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850"/>
        <w:gridCol w:w="3828"/>
      </w:tblGrid>
      <w:tr w:rsidR="00E03557" w:rsidRPr="00E03557" w14:paraId="6DD8C11E" w14:textId="77777777" w:rsidTr="002E6647">
        <w:trPr>
          <w:cantSplit/>
          <w:jc w:val="center"/>
        </w:trPr>
        <w:tc>
          <w:tcPr>
            <w:tcW w:w="1133" w:type="dxa"/>
            <w:vMerge w:val="restart"/>
            <w:vAlign w:val="center"/>
          </w:tcPr>
          <w:p w14:paraId="66AB1565" w14:textId="77777777" w:rsidR="00E03557" w:rsidRPr="00E03557" w:rsidRDefault="0074630E" w:rsidP="0074630E">
            <w:pPr>
              <w:spacing w:before="0"/>
              <w:jc w:val="center"/>
              <w:rPr>
                <w:sz w:val="20"/>
                <w:szCs w:val="20"/>
              </w:rPr>
            </w:pPr>
            <w:bookmarkStart w:id="0" w:name="dnum" w:colFirst="2" w:colLast="2"/>
            <w:bookmarkStart w:id="1" w:name="dsg" w:colFirst="1" w:colLast="1"/>
            <w:bookmarkStart w:id="2" w:name="dtableau"/>
            <w:r>
              <w:rPr>
                <w:noProof/>
              </w:rPr>
              <w:drawing>
                <wp:inline distT="0" distB="0" distL="0" distR="0" wp14:anchorId="4C4DFD80" wp14:editId="6702F54F">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4C60C2C5" w14:textId="77777777" w:rsidR="00E03557" w:rsidRPr="00E03557" w:rsidRDefault="00E03557" w:rsidP="00E03557">
            <w:pPr>
              <w:rPr>
                <w:sz w:val="16"/>
                <w:szCs w:val="16"/>
              </w:rPr>
            </w:pPr>
            <w:r w:rsidRPr="00E03557">
              <w:rPr>
                <w:sz w:val="16"/>
                <w:szCs w:val="16"/>
              </w:rPr>
              <w:t>INTERNATIONAL TELECOMMUNICATION UNION</w:t>
            </w:r>
          </w:p>
          <w:p w14:paraId="371CDBCE"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9293850"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6D624407" w14:textId="77777777" w:rsidR="00E03557" w:rsidRPr="00852AAD" w:rsidRDefault="00BC1D31" w:rsidP="002E6647">
            <w:pPr>
              <w:pStyle w:val="Docnumber"/>
            </w:pPr>
            <w:r>
              <w:t>FG-AI4H</w:t>
            </w:r>
            <w:r w:rsidR="00E03557">
              <w:t>-</w:t>
            </w:r>
            <w:r w:rsidR="00351DD5">
              <w:t>S</w:t>
            </w:r>
            <w:r>
              <w:t>-</w:t>
            </w:r>
            <w:r w:rsidR="00D232CA" w:rsidRPr="003A74E5">
              <w:rPr>
                <w:rFonts w:eastAsia="KaiTi"/>
              </w:rPr>
              <w:t>025-A01</w:t>
            </w:r>
          </w:p>
        </w:tc>
      </w:tr>
      <w:bookmarkEnd w:id="0"/>
      <w:tr w:rsidR="00E03557" w:rsidRPr="00E03557" w14:paraId="72A1225D" w14:textId="77777777" w:rsidTr="002E6647">
        <w:trPr>
          <w:cantSplit/>
          <w:jc w:val="center"/>
        </w:trPr>
        <w:tc>
          <w:tcPr>
            <w:tcW w:w="1133" w:type="dxa"/>
            <w:vMerge/>
          </w:tcPr>
          <w:p w14:paraId="2F75906A" w14:textId="77777777" w:rsidR="00E03557" w:rsidRPr="00E03557" w:rsidRDefault="00E03557" w:rsidP="00E03557">
            <w:pPr>
              <w:rPr>
                <w:smallCaps/>
                <w:sz w:val="20"/>
              </w:rPr>
            </w:pPr>
          </w:p>
        </w:tc>
        <w:tc>
          <w:tcPr>
            <w:tcW w:w="3829" w:type="dxa"/>
            <w:gridSpan w:val="2"/>
            <w:vMerge/>
          </w:tcPr>
          <w:p w14:paraId="4C31F75E" w14:textId="77777777" w:rsidR="00E03557" w:rsidRPr="00E03557" w:rsidRDefault="00E03557" w:rsidP="00E03557">
            <w:pPr>
              <w:rPr>
                <w:smallCaps/>
                <w:sz w:val="20"/>
              </w:rPr>
            </w:pPr>
            <w:bookmarkStart w:id="3" w:name="ddate" w:colFirst="2" w:colLast="2"/>
          </w:p>
        </w:tc>
        <w:tc>
          <w:tcPr>
            <w:tcW w:w="4678" w:type="dxa"/>
            <w:gridSpan w:val="2"/>
          </w:tcPr>
          <w:p w14:paraId="33EBA837"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E4961AF" w14:textId="77777777" w:rsidTr="002E6647">
        <w:trPr>
          <w:cantSplit/>
          <w:jc w:val="center"/>
        </w:trPr>
        <w:tc>
          <w:tcPr>
            <w:tcW w:w="1133" w:type="dxa"/>
            <w:vMerge/>
            <w:tcBorders>
              <w:bottom w:val="single" w:sz="12" w:space="0" w:color="auto"/>
            </w:tcBorders>
          </w:tcPr>
          <w:p w14:paraId="2AB04891" w14:textId="77777777" w:rsidR="00E03557" w:rsidRPr="00E03557" w:rsidRDefault="00E03557" w:rsidP="00E03557">
            <w:pPr>
              <w:rPr>
                <w:b/>
                <w:bCs/>
                <w:sz w:val="26"/>
              </w:rPr>
            </w:pPr>
          </w:p>
        </w:tc>
        <w:tc>
          <w:tcPr>
            <w:tcW w:w="3829" w:type="dxa"/>
            <w:gridSpan w:val="2"/>
            <w:vMerge/>
            <w:tcBorders>
              <w:bottom w:val="single" w:sz="12" w:space="0" w:color="auto"/>
            </w:tcBorders>
          </w:tcPr>
          <w:p w14:paraId="47DCA30A"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6679198"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242436B8" w14:textId="77777777" w:rsidTr="002E6647">
        <w:trPr>
          <w:cantSplit/>
          <w:jc w:val="center"/>
        </w:trPr>
        <w:tc>
          <w:tcPr>
            <w:tcW w:w="1700" w:type="dxa"/>
            <w:gridSpan w:val="2"/>
          </w:tcPr>
          <w:p w14:paraId="60358550"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004828F4" w14:textId="77777777" w:rsidR="00BC1D31" w:rsidRPr="00123B21" w:rsidRDefault="00D232CA" w:rsidP="002E6647">
            <w:r w:rsidRPr="003A74E5">
              <w:rPr>
                <w:rFonts w:eastAsia="KaiTi"/>
              </w:rPr>
              <w:t>Plenary</w:t>
            </w:r>
          </w:p>
        </w:tc>
        <w:tc>
          <w:tcPr>
            <w:tcW w:w="4678" w:type="dxa"/>
            <w:gridSpan w:val="2"/>
          </w:tcPr>
          <w:p w14:paraId="6B57D8C7" w14:textId="77777777" w:rsidR="00BC1D31" w:rsidRPr="00123B21" w:rsidRDefault="00351DD5" w:rsidP="000119A5">
            <w:pPr>
              <w:jc w:val="right"/>
            </w:pPr>
            <w:r>
              <w:t>Geneva, 3-5 July</w:t>
            </w:r>
            <w:r w:rsidR="00255E96">
              <w:t xml:space="preserve"> 2023</w:t>
            </w:r>
          </w:p>
        </w:tc>
      </w:tr>
      <w:tr w:rsidR="00E03557" w:rsidRPr="00E03557" w14:paraId="5AA1617E" w14:textId="77777777" w:rsidTr="00E03557">
        <w:trPr>
          <w:cantSplit/>
          <w:jc w:val="center"/>
        </w:trPr>
        <w:tc>
          <w:tcPr>
            <w:tcW w:w="9640" w:type="dxa"/>
            <w:gridSpan w:val="5"/>
          </w:tcPr>
          <w:p w14:paraId="1C53EC6A"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30C98F7F" w14:textId="77777777" w:rsidTr="002E6647">
        <w:trPr>
          <w:cantSplit/>
          <w:jc w:val="center"/>
        </w:trPr>
        <w:tc>
          <w:tcPr>
            <w:tcW w:w="1700" w:type="dxa"/>
            <w:gridSpan w:val="2"/>
          </w:tcPr>
          <w:p w14:paraId="7C260772"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59F89719" w14:textId="32386699" w:rsidR="00BC1D31" w:rsidRPr="00123B21" w:rsidRDefault="00554698" w:rsidP="002E6647">
            <w:r w:rsidRPr="007804EA">
              <w:rPr>
                <w:rFonts w:eastAsia="KaiTi"/>
              </w:rPr>
              <w:t>TG-</w:t>
            </w:r>
            <w:r w:rsidRPr="007804EA">
              <w:rPr>
                <w:rStyle w:val="Green"/>
                <w:rFonts w:eastAsia="KaiTi"/>
                <w:color w:val="auto"/>
              </w:rPr>
              <w:t xml:space="preserve">Endoscopy </w:t>
            </w:r>
            <w:r w:rsidRPr="007804EA">
              <w:rPr>
                <w:rFonts w:eastAsia="KaiTi"/>
              </w:rPr>
              <w:t>Topic Driver</w:t>
            </w:r>
          </w:p>
        </w:tc>
      </w:tr>
      <w:tr w:rsidR="00BC1D31" w:rsidRPr="00E03557" w14:paraId="05E429D5" w14:textId="77777777" w:rsidTr="002E6647">
        <w:trPr>
          <w:cantSplit/>
          <w:jc w:val="center"/>
        </w:trPr>
        <w:tc>
          <w:tcPr>
            <w:tcW w:w="1700" w:type="dxa"/>
            <w:gridSpan w:val="2"/>
          </w:tcPr>
          <w:p w14:paraId="3F92C6D1"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7CE204EE" w14:textId="67A92E64" w:rsidR="00BC1D31" w:rsidRPr="00123B21" w:rsidRDefault="00554698" w:rsidP="002E6647">
            <w:r w:rsidRPr="007804EA">
              <w:rPr>
                <w:rFonts w:eastAsia="KaiTi"/>
              </w:rPr>
              <w:t>Att.1 – TDD update (TG-</w:t>
            </w:r>
            <w:r w:rsidRPr="007804EA">
              <w:rPr>
                <w:rStyle w:val="Green"/>
                <w:rFonts w:eastAsia="KaiTi"/>
                <w:color w:val="auto"/>
              </w:rPr>
              <w:t>Endoscopy)</w:t>
            </w:r>
          </w:p>
        </w:tc>
      </w:tr>
      <w:bookmarkEnd w:id="2"/>
      <w:bookmarkEnd w:id="9"/>
      <w:tr w:rsidR="00554698" w:rsidRPr="001B6CFE" w14:paraId="5192CA64" w14:textId="77777777" w:rsidTr="001B6CFE">
        <w:trPr>
          <w:cantSplit/>
          <w:jc w:val="center"/>
        </w:trPr>
        <w:tc>
          <w:tcPr>
            <w:tcW w:w="1700" w:type="dxa"/>
            <w:gridSpan w:val="2"/>
            <w:tcBorders>
              <w:top w:val="single" w:sz="6" w:space="0" w:color="auto"/>
              <w:bottom w:val="single" w:sz="6" w:space="0" w:color="auto"/>
            </w:tcBorders>
          </w:tcPr>
          <w:p w14:paraId="13C703D7" w14:textId="77777777" w:rsidR="00554698" w:rsidRPr="001B6CFE" w:rsidRDefault="00554698" w:rsidP="00B21112">
            <w:pPr>
              <w:rPr>
                <w:b/>
                <w:bCs/>
              </w:rPr>
            </w:pPr>
            <w:r w:rsidRPr="001B6CFE">
              <w:rPr>
                <w:b/>
                <w:bCs/>
              </w:rPr>
              <w:t>Contact:</w:t>
            </w:r>
          </w:p>
        </w:tc>
        <w:tc>
          <w:tcPr>
            <w:tcW w:w="4112" w:type="dxa"/>
            <w:gridSpan w:val="2"/>
            <w:tcBorders>
              <w:top w:val="single" w:sz="6" w:space="0" w:color="auto"/>
              <w:bottom w:val="single" w:sz="6" w:space="0" w:color="auto"/>
            </w:tcBorders>
          </w:tcPr>
          <w:p w14:paraId="54EB0188" w14:textId="77777777" w:rsidR="00554698" w:rsidRPr="001B6CFE" w:rsidRDefault="00554698" w:rsidP="00B21112">
            <w:r w:rsidRPr="001B6CFE">
              <w:rPr>
                <w:rStyle w:val="Green"/>
                <w:color w:val="auto"/>
              </w:rPr>
              <w:t>Jianrong Wu</w:t>
            </w:r>
            <w:r w:rsidRPr="001B6CFE">
              <w:rPr>
                <w:rStyle w:val="Green"/>
                <w:color w:val="auto"/>
              </w:rPr>
              <w:br/>
            </w:r>
            <w:r w:rsidRPr="001B6CFE">
              <w:t>TG-</w:t>
            </w:r>
            <w:r w:rsidRPr="001B6CFE">
              <w:rPr>
                <w:rStyle w:val="Green"/>
                <w:color w:val="auto"/>
              </w:rPr>
              <w:t>Endoscopy</w:t>
            </w:r>
            <w:r w:rsidRPr="001B6CFE">
              <w:br/>
              <w:t>Tencent Healthcare (Shenzhen) Co., Ltd, China</w:t>
            </w:r>
          </w:p>
        </w:tc>
        <w:tc>
          <w:tcPr>
            <w:tcW w:w="3828" w:type="dxa"/>
            <w:tcBorders>
              <w:top w:val="single" w:sz="6" w:space="0" w:color="auto"/>
              <w:bottom w:val="single" w:sz="6" w:space="0" w:color="auto"/>
            </w:tcBorders>
          </w:tcPr>
          <w:p w14:paraId="56A6A19C" w14:textId="77777777" w:rsidR="00554698" w:rsidRPr="001B6CFE" w:rsidRDefault="00554698" w:rsidP="00B21112">
            <w:pPr>
              <w:rPr>
                <w:lang w:val="fr-CH"/>
              </w:rPr>
            </w:pPr>
            <w:proofErr w:type="gramStart"/>
            <w:r w:rsidRPr="001B6CFE">
              <w:rPr>
                <w:lang w:val="fr-CH"/>
              </w:rPr>
              <w:t>E-Mail:</w:t>
            </w:r>
            <w:proofErr w:type="gramEnd"/>
            <w:r w:rsidRPr="001B6CFE">
              <w:rPr>
                <w:lang w:val="fr-CH"/>
              </w:rPr>
              <w:t xml:space="preserve"> </w:t>
            </w:r>
            <w:hyperlink r:id="rId11" w:history="1">
              <w:r w:rsidRPr="001B6CFE">
                <w:rPr>
                  <w:rStyle w:val="Hyperlink"/>
                  <w:lang w:val="fr-CH"/>
                </w:rPr>
                <w:t>edwinjrwu@tencent.com</w:t>
              </w:r>
            </w:hyperlink>
          </w:p>
        </w:tc>
      </w:tr>
      <w:tr w:rsidR="00554698" w:rsidRPr="00B21112" w14:paraId="4125D6A2" w14:textId="77777777" w:rsidTr="001B6CFE">
        <w:trPr>
          <w:cantSplit/>
          <w:jc w:val="center"/>
        </w:trPr>
        <w:tc>
          <w:tcPr>
            <w:tcW w:w="1700" w:type="dxa"/>
            <w:gridSpan w:val="2"/>
            <w:tcBorders>
              <w:top w:val="single" w:sz="6" w:space="0" w:color="auto"/>
              <w:bottom w:val="single" w:sz="6" w:space="0" w:color="auto"/>
            </w:tcBorders>
          </w:tcPr>
          <w:p w14:paraId="076B4DAD" w14:textId="77777777" w:rsidR="00554698" w:rsidRPr="001B6CFE" w:rsidRDefault="00554698" w:rsidP="00B21112">
            <w:pPr>
              <w:rPr>
                <w:b/>
                <w:bCs/>
              </w:rPr>
            </w:pPr>
            <w:r w:rsidRPr="001B6CFE">
              <w:rPr>
                <w:b/>
                <w:bCs/>
              </w:rPr>
              <w:t>Contact:</w:t>
            </w:r>
          </w:p>
        </w:tc>
        <w:tc>
          <w:tcPr>
            <w:tcW w:w="4112" w:type="dxa"/>
            <w:gridSpan w:val="2"/>
            <w:tcBorders>
              <w:top w:val="single" w:sz="6" w:space="0" w:color="auto"/>
              <w:bottom w:val="single" w:sz="6" w:space="0" w:color="auto"/>
            </w:tcBorders>
          </w:tcPr>
          <w:p w14:paraId="3A8F962D" w14:textId="77777777" w:rsidR="00554698" w:rsidRPr="001B6CFE" w:rsidRDefault="00554698" w:rsidP="00B21112">
            <w:pPr>
              <w:rPr>
                <w:rStyle w:val="Green"/>
                <w:color w:val="auto"/>
              </w:rPr>
            </w:pPr>
            <w:r w:rsidRPr="001B6CFE">
              <w:rPr>
                <w:rStyle w:val="Green"/>
                <w:color w:val="auto"/>
              </w:rPr>
              <w:t>Shan Xu</w:t>
            </w:r>
            <w:r w:rsidRPr="001B6CFE">
              <w:rPr>
                <w:rStyle w:val="Green"/>
                <w:color w:val="auto"/>
              </w:rPr>
              <w:br/>
            </w:r>
            <w:r w:rsidRPr="001B6CFE">
              <w:t>TG-</w:t>
            </w:r>
            <w:r w:rsidRPr="001B6CFE">
              <w:rPr>
                <w:rStyle w:val="Green"/>
                <w:color w:val="auto"/>
              </w:rPr>
              <w:t>Endoscopy</w:t>
            </w:r>
            <w:r w:rsidRPr="001B6CFE">
              <w:br/>
              <w:t>CAICT, China</w:t>
            </w:r>
          </w:p>
        </w:tc>
        <w:tc>
          <w:tcPr>
            <w:tcW w:w="3828" w:type="dxa"/>
            <w:tcBorders>
              <w:top w:val="single" w:sz="6" w:space="0" w:color="auto"/>
              <w:bottom w:val="single" w:sz="6" w:space="0" w:color="auto"/>
            </w:tcBorders>
          </w:tcPr>
          <w:p w14:paraId="31811C42" w14:textId="77777777" w:rsidR="00554698" w:rsidRPr="001B6CFE" w:rsidRDefault="00554698" w:rsidP="00B21112">
            <w:pPr>
              <w:rPr>
                <w:lang w:val="fr-CH"/>
              </w:rPr>
            </w:pPr>
            <w:proofErr w:type="gramStart"/>
            <w:r w:rsidRPr="001B6CFE">
              <w:rPr>
                <w:lang w:val="fr-CH"/>
              </w:rPr>
              <w:t>E-Mail:</w:t>
            </w:r>
            <w:proofErr w:type="gramEnd"/>
            <w:r w:rsidRPr="001B6CFE">
              <w:rPr>
                <w:lang w:val="fr-CH"/>
              </w:rPr>
              <w:t xml:space="preserve"> </w:t>
            </w:r>
            <w:hyperlink r:id="rId12" w:history="1">
              <w:r w:rsidRPr="001B6CFE">
                <w:rPr>
                  <w:rStyle w:val="Hyperlink"/>
                  <w:lang w:val="fr-CH"/>
                </w:rPr>
                <w:t>xushan@caict.ac.cn</w:t>
              </w:r>
            </w:hyperlink>
          </w:p>
        </w:tc>
      </w:tr>
    </w:tbl>
    <w:p w14:paraId="631ABCB9" w14:textId="77777777" w:rsidR="00554698" w:rsidRPr="00554698" w:rsidRDefault="00554698"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1C56751D" w14:textId="77777777" w:rsidTr="002E6647">
        <w:trPr>
          <w:cantSplit/>
          <w:jc w:val="center"/>
        </w:trPr>
        <w:tc>
          <w:tcPr>
            <w:tcW w:w="1701" w:type="dxa"/>
          </w:tcPr>
          <w:p w14:paraId="62C06AA0" w14:textId="77777777" w:rsidR="00E03557" w:rsidRPr="00E03557" w:rsidRDefault="00E03557" w:rsidP="002E6647">
            <w:pPr>
              <w:rPr>
                <w:b/>
                <w:bCs/>
              </w:rPr>
            </w:pPr>
            <w:r w:rsidRPr="00E03557">
              <w:rPr>
                <w:b/>
                <w:bCs/>
              </w:rPr>
              <w:t>Abstract:</w:t>
            </w:r>
          </w:p>
        </w:tc>
        <w:tc>
          <w:tcPr>
            <w:tcW w:w="7939" w:type="dxa"/>
          </w:tcPr>
          <w:p w14:paraId="0AC756B8" w14:textId="70570D66" w:rsidR="00E03557" w:rsidRPr="00BC1D31" w:rsidRDefault="001B6CFE" w:rsidP="002E6647">
            <w:pPr>
              <w:rPr>
                <w:highlight w:val="yellow"/>
              </w:rPr>
            </w:pPr>
            <w:r w:rsidRPr="007804EA">
              <w:rPr>
                <w:rFonts w:eastAsia="KaiTi"/>
              </w:rPr>
              <w:t xml:space="preserve">This topic description document (TDD) specifies a standardized benchmarking for </w:t>
            </w:r>
            <w:r w:rsidRPr="007804EA">
              <w:rPr>
                <w:rStyle w:val="Green"/>
                <w:rFonts w:eastAsia="KaiTi"/>
                <w:color w:val="auto"/>
              </w:rPr>
              <w:t>AI for Endoscopy</w:t>
            </w:r>
            <w:r w:rsidRPr="007804EA">
              <w:rPr>
                <w:rFonts w:eastAsia="KaiTi"/>
              </w:rPr>
              <w:t xml:space="preserve">. It covers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w:t>
            </w:r>
            <w:r w:rsidRPr="007804EA">
              <w:rPr>
                <w:rStyle w:val="Green"/>
                <w:rFonts w:eastAsia="KaiTi"/>
                <w:color w:val="auto"/>
              </w:rPr>
              <w:t>DEL 10.20</w:t>
            </w:r>
            <w:r w:rsidRPr="007804EA">
              <w:rPr>
                <w:rFonts w:eastAsia="KaiTi"/>
              </w:rPr>
              <w:t>. This draft will be a continuous input- and output document.</w:t>
            </w:r>
          </w:p>
        </w:tc>
      </w:tr>
    </w:tbl>
    <w:p w14:paraId="3BD789B7" w14:textId="77777777"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1B6CFE" w:rsidRPr="003A74E5" w14:paraId="4E76D97C" w14:textId="77777777" w:rsidTr="00B21112">
        <w:trPr>
          <w:cantSplit/>
          <w:jc w:val="center"/>
        </w:trPr>
        <w:tc>
          <w:tcPr>
            <w:tcW w:w="1365" w:type="dxa"/>
          </w:tcPr>
          <w:p w14:paraId="280CC174" w14:textId="77777777" w:rsidR="001B6CFE" w:rsidRPr="007804EA" w:rsidRDefault="001B6CFE" w:rsidP="00B21112">
            <w:pPr>
              <w:rPr>
                <w:rFonts w:eastAsia="KaiTi"/>
                <w:b/>
                <w:bCs/>
              </w:rPr>
            </w:pPr>
            <w:r w:rsidRPr="007804EA">
              <w:rPr>
                <w:rFonts w:eastAsia="KaiTi"/>
                <w:b/>
                <w:bCs/>
              </w:rPr>
              <w:lastRenderedPageBreak/>
              <w:t>Change notes:</w:t>
            </w:r>
          </w:p>
        </w:tc>
        <w:tc>
          <w:tcPr>
            <w:tcW w:w="8275" w:type="dxa"/>
          </w:tcPr>
          <w:p w14:paraId="0C66365E" w14:textId="77777777" w:rsidR="001B6CFE" w:rsidRPr="007804EA" w:rsidRDefault="001B6CFE" w:rsidP="00B21112">
            <w:pPr>
              <w:rPr>
                <w:rFonts w:eastAsia="KaiTi"/>
                <w:b/>
                <w:bCs/>
              </w:rPr>
            </w:pPr>
            <w:r w:rsidRPr="007804EA">
              <w:rPr>
                <w:rFonts w:eastAsia="KaiTi"/>
                <w:b/>
                <w:bCs/>
              </w:rPr>
              <w:t>Version 6 (submitted as FGAI4H-S-025-A01-R01 to meeting S in Geneva)</w:t>
            </w:r>
          </w:p>
          <w:p w14:paraId="4840629B" w14:textId="77777777" w:rsidR="001B6CFE" w:rsidRPr="007804EA" w:rsidRDefault="001B6CFE" w:rsidP="001B6CFE">
            <w:pPr>
              <w:numPr>
                <w:ilvl w:val="0"/>
                <w:numId w:val="21"/>
              </w:numPr>
              <w:spacing w:before="0"/>
              <w:rPr>
                <w:rStyle w:val="Green"/>
                <w:rFonts w:eastAsia="KaiTi"/>
                <w:color w:val="auto"/>
              </w:rPr>
            </w:pPr>
            <w:r w:rsidRPr="007804EA">
              <w:rPr>
                <w:rStyle w:val="Green"/>
                <w:rFonts w:eastAsia="KaiTi"/>
                <w:color w:val="auto"/>
              </w:rPr>
              <w:t>Rearrange following FG-AI4H-J-105</w:t>
            </w:r>
            <w:r>
              <w:rPr>
                <w:rStyle w:val="Green"/>
                <w:rFonts w:eastAsia="KaiTi"/>
                <w:color w:val="auto"/>
              </w:rPr>
              <w:t>.</w:t>
            </w:r>
          </w:p>
          <w:p w14:paraId="69139F76" w14:textId="77777777" w:rsidR="001B6CFE" w:rsidRPr="007804EA" w:rsidRDefault="001B6CFE" w:rsidP="001B6CFE">
            <w:pPr>
              <w:numPr>
                <w:ilvl w:val="0"/>
                <w:numId w:val="21"/>
              </w:numPr>
              <w:spacing w:before="0"/>
              <w:jc w:val="both"/>
              <w:rPr>
                <w:rStyle w:val="Green"/>
                <w:rFonts w:eastAsia="KaiTi"/>
                <w:color w:val="auto"/>
              </w:rPr>
            </w:pPr>
            <w:r w:rsidRPr="007804EA">
              <w:rPr>
                <w:rStyle w:val="Green"/>
                <w:rFonts w:eastAsia="KaiTi"/>
                <w:color w:val="auto"/>
              </w:rPr>
              <w:t>Update</w:t>
            </w:r>
            <w:r>
              <w:rPr>
                <w:rStyle w:val="Green"/>
                <w:rFonts w:eastAsia="KaiTi"/>
                <w:color w:val="auto"/>
              </w:rPr>
              <w:t>d</w:t>
            </w:r>
            <w:r w:rsidRPr="007804EA">
              <w:rPr>
                <w:rStyle w:val="Green"/>
                <w:rFonts w:eastAsia="KaiTi"/>
                <w:color w:val="auto"/>
              </w:rPr>
              <w:t xml:space="preserve"> content of </w:t>
            </w:r>
            <w:r w:rsidRPr="007804EA">
              <w:rPr>
                <w:rFonts w:eastAsia="KaiTi" w:hint="eastAsia"/>
              </w:rPr>
              <w:t>ex</w:t>
            </w:r>
            <w:r w:rsidRPr="007804EA">
              <w:rPr>
                <w:rFonts w:eastAsia="KaiTi"/>
              </w:rPr>
              <w:t>isting work on benchmarking, benchmarking by this topic group, overall discussion of the benchmarking, regulatory consideration and annex A and annex B</w:t>
            </w:r>
            <w:r>
              <w:rPr>
                <w:rFonts w:eastAsia="KaiTi"/>
              </w:rPr>
              <w:t>.</w:t>
            </w:r>
          </w:p>
          <w:p w14:paraId="30D952D3" w14:textId="77777777" w:rsidR="001B6CFE" w:rsidRPr="007804EA" w:rsidRDefault="001B6CFE" w:rsidP="00B21112">
            <w:pPr>
              <w:rPr>
                <w:rFonts w:eastAsia="KaiTi"/>
                <w:b/>
                <w:bCs/>
              </w:rPr>
            </w:pPr>
            <w:r w:rsidRPr="007804EA">
              <w:rPr>
                <w:rFonts w:eastAsia="KaiTi"/>
                <w:b/>
                <w:bCs/>
              </w:rPr>
              <w:t>Version 5 (submitted as FGAI4H-P-025-A01-R01 to meeting P in Helsinki)</w:t>
            </w:r>
          </w:p>
          <w:p w14:paraId="1C4B4424" w14:textId="77777777" w:rsidR="001B6CFE" w:rsidRPr="007804EA" w:rsidRDefault="001B6CFE" w:rsidP="001B6CFE">
            <w:pPr>
              <w:numPr>
                <w:ilvl w:val="0"/>
                <w:numId w:val="21"/>
              </w:numPr>
              <w:spacing w:before="0"/>
              <w:rPr>
                <w:rStyle w:val="Green"/>
                <w:rFonts w:eastAsia="KaiTi"/>
                <w:color w:val="auto"/>
              </w:rPr>
            </w:pPr>
            <w:r w:rsidRPr="007804EA">
              <w:rPr>
                <w:rStyle w:val="Green"/>
                <w:rFonts w:eastAsia="KaiTi"/>
                <w:color w:val="auto"/>
              </w:rPr>
              <w:t>Updated content of chapter “Status of this topic group”, “Subtopics”, “Relevance and impact of an AI solution”, “Existing work on benchmarking”, “Available public data and undisclosed test data set collection”, “Ethical considerations”.</w:t>
            </w:r>
          </w:p>
          <w:p w14:paraId="0E81EA9A" w14:textId="77777777" w:rsidR="001B6CFE" w:rsidRPr="007804EA" w:rsidRDefault="001B6CFE" w:rsidP="00B21112">
            <w:pPr>
              <w:rPr>
                <w:rFonts w:eastAsia="KaiTi"/>
                <w:b/>
                <w:bCs/>
              </w:rPr>
            </w:pPr>
            <w:r w:rsidRPr="007804EA">
              <w:rPr>
                <w:rFonts w:eastAsia="KaiTi"/>
                <w:b/>
                <w:bCs/>
              </w:rPr>
              <w:t>Version 4 (</w:t>
            </w:r>
            <w:r w:rsidRPr="007804EA">
              <w:rPr>
                <w:rFonts w:eastAsia="KaiTi"/>
              </w:rPr>
              <w:t>s</w:t>
            </w:r>
            <w:r w:rsidRPr="007804EA">
              <w:rPr>
                <w:rFonts w:eastAsia="KaiTi"/>
                <w:b/>
                <w:bCs/>
              </w:rPr>
              <w:t>ubmitted as FGAI4H-N-025-A01-R01 to meeting N in e-meeting)</w:t>
            </w:r>
          </w:p>
          <w:p w14:paraId="2911E166" w14:textId="77777777" w:rsidR="001B6CFE" w:rsidRPr="007804EA" w:rsidRDefault="001B6CFE" w:rsidP="001B6CFE">
            <w:pPr>
              <w:numPr>
                <w:ilvl w:val="0"/>
                <w:numId w:val="21"/>
              </w:numPr>
              <w:spacing w:before="0"/>
              <w:rPr>
                <w:rStyle w:val="Green"/>
                <w:rFonts w:eastAsia="KaiTi"/>
                <w:color w:val="auto"/>
              </w:rPr>
            </w:pPr>
            <w:r w:rsidRPr="007804EA">
              <w:rPr>
                <w:rStyle w:val="Green"/>
                <w:rFonts w:eastAsia="KaiTi"/>
                <w:color w:val="auto"/>
              </w:rPr>
              <w:t>Introduced one new participant.</w:t>
            </w:r>
          </w:p>
          <w:p w14:paraId="2E00DC86" w14:textId="77777777" w:rsidR="001B6CFE" w:rsidRPr="007804EA" w:rsidRDefault="001B6CFE" w:rsidP="001B6CFE">
            <w:pPr>
              <w:numPr>
                <w:ilvl w:val="0"/>
                <w:numId w:val="21"/>
              </w:numPr>
              <w:spacing w:before="0"/>
              <w:rPr>
                <w:rStyle w:val="Green"/>
                <w:rFonts w:eastAsia="KaiTi"/>
                <w:color w:val="auto"/>
              </w:rPr>
            </w:pPr>
            <w:r w:rsidRPr="007804EA">
              <w:rPr>
                <w:rStyle w:val="Green"/>
                <w:rFonts w:eastAsia="KaiTi"/>
                <w:color w:val="auto"/>
              </w:rPr>
              <w:t>Modified the structure of the TDD, such as adding new chapter “Definition of the AI task”, “Current gold standard”, “Relevance and impact of an AI solution”.</w:t>
            </w:r>
          </w:p>
          <w:p w14:paraId="7218CBAE" w14:textId="77777777" w:rsidR="001B6CFE" w:rsidRPr="007804EA" w:rsidRDefault="001B6CFE" w:rsidP="001B6CFE">
            <w:pPr>
              <w:numPr>
                <w:ilvl w:val="0"/>
                <w:numId w:val="21"/>
              </w:numPr>
              <w:spacing w:before="0"/>
              <w:rPr>
                <w:rStyle w:val="Green"/>
                <w:rFonts w:eastAsia="KaiTi"/>
                <w:color w:val="auto"/>
              </w:rPr>
            </w:pPr>
            <w:r w:rsidRPr="007804EA">
              <w:rPr>
                <w:rStyle w:val="Green"/>
                <w:rFonts w:eastAsia="KaiTi"/>
                <w:color w:val="auto"/>
              </w:rPr>
              <w:t>Updated content of chapter “Status of this topic group”, “Definition of the AI task”, “Current gold standard”, “Relevance and impact of an AI solution”, “Existing AI solutions”, “Annotation of classification” and “Annotation of segmentation”.</w:t>
            </w:r>
          </w:p>
          <w:p w14:paraId="3C4ACB98" w14:textId="77777777" w:rsidR="001B6CFE" w:rsidRPr="007804EA" w:rsidRDefault="001B6CFE" w:rsidP="00B21112">
            <w:pPr>
              <w:rPr>
                <w:rFonts w:eastAsia="KaiTi"/>
                <w:b/>
                <w:bCs/>
              </w:rPr>
            </w:pPr>
            <w:r w:rsidRPr="007804EA">
              <w:rPr>
                <w:rFonts w:eastAsia="KaiTi"/>
                <w:b/>
                <w:bCs/>
              </w:rPr>
              <w:t>Version 3 (</w:t>
            </w:r>
            <w:r w:rsidRPr="007804EA">
              <w:rPr>
                <w:rFonts w:eastAsia="KaiTi"/>
              </w:rPr>
              <w:t>s</w:t>
            </w:r>
            <w:r w:rsidRPr="007804EA">
              <w:rPr>
                <w:rFonts w:eastAsia="KaiTi"/>
                <w:b/>
                <w:bCs/>
              </w:rPr>
              <w:t>ubmitted as FGAI4H-M-025-A01-R01 to meeting M in e-meeting)</w:t>
            </w:r>
          </w:p>
          <w:p w14:paraId="1C7169F3" w14:textId="77777777" w:rsidR="001B6CFE" w:rsidRPr="007804EA" w:rsidRDefault="001B6CFE" w:rsidP="001B6CFE">
            <w:pPr>
              <w:numPr>
                <w:ilvl w:val="0"/>
                <w:numId w:val="21"/>
              </w:numPr>
              <w:spacing w:before="0"/>
              <w:rPr>
                <w:rStyle w:val="Green"/>
                <w:rFonts w:eastAsia="KaiTi"/>
                <w:color w:val="auto"/>
              </w:rPr>
            </w:pPr>
            <w:r w:rsidRPr="007804EA">
              <w:rPr>
                <w:rStyle w:val="Green"/>
                <w:rFonts w:eastAsia="KaiTi"/>
                <w:color w:val="auto"/>
              </w:rPr>
              <w:t>Introduced 3 new participants, and one new subtopic of endoscopic ultrasound.</w:t>
            </w:r>
          </w:p>
          <w:p w14:paraId="45FA600D" w14:textId="77777777" w:rsidR="001B6CFE" w:rsidRPr="007804EA" w:rsidRDefault="001B6CFE" w:rsidP="001B6CFE">
            <w:pPr>
              <w:numPr>
                <w:ilvl w:val="0"/>
                <w:numId w:val="21"/>
              </w:numPr>
              <w:spacing w:before="0"/>
              <w:rPr>
                <w:rStyle w:val="Green"/>
                <w:rFonts w:eastAsia="KaiTi"/>
                <w:color w:val="auto"/>
              </w:rPr>
            </w:pPr>
            <w:r w:rsidRPr="007804EA">
              <w:rPr>
                <w:rStyle w:val="Green"/>
                <w:rFonts w:eastAsia="KaiTi"/>
                <w:color w:val="auto"/>
              </w:rPr>
              <w:t xml:space="preserve">Modified the chapters “Method”, including additional content to chapter of “Input data structure”, “Output data structure”, “Annotation procedure” combining content from previous chapters of “Information requirements of annotation”, “Annotation of detection”, “Annotation of classification”, “Annotation of </w:t>
            </w:r>
            <w:proofErr w:type="gramStart"/>
            <w:r w:rsidRPr="007804EA">
              <w:rPr>
                <w:rStyle w:val="Green"/>
                <w:rFonts w:eastAsia="KaiTi"/>
                <w:color w:val="auto"/>
              </w:rPr>
              <w:t>segmentation”</w:t>
            </w:r>
            <w:proofErr w:type="gramEnd"/>
          </w:p>
          <w:p w14:paraId="3143A538" w14:textId="77777777" w:rsidR="001B6CFE" w:rsidRPr="007804EA" w:rsidRDefault="001B6CFE" w:rsidP="001B6CFE">
            <w:pPr>
              <w:numPr>
                <w:ilvl w:val="0"/>
                <w:numId w:val="21"/>
              </w:numPr>
              <w:spacing w:before="0"/>
              <w:rPr>
                <w:rStyle w:val="Green"/>
                <w:rFonts w:eastAsia="KaiTi"/>
                <w:color w:val="auto"/>
              </w:rPr>
            </w:pPr>
            <w:r w:rsidRPr="007804EA">
              <w:rPr>
                <w:rStyle w:val="Green"/>
                <w:rFonts w:eastAsia="KaiTi"/>
                <w:color w:val="auto"/>
              </w:rPr>
              <w:t xml:space="preserve">Deleted chapter of </w:t>
            </w:r>
            <w:bookmarkStart w:id="10" w:name="_Toc62227652"/>
            <w:r w:rsidRPr="007804EA">
              <w:rPr>
                <w:rStyle w:val="Green"/>
                <w:rFonts w:eastAsia="KaiTi"/>
                <w:color w:val="auto"/>
              </w:rPr>
              <w:t>“Existing work on benchmarking</w:t>
            </w:r>
            <w:bookmarkEnd w:id="10"/>
            <w:r w:rsidRPr="007804EA">
              <w:rPr>
                <w:rStyle w:val="Green"/>
                <w:rFonts w:eastAsia="KaiTi"/>
                <w:color w:val="auto"/>
              </w:rPr>
              <w:t>”, moving corresponding content to the chapter of “Evaluation score and metrics”.</w:t>
            </w:r>
          </w:p>
          <w:p w14:paraId="0B262EA9" w14:textId="77777777" w:rsidR="001B6CFE" w:rsidRPr="007804EA" w:rsidRDefault="001B6CFE" w:rsidP="00B21112">
            <w:pPr>
              <w:rPr>
                <w:rFonts w:eastAsia="KaiTi"/>
                <w:b/>
                <w:bCs/>
              </w:rPr>
            </w:pPr>
            <w:r w:rsidRPr="007804EA">
              <w:rPr>
                <w:rFonts w:eastAsia="KaiTi"/>
                <w:b/>
                <w:bCs/>
              </w:rPr>
              <w:t>Version 2 (</w:t>
            </w:r>
            <w:r w:rsidRPr="007804EA">
              <w:rPr>
                <w:rFonts w:eastAsia="KaiTi"/>
              </w:rPr>
              <w:t>s</w:t>
            </w:r>
            <w:r w:rsidRPr="007804EA">
              <w:rPr>
                <w:rFonts w:eastAsia="KaiTi"/>
                <w:b/>
                <w:bCs/>
              </w:rPr>
              <w:t>ubmitted as FGAI4H-K-025-A01-R01 to meeting K in e-meeting)</w:t>
            </w:r>
          </w:p>
          <w:p w14:paraId="52D8D0A7" w14:textId="77777777" w:rsidR="001B6CFE" w:rsidRPr="007804EA" w:rsidRDefault="001B6CFE" w:rsidP="001B6CFE">
            <w:pPr>
              <w:numPr>
                <w:ilvl w:val="0"/>
                <w:numId w:val="21"/>
              </w:numPr>
              <w:spacing w:before="0"/>
              <w:rPr>
                <w:rStyle w:val="Green"/>
                <w:rFonts w:eastAsia="KaiTi"/>
                <w:color w:val="auto"/>
              </w:rPr>
            </w:pPr>
            <w:r w:rsidRPr="007804EA">
              <w:rPr>
                <w:rStyle w:val="Green"/>
                <w:rFonts w:eastAsia="KaiTi"/>
                <w:color w:val="auto"/>
              </w:rPr>
              <w:t>Arranged and aligned the TDD following the new template J-105.</w:t>
            </w:r>
          </w:p>
          <w:p w14:paraId="62C9668A" w14:textId="77777777" w:rsidR="001B6CFE" w:rsidRPr="007804EA" w:rsidRDefault="001B6CFE" w:rsidP="00B21112">
            <w:pPr>
              <w:rPr>
                <w:rFonts w:eastAsia="KaiTi"/>
                <w:b/>
                <w:bCs/>
              </w:rPr>
            </w:pPr>
            <w:r w:rsidRPr="007804EA">
              <w:rPr>
                <w:rFonts w:eastAsia="KaiTi"/>
                <w:b/>
                <w:bCs/>
              </w:rPr>
              <w:t>Version 1 (submitted as FGAI4H-J-025-A01-R01 to meeting J in e-meeting)</w:t>
            </w:r>
          </w:p>
          <w:p w14:paraId="636FAE19" w14:textId="77777777" w:rsidR="001B6CFE" w:rsidRPr="007804EA" w:rsidRDefault="001B6CFE" w:rsidP="001B6CFE">
            <w:pPr>
              <w:numPr>
                <w:ilvl w:val="0"/>
                <w:numId w:val="21"/>
              </w:numPr>
              <w:spacing w:before="0"/>
              <w:jc w:val="both"/>
              <w:rPr>
                <w:rFonts w:eastAsia="KaiTi"/>
              </w:rPr>
            </w:pPr>
            <w:r w:rsidRPr="007804EA">
              <w:rPr>
                <w:rStyle w:val="Green"/>
                <w:rFonts w:eastAsia="KaiTi"/>
                <w:color w:val="auto"/>
              </w:rPr>
              <w:t>Drafted this TDD.</w:t>
            </w:r>
          </w:p>
        </w:tc>
      </w:tr>
    </w:tbl>
    <w:p w14:paraId="4082532C" w14:textId="77777777" w:rsidR="001B6CFE" w:rsidRPr="003A74E5" w:rsidRDefault="001B6CFE" w:rsidP="001B6CFE">
      <w:pPr>
        <w:rPr>
          <w:rFonts w:eastAsia="KaiTi"/>
        </w:rPr>
      </w:pPr>
    </w:p>
    <w:p w14:paraId="62BD92C1" w14:textId="77777777" w:rsidR="001B6CFE" w:rsidRPr="003A74E5" w:rsidRDefault="001B6CFE" w:rsidP="001B6CFE">
      <w:pPr>
        <w:rPr>
          <w:rFonts w:eastAsia="KaiTi"/>
        </w:rPr>
      </w:pPr>
      <w:r w:rsidRPr="003A74E5">
        <w:rPr>
          <w:rFonts w:eastAsia="KaiTi"/>
        </w:rPr>
        <w:br w:type="page"/>
      </w:r>
    </w:p>
    <w:p w14:paraId="1DB3D2CD" w14:textId="77777777" w:rsidR="001B6CFE" w:rsidRPr="007804EA" w:rsidRDefault="001B6CFE" w:rsidP="001B6CFE">
      <w:pPr>
        <w:pStyle w:val="Headingb"/>
        <w:rPr>
          <w:rFonts w:eastAsia="KaiTi"/>
        </w:rPr>
      </w:pPr>
      <w:r w:rsidRPr="007804EA">
        <w:rPr>
          <w:rFonts w:eastAsia="KaiTi"/>
        </w:rPr>
        <w:lastRenderedPageBreak/>
        <w:t>Contributors</w:t>
      </w:r>
    </w:p>
    <w:p w14:paraId="16AAD067" w14:textId="77777777" w:rsidR="001B6CFE" w:rsidRPr="007804EA" w:rsidRDefault="001B6CFE" w:rsidP="001B6CFE">
      <w:pPr>
        <w:rPr>
          <w:rFonts w:eastAsia="KaiTi"/>
        </w:rPr>
      </w:pPr>
    </w:p>
    <w:tbl>
      <w:tblPr>
        <w:tblW w:w="9640" w:type="dxa"/>
        <w:tblLayout w:type="fixed"/>
        <w:tblLook w:val="0000" w:firstRow="0" w:lastRow="0" w:firstColumn="0" w:lastColumn="0" w:noHBand="0" w:noVBand="0"/>
      </w:tblPr>
      <w:tblGrid>
        <w:gridCol w:w="4962"/>
        <w:gridCol w:w="4678"/>
      </w:tblGrid>
      <w:tr w:rsidR="001B6CFE" w:rsidRPr="003A74E5" w14:paraId="0D2C38ED" w14:textId="77777777" w:rsidTr="00B21112">
        <w:trPr>
          <w:cantSplit/>
        </w:trPr>
        <w:tc>
          <w:tcPr>
            <w:tcW w:w="4962" w:type="dxa"/>
            <w:tcBorders>
              <w:top w:val="single" w:sz="6" w:space="0" w:color="auto"/>
              <w:bottom w:val="single" w:sz="6" w:space="0" w:color="auto"/>
            </w:tcBorders>
          </w:tcPr>
          <w:p w14:paraId="3209AF4C" w14:textId="77777777" w:rsidR="001B6CFE" w:rsidRPr="007804EA" w:rsidRDefault="001B6CFE" w:rsidP="00B21112">
            <w:pPr>
              <w:rPr>
                <w:rFonts w:eastAsia="KaiTi"/>
              </w:rPr>
            </w:pPr>
            <w:proofErr w:type="spellStart"/>
            <w:r w:rsidRPr="007804EA">
              <w:rPr>
                <w:rStyle w:val="Green"/>
                <w:rFonts w:eastAsia="KaiTi"/>
                <w:color w:val="auto"/>
              </w:rPr>
              <w:t>Yajun</w:t>
            </w:r>
            <w:proofErr w:type="spellEnd"/>
            <w:r w:rsidRPr="007804EA">
              <w:rPr>
                <w:rStyle w:val="Green"/>
                <w:rFonts w:eastAsia="KaiTi"/>
                <w:color w:val="auto"/>
              </w:rPr>
              <w:t xml:space="preserve"> Zhang </w:t>
            </w:r>
            <w:r w:rsidRPr="007804EA">
              <w:rPr>
                <w:rStyle w:val="Green"/>
                <w:rFonts w:eastAsia="KaiTi"/>
                <w:color w:val="auto"/>
              </w:rPr>
              <w:br/>
              <w:t xml:space="preserve">Tencent Technology (Shenzhen) </w:t>
            </w:r>
            <w:proofErr w:type="spellStart"/>
            <w:proofErr w:type="gramStart"/>
            <w:r w:rsidRPr="007804EA">
              <w:rPr>
                <w:rStyle w:val="Green"/>
                <w:rFonts w:eastAsia="KaiTi"/>
                <w:color w:val="auto"/>
              </w:rPr>
              <w:t>Co.,Ltd</w:t>
            </w:r>
            <w:proofErr w:type="spellEnd"/>
            <w:proofErr w:type="gramEnd"/>
            <w:r w:rsidRPr="007804EA">
              <w:rPr>
                <w:rStyle w:val="Green"/>
                <w:rFonts w:eastAsia="KaiTi"/>
                <w:color w:val="auto"/>
              </w:rPr>
              <w:br/>
              <w:t>China</w:t>
            </w:r>
          </w:p>
        </w:tc>
        <w:tc>
          <w:tcPr>
            <w:tcW w:w="4678" w:type="dxa"/>
            <w:tcBorders>
              <w:top w:val="single" w:sz="6" w:space="0" w:color="auto"/>
              <w:bottom w:val="single" w:sz="6" w:space="0" w:color="auto"/>
            </w:tcBorders>
          </w:tcPr>
          <w:p w14:paraId="3896D312" w14:textId="77777777" w:rsidR="001B6CFE" w:rsidRPr="007804EA" w:rsidRDefault="001B6CFE" w:rsidP="00B21112">
            <w:pPr>
              <w:rPr>
                <w:rStyle w:val="Green"/>
                <w:rFonts w:eastAsia="KaiTi"/>
                <w:color w:val="auto"/>
              </w:rPr>
            </w:pPr>
            <w:r w:rsidRPr="007804EA">
              <w:rPr>
                <w:rStyle w:val="Green"/>
                <w:rFonts w:eastAsia="KaiTi"/>
                <w:color w:val="auto"/>
              </w:rPr>
              <w:t xml:space="preserve">Email: </w:t>
            </w:r>
            <w:hyperlink r:id="rId13" w:history="1">
              <w:r w:rsidRPr="007804EA">
                <w:rPr>
                  <w:rStyle w:val="Green"/>
                  <w:rFonts w:eastAsia="KaiTi"/>
                  <w:color w:val="auto"/>
                </w:rPr>
                <w:t>yajunzhang@tencent.com</w:t>
              </w:r>
            </w:hyperlink>
          </w:p>
        </w:tc>
      </w:tr>
      <w:tr w:rsidR="001B6CFE" w:rsidRPr="003A74E5" w14:paraId="79303392" w14:textId="77777777" w:rsidTr="00B21112">
        <w:trPr>
          <w:cantSplit/>
        </w:trPr>
        <w:tc>
          <w:tcPr>
            <w:tcW w:w="4962" w:type="dxa"/>
            <w:tcBorders>
              <w:top w:val="single" w:sz="6" w:space="0" w:color="auto"/>
              <w:bottom w:val="single" w:sz="6" w:space="0" w:color="auto"/>
            </w:tcBorders>
          </w:tcPr>
          <w:p w14:paraId="74909856" w14:textId="77777777" w:rsidR="001B6CFE" w:rsidRPr="007804EA" w:rsidRDefault="001B6CFE" w:rsidP="00B21112">
            <w:pPr>
              <w:rPr>
                <w:rFonts w:eastAsia="KaiTi"/>
              </w:rPr>
            </w:pPr>
            <w:r w:rsidRPr="007804EA">
              <w:rPr>
                <w:rStyle w:val="Green"/>
                <w:rFonts w:eastAsia="KaiTi"/>
                <w:color w:val="auto"/>
              </w:rPr>
              <w:t xml:space="preserve">Yi Cai </w:t>
            </w:r>
            <w:r w:rsidRPr="007804EA">
              <w:rPr>
                <w:rStyle w:val="Green"/>
                <w:rFonts w:eastAsia="KaiTi"/>
                <w:color w:val="auto"/>
              </w:rPr>
              <w:br/>
              <w:t>Olympus Medical Systems Corp.</w:t>
            </w:r>
            <w:r w:rsidRPr="007804EA">
              <w:rPr>
                <w:rStyle w:val="Green"/>
                <w:rFonts w:eastAsia="KaiTi"/>
                <w:color w:val="auto"/>
              </w:rPr>
              <w:br/>
              <w:t>Japan</w:t>
            </w:r>
          </w:p>
        </w:tc>
        <w:tc>
          <w:tcPr>
            <w:tcW w:w="4678" w:type="dxa"/>
            <w:tcBorders>
              <w:top w:val="single" w:sz="6" w:space="0" w:color="auto"/>
              <w:bottom w:val="single" w:sz="6" w:space="0" w:color="auto"/>
            </w:tcBorders>
          </w:tcPr>
          <w:p w14:paraId="6A311CF1" w14:textId="77777777" w:rsidR="001B6CFE" w:rsidRPr="007804EA" w:rsidRDefault="001B6CFE" w:rsidP="00B21112">
            <w:pPr>
              <w:rPr>
                <w:rStyle w:val="Green"/>
                <w:rFonts w:eastAsia="KaiTi"/>
                <w:color w:val="auto"/>
              </w:rPr>
            </w:pPr>
            <w:r w:rsidRPr="007804EA">
              <w:rPr>
                <w:rStyle w:val="Green"/>
                <w:rFonts w:eastAsia="KaiTi"/>
                <w:color w:val="auto"/>
              </w:rPr>
              <w:t xml:space="preserve">Email: </w:t>
            </w:r>
            <w:hyperlink r:id="rId14" w:history="1">
              <w:r w:rsidRPr="007804EA">
                <w:rPr>
                  <w:rStyle w:val="Hyperlink"/>
                  <w:rFonts w:eastAsia="KaiTi"/>
                  <w:color w:val="auto"/>
                  <w:lang w:val="fr-CH"/>
                </w:rPr>
                <w:t>i.sai@olympus.com</w:t>
              </w:r>
            </w:hyperlink>
          </w:p>
        </w:tc>
      </w:tr>
      <w:tr w:rsidR="001B6CFE" w:rsidRPr="003A74E5" w14:paraId="73997817" w14:textId="77777777" w:rsidTr="00B21112">
        <w:trPr>
          <w:cantSplit/>
        </w:trPr>
        <w:tc>
          <w:tcPr>
            <w:tcW w:w="4962" w:type="dxa"/>
            <w:tcBorders>
              <w:top w:val="single" w:sz="6" w:space="0" w:color="auto"/>
              <w:bottom w:val="single" w:sz="6" w:space="0" w:color="auto"/>
            </w:tcBorders>
          </w:tcPr>
          <w:p w14:paraId="49376911" w14:textId="77777777" w:rsidR="001B6CFE" w:rsidRPr="007804EA" w:rsidRDefault="001B6CFE" w:rsidP="00B21112">
            <w:pPr>
              <w:rPr>
                <w:rFonts w:eastAsia="KaiTi"/>
              </w:rPr>
            </w:pPr>
            <w:proofErr w:type="spellStart"/>
            <w:r w:rsidRPr="007804EA">
              <w:rPr>
                <w:rFonts w:eastAsia="KaiTi"/>
              </w:rPr>
              <w:t>Junbo</w:t>
            </w:r>
            <w:proofErr w:type="spellEnd"/>
            <w:r w:rsidRPr="007804EA">
              <w:rPr>
                <w:rFonts w:eastAsia="KaiTi"/>
              </w:rPr>
              <w:t xml:space="preserve"> Li</w:t>
            </w:r>
            <w:r w:rsidRPr="007804EA">
              <w:rPr>
                <w:rFonts w:eastAsia="KaiTi"/>
              </w:rPr>
              <w:br/>
              <w:t>Suzhou Institute of Biomedical Engineering and Technology, Chinese Academy of Sciences</w:t>
            </w:r>
            <w:r w:rsidRPr="007804EA">
              <w:rPr>
                <w:rFonts w:eastAsia="KaiTi"/>
              </w:rPr>
              <w:br/>
              <w:t>China</w:t>
            </w:r>
          </w:p>
        </w:tc>
        <w:tc>
          <w:tcPr>
            <w:tcW w:w="4678" w:type="dxa"/>
            <w:tcBorders>
              <w:top w:val="single" w:sz="6" w:space="0" w:color="auto"/>
              <w:bottom w:val="single" w:sz="6" w:space="0" w:color="auto"/>
            </w:tcBorders>
          </w:tcPr>
          <w:p w14:paraId="6DC682EC" w14:textId="77777777" w:rsidR="001B6CFE" w:rsidRPr="007804EA" w:rsidRDefault="001B6CFE" w:rsidP="00B21112">
            <w:pPr>
              <w:rPr>
                <w:rFonts w:eastAsia="KaiTi"/>
              </w:rPr>
            </w:pPr>
            <w:r w:rsidRPr="007804EA">
              <w:rPr>
                <w:rFonts w:eastAsia="KaiTi"/>
              </w:rPr>
              <w:t xml:space="preserve">Email: </w:t>
            </w:r>
            <w:hyperlink r:id="rId15" w:history="1">
              <w:r w:rsidRPr="007804EA">
                <w:rPr>
                  <w:rStyle w:val="Hyperlink"/>
                  <w:rFonts w:eastAsia="KaiTi"/>
                  <w:color w:val="auto"/>
                  <w:lang w:val="fr-CH"/>
                </w:rPr>
                <w:t>Lijb@sibet.ac.cn</w:t>
              </w:r>
            </w:hyperlink>
          </w:p>
        </w:tc>
      </w:tr>
      <w:tr w:rsidR="001B6CFE" w:rsidRPr="003A74E5" w14:paraId="748F40C3" w14:textId="77777777" w:rsidTr="00B21112">
        <w:trPr>
          <w:cantSplit/>
        </w:trPr>
        <w:tc>
          <w:tcPr>
            <w:tcW w:w="4962" w:type="dxa"/>
            <w:tcBorders>
              <w:top w:val="single" w:sz="6" w:space="0" w:color="auto"/>
              <w:bottom w:val="single" w:sz="6" w:space="0" w:color="auto"/>
            </w:tcBorders>
          </w:tcPr>
          <w:p w14:paraId="61A0FAF9" w14:textId="77777777" w:rsidR="001B6CFE" w:rsidRPr="007804EA" w:rsidRDefault="001B6CFE" w:rsidP="00B21112">
            <w:pPr>
              <w:rPr>
                <w:rFonts w:eastAsia="KaiTi"/>
              </w:rPr>
            </w:pPr>
            <w:proofErr w:type="spellStart"/>
            <w:r w:rsidRPr="007804EA">
              <w:rPr>
                <w:rFonts w:eastAsia="KaiTi"/>
              </w:rPr>
              <w:t>Yanchun</w:t>
            </w:r>
            <w:proofErr w:type="spellEnd"/>
            <w:r w:rsidRPr="007804EA">
              <w:rPr>
                <w:rFonts w:eastAsia="KaiTi"/>
              </w:rPr>
              <w:t xml:space="preserve"> Zhu</w:t>
            </w:r>
            <w:r w:rsidRPr="007804EA">
              <w:rPr>
                <w:rFonts w:eastAsia="KaiTi"/>
              </w:rPr>
              <w:br/>
              <w:t>China Unicom (Guangdong) Industrial Internet Co., Ltd</w:t>
            </w:r>
            <w:r w:rsidRPr="007804EA">
              <w:rPr>
                <w:rFonts w:eastAsia="KaiTi"/>
              </w:rPr>
              <w:br/>
              <w:t>China</w:t>
            </w:r>
          </w:p>
        </w:tc>
        <w:tc>
          <w:tcPr>
            <w:tcW w:w="4678" w:type="dxa"/>
            <w:tcBorders>
              <w:top w:val="single" w:sz="6" w:space="0" w:color="auto"/>
              <w:bottom w:val="single" w:sz="6" w:space="0" w:color="auto"/>
            </w:tcBorders>
          </w:tcPr>
          <w:p w14:paraId="77C8FC98" w14:textId="77777777" w:rsidR="001B6CFE" w:rsidRPr="007804EA" w:rsidRDefault="001B6CFE" w:rsidP="00B21112">
            <w:pPr>
              <w:rPr>
                <w:rFonts w:eastAsia="KaiTi"/>
              </w:rPr>
            </w:pPr>
            <w:r w:rsidRPr="007804EA">
              <w:rPr>
                <w:rFonts w:eastAsia="KaiTi"/>
              </w:rPr>
              <w:t xml:space="preserve">Email: </w:t>
            </w:r>
            <w:hyperlink r:id="rId16" w:history="1">
              <w:r w:rsidRPr="007804EA">
                <w:rPr>
                  <w:rStyle w:val="Hyperlink"/>
                  <w:rFonts w:eastAsia="KaiTi"/>
                  <w:color w:val="auto"/>
                </w:rPr>
                <w:t>zhuyc82@chinaunicom.cn</w:t>
              </w:r>
            </w:hyperlink>
          </w:p>
        </w:tc>
      </w:tr>
    </w:tbl>
    <w:p w14:paraId="36B46842" w14:textId="77777777" w:rsidR="001B6CFE" w:rsidRPr="003A74E5" w:rsidRDefault="001B6CFE" w:rsidP="001B6CFE">
      <w:pPr>
        <w:rPr>
          <w:rFonts w:eastAsia="KaiTi"/>
        </w:rPr>
      </w:pPr>
    </w:p>
    <w:p w14:paraId="421089B6" w14:textId="77777777" w:rsidR="001B6CFE" w:rsidRPr="003A74E5" w:rsidRDefault="001B6CFE" w:rsidP="001B6CFE">
      <w:pPr>
        <w:rPr>
          <w:rFonts w:eastAsia="KaiTi"/>
        </w:rPr>
      </w:pPr>
      <w:r w:rsidRPr="003A74E5">
        <w:rPr>
          <w:rFonts w:eastAsia="KaiTi"/>
        </w:rPr>
        <w:br w:type="page"/>
      </w:r>
    </w:p>
    <w:p w14:paraId="0F7FEDE0" w14:textId="77777777" w:rsidR="001B6CFE" w:rsidRPr="007804EA" w:rsidRDefault="001B6CFE" w:rsidP="001B6CFE">
      <w:pPr>
        <w:spacing w:line="259" w:lineRule="auto"/>
        <w:rPr>
          <w:rFonts w:eastAsia="KaiTi"/>
          <w:b/>
          <w:bCs/>
        </w:rPr>
      </w:pPr>
      <w:r w:rsidRPr="007804EA">
        <w:rPr>
          <w:rFonts w:eastAsia="KaiTi"/>
          <w:b/>
          <w:bCs/>
        </w:rPr>
        <w:lastRenderedPageBreak/>
        <w:t>CONTENTS</w:t>
      </w:r>
    </w:p>
    <w:tbl>
      <w:tblPr>
        <w:tblW w:w="9889" w:type="dxa"/>
        <w:tblLayout w:type="fixed"/>
        <w:tblLook w:val="04A0" w:firstRow="1" w:lastRow="0" w:firstColumn="1" w:lastColumn="0" w:noHBand="0" w:noVBand="1"/>
      </w:tblPr>
      <w:tblGrid>
        <w:gridCol w:w="9889"/>
      </w:tblGrid>
      <w:tr w:rsidR="001B6CFE" w:rsidRPr="003A74E5" w14:paraId="4BCE6B3A" w14:textId="77777777" w:rsidTr="00B21112">
        <w:trPr>
          <w:tblHeader/>
        </w:trPr>
        <w:tc>
          <w:tcPr>
            <w:tcW w:w="9889" w:type="dxa"/>
          </w:tcPr>
          <w:p w14:paraId="39D56D49" w14:textId="77777777" w:rsidR="001B6CFE" w:rsidRPr="007804EA" w:rsidRDefault="001B6CFE" w:rsidP="00B21112">
            <w:pPr>
              <w:pStyle w:val="toc0"/>
              <w:rPr>
                <w:rFonts w:eastAsia="KaiTi"/>
              </w:rPr>
            </w:pPr>
            <w:r w:rsidRPr="007804EA">
              <w:rPr>
                <w:rFonts w:eastAsia="KaiTi"/>
              </w:rPr>
              <w:tab/>
              <w:t>Page</w:t>
            </w:r>
          </w:p>
        </w:tc>
      </w:tr>
      <w:tr w:rsidR="001B6CFE" w:rsidRPr="003A74E5" w14:paraId="04E3360C" w14:textId="77777777" w:rsidTr="00B21112">
        <w:tc>
          <w:tcPr>
            <w:tcW w:w="9889" w:type="dxa"/>
          </w:tcPr>
          <w:p w14:paraId="48F46484" w14:textId="77777777" w:rsidR="001B6CFE" w:rsidRDefault="001B6CFE" w:rsidP="00B21112">
            <w:pPr>
              <w:pStyle w:val="TOC1"/>
              <w:rPr>
                <w:rFonts w:asciiTheme="minorHAnsi" w:eastAsiaTheme="minorEastAsia" w:hAnsiTheme="minorHAnsi" w:cstheme="minorBidi"/>
                <w:kern w:val="2"/>
                <w:sz w:val="21"/>
                <w:szCs w:val="24"/>
                <w:lang w:val="en-US" w:eastAsia="zh-CN"/>
                <w14:ligatures w14:val="standardContextual"/>
              </w:rPr>
            </w:pPr>
            <w:r w:rsidRPr="007804EA">
              <w:rPr>
                <w:rFonts w:eastAsia="KaiTi"/>
              </w:rPr>
              <w:fldChar w:fldCharType="begin"/>
            </w:r>
            <w:r w:rsidRPr="007804EA">
              <w:rPr>
                <w:rFonts w:eastAsia="KaiTi"/>
              </w:rPr>
              <w:instrText xml:space="preserve"> TOC \o "1-3" \h \z \t "Annex_NoTitle,1,Appendix_NoTitle,1,Annex_No &amp; title,1,Appendix_No &amp; title,1" </w:instrText>
            </w:r>
            <w:r w:rsidRPr="007804EA">
              <w:rPr>
                <w:rFonts w:eastAsia="KaiTi"/>
              </w:rPr>
              <w:fldChar w:fldCharType="separate"/>
            </w:r>
            <w:hyperlink w:anchor="_Toc135665441" w:history="1">
              <w:r w:rsidRPr="00DA50AB">
                <w:rPr>
                  <w:rStyle w:val="Hyperlink"/>
                  <w:rFonts w:eastAsia="KaiTi"/>
                </w:rPr>
                <w:t>1</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Introduction</w:t>
              </w:r>
              <w:r>
                <w:rPr>
                  <w:webHidden/>
                </w:rPr>
                <w:tab/>
              </w:r>
              <w:r>
                <w:rPr>
                  <w:webHidden/>
                </w:rPr>
                <w:fldChar w:fldCharType="begin"/>
              </w:r>
              <w:r>
                <w:rPr>
                  <w:webHidden/>
                </w:rPr>
                <w:instrText xml:space="preserve"> PAGEREF _Toc135665441 \h </w:instrText>
              </w:r>
              <w:r>
                <w:rPr>
                  <w:webHidden/>
                </w:rPr>
              </w:r>
              <w:r>
                <w:rPr>
                  <w:webHidden/>
                </w:rPr>
                <w:fldChar w:fldCharType="separate"/>
              </w:r>
              <w:r>
                <w:rPr>
                  <w:webHidden/>
                </w:rPr>
                <w:t>6</w:t>
              </w:r>
              <w:r>
                <w:rPr>
                  <w:webHidden/>
                </w:rPr>
                <w:fldChar w:fldCharType="end"/>
              </w:r>
            </w:hyperlink>
          </w:p>
          <w:p w14:paraId="62C0EAA0" w14:textId="77777777" w:rsidR="001B6CFE" w:rsidRDefault="001B6CFE" w:rsidP="00B21112">
            <w:pPr>
              <w:pStyle w:val="TOC1"/>
              <w:rPr>
                <w:rFonts w:asciiTheme="minorHAnsi" w:eastAsiaTheme="minorEastAsia" w:hAnsiTheme="minorHAnsi" w:cstheme="minorBidi"/>
                <w:kern w:val="2"/>
                <w:sz w:val="21"/>
                <w:szCs w:val="24"/>
                <w:lang w:val="en-US" w:eastAsia="zh-CN"/>
                <w14:ligatures w14:val="standardContextual"/>
              </w:rPr>
            </w:pPr>
            <w:hyperlink w:anchor="_Toc135665442" w:history="1">
              <w:r w:rsidRPr="00DA50AB">
                <w:rPr>
                  <w:rStyle w:val="Hyperlink"/>
                  <w:rFonts w:eastAsia="KaiTi"/>
                </w:rPr>
                <w:t>2</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About the FG-AI4H topic group on AI for Endoscopy</w:t>
              </w:r>
              <w:r>
                <w:rPr>
                  <w:webHidden/>
                </w:rPr>
                <w:tab/>
              </w:r>
              <w:r>
                <w:rPr>
                  <w:webHidden/>
                </w:rPr>
                <w:fldChar w:fldCharType="begin"/>
              </w:r>
              <w:r>
                <w:rPr>
                  <w:webHidden/>
                </w:rPr>
                <w:instrText xml:space="preserve"> PAGEREF _Toc135665442 \h </w:instrText>
              </w:r>
              <w:r>
                <w:rPr>
                  <w:webHidden/>
                </w:rPr>
              </w:r>
              <w:r>
                <w:rPr>
                  <w:webHidden/>
                </w:rPr>
                <w:fldChar w:fldCharType="separate"/>
              </w:r>
              <w:r>
                <w:rPr>
                  <w:webHidden/>
                </w:rPr>
                <w:t>6</w:t>
              </w:r>
              <w:r>
                <w:rPr>
                  <w:webHidden/>
                </w:rPr>
                <w:fldChar w:fldCharType="end"/>
              </w:r>
            </w:hyperlink>
          </w:p>
          <w:p w14:paraId="1DF5F1B1" w14:textId="77777777" w:rsidR="001B6CFE" w:rsidRDefault="001B6CFE" w:rsidP="00B21112">
            <w:pPr>
              <w:pStyle w:val="TOC2"/>
              <w:tabs>
                <w:tab w:val="left" w:pos="1531"/>
              </w:tabs>
              <w:rPr>
                <w:rFonts w:asciiTheme="minorHAnsi" w:eastAsiaTheme="minorEastAsia" w:hAnsiTheme="minorHAnsi" w:cstheme="minorBidi"/>
                <w:kern w:val="2"/>
                <w:sz w:val="21"/>
                <w:szCs w:val="24"/>
                <w:lang w:val="en-US" w:eastAsia="zh-CN"/>
                <w14:ligatures w14:val="standardContextual"/>
              </w:rPr>
            </w:pPr>
            <w:hyperlink w:anchor="_Toc135665443" w:history="1">
              <w:r w:rsidRPr="00DA50AB">
                <w:rPr>
                  <w:rStyle w:val="Hyperlink"/>
                  <w:rFonts w:eastAsia="KaiTi"/>
                </w:rPr>
                <w:t>2.1</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Documentation</w:t>
              </w:r>
              <w:r>
                <w:rPr>
                  <w:webHidden/>
                </w:rPr>
                <w:tab/>
              </w:r>
              <w:r>
                <w:rPr>
                  <w:webHidden/>
                </w:rPr>
                <w:fldChar w:fldCharType="begin"/>
              </w:r>
              <w:r>
                <w:rPr>
                  <w:webHidden/>
                </w:rPr>
                <w:instrText xml:space="preserve"> PAGEREF _Toc135665443 \h </w:instrText>
              </w:r>
              <w:r>
                <w:rPr>
                  <w:webHidden/>
                </w:rPr>
              </w:r>
              <w:r>
                <w:rPr>
                  <w:webHidden/>
                </w:rPr>
                <w:fldChar w:fldCharType="separate"/>
              </w:r>
              <w:r>
                <w:rPr>
                  <w:webHidden/>
                </w:rPr>
                <w:t>6</w:t>
              </w:r>
              <w:r>
                <w:rPr>
                  <w:webHidden/>
                </w:rPr>
                <w:fldChar w:fldCharType="end"/>
              </w:r>
            </w:hyperlink>
          </w:p>
          <w:p w14:paraId="7F45C68C" w14:textId="77777777" w:rsidR="001B6CFE" w:rsidRDefault="001B6CFE" w:rsidP="00B21112">
            <w:pPr>
              <w:pStyle w:val="TOC2"/>
              <w:tabs>
                <w:tab w:val="left" w:pos="1531"/>
              </w:tabs>
              <w:rPr>
                <w:rFonts w:asciiTheme="minorHAnsi" w:eastAsiaTheme="minorEastAsia" w:hAnsiTheme="minorHAnsi" w:cstheme="minorBidi"/>
                <w:kern w:val="2"/>
                <w:sz w:val="21"/>
                <w:szCs w:val="24"/>
                <w:lang w:val="en-US" w:eastAsia="zh-CN"/>
                <w14:ligatures w14:val="standardContextual"/>
              </w:rPr>
            </w:pPr>
            <w:hyperlink w:anchor="_Toc135665444" w:history="1">
              <w:r w:rsidRPr="00DA50AB">
                <w:rPr>
                  <w:rStyle w:val="Hyperlink"/>
                  <w:rFonts w:eastAsia="KaiTi"/>
                </w:rPr>
                <w:t>2.2</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Status of this topic group</w:t>
              </w:r>
              <w:r>
                <w:rPr>
                  <w:webHidden/>
                </w:rPr>
                <w:tab/>
              </w:r>
              <w:r>
                <w:rPr>
                  <w:webHidden/>
                </w:rPr>
                <w:fldChar w:fldCharType="begin"/>
              </w:r>
              <w:r>
                <w:rPr>
                  <w:webHidden/>
                </w:rPr>
                <w:instrText xml:space="preserve"> PAGEREF _Toc135665444 \h </w:instrText>
              </w:r>
              <w:r>
                <w:rPr>
                  <w:webHidden/>
                </w:rPr>
              </w:r>
              <w:r>
                <w:rPr>
                  <w:webHidden/>
                </w:rPr>
                <w:fldChar w:fldCharType="separate"/>
              </w:r>
              <w:r>
                <w:rPr>
                  <w:webHidden/>
                </w:rPr>
                <w:t>7</w:t>
              </w:r>
              <w:r>
                <w:rPr>
                  <w:webHidden/>
                </w:rPr>
                <w:fldChar w:fldCharType="end"/>
              </w:r>
            </w:hyperlink>
          </w:p>
          <w:p w14:paraId="32DEF25B"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45" w:history="1">
              <w:r w:rsidRPr="00DA50AB">
                <w:rPr>
                  <w:rStyle w:val="Hyperlink"/>
                  <w:rFonts w:eastAsia="KaiTi"/>
                  <w:lang w:eastAsia="zh-CN"/>
                </w:rPr>
                <w:t>2.2.1</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 xml:space="preserve">Status update for meeting </w:t>
              </w:r>
              <w:r w:rsidRPr="00DA50AB">
                <w:rPr>
                  <w:rStyle w:val="Hyperlink"/>
                  <w:rFonts w:eastAsia="KaiTi"/>
                  <w:lang w:eastAsia="zh-CN"/>
                </w:rPr>
                <w:t>S</w:t>
              </w:r>
              <w:r>
                <w:rPr>
                  <w:webHidden/>
                </w:rPr>
                <w:tab/>
              </w:r>
              <w:r>
                <w:rPr>
                  <w:webHidden/>
                </w:rPr>
                <w:fldChar w:fldCharType="begin"/>
              </w:r>
              <w:r>
                <w:rPr>
                  <w:webHidden/>
                </w:rPr>
                <w:instrText xml:space="preserve"> PAGEREF _Toc135665445 \h </w:instrText>
              </w:r>
              <w:r>
                <w:rPr>
                  <w:webHidden/>
                </w:rPr>
              </w:r>
              <w:r>
                <w:rPr>
                  <w:webHidden/>
                </w:rPr>
                <w:fldChar w:fldCharType="separate"/>
              </w:r>
              <w:r>
                <w:rPr>
                  <w:webHidden/>
                </w:rPr>
                <w:t>7</w:t>
              </w:r>
              <w:r>
                <w:rPr>
                  <w:webHidden/>
                </w:rPr>
                <w:fldChar w:fldCharType="end"/>
              </w:r>
            </w:hyperlink>
          </w:p>
          <w:p w14:paraId="2E044C86"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46" w:history="1">
              <w:r w:rsidRPr="00DA50AB">
                <w:rPr>
                  <w:rStyle w:val="Hyperlink"/>
                  <w:rFonts w:eastAsia="KaiTi"/>
                  <w:lang w:eastAsia="zh-CN"/>
                </w:rPr>
                <w:t>2.2.2</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 xml:space="preserve">Status update for meeting </w:t>
              </w:r>
              <w:r w:rsidRPr="00DA50AB">
                <w:rPr>
                  <w:rStyle w:val="Hyperlink"/>
                  <w:rFonts w:eastAsia="KaiTi"/>
                  <w:lang w:eastAsia="zh-CN"/>
                </w:rPr>
                <w:t>P</w:t>
              </w:r>
              <w:r>
                <w:rPr>
                  <w:webHidden/>
                </w:rPr>
                <w:tab/>
              </w:r>
              <w:r>
                <w:rPr>
                  <w:webHidden/>
                </w:rPr>
                <w:fldChar w:fldCharType="begin"/>
              </w:r>
              <w:r>
                <w:rPr>
                  <w:webHidden/>
                </w:rPr>
                <w:instrText xml:space="preserve"> PAGEREF _Toc135665446 \h </w:instrText>
              </w:r>
              <w:r>
                <w:rPr>
                  <w:webHidden/>
                </w:rPr>
              </w:r>
              <w:r>
                <w:rPr>
                  <w:webHidden/>
                </w:rPr>
                <w:fldChar w:fldCharType="separate"/>
              </w:r>
              <w:r>
                <w:rPr>
                  <w:webHidden/>
                </w:rPr>
                <w:t>7</w:t>
              </w:r>
              <w:r>
                <w:rPr>
                  <w:webHidden/>
                </w:rPr>
                <w:fldChar w:fldCharType="end"/>
              </w:r>
            </w:hyperlink>
          </w:p>
          <w:p w14:paraId="75F884BF"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47" w:history="1">
              <w:r w:rsidRPr="00DA50AB">
                <w:rPr>
                  <w:rStyle w:val="Hyperlink"/>
                  <w:rFonts w:eastAsia="KaiTi"/>
                </w:rPr>
                <w:t>2.2.3</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Status update for meeting N</w:t>
              </w:r>
              <w:r>
                <w:rPr>
                  <w:webHidden/>
                </w:rPr>
                <w:tab/>
              </w:r>
              <w:r>
                <w:rPr>
                  <w:webHidden/>
                </w:rPr>
                <w:fldChar w:fldCharType="begin"/>
              </w:r>
              <w:r>
                <w:rPr>
                  <w:webHidden/>
                </w:rPr>
                <w:instrText xml:space="preserve"> PAGEREF _Toc135665447 \h </w:instrText>
              </w:r>
              <w:r>
                <w:rPr>
                  <w:webHidden/>
                </w:rPr>
              </w:r>
              <w:r>
                <w:rPr>
                  <w:webHidden/>
                </w:rPr>
                <w:fldChar w:fldCharType="separate"/>
              </w:r>
              <w:r>
                <w:rPr>
                  <w:webHidden/>
                </w:rPr>
                <w:t>7</w:t>
              </w:r>
              <w:r>
                <w:rPr>
                  <w:webHidden/>
                </w:rPr>
                <w:fldChar w:fldCharType="end"/>
              </w:r>
            </w:hyperlink>
          </w:p>
          <w:p w14:paraId="5A098BF2"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48" w:history="1">
              <w:r w:rsidRPr="00DA50AB">
                <w:rPr>
                  <w:rStyle w:val="Hyperlink"/>
                  <w:rFonts w:eastAsia="KaiTi"/>
                </w:rPr>
                <w:t>2.2.4</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Status update for meeting M</w:t>
              </w:r>
              <w:r>
                <w:rPr>
                  <w:webHidden/>
                </w:rPr>
                <w:tab/>
              </w:r>
              <w:r>
                <w:rPr>
                  <w:webHidden/>
                </w:rPr>
                <w:fldChar w:fldCharType="begin"/>
              </w:r>
              <w:r>
                <w:rPr>
                  <w:webHidden/>
                </w:rPr>
                <w:instrText xml:space="preserve"> PAGEREF _Toc135665448 \h </w:instrText>
              </w:r>
              <w:r>
                <w:rPr>
                  <w:webHidden/>
                </w:rPr>
              </w:r>
              <w:r>
                <w:rPr>
                  <w:webHidden/>
                </w:rPr>
                <w:fldChar w:fldCharType="separate"/>
              </w:r>
              <w:r>
                <w:rPr>
                  <w:webHidden/>
                </w:rPr>
                <w:t>7</w:t>
              </w:r>
              <w:r>
                <w:rPr>
                  <w:webHidden/>
                </w:rPr>
                <w:fldChar w:fldCharType="end"/>
              </w:r>
            </w:hyperlink>
          </w:p>
          <w:p w14:paraId="3B4AA6CB"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49" w:history="1">
              <w:r w:rsidRPr="00DA50AB">
                <w:rPr>
                  <w:rStyle w:val="Hyperlink"/>
                  <w:rFonts w:eastAsia="KaiTi"/>
                </w:rPr>
                <w:t>2.2.5</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Status update for meeting L</w:t>
              </w:r>
              <w:r>
                <w:rPr>
                  <w:webHidden/>
                </w:rPr>
                <w:tab/>
              </w:r>
              <w:r>
                <w:rPr>
                  <w:webHidden/>
                </w:rPr>
                <w:fldChar w:fldCharType="begin"/>
              </w:r>
              <w:r>
                <w:rPr>
                  <w:webHidden/>
                </w:rPr>
                <w:instrText xml:space="preserve"> PAGEREF _Toc135665449 \h </w:instrText>
              </w:r>
              <w:r>
                <w:rPr>
                  <w:webHidden/>
                </w:rPr>
              </w:r>
              <w:r>
                <w:rPr>
                  <w:webHidden/>
                </w:rPr>
                <w:fldChar w:fldCharType="separate"/>
              </w:r>
              <w:r>
                <w:rPr>
                  <w:webHidden/>
                </w:rPr>
                <w:t>7</w:t>
              </w:r>
              <w:r>
                <w:rPr>
                  <w:webHidden/>
                </w:rPr>
                <w:fldChar w:fldCharType="end"/>
              </w:r>
            </w:hyperlink>
          </w:p>
          <w:p w14:paraId="39ED9875"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50" w:history="1">
              <w:r w:rsidRPr="00DA50AB">
                <w:rPr>
                  <w:rStyle w:val="Hyperlink"/>
                  <w:rFonts w:eastAsia="KaiTi"/>
                </w:rPr>
                <w:t>2.2.6</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Status update for meeting K</w:t>
              </w:r>
              <w:r>
                <w:rPr>
                  <w:webHidden/>
                </w:rPr>
                <w:tab/>
              </w:r>
              <w:r>
                <w:rPr>
                  <w:webHidden/>
                </w:rPr>
                <w:fldChar w:fldCharType="begin"/>
              </w:r>
              <w:r>
                <w:rPr>
                  <w:webHidden/>
                </w:rPr>
                <w:instrText xml:space="preserve"> PAGEREF _Toc135665450 \h </w:instrText>
              </w:r>
              <w:r>
                <w:rPr>
                  <w:webHidden/>
                </w:rPr>
              </w:r>
              <w:r>
                <w:rPr>
                  <w:webHidden/>
                </w:rPr>
                <w:fldChar w:fldCharType="separate"/>
              </w:r>
              <w:r>
                <w:rPr>
                  <w:webHidden/>
                </w:rPr>
                <w:t>7</w:t>
              </w:r>
              <w:r>
                <w:rPr>
                  <w:webHidden/>
                </w:rPr>
                <w:fldChar w:fldCharType="end"/>
              </w:r>
            </w:hyperlink>
          </w:p>
          <w:p w14:paraId="6AFE8AC1"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51" w:history="1">
              <w:r w:rsidRPr="00DA50AB">
                <w:rPr>
                  <w:rStyle w:val="Hyperlink"/>
                  <w:rFonts w:eastAsia="KaiTi"/>
                </w:rPr>
                <w:t>2.2.7</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Status update for meeting J</w:t>
              </w:r>
              <w:r>
                <w:rPr>
                  <w:webHidden/>
                </w:rPr>
                <w:tab/>
              </w:r>
              <w:r>
                <w:rPr>
                  <w:webHidden/>
                </w:rPr>
                <w:fldChar w:fldCharType="begin"/>
              </w:r>
              <w:r>
                <w:rPr>
                  <w:webHidden/>
                </w:rPr>
                <w:instrText xml:space="preserve"> PAGEREF _Toc135665451 \h </w:instrText>
              </w:r>
              <w:r>
                <w:rPr>
                  <w:webHidden/>
                </w:rPr>
              </w:r>
              <w:r>
                <w:rPr>
                  <w:webHidden/>
                </w:rPr>
                <w:fldChar w:fldCharType="separate"/>
              </w:r>
              <w:r>
                <w:rPr>
                  <w:webHidden/>
                </w:rPr>
                <w:t>7</w:t>
              </w:r>
              <w:r>
                <w:rPr>
                  <w:webHidden/>
                </w:rPr>
                <w:fldChar w:fldCharType="end"/>
              </w:r>
            </w:hyperlink>
          </w:p>
          <w:p w14:paraId="421E0E8A"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52" w:history="1">
              <w:r w:rsidRPr="00DA50AB">
                <w:rPr>
                  <w:rStyle w:val="Hyperlink"/>
                  <w:rFonts w:eastAsia="KaiTi"/>
                  <w:lang w:eastAsia="zh-CN"/>
                </w:rPr>
                <w:t>2.2.8</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 xml:space="preserve">Status update for meeting </w:t>
              </w:r>
              <w:r w:rsidRPr="00DA50AB">
                <w:rPr>
                  <w:rStyle w:val="Hyperlink"/>
                  <w:rFonts w:eastAsia="KaiTi"/>
                  <w:lang w:eastAsia="zh-CN"/>
                </w:rPr>
                <w:t>I</w:t>
              </w:r>
              <w:r>
                <w:rPr>
                  <w:webHidden/>
                </w:rPr>
                <w:tab/>
              </w:r>
              <w:r>
                <w:rPr>
                  <w:webHidden/>
                </w:rPr>
                <w:fldChar w:fldCharType="begin"/>
              </w:r>
              <w:r>
                <w:rPr>
                  <w:webHidden/>
                </w:rPr>
                <w:instrText xml:space="preserve"> PAGEREF _Toc135665452 \h </w:instrText>
              </w:r>
              <w:r>
                <w:rPr>
                  <w:webHidden/>
                </w:rPr>
              </w:r>
              <w:r>
                <w:rPr>
                  <w:webHidden/>
                </w:rPr>
                <w:fldChar w:fldCharType="separate"/>
              </w:r>
              <w:r>
                <w:rPr>
                  <w:webHidden/>
                </w:rPr>
                <w:t>7</w:t>
              </w:r>
              <w:r>
                <w:rPr>
                  <w:webHidden/>
                </w:rPr>
                <w:fldChar w:fldCharType="end"/>
              </w:r>
            </w:hyperlink>
          </w:p>
          <w:p w14:paraId="1620AADD" w14:textId="77777777" w:rsidR="001B6CFE" w:rsidRDefault="001B6CFE" w:rsidP="00B21112">
            <w:pPr>
              <w:pStyle w:val="TOC2"/>
              <w:tabs>
                <w:tab w:val="left" w:pos="1531"/>
              </w:tabs>
              <w:rPr>
                <w:rFonts w:asciiTheme="minorHAnsi" w:eastAsiaTheme="minorEastAsia" w:hAnsiTheme="minorHAnsi" w:cstheme="minorBidi"/>
                <w:kern w:val="2"/>
                <w:sz w:val="21"/>
                <w:szCs w:val="24"/>
                <w:lang w:val="en-US" w:eastAsia="zh-CN"/>
                <w14:ligatures w14:val="standardContextual"/>
              </w:rPr>
            </w:pPr>
            <w:hyperlink w:anchor="_Toc135665453" w:history="1">
              <w:r w:rsidRPr="00DA50AB">
                <w:rPr>
                  <w:rStyle w:val="Hyperlink"/>
                  <w:rFonts w:eastAsia="KaiTi"/>
                </w:rPr>
                <w:t>2.3</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Topic group participation</w:t>
              </w:r>
              <w:r>
                <w:rPr>
                  <w:webHidden/>
                </w:rPr>
                <w:tab/>
              </w:r>
              <w:r>
                <w:rPr>
                  <w:webHidden/>
                </w:rPr>
                <w:fldChar w:fldCharType="begin"/>
              </w:r>
              <w:r>
                <w:rPr>
                  <w:webHidden/>
                </w:rPr>
                <w:instrText xml:space="preserve"> PAGEREF _Toc135665453 \h </w:instrText>
              </w:r>
              <w:r>
                <w:rPr>
                  <w:webHidden/>
                </w:rPr>
              </w:r>
              <w:r>
                <w:rPr>
                  <w:webHidden/>
                </w:rPr>
                <w:fldChar w:fldCharType="separate"/>
              </w:r>
              <w:r>
                <w:rPr>
                  <w:webHidden/>
                </w:rPr>
                <w:t>8</w:t>
              </w:r>
              <w:r>
                <w:rPr>
                  <w:webHidden/>
                </w:rPr>
                <w:fldChar w:fldCharType="end"/>
              </w:r>
            </w:hyperlink>
          </w:p>
          <w:p w14:paraId="7E4794E2" w14:textId="77777777" w:rsidR="001B6CFE" w:rsidRDefault="001B6CFE" w:rsidP="00B21112">
            <w:pPr>
              <w:pStyle w:val="TOC1"/>
              <w:rPr>
                <w:rFonts w:asciiTheme="minorHAnsi" w:eastAsiaTheme="minorEastAsia" w:hAnsiTheme="minorHAnsi" w:cstheme="minorBidi"/>
                <w:kern w:val="2"/>
                <w:sz w:val="21"/>
                <w:szCs w:val="24"/>
                <w:lang w:val="en-US" w:eastAsia="zh-CN"/>
                <w14:ligatures w14:val="standardContextual"/>
              </w:rPr>
            </w:pPr>
            <w:hyperlink w:anchor="_Toc135665454" w:history="1">
              <w:r w:rsidRPr="00DA50AB">
                <w:rPr>
                  <w:rStyle w:val="Hyperlink"/>
                  <w:rFonts w:eastAsia="KaiTi"/>
                </w:rPr>
                <w:t>3</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Topic description</w:t>
              </w:r>
              <w:r>
                <w:rPr>
                  <w:webHidden/>
                </w:rPr>
                <w:tab/>
              </w:r>
              <w:r>
                <w:rPr>
                  <w:webHidden/>
                </w:rPr>
                <w:fldChar w:fldCharType="begin"/>
              </w:r>
              <w:r>
                <w:rPr>
                  <w:webHidden/>
                </w:rPr>
                <w:instrText xml:space="preserve"> PAGEREF _Toc135665454 \h </w:instrText>
              </w:r>
              <w:r>
                <w:rPr>
                  <w:webHidden/>
                </w:rPr>
              </w:r>
              <w:r>
                <w:rPr>
                  <w:webHidden/>
                </w:rPr>
                <w:fldChar w:fldCharType="separate"/>
              </w:r>
              <w:r>
                <w:rPr>
                  <w:webHidden/>
                </w:rPr>
                <w:t>8</w:t>
              </w:r>
              <w:r>
                <w:rPr>
                  <w:webHidden/>
                </w:rPr>
                <w:fldChar w:fldCharType="end"/>
              </w:r>
            </w:hyperlink>
          </w:p>
          <w:p w14:paraId="1B278F93" w14:textId="77777777" w:rsidR="001B6CFE" w:rsidRDefault="001B6CFE" w:rsidP="00B21112">
            <w:pPr>
              <w:pStyle w:val="TOC2"/>
              <w:tabs>
                <w:tab w:val="left" w:pos="1531"/>
              </w:tabs>
              <w:rPr>
                <w:rFonts w:asciiTheme="minorHAnsi" w:eastAsiaTheme="minorEastAsia" w:hAnsiTheme="minorHAnsi" w:cstheme="minorBidi"/>
                <w:kern w:val="2"/>
                <w:sz w:val="21"/>
                <w:szCs w:val="24"/>
                <w:lang w:val="en-US" w:eastAsia="zh-CN"/>
                <w14:ligatures w14:val="standardContextual"/>
              </w:rPr>
            </w:pPr>
            <w:hyperlink w:anchor="_Toc135665455" w:history="1">
              <w:r w:rsidRPr="00DA50AB">
                <w:rPr>
                  <w:rStyle w:val="Hyperlink"/>
                  <w:rFonts w:eastAsia="KaiTi"/>
                </w:rPr>
                <w:t>3.1</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Subtopic Colonoscopy</w:t>
              </w:r>
              <w:r>
                <w:rPr>
                  <w:webHidden/>
                </w:rPr>
                <w:tab/>
              </w:r>
              <w:r>
                <w:rPr>
                  <w:webHidden/>
                </w:rPr>
                <w:fldChar w:fldCharType="begin"/>
              </w:r>
              <w:r>
                <w:rPr>
                  <w:webHidden/>
                </w:rPr>
                <w:instrText xml:space="preserve"> PAGEREF _Toc135665455 \h </w:instrText>
              </w:r>
              <w:r>
                <w:rPr>
                  <w:webHidden/>
                </w:rPr>
              </w:r>
              <w:r>
                <w:rPr>
                  <w:webHidden/>
                </w:rPr>
                <w:fldChar w:fldCharType="separate"/>
              </w:r>
              <w:r>
                <w:rPr>
                  <w:webHidden/>
                </w:rPr>
                <w:t>8</w:t>
              </w:r>
              <w:r>
                <w:rPr>
                  <w:webHidden/>
                </w:rPr>
                <w:fldChar w:fldCharType="end"/>
              </w:r>
            </w:hyperlink>
          </w:p>
          <w:p w14:paraId="57BBBC6A"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56" w:history="1">
              <w:r w:rsidRPr="00DA50AB">
                <w:rPr>
                  <w:rStyle w:val="Hyperlink"/>
                  <w:rFonts w:eastAsia="KaiTi"/>
                </w:rPr>
                <w:t>3.1.1</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Definition of the AI task</w:t>
              </w:r>
              <w:r>
                <w:rPr>
                  <w:webHidden/>
                </w:rPr>
                <w:tab/>
              </w:r>
              <w:r>
                <w:rPr>
                  <w:webHidden/>
                </w:rPr>
                <w:fldChar w:fldCharType="begin"/>
              </w:r>
              <w:r>
                <w:rPr>
                  <w:webHidden/>
                </w:rPr>
                <w:instrText xml:space="preserve"> PAGEREF _Toc135665456 \h </w:instrText>
              </w:r>
              <w:r>
                <w:rPr>
                  <w:webHidden/>
                </w:rPr>
              </w:r>
              <w:r>
                <w:rPr>
                  <w:webHidden/>
                </w:rPr>
                <w:fldChar w:fldCharType="separate"/>
              </w:r>
              <w:r>
                <w:rPr>
                  <w:webHidden/>
                </w:rPr>
                <w:t>8</w:t>
              </w:r>
              <w:r>
                <w:rPr>
                  <w:webHidden/>
                </w:rPr>
                <w:fldChar w:fldCharType="end"/>
              </w:r>
            </w:hyperlink>
          </w:p>
          <w:p w14:paraId="58380952"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57" w:history="1">
              <w:r w:rsidRPr="00DA50AB">
                <w:rPr>
                  <w:rStyle w:val="Hyperlink"/>
                  <w:rFonts w:eastAsia="KaiTi"/>
                </w:rPr>
                <w:t>3.1.2</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Current gold standard</w:t>
              </w:r>
              <w:r>
                <w:rPr>
                  <w:webHidden/>
                </w:rPr>
                <w:tab/>
              </w:r>
              <w:r>
                <w:rPr>
                  <w:webHidden/>
                </w:rPr>
                <w:fldChar w:fldCharType="begin"/>
              </w:r>
              <w:r>
                <w:rPr>
                  <w:webHidden/>
                </w:rPr>
                <w:instrText xml:space="preserve"> PAGEREF _Toc135665457 \h </w:instrText>
              </w:r>
              <w:r>
                <w:rPr>
                  <w:webHidden/>
                </w:rPr>
              </w:r>
              <w:r>
                <w:rPr>
                  <w:webHidden/>
                </w:rPr>
                <w:fldChar w:fldCharType="separate"/>
              </w:r>
              <w:r>
                <w:rPr>
                  <w:webHidden/>
                </w:rPr>
                <w:t>9</w:t>
              </w:r>
              <w:r>
                <w:rPr>
                  <w:webHidden/>
                </w:rPr>
                <w:fldChar w:fldCharType="end"/>
              </w:r>
            </w:hyperlink>
          </w:p>
          <w:p w14:paraId="78CA6E52"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58" w:history="1">
              <w:r w:rsidRPr="00DA50AB">
                <w:rPr>
                  <w:rStyle w:val="Hyperlink"/>
                  <w:rFonts w:eastAsia="KaiTi"/>
                </w:rPr>
                <w:t>3.1.3</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Relevance and impact of an AI solution</w:t>
              </w:r>
              <w:r>
                <w:rPr>
                  <w:webHidden/>
                </w:rPr>
                <w:tab/>
              </w:r>
              <w:r>
                <w:rPr>
                  <w:webHidden/>
                </w:rPr>
                <w:fldChar w:fldCharType="begin"/>
              </w:r>
              <w:r>
                <w:rPr>
                  <w:webHidden/>
                </w:rPr>
                <w:instrText xml:space="preserve"> PAGEREF _Toc135665458 \h </w:instrText>
              </w:r>
              <w:r>
                <w:rPr>
                  <w:webHidden/>
                </w:rPr>
              </w:r>
              <w:r>
                <w:rPr>
                  <w:webHidden/>
                </w:rPr>
                <w:fldChar w:fldCharType="separate"/>
              </w:r>
              <w:r>
                <w:rPr>
                  <w:webHidden/>
                </w:rPr>
                <w:t>9</w:t>
              </w:r>
              <w:r>
                <w:rPr>
                  <w:webHidden/>
                </w:rPr>
                <w:fldChar w:fldCharType="end"/>
              </w:r>
            </w:hyperlink>
          </w:p>
          <w:p w14:paraId="08F73056"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59" w:history="1">
              <w:r w:rsidRPr="00DA50AB">
                <w:rPr>
                  <w:rStyle w:val="Hyperlink"/>
                  <w:rFonts w:eastAsia="KaiTi"/>
                </w:rPr>
                <w:t>3.1.4</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Existing AI solutions</w:t>
              </w:r>
              <w:r>
                <w:rPr>
                  <w:webHidden/>
                </w:rPr>
                <w:tab/>
              </w:r>
              <w:r>
                <w:rPr>
                  <w:webHidden/>
                </w:rPr>
                <w:fldChar w:fldCharType="begin"/>
              </w:r>
              <w:r>
                <w:rPr>
                  <w:webHidden/>
                </w:rPr>
                <w:instrText xml:space="preserve"> PAGEREF _Toc135665459 \h </w:instrText>
              </w:r>
              <w:r>
                <w:rPr>
                  <w:webHidden/>
                </w:rPr>
              </w:r>
              <w:r>
                <w:rPr>
                  <w:webHidden/>
                </w:rPr>
                <w:fldChar w:fldCharType="separate"/>
              </w:r>
              <w:r>
                <w:rPr>
                  <w:webHidden/>
                </w:rPr>
                <w:t>10</w:t>
              </w:r>
              <w:r>
                <w:rPr>
                  <w:webHidden/>
                </w:rPr>
                <w:fldChar w:fldCharType="end"/>
              </w:r>
            </w:hyperlink>
          </w:p>
          <w:p w14:paraId="0E060021" w14:textId="77777777" w:rsidR="001B6CFE" w:rsidRDefault="001B6CFE" w:rsidP="00B21112">
            <w:pPr>
              <w:pStyle w:val="TOC2"/>
              <w:tabs>
                <w:tab w:val="left" w:pos="1531"/>
              </w:tabs>
              <w:rPr>
                <w:rFonts w:asciiTheme="minorHAnsi" w:eastAsiaTheme="minorEastAsia" w:hAnsiTheme="minorHAnsi" w:cstheme="minorBidi"/>
                <w:kern w:val="2"/>
                <w:sz w:val="21"/>
                <w:szCs w:val="24"/>
                <w:lang w:val="en-US" w:eastAsia="zh-CN"/>
                <w14:ligatures w14:val="standardContextual"/>
              </w:rPr>
            </w:pPr>
            <w:hyperlink w:anchor="_Toc135665460" w:history="1">
              <w:r w:rsidRPr="00DA50AB">
                <w:rPr>
                  <w:rStyle w:val="Hyperlink"/>
                  <w:rFonts w:eastAsia="KaiTi"/>
                </w:rPr>
                <w:t>3.2</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Subtopic Endoscopic Ultrasound</w:t>
              </w:r>
              <w:r>
                <w:rPr>
                  <w:webHidden/>
                </w:rPr>
                <w:tab/>
              </w:r>
              <w:r>
                <w:rPr>
                  <w:webHidden/>
                </w:rPr>
                <w:fldChar w:fldCharType="begin"/>
              </w:r>
              <w:r>
                <w:rPr>
                  <w:webHidden/>
                </w:rPr>
                <w:instrText xml:space="preserve"> PAGEREF _Toc135665460 \h </w:instrText>
              </w:r>
              <w:r>
                <w:rPr>
                  <w:webHidden/>
                </w:rPr>
              </w:r>
              <w:r>
                <w:rPr>
                  <w:webHidden/>
                </w:rPr>
                <w:fldChar w:fldCharType="separate"/>
              </w:r>
              <w:r>
                <w:rPr>
                  <w:webHidden/>
                </w:rPr>
                <w:t>11</w:t>
              </w:r>
              <w:r>
                <w:rPr>
                  <w:webHidden/>
                </w:rPr>
                <w:fldChar w:fldCharType="end"/>
              </w:r>
            </w:hyperlink>
          </w:p>
          <w:p w14:paraId="173F9DE6"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61" w:history="1">
              <w:r w:rsidRPr="00DA50AB">
                <w:rPr>
                  <w:rStyle w:val="Hyperlink"/>
                  <w:rFonts w:eastAsia="KaiTi"/>
                </w:rPr>
                <w:t>3.2.1</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Definition of the AI task</w:t>
              </w:r>
              <w:r>
                <w:rPr>
                  <w:webHidden/>
                </w:rPr>
                <w:tab/>
              </w:r>
              <w:r>
                <w:rPr>
                  <w:webHidden/>
                </w:rPr>
                <w:fldChar w:fldCharType="begin"/>
              </w:r>
              <w:r>
                <w:rPr>
                  <w:webHidden/>
                </w:rPr>
                <w:instrText xml:space="preserve"> PAGEREF _Toc135665461 \h </w:instrText>
              </w:r>
              <w:r>
                <w:rPr>
                  <w:webHidden/>
                </w:rPr>
              </w:r>
              <w:r>
                <w:rPr>
                  <w:webHidden/>
                </w:rPr>
                <w:fldChar w:fldCharType="separate"/>
              </w:r>
              <w:r>
                <w:rPr>
                  <w:webHidden/>
                </w:rPr>
                <w:t>11</w:t>
              </w:r>
              <w:r>
                <w:rPr>
                  <w:webHidden/>
                </w:rPr>
                <w:fldChar w:fldCharType="end"/>
              </w:r>
            </w:hyperlink>
          </w:p>
          <w:p w14:paraId="7E9944F6"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62" w:history="1">
              <w:r w:rsidRPr="00DA50AB">
                <w:rPr>
                  <w:rStyle w:val="Hyperlink"/>
                  <w:rFonts w:eastAsia="KaiTi"/>
                </w:rPr>
                <w:t>3.2.2</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Current gold standard</w:t>
              </w:r>
              <w:r>
                <w:rPr>
                  <w:webHidden/>
                </w:rPr>
                <w:tab/>
              </w:r>
              <w:r>
                <w:rPr>
                  <w:webHidden/>
                </w:rPr>
                <w:fldChar w:fldCharType="begin"/>
              </w:r>
              <w:r>
                <w:rPr>
                  <w:webHidden/>
                </w:rPr>
                <w:instrText xml:space="preserve"> PAGEREF _Toc135665462 \h </w:instrText>
              </w:r>
              <w:r>
                <w:rPr>
                  <w:webHidden/>
                </w:rPr>
              </w:r>
              <w:r>
                <w:rPr>
                  <w:webHidden/>
                </w:rPr>
                <w:fldChar w:fldCharType="separate"/>
              </w:r>
              <w:r>
                <w:rPr>
                  <w:webHidden/>
                </w:rPr>
                <w:t>12</w:t>
              </w:r>
              <w:r>
                <w:rPr>
                  <w:webHidden/>
                </w:rPr>
                <w:fldChar w:fldCharType="end"/>
              </w:r>
            </w:hyperlink>
          </w:p>
          <w:p w14:paraId="58F78B59"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63" w:history="1">
              <w:r w:rsidRPr="00DA50AB">
                <w:rPr>
                  <w:rStyle w:val="Hyperlink"/>
                  <w:rFonts w:eastAsia="KaiTi"/>
                </w:rPr>
                <w:t>3.2.3</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Relevance and impact of an AI solution</w:t>
              </w:r>
              <w:r>
                <w:rPr>
                  <w:webHidden/>
                </w:rPr>
                <w:tab/>
              </w:r>
              <w:r>
                <w:rPr>
                  <w:webHidden/>
                </w:rPr>
                <w:fldChar w:fldCharType="begin"/>
              </w:r>
              <w:r>
                <w:rPr>
                  <w:webHidden/>
                </w:rPr>
                <w:instrText xml:space="preserve"> PAGEREF _Toc135665463 \h </w:instrText>
              </w:r>
              <w:r>
                <w:rPr>
                  <w:webHidden/>
                </w:rPr>
              </w:r>
              <w:r>
                <w:rPr>
                  <w:webHidden/>
                </w:rPr>
                <w:fldChar w:fldCharType="separate"/>
              </w:r>
              <w:r>
                <w:rPr>
                  <w:webHidden/>
                </w:rPr>
                <w:t>12</w:t>
              </w:r>
              <w:r>
                <w:rPr>
                  <w:webHidden/>
                </w:rPr>
                <w:fldChar w:fldCharType="end"/>
              </w:r>
            </w:hyperlink>
          </w:p>
          <w:p w14:paraId="2BA9CA72"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64" w:history="1">
              <w:r w:rsidRPr="00DA50AB">
                <w:rPr>
                  <w:rStyle w:val="Hyperlink"/>
                  <w:rFonts w:eastAsia="KaiTi"/>
                </w:rPr>
                <w:t>3.2.4</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Existing AI solutions</w:t>
              </w:r>
              <w:r>
                <w:rPr>
                  <w:webHidden/>
                </w:rPr>
                <w:tab/>
              </w:r>
              <w:r>
                <w:rPr>
                  <w:webHidden/>
                </w:rPr>
                <w:fldChar w:fldCharType="begin"/>
              </w:r>
              <w:r>
                <w:rPr>
                  <w:webHidden/>
                </w:rPr>
                <w:instrText xml:space="preserve"> PAGEREF _Toc135665464 \h </w:instrText>
              </w:r>
              <w:r>
                <w:rPr>
                  <w:webHidden/>
                </w:rPr>
              </w:r>
              <w:r>
                <w:rPr>
                  <w:webHidden/>
                </w:rPr>
                <w:fldChar w:fldCharType="separate"/>
              </w:r>
              <w:r>
                <w:rPr>
                  <w:webHidden/>
                </w:rPr>
                <w:t>13</w:t>
              </w:r>
              <w:r>
                <w:rPr>
                  <w:webHidden/>
                </w:rPr>
                <w:fldChar w:fldCharType="end"/>
              </w:r>
            </w:hyperlink>
          </w:p>
          <w:p w14:paraId="2BC84D95" w14:textId="77777777" w:rsidR="001B6CFE" w:rsidRDefault="001B6CFE" w:rsidP="00B21112">
            <w:pPr>
              <w:pStyle w:val="TOC1"/>
              <w:rPr>
                <w:rFonts w:asciiTheme="minorHAnsi" w:eastAsiaTheme="minorEastAsia" w:hAnsiTheme="minorHAnsi" w:cstheme="minorBidi"/>
                <w:kern w:val="2"/>
                <w:sz w:val="21"/>
                <w:szCs w:val="24"/>
                <w:lang w:val="en-US" w:eastAsia="zh-CN"/>
                <w14:ligatures w14:val="standardContextual"/>
              </w:rPr>
            </w:pPr>
            <w:hyperlink w:anchor="_Toc135665465" w:history="1">
              <w:r w:rsidRPr="00DA50AB">
                <w:rPr>
                  <w:rStyle w:val="Hyperlink"/>
                  <w:rFonts w:eastAsia="KaiTi"/>
                </w:rPr>
                <w:t>4</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Ethical considerations</w:t>
              </w:r>
              <w:r>
                <w:rPr>
                  <w:webHidden/>
                </w:rPr>
                <w:tab/>
              </w:r>
              <w:r>
                <w:rPr>
                  <w:webHidden/>
                </w:rPr>
                <w:fldChar w:fldCharType="begin"/>
              </w:r>
              <w:r>
                <w:rPr>
                  <w:webHidden/>
                </w:rPr>
                <w:instrText xml:space="preserve"> PAGEREF _Toc135665465 \h </w:instrText>
              </w:r>
              <w:r>
                <w:rPr>
                  <w:webHidden/>
                </w:rPr>
              </w:r>
              <w:r>
                <w:rPr>
                  <w:webHidden/>
                </w:rPr>
                <w:fldChar w:fldCharType="separate"/>
              </w:r>
              <w:r>
                <w:rPr>
                  <w:webHidden/>
                </w:rPr>
                <w:t>14</w:t>
              </w:r>
              <w:r>
                <w:rPr>
                  <w:webHidden/>
                </w:rPr>
                <w:fldChar w:fldCharType="end"/>
              </w:r>
            </w:hyperlink>
          </w:p>
          <w:p w14:paraId="3E55229F" w14:textId="77777777" w:rsidR="001B6CFE" w:rsidRDefault="001B6CFE" w:rsidP="00B21112">
            <w:pPr>
              <w:pStyle w:val="TOC1"/>
              <w:rPr>
                <w:rFonts w:asciiTheme="minorHAnsi" w:eastAsiaTheme="minorEastAsia" w:hAnsiTheme="minorHAnsi" w:cstheme="minorBidi"/>
                <w:kern w:val="2"/>
                <w:sz w:val="21"/>
                <w:szCs w:val="24"/>
                <w:lang w:val="en-US" w:eastAsia="zh-CN"/>
                <w14:ligatures w14:val="standardContextual"/>
              </w:rPr>
            </w:pPr>
            <w:hyperlink w:anchor="_Toc135665466" w:history="1">
              <w:r w:rsidRPr="00DA50AB">
                <w:rPr>
                  <w:rStyle w:val="Hyperlink"/>
                  <w:rFonts w:eastAsia="KaiTi"/>
                </w:rPr>
                <w:t>5</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Existing work on benchmarking</w:t>
              </w:r>
              <w:r>
                <w:rPr>
                  <w:webHidden/>
                </w:rPr>
                <w:tab/>
              </w:r>
              <w:r>
                <w:rPr>
                  <w:webHidden/>
                </w:rPr>
                <w:fldChar w:fldCharType="begin"/>
              </w:r>
              <w:r>
                <w:rPr>
                  <w:webHidden/>
                </w:rPr>
                <w:instrText xml:space="preserve"> PAGEREF _Toc135665466 \h </w:instrText>
              </w:r>
              <w:r>
                <w:rPr>
                  <w:webHidden/>
                </w:rPr>
              </w:r>
              <w:r>
                <w:rPr>
                  <w:webHidden/>
                </w:rPr>
                <w:fldChar w:fldCharType="separate"/>
              </w:r>
              <w:r>
                <w:rPr>
                  <w:webHidden/>
                </w:rPr>
                <w:t>14</w:t>
              </w:r>
              <w:r>
                <w:rPr>
                  <w:webHidden/>
                </w:rPr>
                <w:fldChar w:fldCharType="end"/>
              </w:r>
            </w:hyperlink>
          </w:p>
          <w:p w14:paraId="631E1144" w14:textId="77777777" w:rsidR="001B6CFE" w:rsidRDefault="001B6CFE" w:rsidP="00B21112">
            <w:pPr>
              <w:pStyle w:val="TOC2"/>
              <w:tabs>
                <w:tab w:val="left" w:pos="1531"/>
              </w:tabs>
              <w:rPr>
                <w:rFonts w:asciiTheme="minorHAnsi" w:eastAsiaTheme="minorEastAsia" w:hAnsiTheme="minorHAnsi" w:cstheme="minorBidi"/>
                <w:kern w:val="2"/>
                <w:sz w:val="21"/>
                <w:szCs w:val="24"/>
                <w:lang w:val="en-US" w:eastAsia="zh-CN"/>
                <w14:ligatures w14:val="standardContextual"/>
              </w:rPr>
            </w:pPr>
            <w:hyperlink w:anchor="_Toc135665467" w:history="1">
              <w:r w:rsidRPr="00DA50AB">
                <w:rPr>
                  <w:rStyle w:val="Hyperlink"/>
                  <w:rFonts w:eastAsia="KaiTi"/>
                </w:rPr>
                <w:t>5.1</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Subtopic Colonoscopy</w:t>
              </w:r>
              <w:r>
                <w:rPr>
                  <w:webHidden/>
                </w:rPr>
                <w:tab/>
              </w:r>
              <w:r>
                <w:rPr>
                  <w:webHidden/>
                </w:rPr>
                <w:fldChar w:fldCharType="begin"/>
              </w:r>
              <w:r>
                <w:rPr>
                  <w:webHidden/>
                </w:rPr>
                <w:instrText xml:space="preserve"> PAGEREF _Toc135665467 \h </w:instrText>
              </w:r>
              <w:r>
                <w:rPr>
                  <w:webHidden/>
                </w:rPr>
              </w:r>
              <w:r>
                <w:rPr>
                  <w:webHidden/>
                </w:rPr>
                <w:fldChar w:fldCharType="separate"/>
              </w:r>
              <w:r>
                <w:rPr>
                  <w:webHidden/>
                </w:rPr>
                <w:t>14</w:t>
              </w:r>
              <w:r>
                <w:rPr>
                  <w:webHidden/>
                </w:rPr>
                <w:fldChar w:fldCharType="end"/>
              </w:r>
            </w:hyperlink>
          </w:p>
          <w:p w14:paraId="13893FF0"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68" w:history="1">
              <w:r w:rsidRPr="00DA50AB">
                <w:rPr>
                  <w:rStyle w:val="Hyperlink"/>
                  <w:rFonts w:eastAsia="KaiTi"/>
                </w:rPr>
                <w:t>5.1.1</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Publications on benchmarking systems</w:t>
              </w:r>
              <w:r>
                <w:rPr>
                  <w:webHidden/>
                </w:rPr>
                <w:tab/>
              </w:r>
              <w:r>
                <w:rPr>
                  <w:webHidden/>
                </w:rPr>
                <w:fldChar w:fldCharType="begin"/>
              </w:r>
              <w:r>
                <w:rPr>
                  <w:webHidden/>
                </w:rPr>
                <w:instrText xml:space="preserve"> PAGEREF _Toc135665468 \h </w:instrText>
              </w:r>
              <w:r>
                <w:rPr>
                  <w:webHidden/>
                </w:rPr>
              </w:r>
              <w:r>
                <w:rPr>
                  <w:webHidden/>
                </w:rPr>
                <w:fldChar w:fldCharType="separate"/>
              </w:r>
              <w:r>
                <w:rPr>
                  <w:webHidden/>
                </w:rPr>
                <w:t>14</w:t>
              </w:r>
              <w:r>
                <w:rPr>
                  <w:webHidden/>
                </w:rPr>
                <w:fldChar w:fldCharType="end"/>
              </w:r>
            </w:hyperlink>
          </w:p>
          <w:p w14:paraId="136692B0"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69" w:history="1">
              <w:r w:rsidRPr="00DA50AB">
                <w:rPr>
                  <w:rStyle w:val="Hyperlink"/>
                  <w:rFonts w:eastAsia="KaiTi"/>
                </w:rPr>
                <w:t>5.1.2</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Benchmarking by AI developers</w:t>
              </w:r>
              <w:r>
                <w:rPr>
                  <w:webHidden/>
                </w:rPr>
                <w:tab/>
              </w:r>
              <w:r>
                <w:rPr>
                  <w:webHidden/>
                </w:rPr>
                <w:fldChar w:fldCharType="begin"/>
              </w:r>
              <w:r>
                <w:rPr>
                  <w:webHidden/>
                </w:rPr>
                <w:instrText xml:space="preserve"> PAGEREF _Toc135665469 \h </w:instrText>
              </w:r>
              <w:r>
                <w:rPr>
                  <w:webHidden/>
                </w:rPr>
              </w:r>
              <w:r>
                <w:rPr>
                  <w:webHidden/>
                </w:rPr>
                <w:fldChar w:fldCharType="separate"/>
              </w:r>
              <w:r>
                <w:rPr>
                  <w:webHidden/>
                </w:rPr>
                <w:t>15</w:t>
              </w:r>
              <w:r>
                <w:rPr>
                  <w:webHidden/>
                </w:rPr>
                <w:fldChar w:fldCharType="end"/>
              </w:r>
            </w:hyperlink>
          </w:p>
          <w:p w14:paraId="61161BC3"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70" w:history="1">
              <w:r w:rsidRPr="00DA50AB">
                <w:rPr>
                  <w:rStyle w:val="Hyperlink"/>
                  <w:rFonts w:eastAsia="KaiTi"/>
                </w:rPr>
                <w:t>5.1.3</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Relevant existing benchmarking frameworks</w:t>
              </w:r>
              <w:r>
                <w:rPr>
                  <w:webHidden/>
                </w:rPr>
                <w:tab/>
              </w:r>
              <w:r>
                <w:rPr>
                  <w:webHidden/>
                </w:rPr>
                <w:fldChar w:fldCharType="begin"/>
              </w:r>
              <w:r>
                <w:rPr>
                  <w:webHidden/>
                </w:rPr>
                <w:instrText xml:space="preserve"> PAGEREF _Toc135665470 \h </w:instrText>
              </w:r>
              <w:r>
                <w:rPr>
                  <w:webHidden/>
                </w:rPr>
              </w:r>
              <w:r>
                <w:rPr>
                  <w:webHidden/>
                </w:rPr>
                <w:fldChar w:fldCharType="separate"/>
              </w:r>
              <w:r>
                <w:rPr>
                  <w:webHidden/>
                </w:rPr>
                <w:t>18</w:t>
              </w:r>
              <w:r>
                <w:rPr>
                  <w:webHidden/>
                </w:rPr>
                <w:fldChar w:fldCharType="end"/>
              </w:r>
            </w:hyperlink>
          </w:p>
          <w:p w14:paraId="28340007" w14:textId="77777777" w:rsidR="001B6CFE" w:rsidRDefault="001B6CFE" w:rsidP="00B21112">
            <w:pPr>
              <w:pStyle w:val="TOC2"/>
              <w:tabs>
                <w:tab w:val="left" w:pos="1531"/>
              </w:tabs>
              <w:rPr>
                <w:rFonts w:asciiTheme="minorHAnsi" w:eastAsiaTheme="minorEastAsia" w:hAnsiTheme="minorHAnsi" w:cstheme="minorBidi"/>
                <w:kern w:val="2"/>
                <w:sz w:val="21"/>
                <w:szCs w:val="24"/>
                <w:lang w:val="en-US" w:eastAsia="zh-CN"/>
                <w14:ligatures w14:val="standardContextual"/>
              </w:rPr>
            </w:pPr>
            <w:hyperlink w:anchor="_Toc135665471" w:history="1">
              <w:r w:rsidRPr="00DA50AB">
                <w:rPr>
                  <w:rStyle w:val="Hyperlink"/>
                  <w:rFonts w:eastAsia="KaiTi"/>
                </w:rPr>
                <w:t>5.2</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Subtopic Endoscopic Ultrasound</w:t>
              </w:r>
              <w:r>
                <w:rPr>
                  <w:webHidden/>
                </w:rPr>
                <w:tab/>
              </w:r>
              <w:r>
                <w:rPr>
                  <w:webHidden/>
                </w:rPr>
                <w:fldChar w:fldCharType="begin"/>
              </w:r>
              <w:r>
                <w:rPr>
                  <w:webHidden/>
                </w:rPr>
                <w:instrText xml:space="preserve"> PAGEREF _Toc135665471 \h </w:instrText>
              </w:r>
              <w:r>
                <w:rPr>
                  <w:webHidden/>
                </w:rPr>
              </w:r>
              <w:r>
                <w:rPr>
                  <w:webHidden/>
                </w:rPr>
                <w:fldChar w:fldCharType="separate"/>
              </w:r>
              <w:r>
                <w:rPr>
                  <w:webHidden/>
                </w:rPr>
                <w:t>20</w:t>
              </w:r>
              <w:r>
                <w:rPr>
                  <w:webHidden/>
                </w:rPr>
                <w:fldChar w:fldCharType="end"/>
              </w:r>
            </w:hyperlink>
          </w:p>
          <w:p w14:paraId="6DF1CD81"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72" w:history="1">
              <w:r w:rsidRPr="00DA50AB">
                <w:rPr>
                  <w:rStyle w:val="Hyperlink"/>
                  <w:rFonts w:eastAsia="KaiTi"/>
                  <w:lang w:eastAsia="zh-CN"/>
                </w:rPr>
                <w:t>5.2.1</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Publications on benchmarking systems</w:t>
              </w:r>
              <w:r>
                <w:rPr>
                  <w:webHidden/>
                </w:rPr>
                <w:tab/>
              </w:r>
              <w:r>
                <w:rPr>
                  <w:webHidden/>
                </w:rPr>
                <w:fldChar w:fldCharType="begin"/>
              </w:r>
              <w:r>
                <w:rPr>
                  <w:webHidden/>
                </w:rPr>
                <w:instrText xml:space="preserve"> PAGEREF _Toc135665472 \h </w:instrText>
              </w:r>
              <w:r>
                <w:rPr>
                  <w:webHidden/>
                </w:rPr>
              </w:r>
              <w:r>
                <w:rPr>
                  <w:webHidden/>
                </w:rPr>
                <w:fldChar w:fldCharType="separate"/>
              </w:r>
              <w:r>
                <w:rPr>
                  <w:webHidden/>
                </w:rPr>
                <w:t>20</w:t>
              </w:r>
              <w:r>
                <w:rPr>
                  <w:webHidden/>
                </w:rPr>
                <w:fldChar w:fldCharType="end"/>
              </w:r>
            </w:hyperlink>
          </w:p>
          <w:p w14:paraId="7065BA35"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73" w:history="1">
              <w:r w:rsidRPr="00DA50AB">
                <w:rPr>
                  <w:rStyle w:val="Hyperlink"/>
                  <w:rFonts w:eastAsia="KaiTi"/>
                </w:rPr>
                <w:t>5.2.2</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Benchmarking by AI developers</w:t>
              </w:r>
              <w:r>
                <w:rPr>
                  <w:webHidden/>
                </w:rPr>
                <w:tab/>
              </w:r>
              <w:r>
                <w:rPr>
                  <w:webHidden/>
                </w:rPr>
                <w:fldChar w:fldCharType="begin"/>
              </w:r>
              <w:r>
                <w:rPr>
                  <w:webHidden/>
                </w:rPr>
                <w:instrText xml:space="preserve"> PAGEREF _Toc135665473 \h </w:instrText>
              </w:r>
              <w:r>
                <w:rPr>
                  <w:webHidden/>
                </w:rPr>
              </w:r>
              <w:r>
                <w:rPr>
                  <w:webHidden/>
                </w:rPr>
                <w:fldChar w:fldCharType="separate"/>
              </w:r>
              <w:r>
                <w:rPr>
                  <w:webHidden/>
                </w:rPr>
                <w:t>20</w:t>
              </w:r>
              <w:r>
                <w:rPr>
                  <w:webHidden/>
                </w:rPr>
                <w:fldChar w:fldCharType="end"/>
              </w:r>
            </w:hyperlink>
          </w:p>
          <w:p w14:paraId="09A57646"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74" w:history="1">
              <w:r w:rsidRPr="00DA50AB">
                <w:rPr>
                  <w:rStyle w:val="Hyperlink"/>
                  <w:rFonts w:eastAsia="KaiTi"/>
                </w:rPr>
                <w:t>5.2.3</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Relevant existing benchmarking frameworks</w:t>
              </w:r>
              <w:r>
                <w:rPr>
                  <w:webHidden/>
                </w:rPr>
                <w:tab/>
              </w:r>
              <w:r>
                <w:rPr>
                  <w:webHidden/>
                </w:rPr>
                <w:fldChar w:fldCharType="begin"/>
              </w:r>
              <w:r>
                <w:rPr>
                  <w:webHidden/>
                </w:rPr>
                <w:instrText xml:space="preserve"> PAGEREF _Toc135665474 \h </w:instrText>
              </w:r>
              <w:r>
                <w:rPr>
                  <w:webHidden/>
                </w:rPr>
              </w:r>
              <w:r>
                <w:rPr>
                  <w:webHidden/>
                </w:rPr>
                <w:fldChar w:fldCharType="separate"/>
              </w:r>
              <w:r>
                <w:rPr>
                  <w:webHidden/>
                </w:rPr>
                <w:t>20</w:t>
              </w:r>
              <w:r>
                <w:rPr>
                  <w:webHidden/>
                </w:rPr>
                <w:fldChar w:fldCharType="end"/>
              </w:r>
            </w:hyperlink>
          </w:p>
          <w:p w14:paraId="2BB70803" w14:textId="77777777" w:rsidR="001B6CFE" w:rsidRDefault="001B6CFE" w:rsidP="00B21112">
            <w:pPr>
              <w:pStyle w:val="TOC1"/>
              <w:rPr>
                <w:rFonts w:asciiTheme="minorHAnsi" w:eastAsiaTheme="minorEastAsia" w:hAnsiTheme="minorHAnsi" w:cstheme="minorBidi"/>
                <w:kern w:val="2"/>
                <w:sz w:val="21"/>
                <w:szCs w:val="24"/>
                <w:lang w:val="en-US" w:eastAsia="zh-CN"/>
                <w14:ligatures w14:val="standardContextual"/>
              </w:rPr>
            </w:pPr>
            <w:hyperlink w:anchor="_Toc135665475" w:history="1">
              <w:r w:rsidRPr="00DA50AB">
                <w:rPr>
                  <w:rStyle w:val="Hyperlink"/>
                  <w:rFonts w:eastAsia="KaiTi"/>
                </w:rPr>
                <w:t>6</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Benchmarking by the topic group</w:t>
              </w:r>
              <w:r>
                <w:rPr>
                  <w:webHidden/>
                </w:rPr>
                <w:tab/>
              </w:r>
              <w:r>
                <w:rPr>
                  <w:webHidden/>
                </w:rPr>
                <w:fldChar w:fldCharType="begin"/>
              </w:r>
              <w:r>
                <w:rPr>
                  <w:webHidden/>
                </w:rPr>
                <w:instrText xml:space="preserve"> PAGEREF _Toc135665475 \h </w:instrText>
              </w:r>
              <w:r>
                <w:rPr>
                  <w:webHidden/>
                </w:rPr>
              </w:r>
              <w:r>
                <w:rPr>
                  <w:webHidden/>
                </w:rPr>
                <w:fldChar w:fldCharType="separate"/>
              </w:r>
              <w:r>
                <w:rPr>
                  <w:webHidden/>
                </w:rPr>
                <w:t>20</w:t>
              </w:r>
              <w:r>
                <w:rPr>
                  <w:webHidden/>
                </w:rPr>
                <w:fldChar w:fldCharType="end"/>
              </w:r>
            </w:hyperlink>
          </w:p>
          <w:p w14:paraId="27BB37DA" w14:textId="77777777" w:rsidR="001B6CFE" w:rsidRDefault="001B6CFE" w:rsidP="00B21112">
            <w:pPr>
              <w:pStyle w:val="TOC2"/>
              <w:tabs>
                <w:tab w:val="left" w:pos="1531"/>
              </w:tabs>
              <w:rPr>
                <w:rFonts w:asciiTheme="minorHAnsi" w:eastAsiaTheme="minorEastAsia" w:hAnsiTheme="minorHAnsi" w:cstheme="minorBidi"/>
                <w:kern w:val="2"/>
                <w:sz w:val="21"/>
                <w:szCs w:val="24"/>
                <w:lang w:val="en-US" w:eastAsia="zh-CN"/>
                <w14:ligatures w14:val="standardContextual"/>
              </w:rPr>
            </w:pPr>
            <w:hyperlink w:anchor="_Toc135665476" w:history="1">
              <w:r w:rsidRPr="00DA50AB">
                <w:rPr>
                  <w:rStyle w:val="Hyperlink"/>
                  <w:rFonts w:eastAsia="KaiTi"/>
                </w:rPr>
                <w:t>6.1</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 xml:space="preserve">Subtopic </w:t>
              </w:r>
              <w:r w:rsidRPr="00DA50AB">
                <w:rPr>
                  <w:rStyle w:val="Hyperlink"/>
                  <w:rFonts w:eastAsia="KaiTi"/>
                  <w:lang w:eastAsia="zh-CN"/>
                </w:rPr>
                <w:t>Colonoscopy</w:t>
              </w:r>
              <w:r>
                <w:rPr>
                  <w:webHidden/>
                </w:rPr>
                <w:tab/>
              </w:r>
              <w:r>
                <w:rPr>
                  <w:webHidden/>
                </w:rPr>
                <w:fldChar w:fldCharType="begin"/>
              </w:r>
              <w:r>
                <w:rPr>
                  <w:webHidden/>
                </w:rPr>
                <w:instrText xml:space="preserve"> PAGEREF _Toc135665476 \h </w:instrText>
              </w:r>
              <w:r>
                <w:rPr>
                  <w:webHidden/>
                </w:rPr>
              </w:r>
              <w:r>
                <w:rPr>
                  <w:webHidden/>
                </w:rPr>
                <w:fldChar w:fldCharType="separate"/>
              </w:r>
              <w:r>
                <w:rPr>
                  <w:webHidden/>
                </w:rPr>
                <w:t>21</w:t>
              </w:r>
              <w:r>
                <w:rPr>
                  <w:webHidden/>
                </w:rPr>
                <w:fldChar w:fldCharType="end"/>
              </w:r>
            </w:hyperlink>
          </w:p>
          <w:p w14:paraId="545A7B17"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77" w:history="1">
              <w:r w:rsidRPr="00DA50AB">
                <w:rPr>
                  <w:rStyle w:val="Hyperlink"/>
                  <w:rFonts w:eastAsia="KaiTi"/>
                </w:rPr>
                <w:t>6.1.1</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Benchmarking version V1.0</w:t>
              </w:r>
              <w:r>
                <w:rPr>
                  <w:webHidden/>
                </w:rPr>
                <w:tab/>
              </w:r>
              <w:r>
                <w:rPr>
                  <w:webHidden/>
                </w:rPr>
                <w:fldChar w:fldCharType="begin"/>
              </w:r>
              <w:r>
                <w:rPr>
                  <w:webHidden/>
                </w:rPr>
                <w:instrText xml:space="preserve"> PAGEREF _Toc135665477 \h </w:instrText>
              </w:r>
              <w:r>
                <w:rPr>
                  <w:webHidden/>
                </w:rPr>
              </w:r>
              <w:r>
                <w:rPr>
                  <w:webHidden/>
                </w:rPr>
                <w:fldChar w:fldCharType="separate"/>
              </w:r>
              <w:r>
                <w:rPr>
                  <w:webHidden/>
                </w:rPr>
                <w:t>21</w:t>
              </w:r>
              <w:r>
                <w:rPr>
                  <w:webHidden/>
                </w:rPr>
                <w:fldChar w:fldCharType="end"/>
              </w:r>
            </w:hyperlink>
          </w:p>
          <w:p w14:paraId="2E30F37A" w14:textId="77777777" w:rsidR="001B6CFE" w:rsidRDefault="001B6CFE" w:rsidP="00B21112">
            <w:pPr>
              <w:pStyle w:val="TOC2"/>
              <w:tabs>
                <w:tab w:val="left" w:pos="1531"/>
              </w:tabs>
              <w:rPr>
                <w:rFonts w:asciiTheme="minorHAnsi" w:eastAsiaTheme="minorEastAsia" w:hAnsiTheme="minorHAnsi" w:cstheme="minorBidi"/>
                <w:kern w:val="2"/>
                <w:sz w:val="21"/>
                <w:szCs w:val="24"/>
                <w:lang w:val="en-US" w:eastAsia="zh-CN"/>
                <w14:ligatures w14:val="standardContextual"/>
              </w:rPr>
            </w:pPr>
            <w:hyperlink w:anchor="_Toc135665478" w:history="1">
              <w:r w:rsidRPr="00DA50AB">
                <w:rPr>
                  <w:rStyle w:val="Hyperlink"/>
                  <w:rFonts w:eastAsia="KaiTi"/>
                </w:rPr>
                <w:t>6.2</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Subtopic Endoscopic Ultrasound</w:t>
              </w:r>
              <w:r>
                <w:rPr>
                  <w:webHidden/>
                </w:rPr>
                <w:tab/>
              </w:r>
              <w:r>
                <w:rPr>
                  <w:webHidden/>
                </w:rPr>
                <w:fldChar w:fldCharType="begin"/>
              </w:r>
              <w:r>
                <w:rPr>
                  <w:webHidden/>
                </w:rPr>
                <w:instrText xml:space="preserve"> PAGEREF _Toc135665478 \h </w:instrText>
              </w:r>
              <w:r>
                <w:rPr>
                  <w:webHidden/>
                </w:rPr>
              </w:r>
              <w:r>
                <w:rPr>
                  <w:webHidden/>
                </w:rPr>
                <w:fldChar w:fldCharType="separate"/>
              </w:r>
              <w:r>
                <w:rPr>
                  <w:webHidden/>
                </w:rPr>
                <w:t>28</w:t>
              </w:r>
              <w:r>
                <w:rPr>
                  <w:webHidden/>
                </w:rPr>
                <w:fldChar w:fldCharType="end"/>
              </w:r>
            </w:hyperlink>
          </w:p>
          <w:p w14:paraId="26F96C29" w14:textId="77777777" w:rsidR="001B6CFE" w:rsidRDefault="001B6CFE" w:rsidP="00B21112">
            <w:pPr>
              <w:pStyle w:val="TOC3"/>
              <w:tabs>
                <w:tab w:val="left" w:pos="2269"/>
              </w:tabs>
              <w:rPr>
                <w:rFonts w:asciiTheme="minorHAnsi" w:eastAsiaTheme="minorEastAsia" w:hAnsiTheme="minorHAnsi" w:cstheme="minorBidi"/>
                <w:kern w:val="2"/>
                <w:sz w:val="21"/>
                <w:szCs w:val="24"/>
                <w:lang w:val="en-US" w:eastAsia="zh-CN"/>
                <w14:ligatures w14:val="standardContextual"/>
              </w:rPr>
            </w:pPr>
            <w:hyperlink w:anchor="_Toc135665479" w:history="1">
              <w:r w:rsidRPr="00DA50AB">
                <w:rPr>
                  <w:rStyle w:val="Hyperlink"/>
                  <w:rFonts w:eastAsia="KaiTi"/>
                </w:rPr>
                <w:t>6.2.1</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Benchmarking version V1.0</w:t>
              </w:r>
              <w:r>
                <w:rPr>
                  <w:webHidden/>
                </w:rPr>
                <w:tab/>
              </w:r>
              <w:r>
                <w:rPr>
                  <w:webHidden/>
                </w:rPr>
                <w:fldChar w:fldCharType="begin"/>
              </w:r>
              <w:r>
                <w:rPr>
                  <w:webHidden/>
                </w:rPr>
                <w:instrText xml:space="preserve"> PAGEREF _Toc135665479 \h </w:instrText>
              </w:r>
              <w:r>
                <w:rPr>
                  <w:webHidden/>
                </w:rPr>
              </w:r>
              <w:r>
                <w:rPr>
                  <w:webHidden/>
                </w:rPr>
                <w:fldChar w:fldCharType="separate"/>
              </w:r>
              <w:r>
                <w:rPr>
                  <w:webHidden/>
                </w:rPr>
                <w:t>28</w:t>
              </w:r>
              <w:r>
                <w:rPr>
                  <w:webHidden/>
                </w:rPr>
                <w:fldChar w:fldCharType="end"/>
              </w:r>
            </w:hyperlink>
          </w:p>
          <w:p w14:paraId="49B71665" w14:textId="77777777" w:rsidR="001B6CFE" w:rsidRDefault="001B6CFE" w:rsidP="00B21112">
            <w:pPr>
              <w:pStyle w:val="TOC1"/>
              <w:rPr>
                <w:rFonts w:asciiTheme="minorHAnsi" w:eastAsiaTheme="minorEastAsia" w:hAnsiTheme="minorHAnsi" w:cstheme="minorBidi"/>
                <w:kern w:val="2"/>
                <w:sz w:val="21"/>
                <w:szCs w:val="24"/>
                <w:lang w:val="en-US" w:eastAsia="zh-CN"/>
                <w14:ligatures w14:val="standardContextual"/>
              </w:rPr>
            </w:pPr>
            <w:hyperlink w:anchor="_Toc135665480" w:history="1">
              <w:r w:rsidRPr="00DA50AB">
                <w:rPr>
                  <w:rStyle w:val="Hyperlink"/>
                  <w:rFonts w:eastAsia="KaiTi"/>
                </w:rPr>
                <w:t>7</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Overall discussion of the benchmarking</w:t>
              </w:r>
              <w:r>
                <w:rPr>
                  <w:webHidden/>
                </w:rPr>
                <w:tab/>
              </w:r>
              <w:r>
                <w:rPr>
                  <w:webHidden/>
                </w:rPr>
                <w:fldChar w:fldCharType="begin"/>
              </w:r>
              <w:r>
                <w:rPr>
                  <w:webHidden/>
                </w:rPr>
                <w:instrText xml:space="preserve"> PAGEREF _Toc135665480 \h </w:instrText>
              </w:r>
              <w:r>
                <w:rPr>
                  <w:webHidden/>
                </w:rPr>
              </w:r>
              <w:r>
                <w:rPr>
                  <w:webHidden/>
                </w:rPr>
                <w:fldChar w:fldCharType="separate"/>
              </w:r>
              <w:r>
                <w:rPr>
                  <w:webHidden/>
                </w:rPr>
                <w:t>33</w:t>
              </w:r>
              <w:r>
                <w:rPr>
                  <w:webHidden/>
                </w:rPr>
                <w:fldChar w:fldCharType="end"/>
              </w:r>
            </w:hyperlink>
          </w:p>
          <w:p w14:paraId="0FE2EEB2" w14:textId="77777777" w:rsidR="001B6CFE" w:rsidRDefault="001B6CFE" w:rsidP="00B21112">
            <w:pPr>
              <w:pStyle w:val="TOC1"/>
              <w:rPr>
                <w:rFonts w:asciiTheme="minorHAnsi" w:eastAsiaTheme="minorEastAsia" w:hAnsiTheme="minorHAnsi" w:cstheme="minorBidi"/>
                <w:kern w:val="2"/>
                <w:sz w:val="21"/>
                <w:szCs w:val="24"/>
                <w:lang w:val="en-US" w:eastAsia="zh-CN"/>
                <w14:ligatures w14:val="standardContextual"/>
              </w:rPr>
            </w:pPr>
            <w:hyperlink w:anchor="_Toc135665481" w:history="1">
              <w:r w:rsidRPr="00DA50AB">
                <w:rPr>
                  <w:rStyle w:val="Hyperlink"/>
                  <w:rFonts w:eastAsia="KaiTi"/>
                </w:rPr>
                <w:t>8</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Regulatory considerations</w:t>
              </w:r>
              <w:r>
                <w:rPr>
                  <w:webHidden/>
                </w:rPr>
                <w:tab/>
              </w:r>
              <w:r>
                <w:rPr>
                  <w:webHidden/>
                </w:rPr>
                <w:fldChar w:fldCharType="begin"/>
              </w:r>
              <w:r>
                <w:rPr>
                  <w:webHidden/>
                </w:rPr>
                <w:instrText xml:space="preserve"> PAGEREF _Toc135665481 \h </w:instrText>
              </w:r>
              <w:r>
                <w:rPr>
                  <w:webHidden/>
                </w:rPr>
              </w:r>
              <w:r>
                <w:rPr>
                  <w:webHidden/>
                </w:rPr>
                <w:fldChar w:fldCharType="separate"/>
              </w:r>
              <w:r>
                <w:rPr>
                  <w:webHidden/>
                </w:rPr>
                <w:t>34</w:t>
              </w:r>
              <w:r>
                <w:rPr>
                  <w:webHidden/>
                </w:rPr>
                <w:fldChar w:fldCharType="end"/>
              </w:r>
            </w:hyperlink>
          </w:p>
          <w:p w14:paraId="0FEBD984" w14:textId="77777777" w:rsidR="001B6CFE" w:rsidRDefault="001B6CFE" w:rsidP="00B21112">
            <w:pPr>
              <w:pStyle w:val="TOC2"/>
              <w:tabs>
                <w:tab w:val="left" w:pos="1531"/>
              </w:tabs>
              <w:rPr>
                <w:rFonts w:asciiTheme="minorHAnsi" w:eastAsiaTheme="minorEastAsia" w:hAnsiTheme="minorHAnsi" w:cstheme="minorBidi"/>
                <w:kern w:val="2"/>
                <w:sz w:val="21"/>
                <w:szCs w:val="24"/>
                <w:lang w:val="en-US" w:eastAsia="zh-CN"/>
                <w14:ligatures w14:val="standardContextual"/>
              </w:rPr>
            </w:pPr>
            <w:hyperlink w:anchor="_Toc135665482" w:history="1">
              <w:r w:rsidRPr="00DA50AB">
                <w:rPr>
                  <w:rStyle w:val="Hyperlink"/>
                  <w:rFonts w:eastAsia="KaiTi"/>
                </w:rPr>
                <w:t>8.1</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Existing applicable regulatory frameworks</w:t>
              </w:r>
              <w:r>
                <w:rPr>
                  <w:webHidden/>
                </w:rPr>
                <w:tab/>
              </w:r>
              <w:r>
                <w:rPr>
                  <w:webHidden/>
                </w:rPr>
                <w:fldChar w:fldCharType="begin"/>
              </w:r>
              <w:r>
                <w:rPr>
                  <w:webHidden/>
                </w:rPr>
                <w:instrText xml:space="preserve"> PAGEREF _Toc135665482 \h </w:instrText>
              </w:r>
              <w:r>
                <w:rPr>
                  <w:webHidden/>
                </w:rPr>
              </w:r>
              <w:r>
                <w:rPr>
                  <w:webHidden/>
                </w:rPr>
                <w:fldChar w:fldCharType="separate"/>
              </w:r>
              <w:r>
                <w:rPr>
                  <w:webHidden/>
                </w:rPr>
                <w:t>34</w:t>
              </w:r>
              <w:r>
                <w:rPr>
                  <w:webHidden/>
                </w:rPr>
                <w:fldChar w:fldCharType="end"/>
              </w:r>
            </w:hyperlink>
          </w:p>
          <w:p w14:paraId="66044EEE" w14:textId="77777777" w:rsidR="001B6CFE" w:rsidRDefault="001B6CFE" w:rsidP="00B21112">
            <w:pPr>
              <w:pStyle w:val="TOC2"/>
              <w:tabs>
                <w:tab w:val="left" w:pos="1531"/>
              </w:tabs>
              <w:rPr>
                <w:rFonts w:asciiTheme="minorHAnsi" w:eastAsiaTheme="minorEastAsia" w:hAnsiTheme="minorHAnsi" w:cstheme="minorBidi"/>
                <w:kern w:val="2"/>
                <w:sz w:val="21"/>
                <w:szCs w:val="24"/>
                <w:lang w:val="en-US" w:eastAsia="zh-CN"/>
                <w14:ligatures w14:val="standardContextual"/>
              </w:rPr>
            </w:pPr>
            <w:hyperlink w:anchor="_Toc135665483" w:history="1">
              <w:r w:rsidRPr="00DA50AB">
                <w:rPr>
                  <w:rStyle w:val="Hyperlink"/>
                  <w:rFonts w:eastAsia="KaiTi"/>
                </w:rPr>
                <w:t>8.2</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Regulatory features to be reported by benchmarking participants</w:t>
              </w:r>
              <w:r>
                <w:rPr>
                  <w:webHidden/>
                </w:rPr>
                <w:tab/>
              </w:r>
              <w:r>
                <w:rPr>
                  <w:webHidden/>
                </w:rPr>
                <w:fldChar w:fldCharType="begin"/>
              </w:r>
              <w:r>
                <w:rPr>
                  <w:webHidden/>
                </w:rPr>
                <w:instrText xml:space="preserve"> PAGEREF _Toc135665483 \h </w:instrText>
              </w:r>
              <w:r>
                <w:rPr>
                  <w:webHidden/>
                </w:rPr>
              </w:r>
              <w:r>
                <w:rPr>
                  <w:webHidden/>
                </w:rPr>
                <w:fldChar w:fldCharType="separate"/>
              </w:r>
              <w:r>
                <w:rPr>
                  <w:webHidden/>
                </w:rPr>
                <w:t>34</w:t>
              </w:r>
              <w:r>
                <w:rPr>
                  <w:webHidden/>
                </w:rPr>
                <w:fldChar w:fldCharType="end"/>
              </w:r>
            </w:hyperlink>
          </w:p>
          <w:p w14:paraId="4E54E038" w14:textId="77777777" w:rsidR="001B6CFE" w:rsidRDefault="001B6CFE" w:rsidP="00B21112">
            <w:pPr>
              <w:pStyle w:val="TOC2"/>
              <w:tabs>
                <w:tab w:val="left" w:pos="1531"/>
              </w:tabs>
              <w:rPr>
                <w:rFonts w:asciiTheme="minorHAnsi" w:eastAsiaTheme="minorEastAsia" w:hAnsiTheme="minorHAnsi" w:cstheme="minorBidi"/>
                <w:kern w:val="2"/>
                <w:sz w:val="21"/>
                <w:szCs w:val="24"/>
                <w:lang w:val="en-US" w:eastAsia="zh-CN"/>
                <w14:ligatures w14:val="standardContextual"/>
              </w:rPr>
            </w:pPr>
            <w:hyperlink w:anchor="_Toc135665484" w:history="1">
              <w:r w:rsidRPr="00DA50AB">
                <w:rPr>
                  <w:rStyle w:val="Hyperlink"/>
                  <w:rFonts w:eastAsia="KaiTi"/>
                </w:rPr>
                <w:t>8.3</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Regulatory requirements for the benchmarking systems</w:t>
              </w:r>
              <w:r>
                <w:rPr>
                  <w:webHidden/>
                </w:rPr>
                <w:tab/>
              </w:r>
              <w:r>
                <w:rPr>
                  <w:webHidden/>
                </w:rPr>
                <w:fldChar w:fldCharType="begin"/>
              </w:r>
              <w:r>
                <w:rPr>
                  <w:webHidden/>
                </w:rPr>
                <w:instrText xml:space="preserve"> PAGEREF _Toc135665484 \h </w:instrText>
              </w:r>
              <w:r>
                <w:rPr>
                  <w:webHidden/>
                </w:rPr>
              </w:r>
              <w:r>
                <w:rPr>
                  <w:webHidden/>
                </w:rPr>
                <w:fldChar w:fldCharType="separate"/>
              </w:r>
              <w:r>
                <w:rPr>
                  <w:webHidden/>
                </w:rPr>
                <w:t>34</w:t>
              </w:r>
              <w:r>
                <w:rPr>
                  <w:webHidden/>
                </w:rPr>
                <w:fldChar w:fldCharType="end"/>
              </w:r>
            </w:hyperlink>
          </w:p>
          <w:p w14:paraId="292AA36E" w14:textId="77777777" w:rsidR="001B6CFE" w:rsidRDefault="001B6CFE" w:rsidP="00B21112">
            <w:pPr>
              <w:pStyle w:val="TOC2"/>
              <w:tabs>
                <w:tab w:val="left" w:pos="1531"/>
              </w:tabs>
              <w:rPr>
                <w:rFonts w:asciiTheme="minorHAnsi" w:eastAsiaTheme="minorEastAsia" w:hAnsiTheme="minorHAnsi" w:cstheme="minorBidi"/>
                <w:kern w:val="2"/>
                <w:sz w:val="21"/>
                <w:szCs w:val="24"/>
                <w:lang w:val="en-US" w:eastAsia="zh-CN"/>
                <w14:ligatures w14:val="standardContextual"/>
              </w:rPr>
            </w:pPr>
            <w:hyperlink w:anchor="_Toc135665485" w:history="1">
              <w:r w:rsidRPr="00DA50AB">
                <w:rPr>
                  <w:rStyle w:val="Hyperlink"/>
                  <w:rFonts w:eastAsia="KaiTi"/>
                </w:rPr>
                <w:t>8.4</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Regulatory approach for the topic group</w:t>
              </w:r>
              <w:r>
                <w:rPr>
                  <w:webHidden/>
                </w:rPr>
                <w:tab/>
              </w:r>
              <w:r>
                <w:rPr>
                  <w:webHidden/>
                </w:rPr>
                <w:fldChar w:fldCharType="begin"/>
              </w:r>
              <w:r>
                <w:rPr>
                  <w:webHidden/>
                </w:rPr>
                <w:instrText xml:space="preserve"> PAGEREF _Toc135665485 \h </w:instrText>
              </w:r>
              <w:r>
                <w:rPr>
                  <w:webHidden/>
                </w:rPr>
              </w:r>
              <w:r>
                <w:rPr>
                  <w:webHidden/>
                </w:rPr>
                <w:fldChar w:fldCharType="separate"/>
              </w:r>
              <w:r>
                <w:rPr>
                  <w:webHidden/>
                </w:rPr>
                <w:t>35</w:t>
              </w:r>
              <w:r>
                <w:rPr>
                  <w:webHidden/>
                </w:rPr>
                <w:fldChar w:fldCharType="end"/>
              </w:r>
            </w:hyperlink>
          </w:p>
          <w:p w14:paraId="63CC79B1" w14:textId="77777777" w:rsidR="001B6CFE" w:rsidRDefault="001B6CFE" w:rsidP="00B21112">
            <w:pPr>
              <w:pStyle w:val="TOC1"/>
              <w:rPr>
                <w:rFonts w:asciiTheme="minorHAnsi" w:eastAsiaTheme="minorEastAsia" w:hAnsiTheme="minorHAnsi" w:cstheme="minorBidi"/>
                <w:kern w:val="2"/>
                <w:sz w:val="21"/>
                <w:szCs w:val="24"/>
                <w:lang w:val="en-US" w:eastAsia="zh-CN"/>
                <w14:ligatures w14:val="standardContextual"/>
              </w:rPr>
            </w:pPr>
            <w:hyperlink w:anchor="_Toc135665486" w:history="1">
              <w:r w:rsidRPr="00DA50AB">
                <w:rPr>
                  <w:rStyle w:val="Hyperlink"/>
                  <w:rFonts w:eastAsia="KaiTi"/>
                </w:rPr>
                <w:t>9</w:t>
              </w:r>
              <w:r>
                <w:rPr>
                  <w:rFonts w:asciiTheme="minorHAnsi" w:eastAsiaTheme="minorEastAsia" w:hAnsiTheme="minorHAnsi" w:cstheme="minorBidi"/>
                  <w:kern w:val="2"/>
                  <w:sz w:val="21"/>
                  <w:szCs w:val="24"/>
                  <w:lang w:val="en-US" w:eastAsia="zh-CN"/>
                  <w14:ligatures w14:val="standardContextual"/>
                </w:rPr>
                <w:tab/>
              </w:r>
              <w:r w:rsidRPr="00DA50AB">
                <w:rPr>
                  <w:rStyle w:val="Hyperlink"/>
                  <w:rFonts w:eastAsia="KaiTi"/>
                </w:rPr>
                <w:t>References</w:t>
              </w:r>
              <w:r>
                <w:rPr>
                  <w:webHidden/>
                </w:rPr>
                <w:tab/>
              </w:r>
              <w:r>
                <w:rPr>
                  <w:webHidden/>
                </w:rPr>
                <w:fldChar w:fldCharType="begin"/>
              </w:r>
              <w:r>
                <w:rPr>
                  <w:webHidden/>
                </w:rPr>
                <w:instrText xml:space="preserve"> PAGEREF _Toc135665486 \h </w:instrText>
              </w:r>
              <w:r>
                <w:rPr>
                  <w:webHidden/>
                </w:rPr>
              </w:r>
              <w:r>
                <w:rPr>
                  <w:webHidden/>
                </w:rPr>
                <w:fldChar w:fldCharType="separate"/>
              </w:r>
              <w:r>
                <w:rPr>
                  <w:webHidden/>
                </w:rPr>
                <w:t>35</w:t>
              </w:r>
              <w:r>
                <w:rPr>
                  <w:webHidden/>
                </w:rPr>
                <w:fldChar w:fldCharType="end"/>
              </w:r>
            </w:hyperlink>
          </w:p>
          <w:p w14:paraId="36656720" w14:textId="77777777" w:rsidR="001B6CFE" w:rsidRDefault="001B6CFE" w:rsidP="00B21112">
            <w:pPr>
              <w:pStyle w:val="TOC1"/>
              <w:rPr>
                <w:rFonts w:asciiTheme="minorHAnsi" w:eastAsiaTheme="minorEastAsia" w:hAnsiTheme="minorHAnsi" w:cstheme="minorBidi"/>
                <w:kern w:val="2"/>
                <w:sz w:val="21"/>
                <w:szCs w:val="24"/>
                <w:lang w:val="en-US" w:eastAsia="zh-CN"/>
                <w14:ligatures w14:val="standardContextual"/>
              </w:rPr>
            </w:pPr>
            <w:hyperlink w:anchor="_Toc135665487" w:history="1">
              <w:r w:rsidRPr="00DA50AB">
                <w:rPr>
                  <w:rStyle w:val="Hyperlink"/>
                  <w:rFonts w:eastAsia="KaiTi"/>
                </w:rPr>
                <w:t>Annex A: Glossary</w:t>
              </w:r>
              <w:r>
                <w:rPr>
                  <w:webHidden/>
                </w:rPr>
                <w:tab/>
              </w:r>
              <w:r>
                <w:rPr>
                  <w:webHidden/>
                </w:rPr>
                <w:fldChar w:fldCharType="begin"/>
              </w:r>
              <w:r>
                <w:rPr>
                  <w:webHidden/>
                </w:rPr>
                <w:instrText xml:space="preserve"> PAGEREF _Toc135665487 \h </w:instrText>
              </w:r>
              <w:r>
                <w:rPr>
                  <w:webHidden/>
                </w:rPr>
              </w:r>
              <w:r>
                <w:rPr>
                  <w:webHidden/>
                </w:rPr>
                <w:fldChar w:fldCharType="separate"/>
              </w:r>
              <w:r>
                <w:rPr>
                  <w:webHidden/>
                </w:rPr>
                <w:t>40</w:t>
              </w:r>
              <w:r>
                <w:rPr>
                  <w:webHidden/>
                </w:rPr>
                <w:fldChar w:fldCharType="end"/>
              </w:r>
            </w:hyperlink>
          </w:p>
          <w:p w14:paraId="6B31F8B6" w14:textId="77777777" w:rsidR="001B6CFE" w:rsidRDefault="001B6CFE" w:rsidP="00B21112">
            <w:pPr>
              <w:pStyle w:val="TOC1"/>
              <w:rPr>
                <w:rFonts w:asciiTheme="minorHAnsi" w:eastAsiaTheme="minorEastAsia" w:hAnsiTheme="minorHAnsi" w:cstheme="minorBidi"/>
                <w:kern w:val="2"/>
                <w:sz w:val="21"/>
                <w:szCs w:val="24"/>
                <w:lang w:val="en-US" w:eastAsia="zh-CN"/>
                <w14:ligatures w14:val="standardContextual"/>
              </w:rPr>
            </w:pPr>
            <w:hyperlink w:anchor="_Toc135665488" w:history="1">
              <w:r w:rsidRPr="00DA50AB">
                <w:rPr>
                  <w:rStyle w:val="Hyperlink"/>
                  <w:rFonts w:eastAsia="KaiTi"/>
                </w:rPr>
                <w:t>Annex B: Declaration of conflict of interests</w:t>
              </w:r>
              <w:r>
                <w:rPr>
                  <w:webHidden/>
                </w:rPr>
                <w:tab/>
              </w:r>
              <w:r>
                <w:rPr>
                  <w:webHidden/>
                </w:rPr>
                <w:fldChar w:fldCharType="begin"/>
              </w:r>
              <w:r>
                <w:rPr>
                  <w:webHidden/>
                </w:rPr>
                <w:instrText xml:space="preserve"> PAGEREF _Toc135665488 \h </w:instrText>
              </w:r>
              <w:r>
                <w:rPr>
                  <w:webHidden/>
                </w:rPr>
              </w:r>
              <w:r>
                <w:rPr>
                  <w:webHidden/>
                </w:rPr>
                <w:fldChar w:fldCharType="separate"/>
              </w:r>
              <w:r>
                <w:rPr>
                  <w:webHidden/>
                </w:rPr>
                <w:t>42</w:t>
              </w:r>
              <w:r>
                <w:rPr>
                  <w:webHidden/>
                </w:rPr>
                <w:fldChar w:fldCharType="end"/>
              </w:r>
            </w:hyperlink>
          </w:p>
          <w:p w14:paraId="771F3FE5" w14:textId="77777777" w:rsidR="001B6CFE" w:rsidRPr="007804EA" w:rsidRDefault="001B6CFE" w:rsidP="00B21112">
            <w:pPr>
              <w:pStyle w:val="TableofFigures"/>
              <w:rPr>
                <w:rFonts w:eastAsia="KaiTi"/>
              </w:rPr>
            </w:pPr>
            <w:r w:rsidRPr="007804EA">
              <w:rPr>
                <w:rFonts w:eastAsia="KaiTi"/>
              </w:rPr>
              <w:fldChar w:fldCharType="end"/>
            </w:r>
          </w:p>
        </w:tc>
      </w:tr>
    </w:tbl>
    <w:p w14:paraId="1B9D1598" w14:textId="77777777" w:rsidR="001B6CFE" w:rsidRPr="003A74E5" w:rsidRDefault="001B6CFE" w:rsidP="001B6CFE">
      <w:pPr>
        <w:rPr>
          <w:rFonts w:eastAsia="KaiTi"/>
        </w:rPr>
      </w:pPr>
    </w:p>
    <w:p w14:paraId="74523AA3" w14:textId="77777777" w:rsidR="001B6CFE" w:rsidRPr="003A74E5" w:rsidRDefault="001B6CFE" w:rsidP="001B6CFE">
      <w:pPr>
        <w:keepNext/>
        <w:jc w:val="center"/>
        <w:rPr>
          <w:rFonts w:eastAsia="KaiTi"/>
          <w:b/>
          <w:bCs/>
        </w:rPr>
      </w:pPr>
      <w:r w:rsidRPr="003A74E5">
        <w:rPr>
          <w:rFonts w:eastAsia="KaiTi"/>
          <w:b/>
          <w:bCs/>
        </w:rPr>
        <w:t>List of Tables</w:t>
      </w:r>
    </w:p>
    <w:tbl>
      <w:tblPr>
        <w:tblW w:w="9889" w:type="dxa"/>
        <w:tblLayout w:type="fixed"/>
        <w:tblLook w:val="04A0" w:firstRow="1" w:lastRow="0" w:firstColumn="1" w:lastColumn="0" w:noHBand="0" w:noVBand="1"/>
      </w:tblPr>
      <w:tblGrid>
        <w:gridCol w:w="9889"/>
      </w:tblGrid>
      <w:tr w:rsidR="001B6CFE" w:rsidRPr="003A74E5" w14:paraId="54258A8D" w14:textId="77777777" w:rsidTr="00B21112">
        <w:trPr>
          <w:tblHeader/>
        </w:trPr>
        <w:tc>
          <w:tcPr>
            <w:tcW w:w="9889" w:type="dxa"/>
          </w:tcPr>
          <w:p w14:paraId="11A077ED" w14:textId="77777777" w:rsidR="001B6CFE" w:rsidRPr="007804EA" w:rsidRDefault="001B6CFE" w:rsidP="00B21112">
            <w:pPr>
              <w:pStyle w:val="toc0"/>
              <w:keepNext/>
              <w:rPr>
                <w:rFonts w:eastAsia="KaiTi"/>
              </w:rPr>
            </w:pPr>
            <w:r w:rsidRPr="007804EA">
              <w:rPr>
                <w:rFonts w:eastAsia="KaiTi"/>
              </w:rPr>
              <w:tab/>
              <w:t>Page</w:t>
            </w:r>
          </w:p>
        </w:tc>
      </w:tr>
      <w:tr w:rsidR="001B6CFE" w:rsidRPr="003A74E5" w14:paraId="0880FA0E" w14:textId="77777777" w:rsidTr="00B21112">
        <w:tc>
          <w:tcPr>
            <w:tcW w:w="9889" w:type="dxa"/>
          </w:tcPr>
          <w:p w14:paraId="3F4119B1" w14:textId="77777777" w:rsidR="001B6CFE" w:rsidRDefault="001B6CFE" w:rsidP="00B21112">
            <w:pPr>
              <w:pStyle w:val="TableofFigures"/>
              <w:rPr>
                <w:rFonts w:asciiTheme="minorHAnsi" w:eastAsiaTheme="minorEastAsia" w:hAnsiTheme="minorHAnsi" w:cstheme="minorBidi"/>
                <w:noProof/>
                <w:kern w:val="2"/>
                <w:sz w:val="21"/>
                <w:lang w:val="en-US" w:eastAsia="zh-CN"/>
                <w14:ligatures w14:val="standardContextual"/>
              </w:rPr>
            </w:pPr>
            <w:r w:rsidRPr="007804EA">
              <w:rPr>
                <w:rFonts w:eastAsia="KaiTi"/>
              </w:rPr>
              <w:fldChar w:fldCharType="begin"/>
            </w:r>
            <w:r w:rsidRPr="007804EA">
              <w:rPr>
                <w:rFonts w:eastAsia="KaiTi"/>
              </w:rPr>
              <w:instrText xml:space="preserve"> TOC \h \z \t "Table_No &amp; title" \c </w:instrText>
            </w:r>
            <w:r w:rsidRPr="007804EA">
              <w:rPr>
                <w:rFonts w:eastAsia="KaiTi"/>
              </w:rPr>
              <w:fldChar w:fldCharType="separate"/>
            </w:r>
            <w:hyperlink w:anchor="_Toc135665515" w:history="1">
              <w:r w:rsidRPr="00A7128D">
                <w:rPr>
                  <w:rStyle w:val="Hyperlink"/>
                  <w:rFonts w:eastAsia="KaiTi"/>
                  <w:noProof/>
                </w:rPr>
                <w:t>Table 1: Topic group output documents</w:t>
              </w:r>
              <w:r>
                <w:rPr>
                  <w:noProof/>
                  <w:webHidden/>
                </w:rPr>
                <w:tab/>
              </w:r>
              <w:r>
                <w:rPr>
                  <w:noProof/>
                  <w:webHidden/>
                </w:rPr>
                <w:fldChar w:fldCharType="begin"/>
              </w:r>
              <w:r>
                <w:rPr>
                  <w:noProof/>
                  <w:webHidden/>
                </w:rPr>
                <w:instrText xml:space="preserve"> PAGEREF _Toc135665515 \h </w:instrText>
              </w:r>
              <w:r>
                <w:rPr>
                  <w:noProof/>
                  <w:webHidden/>
                </w:rPr>
              </w:r>
              <w:r>
                <w:rPr>
                  <w:noProof/>
                  <w:webHidden/>
                </w:rPr>
                <w:fldChar w:fldCharType="separate"/>
              </w:r>
              <w:r>
                <w:rPr>
                  <w:noProof/>
                  <w:webHidden/>
                </w:rPr>
                <w:t>6</w:t>
              </w:r>
              <w:r>
                <w:rPr>
                  <w:noProof/>
                  <w:webHidden/>
                </w:rPr>
                <w:fldChar w:fldCharType="end"/>
              </w:r>
            </w:hyperlink>
          </w:p>
          <w:p w14:paraId="3F83664E" w14:textId="77777777" w:rsidR="001B6CFE" w:rsidRDefault="001B6CFE" w:rsidP="00B21112">
            <w:pPr>
              <w:pStyle w:val="TableofFigures"/>
              <w:rPr>
                <w:rFonts w:asciiTheme="minorHAnsi" w:eastAsiaTheme="minorEastAsia" w:hAnsiTheme="minorHAnsi" w:cstheme="minorBidi"/>
                <w:noProof/>
                <w:kern w:val="2"/>
                <w:sz w:val="21"/>
                <w:lang w:val="en-US" w:eastAsia="zh-CN"/>
                <w14:ligatures w14:val="standardContextual"/>
              </w:rPr>
            </w:pPr>
            <w:hyperlink w:anchor="_Toc135665516" w:history="1">
              <w:r w:rsidRPr="00A7128D">
                <w:rPr>
                  <w:rStyle w:val="Hyperlink"/>
                  <w:rFonts w:eastAsia="KaiTi"/>
                  <w:noProof/>
                </w:rPr>
                <w:t xml:space="preserve">Table 2: </w:t>
              </w:r>
              <w:r w:rsidRPr="00A7128D">
                <w:rPr>
                  <w:rStyle w:val="Hyperlink"/>
                  <w:rFonts w:eastAsia="KaiTi"/>
                  <w:noProof/>
                  <w:lang w:val="en-US"/>
                </w:rPr>
                <w:t>Gastrointestinal Image ANAlysis (GIANA)</w:t>
              </w:r>
              <w:r>
                <w:rPr>
                  <w:noProof/>
                  <w:webHidden/>
                </w:rPr>
                <w:tab/>
              </w:r>
              <w:r>
                <w:rPr>
                  <w:noProof/>
                  <w:webHidden/>
                </w:rPr>
                <w:fldChar w:fldCharType="begin"/>
              </w:r>
              <w:r>
                <w:rPr>
                  <w:noProof/>
                  <w:webHidden/>
                </w:rPr>
                <w:instrText xml:space="preserve"> PAGEREF _Toc135665516 \h </w:instrText>
              </w:r>
              <w:r>
                <w:rPr>
                  <w:noProof/>
                  <w:webHidden/>
                </w:rPr>
              </w:r>
              <w:r>
                <w:rPr>
                  <w:noProof/>
                  <w:webHidden/>
                </w:rPr>
                <w:fldChar w:fldCharType="separate"/>
              </w:r>
              <w:r>
                <w:rPr>
                  <w:noProof/>
                  <w:webHidden/>
                </w:rPr>
                <w:t>17</w:t>
              </w:r>
              <w:r>
                <w:rPr>
                  <w:noProof/>
                  <w:webHidden/>
                </w:rPr>
                <w:fldChar w:fldCharType="end"/>
              </w:r>
            </w:hyperlink>
          </w:p>
          <w:p w14:paraId="2EF8915C" w14:textId="77777777" w:rsidR="001B6CFE" w:rsidRDefault="001B6CFE" w:rsidP="00B21112">
            <w:pPr>
              <w:pStyle w:val="TableofFigures"/>
              <w:rPr>
                <w:rFonts w:asciiTheme="minorHAnsi" w:eastAsiaTheme="minorEastAsia" w:hAnsiTheme="minorHAnsi" w:cstheme="minorBidi"/>
                <w:noProof/>
                <w:kern w:val="2"/>
                <w:sz w:val="21"/>
                <w:lang w:val="en-US" w:eastAsia="zh-CN"/>
                <w14:ligatures w14:val="standardContextual"/>
              </w:rPr>
            </w:pPr>
            <w:hyperlink w:anchor="_Toc135665517" w:history="1">
              <w:r w:rsidRPr="00A7128D">
                <w:rPr>
                  <w:rStyle w:val="Hyperlink"/>
                  <w:rFonts w:eastAsia="KaiTi"/>
                  <w:noProof/>
                </w:rPr>
                <w:t>Table 3: Relevant existing benchmarking frameworks</w:t>
              </w:r>
              <w:r>
                <w:rPr>
                  <w:noProof/>
                  <w:webHidden/>
                </w:rPr>
                <w:tab/>
              </w:r>
              <w:r>
                <w:rPr>
                  <w:noProof/>
                  <w:webHidden/>
                </w:rPr>
                <w:fldChar w:fldCharType="begin"/>
              </w:r>
              <w:r>
                <w:rPr>
                  <w:noProof/>
                  <w:webHidden/>
                </w:rPr>
                <w:instrText xml:space="preserve"> PAGEREF _Toc135665517 \h </w:instrText>
              </w:r>
              <w:r>
                <w:rPr>
                  <w:noProof/>
                  <w:webHidden/>
                </w:rPr>
              </w:r>
              <w:r>
                <w:rPr>
                  <w:noProof/>
                  <w:webHidden/>
                </w:rPr>
                <w:fldChar w:fldCharType="separate"/>
              </w:r>
              <w:r>
                <w:rPr>
                  <w:noProof/>
                  <w:webHidden/>
                </w:rPr>
                <w:t>19</w:t>
              </w:r>
              <w:r>
                <w:rPr>
                  <w:noProof/>
                  <w:webHidden/>
                </w:rPr>
                <w:fldChar w:fldCharType="end"/>
              </w:r>
            </w:hyperlink>
          </w:p>
          <w:p w14:paraId="10ED33CB" w14:textId="77777777" w:rsidR="001B6CFE" w:rsidRDefault="001B6CFE" w:rsidP="00B21112">
            <w:pPr>
              <w:pStyle w:val="TableofFigures"/>
              <w:rPr>
                <w:rFonts w:asciiTheme="minorHAnsi" w:eastAsiaTheme="minorEastAsia" w:hAnsiTheme="minorHAnsi" w:cstheme="minorBidi"/>
                <w:noProof/>
                <w:kern w:val="2"/>
                <w:sz w:val="21"/>
                <w:lang w:val="en-US" w:eastAsia="zh-CN"/>
                <w14:ligatures w14:val="standardContextual"/>
              </w:rPr>
            </w:pPr>
            <w:hyperlink w:anchor="_Toc135665518" w:history="1">
              <w:r w:rsidRPr="00A7128D">
                <w:rPr>
                  <w:rStyle w:val="Hyperlink"/>
                  <w:rFonts w:eastAsia="KaiTi"/>
                  <w:noProof/>
                </w:rPr>
                <w:t>Table 4: Available public dataset</w:t>
              </w:r>
              <w:r>
                <w:rPr>
                  <w:noProof/>
                  <w:webHidden/>
                </w:rPr>
                <w:tab/>
              </w:r>
              <w:r>
                <w:rPr>
                  <w:noProof/>
                  <w:webHidden/>
                </w:rPr>
                <w:fldChar w:fldCharType="begin"/>
              </w:r>
              <w:r>
                <w:rPr>
                  <w:noProof/>
                  <w:webHidden/>
                </w:rPr>
                <w:instrText xml:space="preserve"> PAGEREF _Toc135665518 \h </w:instrText>
              </w:r>
              <w:r>
                <w:rPr>
                  <w:noProof/>
                  <w:webHidden/>
                </w:rPr>
              </w:r>
              <w:r>
                <w:rPr>
                  <w:noProof/>
                  <w:webHidden/>
                </w:rPr>
                <w:fldChar w:fldCharType="separate"/>
              </w:r>
              <w:r>
                <w:rPr>
                  <w:noProof/>
                  <w:webHidden/>
                </w:rPr>
                <w:t>19</w:t>
              </w:r>
              <w:r>
                <w:rPr>
                  <w:noProof/>
                  <w:webHidden/>
                </w:rPr>
                <w:fldChar w:fldCharType="end"/>
              </w:r>
            </w:hyperlink>
          </w:p>
          <w:p w14:paraId="76E89D27" w14:textId="77777777" w:rsidR="001B6CFE" w:rsidRDefault="001B6CFE" w:rsidP="00B21112">
            <w:pPr>
              <w:pStyle w:val="TableofFigures"/>
              <w:rPr>
                <w:rFonts w:asciiTheme="minorHAnsi" w:eastAsiaTheme="minorEastAsia" w:hAnsiTheme="minorHAnsi" w:cstheme="minorBidi"/>
                <w:noProof/>
                <w:kern w:val="2"/>
                <w:sz w:val="21"/>
                <w:lang w:val="en-US" w:eastAsia="zh-CN"/>
                <w14:ligatures w14:val="standardContextual"/>
              </w:rPr>
            </w:pPr>
            <w:hyperlink w:anchor="_Toc135665519" w:history="1">
              <w:r w:rsidRPr="00A7128D">
                <w:rPr>
                  <w:rStyle w:val="Hyperlink"/>
                  <w:rFonts w:eastAsia="KaiTi"/>
                  <w:noProof/>
                </w:rPr>
                <w:t>Table 5: Benchmarking metrics</w:t>
              </w:r>
              <w:r>
                <w:rPr>
                  <w:noProof/>
                  <w:webHidden/>
                </w:rPr>
                <w:tab/>
              </w:r>
              <w:r>
                <w:rPr>
                  <w:noProof/>
                  <w:webHidden/>
                </w:rPr>
                <w:fldChar w:fldCharType="begin"/>
              </w:r>
              <w:r>
                <w:rPr>
                  <w:noProof/>
                  <w:webHidden/>
                </w:rPr>
                <w:instrText xml:space="preserve"> PAGEREF _Toc135665519 \h </w:instrText>
              </w:r>
              <w:r>
                <w:rPr>
                  <w:noProof/>
                  <w:webHidden/>
                </w:rPr>
              </w:r>
              <w:r>
                <w:rPr>
                  <w:noProof/>
                  <w:webHidden/>
                </w:rPr>
                <w:fldChar w:fldCharType="separate"/>
              </w:r>
              <w:r>
                <w:rPr>
                  <w:noProof/>
                  <w:webHidden/>
                </w:rPr>
                <w:t>26</w:t>
              </w:r>
              <w:r>
                <w:rPr>
                  <w:noProof/>
                  <w:webHidden/>
                </w:rPr>
                <w:fldChar w:fldCharType="end"/>
              </w:r>
            </w:hyperlink>
          </w:p>
          <w:p w14:paraId="54E1DA07" w14:textId="77777777" w:rsidR="001B6CFE" w:rsidRDefault="001B6CFE" w:rsidP="00B21112">
            <w:pPr>
              <w:pStyle w:val="TableofFigures"/>
              <w:rPr>
                <w:rFonts w:asciiTheme="minorHAnsi" w:eastAsiaTheme="minorEastAsia" w:hAnsiTheme="minorHAnsi" w:cstheme="minorBidi"/>
                <w:noProof/>
                <w:kern w:val="2"/>
                <w:sz w:val="21"/>
                <w:lang w:val="en-US" w:eastAsia="zh-CN"/>
                <w14:ligatures w14:val="standardContextual"/>
              </w:rPr>
            </w:pPr>
            <w:hyperlink w:anchor="_Toc135665520" w:history="1">
              <w:r w:rsidRPr="00A7128D">
                <w:rPr>
                  <w:rStyle w:val="Hyperlink"/>
                  <w:rFonts w:eastAsia="KaiTi"/>
                  <w:noProof/>
                </w:rPr>
                <w:t>Table 6: Regulatory requirements for the benchmarking systems</w:t>
              </w:r>
              <w:r>
                <w:rPr>
                  <w:noProof/>
                  <w:webHidden/>
                </w:rPr>
                <w:tab/>
              </w:r>
              <w:r>
                <w:rPr>
                  <w:noProof/>
                  <w:webHidden/>
                </w:rPr>
                <w:fldChar w:fldCharType="begin"/>
              </w:r>
              <w:r>
                <w:rPr>
                  <w:noProof/>
                  <w:webHidden/>
                </w:rPr>
                <w:instrText xml:space="preserve"> PAGEREF _Toc135665520 \h </w:instrText>
              </w:r>
              <w:r>
                <w:rPr>
                  <w:noProof/>
                  <w:webHidden/>
                </w:rPr>
              </w:r>
              <w:r>
                <w:rPr>
                  <w:noProof/>
                  <w:webHidden/>
                </w:rPr>
                <w:fldChar w:fldCharType="separate"/>
              </w:r>
              <w:r>
                <w:rPr>
                  <w:noProof/>
                  <w:webHidden/>
                </w:rPr>
                <w:t>34</w:t>
              </w:r>
              <w:r>
                <w:rPr>
                  <w:noProof/>
                  <w:webHidden/>
                </w:rPr>
                <w:fldChar w:fldCharType="end"/>
              </w:r>
            </w:hyperlink>
          </w:p>
          <w:p w14:paraId="777617EE" w14:textId="77777777" w:rsidR="001B6CFE" w:rsidRPr="007804EA" w:rsidRDefault="001B6CFE" w:rsidP="00B21112">
            <w:pPr>
              <w:pStyle w:val="TableofFigures"/>
              <w:rPr>
                <w:rFonts w:eastAsia="KaiTi"/>
              </w:rPr>
            </w:pPr>
            <w:r w:rsidRPr="007804EA">
              <w:rPr>
                <w:rFonts w:eastAsia="KaiTi"/>
              </w:rPr>
              <w:fldChar w:fldCharType="end"/>
            </w:r>
          </w:p>
        </w:tc>
      </w:tr>
    </w:tbl>
    <w:p w14:paraId="57059079" w14:textId="77777777" w:rsidR="001B6CFE" w:rsidRPr="007804EA" w:rsidRDefault="001B6CFE" w:rsidP="001B6CFE">
      <w:pPr>
        <w:rPr>
          <w:rFonts w:eastAsia="KaiTi"/>
        </w:rPr>
      </w:pPr>
    </w:p>
    <w:p w14:paraId="0B84644D" w14:textId="77777777" w:rsidR="001B6CFE" w:rsidRPr="007804EA" w:rsidRDefault="001B6CFE" w:rsidP="001B6CFE">
      <w:pPr>
        <w:keepNext/>
        <w:jc w:val="center"/>
        <w:rPr>
          <w:rFonts w:eastAsia="KaiTi"/>
          <w:b/>
          <w:bCs/>
        </w:rPr>
      </w:pPr>
      <w:r w:rsidRPr="007804EA">
        <w:rPr>
          <w:rFonts w:eastAsia="KaiTi"/>
          <w:b/>
          <w:bCs/>
        </w:rPr>
        <w:t>List of Figures</w:t>
      </w:r>
    </w:p>
    <w:tbl>
      <w:tblPr>
        <w:tblW w:w="9889" w:type="dxa"/>
        <w:tblLayout w:type="fixed"/>
        <w:tblLook w:val="04A0" w:firstRow="1" w:lastRow="0" w:firstColumn="1" w:lastColumn="0" w:noHBand="0" w:noVBand="1"/>
      </w:tblPr>
      <w:tblGrid>
        <w:gridCol w:w="9889"/>
      </w:tblGrid>
      <w:tr w:rsidR="001B6CFE" w:rsidRPr="003A74E5" w14:paraId="71CEEE4A" w14:textId="77777777" w:rsidTr="00B21112">
        <w:trPr>
          <w:tblHeader/>
        </w:trPr>
        <w:tc>
          <w:tcPr>
            <w:tcW w:w="9889" w:type="dxa"/>
          </w:tcPr>
          <w:p w14:paraId="7108987D" w14:textId="77777777" w:rsidR="001B6CFE" w:rsidRPr="007804EA" w:rsidRDefault="001B6CFE" w:rsidP="00B21112">
            <w:pPr>
              <w:pStyle w:val="toc0"/>
              <w:keepNext/>
              <w:rPr>
                <w:rFonts w:eastAsia="KaiTi"/>
              </w:rPr>
            </w:pPr>
            <w:r w:rsidRPr="007804EA">
              <w:rPr>
                <w:rFonts w:eastAsia="KaiTi"/>
              </w:rPr>
              <w:tab/>
              <w:t>Page</w:t>
            </w:r>
          </w:p>
        </w:tc>
      </w:tr>
      <w:tr w:rsidR="001B6CFE" w:rsidRPr="003A74E5" w14:paraId="7F6BCED9" w14:textId="77777777" w:rsidTr="00B21112">
        <w:tc>
          <w:tcPr>
            <w:tcW w:w="9889" w:type="dxa"/>
          </w:tcPr>
          <w:p w14:paraId="2A9888E4" w14:textId="77777777" w:rsidR="001B6CFE" w:rsidRDefault="001B6CFE" w:rsidP="00B21112">
            <w:pPr>
              <w:pStyle w:val="TableofFigures"/>
              <w:rPr>
                <w:rFonts w:asciiTheme="minorHAnsi" w:eastAsiaTheme="minorEastAsia" w:hAnsiTheme="minorHAnsi" w:cstheme="minorBidi"/>
                <w:noProof/>
                <w:kern w:val="2"/>
                <w:sz w:val="21"/>
                <w:lang w:val="en-US" w:eastAsia="zh-CN"/>
                <w14:ligatures w14:val="standardContextual"/>
              </w:rPr>
            </w:pPr>
            <w:r w:rsidRPr="007804EA">
              <w:rPr>
                <w:rFonts w:eastAsia="KaiTi"/>
              </w:rPr>
              <w:fldChar w:fldCharType="begin"/>
            </w:r>
            <w:r w:rsidRPr="007804EA">
              <w:rPr>
                <w:rFonts w:eastAsia="KaiTi"/>
              </w:rPr>
              <w:instrText xml:space="preserve"> TOC \h \z \t "Figure_No &amp; title" \c </w:instrText>
            </w:r>
            <w:r w:rsidRPr="007804EA">
              <w:rPr>
                <w:rFonts w:eastAsia="KaiTi"/>
              </w:rPr>
              <w:fldChar w:fldCharType="separate"/>
            </w:r>
            <w:hyperlink w:anchor="_Toc135665433" w:history="1">
              <w:r w:rsidRPr="00E17D72">
                <w:rPr>
                  <w:rStyle w:val="Hyperlink"/>
                  <w:rFonts w:eastAsia="KaiTi"/>
                  <w:noProof/>
                </w:rPr>
                <w:t>Figure 1: Architecture of benchmarking version</w:t>
              </w:r>
              <w:r>
                <w:rPr>
                  <w:noProof/>
                  <w:webHidden/>
                </w:rPr>
                <w:tab/>
              </w:r>
              <w:r>
                <w:rPr>
                  <w:noProof/>
                  <w:webHidden/>
                </w:rPr>
                <w:fldChar w:fldCharType="begin"/>
              </w:r>
              <w:r>
                <w:rPr>
                  <w:noProof/>
                  <w:webHidden/>
                </w:rPr>
                <w:instrText xml:space="preserve"> PAGEREF _Toc135665433 \h </w:instrText>
              </w:r>
              <w:r>
                <w:rPr>
                  <w:noProof/>
                  <w:webHidden/>
                </w:rPr>
              </w:r>
              <w:r>
                <w:rPr>
                  <w:noProof/>
                  <w:webHidden/>
                </w:rPr>
                <w:fldChar w:fldCharType="separate"/>
              </w:r>
              <w:r>
                <w:rPr>
                  <w:noProof/>
                  <w:webHidden/>
                </w:rPr>
                <w:t>21</w:t>
              </w:r>
              <w:r>
                <w:rPr>
                  <w:noProof/>
                  <w:webHidden/>
                </w:rPr>
                <w:fldChar w:fldCharType="end"/>
              </w:r>
            </w:hyperlink>
          </w:p>
          <w:p w14:paraId="38C85DFB" w14:textId="77777777" w:rsidR="001B6CFE" w:rsidRDefault="001B6CFE" w:rsidP="00B21112">
            <w:pPr>
              <w:pStyle w:val="TableofFigures"/>
              <w:rPr>
                <w:rFonts w:asciiTheme="minorHAnsi" w:eastAsiaTheme="minorEastAsia" w:hAnsiTheme="minorHAnsi" w:cstheme="minorBidi"/>
                <w:noProof/>
                <w:kern w:val="2"/>
                <w:sz w:val="21"/>
                <w:lang w:val="en-US" w:eastAsia="zh-CN"/>
                <w14:ligatures w14:val="standardContextual"/>
              </w:rPr>
            </w:pPr>
            <w:hyperlink w:anchor="_Toc135665434" w:history="1">
              <w:r w:rsidRPr="00E17D72">
                <w:rPr>
                  <w:rStyle w:val="Hyperlink"/>
                  <w:rFonts w:eastAsia="KaiTi"/>
                  <w:noProof/>
                </w:rPr>
                <w:t>Figure 2: Dataflow of benchmarking version</w:t>
              </w:r>
              <w:r>
                <w:rPr>
                  <w:noProof/>
                  <w:webHidden/>
                </w:rPr>
                <w:tab/>
              </w:r>
              <w:r>
                <w:rPr>
                  <w:noProof/>
                  <w:webHidden/>
                </w:rPr>
                <w:fldChar w:fldCharType="begin"/>
              </w:r>
              <w:r>
                <w:rPr>
                  <w:noProof/>
                  <w:webHidden/>
                </w:rPr>
                <w:instrText xml:space="preserve"> PAGEREF _Toc135665434 \h </w:instrText>
              </w:r>
              <w:r>
                <w:rPr>
                  <w:noProof/>
                  <w:webHidden/>
                </w:rPr>
              </w:r>
              <w:r>
                <w:rPr>
                  <w:noProof/>
                  <w:webHidden/>
                </w:rPr>
                <w:fldChar w:fldCharType="separate"/>
              </w:r>
              <w:r>
                <w:rPr>
                  <w:noProof/>
                  <w:webHidden/>
                </w:rPr>
                <w:t>22</w:t>
              </w:r>
              <w:r>
                <w:rPr>
                  <w:noProof/>
                  <w:webHidden/>
                </w:rPr>
                <w:fldChar w:fldCharType="end"/>
              </w:r>
            </w:hyperlink>
          </w:p>
          <w:p w14:paraId="79CA4723" w14:textId="77777777" w:rsidR="001B6CFE" w:rsidRDefault="001B6CFE" w:rsidP="00B21112">
            <w:pPr>
              <w:pStyle w:val="TableofFigures"/>
              <w:rPr>
                <w:rFonts w:asciiTheme="minorHAnsi" w:eastAsiaTheme="minorEastAsia" w:hAnsiTheme="minorHAnsi" w:cstheme="minorBidi"/>
                <w:noProof/>
                <w:kern w:val="2"/>
                <w:sz w:val="21"/>
                <w:lang w:val="en-US" w:eastAsia="zh-CN"/>
                <w14:ligatures w14:val="standardContextual"/>
              </w:rPr>
            </w:pPr>
            <w:hyperlink w:anchor="_Toc135665435" w:history="1">
              <w:r w:rsidRPr="00E17D72">
                <w:rPr>
                  <w:rStyle w:val="Hyperlink"/>
                  <w:rFonts w:eastAsia="KaiTi"/>
                  <w:noProof/>
                </w:rPr>
                <w:t>Figure 3: Illustration of annotation procedure for detection</w:t>
              </w:r>
              <w:r>
                <w:rPr>
                  <w:noProof/>
                  <w:webHidden/>
                </w:rPr>
                <w:tab/>
              </w:r>
              <w:r>
                <w:rPr>
                  <w:noProof/>
                  <w:webHidden/>
                </w:rPr>
                <w:fldChar w:fldCharType="begin"/>
              </w:r>
              <w:r>
                <w:rPr>
                  <w:noProof/>
                  <w:webHidden/>
                </w:rPr>
                <w:instrText xml:space="preserve"> PAGEREF _Toc135665435 \h </w:instrText>
              </w:r>
              <w:r>
                <w:rPr>
                  <w:noProof/>
                  <w:webHidden/>
                </w:rPr>
              </w:r>
              <w:r>
                <w:rPr>
                  <w:noProof/>
                  <w:webHidden/>
                </w:rPr>
                <w:fldChar w:fldCharType="separate"/>
              </w:r>
              <w:r>
                <w:rPr>
                  <w:noProof/>
                  <w:webHidden/>
                </w:rPr>
                <w:t>24</w:t>
              </w:r>
              <w:r>
                <w:rPr>
                  <w:noProof/>
                  <w:webHidden/>
                </w:rPr>
                <w:fldChar w:fldCharType="end"/>
              </w:r>
            </w:hyperlink>
          </w:p>
          <w:p w14:paraId="60180B90" w14:textId="77777777" w:rsidR="001B6CFE" w:rsidRDefault="001B6CFE" w:rsidP="00B21112">
            <w:pPr>
              <w:pStyle w:val="TableofFigures"/>
              <w:rPr>
                <w:rFonts w:asciiTheme="minorHAnsi" w:eastAsiaTheme="minorEastAsia" w:hAnsiTheme="minorHAnsi" w:cstheme="minorBidi"/>
                <w:noProof/>
                <w:kern w:val="2"/>
                <w:sz w:val="21"/>
                <w:lang w:val="en-US" w:eastAsia="zh-CN"/>
                <w14:ligatures w14:val="standardContextual"/>
              </w:rPr>
            </w:pPr>
            <w:hyperlink w:anchor="_Toc135665436" w:history="1">
              <w:r w:rsidRPr="00E17D72">
                <w:rPr>
                  <w:rStyle w:val="Hyperlink"/>
                  <w:rFonts w:eastAsia="KaiTi"/>
                  <w:noProof/>
                </w:rPr>
                <w:t>Figure 4: Illustration of annotation procedure for classification</w:t>
              </w:r>
              <w:r>
                <w:rPr>
                  <w:noProof/>
                  <w:webHidden/>
                </w:rPr>
                <w:tab/>
              </w:r>
              <w:r>
                <w:rPr>
                  <w:noProof/>
                  <w:webHidden/>
                </w:rPr>
                <w:fldChar w:fldCharType="begin"/>
              </w:r>
              <w:r>
                <w:rPr>
                  <w:noProof/>
                  <w:webHidden/>
                </w:rPr>
                <w:instrText xml:space="preserve"> PAGEREF _Toc135665436 \h </w:instrText>
              </w:r>
              <w:r>
                <w:rPr>
                  <w:noProof/>
                  <w:webHidden/>
                </w:rPr>
              </w:r>
              <w:r>
                <w:rPr>
                  <w:noProof/>
                  <w:webHidden/>
                </w:rPr>
                <w:fldChar w:fldCharType="separate"/>
              </w:r>
              <w:r>
                <w:rPr>
                  <w:noProof/>
                  <w:webHidden/>
                </w:rPr>
                <w:t>26</w:t>
              </w:r>
              <w:r>
                <w:rPr>
                  <w:noProof/>
                  <w:webHidden/>
                </w:rPr>
                <w:fldChar w:fldCharType="end"/>
              </w:r>
            </w:hyperlink>
          </w:p>
          <w:p w14:paraId="15808B47" w14:textId="77777777" w:rsidR="001B6CFE" w:rsidRPr="007804EA" w:rsidRDefault="001B6CFE" w:rsidP="00B21112">
            <w:pPr>
              <w:pStyle w:val="TableofFigures"/>
              <w:rPr>
                <w:rFonts w:eastAsia="KaiTi"/>
              </w:rPr>
            </w:pPr>
            <w:r w:rsidRPr="007804EA">
              <w:rPr>
                <w:rFonts w:eastAsia="KaiTi"/>
              </w:rPr>
              <w:fldChar w:fldCharType="end"/>
            </w:r>
          </w:p>
        </w:tc>
      </w:tr>
    </w:tbl>
    <w:p w14:paraId="65EB538A" w14:textId="77777777" w:rsidR="001B6CFE" w:rsidRPr="003A74E5" w:rsidRDefault="001B6CFE" w:rsidP="001B6CFE">
      <w:pPr>
        <w:rPr>
          <w:rFonts w:eastAsia="KaiTi"/>
        </w:rPr>
      </w:pPr>
    </w:p>
    <w:p w14:paraId="0FF0C6F4" w14:textId="77777777" w:rsidR="001B6CFE" w:rsidRPr="003A74E5" w:rsidRDefault="001B6CFE" w:rsidP="001B6CFE">
      <w:pPr>
        <w:rPr>
          <w:rFonts w:eastAsia="KaiTi"/>
        </w:rPr>
      </w:pPr>
    </w:p>
    <w:p w14:paraId="230D2EBF" w14:textId="77777777" w:rsidR="001B6CFE" w:rsidRPr="003A74E5" w:rsidRDefault="001B6CFE" w:rsidP="001B6CFE">
      <w:pPr>
        <w:rPr>
          <w:rFonts w:eastAsia="KaiTi"/>
        </w:rPr>
      </w:pPr>
      <w:r w:rsidRPr="003A74E5">
        <w:rPr>
          <w:rFonts w:eastAsia="KaiTi"/>
        </w:rPr>
        <w:br w:type="page"/>
      </w:r>
    </w:p>
    <w:p w14:paraId="4BC72064" w14:textId="77777777" w:rsidR="001B6CFE" w:rsidRPr="007804EA" w:rsidRDefault="001B6CFE" w:rsidP="001B6CFE">
      <w:pPr>
        <w:pStyle w:val="RecNo"/>
        <w:rPr>
          <w:rFonts w:eastAsia="KaiTi"/>
        </w:rPr>
      </w:pPr>
      <w:r w:rsidRPr="007804EA">
        <w:rPr>
          <w:rFonts w:eastAsia="KaiTi"/>
        </w:rPr>
        <w:lastRenderedPageBreak/>
        <w:t>FG-AI4H Topic Description Document</w:t>
      </w:r>
    </w:p>
    <w:p w14:paraId="31326F5A" w14:textId="77777777" w:rsidR="001B6CFE" w:rsidRPr="007804EA" w:rsidRDefault="001B6CFE" w:rsidP="001B6CFE">
      <w:pPr>
        <w:pStyle w:val="Rectitle"/>
        <w:rPr>
          <w:rFonts w:eastAsia="KaiTi"/>
        </w:rPr>
      </w:pPr>
      <w:r w:rsidRPr="007804EA">
        <w:rPr>
          <w:rFonts w:eastAsia="KaiTi"/>
        </w:rPr>
        <w:t>Topic group-AI for Endoscopy</w:t>
      </w:r>
    </w:p>
    <w:p w14:paraId="76E68D0F" w14:textId="77777777" w:rsidR="001B6CFE" w:rsidRPr="007804EA" w:rsidRDefault="001B6CFE" w:rsidP="001B6CFE">
      <w:pPr>
        <w:pStyle w:val="Heading1"/>
        <w:numPr>
          <w:ilvl w:val="0"/>
          <w:numId w:val="1"/>
        </w:numPr>
        <w:rPr>
          <w:rFonts w:eastAsia="KaiTi" w:cs="Times New Roman"/>
        </w:rPr>
      </w:pPr>
      <w:bookmarkStart w:id="11" w:name="_ndmh4wywd1nc" w:colFirst="0" w:colLast="0"/>
      <w:bookmarkStart w:id="12" w:name="_vrspm3sn8ns5" w:colFirst="0" w:colLast="0"/>
      <w:bookmarkStart w:id="13" w:name="_Toc48799735"/>
      <w:bookmarkStart w:id="14" w:name="_Toc135665441"/>
      <w:bookmarkEnd w:id="11"/>
      <w:bookmarkEnd w:id="12"/>
      <w:r w:rsidRPr="007804EA">
        <w:rPr>
          <w:rFonts w:eastAsia="KaiTi" w:cs="Times New Roman"/>
        </w:rPr>
        <w:t>Introduction</w:t>
      </w:r>
      <w:bookmarkEnd w:id="13"/>
      <w:bookmarkEnd w:id="14"/>
    </w:p>
    <w:p w14:paraId="05BE6F97" w14:textId="77777777" w:rsidR="001B6CFE" w:rsidRPr="007804EA" w:rsidRDefault="001B6CFE" w:rsidP="001B6CFE">
      <w:pPr>
        <w:jc w:val="both"/>
        <w:rPr>
          <w:rFonts w:eastAsia="KaiTi"/>
        </w:rPr>
      </w:pPr>
      <w:r w:rsidRPr="007804EA">
        <w:rPr>
          <w:rFonts w:eastAsia="KaiTi"/>
        </w:rPr>
        <w:t xml:space="preserve">Endoscopy is the core technical means for early diagnosis and screening of digestive cancer. Implementing endoscopic screening for digestive cancer can detect and treat precancerous lesions, which can drastically reduce the incidence and mortality of digestive cancer. Due to factors such as the endoscopic doctor's operating, the ability to identify lesions, and visual fatigue, a considerable proportion of lesions in clinical diagnosis, including even advanced and precancerous lesions, may be missed by the endoscopic doctor. </w:t>
      </w:r>
    </w:p>
    <w:p w14:paraId="75CBA023" w14:textId="77777777" w:rsidR="001B6CFE" w:rsidRPr="007804EA" w:rsidRDefault="001B6CFE" w:rsidP="001B6CFE">
      <w:pPr>
        <w:jc w:val="both"/>
        <w:rPr>
          <w:rFonts w:eastAsia="KaiTi"/>
        </w:rPr>
      </w:pPr>
      <w:r w:rsidRPr="007804EA">
        <w:rPr>
          <w:rFonts w:eastAsia="KaiTi"/>
        </w:rPr>
        <w:t xml:space="preserve">In recent years, with the breakthrough of the new generation of artificial intelligence technology represented by deep learning, revolutionary progress has been made in the field of automatic recognition of medical images. The real-time assistance of artificial intelligence to detect and classify gastrointestinal lesions is expected to help clinicians improve their examination quality and reduction of missed diagnoses. </w:t>
      </w:r>
    </w:p>
    <w:p w14:paraId="1FCB45F8" w14:textId="77777777" w:rsidR="001B6CFE" w:rsidRPr="007804EA" w:rsidRDefault="001B6CFE" w:rsidP="001B6CFE">
      <w:pPr>
        <w:jc w:val="both"/>
        <w:rPr>
          <w:rFonts w:eastAsia="KaiTi"/>
        </w:rPr>
      </w:pPr>
      <w:r w:rsidRPr="007804EA">
        <w:rPr>
          <w:rFonts w:eastAsia="KaiTi"/>
        </w:rPr>
        <w:t xml:space="preserve">This topic description document specifies the standardized benchmarking for </w:t>
      </w:r>
      <w:r w:rsidRPr="007804EA">
        <w:rPr>
          <w:rStyle w:val="Green"/>
          <w:rFonts w:eastAsia="KaiTi"/>
          <w:color w:val="auto"/>
        </w:rPr>
        <w:t>AI for Endoscopy</w:t>
      </w:r>
      <w:r w:rsidRPr="007804EA">
        <w:rPr>
          <w:rFonts w:eastAsia="KaiTi"/>
        </w:rPr>
        <w:t xml:space="preserve"> systems. It serves as deliverable No. </w:t>
      </w:r>
      <w:r w:rsidRPr="007804EA">
        <w:rPr>
          <w:rStyle w:val="Green"/>
          <w:rFonts w:eastAsia="KaiTi"/>
          <w:color w:val="auto"/>
        </w:rPr>
        <w:t>DEL 10.20</w:t>
      </w:r>
      <w:r w:rsidRPr="007804EA">
        <w:rPr>
          <w:rFonts w:eastAsia="KaiTi"/>
        </w:rPr>
        <w:t xml:space="preserve"> of the ITU/WHO Focus Group on AI for Health (FG-AI4H).</w:t>
      </w:r>
    </w:p>
    <w:p w14:paraId="5447FA42" w14:textId="77777777" w:rsidR="001B6CFE" w:rsidRPr="007804EA" w:rsidRDefault="001B6CFE" w:rsidP="001B6CFE">
      <w:pPr>
        <w:pStyle w:val="Heading1"/>
        <w:numPr>
          <w:ilvl w:val="0"/>
          <w:numId w:val="1"/>
        </w:numPr>
        <w:rPr>
          <w:rFonts w:eastAsia="KaiTi" w:cs="Times New Roman"/>
        </w:rPr>
      </w:pPr>
      <w:bookmarkStart w:id="15" w:name="_Toc135665442"/>
      <w:bookmarkStart w:id="16" w:name="_Toc48799736"/>
      <w:r w:rsidRPr="007804EA">
        <w:rPr>
          <w:rFonts w:eastAsia="KaiTi" w:cs="Times New Roman"/>
        </w:rPr>
        <w:t>About the FG-AI4H topic group on AI for Endoscopy</w:t>
      </w:r>
      <w:bookmarkEnd w:id="15"/>
      <w:r w:rsidRPr="007804EA">
        <w:rPr>
          <w:rFonts w:eastAsia="KaiTi" w:cs="Times New Roman"/>
        </w:rPr>
        <w:t xml:space="preserve"> </w:t>
      </w:r>
      <w:bookmarkEnd w:id="16"/>
    </w:p>
    <w:p w14:paraId="68589489" w14:textId="77777777" w:rsidR="001B6CFE" w:rsidRPr="007804EA" w:rsidRDefault="001B6CFE" w:rsidP="001B6CFE">
      <w:pPr>
        <w:jc w:val="both"/>
        <w:rPr>
          <w:rFonts w:eastAsia="KaiTi"/>
        </w:rPr>
      </w:pPr>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End w:id="17"/>
      <w:bookmarkEnd w:id="18"/>
      <w:bookmarkEnd w:id="19"/>
      <w:bookmarkEnd w:id="20"/>
      <w:bookmarkEnd w:id="21"/>
      <w:bookmarkEnd w:id="22"/>
      <w:bookmarkEnd w:id="23"/>
      <w:bookmarkEnd w:id="24"/>
      <w:bookmarkEnd w:id="25"/>
      <w:bookmarkEnd w:id="26"/>
      <w:r w:rsidRPr="007804EA">
        <w:rPr>
          <w:rFonts w:eastAsia="KaiTi"/>
        </w:rPr>
        <w:t xml:space="preserve">The introduction highlights the potential of a standardized benchmarking of AI systems for </w:t>
      </w:r>
      <w:r w:rsidRPr="007804EA">
        <w:rPr>
          <w:rStyle w:val="Green"/>
          <w:rFonts w:eastAsia="KaiTi"/>
          <w:color w:val="auto"/>
        </w:rPr>
        <w:t>AI for Endoscopy</w:t>
      </w:r>
      <w:r w:rsidRPr="007804EA">
        <w:rPr>
          <w:rFonts w:eastAsia="KaiTi"/>
        </w:rPr>
        <w:t xml:space="preserve"> to help solving important health issues and provide decision-makers with the necessary insight to successfully address these challenges. </w:t>
      </w:r>
    </w:p>
    <w:p w14:paraId="29472E74" w14:textId="77777777" w:rsidR="001B6CFE" w:rsidRPr="007804EA" w:rsidRDefault="001B6CFE" w:rsidP="001B6CFE">
      <w:pPr>
        <w:jc w:val="both"/>
        <w:rPr>
          <w:rFonts w:eastAsia="KaiTi"/>
        </w:rPr>
      </w:pPr>
      <w:r w:rsidRPr="007804EA">
        <w:rPr>
          <w:rFonts w:eastAsia="KaiTi"/>
        </w:rPr>
        <w:t>To develop this benchmarking framework, FG-AI4H decided to create the TG-</w:t>
      </w:r>
      <w:r w:rsidRPr="007804EA">
        <w:rPr>
          <w:rStyle w:val="Green"/>
          <w:rFonts w:eastAsia="KaiTi"/>
          <w:color w:val="auto"/>
        </w:rPr>
        <w:t xml:space="preserve">Endoscopy </w:t>
      </w:r>
      <w:r w:rsidRPr="007804EA">
        <w:rPr>
          <w:rFonts w:eastAsia="KaiTi"/>
        </w:rPr>
        <w:t xml:space="preserve">at the meeting </w:t>
      </w:r>
      <w:r w:rsidRPr="007804EA">
        <w:rPr>
          <w:rStyle w:val="Green"/>
          <w:rFonts w:eastAsia="KaiTi"/>
          <w:color w:val="auto"/>
        </w:rPr>
        <w:t>I</w:t>
      </w:r>
      <w:r w:rsidRPr="007804EA">
        <w:rPr>
          <w:rFonts w:eastAsia="KaiTi"/>
        </w:rPr>
        <w:t>,</w:t>
      </w:r>
      <w:r w:rsidRPr="007804EA">
        <w:rPr>
          <w:rStyle w:val="Green"/>
          <w:rFonts w:eastAsia="KaiTi"/>
          <w:color w:val="auto"/>
        </w:rPr>
        <w:t xml:space="preserve"> e-meeting, 7-8 May 2020</w:t>
      </w:r>
      <w:r w:rsidRPr="007804EA">
        <w:rPr>
          <w:rFonts w:eastAsia="KaiTi"/>
        </w:rPr>
        <w:t>.</w:t>
      </w:r>
    </w:p>
    <w:p w14:paraId="2ACDD416" w14:textId="77777777" w:rsidR="001B6CFE" w:rsidRPr="007804EA" w:rsidRDefault="001B6CFE" w:rsidP="001B6CFE">
      <w:pPr>
        <w:jc w:val="both"/>
        <w:rPr>
          <w:rFonts w:eastAsia="KaiTi"/>
        </w:rPr>
      </w:pPr>
      <w:r w:rsidRPr="007804EA">
        <w:rPr>
          <w:rFonts w:eastAsia="KaiTi"/>
        </w:rPr>
        <w:t xml:space="preserve">FG-AI4H assigns a </w:t>
      </w:r>
      <w:r w:rsidRPr="007804EA">
        <w:rPr>
          <w:rFonts w:eastAsia="KaiTi"/>
          <w:i/>
          <w:iCs/>
        </w:rPr>
        <w:t>topic driver</w:t>
      </w:r>
      <w:r w:rsidRPr="007804EA">
        <w:rPr>
          <w:rFonts w:eastAsia="KaiTi"/>
        </w:rPr>
        <w:t xml:space="preserve"> to each topic group (</w:t>
      </w:r>
      <w:proofErr w:type="gramStart"/>
      <w:r w:rsidRPr="007804EA">
        <w:rPr>
          <w:rFonts w:eastAsia="KaiTi"/>
        </w:rPr>
        <w:t>similar to</w:t>
      </w:r>
      <w:proofErr w:type="gramEnd"/>
      <w:r w:rsidRPr="007804EA">
        <w:rPr>
          <w:rFonts w:eastAsia="KaiTi"/>
        </w:rPr>
        <w:t xml:space="preserve"> a moderator) who coordinates the collaboration of all topic group members on the TDD.</w:t>
      </w:r>
      <w:r w:rsidRPr="007804EA">
        <w:rPr>
          <w:rFonts w:eastAsia="KaiTi"/>
          <w:b/>
          <w:bCs/>
          <w:i/>
          <w:iCs/>
        </w:rPr>
        <w:t xml:space="preserve"> </w:t>
      </w:r>
      <w:r w:rsidRPr="007804EA">
        <w:rPr>
          <w:rFonts w:eastAsia="KaiTi"/>
        </w:rPr>
        <w:t>During FG-AI4H meeting I,</w:t>
      </w:r>
      <w:r w:rsidRPr="007804EA">
        <w:rPr>
          <w:rStyle w:val="Green"/>
          <w:rFonts w:eastAsia="KaiTi"/>
          <w:color w:val="auto"/>
        </w:rPr>
        <w:t xml:space="preserve"> e-meeting, 7-8 May 2020</w:t>
      </w:r>
      <w:r w:rsidRPr="007804EA">
        <w:rPr>
          <w:rFonts w:eastAsia="KaiTi"/>
        </w:rPr>
        <w:t xml:space="preserve">, </w:t>
      </w:r>
      <w:proofErr w:type="spellStart"/>
      <w:r w:rsidRPr="007804EA">
        <w:rPr>
          <w:rStyle w:val="Green"/>
          <w:rFonts w:eastAsia="KaiTi"/>
          <w:color w:val="auto"/>
        </w:rPr>
        <w:t>Dr.</w:t>
      </w:r>
      <w:proofErr w:type="spellEnd"/>
      <w:r w:rsidRPr="007804EA">
        <w:rPr>
          <w:rStyle w:val="Green"/>
          <w:rFonts w:eastAsia="KaiTi"/>
          <w:color w:val="auto"/>
        </w:rPr>
        <w:t xml:space="preserve"> Jianrong Wu</w:t>
      </w:r>
      <w:r w:rsidRPr="007804EA">
        <w:rPr>
          <w:rFonts w:eastAsia="KaiTi"/>
        </w:rPr>
        <w:t xml:space="preserve"> from </w:t>
      </w:r>
      <w:r w:rsidRPr="007804EA">
        <w:rPr>
          <w:rStyle w:val="Green"/>
          <w:rFonts w:eastAsia="KaiTi"/>
          <w:color w:val="auto"/>
        </w:rPr>
        <w:t>Tencent Healthcare</w:t>
      </w:r>
      <w:r w:rsidRPr="007804EA">
        <w:rPr>
          <w:rFonts w:eastAsia="KaiTi"/>
        </w:rPr>
        <w:t xml:space="preserve"> was nominated as topic driver for the TG-</w:t>
      </w:r>
      <w:r w:rsidRPr="007804EA">
        <w:rPr>
          <w:rStyle w:val="Green"/>
          <w:rFonts w:eastAsia="KaiTi"/>
          <w:color w:val="auto"/>
        </w:rPr>
        <w:t>Endoscopy</w:t>
      </w:r>
      <w:r w:rsidRPr="007804EA">
        <w:rPr>
          <w:rFonts w:eastAsia="KaiTi"/>
        </w:rPr>
        <w:t xml:space="preserve">. </w:t>
      </w:r>
    </w:p>
    <w:p w14:paraId="354E0F75" w14:textId="77777777" w:rsidR="001B6CFE" w:rsidRPr="007804EA" w:rsidRDefault="001B6CFE" w:rsidP="001B6CFE">
      <w:pPr>
        <w:pStyle w:val="Heading2"/>
        <w:numPr>
          <w:ilvl w:val="1"/>
          <w:numId w:val="1"/>
        </w:numPr>
        <w:rPr>
          <w:rFonts w:eastAsia="KaiTi" w:cs="Times New Roman"/>
        </w:rPr>
      </w:pPr>
      <w:bookmarkStart w:id="27" w:name="_Toc48799737"/>
      <w:bookmarkStart w:id="28" w:name="_Toc135665443"/>
      <w:r w:rsidRPr="007804EA">
        <w:rPr>
          <w:rFonts w:eastAsia="KaiTi" w:cs="Times New Roman"/>
        </w:rPr>
        <w:t>Documentation</w:t>
      </w:r>
      <w:bookmarkEnd w:id="27"/>
      <w:bookmarkEnd w:id="28"/>
      <w:r w:rsidRPr="007804EA">
        <w:rPr>
          <w:rFonts w:eastAsia="KaiTi" w:cs="Times New Roman"/>
        </w:rPr>
        <w:t xml:space="preserve"> </w:t>
      </w:r>
    </w:p>
    <w:p w14:paraId="0EB3CF94" w14:textId="77777777" w:rsidR="001B6CFE" w:rsidRPr="007804EA" w:rsidRDefault="001B6CFE" w:rsidP="001B6CFE">
      <w:pPr>
        <w:jc w:val="both"/>
        <w:rPr>
          <w:rFonts w:eastAsia="KaiTi"/>
        </w:rPr>
      </w:pPr>
      <w:r w:rsidRPr="007804EA">
        <w:rPr>
          <w:rFonts w:eastAsia="KaiTi"/>
        </w:rPr>
        <w:t>This document is the TDD for the TG-</w:t>
      </w:r>
      <w:r w:rsidRPr="007804EA">
        <w:rPr>
          <w:rStyle w:val="Green"/>
          <w:rFonts w:eastAsia="KaiTi"/>
          <w:color w:val="auto"/>
        </w:rPr>
        <w:t>Endoscopy</w:t>
      </w:r>
      <w:r w:rsidRPr="007804EA">
        <w:rPr>
          <w:rFonts w:eastAsia="KaiTi"/>
        </w:rPr>
        <w:t>. It introduces the health topic including the AI task, outlines its relevance and the potential impact that the benchmarking will have on the health system and patient outcome, and provides an overview of the existing AI solutions for Endoscopy.  It describes the existing approaches for assessing the quality of AI for Endoscopy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232F0C9A" w14:textId="77777777" w:rsidR="001B6CFE" w:rsidRPr="007804EA" w:rsidRDefault="001B6CFE" w:rsidP="001B6CFE">
      <w:pPr>
        <w:jc w:val="both"/>
        <w:rPr>
          <w:rFonts w:eastAsia="KaiTi"/>
        </w:rPr>
      </w:pPr>
      <w:r w:rsidRPr="007804EA">
        <w:rPr>
          <w:rFonts w:eastAsia="KaiTi"/>
        </w:rPr>
        <w:t xml:space="preserve">The TDD will be developed cooperatively by all members of the topic group over time and updated TDD iterations are expected to be presented at each FG-AI4H meeting. </w:t>
      </w:r>
    </w:p>
    <w:p w14:paraId="5F032D63" w14:textId="77777777" w:rsidR="001B6CFE" w:rsidRPr="007804EA" w:rsidRDefault="001B6CFE" w:rsidP="001B6CFE">
      <w:pPr>
        <w:jc w:val="both"/>
        <w:rPr>
          <w:rFonts w:eastAsia="KaiTi"/>
        </w:rPr>
      </w:pPr>
      <w:r w:rsidRPr="007804EA">
        <w:rPr>
          <w:rFonts w:eastAsia="KaiTi"/>
        </w:rPr>
        <w:t>The final version of this TDD will be released as deliverable “</w:t>
      </w:r>
      <w:r w:rsidRPr="007804EA">
        <w:rPr>
          <w:rStyle w:val="Green"/>
          <w:rFonts w:eastAsia="KaiTi"/>
          <w:color w:val="auto"/>
        </w:rPr>
        <w:t xml:space="preserve">DEL 10.20 AI for Endoscopy </w:t>
      </w:r>
      <w:r w:rsidRPr="007804EA">
        <w:rPr>
          <w:rFonts w:eastAsia="KaiTi"/>
        </w:rPr>
        <w:t>(TG-</w:t>
      </w:r>
      <w:r w:rsidRPr="007804EA">
        <w:rPr>
          <w:rStyle w:val="Green"/>
          <w:rFonts w:eastAsia="KaiTi"/>
          <w:color w:val="auto"/>
        </w:rPr>
        <w:t>Endoscopy</w:t>
      </w:r>
      <w:r w:rsidRPr="007804EA">
        <w:rPr>
          <w:rFonts w:eastAsia="KaiTi"/>
        </w:rPr>
        <w:t xml:space="preserve">).” The topic group is expected to submit input documents reflecting updates to the work on this deliverable </w:t>
      </w:r>
      <w:r w:rsidRPr="007804EA">
        <w:rPr>
          <w:rFonts w:eastAsia="KaiTi"/>
          <w:b/>
          <w:bCs/>
        </w:rPr>
        <w:t>(Table 1)</w:t>
      </w:r>
      <w:r w:rsidRPr="007804EA">
        <w:rPr>
          <w:rFonts w:eastAsia="KaiTi"/>
        </w:rPr>
        <w:t xml:space="preserve"> to each FG-AI4H meeting.</w:t>
      </w:r>
    </w:p>
    <w:p w14:paraId="17F106B5" w14:textId="77777777" w:rsidR="001B6CFE" w:rsidRPr="007804EA" w:rsidRDefault="001B6CFE" w:rsidP="001B6CFE">
      <w:pPr>
        <w:pStyle w:val="TableNotitle"/>
        <w:rPr>
          <w:rFonts w:eastAsia="KaiTi"/>
        </w:rPr>
      </w:pPr>
      <w:bookmarkStart w:id="29" w:name="_Toc48036716"/>
      <w:bookmarkStart w:id="30" w:name="_Toc135665515"/>
      <w:r w:rsidRPr="007804EA">
        <w:rPr>
          <w:rFonts w:eastAsia="KaiTi"/>
        </w:rPr>
        <w:lastRenderedPageBreak/>
        <w:t>Table 1: Topic group output documents</w:t>
      </w:r>
      <w:bookmarkEnd w:id="29"/>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1B6CFE" w:rsidRPr="003A74E5" w14:paraId="2A3491F3" w14:textId="77777777" w:rsidTr="00B21112">
        <w:trPr>
          <w:tblHeader/>
          <w:jc w:val="center"/>
        </w:trPr>
        <w:tc>
          <w:tcPr>
            <w:tcW w:w="2235" w:type="dxa"/>
            <w:tcBorders>
              <w:top w:val="single" w:sz="12" w:space="0" w:color="auto"/>
              <w:bottom w:val="single" w:sz="12" w:space="0" w:color="auto"/>
            </w:tcBorders>
            <w:shd w:val="clear" w:color="auto" w:fill="auto"/>
          </w:tcPr>
          <w:p w14:paraId="149B1C22" w14:textId="77777777" w:rsidR="001B6CFE" w:rsidRPr="007804EA" w:rsidRDefault="001B6CFE" w:rsidP="00B21112">
            <w:pPr>
              <w:pStyle w:val="Tablehead"/>
              <w:rPr>
                <w:rFonts w:eastAsia="KaiTi"/>
                <w:lang w:bidi="ar-DZ"/>
              </w:rPr>
            </w:pPr>
            <w:r w:rsidRPr="007804EA">
              <w:rPr>
                <w:rFonts w:eastAsia="KaiTi"/>
                <w:lang w:bidi="ar-DZ"/>
              </w:rPr>
              <w:t>Number</w:t>
            </w:r>
          </w:p>
        </w:tc>
        <w:tc>
          <w:tcPr>
            <w:tcW w:w="7620" w:type="dxa"/>
            <w:tcBorders>
              <w:top w:val="single" w:sz="12" w:space="0" w:color="auto"/>
              <w:bottom w:val="single" w:sz="12" w:space="0" w:color="auto"/>
            </w:tcBorders>
            <w:shd w:val="clear" w:color="auto" w:fill="auto"/>
          </w:tcPr>
          <w:p w14:paraId="1D92F7AE" w14:textId="77777777" w:rsidR="001B6CFE" w:rsidRPr="007804EA" w:rsidRDefault="001B6CFE" w:rsidP="00B21112">
            <w:pPr>
              <w:pStyle w:val="Tablehead"/>
              <w:rPr>
                <w:rFonts w:eastAsia="KaiTi"/>
                <w:lang w:bidi="ar-DZ"/>
              </w:rPr>
            </w:pPr>
            <w:r w:rsidRPr="007804EA">
              <w:rPr>
                <w:rFonts w:eastAsia="KaiTi"/>
                <w:lang w:bidi="ar-DZ"/>
              </w:rPr>
              <w:t>Title</w:t>
            </w:r>
          </w:p>
        </w:tc>
      </w:tr>
      <w:tr w:rsidR="001B6CFE" w:rsidRPr="003A74E5" w14:paraId="1E45400A" w14:textId="77777777" w:rsidTr="00B21112">
        <w:trPr>
          <w:jc w:val="center"/>
        </w:trPr>
        <w:tc>
          <w:tcPr>
            <w:tcW w:w="2235" w:type="dxa"/>
            <w:tcBorders>
              <w:top w:val="single" w:sz="12" w:space="0" w:color="auto"/>
            </w:tcBorders>
            <w:shd w:val="clear" w:color="auto" w:fill="auto"/>
          </w:tcPr>
          <w:p w14:paraId="3DCFD28C" w14:textId="77777777" w:rsidR="001B6CFE" w:rsidRPr="007804EA" w:rsidRDefault="001B6CFE" w:rsidP="00B21112">
            <w:pPr>
              <w:pStyle w:val="Tabletext"/>
              <w:rPr>
                <w:rFonts w:eastAsia="KaiTi"/>
              </w:rPr>
            </w:pPr>
            <w:r w:rsidRPr="007804EA">
              <w:rPr>
                <w:rFonts w:eastAsia="KaiTi"/>
              </w:rPr>
              <w:t>FGAI4H-S-025-A01</w:t>
            </w:r>
          </w:p>
        </w:tc>
        <w:tc>
          <w:tcPr>
            <w:tcW w:w="7620" w:type="dxa"/>
            <w:tcBorders>
              <w:top w:val="single" w:sz="12" w:space="0" w:color="auto"/>
            </w:tcBorders>
            <w:shd w:val="clear" w:color="auto" w:fill="auto"/>
          </w:tcPr>
          <w:p w14:paraId="68CD1255" w14:textId="77777777" w:rsidR="001B6CFE" w:rsidRPr="007804EA" w:rsidRDefault="001B6CFE" w:rsidP="00B21112">
            <w:pPr>
              <w:pStyle w:val="Tabletext"/>
              <w:rPr>
                <w:rFonts w:eastAsia="KaiTi"/>
              </w:rPr>
            </w:pPr>
            <w:r w:rsidRPr="007804EA">
              <w:rPr>
                <w:rFonts w:eastAsia="KaiTi"/>
              </w:rPr>
              <w:t>Latest update of the Topic Description Document of the TG-</w:t>
            </w:r>
            <w:r w:rsidRPr="007804EA">
              <w:rPr>
                <w:rStyle w:val="Green"/>
                <w:rFonts w:eastAsia="KaiTi"/>
                <w:color w:val="auto"/>
              </w:rPr>
              <w:t>Endoscopy</w:t>
            </w:r>
          </w:p>
        </w:tc>
      </w:tr>
      <w:tr w:rsidR="001B6CFE" w:rsidRPr="003A74E5" w14:paraId="695993F3" w14:textId="77777777" w:rsidTr="00B21112">
        <w:trPr>
          <w:jc w:val="center"/>
        </w:trPr>
        <w:tc>
          <w:tcPr>
            <w:tcW w:w="2235" w:type="dxa"/>
            <w:shd w:val="clear" w:color="auto" w:fill="auto"/>
          </w:tcPr>
          <w:p w14:paraId="61B68E75" w14:textId="77777777" w:rsidR="001B6CFE" w:rsidRPr="007804EA" w:rsidRDefault="001B6CFE" w:rsidP="00B21112">
            <w:pPr>
              <w:pStyle w:val="Tabletext"/>
              <w:rPr>
                <w:rFonts w:eastAsia="KaiTi"/>
              </w:rPr>
            </w:pPr>
            <w:r w:rsidRPr="007804EA">
              <w:rPr>
                <w:rFonts w:eastAsia="KaiTi"/>
              </w:rPr>
              <w:t>FGAI4H-J-025-A02</w:t>
            </w:r>
          </w:p>
        </w:tc>
        <w:tc>
          <w:tcPr>
            <w:tcW w:w="7620" w:type="dxa"/>
            <w:shd w:val="clear" w:color="auto" w:fill="auto"/>
          </w:tcPr>
          <w:p w14:paraId="3383FBA4" w14:textId="77777777" w:rsidR="001B6CFE" w:rsidRPr="007804EA" w:rsidRDefault="001B6CFE" w:rsidP="00B21112">
            <w:pPr>
              <w:pStyle w:val="Tabletext"/>
              <w:rPr>
                <w:rFonts w:eastAsia="KaiTi"/>
                <w:lang w:bidi="ar-DZ"/>
              </w:rPr>
            </w:pPr>
            <w:r w:rsidRPr="007804EA">
              <w:rPr>
                <w:rFonts w:eastAsia="KaiTi"/>
              </w:rPr>
              <w:t>Latest update of the Call for Topic Group Participation (</w:t>
            </w:r>
            <w:proofErr w:type="spellStart"/>
            <w:r w:rsidRPr="007804EA">
              <w:rPr>
                <w:rFonts w:eastAsia="KaiTi"/>
              </w:rPr>
              <w:t>CfTGP</w:t>
            </w:r>
            <w:proofErr w:type="spellEnd"/>
            <w:r w:rsidRPr="007804EA">
              <w:rPr>
                <w:rFonts w:eastAsia="KaiTi"/>
              </w:rPr>
              <w:t>)</w:t>
            </w:r>
          </w:p>
        </w:tc>
      </w:tr>
      <w:tr w:rsidR="001B6CFE" w:rsidRPr="003A74E5" w14:paraId="62A27AC7" w14:textId="77777777" w:rsidTr="00B21112">
        <w:trPr>
          <w:jc w:val="center"/>
        </w:trPr>
        <w:tc>
          <w:tcPr>
            <w:tcW w:w="2235" w:type="dxa"/>
            <w:shd w:val="clear" w:color="auto" w:fill="auto"/>
          </w:tcPr>
          <w:p w14:paraId="2C8DB529" w14:textId="77777777" w:rsidR="001B6CFE" w:rsidRPr="007804EA" w:rsidRDefault="001B6CFE" w:rsidP="00B21112">
            <w:pPr>
              <w:pStyle w:val="Tabletext"/>
              <w:rPr>
                <w:rFonts w:eastAsia="KaiTi"/>
              </w:rPr>
            </w:pPr>
            <w:r w:rsidRPr="007804EA">
              <w:rPr>
                <w:rFonts w:eastAsia="KaiTi"/>
                <w:lang w:eastAsia="zh-CN"/>
              </w:rPr>
              <w:t>N/A</w:t>
            </w:r>
          </w:p>
        </w:tc>
        <w:tc>
          <w:tcPr>
            <w:tcW w:w="7620" w:type="dxa"/>
            <w:shd w:val="clear" w:color="auto" w:fill="auto"/>
          </w:tcPr>
          <w:p w14:paraId="536B9E3D" w14:textId="77777777" w:rsidR="001B6CFE" w:rsidRPr="007804EA" w:rsidRDefault="001B6CFE" w:rsidP="00B21112">
            <w:pPr>
              <w:pStyle w:val="Tabletext"/>
              <w:rPr>
                <w:rFonts w:eastAsia="KaiTi"/>
                <w:lang w:bidi="ar-DZ"/>
              </w:rPr>
            </w:pPr>
            <w:r w:rsidRPr="007804EA">
              <w:rPr>
                <w:rFonts w:eastAsia="KaiTi"/>
              </w:rPr>
              <w:t>The presentation summarizing the latest update of the Topic Description Document of the TG-</w:t>
            </w:r>
            <w:r w:rsidRPr="007804EA">
              <w:rPr>
                <w:rStyle w:val="Green"/>
                <w:rFonts w:eastAsia="KaiTi"/>
                <w:color w:val="auto"/>
              </w:rPr>
              <w:t>Endoscopy</w:t>
            </w:r>
          </w:p>
        </w:tc>
      </w:tr>
    </w:tbl>
    <w:p w14:paraId="0E4CFE5C" w14:textId="77777777" w:rsidR="001B6CFE" w:rsidRPr="007804EA" w:rsidRDefault="001B6CFE" w:rsidP="001B6CFE">
      <w:pPr>
        <w:rPr>
          <w:rFonts w:eastAsia="KaiTi"/>
        </w:rPr>
      </w:pPr>
    </w:p>
    <w:p w14:paraId="3AC6CFA3" w14:textId="77777777" w:rsidR="001B6CFE" w:rsidRPr="007804EA" w:rsidRDefault="001B6CFE" w:rsidP="001B6CFE">
      <w:pPr>
        <w:jc w:val="both"/>
        <w:rPr>
          <w:rFonts w:eastAsia="KaiTi"/>
        </w:rPr>
      </w:pPr>
      <w:r w:rsidRPr="007804EA">
        <w:rPr>
          <w:rFonts w:eastAsia="KaiTi"/>
        </w:rPr>
        <w:t>The working version of this document can be found in the official topic group SharePoint directory.</w:t>
      </w:r>
    </w:p>
    <w:p w14:paraId="78186D3D" w14:textId="77777777" w:rsidR="001B6CFE" w:rsidRPr="007804EA" w:rsidRDefault="001B6CFE" w:rsidP="001B6CFE">
      <w:pPr>
        <w:numPr>
          <w:ilvl w:val="0"/>
          <w:numId w:val="27"/>
        </w:numPr>
        <w:spacing w:before="0"/>
        <w:jc w:val="both"/>
        <w:rPr>
          <w:rStyle w:val="Green"/>
          <w:rFonts w:eastAsia="KaiTi"/>
          <w:color w:val="auto"/>
        </w:rPr>
      </w:pPr>
      <w:r w:rsidRPr="007804EA">
        <w:rPr>
          <w:rStyle w:val="Green"/>
          <w:rFonts w:eastAsia="KaiTi"/>
          <w:color w:val="auto"/>
        </w:rPr>
        <w:t>https://extranet.itu.int/sites/itu-t/focusgroups/ai4h/tg/SitePages/TG-Endoscopy.aspx</w:t>
      </w:r>
    </w:p>
    <w:p w14:paraId="5C23B2DF" w14:textId="77777777" w:rsidR="001B6CFE" w:rsidRPr="007804EA" w:rsidRDefault="001B6CFE" w:rsidP="001B6CFE">
      <w:pPr>
        <w:jc w:val="both"/>
        <w:rPr>
          <w:rFonts w:eastAsia="KaiTi"/>
        </w:rPr>
      </w:pPr>
      <w:r w:rsidRPr="007804EA">
        <w:rPr>
          <w:rFonts w:eastAsia="KaiTi"/>
        </w:rPr>
        <w:t>Select the following link:</w:t>
      </w:r>
    </w:p>
    <w:p w14:paraId="6091FCA3" w14:textId="77777777" w:rsidR="001B6CFE" w:rsidRPr="007804EA" w:rsidRDefault="001B6CFE" w:rsidP="001B6CFE">
      <w:pPr>
        <w:numPr>
          <w:ilvl w:val="0"/>
          <w:numId w:val="26"/>
        </w:numPr>
        <w:spacing w:before="0"/>
        <w:jc w:val="both"/>
        <w:rPr>
          <w:rStyle w:val="Green"/>
          <w:rFonts w:eastAsia="KaiTi"/>
          <w:color w:val="auto"/>
        </w:rPr>
      </w:pPr>
      <w:r w:rsidRPr="007804EA">
        <w:rPr>
          <w:rStyle w:val="Green"/>
          <w:rFonts w:eastAsia="KaiTi"/>
          <w:color w:val="auto"/>
        </w:rPr>
        <w:t>https://extranet.itu.int/sites/itu-t/focusgroups/ai4h/tg/endoscopy/[draft]_FGAI4H-P-025-A01_clean.docx</w:t>
      </w:r>
    </w:p>
    <w:p w14:paraId="5B95DB12" w14:textId="77777777" w:rsidR="001B6CFE" w:rsidRPr="007804EA" w:rsidRDefault="001B6CFE" w:rsidP="001B6CFE">
      <w:pPr>
        <w:pStyle w:val="Heading2"/>
        <w:numPr>
          <w:ilvl w:val="1"/>
          <w:numId w:val="1"/>
        </w:numPr>
        <w:jc w:val="both"/>
        <w:rPr>
          <w:rFonts w:eastAsia="KaiTi" w:cs="Times New Roman"/>
        </w:rPr>
      </w:pPr>
      <w:bookmarkStart w:id="31" w:name="_Toc46407657"/>
      <w:bookmarkStart w:id="32" w:name="_Toc46407872"/>
      <w:bookmarkStart w:id="33" w:name="_Toc46413370"/>
      <w:bookmarkStart w:id="34" w:name="_Toc46413531"/>
      <w:bookmarkStart w:id="35" w:name="_Toc48031462"/>
      <w:bookmarkStart w:id="36" w:name="_Toc48031658"/>
      <w:bookmarkStart w:id="37" w:name="_Toc48031789"/>
      <w:bookmarkStart w:id="38" w:name="_Toc48032046"/>
      <w:bookmarkStart w:id="39" w:name="_Toc48032174"/>
      <w:bookmarkStart w:id="40" w:name="_Toc48032298"/>
      <w:bookmarkStart w:id="41" w:name="_Toc48032422"/>
      <w:bookmarkStart w:id="42" w:name="_Toc46407658"/>
      <w:bookmarkStart w:id="43" w:name="_Toc46407873"/>
      <w:bookmarkStart w:id="44" w:name="_Toc46413371"/>
      <w:bookmarkStart w:id="45" w:name="_Toc46413532"/>
      <w:bookmarkStart w:id="46" w:name="_Toc48031463"/>
      <w:bookmarkStart w:id="47" w:name="_Toc48031659"/>
      <w:bookmarkStart w:id="48" w:name="_Toc48031790"/>
      <w:bookmarkStart w:id="49" w:name="_Toc48032047"/>
      <w:bookmarkStart w:id="50" w:name="_Toc48032175"/>
      <w:bookmarkStart w:id="51" w:name="_Toc48032299"/>
      <w:bookmarkStart w:id="52" w:name="_Toc48032423"/>
      <w:bookmarkStart w:id="53" w:name="_Toc46407659"/>
      <w:bookmarkStart w:id="54" w:name="_Toc46407874"/>
      <w:bookmarkStart w:id="55" w:name="_Toc46413372"/>
      <w:bookmarkStart w:id="56" w:name="_Toc46413533"/>
      <w:bookmarkStart w:id="57" w:name="_Toc48031464"/>
      <w:bookmarkStart w:id="58" w:name="_Toc48031660"/>
      <w:bookmarkStart w:id="59" w:name="_Toc48031791"/>
      <w:bookmarkStart w:id="60" w:name="_Toc48032048"/>
      <w:bookmarkStart w:id="61" w:name="_Toc48032176"/>
      <w:bookmarkStart w:id="62" w:name="_Toc48032300"/>
      <w:bookmarkStart w:id="63" w:name="_Toc48032424"/>
      <w:bookmarkStart w:id="64" w:name="_Toc46407660"/>
      <w:bookmarkStart w:id="65" w:name="_Toc46407875"/>
      <w:bookmarkStart w:id="66" w:name="_Toc46413373"/>
      <w:bookmarkStart w:id="67" w:name="_Toc46413534"/>
      <w:bookmarkStart w:id="68" w:name="_Toc48031465"/>
      <w:bookmarkStart w:id="69" w:name="_Toc48031661"/>
      <w:bookmarkStart w:id="70" w:name="_Toc48031792"/>
      <w:bookmarkStart w:id="71" w:name="_Toc48032049"/>
      <w:bookmarkStart w:id="72" w:name="_Toc48032177"/>
      <w:bookmarkStart w:id="73" w:name="_Toc48032301"/>
      <w:bookmarkStart w:id="74" w:name="_Toc48032425"/>
      <w:bookmarkStart w:id="75" w:name="_Toc46407661"/>
      <w:bookmarkStart w:id="76" w:name="_Toc46407876"/>
      <w:bookmarkStart w:id="77" w:name="_Toc46413374"/>
      <w:bookmarkStart w:id="78" w:name="_Toc46413535"/>
      <w:bookmarkStart w:id="79" w:name="_Toc48031466"/>
      <w:bookmarkStart w:id="80" w:name="_Toc48031662"/>
      <w:bookmarkStart w:id="81" w:name="_Toc48031793"/>
      <w:bookmarkStart w:id="82" w:name="_Toc48032050"/>
      <w:bookmarkStart w:id="83" w:name="_Toc48032178"/>
      <w:bookmarkStart w:id="84" w:name="_Toc48032302"/>
      <w:bookmarkStart w:id="85" w:name="_Toc48032426"/>
      <w:bookmarkStart w:id="86" w:name="_Toc46407662"/>
      <w:bookmarkStart w:id="87" w:name="_Toc46407877"/>
      <w:bookmarkStart w:id="88" w:name="_Toc46413375"/>
      <w:bookmarkStart w:id="89" w:name="_Toc46413536"/>
      <w:bookmarkStart w:id="90" w:name="_Toc48031467"/>
      <w:bookmarkStart w:id="91" w:name="_Toc48031663"/>
      <w:bookmarkStart w:id="92" w:name="_Toc48031794"/>
      <w:bookmarkStart w:id="93" w:name="_Toc48032051"/>
      <w:bookmarkStart w:id="94" w:name="_Toc48032179"/>
      <w:bookmarkStart w:id="95" w:name="_Toc48032303"/>
      <w:bookmarkStart w:id="96" w:name="_Toc48032427"/>
      <w:bookmarkStart w:id="97" w:name="_Toc46407663"/>
      <w:bookmarkStart w:id="98" w:name="_Toc46407878"/>
      <w:bookmarkStart w:id="99" w:name="_Toc46413376"/>
      <w:bookmarkStart w:id="100" w:name="_Toc46413537"/>
      <w:bookmarkStart w:id="101" w:name="_Toc48031468"/>
      <w:bookmarkStart w:id="102" w:name="_Toc48031664"/>
      <w:bookmarkStart w:id="103" w:name="_Toc48031795"/>
      <w:bookmarkStart w:id="104" w:name="_Toc48032052"/>
      <w:bookmarkStart w:id="105" w:name="_Toc48032180"/>
      <w:bookmarkStart w:id="106" w:name="_Toc48032304"/>
      <w:bookmarkStart w:id="107" w:name="_Toc48032428"/>
      <w:bookmarkStart w:id="108" w:name="_Toc46407664"/>
      <w:bookmarkStart w:id="109" w:name="_Toc46407879"/>
      <w:bookmarkStart w:id="110" w:name="_Toc46413377"/>
      <w:bookmarkStart w:id="111" w:name="_Toc46413538"/>
      <w:bookmarkStart w:id="112" w:name="_Toc48031469"/>
      <w:bookmarkStart w:id="113" w:name="_Toc48031665"/>
      <w:bookmarkStart w:id="114" w:name="_Toc48031796"/>
      <w:bookmarkStart w:id="115" w:name="_Toc48032053"/>
      <w:bookmarkStart w:id="116" w:name="_Toc48032181"/>
      <w:bookmarkStart w:id="117" w:name="_Toc48032305"/>
      <w:bookmarkStart w:id="118" w:name="_Toc48032429"/>
      <w:bookmarkStart w:id="119" w:name="_Toc46407665"/>
      <w:bookmarkStart w:id="120" w:name="_Toc46407880"/>
      <w:bookmarkStart w:id="121" w:name="_Toc46413378"/>
      <w:bookmarkStart w:id="122" w:name="_Toc46413539"/>
      <w:bookmarkStart w:id="123" w:name="_Toc48031470"/>
      <w:bookmarkStart w:id="124" w:name="_Toc48031666"/>
      <w:bookmarkStart w:id="125" w:name="_Toc48031797"/>
      <w:bookmarkStart w:id="126" w:name="_Toc48032054"/>
      <w:bookmarkStart w:id="127" w:name="_Toc48032182"/>
      <w:bookmarkStart w:id="128" w:name="_Toc48032306"/>
      <w:bookmarkStart w:id="129" w:name="_Toc48032430"/>
      <w:bookmarkStart w:id="130" w:name="_Toc46407666"/>
      <w:bookmarkStart w:id="131" w:name="_Toc46407881"/>
      <w:bookmarkStart w:id="132" w:name="_Toc46413379"/>
      <w:bookmarkStart w:id="133" w:name="_Toc46413540"/>
      <w:bookmarkStart w:id="134" w:name="_Toc48031471"/>
      <w:bookmarkStart w:id="135" w:name="_Toc48031667"/>
      <w:bookmarkStart w:id="136" w:name="_Toc48031798"/>
      <w:bookmarkStart w:id="137" w:name="_Toc48032055"/>
      <w:bookmarkStart w:id="138" w:name="_Toc48032183"/>
      <w:bookmarkStart w:id="139" w:name="_Toc48032307"/>
      <w:bookmarkStart w:id="140" w:name="_Toc48032431"/>
      <w:bookmarkStart w:id="141" w:name="_Toc46407667"/>
      <w:bookmarkStart w:id="142" w:name="_Toc46407882"/>
      <w:bookmarkStart w:id="143" w:name="_Toc46413380"/>
      <w:bookmarkStart w:id="144" w:name="_Toc46413541"/>
      <w:bookmarkStart w:id="145" w:name="_Toc48031472"/>
      <w:bookmarkStart w:id="146" w:name="_Toc48031668"/>
      <w:bookmarkStart w:id="147" w:name="_Toc48031799"/>
      <w:bookmarkStart w:id="148" w:name="_Toc48032056"/>
      <w:bookmarkStart w:id="149" w:name="_Toc48032184"/>
      <w:bookmarkStart w:id="150" w:name="_Toc48032308"/>
      <w:bookmarkStart w:id="151" w:name="_Toc48032432"/>
      <w:bookmarkStart w:id="152" w:name="_Toc46407669"/>
      <w:bookmarkStart w:id="153" w:name="_Toc46407884"/>
      <w:bookmarkStart w:id="154" w:name="_Toc46413382"/>
      <w:bookmarkStart w:id="155" w:name="_Toc46413543"/>
      <w:bookmarkStart w:id="156" w:name="_Toc48031474"/>
      <w:bookmarkStart w:id="157" w:name="_Toc48031670"/>
      <w:bookmarkStart w:id="158" w:name="_Toc48031801"/>
      <w:bookmarkStart w:id="159" w:name="_Toc48032058"/>
      <w:bookmarkStart w:id="160" w:name="_Toc48032186"/>
      <w:bookmarkStart w:id="161" w:name="_Toc48032310"/>
      <w:bookmarkStart w:id="162" w:name="_Toc48032434"/>
      <w:bookmarkStart w:id="163" w:name="_Toc46407670"/>
      <w:bookmarkStart w:id="164" w:name="_Toc46407885"/>
      <w:bookmarkStart w:id="165" w:name="_Toc46413383"/>
      <w:bookmarkStart w:id="166" w:name="_Toc46413544"/>
      <w:bookmarkStart w:id="167" w:name="_Toc48031475"/>
      <w:bookmarkStart w:id="168" w:name="_Toc48031671"/>
      <w:bookmarkStart w:id="169" w:name="_Toc48031802"/>
      <w:bookmarkStart w:id="170" w:name="_Toc48032059"/>
      <w:bookmarkStart w:id="171" w:name="_Toc48032187"/>
      <w:bookmarkStart w:id="172" w:name="_Toc48032311"/>
      <w:bookmarkStart w:id="173" w:name="_Toc48032435"/>
      <w:bookmarkStart w:id="174" w:name="_Toc46407671"/>
      <w:bookmarkStart w:id="175" w:name="_Toc46407886"/>
      <w:bookmarkStart w:id="176" w:name="_Toc46413384"/>
      <w:bookmarkStart w:id="177" w:name="_Toc46413545"/>
      <w:bookmarkStart w:id="178" w:name="_Toc48031476"/>
      <w:bookmarkStart w:id="179" w:name="_Toc48031672"/>
      <w:bookmarkStart w:id="180" w:name="_Toc48031803"/>
      <w:bookmarkStart w:id="181" w:name="_Toc48032060"/>
      <w:bookmarkStart w:id="182" w:name="_Toc48032188"/>
      <w:bookmarkStart w:id="183" w:name="_Toc48032312"/>
      <w:bookmarkStart w:id="184" w:name="_Toc48032436"/>
      <w:bookmarkStart w:id="185" w:name="_Toc46407673"/>
      <w:bookmarkStart w:id="186" w:name="_Toc46407888"/>
      <w:bookmarkStart w:id="187" w:name="_Toc46413386"/>
      <w:bookmarkStart w:id="188" w:name="_Toc46413547"/>
      <w:bookmarkStart w:id="189" w:name="_Toc48031478"/>
      <w:bookmarkStart w:id="190" w:name="_Toc48031674"/>
      <w:bookmarkStart w:id="191" w:name="_Toc48031805"/>
      <w:bookmarkStart w:id="192" w:name="_Toc48032062"/>
      <w:bookmarkStart w:id="193" w:name="_Toc48032190"/>
      <w:bookmarkStart w:id="194" w:name="_Toc48032314"/>
      <w:bookmarkStart w:id="195" w:name="_Toc48032438"/>
      <w:bookmarkStart w:id="196" w:name="_Toc46407674"/>
      <w:bookmarkStart w:id="197" w:name="_Toc46407889"/>
      <w:bookmarkStart w:id="198" w:name="_Toc46413387"/>
      <w:bookmarkStart w:id="199" w:name="_Toc46413548"/>
      <w:bookmarkStart w:id="200" w:name="_Toc48031479"/>
      <w:bookmarkStart w:id="201" w:name="_Toc48031675"/>
      <w:bookmarkStart w:id="202" w:name="_Toc48031806"/>
      <w:bookmarkStart w:id="203" w:name="_Toc48032063"/>
      <w:bookmarkStart w:id="204" w:name="_Toc48032191"/>
      <w:bookmarkStart w:id="205" w:name="_Toc48032315"/>
      <w:bookmarkStart w:id="206" w:name="_Toc48032439"/>
      <w:bookmarkStart w:id="207" w:name="_Toc46407675"/>
      <w:bookmarkStart w:id="208" w:name="_Toc46407890"/>
      <w:bookmarkStart w:id="209" w:name="_Toc46413388"/>
      <w:bookmarkStart w:id="210" w:name="_Toc46413549"/>
      <w:bookmarkStart w:id="211" w:name="_Toc48031480"/>
      <w:bookmarkStart w:id="212" w:name="_Toc48031676"/>
      <w:bookmarkStart w:id="213" w:name="_Toc48031807"/>
      <w:bookmarkStart w:id="214" w:name="_Toc48032064"/>
      <w:bookmarkStart w:id="215" w:name="_Toc48032192"/>
      <w:bookmarkStart w:id="216" w:name="_Toc48032316"/>
      <w:bookmarkStart w:id="217" w:name="_Toc48032440"/>
      <w:bookmarkStart w:id="218" w:name="_Toc46407676"/>
      <w:bookmarkStart w:id="219" w:name="_Toc46407891"/>
      <w:bookmarkStart w:id="220" w:name="_Toc46413389"/>
      <w:bookmarkStart w:id="221" w:name="_Toc46413550"/>
      <w:bookmarkStart w:id="222" w:name="_Toc48031481"/>
      <w:bookmarkStart w:id="223" w:name="_Toc48031677"/>
      <w:bookmarkStart w:id="224" w:name="_Toc48031808"/>
      <w:bookmarkStart w:id="225" w:name="_Toc48032065"/>
      <w:bookmarkStart w:id="226" w:name="_Toc48032193"/>
      <w:bookmarkStart w:id="227" w:name="_Toc48032317"/>
      <w:bookmarkStart w:id="228" w:name="_Toc48032441"/>
      <w:bookmarkStart w:id="229" w:name="_Toc46407678"/>
      <w:bookmarkStart w:id="230" w:name="_Toc46407893"/>
      <w:bookmarkStart w:id="231" w:name="_Toc46413391"/>
      <w:bookmarkStart w:id="232" w:name="_Toc46413552"/>
      <w:bookmarkStart w:id="233" w:name="_Toc48031483"/>
      <w:bookmarkStart w:id="234" w:name="_Toc48031679"/>
      <w:bookmarkStart w:id="235" w:name="_Toc48031810"/>
      <w:bookmarkStart w:id="236" w:name="_Toc48032067"/>
      <w:bookmarkStart w:id="237" w:name="_Toc48032195"/>
      <w:bookmarkStart w:id="238" w:name="_Toc48032319"/>
      <w:bookmarkStart w:id="239" w:name="_Toc48032443"/>
      <w:bookmarkStart w:id="240" w:name="_Toc48799738"/>
      <w:bookmarkStart w:id="241" w:name="_Toc13566544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7804EA">
        <w:rPr>
          <w:rFonts w:eastAsia="KaiTi" w:cs="Times New Roman"/>
        </w:rPr>
        <w:t>Status of this topic group</w:t>
      </w:r>
      <w:bookmarkEnd w:id="240"/>
      <w:bookmarkEnd w:id="241"/>
    </w:p>
    <w:p w14:paraId="1F0223EC" w14:textId="77777777" w:rsidR="001B6CFE" w:rsidRPr="007804EA" w:rsidRDefault="001B6CFE" w:rsidP="001B6CFE">
      <w:pPr>
        <w:jc w:val="both"/>
        <w:rPr>
          <w:rFonts w:eastAsia="KaiTi"/>
        </w:rPr>
      </w:pPr>
      <w:r w:rsidRPr="007804EA">
        <w:rPr>
          <w:rFonts w:eastAsia="KaiTi"/>
        </w:rPr>
        <w:t>The following subsections describe the update of the collaboration within the TG-</w:t>
      </w:r>
      <w:r w:rsidRPr="007804EA">
        <w:rPr>
          <w:rStyle w:val="Green"/>
          <w:rFonts w:eastAsia="KaiTi"/>
          <w:color w:val="auto"/>
        </w:rPr>
        <w:t xml:space="preserve">Endoscopy </w:t>
      </w:r>
      <w:r w:rsidRPr="007804EA">
        <w:rPr>
          <w:rFonts w:eastAsia="KaiTi"/>
        </w:rPr>
        <w:t>for the official focus group meetings.</w:t>
      </w:r>
    </w:p>
    <w:p w14:paraId="3028DB2B" w14:textId="77777777" w:rsidR="001B6CFE" w:rsidRPr="007804EA" w:rsidRDefault="001B6CFE" w:rsidP="001B6CFE">
      <w:pPr>
        <w:pStyle w:val="Heading3"/>
        <w:numPr>
          <w:ilvl w:val="2"/>
          <w:numId w:val="1"/>
        </w:numPr>
        <w:jc w:val="both"/>
        <w:rPr>
          <w:rFonts w:eastAsia="KaiTi" w:cs="Times New Roman"/>
          <w:lang w:eastAsia="zh-CN"/>
        </w:rPr>
      </w:pPr>
      <w:bookmarkStart w:id="242" w:name="_Toc135665445"/>
      <w:r w:rsidRPr="007804EA">
        <w:rPr>
          <w:rFonts w:eastAsia="KaiTi" w:cs="Times New Roman"/>
        </w:rPr>
        <w:t xml:space="preserve">Status update for meeting </w:t>
      </w:r>
      <w:r w:rsidRPr="007804EA">
        <w:rPr>
          <w:rFonts w:eastAsia="KaiTi" w:cs="Times New Roman"/>
          <w:lang w:eastAsia="zh-CN"/>
        </w:rPr>
        <w:t>S</w:t>
      </w:r>
      <w:bookmarkEnd w:id="242"/>
    </w:p>
    <w:p w14:paraId="2A6CD092" w14:textId="77777777" w:rsidR="001B6CFE" w:rsidRPr="007804EA" w:rsidRDefault="001B6CFE" w:rsidP="001B6CFE">
      <w:pPr>
        <w:numPr>
          <w:ilvl w:val="0"/>
          <w:numId w:val="25"/>
        </w:numPr>
        <w:spacing w:before="0"/>
        <w:rPr>
          <w:rStyle w:val="Gray"/>
          <w:rFonts w:eastAsia="KaiTi"/>
          <w:b/>
          <w:bCs/>
          <w:color w:val="auto"/>
          <w:szCs w:val="26"/>
        </w:rPr>
      </w:pPr>
      <w:r w:rsidRPr="007804EA">
        <w:rPr>
          <w:rStyle w:val="Green"/>
          <w:rFonts w:eastAsia="KaiTi"/>
          <w:color w:val="auto"/>
        </w:rPr>
        <w:t xml:space="preserve">Rearrange </w:t>
      </w:r>
      <w:r w:rsidRPr="007804EA">
        <w:rPr>
          <w:rStyle w:val="Green"/>
          <w:rFonts w:eastAsia="KaiTi" w:hint="eastAsia"/>
          <w:color w:val="auto"/>
        </w:rPr>
        <w:t>TDD</w:t>
      </w:r>
      <w:r w:rsidRPr="007804EA">
        <w:rPr>
          <w:rStyle w:val="Green"/>
          <w:rFonts w:eastAsia="KaiTi"/>
          <w:color w:val="auto"/>
        </w:rPr>
        <w:t xml:space="preserve"> following FG-AI4H-J-105</w:t>
      </w:r>
    </w:p>
    <w:p w14:paraId="2B8A439D" w14:textId="77777777" w:rsidR="001B6CFE" w:rsidRPr="007804EA" w:rsidRDefault="001B6CFE" w:rsidP="001B6CFE">
      <w:pPr>
        <w:numPr>
          <w:ilvl w:val="0"/>
          <w:numId w:val="25"/>
        </w:numPr>
        <w:spacing w:before="0"/>
        <w:jc w:val="both"/>
        <w:rPr>
          <w:rStyle w:val="Gray"/>
          <w:rFonts w:eastAsia="KaiTi"/>
          <w:color w:val="auto"/>
        </w:rPr>
      </w:pPr>
      <w:r w:rsidRPr="007804EA">
        <w:rPr>
          <w:rStyle w:val="Gray"/>
          <w:rFonts w:eastAsia="KaiTi"/>
          <w:color w:val="auto"/>
        </w:rPr>
        <w:t xml:space="preserve">Update the TDD for AI for </w:t>
      </w:r>
      <w:proofErr w:type="gramStart"/>
      <w:r w:rsidRPr="007804EA">
        <w:rPr>
          <w:rStyle w:val="Gray"/>
          <w:rFonts w:eastAsia="KaiTi"/>
          <w:color w:val="auto"/>
        </w:rPr>
        <w:t>endoscopy</w:t>
      </w:r>
      <w:proofErr w:type="gramEnd"/>
    </w:p>
    <w:p w14:paraId="725097F4" w14:textId="77777777" w:rsidR="001B6CFE" w:rsidRPr="007804EA" w:rsidRDefault="001B6CFE" w:rsidP="001B6CFE">
      <w:pPr>
        <w:pStyle w:val="Heading3"/>
        <w:numPr>
          <w:ilvl w:val="2"/>
          <w:numId w:val="1"/>
        </w:numPr>
        <w:jc w:val="both"/>
        <w:rPr>
          <w:rFonts w:eastAsia="KaiTi" w:cs="Times New Roman"/>
          <w:lang w:eastAsia="zh-CN"/>
        </w:rPr>
      </w:pPr>
      <w:bookmarkStart w:id="243" w:name="_Toc135665446"/>
      <w:r w:rsidRPr="007804EA">
        <w:rPr>
          <w:rFonts w:eastAsia="KaiTi" w:cs="Times New Roman"/>
        </w:rPr>
        <w:t xml:space="preserve">Status update for meeting </w:t>
      </w:r>
      <w:r w:rsidRPr="007804EA">
        <w:rPr>
          <w:rFonts w:eastAsia="KaiTi" w:cs="Times New Roman"/>
          <w:lang w:eastAsia="zh-CN"/>
        </w:rPr>
        <w:t>P</w:t>
      </w:r>
      <w:bookmarkEnd w:id="243"/>
    </w:p>
    <w:p w14:paraId="18E25524" w14:textId="77777777" w:rsidR="001B6CFE" w:rsidRPr="007804EA" w:rsidRDefault="001B6CFE" w:rsidP="001B6CFE">
      <w:pPr>
        <w:numPr>
          <w:ilvl w:val="0"/>
          <w:numId w:val="25"/>
        </w:numPr>
        <w:spacing w:before="0"/>
        <w:jc w:val="both"/>
        <w:rPr>
          <w:rStyle w:val="Gray"/>
          <w:rFonts w:eastAsia="KaiTi"/>
          <w:b/>
          <w:bCs/>
          <w:color w:val="auto"/>
          <w:szCs w:val="26"/>
        </w:rPr>
      </w:pPr>
      <w:r w:rsidRPr="007804EA">
        <w:rPr>
          <w:rStyle w:val="Gray"/>
          <w:rFonts w:eastAsia="KaiTi"/>
          <w:color w:val="auto"/>
        </w:rPr>
        <w:t xml:space="preserve">Update the TDD for AI for </w:t>
      </w:r>
      <w:proofErr w:type="gramStart"/>
      <w:r w:rsidRPr="007804EA">
        <w:rPr>
          <w:rStyle w:val="Gray"/>
          <w:rFonts w:eastAsia="KaiTi"/>
          <w:color w:val="auto"/>
        </w:rPr>
        <w:t>endoscopy</w:t>
      </w:r>
      <w:proofErr w:type="gramEnd"/>
    </w:p>
    <w:p w14:paraId="3DE91654" w14:textId="77777777" w:rsidR="001B6CFE" w:rsidRPr="007804EA" w:rsidRDefault="001B6CFE" w:rsidP="001B6CFE">
      <w:pPr>
        <w:pStyle w:val="Heading3"/>
        <w:numPr>
          <w:ilvl w:val="2"/>
          <w:numId w:val="1"/>
        </w:numPr>
        <w:jc w:val="both"/>
        <w:rPr>
          <w:rFonts w:eastAsia="KaiTi" w:cs="Times New Roman"/>
        </w:rPr>
      </w:pPr>
      <w:bookmarkStart w:id="244" w:name="_Toc135665447"/>
      <w:r w:rsidRPr="007804EA">
        <w:rPr>
          <w:rFonts w:eastAsia="KaiTi" w:cs="Times New Roman"/>
        </w:rPr>
        <w:t>Status update for meeting N</w:t>
      </w:r>
      <w:bookmarkEnd w:id="244"/>
      <w:r w:rsidRPr="007804EA">
        <w:rPr>
          <w:rFonts w:eastAsia="KaiTi" w:cs="Times New Roman"/>
        </w:rPr>
        <w:t xml:space="preserve"> </w:t>
      </w:r>
    </w:p>
    <w:p w14:paraId="320A5C99" w14:textId="77777777" w:rsidR="001B6CFE" w:rsidRPr="007804EA" w:rsidRDefault="001B6CFE" w:rsidP="001B6CFE">
      <w:pPr>
        <w:numPr>
          <w:ilvl w:val="0"/>
          <w:numId w:val="25"/>
        </w:numPr>
        <w:spacing w:before="0"/>
        <w:jc w:val="both"/>
        <w:rPr>
          <w:rStyle w:val="Gray"/>
          <w:rFonts w:eastAsia="KaiTi"/>
          <w:color w:val="auto"/>
        </w:rPr>
      </w:pPr>
      <w:r w:rsidRPr="007804EA">
        <w:rPr>
          <w:rStyle w:val="Gray"/>
          <w:rFonts w:eastAsia="KaiTi"/>
          <w:color w:val="auto"/>
        </w:rPr>
        <w:t xml:space="preserve">Update the TDD for AI for </w:t>
      </w:r>
      <w:proofErr w:type="gramStart"/>
      <w:r w:rsidRPr="007804EA">
        <w:rPr>
          <w:rStyle w:val="Gray"/>
          <w:rFonts w:eastAsia="KaiTi"/>
          <w:color w:val="auto"/>
        </w:rPr>
        <w:t>endoscopy</w:t>
      </w:r>
      <w:proofErr w:type="gramEnd"/>
    </w:p>
    <w:p w14:paraId="528F2961" w14:textId="77777777" w:rsidR="001B6CFE" w:rsidRPr="007804EA" w:rsidRDefault="001B6CFE" w:rsidP="001B6CFE">
      <w:pPr>
        <w:numPr>
          <w:ilvl w:val="0"/>
          <w:numId w:val="25"/>
        </w:numPr>
        <w:spacing w:before="0"/>
        <w:ind w:leftChars="225" w:left="900"/>
        <w:jc w:val="both"/>
        <w:rPr>
          <w:rStyle w:val="Gray"/>
          <w:rFonts w:eastAsia="KaiTi"/>
          <w:color w:val="auto"/>
        </w:rPr>
      </w:pPr>
      <w:r w:rsidRPr="007804EA">
        <w:rPr>
          <w:rStyle w:val="Gray"/>
          <w:rFonts w:eastAsia="KaiTi"/>
          <w:color w:val="auto"/>
        </w:rPr>
        <w:t xml:space="preserve">Modified the structure of </w:t>
      </w:r>
      <w:proofErr w:type="gramStart"/>
      <w:r w:rsidRPr="007804EA">
        <w:rPr>
          <w:rStyle w:val="Gray"/>
          <w:rFonts w:eastAsia="KaiTi"/>
          <w:color w:val="auto"/>
        </w:rPr>
        <w:t>chapters</w:t>
      </w:r>
      <w:proofErr w:type="gramEnd"/>
    </w:p>
    <w:p w14:paraId="5933593C" w14:textId="77777777" w:rsidR="001B6CFE" w:rsidRPr="007804EA" w:rsidRDefault="001B6CFE" w:rsidP="001B6CFE">
      <w:pPr>
        <w:numPr>
          <w:ilvl w:val="0"/>
          <w:numId w:val="25"/>
        </w:numPr>
        <w:spacing w:before="0"/>
        <w:jc w:val="both"/>
        <w:rPr>
          <w:rStyle w:val="Gray"/>
          <w:rFonts w:eastAsia="KaiTi"/>
          <w:color w:val="auto"/>
        </w:rPr>
      </w:pPr>
      <w:r w:rsidRPr="007804EA">
        <w:rPr>
          <w:rStyle w:val="Gray"/>
          <w:rFonts w:eastAsia="KaiTi"/>
          <w:color w:val="auto"/>
        </w:rPr>
        <w:t xml:space="preserve">Invite new </w:t>
      </w:r>
      <w:proofErr w:type="gramStart"/>
      <w:r w:rsidRPr="007804EA">
        <w:rPr>
          <w:rStyle w:val="Gray"/>
          <w:rFonts w:eastAsia="KaiTi"/>
          <w:color w:val="auto"/>
        </w:rPr>
        <w:t>participants</w:t>
      </w:r>
      <w:proofErr w:type="gramEnd"/>
    </w:p>
    <w:p w14:paraId="21F33B53" w14:textId="77777777" w:rsidR="001B6CFE" w:rsidRPr="007804EA" w:rsidRDefault="001B6CFE" w:rsidP="001B6CFE">
      <w:pPr>
        <w:pStyle w:val="Heading3"/>
        <w:numPr>
          <w:ilvl w:val="2"/>
          <w:numId w:val="1"/>
        </w:numPr>
        <w:jc w:val="both"/>
        <w:rPr>
          <w:rFonts w:eastAsia="KaiTi" w:cs="Times New Roman"/>
        </w:rPr>
      </w:pPr>
      <w:bookmarkStart w:id="245" w:name="_Toc135665448"/>
      <w:r w:rsidRPr="007804EA">
        <w:rPr>
          <w:rFonts w:eastAsia="KaiTi" w:cs="Times New Roman"/>
        </w:rPr>
        <w:t>Status update for meeting M</w:t>
      </w:r>
      <w:bookmarkEnd w:id="245"/>
    </w:p>
    <w:p w14:paraId="0B37A18B" w14:textId="77777777" w:rsidR="001B6CFE" w:rsidRPr="007804EA" w:rsidRDefault="001B6CFE" w:rsidP="001B6CFE">
      <w:pPr>
        <w:numPr>
          <w:ilvl w:val="0"/>
          <w:numId w:val="25"/>
        </w:numPr>
        <w:spacing w:before="0"/>
        <w:jc w:val="both"/>
        <w:rPr>
          <w:rStyle w:val="Gray"/>
          <w:rFonts w:eastAsia="KaiTi"/>
          <w:color w:val="auto"/>
        </w:rPr>
      </w:pPr>
      <w:r w:rsidRPr="007804EA">
        <w:rPr>
          <w:rStyle w:val="Gray"/>
          <w:rFonts w:eastAsia="KaiTi"/>
          <w:color w:val="auto"/>
        </w:rPr>
        <w:t xml:space="preserve">Update the TDD for AI for </w:t>
      </w:r>
      <w:proofErr w:type="gramStart"/>
      <w:r w:rsidRPr="007804EA">
        <w:rPr>
          <w:rStyle w:val="Gray"/>
          <w:rFonts w:eastAsia="KaiTi"/>
          <w:color w:val="auto"/>
        </w:rPr>
        <w:t>endoscopy</w:t>
      </w:r>
      <w:proofErr w:type="gramEnd"/>
      <w:r w:rsidRPr="007804EA" w:rsidDel="00DF6EA3">
        <w:rPr>
          <w:rStyle w:val="Gray"/>
          <w:rFonts w:eastAsia="KaiTi"/>
          <w:color w:val="auto"/>
        </w:rPr>
        <w:t xml:space="preserve"> </w:t>
      </w:r>
    </w:p>
    <w:p w14:paraId="703D026C" w14:textId="77777777" w:rsidR="001B6CFE" w:rsidRPr="007804EA" w:rsidRDefault="001B6CFE" w:rsidP="001B6CFE">
      <w:pPr>
        <w:numPr>
          <w:ilvl w:val="0"/>
          <w:numId w:val="25"/>
        </w:numPr>
        <w:spacing w:before="0"/>
        <w:ind w:leftChars="225" w:left="900"/>
        <w:jc w:val="both"/>
        <w:rPr>
          <w:rStyle w:val="Gray"/>
          <w:rFonts w:eastAsia="KaiTi"/>
          <w:color w:val="auto"/>
        </w:rPr>
      </w:pPr>
      <w:r w:rsidRPr="007804EA">
        <w:rPr>
          <w:rStyle w:val="Gray"/>
          <w:rFonts w:eastAsia="KaiTi"/>
          <w:color w:val="auto"/>
        </w:rPr>
        <w:t xml:space="preserve">Add new subtopic as endoscopic </w:t>
      </w:r>
      <w:proofErr w:type="gramStart"/>
      <w:r w:rsidRPr="007804EA">
        <w:rPr>
          <w:rStyle w:val="Gray"/>
          <w:rFonts w:eastAsia="KaiTi"/>
          <w:color w:val="auto"/>
        </w:rPr>
        <w:t>ultrasound</w:t>
      </w:r>
      <w:proofErr w:type="gramEnd"/>
    </w:p>
    <w:p w14:paraId="6F92DA86" w14:textId="77777777" w:rsidR="001B6CFE" w:rsidRPr="007804EA" w:rsidRDefault="001B6CFE" w:rsidP="001B6CFE">
      <w:pPr>
        <w:numPr>
          <w:ilvl w:val="0"/>
          <w:numId w:val="25"/>
        </w:numPr>
        <w:spacing w:before="0"/>
        <w:jc w:val="both"/>
        <w:rPr>
          <w:rStyle w:val="Gray"/>
          <w:rFonts w:eastAsia="KaiTi"/>
          <w:color w:val="auto"/>
        </w:rPr>
      </w:pPr>
      <w:r w:rsidRPr="007804EA">
        <w:rPr>
          <w:rStyle w:val="Gray"/>
          <w:rFonts w:eastAsia="KaiTi"/>
          <w:color w:val="auto"/>
        </w:rPr>
        <w:t xml:space="preserve">Invite new </w:t>
      </w:r>
      <w:proofErr w:type="gramStart"/>
      <w:r w:rsidRPr="007804EA">
        <w:rPr>
          <w:rStyle w:val="Gray"/>
          <w:rFonts w:eastAsia="KaiTi"/>
          <w:color w:val="auto"/>
        </w:rPr>
        <w:t>participants</w:t>
      </w:r>
      <w:proofErr w:type="gramEnd"/>
    </w:p>
    <w:p w14:paraId="6FD63918" w14:textId="77777777" w:rsidR="001B6CFE" w:rsidRPr="007804EA" w:rsidRDefault="001B6CFE" w:rsidP="001B6CFE">
      <w:pPr>
        <w:pStyle w:val="Heading3"/>
        <w:numPr>
          <w:ilvl w:val="2"/>
          <w:numId w:val="1"/>
        </w:numPr>
        <w:jc w:val="both"/>
        <w:rPr>
          <w:rFonts w:eastAsia="KaiTi" w:cs="Times New Roman"/>
        </w:rPr>
      </w:pPr>
      <w:bookmarkStart w:id="246" w:name="_Toc135665449"/>
      <w:r w:rsidRPr="007804EA">
        <w:rPr>
          <w:rFonts w:eastAsia="KaiTi" w:cs="Times New Roman"/>
        </w:rPr>
        <w:t>Status update for meeting L</w:t>
      </w:r>
      <w:bookmarkEnd w:id="246"/>
    </w:p>
    <w:p w14:paraId="085935A6" w14:textId="77777777" w:rsidR="001B6CFE" w:rsidRPr="007804EA" w:rsidRDefault="001B6CFE" w:rsidP="001B6CFE">
      <w:pPr>
        <w:numPr>
          <w:ilvl w:val="0"/>
          <w:numId w:val="25"/>
        </w:numPr>
        <w:spacing w:before="0"/>
        <w:jc w:val="both"/>
        <w:rPr>
          <w:rFonts w:eastAsia="KaiTi"/>
        </w:rPr>
      </w:pPr>
      <w:r w:rsidRPr="007804EA">
        <w:rPr>
          <w:rFonts w:eastAsia="KaiTi"/>
        </w:rPr>
        <w:t xml:space="preserve">Transform the initial document of TG-Endoscopy into TDD template </w:t>
      </w:r>
      <w:proofErr w:type="gramStart"/>
      <w:r w:rsidRPr="007804EA">
        <w:rPr>
          <w:rFonts w:eastAsia="KaiTi"/>
        </w:rPr>
        <w:t>format</w:t>
      </w:r>
      <w:proofErr w:type="gramEnd"/>
    </w:p>
    <w:p w14:paraId="616BD262"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color w:val="auto"/>
        </w:rPr>
        <w:t>Invite new</w:t>
      </w:r>
      <w:r w:rsidRPr="007804EA">
        <w:rPr>
          <w:rFonts w:eastAsia="KaiTi"/>
        </w:rPr>
        <w:t xml:space="preserve"> </w:t>
      </w:r>
      <w:proofErr w:type="gramStart"/>
      <w:r w:rsidRPr="007804EA">
        <w:rPr>
          <w:rStyle w:val="Gray"/>
          <w:rFonts w:eastAsia="KaiTi"/>
          <w:color w:val="auto"/>
        </w:rPr>
        <w:t>participants</w:t>
      </w:r>
      <w:proofErr w:type="gramEnd"/>
    </w:p>
    <w:p w14:paraId="0072D279" w14:textId="77777777" w:rsidR="001B6CFE" w:rsidRPr="007804EA" w:rsidRDefault="001B6CFE" w:rsidP="001B6CFE">
      <w:pPr>
        <w:pStyle w:val="Heading3"/>
        <w:numPr>
          <w:ilvl w:val="2"/>
          <w:numId w:val="1"/>
        </w:numPr>
        <w:jc w:val="both"/>
        <w:rPr>
          <w:rFonts w:eastAsia="KaiTi" w:cs="Times New Roman"/>
        </w:rPr>
      </w:pPr>
      <w:bookmarkStart w:id="247" w:name="_Toc135665450"/>
      <w:r w:rsidRPr="007804EA">
        <w:rPr>
          <w:rFonts w:eastAsia="KaiTi" w:cs="Times New Roman"/>
        </w:rPr>
        <w:t>Status update for meeting K</w:t>
      </w:r>
      <w:bookmarkEnd w:id="247"/>
    </w:p>
    <w:p w14:paraId="50010967" w14:textId="77777777" w:rsidR="001B6CFE" w:rsidRPr="007804EA" w:rsidRDefault="001B6CFE" w:rsidP="001B6CFE">
      <w:pPr>
        <w:numPr>
          <w:ilvl w:val="0"/>
          <w:numId w:val="25"/>
        </w:numPr>
        <w:spacing w:before="0"/>
        <w:jc w:val="both"/>
        <w:rPr>
          <w:rFonts w:eastAsia="KaiTi"/>
        </w:rPr>
      </w:pPr>
      <w:r w:rsidRPr="007804EA">
        <w:rPr>
          <w:rFonts w:eastAsia="KaiTi"/>
        </w:rPr>
        <w:t xml:space="preserve">Updates the initial documents of AI for </w:t>
      </w:r>
      <w:proofErr w:type="gramStart"/>
      <w:r w:rsidRPr="007804EA">
        <w:rPr>
          <w:rFonts w:eastAsia="KaiTi"/>
        </w:rPr>
        <w:t>endoscopy</w:t>
      </w:r>
      <w:proofErr w:type="gramEnd"/>
      <w:r w:rsidRPr="007804EA">
        <w:rPr>
          <w:rFonts w:eastAsia="KaiTi"/>
        </w:rPr>
        <w:t xml:space="preserve"> </w:t>
      </w:r>
    </w:p>
    <w:p w14:paraId="52D29D05"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color w:val="auto"/>
        </w:rPr>
        <w:t>Invite new</w:t>
      </w:r>
      <w:r w:rsidRPr="007804EA">
        <w:rPr>
          <w:rFonts w:eastAsia="KaiTi"/>
        </w:rPr>
        <w:t xml:space="preserve"> </w:t>
      </w:r>
      <w:proofErr w:type="gramStart"/>
      <w:r w:rsidRPr="007804EA">
        <w:rPr>
          <w:rStyle w:val="Gray"/>
          <w:rFonts w:eastAsia="KaiTi"/>
          <w:color w:val="auto"/>
        </w:rPr>
        <w:t>participants</w:t>
      </w:r>
      <w:proofErr w:type="gramEnd"/>
    </w:p>
    <w:p w14:paraId="74DE9DA2" w14:textId="77777777" w:rsidR="001B6CFE" w:rsidRPr="007804EA" w:rsidRDefault="001B6CFE" w:rsidP="001B6CFE">
      <w:pPr>
        <w:pStyle w:val="Heading3"/>
        <w:numPr>
          <w:ilvl w:val="2"/>
          <w:numId w:val="1"/>
        </w:numPr>
        <w:jc w:val="both"/>
        <w:rPr>
          <w:rFonts w:eastAsia="KaiTi" w:cs="Times New Roman"/>
        </w:rPr>
      </w:pPr>
      <w:bookmarkStart w:id="248" w:name="_Toc135665451"/>
      <w:r w:rsidRPr="007804EA">
        <w:rPr>
          <w:rFonts w:eastAsia="KaiTi" w:cs="Times New Roman"/>
        </w:rPr>
        <w:t>Status update for meeting J</w:t>
      </w:r>
      <w:bookmarkEnd w:id="248"/>
    </w:p>
    <w:p w14:paraId="1B52415F"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 xml:space="preserve">Start the draft of </w:t>
      </w:r>
      <w:proofErr w:type="gramStart"/>
      <w:r w:rsidRPr="007804EA">
        <w:rPr>
          <w:rFonts w:eastAsia="KaiTi"/>
        </w:rPr>
        <w:t>TDD</w:t>
      </w:r>
      <w:proofErr w:type="gramEnd"/>
    </w:p>
    <w:p w14:paraId="3DA2942E"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 xml:space="preserve">Start the draft of the call for </w:t>
      </w:r>
      <w:proofErr w:type="gramStart"/>
      <w:r w:rsidRPr="007804EA">
        <w:rPr>
          <w:rFonts w:eastAsia="KaiTi"/>
        </w:rPr>
        <w:t>participation</w:t>
      </w:r>
      <w:proofErr w:type="gramEnd"/>
    </w:p>
    <w:p w14:paraId="211B8B2B"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Present the initial documents for AI for endoscopy (TG-Endoscopy)</w:t>
      </w:r>
    </w:p>
    <w:p w14:paraId="38B6BE06" w14:textId="77777777" w:rsidR="001B6CFE" w:rsidRPr="007804EA" w:rsidRDefault="001B6CFE" w:rsidP="001B6CFE">
      <w:pPr>
        <w:pStyle w:val="Heading3"/>
        <w:numPr>
          <w:ilvl w:val="2"/>
          <w:numId w:val="1"/>
        </w:numPr>
        <w:jc w:val="both"/>
        <w:rPr>
          <w:rFonts w:eastAsia="KaiTi" w:cs="Times New Roman"/>
          <w:lang w:eastAsia="zh-CN"/>
        </w:rPr>
      </w:pPr>
      <w:bookmarkStart w:id="249" w:name="_Toc135665452"/>
      <w:r w:rsidRPr="007804EA">
        <w:rPr>
          <w:rFonts w:eastAsia="KaiTi" w:cs="Times New Roman"/>
        </w:rPr>
        <w:lastRenderedPageBreak/>
        <w:t xml:space="preserve">Status update for meeting </w:t>
      </w:r>
      <w:r w:rsidRPr="007804EA">
        <w:rPr>
          <w:rFonts w:eastAsia="KaiTi" w:cs="Times New Roman"/>
          <w:lang w:eastAsia="zh-CN"/>
        </w:rPr>
        <w:t>I</w:t>
      </w:r>
      <w:bookmarkEnd w:id="249"/>
    </w:p>
    <w:p w14:paraId="55A4B802" w14:textId="77777777" w:rsidR="001B6CFE" w:rsidRPr="007804EA" w:rsidRDefault="001B6CFE" w:rsidP="001B6CFE">
      <w:pPr>
        <w:numPr>
          <w:ilvl w:val="0"/>
          <w:numId w:val="25"/>
        </w:numPr>
        <w:spacing w:before="0"/>
        <w:jc w:val="both"/>
        <w:rPr>
          <w:rStyle w:val="Gray"/>
          <w:rFonts w:eastAsia="KaiTi"/>
          <w:color w:val="auto"/>
        </w:rPr>
      </w:pPr>
      <w:r w:rsidRPr="007804EA">
        <w:rPr>
          <w:rStyle w:val="Gray"/>
          <w:rFonts w:eastAsia="KaiTi"/>
          <w:color w:val="auto"/>
        </w:rPr>
        <w:t>Discussed the proposal from Tencent Healthcare</w:t>
      </w:r>
    </w:p>
    <w:p w14:paraId="2B33F7AC" w14:textId="77777777" w:rsidR="001B6CFE" w:rsidRPr="007804EA" w:rsidRDefault="001B6CFE" w:rsidP="001B6CFE">
      <w:pPr>
        <w:numPr>
          <w:ilvl w:val="0"/>
          <w:numId w:val="25"/>
        </w:numPr>
        <w:spacing w:before="0"/>
        <w:jc w:val="both"/>
        <w:rPr>
          <w:rStyle w:val="Gray"/>
          <w:rFonts w:eastAsia="KaiTi"/>
          <w:color w:val="auto"/>
        </w:rPr>
      </w:pPr>
      <w:r w:rsidRPr="007804EA">
        <w:rPr>
          <w:rStyle w:val="Gray"/>
          <w:rFonts w:eastAsia="KaiTi"/>
          <w:color w:val="auto"/>
        </w:rPr>
        <w:t xml:space="preserve">Approved </w:t>
      </w:r>
      <w:r w:rsidRPr="007804EA">
        <w:rPr>
          <w:rFonts w:eastAsia="KaiTi"/>
        </w:rPr>
        <w:t xml:space="preserve">AI for </w:t>
      </w:r>
      <w:r w:rsidRPr="007804EA">
        <w:rPr>
          <w:rStyle w:val="Green"/>
          <w:rFonts w:eastAsia="KaiTi"/>
          <w:color w:val="auto"/>
        </w:rPr>
        <w:t>Endoscopy</w:t>
      </w:r>
      <w:r w:rsidRPr="007804EA">
        <w:rPr>
          <w:rFonts w:eastAsia="KaiTi"/>
        </w:rPr>
        <w:t xml:space="preserve"> as a use case for FG-AI4H</w:t>
      </w:r>
      <w:r w:rsidRPr="007804EA">
        <w:rPr>
          <w:rStyle w:val="Gray"/>
          <w:rFonts w:eastAsia="KaiTi"/>
          <w:color w:val="auto"/>
        </w:rPr>
        <w:t xml:space="preserve"> </w:t>
      </w:r>
    </w:p>
    <w:p w14:paraId="03B15E40" w14:textId="77777777" w:rsidR="001B6CFE" w:rsidRPr="007804EA" w:rsidRDefault="001B6CFE" w:rsidP="001B6CFE">
      <w:pPr>
        <w:numPr>
          <w:ilvl w:val="0"/>
          <w:numId w:val="25"/>
        </w:numPr>
        <w:spacing w:before="0"/>
        <w:jc w:val="both"/>
        <w:rPr>
          <w:rStyle w:val="Gray"/>
          <w:rFonts w:eastAsia="KaiTi"/>
          <w:color w:val="auto"/>
        </w:rPr>
      </w:pPr>
      <w:r w:rsidRPr="007804EA">
        <w:rPr>
          <w:rStyle w:val="Gray"/>
          <w:rFonts w:eastAsia="KaiTi"/>
          <w:color w:val="auto"/>
        </w:rPr>
        <w:t>Established the topic group at Meeting I (online, 7-8 May 2020)</w:t>
      </w:r>
    </w:p>
    <w:p w14:paraId="46796BC8"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color w:val="auto"/>
        </w:rPr>
        <w:t xml:space="preserve">Nominated the </w:t>
      </w:r>
      <w:r w:rsidRPr="007804EA">
        <w:rPr>
          <w:rFonts w:eastAsia="KaiTi"/>
        </w:rPr>
        <w:t xml:space="preserve">topic group </w:t>
      </w:r>
      <w:proofErr w:type="gramStart"/>
      <w:r w:rsidRPr="007804EA">
        <w:rPr>
          <w:rFonts w:eastAsia="KaiTi"/>
        </w:rPr>
        <w:t>driver</w:t>
      </w:r>
      <w:proofErr w:type="gramEnd"/>
    </w:p>
    <w:p w14:paraId="3B28A9C7" w14:textId="77777777" w:rsidR="001B6CFE" w:rsidRPr="007804EA" w:rsidRDefault="001B6CFE" w:rsidP="001B6CFE">
      <w:pPr>
        <w:pStyle w:val="Heading2"/>
        <w:numPr>
          <w:ilvl w:val="1"/>
          <w:numId w:val="1"/>
        </w:numPr>
        <w:rPr>
          <w:rFonts w:eastAsia="KaiTi" w:cs="Times New Roman"/>
        </w:rPr>
      </w:pPr>
      <w:bookmarkStart w:id="250" w:name="_Toc48799739"/>
      <w:bookmarkStart w:id="251" w:name="_Toc135665453"/>
      <w:r w:rsidRPr="007804EA">
        <w:rPr>
          <w:rFonts w:eastAsia="KaiTi" w:cs="Times New Roman"/>
        </w:rPr>
        <w:t>Topic group participation</w:t>
      </w:r>
      <w:bookmarkEnd w:id="250"/>
      <w:bookmarkEnd w:id="251"/>
      <w:r w:rsidRPr="007804EA">
        <w:rPr>
          <w:rFonts w:eastAsia="KaiTi" w:cs="Times New Roman"/>
        </w:rPr>
        <w:t xml:space="preserve"> </w:t>
      </w:r>
    </w:p>
    <w:p w14:paraId="22061422" w14:textId="77777777" w:rsidR="001B6CFE" w:rsidRPr="007804EA" w:rsidRDefault="001B6CFE" w:rsidP="001B6CFE">
      <w:pPr>
        <w:jc w:val="both"/>
        <w:rPr>
          <w:rFonts w:eastAsia="KaiTi"/>
        </w:rPr>
      </w:pPr>
      <w:r w:rsidRPr="007804EA">
        <w:rPr>
          <w:rFonts w:eastAsia="KaiTi"/>
        </w:rPr>
        <w:t>The participation in both, the Focus Group on AI for Health and in a TG is generally open to anyone (with a free ITU account). For this TG, the corresponding ‘Call for TG participation’ (</w:t>
      </w:r>
      <w:proofErr w:type="spellStart"/>
      <w:r w:rsidRPr="007804EA">
        <w:rPr>
          <w:rFonts w:eastAsia="KaiTi"/>
        </w:rPr>
        <w:t>CfTGP</w:t>
      </w:r>
      <w:proofErr w:type="spellEnd"/>
      <w:r w:rsidRPr="007804EA">
        <w:rPr>
          <w:rFonts w:eastAsia="KaiTi"/>
        </w:rPr>
        <w:t>) can be found here:</w:t>
      </w:r>
    </w:p>
    <w:p w14:paraId="5E3F11D9" w14:textId="77777777" w:rsidR="001B6CFE" w:rsidRPr="007804EA" w:rsidRDefault="001B6CFE" w:rsidP="001B6CFE">
      <w:pPr>
        <w:numPr>
          <w:ilvl w:val="0"/>
          <w:numId w:val="22"/>
        </w:numPr>
        <w:spacing w:before="0"/>
        <w:jc w:val="both"/>
        <w:rPr>
          <w:rStyle w:val="Green"/>
          <w:rFonts w:eastAsia="KaiTi"/>
          <w:color w:val="auto"/>
        </w:rPr>
      </w:pPr>
      <w:hyperlink r:id="rId17" w:history="1">
        <w:r w:rsidRPr="007804EA">
          <w:rPr>
            <w:rStyle w:val="Hyperlink"/>
            <w:rFonts w:eastAsia="KaiTi"/>
            <w:color w:val="auto"/>
          </w:rPr>
          <w:t>https://www.itu.int/en/ITU-T/focusgroups/ai4h/Documents/tg/CfP-TG-Endoscopy.pdf</w:t>
        </w:r>
      </w:hyperlink>
    </w:p>
    <w:p w14:paraId="349CA632" w14:textId="77777777" w:rsidR="001B6CFE" w:rsidRPr="007804EA" w:rsidRDefault="001B6CFE" w:rsidP="001B6CFE">
      <w:pPr>
        <w:jc w:val="both"/>
        <w:rPr>
          <w:rStyle w:val="Green"/>
          <w:rFonts w:eastAsia="KaiTi"/>
          <w:color w:val="auto"/>
        </w:rPr>
      </w:pPr>
      <w:r w:rsidRPr="007804EA">
        <w:rPr>
          <w:rFonts w:eastAsia="KaiTi"/>
        </w:rPr>
        <w:t>Each topic group also has a corresponding subpage on the ITU collaboration site. The subpage for this topic group can be found here:</w:t>
      </w:r>
    </w:p>
    <w:p w14:paraId="78A0A95F" w14:textId="77777777" w:rsidR="001B6CFE" w:rsidRPr="007804EA" w:rsidRDefault="001B6CFE" w:rsidP="001B6CFE">
      <w:pPr>
        <w:numPr>
          <w:ilvl w:val="0"/>
          <w:numId w:val="22"/>
        </w:numPr>
        <w:spacing w:before="0"/>
        <w:jc w:val="both"/>
        <w:rPr>
          <w:rStyle w:val="Green"/>
          <w:rFonts w:eastAsia="KaiTi"/>
          <w:color w:val="auto"/>
        </w:rPr>
      </w:pPr>
      <w:hyperlink r:id="rId18" w:history="1">
        <w:r w:rsidRPr="007804EA">
          <w:rPr>
            <w:rStyle w:val="Hyperlink"/>
            <w:rFonts w:eastAsia="KaiTi"/>
            <w:color w:val="auto"/>
          </w:rPr>
          <w:t>https://extranet.itu.int/sites/itu-t/focusgroups/ai4h/tg/SitePages/TG-Endoscopy.aspx</w:t>
        </w:r>
      </w:hyperlink>
    </w:p>
    <w:p w14:paraId="468EA037" w14:textId="77777777" w:rsidR="001B6CFE" w:rsidRPr="007804EA" w:rsidRDefault="001B6CFE" w:rsidP="001B6CFE">
      <w:pPr>
        <w:jc w:val="both"/>
        <w:rPr>
          <w:rFonts w:eastAsia="KaiTi"/>
        </w:rPr>
      </w:pPr>
      <w:r w:rsidRPr="007804EA">
        <w:rPr>
          <w:rFonts w:eastAsia="KaiTi"/>
        </w:rPr>
        <w:t>For participation in this topic group, interested parties can also join the regular online meetings. For all TGs, the link will be the standard ITU-TG ‘zoom’ link:</w:t>
      </w:r>
    </w:p>
    <w:p w14:paraId="68A53DD0" w14:textId="77777777" w:rsidR="001B6CFE" w:rsidRPr="007804EA" w:rsidRDefault="001B6CFE" w:rsidP="001B6CFE">
      <w:pPr>
        <w:numPr>
          <w:ilvl w:val="0"/>
          <w:numId w:val="22"/>
        </w:numPr>
        <w:spacing w:before="0"/>
        <w:jc w:val="both"/>
        <w:rPr>
          <w:rFonts w:eastAsia="KaiTi"/>
        </w:rPr>
      </w:pPr>
      <w:hyperlink r:id="rId19" w:history="1">
        <w:r w:rsidRPr="007804EA">
          <w:rPr>
            <w:rStyle w:val="Hyperlink"/>
            <w:rFonts w:eastAsia="KaiTi"/>
            <w:color w:val="auto"/>
          </w:rPr>
          <w:t>https://itu.zoom.us/my/fgai4h</w:t>
        </w:r>
      </w:hyperlink>
    </w:p>
    <w:p w14:paraId="26413A9E" w14:textId="77777777" w:rsidR="001B6CFE" w:rsidRPr="007804EA" w:rsidRDefault="001B6CFE" w:rsidP="001B6CFE">
      <w:pPr>
        <w:jc w:val="both"/>
        <w:rPr>
          <w:rFonts w:eastAsia="KaiTi"/>
        </w:rPr>
      </w:pPr>
      <w:r w:rsidRPr="007804EA">
        <w:rPr>
          <w:rFonts w:eastAsia="KaiTi"/>
        </w:rPr>
        <w:t xml:space="preserve">All relevant administrative information about FG-AI4H—like upcoming meetings or document deadlines—will be announced via the general FG-AI4H mailing list </w:t>
      </w:r>
      <w:hyperlink r:id="rId20">
        <w:r w:rsidRPr="007804EA">
          <w:rPr>
            <w:rStyle w:val="Hyperlink"/>
            <w:rFonts w:eastAsia="KaiTi"/>
            <w:color w:val="auto"/>
          </w:rPr>
          <w:t>fgai4h@lists.itu.int</w:t>
        </w:r>
      </w:hyperlink>
      <w:r w:rsidRPr="007804EA">
        <w:rPr>
          <w:rFonts w:eastAsia="KaiTi"/>
        </w:rPr>
        <w:t>.</w:t>
      </w:r>
    </w:p>
    <w:p w14:paraId="2F728203" w14:textId="77777777" w:rsidR="001B6CFE" w:rsidRPr="007804EA" w:rsidRDefault="001B6CFE" w:rsidP="001B6CFE">
      <w:pPr>
        <w:jc w:val="both"/>
        <w:rPr>
          <w:rFonts w:eastAsia="KaiTi"/>
        </w:rPr>
      </w:pPr>
      <w:r w:rsidRPr="007804EA">
        <w:rPr>
          <w:rFonts w:eastAsia="KaiTi"/>
        </w:rPr>
        <w:t>All TG members should subscribe to this mailing list as part of the registration process for their ITU user account by following the instructions in the ‘Call for Topic Group participation’ and this link:</w:t>
      </w:r>
    </w:p>
    <w:p w14:paraId="56F272EC" w14:textId="77777777" w:rsidR="001B6CFE" w:rsidRPr="007804EA" w:rsidRDefault="001B6CFE" w:rsidP="001B6CFE">
      <w:pPr>
        <w:numPr>
          <w:ilvl w:val="0"/>
          <w:numId w:val="22"/>
        </w:numPr>
        <w:spacing w:before="0"/>
        <w:jc w:val="both"/>
        <w:rPr>
          <w:rFonts w:eastAsia="KaiTi"/>
        </w:rPr>
      </w:pPr>
      <w:hyperlink r:id="rId21" w:history="1">
        <w:r w:rsidRPr="007804EA">
          <w:rPr>
            <w:rStyle w:val="Hyperlink"/>
            <w:rFonts w:eastAsia="KaiTi"/>
            <w:color w:val="auto"/>
          </w:rPr>
          <w:t>https://itu.int/go/fgai4h/join</w:t>
        </w:r>
      </w:hyperlink>
    </w:p>
    <w:p w14:paraId="2E2FACAA" w14:textId="77777777" w:rsidR="001B6CFE" w:rsidRPr="007804EA" w:rsidRDefault="001B6CFE" w:rsidP="001B6CFE">
      <w:pPr>
        <w:jc w:val="both"/>
        <w:rPr>
          <w:rFonts w:eastAsia="KaiTi"/>
        </w:rPr>
      </w:pPr>
      <w:r w:rsidRPr="007804EA">
        <w:rPr>
          <w:rFonts w:eastAsia="KaiTi"/>
        </w:rPr>
        <w:t>Regular FG-AI4H workshops and meetings proceed about every two months at changing locations around the globe or remotely. More information can be found on the official FG-AI4H website:</w:t>
      </w:r>
    </w:p>
    <w:p w14:paraId="75FFC2EE" w14:textId="77777777" w:rsidR="001B6CFE" w:rsidRPr="007804EA" w:rsidRDefault="001B6CFE" w:rsidP="001B6CFE">
      <w:pPr>
        <w:numPr>
          <w:ilvl w:val="0"/>
          <w:numId w:val="22"/>
        </w:numPr>
        <w:spacing w:before="0"/>
        <w:jc w:val="both"/>
        <w:rPr>
          <w:rFonts w:eastAsia="KaiTi"/>
        </w:rPr>
      </w:pPr>
      <w:hyperlink r:id="rId22">
        <w:r w:rsidRPr="007804EA">
          <w:rPr>
            <w:rStyle w:val="Hyperlink"/>
            <w:rFonts w:eastAsia="KaiTi"/>
            <w:color w:val="auto"/>
          </w:rPr>
          <w:t>https://itu.int/go/fgai4h</w:t>
        </w:r>
      </w:hyperlink>
      <w:r w:rsidRPr="007804EA">
        <w:rPr>
          <w:rFonts w:eastAsia="KaiTi"/>
        </w:rPr>
        <w:t xml:space="preserve"> </w:t>
      </w:r>
    </w:p>
    <w:p w14:paraId="6FE6281B" w14:textId="77777777" w:rsidR="001B6CFE" w:rsidRPr="007804EA" w:rsidRDefault="001B6CFE" w:rsidP="001B6CFE">
      <w:pPr>
        <w:pStyle w:val="Heading1"/>
        <w:numPr>
          <w:ilvl w:val="0"/>
          <w:numId w:val="1"/>
        </w:numPr>
        <w:jc w:val="both"/>
        <w:rPr>
          <w:rFonts w:eastAsia="KaiTi" w:cs="Times New Roman"/>
        </w:rPr>
      </w:pPr>
      <w:bookmarkStart w:id="252" w:name="_Toc46407693"/>
      <w:bookmarkStart w:id="253" w:name="_Toc46407908"/>
      <w:bookmarkStart w:id="254" w:name="_Toc46413406"/>
      <w:bookmarkStart w:id="255" w:name="_Toc46413567"/>
      <w:bookmarkStart w:id="256" w:name="_Toc48031498"/>
      <w:bookmarkStart w:id="257" w:name="_Toc48031694"/>
      <w:bookmarkStart w:id="258" w:name="_Toc48031825"/>
      <w:bookmarkStart w:id="259" w:name="_Toc48032082"/>
      <w:bookmarkStart w:id="260" w:name="_Toc48032210"/>
      <w:bookmarkStart w:id="261" w:name="_Toc48032334"/>
      <w:bookmarkStart w:id="262" w:name="_Toc48032458"/>
      <w:bookmarkStart w:id="263" w:name="_Toc46407694"/>
      <w:bookmarkStart w:id="264" w:name="_Toc46407909"/>
      <w:bookmarkStart w:id="265" w:name="_Toc46413407"/>
      <w:bookmarkStart w:id="266" w:name="_Toc46413568"/>
      <w:bookmarkStart w:id="267" w:name="_Toc48031499"/>
      <w:bookmarkStart w:id="268" w:name="_Toc48031695"/>
      <w:bookmarkStart w:id="269" w:name="_Toc48031826"/>
      <w:bookmarkStart w:id="270" w:name="_Toc48032083"/>
      <w:bookmarkStart w:id="271" w:name="_Toc48032211"/>
      <w:bookmarkStart w:id="272" w:name="_Toc48032335"/>
      <w:bookmarkStart w:id="273" w:name="_Toc48032459"/>
      <w:bookmarkStart w:id="274" w:name="_Toc46407695"/>
      <w:bookmarkStart w:id="275" w:name="_Toc46407910"/>
      <w:bookmarkStart w:id="276" w:name="_Toc46413408"/>
      <w:bookmarkStart w:id="277" w:name="_Toc46413569"/>
      <w:bookmarkStart w:id="278" w:name="_Toc48031500"/>
      <w:bookmarkStart w:id="279" w:name="_Toc48031696"/>
      <w:bookmarkStart w:id="280" w:name="_Toc48031827"/>
      <w:bookmarkStart w:id="281" w:name="_Toc48032084"/>
      <w:bookmarkStart w:id="282" w:name="_Toc48032212"/>
      <w:bookmarkStart w:id="283" w:name="_Toc48032336"/>
      <w:bookmarkStart w:id="284" w:name="_Toc48032460"/>
      <w:bookmarkStart w:id="285" w:name="_Toc46407696"/>
      <w:bookmarkStart w:id="286" w:name="_Toc46407911"/>
      <w:bookmarkStart w:id="287" w:name="_Toc46413409"/>
      <w:bookmarkStart w:id="288" w:name="_Toc46413570"/>
      <w:bookmarkStart w:id="289" w:name="_Toc48031501"/>
      <w:bookmarkStart w:id="290" w:name="_Toc48031697"/>
      <w:bookmarkStart w:id="291" w:name="_Toc48031828"/>
      <w:bookmarkStart w:id="292" w:name="_Toc48032085"/>
      <w:bookmarkStart w:id="293" w:name="_Toc48032213"/>
      <w:bookmarkStart w:id="294" w:name="_Toc48032337"/>
      <w:bookmarkStart w:id="295" w:name="_Toc48032461"/>
      <w:bookmarkStart w:id="296" w:name="_Toc46407697"/>
      <w:bookmarkStart w:id="297" w:name="_Toc46407912"/>
      <w:bookmarkStart w:id="298" w:name="_Toc46413410"/>
      <w:bookmarkStart w:id="299" w:name="_Toc46413571"/>
      <w:bookmarkStart w:id="300" w:name="_Toc48031502"/>
      <w:bookmarkStart w:id="301" w:name="_Toc48031698"/>
      <w:bookmarkStart w:id="302" w:name="_Toc48031829"/>
      <w:bookmarkStart w:id="303" w:name="_Toc48032086"/>
      <w:bookmarkStart w:id="304" w:name="_Toc48032214"/>
      <w:bookmarkStart w:id="305" w:name="_Toc48032338"/>
      <w:bookmarkStart w:id="306" w:name="_Toc48032462"/>
      <w:bookmarkStart w:id="307" w:name="_Toc46407698"/>
      <w:bookmarkStart w:id="308" w:name="_Toc46407913"/>
      <w:bookmarkStart w:id="309" w:name="_Toc46413411"/>
      <w:bookmarkStart w:id="310" w:name="_Toc46413572"/>
      <w:bookmarkStart w:id="311" w:name="_Toc48031503"/>
      <w:bookmarkStart w:id="312" w:name="_Toc48031699"/>
      <w:bookmarkStart w:id="313" w:name="_Toc48031830"/>
      <w:bookmarkStart w:id="314" w:name="_Toc48032087"/>
      <w:bookmarkStart w:id="315" w:name="_Toc48032215"/>
      <w:bookmarkStart w:id="316" w:name="_Toc48032339"/>
      <w:bookmarkStart w:id="317" w:name="_Toc48032463"/>
      <w:bookmarkStart w:id="318" w:name="_Toc46407699"/>
      <w:bookmarkStart w:id="319" w:name="_Toc46407914"/>
      <w:bookmarkStart w:id="320" w:name="_Toc46413412"/>
      <w:bookmarkStart w:id="321" w:name="_Toc46413573"/>
      <w:bookmarkStart w:id="322" w:name="_Toc48031504"/>
      <w:bookmarkStart w:id="323" w:name="_Toc48031700"/>
      <w:bookmarkStart w:id="324" w:name="_Toc48031831"/>
      <w:bookmarkStart w:id="325" w:name="_Toc48032088"/>
      <w:bookmarkStart w:id="326" w:name="_Toc48032216"/>
      <w:bookmarkStart w:id="327" w:name="_Toc48032340"/>
      <w:bookmarkStart w:id="328" w:name="_Toc48032464"/>
      <w:bookmarkStart w:id="329" w:name="_Toc46407700"/>
      <w:bookmarkStart w:id="330" w:name="_Toc46407915"/>
      <w:bookmarkStart w:id="331" w:name="_Toc46413413"/>
      <w:bookmarkStart w:id="332" w:name="_Toc46413574"/>
      <w:bookmarkStart w:id="333" w:name="_Toc48031505"/>
      <w:bookmarkStart w:id="334" w:name="_Toc48031701"/>
      <w:bookmarkStart w:id="335" w:name="_Toc48031832"/>
      <w:bookmarkStart w:id="336" w:name="_Toc48032089"/>
      <w:bookmarkStart w:id="337" w:name="_Toc48032217"/>
      <w:bookmarkStart w:id="338" w:name="_Toc48032341"/>
      <w:bookmarkStart w:id="339" w:name="_Toc48032465"/>
      <w:bookmarkStart w:id="340" w:name="_Toc46407701"/>
      <w:bookmarkStart w:id="341" w:name="_Toc46407916"/>
      <w:bookmarkStart w:id="342" w:name="_Toc46413414"/>
      <w:bookmarkStart w:id="343" w:name="_Toc46413575"/>
      <w:bookmarkStart w:id="344" w:name="_Toc48031506"/>
      <w:bookmarkStart w:id="345" w:name="_Toc48031702"/>
      <w:bookmarkStart w:id="346" w:name="_Toc48031833"/>
      <w:bookmarkStart w:id="347" w:name="_Toc48032090"/>
      <w:bookmarkStart w:id="348" w:name="_Toc48032218"/>
      <w:bookmarkStart w:id="349" w:name="_Toc48032342"/>
      <w:bookmarkStart w:id="350" w:name="_Toc48032466"/>
      <w:bookmarkStart w:id="351" w:name="_Toc46407702"/>
      <w:bookmarkStart w:id="352" w:name="_Toc46407917"/>
      <w:bookmarkStart w:id="353" w:name="_Toc46413415"/>
      <w:bookmarkStart w:id="354" w:name="_Toc46413576"/>
      <w:bookmarkStart w:id="355" w:name="_Toc48031507"/>
      <w:bookmarkStart w:id="356" w:name="_Toc48031703"/>
      <w:bookmarkStart w:id="357" w:name="_Toc48031834"/>
      <w:bookmarkStart w:id="358" w:name="_Toc48032091"/>
      <w:bookmarkStart w:id="359" w:name="_Toc48032219"/>
      <w:bookmarkStart w:id="360" w:name="_Toc48032343"/>
      <w:bookmarkStart w:id="361" w:name="_Toc48032467"/>
      <w:bookmarkStart w:id="362" w:name="_Toc46407703"/>
      <w:bookmarkStart w:id="363" w:name="_Toc46407918"/>
      <w:bookmarkStart w:id="364" w:name="_Toc46413416"/>
      <w:bookmarkStart w:id="365" w:name="_Toc46413577"/>
      <w:bookmarkStart w:id="366" w:name="_Toc48031508"/>
      <w:bookmarkStart w:id="367" w:name="_Toc48031704"/>
      <w:bookmarkStart w:id="368" w:name="_Toc48031835"/>
      <w:bookmarkStart w:id="369" w:name="_Toc48032092"/>
      <w:bookmarkStart w:id="370" w:name="_Toc48032220"/>
      <w:bookmarkStart w:id="371" w:name="_Toc48032344"/>
      <w:bookmarkStart w:id="372" w:name="_Toc48032468"/>
      <w:bookmarkStart w:id="373" w:name="_Toc46407704"/>
      <w:bookmarkStart w:id="374" w:name="_Toc46407919"/>
      <w:bookmarkStart w:id="375" w:name="_Toc46413417"/>
      <w:bookmarkStart w:id="376" w:name="_Toc46413578"/>
      <w:bookmarkStart w:id="377" w:name="_Toc48031509"/>
      <w:bookmarkStart w:id="378" w:name="_Toc48031705"/>
      <w:bookmarkStart w:id="379" w:name="_Toc48031836"/>
      <w:bookmarkStart w:id="380" w:name="_Toc48032093"/>
      <w:bookmarkStart w:id="381" w:name="_Toc48032221"/>
      <w:bookmarkStart w:id="382" w:name="_Toc48032345"/>
      <w:bookmarkStart w:id="383" w:name="_Toc48032469"/>
      <w:bookmarkStart w:id="384" w:name="_Toc46407706"/>
      <w:bookmarkStart w:id="385" w:name="_Toc46407921"/>
      <w:bookmarkStart w:id="386" w:name="_Toc46413419"/>
      <w:bookmarkStart w:id="387" w:name="_Toc46413580"/>
      <w:bookmarkStart w:id="388" w:name="_Toc48031511"/>
      <w:bookmarkStart w:id="389" w:name="_Toc48031707"/>
      <w:bookmarkStart w:id="390" w:name="_Toc48031838"/>
      <w:bookmarkStart w:id="391" w:name="_Toc48032095"/>
      <w:bookmarkStart w:id="392" w:name="_Toc48032223"/>
      <w:bookmarkStart w:id="393" w:name="_Toc48032347"/>
      <w:bookmarkStart w:id="394" w:name="_Toc48032471"/>
      <w:bookmarkStart w:id="395" w:name="_Toc135665454"/>
      <w:bookmarkStart w:id="396" w:name="_Toc46407707"/>
      <w:bookmarkStart w:id="397" w:name="_Toc46407922"/>
      <w:bookmarkStart w:id="398" w:name="_Toc46413420"/>
      <w:bookmarkStart w:id="399" w:name="_Toc46413581"/>
      <w:bookmarkStart w:id="400" w:name="_Toc48031512"/>
      <w:bookmarkStart w:id="401" w:name="_Toc48031708"/>
      <w:bookmarkStart w:id="402" w:name="_Toc48031839"/>
      <w:bookmarkStart w:id="403" w:name="_Toc48032096"/>
      <w:bookmarkStart w:id="404" w:name="_Toc48032224"/>
      <w:bookmarkStart w:id="405" w:name="_Toc48032348"/>
      <w:bookmarkStart w:id="406" w:name="_Toc48032472"/>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7804EA">
        <w:rPr>
          <w:rFonts w:eastAsia="KaiTi" w:cs="Times New Roman"/>
        </w:rPr>
        <w:t>Topic description</w:t>
      </w:r>
      <w:bookmarkEnd w:id="395"/>
      <w:r w:rsidRPr="007804EA">
        <w:rPr>
          <w:rFonts w:eastAsia="KaiTi" w:cs="Times New Roman"/>
        </w:rPr>
        <w:t xml:space="preserve"> </w:t>
      </w:r>
      <w:bookmarkStart w:id="407" w:name="_Toc46407708"/>
      <w:bookmarkStart w:id="408" w:name="_Toc46407923"/>
      <w:bookmarkStart w:id="409" w:name="_Toc46413421"/>
      <w:bookmarkStart w:id="410" w:name="_Toc46413582"/>
      <w:bookmarkStart w:id="411" w:name="_Toc48031513"/>
      <w:bookmarkStart w:id="412" w:name="_Toc48031709"/>
      <w:bookmarkStart w:id="413" w:name="_Toc48031840"/>
      <w:bookmarkStart w:id="414" w:name="_Toc48032097"/>
      <w:bookmarkStart w:id="415" w:name="_Toc48032225"/>
      <w:bookmarkStart w:id="416" w:name="_Toc48032349"/>
      <w:bookmarkStart w:id="417" w:name="_Toc48032473"/>
      <w:bookmarkStart w:id="418" w:name="_Toc46407709"/>
      <w:bookmarkStart w:id="419" w:name="_Toc46407924"/>
      <w:bookmarkStart w:id="420" w:name="_Toc46413422"/>
      <w:bookmarkStart w:id="421" w:name="_Toc46413583"/>
      <w:bookmarkStart w:id="422" w:name="_Toc48031514"/>
      <w:bookmarkStart w:id="423" w:name="_Toc48031710"/>
      <w:bookmarkStart w:id="424" w:name="_Toc48031841"/>
      <w:bookmarkStart w:id="425" w:name="_Toc48032098"/>
      <w:bookmarkStart w:id="426" w:name="_Toc48032226"/>
      <w:bookmarkStart w:id="427" w:name="_Toc48032350"/>
      <w:bookmarkStart w:id="428" w:name="_Toc48032474"/>
      <w:bookmarkStart w:id="429" w:name="_Toc46407710"/>
      <w:bookmarkStart w:id="430" w:name="_Toc46407925"/>
      <w:bookmarkStart w:id="431" w:name="_Toc46413423"/>
      <w:bookmarkStart w:id="432" w:name="_Toc46413584"/>
      <w:bookmarkStart w:id="433" w:name="_Toc48031515"/>
      <w:bookmarkStart w:id="434" w:name="_Toc48031711"/>
      <w:bookmarkStart w:id="435" w:name="_Toc48031842"/>
      <w:bookmarkStart w:id="436" w:name="_Toc48032099"/>
      <w:bookmarkStart w:id="437" w:name="_Toc48032227"/>
      <w:bookmarkStart w:id="438" w:name="_Toc48032351"/>
      <w:bookmarkStart w:id="439" w:name="_Toc48032475"/>
      <w:bookmarkStart w:id="440" w:name="_Toc46407712"/>
      <w:bookmarkStart w:id="441" w:name="_Toc46407927"/>
      <w:bookmarkStart w:id="442" w:name="_Toc46413425"/>
      <w:bookmarkStart w:id="443" w:name="_Toc46413586"/>
      <w:bookmarkStart w:id="444" w:name="_Toc48031517"/>
      <w:bookmarkStart w:id="445" w:name="_Toc48031713"/>
      <w:bookmarkStart w:id="446" w:name="_Toc48031844"/>
      <w:bookmarkStart w:id="447" w:name="_Toc48032101"/>
      <w:bookmarkStart w:id="448" w:name="_Toc48032229"/>
      <w:bookmarkStart w:id="449" w:name="_Toc48032353"/>
      <w:bookmarkStart w:id="450" w:name="_Toc48032477"/>
      <w:bookmarkStart w:id="451" w:name="_Toc46407713"/>
      <w:bookmarkStart w:id="452" w:name="_Toc46407928"/>
      <w:bookmarkStart w:id="453" w:name="_Toc46413426"/>
      <w:bookmarkStart w:id="454" w:name="_Toc46413587"/>
      <w:bookmarkStart w:id="455" w:name="_Toc48031518"/>
      <w:bookmarkStart w:id="456" w:name="_Toc48031714"/>
      <w:bookmarkStart w:id="457" w:name="_Toc48031845"/>
      <w:bookmarkStart w:id="458" w:name="_Toc48032102"/>
      <w:bookmarkStart w:id="459" w:name="_Toc48032230"/>
      <w:bookmarkStart w:id="460" w:name="_Toc48032354"/>
      <w:bookmarkStart w:id="461" w:name="_Toc48032478"/>
      <w:bookmarkStart w:id="462" w:name="_Toc46407714"/>
      <w:bookmarkStart w:id="463" w:name="_Toc46407929"/>
      <w:bookmarkStart w:id="464" w:name="_Toc46413427"/>
      <w:bookmarkStart w:id="465" w:name="_Toc46413588"/>
      <w:bookmarkStart w:id="466" w:name="_Toc48031519"/>
      <w:bookmarkStart w:id="467" w:name="_Toc48031715"/>
      <w:bookmarkStart w:id="468" w:name="_Toc48031846"/>
      <w:bookmarkStart w:id="469" w:name="_Toc48032103"/>
      <w:bookmarkStart w:id="470" w:name="_Toc48032231"/>
      <w:bookmarkStart w:id="471" w:name="_Toc48032355"/>
      <w:bookmarkStart w:id="472" w:name="_Toc48032479"/>
      <w:bookmarkStart w:id="473" w:name="_Toc46407715"/>
      <w:bookmarkStart w:id="474" w:name="_Toc46407930"/>
      <w:bookmarkStart w:id="475" w:name="_Toc46413428"/>
      <w:bookmarkStart w:id="476" w:name="_Toc46413589"/>
      <w:bookmarkStart w:id="477" w:name="_Toc48031520"/>
      <w:bookmarkStart w:id="478" w:name="_Toc48031716"/>
      <w:bookmarkStart w:id="479" w:name="_Toc48031847"/>
      <w:bookmarkStart w:id="480" w:name="_Toc48032104"/>
      <w:bookmarkStart w:id="481" w:name="_Toc48032232"/>
      <w:bookmarkStart w:id="482" w:name="_Toc48032356"/>
      <w:bookmarkStart w:id="483" w:name="_Toc48032480"/>
      <w:bookmarkStart w:id="484" w:name="_Toc46407716"/>
      <w:bookmarkStart w:id="485" w:name="_Toc46407931"/>
      <w:bookmarkStart w:id="486" w:name="_Toc46413429"/>
      <w:bookmarkStart w:id="487" w:name="_Toc46413590"/>
      <w:bookmarkStart w:id="488" w:name="_Toc48031521"/>
      <w:bookmarkStart w:id="489" w:name="_Toc48031717"/>
      <w:bookmarkStart w:id="490" w:name="_Toc48031848"/>
      <w:bookmarkStart w:id="491" w:name="_Toc48032105"/>
      <w:bookmarkStart w:id="492" w:name="_Toc48032233"/>
      <w:bookmarkStart w:id="493" w:name="_Toc48032357"/>
      <w:bookmarkStart w:id="494" w:name="_Toc48032481"/>
      <w:bookmarkStart w:id="495" w:name="_Toc46407717"/>
      <w:bookmarkStart w:id="496" w:name="_Toc46407932"/>
      <w:bookmarkStart w:id="497" w:name="_Toc46413430"/>
      <w:bookmarkStart w:id="498" w:name="_Toc46413591"/>
      <w:bookmarkStart w:id="499" w:name="_Toc48031522"/>
      <w:bookmarkStart w:id="500" w:name="_Toc48031718"/>
      <w:bookmarkStart w:id="501" w:name="_Toc48031849"/>
      <w:bookmarkStart w:id="502" w:name="_Toc48032106"/>
      <w:bookmarkStart w:id="503" w:name="_Toc48032234"/>
      <w:bookmarkStart w:id="504" w:name="_Toc48032358"/>
      <w:bookmarkStart w:id="505" w:name="_Toc48032482"/>
      <w:bookmarkStart w:id="506" w:name="_Toc46407718"/>
      <w:bookmarkStart w:id="507" w:name="_Toc46407933"/>
      <w:bookmarkStart w:id="508" w:name="_Toc46413431"/>
      <w:bookmarkStart w:id="509" w:name="_Toc46413592"/>
      <w:bookmarkStart w:id="510" w:name="_Toc48031523"/>
      <w:bookmarkStart w:id="511" w:name="_Toc48031719"/>
      <w:bookmarkStart w:id="512" w:name="_Toc48031850"/>
      <w:bookmarkStart w:id="513" w:name="_Toc48032107"/>
      <w:bookmarkStart w:id="514" w:name="_Toc48032235"/>
      <w:bookmarkStart w:id="515" w:name="_Toc48032359"/>
      <w:bookmarkStart w:id="516" w:name="_Toc48032483"/>
      <w:bookmarkStart w:id="517" w:name="_Toc46407719"/>
      <w:bookmarkStart w:id="518" w:name="_Toc46407934"/>
      <w:bookmarkStart w:id="519" w:name="_Toc46413432"/>
      <w:bookmarkStart w:id="520" w:name="_Toc46413593"/>
      <w:bookmarkStart w:id="521" w:name="_Toc48031524"/>
      <w:bookmarkStart w:id="522" w:name="_Toc48031720"/>
      <w:bookmarkStart w:id="523" w:name="_Toc48031851"/>
      <w:bookmarkStart w:id="524" w:name="_Toc48032108"/>
      <w:bookmarkStart w:id="525" w:name="_Toc48032236"/>
      <w:bookmarkStart w:id="526" w:name="_Toc48032360"/>
      <w:bookmarkStart w:id="527" w:name="_Toc48032484"/>
      <w:bookmarkStart w:id="528" w:name="_Toc46407720"/>
      <w:bookmarkStart w:id="529" w:name="_Toc46407935"/>
      <w:bookmarkStart w:id="530" w:name="_Toc46413433"/>
      <w:bookmarkStart w:id="531" w:name="_Toc46413594"/>
      <w:bookmarkStart w:id="532" w:name="_Toc48031525"/>
      <w:bookmarkStart w:id="533" w:name="_Toc48031721"/>
      <w:bookmarkStart w:id="534" w:name="_Toc48031852"/>
      <w:bookmarkStart w:id="535" w:name="_Toc48032109"/>
      <w:bookmarkStart w:id="536" w:name="_Toc48032237"/>
      <w:bookmarkStart w:id="537" w:name="_Toc48032361"/>
      <w:bookmarkStart w:id="538" w:name="_Toc48032485"/>
      <w:bookmarkStart w:id="539" w:name="_Toc46407721"/>
      <w:bookmarkStart w:id="540" w:name="_Toc46407936"/>
      <w:bookmarkStart w:id="541" w:name="_Toc46413434"/>
      <w:bookmarkStart w:id="542" w:name="_Toc46413595"/>
      <w:bookmarkStart w:id="543" w:name="_Toc48031526"/>
      <w:bookmarkStart w:id="544" w:name="_Toc48031722"/>
      <w:bookmarkStart w:id="545" w:name="_Toc48031853"/>
      <w:bookmarkStart w:id="546" w:name="_Toc48032110"/>
      <w:bookmarkStart w:id="547" w:name="_Toc48032238"/>
      <w:bookmarkStart w:id="548" w:name="_Toc48032362"/>
      <w:bookmarkStart w:id="549" w:name="_Toc48032486"/>
      <w:bookmarkStart w:id="550" w:name="_Toc46407722"/>
      <w:bookmarkStart w:id="551" w:name="_Toc46407937"/>
      <w:bookmarkStart w:id="552" w:name="_Toc46413435"/>
      <w:bookmarkStart w:id="553" w:name="_Toc46413596"/>
      <w:bookmarkStart w:id="554" w:name="_Toc48031527"/>
      <w:bookmarkStart w:id="555" w:name="_Toc48031723"/>
      <w:bookmarkStart w:id="556" w:name="_Toc48031854"/>
      <w:bookmarkStart w:id="557" w:name="_Toc48032111"/>
      <w:bookmarkStart w:id="558" w:name="_Toc48032239"/>
      <w:bookmarkStart w:id="559" w:name="_Toc48032363"/>
      <w:bookmarkStart w:id="560" w:name="_Toc48032487"/>
      <w:bookmarkStart w:id="561" w:name="_Toc46407724"/>
      <w:bookmarkStart w:id="562" w:name="_Toc46407939"/>
      <w:bookmarkStart w:id="563" w:name="_Toc46413437"/>
      <w:bookmarkStart w:id="564" w:name="_Toc46413598"/>
      <w:bookmarkStart w:id="565" w:name="_Toc48031529"/>
      <w:bookmarkStart w:id="566" w:name="_Toc48031725"/>
      <w:bookmarkStart w:id="567" w:name="_Toc48031856"/>
      <w:bookmarkStart w:id="568" w:name="_Toc48032113"/>
      <w:bookmarkStart w:id="569" w:name="_Toc48032241"/>
      <w:bookmarkStart w:id="570" w:name="_Toc48032365"/>
      <w:bookmarkStart w:id="571" w:name="_Toc48032489"/>
      <w:bookmarkStart w:id="572" w:name="_Toc46407725"/>
      <w:bookmarkStart w:id="573" w:name="_Toc46407940"/>
      <w:bookmarkStart w:id="574" w:name="_Toc46413438"/>
      <w:bookmarkStart w:id="575" w:name="_Toc46413599"/>
      <w:bookmarkStart w:id="576" w:name="_Toc48031530"/>
      <w:bookmarkStart w:id="577" w:name="_Toc48031726"/>
      <w:bookmarkStart w:id="578" w:name="_Toc48031857"/>
      <w:bookmarkStart w:id="579" w:name="_Toc48032114"/>
      <w:bookmarkStart w:id="580" w:name="_Toc48032242"/>
      <w:bookmarkStart w:id="581" w:name="_Toc48032366"/>
      <w:bookmarkStart w:id="582" w:name="_Toc48032490"/>
      <w:bookmarkStart w:id="583" w:name="_Toc46407726"/>
      <w:bookmarkStart w:id="584" w:name="_Toc46407941"/>
      <w:bookmarkStart w:id="585" w:name="_Toc46413439"/>
      <w:bookmarkStart w:id="586" w:name="_Toc46413600"/>
      <w:bookmarkStart w:id="587" w:name="_Toc48031531"/>
      <w:bookmarkStart w:id="588" w:name="_Toc48031727"/>
      <w:bookmarkStart w:id="589" w:name="_Toc48031858"/>
      <w:bookmarkStart w:id="590" w:name="_Toc48032115"/>
      <w:bookmarkStart w:id="591" w:name="_Toc48032243"/>
      <w:bookmarkStart w:id="592" w:name="_Toc48032367"/>
      <w:bookmarkStart w:id="593" w:name="_Toc48032491"/>
      <w:bookmarkStart w:id="594" w:name="_Toc46407727"/>
      <w:bookmarkStart w:id="595" w:name="_Toc46407942"/>
      <w:bookmarkStart w:id="596" w:name="_Toc46413440"/>
      <w:bookmarkStart w:id="597" w:name="_Toc46413601"/>
      <w:bookmarkStart w:id="598" w:name="_Toc48031532"/>
      <w:bookmarkStart w:id="599" w:name="_Toc48031728"/>
      <w:bookmarkStart w:id="600" w:name="_Toc48031859"/>
      <w:bookmarkStart w:id="601" w:name="_Toc48032116"/>
      <w:bookmarkStart w:id="602" w:name="_Toc48032244"/>
      <w:bookmarkStart w:id="603" w:name="_Toc48032368"/>
      <w:bookmarkStart w:id="604" w:name="_Toc48032492"/>
      <w:bookmarkStart w:id="605" w:name="_Toc46407728"/>
      <w:bookmarkStart w:id="606" w:name="_Toc46407943"/>
      <w:bookmarkStart w:id="607" w:name="_Toc46413441"/>
      <w:bookmarkStart w:id="608" w:name="_Toc46413602"/>
      <w:bookmarkStart w:id="609" w:name="_Toc48031533"/>
      <w:bookmarkStart w:id="610" w:name="_Toc48031729"/>
      <w:bookmarkStart w:id="611" w:name="_Toc48031860"/>
      <w:bookmarkStart w:id="612" w:name="_Toc48032117"/>
      <w:bookmarkStart w:id="613" w:name="_Toc48032245"/>
      <w:bookmarkStart w:id="614" w:name="_Toc48032369"/>
      <w:bookmarkStart w:id="615" w:name="_Toc48032493"/>
      <w:bookmarkStart w:id="616" w:name="_Toc46407729"/>
      <w:bookmarkStart w:id="617" w:name="_Toc46407944"/>
      <w:bookmarkStart w:id="618" w:name="_Toc46413442"/>
      <w:bookmarkStart w:id="619" w:name="_Toc46413603"/>
      <w:bookmarkStart w:id="620" w:name="_Toc48031534"/>
      <w:bookmarkStart w:id="621" w:name="_Toc48031730"/>
      <w:bookmarkStart w:id="622" w:name="_Toc48031861"/>
      <w:bookmarkStart w:id="623" w:name="_Toc48032118"/>
      <w:bookmarkStart w:id="624" w:name="_Toc48032246"/>
      <w:bookmarkStart w:id="625" w:name="_Toc48032370"/>
      <w:bookmarkStart w:id="626" w:name="_Toc48032494"/>
      <w:bookmarkStart w:id="627" w:name="_Toc46407730"/>
      <w:bookmarkStart w:id="628" w:name="_Toc46407945"/>
      <w:bookmarkStart w:id="629" w:name="_Toc46413443"/>
      <w:bookmarkStart w:id="630" w:name="_Toc46413604"/>
      <w:bookmarkStart w:id="631" w:name="_Toc48031535"/>
      <w:bookmarkStart w:id="632" w:name="_Toc48031731"/>
      <w:bookmarkStart w:id="633" w:name="_Toc48031862"/>
      <w:bookmarkStart w:id="634" w:name="_Toc48032119"/>
      <w:bookmarkStart w:id="635" w:name="_Toc48032247"/>
      <w:bookmarkStart w:id="636" w:name="_Toc48032371"/>
      <w:bookmarkStart w:id="637" w:name="_Toc48032495"/>
      <w:bookmarkStart w:id="638" w:name="_Toc46407733"/>
      <w:bookmarkStart w:id="639" w:name="_Toc46407948"/>
      <w:bookmarkStart w:id="640" w:name="_Toc46413446"/>
      <w:bookmarkStart w:id="641" w:name="_Toc46413607"/>
      <w:bookmarkStart w:id="642" w:name="_Toc48031538"/>
      <w:bookmarkStart w:id="643" w:name="_Toc48031734"/>
      <w:bookmarkStart w:id="644" w:name="_Toc48031865"/>
      <w:bookmarkStart w:id="645" w:name="_Toc48032122"/>
      <w:bookmarkStart w:id="646" w:name="_Toc48032250"/>
      <w:bookmarkStart w:id="647" w:name="_Toc48032374"/>
      <w:bookmarkStart w:id="648" w:name="_Toc48032498"/>
      <w:bookmarkStart w:id="649" w:name="_Toc46407734"/>
      <w:bookmarkStart w:id="650" w:name="_Toc46407949"/>
      <w:bookmarkStart w:id="651" w:name="_Toc46413447"/>
      <w:bookmarkStart w:id="652" w:name="_Toc46413608"/>
      <w:bookmarkStart w:id="653" w:name="_Toc48031539"/>
      <w:bookmarkStart w:id="654" w:name="_Toc48031735"/>
      <w:bookmarkStart w:id="655" w:name="_Toc48031866"/>
      <w:bookmarkStart w:id="656" w:name="_Toc48032123"/>
      <w:bookmarkStart w:id="657" w:name="_Toc48032251"/>
      <w:bookmarkStart w:id="658" w:name="_Toc48032375"/>
      <w:bookmarkStart w:id="659" w:name="_Toc48032499"/>
      <w:bookmarkStart w:id="660" w:name="_Toc46407735"/>
      <w:bookmarkStart w:id="661" w:name="_Toc46407950"/>
      <w:bookmarkStart w:id="662" w:name="_Toc46413448"/>
      <w:bookmarkStart w:id="663" w:name="_Toc46413609"/>
      <w:bookmarkStart w:id="664" w:name="_Toc48031540"/>
      <w:bookmarkStart w:id="665" w:name="_Toc48031736"/>
      <w:bookmarkStart w:id="666" w:name="_Toc48031867"/>
      <w:bookmarkStart w:id="667" w:name="_Toc48032124"/>
      <w:bookmarkStart w:id="668" w:name="_Toc48032252"/>
      <w:bookmarkStart w:id="669" w:name="_Toc48032376"/>
      <w:bookmarkStart w:id="670" w:name="_Toc48032500"/>
      <w:bookmarkStart w:id="671" w:name="_Toc46407736"/>
      <w:bookmarkStart w:id="672" w:name="_Toc46407951"/>
      <w:bookmarkStart w:id="673" w:name="_Toc46413449"/>
      <w:bookmarkStart w:id="674" w:name="_Toc46413610"/>
      <w:bookmarkStart w:id="675" w:name="_Toc48031541"/>
      <w:bookmarkStart w:id="676" w:name="_Toc48031737"/>
      <w:bookmarkStart w:id="677" w:name="_Toc48031868"/>
      <w:bookmarkStart w:id="678" w:name="_Toc48032125"/>
      <w:bookmarkStart w:id="679" w:name="_Toc48032253"/>
      <w:bookmarkStart w:id="680" w:name="_Toc48032377"/>
      <w:bookmarkStart w:id="681" w:name="_Toc48032501"/>
      <w:bookmarkStart w:id="682" w:name="_Toc46407737"/>
      <w:bookmarkStart w:id="683" w:name="_Toc46407952"/>
      <w:bookmarkStart w:id="684" w:name="_Toc46413450"/>
      <w:bookmarkStart w:id="685" w:name="_Toc46413611"/>
      <w:bookmarkStart w:id="686" w:name="_Toc48031542"/>
      <w:bookmarkStart w:id="687" w:name="_Toc48031738"/>
      <w:bookmarkStart w:id="688" w:name="_Toc48031869"/>
      <w:bookmarkStart w:id="689" w:name="_Toc48032126"/>
      <w:bookmarkStart w:id="690" w:name="_Toc48032254"/>
      <w:bookmarkStart w:id="691" w:name="_Toc48032378"/>
      <w:bookmarkStart w:id="692" w:name="_Toc48032502"/>
      <w:bookmarkStart w:id="693" w:name="_Toc46407738"/>
      <w:bookmarkStart w:id="694" w:name="_Toc46407953"/>
      <w:bookmarkStart w:id="695" w:name="_Toc46413451"/>
      <w:bookmarkStart w:id="696" w:name="_Toc46413612"/>
      <w:bookmarkStart w:id="697" w:name="_Toc48031543"/>
      <w:bookmarkStart w:id="698" w:name="_Toc48031739"/>
      <w:bookmarkStart w:id="699" w:name="_Toc48031870"/>
      <w:bookmarkStart w:id="700" w:name="_Toc48032127"/>
      <w:bookmarkStart w:id="701" w:name="_Toc48032255"/>
      <w:bookmarkStart w:id="702" w:name="_Toc48032379"/>
      <w:bookmarkStart w:id="703" w:name="_Toc48032503"/>
      <w:bookmarkStart w:id="704" w:name="_Toc46407739"/>
      <w:bookmarkStart w:id="705" w:name="_Toc46407954"/>
      <w:bookmarkStart w:id="706" w:name="_Toc46413452"/>
      <w:bookmarkStart w:id="707" w:name="_Toc46413613"/>
      <w:bookmarkStart w:id="708" w:name="_Toc48031544"/>
      <w:bookmarkStart w:id="709" w:name="_Toc48031740"/>
      <w:bookmarkStart w:id="710" w:name="_Toc48031871"/>
      <w:bookmarkStart w:id="711" w:name="_Toc48032128"/>
      <w:bookmarkStart w:id="712" w:name="_Toc48032256"/>
      <w:bookmarkStart w:id="713" w:name="_Toc48032380"/>
      <w:bookmarkStart w:id="714" w:name="_Toc48032504"/>
      <w:bookmarkStart w:id="715" w:name="_Toc46407740"/>
      <w:bookmarkStart w:id="716" w:name="_Toc46407955"/>
      <w:bookmarkStart w:id="717" w:name="_Toc46413453"/>
      <w:bookmarkStart w:id="718" w:name="_Toc46413614"/>
      <w:bookmarkStart w:id="719" w:name="_Toc48031545"/>
      <w:bookmarkStart w:id="720" w:name="_Toc48031741"/>
      <w:bookmarkStart w:id="721" w:name="_Toc48031872"/>
      <w:bookmarkStart w:id="722" w:name="_Toc48032129"/>
      <w:bookmarkStart w:id="723" w:name="_Toc48032257"/>
      <w:bookmarkStart w:id="724" w:name="_Toc48032381"/>
      <w:bookmarkStart w:id="725" w:name="_Toc48032505"/>
      <w:bookmarkStart w:id="726" w:name="_Toc46407741"/>
      <w:bookmarkStart w:id="727" w:name="_Toc46407956"/>
      <w:bookmarkStart w:id="728" w:name="_Toc46413454"/>
      <w:bookmarkStart w:id="729" w:name="_Toc46413615"/>
      <w:bookmarkStart w:id="730" w:name="_Toc48031546"/>
      <w:bookmarkStart w:id="731" w:name="_Toc48031742"/>
      <w:bookmarkStart w:id="732" w:name="_Toc48031873"/>
      <w:bookmarkStart w:id="733" w:name="_Toc48032130"/>
      <w:bookmarkStart w:id="734" w:name="_Toc48032258"/>
      <w:bookmarkStart w:id="735" w:name="_Toc48032382"/>
      <w:bookmarkStart w:id="736" w:name="_Toc48032506"/>
      <w:bookmarkStart w:id="737" w:name="_Toc46407742"/>
      <w:bookmarkStart w:id="738" w:name="_Toc46407957"/>
      <w:bookmarkStart w:id="739" w:name="_Toc46413455"/>
      <w:bookmarkStart w:id="740" w:name="_Toc46413616"/>
      <w:bookmarkStart w:id="741" w:name="_Toc48031547"/>
      <w:bookmarkStart w:id="742" w:name="_Toc48031743"/>
      <w:bookmarkStart w:id="743" w:name="_Toc48031874"/>
      <w:bookmarkStart w:id="744" w:name="_Toc48032131"/>
      <w:bookmarkStart w:id="745" w:name="_Toc48032259"/>
      <w:bookmarkStart w:id="746" w:name="_Toc48032383"/>
      <w:bookmarkStart w:id="747" w:name="_Toc48032507"/>
      <w:bookmarkStart w:id="748" w:name="_Toc3924163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6B9D998E" w14:textId="77777777" w:rsidR="001B6CFE" w:rsidRPr="007804EA" w:rsidRDefault="001B6CFE" w:rsidP="001B6CFE">
      <w:pPr>
        <w:jc w:val="both"/>
        <w:rPr>
          <w:rFonts w:eastAsia="KaiTi"/>
        </w:rPr>
      </w:pPr>
      <w:r w:rsidRPr="007804EA">
        <w:rPr>
          <w:rFonts w:eastAsia="KaiTi"/>
        </w:rPr>
        <w:t xml:space="preserve">This section contains a detailed description and background information of the specific health topic for the benchmarking of AI in </w:t>
      </w:r>
      <w:r w:rsidRPr="007804EA">
        <w:rPr>
          <w:rStyle w:val="Green"/>
          <w:rFonts w:eastAsia="KaiTi"/>
          <w:color w:val="auto"/>
        </w:rPr>
        <w:t>AI for Endoscopy</w:t>
      </w:r>
      <w:r w:rsidRPr="007804EA">
        <w:rPr>
          <w:rFonts w:eastAsia="KaiTi"/>
        </w:rPr>
        <w:t xml:space="preserve"> and how this can help to solve a relevant ‘real-world’ problem.</w:t>
      </w:r>
    </w:p>
    <w:p w14:paraId="1818BF45" w14:textId="77777777" w:rsidR="001B6CFE" w:rsidRPr="007804EA" w:rsidRDefault="001B6CFE" w:rsidP="001B6CFE">
      <w:pPr>
        <w:jc w:val="both"/>
        <w:rPr>
          <w:rFonts w:eastAsia="KaiTi"/>
        </w:rPr>
      </w:pPr>
      <w:r w:rsidRPr="007804EA">
        <w:rPr>
          <w:rFonts w:eastAsia="KaiTi"/>
        </w:rP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sidRPr="007804EA">
        <w:rPr>
          <w:rStyle w:val="Green"/>
          <w:rFonts w:eastAsia="KaiTi"/>
          <w:color w:val="auto"/>
        </w:rPr>
        <w:t xml:space="preserve">Endoscopy </w:t>
      </w:r>
      <w:r w:rsidRPr="007804EA">
        <w:rPr>
          <w:rFonts w:eastAsia="KaiTi"/>
        </w:rPr>
        <w:t>has two subtopics, including colonoscopy and endoscopic ultrasound.</w:t>
      </w:r>
    </w:p>
    <w:p w14:paraId="086E7616" w14:textId="77777777" w:rsidR="001B6CFE" w:rsidRPr="007804EA" w:rsidRDefault="001B6CFE" w:rsidP="001B6CFE">
      <w:pPr>
        <w:pStyle w:val="Heading2"/>
        <w:numPr>
          <w:ilvl w:val="1"/>
          <w:numId w:val="1"/>
        </w:numPr>
        <w:jc w:val="both"/>
        <w:rPr>
          <w:rFonts w:eastAsia="KaiTi" w:cs="Times New Roman"/>
        </w:rPr>
      </w:pPr>
      <w:bookmarkStart w:id="749" w:name="_Toc48799740"/>
      <w:bookmarkStart w:id="750" w:name="_Toc135665455"/>
      <w:r w:rsidRPr="007804EA">
        <w:rPr>
          <w:rFonts w:eastAsia="KaiTi" w:cs="Times New Roman"/>
        </w:rPr>
        <w:t xml:space="preserve">Subtopic </w:t>
      </w:r>
      <w:bookmarkEnd w:id="749"/>
      <w:r w:rsidRPr="007804EA">
        <w:rPr>
          <w:rFonts w:eastAsia="KaiTi" w:cs="Times New Roman"/>
        </w:rPr>
        <w:t>Colonoscopy</w:t>
      </w:r>
      <w:bookmarkEnd w:id="750"/>
    </w:p>
    <w:p w14:paraId="10B4F06E" w14:textId="77777777" w:rsidR="001B6CFE" w:rsidRPr="007804EA" w:rsidRDefault="001B6CFE" w:rsidP="001B6CFE">
      <w:pPr>
        <w:pStyle w:val="Heading3"/>
        <w:numPr>
          <w:ilvl w:val="2"/>
          <w:numId w:val="1"/>
        </w:numPr>
        <w:jc w:val="both"/>
        <w:rPr>
          <w:rFonts w:eastAsia="KaiTi" w:cs="Times New Roman"/>
        </w:rPr>
      </w:pPr>
      <w:bookmarkStart w:id="751" w:name="_Toc48799741"/>
      <w:bookmarkStart w:id="752" w:name="_Toc135665456"/>
      <w:r w:rsidRPr="007804EA">
        <w:rPr>
          <w:rFonts w:eastAsia="KaiTi" w:cs="Times New Roman"/>
        </w:rPr>
        <w:t>Definition of the AI task</w:t>
      </w:r>
      <w:bookmarkEnd w:id="751"/>
      <w:bookmarkEnd w:id="752"/>
    </w:p>
    <w:p w14:paraId="0878558D" w14:textId="77777777" w:rsidR="001B6CFE" w:rsidRPr="007804EA" w:rsidRDefault="001B6CFE" w:rsidP="001B6CFE">
      <w:pPr>
        <w:jc w:val="both"/>
        <w:rPr>
          <w:rFonts w:eastAsia="KaiTi"/>
        </w:rPr>
      </w:pPr>
      <w:r w:rsidRPr="007804EA">
        <w:rPr>
          <w:rFonts w:eastAsia="KaiTi"/>
        </w:rPr>
        <w:t xml:space="preserve">This section provides a detailed description of the specific task. The AI systems of this TG are expected to solve. This section corresponds to </w:t>
      </w:r>
      <w:hyperlink r:id="rId23">
        <w:r w:rsidRPr="007804EA">
          <w:rPr>
            <w:rStyle w:val="Hyperlink"/>
            <w:rFonts w:eastAsia="KaiTi"/>
            <w:color w:val="auto"/>
          </w:rPr>
          <w:t>DEL03</w:t>
        </w:r>
      </w:hyperlink>
      <w:r w:rsidRPr="007804EA">
        <w:rPr>
          <w:rFonts w:eastAsia="KaiTi"/>
        </w:rPr>
        <w:t xml:space="preserve"> </w:t>
      </w:r>
      <w:r w:rsidRPr="007804EA">
        <w:rPr>
          <w:rFonts w:eastAsia="KaiTi"/>
          <w:i/>
          <w:iCs/>
        </w:rPr>
        <w:t>“AI requirements specifications</w:t>
      </w:r>
      <w:r w:rsidRPr="007804EA">
        <w:rPr>
          <w:rFonts w:eastAsia="KaiTi"/>
        </w:rPr>
        <w:t>,” which describes the functional, behavioural, and operational aspects of an AI system.</w:t>
      </w:r>
    </w:p>
    <w:p w14:paraId="0B76AE6F" w14:textId="77777777" w:rsidR="001B6CFE" w:rsidRPr="007804EA" w:rsidRDefault="001B6CFE" w:rsidP="001B6CFE">
      <w:pPr>
        <w:jc w:val="both"/>
        <w:rPr>
          <w:rFonts w:eastAsia="KaiTi"/>
        </w:rPr>
      </w:pPr>
      <w:r w:rsidRPr="007804EA">
        <w:rPr>
          <w:rFonts w:eastAsia="KaiTi"/>
        </w:rPr>
        <w:t xml:space="preserve">The application of AI in the field of colonoscopy varies according to different clinical goals. In general, it is mainly divided into the following three categories: classification, detection, and segmentation. </w:t>
      </w:r>
    </w:p>
    <w:p w14:paraId="630E923E" w14:textId="77777777" w:rsidR="001B6CFE" w:rsidRPr="007804EA" w:rsidRDefault="001B6CFE" w:rsidP="001B6CFE">
      <w:pPr>
        <w:pStyle w:val="Heading4"/>
        <w:numPr>
          <w:ilvl w:val="3"/>
          <w:numId w:val="1"/>
        </w:numPr>
        <w:jc w:val="both"/>
        <w:rPr>
          <w:rFonts w:eastAsia="KaiTi"/>
          <w:lang w:eastAsia="zh-CN"/>
        </w:rPr>
      </w:pPr>
      <w:r w:rsidRPr="007804EA">
        <w:rPr>
          <w:rFonts w:eastAsia="KaiTi"/>
          <w:lang w:eastAsia="zh-CN"/>
        </w:rPr>
        <w:lastRenderedPageBreak/>
        <w:t>Classification</w:t>
      </w:r>
    </w:p>
    <w:p w14:paraId="410D3E06" w14:textId="77777777" w:rsidR="001B6CFE" w:rsidRPr="007804EA" w:rsidRDefault="001B6CFE" w:rsidP="001B6CFE">
      <w:pPr>
        <w:jc w:val="both"/>
        <w:rPr>
          <w:rFonts w:eastAsia="KaiTi"/>
        </w:rPr>
      </w:pPr>
      <w:r w:rsidRPr="007804EA">
        <w:rPr>
          <w:rFonts w:eastAsia="KaiTi"/>
        </w:rPr>
        <w:t xml:space="preserve">Classification is a machine learning task for determining which classes are in an image, </w:t>
      </w:r>
      <w:proofErr w:type="gramStart"/>
      <w:r w:rsidRPr="007804EA">
        <w:rPr>
          <w:rFonts w:eastAsia="KaiTi"/>
        </w:rPr>
        <w:t>video</w:t>
      </w:r>
      <w:proofErr w:type="gramEnd"/>
      <w:r w:rsidRPr="007804EA">
        <w:rPr>
          <w:rFonts w:eastAsia="KaiTi"/>
        </w:rPr>
        <w:t xml:space="preserve"> or other types of data. It refers to training machine learning models with the intent of finding out which classes are present. </w:t>
      </w:r>
    </w:p>
    <w:p w14:paraId="34113C6E" w14:textId="77777777" w:rsidR="001B6CFE" w:rsidRPr="007804EA" w:rsidRDefault="001B6CFE" w:rsidP="001B6CFE">
      <w:pPr>
        <w:jc w:val="both"/>
        <w:rPr>
          <w:rFonts w:eastAsia="KaiTi"/>
        </w:rPr>
      </w:pPr>
      <w:r w:rsidRPr="007804EA">
        <w:rPr>
          <w:rFonts w:eastAsia="KaiTi"/>
        </w:rPr>
        <w:t xml:space="preserve">In clinical applications, it is possible to classify colorectal polyps in endoscopic image from a patient into different categories, such as non-adenomatous polyps, adenomatous polyps and cancerous. Different categories would need specific treatments. And by the assistance of classification result, clinician could make more accurate diagnosis. It is also possible to evaluate the image quality of all endoscopic images of the patient, like categorization of bowel cleanliness, from which the quality of the image should meet the diagnostic quality requirements. </w:t>
      </w:r>
    </w:p>
    <w:p w14:paraId="1448100C" w14:textId="77777777" w:rsidR="001B6CFE" w:rsidRPr="007804EA" w:rsidRDefault="001B6CFE" w:rsidP="001B6CFE">
      <w:pPr>
        <w:pStyle w:val="Heading4"/>
        <w:numPr>
          <w:ilvl w:val="3"/>
          <w:numId w:val="1"/>
        </w:numPr>
        <w:jc w:val="both"/>
        <w:rPr>
          <w:rFonts w:eastAsia="KaiTi"/>
          <w:lang w:eastAsia="zh-CN"/>
        </w:rPr>
      </w:pPr>
      <w:r w:rsidRPr="007804EA">
        <w:rPr>
          <w:rFonts w:eastAsia="KaiTi"/>
          <w:lang w:eastAsia="zh-CN"/>
        </w:rPr>
        <w:t>Detection</w:t>
      </w:r>
    </w:p>
    <w:p w14:paraId="2B9C45CC" w14:textId="77777777" w:rsidR="001B6CFE" w:rsidRPr="007804EA" w:rsidRDefault="001B6CFE" w:rsidP="001B6CFE">
      <w:pPr>
        <w:jc w:val="both"/>
        <w:rPr>
          <w:rFonts w:eastAsia="KaiTi"/>
        </w:rPr>
      </w:pPr>
      <w:r w:rsidRPr="007804EA">
        <w:rPr>
          <w:rFonts w:eastAsia="KaiTi"/>
        </w:rPr>
        <w:t xml:space="preserve">Object detection combines classification and localization to determine what objects are in the image or video and specify where they are in the image. Generally, bounding boxes are used to distinct objects in video frames or images. </w:t>
      </w:r>
    </w:p>
    <w:p w14:paraId="252E67BF" w14:textId="77777777" w:rsidR="001B6CFE" w:rsidRPr="007804EA" w:rsidRDefault="001B6CFE" w:rsidP="001B6CFE">
      <w:pPr>
        <w:jc w:val="both"/>
        <w:rPr>
          <w:rFonts w:eastAsia="KaiTi"/>
        </w:rPr>
      </w:pPr>
      <w:r w:rsidRPr="007804EA">
        <w:rPr>
          <w:rFonts w:eastAsia="KaiTi"/>
        </w:rPr>
        <w:t xml:space="preserve">In clinical applications, it is possible to detect different findings in colonoscopy for different purposes, such as polyps, </w:t>
      </w:r>
      <w:proofErr w:type="spellStart"/>
      <w:r w:rsidRPr="007804EA">
        <w:rPr>
          <w:rFonts w:eastAsia="KaiTi"/>
        </w:rPr>
        <w:t>angiectasia</w:t>
      </w:r>
      <w:proofErr w:type="spellEnd"/>
      <w:r w:rsidRPr="007804EA">
        <w:rPr>
          <w:rFonts w:eastAsia="KaiTi"/>
        </w:rPr>
        <w:t>, bleeding, inflammations, esophagitis, ulcerative colitis, pylorus, cecum, dyed polyp, dyed resection margins and stool. Specifically, polyp detection is the most usual AI application in colonoscopy. Detection for polyps can effectively reduce the polyp missing rate in colorectal screening, which would further reduce the adenomatous missing rate.</w:t>
      </w:r>
    </w:p>
    <w:p w14:paraId="004ECC8D" w14:textId="77777777" w:rsidR="001B6CFE" w:rsidRPr="007804EA" w:rsidRDefault="001B6CFE" w:rsidP="001B6CFE">
      <w:pPr>
        <w:pStyle w:val="Heading4"/>
        <w:numPr>
          <w:ilvl w:val="3"/>
          <w:numId w:val="1"/>
        </w:numPr>
        <w:jc w:val="both"/>
        <w:rPr>
          <w:rFonts w:eastAsia="KaiTi"/>
        </w:rPr>
      </w:pPr>
      <w:r w:rsidRPr="007804EA">
        <w:rPr>
          <w:rFonts w:eastAsia="KaiTi"/>
        </w:rPr>
        <w:t>Segmentation</w:t>
      </w:r>
    </w:p>
    <w:p w14:paraId="6A09FF9B" w14:textId="77777777" w:rsidR="001B6CFE" w:rsidRPr="007804EA" w:rsidRDefault="001B6CFE" w:rsidP="001B6CFE">
      <w:pPr>
        <w:jc w:val="both"/>
        <w:rPr>
          <w:rFonts w:eastAsia="KaiTi"/>
        </w:rPr>
      </w:pPr>
      <w:r w:rsidRPr="007804EA">
        <w:rPr>
          <w:rFonts w:eastAsia="KaiTi"/>
        </w:rPr>
        <w:t xml:space="preserve">Image segmentation separates an image into regions on pixel level, with </w:t>
      </w:r>
      <w:proofErr w:type="gramStart"/>
      <w:r w:rsidRPr="007804EA">
        <w:rPr>
          <w:rFonts w:eastAsia="KaiTi"/>
        </w:rPr>
        <w:t>particular shape</w:t>
      </w:r>
      <w:proofErr w:type="gramEnd"/>
      <w:r w:rsidRPr="007804EA">
        <w:rPr>
          <w:rFonts w:eastAsia="KaiTi"/>
        </w:rPr>
        <w:t xml:space="preserve"> and border, delineating potentially meaningful areas for further processing, such as measurement, classification and object detection. The regions may not take up the entire image, but the goal of segmentation is to highlight foreground elements and make it easier to be evaluated. Image segmentation provides pixel-by-pixel details of an object, distinguishing it from classification and object detection. </w:t>
      </w:r>
    </w:p>
    <w:p w14:paraId="1C9FDAF8" w14:textId="77777777" w:rsidR="001B6CFE" w:rsidRPr="007804EA" w:rsidRDefault="001B6CFE" w:rsidP="001B6CFE">
      <w:pPr>
        <w:jc w:val="both"/>
        <w:rPr>
          <w:rStyle w:val="Gray"/>
          <w:rFonts w:eastAsia="KaiTi"/>
          <w:b/>
          <w:bCs/>
          <w:color w:val="auto"/>
          <w:szCs w:val="28"/>
        </w:rPr>
      </w:pPr>
      <w:r w:rsidRPr="007804EA">
        <w:rPr>
          <w:rFonts w:eastAsia="KaiTi"/>
        </w:rPr>
        <w:t>For example, in endoscopy, the polyp size can be automatically calculated based on the segmentation results, while the polyp size is one of the key factors for polyp diagnosis by clinician.</w:t>
      </w:r>
    </w:p>
    <w:p w14:paraId="3BA00F0C" w14:textId="77777777" w:rsidR="001B6CFE" w:rsidRPr="007804EA" w:rsidRDefault="001B6CFE" w:rsidP="001B6CFE">
      <w:pPr>
        <w:pStyle w:val="Heading3"/>
        <w:numPr>
          <w:ilvl w:val="2"/>
          <w:numId w:val="1"/>
        </w:numPr>
        <w:jc w:val="both"/>
        <w:rPr>
          <w:rStyle w:val="Gray"/>
          <w:rFonts w:eastAsia="KaiTi" w:cs="Times New Roman"/>
          <w:b w:val="0"/>
          <w:bCs w:val="0"/>
          <w:color w:val="auto"/>
          <w:szCs w:val="24"/>
        </w:rPr>
      </w:pPr>
      <w:bookmarkStart w:id="753" w:name="_Toc135665457"/>
      <w:bookmarkStart w:id="754" w:name="_Toc48799742"/>
      <w:r w:rsidRPr="007804EA">
        <w:rPr>
          <w:rFonts w:eastAsia="KaiTi" w:cs="Times New Roman"/>
        </w:rPr>
        <w:t>Current gold standard</w:t>
      </w:r>
      <w:bookmarkEnd w:id="753"/>
      <w:r w:rsidRPr="007804EA">
        <w:rPr>
          <w:rFonts w:eastAsia="KaiTi" w:cs="Times New Roman"/>
        </w:rPr>
        <w:t xml:space="preserve"> </w:t>
      </w:r>
      <w:bookmarkEnd w:id="754"/>
    </w:p>
    <w:p w14:paraId="066E069F" w14:textId="77777777" w:rsidR="001B6CFE" w:rsidRPr="007804EA" w:rsidRDefault="001B6CFE" w:rsidP="001B6CFE">
      <w:pPr>
        <w:jc w:val="both"/>
        <w:rPr>
          <w:rFonts w:eastAsia="KaiTi"/>
        </w:rPr>
      </w:pPr>
      <w:r w:rsidRPr="007804EA">
        <w:rPr>
          <w:rFonts w:eastAsia="KaiTi"/>
        </w:rPr>
        <w:t xml:space="preserve">This section provides a description of the established gold standard of the addressed health topic. </w:t>
      </w:r>
    </w:p>
    <w:p w14:paraId="4600AB46" w14:textId="77777777" w:rsidR="001B6CFE" w:rsidRPr="007804EA" w:rsidRDefault="001B6CFE" w:rsidP="001B6CFE">
      <w:pPr>
        <w:jc w:val="both"/>
        <w:rPr>
          <w:rFonts w:eastAsia="KaiTi"/>
        </w:rPr>
      </w:pPr>
      <w:bookmarkStart w:id="755" w:name="_Toc48301212"/>
      <w:bookmarkStart w:id="756" w:name="_Toc48222869"/>
      <w:r w:rsidRPr="007804EA">
        <w:rPr>
          <w:rFonts w:eastAsia="KaiTi" w:hint="eastAsia"/>
        </w:rPr>
        <w:t>C</w:t>
      </w:r>
      <w:r w:rsidRPr="007804EA">
        <w:rPr>
          <w:rFonts w:eastAsia="KaiTi"/>
        </w:rPr>
        <w:t xml:space="preserve">olorectal cancers (CRC) are the third most prevalent cancer and the second-highest cause of cancer deaths worldwide. Colonoscopy is considered the gold standard for CRC screening to detect and remove the polyps and adenomas in the colorectum </w:t>
      </w:r>
      <w:r w:rsidRPr="007804EA">
        <w:rPr>
          <w:rFonts w:eastAsia="KaiTi"/>
        </w:rPr>
        <w:fldChar w:fldCharType="begin"/>
      </w:r>
      <w:r w:rsidRPr="007804EA">
        <w:rPr>
          <w:rFonts w:eastAsia="KaiTi"/>
        </w:rPr>
        <w:instrText xml:space="preserve"> REF _Ref135419344 \r \h </w:instrText>
      </w:r>
      <w:r w:rsidRPr="007804EA">
        <w:rPr>
          <w:rFonts w:eastAsia="KaiTi"/>
        </w:rPr>
      </w:r>
      <w:r w:rsidRPr="007804EA">
        <w:rPr>
          <w:rFonts w:eastAsia="KaiTi"/>
        </w:rPr>
        <w:fldChar w:fldCharType="separate"/>
      </w:r>
      <w:r>
        <w:rPr>
          <w:rFonts w:eastAsia="KaiTi"/>
        </w:rPr>
        <w:t>[1]</w:t>
      </w:r>
      <w:r w:rsidRPr="007804EA">
        <w:rPr>
          <w:rFonts w:eastAsia="KaiTi"/>
        </w:rPr>
        <w:fldChar w:fldCharType="end"/>
      </w:r>
      <w:r w:rsidRPr="007804EA">
        <w:rPr>
          <w:rFonts w:eastAsia="KaiTi"/>
        </w:rPr>
        <w:t xml:space="preserve">. In clinical practice, colonoscopy requires both manipulation and observation at the same time, and it cannot detect all colonic polyps, some of which may be neoplasms. Colonoscopy has been reported to miss 17%-48% of adenomas which </w:t>
      </w:r>
      <w:proofErr w:type="gramStart"/>
      <w:r w:rsidRPr="007804EA">
        <w:rPr>
          <w:rFonts w:eastAsia="KaiTi"/>
        </w:rPr>
        <w:t>are considered to be</w:t>
      </w:r>
      <w:proofErr w:type="gramEnd"/>
      <w:r w:rsidRPr="007804EA">
        <w:rPr>
          <w:rFonts w:eastAsia="KaiTi"/>
        </w:rPr>
        <w:t xml:space="preserve"> 50%-60% causes of interval cancers. </w:t>
      </w:r>
    </w:p>
    <w:p w14:paraId="22B76809" w14:textId="77777777" w:rsidR="001B6CFE" w:rsidRPr="007804EA" w:rsidRDefault="001B6CFE" w:rsidP="001B6CFE">
      <w:pPr>
        <w:pStyle w:val="NormalWeb"/>
        <w:jc w:val="both"/>
        <w:rPr>
          <w:rFonts w:eastAsia="KaiTi"/>
          <w:lang w:eastAsia="zh-CN"/>
        </w:rPr>
      </w:pPr>
      <w:r w:rsidRPr="007804EA">
        <w:rPr>
          <w:rFonts w:eastAsia="KaiTi"/>
        </w:rPr>
        <w:t>O</w:t>
      </w:r>
      <w:r w:rsidRPr="007804EA">
        <w:rPr>
          <w:rFonts w:eastAsia="KaiTi" w:hint="eastAsia"/>
          <w:lang w:eastAsia="zh-CN"/>
        </w:rPr>
        <w:t>ver the last two decades, computer-assisted polyp detection has been actively explored to improve inspecting quality and reduce adenoma miss rates (AMR). Recently, artificial intelligence (AI) has made remarkable breakthroughs in medical fields with deep learning and convolutional neural networks (CNNs). With enough qualified learning materials, CNNs can reach even higher real-time detecting accuracy than human experts, which demonstrate that computer assisted-detection systems (</w:t>
      </w:r>
      <w:proofErr w:type="spellStart"/>
      <w:r w:rsidRPr="007804EA">
        <w:rPr>
          <w:rFonts w:eastAsia="KaiTi" w:hint="eastAsia"/>
          <w:lang w:eastAsia="zh-CN"/>
        </w:rPr>
        <w:t>CADe</w:t>
      </w:r>
      <w:proofErr w:type="spellEnd"/>
      <w:r w:rsidRPr="007804EA">
        <w:rPr>
          <w:rFonts w:eastAsia="KaiTi" w:hint="eastAsia"/>
          <w:lang w:eastAsia="zh-CN"/>
        </w:rPr>
        <w:t xml:space="preserve">) might have the potential to serve as real-time </w:t>
      </w:r>
      <w:r w:rsidRPr="007804EA">
        <w:rPr>
          <w:rFonts w:eastAsia="KaiTi" w:hint="eastAsia"/>
          <w:lang w:eastAsia="zh-CN"/>
        </w:rPr>
        <w:t>‘</w:t>
      </w:r>
      <w:r w:rsidRPr="007804EA">
        <w:rPr>
          <w:rFonts w:eastAsia="KaiTi" w:hint="eastAsia"/>
          <w:lang w:eastAsia="zh-CN"/>
        </w:rPr>
        <w:t>experts</w:t>
      </w:r>
      <w:r w:rsidRPr="007804EA">
        <w:rPr>
          <w:rFonts w:eastAsia="KaiTi" w:hint="eastAsia"/>
          <w:lang w:eastAsia="zh-CN"/>
        </w:rPr>
        <w:t>’</w:t>
      </w:r>
      <w:r w:rsidRPr="007804EA">
        <w:rPr>
          <w:rFonts w:eastAsia="KaiTi" w:hint="eastAsia"/>
          <w:lang w:eastAsia="zh-CN"/>
        </w:rPr>
        <w:t xml:space="preserve"> to improve the quality of colonoscopies.</w:t>
      </w:r>
    </w:p>
    <w:p w14:paraId="711EDF4F" w14:textId="77777777" w:rsidR="001B6CFE" w:rsidRPr="007804EA" w:rsidRDefault="001B6CFE" w:rsidP="001B6CFE">
      <w:pPr>
        <w:pStyle w:val="NormalWeb"/>
        <w:jc w:val="both"/>
        <w:rPr>
          <w:rStyle w:val="Gray"/>
          <w:rFonts w:eastAsia="KaiTi"/>
          <w:color w:val="auto"/>
          <w:lang w:eastAsia="zh-CN"/>
        </w:rPr>
      </w:pPr>
      <w:r w:rsidRPr="007804EA">
        <w:rPr>
          <w:rFonts w:eastAsia="KaiTi"/>
          <w:lang w:val="en-US" w:eastAsia="zh-CN"/>
        </w:rPr>
        <w:t xml:space="preserve">To build an AI solution for colonoscopy, such as </w:t>
      </w:r>
      <w:proofErr w:type="spellStart"/>
      <w:r w:rsidRPr="007804EA">
        <w:rPr>
          <w:rFonts w:eastAsia="KaiTi"/>
          <w:lang w:val="en-US" w:eastAsia="zh-CN"/>
        </w:rPr>
        <w:t>CADe</w:t>
      </w:r>
      <w:proofErr w:type="spellEnd"/>
      <w:r w:rsidRPr="007804EA">
        <w:rPr>
          <w:rFonts w:eastAsia="KaiTi"/>
          <w:lang w:val="en-US" w:eastAsia="zh-CN"/>
        </w:rPr>
        <w:t xml:space="preserve"> and </w:t>
      </w:r>
      <w:r w:rsidRPr="007804EA">
        <w:rPr>
          <w:rFonts w:eastAsia="KaiTi"/>
        </w:rPr>
        <w:t>computer-aided diagnosis (</w:t>
      </w:r>
      <w:proofErr w:type="spellStart"/>
      <w:r w:rsidRPr="007804EA">
        <w:rPr>
          <w:rFonts w:eastAsia="KaiTi"/>
        </w:rPr>
        <w:t>CADx</w:t>
      </w:r>
      <w:proofErr w:type="spellEnd"/>
      <w:r w:rsidRPr="007804EA">
        <w:rPr>
          <w:rFonts w:eastAsia="KaiTi"/>
        </w:rPr>
        <w:t>) system</w:t>
      </w:r>
      <w:r w:rsidRPr="007804EA">
        <w:rPr>
          <w:rFonts w:eastAsia="KaiTi"/>
          <w:lang w:val="en-US" w:eastAsia="zh-CN"/>
        </w:rPr>
        <w:t xml:space="preserve">, gold standard is necessary besides </w:t>
      </w:r>
      <w:proofErr w:type="spellStart"/>
      <w:r w:rsidRPr="007804EA">
        <w:rPr>
          <w:rFonts w:eastAsia="KaiTi"/>
          <w:lang w:val="en-US" w:eastAsia="zh-CN"/>
        </w:rPr>
        <w:t>colonoscopic</w:t>
      </w:r>
      <w:proofErr w:type="spellEnd"/>
      <w:r w:rsidRPr="007804EA">
        <w:rPr>
          <w:rFonts w:eastAsia="KaiTi"/>
          <w:lang w:val="en-US" w:eastAsia="zh-CN"/>
        </w:rPr>
        <w:t xml:space="preserve"> images, which could be annotated by objective or subjective methods. By objective methods, the gold standard would be annotated by </w:t>
      </w:r>
      <w:r w:rsidRPr="007804EA">
        <w:rPr>
          <w:rFonts w:eastAsia="KaiTi"/>
          <w:lang w:val="en-US" w:eastAsia="zh-CN"/>
        </w:rPr>
        <w:lastRenderedPageBreak/>
        <w:t xml:space="preserve">information from clinical diagnosis report. For example, to train a </w:t>
      </w:r>
      <w:proofErr w:type="spellStart"/>
      <w:r w:rsidRPr="007804EA">
        <w:rPr>
          <w:rFonts w:eastAsia="KaiTi"/>
          <w:lang w:val="en-US" w:eastAsia="zh-CN"/>
        </w:rPr>
        <w:t>CADx</w:t>
      </w:r>
      <w:proofErr w:type="spellEnd"/>
      <w:r w:rsidRPr="007804EA">
        <w:rPr>
          <w:rFonts w:eastAsia="KaiTi"/>
          <w:lang w:val="en-US" w:eastAsia="zh-CN"/>
        </w:rPr>
        <w:t xml:space="preserve"> classifying the nature of polyps by image, the nature of polyps in pathology report could be used for gold standard </w:t>
      </w:r>
      <w:r w:rsidRPr="007804EA">
        <w:rPr>
          <w:rFonts w:eastAsia="KaiTi"/>
          <w:lang w:val="en-US" w:eastAsia="zh-CN"/>
        </w:rPr>
        <w:fldChar w:fldCharType="begin"/>
      </w:r>
      <w:r w:rsidRPr="007804EA">
        <w:rPr>
          <w:rFonts w:eastAsia="KaiTi"/>
          <w:lang w:val="en-US" w:eastAsia="zh-CN"/>
        </w:rPr>
        <w:instrText xml:space="preserve"> REF _Ref135419411 \r \h </w:instrText>
      </w:r>
      <w:r w:rsidRPr="007804EA">
        <w:rPr>
          <w:rFonts w:eastAsia="KaiTi"/>
          <w:lang w:val="en-US" w:eastAsia="zh-CN"/>
        </w:rPr>
      </w:r>
      <w:r w:rsidRPr="007804EA">
        <w:rPr>
          <w:rFonts w:eastAsia="KaiTi"/>
          <w:lang w:val="en-US" w:eastAsia="zh-CN"/>
        </w:rPr>
        <w:fldChar w:fldCharType="separate"/>
      </w:r>
      <w:r>
        <w:rPr>
          <w:rFonts w:eastAsia="KaiTi"/>
          <w:lang w:val="en-US" w:eastAsia="zh-CN"/>
        </w:rPr>
        <w:t>[2]</w:t>
      </w:r>
      <w:r w:rsidRPr="007804EA">
        <w:rPr>
          <w:rFonts w:eastAsia="KaiTi"/>
          <w:lang w:val="en-US" w:eastAsia="zh-CN"/>
        </w:rPr>
        <w:fldChar w:fldCharType="end"/>
      </w:r>
      <w:r w:rsidRPr="007804EA">
        <w:rPr>
          <w:rFonts w:eastAsia="KaiTi"/>
          <w:lang w:val="en-US" w:eastAsia="zh-CN"/>
        </w:rPr>
        <w:fldChar w:fldCharType="begin"/>
      </w:r>
      <w:r w:rsidRPr="007804EA">
        <w:rPr>
          <w:rFonts w:eastAsia="KaiTi"/>
          <w:lang w:val="en-US" w:eastAsia="zh-CN"/>
        </w:rPr>
        <w:instrText xml:space="preserve"> REF _Ref135419414 \r \h </w:instrText>
      </w:r>
      <w:r w:rsidRPr="007804EA">
        <w:rPr>
          <w:rFonts w:eastAsia="KaiTi"/>
          <w:lang w:val="en-US" w:eastAsia="zh-CN"/>
        </w:rPr>
      </w:r>
      <w:r w:rsidRPr="007804EA">
        <w:rPr>
          <w:rFonts w:eastAsia="KaiTi"/>
          <w:lang w:val="en-US" w:eastAsia="zh-CN"/>
        </w:rPr>
        <w:fldChar w:fldCharType="separate"/>
      </w:r>
      <w:r>
        <w:rPr>
          <w:rFonts w:eastAsia="KaiTi"/>
          <w:lang w:val="en-US" w:eastAsia="zh-CN"/>
        </w:rPr>
        <w:t>[3]</w:t>
      </w:r>
      <w:r w:rsidRPr="007804EA">
        <w:rPr>
          <w:rFonts w:eastAsia="KaiTi"/>
          <w:lang w:val="en-US" w:eastAsia="zh-CN"/>
        </w:rPr>
        <w:fldChar w:fldCharType="end"/>
      </w:r>
      <w:r w:rsidRPr="007804EA">
        <w:rPr>
          <w:rFonts w:eastAsia="KaiTi"/>
          <w:lang w:val="en-US" w:eastAsia="zh-CN"/>
        </w:rPr>
        <w:fldChar w:fldCharType="begin"/>
      </w:r>
      <w:r w:rsidRPr="007804EA">
        <w:rPr>
          <w:rFonts w:eastAsia="KaiTi"/>
          <w:lang w:val="en-US" w:eastAsia="zh-CN"/>
        </w:rPr>
        <w:instrText xml:space="preserve"> REF _Ref135419418 \r \h </w:instrText>
      </w:r>
      <w:r w:rsidRPr="007804EA">
        <w:rPr>
          <w:rFonts w:eastAsia="KaiTi"/>
          <w:lang w:val="en-US" w:eastAsia="zh-CN"/>
        </w:rPr>
      </w:r>
      <w:r w:rsidRPr="007804EA">
        <w:rPr>
          <w:rFonts w:eastAsia="KaiTi"/>
          <w:lang w:val="en-US" w:eastAsia="zh-CN"/>
        </w:rPr>
        <w:fldChar w:fldCharType="separate"/>
      </w:r>
      <w:r>
        <w:rPr>
          <w:rFonts w:eastAsia="KaiTi"/>
          <w:lang w:val="en-US" w:eastAsia="zh-CN"/>
        </w:rPr>
        <w:t>[4]</w:t>
      </w:r>
      <w:r w:rsidRPr="007804EA">
        <w:rPr>
          <w:rFonts w:eastAsia="KaiTi"/>
          <w:lang w:val="en-US" w:eastAsia="zh-CN"/>
        </w:rPr>
        <w:fldChar w:fldCharType="end"/>
      </w:r>
      <w:r w:rsidRPr="007804EA">
        <w:rPr>
          <w:rFonts w:eastAsia="KaiTi"/>
          <w:lang w:val="en-US" w:eastAsia="zh-CN"/>
        </w:rPr>
        <w:t xml:space="preserve">. By subjective methods, the gold standard would be made by </w:t>
      </w:r>
      <w:proofErr w:type="spellStart"/>
      <w:r w:rsidRPr="007804EA">
        <w:rPr>
          <w:rFonts w:eastAsia="KaiTi"/>
          <w:lang w:val="en-US" w:eastAsia="zh-CN"/>
        </w:rPr>
        <w:t>colonoscopists</w:t>
      </w:r>
      <w:proofErr w:type="spellEnd"/>
      <w:r w:rsidRPr="007804EA">
        <w:rPr>
          <w:rFonts w:eastAsia="KaiTi"/>
          <w:lang w:val="en-US" w:eastAsia="zh-CN"/>
        </w:rPr>
        <w:t xml:space="preserve"> manually </w:t>
      </w:r>
      <w:r w:rsidRPr="007804EA">
        <w:rPr>
          <w:rFonts w:eastAsia="KaiTi"/>
          <w:lang w:val="en-US" w:eastAsia="zh-CN"/>
        </w:rPr>
        <w:fldChar w:fldCharType="begin"/>
      </w:r>
      <w:r w:rsidRPr="007804EA">
        <w:rPr>
          <w:rFonts w:eastAsia="KaiTi"/>
          <w:lang w:val="en-US" w:eastAsia="zh-CN"/>
        </w:rPr>
        <w:instrText xml:space="preserve"> REF _Ref135419453 \r \h </w:instrText>
      </w:r>
      <w:r w:rsidRPr="007804EA">
        <w:rPr>
          <w:rFonts w:eastAsia="KaiTi"/>
          <w:lang w:val="en-US" w:eastAsia="zh-CN"/>
        </w:rPr>
      </w:r>
      <w:r w:rsidRPr="007804EA">
        <w:rPr>
          <w:rFonts w:eastAsia="KaiTi"/>
          <w:lang w:val="en-US" w:eastAsia="zh-CN"/>
        </w:rPr>
        <w:fldChar w:fldCharType="separate"/>
      </w:r>
      <w:r>
        <w:rPr>
          <w:rFonts w:eastAsia="KaiTi"/>
          <w:lang w:val="en-US" w:eastAsia="zh-CN"/>
        </w:rPr>
        <w:t>[5]</w:t>
      </w:r>
      <w:r w:rsidRPr="007804EA">
        <w:rPr>
          <w:rFonts w:eastAsia="KaiTi"/>
          <w:lang w:val="en-US" w:eastAsia="zh-CN"/>
        </w:rPr>
        <w:fldChar w:fldCharType="end"/>
      </w:r>
      <w:r w:rsidRPr="007804EA">
        <w:rPr>
          <w:rFonts w:eastAsia="KaiTi"/>
          <w:lang w:val="en-US" w:eastAsia="zh-CN"/>
        </w:rPr>
        <w:t xml:space="preserve">. Usually, subjective method is used for polyp detection </w:t>
      </w:r>
      <w:r w:rsidRPr="007804EA">
        <w:rPr>
          <w:rFonts w:eastAsia="KaiTi"/>
          <w:lang w:val="en-US" w:eastAsia="zh-CN"/>
        </w:rPr>
        <w:fldChar w:fldCharType="begin"/>
      </w:r>
      <w:r w:rsidRPr="007804EA">
        <w:rPr>
          <w:rFonts w:eastAsia="KaiTi"/>
          <w:lang w:val="en-US" w:eastAsia="zh-CN"/>
        </w:rPr>
        <w:instrText xml:space="preserve"> REF _Ref135419473 \r \h </w:instrText>
      </w:r>
      <w:r w:rsidRPr="007804EA">
        <w:rPr>
          <w:rFonts w:eastAsia="KaiTi"/>
          <w:lang w:val="en-US" w:eastAsia="zh-CN"/>
        </w:rPr>
      </w:r>
      <w:r w:rsidRPr="007804EA">
        <w:rPr>
          <w:rFonts w:eastAsia="KaiTi"/>
          <w:lang w:val="en-US" w:eastAsia="zh-CN"/>
        </w:rPr>
        <w:fldChar w:fldCharType="separate"/>
      </w:r>
      <w:r>
        <w:rPr>
          <w:rFonts w:eastAsia="KaiTi"/>
          <w:lang w:val="en-US" w:eastAsia="zh-CN"/>
        </w:rPr>
        <w:t>[6]</w:t>
      </w:r>
      <w:r w:rsidRPr="007804EA">
        <w:rPr>
          <w:rFonts w:eastAsia="KaiTi"/>
          <w:lang w:val="en-US" w:eastAsia="zh-CN"/>
        </w:rPr>
        <w:fldChar w:fldCharType="end"/>
      </w:r>
      <w:r w:rsidRPr="007804EA">
        <w:rPr>
          <w:rFonts w:eastAsia="KaiTi"/>
          <w:lang w:val="en-US" w:eastAsia="zh-CN"/>
        </w:rPr>
        <w:fldChar w:fldCharType="begin"/>
      </w:r>
      <w:r w:rsidRPr="007804EA">
        <w:rPr>
          <w:rFonts w:eastAsia="KaiTi"/>
          <w:lang w:val="en-US" w:eastAsia="zh-CN"/>
        </w:rPr>
        <w:instrText xml:space="preserve"> REF _Ref135419477 \r \h </w:instrText>
      </w:r>
      <w:r w:rsidRPr="007804EA">
        <w:rPr>
          <w:rFonts w:eastAsia="KaiTi"/>
          <w:lang w:val="en-US" w:eastAsia="zh-CN"/>
        </w:rPr>
      </w:r>
      <w:r w:rsidRPr="007804EA">
        <w:rPr>
          <w:rFonts w:eastAsia="KaiTi"/>
          <w:lang w:val="en-US" w:eastAsia="zh-CN"/>
        </w:rPr>
        <w:fldChar w:fldCharType="separate"/>
      </w:r>
      <w:r>
        <w:rPr>
          <w:rFonts w:eastAsia="KaiTi"/>
          <w:lang w:val="en-US" w:eastAsia="zh-CN"/>
        </w:rPr>
        <w:t>[7]</w:t>
      </w:r>
      <w:r w:rsidRPr="007804EA">
        <w:rPr>
          <w:rFonts w:eastAsia="KaiTi"/>
          <w:lang w:val="en-US" w:eastAsia="zh-CN"/>
        </w:rPr>
        <w:fldChar w:fldCharType="end"/>
      </w:r>
      <w:r w:rsidRPr="007804EA">
        <w:rPr>
          <w:rFonts w:eastAsia="KaiTi"/>
          <w:lang w:val="en-US" w:eastAsia="zh-CN"/>
        </w:rPr>
        <w:t xml:space="preserve"> and segmentation tasks </w:t>
      </w:r>
      <w:r w:rsidRPr="007804EA">
        <w:rPr>
          <w:rFonts w:eastAsia="KaiTi"/>
          <w:lang w:val="en-US" w:eastAsia="zh-CN"/>
        </w:rPr>
        <w:fldChar w:fldCharType="begin"/>
      </w:r>
      <w:r w:rsidRPr="007804EA">
        <w:rPr>
          <w:rFonts w:eastAsia="KaiTi"/>
          <w:lang w:val="en-US" w:eastAsia="zh-CN"/>
        </w:rPr>
        <w:instrText xml:space="preserve"> REF _Ref135419502 \r \h </w:instrText>
      </w:r>
      <w:r w:rsidRPr="007804EA">
        <w:rPr>
          <w:rFonts w:eastAsia="KaiTi"/>
          <w:lang w:val="en-US" w:eastAsia="zh-CN"/>
        </w:rPr>
      </w:r>
      <w:r w:rsidRPr="007804EA">
        <w:rPr>
          <w:rFonts w:eastAsia="KaiTi"/>
          <w:lang w:val="en-US" w:eastAsia="zh-CN"/>
        </w:rPr>
        <w:fldChar w:fldCharType="separate"/>
      </w:r>
      <w:r>
        <w:rPr>
          <w:rFonts w:eastAsia="KaiTi"/>
          <w:lang w:val="en-US" w:eastAsia="zh-CN"/>
        </w:rPr>
        <w:t>[8]</w:t>
      </w:r>
      <w:r w:rsidRPr="007804EA">
        <w:rPr>
          <w:rFonts w:eastAsia="KaiTi"/>
          <w:lang w:val="en-US" w:eastAsia="zh-CN"/>
        </w:rPr>
        <w:fldChar w:fldCharType="end"/>
      </w:r>
      <w:r w:rsidRPr="007804EA">
        <w:rPr>
          <w:rFonts w:eastAsia="KaiTi"/>
          <w:lang w:val="en-US" w:eastAsia="zh-CN"/>
        </w:rPr>
        <w:fldChar w:fldCharType="begin"/>
      </w:r>
      <w:r w:rsidRPr="007804EA">
        <w:rPr>
          <w:rFonts w:eastAsia="KaiTi"/>
          <w:lang w:val="en-US" w:eastAsia="zh-CN"/>
        </w:rPr>
        <w:instrText xml:space="preserve"> REF _Ref135419504 \r \h </w:instrText>
      </w:r>
      <w:r w:rsidRPr="007804EA">
        <w:rPr>
          <w:rFonts w:eastAsia="KaiTi"/>
          <w:lang w:val="en-US" w:eastAsia="zh-CN"/>
        </w:rPr>
      </w:r>
      <w:r w:rsidRPr="007804EA">
        <w:rPr>
          <w:rFonts w:eastAsia="KaiTi"/>
          <w:lang w:val="en-US" w:eastAsia="zh-CN"/>
        </w:rPr>
        <w:fldChar w:fldCharType="separate"/>
      </w:r>
      <w:r>
        <w:rPr>
          <w:rFonts w:eastAsia="KaiTi"/>
          <w:lang w:val="en-US" w:eastAsia="zh-CN"/>
        </w:rPr>
        <w:t>[9]</w:t>
      </w:r>
      <w:r w:rsidRPr="007804EA">
        <w:rPr>
          <w:rFonts w:eastAsia="KaiTi"/>
          <w:lang w:val="en-US" w:eastAsia="zh-CN"/>
        </w:rPr>
        <w:fldChar w:fldCharType="end"/>
      </w:r>
      <w:r w:rsidRPr="007804EA">
        <w:rPr>
          <w:rFonts w:eastAsia="KaiTi"/>
          <w:lang w:val="en-US" w:eastAsia="zh-CN"/>
        </w:rPr>
        <w:fldChar w:fldCharType="begin"/>
      </w:r>
      <w:r w:rsidRPr="007804EA">
        <w:rPr>
          <w:rFonts w:eastAsia="KaiTi"/>
          <w:lang w:val="en-US" w:eastAsia="zh-CN"/>
        </w:rPr>
        <w:instrText xml:space="preserve"> REF _Ref135419507 \r \h </w:instrText>
      </w:r>
      <w:r w:rsidRPr="007804EA">
        <w:rPr>
          <w:rFonts w:eastAsia="KaiTi"/>
          <w:lang w:val="en-US" w:eastAsia="zh-CN"/>
        </w:rPr>
      </w:r>
      <w:r w:rsidRPr="007804EA">
        <w:rPr>
          <w:rFonts w:eastAsia="KaiTi"/>
          <w:lang w:val="en-US" w:eastAsia="zh-CN"/>
        </w:rPr>
        <w:fldChar w:fldCharType="separate"/>
      </w:r>
      <w:r>
        <w:rPr>
          <w:rFonts w:eastAsia="KaiTi"/>
          <w:lang w:val="en-US" w:eastAsia="zh-CN"/>
        </w:rPr>
        <w:t>[10]</w:t>
      </w:r>
      <w:r w:rsidRPr="007804EA">
        <w:rPr>
          <w:rFonts w:eastAsia="KaiTi"/>
          <w:lang w:val="en-US" w:eastAsia="zh-CN"/>
        </w:rPr>
        <w:fldChar w:fldCharType="end"/>
      </w:r>
      <w:r w:rsidRPr="007804EA">
        <w:rPr>
          <w:rFonts w:eastAsia="KaiTi"/>
          <w:lang w:val="en-US" w:eastAsia="zh-CN"/>
        </w:rPr>
        <w:t xml:space="preserve">, whose annotation results are bounding-box and mask respectively. The subjective method might involve one or multiple </w:t>
      </w:r>
      <w:proofErr w:type="spellStart"/>
      <w:r w:rsidRPr="007804EA">
        <w:rPr>
          <w:rFonts w:eastAsia="KaiTi"/>
          <w:lang w:val="en-US" w:eastAsia="zh-CN"/>
        </w:rPr>
        <w:t>colonoscopists</w:t>
      </w:r>
      <w:proofErr w:type="spellEnd"/>
      <w:r w:rsidRPr="007804EA">
        <w:rPr>
          <w:rFonts w:eastAsia="KaiTi"/>
          <w:lang w:val="en-US" w:eastAsia="zh-CN"/>
        </w:rPr>
        <w:t xml:space="preserve"> in single-step or multi-steps procedures of annotation.</w:t>
      </w:r>
      <w:bookmarkEnd w:id="755"/>
      <w:bookmarkEnd w:id="756"/>
    </w:p>
    <w:p w14:paraId="4869C2D3" w14:textId="77777777" w:rsidR="001B6CFE" w:rsidRPr="007804EA" w:rsidRDefault="001B6CFE" w:rsidP="001B6CFE">
      <w:pPr>
        <w:pStyle w:val="Heading3"/>
        <w:numPr>
          <w:ilvl w:val="2"/>
          <w:numId w:val="1"/>
        </w:numPr>
        <w:jc w:val="both"/>
        <w:rPr>
          <w:rFonts w:eastAsia="KaiTi" w:cs="Times New Roman"/>
        </w:rPr>
      </w:pPr>
      <w:bookmarkStart w:id="757" w:name="_Toc48799743"/>
      <w:bookmarkStart w:id="758" w:name="_Toc135665458"/>
      <w:r w:rsidRPr="007804EA">
        <w:rPr>
          <w:rFonts w:eastAsia="KaiTi" w:cs="Times New Roman"/>
        </w:rPr>
        <w:t>Relevance and impact of an AI solution</w:t>
      </w:r>
      <w:bookmarkEnd w:id="757"/>
      <w:bookmarkEnd w:id="758"/>
    </w:p>
    <w:p w14:paraId="1C63EC80" w14:textId="77777777" w:rsidR="001B6CFE" w:rsidRPr="007804EA" w:rsidRDefault="001B6CFE" w:rsidP="001B6CFE">
      <w:pPr>
        <w:jc w:val="both"/>
        <w:rPr>
          <w:rFonts w:eastAsia="KaiTi"/>
        </w:rPr>
      </w:pPr>
      <w:r w:rsidRPr="007804EA">
        <w:rPr>
          <w:rFonts w:eastAsia="KaiTi"/>
        </w:rPr>
        <w:t xml:space="preserve">This section addresses the relevance and impact of the AI </w:t>
      </w:r>
      <w:proofErr w:type="gramStart"/>
      <w:r w:rsidRPr="007804EA">
        <w:rPr>
          <w:rFonts w:eastAsia="KaiTi"/>
        </w:rPr>
        <w:t>solution  and</w:t>
      </w:r>
      <w:proofErr w:type="gramEnd"/>
      <w:r w:rsidRPr="007804EA">
        <w:rPr>
          <w:rFonts w:eastAsia="KaiTi"/>
        </w:rPr>
        <w:t xml:space="preserve"> describes how solving the task with AI improves a health issue. </w:t>
      </w:r>
    </w:p>
    <w:p w14:paraId="4074A7CB" w14:textId="77777777" w:rsidR="001B6CFE" w:rsidRPr="007804EA" w:rsidRDefault="001B6CFE" w:rsidP="001B6CFE">
      <w:pPr>
        <w:jc w:val="both"/>
        <w:rPr>
          <w:rFonts w:eastAsia="KaiTi"/>
        </w:rPr>
      </w:pPr>
      <w:r w:rsidRPr="007804EA">
        <w:rPr>
          <w:rFonts w:eastAsia="KaiTi"/>
        </w:rPr>
        <w:t xml:space="preserve">The significance of screening colonoscopy largely lies in the detection and removal of colorectal polyps. In clinical practice, colonoscopy is a highly operator-dependent procedure and requires both manipulation and observation at the same time, which may lead to significant variation of adenomas missing rate between individual endoscopists </w:t>
      </w:r>
      <w:r w:rsidRPr="007804EA">
        <w:rPr>
          <w:rFonts w:eastAsia="KaiTi"/>
        </w:rPr>
        <w:fldChar w:fldCharType="begin"/>
      </w:r>
      <w:r w:rsidRPr="007804EA">
        <w:rPr>
          <w:rFonts w:eastAsia="KaiTi"/>
        </w:rPr>
        <w:instrText xml:space="preserve"> REF _Ref135419533 \r \h </w:instrText>
      </w:r>
      <w:r w:rsidRPr="007804EA">
        <w:rPr>
          <w:rFonts w:eastAsia="KaiTi"/>
        </w:rPr>
      </w:r>
      <w:r w:rsidRPr="007804EA">
        <w:rPr>
          <w:rFonts w:eastAsia="KaiTi"/>
        </w:rPr>
        <w:fldChar w:fldCharType="separate"/>
      </w:r>
      <w:r>
        <w:rPr>
          <w:rFonts w:eastAsia="KaiTi"/>
        </w:rPr>
        <w:t>[11]</w:t>
      </w:r>
      <w:r w:rsidRPr="007804EA">
        <w:rPr>
          <w:rFonts w:eastAsia="KaiTi"/>
        </w:rPr>
        <w:fldChar w:fldCharType="end"/>
      </w:r>
      <w:r w:rsidRPr="007804EA">
        <w:rPr>
          <w:rFonts w:eastAsia="KaiTi"/>
        </w:rPr>
        <w:t xml:space="preserve">. </w:t>
      </w:r>
      <w:proofErr w:type="spellStart"/>
      <w:r w:rsidRPr="007804EA">
        <w:rPr>
          <w:rFonts w:eastAsia="KaiTi"/>
        </w:rPr>
        <w:t>CADe</w:t>
      </w:r>
      <w:proofErr w:type="spellEnd"/>
      <w:r w:rsidRPr="007804EA">
        <w:rPr>
          <w:rFonts w:eastAsia="KaiTi"/>
        </w:rPr>
        <w:t xml:space="preserve"> with real-time automatic polyp detection or classification powered by AI algorithms has been proposed to help endoscopist to improve the polyp detection rate and adenomas missing rate </w:t>
      </w:r>
      <w:r w:rsidRPr="007804EA">
        <w:rPr>
          <w:rFonts w:eastAsia="KaiTi"/>
        </w:rPr>
        <w:fldChar w:fldCharType="begin"/>
      </w:r>
      <w:r w:rsidRPr="007804EA">
        <w:rPr>
          <w:rFonts w:eastAsia="KaiTi"/>
        </w:rPr>
        <w:instrText xml:space="preserve"> REF _Ref135419571 \r \h </w:instrText>
      </w:r>
      <w:r w:rsidRPr="007804EA">
        <w:rPr>
          <w:rFonts w:eastAsia="KaiTi"/>
        </w:rPr>
      </w:r>
      <w:r w:rsidRPr="007804EA">
        <w:rPr>
          <w:rFonts w:eastAsia="KaiTi"/>
        </w:rPr>
        <w:fldChar w:fldCharType="separate"/>
      </w:r>
      <w:r>
        <w:rPr>
          <w:rFonts w:eastAsia="KaiTi"/>
        </w:rPr>
        <w:t>[12]</w:t>
      </w:r>
      <w:r w:rsidRPr="007804EA">
        <w:rPr>
          <w:rFonts w:eastAsia="KaiTi"/>
        </w:rPr>
        <w:fldChar w:fldCharType="end"/>
      </w:r>
      <w:r w:rsidRPr="007804EA">
        <w:rPr>
          <w:rFonts w:eastAsia="KaiTi"/>
        </w:rPr>
        <w:t xml:space="preserve">.  </w:t>
      </w:r>
    </w:p>
    <w:p w14:paraId="5655E08D" w14:textId="77777777" w:rsidR="001B6CFE" w:rsidRPr="007804EA" w:rsidRDefault="001B6CFE" w:rsidP="001B6CFE">
      <w:pPr>
        <w:jc w:val="both"/>
        <w:rPr>
          <w:rFonts w:eastAsia="KaiTi"/>
        </w:rPr>
      </w:pPr>
      <w:r w:rsidRPr="007804EA">
        <w:rPr>
          <w:rFonts w:eastAsia="KaiTi"/>
        </w:rPr>
        <w:t xml:space="preserve">A prospective study including 1058 patients was designed as a randomized controlled trial (RCT) to investigate the impact of an automatic polyp detection </w:t>
      </w:r>
      <w:proofErr w:type="spellStart"/>
      <w:r w:rsidRPr="007804EA">
        <w:rPr>
          <w:rFonts w:eastAsia="KaiTi"/>
        </w:rPr>
        <w:t>CADe</w:t>
      </w:r>
      <w:proofErr w:type="spellEnd"/>
      <w:r w:rsidRPr="007804EA">
        <w:rPr>
          <w:rFonts w:eastAsia="KaiTi"/>
        </w:rPr>
        <w:t xml:space="preserve"> acting as an assistant to the endoscopist on PDR and ADR, in Endoscopy </w:t>
      </w:r>
      <w:proofErr w:type="spellStart"/>
      <w:r w:rsidRPr="007804EA">
        <w:rPr>
          <w:rFonts w:eastAsia="KaiTi"/>
        </w:rPr>
        <w:t>Center</w:t>
      </w:r>
      <w:proofErr w:type="spellEnd"/>
      <w:r w:rsidRPr="007804EA">
        <w:rPr>
          <w:rFonts w:eastAsia="KaiTi"/>
        </w:rPr>
        <w:t xml:space="preserve"> of the Sichuan Provincial People’s Hospital, China. The colonoscopy with </w:t>
      </w:r>
      <w:proofErr w:type="spellStart"/>
      <w:r w:rsidRPr="007804EA">
        <w:rPr>
          <w:rFonts w:eastAsia="KaiTi"/>
        </w:rPr>
        <w:t>CADe</w:t>
      </w:r>
      <w:proofErr w:type="spellEnd"/>
      <w:r w:rsidRPr="007804EA">
        <w:rPr>
          <w:rFonts w:eastAsia="KaiTi"/>
        </w:rPr>
        <w:t xml:space="preserve"> increased ADR (29.1%vs20.3%, p&lt;0.001), the mean number of adenomas per patient (0.53vs0.31, p&lt;0.001), hyperplastic polyps (114vs52, p&lt;0.001) </w:t>
      </w:r>
      <w:r w:rsidRPr="007804EA">
        <w:rPr>
          <w:rFonts w:eastAsia="KaiTi"/>
        </w:rPr>
        <w:fldChar w:fldCharType="begin"/>
      </w:r>
      <w:r w:rsidRPr="007804EA">
        <w:rPr>
          <w:rFonts w:eastAsia="KaiTi"/>
        </w:rPr>
        <w:instrText xml:space="preserve"> REF _Ref135419587 \r \h </w:instrText>
      </w:r>
      <w:r w:rsidRPr="007804EA">
        <w:rPr>
          <w:rFonts w:eastAsia="KaiTi"/>
        </w:rPr>
      </w:r>
      <w:r w:rsidRPr="007804EA">
        <w:rPr>
          <w:rFonts w:eastAsia="KaiTi"/>
        </w:rPr>
        <w:fldChar w:fldCharType="separate"/>
      </w:r>
      <w:r>
        <w:rPr>
          <w:rFonts w:eastAsia="KaiTi"/>
        </w:rPr>
        <w:t>[13]</w:t>
      </w:r>
      <w:r w:rsidRPr="007804EA">
        <w:rPr>
          <w:rFonts w:eastAsia="KaiTi"/>
        </w:rPr>
        <w:fldChar w:fldCharType="end"/>
      </w:r>
      <w:r w:rsidRPr="007804EA">
        <w:rPr>
          <w:rFonts w:eastAsia="KaiTi"/>
        </w:rPr>
        <w:t xml:space="preserve">. </w:t>
      </w:r>
    </w:p>
    <w:p w14:paraId="379457D7" w14:textId="77777777" w:rsidR="001B6CFE" w:rsidRPr="007804EA" w:rsidRDefault="001B6CFE" w:rsidP="001B6CFE">
      <w:pPr>
        <w:jc w:val="both"/>
        <w:rPr>
          <w:rFonts w:eastAsia="KaiTi"/>
        </w:rPr>
      </w:pPr>
      <w:r w:rsidRPr="007804EA">
        <w:rPr>
          <w:rFonts w:eastAsia="KaiTi"/>
        </w:rPr>
        <w:t xml:space="preserve">Over 71000 images from 20 </w:t>
      </w:r>
      <w:proofErr w:type="spellStart"/>
      <w:r w:rsidRPr="007804EA">
        <w:rPr>
          <w:rFonts w:eastAsia="KaiTi"/>
        </w:rPr>
        <w:t>centers</w:t>
      </w:r>
      <w:proofErr w:type="spellEnd"/>
      <w:r w:rsidRPr="007804EA">
        <w:rPr>
          <w:rFonts w:eastAsia="KaiTi"/>
        </w:rPr>
        <w:t xml:space="preserve"> were used to train and test a deep learning-based </w:t>
      </w:r>
      <w:proofErr w:type="spellStart"/>
      <w:r w:rsidRPr="007804EA">
        <w:rPr>
          <w:rFonts w:eastAsia="KaiTi"/>
        </w:rPr>
        <w:t>CADe</w:t>
      </w:r>
      <w:proofErr w:type="spellEnd"/>
      <w:r w:rsidRPr="007804EA">
        <w:rPr>
          <w:rFonts w:eastAsia="KaiTi"/>
        </w:rPr>
        <w:t xml:space="preserve"> in </w:t>
      </w:r>
      <w:proofErr w:type="spellStart"/>
      <w:r w:rsidRPr="007804EA">
        <w:rPr>
          <w:rFonts w:eastAsia="KaiTi"/>
        </w:rPr>
        <w:t>Changhai</w:t>
      </w:r>
      <w:proofErr w:type="spellEnd"/>
      <w:r w:rsidRPr="007804EA">
        <w:rPr>
          <w:rFonts w:eastAsia="KaiTi"/>
        </w:rPr>
        <w:t xml:space="preserve"> Hospital in Shanghai, China. The </w:t>
      </w:r>
      <w:proofErr w:type="spellStart"/>
      <w:r w:rsidRPr="007804EA">
        <w:rPr>
          <w:rFonts w:eastAsia="KaiTi"/>
        </w:rPr>
        <w:t>CADe</w:t>
      </w:r>
      <w:proofErr w:type="spellEnd"/>
      <w:r w:rsidRPr="007804EA">
        <w:rPr>
          <w:rFonts w:eastAsia="KaiTi"/>
        </w:rPr>
        <w:t xml:space="preserve"> was able to identify polyps in the test dataset with 95.0% sensitivity and 99.1% specificity. </w:t>
      </w:r>
      <w:proofErr w:type="spellStart"/>
      <w:r w:rsidRPr="007804EA">
        <w:rPr>
          <w:rFonts w:eastAsia="KaiTi"/>
        </w:rPr>
        <w:t>Colonoscopists</w:t>
      </w:r>
      <w:proofErr w:type="spellEnd"/>
      <w:r w:rsidRPr="007804EA">
        <w:rPr>
          <w:rFonts w:eastAsia="KaiTi"/>
        </w:rPr>
        <w:t xml:space="preserve"> can detect more polyps (0.90 vs 0.82, P &lt; 0.001) and adenomas (0.32 vs 0.30, P = 0.045) with the aid of </w:t>
      </w:r>
      <w:proofErr w:type="spellStart"/>
      <w:r w:rsidRPr="007804EA">
        <w:rPr>
          <w:rFonts w:eastAsia="KaiTi"/>
        </w:rPr>
        <w:t>CADe</w:t>
      </w:r>
      <w:proofErr w:type="spellEnd"/>
      <w:r w:rsidRPr="007804EA">
        <w:rPr>
          <w:rFonts w:eastAsia="KaiTi"/>
        </w:rPr>
        <w:t xml:space="preserve">, particularly polyps &lt; 5 mm and flat polyps (0.65 vs 0.57, P &lt; 0.001; 0.74 vs 0.67, P = 0.001, respectively) </w:t>
      </w:r>
      <w:r w:rsidRPr="007804EA">
        <w:rPr>
          <w:rFonts w:eastAsia="KaiTi"/>
        </w:rPr>
        <w:fldChar w:fldCharType="begin"/>
      </w:r>
      <w:r w:rsidRPr="007804EA">
        <w:rPr>
          <w:rFonts w:eastAsia="KaiTi"/>
        </w:rPr>
        <w:instrText xml:space="preserve"> REF _Ref135419600 \r \h </w:instrText>
      </w:r>
      <w:r w:rsidRPr="007804EA">
        <w:rPr>
          <w:rFonts w:eastAsia="KaiTi"/>
        </w:rPr>
      </w:r>
      <w:r w:rsidRPr="007804EA">
        <w:rPr>
          <w:rFonts w:eastAsia="KaiTi"/>
        </w:rPr>
        <w:fldChar w:fldCharType="separate"/>
      </w:r>
      <w:r>
        <w:rPr>
          <w:rFonts w:eastAsia="KaiTi"/>
        </w:rPr>
        <w:t>[14]</w:t>
      </w:r>
      <w:r w:rsidRPr="007804EA">
        <w:rPr>
          <w:rFonts w:eastAsia="KaiTi"/>
        </w:rPr>
        <w:fldChar w:fldCharType="end"/>
      </w:r>
      <w:r w:rsidRPr="007804EA">
        <w:rPr>
          <w:rFonts w:eastAsia="KaiTi"/>
        </w:rPr>
        <w:t>.</w:t>
      </w:r>
    </w:p>
    <w:p w14:paraId="50FAAC0B" w14:textId="77777777" w:rsidR="001B6CFE" w:rsidRPr="007804EA" w:rsidRDefault="001B6CFE" w:rsidP="001B6CFE">
      <w:pPr>
        <w:jc w:val="both"/>
        <w:rPr>
          <w:rStyle w:val="Gray"/>
          <w:rFonts w:eastAsia="KaiTi"/>
          <w:color w:val="auto"/>
        </w:rPr>
      </w:pPr>
      <w:r w:rsidRPr="007804EA">
        <w:rPr>
          <w:rFonts w:eastAsia="KaiTi"/>
        </w:rPr>
        <w:t xml:space="preserve">Besides detection, there has been attempt for classification. A deep convolutional neural network model was trained to predict the histology of polyps using only narrow band imaging. The accuracy of the model was 94% (95% CI 86% to 97%), the sensitivity for identification of adenomas was 98% (95% CI 92% to 100%), specificity was 83% (95% CI 67% to 93%), negative predictive value 97% and positive predictive value 90% </w:t>
      </w:r>
      <w:r w:rsidRPr="007804EA">
        <w:rPr>
          <w:rFonts w:eastAsia="KaiTi"/>
        </w:rPr>
        <w:fldChar w:fldCharType="begin"/>
      </w:r>
      <w:r w:rsidRPr="007804EA">
        <w:rPr>
          <w:rFonts w:eastAsia="KaiTi"/>
        </w:rPr>
        <w:instrText xml:space="preserve"> REF _Ref135419411 \r \h </w:instrText>
      </w:r>
      <w:r w:rsidRPr="007804EA">
        <w:rPr>
          <w:rFonts w:eastAsia="KaiTi"/>
        </w:rPr>
      </w:r>
      <w:r w:rsidRPr="007804EA">
        <w:rPr>
          <w:rFonts w:eastAsia="KaiTi"/>
        </w:rPr>
        <w:fldChar w:fldCharType="separate"/>
      </w:r>
      <w:r>
        <w:rPr>
          <w:rFonts w:eastAsia="KaiTi"/>
        </w:rPr>
        <w:t>[2]</w:t>
      </w:r>
      <w:r w:rsidRPr="007804EA">
        <w:rPr>
          <w:rFonts w:eastAsia="KaiTi"/>
        </w:rPr>
        <w:fldChar w:fldCharType="end"/>
      </w:r>
      <w:r w:rsidRPr="007804EA">
        <w:rPr>
          <w:rFonts w:eastAsia="KaiTi"/>
        </w:rPr>
        <w:t>.</w:t>
      </w:r>
    </w:p>
    <w:p w14:paraId="3BA71323" w14:textId="77777777" w:rsidR="001B6CFE" w:rsidRPr="007804EA" w:rsidRDefault="001B6CFE" w:rsidP="001B6CFE">
      <w:pPr>
        <w:pStyle w:val="Heading3"/>
        <w:numPr>
          <w:ilvl w:val="2"/>
          <w:numId w:val="1"/>
        </w:numPr>
        <w:jc w:val="both"/>
        <w:rPr>
          <w:rFonts w:eastAsia="KaiTi" w:cs="Times New Roman"/>
        </w:rPr>
      </w:pPr>
      <w:bookmarkStart w:id="759" w:name="_Hlk37053908"/>
      <w:bookmarkStart w:id="760" w:name="_Toc39241638"/>
      <w:bookmarkStart w:id="761" w:name="_Toc48799750"/>
      <w:bookmarkStart w:id="762" w:name="_Toc135665459"/>
      <w:bookmarkEnd w:id="759"/>
      <w:r w:rsidRPr="007804EA">
        <w:rPr>
          <w:rFonts w:eastAsia="KaiTi" w:cs="Times New Roman"/>
        </w:rPr>
        <w:t>Existing AI solutions</w:t>
      </w:r>
      <w:bookmarkEnd w:id="760"/>
      <w:bookmarkEnd w:id="761"/>
      <w:bookmarkEnd w:id="762"/>
      <w:r w:rsidRPr="007804EA">
        <w:rPr>
          <w:rFonts w:eastAsia="KaiTi" w:cs="Times New Roman"/>
        </w:rPr>
        <w:t xml:space="preserve"> </w:t>
      </w:r>
    </w:p>
    <w:p w14:paraId="13960A32" w14:textId="77777777" w:rsidR="001B6CFE" w:rsidRPr="007804EA" w:rsidRDefault="001B6CFE" w:rsidP="001B6CFE">
      <w:pPr>
        <w:jc w:val="both"/>
        <w:rPr>
          <w:rFonts w:eastAsia="KaiTi"/>
        </w:rPr>
      </w:pPr>
      <w:r w:rsidRPr="007804EA">
        <w:rPr>
          <w:rFonts w:eastAsia="KaiTi"/>
        </w:rPr>
        <w:t xml:space="preserve">This section provides an overview of existing AI solutions for colonoscopy that are already in operation. AI solutions for colonoscopy are moving towards commercialization and clinical practice, while there are more and more </w:t>
      </w:r>
      <w:proofErr w:type="spellStart"/>
      <w:r w:rsidRPr="007804EA">
        <w:rPr>
          <w:rFonts w:eastAsia="KaiTi"/>
        </w:rPr>
        <w:t>CADe</w:t>
      </w:r>
      <w:proofErr w:type="spellEnd"/>
      <w:r w:rsidRPr="007804EA">
        <w:rPr>
          <w:rFonts w:eastAsia="KaiTi"/>
        </w:rPr>
        <w:t xml:space="preserve"> products approved by </w:t>
      </w:r>
      <w:r w:rsidRPr="007804EA">
        <w:rPr>
          <w:rStyle w:val="Gray"/>
          <w:rFonts w:eastAsia="KaiTi"/>
          <w:color w:val="auto"/>
        </w:rPr>
        <w:t xml:space="preserve">Chinese </w:t>
      </w:r>
      <w:r w:rsidRPr="007804EA">
        <w:rPr>
          <w:rFonts w:eastAsia="KaiTi"/>
        </w:rPr>
        <w:t xml:space="preserve">National Medical Products Administration (NMPA), </w:t>
      </w:r>
      <w:r w:rsidRPr="007804EA">
        <w:rPr>
          <w:rStyle w:val="Gray"/>
          <w:rFonts w:eastAsia="KaiTi"/>
          <w:color w:val="auto"/>
        </w:rPr>
        <w:t>U.S. Food and Drug Administration (FDA)</w:t>
      </w:r>
      <w:r w:rsidRPr="007804EA">
        <w:rPr>
          <w:rFonts w:eastAsia="KaiTi"/>
        </w:rPr>
        <w:t xml:space="preserve"> and </w:t>
      </w:r>
      <w:r w:rsidRPr="007804EA">
        <w:rPr>
          <w:rStyle w:val="Gray"/>
          <w:rFonts w:eastAsia="KaiTi"/>
          <w:color w:val="auto"/>
        </w:rPr>
        <w:t>European CE</w:t>
      </w:r>
      <w:r w:rsidRPr="007804EA">
        <w:rPr>
          <w:rFonts w:eastAsia="KaiTi"/>
        </w:rPr>
        <w:t xml:space="preserve">. </w:t>
      </w:r>
    </w:p>
    <w:p w14:paraId="7E11E9E4" w14:textId="77777777" w:rsidR="001B6CFE" w:rsidRPr="007804EA" w:rsidRDefault="001B6CFE" w:rsidP="001B6CFE">
      <w:pPr>
        <w:numPr>
          <w:ilvl w:val="0"/>
          <w:numId w:val="27"/>
        </w:numPr>
        <w:spacing w:before="0"/>
        <w:jc w:val="both"/>
        <w:rPr>
          <w:rStyle w:val="Gray"/>
          <w:rFonts w:eastAsia="KaiTi"/>
          <w:color w:val="auto"/>
        </w:rPr>
      </w:pPr>
      <w:r w:rsidRPr="007804EA">
        <w:rPr>
          <w:rStyle w:val="Green"/>
          <w:rFonts w:eastAsia="KaiTi"/>
          <w:color w:val="auto"/>
        </w:rPr>
        <w:t>Tencent</w:t>
      </w:r>
      <w:r w:rsidRPr="007804EA">
        <w:rPr>
          <w:rStyle w:val="Gray"/>
          <w:rFonts w:eastAsia="KaiTi"/>
          <w:color w:val="auto"/>
        </w:rPr>
        <w:t xml:space="preserve"> Healthcare and </w:t>
      </w:r>
      <w:proofErr w:type="spellStart"/>
      <w:r w:rsidRPr="007804EA">
        <w:rPr>
          <w:rStyle w:val="Gray"/>
          <w:rFonts w:eastAsia="KaiTi"/>
          <w:color w:val="auto"/>
        </w:rPr>
        <w:t>Changhai</w:t>
      </w:r>
      <w:proofErr w:type="spellEnd"/>
      <w:r w:rsidRPr="007804EA">
        <w:rPr>
          <w:rStyle w:val="Gray"/>
          <w:rFonts w:eastAsia="KaiTi"/>
          <w:color w:val="auto"/>
        </w:rPr>
        <w:t xml:space="preserve"> Hospital developed a </w:t>
      </w:r>
      <w:proofErr w:type="spellStart"/>
      <w:r w:rsidRPr="007804EA">
        <w:rPr>
          <w:rStyle w:val="Gray"/>
          <w:rFonts w:eastAsia="KaiTi"/>
          <w:color w:val="auto"/>
        </w:rPr>
        <w:t>CADe</w:t>
      </w:r>
      <w:proofErr w:type="spellEnd"/>
      <w:r w:rsidRPr="007804EA">
        <w:rPr>
          <w:rStyle w:val="Gray"/>
          <w:rFonts w:eastAsia="KaiTi"/>
          <w:color w:val="auto"/>
        </w:rPr>
        <w:t xml:space="preserve"> system in 2021 that was built based on the “You Only Look Once” v2 deep learning framework </w:t>
      </w:r>
      <w:r w:rsidRPr="007804EA">
        <w:rPr>
          <w:rStyle w:val="Gray"/>
          <w:rFonts w:eastAsia="KaiTi"/>
          <w:color w:val="auto"/>
        </w:rPr>
        <w:fldChar w:fldCharType="begin"/>
      </w:r>
      <w:r w:rsidRPr="007804EA">
        <w:rPr>
          <w:rStyle w:val="Gray"/>
          <w:rFonts w:eastAsia="KaiTi"/>
          <w:color w:val="auto"/>
        </w:rPr>
        <w:instrText xml:space="preserve"> REF _Ref135419641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[15]</w:t>
      </w:r>
      <w:r w:rsidRPr="007804EA">
        <w:rPr>
          <w:rStyle w:val="Gray"/>
          <w:rFonts w:eastAsia="KaiTi"/>
          <w:color w:val="auto"/>
        </w:rPr>
        <w:fldChar w:fldCharType="end"/>
      </w:r>
      <w:r w:rsidRPr="007804EA">
        <w:rPr>
          <w:rStyle w:val="Gray"/>
          <w:rFonts w:eastAsia="KaiTi"/>
          <w:color w:val="auto"/>
        </w:rPr>
        <w:t xml:space="preserve">. The system detects potential polyps and presents an alert rectangle surrounding polyps on a second monitor for </w:t>
      </w:r>
      <w:proofErr w:type="spellStart"/>
      <w:r w:rsidRPr="007804EA">
        <w:rPr>
          <w:rStyle w:val="Gray"/>
          <w:rFonts w:eastAsia="KaiTi"/>
          <w:color w:val="auto"/>
        </w:rPr>
        <w:t>colonoscopists</w:t>
      </w:r>
      <w:proofErr w:type="spellEnd"/>
      <w:r w:rsidRPr="007804EA">
        <w:rPr>
          <w:rStyle w:val="Gray"/>
          <w:rFonts w:eastAsia="KaiTi"/>
          <w:color w:val="auto"/>
        </w:rPr>
        <w:t xml:space="preserve">. </w:t>
      </w:r>
      <w:proofErr w:type="spellStart"/>
      <w:r w:rsidRPr="007804EA">
        <w:rPr>
          <w:rStyle w:val="Gray"/>
          <w:rFonts w:eastAsia="KaiTi"/>
          <w:color w:val="auto"/>
        </w:rPr>
        <w:t>Colonoscopists</w:t>
      </w:r>
      <w:proofErr w:type="spellEnd"/>
      <w:r w:rsidRPr="007804EA">
        <w:rPr>
          <w:rStyle w:val="Gray"/>
          <w:rFonts w:eastAsia="KaiTi"/>
          <w:color w:val="auto"/>
        </w:rPr>
        <w:t xml:space="preserve"> detect more polyps and adenomas with the aid of </w:t>
      </w:r>
      <w:proofErr w:type="spellStart"/>
      <w:r w:rsidRPr="007804EA">
        <w:rPr>
          <w:rStyle w:val="Gray"/>
          <w:rFonts w:eastAsia="KaiTi"/>
          <w:color w:val="auto"/>
        </w:rPr>
        <w:t>CADe</w:t>
      </w:r>
      <w:proofErr w:type="spellEnd"/>
      <w:r w:rsidRPr="007804EA">
        <w:rPr>
          <w:rStyle w:val="Gray"/>
          <w:rFonts w:eastAsia="KaiTi"/>
          <w:color w:val="auto"/>
        </w:rPr>
        <w:t xml:space="preserve"> system, particularly polyps&lt;5 mm and flat polyps. </w:t>
      </w:r>
      <w:r w:rsidRPr="007804EA">
        <w:rPr>
          <w:rStyle w:val="Gray"/>
          <w:rFonts w:eastAsia="KaiTi"/>
          <w:color w:val="auto"/>
        </w:rPr>
        <w:fldChar w:fldCharType="begin"/>
      </w:r>
      <w:r w:rsidRPr="007804EA">
        <w:rPr>
          <w:rStyle w:val="Gray"/>
          <w:rFonts w:eastAsia="KaiTi"/>
          <w:color w:val="auto"/>
        </w:rPr>
        <w:instrText xml:space="preserve"> REF _Ref135419600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[14]</w:t>
      </w:r>
      <w:r w:rsidRPr="007804EA">
        <w:rPr>
          <w:rStyle w:val="Gray"/>
          <w:rFonts w:eastAsia="KaiTi"/>
          <w:color w:val="auto"/>
        </w:rPr>
        <w:fldChar w:fldCharType="end"/>
      </w:r>
      <w:r>
        <w:rPr>
          <w:rStyle w:val="Gray"/>
          <w:rFonts w:eastAsia="KaiTi" w:hint="eastAsia"/>
          <w:color w:val="auto"/>
        </w:rPr>
        <w:t>.</w:t>
      </w:r>
      <w:r w:rsidRPr="007804EA" w:rsidDel="005F347E">
        <w:rPr>
          <w:rStyle w:val="Gray"/>
          <w:rFonts w:eastAsia="KaiTi"/>
          <w:color w:val="auto"/>
        </w:rPr>
        <w:t xml:space="preserve"> </w:t>
      </w:r>
      <w:r>
        <w:rPr>
          <w:rStyle w:val="Gray"/>
          <w:rFonts w:eastAsia="KaiTi"/>
          <w:color w:val="auto"/>
        </w:rPr>
        <w:t xml:space="preserve">The real-time polyp detection system </w:t>
      </w:r>
      <w:r>
        <w:rPr>
          <w:rStyle w:val="Gray"/>
          <w:rFonts w:eastAsia="KaiTi" w:hint="eastAsia"/>
          <w:color w:val="auto"/>
        </w:rPr>
        <w:t>b</w:t>
      </w:r>
      <w:r>
        <w:rPr>
          <w:rStyle w:val="Gray"/>
          <w:rFonts w:eastAsia="KaiTi"/>
          <w:color w:val="auto"/>
        </w:rPr>
        <w:t>y Tencent Healthcare</w:t>
      </w:r>
      <w:r w:rsidRPr="007804EA">
        <w:rPr>
          <w:rStyle w:val="Gray"/>
          <w:rFonts w:eastAsia="KaiTi"/>
          <w:color w:val="auto"/>
        </w:rPr>
        <w:t xml:space="preserve"> has been certificated by Chinese NMPA in </w:t>
      </w:r>
      <w:proofErr w:type="gramStart"/>
      <w:r>
        <w:rPr>
          <w:rStyle w:val="Gray"/>
          <w:rFonts w:eastAsia="KaiTi" w:hint="eastAsia"/>
          <w:color w:val="auto"/>
        </w:rPr>
        <w:t>June</w:t>
      </w:r>
      <w:r w:rsidRPr="007804EA">
        <w:rPr>
          <w:rStyle w:val="Gray"/>
          <w:rFonts w:eastAsia="KaiTi"/>
          <w:color w:val="auto"/>
        </w:rPr>
        <w:t>,</w:t>
      </w:r>
      <w:proofErr w:type="gramEnd"/>
      <w:r w:rsidRPr="007804EA">
        <w:rPr>
          <w:rStyle w:val="Gray"/>
          <w:rFonts w:eastAsia="KaiTi"/>
          <w:color w:val="auto"/>
        </w:rPr>
        <w:t xml:space="preserve"> 2023.</w:t>
      </w:r>
    </w:p>
    <w:p w14:paraId="1046C5D8"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color w:val="auto"/>
        </w:rPr>
        <w:t xml:space="preserve">National Cancer </w:t>
      </w:r>
      <w:proofErr w:type="spellStart"/>
      <w:r w:rsidRPr="007804EA">
        <w:rPr>
          <w:rStyle w:val="Gray"/>
          <w:rFonts w:eastAsia="KaiTi"/>
          <w:color w:val="auto"/>
        </w:rPr>
        <w:t>Center</w:t>
      </w:r>
      <w:proofErr w:type="spellEnd"/>
      <w:r w:rsidRPr="007804EA">
        <w:rPr>
          <w:rStyle w:val="Gray"/>
          <w:rFonts w:eastAsia="KaiTi"/>
          <w:color w:val="auto"/>
        </w:rPr>
        <w:t xml:space="preserve"> Hospital and NEC Japan successfully developed a system in 2017 that immediately detects colorectal cancer and ulcerative colon polyps, a precursor to cancer, during an endoscopic examination using artificial intelligence (AI). It automatically detects colorectal cancer and polyps from images and videos taken during an endoscopic examination of the colon and aids in the discovery of lesions by endoscopists. It improves polyp detection, which was an issue during such exams, and increases the detection rate. In this manner, it greatly contributes to the prevention and early detection of colorectal cancer. </w:t>
      </w:r>
      <w:r w:rsidRPr="007804EA">
        <w:rPr>
          <w:rStyle w:val="Gray"/>
          <w:rFonts w:eastAsia="KaiTi"/>
          <w:color w:val="auto"/>
        </w:rPr>
        <w:fldChar w:fldCharType="begin"/>
      </w:r>
      <w:r w:rsidRPr="007804EA">
        <w:rPr>
          <w:rStyle w:val="Gray"/>
          <w:rFonts w:eastAsia="KaiTi"/>
          <w:color w:val="auto"/>
        </w:rPr>
        <w:instrText xml:space="preserve"> REF _Ref135419681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[16]</w:t>
      </w:r>
      <w:r w:rsidRPr="007804EA">
        <w:rPr>
          <w:rStyle w:val="Gray"/>
          <w:rFonts w:eastAsia="KaiTi"/>
          <w:color w:val="auto"/>
        </w:rPr>
        <w:fldChar w:fldCharType="end"/>
      </w:r>
      <w:r w:rsidRPr="007804EA" w:rsidDel="002D2D8A">
        <w:rPr>
          <w:rStyle w:val="Gray"/>
          <w:rFonts w:eastAsia="KaiTi"/>
          <w:color w:val="auto"/>
        </w:rPr>
        <w:t xml:space="preserve"> </w:t>
      </w:r>
    </w:p>
    <w:p w14:paraId="0620A63F" w14:textId="77777777" w:rsidR="001B6CFE" w:rsidRPr="007804EA" w:rsidRDefault="001B6CFE" w:rsidP="001B6CFE">
      <w:pPr>
        <w:numPr>
          <w:ilvl w:val="0"/>
          <w:numId w:val="23"/>
        </w:numPr>
        <w:spacing w:before="0"/>
        <w:jc w:val="both"/>
        <w:rPr>
          <w:rStyle w:val="Gray"/>
          <w:rFonts w:eastAsia="KaiTi"/>
          <w:color w:val="auto"/>
        </w:rPr>
      </w:pPr>
      <w:proofErr w:type="spellStart"/>
      <w:r w:rsidRPr="007804EA">
        <w:rPr>
          <w:rStyle w:val="Gray"/>
          <w:rFonts w:eastAsia="KaiTi"/>
          <w:color w:val="auto"/>
        </w:rPr>
        <w:lastRenderedPageBreak/>
        <w:t>Wision</w:t>
      </w:r>
      <w:proofErr w:type="spellEnd"/>
      <w:r w:rsidRPr="007804EA">
        <w:rPr>
          <w:rStyle w:val="Gray"/>
          <w:rFonts w:eastAsia="KaiTi"/>
          <w:color w:val="auto"/>
        </w:rPr>
        <w:t xml:space="preserve"> AI and Sichuan Provincial People’s Hospital developed a real-time automatic polyp detection system in 2018 </w:t>
      </w:r>
      <w:r w:rsidRPr="007804EA">
        <w:rPr>
          <w:rStyle w:val="Gray"/>
          <w:rFonts w:eastAsia="KaiTi"/>
          <w:color w:val="auto"/>
        </w:rPr>
        <w:fldChar w:fldCharType="begin"/>
      </w:r>
      <w:r w:rsidRPr="007804EA">
        <w:rPr>
          <w:rStyle w:val="Gray"/>
          <w:rFonts w:eastAsia="KaiTi"/>
          <w:color w:val="auto"/>
        </w:rPr>
        <w:instrText xml:space="preserve"> REF _Ref135419502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[8]</w:t>
      </w:r>
      <w:r w:rsidRPr="007804EA">
        <w:rPr>
          <w:rStyle w:val="Gray"/>
          <w:rFonts w:eastAsia="KaiTi"/>
          <w:color w:val="auto"/>
        </w:rPr>
        <w:fldChar w:fldCharType="end"/>
      </w:r>
      <w:r w:rsidRPr="007804EA">
        <w:rPr>
          <w:rStyle w:val="Gray"/>
          <w:rFonts w:eastAsia="KaiTi"/>
          <w:color w:val="auto"/>
        </w:rPr>
        <w:t xml:space="preserve"> that detects colorectal polyps during an endoscopic examination using deep learning. The detection algorithm is a deep CNN based on </w:t>
      </w:r>
      <w:proofErr w:type="spellStart"/>
      <w:r w:rsidRPr="007804EA">
        <w:rPr>
          <w:rStyle w:val="Gray"/>
          <w:rFonts w:eastAsia="KaiTi"/>
          <w:color w:val="auto"/>
        </w:rPr>
        <w:t>SegNet</w:t>
      </w:r>
      <w:proofErr w:type="spellEnd"/>
      <w:r w:rsidRPr="007804EA">
        <w:rPr>
          <w:rStyle w:val="Gray"/>
          <w:rFonts w:eastAsia="KaiTi"/>
          <w:color w:val="auto"/>
        </w:rPr>
        <w:t xml:space="preserve"> architecture. If any polyp is detected by the system, a hollow tracking box around would be shown on the monitor. As a conclusion, in a low prevalent ADR population, an automatic polyp detection system during colonoscopy resulted in a significant increase in the number of diminutive adenomas detected, as well as an increase in the rate of hyperplastic polyps. The cost-benefit ratio of such effects </w:t>
      </w:r>
      <w:proofErr w:type="gramStart"/>
      <w:r w:rsidRPr="007804EA">
        <w:rPr>
          <w:rStyle w:val="Gray"/>
          <w:rFonts w:eastAsia="KaiTi"/>
          <w:color w:val="auto"/>
        </w:rPr>
        <w:t>has to</w:t>
      </w:r>
      <w:proofErr w:type="gramEnd"/>
      <w:r w:rsidRPr="007804EA">
        <w:rPr>
          <w:rStyle w:val="Gray"/>
          <w:rFonts w:eastAsia="KaiTi"/>
          <w:color w:val="auto"/>
        </w:rPr>
        <w:t xml:space="preserve"> be determined further </w:t>
      </w:r>
      <w:r w:rsidRPr="007804EA">
        <w:rPr>
          <w:rStyle w:val="Gray"/>
          <w:rFonts w:eastAsia="KaiTi"/>
          <w:color w:val="auto"/>
        </w:rPr>
        <w:fldChar w:fldCharType="begin"/>
      </w:r>
      <w:r w:rsidRPr="007804EA">
        <w:rPr>
          <w:rStyle w:val="Gray"/>
          <w:rFonts w:eastAsia="KaiTi"/>
          <w:color w:val="auto"/>
        </w:rPr>
        <w:instrText xml:space="preserve"> REF _Ref135419587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[13]</w:t>
      </w:r>
      <w:r w:rsidRPr="007804EA">
        <w:rPr>
          <w:rStyle w:val="Gray"/>
          <w:rFonts w:eastAsia="KaiTi"/>
          <w:color w:val="auto"/>
        </w:rPr>
        <w:fldChar w:fldCharType="end"/>
      </w:r>
      <w:r w:rsidRPr="007804EA">
        <w:rPr>
          <w:rStyle w:val="Gray"/>
          <w:rFonts w:eastAsia="KaiTi"/>
          <w:color w:val="auto"/>
        </w:rPr>
        <w:fldChar w:fldCharType="begin"/>
      </w:r>
      <w:r w:rsidRPr="007804EA">
        <w:rPr>
          <w:rStyle w:val="Gray"/>
          <w:rFonts w:eastAsia="KaiTi"/>
          <w:color w:val="auto"/>
        </w:rPr>
        <w:instrText xml:space="preserve"> REF _Ref135419736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[17]</w:t>
      </w:r>
      <w:r w:rsidRPr="007804EA">
        <w:rPr>
          <w:rStyle w:val="Gray"/>
          <w:rFonts w:eastAsia="KaiTi"/>
          <w:color w:val="auto"/>
        </w:rPr>
        <w:fldChar w:fldCharType="end"/>
      </w:r>
      <w:r w:rsidRPr="007804EA">
        <w:rPr>
          <w:rStyle w:val="Gray"/>
          <w:rFonts w:eastAsia="KaiTi"/>
          <w:color w:val="auto"/>
        </w:rPr>
        <w:t xml:space="preserve">. Its product for real-time colorectal polyps’ detection named as </w:t>
      </w:r>
      <w:proofErr w:type="spellStart"/>
      <w:r w:rsidRPr="007804EA">
        <w:rPr>
          <w:rStyle w:val="Gray"/>
          <w:rFonts w:eastAsia="KaiTi"/>
          <w:color w:val="auto"/>
        </w:rPr>
        <w:t>EndoScreener</w:t>
      </w:r>
      <w:proofErr w:type="spellEnd"/>
      <w:r w:rsidRPr="007804EA">
        <w:rPr>
          <w:rStyle w:val="Gray"/>
          <w:rFonts w:eastAsia="KaiTi"/>
          <w:color w:val="auto"/>
        </w:rPr>
        <w:t>® has been certificated by Chinese NMPA, American FDA and European CE-MDR.</w:t>
      </w:r>
    </w:p>
    <w:p w14:paraId="2D9669E6"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color w:val="auto"/>
        </w:rPr>
        <w:t xml:space="preserve">National Chiao Tung University and Tri-Service General Hospital developed a </w:t>
      </w:r>
      <w:proofErr w:type="spellStart"/>
      <w:r w:rsidRPr="007804EA">
        <w:rPr>
          <w:rStyle w:val="Gray"/>
          <w:rFonts w:eastAsia="KaiTi"/>
          <w:color w:val="auto"/>
        </w:rPr>
        <w:t>CADx</w:t>
      </w:r>
      <w:proofErr w:type="spellEnd"/>
      <w:r w:rsidRPr="007804EA">
        <w:rPr>
          <w:rStyle w:val="Gray"/>
          <w:rFonts w:eastAsia="KaiTi"/>
          <w:color w:val="auto"/>
        </w:rPr>
        <w:t xml:space="preserve"> in 2018 with a deep neural network to </w:t>
      </w:r>
      <w:proofErr w:type="spellStart"/>
      <w:r w:rsidRPr="007804EA">
        <w:rPr>
          <w:rStyle w:val="Gray"/>
          <w:rFonts w:eastAsia="KaiTi"/>
          <w:color w:val="auto"/>
        </w:rPr>
        <w:t>analyze</w:t>
      </w:r>
      <w:proofErr w:type="spellEnd"/>
      <w:r w:rsidRPr="007804EA">
        <w:rPr>
          <w:rStyle w:val="Gray"/>
          <w:rFonts w:eastAsia="KaiTi"/>
          <w:color w:val="auto"/>
        </w:rPr>
        <w:t xml:space="preserve"> narrow-band images of diminutive colorectal polyps. The system could classify the polyps in narrow-band images as neoplastic or hyperplastic. </w:t>
      </w:r>
      <w:r w:rsidRPr="007804EA">
        <w:rPr>
          <w:rStyle w:val="Gray"/>
          <w:rFonts w:eastAsia="KaiTi"/>
          <w:color w:val="auto"/>
        </w:rPr>
        <w:fldChar w:fldCharType="begin"/>
      </w:r>
      <w:r w:rsidRPr="007804EA">
        <w:rPr>
          <w:rStyle w:val="Gray"/>
          <w:rFonts w:eastAsia="KaiTi"/>
          <w:color w:val="auto"/>
        </w:rPr>
        <w:instrText xml:space="preserve"> REF _Ref135419757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[18]</w:t>
      </w:r>
      <w:r w:rsidRPr="007804EA">
        <w:rPr>
          <w:rStyle w:val="Gray"/>
          <w:rFonts w:eastAsia="KaiTi"/>
          <w:color w:val="auto"/>
        </w:rPr>
        <w:fldChar w:fldCharType="end"/>
      </w:r>
    </w:p>
    <w:p w14:paraId="7E695A11"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color w:val="auto"/>
        </w:rPr>
        <w:t xml:space="preserve">Sun </w:t>
      </w:r>
      <w:proofErr w:type="spellStart"/>
      <w:r w:rsidRPr="007804EA">
        <w:rPr>
          <w:rStyle w:val="Gray"/>
          <w:rFonts w:eastAsia="KaiTi"/>
          <w:color w:val="auto"/>
        </w:rPr>
        <w:t>Yat-sen</w:t>
      </w:r>
      <w:proofErr w:type="spellEnd"/>
      <w:r w:rsidRPr="007804EA">
        <w:rPr>
          <w:rStyle w:val="Gray"/>
          <w:rFonts w:eastAsia="KaiTi"/>
          <w:color w:val="auto"/>
        </w:rPr>
        <w:t xml:space="preserve"> University developed a </w:t>
      </w:r>
      <w:proofErr w:type="spellStart"/>
      <w:r w:rsidRPr="007804EA">
        <w:rPr>
          <w:rStyle w:val="Gray"/>
          <w:rFonts w:eastAsia="KaiTi"/>
          <w:color w:val="auto"/>
        </w:rPr>
        <w:t>CADe</w:t>
      </w:r>
      <w:proofErr w:type="spellEnd"/>
      <w:r w:rsidRPr="007804EA">
        <w:rPr>
          <w:rStyle w:val="Gray"/>
          <w:rFonts w:eastAsia="KaiTi"/>
          <w:color w:val="auto"/>
        </w:rPr>
        <w:t xml:space="preserve"> system in 2018 with deep learning to detect upper gastrointestinal cancers by endoscopy that is named as Gastrointestinal Artificial Intelligence Diagnostic System (GRAIDS). It is the first real-time AI-aided image recognition system that has been implemented in clinical practice for detecting upper gastrointestinal cancers during endoscopy. </w:t>
      </w:r>
      <w:r w:rsidRPr="007804EA">
        <w:rPr>
          <w:rStyle w:val="Gray"/>
          <w:rFonts w:eastAsia="KaiTi"/>
          <w:color w:val="auto"/>
        </w:rPr>
        <w:fldChar w:fldCharType="begin"/>
      </w:r>
      <w:r w:rsidRPr="007804EA">
        <w:rPr>
          <w:rStyle w:val="Gray"/>
          <w:rFonts w:eastAsia="KaiTi"/>
          <w:color w:val="auto"/>
        </w:rPr>
        <w:instrText xml:space="preserve"> REF _Ref135419774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[19]</w:t>
      </w:r>
      <w:r w:rsidRPr="007804EA">
        <w:rPr>
          <w:rStyle w:val="Gray"/>
          <w:rFonts w:eastAsia="KaiTi"/>
          <w:color w:val="auto"/>
        </w:rPr>
        <w:fldChar w:fldCharType="end"/>
      </w:r>
      <w:r w:rsidRPr="007804EA" w:rsidDel="00B51F0D">
        <w:rPr>
          <w:rStyle w:val="Gray"/>
          <w:rFonts w:eastAsia="KaiTi"/>
          <w:color w:val="auto"/>
        </w:rPr>
        <w:t xml:space="preserve"> </w:t>
      </w:r>
    </w:p>
    <w:p w14:paraId="2AB14340"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color w:val="auto"/>
        </w:rPr>
        <w:t xml:space="preserve">Zhongshan Hospital and University of California developed an artificial intelligence–based CNN-CAD system through transfer learning leveraging a state-of-the-art pretrained CNN architecture, ResNet50. The system is used to determine the invasion depth of the gastric cancer and screen patients for endoscopic resection. This system distinguished early gastric cancer from deeper submucosal invasion and minimized overestimation of invasion depth, which could reduce unnecessary gastrectomy </w:t>
      </w:r>
      <w:r w:rsidRPr="007804EA">
        <w:rPr>
          <w:rStyle w:val="Gray"/>
          <w:rFonts w:eastAsia="KaiTi"/>
          <w:color w:val="auto"/>
        </w:rPr>
        <w:fldChar w:fldCharType="begin"/>
      </w:r>
      <w:r w:rsidRPr="007804EA">
        <w:rPr>
          <w:rStyle w:val="Gray"/>
          <w:rFonts w:eastAsia="KaiTi"/>
          <w:color w:val="auto"/>
        </w:rPr>
        <w:instrText xml:space="preserve"> REF _Ref135419791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[20]</w:t>
      </w:r>
      <w:r w:rsidRPr="007804EA">
        <w:rPr>
          <w:rStyle w:val="Gray"/>
          <w:rFonts w:eastAsia="KaiTi"/>
          <w:color w:val="auto"/>
        </w:rPr>
        <w:fldChar w:fldCharType="end"/>
      </w:r>
      <w:r w:rsidRPr="007804EA">
        <w:rPr>
          <w:rStyle w:val="Gray"/>
          <w:rFonts w:eastAsia="KaiTi"/>
          <w:color w:val="auto"/>
        </w:rPr>
        <w:t>.</w:t>
      </w:r>
    </w:p>
    <w:p w14:paraId="6D6DB880"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color w:val="auto"/>
        </w:rPr>
        <w:t xml:space="preserve">Cancer Institute Hospital </w:t>
      </w:r>
      <w:proofErr w:type="spellStart"/>
      <w:r w:rsidRPr="007804EA">
        <w:rPr>
          <w:rStyle w:val="Gray"/>
          <w:rFonts w:eastAsia="KaiTi"/>
          <w:color w:val="auto"/>
        </w:rPr>
        <w:t>Ariake</w:t>
      </w:r>
      <w:proofErr w:type="spellEnd"/>
      <w:r w:rsidRPr="007804EA">
        <w:rPr>
          <w:rStyle w:val="Gray"/>
          <w:rFonts w:eastAsia="KaiTi"/>
          <w:color w:val="auto"/>
        </w:rPr>
        <w:t xml:space="preserve">, AI Medical Service and Tada Tomohiro Institute of Gastroenterology and Proctology developed a CNN-based diagnostic system based on Single Shot </w:t>
      </w:r>
      <w:proofErr w:type="spellStart"/>
      <w:r w:rsidRPr="007804EA">
        <w:rPr>
          <w:rStyle w:val="Gray"/>
          <w:rFonts w:eastAsia="KaiTi"/>
          <w:color w:val="auto"/>
        </w:rPr>
        <w:t>MultiBox</w:t>
      </w:r>
      <w:proofErr w:type="spellEnd"/>
      <w:r w:rsidRPr="007804EA">
        <w:rPr>
          <w:rStyle w:val="Gray"/>
          <w:rFonts w:eastAsia="KaiTi"/>
          <w:color w:val="auto"/>
        </w:rPr>
        <w:t xml:space="preserve"> Detector architecture to detect gastric cancer in endoscopic images. This constructed CNN system for detecting gastric cancer could process numerous stored endoscopic images in a very short time with a clinically relevant diagnostic ability </w:t>
      </w:r>
      <w:r w:rsidRPr="007804EA">
        <w:rPr>
          <w:rStyle w:val="Gray"/>
          <w:rFonts w:eastAsia="KaiTi"/>
          <w:color w:val="auto"/>
        </w:rPr>
        <w:fldChar w:fldCharType="begin"/>
      </w:r>
      <w:r w:rsidRPr="007804EA">
        <w:rPr>
          <w:rStyle w:val="Gray"/>
          <w:rFonts w:eastAsia="KaiTi"/>
          <w:color w:val="auto"/>
        </w:rPr>
        <w:instrText xml:space="preserve"> REF _Ref135419810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[21]</w:t>
      </w:r>
      <w:r w:rsidRPr="007804EA">
        <w:rPr>
          <w:rStyle w:val="Gray"/>
          <w:rFonts w:eastAsia="KaiTi"/>
          <w:color w:val="auto"/>
        </w:rPr>
        <w:fldChar w:fldCharType="end"/>
      </w:r>
      <w:r w:rsidRPr="007804EA">
        <w:rPr>
          <w:rStyle w:val="Gray"/>
          <w:rFonts w:eastAsia="KaiTi"/>
          <w:color w:val="auto"/>
        </w:rPr>
        <w:t>.</w:t>
      </w:r>
    </w:p>
    <w:p w14:paraId="254C06EE"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color w:val="auto"/>
        </w:rPr>
        <w:t xml:space="preserve">Renmin Hospital of Wuhan University developed a system using a novel deep convolution neural network (DCNN) to detect early gastric cancer (EGC) without blind spots during esophagogastroduodenoscopy (EGD). This system could identify EGC from non-malignancy and classify gastric location into 10 or 26 parts with high accuracy </w:t>
      </w:r>
      <w:r w:rsidRPr="007804EA">
        <w:rPr>
          <w:rStyle w:val="Gray"/>
          <w:rFonts w:eastAsia="KaiTi"/>
          <w:color w:val="auto"/>
        </w:rPr>
        <w:fldChar w:fldCharType="begin"/>
      </w:r>
      <w:r w:rsidRPr="007804EA">
        <w:rPr>
          <w:rStyle w:val="Gray"/>
          <w:rFonts w:eastAsia="KaiTi"/>
          <w:color w:val="auto"/>
        </w:rPr>
        <w:instrText xml:space="preserve"> REF _Ref135419826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[22]</w:t>
      </w:r>
      <w:r w:rsidRPr="007804EA">
        <w:rPr>
          <w:rStyle w:val="Gray"/>
          <w:rFonts w:eastAsia="KaiTi"/>
          <w:color w:val="auto"/>
        </w:rPr>
        <w:fldChar w:fldCharType="end"/>
      </w:r>
      <w:r w:rsidRPr="007804EA">
        <w:rPr>
          <w:rStyle w:val="Gray"/>
          <w:rFonts w:eastAsia="KaiTi"/>
          <w:color w:val="auto"/>
        </w:rPr>
        <w:t>.</w:t>
      </w:r>
    </w:p>
    <w:p w14:paraId="70B298D2" w14:textId="77777777" w:rsidR="001B6CFE" w:rsidRPr="007804EA" w:rsidRDefault="001B6CFE" w:rsidP="001B6CFE">
      <w:pPr>
        <w:numPr>
          <w:ilvl w:val="0"/>
          <w:numId w:val="23"/>
        </w:numPr>
        <w:spacing w:before="0"/>
        <w:jc w:val="both"/>
        <w:rPr>
          <w:rStyle w:val="Gray"/>
          <w:rFonts w:eastAsia="KaiTi"/>
          <w:color w:val="auto"/>
        </w:rPr>
      </w:pPr>
      <w:proofErr w:type="spellStart"/>
      <w:r w:rsidRPr="007804EA">
        <w:rPr>
          <w:rStyle w:val="Gray"/>
          <w:rFonts w:eastAsia="KaiTi"/>
          <w:color w:val="auto"/>
        </w:rPr>
        <w:t>Kindai</w:t>
      </w:r>
      <w:proofErr w:type="spellEnd"/>
      <w:r w:rsidRPr="007804EA">
        <w:rPr>
          <w:rStyle w:val="Gray"/>
          <w:rFonts w:eastAsia="KaiTi"/>
          <w:color w:val="auto"/>
        </w:rPr>
        <w:t xml:space="preserve"> University developed a system in 2017 that could diagnose colon polyps as adenomatous or non-adenomatous using a simple CNN </w:t>
      </w:r>
      <w:r w:rsidRPr="007804EA">
        <w:rPr>
          <w:rStyle w:val="Gray"/>
          <w:rFonts w:eastAsia="KaiTi"/>
          <w:color w:val="auto"/>
        </w:rPr>
        <w:fldChar w:fldCharType="begin"/>
      </w:r>
      <w:r w:rsidRPr="007804EA">
        <w:rPr>
          <w:rStyle w:val="Gray"/>
          <w:rFonts w:eastAsia="KaiTi"/>
          <w:color w:val="auto"/>
        </w:rPr>
        <w:instrText xml:space="preserve"> REF _Ref135419844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[23]</w:t>
      </w:r>
      <w:r w:rsidRPr="007804EA">
        <w:rPr>
          <w:rStyle w:val="Gray"/>
          <w:rFonts w:eastAsia="KaiTi"/>
          <w:color w:val="auto"/>
        </w:rPr>
        <w:fldChar w:fldCharType="end"/>
      </w:r>
      <w:r w:rsidRPr="007804EA">
        <w:rPr>
          <w:rStyle w:val="Gray"/>
          <w:rFonts w:eastAsia="KaiTi"/>
          <w:color w:val="auto"/>
        </w:rPr>
        <w:t>.</w:t>
      </w:r>
    </w:p>
    <w:p w14:paraId="0E9DB19E"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color w:val="auto"/>
        </w:rPr>
        <w:t xml:space="preserve">Wuhan ENDOANGEL Medical Technology Co., LTD developed an AI system called </w:t>
      </w:r>
      <w:proofErr w:type="spellStart"/>
      <w:r w:rsidRPr="007804EA">
        <w:rPr>
          <w:rStyle w:val="Gray"/>
          <w:rFonts w:eastAsia="KaiTi"/>
          <w:color w:val="auto"/>
        </w:rPr>
        <w:t>EndoAngel</w:t>
      </w:r>
      <w:proofErr w:type="spellEnd"/>
      <w:r w:rsidRPr="007804EA">
        <w:rPr>
          <w:rStyle w:val="Gray"/>
          <w:rFonts w:eastAsia="KaiTi"/>
          <w:color w:val="auto"/>
        </w:rPr>
        <w:t xml:space="preserve">®, consisting of polyp detection and quality monitoring functions. The polyp detection function can remind endoscopists of the location of the polyp. The quality monitoring function can monitor the velocity of insertion of the endoscope, record the time of insertion and withdrawal of the endoscope, and remind endoscopists of the blind areas caused by intestinal segment slipping </w:t>
      </w:r>
      <w:r w:rsidRPr="007804EA">
        <w:rPr>
          <w:rStyle w:val="Gray"/>
          <w:rFonts w:eastAsia="KaiTi"/>
          <w:color w:val="auto"/>
        </w:rPr>
        <w:fldChar w:fldCharType="begin"/>
      </w:r>
      <w:r w:rsidRPr="007804EA">
        <w:rPr>
          <w:rStyle w:val="Gray"/>
          <w:rFonts w:eastAsia="KaiTi"/>
          <w:color w:val="auto"/>
        </w:rPr>
        <w:instrText xml:space="preserve"> REF _Ref135419872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[24]</w:t>
      </w:r>
      <w:r w:rsidRPr="007804EA">
        <w:rPr>
          <w:rStyle w:val="Gray"/>
          <w:rFonts w:eastAsia="KaiTi"/>
          <w:color w:val="auto"/>
        </w:rPr>
        <w:fldChar w:fldCharType="end"/>
      </w:r>
      <w:r w:rsidRPr="007804EA">
        <w:rPr>
          <w:rStyle w:val="Gray"/>
          <w:rFonts w:eastAsia="KaiTi"/>
          <w:color w:val="auto"/>
        </w:rPr>
        <w:t xml:space="preserve">. It has been certificated by Chinese NMPA in </w:t>
      </w:r>
      <w:proofErr w:type="gramStart"/>
      <w:r w:rsidRPr="007804EA">
        <w:rPr>
          <w:rStyle w:val="Gray"/>
          <w:rFonts w:eastAsia="KaiTi"/>
          <w:color w:val="auto"/>
        </w:rPr>
        <w:t>May,</w:t>
      </w:r>
      <w:proofErr w:type="gramEnd"/>
      <w:r w:rsidRPr="007804EA">
        <w:rPr>
          <w:rStyle w:val="Gray"/>
          <w:rFonts w:eastAsia="KaiTi"/>
          <w:color w:val="auto"/>
        </w:rPr>
        <w:t xml:space="preserve"> 2023.</w:t>
      </w:r>
    </w:p>
    <w:p w14:paraId="52B3C1A8" w14:textId="77777777" w:rsidR="001B6CFE" w:rsidRPr="007804EA" w:rsidRDefault="001B6CFE" w:rsidP="001B6CFE">
      <w:pPr>
        <w:pStyle w:val="Heading2"/>
        <w:numPr>
          <w:ilvl w:val="1"/>
          <w:numId w:val="1"/>
        </w:numPr>
        <w:rPr>
          <w:rFonts w:eastAsia="KaiTi" w:cs="Times New Roman"/>
        </w:rPr>
      </w:pPr>
      <w:bookmarkStart w:id="763" w:name="_Toc135665460"/>
      <w:r w:rsidRPr="007804EA">
        <w:rPr>
          <w:rFonts w:eastAsia="KaiTi" w:cs="Times New Roman"/>
        </w:rPr>
        <w:t>Subtopic Endoscopic Ultrasound</w:t>
      </w:r>
      <w:bookmarkEnd w:id="763"/>
      <w:r w:rsidRPr="007804EA">
        <w:rPr>
          <w:rFonts w:eastAsia="KaiTi" w:cs="Times New Roman"/>
        </w:rPr>
        <w:t xml:space="preserve"> </w:t>
      </w:r>
    </w:p>
    <w:p w14:paraId="551919E7" w14:textId="77777777" w:rsidR="001B6CFE" w:rsidRPr="007804EA" w:rsidRDefault="001B6CFE" w:rsidP="001B6CFE">
      <w:pPr>
        <w:pStyle w:val="Heading3"/>
        <w:numPr>
          <w:ilvl w:val="2"/>
          <w:numId w:val="1"/>
        </w:numPr>
        <w:rPr>
          <w:rFonts w:eastAsia="KaiTi" w:cs="Times New Roman"/>
        </w:rPr>
      </w:pPr>
      <w:bookmarkStart w:id="764" w:name="_Toc135665461"/>
      <w:r w:rsidRPr="007804EA">
        <w:rPr>
          <w:rFonts w:eastAsia="KaiTi" w:cs="Times New Roman"/>
        </w:rPr>
        <w:t>Definition of the AI task</w:t>
      </w:r>
      <w:bookmarkEnd w:id="764"/>
    </w:p>
    <w:p w14:paraId="3F03A4E2" w14:textId="77777777" w:rsidR="001B6CFE" w:rsidRPr="007804EA" w:rsidRDefault="001B6CFE" w:rsidP="001B6CFE">
      <w:pPr>
        <w:pStyle w:val="BodyText"/>
        <w:jc w:val="both"/>
        <w:rPr>
          <w:rFonts w:eastAsia="KaiTi"/>
          <w:lang w:val="en-US" w:eastAsia="zh-CN"/>
        </w:rPr>
      </w:pPr>
      <w:r w:rsidRPr="007804EA">
        <w:rPr>
          <w:rFonts w:eastAsia="KaiTi"/>
          <w:lang w:eastAsia="zh-CN"/>
        </w:rPr>
        <w:t xml:space="preserve">Endoscopic ultrasound (EUS) is a minimally invasive procedure in which endoscopy is combined with ultrasound to obtain images of the internal organs. Comparing with colonoscopy, EUS is a multi-modality procedure capturing ultrasound and image at the same time. </w:t>
      </w:r>
      <w:r w:rsidRPr="007804EA">
        <w:rPr>
          <w:rFonts w:eastAsia="KaiTi"/>
          <w:lang w:val="en-US" w:eastAsia="zh-CN"/>
        </w:rPr>
        <w:t>In general, the AI task with EUS is mainly divided into classification, detection, and segmentation.</w:t>
      </w:r>
    </w:p>
    <w:p w14:paraId="09D95682" w14:textId="77777777" w:rsidR="001B6CFE" w:rsidRPr="007804EA" w:rsidRDefault="001B6CFE" w:rsidP="001B6CFE">
      <w:pPr>
        <w:pStyle w:val="Heading4"/>
        <w:numPr>
          <w:ilvl w:val="3"/>
          <w:numId w:val="1"/>
        </w:numPr>
        <w:rPr>
          <w:rFonts w:eastAsia="KaiTi"/>
          <w:lang w:eastAsia="zh-CN"/>
        </w:rPr>
      </w:pPr>
      <w:r w:rsidRPr="007804EA">
        <w:rPr>
          <w:rFonts w:eastAsia="KaiTi"/>
          <w:lang w:eastAsia="zh-CN"/>
        </w:rPr>
        <w:lastRenderedPageBreak/>
        <w:t>Classification</w:t>
      </w:r>
    </w:p>
    <w:p w14:paraId="71D87BFC" w14:textId="77777777" w:rsidR="001B6CFE" w:rsidRPr="003A74E5" w:rsidRDefault="001B6CFE" w:rsidP="001B6CFE">
      <w:pPr>
        <w:jc w:val="both"/>
        <w:rPr>
          <w:rFonts w:eastAsia="KaiTi"/>
        </w:rPr>
      </w:pPr>
      <w:r w:rsidRPr="003A74E5">
        <w:rPr>
          <w:rFonts w:eastAsia="KaiTi"/>
        </w:rPr>
        <w:t xml:space="preserve">Classification is a machine learning task for determining which classes are in an image, video, or other types of data. It refers to training machine learning models with the intent of finding out which classes are present. </w:t>
      </w:r>
    </w:p>
    <w:p w14:paraId="19196CAF" w14:textId="77777777" w:rsidR="001B6CFE" w:rsidRPr="003A74E5" w:rsidRDefault="001B6CFE" w:rsidP="001B6CFE">
      <w:pPr>
        <w:jc w:val="both"/>
        <w:rPr>
          <w:rFonts w:eastAsia="KaiTi"/>
        </w:rPr>
      </w:pPr>
      <w:r w:rsidRPr="003A74E5">
        <w:rPr>
          <w:rFonts w:eastAsia="KaiTi"/>
        </w:rPr>
        <w:t xml:space="preserve">As EUS is frequently used in the assessment of digestive disease, the clinical applications of AI for EUS largely involve their use in classifying suspicious lesions in upper and lower digestive tract and surrounding tissues from endoscopic images and ultrasound data (RF, B-mode, </w:t>
      </w:r>
      <w:proofErr w:type="spellStart"/>
      <w:r w:rsidRPr="003A74E5">
        <w:rPr>
          <w:rFonts w:eastAsia="KaiTi"/>
        </w:rPr>
        <w:t>color</w:t>
      </w:r>
      <w:proofErr w:type="spellEnd"/>
      <w:r w:rsidRPr="003A74E5">
        <w:rPr>
          <w:rFonts w:eastAsia="KaiTi"/>
        </w:rPr>
        <w:t xml:space="preserve"> flow, contrast enhance ultrasound, elastography, etc.). In addition, AI assisted EUS would be used in respiratory and urinary system to distinguish malignant from benign lesions. By the assistance of classification result, clinician could make more accurate diagnosis, reduce un-necessary EUS guided biopsy and provide more suitable treatment. It is also possible to evaluate the image quality of EUS images of the patient, like station classification and quality assessment for pancreatis EUS scan.</w:t>
      </w:r>
    </w:p>
    <w:p w14:paraId="7F6B2C0B" w14:textId="77777777" w:rsidR="001B6CFE" w:rsidRPr="007804EA" w:rsidRDefault="001B6CFE" w:rsidP="001B6CFE">
      <w:pPr>
        <w:pStyle w:val="Heading4"/>
        <w:numPr>
          <w:ilvl w:val="3"/>
          <w:numId w:val="1"/>
        </w:numPr>
        <w:rPr>
          <w:rFonts w:eastAsia="KaiTi"/>
          <w:lang w:eastAsia="zh-CN"/>
        </w:rPr>
      </w:pPr>
      <w:r w:rsidRPr="007804EA">
        <w:rPr>
          <w:rFonts w:eastAsia="KaiTi"/>
          <w:lang w:eastAsia="zh-CN"/>
        </w:rPr>
        <w:t>Detection</w:t>
      </w:r>
    </w:p>
    <w:p w14:paraId="4D85A439" w14:textId="77777777" w:rsidR="001B6CFE" w:rsidRPr="003A74E5" w:rsidRDefault="001B6CFE" w:rsidP="001B6CFE">
      <w:pPr>
        <w:jc w:val="both"/>
        <w:rPr>
          <w:rFonts w:eastAsia="KaiTi"/>
        </w:rPr>
      </w:pPr>
      <w:r w:rsidRPr="003A74E5">
        <w:rPr>
          <w:rFonts w:eastAsia="KaiTi"/>
        </w:rPr>
        <w:t xml:space="preserve">Object detection combines classification and localization to determine what objects are in the image or video and specify where they are in the image. Generally, bounding boxes are used to distinct objects in video frames or images. </w:t>
      </w:r>
    </w:p>
    <w:p w14:paraId="1AF9ECDC" w14:textId="77777777" w:rsidR="001B6CFE" w:rsidRPr="003A74E5" w:rsidRDefault="001B6CFE" w:rsidP="001B6CFE">
      <w:pPr>
        <w:jc w:val="both"/>
        <w:rPr>
          <w:rFonts w:eastAsia="KaiTi"/>
        </w:rPr>
      </w:pPr>
      <w:r w:rsidRPr="003A74E5">
        <w:rPr>
          <w:rFonts w:eastAsia="KaiTi"/>
        </w:rPr>
        <w:t xml:space="preserve">Unlike conventional endoscopy, where AI </w:t>
      </w:r>
      <w:proofErr w:type="gramStart"/>
      <w:r w:rsidRPr="003A74E5">
        <w:rPr>
          <w:rFonts w:eastAsia="KaiTi"/>
        </w:rPr>
        <w:t>assisted</w:t>
      </w:r>
      <w:proofErr w:type="gramEnd"/>
      <w:r w:rsidRPr="003A74E5">
        <w:rPr>
          <w:rFonts w:eastAsia="KaiTi"/>
        </w:rPr>
        <w:t xml:space="preserve"> detection is possibly used to avoid missing blind spots during the procedure, EUS can hardly be used as the first-line screening choice for digestive or respiratory tract due to its limited image quality for endoscopic imaging. Instead, it is possible to different findings beneath or surrounding digestive and respiratory tract in EUS for different purposes, such as lymph nodes, </w:t>
      </w:r>
      <w:proofErr w:type="gramStart"/>
      <w:r w:rsidRPr="003A74E5">
        <w:rPr>
          <w:rFonts w:eastAsia="KaiTi"/>
        </w:rPr>
        <w:t>bleeding</w:t>
      </w:r>
      <w:proofErr w:type="gramEnd"/>
      <w:r w:rsidRPr="003A74E5">
        <w:rPr>
          <w:rFonts w:eastAsia="KaiTi"/>
        </w:rPr>
        <w:t xml:space="preserve"> and inflammations. </w:t>
      </w:r>
    </w:p>
    <w:p w14:paraId="010078B6" w14:textId="77777777" w:rsidR="001B6CFE" w:rsidRPr="007804EA" w:rsidRDefault="001B6CFE" w:rsidP="001B6CFE">
      <w:pPr>
        <w:pStyle w:val="Heading4"/>
        <w:numPr>
          <w:ilvl w:val="3"/>
          <w:numId w:val="1"/>
        </w:numPr>
        <w:rPr>
          <w:rFonts w:eastAsia="KaiTi"/>
        </w:rPr>
      </w:pPr>
      <w:r w:rsidRPr="007804EA">
        <w:rPr>
          <w:rFonts w:eastAsia="KaiTi"/>
        </w:rPr>
        <w:t>Segmentation</w:t>
      </w:r>
    </w:p>
    <w:p w14:paraId="0A2387DB" w14:textId="77777777" w:rsidR="001B6CFE" w:rsidRPr="003A74E5" w:rsidRDefault="001B6CFE" w:rsidP="001B6CFE">
      <w:pPr>
        <w:jc w:val="both"/>
        <w:rPr>
          <w:rFonts w:eastAsia="KaiTi"/>
        </w:rPr>
      </w:pPr>
      <w:r w:rsidRPr="003A74E5">
        <w:rPr>
          <w:rFonts w:eastAsia="KaiTi"/>
        </w:rPr>
        <w:t xml:space="preserve">Image segmentation separates an image into regions on pixel level, with </w:t>
      </w:r>
      <w:proofErr w:type="gramStart"/>
      <w:r w:rsidRPr="003A74E5">
        <w:rPr>
          <w:rFonts w:eastAsia="KaiTi"/>
        </w:rPr>
        <w:t>particular shape</w:t>
      </w:r>
      <w:proofErr w:type="gramEnd"/>
      <w:r w:rsidRPr="003A74E5">
        <w:rPr>
          <w:rFonts w:eastAsia="KaiTi"/>
        </w:rPr>
        <w:t xml:space="preserve"> and border, delineating potentially meaningful areas for further processing, such as measurement, classification and object detection. The regions may not take up the entire image, but the goal of segmentation is to highlight foreground elements and make it easier to be evaluated. Image segmentation provides pixel-by-pixel details of an object, distinguishing it from classification and object detection. </w:t>
      </w:r>
    </w:p>
    <w:p w14:paraId="101F96B5" w14:textId="77777777" w:rsidR="001B6CFE" w:rsidRPr="003A74E5" w:rsidRDefault="001B6CFE" w:rsidP="001B6CFE">
      <w:pPr>
        <w:jc w:val="both"/>
        <w:rPr>
          <w:rFonts w:eastAsia="KaiTi"/>
        </w:rPr>
      </w:pPr>
      <w:r w:rsidRPr="003A74E5">
        <w:rPr>
          <w:rFonts w:eastAsia="KaiTi"/>
        </w:rPr>
        <w:t>In EUS, size and extension of the suspicious lesion can be automatically calculated based on the segmentation results, which can help clinicians to provide more suitable treatment.</w:t>
      </w:r>
    </w:p>
    <w:p w14:paraId="26E55AEF" w14:textId="77777777" w:rsidR="001B6CFE" w:rsidRPr="007804EA" w:rsidRDefault="001B6CFE" w:rsidP="001B6CFE">
      <w:pPr>
        <w:pStyle w:val="Heading3"/>
        <w:numPr>
          <w:ilvl w:val="2"/>
          <w:numId w:val="1"/>
        </w:numPr>
        <w:rPr>
          <w:rStyle w:val="Gray"/>
          <w:rFonts w:eastAsia="KaiTi" w:cs="Times New Roman"/>
          <w:color w:val="auto"/>
        </w:rPr>
      </w:pPr>
      <w:bookmarkStart w:id="765" w:name="_Toc135665462"/>
      <w:r w:rsidRPr="007804EA">
        <w:rPr>
          <w:rFonts w:eastAsia="KaiTi" w:cs="Times New Roman"/>
        </w:rPr>
        <w:t>Current gold standard</w:t>
      </w:r>
      <w:bookmarkEnd w:id="765"/>
      <w:r w:rsidRPr="007804EA">
        <w:rPr>
          <w:rFonts w:eastAsia="KaiTi" w:cs="Times New Roman"/>
        </w:rPr>
        <w:t xml:space="preserve"> </w:t>
      </w:r>
    </w:p>
    <w:p w14:paraId="47DE555C" w14:textId="77777777" w:rsidR="001B6CFE" w:rsidRPr="007804EA" w:rsidRDefault="001B6CFE" w:rsidP="001B6CFE">
      <w:pPr>
        <w:jc w:val="both"/>
        <w:rPr>
          <w:rFonts w:eastAsia="KaiTi"/>
        </w:rPr>
      </w:pPr>
      <w:r w:rsidRPr="007804EA">
        <w:rPr>
          <w:rFonts w:eastAsia="KaiTi"/>
        </w:rPr>
        <w:t xml:space="preserve">Clinical evidences have shown the benefits of EUS over the potential adverse events (AEs) and clinical guidelines have been published and continuously updated to ensure the safely use of the procedures </w:t>
      </w:r>
      <w:r w:rsidRPr="007804EA">
        <w:rPr>
          <w:rFonts w:eastAsia="KaiTi"/>
        </w:rPr>
        <w:fldChar w:fldCharType="begin"/>
      </w:r>
      <w:r w:rsidRPr="007804EA">
        <w:rPr>
          <w:rFonts w:eastAsia="KaiTi"/>
        </w:rPr>
        <w:instrText xml:space="preserve"> REF _Ref135419918 \r \h </w:instrText>
      </w:r>
      <w:r w:rsidRPr="007804EA">
        <w:rPr>
          <w:rFonts w:eastAsia="KaiTi"/>
        </w:rPr>
      </w:r>
      <w:r w:rsidRPr="007804EA">
        <w:rPr>
          <w:rFonts w:eastAsia="KaiTi"/>
        </w:rPr>
        <w:fldChar w:fldCharType="separate"/>
      </w:r>
      <w:r>
        <w:rPr>
          <w:rFonts w:eastAsia="KaiTi"/>
        </w:rPr>
        <w:t>[25]</w:t>
      </w:r>
      <w:r w:rsidRPr="007804EA">
        <w:rPr>
          <w:rFonts w:eastAsia="KaiTi"/>
        </w:rPr>
        <w:fldChar w:fldCharType="end"/>
      </w:r>
      <w:r w:rsidRPr="007804EA">
        <w:rPr>
          <w:rFonts w:eastAsia="KaiTi"/>
        </w:rPr>
        <w:fldChar w:fldCharType="begin"/>
      </w:r>
      <w:r w:rsidRPr="007804EA">
        <w:rPr>
          <w:rFonts w:eastAsia="KaiTi"/>
        </w:rPr>
        <w:instrText xml:space="preserve"> REF _Ref135419920 \r \h </w:instrText>
      </w:r>
      <w:r w:rsidRPr="007804EA">
        <w:rPr>
          <w:rFonts w:eastAsia="KaiTi"/>
        </w:rPr>
      </w:r>
      <w:r w:rsidRPr="007804EA">
        <w:rPr>
          <w:rFonts w:eastAsia="KaiTi"/>
        </w:rPr>
        <w:fldChar w:fldCharType="separate"/>
      </w:r>
      <w:r>
        <w:rPr>
          <w:rFonts w:eastAsia="KaiTi"/>
        </w:rPr>
        <w:t>[26]</w:t>
      </w:r>
      <w:r w:rsidRPr="007804EA">
        <w:rPr>
          <w:rFonts w:eastAsia="KaiTi"/>
        </w:rPr>
        <w:fldChar w:fldCharType="end"/>
      </w:r>
      <w:r w:rsidRPr="007804EA">
        <w:rPr>
          <w:rFonts w:eastAsia="KaiTi"/>
        </w:rPr>
        <w:t xml:space="preserve">. EUS has emerged as an important imaging modality for the diagnosis and staging of benign and malignant lesions in the upper digestive tract and the respiratory system, and it is most commonly used for staging of gastrointestinal (GI) malignancies, evaluating pancreaticobiliary disease, evaluating subepithelial abnormalities, evaluating extraluminal abnormalities, staging of lung cancer and image guidance for therapeutic procedures </w:t>
      </w:r>
      <w:r w:rsidRPr="007804EA">
        <w:rPr>
          <w:rFonts w:eastAsia="KaiTi"/>
        </w:rPr>
        <w:fldChar w:fldCharType="begin"/>
      </w:r>
      <w:r w:rsidRPr="007804EA">
        <w:rPr>
          <w:rFonts w:eastAsia="KaiTi"/>
        </w:rPr>
        <w:instrText xml:space="preserve"> REF _Ref135419941 \r \h </w:instrText>
      </w:r>
      <w:r w:rsidRPr="007804EA">
        <w:rPr>
          <w:rFonts w:eastAsia="KaiTi"/>
        </w:rPr>
      </w:r>
      <w:r w:rsidRPr="007804EA">
        <w:rPr>
          <w:rFonts w:eastAsia="KaiTi"/>
        </w:rPr>
        <w:fldChar w:fldCharType="separate"/>
      </w:r>
      <w:r>
        <w:rPr>
          <w:rFonts w:eastAsia="KaiTi"/>
        </w:rPr>
        <w:t>[27]</w:t>
      </w:r>
      <w:r w:rsidRPr="007804EA">
        <w:rPr>
          <w:rFonts w:eastAsia="KaiTi"/>
        </w:rPr>
        <w:fldChar w:fldCharType="end"/>
      </w:r>
      <w:r w:rsidRPr="007804EA">
        <w:rPr>
          <w:rFonts w:eastAsia="KaiTi"/>
        </w:rPr>
        <w:t xml:space="preserve">. European Society of Gastrointestinal Endoscopy (ESGE) has suggested EUS for pancreatic cancer screening in selected high-risk patients, recommended EUS-guided sampling for pancreatic solid lesions as first line procedure and EUS-guided sampling for biochemical analysis plus cytopathologic examination for pancreatic cystic lesions, etc., and recommended EUS as therapeutic procedures over various types of diseases, including percutaneous transhepatic biliary drainage (PTBD), pancreatic duct (PD) drainage, etc. Specifically, EUS is capable to identify small pancreatic tumours with a staging sensitivity greater than 90% </w:t>
      </w:r>
      <w:r w:rsidRPr="007804EA">
        <w:rPr>
          <w:rFonts w:eastAsia="KaiTi"/>
        </w:rPr>
        <w:fldChar w:fldCharType="begin"/>
      </w:r>
      <w:r w:rsidRPr="007804EA">
        <w:rPr>
          <w:rFonts w:eastAsia="KaiTi"/>
        </w:rPr>
        <w:instrText xml:space="preserve"> REF _Ref135419988 \r \h </w:instrText>
      </w:r>
      <w:r w:rsidRPr="007804EA">
        <w:rPr>
          <w:rFonts w:eastAsia="KaiTi"/>
        </w:rPr>
      </w:r>
      <w:r w:rsidRPr="007804EA">
        <w:rPr>
          <w:rFonts w:eastAsia="KaiTi"/>
        </w:rPr>
        <w:fldChar w:fldCharType="separate"/>
      </w:r>
      <w:r>
        <w:rPr>
          <w:rFonts w:eastAsia="KaiTi"/>
        </w:rPr>
        <w:t>[28]</w:t>
      </w:r>
      <w:r w:rsidRPr="007804EA">
        <w:rPr>
          <w:rFonts w:eastAsia="KaiTi"/>
        </w:rPr>
        <w:fldChar w:fldCharType="end"/>
      </w:r>
      <w:r w:rsidRPr="007804EA">
        <w:rPr>
          <w:rFonts w:eastAsia="KaiTi"/>
        </w:rPr>
        <w:t xml:space="preserve">, and endobronchial ultrasound (EBUS) has been used for lung cancer staging with a diagnostic accuracy of 90–100% </w:t>
      </w:r>
      <w:r w:rsidRPr="007804EA">
        <w:rPr>
          <w:rFonts w:eastAsia="KaiTi"/>
        </w:rPr>
        <w:fldChar w:fldCharType="begin"/>
      </w:r>
      <w:r w:rsidRPr="007804EA">
        <w:rPr>
          <w:rFonts w:eastAsia="KaiTi"/>
        </w:rPr>
        <w:instrText xml:space="preserve"> REF _Ref135420005 \r \h </w:instrText>
      </w:r>
      <w:r w:rsidRPr="007804EA">
        <w:rPr>
          <w:rFonts w:eastAsia="KaiTi"/>
        </w:rPr>
      </w:r>
      <w:r w:rsidRPr="007804EA">
        <w:rPr>
          <w:rFonts w:eastAsia="KaiTi"/>
        </w:rPr>
        <w:fldChar w:fldCharType="separate"/>
      </w:r>
      <w:r>
        <w:rPr>
          <w:rFonts w:eastAsia="KaiTi"/>
        </w:rPr>
        <w:t>[29]</w:t>
      </w:r>
      <w:r w:rsidRPr="007804EA">
        <w:rPr>
          <w:rFonts w:eastAsia="KaiTi"/>
        </w:rPr>
        <w:fldChar w:fldCharType="end"/>
      </w:r>
      <w:r w:rsidRPr="007804EA">
        <w:rPr>
          <w:rFonts w:eastAsia="KaiTi"/>
        </w:rPr>
        <w:t xml:space="preserve">. </w:t>
      </w:r>
    </w:p>
    <w:p w14:paraId="377D740A" w14:textId="77777777" w:rsidR="001B6CFE" w:rsidRPr="007804EA" w:rsidRDefault="001B6CFE" w:rsidP="001B6CFE">
      <w:pPr>
        <w:jc w:val="both"/>
        <w:rPr>
          <w:rFonts w:eastAsia="KaiTi"/>
        </w:rPr>
      </w:pPr>
      <w:r w:rsidRPr="007804EA">
        <w:rPr>
          <w:rFonts w:eastAsia="KaiTi"/>
        </w:rPr>
        <w:lastRenderedPageBreak/>
        <w:t xml:space="preserve">Research on artificial intelligence (AI) in EUS is still limited </w:t>
      </w:r>
      <w:r w:rsidRPr="007804EA">
        <w:rPr>
          <w:rFonts w:eastAsia="KaiTi"/>
        </w:rPr>
        <w:fldChar w:fldCharType="begin"/>
      </w:r>
      <w:r w:rsidRPr="007804EA">
        <w:rPr>
          <w:rFonts w:eastAsia="KaiTi"/>
        </w:rPr>
        <w:instrText xml:space="preserve"> REF _Ref135420022 \r \h </w:instrText>
      </w:r>
      <w:r w:rsidRPr="007804EA">
        <w:rPr>
          <w:rFonts w:eastAsia="KaiTi"/>
        </w:rPr>
      </w:r>
      <w:r w:rsidRPr="007804EA">
        <w:rPr>
          <w:rFonts w:eastAsia="KaiTi"/>
        </w:rPr>
        <w:fldChar w:fldCharType="separate"/>
      </w:r>
      <w:r>
        <w:rPr>
          <w:rFonts w:eastAsia="KaiTi"/>
        </w:rPr>
        <w:t>[30]</w:t>
      </w:r>
      <w:r w:rsidRPr="007804EA">
        <w:rPr>
          <w:rFonts w:eastAsia="KaiTi"/>
        </w:rPr>
        <w:fldChar w:fldCharType="end"/>
      </w:r>
      <w:r w:rsidRPr="007804EA">
        <w:rPr>
          <w:rFonts w:eastAsia="KaiTi"/>
        </w:rPr>
        <w:fldChar w:fldCharType="begin"/>
      </w:r>
      <w:r w:rsidRPr="007804EA">
        <w:rPr>
          <w:rFonts w:eastAsia="KaiTi"/>
        </w:rPr>
        <w:instrText xml:space="preserve"> REF _Ref135420027 \r \h </w:instrText>
      </w:r>
      <w:r w:rsidRPr="007804EA">
        <w:rPr>
          <w:rFonts w:eastAsia="KaiTi"/>
        </w:rPr>
      </w:r>
      <w:r w:rsidRPr="007804EA">
        <w:rPr>
          <w:rFonts w:eastAsia="KaiTi"/>
        </w:rPr>
        <w:fldChar w:fldCharType="separate"/>
      </w:r>
      <w:r>
        <w:rPr>
          <w:rFonts w:eastAsia="KaiTi"/>
        </w:rPr>
        <w:t>[31]</w:t>
      </w:r>
      <w:r w:rsidRPr="007804EA">
        <w:rPr>
          <w:rFonts w:eastAsia="KaiTi"/>
        </w:rPr>
        <w:fldChar w:fldCharType="end"/>
      </w:r>
      <w:r w:rsidRPr="007804EA">
        <w:rPr>
          <w:rFonts w:eastAsia="KaiTi"/>
        </w:rPr>
        <w:fldChar w:fldCharType="begin"/>
      </w:r>
      <w:r w:rsidRPr="007804EA">
        <w:rPr>
          <w:rFonts w:eastAsia="KaiTi"/>
        </w:rPr>
        <w:instrText xml:space="preserve"> REF _Ref135420029 \r \h </w:instrText>
      </w:r>
      <w:r w:rsidRPr="007804EA">
        <w:rPr>
          <w:rFonts w:eastAsia="KaiTi"/>
        </w:rPr>
      </w:r>
      <w:r w:rsidRPr="007804EA">
        <w:rPr>
          <w:rFonts w:eastAsia="KaiTi"/>
        </w:rPr>
        <w:fldChar w:fldCharType="separate"/>
      </w:r>
      <w:r>
        <w:rPr>
          <w:rFonts w:eastAsia="KaiTi"/>
        </w:rPr>
        <w:t>[32]</w:t>
      </w:r>
      <w:r w:rsidRPr="007804EA">
        <w:rPr>
          <w:rFonts w:eastAsia="KaiTi"/>
        </w:rPr>
        <w:fldChar w:fldCharType="end"/>
      </w:r>
      <w:r w:rsidRPr="007804EA">
        <w:rPr>
          <w:rFonts w:eastAsia="KaiTi"/>
        </w:rPr>
        <w:fldChar w:fldCharType="begin"/>
      </w:r>
      <w:r w:rsidRPr="007804EA">
        <w:rPr>
          <w:rFonts w:eastAsia="KaiTi"/>
        </w:rPr>
        <w:instrText xml:space="preserve"> REF _Ref135420031 \r \h </w:instrText>
      </w:r>
      <w:r w:rsidRPr="007804EA">
        <w:rPr>
          <w:rFonts w:eastAsia="KaiTi"/>
        </w:rPr>
      </w:r>
      <w:r w:rsidRPr="007804EA">
        <w:rPr>
          <w:rFonts w:eastAsia="KaiTi"/>
        </w:rPr>
        <w:fldChar w:fldCharType="separate"/>
      </w:r>
      <w:r>
        <w:rPr>
          <w:rFonts w:eastAsia="KaiTi"/>
        </w:rPr>
        <w:t>[33]</w:t>
      </w:r>
      <w:r w:rsidRPr="007804EA">
        <w:rPr>
          <w:rFonts w:eastAsia="KaiTi"/>
        </w:rPr>
        <w:fldChar w:fldCharType="end"/>
      </w:r>
      <w:r w:rsidRPr="007804EA">
        <w:rPr>
          <w:rFonts w:eastAsia="KaiTi"/>
        </w:rPr>
        <w:fldChar w:fldCharType="begin"/>
      </w:r>
      <w:r w:rsidRPr="007804EA">
        <w:rPr>
          <w:rFonts w:eastAsia="KaiTi"/>
        </w:rPr>
        <w:instrText xml:space="preserve"> REF _Ref135420033 \r \h </w:instrText>
      </w:r>
      <w:r w:rsidRPr="007804EA">
        <w:rPr>
          <w:rFonts w:eastAsia="KaiTi"/>
        </w:rPr>
      </w:r>
      <w:r w:rsidRPr="007804EA">
        <w:rPr>
          <w:rFonts w:eastAsia="KaiTi"/>
        </w:rPr>
        <w:fldChar w:fldCharType="separate"/>
      </w:r>
      <w:r>
        <w:rPr>
          <w:rFonts w:eastAsia="KaiTi"/>
        </w:rPr>
        <w:t>[34]</w:t>
      </w:r>
      <w:r w:rsidRPr="007804EA">
        <w:rPr>
          <w:rFonts w:eastAsia="KaiTi"/>
        </w:rPr>
        <w:fldChar w:fldCharType="end"/>
      </w:r>
      <w:r w:rsidRPr="007804EA">
        <w:rPr>
          <w:rFonts w:eastAsia="KaiTi"/>
        </w:rPr>
        <w:t xml:space="preserve">. Only a handful of reports were published based on limited clinical data through retrospective or prospective studies, with </w:t>
      </w:r>
      <w:proofErr w:type="gramStart"/>
      <w:r w:rsidRPr="007804EA">
        <w:rPr>
          <w:rFonts w:eastAsia="KaiTi"/>
        </w:rPr>
        <w:t>a main focus</w:t>
      </w:r>
      <w:proofErr w:type="gramEnd"/>
      <w:r w:rsidRPr="007804EA">
        <w:rPr>
          <w:rFonts w:eastAsia="KaiTi"/>
        </w:rPr>
        <w:t xml:space="preserve"> on pancreatic diseases. Currently, there’s no commercial AI product for EUS on the market.</w:t>
      </w:r>
    </w:p>
    <w:p w14:paraId="62D97C0C" w14:textId="77777777" w:rsidR="001B6CFE" w:rsidRPr="007804EA" w:rsidRDefault="001B6CFE" w:rsidP="001B6CFE">
      <w:pPr>
        <w:pStyle w:val="Heading3"/>
        <w:numPr>
          <w:ilvl w:val="2"/>
          <w:numId w:val="1"/>
        </w:numPr>
        <w:rPr>
          <w:rFonts w:eastAsia="KaiTi" w:cs="Times New Roman"/>
        </w:rPr>
      </w:pPr>
      <w:bookmarkStart w:id="766" w:name="_Toc135665463"/>
      <w:r w:rsidRPr="007804EA">
        <w:rPr>
          <w:rFonts w:eastAsia="KaiTi" w:cs="Times New Roman"/>
        </w:rPr>
        <w:t>Relevance and impact of an AI solution</w:t>
      </w:r>
      <w:bookmarkEnd w:id="766"/>
    </w:p>
    <w:p w14:paraId="4C78BF16" w14:textId="77777777" w:rsidR="001B6CFE" w:rsidRPr="007804EA" w:rsidRDefault="001B6CFE" w:rsidP="001B6CFE">
      <w:pPr>
        <w:jc w:val="both"/>
        <w:rPr>
          <w:rFonts w:eastAsia="KaiTi"/>
        </w:rPr>
      </w:pPr>
      <w:r w:rsidRPr="007804EA">
        <w:rPr>
          <w:rFonts w:eastAsia="KaiTi"/>
        </w:rPr>
        <w:t xml:space="preserve">EUS has been proven to be an effective imaging modality for local-reginal staging of gastrointestinal </w:t>
      </w:r>
      <w:proofErr w:type="spellStart"/>
      <w:r w:rsidRPr="007804EA">
        <w:rPr>
          <w:rFonts w:eastAsia="KaiTi"/>
        </w:rPr>
        <w:t>tumors</w:t>
      </w:r>
      <w:proofErr w:type="spellEnd"/>
      <w:r w:rsidRPr="007804EA">
        <w:rPr>
          <w:rFonts w:eastAsia="KaiTi"/>
        </w:rPr>
        <w:t xml:space="preserve">. The diagnostic ability of EUS is higher than that of computed tomography (CT), transabdominal ultrasonography, and magnetic resonance imaging (MRI) </w:t>
      </w:r>
      <w:r w:rsidRPr="007804EA">
        <w:rPr>
          <w:rFonts w:eastAsia="KaiTi"/>
        </w:rPr>
        <w:fldChar w:fldCharType="begin"/>
      </w:r>
      <w:r w:rsidRPr="007804EA">
        <w:rPr>
          <w:rFonts w:eastAsia="KaiTi"/>
        </w:rPr>
        <w:instrText xml:space="preserve"> REF _Ref135420067 \r \h </w:instrText>
      </w:r>
      <w:r w:rsidRPr="007804EA">
        <w:rPr>
          <w:rFonts w:eastAsia="KaiTi"/>
        </w:rPr>
      </w:r>
      <w:r w:rsidRPr="007804EA">
        <w:rPr>
          <w:rFonts w:eastAsia="KaiTi"/>
        </w:rPr>
        <w:fldChar w:fldCharType="separate"/>
      </w:r>
      <w:r>
        <w:rPr>
          <w:rFonts w:eastAsia="KaiTi"/>
        </w:rPr>
        <w:t>[35]</w:t>
      </w:r>
      <w:r w:rsidRPr="007804EA">
        <w:rPr>
          <w:rFonts w:eastAsia="KaiTi"/>
        </w:rPr>
        <w:fldChar w:fldCharType="end"/>
      </w:r>
      <w:r w:rsidRPr="007804EA">
        <w:rPr>
          <w:rFonts w:eastAsia="KaiTi"/>
        </w:rPr>
        <w:fldChar w:fldCharType="begin"/>
      </w:r>
      <w:r w:rsidRPr="007804EA">
        <w:rPr>
          <w:rFonts w:eastAsia="KaiTi"/>
        </w:rPr>
        <w:instrText xml:space="preserve"> REF _Ref135420069 \r \h </w:instrText>
      </w:r>
      <w:r w:rsidRPr="007804EA">
        <w:rPr>
          <w:rFonts w:eastAsia="KaiTi"/>
        </w:rPr>
      </w:r>
      <w:r w:rsidRPr="007804EA">
        <w:rPr>
          <w:rFonts w:eastAsia="KaiTi"/>
        </w:rPr>
        <w:fldChar w:fldCharType="separate"/>
      </w:r>
      <w:r>
        <w:rPr>
          <w:rFonts w:eastAsia="KaiTi"/>
        </w:rPr>
        <w:t>[36]</w:t>
      </w:r>
      <w:r w:rsidRPr="007804EA">
        <w:rPr>
          <w:rFonts w:eastAsia="KaiTi"/>
        </w:rPr>
        <w:fldChar w:fldCharType="end"/>
      </w:r>
      <w:r w:rsidRPr="007804EA">
        <w:rPr>
          <w:rFonts w:eastAsia="KaiTi"/>
        </w:rPr>
        <w:t xml:space="preserve">. It has also proved to be a useful alternative therapeutic modality in surgery. However, EUS may be less accurate for early staging of oesophageal cancer. According to a meta-analysis by Puli et al., the diagnostic accuracy of EUS was higher for T3-T4 lesions (&gt;90%) than T1-T2 (65%) </w:t>
      </w:r>
      <w:r w:rsidRPr="007804EA">
        <w:rPr>
          <w:rFonts w:eastAsia="KaiTi"/>
        </w:rPr>
        <w:fldChar w:fldCharType="begin"/>
      </w:r>
      <w:r w:rsidRPr="007804EA">
        <w:rPr>
          <w:rFonts w:eastAsia="KaiTi"/>
        </w:rPr>
        <w:instrText xml:space="preserve"> REF _Ref135420069 \r \h </w:instrText>
      </w:r>
      <w:r w:rsidRPr="007804EA">
        <w:rPr>
          <w:rFonts w:eastAsia="KaiTi"/>
        </w:rPr>
      </w:r>
      <w:r w:rsidRPr="007804EA">
        <w:rPr>
          <w:rFonts w:eastAsia="KaiTi"/>
        </w:rPr>
        <w:fldChar w:fldCharType="separate"/>
      </w:r>
      <w:r>
        <w:rPr>
          <w:rFonts w:eastAsia="KaiTi"/>
        </w:rPr>
        <w:t>[36]</w:t>
      </w:r>
      <w:r w:rsidRPr="007804EA">
        <w:rPr>
          <w:rFonts w:eastAsia="KaiTi"/>
        </w:rPr>
        <w:fldChar w:fldCharType="end"/>
      </w:r>
      <w:r w:rsidRPr="007804EA">
        <w:rPr>
          <w:rFonts w:eastAsia="KaiTi"/>
        </w:rPr>
        <w:t xml:space="preserve">. It’s also shown low accuracy of using EUS for differentiating benign and malignant rectal cancer after treatment. Another limitation for EUS (as well as other ultrasonography procedures) is its operator-dependency. The performance of EUS improves with experiences. High inter-observer variability (61%-77%) has been reported and a wide range of overall accuracy for </w:t>
      </w:r>
      <w:proofErr w:type="spellStart"/>
      <w:r w:rsidRPr="007804EA">
        <w:rPr>
          <w:rFonts w:eastAsia="KaiTi"/>
        </w:rPr>
        <w:t>tumor</w:t>
      </w:r>
      <w:proofErr w:type="spellEnd"/>
      <w:r w:rsidRPr="007804EA">
        <w:rPr>
          <w:rFonts w:eastAsia="KaiTi"/>
        </w:rPr>
        <w:t xml:space="preserve"> staging could be found between different studies (63% to 95%).</w:t>
      </w:r>
    </w:p>
    <w:p w14:paraId="4F4789F4" w14:textId="77777777" w:rsidR="001B6CFE" w:rsidRPr="007804EA" w:rsidRDefault="001B6CFE" w:rsidP="001B6CFE">
      <w:pPr>
        <w:jc w:val="both"/>
        <w:rPr>
          <w:rFonts w:eastAsia="KaiTi"/>
          <w:i/>
          <w:iCs/>
        </w:rPr>
      </w:pPr>
      <w:r w:rsidRPr="007804EA">
        <w:rPr>
          <w:rFonts w:eastAsia="KaiTi"/>
        </w:rPr>
        <w:t>AI is believed to play an important role in endoscopic procedures, not only to detect anatomical features, differentiate benign and malignant lesions, delineate lesion contours, but more important to reduce learning time for junior endoscopists, decrease workload and standardize the overall quality of endoscopic procedures.</w:t>
      </w:r>
    </w:p>
    <w:p w14:paraId="0684431D" w14:textId="77777777" w:rsidR="001B6CFE" w:rsidRPr="007804EA" w:rsidRDefault="001B6CFE" w:rsidP="001B6CFE">
      <w:pPr>
        <w:pStyle w:val="Heading3"/>
        <w:numPr>
          <w:ilvl w:val="2"/>
          <w:numId w:val="1"/>
        </w:numPr>
        <w:rPr>
          <w:rFonts w:eastAsia="KaiTi" w:cs="Times New Roman"/>
        </w:rPr>
      </w:pPr>
      <w:bookmarkStart w:id="767" w:name="_Toc135665464"/>
      <w:r w:rsidRPr="007804EA">
        <w:rPr>
          <w:rFonts w:eastAsia="KaiTi" w:cs="Times New Roman"/>
        </w:rPr>
        <w:t>Existing AI solutions</w:t>
      </w:r>
      <w:bookmarkEnd w:id="767"/>
    </w:p>
    <w:p w14:paraId="1B0F717A" w14:textId="77777777" w:rsidR="001B6CFE" w:rsidRPr="007804EA" w:rsidRDefault="001B6CFE" w:rsidP="001B6CFE">
      <w:pPr>
        <w:jc w:val="both"/>
        <w:rPr>
          <w:rFonts w:eastAsia="KaiTi"/>
        </w:rPr>
      </w:pPr>
      <w:r w:rsidRPr="007804EA">
        <w:rPr>
          <w:rFonts w:eastAsia="KaiTi"/>
        </w:rPr>
        <w:t>This section provides an overview of existing AI solutions for EUS that are already in operation. It should be noted that currently there’s no well-accepted AI solution for EUS. The solution listed below are mainly premature prototype system or even models from academic or industrial research.</w:t>
      </w:r>
    </w:p>
    <w:p w14:paraId="3A8102CD"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color w:val="auto"/>
        </w:rPr>
        <w:t xml:space="preserve">Researchers from Pusan National University Hospital, Silla University, Asan Medical </w:t>
      </w:r>
      <w:proofErr w:type="spellStart"/>
      <w:proofErr w:type="gramStart"/>
      <w:r w:rsidRPr="007804EA">
        <w:rPr>
          <w:rStyle w:val="Gray"/>
          <w:rFonts w:eastAsia="KaiTi"/>
          <w:color w:val="auto"/>
        </w:rPr>
        <w:t>Center</w:t>
      </w:r>
      <w:proofErr w:type="spellEnd"/>
      <w:proofErr w:type="gramEnd"/>
      <w:r w:rsidRPr="007804EA">
        <w:rPr>
          <w:rStyle w:val="Gray"/>
          <w:rFonts w:eastAsia="KaiTi"/>
          <w:color w:val="auto"/>
        </w:rPr>
        <w:t xml:space="preserve"> and Yonsei University College of Medicine developed a CNN-CAD system to </w:t>
      </w:r>
      <w:proofErr w:type="spellStart"/>
      <w:r w:rsidRPr="007804EA">
        <w:rPr>
          <w:rStyle w:val="Gray"/>
          <w:rFonts w:eastAsia="KaiTi"/>
          <w:color w:val="auto"/>
        </w:rPr>
        <w:t>analyze</w:t>
      </w:r>
      <w:proofErr w:type="spellEnd"/>
      <w:r w:rsidRPr="007804EA">
        <w:rPr>
          <w:rStyle w:val="Gray"/>
          <w:rFonts w:eastAsia="KaiTi"/>
          <w:color w:val="auto"/>
        </w:rPr>
        <w:t xml:space="preserve"> gastric mesenchymal </w:t>
      </w:r>
      <w:proofErr w:type="spellStart"/>
      <w:r w:rsidRPr="007804EA">
        <w:rPr>
          <w:rStyle w:val="Gray"/>
          <w:rFonts w:eastAsia="KaiTi"/>
          <w:color w:val="auto"/>
        </w:rPr>
        <w:t>tumors</w:t>
      </w:r>
      <w:proofErr w:type="spellEnd"/>
      <w:r w:rsidRPr="007804EA">
        <w:rPr>
          <w:rStyle w:val="Gray"/>
          <w:rFonts w:eastAsia="KaiTi"/>
          <w:color w:val="auto"/>
        </w:rPr>
        <w:t xml:space="preserve"> on EUS images. The CNN-CAD system can differentiate GISTs from non-GIST </w:t>
      </w:r>
      <w:proofErr w:type="spellStart"/>
      <w:r w:rsidRPr="007804EA">
        <w:rPr>
          <w:rStyle w:val="Gray"/>
          <w:rFonts w:eastAsia="KaiTi"/>
          <w:color w:val="auto"/>
        </w:rPr>
        <w:t>tumors</w:t>
      </w:r>
      <w:proofErr w:type="spellEnd"/>
      <w:r w:rsidRPr="007804EA">
        <w:rPr>
          <w:rStyle w:val="Gray"/>
          <w:rFonts w:eastAsia="KaiTi"/>
          <w:color w:val="auto"/>
        </w:rPr>
        <w:t xml:space="preserve"> within a short amount of time and with high sensitivity and specificity. However, the dataset used in the study were relatively small and only high-quality EUS images were selected for the training and test datasets. </w:t>
      </w:r>
      <w:r w:rsidRPr="007804EA">
        <w:rPr>
          <w:rStyle w:val="Gray"/>
          <w:rFonts w:eastAsia="KaiTi"/>
          <w:color w:val="auto"/>
        </w:rPr>
        <w:fldChar w:fldCharType="begin"/>
      </w:r>
      <w:r w:rsidRPr="007804EA">
        <w:rPr>
          <w:rStyle w:val="Gray"/>
          <w:rFonts w:eastAsia="KaiTi"/>
          <w:color w:val="auto"/>
        </w:rPr>
        <w:instrText xml:space="preserve"> REF _Ref135420136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[37]</w:t>
      </w:r>
      <w:r w:rsidRPr="007804EA">
        <w:rPr>
          <w:rStyle w:val="Gray"/>
          <w:rFonts w:eastAsia="KaiTi"/>
          <w:color w:val="auto"/>
        </w:rPr>
        <w:fldChar w:fldCharType="end"/>
      </w:r>
      <w:r w:rsidRPr="007804EA" w:rsidDel="005C23A4">
        <w:rPr>
          <w:rStyle w:val="Gray"/>
          <w:rFonts w:eastAsia="KaiTi"/>
          <w:color w:val="auto"/>
        </w:rPr>
        <w:t xml:space="preserve"> </w:t>
      </w:r>
    </w:p>
    <w:p w14:paraId="02555622"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color w:val="auto"/>
        </w:rPr>
        <w:t xml:space="preserve">Researchers from </w:t>
      </w:r>
      <w:proofErr w:type="spellStart"/>
      <w:r w:rsidRPr="007804EA">
        <w:rPr>
          <w:rStyle w:val="Gray"/>
          <w:rFonts w:eastAsia="KaiTi"/>
          <w:color w:val="auto"/>
        </w:rPr>
        <w:t>Changhai</w:t>
      </w:r>
      <w:proofErr w:type="spellEnd"/>
      <w:r w:rsidRPr="007804EA">
        <w:rPr>
          <w:rStyle w:val="Gray"/>
          <w:rFonts w:eastAsia="KaiTi"/>
          <w:color w:val="auto"/>
        </w:rPr>
        <w:t xml:space="preserve"> Hospital reported a single-</w:t>
      </w:r>
      <w:proofErr w:type="spellStart"/>
      <w:r w:rsidRPr="007804EA">
        <w:rPr>
          <w:rStyle w:val="Gray"/>
          <w:rFonts w:eastAsia="KaiTi"/>
          <w:color w:val="auto"/>
        </w:rPr>
        <w:t>center</w:t>
      </w:r>
      <w:proofErr w:type="spellEnd"/>
      <w:r w:rsidRPr="007804EA">
        <w:rPr>
          <w:rStyle w:val="Gray"/>
          <w:rFonts w:eastAsia="KaiTi"/>
          <w:color w:val="auto"/>
        </w:rPr>
        <w:t xml:space="preserve"> retrospective study in 2010. </w:t>
      </w:r>
      <w:r w:rsidRPr="003A74E5">
        <w:rPr>
          <w:rFonts w:eastAsia="KaiTi"/>
        </w:rPr>
        <w:t>SVM-based classification was implemented</w:t>
      </w:r>
      <w:r w:rsidRPr="007804EA">
        <w:rPr>
          <w:rStyle w:val="Gray"/>
          <w:rFonts w:eastAsia="KaiTi"/>
          <w:color w:val="auto"/>
        </w:rPr>
        <w:t xml:space="preserve"> to differentiate pancreatic cancer from normal tissue with high </w:t>
      </w:r>
      <w:r w:rsidRPr="003A74E5">
        <w:rPr>
          <w:rFonts w:eastAsia="KaiTi"/>
        </w:rPr>
        <w:t xml:space="preserve">accuracy, sensitivity, and specificity </w:t>
      </w:r>
      <w:r w:rsidRPr="003A74E5">
        <w:rPr>
          <w:rFonts w:eastAsia="KaiTi"/>
        </w:rPr>
        <w:fldChar w:fldCharType="begin"/>
      </w:r>
      <w:r w:rsidRPr="003A74E5">
        <w:rPr>
          <w:rFonts w:eastAsia="KaiTi"/>
        </w:rPr>
        <w:instrText xml:space="preserve"> REF _Ref135420153 \r \h </w:instrText>
      </w:r>
      <w:r w:rsidRPr="003A74E5">
        <w:rPr>
          <w:rFonts w:eastAsia="KaiTi"/>
        </w:rPr>
      </w:r>
      <w:r w:rsidRPr="003A74E5">
        <w:rPr>
          <w:rFonts w:eastAsia="KaiTi"/>
        </w:rPr>
        <w:fldChar w:fldCharType="separate"/>
      </w:r>
      <w:r>
        <w:rPr>
          <w:rFonts w:eastAsia="KaiTi"/>
        </w:rPr>
        <w:t>[38]</w:t>
      </w:r>
      <w:r w:rsidRPr="003A74E5">
        <w:rPr>
          <w:rFonts w:eastAsia="KaiTi"/>
        </w:rPr>
        <w:fldChar w:fldCharType="end"/>
      </w:r>
      <w:r w:rsidRPr="007804EA">
        <w:rPr>
          <w:rStyle w:val="Gray"/>
          <w:rFonts w:eastAsia="KaiTi"/>
          <w:color w:val="auto"/>
        </w:rPr>
        <w:t xml:space="preserve">. Further study was reported in 2013 with more data from </w:t>
      </w:r>
      <w:proofErr w:type="spellStart"/>
      <w:r w:rsidRPr="007804EA">
        <w:rPr>
          <w:rStyle w:val="Gray"/>
          <w:rFonts w:eastAsia="KaiTi"/>
          <w:color w:val="auto"/>
        </w:rPr>
        <w:t>Changhai</w:t>
      </w:r>
      <w:proofErr w:type="spellEnd"/>
      <w:r w:rsidRPr="007804EA">
        <w:rPr>
          <w:rStyle w:val="Gray"/>
          <w:rFonts w:eastAsia="KaiTi"/>
          <w:color w:val="auto"/>
        </w:rPr>
        <w:t xml:space="preserve"> Hospital </w:t>
      </w:r>
      <w:r w:rsidRPr="007804EA">
        <w:rPr>
          <w:rStyle w:val="Gray"/>
          <w:rFonts w:eastAsia="KaiTi"/>
          <w:color w:val="auto"/>
        </w:rPr>
        <w:fldChar w:fldCharType="begin"/>
      </w:r>
      <w:r w:rsidRPr="007804EA">
        <w:rPr>
          <w:rStyle w:val="Gray"/>
          <w:rFonts w:eastAsia="KaiTi"/>
          <w:color w:val="auto"/>
        </w:rPr>
        <w:instrText xml:space="preserve"> REF _Ref135420173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[39]</w:t>
      </w:r>
      <w:r w:rsidRPr="007804EA">
        <w:rPr>
          <w:rStyle w:val="Gray"/>
          <w:rFonts w:eastAsia="KaiTi"/>
          <w:color w:val="auto"/>
        </w:rPr>
        <w:fldChar w:fldCharType="end"/>
      </w:r>
      <w:r w:rsidRPr="007804EA">
        <w:rPr>
          <w:rStyle w:val="Gray"/>
          <w:rFonts w:eastAsia="KaiTi"/>
          <w:color w:val="auto"/>
        </w:rPr>
        <w:t xml:space="preserve">. Results show </w:t>
      </w:r>
      <w:r w:rsidRPr="003A74E5">
        <w:rPr>
          <w:rFonts w:eastAsia="KaiTi"/>
        </w:rPr>
        <w:t xml:space="preserve">the superiority of SVM based CAD system for pancreas EUS. However, substantial decrease in classification performance can be found between the two studies using data from the same clinical site and very similar technology. </w:t>
      </w:r>
    </w:p>
    <w:p w14:paraId="1ED5F9CC" w14:textId="77777777" w:rsidR="001B6CFE" w:rsidRPr="003A74E5" w:rsidRDefault="001B6CFE" w:rsidP="001B6CFE">
      <w:pPr>
        <w:numPr>
          <w:ilvl w:val="0"/>
          <w:numId w:val="23"/>
        </w:numPr>
        <w:spacing w:before="0"/>
        <w:jc w:val="both"/>
        <w:rPr>
          <w:rFonts w:eastAsia="KaiTi"/>
        </w:rPr>
      </w:pPr>
      <w:r w:rsidRPr="003A74E5">
        <w:rPr>
          <w:rFonts w:eastAsia="KaiTi"/>
        </w:rPr>
        <w:t xml:space="preserve">Tokyo Medical University developed a CNN-based EUS-CAD system and assessed its ability to detect pancreatic ductal carcinoma (PDAC), using control images from patients with chronic pancreatitis (CP) and those with a normal pancreas (NP). Results indicates EUS-CAD system can work not only in assisting the training of beginners of EUS instead of an instructor, but also in supporting fatigued experts or carelessness caused by performing </w:t>
      </w:r>
      <w:proofErr w:type="gramStart"/>
      <w:r w:rsidRPr="003A74E5">
        <w:rPr>
          <w:rFonts w:eastAsia="KaiTi"/>
        </w:rPr>
        <w:t>a large number of</w:t>
      </w:r>
      <w:proofErr w:type="gramEnd"/>
      <w:r w:rsidRPr="003A74E5">
        <w:rPr>
          <w:rFonts w:eastAsia="KaiTi"/>
        </w:rPr>
        <w:t xml:space="preserve"> screening examinations. </w:t>
      </w:r>
      <w:r w:rsidRPr="003A74E5">
        <w:rPr>
          <w:rFonts w:eastAsia="KaiTi"/>
        </w:rPr>
        <w:fldChar w:fldCharType="begin"/>
      </w:r>
      <w:r w:rsidRPr="003A74E5">
        <w:rPr>
          <w:rFonts w:eastAsia="KaiTi"/>
        </w:rPr>
        <w:instrText xml:space="preserve"> REF _Ref135420196 \r \h </w:instrText>
      </w:r>
      <w:r w:rsidRPr="003A74E5">
        <w:rPr>
          <w:rFonts w:eastAsia="KaiTi"/>
        </w:rPr>
      </w:r>
      <w:r w:rsidRPr="003A74E5">
        <w:rPr>
          <w:rFonts w:eastAsia="KaiTi"/>
        </w:rPr>
        <w:fldChar w:fldCharType="separate"/>
      </w:r>
      <w:r>
        <w:rPr>
          <w:rFonts w:eastAsia="KaiTi"/>
        </w:rPr>
        <w:t>[40]</w:t>
      </w:r>
      <w:r w:rsidRPr="003A74E5">
        <w:rPr>
          <w:rFonts w:eastAsia="KaiTi"/>
        </w:rPr>
        <w:fldChar w:fldCharType="end"/>
      </w:r>
      <w:r w:rsidRPr="003A74E5">
        <w:rPr>
          <w:rFonts w:eastAsia="KaiTi"/>
        </w:rPr>
        <w:t xml:space="preserve"> </w:t>
      </w:r>
    </w:p>
    <w:p w14:paraId="11DCB75E" w14:textId="77777777" w:rsidR="001B6CFE" w:rsidRPr="003A74E5" w:rsidRDefault="001B6CFE" w:rsidP="001B6CFE">
      <w:pPr>
        <w:numPr>
          <w:ilvl w:val="0"/>
          <w:numId w:val="23"/>
        </w:numPr>
        <w:spacing w:before="0"/>
        <w:jc w:val="both"/>
        <w:rPr>
          <w:rFonts w:eastAsia="KaiTi"/>
        </w:rPr>
      </w:pPr>
      <w:r w:rsidRPr="003A74E5">
        <w:rPr>
          <w:rFonts w:eastAsia="KaiTi"/>
        </w:rPr>
        <w:t xml:space="preserve">The European EUS Elastography Multicentric Study Group performed a prospective multicentric study in 2012 and develop an ANN-based CAD to differentiate benign from malignant pancreatic lesions using real-time EUS elastography </w:t>
      </w:r>
      <w:r w:rsidRPr="003A74E5">
        <w:rPr>
          <w:rFonts w:eastAsia="KaiTi"/>
        </w:rPr>
        <w:fldChar w:fldCharType="begin"/>
      </w:r>
      <w:r w:rsidRPr="003A74E5">
        <w:rPr>
          <w:rFonts w:eastAsia="KaiTi"/>
        </w:rPr>
        <w:instrText xml:space="preserve"> REF _Ref135420214 \r \h </w:instrText>
      </w:r>
      <w:r w:rsidRPr="003A74E5">
        <w:rPr>
          <w:rFonts w:eastAsia="KaiTi"/>
        </w:rPr>
      </w:r>
      <w:r w:rsidRPr="003A74E5">
        <w:rPr>
          <w:rFonts w:eastAsia="KaiTi"/>
        </w:rPr>
        <w:fldChar w:fldCharType="separate"/>
      </w:r>
      <w:r>
        <w:rPr>
          <w:rFonts w:eastAsia="KaiTi"/>
        </w:rPr>
        <w:t>[41]</w:t>
      </w:r>
      <w:r w:rsidRPr="003A74E5">
        <w:rPr>
          <w:rFonts w:eastAsia="KaiTi"/>
        </w:rPr>
        <w:fldChar w:fldCharType="end"/>
      </w:r>
      <w:r w:rsidRPr="003A74E5">
        <w:rPr>
          <w:rFonts w:eastAsia="KaiTi"/>
        </w:rPr>
        <w:t xml:space="preserve">. In 2015, another prospective multicentric study were conducted to access ANN-based CAD to classify pancreatic cancer using dynamic contrast-enhanced EUS </w:t>
      </w:r>
      <w:r w:rsidRPr="003A74E5">
        <w:rPr>
          <w:rFonts w:eastAsia="KaiTi"/>
        </w:rPr>
        <w:fldChar w:fldCharType="begin"/>
      </w:r>
      <w:r w:rsidRPr="003A74E5">
        <w:rPr>
          <w:rFonts w:eastAsia="KaiTi"/>
        </w:rPr>
        <w:instrText xml:space="preserve"> REF _Ref135420232 \r \h </w:instrText>
      </w:r>
      <w:r w:rsidRPr="003A74E5">
        <w:rPr>
          <w:rFonts w:eastAsia="KaiTi"/>
        </w:rPr>
      </w:r>
      <w:r w:rsidRPr="003A74E5">
        <w:rPr>
          <w:rFonts w:eastAsia="KaiTi"/>
        </w:rPr>
        <w:fldChar w:fldCharType="separate"/>
      </w:r>
      <w:r>
        <w:rPr>
          <w:rFonts w:eastAsia="KaiTi"/>
        </w:rPr>
        <w:t>[42]</w:t>
      </w:r>
      <w:r w:rsidRPr="003A74E5">
        <w:rPr>
          <w:rFonts w:eastAsia="KaiTi"/>
        </w:rPr>
        <w:fldChar w:fldCharType="end"/>
      </w:r>
      <w:r w:rsidRPr="003A74E5">
        <w:rPr>
          <w:rFonts w:eastAsia="KaiTi"/>
        </w:rPr>
        <w:t xml:space="preserve">. Results from two studies suggest that integration of clinical data into efficacious ANNs, in concordance with imaging </w:t>
      </w:r>
      <w:r w:rsidRPr="003A74E5">
        <w:rPr>
          <w:rFonts w:eastAsia="KaiTi"/>
        </w:rPr>
        <w:lastRenderedPageBreak/>
        <w:t xml:space="preserve">enhancements (real-time </w:t>
      </w:r>
      <w:proofErr w:type="spellStart"/>
      <w:r w:rsidRPr="003A74E5">
        <w:rPr>
          <w:rFonts w:eastAsia="KaiTi"/>
        </w:rPr>
        <w:t>sono</w:t>
      </w:r>
      <w:proofErr w:type="spellEnd"/>
      <w:r w:rsidRPr="003A74E5">
        <w:rPr>
          <w:rFonts w:eastAsia="KaiTi"/>
        </w:rPr>
        <w:t>-elastography, contrast-enhancement, hybrid imaging, 3-dimensional imaging, and so forth) and cytologic parameters, would certainly be beneficial for improved clinical decision making in patients with focal pancreatic lesions.</w:t>
      </w:r>
    </w:p>
    <w:p w14:paraId="5B735ABA" w14:textId="77777777" w:rsidR="001B6CFE" w:rsidRPr="003A74E5" w:rsidRDefault="001B6CFE" w:rsidP="001B6CFE">
      <w:pPr>
        <w:numPr>
          <w:ilvl w:val="0"/>
          <w:numId w:val="23"/>
        </w:numPr>
        <w:spacing w:before="0"/>
        <w:jc w:val="both"/>
        <w:rPr>
          <w:rFonts w:eastAsia="KaiTi"/>
        </w:rPr>
      </w:pPr>
      <w:r w:rsidRPr="003A74E5">
        <w:rPr>
          <w:rFonts w:eastAsia="KaiTi"/>
        </w:rPr>
        <w:t xml:space="preserve">Wuhan </w:t>
      </w:r>
      <w:proofErr w:type="spellStart"/>
      <w:r w:rsidRPr="003A74E5">
        <w:rPr>
          <w:rFonts w:eastAsia="KaiTi"/>
        </w:rPr>
        <w:t>EndoAngel</w:t>
      </w:r>
      <w:proofErr w:type="spellEnd"/>
      <w:r w:rsidRPr="003A74E5">
        <w:rPr>
          <w:rFonts w:eastAsia="KaiTi"/>
        </w:rPr>
        <w:t xml:space="preserve"> Medical Technology Company, Renmin Hospital of Wuhan University, Wuhan Union Hospital and Wuhan </w:t>
      </w:r>
      <w:proofErr w:type="spellStart"/>
      <w:r w:rsidRPr="003A74E5">
        <w:rPr>
          <w:rFonts w:eastAsia="KaiTi"/>
        </w:rPr>
        <w:t>Puai</w:t>
      </w:r>
      <w:proofErr w:type="spellEnd"/>
      <w:r w:rsidRPr="003A74E5">
        <w:rPr>
          <w:rFonts w:eastAsia="KaiTi"/>
        </w:rPr>
        <w:t xml:space="preserve"> Hospital developed a BP MASTER (pancreaticobiliary master) system for training and quality control of pancreatis EUS scan. Results show the BP MASTER system has potential to play an important role in shortening the pancreatic EUS learning curve and improving EUS quality control in the future. </w:t>
      </w:r>
      <w:r w:rsidRPr="003A74E5">
        <w:rPr>
          <w:rFonts w:eastAsia="KaiTi"/>
        </w:rPr>
        <w:fldChar w:fldCharType="begin"/>
      </w:r>
      <w:r w:rsidRPr="003A74E5">
        <w:rPr>
          <w:rFonts w:eastAsia="KaiTi"/>
        </w:rPr>
        <w:instrText xml:space="preserve"> REF _Ref135420253 \r \h </w:instrText>
      </w:r>
      <w:r w:rsidRPr="003A74E5">
        <w:rPr>
          <w:rFonts w:eastAsia="KaiTi"/>
        </w:rPr>
      </w:r>
      <w:r w:rsidRPr="003A74E5">
        <w:rPr>
          <w:rFonts w:eastAsia="KaiTi"/>
        </w:rPr>
        <w:fldChar w:fldCharType="separate"/>
      </w:r>
      <w:r>
        <w:rPr>
          <w:rFonts w:eastAsia="KaiTi"/>
        </w:rPr>
        <w:t>[43]</w:t>
      </w:r>
      <w:r w:rsidRPr="003A74E5">
        <w:rPr>
          <w:rFonts w:eastAsia="KaiTi"/>
        </w:rPr>
        <w:fldChar w:fldCharType="end"/>
      </w:r>
      <w:r w:rsidRPr="003A74E5" w:rsidDel="008734CC">
        <w:rPr>
          <w:rFonts w:eastAsia="KaiTi"/>
        </w:rPr>
        <w:t xml:space="preserve"> </w:t>
      </w:r>
    </w:p>
    <w:p w14:paraId="736C79A5" w14:textId="77777777" w:rsidR="001B6CFE" w:rsidRPr="003A74E5" w:rsidRDefault="001B6CFE" w:rsidP="001B6CFE">
      <w:pPr>
        <w:numPr>
          <w:ilvl w:val="0"/>
          <w:numId w:val="23"/>
        </w:numPr>
        <w:spacing w:before="0"/>
        <w:jc w:val="both"/>
        <w:rPr>
          <w:rFonts w:eastAsia="KaiTi"/>
        </w:rPr>
      </w:pPr>
      <w:r w:rsidRPr="003A74E5">
        <w:rPr>
          <w:rFonts w:eastAsia="KaiTi"/>
        </w:rPr>
        <w:t xml:space="preserve">China Medical University Hospital and National Taiwan University developed a CNN-based CAD to classify lung lesions using endobronchial ultrasound images (EBUS). The results showed that the fusion of the fine-tuned </w:t>
      </w:r>
      <w:proofErr w:type="spellStart"/>
      <w:r w:rsidRPr="003A74E5">
        <w:rPr>
          <w:rFonts w:eastAsia="KaiTi"/>
        </w:rPr>
        <w:t>CaffeNet</w:t>
      </w:r>
      <w:proofErr w:type="spellEnd"/>
      <w:r w:rsidRPr="003A74E5">
        <w:rPr>
          <w:rFonts w:eastAsia="KaiTi"/>
        </w:rPr>
        <w:t xml:space="preserve"> and SVM system have the potential to assist lung cancer detection. </w:t>
      </w:r>
      <w:r w:rsidRPr="003A74E5">
        <w:rPr>
          <w:rFonts w:eastAsia="KaiTi"/>
        </w:rPr>
        <w:fldChar w:fldCharType="begin"/>
      </w:r>
      <w:r w:rsidRPr="003A74E5">
        <w:rPr>
          <w:rFonts w:eastAsia="KaiTi"/>
        </w:rPr>
        <w:instrText xml:space="preserve"> REF _Ref135420268 \r \h </w:instrText>
      </w:r>
      <w:r w:rsidRPr="003A74E5">
        <w:rPr>
          <w:rFonts w:eastAsia="KaiTi"/>
        </w:rPr>
      </w:r>
      <w:r w:rsidRPr="003A74E5">
        <w:rPr>
          <w:rFonts w:eastAsia="KaiTi"/>
        </w:rPr>
        <w:fldChar w:fldCharType="separate"/>
      </w:r>
      <w:r>
        <w:rPr>
          <w:rFonts w:eastAsia="KaiTi"/>
        </w:rPr>
        <w:t>[44]</w:t>
      </w:r>
      <w:r w:rsidRPr="003A74E5">
        <w:rPr>
          <w:rFonts w:eastAsia="KaiTi"/>
        </w:rPr>
        <w:fldChar w:fldCharType="end"/>
      </w:r>
    </w:p>
    <w:p w14:paraId="2383943F" w14:textId="77777777" w:rsidR="001B6CFE" w:rsidRPr="003A74E5" w:rsidRDefault="001B6CFE" w:rsidP="001B6CFE">
      <w:pPr>
        <w:numPr>
          <w:ilvl w:val="0"/>
          <w:numId w:val="23"/>
        </w:numPr>
        <w:spacing w:before="0"/>
        <w:jc w:val="both"/>
        <w:rPr>
          <w:rFonts w:eastAsia="KaiTi"/>
        </w:rPr>
      </w:pPr>
      <w:r w:rsidRPr="003A74E5">
        <w:rPr>
          <w:rFonts w:eastAsia="KaiTi"/>
        </w:rPr>
        <w:t xml:space="preserve">Shimane University of Japan developed an EBUS-computer-aided diagnosis system using CNN to differentiate benign from malignant lesions based on EBUS findings. The developed EBUS-computer-aided diagnosis system is capable to read EBUS findings that are difficult for clinicians to judge with precision and help differentiate between benign lesions and lung cancers. </w:t>
      </w:r>
      <w:r w:rsidRPr="003A74E5">
        <w:rPr>
          <w:rFonts w:eastAsia="KaiTi"/>
        </w:rPr>
        <w:fldChar w:fldCharType="begin"/>
      </w:r>
      <w:r w:rsidRPr="003A74E5">
        <w:rPr>
          <w:rFonts w:eastAsia="KaiTi"/>
        </w:rPr>
        <w:instrText xml:space="preserve"> REF _Ref135420283 \r \h </w:instrText>
      </w:r>
      <w:r w:rsidRPr="003A74E5">
        <w:rPr>
          <w:rFonts w:eastAsia="KaiTi"/>
        </w:rPr>
      </w:r>
      <w:r w:rsidRPr="003A74E5">
        <w:rPr>
          <w:rFonts w:eastAsia="KaiTi"/>
        </w:rPr>
        <w:fldChar w:fldCharType="separate"/>
      </w:r>
      <w:r>
        <w:rPr>
          <w:rFonts w:eastAsia="KaiTi"/>
        </w:rPr>
        <w:t>[45]</w:t>
      </w:r>
      <w:r w:rsidRPr="003A74E5">
        <w:rPr>
          <w:rFonts w:eastAsia="KaiTi"/>
        </w:rPr>
        <w:fldChar w:fldCharType="end"/>
      </w:r>
      <w:r w:rsidRPr="003A74E5">
        <w:rPr>
          <w:rFonts w:eastAsia="KaiTi"/>
        </w:rPr>
        <w:t xml:space="preserve"> </w:t>
      </w:r>
    </w:p>
    <w:p w14:paraId="09DAFE8B" w14:textId="77777777" w:rsidR="001B6CFE" w:rsidRPr="003A74E5" w:rsidRDefault="001B6CFE" w:rsidP="001B6CFE">
      <w:pPr>
        <w:numPr>
          <w:ilvl w:val="0"/>
          <w:numId w:val="23"/>
        </w:numPr>
        <w:spacing w:before="0"/>
        <w:jc w:val="both"/>
        <w:rPr>
          <w:rFonts w:eastAsia="KaiTi"/>
        </w:rPr>
      </w:pPr>
      <w:proofErr w:type="spellStart"/>
      <w:r w:rsidRPr="003A74E5">
        <w:rPr>
          <w:rFonts w:eastAsia="KaiTi"/>
        </w:rPr>
        <w:t>NeuralSeg</w:t>
      </w:r>
      <w:proofErr w:type="spellEnd"/>
      <w:r w:rsidRPr="003A74E5">
        <w:rPr>
          <w:rFonts w:eastAsia="KaiTi"/>
        </w:rPr>
        <w:t xml:space="preserve"> Ltd, St Joseph's Healthcare Hamilton and McMaster University performed clinical study to access an artificial intelligence algorithm (</w:t>
      </w:r>
      <w:proofErr w:type="spellStart"/>
      <w:r w:rsidRPr="003A74E5">
        <w:rPr>
          <w:rFonts w:eastAsia="KaiTi"/>
        </w:rPr>
        <w:t>NeuralSeg</w:t>
      </w:r>
      <w:proofErr w:type="spellEnd"/>
      <w:r w:rsidRPr="003A74E5">
        <w:rPr>
          <w:rFonts w:eastAsia="KaiTi"/>
        </w:rPr>
        <w:t xml:space="preserve">) in identifying and predicting LN malignancy based on EBUS images. Results suggest that </w:t>
      </w:r>
      <w:proofErr w:type="spellStart"/>
      <w:r w:rsidRPr="003A74E5">
        <w:rPr>
          <w:rFonts w:eastAsia="KaiTi"/>
        </w:rPr>
        <w:t>NeuralSeg</w:t>
      </w:r>
      <w:proofErr w:type="spellEnd"/>
      <w:r w:rsidRPr="003A74E5">
        <w:rPr>
          <w:rFonts w:eastAsia="KaiTi"/>
        </w:rPr>
        <w:t xml:space="preserve"> </w:t>
      </w:r>
      <w:proofErr w:type="gramStart"/>
      <w:r w:rsidRPr="003A74E5">
        <w:rPr>
          <w:rFonts w:eastAsia="KaiTi"/>
        </w:rPr>
        <w:t>is able to</w:t>
      </w:r>
      <w:proofErr w:type="gramEnd"/>
      <w:r w:rsidRPr="003A74E5">
        <w:rPr>
          <w:rFonts w:eastAsia="KaiTi"/>
        </w:rPr>
        <w:t xml:space="preserve"> accurately rule out nodal metastasis and can possibly be used as an adjunct to EBUS when nodal biopsy is not possible or inconclusive. </w:t>
      </w:r>
      <w:r w:rsidRPr="003A74E5">
        <w:rPr>
          <w:rFonts w:eastAsia="KaiTi"/>
        </w:rPr>
        <w:fldChar w:fldCharType="begin"/>
      </w:r>
      <w:r w:rsidRPr="003A74E5">
        <w:rPr>
          <w:rFonts w:eastAsia="KaiTi"/>
        </w:rPr>
        <w:instrText xml:space="preserve"> REF _Ref135420304 \r \h </w:instrText>
      </w:r>
      <w:r w:rsidRPr="003A74E5">
        <w:rPr>
          <w:rFonts w:eastAsia="KaiTi"/>
        </w:rPr>
      </w:r>
      <w:r w:rsidRPr="003A74E5">
        <w:rPr>
          <w:rFonts w:eastAsia="KaiTi"/>
        </w:rPr>
        <w:fldChar w:fldCharType="separate"/>
      </w:r>
      <w:r>
        <w:rPr>
          <w:rFonts w:eastAsia="KaiTi"/>
        </w:rPr>
        <w:t>[46]</w:t>
      </w:r>
      <w:r w:rsidRPr="003A74E5">
        <w:rPr>
          <w:rFonts w:eastAsia="KaiTi"/>
        </w:rPr>
        <w:fldChar w:fldCharType="end"/>
      </w:r>
      <w:r w:rsidRPr="003A74E5">
        <w:rPr>
          <w:rFonts w:eastAsia="KaiTi"/>
        </w:rPr>
        <w:t xml:space="preserve"> </w:t>
      </w:r>
    </w:p>
    <w:p w14:paraId="3163E32E" w14:textId="77777777" w:rsidR="001B6CFE" w:rsidRPr="003A74E5" w:rsidRDefault="001B6CFE" w:rsidP="001B6CFE">
      <w:pPr>
        <w:numPr>
          <w:ilvl w:val="0"/>
          <w:numId w:val="23"/>
        </w:numPr>
        <w:spacing w:before="0"/>
        <w:jc w:val="both"/>
        <w:rPr>
          <w:rFonts w:eastAsia="KaiTi"/>
        </w:rPr>
      </w:pPr>
      <w:r w:rsidRPr="003A74E5">
        <w:rPr>
          <w:rFonts w:eastAsia="KaiTi"/>
        </w:rPr>
        <w:t xml:space="preserve">Olympus, Chiba University and </w:t>
      </w:r>
      <w:proofErr w:type="spellStart"/>
      <w:r w:rsidRPr="003A74E5">
        <w:rPr>
          <w:rFonts w:eastAsia="KaiTi"/>
        </w:rPr>
        <w:t>Dokkyo</w:t>
      </w:r>
      <w:proofErr w:type="spellEnd"/>
      <w:r w:rsidRPr="003A74E5">
        <w:rPr>
          <w:rFonts w:eastAsia="KaiTi"/>
        </w:rPr>
        <w:t xml:space="preserve"> Medical University developed CNN-based CAD for the detection and classification of nodal metastasis from EBUS images. The prediction of LN metastasis by CAD using EBUS images showed high diagnostic accuracy with high specificity. CAD during EBUS-TBNA may help improve the diagnostic efficiency and reduce invasiveness of the procedure. </w:t>
      </w:r>
      <w:r w:rsidRPr="003A74E5">
        <w:rPr>
          <w:rFonts w:eastAsia="KaiTi"/>
        </w:rPr>
        <w:fldChar w:fldCharType="begin"/>
      </w:r>
      <w:r w:rsidRPr="003A74E5">
        <w:rPr>
          <w:rFonts w:eastAsia="KaiTi"/>
        </w:rPr>
        <w:instrText xml:space="preserve"> REF _Ref135420319 \r \h </w:instrText>
      </w:r>
      <w:r w:rsidRPr="003A74E5">
        <w:rPr>
          <w:rFonts w:eastAsia="KaiTi"/>
        </w:rPr>
      </w:r>
      <w:r w:rsidRPr="003A74E5">
        <w:rPr>
          <w:rFonts w:eastAsia="KaiTi"/>
        </w:rPr>
        <w:fldChar w:fldCharType="separate"/>
      </w:r>
      <w:r>
        <w:rPr>
          <w:rFonts w:eastAsia="KaiTi"/>
        </w:rPr>
        <w:t>[47]</w:t>
      </w:r>
      <w:r w:rsidRPr="003A74E5">
        <w:rPr>
          <w:rFonts w:eastAsia="KaiTi"/>
        </w:rPr>
        <w:fldChar w:fldCharType="end"/>
      </w:r>
      <w:r w:rsidRPr="003A74E5">
        <w:rPr>
          <w:rFonts w:eastAsia="KaiTi"/>
        </w:rPr>
        <w:t xml:space="preserve">  </w:t>
      </w:r>
    </w:p>
    <w:p w14:paraId="600F1687" w14:textId="77777777" w:rsidR="001B6CFE" w:rsidRPr="003A74E5" w:rsidRDefault="001B6CFE" w:rsidP="001B6CFE">
      <w:pPr>
        <w:pStyle w:val="Heading1"/>
        <w:numPr>
          <w:ilvl w:val="0"/>
          <w:numId w:val="1"/>
        </w:numPr>
        <w:jc w:val="both"/>
        <w:rPr>
          <w:rFonts w:eastAsia="KaiTi" w:cs="Times New Roman"/>
        </w:rPr>
      </w:pPr>
      <w:bookmarkStart w:id="768" w:name="_Toc135665465"/>
      <w:r w:rsidRPr="003A74E5">
        <w:rPr>
          <w:rFonts w:eastAsia="KaiTi" w:cs="Times New Roman"/>
        </w:rPr>
        <w:t>Ethical considerations</w:t>
      </w:r>
      <w:bookmarkEnd w:id="768"/>
      <w:r w:rsidRPr="003A74E5">
        <w:rPr>
          <w:rFonts w:eastAsia="KaiTi" w:cs="Times New Roman"/>
        </w:rPr>
        <w:t xml:space="preserve"> </w:t>
      </w:r>
    </w:p>
    <w:p w14:paraId="3DE02970" w14:textId="77777777" w:rsidR="001B6CFE" w:rsidRPr="007804EA" w:rsidRDefault="001B6CFE" w:rsidP="001B6CFE">
      <w:pPr>
        <w:jc w:val="both"/>
        <w:rPr>
          <w:rFonts w:eastAsia="KaiTi"/>
        </w:rPr>
      </w:pPr>
      <w:r w:rsidRPr="007804EA">
        <w:rPr>
          <w:rFonts w:eastAsia="KaiTi"/>
        </w:rPr>
        <w:t xml:space="preserve">The rapidly evolving field of AI and digital technology in the fields of medicine and public health raises </w:t>
      </w:r>
      <w:proofErr w:type="gramStart"/>
      <w:r w:rsidRPr="007804EA">
        <w:rPr>
          <w:rFonts w:eastAsia="KaiTi"/>
        </w:rPr>
        <w:t>a number of</w:t>
      </w:r>
      <w:proofErr w:type="gramEnd"/>
      <w:r w:rsidRPr="007804EA">
        <w:rPr>
          <w:rFonts w:eastAsia="KaiTi"/>
        </w:rPr>
        <w:t xml:space="preserve"> ethical, legal, and social concerns that have to be considered in this context. They are discussed in deliverable </w:t>
      </w:r>
      <w:hyperlink r:id="rId24">
        <w:r w:rsidRPr="007804EA">
          <w:rPr>
            <w:rFonts w:eastAsia="KaiTi"/>
          </w:rPr>
          <w:t>DEL01</w:t>
        </w:r>
      </w:hyperlink>
      <w:r w:rsidRPr="007804EA">
        <w:rPr>
          <w:rFonts w:eastAsia="KaiTi"/>
        </w:rPr>
        <w:t xml:space="preserve"> “</w:t>
      </w:r>
      <w:r w:rsidRPr="007804EA">
        <w:rPr>
          <w:rFonts w:eastAsia="KaiTi"/>
          <w:i/>
          <w:iCs/>
        </w:rPr>
        <w:t>AI4H ethics considerations,”</w:t>
      </w:r>
      <w:r w:rsidRPr="007804EA">
        <w:rPr>
          <w:rFonts w:eastAsia="KaiTi"/>
        </w:rPr>
        <w:t xml:space="preserve"> which was developed by the working group on “Ethical considerations on AI4H” (WG-Ethics). This section refers to DEL01 and should reflect the ethical considerations of the TG-</w:t>
      </w:r>
      <w:r w:rsidRPr="007804EA">
        <w:rPr>
          <w:rStyle w:val="Green"/>
          <w:rFonts w:eastAsia="KaiTi"/>
          <w:color w:val="auto"/>
        </w:rPr>
        <w:t>Endoscopy</w:t>
      </w:r>
      <w:r w:rsidRPr="007804EA">
        <w:rPr>
          <w:rFonts w:eastAsia="KaiTi"/>
        </w:rPr>
        <w:t xml:space="preserve">. </w:t>
      </w:r>
    </w:p>
    <w:p w14:paraId="5BA272D8" w14:textId="77777777" w:rsidR="001B6CFE" w:rsidRPr="007804EA" w:rsidRDefault="001B6CFE" w:rsidP="001B6CFE">
      <w:pPr>
        <w:jc w:val="both"/>
        <w:rPr>
          <w:rFonts w:eastAsia="KaiTi"/>
        </w:rPr>
      </w:pPr>
      <w:r w:rsidRPr="007804EA">
        <w:rPr>
          <w:rFonts w:eastAsia="KaiTi"/>
        </w:rPr>
        <w:t xml:space="preserve">Collecting massive data is necessary for AI solution development. However, ethical considerations such as patient privacy concerns should be taken into careful consideration and relevant regulations should be followed. Otherwise, the privacy of patients must be protected in the process of data collection, transmission, and utility. If the data contains patient private information or identified codes, data desensitization must be performed. Generally, it is better for data sources, such as hospitals and other clinical institutions, to be responsible for handling the ethical, legal and privacy of the relevant data. </w:t>
      </w:r>
    </w:p>
    <w:p w14:paraId="021CBB6A" w14:textId="77777777" w:rsidR="001B6CFE" w:rsidRPr="007804EA" w:rsidRDefault="001B6CFE" w:rsidP="001B6CFE">
      <w:pPr>
        <w:jc w:val="both"/>
        <w:rPr>
          <w:rFonts w:eastAsia="KaiTi"/>
        </w:rPr>
      </w:pPr>
      <w:r w:rsidRPr="007804EA">
        <w:rPr>
          <w:rFonts w:eastAsia="KaiTi"/>
        </w:rPr>
        <w:t>The following procedures is executed in our practice and recommended to other practice of AI for endoscopy.</w:t>
      </w:r>
    </w:p>
    <w:p w14:paraId="234E770D"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color w:val="auto"/>
        </w:rPr>
        <w:t>Patients consent procedure at each individual institution.</w:t>
      </w:r>
    </w:p>
    <w:p w14:paraId="1439E147"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color w:val="auto"/>
        </w:rPr>
        <w:t>Review of the data collection plan by a local medical ethics committee or an institutional review board.</w:t>
      </w:r>
    </w:p>
    <w:p w14:paraId="0B842A14"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color w:val="auto"/>
        </w:rPr>
        <w:t xml:space="preserve">Anonymization of the video or image frames (including demographic information) by clinical institution prior to sending to AI developer. </w:t>
      </w:r>
    </w:p>
    <w:p w14:paraId="684EE71A"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color w:val="auto"/>
        </w:rPr>
        <w:t>Anonymization of the video or image frames (including demographic information) by AI developer prior to utility (optional).</w:t>
      </w:r>
    </w:p>
    <w:p w14:paraId="3604C63C" w14:textId="77777777" w:rsidR="001B6CFE" w:rsidRPr="007804EA" w:rsidRDefault="001B6CFE" w:rsidP="001B6CFE">
      <w:pPr>
        <w:pStyle w:val="Heading1"/>
        <w:numPr>
          <w:ilvl w:val="0"/>
          <w:numId w:val="1"/>
        </w:numPr>
        <w:jc w:val="both"/>
        <w:rPr>
          <w:rFonts w:eastAsia="KaiTi" w:cs="Times New Roman"/>
        </w:rPr>
      </w:pPr>
      <w:bookmarkStart w:id="769" w:name="_8abwu8r3u9en"/>
      <w:bookmarkStart w:id="770" w:name="_Toc39241639"/>
      <w:bookmarkStart w:id="771" w:name="_Toc48799751"/>
      <w:bookmarkStart w:id="772" w:name="_Toc135665466"/>
      <w:bookmarkEnd w:id="769"/>
      <w:r w:rsidRPr="007804EA">
        <w:rPr>
          <w:rFonts w:eastAsia="KaiTi" w:cs="Times New Roman"/>
        </w:rPr>
        <w:lastRenderedPageBreak/>
        <w:t>Existing work on benchmarking</w:t>
      </w:r>
      <w:bookmarkEnd w:id="770"/>
      <w:bookmarkEnd w:id="771"/>
      <w:bookmarkEnd w:id="772"/>
    </w:p>
    <w:p w14:paraId="7035B3F3" w14:textId="77777777" w:rsidR="001B6CFE" w:rsidRPr="007804EA" w:rsidRDefault="001B6CFE" w:rsidP="001B6CFE">
      <w:pPr>
        <w:jc w:val="both"/>
        <w:rPr>
          <w:rFonts w:eastAsia="KaiTi"/>
        </w:rPr>
      </w:pPr>
      <w:r w:rsidRPr="007804EA">
        <w:rPr>
          <w:rFonts w:eastAsia="KaiTi"/>
        </w:rPr>
        <w:t xml:space="preserve">This section focuses on the existing benchmarking processes in the context of AI and </w:t>
      </w:r>
      <w:r w:rsidRPr="007804EA">
        <w:rPr>
          <w:rStyle w:val="Green"/>
          <w:rFonts w:eastAsia="KaiTi"/>
          <w:color w:val="auto"/>
        </w:rPr>
        <w:t>AI for Endoscopy</w:t>
      </w:r>
      <w:r w:rsidRPr="007804EA">
        <w:rPr>
          <w:rFonts w:eastAsia="KaiTi"/>
        </w:rPr>
        <w:t xml:space="preserve"> for quality assessment. The goal is to collect all relevant learnings from previous benchmarking that could help to implement the benchmarking process in this topic group.</w:t>
      </w:r>
    </w:p>
    <w:p w14:paraId="57456E68" w14:textId="77777777" w:rsidR="001B6CFE" w:rsidRPr="007804EA" w:rsidRDefault="001B6CFE" w:rsidP="001B6CFE">
      <w:pPr>
        <w:pStyle w:val="Heading2"/>
        <w:numPr>
          <w:ilvl w:val="1"/>
          <w:numId w:val="1"/>
        </w:numPr>
        <w:rPr>
          <w:rFonts w:eastAsia="KaiTi" w:cs="Times New Roman"/>
        </w:rPr>
      </w:pPr>
      <w:bookmarkStart w:id="773" w:name="_Toc135665467"/>
      <w:r w:rsidRPr="007804EA">
        <w:rPr>
          <w:rFonts w:eastAsia="KaiTi" w:cs="Times New Roman"/>
        </w:rPr>
        <w:t>Subtopic Colonoscopy</w:t>
      </w:r>
      <w:bookmarkEnd w:id="773"/>
    </w:p>
    <w:p w14:paraId="1DA972CF" w14:textId="77777777" w:rsidR="001B6CFE" w:rsidRPr="007804EA" w:rsidRDefault="001B6CFE" w:rsidP="001B6CFE">
      <w:pPr>
        <w:pStyle w:val="Heading3"/>
        <w:numPr>
          <w:ilvl w:val="2"/>
          <w:numId w:val="1"/>
        </w:numPr>
        <w:rPr>
          <w:rFonts w:eastAsia="KaiTi" w:cs="Times New Roman"/>
        </w:rPr>
      </w:pPr>
      <w:bookmarkStart w:id="774" w:name="_Toc135665468"/>
      <w:bookmarkStart w:id="775" w:name="_Toc48799752"/>
      <w:r w:rsidRPr="007804EA">
        <w:rPr>
          <w:rFonts w:eastAsia="KaiTi" w:cs="Times New Roman"/>
        </w:rPr>
        <w:t>Publications on benchmarking systems</w:t>
      </w:r>
      <w:bookmarkEnd w:id="774"/>
    </w:p>
    <w:p w14:paraId="08A63FAD" w14:textId="77777777" w:rsidR="001B6CFE" w:rsidRPr="007804EA" w:rsidRDefault="001B6CFE" w:rsidP="001B6CFE">
      <w:pPr>
        <w:jc w:val="both"/>
        <w:rPr>
          <w:rFonts w:eastAsia="KaiTi"/>
        </w:rPr>
      </w:pPr>
      <w:r w:rsidRPr="007804EA">
        <w:rPr>
          <w:rFonts w:eastAsia="KaiTi"/>
        </w:rPr>
        <w:t xml:space="preserve">Some work has been done in the scientific community assessing the performance of </w:t>
      </w:r>
      <w:r w:rsidRPr="007804EA">
        <w:rPr>
          <w:rStyle w:val="Green"/>
          <w:rFonts w:eastAsia="KaiTi"/>
          <w:color w:val="auto"/>
        </w:rPr>
        <w:t>AI for Endoscopy</w:t>
      </w:r>
      <w:r w:rsidRPr="007804EA">
        <w:rPr>
          <w:rFonts w:eastAsia="KaiTi"/>
        </w:rPr>
        <w:t xml:space="preserve">. This section summarizes insights from the most relevant publications on this topic. It covers parts of the deliverable </w:t>
      </w:r>
      <w:r w:rsidRPr="007804EA">
        <w:rPr>
          <w:rStyle w:val="Hyperlink"/>
          <w:rFonts w:eastAsia="KaiTi"/>
          <w:color w:val="auto"/>
        </w:rPr>
        <w:t>DEL07</w:t>
      </w:r>
      <w:r w:rsidRPr="007804EA">
        <w:rPr>
          <w:rFonts w:eastAsia="KaiTi"/>
        </w:rPr>
        <w:t xml:space="preserve"> </w:t>
      </w:r>
      <w:r w:rsidRPr="007804EA">
        <w:rPr>
          <w:rFonts w:eastAsia="KaiTi"/>
          <w:i/>
          <w:iCs/>
        </w:rPr>
        <w:t xml:space="preserve">“AI for health evaluation considerations,” </w:t>
      </w:r>
      <w:hyperlink r:id="rId25">
        <w:r w:rsidRPr="007804EA">
          <w:rPr>
            <w:rStyle w:val="Hyperlink"/>
            <w:rFonts w:eastAsia="KaiTi"/>
            <w:color w:val="auto"/>
          </w:rPr>
          <w:t>DEL07_1</w:t>
        </w:r>
      </w:hyperlink>
      <w:r w:rsidRPr="007804EA">
        <w:rPr>
          <w:rFonts w:eastAsia="KaiTi"/>
        </w:rPr>
        <w:t xml:space="preserve"> </w:t>
      </w:r>
      <w:r w:rsidRPr="007804EA">
        <w:rPr>
          <w:rFonts w:eastAsia="KaiTi"/>
          <w:i/>
          <w:iCs/>
        </w:rPr>
        <w:t>“AI4H evaluation process description,”</w:t>
      </w:r>
      <w:r w:rsidRPr="007804EA">
        <w:rPr>
          <w:rFonts w:eastAsia="KaiTi"/>
        </w:rPr>
        <w:t xml:space="preserve"> </w:t>
      </w:r>
      <w:hyperlink r:id="rId26">
        <w:r w:rsidRPr="007804EA">
          <w:rPr>
            <w:rStyle w:val="Hyperlink"/>
            <w:rFonts w:eastAsia="KaiTi"/>
            <w:color w:val="auto"/>
          </w:rPr>
          <w:t>DEL07_2</w:t>
        </w:r>
      </w:hyperlink>
      <w:r w:rsidRPr="007804EA">
        <w:rPr>
          <w:rFonts w:eastAsia="KaiTi"/>
          <w:i/>
          <w:iCs/>
        </w:rPr>
        <w:t xml:space="preserve"> “AI technical test specification</w:t>
      </w:r>
      <w:r w:rsidRPr="007804EA">
        <w:rPr>
          <w:rFonts w:eastAsia="KaiTi"/>
        </w:rPr>
        <w:t>,</w:t>
      </w:r>
      <w:r w:rsidRPr="007804EA">
        <w:rPr>
          <w:rFonts w:eastAsia="KaiTi"/>
          <w:i/>
          <w:iCs/>
        </w:rPr>
        <w:t>”</w:t>
      </w:r>
      <w:r w:rsidRPr="007804EA">
        <w:rPr>
          <w:rFonts w:eastAsia="KaiTi"/>
        </w:rPr>
        <w:t xml:space="preserve"> </w:t>
      </w:r>
      <w:hyperlink r:id="rId27">
        <w:r w:rsidRPr="007804EA">
          <w:rPr>
            <w:rStyle w:val="Hyperlink"/>
            <w:rFonts w:eastAsia="KaiTi"/>
            <w:color w:val="auto"/>
          </w:rPr>
          <w:t>DEL07_3</w:t>
        </w:r>
      </w:hyperlink>
      <w:r w:rsidRPr="007804EA">
        <w:rPr>
          <w:rFonts w:eastAsia="KaiTi"/>
        </w:rPr>
        <w:t xml:space="preserve"> </w:t>
      </w:r>
      <w:r w:rsidRPr="007804EA">
        <w:rPr>
          <w:rFonts w:eastAsia="KaiTi"/>
          <w:i/>
          <w:iCs/>
        </w:rPr>
        <w:t>“Data and artificial intelligence assessment methods (DAISAM),”</w:t>
      </w:r>
      <w:r w:rsidRPr="007804EA">
        <w:rPr>
          <w:rFonts w:eastAsia="KaiTi"/>
        </w:rPr>
        <w:t xml:space="preserve"> and </w:t>
      </w:r>
      <w:hyperlink r:id="rId28">
        <w:r w:rsidRPr="007804EA">
          <w:rPr>
            <w:rStyle w:val="Hyperlink"/>
            <w:rFonts w:eastAsia="KaiTi"/>
            <w:color w:val="auto"/>
          </w:rPr>
          <w:t>DEL07_4</w:t>
        </w:r>
      </w:hyperlink>
      <w:r w:rsidRPr="007804EA">
        <w:rPr>
          <w:rFonts w:eastAsia="KaiTi"/>
        </w:rPr>
        <w:t xml:space="preserve"> </w:t>
      </w:r>
      <w:r w:rsidRPr="007804EA">
        <w:rPr>
          <w:rFonts w:eastAsia="KaiTi"/>
          <w:i/>
          <w:iCs/>
        </w:rPr>
        <w:t>“Clinical Evaluation of AI for health”</w:t>
      </w:r>
      <w:r w:rsidRPr="007804EA">
        <w:rPr>
          <w:rFonts w:eastAsia="KaiTi"/>
        </w:rPr>
        <w:t>.</w:t>
      </w:r>
    </w:p>
    <w:p w14:paraId="6CE58678" w14:textId="77777777" w:rsidR="001B6CFE" w:rsidRPr="007804EA" w:rsidRDefault="001B6CFE" w:rsidP="001B6CFE">
      <w:pPr>
        <w:pStyle w:val="Heading4"/>
        <w:numPr>
          <w:ilvl w:val="3"/>
          <w:numId w:val="1"/>
        </w:numPr>
        <w:rPr>
          <w:rFonts w:eastAsia="KaiTi"/>
          <w:i/>
          <w:szCs w:val="24"/>
        </w:rPr>
      </w:pPr>
      <w:proofErr w:type="spellStart"/>
      <w:r w:rsidRPr="007804EA">
        <w:rPr>
          <w:rFonts w:eastAsia="KaiTi"/>
          <w:szCs w:val="24"/>
          <w:lang w:eastAsia="zh-CN"/>
        </w:rPr>
        <w:t>EndoCV</w:t>
      </w:r>
      <w:proofErr w:type="spellEnd"/>
      <w:r w:rsidRPr="007804EA">
        <w:rPr>
          <w:rFonts w:eastAsia="KaiTi"/>
          <w:szCs w:val="24"/>
        </w:rPr>
        <w:t xml:space="preserve"> </w:t>
      </w:r>
    </w:p>
    <w:p w14:paraId="3C649365" w14:textId="77777777" w:rsidR="001B6CFE" w:rsidRPr="007804EA" w:rsidRDefault="001B6CFE" w:rsidP="001B6CFE">
      <w:pPr>
        <w:jc w:val="both"/>
        <w:rPr>
          <w:rFonts w:eastAsia="KaiTi"/>
        </w:rPr>
      </w:pPr>
      <w:r w:rsidRPr="007804EA">
        <w:rPr>
          <w:rFonts w:eastAsia="KaiTi"/>
        </w:rPr>
        <w:t>The International Workshop and Challenge on Computer Vision in Endoscopy(</w:t>
      </w:r>
      <w:proofErr w:type="spellStart"/>
      <w:r w:rsidRPr="007804EA">
        <w:rPr>
          <w:rFonts w:eastAsia="KaiTi"/>
        </w:rPr>
        <w:t>EndoCV</w:t>
      </w:r>
      <w:proofErr w:type="spellEnd"/>
      <w:r w:rsidRPr="007804EA">
        <w:rPr>
          <w:rFonts w:eastAsia="KaiTi"/>
        </w:rPr>
        <w:t xml:space="preserve">) was held from 2019 to 2022 annually </w:t>
      </w:r>
      <w:r w:rsidRPr="007804EA">
        <w:rPr>
          <w:rFonts w:eastAsia="KaiTi"/>
        </w:rPr>
        <w:fldChar w:fldCharType="begin"/>
      </w:r>
      <w:r w:rsidRPr="007804EA">
        <w:rPr>
          <w:rFonts w:eastAsia="KaiTi"/>
        </w:rPr>
        <w:instrText xml:space="preserve"> REF _Ref135420339 \r \h </w:instrText>
      </w:r>
      <w:r w:rsidRPr="007804EA">
        <w:rPr>
          <w:rFonts w:eastAsia="KaiTi"/>
        </w:rPr>
      </w:r>
      <w:r w:rsidRPr="007804EA">
        <w:rPr>
          <w:rFonts w:eastAsia="KaiTi"/>
        </w:rPr>
        <w:fldChar w:fldCharType="separate"/>
      </w:r>
      <w:r>
        <w:rPr>
          <w:rFonts w:eastAsia="KaiTi"/>
        </w:rPr>
        <w:t>[48]</w:t>
      </w:r>
      <w:r w:rsidRPr="007804EA">
        <w:rPr>
          <w:rFonts w:eastAsia="KaiTi"/>
        </w:rPr>
        <w:fldChar w:fldCharType="end"/>
      </w:r>
      <w:r w:rsidRPr="007804EA">
        <w:rPr>
          <w:rFonts w:eastAsia="KaiTi"/>
        </w:rPr>
        <w:fldChar w:fldCharType="begin"/>
      </w:r>
      <w:r w:rsidRPr="007804EA">
        <w:rPr>
          <w:rFonts w:eastAsia="KaiTi"/>
        </w:rPr>
        <w:instrText xml:space="preserve"> REF _Ref135420343 \r \h </w:instrText>
      </w:r>
      <w:r w:rsidRPr="007804EA">
        <w:rPr>
          <w:rFonts w:eastAsia="KaiTi"/>
        </w:rPr>
      </w:r>
      <w:r w:rsidRPr="007804EA">
        <w:rPr>
          <w:rFonts w:eastAsia="KaiTi"/>
        </w:rPr>
        <w:fldChar w:fldCharType="separate"/>
      </w:r>
      <w:r>
        <w:rPr>
          <w:rFonts w:eastAsia="KaiTi"/>
        </w:rPr>
        <w:t>[49]</w:t>
      </w:r>
      <w:r w:rsidRPr="007804EA">
        <w:rPr>
          <w:rFonts w:eastAsia="KaiTi"/>
        </w:rPr>
        <w:fldChar w:fldCharType="end"/>
      </w:r>
      <w:r w:rsidRPr="007804EA">
        <w:rPr>
          <w:rFonts w:eastAsia="KaiTi"/>
        </w:rPr>
        <w:fldChar w:fldCharType="begin"/>
      </w:r>
      <w:r w:rsidRPr="007804EA">
        <w:rPr>
          <w:rFonts w:eastAsia="KaiTi"/>
        </w:rPr>
        <w:instrText xml:space="preserve"> REF _Ref135420349 \r \h </w:instrText>
      </w:r>
      <w:r w:rsidRPr="007804EA">
        <w:rPr>
          <w:rFonts w:eastAsia="KaiTi"/>
        </w:rPr>
      </w:r>
      <w:r w:rsidRPr="007804EA">
        <w:rPr>
          <w:rFonts w:eastAsia="KaiTi"/>
        </w:rPr>
        <w:fldChar w:fldCharType="separate"/>
      </w:r>
      <w:r>
        <w:rPr>
          <w:rFonts w:eastAsia="KaiTi"/>
        </w:rPr>
        <w:t>[50]</w:t>
      </w:r>
      <w:r w:rsidRPr="007804EA">
        <w:rPr>
          <w:rFonts w:eastAsia="KaiTi"/>
        </w:rPr>
        <w:fldChar w:fldCharType="end"/>
      </w:r>
      <w:r w:rsidRPr="007804EA">
        <w:rPr>
          <w:rFonts w:eastAsia="KaiTi"/>
        </w:rPr>
        <w:fldChar w:fldCharType="begin"/>
      </w:r>
      <w:r w:rsidRPr="007804EA">
        <w:rPr>
          <w:rFonts w:eastAsia="KaiTi"/>
        </w:rPr>
        <w:instrText xml:space="preserve"> REF _Ref135420351 \r \h </w:instrText>
      </w:r>
      <w:r w:rsidRPr="007804EA">
        <w:rPr>
          <w:rFonts w:eastAsia="KaiTi"/>
        </w:rPr>
      </w:r>
      <w:r w:rsidRPr="007804EA">
        <w:rPr>
          <w:rFonts w:eastAsia="KaiTi"/>
        </w:rPr>
        <w:fldChar w:fldCharType="separate"/>
      </w:r>
      <w:r>
        <w:rPr>
          <w:rFonts w:eastAsia="KaiTi"/>
        </w:rPr>
        <w:t>[51]</w:t>
      </w:r>
      <w:r w:rsidRPr="007804EA">
        <w:rPr>
          <w:rFonts w:eastAsia="KaiTi"/>
        </w:rPr>
        <w:fldChar w:fldCharType="end"/>
      </w:r>
      <w:r w:rsidRPr="007804EA">
        <w:rPr>
          <w:rFonts w:eastAsia="KaiTi"/>
        </w:rPr>
        <w:fldChar w:fldCharType="begin"/>
      </w:r>
      <w:r w:rsidRPr="007804EA">
        <w:rPr>
          <w:rFonts w:eastAsia="KaiTi"/>
        </w:rPr>
        <w:instrText xml:space="preserve"> REF _Ref135420355 \r \h </w:instrText>
      </w:r>
      <w:r w:rsidRPr="007804EA">
        <w:rPr>
          <w:rFonts w:eastAsia="KaiTi"/>
        </w:rPr>
      </w:r>
      <w:r w:rsidRPr="007804EA">
        <w:rPr>
          <w:rFonts w:eastAsia="KaiTi"/>
        </w:rPr>
        <w:fldChar w:fldCharType="separate"/>
      </w:r>
      <w:r>
        <w:rPr>
          <w:rFonts w:eastAsia="KaiTi"/>
        </w:rPr>
        <w:t>[52]</w:t>
      </w:r>
      <w:r w:rsidRPr="007804EA">
        <w:rPr>
          <w:rFonts w:eastAsia="KaiTi"/>
        </w:rPr>
        <w:fldChar w:fldCharType="end"/>
      </w:r>
      <w:r w:rsidRPr="007804EA">
        <w:rPr>
          <w:rFonts w:eastAsia="KaiTi"/>
        </w:rPr>
        <w:fldChar w:fldCharType="begin"/>
      </w:r>
      <w:r w:rsidRPr="007804EA">
        <w:rPr>
          <w:rFonts w:eastAsia="KaiTi"/>
        </w:rPr>
        <w:instrText xml:space="preserve"> REF _Ref135420356 \r \h </w:instrText>
      </w:r>
      <w:r w:rsidRPr="007804EA">
        <w:rPr>
          <w:rFonts w:eastAsia="KaiTi"/>
        </w:rPr>
      </w:r>
      <w:r w:rsidRPr="007804EA">
        <w:rPr>
          <w:rFonts w:eastAsia="KaiTi"/>
        </w:rPr>
        <w:fldChar w:fldCharType="separate"/>
      </w:r>
      <w:r>
        <w:rPr>
          <w:rFonts w:eastAsia="KaiTi"/>
        </w:rPr>
        <w:t>[53]</w:t>
      </w:r>
      <w:r w:rsidRPr="007804EA">
        <w:rPr>
          <w:rFonts w:eastAsia="KaiTi"/>
        </w:rPr>
        <w:fldChar w:fldCharType="end"/>
      </w:r>
      <w:r w:rsidRPr="007804EA">
        <w:rPr>
          <w:rFonts w:eastAsia="KaiTi"/>
        </w:rPr>
        <w:t xml:space="preserve">, which aimed to benchmark methods on larger test-set comprising of mostly video sequences as in the real-world clinical scenario for endoscopy artefact detection, endoscopy disease detection and polyp generalization </w:t>
      </w:r>
      <w:r w:rsidRPr="007804EA">
        <w:rPr>
          <w:rFonts w:eastAsia="KaiTi"/>
        </w:rPr>
        <w:fldChar w:fldCharType="begin"/>
      </w:r>
      <w:r w:rsidRPr="007804EA">
        <w:rPr>
          <w:rFonts w:eastAsia="KaiTi"/>
        </w:rPr>
        <w:instrText xml:space="preserve"> REF _Ref135420384 \r \h </w:instrText>
      </w:r>
      <w:r w:rsidRPr="007804EA">
        <w:rPr>
          <w:rFonts w:eastAsia="KaiTi"/>
        </w:rPr>
      </w:r>
      <w:r w:rsidRPr="007804EA">
        <w:rPr>
          <w:rFonts w:eastAsia="KaiTi"/>
        </w:rPr>
        <w:fldChar w:fldCharType="separate"/>
      </w:r>
      <w:r>
        <w:rPr>
          <w:rFonts w:eastAsia="KaiTi"/>
        </w:rPr>
        <w:t>[54]</w:t>
      </w:r>
      <w:r w:rsidRPr="007804EA">
        <w:rPr>
          <w:rFonts w:eastAsia="KaiTi"/>
        </w:rPr>
        <w:fldChar w:fldCharType="end"/>
      </w:r>
      <w:r w:rsidRPr="007804EA">
        <w:rPr>
          <w:rFonts w:eastAsia="KaiTi"/>
        </w:rPr>
        <w:fldChar w:fldCharType="begin"/>
      </w:r>
      <w:r w:rsidRPr="007804EA">
        <w:rPr>
          <w:rFonts w:eastAsia="KaiTi"/>
        </w:rPr>
        <w:instrText xml:space="preserve"> REF _Ref135420389 \r \h </w:instrText>
      </w:r>
      <w:r w:rsidRPr="007804EA">
        <w:rPr>
          <w:rFonts w:eastAsia="KaiTi"/>
        </w:rPr>
      </w:r>
      <w:r w:rsidRPr="007804EA">
        <w:rPr>
          <w:rFonts w:eastAsia="KaiTi"/>
        </w:rPr>
        <w:fldChar w:fldCharType="separate"/>
      </w:r>
      <w:r>
        <w:rPr>
          <w:rFonts w:eastAsia="KaiTi"/>
        </w:rPr>
        <w:t>[55]</w:t>
      </w:r>
      <w:r w:rsidRPr="007804EA">
        <w:rPr>
          <w:rFonts w:eastAsia="KaiTi"/>
        </w:rPr>
        <w:fldChar w:fldCharType="end"/>
      </w:r>
      <w:r w:rsidRPr="007804EA">
        <w:rPr>
          <w:rFonts w:eastAsia="KaiTi"/>
        </w:rPr>
        <w:fldChar w:fldCharType="begin"/>
      </w:r>
      <w:r w:rsidRPr="007804EA">
        <w:rPr>
          <w:rFonts w:eastAsia="KaiTi"/>
        </w:rPr>
        <w:instrText xml:space="preserve"> REF _Ref135420390 \r \h </w:instrText>
      </w:r>
      <w:r w:rsidRPr="007804EA">
        <w:rPr>
          <w:rFonts w:eastAsia="KaiTi"/>
        </w:rPr>
      </w:r>
      <w:r w:rsidRPr="007804EA">
        <w:rPr>
          <w:rFonts w:eastAsia="KaiTi"/>
        </w:rPr>
        <w:fldChar w:fldCharType="separate"/>
      </w:r>
      <w:r>
        <w:rPr>
          <w:rFonts w:eastAsia="KaiTi"/>
        </w:rPr>
        <w:t>[56]</w:t>
      </w:r>
      <w:r w:rsidRPr="007804EA">
        <w:rPr>
          <w:rFonts w:eastAsia="KaiTi"/>
        </w:rPr>
        <w:fldChar w:fldCharType="end"/>
      </w:r>
      <w:r w:rsidRPr="007804EA">
        <w:rPr>
          <w:rFonts w:eastAsia="KaiTi"/>
        </w:rPr>
        <w:fldChar w:fldCharType="begin"/>
      </w:r>
      <w:r w:rsidRPr="007804EA">
        <w:rPr>
          <w:rFonts w:eastAsia="KaiTi"/>
        </w:rPr>
        <w:instrText xml:space="preserve"> REF _Ref135420391 \r \h </w:instrText>
      </w:r>
      <w:r w:rsidRPr="007804EA">
        <w:rPr>
          <w:rFonts w:eastAsia="KaiTi"/>
        </w:rPr>
      </w:r>
      <w:r w:rsidRPr="007804EA">
        <w:rPr>
          <w:rFonts w:eastAsia="KaiTi"/>
        </w:rPr>
        <w:fldChar w:fldCharType="separate"/>
      </w:r>
      <w:r>
        <w:rPr>
          <w:rFonts w:eastAsia="KaiTi"/>
        </w:rPr>
        <w:t>[57]</w:t>
      </w:r>
      <w:r w:rsidRPr="007804EA">
        <w:rPr>
          <w:rFonts w:eastAsia="KaiTi"/>
        </w:rPr>
        <w:fldChar w:fldCharType="end"/>
      </w:r>
      <w:r w:rsidRPr="007804EA">
        <w:rPr>
          <w:rFonts w:eastAsia="KaiTi"/>
        </w:rPr>
        <w:t xml:space="preserve">. The latest 4th International Workshop and Challenge on Computer Vision in Endoscopy (EndoCV2022) was held in conjunction with IEEE International Symposium on Biomedical Imaging (ISBI2022). </w:t>
      </w:r>
    </w:p>
    <w:p w14:paraId="79774F72" w14:textId="77777777" w:rsidR="001B6CFE" w:rsidRPr="007804EA" w:rsidRDefault="001B6CFE" w:rsidP="001B6CFE">
      <w:pPr>
        <w:pStyle w:val="Heading4"/>
        <w:numPr>
          <w:ilvl w:val="3"/>
          <w:numId w:val="1"/>
        </w:numPr>
        <w:rPr>
          <w:rFonts w:eastAsia="KaiTi"/>
          <w:i/>
          <w:szCs w:val="24"/>
          <w:lang w:val="en-US"/>
        </w:rPr>
      </w:pPr>
      <w:proofErr w:type="spellStart"/>
      <w:r w:rsidRPr="007804EA">
        <w:rPr>
          <w:rFonts w:eastAsia="KaiTi"/>
          <w:szCs w:val="24"/>
          <w:lang w:eastAsia="zh-CN"/>
        </w:rPr>
        <w:t>EndoVis</w:t>
      </w:r>
      <w:proofErr w:type="spellEnd"/>
      <w:r w:rsidRPr="007804EA">
        <w:rPr>
          <w:rFonts w:eastAsia="KaiTi"/>
          <w:szCs w:val="24"/>
          <w:lang w:val="en-US"/>
        </w:rPr>
        <w:t xml:space="preserve"> </w:t>
      </w:r>
    </w:p>
    <w:p w14:paraId="712FCCBC" w14:textId="77777777" w:rsidR="001B6CFE" w:rsidRPr="007804EA" w:rsidRDefault="001B6CFE" w:rsidP="001B6CFE">
      <w:pPr>
        <w:jc w:val="both"/>
        <w:rPr>
          <w:rFonts w:eastAsia="KaiTi"/>
        </w:rPr>
      </w:pPr>
      <w:r w:rsidRPr="007804EA">
        <w:rPr>
          <w:rFonts w:eastAsia="KaiTi"/>
        </w:rPr>
        <w:t>Endoscopic Vision Challenge (</w:t>
      </w:r>
      <w:proofErr w:type="spellStart"/>
      <w:r w:rsidRPr="007804EA">
        <w:rPr>
          <w:rFonts w:eastAsia="KaiTi"/>
        </w:rPr>
        <w:t>EndoVis</w:t>
      </w:r>
      <w:proofErr w:type="spellEnd"/>
      <w:r w:rsidRPr="007804EA">
        <w:rPr>
          <w:rFonts w:eastAsia="KaiTi"/>
        </w:rPr>
        <w:t xml:space="preserve">) </w:t>
      </w:r>
      <w:r w:rsidRPr="007804EA">
        <w:rPr>
          <w:rFonts w:eastAsia="KaiTi"/>
        </w:rPr>
        <w:fldChar w:fldCharType="begin"/>
      </w:r>
      <w:r w:rsidRPr="007804EA">
        <w:rPr>
          <w:rFonts w:eastAsia="KaiTi"/>
        </w:rPr>
        <w:instrText xml:space="preserve"> REF _Ref135420430 \r \h </w:instrText>
      </w:r>
      <w:r w:rsidRPr="007804EA">
        <w:rPr>
          <w:rFonts w:eastAsia="KaiTi"/>
        </w:rPr>
      </w:r>
      <w:r w:rsidRPr="007804EA">
        <w:rPr>
          <w:rFonts w:eastAsia="KaiTi"/>
        </w:rPr>
        <w:fldChar w:fldCharType="separate"/>
      </w:r>
      <w:r>
        <w:rPr>
          <w:rFonts w:eastAsia="KaiTi"/>
        </w:rPr>
        <w:t>[58]</w:t>
      </w:r>
      <w:r w:rsidRPr="007804EA">
        <w:rPr>
          <w:rFonts w:eastAsia="KaiTi"/>
        </w:rPr>
        <w:fldChar w:fldCharType="end"/>
      </w:r>
      <w:r w:rsidRPr="007804EA">
        <w:rPr>
          <w:rFonts w:eastAsia="KaiTi"/>
        </w:rPr>
        <w:t xml:space="preserve"> organizes high-profile international challenges for the comparative benchmarking and validation of endoscopic vision algorithms that focus on different problems each year at International Conference on Medical Image Computing and Computer Assisted Intervention (MICCAI) from 2015 till now except 2016, while there were several sub-challenges in each year. </w:t>
      </w:r>
    </w:p>
    <w:p w14:paraId="51CE401B" w14:textId="77777777" w:rsidR="001B6CFE" w:rsidRPr="007804EA" w:rsidRDefault="001B6CFE" w:rsidP="001B6CFE">
      <w:pPr>
        <w:pStyle w:val="Heading5"/>
        <w:numPr>
          <w:ilvl w:val="4"/>
          <w:numId w:val="1"/>
        </w:numPr>
        <w:rPr>
          <w:rFonts w:eastAsia="KaiTi"/>
        </w:rPr>
      </w:pPr>
      <w:r w:rsidRPr="007804EA">
        <w:rPr>
          <w:rFonts w:eastAsia="KaiTi"/>
        </w:rPr>
        <w:t>GIANA</w:t>
      </w:r>
    </w:p>
    <w:p w14:paraId="707E36BB" w14:textId="77777777" w:rsidR="001B6CFE" w:rsidRPr="007804EA" w:rsidRDefault="001B6CFE" w:rsidP="001B6CFE">
      <w:pPr>
        <w:jc w:val="both"/>
        <w:rPr>
          <w:rFonts w:eastAsia="KaiTi"/>
        </w:rPr>
      </w:pPr>
      <w:r w:rsidRPr="007804EA">
        <w:rPr>
          <w:rFonts w:eastAsia="KaiTi"/>
        </w:rPr>
        <w:t xml:space="preserve">Gastrointestinal Image </w:t>
      </w:r>
      <w:proofErr w:type="spellStart"/>
      <w:r w:rsidRPr="007804EA">
        <w:rPr>
          <w:rFonts w:eastAsia="KaiTi"/>
        </w:rPr>
        <w:t>ANAlysis</w:t>
      </w:r>
      <w:proofErr w:type="spellEnd"/>
      <w:r w:rsidRPr="007804EA">
        <w:rPr>
          <w:rFonts w:eastAsia="KaiTi"/>
        </w:rPr>
        <w:t xml:space="preserve"> (GIANA) is one of the sub-</w:t>
      </w:r>
      <w:proofErr w:type="gramStart"/>
      <w:r w:rsidRPr="007804EA">
        <w:rPr>
          <w:rFonts w:eastAsia="KaiTi"/>
        </w:rPr>
        <w:t>challenge</w:t>
      </w:r>
      <w:proofErr w:type="gramEnd"/>
      <w:r w:rsidRPr="007804EA">
        <w:rPr>
          <w:rFonts w:eastAsia="KaiTi"/>
        </w:rPr>
        <w:t xml:space="preserve"> in </w:t>
      </w:r>
      <w:proofErr w:type="spellStart"/>
      <w:r w:rsidRPr="007804EA">
        <w:rPr>
          <w:rFonts w:eastAsia="KaiTi"/>
        </w:rPr>
        <w:t>EndoVis</w:t>
      </w:r>
      <w:proofErr w:type="spellEnd"/>
      <w:r w:rsidRPr="007804EA">
        <w:rPr>
          <w:rFonts w:eastAsia="KaiTi"/>
        </w:rPr>
        <w:t xml:space="preserve">, which was held in 2017, 2018 </w:t>
      </w:r>
      <w:r w:rsidRPr="007804EA">
        <w:rPr>
          <w:rFonts w:eastAsia="KaiTi"/>
        </w:rPr>
        <w:fldChar w:fldCharType="begin"/>
      </w:r>
      <w:r w:rsidRPr="007804EA">
        <w:rPr>
          <w:rFonts w:eastAsia="KaiTi"/>
        </w:rPr>
        <w:instrText xml:space="preserve"> REF _Ref135420451 \r \h </w:instrText>
      </w:r>
      <w:r w:rsidRPr="007804EA">
        <w:rPr>
          <w:rFonts w:eastAsia="KaiTi"/>
        </w:rPr>
      </w:r>
      <w:r w:rsidRPr="007804EA">
        <w:rPr>
          <w:rFonts w:eastAsia="KaiTi"/>
        </w:rPr>
        <w:fldChar w:fldCharType="separate"/>
      </w:r>
      <w:r>
        <w:rPr>
          <w:rFonts w:eastAsia="KaiTi"/>
        </w:rPr>
        <w:t>[59]</w:t>
      </w:r>
      <w:r w:rsidRPr="007804EA">
        <w:rPr>
          <w:rFonts w:eastAsia="KaiTi"/>
        </w:rPr>
        <w:fldChar w:fldCharType="end"/>
      </w:r>
      <w:r w:rsidRPr="007804EA">
        <w:rPr>
          <w:rFonts w:eastAsia="KaiTi"/>
        </w:rPr>
        <w:t xml:space="preserve"> and 2021 </w:t>
      </w:r>
      <w:r w:rsidRPr="007804EA">
        <w:rPr>
          <w:rFonts w:eastAsia="KaiTi"/>
        </w:rPr>
        <w:fldChar w:fldCharType="begin"/>
      </w:r>
      <w:r w:rsidRPr="007804EA">
        <w:rPr>
          <w:rFonts w:eastAsia="KaiTi"/>
        </w:rPr>
        <w:instrText xml:space="preserve"> REF _Ref135420463 \r \h </w:instrText>
      </w:r>
      <w:r w:rsidRPr="007804EA">
        <w:rPr>
          <w:rFonts w:eastAsia="KaiTi"/>
        </w:rPr>
      </w:r>
      <w:r w:rsidRPr="007804EA">
        <w:rPr>
          <w:rFonts w:eastAsia="KaiTi"/>
        </w:rPr>
        <w:fldChar w:fldCharType="separate"/>
      </w:r>
      <w:r>
        <w:rPr>
          <w:rFonts w:eastAsia="KaiTi"/>
        </w:rPr>
        <w:t>[60]</w:t>
      </w:r>
      <w:r w:rsidRPr="007804EA">
        <w:rPr>
          <w:rFonts w:eastAsia="KaiTi"/>
        </w:rPr>
        <w:fldChar w:fldCharType="end"/>
      </w:r>
      <w:r w:rsidRPr="007804EA">
        <w:rPr>
          <w:rFonts w:eastAsia="KaiTi"/>
        </w:rPr>
        <w:t xml:space="preserve">. </w:t>
      </w:r>
    </w:p>
    <w:p w14:paraId="3506857E" w14:textId="77777777" w:rsidR="001B6CFE" w:rsidRPr="007804EA" w:rsidRDefault="001B6CFE" w:rsidP="001B6CFE">
      <w:pPr>
        <w:pStyle w:val="Heading5"/>
        <w:numPr>
          <w:ilvl w:val="4"/>
          <w:numId w:val="1"/>
        </w:numPr>
        <w:rPr>
          <w:rFonts w:eastAsia="KaiTi"/>
        </w:rPr>
      </w:pPr>
      <w:r w:rsidRPr="007804EA">
        <w:rPr>
          <w:rFonts w:eastAsia="KaiTi"/>
        </w:rPr>
        <w:t xml:space="preserve">CATARACTS </w:t>
      </w:r>
    </w:p>
    <w:p w14:paraId="563BF96E" w14:textId="77777777" w:rsidR="001B6CFE" w:rsidRPr="007804EA" w:rsidRDefault="001B6CFE" w:rsidP="001B6CFE">
      <w:pPr>
        <w:jc w:val="both"/>
        <w:rPr>
          <w:rFonts w:eastAsia="KaiTi"/>
        </w:rPr>
      </w:pPr>
      <w:r w:rsidRPr="007804EA">
        <w:rPr>
          <w:rFonts w:eastAsia="KaiTi"/>
        </w:rPr>
        <w:t xml:space="preserve">The Challenge on Automatic Tool Annotation for cataract Surgery (CATARACTS) </w:t>
      </w:r>
      <w:r w:rsidRPr="007804EA">
        <w:rPr>
          <w:rFonts w:eastAsia="KaiTi"/>
        </w:rPr>
        <w:fldChar w:fldCharType="begin"/>
      </w:r>
      <w:r w:rsidRPr="007804EA">
        <w:rPr>
          <w:rFonts w:eastAsia="KaiTi"/>
        </w:rPr>
        <w:instrText xml:space="preserve"> REF _Ref135420477 \r \h </w:instrText>
      </w:r>
      <w:r w:rsidRPr="007804EA">
        <w:rPr>
          <w:rFonts w:eastAsia="KaiTi"/>
        </w:rPr>
      </w:r>
      <w:r w:rsidRPr="007804EA">
        <w:rPr>
          <w:rFonts w:eastAsia="KaiTi"/>
        </w:rPr>
        <w:fldChar w:fldCharType="separate"/>
      </w:r>
      <w:r>
        <w:rPr>
          <w:rFonts w:eastAsia="KaiTi"/>
        </w:rPr>
        <w:t>[61]</w:t>
      </w:r>
      <w:r w:rsidRPr="007804EA">
        <w:rPr>
          <w:rFonts w:eastAsia="KaiTi"/>
        </w:rPr>
        <w:fldChar w:fldCharType="end"/>
      </w:r>
      <w:r w:rsidRPr="007804EA">
        <w:rPr>
          <w:rFonts w:eastAsia="KaiTi"/>
        </w:rPr>
        <w:t xml:space="preserve"> released 50 cataract surgery videos accompanied by instrument usage annotations including frame-level instrument presence information in 2017. </w:t>
      </w:r>
    </w:p>
    <w:p w14:paraId="55DCD5D0" w14:textId="77777777" w:rsidR="001B6CFE" w:rsidRPr="007804EA" w:rsidRDefault="001B6CFE" w:rsidP="001B6CFE">
      <w:pPr>
        <w:pStyle w:val="Heading5"/>
        <w:numPr>
          <w:ilvl w:val="4"/>
          <w:numId w:val="1"/>
        </w:numPr>
        <w:rPr>
          <w:rFonts w:eastAsia="KaiTi"/>
        </w:rPr>
      </w:pPr>
      <w:r w:rsidRPr="007804EA">
        <w:rPr>
          <w:rFonts w:eastAsia="KaiTi"/>
        </w:rPr>
        <w:t>DAGI</w:t>
      </w:r>
    </w:p>
    <w:p w14:paraId="14037923" w14:textId="77777777" w:rsidR="001B6CFE" w:rsidRPr="007804EA" w:rsidRDefault="001B6CFE" w:rsidP="001B6CFE">
      <w:pPr>
        <w:jc w:val="both"/>
        <w:rPr>
          <w:rFonts w:eastAsia="KaiTi"/>
        </w:rPr>
      </w:pPr>
      <w:r w:rsidRPr="007804EA">
        <w:rPr>
          <w:rFonts w:eastAsia="KaiTi"/>
        </w:rPr>
        <w:t xml:space="preserve">The challenge of Detection of Abnormalities in Gastroscopic Images (DAGI) </w:t>
      </w:r>
      <w:r w:rsidRPr="007804EA">
        <w:rPr>
          <w:rFonts w:eastAsia="KaiTi"/>
        </w:rPr>
        <w:fldChar w:fldCharType="begin"/>
      </w:r>
      <w:r w:rsidRPr="007804EA">
        <w:rPr>
          <w:rFonts w:eastAsia="KaiTi"/>
        </w:rPr>
        <w:instrText xml:space="preserve"> REF _Ref135420490 \r \h </w:instrText>
      </w:r>
      <w:r w:rsidRPr="007804EA">
        <w:rPr>
          <w:rFonts w:eastAsia="KaiTi"/>
        </w:rPr>
      </w:r>
      <w:r w:rsidRPr="007804EA">
        <w:rPr>
          <w:rFonts w:eastAsia="KaiTi"/>
        </w:rPr>
        <w:fldChar w:fldCharType="separate"/>
      </w:r>
      <w:r>
        <w:rPr>
          <w:rFonts w:eastAsia="KaiTi"/>
        </w:rPr>
        <w:t>[62]</w:t>
      </w:r>
      <w:r w:rsidRPr="007804EA">
        <w:rPr>
          <w:rFonts w:eastAsia="KaiTi"/>
        </w:rPr>
        <w:fldChar w:fldCharType="end"/>
      </w:r>
      <w:r w:rsidRPr="007804EA">
        <w:rPr>
          <w:rFonts w:eastAsia="KaiTi"/>
        </w:rPr>
        <w:t xml:space="preserve"> was one of the sub-challenges in </w:t>
      </w:r>
      <w:proofErr w:type="spellStart"/>
      <w:r w:rsidRPr="007804EA">
        <w:rPr>
          <w:rFonts w:eastAsia="KaiTi"/>
        </w:rPr>
        <w:t>EndoVis</w:t>
      </w:r>
      <w:proofErr w:type="spellEnd"/>
      <w:r w:rsidRPr="007804EA">
        <w:rPr>
          <w:rFonts w:eastAsia="KaiTi"/>
        </w:rPr>
        <w:t xml:space="preserve"> 2015, focusing on comparing different abnormal detection methods for recognizing the abnormal regions from gastroscopic images. The abnormal detection for gastroscopic images were addressed with different abnormal patterns, such as gastritis, cancer, </w:t>
      </w:r>
      <w:proofErr w:type="gramStart"/>
      <w:r w:rsidRPr="007804EA">
        <w:rPr>
          <w:rFonts w:eastAsia="KaiTi"/>
        </w:rPr>
        <w:t>ulcer</w:t>
      </w:r>
      <w:proofErr w:type="gramEnd"/>
      <w:r w:rsidRPr="007804EA">
        <w:rPr>
          <w:rFonts w:eastAsia="KaiTi"/>
        </w:rPr>
        <w:t xml:space="preserve"> and bleeding. </w:t>
      </w:r>
    </w:p>
    <w:p w14:paraId="644AEEC2" w14:textId="77777777" w:rsidR="001B6CFE" w:rsidRPr="007804EA" w:rsidRDefault="001B6CFE" w:rsidP="001B6CFE">
      <w:pPr>
        <w:pStyle w:val="Heading5"/>
        <w:numPr>
          <w:ilvl w:val="4"/>
          <w:numId w:val="1"/>
        </w:numPr>
        <w:rPr>
          <w:rFonts w:eastAsia="KaiTi"/>
        </w:rPr>
      </w:pPr>
      <w:r w:rsidRPr="007804EA">
        <w:rPr>
          <w:rFonts w:eastAsia="KaiTi"/>
        </w:rPr>
        <w:t xml:space="preserve">APDCV </w:t>
      </w:r>
    </w:p>
    <w:p w14:paraId="29B6676A" w14:textId="77777777" w:rsidR="001B6CFE" w:rsidRPr="007804EA" w:rsidRDefault="001B6CFE" w:rsidP="001B6CFE">
      <w:pPr>
        <w:jc w:val="both"/>
        <w:rPr>
          <w:rFonts w:eastAsia="KaiTi"/>
        </w:rPr>
      </w:pPr>
      <w:r w:rsidRPr="007804EA">
        <w:rPr>
          <w:rFonts w:eastAsia="KaiTi"/>
        </w:rPr>
        <w:t xml:space="preserve">The challenge of Automatic Polyp Detection in Colonoscopy Videos (APDCV) </w:t>
      </w:r>
      <w:r w:rsidRPr="007804EA">
        <w:rPr>
          <w:rFonts w:eastAsia="KaiTi"/>
        </w:rPr>
        <w:fldChar w:fldCharType="begin"/>
      </w:r>
      <w:r w:rsidRPr="007804EA">
        <w:rPr>
          <w:rFonts w:eastAsia="KaiTi"/>
        </w:rPr>
        <w:instrText xml:space="preserve"> REF _Ref135420503 \r \h </w:instrText>
      </w:r>
      <w:r w:rsidRPr="007804EA">
        <w:rPr>
          <w:rFonts w:eastAsia="KaiTi"/>
        </w:rPr>
      </w:r>
      <w:r w:rsidRPr="007804EA">
        <w:rPr>
          <w:rFonts w:eastAsia="KaiTi"/>
        </w:rPr>
        <w:fldChar w:fldCharType="separate"/>
      </w:r>
      <w:r>
        <w:rPr>
          <w:rFonts w:eastAsia="KaiTi"/>
        </w:rPr>
        <w:t>[63]</w:t>
      </w:r>
      <w:r w:rsidRPr="007804EA">
        <w:rPr>
          <w:rFonts w:eastAsia="KaiTi"/>
        </w:rPr>
        <w:fldChar w:fldCharType="end"/>
      </w:r>
      <w:r w:rsidRPr="007804EA">
        <w:rPr>
          <w:rFonts w:eastAsia="KaiTi"/>
        </w:rPr>
        <w:t xml:space="preserve"> was one of the sub-challenges in </w:t>
      </w:r>
      <w:proofErr w:type="spellStart"/>
      <w:r w:rsidRPr="007804EA">
        <w:rPr>
          <w:rFonts w:eastAsia="KaiTi"/>
        </w:rPr>
        <w:t>EndoVis</w:t>
      </w:r>
      <w:proofErr w:type="spellEnd"/>
      <w:r w:rsidRPr="007804EA">
        <w:rPr>
          <w:rFonts w:eastAsia="KaiTi"/>
        </w:rPr>
        <w:t xml:space="preserve"> 2015 and the first challenge about polyp detection. This challenge was to automatically detect polyps in colonoscopy videos, thereby reducing polyp miss-rate and the subsequent mortality rate of colon cancer.</w:t>
      </w:r>
    </w:p>
    <w:p w14:paraId="55AA064D" w14:textId="77777777" w:rsidR="001B6CFE" w:rsidRPr="007804EA" w:rsidRDefault="001B6CFE" w:rsidP="001B6CFE">
      <w:pPr>
        <w:pStyle w:val="Heading4"/>
        <w:numPr>
          <w:ilvl w:val="3"/>
          <w:numId w:val="1"/>
        </w:numPr>
        <w:rPr>
          <w:rFonts w:eastAsia="KaiTi"/>
          <w:i/>
          <w:szCs w:val="24"/>
        </w:rPr>
      </w:pPr>
      <w:proofErr w:type="spellStart"/>
      <w:r w:rsidRPr="007804EA">
        <w:rPr>
          <w:rFonts w:eastAsia="KaiTi"/>
          <w:szCs w:val="24"/>
          <w:lang w:eastAsia="zh-CN"/>
        </w:rPr>
        <w:lastRenderedPageBreak/>
        <w:t>EndoTect</w:t>
      </w:r>
      <w:proofErr w:type="spellEnd"/>
    </w:p>
    <w:p w14:paraId="76C0AC09" w14:textId="77777777" w:rsidR="001B6CFE" w:rsidRPr="007804EA" w:rsidRDefault="001B6CFE" w:rsidP="001B6CFE">
      <w:pPr>
        <w:snapToGrid w:val="0"/>
        <w:jc w:val="both"/>
        <w:rPr>
          <w:rFonts w:eastAsia="KaiTi"/>
        </w:rPr>
      </w:pPr>
      <w:r w:rsidRPr="007804EA">
        <w:rPr>
          <w:rFonts w:eastAsia="KaiTi"/>
        </w:rPr>
        <w:t xml:space="preserve">The </w:t>
      </w:r>
      <w:proofErr w:type="spellStart"/>
      <w:r w:rsidRPr="007804EA">
        <w:rPr>
          <w:rFonts w:eastAsia="KaiTi"/>
        </w:rPr>
        <w:t>EndoTect</w:t>
      </w:r>
      <w:proofErr w:type="spellEnd"/>
      <w:r w:rsidRPr="007804EA">
        <w:rPr>
          <w:rFonts w:eastAsia="KaiTi"/>
        </w:rPr>
        <w:t xml:space="preserve"> challenge </w:t>
      </w:r>
      <w:r w:rsidRPr="007804EA">
        <w:rPr>
          <w:rFonts w:eastAsia="KaiTi"/>
        </w:rPr>
        <w:fldChar w:fldCharType="begin"/>
      </w:r>
      <w:r w:rsidRPr="007804EA">
        <w:rPr>
          <w:rFonts w:eastAsia="KaiTi"/>
        </w:rPr>
        <w:instrText xml:space="preserve"> REF _Ref135420520 \r \h </w:instrText>
      </w:r>
      <w:r w:rsidRPr="007804EA">
        <w:rPr>
          <w:rFonts w:eastAsia="KaiTi"/>
        </w:rPr>
      </w:r>
      <w:r w:rsidRPr="007804EA">
        <w:rPr>
          <w:rFonts w:eastAsia="KaiTi"/>
        </w:rPr>
        <w:fldChar w:fldCharType="separate"/>
      </w:r>
      <w:r>
        <w:rPr>
          <w:rFonts w:eastAsia="KaiTi"/>
        </w:rPr>
        <w:t>[64]</w:t>
      </w:r>
      <w:r w:rsidRPr="007804EA">
        <w:rPr>
          <w:rFonts w:eastAsia="KaiTi"/>
        </w:rPr>
        <w:fldChar w:fldCharType="end"/>
      </w:r>
      <w:r w:rsidRPr="007804EA">
        <w:rPr>
          <w:rFonts w:eastAsia="KaiTi"/>
        </w:rPr>
        <w:t xml:space="preserve"> at the International Conference on Pattern Recognition (ICPR) 2020 aims to motivate the development of algorithms that aid medical experts in finding anomalies that commonly occur in the gastrointestinal tract </w:t>
      </w:r>
      <w:r w:rsidRPr="007804EA">
        <w:rPr>
          <w:rFonts w:eastAsia="KaiTi"/>
        </w:rPr>
        <w:fldChar w:fldCharType="begin"/>
      </w:r>
      <w:r w:rsidRPr="007804EA">
        <w:rPr>
          <w:rFonts w:eastAsia="KaiTi"/>
        </w:rPr>
        <w:instrText xml:space="preserve"> REF _Ref135420537 \r \h </w:instrText>
      </w:r>
      <w:r w:rsidRPr="007804EA">
        <w:rPr>
          <w:rFonts w:eastAsia="KaiTi"/>
        </w:rPr>
      </w:r>
      <w:r w:rsidRPr="007804EA">
        <w:rPr>
          <w:rFonts w:eastAsia="KaiTi"/>
        </w:rPr>
        <w:fldChar w:fldCharType="separate"/>
      </w:r>
      <w:r>
        <w:rPr>
          <w:rFonts w:eastAsia="KaiTi"/>
        </w:rPr>
        <w:t>[65]</w:t>
      </w:r>
      <w:r w:rsidRPr="007804EA">
        <w:rPr>
          <w:rFonts w:eastAsia="KaiTi"/>
        </w:rPr>
        <w:fldChar w:fldCharType="end"/>
      </w:r>
      <w:r w:rsidRPr="007804EA">
        <w:rPr>
          <w:rFonts w:eastAsia="KaiTi"/>
        </w:rPr>
        <w:t>.</w:t>
      </w:r>
    </w:p>
    <w:p w14:paraId="5894BCF8" w14:textId="77777777" w:rsidR="001B6CFE" w:rsidRPr="007804EA" w:rsidRDefault="001B6CFE" w:rsidP="001B6CFE">
      <w:pPr>
        <w:pStyle w:val="Heading3"/>
        <w:numPr>
          <w:ilvl w:val="2"/>
          <w:numId w:val="1"/>
        </w:numPr>
        <w:rPr>
          <w:rFonts w:eastAsia="KaiTi" w:cs="Times New Roman"/>
        </w:rPr>
      </w:pPr>
      <w:bookmarkStart w:id="776" w:name="_Toc135665469"/>
      <w:r w:rsidRPr="007804EA">
        <w:rPr>
          <w:rFonts w:eastAsia="KaiTi" w:cs="Times New Roman"/>
        </w:rPr>
        <w:t>Benchmarking by AI developers</w:t>
      </w:r>
      <w:bookmarkEnd w:id="776"/>
    </w:p>
    <w:p w14:paraId="5D225EEB" w14:textId="77777777" w:rsidR="001B6CFE" w:rsidRPr="007804EA" w:rsidRDefault="001B6CFE" w:rsidP="001B6CFE">
      <w:pPr>
        <w:jc w:val="both"/>
        <w:rPr>
          <w:rStyle w:val="Gray"/>
          <w:rFonts w:eastAsia="KaiTi"/>
          <w:b/>
          <w:bCs/>
          <w:color w:val="auto"/>
          <w:szCs w:val="26"/>
        </w:rPr>
      </w:pPr>
      <w:r w:rsidRPr="007804EA">
        <w:rPr>
          <w:rFonts w:eastAsia="KaiTi"/>
        </w:rPr>
        <w:t xml:space="preserve">All developers of AI solutions for </w:t>
      </w:r>
      <w:r w:rsidRPr="007804EA">
        <w:rPr>
          <w:rStyle w:val="Green"/>
          <w:rFonts w:eastAsia="KaiTi"/>
          <w:color w:val="auto"/>
        </w:rPr>
        <w:t>endoscopy</w:t>
      </w:r>
      <w:r w:rsidRPr="007804EA">
        <w:rPr>
          <w:rFonts w:eastAsia="KaiTi"/>
        </w:rPr>
        <w:t xml:space="preserve"> implemented internal benchmarking systems for assessing the performance. This section will outline the insights and learnings from this work of relevance for benchmarking in this topic group.</w:t>
      </w:r>
    </w:p>
    <w:p w14:paraId="0AA03BA2" w14:textId="77777777" w:rsidR="001B6CFE" w:rsidRPr="007804EA" w:rsidRDefault="001B6CFE" w:rsidP="001B6CFE">
      <w:pPr>
        <w:pStyle w:val="Heading4"/>
        <w:numPr>
          <w:ilvl w:val="3"/>
          <w:numId w:val="1"/>
        </w:numPr>
        <w:rPr>
          <w:rStyle w:val="Gray"/>
          <w:rFonts w:eastAsia="KaiTi"/>
          <w:color w:val="auto"/>
        </w:rPr>
      </w:pPr>
      <w:proofErr w:type="spellStart"/>
      <w:r w:rsidRPr="003A74E5">
        <w:rPr>
          <w:rFonts w:eastAsia="KaiTi"/>
        </w:rPr>
        <w:t>EndoCV</w:t>
      </w:r>
      <w:proofErr w:type="spellEnd"/>
    </w:p>
    <w:p w14:paraId="401C7CA9" w14:textId="77777777" w:rsidR="001B6CFE" w:rsidRPr="003A74E5" w:rsidRDefault="001B6CFE" w:rsidP="001B6CFE">
      <w:pPr>
        <w:jc w:val="both"/>
        <w:rPr>
          <w:rFonts w:eastAsia="KaiTi"/>
        </w:rPr>
      </w:pPr>
      <w:r w:rsidRPr="003A74E5">
        <w:rPr>
          <w:rFonts w:eastAsia="KaiTi"/>
        </w:rPr>
        <w:t xml:space="preserve">To achieve high diversity, the dataset of </w:t>
      </w:r>
      <w:proofErr w:type="spellStart"/>
      <w:r w:rsidRPr="003A74E5">
        <w:rPr>
          <w:rFonts w:eastAsia="KaiTi"/>
        </w:rPr>
        <w:t>EndoCV</w:t>
      </w:r>
      <w:proofErr w:type="spellEnd"/>
      <w:r w:rsidRPr="003A74E5">
        <w:rPr>
          <w:rFonts w:eastAsia="KaiTi"/>
        </w:rPr>
        <w:t xml:space="preserve"> was built by data from multiple </w:t>
      </w:r>
      <w:proofErr w:type="spellStart"/>
      <w:r w:rsidRPr="003A74E5">
        <w:rPr>
          <w:rFonts w:eastAsia="KaiTi"/>
        </w:rPr>
        <w:t>centers</w:t>
      </w:r>
      <w:proofErr w:type="spellEnd"/>
      <w:r w:rsidRPr="003A74E5">
        <w:rPr>
          <w:rFonts w:eastAsia="KaiTi"/>
        </w:rPr>
        <w:t xml:space="preserve"> in different countries that includes Egypt, France, Italy, Norway, </w:t>
      </w:r>
      <w:proofErr w:type="gramStart"/>
      <w:r w:rsidRPr="003A74E5">
        <w:rPr>
          <w:rFonts w:eastAsia="KaiTi"/>
        </w:rPr>
        <w:t>Sweden</w:t>
      </w:r>
      <w:proofErr w:type="gramEnd"/>
      <w:r w:rsidRPr="003A74E5">
        <w:rPr>
          <w:rFonts w:eastAsia="KaiTi"/>
        </w:rPr>
        <w:t xml:space="preserve"> and UK. The resolution of data included standard definition, </w:t>
      </w:r>
      <w:proofErr w:type="gramStart"/>
      <w:r w:rsidRPr="003A74E5">
        <w:rPr>
          <w:rFonts w:eastAsia="KaiTi"/>
        </w:rPr>
        <w:t>HD</w:t>
      </w:r>
      <w:proofErr w:type="gramEnd"/>
      <w:r w:rsidRPr="003A74E5">
        <w:rPr>
          <w:rFonts w:eastAsia="KaiTi"/>
        </w:rPr>
        <w:t xml:space="preserve"> and Ultra HD. And the data was collected by different endoscopy manufacturers, includes Olympus (mostly), Fujifilm and Karl Storz.</w:t>
      </w:r>
    </w:p>
    <w:p w14:paraId="1FE72BD3" w14:textId="77777777" w:rsidR="001B6CFE" w:rsidRPr="003A74E5" w:rsidRDefault="001B6CFE" w:rsidP="001B6CFE">
      <w:pPr>
        <w:jc w:val="both"/>
        <w:rPr>
          <w:rFonts w:eastAsia="KaiTi"/>
        </w:rPr>
      </w:pPr>
      <w:r w:rsidRPr="003A74E5">
        <w:rPr>
          <w:rFonts w:eastAsia="KaiTi"/>
        </w:rPr>
        <w:t>There were two sub-challenges in EndoCV2022: Endoscopy artefact detection (EAD 2.0) and polyp generalization (</w:t>
      </w:r>
      <w:proofErr w:type="spellStart"/>
      <w:r w:rsidRPr="003A74E5">
        <w:rPr>
          <w:rFonts w:eastAsia="KaiTi"/>
        </w:rPr>
        <w:t>PolypGen</w:t>
      </w:r>
      <w:proofErr w:type="spellEnd"/>
      <w:r w:rsidRPr="003A74E5">
        <w:rPr>
          <w:rFonts w:eastAsia="KaiTi"/>
        </w:rPr>
        <w:t xml:space="preserve"> 2.0). The aim of the sub-challenge EAD 2.0 was to localize bounding boxes, predict class labels and pixel-wise segmentation of 8 different artefact classes for given clinical endoscopy video clips, including </w:t>
      </w:r>
      <w:proofErr w:type="spellStart"/>
      <w:r w:rsidRPr="003A74E5">
        <w:rPr>
          <w:rFonts w:eastAsia="KaiTi"/>
        </w:rPr>
        <w:t>specularity</w:t>
      </w:r>
      <w:proofErr w:type="spellEnd"/>
      <w:r w:rsidRPr="003A74E5">
        <w:rPr>
          <w:rFonts w:eastAsia="KaiTi"/>
        </w:rPr>
        <w:t xml:space="preserve">, bubbles, saturation, contrast, blood, instrument, </w:t>
      </w:r>
      <w:proofErr w:type="gramStart"/>
      <w:r w:rsidRPr="003A74E5">
        <w:rPr>
          <w:rFonts w:eastAsia="KaiTi"/>
        </w:rPr>
        <w:t>blur</w:t>
      </w:r>
      <w:proofErr w:type="gramEnd"/>
      <w:r w:rsidRPr="003A74E5">
        <w:rPr>
          <w:rFonts w:eastAsia="KaiTi"/>
        </w:rPr>
        <w:t xml:space="preserve"> and imaging artefacts. </w:t>
      </w:r>
      <w:proofErr w:type="spellStart"/>
      <w:r w:rsidRPr="003A74E5">
        <w:rPr>
          <w:rFonts w:eastAsia="KaiTi"/>
        </w:rPr>
        <w:t>PolypGen</w:t>
      </w:r>
      <w:proofErr w:type="spellEnd"/>
      <w:r w:rsidRPr="003A74E5">
        <w:rPr>
          <w:rFonts w:eastAsia="KaiTi"/>
        </w:rPr>
        <w:t xml:space="preserve"> 2.0 aimed to benchmark methods </w:t>
      </w:r>
      <w:proofErr w:type="gramStart"/>
      <w:r w:rsidRPr="003A74E5">
        <w:rPr>
          <w:rFonts w:eastAsia="KaiTi"/>
        </w:rPr>
        <w:t>on the basis of</w:t>
      </w:r>
      <w:proofErr w:type="gramEnd"/>
      <w:r w:rsidRPr="003A74E5">
        <w:rPr>
          <w:rFonts w:eastAsia="KaiTi"/>
        </w:rPr>
        <w:t xml:space="preserve"> generalization capabilities to unseen colonoscopy video sequence data for both detection and segmentation deep learning methods. </w:t>
      </w:r>
    </w:p>
    <w:p w14:paraId="0288FB9F" w14:textId="77777777" w:rsidR="001B6CFE" w:rsidRPr="007804EA" w:rsidRDefault="001B6CFE" w:rsidP="001B6CFE">
      <w:pPr>
        <w:numPr>
          <w:ilvl w:val="0"/>
          <w:numId w:val="23"/>
        </w:numPr>
        <w:spacing w:before="0"/>
        <w:rPr>
          <w:rFonts w:eastAsia="KaiTi"/>
          <w:b/>
          <w:bCs/>
        </w:rPr>
      </w:pPr>
      <w:r w:rsidRPr="007804EA">
        <w:rPr>
          <w:rFonts w:eastAsia="KaiTi"/>
          <w:b/>
          <w:bCs/>
        </w:rPr>
        <w:t xml:space="preserve">AI </w:t>
      </w:r>
      <w:r w:rsidRPr="003A74E5">
        <w:rPr>
          <w:rFonts w:eastAsia="KaiTi"/>
          <w:b/>
          <w:bCs/>
        </w:rPr>
        <w:t>task</w:t>
      </w:r>
    </w:p>
    <w:p w14:paraId="5C29BE8E"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b/>
          <w:bCs/>
          <w:color w:val="auto"/>
        </w:rPr>
        <w:t>Detection</w:t>
      </w:r>
      <w:r w:rsidRPr="007804EA">
        <w:rPr>
          <w:rFonts w:eastAsia="KaiTi"/>
          <w:b/>
          <w:bCs/>
        </w:rPr>
        <w:t xml:space="preserve"> task</w:t>
      </w:r>
      <w:r w:rsidRPr="007804EA">
        <w:rPr>
          <w:rFonts w:eastAsia="KaiTi"/>
        </w:rPr>
        <w:t xml:space="preserve">: The aim of this task was to test the performance of participants’ methods for detection and localization task on our comprehensive and sorted </w:t>
      </w:r>
      <w:proofErr w:type="spellStart"/>
      <w:r w:rsidRPr="007804EA">
        <w:rPr>
          <w:rFonts w:eastAsia="KaiTi"/>
        </w:rPr>
        <w:t>multicenter</w:t>
      </w:r>
      <w:proofErr w:type="spellEnd"/>
      <w:r w:rsidRPr="007804EA">
        <w:rPr>
          <w:rFonts w:eastAsia="KaiTi"/>
        </w:rPr>
        <w:t xml:space="preserve"> datasets. The participants were tested on both detection-based metric and localization metric. A weighted final metric was used to evaluate for the best performing method. </w:t>
      </w:r>
    </w:p>
    <w:p w14:paraId="4880257B"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b/>
          <w:bCs/>
          <w:color w:val="auto"/>
        </w:rPr>
        <w:t>Segmentation</w:t>
      </w:r>
      <w:r w:rsidRPr="007804EA">
        <w:rPr>
          <w:rFonts w:eastAsia="KaiTi"/>
          <w:b/>
          <w:bCs/>
        </w:rPr>
        <w:t xml:space="preserve"> task</w:t>
      </w:r>
      <w:r w:rsidRPr="007804EA">
        <w:rPr>
          <w:rFonts w:eastAsia="KaiTi"/>
        </w:rPr>
        <w:t xml:space="preserve">: Each participants methods was evaluated on </w:t>
      </w:r>
      <w:proofErr w:type="spellStart"/>
      <w:r w:rsidRPr="007804EA">
        <w:rPr>
          <w:rFonts w:eastAsia="KaiTi"/>
        </w:rPr>
        <w:t>multicenter</w:t>
      </w:r>
      <w:proofErr w:type="spellEnd"/>
      <w:r w:rsidRPr="007804EA">
        <w:rPr>
          <w:rFonts w:eastAsia="KaiTi"/>
        </w:rPr>
        <w:t xml:space="preserve"> curated and sorted datasets. </w:t>
      </w:r>
    </w:p>
    <w:p w14:paraId="772AACA2" w14:textId="77777777" w:rsidR="001B6CFE" w:rsidRPr="007804EA" w:rsidRDefault="001B6CFE" w:rsidP="001B6CFE">
      <w:pPr>
        <w:numPr>
          <w:ilvl w:val="0"/>
          <w:numId w:val="23"/>
        </w:numPr>
        <w:spacing w:before="0"/>
        <w:rPr>
          <w:rFonts w:eastAsia="KaiTi"/>
          <w:b/>
          <w:bCs/>
        </w:rPr>
      </w:pPr>
      <w:r w:rsidRPr="007804EA">
        <w:rPr>
          <w:rFonts w:eastAsia="KaiTi"/>
          <w:b/>
          <w:bCs/>
        </w:rPr>
        <w:t>Dataset</w:t>
      </w:r>
    </w:p>
    <w:p w14:paraId="3B2DB199"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b/>
          <w:bCs/>
          <w:color w:val="auto"/>
        </w:rPr>
        <w:t>EAD</w:t>
      </w:r>
      <w:r w:rsidRPr="007804EA">
        <w:rPr>
          <w:rFonts w:eastAsia="KaiTi"/>
          <w:b/>
          <w:bCs/>
        </w:rPr>
        <w:t xml:space="preserve"> 2.0:</w:t>
      </w:r>
      <w:r w:rsidRPr="007804EA">
        <w:rPr>
          <w:rFonts w:eastAsia="KaiTi"/>
        </w:rPr>
        <w:t xml:space="preserve"> A total of 280 patient videos from multiple organs and institutions with 45,478 annotations on both single frame and sequence video data. Training data for the detection task consisted of total 2531 frames with 31,069 bounding boxes while 643 frames with 7511 binary masks for the segmentation task. Besides, there was a new set of test data were curated that include unique video sequences consisting of more than 500 frames. </w:t>
      </w:r>
    </w:p>
    <w:p w14:paraId="6303000A" w14:textId="77777777" w:rsidR="001B6CFE" w:rsidRPr="007804EA" w:rsidRDefault="001B6CFE" w:rsidP="001B6CFE">
      <w:pPr>
        <w:numPr>
          <w:ilvl w:val="0"/>
          <w:numId w:val="25"/>
        </w:numPr>
        <w:spacing w:before="0"/>
        <w:ind w:leftChars="225" w:left="900"/>
        <w:jc w:val="both"/>
        <w:rPr>
          <w:rFonts w:eastAsia="KaiTi"/>
        </w:rPr>
      </w:pPr>
      <w:proofErr w:type="spellStart"/>
      <w:r w:rsidRPr="007804EA">
        <w:rPr>
          <w:rStyle w:val="Gray"/>
          <w:rFonts w:eastAsia="KaiTi"/>
          <w:b/>
          <w:bCs/>
          <w:color w:val="auto"/>
        </w:rPr>
        <w:t>PolypGen</w:t>
      </w:r>
      <w:proofErr w:type="spellEnd"/>
      <w:r w:rsidRPr="007804EA">
        <w:rPr>
          <w:rFonts w:eastAsia="KaiTi"/>
          <w:b/>
          <w:bCs/>
        </w:rPr>
        <w:t xml:space="preserve"> 2.0:</w:t>
      </w:r>
      <w:r w:rsidRPr="007804EA">
        <w:rPr>
          <w:rFonts w:eastAsia="KaiTi"/>
        </w:rPr>
        <w:t xml:space="preserve"> The dataset was composed of a total of 6282 frames including both single and sequence frames from 6 </w:t>
      </w:r>
      <w:proofErr w:type="spellStart"/>
      <w:r w:rsidRPr="007804EA">
        <w:rPr>
          <w:rFonts w:eastAsia="KaiTi"/>
        </w:rPr>
        <w:t>centers</w:t>
      </w:r>
      <w:proofErr w:type="spellEnd"/>
      <w:r w:rsidRPr="007804EA">
        <w:rPr>
          <w:rFonts w:eastAsia="KaiTi"/>
        </w:rPr>
        <w:t xml:space="preserve"> incorporating more than 300 patients. It consisted of 3762 positive sample frames and 2520 negative sample frames with 3446 annotated polyp labels with precise delineation of polyp boundaries (pixel level for segmentation task and bounding boxes for detection task) verified by six senior gastroenterologists.</w:t>
      </w:r>
    </w:p>
    <w:p w14:paraId="05256816"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 xml:space="preserve">In </w:t>
      </w:r>
      <w:r w:rsidRPr="007804EA">
        <w:rPr>
          <w:rStyle w:val="Gray"/>
          <w:rFonts w:eastAsia="KaiTi"/>
          <w:color w:val="auto"/>
        </w:rPr>
        <w:t>addition</w:t>
      </w:r>
      <w:r w:rsidRPr="007804EA">
        <w:rPr>
          <w:rFonts w:eastAsia="KaiTi"/>
        </w:rPr>
        <w:t xml:space="preserve"> to this dataset, additional 23 unique patient video clips (&gt; 100 frames per video) making in total of 46 sequences for PoypGen2.0 and 24 sequences were collected for EAD2.0. </w:t>
      </w:r>
    </w:p>
    <w:p w14:paraId="0716CF6A" w14:textId="77777777" w:rsidR="001B6CFE" w:rsidRPr="007804EA" w:rsidRDefault="001B6CFE" w:rsidP="001B6CFE">
      <w:pPr>
        <w:numPr>
          <w:ilvl w:val="0"/>
          <w:numId w:val="23"/>
        </w:numPr>
        <w:spacing w:before="0"/>
        <w:rPr>
          <w:rFonts w:eastAsia="KaiTi"/>
          <w:b/>
          <w:bCs/>
        </w:rPr>
      </w:pPr>
      <w:r w:rsidRPr="007804EA">
        <w:rPr>
          <w:rFonts w:eastAsia="KaiTi"/>
          <w:b/>
          <w:bCs/>
        </w:rPr>
        <w:t>Annotation</w:t>
      </w:r>
    </w:p>
    <w:p w14:paraId="111FCA8F" w14:textId="77777777" w:rsidR="001B6CFE" w:rsidRPr="007804EA" w:rsidRDefault="001B6CFE" w:rsidP="001B6CFE">
      <w:pPr>
        <w:numPr>
          <w:ilvl w:val="0"/>
          <w:numId w:val="25"/>
        </w:numPr>
        <w:spacing w:before="0"/>
        <w:ind w:leftChars="225" w:left="900"/>
        <w:jc w:val="both"/>
        <w:rPr>
          <w:rStyle w:val="Gray"/>
          <w:rFonts w:eastAsia="KaiTi"/>
          <w:color w:val="auto"/>
        </w:rPr>
      </w:pPr>
      <w:r w:rsidRPr="007804EA">
        <w:rPr>
          <w:rStyle w:val="Gray"/>
          <w:rFonts w:eastAsia="KaiTi"/>
          <w:color w:val="auto"/>
        </w:rPr>
        <w:t xml:space="preserve">First, a small subset of dataset was annotated by all clinical experts and a joint consensus was made available. </w:t>
      </w:r>
    </w:p>
    <w:p w14:paraId="0BAA9A82" w14:textId="77777777" w:rsidR="001B6CFE" w:rsidRPr="007804EA" w:rsidRDefault="001B6CFE" w:rsidP="001B6CFE">
      <w:pPr>
        <w:numPr>
          <w:ilvl w:val="0"/>
          <w:numId w:val="25"/>
        </w:numPr>
        <w:spacing w:before="0"/>
        <w:ind w:leftChars="225" w:left="900"/>
        <w:jc w:val="both"/>
        <w:rPr>
          <w:rStyle w:val="Gray"/>
          <w:rFonts w:eastAsia="KaiTi"/>
          <w:color w:val="auto"/>
        </w:rPr>
      </w:pPr>
      <w:r w:rsidRPr="007804EA">
        <w:rPr>
          <w:rStyle w:val="Gray"/>
          <w:rFonts w:eastAsia="KaiTi"/>
          <w:color w:val="auto"/>
        </w:rPr>
        <w:t xml:space="preserve">Then, the remaining subset of dataset was annotated by post-doctoral researchers (working on endoscopy) and validated by clinicians at two different centres (10-fold cross-validation). </w:t>
      </w:r>
    </w:p>
    <w:p w14:paraId="2AF61670" w14:textId="77777777" w:rsidR="001B6CFE" w:rsidRPr="007804EA" w:rsidRDefault="001B6CFE" w:rsidP="001B6CFE">
      <w:pPr>
        <w:numPr>
          <w:ilvl w:val="0"/>
          <w:numId w:val="25"/>
        </w:numPr>
        <w:spacing w:before="0"/>
        <w:ind w:leftChars="225" w:left="900"/>
        <w:jc w:val="both"/>
        <w:rPr>
          <w:rStyle w:val="Gray"/>
          <w:rFonts w:eastAsia="KaiTi"/>
          <w:color w:val="auto"/>
        </w:rPr>
      </w:pPr>
      <w:r w:rsidRPr="007804EA">
        <w:rPr>
          <w:rStyle w:val="Gray"/>
          <w:rFonts w:eastAsia="KaiTi"/>
          <w:color w:val="auto"/>
        </w:rPr>
        <w:t xml:space="preserve">Finally, through a joint conference call all annotation validation was achieved. </w:t>
      </w:r>
    </w:p>
    <w:p w14:paraId="3DC79CC8" w14:textId="77777777" w:rsidR="001B6CFE" w:rsidRPr="007804EA" w:rsidRDefault="001B6CFE" w:rsidP="001B6CFE">
      <w:pPr>
        <w:numPr>
          <w:ilvl w:val="0"/>
          <w:numId w:val="23"/>
        </w:numPr>
        <w:spacing w:before="0"/>
        <w:rPr>
          <w:rFonts w:eastAsia="KaiTi"/>
          <w:b/>
          <w:bCs/>
        </w:rPr>
      </w:pPr>
      <w:r w:rsidRPr="007804EA">
        <w:rPr>
          <w:rFonts w:eastAsia="KaiTi"/>
          <w:b/>
          <w:bCs/>
        </w:rPr>
        <w:t>Metrics</w:t>
      </w:r>
    </w:p>
    <w:p w14:paraId="2DD6732F" w14:textId="77777777" w:rsidR="001B6CFE" w:rsidRPr="007804EA" w:rsidRDefault="001B6CFE" w:rsidP="001B6CFE">
      <w:pPr>
        <w:numPr>
          <w:ilvl w:val="0"/>
          <w:numId w:val="25"/>
        </w:numPr>
        <w:spacing w:before="0"/>
        <w:ind w:leftChars="225" w:left="900"/>
        <w:jc w:val="both"/>
        <w:rPr>
          <w:rFonts w:eastAsia="KaiTi"/>
          <w:b/>
          <w:bCs/>
        </w:rPr>
      </w:pPr>
      <w:r w:rsidRPr="007804EA">
        <w:rPr>
          <w:rStyle w:val="Gray"/>
          <w:rFonts w:eastAsia="KaiTi"/>
          <w:b/>
          <w:bCs/>
          <w:color w:val="auto"/>
        </w:rPr>
        <w:lastRenderedPageBreak/>
        <w:t>Detection</w:t>
      </w:r>
      <w:r w:rsidRPr="007804EA">
        <w:rPr>
          <w:rFonts w:eastAsia="KaiTi"/>
          <w:b/>
          <w:bCs/>
        </w:rPr>
        <w:t xml:space="preserve"> task</w:t>
      </w:r>
    </w:p>
    <w:p w14:paraId="170D9357" w14:textId="77777777" w:rsidR="001B6CFE" w:rsidRPr="007804EA" w:rsidRDefault="001B6CFE" w:rsidP="001B6CFE">
      <w:pPr>
        <w:numPr>
          <w:ilvl w:val="0"/>
          <w:numId w:val="25"/>
        </w:numPr>
        <w:spacing w:before="0"/>
        <w:ind w:leftChars="322" w:left="1133"/>
        <w:jc w:val="both"/>
        <w:rPr>
          <w:rStyle w:val="Gray"/>
          <w:rFonts w:eastAsia="KaiTi"/>
          <w:color w:val="auto"/>
        </w:rPr>
      </w:pPr>
      <w:r w:rsidRPr="007804EA">
        <w:rPr>
          <w:rStyle w:val="Gray"/>
          <w:rFonts w:eastAsia="KaiTi"/>
          <w:color w:val="auto"/>
        </w:rPr>
        <w:t>Standard computer vision metric: mean average precision (</w:t>
      </w:r>
      <w:proofErr w:type="spellStart"/>
      <w:r w:rsidRPr="007804EA">
        <w:rPr>
          <w:rStyle w:val="Gray"/>
          <w:rFonts w:eastAsia="KaiTi"/>
          <w:color w:val="auto"/>
        </w:rPr>
        <w:t>mAP</w:t>
      </w:r>
      <w:proofErr w:type="spellEnd"/>
      <w:r w:rsidRPr="007804EA">
        <w:rPr>
          <w:rStyle w:val="Gray"/>
          <w:rFonts w:eastAsia="KaiTi"/>
          <w:color w:val="auto"/>
        </w:rPr>
        <w:t>).</w:t>
      </w:r>
    </w:p>
    <w:p w14:paraId="7EDA2C18" w14:textId="77777777" w:rsidR="001B6CFE" w:rsidRPr="007804EA" w:rsidRDefault="001B6CFE" w:rsidP="001B6CFE">
      <w:pPr>
        <w:numPr>
          <w:ilvl w:val="0"/>
          <w:numId w:val="25"/>
        </w:numPr>
        <w:spacing w:before="0"/>
        <w:ind w:leftChars="322" w:left="1133"/>
        <w:jc w:val="both"/>
        <w:rPr>
          <w:rStyle w:val="Gray"/>
          <w:rFonts w:eastAsia="KaiTi"/>
          <w:color w:val="auto"/>
        </w:rPr>
      </w:pPr>
      <w:r w:rsidRPr="007804EA">
        <w:rPr>
          <w:rStyle w:val="Gray"/>
          <w:rFonts w:eastAsia="KaiTi"/>
          <w:color w:val="auto"/>
        </w:rPr>
        <w:t>Standard intersection over union (</w:t>
      </w:r>
      <w:proofErr w:type="spellStart"/>
      <w:r w:rsidRPr="007804EA">
        <w:rPr>
          <w:rStyle w:val="Gray"/>
          <w:rFonts w:eastAsia="KaiTi"/>
          <w:color w:val="auto"/>
        </w:rPr>
        <w:t>IoU</w:t>
      </w:r>
      <w:proofErr w:type="spellEnd"/>
      <w:r w:rsidRPr="007804EA">
        <w:rPr>
          <w:rStyle w:val="Gray"/>
          <w:rFonts w:eastAsia="KaiTi"/>
          <w:color w:val="auto"/>
        </w:rPr>
        <w:t>).</w:t>
      </w:r>
    </w:p>
    <w:p w14:paraId="12DA9D77" w14:textId="77777777" w:rsidR="001B6CFE" w:rsidRPr="007804EA" w:rsidRDefault="001B6CFE" w:rsidP="001B6CFE">
      <w:pPr>
        <w:numPr>
          <w:ilvl w:val="0"/>
          <w:numId w:val="25"/>
        </w:numPr>
        <w:spacing w:before="0"/>
        <w:ind w:leftChars="322" w:left="1133"/>
        <w:jc w:val="both"/>
        <w:rPr>
          <w:rStyle w:val="Gray"/>
          <w:rFonts w:eastAsia="KaiTi"/>
          <w:color w:val="auto"/>
        </w:rPr>
      </w:pPr>
      <w:r w:rsidRPr="007804EA">
        <w:rPr>
          <w:rStyle w:val="Gray"/>
          <w:rFonts w:eastAsia="KaiTi"/>
          <w:color w:val="auto"/>
        </w:rPr>
        <w:t xml:space="preserve">Final detection score (trade-off between </w:t>
      </w:r>
      <w:proofErr w:type="spellStart"/>
      <w:r w:rsidRPr="007804EA">
        <w:rPr>
          <w:rStyle w:val="Gray"/>
          <w:rFonts w:eastAsia="KaiTi"/>
          <w:color w:val="auto"/>
        </w:rPr>
        <w:t>mAP</w:t>
      </w:r>
      <w:proofErr w:type="spellEnd"/>
      <w:r w:rsidRPr="007804EA">
        <w:rPr>
          <w:rStyle w:val="Gray"/>
          <w:rFonts w:eastAsia="KaiTi"/>
          <w:color w:val="auto"/>
        </w:rPr>
        <w:t xml:space="preserve"> and </w:t>
      </w:r>
      <w:proofErr w:type="spellStart"/>
      <w:r w:rsidRPr="007804EA">
        <w:rPr>
          <w:rStyle w:val="Gray"/>
          <w:rFonts w:eastAsia="KaiTi"/>
          <w:color w:val="auto"/>
        </w:rPr>
        <w:t>IoU</w:t>
      </w:r>
      <w:proofErr w:type="spellEnd"/>
      <w:r w:rsidRPr="007804EA">
        <w:rPr>
          <w:rStyle w:val="Gray"/>
          <w:rFonts w:eastAsia="KaiTi"/>
          <w:color w:val="auto"/>
        </w:rPr>
        <w:t>): 0.6*</w:t>
      </w:r>
      <w:proofErr w:type="spellStart"/>
      <w:r w:rsidRPr="007804EA">
        <w:rPr>
          <w:rStyle w:val="Gray"/>
          <w:rFonts w:eastAsia="KaiTi"/>
          <w:color w:val="auto"/>
        </w:rPr>
        <w:t>mAP</w:t>
      </w:r>
      <w:proofErr w:type="spellEnd"/>
      <w:r w:rsidRPr="007804EA">
        <w:rPr>
          <w:rStyle w:val="Gray"/>
          <w:rFonts w:eastAsia="KaiTi"/>
          <w:color w:val="auto"/>
        </w:rPr>
        <w:t xml:space="preserve"> + 0.4*</w:t>
      </w:r>
      <w:proofErr w:type="spellStart"/>
      <w:r w:rsidRPr="007804EA">
        <w:rPr>
          <w:rStyle w:val="Gray"/>
          <w:rFonts w:eastAsia="KaiTi"/>
          <w:color w:val="auto"/>
        </w:rPr>
        <w:t>IoU</w:t>
      </w:r>
      <w:proofErr w:type="spellEnd"/>
      <w:r w:rsidRPr="007804EA">
        <w:rPr>
          <w:rStyle w:val="Gray"/>
          <w:rFonts w:eastAsia="KaiTi"/>
          <w:color w:val="auto"/>
        </w:rPr>
        <w:t>.</w:t>
      </w:r>
    </w:p>
    <w:p w14:paraId="67D7A4BC" w14:textId="77777777" w:rsidR="001B6CFE" w:rsidRPr="007804EA" w:rsidRDefault="001B6CFE" w:rsidP="001B6CFE">
      <w:pPr>
        <w:numPr>
          <w:ilvl w:val="0"/>
          <w:numId w:val="25"/>
        </w:numPr>
        <w:spacing w:before="0"/>
        <w:ind w:leftChars="322" w:left="1133"/>
        <w:jc w:val="both"/>
        <w:rPr>
          <w:rStyle w:val="Gray"/>
          <w:rFonts w:eastAsia="KaiTi"/>
          <w:color w:val="auto"/>
        </w:rPr>
      </w:pPr>
      <w:r w:rsidRPr="007804EA">
        <w:rPr>
          <w:rStyle w:val="Gray"/>
          <w:rFonts w:eastAsia="KaiTi"/>
          <w:color w:val="auto"/>
        </w:rPr>
        <w:t>Generalization gap (</w:t>
      </w:r>
      <w:proofErr w:type="spellStart"/>
      <w:r w:rsidRPr="007804EA">
        <w:rPr>
          <w:rStyle w:val="Gray"/>
          <w:rFonts w:eastAsia="KaiTi"/>
          <w:color w:val="auto"/>
        </w:rPr>
        <w:t>Gerror</w:t>
      </w:r>
      <w:proofErr w:type="spellEnd"/>
      <w:r w:rsidRPr="007804EA">
        <w:rPr>
          <w:rStyle w:val="Gray"/>
          <w:rFonts w:eastAsia="KaiTi"/>
          <w:color w:val="auto"/>
        </w:rPr>
        <w:t>): defined as the difference between detection score and the generalization score (on unseen data).</w:t>
      </w:r>
    </w:p>
    <w:p w14:paraId="56D7BD93" w14:textId="77777777" w:rsidR="001B6CFE" w:rsidRPr="007804EA" w:rsidRDefault="001B6CFE" w:rsidP="001B6CFE">
      <w:pPr>
        <w:numPr>
          <w:ilvl w:val="0"/>
          <w:numId w:val="25"/>
        </w:numPr>
        <w:spacing w:before="0"/>
        <w:ind w:leftChars="322" w:left="1133"/>
        <w:jc w:val="both"/>
        <w:rPr>
          <w:rStyle w:val="Gray"/>
          <w:rFonts w:eastAsia="KaiTi"/>
          <w:color w:val="auto"/>
        </w:rPr>
      </w:pPr>
      <w:r w:rsidRPr="007804EA">
        <w:rPr>
          <w:rStyle w:val="Gray"/>
          <w:rFonts w:eastAsia="KaiTi"/>
          <w:color w:val="auto"/>
        </w:rPr>
        <w:t>Centroid localisation error (</w:t>
      </w:r>
      <w:proofErr w:type="spellStart"/>
      <w:r w:rsidRPr="007804EA">
        <w:rPr>
          <w:rStyle w:val="Gray"/>
          <w:rFonts w:eastAsia="KaiTi"/>
          <w:color w:val="auto"/>
        </w:rPr>
        <w:t>Lerror</w:t>
      </w:r>
      <w:proofErr w:type="spellEnd"/>
      <w:r w:rsidRPr="007804EA">
        <w:rPr>
          <w:rStyle w:val="Gray"/>
          <w:rFonts w:eastAsia="KaiTi"/>
          <w:color w:val="auto"/>
        </w:rPr>
        <w:t>): defined as the distance between centroids positions of detected boxes between the consecutive frames in a video (new).</w:t>
      </w:r>
    </w:p>
    <w:p w14:paraId="2D90A538" w14:textId="77777777" w:rsidR="001B6CFE" w:rsidRPr="007804EA" w:rsidRDefault="001B6CFE" w:rsidP="001B6CFE">
      <w:pPr>
        <w:numPr>
          <w:ilvl w:val="0"/>
          <w:numId w:val="25"/>
        </w:numPr>
        <w:spacing w:before="0"/>
        <w:ind w:leftChars="322" w:left="1133"/>
        <w:jc w:val="both"/>
        <w:rPr>
          <w:rStyle w:val="Gray"/>
          <w:rFonts w:eastAsia="KaiTi"/>
          <w:color w:val="auto"/>
        </w:rPr>
      </w:pPr>
      <w:r w:rsidRPr="007804EA">
        <w:rPr>
          <w:rStyle w:val="Gray"/>
          <w:rFonts w:eastAsia="KaiTi"/>
          <w:color w:val="auto"/>
        </w:rPr>
        <w:t>Clinical applicability metrics: runtime (to be used post challenge only).</w:t>
      </w:r>
    </w:p>
    <w:p w14:paraId="211F0FA4" w14:textId="77777777" w:rsidR="001B6CFE" w:rsidRPr="007804EA" w:rsidRDefault="001B6CFE" w:rsidP="001B6CFE">
      <w:pPr>
        <w:numPr>
          <w:ilvl w:val="0"/>
          <w:numId w:val="25"/>
        </w:numPr>
        <w:spacing w:before="0"/>
        <w:ind w:leftChars="225" w:left="900"/>
        <w:jc w:val="both"/>
        <w:rPr>
          <w:rFonts w:eastAsia="KaiTi"/>
          <w:b/>
          <w:bCs/>
        </w:rPr>
      </w:pPr>
      <w:r w:rsidRPr="007804EA">
        <w:rPr>
          <w:rStyle w:val="Gray"/>
          <w:rFonts w:eastAsia="KaiTi"/>
          <w:b/>
          <w:bCs/>
          <w:color w:val="auto"/>
        </w:rPr>
        <w:t>Segmentation</w:t>
      </w:r>
      <w:r w:rsidRPr="007804EA">
        <w:rPr>
          <w:rFonts w:eastAsia="KaiTi"/>
          <w:b/>
          <w:bCs/>
        </w:rPr>
        <w:t xml:space="preserve"> task</w:t>
      </w:r>
    </w:p>
    <w:p w14:paraId="3FA7C631" w14:textId="77777777" w:rsidR="001B6CFE" w:rsidRPr="007804EA" w:rsidRDefault="001B6CFE" w:rsidP="001B6CFE">
      <w:pPr>
        <w:numPr>
          <w:ilvl w:val="0"/>
          <w:numId w:val="25"/>
        </w:numPr>
        <w:spacing w:before="0"/>
        <w:ind w:leftChars="322" w:left="1133"/>
        <w:jc w:val="both"/>
        <w:rPr>
          <w:rStyle w:val="Gray"/>
          <w:rFonts w:eastAsia="KaiTi"/>
          <w:color w:val="auto"/>
        </w:rPr>
      </w:pPr>
      <w:r w:rsidRPr="007804EA">
        <w:rPr>
          <w:rStyle w:val="Gray"/>
          <w:rFonts w:eastAsia="KaiTi"/>
          <w:color w:val="auto"/>
        </w:rPr>
        <w:t xml:space="preserve">Standard segmentation metrics that include Dice coefficient (DICE), F2-error, positive predictive value (PPV), </w:t>
      </w:r>
      <w:proofErr w:type="spellStart"/>
      <w:r w:rsidRPr="007804EA">
        <w:rPr>
          <w:rStyle w:val="Gray"/>
          <w:rFonts w:eastAsia="KaiTi"/>
          <w:color w:val="auto"/>
        </w:rPr>
        <w:t>Hausdorff</w:t>
      </w:r>
      <w:proofErr w:type="spellEnd"/>
      <w:r w:rsidRPr="007804EA">
        <w:rPr>
          <w:rStyle w:val="Gray"/>
          <w:rFonts w:eastAsia="KaiTi"/>
          <w:color w:val="auto"/>
        </w:rPr>
        <w:t xml:space="preserve"> distance (HD) and sensitivity (recall) were used.</w:t>
      </w:r>
    </w:p>
    <w:p w14:paraId="226B27CF" w14:textId="77777777" w:rsidR="001B6CFE" w:rsidRPr="007804EA" w:rsidRDefault="001B6CFE" w:rsidP="001B6CFE">
      <w:pPr>
        <w:numPr>
          <w:ilvl w:val="0"/>
          <w:numId w:val="25"/>
        </w:numPr>
        <w:spacing w:before="0"/>
        <w:ind w:leftChars="322" w:left="1133"/>
        <w:jc w:val="both"/>
        <w:rPr>
          <w:rStyle w:val="Gray"/>
          <w:rFonts w:eastAsia="KaiTi"/>
          <w:color w:val="auto"/>
        </w:rPr>
      </w:pPr>
      <w:r w:rsidRPr="007804EA">
        <w:rPr>
          <w:rStyle w:val="Gray"/>
          <w:rFonts w:eastAsia="KaiTi"/>
          <w:color w:val="auto"/>
        </w:rPr>
        <w:t xml:space="preserve">The ranking on </w:t>
      </w:r>
      <w:proofErr w:type="spellStart"/>
      <w:r w:rsidRPr="007804EA">
        <w:rPr>
          <w:rStyle w:val="Gray"/>
          <w:rFonts w:eastAsia="KaiTi"/>
          <w:color w:val="auto"/>
        </w:rPr>
        <w:t>leaderboard</w:t>
      </w:r>
      <w:proofErr w:type="spellEnd"/>
      <w:r w:rsidRPr="007804EA">
        <w:rPr>
          <w:rStyle w:val="Gray"/>
          <w:rFonts w:eastAsia="KaiTi"/>
          <w:color w:val="auto"/>
        </w:rPr>
        <w:t xml:space="preserve"> were based on the highest mean value between DSC, PPV and sensitivity, and the least HD value.</w:t>
      </w:r>
    </w:p>
    <w:p w14:paraId="03E2FA28" w14:textId="77777777" w:rsidR="001B6CFE" w:rsidRPr="007804EA" w:rsidRDefault="001B6CFE" w:rsidP="001B6CFE">
      <w:pPr>
        <w:numPr>
          <w:ilvl w:val="0"/>
          <w:numId w:val="25"/>
        </w:numPr>
        <w:spacing w:before="0"/>
        <w:ind w:leftChars="322" w:left="1133"/>
        <w:jc w:val="both"/>
        <w:rPr>
          <w:rStyle w:val="Gray"/>
          <w:rFonts w:eastAsia="KaiTi"/>
          <w:color w:val="auto"/>
        </w:rPr>
      </w:pPr>
      <w:r w:rsidRPr="007804EA">
        <w:rPr>
          <w:rStyle w:val="Gray"/>
          <w:rFonts w:eastAsia="KaiTi"/>
          <w:color w:val="auto"/>
        </w:rPr>
        <w:t>Generalizability difference (</w:t>
      </w:r>
      <w:proofErr w:type="spellStart"/>
      <w:r w:rsidRPr="007804EA">
        <w:rPr>
          <w:rStyle w:val="Gray"/>
          <w:rFonts w:eastAsia="KaiTi"/>
          <w:color w:val="auto"/>
        </w:rPr>
        <w:t>Gerror</w:t>
      </w:r>
      <w:proofErr w:type="spellEnd"/>
      <w:r w:rsidRPr="007804EA">
        <w:rPr>
          <w:rStyle w:val="Gray"/>
          <w:rFonts w:eastAsia="KaiTi"/>
          <w:color w:val="auto"/>
        </w:rPr>
        <w:t>): Difference between DSC on mixed sample data and DSC on unseen data will be key in deciding winner of this task.</w:t>
      </w:r>
    </w:p>
    <w:p w14:paraId="35A38EB9" w14:textId="77777777" w:rsidR="001B6CFE" w:rsidRPr="007804EA" w:rsidRDefault="001B6CFE" w:rsidP="001B6CFE">
      <w:pPr>
        <w:numPr>
          <w:ilvl w:val="0"/>
          <w:numId w:val="25"/>
        </w:numPr>
        <w:spacing w:before="0"/>
        <w:ind w:leftChars="322" w:left="1133"/>
        <w:jc w:val="both"/>
        <w:rPr>
          <w:rStyle w:val="Gray"/>
          <w:rFonts w:eastAsia="KaiTi"/>
          <w:color w:val="auto"/>
        </w:rPr>
      </w:pPr>
      <w:r w:rsidRPr="007804EA">
        <w:rPr>
          <w:rStyle w:val="Gray"/>
          <w:rFonts w:eastAsia="KaiTi"/>
          <w:color w:val="auto"/>
        </w:rPr>
        <w:t>Clinical applicability metrics: runtime (to be used post challenge only).</w:t>
      </w:r>
    </w:p>
    <w:p w14:paraId="5EA71FE7" w14:textId="77777777" w:rsidR="001B6CFE" w:rsidRPr="007804EA" w:rsidRDefault="001B6CFE" w:rsidP="001B6CFE">
      <w:pPr>
        <w:pStyle w:val="Heading4"/>
        <w:numPr>
          <w:ilvl w:val="3"/>
          <w:numId w:val="1"/>
        </w:numPr>
        <w:rPr>
          <w:rFonts w:eastAsia="KaiTi"/>
          <w:i/>
          <w:szCs w:val="24"/>
          <w:lang w:val="en-US"/>
        </w:rPr>
      </w:pPr>
      <w:proofErr w:type="spellStart"/>
      <w:r w:rsidRPr="007804EA">
        <w:rPr>
          <w:rFonts w:eastAsia="KaiTi"/>
          <w:szCs w:val="24"/>
          <w:lang w:eastAsia="zh-CN"/>
        </w:rPr>
        <w:t>EndoVis</w:t>
      </w:r>
      <w:proofErr w:type="spellEnd"/>
      <w:r w:rsidRPr="007804EA">
        <w:rPr>
          <w:rFonts w:eastAsia="KaiTi"/>
          <w:szCs w:val="24"/>
          <w:lang w:val="en-US"/>
        </w:rPr>
        <w:t xml:space="preserve"> </w:t>
      </w:r>
    </w:p>
    <w:p w14:paraId="4C7FD2CF" w14:textId="77777777" w:rsidR="001B6CFE" w:rsidRPr="007804EA" w:rsidRDefault="001B6CFE" w:rsidP="001B6CFE">
      <w:pPr>
        <w:pStyle w:val="Heading5"/>
        <w:numPr>
          <w:ilvl w:val="4"/>
          <w:numId w:val="1"/>
        </w:numPr>
        <w:rPr>
          <w:rFonts w:eastAsia="KaiTi"/>
        </w:rPr>
      </w:pPr>
      <w:r w:rsidRPr="007804EA">
        <w:rPr>
          <w:rFonts w:eastAsia="KaiTi"/>
        </w:rPr>
        <w:t>GIANA</w:t>
      </w:r>
    </w:p>
    <w:p w14:paraId="5EC72CA2" w14:textId="77777777" w:rsidR="001B6CFE" w:rsidRPr="007804EA" w:rsidRDefault="001B6CFE" w:rsidP="001B6CFE">
      <w:pPr>
        <w:jc w:val="both"/>
        <w:rPr>
          <w:rFonts w:eastAsia="KaiTi"/>
        </w:rPr>
      </w:pPr>
      <w:r w:rsidRPr="007804EA">
        <w:rPr>
          <w:rFonts w:eastAsia="KaiTi"/>
        </w:rPr>
        <w:t xml:space="preserve">In general, GIANA includes polyp detection, segmentation and classification in colonoscopy images, and polyp segmentation, angiodysplasia detection and localization in wireless capsule images. </w:t>
      </w:r>
    </w:p>
    <w:p w14:paraId="1A08301A" w14:textId="77777777" w:rsidR="001B6CFE" w:rsidRPr="007804EA" w:rsidRDefault="001B6CFE" w:rsidP="001B6CFE">
      <w:pPr>
        <w:pStyle w:val="TableNotitle"/>
        <w:rPr>
          <w:rFonts w:eastAsia="KaiTi"/>
          <w:szCs w:val="24"/>
          <w:lang w:val="en-US"/>
        </w:rPr>
      </w:pPr>
      <w:bookmarkStart w:id="777" w:name="_Toc135665516"/>
      <w:r w:rsidRPr="007804EA">
        <w:rPr>
          <w:rFonts w:eastAsia="KaiTi"/>
          <w:szCs w:val="24"/>
        </w:rPr>
        <w:t xml:space="preserve">Table </w:t>
      </w:r>
      <w:r>
        <w:rPr>
          <w:rFonts w:eastAsia="KaiTi"/>
          <w:szCs w:val="24"/>
        </w:rPr>
        <w:t>2</w:t>
      </w:r>
      <w:r w:rsidRPr="007804EA">
        <w:rPr>
          <w:rFonts w:eastAsia="KaiTi"/>
          <w:szCs w:val="24"/>
        </w:rPr>
        <w:t xml:space="preserve">: </w:t>
      </w:r>
      <w:r w:rsidRPr="007804EA">
        <w:rPr>
          <w:rFonts w:eastAsia="KaiTi"/>
          <w:szCs w:val="24"/>
          <w:lang w:val="en-US"/>
        </w:rPr>
        <w:t xml:space="preserve">Gastrointestinal Image </w:t>
      </w:r>
      <w:proofErr w:type="spellStart"/>
      <w:r w:rsidRPr="007804EA">
        <w:rPr>
          <w:rFonts w:eastAsia="KaiTi"/>
          <w:szCs w:val="24"/>
          <w:lang w:val="en-US"/>
        </w:rPr>
        <w:t>ANAlysis</w:t>
      </w:r>
      <w:proofErr w:type="spellEnd"/>
      <w:r w:rsidRPr="007804EA">
        <w:rPr>
          <w:rFonts w:eastAsia="KaiTi"/>
          <w:szCs w:val="24"/>
          <w:lang w:val="en-US"/>
        </w:rPr>
        <w:t xml:space="preserve"> (GIANA)</w:t>
      </w:r>
      <w:bookmarkEnd w:id="777"/>
      <w:r w:rsidRPr="007804EA">
        <w:rPr>
          <w:rFonts w:eastAsia="KaiTi"/>
          <w:szCs w:val="24"/>
          <w:lang w:val="en-US"/>
        </w:rPr>
        <w:t xml:space="preserve"> </w:t>
      </w:r>
    </w:p>
    <w:tbl>
      <w:tblPr>
        <w:tblW w:w="9480" w:type="dxa"/>
        <w:tblLook w:val="04A0" w:firstRow="1" w:lastRow="0" w:firstColumn="1" w:lastColumn="0" w:noHBand="0" w:noVBand="1"/>
      </w:tblPr>
      <w:tblGrid>
        <w:gridCol w:w="668"/>
        <w:gridCol w:w="1088"/>
        <w:gridCol w:w="955"/>
        <w:gridCol w:w="1962"/>
        <w:gridCol w:w="1426"/>
        <w:gridCol w:w="1830"/>
        <w:gridCol w:w="1551"/>
      </w:tblGrid>
      <w:tr w:rsidR="001B6CFE" w:rsidRPr="003A74E5" w14:paraId="3A7845C9" w14:textId="77777777" w:rsidTr="00B21112">
        <w:trPr>
          <w:trHeight w:val="360"/>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A027A" w14:textId="77777777" w:rsidR="001B6CFE" w:rsidRPr="007804EA" w:rsidRDefault="001B6CFE" w:rsidP="00B21112">
            <w:pPr>
              <w:jc w:val="both"/>
              <w:rPr>
                <w:rFonts w:eastAsia="KaiTi"/>
                <w:b/>
                <w:bCs/>
                <w:sz w:val="14"/>
                <w:szCs w:val="14"/>
              </w:rPr>
            </w:pPr>
            <w:r w:rsidRPr="007804EA">
              <w:rPr>
                <w:rFonts w:eastAsia="KaiTi"/>
                <w:b/>
                <w:bCs/>
                <w:sz w:val="14"/>
                <w:szCs w:val="14"/>
              </w:rPr>
              <w:t>Year</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31ADE288" w14:textId="77777777" w:rsidR="001B6CFE" w:rsidRPr="007804EA" w:rsidRDefault="001B6CFE" w:rsidP="00B21112">
            <w:pPr>
              <w:jc w:val="both"/>
              <w:rPr>
                <w:rFonts w:eastAsia="KaiTi"/>
                <w:b/>
                <w:bCs/>
                <w:sz w:val="14"/>
                <w:szCs w:val="14"/>
              </w:rPr>
            </w:pPr>
            <w:r w:rsidRPr="007804EA">
              <w:rPr>
                <w:rFonts w:eastAsia="KaiTi"/>
                <w:b/>
                <w:bCs/>
                <w:sz w:val="14"/>
                <w:szCs w:val="14"/>
              </w:rPr>
              <w:t>Task</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76D83792" w14:textId="77777777" w:rsidR="001B6CFE" w:rsidRPr="007804EA" w:rsidRDefault="001B6CFE" w:rsidP="00B21112">
            <w:pPr>
              <w:jc w:val="both"/>
              <w:rPr>
                <w:rFonts w:eastAsia="KaiTi"/>
                <w:b/>
                <w:bCs/>
                <w:sz w:val="14"/>
                <w:szCs w:val="14"/>
              </w:rPr>
            </w:pPr>
            <w:r w:rsidRPr="007804EA">
              <w:rPr>
                <w:rFonts w:eastAsia="KaiTi"/>
                <w:b/>
                <w:bCs/>
                <w:sz w:val="14"/>
                <w:szCs w:val="14"/>
              </w:rPr>
              <w:t>Modality</w:t>
            </w:r>
          </w:p>
        </w:tc>
        <w:tc>
          <w:tcPr>
            <w:tcW w:w="1962" w:type="dxa"/>
            <w:tcBorders>
              <w:top w:val="single" w:sz="4" w:space="0" w:color="auto"/>
              <w:left w:val="nil"/>
              <w:bottom w:val="single" w:sz="4" w:space="0" w:color="auto"/>
              <w:right w:val="single" w:sz="4" w:space="0" w:color="auto"/>
            </w:tcBorders>
            <w:shd w:val="clear" w:color="auto" w:fill="auto"/>
            <w:vAlign w:val="center"/>
            <w:hideMark/>
          </w:tcPr>
          <w:p w14:paraId="5FD8D6C5" w14:textId="77777777" w:rsidR="001B6CFE" w:rsidRPr="007804EA" w:rsidRDefault="001B6CFE" w:rsidP="00B21112">
            <w:pPr>
              <w:jc w:val="both"/>
              <w:rPr>
                <w:rFonts w:eastAsia="KaiTi"/>
                <w:b/>
                <w:bCs/>
                <w:sz w:val="14"/>
                <w:szCs w:val="14"/>
              </w:rPr>
            </w:pPr>
            <w:r w:rsidRPr="007804EA">
              <w:rPr>
                <w:rFonts w:eastAsia="KaiTi"/>
                <w:b/>
                <w:bCs/>
                <w:sz w:val="14"/>
                <w:szCs w:val="14"/>
              </w:rPr>
              <w:t>Definition</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1CB431CA" w14:textId="77777777" w:rsidR="001B6CFE" w:rsidRPr="007804EA" w:rsidRDefault="001B6CFE" w:rsidP="00B21112">
            <w:pPr>
              <w:jc w:val="both"/>
              <w:rPr>
                <w:rFonts w:eastAsia="KaiTi"/>
                <w:b/>
                <w:bCs/>
                <w:sz w:val="14"/>
                <w:szCs w:val="14"/>
              </w:rPr>
            </w:pPr>
            <w:r w:rsidRPr="007804EA">
              <w:rPr>
                <w:rFonts w:eastAsia="KaiTi"/>
                <w:b/>
                <w:bCs/>
                <w:sz w:val="14"/>
                <w:szCs w:val="14"/>
              </w:rPr>
              <w:t>Clinical use</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47E6CD47" w14:textId="77777777" w:rsidR="001B6CFE" w:rsidRPr="007804EA" w:rsidRDefault="001B6CFE" w:rsidP="00B21112">
            <w:pPr>
              <w:jc w:val="both"/>
              <w:rPr>
                <w:rFonts w:eastAsia="KaiTi"/>
                <w:b/>
                <w:bCs/>
                <w:sz w:val="14"/>
                <w:szCs w:val="14"/>
              </w:rPr>
            </w:pPr>
            <w:r w:rsidRPr="007804EA">
              <w:rPr>
                <w:rFonts w:eastAsia="KaiTi"/>
                <w:b/>
                <w:bCs/>
                <w:sz w:val="14"/>
                <w:szCs w:val="14"/>
              </w:rPr>
              <w:t xml:space="preserve">Database content </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7C5DEDC9" w14:textId="77777777" w:rsidR="001B6CFE" w:rsidRPr="007804EA" w:rsidRDefault="001B6CFE" w:rsidP="00B21112">
            <w:pPr>
              <w:jc w:val="both"/>
              <w:rPr>
                <w:rFonts w:eastAsia="KaiTi"/>
                <w:b/>
                <w:bCs/>
                <w:sz w:val="14"/>
                <w:szCs w:val="14"/>
              </w:rPr>
            </w:pPr>
            <w:r w:rsidRPr="007804EA">
              <w:rPr>
                <w:rFonts w:eastAsia="KaiTi"/>
                <w:b/>
                <w:bCs/>
                <w:sz w:val="14"/>
                <w:szCs w:val="14"/>
              </w:rPr>
              <w:t>Grou</w:t>
            </w:r>
            <w:r w:rsidRPr="007804EA">
              <w:rPr>
                <w:rFonts w:eastAsia="KaiTi" w:hint="eastAsia"/>
                <w:b/>
                <w:bCs/>
                <w:sz w:val="14"/>
                <w:szCs w:val="14"/>
              </w:rPr>
              <w:t>n</w:t>
            </w:r>
            <w:r w:rsidRPr="007804EA">
              <w:rPr>
                <w:rFonts w:eastAsia="KaiTi"/>
                <w:b/>
                <w:bCs/>
                <w:sz w:val="14"/>
                <w:szCs w:val="14"/>
              </w:rPr>
              <w:t>d truth</w:t>
            </w:r>
          </w:p>
        </w:tc>
      </w:tr>
      <w:tr w:rsidR="001B6CFE" w:rsidRPr="003A74E5" w14:paraId="4F95B1AE" w14:textId="77777777" w:rsidTr="00B21112">
        <w:trPr>
          <w:trHeight w:val="864"/>
        </w:trPr>
        <w:tc>
          <w:tcPr>
            <w:tcW w:w="668" w:type="dxa"/>
            <w:vMerge w:val="restart"/>
            <w:tcBorders>
              <w:top w:val="nil"/>
              <w:left w:val="single" w:sz="4" w:space="0" w:color="auto"/>
              <w:bottom w:val="single" w:sz="4" w:space="0" w:color="auto"/>
              <w:right w:val="single" w:sz="4" w:space="0" w:color="auto"/>
            </w:tcBorders>
            <w:shd w:val="clear" w:color="auto" w:fill="auto"/>
            <w:vAlign w:val="center"/>
            <w:hideMark/>
          </w:tcPr>
          <w:p w14:paraId="3319FCF9" w14:textId="77777777" w:rsidR="001B6CFE" w:rsidRPr="007804EA" w:rsidRDefault="001B6CFE" w:rsidP="00B21112">
            <w:pPr>
              <w:jc w:val="both"/>
              <w:rPr>
                <w:rFonts w:eastAsia="KaiTi"/>
                <w:sz w:val="14"/>
                <w:szCs w:val="14"/>
              </w:rPr>
            </w:pPr>
            <w:r w:rsidRPr="007804EA">
              <w:rPr>
                <w:rFonts w:eastAsia="KaiTi"/>
                <w:sz w:val="14"/>
                <w:szCs w:val="14"/>
              </w:rPr>
              <w:t>GIANA 2018</w:t>
            </w:r>
          </w:p>
        </w:tc>
        <w:tc>
          <w:tcPr>
            <w:tcW w:w="1088" w:type="dxa"/>
            <w:tcBorders>
              <w:top w:val="nil"/>
              <w:left w:val="nil"/>
              <w:bottom w:val="single" w:sz="4" w:space="0" w:color="auto"/>
              <w:right w:val="single" w:sz="4" w:space="0" w:color="auto"/>
            </w:tcBorders>
            <w:shd w:val="clear" w:color="auto" w:fill="auto"/>
            <w:vAlign w:val="center"/>
            <w:hideMark/>
          </w:tcPr>
          <w:p w14:paraId="070AA4D7" w14:textId="77777777" w:rsidR="001B6CFE" w:rsidRPr="007804EA" w:rsidRDefault="001B6CFE" w:rsidP="00B21112">
            <w:pPr>
              <w:rPr>
                <w:rFonts w:eastAsia="KaiTi"/>
                <w:sz w:val="14"/>
                <w:szCs w:val="14"/>
              </w:rPr>
            </w:pPr>
            <w:r w:rsidRPr="007804EA">
              <w:rPr>
                <w:rFonts w:eastAsia="KaiTi"/>
                <w:sz w:val="14"/>
                <w:szCs w:val="14"/>
              </w:rPr>
              <w:t>Polyp detection</w:t>
            </w:r>
          </w:p>
        </w:tc>
        <w:tc>
          <w:tcPr>
            <w:tcW w:w="955" w:type="dxa"/>
            <w:tcBorders>
              <w:top w:val="nil"/>
              <w:left w:val="nil"/>
              <w:bottom w:val="single" w:sz="4" w:space="0" w:color="auto"/>
              <w:right w:val="single" w:sz="4" w:space="0" w:color="auto"/>
            </w:tcBorders>
            <w:shd w:val="clear" w:color="auto" w:fill="auto"/>
            <w:vAlign w:val="center"/>
            <w:hideMark/>
          </w:tcPr>
          <w:p w14:paraId="3E62916A" w14:textId="77777777" w:rsidR="001B6CFE" w:rsidRPr="007804EA" w:rsidRDefault="001B6CFE" w:rsidP="00B21112">
            <w:pPr>
              <w:rPr>
                <w:rFonts w:eastAsia="KaiTi"/>
                <w:sz w:val="14"/>
                <w:szCs w:val="14"/>
              </w:rPr>
            </w:pPr>
            <w:r w:rsidRPr="007804EA">
              <w:rPr>
                <w:rFonts w:eastAsia="KaiTi"/>
                <w:sz w:val="14"/>
                <w:szCs w:val="14"/>
              </w:rPr>
              <w:t>Colonoscopy</w:t>
            </w:r>
          </w:p>
        </w:tc>
        <w:tc>
          <w:tcPr>
            <w:tcW w:w="1962" w:type="dxa"/>
            <w:tcBorders>
              <w:top w:val="nil"/>
              <w:left w:val="nil"/>
              <w:bottom w:val="single" w:sz="4" w:space="0" w:color="auto"/>
              <w:right w:val="single" w:sz="4" w:space="0" w:color="auto"/>
            </w:tcBorders>
            <w:shd w:val="clear" w:color="auto" w:fill="auto"/>
            <w:vAlign w:val="center"/>
            <w:hideMark/>
          </w:tcPr>
          <w:p w14:paraId="66716A05" w14:textId="77777777" w:rsidR="001B6CFE" w:rsidRPr="007804EA" w:rsidRDefault="001B6CFE" w:rsidP="00B21112">
            <w:pPr>
              <w:rPr>
                <w:rFonts w:eastAsia="KaiTi"/>
                <w:sz w:val="14"/>
                <w:szCs w:val="14"/>
              </w:rPr>
            </w:pPr>
            <w:r w:rsidRPr="007804EA">
              <w:rPr>
                <w:rFonts w:eastAsia="KaiTi"/>
                <w:sz w:val="14"/>
                <w:szCs w:val="14"/>
              </w:rPr>
              <w:t>Ability to detect presence/absence of polyps in each frame AND, in case of polyp presence, locate it within the image</w:t>
            </w:r>
          </w:p>
        </w:tc>
        <w:tc>
          <w:tcPr>
            <w:tcW w:w="1426" w:type="dxa"/>
            <w:tcBorders>
              <w:top w:val="nil"/>
              <w:left w:val="nil"/>
              <w:bottom w:val="single" w:sz="4" w:space="0" w:color="auto"/>
              <w:right w:val="single" w:sz="4" w:space="0" w:color="auto"/>
            </w:tcBorders>
            <w:shd w:val="clear" w:color="auto" w:fill="auto"/>
            <w:vAlign w:val="center"/>
            <w:hideMark/>
          </w:tcPr>
          <w:p w14:paraId="27FD2BD7" w14:textId="77777777" w:rsidR="001B6CFE" w:rsidRPr="007804EA" w:rsidRDefault="001B6CFE" w:rsidP="00B21112">
            <w:pPr>
              <w:rPr>
                <w:rFonts w:eastAsia="KaiTi"/>
                <w:sz w:val="14"/>
                <w:szCs w:val="14"/>
              </w:rPr>
            </w:pPr>
            <w:r w:rsidRPr="007804EA">
              <w:rPr>
                <w:rFonts w:eastAsia="KaiTi"/>
                <w:sz w:val="14"/>
                <w:szCs w:val="14"/>
              </w:rPr>
              <w:t>Prevention of colorectal cancer</w:t>
            </w:r>
          </w:p>
        </w:tc>
        <w:tc>
          <w:tcPr>
            <w:tcW w:w="1830" w:type="dxa"/>
            <w:tcBorders>
              <w:top w:val="nil"/>
              <w:left w:val="nil"/>
              <w:bottom w:val="single" w:sz="4" w:space="0" w:color="auto"/>
              <w:right w:val="single" w:sz="4" w:space="0" w:color="auto"/>
            </w:tcBorders>
            <w:shd w:val="clear" w:color="auto" w:fill="auto"/>
            <w:vAlign w:val="center"/>
            <w:hideMark/>
          </w:tcPr>
          <w:p w14:paraId="3687B1C5" w14:textId="77777777" w:rsidR="001B6CFE" w:rsidRPr="007804EA" w:rsidRDefault="001B6CFE" w:rsidP="00B21112">
            <w:pPr>
              <w:rPr>
                <w:rFonts w:eastAsia="KaiTi"/>
                <w:sz w:val="14"/>
                <w:szCs w:val="14"/>
              </w:rPr>
            </w:pPr>
            <w:r w:rsidRPr="007804EA">
              <w:rPr>
                <w:rFonts w:eastAsia="KaiTi"/>
                <w:sz w:val="14"/>
                <w:szCs w:val="14"/>
              </w:rPr>
              <w:t xml:space="preserve">18 short videos for training, more than 20 short </w:t>
            </w:r>
            <w:proofErr w:type="gramStart"/>
            <w:r w:rsidRPr="007804EA">
              <w:rPr>
                <w:rFonts w:eastAsia="KaiTi"/>
                <w:sz w:val="14"/>
                <w:szCs w:val="14"/>
              </w:rPr>
              <w:t>and  long</w:t>
            </w:r>
            <w:proofErr w:type="gramEnd"/>
            <w:r w:rsidRPr="007804EA">
              <w:rPr>
                <w:rFonts w:eastAsia="KaiTi"/>
                <w:sz w:val="14"/>
                <w:szCs w:val="14"/>
              </w:rPr>
              <w:t xml:space="preserve"> videos for testing </w:t>
            </w:r>
          </w:p>
        </w:tc>
        <w:tc>
          <w:tcPr>
            <w:tcW w:w="1551" w:type="dxa"/>
            <w:tcBorders>
              <w:top w:val="nil"/>
              <w:left w:val="nil"/>
              <w:bottom w:val="single" w:sz="4" w:space="0" w:color="auto"/>
              <w:right w:val="single" w:sz="4" w:space="0" w:color="auto"/>
            </w:tcBorders>
            <w:shd w:val="clear" w:color="auto" w:fill="auto"/>
            <w:vAlign w:val="center"/>
            <w:hideMark/>
          </w:tcPr>
          <w:p w14:paraId="0EBBA42B" w14:textId="77777777" w:rsidR="001B6CFE" w:rsidRPr="007804EA" w:rsidRDefault="001B6CFE" w:rsidP="00B21112">
            <w:pPr>
              <w:rPr>
                <w:rFonts w:eastAsia="KaiTi"/>
                <w:sz w:val="14"/>
                <w:szCs w:val="14"/>
              </w:rPr>
            </w:pPr>
            <w:r w:rsidRPr="007804EA">
              <w:rPr>
                <w:rFonts w:eastAsia="KaiTi"/>
                <w:sz w:val="14"/>
                <w:szCs w:val="14"/>
              </w:rPr>
              <w:t xml:space="preserve">Polyp masks, Paris classification </w:t>
            </w:r>
            <w:r w:rsidRPr="007804EA">
              <w:rPr>
                <w:rFonts w:eastAsia="KaiTi"/>
                <w:sz w:val="14"/>
                <w:szCs w:val="14"/>
              </w:rPr>
              <w:br/>
              <w:t>Clinical partner: Hospital Clinic, Barcelona, Spain</w:t>
            </w:r>
          </w:p>
        </w:tc>
      </w:tr>
      <w:tr w:rsidR="001B6CFE" w:rsidRPr="003A74E5" w14:paraId="44256729" w14:textId="77777777" w:rsidTr="00B21112">
        <w:trPr>
          <w:trHeight w:val="976"/>
        </w:trPr>
        <w:tc>
          <w:tcPr>
            <w:tcW w:w="668" w:type="dxa"/>
            <w:vMerge/>
            <w:tcBorders>
              <w:top w:val="nil"/>
              <w:left w:val="single" w:sz="4" w:space="0" w:color="auto"/>
              <w:bottom w:val="single" w:sz="4" w:space="0" w:color="auto"/>
              <w:right w:val="single" w:sz="4" w:space="0" w:color="auto"/>
            </w:tcBorders>
            <w:vAlign w:val="center"/>
            <w:hideMark/>
          </w:tcPr>
          <w:p w14:paraId="3CCE328F" w14:textId="77777777" w:rsidR="001B6CFE" w:rsidRPr="007804EA" w:rsidRDefault="001B6CFE" w:rsidP="00B21112">
            <w:pPr>
              <w:jc w:val="both"/>
              <w:rPr>
                <w:rFonts w:eastAsia="KaiTi"/>
                <w:sz w:val="14"/>
                <w:szCs w:val="14"/>
              </w:rPr>
            </w:pPr>
          </w:p>
        </w:tc>
        <w:tc>
          <w:tcPr>
            <w:tcW w:w="1088" w:type="dxa"/>
            <w:tcBorders>
              <w:top w:val="nil"/>
              <w:left w:val="nil"/>
              <w:bottom w:val="single" w:sz="4" w:space="0" w:color="auto"/>
              <w:right w:val="single" w:sz="4" w:space="0" w:color="auto"/>
            </w:tcBorders>
            <w:shd w:val="clear" w:color="auto" w:fill="auto"/>
            <w:vAlign w:val="center"/>
            <w:hideMark/>
          </w:tcPr>
          <w:p w14:paraId="4D766354" w14:textId="77777777" w:rsidR="001B6CFE" w:rsidRPr="007804EA" w:rsidRDefault="001B6CFE" w:rsidP="00B21112">
            <w:pPr>
              <w:rPr>
                <w:rFonts w:eastAsia="KaiTi"/>
                <w:sz w:val="14"/>
                <w:szCs w:val="14"/>
              </w:rPr>
            </w:pPr>
            <w:r w:rsidRPr="007804EA">
              <w:rPr>
                <w:rFonts w:eastAsia="KaiTi"/>
                <w:sz w:val="14"/>
                <w:szCs w:val="14"/>
              </w:rPr>
              <w:t>Polyp segmentation</w:t>
            </w:r>
          </w:p>
        </w:tc>
        <w:tc>
          <w:tcPr>
            <w:tcW w:w="955" w:type="dxa"/>
            <w:tcBorders>
              <w:top w:val="nil"/>
              <w:left w:val="nil"/>
              <w:bottom w:val="single" w:sz="4" w:space="0" w:color="auto"/>
              <w:right w:val="single" w:sz="4" w:space="0" w:color="auto"/>
            </w:tcBorders>
            <w:shd w:val="clear" w:color="auto" w:fill="auto"/>
            <w:vAlign w:val="center"/>
            <w:hideMark/>
          </w:tcPr>
          <w:p w14:paraId="51CD5D04" w14:textId="77777777" w:rsidR="001B6CFE" w:rsidRPr="007804EA" w:rsidRDefault="001B6CFE" w:rsidP="00B21112">
            <w:pPr>
              <w:rPr>
                <w:rFonts w:eastAsia="KaiTi"/>
                <w:sz w:val="14"/>
                <w:szCs w:val="14"/>
              </w:rPr>
            </w:pPr>
            <w:r w:rsidRPr="007804EA">
              <w:rPr>
                <w:rFonts w:eastAsia="KaiTi"/>
                <w:sz w:val="14"/>
                <w:szCs w:val="14"/>
              </w:rPr>
              <w:t xml:space="preserve">Colonoscopy </w:t>
            </w:r>
          </w:p>
        </w:tc>
        <w:tc>
          <w:tcPr>
            <w:tcW w:w="1962" w:type="dxa"/>
            <w:tcBorders>
              <w:top w:val="nil"/>
              <w:left w:val="nil"/>
              <w:bottom w:val="single" w:sz="4" w:space="0" w:color="auto"/>
              <w:right w:val="single" w:sz="4" w:space="0" w:color="auto"/>
            </w:tcBorders>
            <w:shd w:val="clear" w:color="auto" w:fill="auto"/>
            <w:vAlign w:val="center"/>
            <w:hideMark/>
          </w:tcPr>
          <w:p w14:paraId="4E763194" w14:textId="77777777" w:rsidR="001B6CFE" w:rsidRPr="007804EA" w:rsidRDefault="001B6CFE" w:rsidP="00B21112">
            <w:pPr>
              <w:rPr>
                <w:rFonts w:eastAsia="KaiTi"/>
                <w:sz w:val="14"/>
                <w:szCs w:val="14"/>
              </w:rPr>
            </w:pPr>
            <w:r w:rsidRPr="007804EA">
              <w:rPr>
                <w:rFonts w:eastAsia="KaiTi"/>
                <w:sz w:val="14"/>
                <w:szCs w:val="14"/>
              </w:rPr>
              <w:t>Delimit the region the polyp occupies in the image</w:t>
            </w:r>
          </w:p>
        </w:tc>
        <w:tc>
          <w:tcPr>
            <w:tcW w:w="1426" w:type="dxa"/>
            <w:tcBorders>
              <w:top w:val="nil"/>
              <w:left w:val="nil"/>
              <w:bottom w:val="single" w:sz="4" w:space="0" w:color="auto"/>
              <w:right w:val="single" w:sz="4" w:space="0" w:color="auto"/>
            </w:tcBorders>
            <w:shd w:val="clear" w:color="auto" w:fill="auto"/>
            <w:vAlign w:val="center"/>
            <w:hideMark/>
          </w:tcPr>
          <w:p w14:paraId="2758CD6A" w14:textId="77777777" w:rsidR="001B6CFE" w:rsidRPr="007804EA" w:rsidRDefault="001B6CFE" w:rsidP="00B21112">
            <w:pPr>
              <w:rPr>
                <w:rFonts w:eastAsia="KaiTi"/>
                <w:sz w:val="14"/>
                <w:szCs w:val="14"/>
              </w:rPr>
            </w:pPr>
            <w:r w:rsidRPr="007804EA">
              <w:rPr>
                <w:rFonts w:eastAsia="KaiTi"/>
                <w:sz w:val="14"/>
                <w:szCs w:val="14"/>
              </w:rPr>
              <w:t xml:space="preserve">Preliminary stage for lesion classification through analysis of polyp region content </w:t>
            </w:r>
          </w:p>
        </w:tc>
        <w:tc>
          <w:tcPr>
            <w:tcW w:w="1830" w:type="dxa"/>
            <w:tcBorders>
              <w:top w:val="nil"/>
              <w:left w:val="nil"/>
              <w:bottom w:val="single" w:sz="4" w:space="0" w:color="auto"/>
              <w:right w:val="single" w:sz="4" w:space="0" w:color="auto"/>
            </w:tcBorders>
            <w:shd w:val="clear" w:color="auto" w:fill="auto"/>
            <w:vAlign w:val="center"/>
            <w:hideMark/>
          </w:tcPr>
          <w:p w14:paraId="14CD1C66" w14:textId="77777777" w:rsidR="001B6CFE" w:rsidRPr="007804EA" w:rsidRDefault="001B6CFE" w:rsidP="00B21112">
            <w:pPr>
              <w:rPr>
                <w:rFonts w:eastAsia="KaiTi"/>
                <w:sz w:val="14"/>
                <w:szCs w:val="14"/>
              </w:rPr>
            </w:pPr>
            <w:r w:rsidRPr="007804EA">
              <w:rPr>
                <w:rFonts w:eastAsia="KaiTi"/>
                <w:sz w:val="14"/>
                <w:szCs w:val="14"/>
              </w:rPr>
              <w:t xml:space="preserve">Two sets:  Standard Definition images (300 images for training, 612 for testing) and High-Definition images (more than 150 images) </w:t>
            </w:r>
          </w:p>
        </w:tc>
        <w:tc>
          <w:tcPr>
            <w:tcW w:w="1551" w:type="dxa"/>
            <w:tcBorders>
              <w:top w:val="nil"/>
              <w:left w:val="nil"/>
              <w:bottom w:val="single" w:sz="4" w:space="0" w:color="auto"/>
              <w:right w:val="single" w:sz="4" w:space="0" w:color="auto"/>
            </w:tcBorders>
            <w:shd w:val="clear" w:color="auto" w:fill="auto"/>
            <w:vAlign w:val="center"/>
            <w:hideMark/>
          </w:tcPr>
          <w:p w14:paraId="1BC73412" w14:textId="77777777" w:rsidR="001B6CFE" w:rsidRPr="007804EA" w:rsidRDefault="001B6CFE" w:rsidP="00B21112">
            <w:pPr>
              <w:rPr>
                <w:rFonts w:eastAsia="KaiTi"/>
                <w:sz w:val="14"/>
                <w:szCs w:val="14"/>
              </w:rPr>
            </w:pPr>
            <w:r w:rsidRPr="007804EA">
              <w:rPr>
                <w:rFonts w:eastAsia="KaiTi"/>
                <w:sz w:val="14"/>
                <w:szCs w:val="14"/>
              </w:rPr>
              <w:t>Polyp masks, Paris classification</w:t>
            </w:r>
            <w:r w:rsidRPr="007804EA">
              <w:rPr>
                <w:rFonts w:eastAsia="KaiTi"/>
                <w:sz w:val="14"/>
                <w:szCs w:val="14"/>
              </w:rPr>
              <w:br/>
              <w:t>Clinical partner: Hospital Clinic, Barcelona, Spain</w:t>
            </w:r>
          </w:p>
        </w:tc>
      </w:tr>
      <w:tr w:rsidR="001B6CFE" w:rsidRPr="003A74E5" w14:paraId="4120FD59" w14:textId="77777777" w:rsidTr="00B21112">
        <w:trPr>
          <w:trHeight w:val="848"/>
        </w:trPr>
        <w:tc>
          <w:tcPr>
            <w:tcW w:w="668" w:type="dxa"/>
            <w:vMerge/>
            <w:tcBorders>
              <w:top w:val="nil"/>
              <w:left w:val="single" w:sz="4" w:space="0" w:color="auto"/>
              <w:bottom w:val="single" w:sz="4" w:space="0" w:color="auto"/>
              <w:right w:val="single" w:sz="4" w:space="0" w:color="auto"/>
            </w:tcBorders>
            <w:vAlign w:val="center"/>
            <w:hideMark/>
          </w:tcPr>
          <w:p w14:paraId="69F37AD1" w14:textId="77777777" w:rsidR="001B6CFE" w:rsidRPr="007804EA" w:rsidRDefault="001B6CFE" w:rsidP="00B21112">
            <w:pPr>
              <w:jc w:val="both"/>
              <w:rPr>
                <w:rFonts w:eastAsia="KaiTi"/>
                <w:sz w:val="14"/>
                <w:szCs w:val="14"/>
              </w:rPr>
            </w:pPr>
          </w:p>
        </w:tc>
        <w:tc>
          <w:tcPr>
            <w:tcW w:w="1088" w:type="dxa"/>
            <w:tcBorders>
              <w:top w:val="nil"/>
              <w:left w:val="nil"/>
              <w:bottom w:val="single" w:sz="4" w:space="0" w:color="auto"/>
              <w:right w:val="single" w:sz="4" w:space="0" w:color="auto"/>
            </w:tcBorders>
            <w:shd w:val="clear" w:color="auto" w:fill="auto"/>
            <w:vAlign w:val="center"/>
            <w:hideMark/>
          </w:tcPr>
          <w:p w14:paraId="3CBB857C" w14:textId="77777777" w:rsidR="001B6CFE" w:rsidRPr="007804EA" w:rsidRDefault="001B6CFE" w:rsidP="00B21112">
            <w:pPr>
              <w:rPr>
                <w:rFonts w:eastAsia="KaiTi"/>
                <w:sz w:val="14"/>
                <w:szCs w:val="14"/>
              </w:rPr>
            </w:pPr>
            <w:r w:rsidRPr="007804EA">
              <w:rPr>
                <w:rFonts w:eastAsia="KaiTi"/>
                <w:sz w:val="14"/>
                <w:szCs w:val="14"/>
              </w:rPr>
              <w:t xml:space="preserve">Angiodysplasia detection </w:t>
            </w:r>
          </w:p>
        </w:tc>
        <w:tc>
          <w:tcPr>
            <w:tcW w:w="955" w:type="dxa"/>
            <w:tcBorders>
              <w:top w:val="nil"/>
              <w:left w:val="nil"/>
              <w:bottom w:val="single" w:sz="4" w:space="0" w:color="auto"/>
              <w:right w:val="single" w:sz="4" w:space="0" w:color="auto"/>
            </w:tcBorders>
            <w:shd w:val="clear" w:color="auto" w:fill="auto"/>
            <w:vAlign w:val="center"/>
            <w:hideMark/>
          </w:tcPr>
          <w:p w14:paraId="00FCAC8F" w14:textId="77777777" w:rsidR="001B6CFE" w:rsidRPr="007804EA" w:rsidRDefault="001B6CFE" w:rsidP="00B21112">
            <w:pPr>
              <w:rPr>
                <w:rFonts w:eastAsia="KaiTi"/>
                <w:sz w:val="14"/>
                <w:szCs w:val="14"/>
              </w:rPr>
            </w:pPr>
            <w:r w:rsidRPr="007804EA">
              <w:rPr>
                <w:rFonts w:eastAsia="KaiTi"/>
                <w:sz w:val="14"/>
                <w:szCs w:val="14"/>
              </w:rPr>
              <w:t>Wireless Capsule Endoscopy</w:t>
            </w:r>
          </w:p>
        </w:tc>
        <w:tc>
          <w:tcPr>
            <w:tcW w:w="1962" w:type="dxa"/>
            <w:tcBorders>
              <w:top w:val="nil"/>
              <w:left w:val="nil"/>
              <w:bottom w:val="single" w:sz="4" w:space="0" w:color="auto"/>
              <w:right w:val="single" w:sz="4" w:space="0" w:color="auto"/>
            </w:tcBorders>
            <w:shd w:val="clear" w:color="auto" w:fill="auto"/>
            <w:vAlign w:val="center"/>
            <w:hideMark/>
          </w:tcPr>
          <w:p w14:paraId="78749A80" w14:textId="77777777" w:rsidR="001B6CFE" w:rsidRPr="007804EA" w:rsidRDefault="001B6CFE" w:rsidP="00B21112">
            <w:pPr>
              <w:rPr>
                <w:rFonts w:eastAsia="KaiTi"/>
                <w:sz w:val="14"/>
                <w:szCs w:val="14"/>
              </w:rPr>
            </w:pPr>
            <w:r w:rsidRPr="007804EA">
              <w:rPr>
                <w:rFonts w:eastAsia="KaiTi"/>
                <w:sz w:val="14"/>
                <w:szCs w:val="14"/>
              </w:rPr>
              <w:t xml:space="preserve">Label each of the frames into angiodysplasia containing or not </w:t>
            </w:r>
          </w:p>
        </w:tc>
        <w:tc>
          <w:tcPr>
            <w:tcW w:w="1426" w:type="dxa"/>
            <w:tcBorders>
              <w:top w:val="nil"/>
              <w:left w:val="nil"/>
              <w:bottom w:val="single" w:sz="4" w:space="0" w:color="auto"/>
              <w:right w:val="single" w:sz="4" w:space="0" w:color="auto"/>
            </w:tcBorders>
            <w:shd w:val="clear" w:color="auto" w:fill="auto"/>
            <w:vAlign w:val="center"/>
            <w:hideMark/>
          </w:tcPr>
          <w:p w14:paraId="2C581551" w14:textId="77777777" w:rsidR="001B6CFE" w:rsidRPr="007804EA" w:rsidRDefault="001B6CFE" w:rsidP="00B21112">
            <w:pPr>
              <w:rPr>
                <w:rFonts w:eastAsia="KaiTi"/>
                <w:sz w:val="14"/>
                <w:szCs w:val="14"/>
              </w:rPr>
            </w:pPr>
            <w:r w:rsidRPr="007804EA">
              <w:rPr>
                <w:rFonts w:eastAsia="KaiTi"/>
                <w:sz w:val="14"/>
                <w:szCs w:val="14"/>
              </w:rPr>
              <w:t xml:space="preserve">Automatic detection of small bowel lesions related to bleeding </w:t>
            </w:r>
          </w:p>
        </w:tc>
        <w:tc>
          <w:tcPr>
            <w:tcW w:w="1830" w:type="dxa"/>
            <w:tcBorders>
              <w:top w:val="nil"/>
              <w:left w:val="nil"/>
              <w:bottom w:val="single" w:sz="4" w:space="0" w:color="auto"/>
              <w:right w:val="single" w:sz="4" w:space="0" w:color="auto"/>
            </w:tcBorders>
            <w:shd w:val="clear" w:color="auto" w:fill="auto"/>
            <w:vAlign w:val="center"/>
            <w:hideMark/>
          </w:tcPr>
          <w:p w14:paraId="4A368A55" w14:textId="77777777" w:rsidR="001B6CFE" w:rsidRPr="007804EA" w:rsidRDefault="001B6CFE" w:rsidP="00B21112">
            <w:pPr>
              <w:rPr>
                <w:rFonts w:eastAsia="KaiTi"/>
                <w:sz w:val="14"/>
                <w:szCs w:val="14"/>
              </w:rPr>
            </w:pPr>
            <w:r w:rsidRPr="007804EA">
              <w:rPr>
                <w:rFonts w:eastAsia="KaiTi"/>
                <w:sz w:val="14"/>
                <w:szCs w:val="14"/>
              </w:rPr>
              <w:t xml:space="preserve">600 images for training (same number of positive and negative examples) and 600 images for testing. </w:t>
            </w:r>
          </w:p>
        </w:tc>
        <w:tc>
          <w:tcPr>
            <w:tcW w:w="1551" w:type="dxa"/>
            <w:tcBorders>
              <w:top w:val="nil"/>
              <w:left w:val="nil"/>
              <w:bottom w:val="single" w:sz="4" w:space="0" w:color="auto"/>
              <w:right w:val="single" w:sz="4" w:space="0" w:color="auto"/>
            </w:tcBorders>
            <w:shd w:val="clear" w:color="auto" w:fill="auto"/>
            <w:vAlign w:val="center"/>
            <w:hideMark/>
          </w:tcPr>
          <w:p w14:paraId="2965CAC7" w14:textId="77777777" w:rsidR="001B6CFE" w:rsidRPr="007804EA" w:rsidRDefault="001B6CFE" w:rsidP="00B21112">
            <w:pPr>
              <w:rPr>
                <w:rFonts w:eastAsia="KaiTi"/>
                <w:sz w:val="14"/>
                <w:szCs w:val="14"/>
              </w:rPr>
            </w:pPr>
            <w:r w:rsidRPr="007804EA">
              <w:rPr>
                <w:rFonts w:eastAsia="KaiTi"/>
                <w:sz w:val="14"/>
                <w:szCs w:val="14"/>
              </w:rPr>
              <w:t>Angiodysplasia mask</w:t>
            </w:r>
            <w:r w:rsidRPr="007804EA">
              <w:rPr>
                <w:rFonts w:eastAsia="KaiTi"/>
                <w:sz w:val="14"/>
                <w:szCs w:val="14"/>
              </w:rPr>
              <w:br/>
              <w:t>Clinical partner: Saint Antoine Hospital, Paris, France</w:t>
            </w:r>
          </w:p>
        </w:tc>
      </w:tr>
      <w:tr w:rsidR="001B6CFE" w:rsidRPr="003A74E5" w14:paraId="7E4A4517" w14:textId="77777777" w:rsidTr="00B21112">
        <w:trPr>
          <w:trHeight w:val="1130"/>
        </w:trPr>
        <w:tc>
          <w:tcPr>
            <w:tcW w:w="668" w:type="dxa"/>
            <w:vMerge/>
            <w:tcBorders>
              <w:top w:val="nil"/>
              <w:left w:val="single" w:sz="4" w:space="0" w:color="auto"/>
              <w:bottom w:val="single" w:sz="4" w:space="0" w:color="auto"/>
              <w:right w:val="single" w:sz="4" w:space="0" w:color="auto"/>
            </w:tcBorders>
            <w:vAlign w:val="center"/>
            <w:hideMark/>
          </w:tcPr>
          <w:p w14:paraId="29A41CFE" w14:textId="77777777" w:rsidR="001B6CFE" w:rsidRPr="007804EA" w:rsidRDefault="001B6CFE" w:rsidP="00B21112">
            <w:pPr>
              <w:jc w:val="both"/>
              <w:rPr>
                <w:rFonts w:eastAsia="KaiTi"/>
                <w:sz w:val="14"/>
                <w:szCs w:val="14"/>
              </w:rPr>
            </w:pPr>
          </w:p>
        </w:tc>
        <w:tc>
          <w:tcPr>
            <w:tcW w:w="1088" w:type="dxa"/>
            <w:tcBorders>
              <w:top w:val="nil"/>
              <w:left w:val="nil"/>
              <w:bottom w:val="single" w:sz="4" w:space="0" w:color="auto"/>
              <w:right w:val="single" w:sz="4" w:space="0" w:color="auto"/>
            </w:tcBorders>
            <w:shd w:val="clear" w:color="auto" w:fill="auto"/>
            <w:vAlign w:val="center"/>
            <w:hideMark/>
          </w:tcPr>
          <w:p w14:paraId="17F91810" w14:textId="77777777" w:rsidR="001B6CFE" w:rsidRPr="007804EA" w:rsidRDefault="001B6CFE" w:rsidP="00B21112">
            <w:pPr>
              <w:rPr>
                <w:rFonts w:eastAsia="KaiTi"/>
                <w:sz w:val="14"/>
                <w:szCs w:val="14"/>
              </w:rPr>
            </w:pPr>
            <w:r w:rsidRPr="007804EA">
              <w:rPr>
                <w:rFonts w:eastAsia="KaiTi"/>
                <w:sz w:val="14"/>
                <w:szCs w:val="14"/>
              </w:rPr>
              <w:t xml:space="preserve">Angiodysplasia localization </w:t>
            </w:r>
          </w:p>
        </w:tc>
        <w:tc>
          <w:tcPr>
            <w:tcW w:w="955" w:type="dxa"/>
            <w:tcBorders>
              <w:top w:val="nil"/>
              <w:left w:val="nil"/>
              <w:bottom w:val="single" w:sz="4" w:space="0" w:color="auto"/>
              <w:right w:val="single" w:sz="4" w:space="0" w:color="auto"/>
            </w:tcBorders>
            <w:shd w:val="clear" w:color="auto" w:fill="auto"/>
            <w:vAlign w:val="center"/>
            <w:hideMark/>
          </w:tcPr>
          <w:p w14:paraId="4A1CE4D8" w14:textId="77777777" w:rsidR="001B6CFE" w:rsidRPr="007804EA" w:rsidRDefault="001B6CFE" w:rsidP="00B21112">
            <w:pPr>
              <w:rPr>
                <w:rFonts w:eastAsia="KaiTi"/>
                <w:sz w:val="14"/>
                <w:szCs w:val="14"/>
              </w:rPr>
            </w:pPr>
            <w:r w:rsidRPr="007804EA">
              <w:rPr>
                <w:rFonts w:eastAsia="KaiTi"/>
                <w:sz w:val="14"/>
                <w:szCs w:val="14"/>
              </w:rPr>
              <w:t>Wireless Capsule Endoscopy</w:t>
            </w:r>
          </w:p>
        </w:tc>
        <w:tc>
          <w:tcPr>
            <w:tcW w:w="1962" w:type="dxa"/>
            <w:tcBorders>
              <w:top w:val="nil"/>
              <w:left w:val="nil"/>
              <w:bottom w:val="single" w:sz="4" w:space="0" w:color="auto"/>
              <w:right w:val="single" w:sz="4" w:space="0" w:color="auto"/>
            </w:tcBorders>
            <w:shd w:val="clear" w:color="auto" w:fill="auto"/>
            <w:vAlign w:val="center"/>
            <w:hideMark/>
          </w:tcPr>
          <w:p w14:paraId="518413CD" w14:textId="77777777" w:rsidR="001B6CFE" w:rsidRPr="007804EA" w:rsidRDefault="001B6CFE" w:rsidP="00B21112">
            <w:pPr>
              <w:rPr>
                <w:rFonts w:eastAsia="KaiTi"/>
                <w:sz w:val="14"/>
                <w:szCs w:val="14"/>
              </w:rPr>
            </w:pPr>
            <w:r w:rsidRPr="007804EA">
              <w:rPr>
                <w:rFonts w:eastAsia="KaiTi"/>
                <w:sz w:val="14"/>
                <w:szCs w:val="14"/>
              </w:rPr>
              <w:t xml:space="preserve">Label each of the frames into angiodysplasia containing or not and in case angiodysplasia is detected, localize the region it occupies in the image </w:t>
            </w:r>
          </w:p>
        </w:tc>
        <w:tc>
          <w:tcPr>
            <w:tcW w:w="1426" w:type="dxa"/>
            <w:tcBorders>
              <w:top w:val="nil"/>
              <w:left w:val="nil"/>
              <w:bottom w:val="single" w:sz="4" w:space="0" w:color="auto"/>
              <w:right w:val="single" w:sz="4" w:space="0" w:color="auto"/>
            </w:tcBorders>
            <w:shd w:val="clear" w:color="auto" w:fill="auto"/>
            <w:vAlign w:val="center"/>
            <w:hideMark/>
          </w:tcPr>
          <w:p w14:paraId="52F87770" w14:textId="77777777" w:rsidR="001B6CFE" w:rsidRPr="007804EA" w:rsidRDefault="001B6CFE" w:rsidP="00B21112">
            <w:pPr>
              <w:rPr>
                <w:rFonts w:eastAsia="KaiTi"/>
                <w:sz w:val="14"/>
                <w:szCs w:val="14"/>
              </w:rPr>
            </w:pPr>
            <w:r w:rsidRPr="007804EA">
              <w:rPr>
                <w:rFonts w:eastAsia="KaiTi"/>
                <w:sz w:val="14"/>
                <w:szCs w:val="14"/>
              </w:rPr>
              <w:t xml:space="preserve">Automatic detection of small bowel lesions related to bleeding </w:t>
            </w:r>
          </w:p>
        </w:tc>
        <w:tc>
          <w:tcPr>
            <w:tcW w:w="1830" w:type="dxa"/>
            <w:tcBorders>
              <w:top w:val="nil"/>
              <w:left w:val="nil"/>
              <w:bottom w:val="single" w:sz="4" w:space="0" w:color="auto"/>
              <w:right w:val="single" w:sz="4" w:space="0" w:color="auto"/>
            </w:tcBorders>
            <w:shd w:val="clear" w:color="auto" w:fill="auto"/>
            <w:vAlign w:val="center"/>
            <w:hideMark/>
          </w:tcPr>
          <w:p w14:paraId="210AE6F8" w14:textId="77777777" w:rsidR="001B6CFE" w:rsidRPr="007804EA" w:rsidRDefault="001B6CFE" w:rsidP="00B21112">
            <w:pPr>
              <w:rPr>
                <w:rFonts w:eastAsia="KaiTi"/>
                <w:sz w:val="14"/>
                <w:szCs w:val="14"/>
              </w:rPr>
            </w:pPr>
            <w:r w:rsidRPr="007804EA">
              <w:rPr>
                <w:rFonts w:eastAsia="KaiTi"/>
                <w:sz w:val="14"/>
                <w:szCs w:val="14"/>
              </w:rPr>
              <w:t xml:space="preserve">600 images for training (same number of positive and negative examples) and 600 images for testing. </w:t>
            </w:r>
          </w:p>
        </w:tc>
        <w:tc>
          <w:tcPr>
            <w:tcW w:w="1551" w:type="dxa"/>
            <w:tcBorders>
              <w:top w:val="nil"/>
              <w:left w:val="nil"/>
              <w:bottom w:val="single" w:sz="4" w:space="0" w:color="auto"/>
              <w:right w:val="single" w:sz="4" w:space="0" w:color="auto"/>
            </w:tcBorders>
            <w:shd w:val="clear" w:color="auto" w:fill="auto"/>
            <w:vAlign w:val="center"/>
            <w:hideMark/>
          </w:tcPr>
          <w:p w14:paraId="3A4B856C" w14:textId="77777777" w:rsidR="001B6CFE" w:rsidRPr="007804EA" w:rsidRDefault="001B6CFE" w:rsidP="00B21112">
            <w:pPr>
              <w:rPr>
                <w:rFonts w:eastAsia="KaiTi"/>
                <w:sz w:val="14"/>
                <w:szCs w:val="14"/>
              </w:rPr>
            </w:pPr>
            <w:r w:rsidRPr="007804EA">
              <w:rPr>
                <w:rFonts w:eastAsia="KaiTi"/>
                <w:sz w:val="14"/>
                <w:szCs w:val="14"/>
              </w:rPr>
              <w:t>Angiodysplasia mask</w:t>
            </w:r>
            <w:r w:rsidRPr="007804EA">
              <w:rPr>
                <w:rFonts w:eastAsia="KaiTi"/>
                <w:sz w:val="14"/>
                <w:szCs w:val="14"/>
              </w:rPr>
              <w:br/>
              <w:t>Clinical partner: Saint Antoine Hospital, Paris, France</w:t>
            </w:r>
          </w:p>
        </w:tc>
      </w:tr>
      <w:tr w:rsidR="001B6CFE" w:rsidRPr="003A74E5" w14:paraId="77D8E192" w14:textId="77777777" w:rsidTr="00B21112">
        <w:trPr>
          <w:trHeight w:val="834"/>
        </w:trPr>
        <w:tc>
          <w:tcPr>
            <w:tcW w:w="668" w:type="dxa"/>
            <w:vMerge w:val="restart"/>
            <w:tcBorders>
              <w:top w:val="nil"/>
              <w:left w:val="single" w:sz="4" w:space="0" w:color="auto"/>
              <w:bottom w:val="single" w:sz="4" w:space="0" w:color="auto"/>
              <w:right w:val="single" w:sz="4" w:space="0" w:color="auto"/>
            </w:tcBorders>
            <w:shd w:val="clear" w:color="auto" w:fill="auto"/>
            <w:vAlign w:val="center"/>
            <w:hideMark/>
          </w:tcPr>
          <w:p w14:paraId="024980CA" w14:textId="77777777" w:rsidR="001B6CFE" w:rsidRPr="007804EA" w:rsidRDefault="001B6CFE" w:rsidP="00B21112">
            <w:pPr>
              <w:jc w:val="both"/>
              <w:rPr>
                <w:rFonts w:eastAsia="KaiTi"/>
                <w:sz w:val="14"/>
                <w:szCs w:val="14"/>
              </w:rPr>
            </w:pPr>
            <w:r w:rsidRPr="007804EA">
              <w:rPr>
                <w:rFonts w:eastAsia="KaiTi"/>
                <w:sz w:val="14"/>
                <w:szCs w:val="14"/>
              </w:rPr>
              <w:t>GIANA 2021</w:t>
            </w:r>
          </w:p>
        </w:tc>
        <w:tc>
          <w:tcPr>
            <w:tcW w:w="1088" w:type="dxa"/>
            <w:tcBorders>
              <w:top w:val="nil"/>
              <w:left w:val="nil"/>
              <w:bottom w:val="single" w:sz="4" w:space="0" w:color="auto"/>
              <w:right w:val="single" w:sz="4" w:space="0" w:color="auto"/>
            </w:tcBorders>
            <w:shd w:val="clear" w:color="auto" w:fill="auto"/>
            <w:vAlign w:val="center"/>
            <w:hideMark/>
          </w:tcPr>
          <w:p w14:paraId="58DE7B8E" w14:textId="77777777" w:rsidR="001B6CFE" w:rsidRPr="007804EA" w:rsidRDefault="001B6CFE" w:rsidP="00B21112">
            <w:pPr>
              <w:rPr>
                <w:rFonts w:eastAsia="KaiTi"/>
                <w:sz w:val="14"/>
                <w:szCs w:val="14"/>
              </w:rPr>
            </w:pPr>
            <w:r w:rsidRPr="007804EA">
              <w:rPr>
                <w:rFonts w:eastAsia="KaiTi"/>
                <w:sz w:val="14"/>
                <w:szCs w:val="14"/>
              </w:rPr>
              <w:t xml:space="preserve">Polyp detection </w:t>
            </w:r>
          </w:p>
        </w:tc>
        <w:tc>
          <w:tcPr>
            <w:tcW w:w="955" w:type="dxa"/>
            <w:tcBorders>
              <w:top w:val="nil"/>
              <w:left w:val="nil"/>
              <w:bottom w:val="single" w:sz="4" w:space="0" w:color="auto"/>
              <w:right w:val="single" w:sz="4" w:space="0" w:color="auto"/>
            </w:tcBorders>
            <w:shd w:val="clear" w:color="auto" w:fill="auto"/>
            <w:vAlign w:val="center"/>
            <w:hideMark/>
          </w:tcPr>
          <w:p w14:paraId="6A36DCF0" w14:textId="77777777" w:rsidR="001B6CFE" w:rsidRPr="007804EA" w:rsidRDefault="001B6CFE" w:rsidP="00B21112">
            <w:pPr>
              <w:rPr>
                <w:rFonts w:eastAsia="KaiTi"/>
                <w:sz w:val="14"/>
                <w:szCs w:val="14"/>
              </w:rPr>
            </w:pPr>
            <w:r w:rsidRPr="007804EA">
              <w:rPr>
                <w:rFonts w:eastAsia="KaiTi"/>
                <w:sz w:val="14"/>
                <w:szCs w:val="14"/>
              </w:rPr>
              <w:t xml:space="preserve">Colonoscopy </w:t>
            </w:r>
          </w:p>
        </w:tc>
        <w:tc>
          <w:tcPr>
            <w:tcW w:w="1962" w:type="dxa"/>
            <w:tcBorders>
              <w:top w:val="nil"/>
              <w:left w:val="nil"/>
              <w:bottom w:val="single" w:sz="4" w:space="0" w:color="auto"/>
              <w:right w:val="single" w:sz="4" w:space="0" w:color="auto"/>
            </w:tcBorders>
            <w:shd w:val="clear" w:color="auto" w:fill="auto"/>
            <w:vAlign w:val="center"/>
            <w:hideMark/>
          </w:tcPr>
          <w:p w14:paraId="55C6D8AD" w14:textId="77777777" w:rsidR="001B6CFE" w:rsidRPr="007804EA" w:rsidRDefault="001B6CFE" w:rsidP="00B21112">
            <w:pPr>
              <w:rPr>
                <w:rFonts w:eastAsia="KaiTi"/>
                <w:sz w:val="14"/>
                <w:szCs w:val="14"/>
              </w:rPr>
            </w:pPr>
            <w:r w:rsidRPr="007804EA">
              <w:rPr>
                <w:rFonts w:eastAsia="KaiTi"/>
                <w:sz w:val="14"/>
                <w:szCs w:val="14"/>
              </w:rPr>
              <w:t xml:space="preserve"> Ability to detect presence/absence of polyps in each frame AND, in case of polyp presence, locate it within the image </w:t>
            </w:r>
          </w:p>
        </w:tc>
        <w:tc>
          <w:tcPr>
            <w:tcW w:w="1426" w:type="dxa"/>
            <w:tcBorders>
              <w:top w:val="nil"/>
              <w:left w:val="nil"/>
              <w:bottom w:val="single" w:sz="4" w:space="0" w:color="auto"/>
              <w:right w:val="single" w:sz="4" w:space="0" w:color="auto"/>
            </w:tcBorders>
            <w:shd w:val="clear" w:color="auto" w:fill="auto"/>
            <w:vAlign w:val="center"/>
            <w:hideMark/>
          </w:tcPr>
          <w:p w14:paraId="4873377E" w14:textId="77777777" w:rsidR="001B6CFE" w:rsidRPr="007804EA" w:rsidRDefault="001B6CFE" w:rsidP="00B21112">
            <w:pPr>
              <w:rPr>
                <w:rFonts w:eastAsia="KaiTi"/>
                <w:sz w:val="14"/>
                <w:szCs w:val="14"/>
              </w:rPr>
            </w:pPr>
            <w:r w:rsidRPr="007804EA">
              <w:rPr>
                <w:rFonts w:eastAsia="KaiTi"/>
                <w:sz w:val="14"/>
                <w:szCs w:val="14"/>
              </w:rPr>
              <w:t xml:space="preserve">Prevention of colorectal cancer </w:t>
            </w:r>
          </w:p>
        </w:tc>
        <w:tc>
          <w:tcPr>
            <w:tcW w:w="1830" w:type="dxa"/>
            <w:tcBorders>
              <w:top w:val="nil"/>
              <w:left w:val="nil"/>
              <w:bottom w:val="single" w:sz="4" w:space="0" w:color="auto"/>
              <w:right w:val="single" w:sz="4" w:space="0" w:color="auto"/>
            </w:tcBorders>
            <w:shd w:val="clear" w:color="auto" w:fill="auto"/>
            <w:vAlign w:val="center"/>
            <w:hideMark/>
          </w:tcPr>
          <w:p w14:paraId="0724C407" w14:textId="77777777" w:rsidR="001B6CFE" w:rsidRPr="007804EA" w:rsidRDefault="001B6CFE" w:rsidP="00B21112">
            <w:pPr>
              <w:rPr>
                <w:rFonts w:eastAsia="KaiTi"/>
                <w:sz w:val="14"/>
                <w:szCs w:val="14"/>
              </w:rPr>
            </w:pPr>
            <w:r w:rsidRPr="007804EA">
              <w:rPr>
                <w:rFonts w:eastAsia="KaiTi"/>
                <w:sz w:val="14"/>
                <w:szCs w:val="14"/>
              </w:rPr>
              <w:t xml:space="preserve">18 short videos for training, </w:t>
            </w:r>
            <w:proofErr w:type="gramStart"/>
            <w:r w:rsidRPr="007804EA">
              <w:rPr>
                <w:rFonts w:eastAsia="KaiTi"/>
                <w:sz w:val="14"/>
                <w:szCs w:val="14"/>
              </w:rPr>
              <w:t>more  than</w:t>
            </w:r>
            <w:proofErr w:type="gramEnd"/>
            <w:r w:rsidRPr="007804EA">
              <w:rPr>
                <w:rFonts w:eastAsia="KaiTi"/>
                <w:sz w:val="14"/>
                <w:szCs w:val="14"/>
              </w:rPr>
              <w:t xml:space="preserve">  20 short and  long videos for  testing </w:t>
            </w:r>
          </w:p>
        </w:tc>
        <w:tc>
          <w:tcPr>
            <w:tcW w:w="1551" w:type="dxa"/>
            <w:tcBorders>
              <w:top w:val="nil"/>
              <w:left w:val="nil"/>
              <w:bottom w:val="single" w:sz="4" w:space="0" w:color="auto"/>
              <w:right w:val="single" w:sz="4" w:space="0" w:color="auto"/>
            </w:tcBorders>
            <w:shd w:val="clear" w:color="auto" w:fill="auto"/>
            <w:vAlign w:val="center"/>
            <w:hideMark/>
          </w:tcPr>
          <w:p w14:paraId="2880FF8F" w14:textId="77777777" w:rsidR="001B6CFE" w:rsidRPr="007804EA" w:rsidRDefault="001B6CFE" w:rsidP="00B21112">
            <w:pPr>
              <w:rPr>
                <w:rFonts w:eastAsia="KaiTi"/>
                <w:sz w:val="14"/>
                <w:szCs w:val="14"/>
              </w:rPr>
            </w:pPr>
            <w:r w:rsidRPr="007804EA">
              <w:rPr>
                <w:rFonts w:eastAsia="KaiTi"/>
                <w:sz w:val="14"/>
                <w:szCs w:val="14"/>
              </w:rPr>
              <w:t xml:space="preserve">Polyp masks, Paris classification </w:t>
            </w:r>
            <w:r w:rsidRPr="007804EA">
              <w:rPr>
                <w:rFonts w:eastAsia="KaiTi"/>
                <w:sz w:val="14"/>
                <w:szCs w:val="14"/>
              </w:rPr>
              <w:br/>
              <w:t>Clinical partner: Hospital Clinic, Barcelona, Spain</w:t>
            </w:r>
          </w:p>
        </w:tc>
      </w:tr>
      <w:tr w:rsidR="001B6CFE" w:rsidRPr="003A74E5" w14:paraId="303D34A3" w14:textId="77777777" w:rsidTr="00B21112">
        <w:trPr>
          <w:trHeight w:val="988"/>
        </w:trPr>
        <w:tc>
          <w:tcPr>
            <w:tcW w:w="668" w:type="dxa"/>
            <w:vMerge/>
            <w:tcBorders>
              <w:top w:val="nil"/>
              <w:left w:val="single" w:sz="4" w:space="0" w:color="auto"/>
              <w:bottom w:val="single" w:sz="4" w:space="0" w:color="auto"/>
              <w:right w:val="single" w:sz="4" w:space="0" w:color="auto"/>
            </w:tcBorders>
            <w:vAlign w:val="center"/>
            <w:hideMark/>
          </w:tcPr>
          <w:p w14:paraId="565288F6" w14:textId="77777777" w:rsidR="001B6CFE" w:rsidRPr="007804EA" w:rsidRDefault="001B6CFE" w:rsidP="00B21112">
            <w:pPr>
              <w:jc w:val="both"/>
              <w:rPr>
                <w:rFonts w:eastAsia="KaiTi"/>
                <w:sz w:val="14"/>
                <w:szCs w:val="14"/>
              </w:rPr>
            </w:pPr>
          </w:p>
        </w:tc>
        <w:tc>
          <w:tcPr>
            <w:tcW w:w="1088" w:type="dxa"/>
            <w:tcBorders>
              <w:top w:val="nil"/>
              <w:left w:val="nil"/>
              <w:bottom w:val="single" w:sz="4" w:space="0" w:color="auto"/>
              <w:right w:val="single" w:sz="4" w:space="0" w:color="auto"/>
            </w:tcBorders>
            <w:shd w:val="clear" w:color="auto" w:fill="auto"/>
            <w:vAlign w:val="center"/>
            <w:hideMark/>
          </w:tcPr>
          <w:p w14:paraId="375D2700" w14:textId="77777777" w:rsidR="001B6CFE" w:rsidRPr="007804EA" w:rsidRDefault="001B6CFE" w:rsidP="00B21112">
            <w:pPr>
              <w:rPr>
                <w:rFonts w:eastAsia="KaiTi"/>
                <w:sz w:val="14"/>
                <w:szCs w:val="14"/>
              </w:rPr>
            </w:pPr>
            <w:r w:rsidRPr="007804EA">
              <w:rPr>
                <w:rFonts w:eastAsia="KaiTi"/>
                <w:sz w:val="14"/>
                <w:szCs w:val="14"/>
              </w:rPr>
              <w:t>Polyp segmentation</w:t>
            </w:r>
          </w:p>
        </w:tc>
        <w:tc>
          <w:tcPr>
            <w:tcW w:w="955" w:type="dxa"/>
            <w:tcBorders>
              <w:top w:val="nil"/>
              <w:left w:val="nil"/>
              <w:bottom w:val="single" w:sz="4" w:space="0" w:color="auto"/>
              <w:right w:val="single" w:sz="4" w:space="0" w:color="auto"/>
            </w:tcBorders>
            <w:shd w:val="clear" w:color="auto" w:fill="auto"/>
            <w:vAlign w:val="center"/>
            <w:hideMark/>
          </w:tcPr>
          <w:p w14:paraId="0BADF87B" w14:textId="77777777" w:rsidR="001B6CFE" w:rsidRPr="007804EA" w:rsidRDefault="001B6CFE" w:rsidP="00B21112">
            <w:pPr>
              <w:rPr>
                <w:rFonts w:eastAsia="KaiTi"/>
                <w:sz w:val="14"/>
                <w:szCs w:val="14"/>
              </w:rPr>
            </w:pPr>
            <w:r w:rsidRPr="007804EA">
              <w:rPr>
                <w:rFonts w:eastAsia="KaiTi"/>
                <w:sz w:val="14"/>
                <w:szCs w:val="14"/>
              </w:rPr>
              <w:t>Colonoscopy</w:t>
            </w:r>
          </w:p>
        </w:tc>
        <w:tc>
          <w:tcPr>
            <w:tcW w:w="1962" w:type="dxa"/>
            <w:tcBorders>
              <w:top w:val="nil"/>
              <w:left w:val="nil"/>
              <w:bottom w:val="single" w:sz="4" w:space="0" w:color="auto"/>
              <w:right w:val="single" w:sz="4" w:space="0" w:color="auto"/>
            </w:tcBorders>
            <w:shd w:val="clear" w:color="auto" w:fill="auto"/>
            <w:vAlign w:val="center"/>
            <w:hideMark/>
          </w:tcPr>
          <w:p w14:paraId="2C22331E" w14:textId="77777777" w:rsidR="001B6CFE" w:rsidRPr="007804EA" w:rsidRDefault="001B6CFE" w:rsidP="00B21112">
            <w:pPr>
              <w:rPr>
                <w:rFonts w:eastAsia="KaiTi"/>
                <w:sz w:val="14"/>
                <w:szCs w:val="14"/>
              </w:rPr>
            </w:pPr>
            <w:r w:rsidRPr="007804EA">
              <w:rPr>
                <w:rFonts w:eastAsia="KaiTi"/>
                <w:sz w:val="14"/>
                <w:szCs w:val="14"/>
              </w:rPr>
              <w:t>Delimit the region the polyp occupies in the image</w:t>
            </w:r>
          </w:p>
        </w:tc>
        <w:tc>
          <w:tcPr>
            <w:tcW w:w="1426" w:type="dxa"/>
            <w:tcBorders>
              <w:top w:val="nil"/>
              <w:left w:val="nil"/>
              <w:bottom w:val="single" w:sz="4" w:space="0" w:color="auto"/>
              <w:right w:val="single" w:sz="4" w:space="0" w:color="auto"/>
            </w:tcBorders>
            <w:shd w:val="clear" w:color="auto" w:fill="auto"/>
            <w:vAlign w:val="center"/>
            <w:hideMark/>
          </w:tcPr>
          <w:p w14:paraId="370FD4B9" w14:textId="77777777" w:rsidR="001B6CFE" w:rsidRPr="007804EA" w:rsidRDefault="001B6CFE" w:rsidP="00B21112">
            <w:pPr>
              <w:rPr>
                <w:rFonts w:eastAsia="KaiTi"/>
                <w:sz w:val="14"/>
                <w:szCs w:val="14"/>
              </w:rPr>
            </w:pPr>
            <w:r w:rsidRPr="007804EA">
              <w:rPr>
                <w:rFonts w:eastAsia="KaiTi"/>
                <w:sz w:val="14"/>
                <w:szCs w:val="14"/>
              </w:rPr>
              <w:t xml:space="preserve">Preliminary stage for lesion classification through analysis of polyp region content </w:t>
            </w:r>
          </w:p>
        </w:tc>
        <w:tc>
          <w:tcPr>
            <w:tcW w:w="1830" w:type="dxa"/>
            <w:tcBorders>
              <w:top w:val="nil"/>
              <w:left w:val="nil"/>
              <w:bottom w:val="single" w:sz="4" w:space="0" w:color="auto"/>
              <w:right w:val="single" w:sz="4" w:space="0" w:color="auto"/>
            </w:tcBorders>
            <w:shd w:val="clear" w:color="auto" w:fill="auto"/>
            <w:vAlign w:val="center"/>
            <w:hideMark/>
          </w:tcPr>
          <w:p w14:paraId="75609A57" w14:textId="77777777" w:rsidR="001B6CFE" w:rsidRPr="007804EA" w:rsidRDefault="001B6CFE" w:rsidP="00B21112">
            <w:pPr>
              <w:rPr>
                <w:rFonts w:eastAsia="KaiTi"/>
                <w:sz w:val="14"/>
                <w:szCs w:val="14"/>
              </w:rPr>
            </w:pPr>
            <w:r w:rsidRPr="007804EA">
              <w:rPr>
                <w:rFonts w:eastAsia="KaiTi"/>
                <w:sz w:val="14"/>
                <w:szCs w:val="14"/>
              </w:rPr>
              <w:t xml:space="preserve">Two sets:  Standard Definition images (300 images for training, 612 for testing) and High-Definition images (more than 150 images) </w:t>
            </w:r>
          </w:p>
        </w:tc>
        <w:tc>
          <w:tcPr>
            <w:tcW w:w="1551" w:type="dxa"/>
            <w:tcBorders>
              <w:top w:val="nil"/>
              <w:left w:val="nil"/>
              <w:bottom w:val="single" w:sz="4" w:space="0" w:color="auto"/>
              <w:right w:val="single" w:sz="4" w:space="0" w:color="auto"/>
            </w:tcBorders>
            <w:shd w:val="clear" w:color="auto" w:fill="auto"/>
            <w:vAlign w:val="center"/>
            <w:hideMark/>
          </w:tcPr>
          <w:p w14:paraId="160DF358" w14:textId="77777777" w:rsidR="001B6CFE" w:rsidRPr="007804EA" w:rsidRDefault="001B6CFE" w:rsidP="00B21112">
            <w:pPr>
              <w:rPr>
                <w:rFonts w:eastAsia="KaiTi"/>
                <w:sz w:val="14"/>
                <w:szCs w:val="14"/>
              </w:rPr>
            </w:pPr>
            <w:r w:rsidRPr="007804EA">
              <w:rPr>
                <w:rFonts w:eastAsia="KaiTi"/>
                <w:sz w:val="14"/>
                <w:szCs w:val="14"/>
              </w:rPr>
              <w:t>Polyp masks, Paris classification</w:t>
            </w:r>
            <w:r w:rsidRPr="007804EA">
              <w:rPr>
                <w:rFonts w:eastAsia="KaiTi"/>
                <w:sz w:val="14"/>
                <w:szCs w:val="14"/>
              </w:rPr>
              <w:br/>
              <w:t>Clinical partner: Hospital Clinic, Barcelona, Spain</w:t>
            </w:r>
          </w:p>
        </w:tc>
      </w:tr>
      <w:tr w:rsidR="001B6CFE" w:rsidRPr="003A74E5" w14:paraId="614EBA9F" w14:textId="77777777" w:rsidTr="00B21112">
        <w:trPr>
          <w:trHeight w:val="414"/>
        </w:trPr>
        <w:tc>
          <w:tcPr>
            <w:tcW w:w="668" w:type="dxa"/>
            <w:vMerge/>
            <w:tcBorders>
              <w:top w:val="nil"/>
              <w:left w:val="single" w:sz="4" w:space="0" w:color="auto"/>
              <w:bottom w:val="single" w:sz="4" w:space="0" w:color="auto"/>
              <w:right w:val="single" w:sz="4" w:space="0" w:color="auto"/>
            </w:tcBorders>
            <w:vAlign w:val="center"/>
            <w:hideMark/>
          </w:tcPr>
          <w:p w14:paraId="37191780" w14:textId="77777777" w:rsidR="001B6CFE" w:rsidRPr="007804EA" w:rsidRDefault="001B6CFE" w:rsidP="00B21112">
            <w:pPr>
              <w:jc w:val="both"/>
              <w:rPr>
                <w:rFonts w:eastAsia="KaiTi"/>
                <w:sz w:val="14"/>
                <w:szCs w:val="14"/>
              </w:rPr>
            </w:pPr>
          </w:p>
        </w:tc>
        <w:tc>
          <w:tcPr>
            <w:tcW w:w="1088" w:type="dxa"/>
            <w:tcBorders>
              <w:top w:val="nil"/>
              <w:left w:val="nil"/>
              <w:bottom w:val="single" w:sz="4" w:space="0" w:color="auto"/>
              <w:right w:val="single" w:sz="4" w:space="0" w:color="auto"/>
            </w:tcBorders>
            <w:shd w:val="clear" w:color="auto" w:fill="auto"/>
            <w:vAlign w:val="center"/>
            <w:hideMark/>
          </w:tcPr>
          <w:p w14:paraId="58A74B83" w14:textId="77777777" w:rsidR="001B6CFE" w:rsidRPr="007804EA" w:rsidRDefault="001B6CFE" w:rsidP="00B21112">
            <w:pPr>
              <w:rPr>
                <w:rFonts w:eastAsia="KaiTi"/>
                <w:sz w:val="14"/>
                <w:szCs w:val="14"/>
              </w:rPr>
            </w:pPr>
            <w:r w:rsidRPr="007804EA">
              <w:rPr>
                <w:rFonts w:eastAsia="KaiTi"/>
                <w:sz w:val="14"/>
                <w:szCs w:val="14"/>
              </w:rPr>
              <w:t xml:space="preserve">Polyp Classification (frames) </w:t>
            </w:r>
          </w:p>
        </w:tc>
        <w:tc>
          <w:tcPr>
            <w:tcW w:w="955" w:type="dxa"/>
            <w:tcBorders>
              <w:top w:val="nil"/>
              <w:left w:val="nil"/>
              <w:bottom w:val="single" w:sz="4" w:space="0" w:color="auto"/>
              <w:right w:val="single" w:sz="4" w:space="0" w:color="auto"/>
            </w:tcBorders>
            <w:shd w:val="clear" w:color="auto" w:fill="auto"/>
            <w:vAlign w:val="center"/>
            <w:hideMark/>
          </w:tcPr>
          <w:p w14:paraId="2508BB68" w14:textId="77777777" w:rsidR="001B6CFE" w:rsidRPr="007804EA" w:rsidRDefault="001B6CFE" w:rsidP="00B21112">
            <w:pPr>
              <w:rPr>
                <w:rFonts w:eastAsia="KaiTi"/>
                <w:sz w:val="14"/>
                <w:szCs w:val="14"/>
              </w:rPr>
            </w:pPr>
            <w:r w:rsidRPr="007804EA">
              <w:rPr>
                <w:rFonts w:eastAsia="KaiTi"/>
                <w:sz w:val="14"/>
                <w:szCs w:val="14"/>
              </w:rPr>
              <w:t xml:space="preserve">Colonoscopy </w:t>
            </w:r>
          </w:p>
        </w:tc>
        <w:tc>
          <w:tcPr>
            <w:tcW w:w="1962" w:type="dxa"/>
            <w:tcBorders>
              <w:top w:val="nil"/>
              <w:left w:val="nil"/>
              <w:bottom w:val="single" w:sz="4" w:space="0" w:color="auto"/>
              <w:right w:val="single" w:sz="4" w:space="0" w:color="auto"/>
            </w:tcBorders>
            <w:shd w:val="clear" w:color="auto" w:fill="auto"/>
            <w:vAlign w:val="center"/>
            <w:hideMark/>
          </w:tcPr>
          <w:p w14:paraId="5B0A3DF3" w14:textId="77777777" w:rsidR="001B6CFE" w:rsidRPr="007804EA" w:rsidRDefault="001B6CFE" w:rsidP="00B21112">
            <w:pPr>
              <w:rPr>
                <w:rFonts w:eastAsia="KaiTi"/>
                <w:sz w:val="14"/>
                <w:szCs w:val="14"/>
              </w:rPr>
            </w:pPr>
            <w:r w:rsidRPr="007804EA">
              <w:rPr>
                <w:rFonts w:eastAsia="KaiTi"/>
                <w:sz w:val="14"/>
                <w:szCs w:val="14"/>
              </w:rPr>
              <w:t xml:space="preserve">Label each of the frames with one of the following categories: 1) Adenoma, 2) Non-adenoma </w:t>
            </w:r>
          </w:p>
        </w:tc>
        <w:tc>
          <w:tcPr>
            <w:tcW w:w="1426" w:type="dxa"/>
            <w:tcBorders>
              <w:top w:val="nil"/>
              <w:left w:val="nil"/>
              <w:bottom w:val="single" w:sz="4" w:space="0" w:color="auto"/>
              <w:right w:val="single" w:sz="4" w:space="0" w:color="auto"/>
            </w:tcBorders>
            <w:shd w:val="clear" w:color="auto" w:fill="auto"/>
            <w:vAlign w:val="center"/>
            <w:hideMark/>
          </w:tcPr>
          <w:p w14:paraId="32F783D2" w14:textId="77777777" w:rsidR="001B6CFE" w:rsidRPr="007804EA" w:rsidRDefault="001B6CFE" w:rsidP="00B21112">
            <w:pPr>
              <w:rPr>
                <w:rFonts w:eastAsia="KaiTi"/>
                <w:sz w:val="14"/>
                <w:szCs w:val="14"/>
              </w:rPr>
            </w:pPr>
            <w:r w:rsidRPr="007804EA">
              <w:rPr>
                <w:rFonts w:eastAsia="KaiTi"/>
                <w:sz w:val="14"/>
                <w:szCs w:val="14"/>
              </w:rPr>
              <w:t>In-vivo diagnosis, advance patient treatment</w:t>
            </w:r>
          </w:p>
        </w:tc>
        <w:tc>
          <w:tcPr>
            <w:tcW w:w="1830" w:type="dxa"/>
            <w:tcBorders>
              <w:top w:val="nil"/>
              <w:left w:val="nil"/>
              <w:bottom w:val="single" w:sz="4" w:space="0" w:color="auto"/>
              <w:right w:val="single" w:sz="4" w:space="0" w:color="auto"/>
            </w:tcBorders>
            <w:shd w:val="clear" w:color="auto" w:fill="auto"/>
            <w:vAlign w:val="center"/>
            <w:hideMark/>
          </w:tcPr>
          <w:p w14:paraId="5C88E262" w14:textId="77777777" w:rsidR="001B6CFE" w:rsidRPr="007804EA" w:rsidRDefault="001B6CFE" w:rsidP="00B21112">
            <w:pPr>
              <w:rPr>
                <w:rFonts w:eastAsia="KaiTi"/>
                <w:sz w:val="14"/>
                <w:szCs w:val="14"/>
              </w:rPr>
            </w:pPr>
            <w:r w:rsidRPr="007804EA">
              <w:rPr>
                <w:rFonts w:eastAsia="KaiTi"/>
                <w:sz w:val="14"/>
                <w:szCs w:val="14"/>
              </w:rPr>
              <w:t xml:space="preserve">1000 images for training and validation and 200 images for testing </w:t>
            </w:r>
          </w:p>
        </w:tc>
        <w:tc>
          <w:tcPr>
            <w:tcW w:w="1551" w:type="dxa"/>
            <w:tcBorders>
              <w:top w:val="nil"/>
              <w:left w:val="nil"/>
              <w:bottom w:val="single" w:sz="4" w:space="0" w:color="auto"/>
              <w:right w:val="single" w:sz="4" w:space="0" w:color="auto"/>
            </w:tcBorders>
            <w:shd w:val="clear" w:color="auto" w:fill="auto"/>
            <w:vAlign w:val="center"/>
            <w:hideMark/>
          </w:tcPr>
          <w:p w14:paraId="0A61B44E" w14:textId="77777777" w:rsidR="001B6CFE" w:rsidRPr="007804EA" w:rsidRDefault="001B6CFE" w:rsidP="00B21112">
            <w:pPr>
              <w:rPr>
                <w:rFonts w:eastAsia="KaiTi"/>
                <w:sz w:val="14"/>
                <w:szCs w:val="14"/>
              </w:rPr>
            </w:pPr>
            <w:r w:rsidRPr="007804EA">
              <w:rPr>
                <w:rFonts w:eastAsia="KaiTi"/>
                <w:sz w:val="14"/>
                <w:szCs w:val="14"/>
              </w:rPr>
              <w:t>Label of each frame, polyp region</w:t>
            </w:r>
            <w:r w:rsidRPr="007804EA">
              <w:rPr>
                <w:rFonts w:eastAsia="KaiTi"/>
                <w:sz w:val="14"/>
                <w:szCs w:val="14"/>
              </w:rPr>
              <w:br/>
              <w:t xml:space="preserve">Clinical partner: </w:t>
            </w:r>
            <w:r w:rsidRPr="007804EA">
              <w:rPr>
                <w:rFonts w:eastAsia="KaiTi"/>
                <w:sz w:val="14"/>
                <w:szCs w:val="14"/>
              </w:rPr>
              <w:lastRenderedPageBreak/>
              <w:t>Hospital Clinic, Barcelona, Spain</w:t>
            </w:r>
          </w:p>
        </w:tc>
      </w:tr>
    </w:tbl>
    <w:p w14:paraId="245A5EFF" w14:textId="77777777" w:rsidR="001B6CFE" w:rsidRPr="007804EA" w:rsidRDefault="001B6CFE" w:rsidP="001B6CFE">
      <w:pPr>
        <w:pStyle w:val="Heading5"/>
        <w:numPr>
          <w:ilvl w:val="4"/>
          <w:numId w:val="1"/>
        </w:numPr>
        <w:rPr>
          <w:rFonts w:eastAsia="KaiTi"/>
        </w:rPr>
      </w:pPr>
      <w:r w:rsidRPr="007804EA">
        <w:rPr>
          <w:rFonts w:eastAsia="KaiTi"/>
        </w:rPr>
        <w:lastRenderedPageBreak/>
        <w:t xml:space="preserve">CATARACTS </w:t>
      </w:r>
    </w:p>
    <w:p w14:paraId="39FB326E" w14:textId="77777777" w:rsidR="001B6CFE" w:rsidRPr="007804EA" w:rsidRDefault="001B6CFE" w:rsidP="001B6CFE">
      <w:pPr>
        <w:jc w:val="both"/>
        <w:rPr>
          <w:rFonts w:eastAsia="KaiTi"/>
        </w:rPr>
      </w:pPr>
      <w:r w:rsidRPr="007804EA">
        <w:rPr>
          <w:rFonts w:eastAsia="KaiTi"/>
        </w:rPr>
        <w:t xml:space="preserve">Pixel-wise semantic annotations for anatomy and instruments of 36 classes for 4670 images sampled from 25 videos of the </w:t>
      </w:r>
      <w:proofErr w:type="gramStart"/>
      <w:r w:rsidRPr="007804EA">
        <w:rPr>
          <w:rFonts w:eastAsia="KaiTi"/>
        </w:rPr>
        <w:t>CATARACTS</w:t>
      </w:r>
      <w:proofErr w:type="gramEnd"/>
      <w:r w:rsidRPr="007804EA">
        <w:rPr>
          <w:rFonts w:eastAsia="KaiTi"/>
        </w:rPr>
        <w:t xml:space="preserve"> training set was released further in 2020, including 4 anatomical classes, 29 instruments and 3 classes of other objects appearing in the scene. As one of the sub-</w:t>
      </w:r>
      <w:proofErr w:type="gramStart"/>
      <w:r w:rsidRPr="007804EA">
        <w:rPr>
          <w:rFonts w:eastAsia="KaiTi"/>
        </w:rPr>
        <w:t>challenge</w:t>
      </w:r>
      <w:proofErr w:type="gramEnd"/>
      <w:r w:rsidRPr="007804EA">
        <w:rPr>
          <w:rFonts w:eastAsia="KaiTi"/>
        </w:rPr>
        <w:t xml:space="preserve"> in </w:t>
      </w:r>
      <w:proofErr w:type="spellStart"/>
      <w:r w:rsidRPr="007804EA">
        <w:rPr>
          <w:rFonts w:eastAsia="KaiTi"/>
        </w:rPr>
        <w:t>EndoVis</w:t>
      </w:r>
      <w:proofErr w:type="spellEnd"/>
      <w:r w:rsidRPr="007804EA">
        <w:rPr>
          <w:rFonts w:eastAsia="KaiTi"/>
        </w:rPr>
        <w:t xml:space="preserve"> 2020, there were three sub-tasks to assess participating solutions on anatomical structure and instrument segmentation, including: 1) Anatomy and instrument, 2) Anatomy and grouped instruments, 3) Anatomy, instrument tips and handles </w:t>
      </w:r>
      <w:r w:rsidRPr="007804EA">
        <w:rPr>
          <w:rFonts w:eastAsia="KaiTi"/>
        </w:rPr>
        <w:fldChar w:fldCharType="begin"/>
      </w:r>
      <w:r w:rsidRPr="007804EA">
        <w:rPr>
          <w:rFonts w:eastAsia="KaiTi"/>
        </w:rPr>
        <w:instrText xml:space="preserve"> REF _Ref135420563 \r \h </w:instrText>
      </w:r>
      <w:r w:rsidRPr="007804EA">
        <w:rPr>
          <w:rFonts w:eastAsia="KaiTi"/>
        </w:rPr>
      </w:r>
      <w:r w:rsidRPr="007804EA">
        <w:rPr>
          <w:rFonts w:eastAsia="KaiTi"/>
        </w:rPr>
        <w:fldChar w:fldCharType="separate"/>
      </w:r>
      <w:r>
        <w:rPr>
          <w:rFonts w:eastAsia="KaiTi"/>
        </w:rPr>
        <w:t>[66]</w:t>
      </w:r>
      <w:r w:rsidRPr="007804EA">
        <w:rPr>
          <w:rFonts w:eastAsia="KaiTi"/>
        </w:rPr>
        <w:fldChar w:fldCharType="end"/>
      </w:r>
      <w:r w:rsidRPr="007804EA">
        <w:rPr>
          <w:rFonts w:eastAsia="KaiTi"/>
        </w:rPr>
        <w:t xml:space="preserve">. </w:t>
      </w:r>
    </w:p>
    <w:p w14:paraId="74CA7EF9" w14:textId="77777777" w:rsidR="001B6CFE" w:rsidRPr="007804EA" w:rsidRDefault="001B6CFE" w:rsidP="001B6CFE">
      <w:pPr>
        <w:jc w:val="both"/>
        <w:rPr>
          <w:rStyle w:val="Gray"/>
          <w:rFonts w:eastAsia="KaiTi"/>
          <w:color w:val="auto"/>
        </w:rPr>
      </w:pPr>
      <w:r w:rsidRPr="007804EA">
        <w:rPr>
          <w:rFonts w:eastAsia="KaiTi"/>
        </w:rPr>
        <w:t xml:space="preserve">Their performance was assessed on a hidden test set of 531 images from 10 videos of the CATARACTS test set. There were 25 classes in the test set, including 4 anatomical classes, 18 instruments and 3 other objects in the </w:t>
      </w:r>
      <w:proofErr w:type="gramStart"/>
      <w:r w:rsidRPr="007804EA">
        <w:rPr>
          <w:rFonts w:eastAsia="KaiTi"/>
        </w:rPr>
        <w:t>scene in particular</w:t>
      </w:r>
      <w:proofErr w:type="gramEnd"/>
      <w:r w:rsidRPr="007804EA">
        <w:rPr>
          <w:rFonts w:eastAsia="KaiTi"/>
        </w:rPr>
        <w:t>. And the mean Intersection over Union (</w:t>
      </w:r>
      <w:proofErr w:type="spellStart"/>
      <w:r w:rsidRPr="007804EA">
        <w:rPr>
          <w:rFonts w:eastAsia="KaiTi"/>
        </w:rPr>
        <w:t>mIoU</w:t>
      </w:r>
      <w:proofErr w:type="spellEnd"/>
      <w:r w:rsidRPr="007804EA">
        <w:rPr>
          <w:rFonts w:eastAsia="KaiTi"/>
        </w:rPr>
        <w:t>) was used to assess model performance.</w:t>
      </w:r>
    </w:p>
    <w:p w14:paraId="17760E92" w14:textId="77777777" w:rsidR="001B6CFE" w:rsidRPr="007804EA" w:rsidRDefault="001B6CFE" w:rsidP="001B6CFE">
      <w:pPr>
        <w:pStyle w:val="Heading5"/>
        <w:numPr>
          <w:ilvl w:val="4"/>
          <w:numId w:val="1"/>
        </w:numPr>
        <w:rPr>
          <w:rFonts w:eastAsia="KaiTi"/>
        </w:rPr>
      </w:pPr>
      <w:r w:rsidRPr="007804EA">
        <w:rPr>
          <w:rFonts w:eastAsia="KaiTi"/>
        </w:rPr>
        <w:t>DAGI</w:t>
      </w:r>
    </w:p>
    <w:p w14:paraId="2719B11C" w14:textId="77777777" w:rsidR="001B6CFE" w:rsidRPr="007804EA" w:rsidRDefault="001B6CFE" w:rsidP="001B6CFE">
      <w:pPr>
        <w:jc w:val="both"/>
        <w:rPr>
          <w:rFonts w:eastAsia="KaiTi"/>
        </w:rPr>
      </w:pPr>
      <w:r w:rsidRPr="007804EA">
        <w:rPr>
          <w:rFonts w:eastAsia="KaiTi"/>
        </w:rPr>
        <w:t>Totally 800 gastroscopic images from 137 volunteers were involved, while three senior experts were invited to annotate the lesion/abnormal regions independently, and the pixel-level ground truth were the average.</w:t>
      </w:r>
    </w:p>
    <w:p w14:paraId="1FAC503F" w14:textId="77777777" w:rsidR="001B6CFE" w:rsidRPr="007804EA" w:rsidRDefault="001B6CFE" w:rsidP="001B6CFE">
      <w:pPr>
        <w:jc w:val="both"/>
        <w:rPr>
          <w:rFonts w:eastAsia="KaiTi"/>
        </w:rPr>
      </w:pPr>
      <w:r w:rsidRPr="007804EA">
        <w:rPr>
          <w:rFonts w:eastAsia="KaiTi"/>
        </w:rPr>
        <w:t xml:space="preserve">For benchmark and evaluation, the Area Under Curve (AUC) of Receiver Operating Characteristic (ROC) curve was used. The performance was based on the image-level </w:t>
      </w:r>
      <w:proofErr w:type="gramStart"/>
      <w:r w:rsidRPr="007804EA">
        <w:rPr>
          <w:rFonts w:eastAsia="KaiTi"/>
        </w:rPr>
        <w:t>predictions in particular</w:t>
      </w:r>
      <w:proofErr w:type="gramEnd"/>
      <w:r w:rsidRPr="007804EA">
        <w:rPr>
          <w:rFonts w:eastAsia="KaiTi"/>
        </w:rPr>
        <w:t xml:space="preserve">. For positive images, one image can be considered as true positive if at least 40% of the truly abnormal pixels are detected, otherwise it will be considered as false negative. For negative images, one image can be considered as true negative only when no abnormal pixel is detected, otherwise it will be considered as false positive. </w:t>
      </w:r>
    </w:p>
    <w:p w14:paraId="308F48E5" w14:textId="77777777" w:rsidR="001B6CFE" w:rsidRPr="007804EA" w:rsidRDefault="001B6CFE" w:rsidP="001B6CFE">
      <w:pPr>
        <w:pStyle w:val="Heading5"/>
        <w:numPr>
          <w:ilvl w:val="4"/>
          <w:numId w:val="1"/>
        </w:numPr>
        <w:rPr>
          <w:rFonts w:eastAsia="KaiTi"/>
        </w:rPr>
      </w:pPr>
      <w:r w:rsidRPr="007804EA">
        <w:rPr>
          <w:rFonts w:eastAsia="KaiTi"/>
        </w:rPr>
        <w:t xml:space="preserve">APDCV </w:t>
      </w:r>
    </w:p>
    <w:p w14:paraId="03EC4207" w14:textId="77777777" w:rsidR="001B6CFE" w:rsidRPr="007804EA" w:rsidRDefault="001B6CFE" w:rsidP="001B6CFE">
      <w:pPr>
        <w:jc w:val="both"/>
        <w:rPr>
          <w:rFonts w:eastAsia="KaiTi"/>
        </w:rPr>
      </w:pPr>
      <w:r w:rsidRPr="007804EA">
        <w:rPr>
          <w:rFonts w:eastAsia="KaiTi"/>
        </w:rPr>
        <w:t xml:space="preserve">There were two tasks, including frame classification of polyp existence and polyp detection in image, which were defined as polyp detection and polyp localization in the challenge respectively. </w:t>
      </w:r>
    </w:p>
    <w:p w14:paraId="19ADA8F0" w14:textId="77777777" w:rsidR="001B6CFE" w:rsidRPr="007804EA" w:rsidRDefault="001B6CFE" w:rsidP="001B6CFE">
      <w:pPr>
        <w:ind w:left="240" w:hangingChars="100" w:hanging="240"/>
        <w:jc w:val="both"/>
        <w:rPr>
          <w:rFonts w:eastAsia="KaiTi"/>
        </w:rPr>
      </w:pPr>
      <w:r w:rsidRPr="007804EA">
        <w:rPr>
          <w:rFonts w:eastAsia="KaiTi"/>
        </w:rPr>
        <w:t xml:space="preserve">Three different public databases were used in the context of the benchmark, including CVC-CLINIC </w:t>
      </w:r>
      <w:r w:rsidRPr="007804EA">
        <w:rPr>
          <w:rFonts w:eastAsia="KaiTi"/>
        </w:rPr>
        <w:fldChar w:fldCharType="begin"/>
      </w:r>
      <w:r w:rsidRPr="007804EA">
        <w:rPr>
          <w:rFonts w:eastAsia="KaiTi"/>
        </w:rPr>
        <w:instrText xml:space="preserve"> REF _Ref135420584 \r \h </w:instrText>
      </w:r>
      <w:r w:rsidRPr="007804EA">
        <w:rPr>
          <w:rFonts w:eastAsia="KaiTi"/>
        </w:rPr>
      </w:r>
      <w:r w:rsidRPr="007804EA">
        <w:rPr>
          <w:rFonts w:eastAsia="KaiTi"/>
        </w:rPr>
        <w:fldChar w:fldCharType="separate"/>
      </w:r>
      <w:r>
        <w:rPr>
          <w:rFonts w:eastAsia="KaiTi"/>
        </w:rPr>
        <w:t>[67]</w:t>
      </w:r>
      <w:r w:rsidRPr="007804EA">
        <w:rPr>
          <w:rFonts w:eastAsia="KaiTi"/>
        </w:rPr>
        <w:fldChar w:fldCharType="end"/>
      </w:r>
      <w:r w:rsidRPr="007804EA">
        <w:rPr>
          <w:rFonts w:eastAsia="KaiTi"/>
        </w:rPr>
        <w:t xml:space="preserve">, ETIS-LARIB and ASU-Mayo Clinic Colonoscopy Video © Database </w:t>
      </w:r>
      <w:r w:rsidRPr="007804EA">
        <w:rPr>
          <w:rFonts w:eastAsia="KaiTi"/>
        </w:rPr>
        <w:fldChar w:fldCharType="begin"/>
      </w:r>
      <w:r w:rsidRPr="007804EA">
        <w:rPr>
          <w:rFonts w:eastAsia="KaiTi"/>
        </w:rPr>
        <w:instrText xml:space="preserve"> REF _Ref135420614 \r \h </w:instrText>
      </w:r>
      <w:r w:rsidRPr="007804EA">
        <w:rPr>
          <w:rFonts w:eastAsia="KaiTi"/>
        </w:rPr>
      </w:r>
      <w:r w:rsidRPr="007804EA">
        <w:rPr>
          <w:rFonts w:eastAsia="KaiTi"/>
        </w:rPr>
        <w:fldChar w:fldCharType="separate"/>
      </w:r>
      <w:r>
        <w:rPr>
          <w:rFonts w:eastAsia="KaiTi"/>
        </w:rPr>
        <w:t>[68]</w:t>
      </w:r>
      <w:r w:rsidRPr="007804EA">
        <w:rPr>
          <w:rFonts w:eastAsia="KaiTi"/>
        </w:rPr>
        <w:fldChar w:fldCharType="end"/>
      </w:r>
      <w:r w:rsidRPr="007804EA">
        <w:rPr>
          <w:rFonts w:eastAsia="KaiTi"/>
        </w:rPr>
        <w:t xml:space="preserve">. </w:t>
      </w:r>
    </w:p>
    <w:p w14:paraId="3636C0FA" w14:textId="77777777" w:rsidR="001B6CFE" w:rsidRPr="007804EA" w:rsidRDefault="001B6CFE" w:rsidP="001B6CFE">
      <w:pPr>
        <w:numPr>
          <w:ilvl w:val="0"/>
          <w:numId w:val="23"/>
        </w:numPr>
        <w:spacing w:before="0"/>
        <w:ind w:left="426"/>
        <w:rPr>
          <w:rFonts w:eastAsia="KaiTi"/>
        </w:rPr>
      </w:pPr>
      <w:r w:rsidRPr="007804EA">
        <w:rPr>
          <w:rFonts w:eastAsia="KaiTi"/>
        </w:rPr>
        <w:t xml:space="preserve">CVC-CLINIC contains 612 Standard Definition (SD) frames and comprises 31 different polyps from 31 sequences. </w:t>
      </w:r>
    </w:p>
    <w:p w14:paraId="6D95FCBA" w14:textId="77777777" w:rsidR="001B6CFE" w:rsidRPr="007804EA" w:rsidRDefault="001B6CFE" w:rsidP="001B6CFE">
      <w:pPr>
        <w:numPr>
          <w:ilvl w:val="0"/>
          <w:numId w:val="23"/>
        </w:numPr>
        <w:spacing w:before="0"/>
        <w:ind w:left="426"/>
        <w:rPr>
          <w:rFonts w:eastAsia="KaiTi"/>
        </w:rPr>
      </w:pPr>
      <w:r w:rsidRPr="007804EA">
        <w:rPr>
          <w:rFonts w:eastAsia="KaiTi"/>
        </w:rPr>
        <w:t>ETIS-LARIB database contains 196 High Definition (HD) frames and comprises 44 different polyps from 34 sequences. Ground truth of each polyp consists of a polyp mask for both databases, which was generated by the annotated boundary of polyp by expert video endoscopists from the corresponding associated clinical institution. These two datasets were used for scenario of Still Frame Analysis in the challenge.</w:t>
      </w:r>
    </w:p>
    <w:p w14:paraId="2E0D5778" w14:textId="77777777" w:rsidR="001B6CFE" w:rsidRPr="007804EA" w:rsidRDefault="001B6CFE" w:rsidP="001B6CFE">
      <w:pPr>
        <w:numPr>
          <w:ilvl w:val="0"/>
          <w:numId w:val="23"/>
        </w:numPr>
        <w:spacing w:before="0"/>
        <w:ind w:left="426"/>
        <w:rPr>
          <w:rFonts w:eastAsia="KaiTi"/>
        </w:rPr>
      </w:pPr>
      <w:r w:rsidRPr="007804EA">
        <w:rPr>
          <w:rFonts w:eastAsia="KaiTi"/>
        </w:rPr>
        <w:t>The ASU-Mayo Clinic Colonoscopy Video © Database comprises a set of short and long colonoscopy videos, collected at the Department of Gastroenterology at Mayo Clinic, Arizona. This database consists of 38 different, fully annotated videos. Ground truth consisting of binary masks (polyp frames) and black frames (non-polyp frames) were created by volunteer students at Arizona State University and have been reviewed and corrected by a trained expert. This dataset was used for scenario of Video Analysis in the challenge.</w:t>
      </w:r>
    </w:p>
    <w:p w14:paraId="50E15FA6" w14:textId="77777777" w:rsidR="001B6CFE" w:rsidRPr="007804EA" w:rsidRDefault="001B6CFE" w:rsidP="001B6CFE">
      <w:pPr>
        <w:jc w:val="both"/>
        <w:rPr>
          <w:rStyle w:val="Gray"/>
          <w:rFonts w:eastAsia="KaiTi"/>
          <w:color w:val="auto"/>
        </w:rPr>
      </w:pPr>
      <w:r w:rsidRPr="007804EA">
        <w:rPr>
          <w:rFonts w:eastAsia="KaiTi"/>
        </w:rPr>
        <w:t xml:space="preserve">For benchmarking and evaluation, general metrics of precision, recall, specificity, F1-measure and F2-meature were used. </w:t>
      </w:r>
      <w:proofErr w:type="gramStart"/>
      <w:r w:rsidRPr="007804EA">
        <w:rPr>
          <w:rFonts w:eastAsia="KaiTi"/>
        </w:rPr>
        <w:t>In particular of</w:t>
      </w:r>
      <w:proofErr w:type="gramEnd"/>
      <w:r w:rsidRPr="007804EA">
        <w:rPr>
          <w:rFonts w:eastAsia="KaiTi"/>
        </w:rPr>
        <w:t xml:space="preserve"> video analysis, an additional performance metric to assess whether how fast a method detect polyp was introduced. That was Detection Latency representing the delay in frames between the first appearance of the polyp in the video sequence and the first actual detection of the polyp by a method.</w:t>
      </w:r>
    </w:p>
    <w:p w14:paraId="711F40F6" w14:textId="77777777" w:rsidR="001B6CFE" w:rsidRPr="007804EA" w:rsidRDefault="001B6CFE" w:rsidP="001B6CFE">
      <w:pPr>
        <w:pStyle w:val="Heading4"/>
        <w:numPr>
          <w:ilvl w:val="3"/>
          <w:numId w:val="1"/>
        </w:numPr>
        <w:rPr>
          <w:rFonts w:eastAsia="KaiTi"/>
          <w:i/>
          <w:szCs w:val="24"/>
        </w:rPr>
      </w:pPr>
      <w:proofErr w:type="spellStart"/>
      <w:r w:rsidRPr="007804EA">
        <w:rPr>
          <w:rFonts w:eastAsia="KaiTi"/>
          <w:szCs w:val="24"/>
          <w:lang w:eastAsia="zh-CN"/>
        </w:rPr>
        <w:lastRenderedPageBreak/>
        <w:t>EndoTect</w:t>
      </w:r>
      <w:proofErr w:type="spellEnd"/>
    </w:p>
    <w:p w14:paraId="570C1F84" w14:textId="77777777" w:rsidR="001B6CFE" w:rsidRPr="007804EA" w:rsidRDefault="001B6CFE" w:rsidP="001B6CFE">
      <w:pPr>
        <w:snapToGrid w:val="0"/>
        <w:jc w:val="both"/>
        <w:rPr>
          <w:rFonts w:eastAsia="KaiTi"/>
        </w:rPr>
      </w:pPr>
      <w:r w:rsidRPr="007804EA">
        <w:rPr>
          <w:rFonts w:eastAsia="KaiTi"/>
        </w:rPr>
        <w:t xml:space="preserve">A large dataset containing images taken from several endoscopies named as </w:t>
      </w:r>
      <w:proofErr w:type="spellStart"/>
      <w:r w:rsidRPr="007804EA">
        <w:rPr>
          <w:rFonts w:eastAsia="KaiTi"/>
        </w:rPr>
        <w:t>HyperKvasir</w:t>
      </w:r>
      <w:proofErr w:type="spellEnd"/>
      <w:r w:rsidRPr="007804EA">
        <w:rPr>
          <w:rFonts w:eastAsia="KaiTi"/>
        </w:rPr>
        <w:t xml:space="preserve"> </w:t>
      </w:r>
      <w:r w:rsidRPr="007804EA">
        <w:rPr>
          <w:rFonts w:eastAsia="KaiTi"/>
        </w:rPr>
        <w:fldChar w:fldCharType="begin"/>
      </w:r>
      <w:r w:rsidRPr="007804EA">
        <w:rPr>
          <w:rFonts w:eastAsia="KaiTi"/>
        </w:rPr>
        <w:instrText xml:space="preserve"> REF _Ref135420630 \r \h </w:instrText>
      </w:r>
      <w:r w:rsidRPr="007804EA">
        <w:rPr>
          <w:rFonts w:eastAsia="KaiTi"/>
        </w:rPr>
      </w:r>
      <w:r w:rsidRPr="007804EA">
        <w:rPr>
          <w:rFonts w:eastAsia="KaiTi"/>
        </w:rPr>
        <w:fldChar w:fldCharType="separate"/>
      </w:r>
      <w:r>
        <w:rPr>
          <w:rFonts w:eastAsia="KaiTi"/>
        </w:rPr>
        <w:t>[69]</w:t>
      </w:r>
      <w:r w:rsidRPr="007804EA">
        <w:rPr>
          <w:rFonts w:eastAsia="KaiTi"/>
        </w:rPr>
        <w:fldChar w:fldCharType="end"/>
      </w:r>
      <w:r w:rsidRPr="007804EA">
        <w:rPr>
          <w:rFonts w:eastAsia="KaiTi"/>
        </w:rPr>
        <w:t xml:space="preserve"> was used. In total, the dataset contains 110,079 images and 374 videos where it captures anatomical landmarks, pathological findings, and normal findings, while the dataset can be split into four distinct parts.</w:t>
      </w:r>
    </w:p>
    <w:p w14:paraId="0721F86D" w14:textId="77777777" w:rsidR="001B6CFE" w:rsidRPr="007804EA" w:rsidRDefault="001B6CFE" w:rsidP="001B6CFE">
      <w:pPr>
        <w:numPr>
          <w:ilvl w:val="0"/>
          <w:numId w:val="23"/>
        </w:numPr>
        <w:spacing w:before="0"/>
        <w:jc w:val="both"/>
        <w:rPr>
          <w:rStyle w:val="Gray"/>
          <w:rFonts w:eastAsia="KaiTi"/>
          <w:color w:val="auto"/>
        </w:rPr>
      </w:pPr>
      <w:proofErr w:type="spellStart"/>
      <w:r w:rsidRPr="007804EA">
        <w:rPr>
          <w:rStyle w:val="Gray"/>
          <w:rFonts w:eastAsia="KaiTi"/>
          <w:b/>
          <w:bCs/>
          <w:color w:val="auto"/>
        </w:rPr>
        <w:t>Labeled</w:t>
      </w:r>
      <w:proofErr w:type="spellEnd"/>
      <w:r w:rsidRPr="007804EA">
        <w:rPr>
          <w:rStyle w:val="Gray"/>
          <w:rFonts w:eastAsia="KaiTi"/>
          <w:b/>
          <w:bCs/>
          <w:color w:val="auto"/>
        </w:rPr>
        <w:t xml:space="preserve"> Images</w:t>
      </w:r>
      <w:r w:rsidRPr="007804EA">
        <w:rPr>
          <w:rStyle w:val="Gray"/>
          <w:rFonts w:eastAsia="KaiTi"/>
          <w:color w:val="auto"/>
        </w:rPr>
        <w:t xml:space="preserve">. In total, the dataset contains 10,662 </w:t>
      </w:r>
      <w:proofErr w:type="spellStart"/>
      <w:r w:rsidRPr="007804EA">
        <w:rPr>
          <w:rStyle w:val="Gray"/>
          <w:rFonts w:eastAsia="KaiTi"/>
          <w:color w:val="auto"/>
        </w:rPr>
        <w:t>labeled</w:t>
      </w:r>
      <w:proofErr w:type="spellEnd"/>
      <w:r w:rsidRPr="007804EA">
        <w:rPr>
          <w:rStyle w:val="Gray"/>
          <w:rFonts w:eastAsia="KaiTi"/>
          <w:color w:val="auto"/>
        </w:rPr>
        <w:t xml:space="preserve"> images stored using the JPEG format. The </w:t>
      </w:r>
      <w:proofErr w:type="spellStart"/>
      <w:r w:rsidRPr="007804EA">
        <w:rPr>
          <w:rStyle w:val="Gray"/>
          <w:rFonts w:eastAsia="KaiTi"/>
          <w:color w:val="auto"/>
        </w:rPr>
        <w:t>labeled</w:t>
      </w:r>
      <w:proofErr w:type="spellEnd"/>
      <w:r w:rsidRPr="007804EA">
        <w:rPr>
          <w:rStyle w:val="Gray"/>
          <w:rFonts w:eastAsia="KaiTi"/>
          <w:color w:val="auto"/>
        </w:rPr>
        <w:t xml:space="preserve"> images represent 23 different classes of findings.</w:t>
      </w:r>
    </w:p>
    <w:p w14:paraId="3D442F89" w14:textId="77777777" w:rsidR="001B6CFE" w:rsidRPr="007804EA" w:rsidRDefault="001B6CFE" w:rsidP="001B6CFE">
      <w:pPr>
        <w:numPr>
          <w:ilvl w:val="0"/>
          <w:numId w:val="23"/>
        </w:numPr>
        <w:spacing w:before="0"/>
        <w:jc w:val="both"/>
        <w:rPr>
          <w:rStyle w:val="Gray"/>
          <w:rFonts w:eastAsia="KaiTi"/>
          <w:color w:val="auto"/>
        </w:rPr>
      </w:pPr>
      <w:proofErr w:type="spellStart"/>
      <w:r w:rsidRPr="007804EA">
        <w:rPr>
          <w:rStyle w:val="Gray"/>
          <w:rFonts w:eastAsia="KaiTi"/>
          <w:b/>
          <w:bCs/>
          <w:color w:val="auto"/>
        </w:rPr>
        <w:t>Unlabeled</w:t>
      </w:r>
      <w:proofErr w:type="spellEnd"/>
      <w:r w:rsidRPr="007804EA">
        <w:rPr>
          <w:rStyle w:val="Gray"/>
          <w:rFonts w:eastAsia="KaiTi"/>
          <w:b/>
          <w:bCs/>
          <w:color w:val="auto"/>
        </w:rPr>
        <w:t xml:space="preserve"> Images</w:t>
      </w:r>
      <w:r w:rsidRPr="007804EA">
        <w:rPr>
          <w:rStyle w:val="Gray"/>
          <w:rFonts w:eastAsia="KaiTi"/>
          <w:color w:val="auto"/>
        </w:rPr>
        <w:t xml:space="preserve">. In total, the dataset contains 99,417 </w:t>
      </w:r>
      <w:proofErr w:type="spellStart"/>
      <w:r w:rsidRPr="007804EA">
        <w:rPr>
          <w:rStyle w:val="Gray"/>
          <w:rFonts w:eastAsia="KaiTi"/>
          <w:color w:val="auto"/>
        </w:rPr>
        <w:t>unlabeled</w:t>
      </w:r>
      <w:proofErr w:type="spellEnd"/>
      <w:r w:rsidRPr="007804EA">
        <w:rPr>
          <w:rStyle w:val="Gray"/>
          <w:rFonts w:eastAsia="KaiTi"/>
          <w:color w:val="auto"/>
        </w:rPr>
        <w:t xml:space="preserve"> images.</w:t>
      </w:r>
    </w:p>
    <w:p w14:paraId="7BE06E9C"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b/>
          <w:bCs/>
          <w:color w:val="auto"/>
        </w:rPr>
        <w:t>Segmented Images.</w:t>
      </w:r>
      <w:r w:rsidRPr="007804EA">
        <w:rPr>
          <w:rStyle w:val="Gray"/>
          <w:rFonts w:eastAsia="KaiTi"/>
          <w:color w:val="auto"/>
        </w:rPr>
        <w:t xml:space="preserve"> The original image, a segmentation </w:t>
      </w:r>
      <w:proofErr w:type="gramStart"/>
      <w:r w:rsidRPr="007804EA">
        <w:rPr>
          <w:rStyle w:val="Gray"/>
          <w:rFonts w:eastAsia="KaiTi"/>
          <w:color w:val="auto"/>
        </w:rPr>
        <w:t>mask</w:t>
      </w:r>
      <w:proofErr w:type="gramEnd"/>
      <w:r w:rsidRPr="007804EA">
        <w:rPr>
          <w:rStyle w:val="Gray"/>
          <w:rFonts w:eastAsia="KaiTi"/>
          <w:color w:val="auto"/>
        </w:rPr>
        <w:t xml:space="preserve"> and a bounding box for 1,000 images from the polyp class were provided.</w:t>
      </w:r>
    </w:p>
    <w:p w14:paraId="6C0060B0"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b/>
          <w:bCs/>
          <w:color w:val="auto"/>
        </w:rPr>
        <w:t>Annotated Videos</w:t>
      </w:r>
      <w:r w:rsidRPr="007804EA">
        <w:rPr>
          <w:rStyle w:val="Gray"/>
          <w:rFonts w:eastAsia="KaiTi"/>
          <w:color w:val="auto"/>
        </w:rPr>
        <w:t>. The dataset contains a total of 373 videos containing different findings and landmarks. Each video has been manually assessed by a medical professional working in the field of gastroenterology and resulted in a total of 171 annotated findings.</w:t>
      </w:r>
    </w:p>
    <w:p w14:paraId="658A3041" w14:textId="77777777" w:rsidR="001B6CFE" w:rsidRPr="007804EA" w:rsidRDefault="001B6CFE" w:rsidP="001B6CFE">
      <w:pPr>
        <w:jc w:val="both"/>
        <w:rPr>
          <w:rFonts w:eastAsia="KaiTi"/>
        </w:rPr>
      </w:pPr>
      <w:r w:rsidRPr="007804EA">
        <w:rPr>
          <w:rFonts w:eastAsia="KaiTi"/>
        </w:rPr>
        <w:t xml:space="preserve">There were three tasks. </w:t>
      </w:r>
    </w:p>
    <w:p w14:paraId="016A123F"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b/>
          <w:bCs/>
          <w:color w:val="auto"/>
        </w:rPr>
        <w:t>Detection Task</w:t>
      </w:r>
      <w:r w:rsidRPr="007804EA">
        <w:rPr>
          <w:rStyle w:val="Gray"/>
          <w:rFonts w:eastAsia="KaiTi"/>
          <w:color w:val="auto"/>
        </w:rPr>
        <w:t xml:space="preserve">: classifying images from the GI tract into 23 distinct classes. Metrics of precision, recall/sensitivity, specificity, F1-measure and </w:t>
      </w:r>
      <w:proofErr w:type="gramStart"/>
      <w:r w:rsidRPr="007804EA">
        <w:rPr>
          <w:rStyle w:val="Gray"/>
          <w:rFonts w:eastAsia="KaiTi"/>
          <w:color w:val="auto"/>
        </w:rPr>
        <w:t>Matthews</w:t>
      </w:r>
      <w:proofErr w:type="gramEnd"/>
      <w:r w:rsidRPr="007804EA">
        <w:rPr>
          <w:rStyle w:val="Gray"/>
          <w:rFonts w:eastAsia="KaiTi"/>
          <w:color w:val="auto"/>
        </w:rPr>
        <w:t xml:space="preserve"> correlation coefficient (MCC) for multi-classification were used and the MCC was used for benchmarking to rank the submission.</w:t>
      </w:r>
    </w:p>
    <w:p w14:paraId="5D4AAC30" w14:textId="77777777" w:rsidR="001B6CFE" w:rsidRPr="007804EA" w:rsidRDefault="001B6CFE" w:rsidP="001B6CFE">
      <w:pPr>
        <w:numPr>
          <w:ilvl w:val="0"/>
          <w:numId w:val="23"/>
        </w:numPr>
        <w:spacing w:before="0"/>
        <w:jc w:val="both"/>
        <w:rPr>
          <w:rStyle w:val="Gray"/>
          <w:rFonts w:eastAsia="KaiTi"/>
          <w:color w:val="auto"/>
        </w:rPr>
      </w:pPr>
      <w:r w:rsidRPr="007804EA">
        <w:rPr>
          <w:rStyle w:val="Gray"/>
          <w:rFonts w:eastAsia="KaiTi"/>
          <w:b/>
          <w:bCs/>
          <w:color w:val="auto"/>
        </w:rPr>
        <w:t>Efficient Detection Task</w:t>
      </w:r>
      <w:r w:rsidRPr="007804EA">
        <w:rPr>
          <w:rStyle w:val="Gray"/>
          <w:rFonts w:eastAsia="KaiTi"/>
          <w:color w:val="auto"/>
        </w:rPr>
        <w:t>: efficient classification measured by the amount of time spent processing each image. Metric of a combination of the MCC classification score and the number of frames processed per second was used for benchmarking to rank the submission.</w:t>
      </w:r>
    </w:p>
    <w:p w14:paraId="14BC9B36" w14:textId="77777777" w:rsidR="001B6CFE" w:rsidRPr="007804EA" w:rsidRDefault="001B6CFE" w:rsidP="001B6CFE">
      <w:pPr>
        <w:numPr>
          <w:ilvl w:val="0"/>
          <w:numId w:val="23"/>
        </w:numPr>
        <w:spacing w:before="0"/>
        <w:jc w:val="both"/>
        <w:rPr>
          <w:rStyle w:val="Gray"/>
          <w:rFonts w:eastAsia="KaiTi"/>
          <w:color w:val="auto"/>
        </w:rPr>
      </w:pPr>
      <w:r w:rsidRPr="003A74E5">
        <w:rPr>
          <w:rFonts w:eastAsia="KaiTi"/>
          <w:b/>
          <w:bCs/>
        </w:rPr>
        <w:t>Segmentation Task</w:t>
      </w:r>
      <w:r w:rsidRPr="003A74E5">
        <w:rPr>
          <w:rFonts w:eastAsia="KaiTi"/>
        </w:rPr>
        <w:t>: automatically segmenting polyps. Metrics of precision, recall, the Dice coefficient, and the Intersection over Union (</w:t>
      </w:r>
      <w:proofErr w:type="spellStart"/>
      <w:r w:rsidRPr="003A74E5">
        <w:rPr>
          <w:rFonts w:eastAsia="KaiTi"/>
        </w:rPr>
        <w:t>IoU</w:t>
      </w:r>
      <w:proofErr w:type="spellEnd"/>
      <w:r w:rsidRPr="003A74E5">
        <w:rPr>
          <w:rFonts w:eastAsia="KaiTi"/>
        </w:rPr>
        <w:t xml:space="preserve">, also known as the Jaccard index) were used and the </w:t>
      </w:r>
      <w:proofErr w:type="spellStart"/>
      <w:r w:rsidRPr="003A74E5">
        <w:rPr>
          <w:rFonts w:eastAsia="KaiTi"/>
        </w:rPr>
        <w:t>IoU</w:t>
      </w:r>
      <w:proofErr w:type="spellEnd"/>
      <w:r w:rsidRPr="003A74E5">
        <w:rPr>
          <w:rFonts w:eastAsia="KaiTi"/>
        </w:rPr>
        <w:t xml:space="preserve"> was used for benchmarking to rank the </w:t>
      </w:r>
      <w:r w:rsidRPr="007804EA">
        <w:rPr>
          <w:rStyle w:val="Gray"/>
          <w:rFonts w:eastAsia="KaiTi"/>
          <w:color w:val="auto"/>
        </w:rPr>
        <w:t>submission.</w:t>
      </w:r>
      <w:bookmarkEnd w:id="775"/>
    </w:p>
    <w:p w14:paraId="229B2988" w14:textId="77777777" w:rsidR="001B6CFE" w:rsidRPr="003A74E5" w:rsidRDefault="001B6CFE" w:rsidP="001B6CFE">
      <w:pPr>
        <w:pStyle w:val="Heading3"/>
        <w:numPr>
          <w:ilvl w:val="2"/>
          <w:numId w:val="1"/>
        </w:numPr>
        <w:rPr>
          <w:rFonts w:eastAsia="KaiTi" w:cs="Times New Roman"/>
        </w:rPr>
      </w:pPr>
      <w:bookmarkStart w:id="778" w:name="_Toc48799754"/>
      <w:bookmarkStart w:id="779" w:name="_Toc135665470"/>
      <w:r w:rsidRPr="003A74E5">
        <w:rPr>
          <w:rFonts w:eastAsia="KaiTi" w:cs="Times New Roman"/>
        </w:rPr>
        <w:t>Relevant existing benchmarking frameworks</w:t>
      </w:r>
      <w:bookmarkEnd w:id="778"/>
      <w:bookmarkEnd w:id="779"/>
    </w:p>
    <w:p w14:paraId="359501C0" w14:textId="77777777" w:rsidR="001B6CFE" w:rsidRPr="003A74E5" w:rsidRDefault="001B6CFE" w:rsidP="001B6CFE">
      <w:pPr>
        <w:jc w:val="both"/>
        <w:rPr>
          <w:rFonts w:eastAsia="KaiTi"/>
        </w:rPr>
      </w:pPr>
      <w:r w:rsidRPr="003A74E5">
        <w:rPr>
          <w:rFonts w:eastAsia="KaiTi"/>
        </w:rPr>
        <w:t xml:space="preserve">Triggered by the hype around AI, recent years have seen the development of a variety of benchmarking platforms where AIs can compete for the best performance on a determined dataset. </w:t>
      </w:r>
    </w:p>
    <w:p w14:paraId="3070F732" w14:textId="77777777" w:rsidR="001B6CFE" w:rsidRPr="003A74E5" w:rsidRDefault="001B6CFE" w:rsidP="001B6CFE">
      <w:pPr>
        <w:numPr>
          <w:ilvl w:val="0"/>
          <w:numId w:val="23"/>
        </w:numPr>
        <w:spacing w:before="0"/>
        <w:jc w:val="both"/>
        <w:rPr>
          <w:rFonts w:eastAsia="KaiTi"/>
        </w:rPr>
      </w:pPr>
      <w:proofErr w:type="spellStart"/>
      <w:r w:rsidRPr="003A74E5">
        <w:rPr>
          <w:rFonts w:eastAsia="KaiTi"/>
          <w:b/>
          <w:bCs/>
        </w:rPr>
        <w:t>EvalAI</w:t>
      </w:r>
      <w:proofErr w:type="spellEnd"/>
      <w:r w:rsidRPr="003A74E5">
        <w:rPr>
          <w:rFonts w:eastAsia="KaiTi"/>
        </w:rPr>
        <w:t xml:space="preserve">: </w:t>
      </w:r>
      <w:proofErr w:type="spellStart"/>
      <w:r w:rsidRPr="003A74E5">
        <w:rPr>
          <w:rFonts w:eastAsia="KaiTi"/>
        </w:rPr>
        <w:t>EvalAI</w:t>
      </w:r>
      <w:proofErr w:type="spellEnd"/>
      <w:r w:rsidRPr="003A74E5">
        <w:rPr>
          <w:rFonts w:eastAsia="KaiTi"/>
        </w:rPr>
        <w:t xml:space="preserve"> is an </w:t>
      </w:r>
      <w:proofErr w:type="gramStart"/>
      <w:r w:rsidRPr="003A74E5">
        <w:rPr>
          <w:rFonts w:eastAsia="KaiTi"/>
        </w:rPr>
        <w:t>open source</w:t>
      </w:r>
      <w:proofErr w:type="gramEnd"/>
      <w:r w:rsidRPr="003A74E5">
        <w:rPr>
          <w:rFonts w:eastAsia="KaiTi"/>
        </w:rPr>
        <w:t xml:space="preserve"> platform for evaluating and comparing machine learning (ML) and artificial intelligence (AI) algorithms at scale </w:t>
      </w:r>
      <w:r w:rsidRPr="003A74E5">
        <w:rPr>
          <w:rFonts w:eastAsia="KaiTi"/>
        </w:rPr>
        <w:fldChar w:fldCharType="begin"/>
      </w:r>
      <w:r w:rsidRPr="003A74E5">
        <w:rPr>
          <w:rFonts w:eastAsia="KaiTi"/>
        </w:rPr>
        <w:instrText xml:space="preserve"> REF _Ref135420645 \r \h </w:instrText>
      </w:r>
      <w:r w:rsidRPr="003A74E5">
        <w:rPr>
          <w:rFonts w:eastAsia="KaiTi"/>
        </w:rPr>
      </w:r>
      <w:r w:rsidRPr="003A74E5">
        <w:rPr>
          <w:rFonts w:eastAsia="KaiTi"/>
        </w:rPr>
        <w:fldChar w:fldCharType="separate"/>
      </w:r>
      <w:r>
        <w:rPr>
          <w:rFonts w:eastAsia="KaiTi"/>
        </w:rPr>
        <w:t>[70]</w:t>
      </w:r>
      <w:r w:rsidRPr="003A74E5">
        <w:rPr>
          <w:rFonts w:eastAsia="KaiTi"/>
        </w:rPr>
        <w:fldChar w:fldCharType="end"/>
      </w:r>
      <w:r w:rsidRPr="003A74E5">
        <w:rPr>
          <w:rFonts w:eastAsia="KaiTi"/>
        </w:rPr>
        <w:t xml:space="preserve">.  </w:t>
      </w:r>
    </w:p>
    <w:p w14:paraId="78C807D6" w14:textId="77777777" w:rsidR="001B6CFE" w:rsidRPr="003A74E5" w:rsidRDefault="001B6CFE" w:rsidP="001B6CFE">
      <w:pPr>
        <w:numPr>
          <w:ilvl w:val="0"/>
          <w:numId w:val="23"/>
        </w:numPr>
        <w:spacing w:before="0"/>
        <w:jc w:val="both"/>
        <w:rPr>
          <w:rFonts w:eastAsia="KaiTi"/>
        </w:rPr>
      </w:pPr>
      <w:proofErr w:type="spellStart"/>
      <w:r w:rsidRPr="003A74E5">
        <w:rPr>
          <w:rFonts w:eastAsia="KaiTi"/>
          <w:b/>
          <w:bCs/>
        </w:rPr>
        <w:t>AIcrowd</w:t>
      </w:r>
      <w:proofErr w:type="spellEnd"/>
      <w:r w:rsidRPr="003A74E5">
        <w:rPr>
          <w:rFonts w:eastAsia="KaiTi"/>
        </w:rPr>
        <w:t xml:space="preserve">: </w:t>
      </w:r>
      <w:proofErr w:type="spellStart"/>
      <w:r w:rsidRPr="003A74E5">
        <w:rPr>
          <w:rFonts w:eastAsia="KaiTi"/>
        </w:rPr>
        <w:t>AIcrowd</w:t>
      </w:r>
      <w:proofErr w:type="spellEnd"/>
      <w:r w:rsidRPr="003A74E5">
        <w:rPr>
          <w:rFonts w:eastAsia="KaiTi"/>
        </w:rPr>
        <w:t xml:space="preserve"> enables data science experts and enthusiasts to collaboratively solve real-world problems, through challenges </w:t>
      </w:r>
      <w:r w:rsidRPr="003A74E5">
        <w:rPr>
          <w:rFonts w:eastAsia="KaiTi"/>
        </w:rPr>
        <w:fldChar w:fldCharType="begin"/>
      </w:r>
      <w:r w:rsidRPr="003A74E5">
        <w:rPr>
          <w:rFonts w:eastAsia="KaiTi"/>
        </w:rPr>
        <w:instrText xml:space="preserve"> REF _Ref135420657 \r \h </w:instrText>
      </w:r>
      <w:r w:rsidRPr="003A74E5">
        <w:rPr>
          <w:rFonts w:eastAsia="KaiTi"/>
        </w:rPr>
      </w:r>
      <w:r w:rsidRPr="003A74E5">
        <w:rPr>
          <w:rFonts w:eastAsia="KaiTi"/>
        </w:rPr>
        <w:fldChar w:fldCharType="separate"/>
      </w:r>
      <w:r>
        <w:rPr>
          <w:rFonts w:eastAsia="KaiTi"/>
        </w:rPr>
        <w:t>[71]</w:t>
      </w:r>
      <w:r w:rsidRPr="003A74E5">
        <w:rPr>
          <w:rFonts w:eastAsia="KaiTi"/>
        </w:rPr>
        <w:fldChar w:fldCharType="end"/>
      </w:r>
      <w:r w:rsidRPr="003A74E5">
        <w:rPr>
          <w:rFonts w:eastAsia="KaiTi"/>
        </w:rPr>
        <w:t>.</w:t>
      </w:r>
    </w:p>
    <w:p w14:paraId="2CE1924E" w14:textId="77777777" w:rsidR="001B6CFE" w:rsidRPr="003A74E5" w:rsidRDefault="001B6CFE" w:rsidP="001B6CFE">
      <w:pPr>
        <w:numPr>
          <w:ilvl w:val="0"/>
          <w:numId w:val="23"/>
        </w:numPr>
        <w:spacing w:before="0"/>
        <w:jc w:val="both"/>
        <w:rPr>
          <w:rFonts w:eastAsia="KaiTi"/>
        </w:rPr>
      </w:pPr>
      <w:r w:rsidRPr="003A74E5">
        <w:rPr>
          <w:rFonts w:eastAsia="KaiTi"/>
          <w:b/>
          <w:bCs/>
        </w:rPr>
        <w:t>Kaggle</w:t>
      </w:r>
      <w:r w:rsidRPr="003A74E5">
        <w:rPr>
          <w:rFonts w:eastAsia="KaiTi"/>
        </w:rPr>
        <w:t xml:space="preserve">: Kaggle offers a no-setup, customizable, </w:t>
      </w:r>
      <w:proofErr w:type="spellStart"/>
      <w:r w:rsidRPr="003A74E5">
        <w:rPr>
          <w:rFonts w:eastAsia="KaiTi"/>
        </w:rPr>
        <w:t>Jupyter</w:t>
      </w:r>
      <w:proofErr w:type="spellEnd"/>
      <w:r w:rsidRPr="003A74E5">
        <w:rPr>
          <w:rFonts w:eastAsia="KaiTi"/>
        </w:rPr>
        <w:t xml:space="preserve"> Notebooks environment. Access GPUs at no cost to you and a huge repository of community published data &amp; code </w:t>
      </w:r>
      <w:r w:rsidRPr="003A74E5">
        <w:rPr>
          <w:rFonts w:eastAsia="KaiTi"/>
        </w:rPr>
        <w:fldChar w:fldCharType="begin"/>
      </w:r>
      <w:r w:rsidRPr="003A74E5">
        <w:rPr>
          <w:rFonts w:eastAsia="KaiTi"/>
        </w:rPr>
        <w:instrText xml:space="preserve"> REF _Ref135420670 \r \h </w:instrText>
      </w:r>
      <w:r w:rsidRPr="003A74E5">
        <w:rPr>
          <w:rFonts w:eastAsia="KaiTi"/>
        </w:rPr>
      </w:r>
      <w:r w:rsidRPr="003A74E5">
        <w:rPr>
          <w:rFonts w:eastAsia="KaiTi"/>
        </w:rPr>
        <w:fldChar w:fldCharType="separate"/>
      </w:r>
      <w:r>
        <w:rPr>
          <w:rFonts w:eastAsia="KaiTi"/>
        </w:rPr>
        <w:t>[72]</w:t>
      </w:r>
      <w:r w:rsidRPr="003A74E5">
        <w:rPr>
          <w:rFonts w:eastAsia="KaiTi"/>
        </w:rPr>
        <w:fldChar w:fldCharType="end"/>
      </w:r>
      <w:r w:rsidRPr="003A74E5">
        <w:rPr>
          <w:rFonts w:eastAsia="KaiTi"/>
        </w:rPr>
        <w:t>.</w:t>
      </w:r>
    </w:p>
    <w:p w14:paraId="64B69406" w14:textId="77777777" w:rsidR="001B6CFE" w:rsidRPr="003A74E5" w:rsidRDefault="001B6CFE" w:rsidP="001B6CFE">
      <w:pPr>
        <w:numPr>
          <w:ilvl w:val="0"/>
          <w:numId w:val="23"/>
        </w:numPr>
        <w:spacing w:before="0"/>
        <w:jc w:val="both"/>
        <w:rPr>
          <w:rFonts w:eastAsia="KaiTi"/>
          <w:iCs/>
        </w:rPr>
      </w:pPr>
      <w:proofErr w:type="spellStart"/>
      <w:r w:rsidRPr="003A74E5">
        <w:rPr>
          <w:rFonts w:eastAsia="KaiTi"/>
          <w:b/>
          <w:bCs/>
        </w:rPr>
        <w:t>CodaLab</w:t>
      </w:r>
      <w:proofErr w:type="spellEnd"/>
      <w:r w:rsidRPr="003A74E5">
        <w:rPr>
          <w:rFonts w:eastAsia="KaiTi"/>
          <w:iCs/>
        </w:rPr>
        <w:t xml:space="preserve">: </w:t>
      </w:r>
      <w:proofErr w:type="spellStart"/>
      <w:r w:rsidRPr="003A74E5">
        <w:rPr>
          <w:rFonts w:eastAsia="KaiTi"/>
          <w:iCs/>
        </w:rPr>
        <w:t>CodaLab</w:t>
      </w:r>
      <w:proofErr w:type="spellEnd"/>
      <w:r w:rsidRPr="003A74E5">
        <w:rPr>
          <w:rFonts w:eastAsia="KaiTi"/>
          <w:iCs/>
        </w:rPr>
        <w:t xml:space="preserve"> is an </w:t>
      </w:r>
      <w:proofErr w:type="gramStart"/>
      <w:r w:rsidRPr="003A74E5">
        <w:rPr>
          <w:rFonts w:eastAsia="KaiTi"/>
          <w:iCs/>
        </w:rPr>
        <w:t>open source</w:t>
      </w:r>
      <w:proofErr w:type="gramEnd"/>
      <w:r w:rsidRPr="003A74E5">
        <w:rPr>
          <w:rFonts w:eastAsia="KaiTi"/>
          <w:iCs/>
        </w:rPr>
        <w:t xml:space="preserve"> platform to learn, create, collaborate through challenges </w:t>
      </w:r>
      <w:r w:rsidRPr="003A74E5">
        <w:rPr>
          <w:rFonts w:eastAsia="KaiTi"/>
          <w:iCs/>
        </w:rPr>
        <w:fldChar w:fldCharType="begin"/>
      </w:r>
      <w:r w:rsidRPr="003A74E5">
        <w:rPr>
          <w:rFonts w:eastAsia="KaiTi"/>
          <w:iCs/>
        </w:rPr>
        <w:instrText xml:space="preserve"> REF _Ref135420685 \r \h </w:instrText>
      </w:r>
      <w:r w:rsidRPr="003A74E5">
        <w:rPr>
          <w:rFonts w:eastAsia="KaiTi"/>
          <w:iCs/>
        </w:rPr>
      </w:r>
      <w:r w:rsidRPr="003A74E5">
        <w:rPr>
          <w:rFonts w:eastAsia="KaiTi"/>
          <w:iCs/>
        </w:rPr>
        <w:fldChar w:fldCharType="separate"/>
      </w:r>
      <w:r>
        <w:rPr>
          <w:rFonts w:eastAsia="KaiTi"/>
          <w:iCs/>
        </w:rPr>
        <w:t>[73]</w:t>
      </w:r>
      <w:r w:rsidRPr="003A74E5">
        <w:rPr>
          <w:rFonts w:eastAsia="KaiTi"/>
          <w:iCs/>
        </w:rPr>
        <w:fldChar w:fldCharType="end"/>
      </w:r>
      <w:r w:rsidRPr="003A74E5">
        <w:rPr>
          <w:rFonts w:eastAsia="KaiTi"/>
          <w:iCs/>
        </w:rPr>
        <w:t>.</w:t>
      </w:r>
    </w:p>
    <w:p w14:paraId="4B599447" w14:textId="77777777" w:rsidR="001B6CFE" w:rsidRPr="003A74E5" w:rsidRDefault="001B6CFE" w:rsidP="001B6CFE">
      <w:pPr>
        <w:numPr>
          <w:ilvl w:val="0"/>
          <w:numId w:val="23"/>
        </w:numPr>
        <w:spacing w:before="0"/>
        <w:jc w:val="both"/>
        <w:rPr>
          <w:rFonts w:eastAsia="KaiTi"/>
          <w:iCs/>
        </w:rPr>
      </w:pPr>
      <w:r w:rsidRPr="003A74E5">
        <w:rPr>
          <w:rFonts w:eastAsia="KaiTi"/>
          <w:b/>
          <w:bCs/>
          <w:iCs/>
        </w:rPr>
        <w:t>Grand challenge</w:t>
      </w:r>
      <w:r w:rsidRPr="003A74E5">
        <w:rPr>
          <w:rFonts w:eastAsia="KaiTi"/>
          <w:iCs/>
        </w:rPr>
        <w:t>: A platform for end-to-end development of machine learning solutions in biomedical imaging.</w:t>
      </w:r>
    </w:p>
    <w:p w14:paraId="469A496D" w14:textId="77777777" w:rsidR="001B6CFE" w:rsidRPr="003A74E5" w:rsidRDefault="001B6CFE" w:rsidP="001B6CFE">
      <w:pPr>
        <w:pStyle w:val="TableNotitle"/>
        <w:rPr>
          <w:rFonts w:eastAsia="KaiTi"/>
          <w:lang w:eastAsia="zh-CN"/>
        </w:rPr>
      </w:pPr>
      <w:bookmarkStart w:id="780" w:name="_Toc135665517"/>
      <w:r w:rsidRPr="003A74E5">
        <w:rPr>
          <w:rFonts w:eastAsia="KaiTi"/>
          <w:szCs w:val="24"/>
        </w:rPr>
        <w:t xml:space="preserve">Table </w:t>
      </w:r>
      <w:r w:rsidRPr="007804EA">
        <w:rPr>
          <w:rFonts w:eastAsia="KaiTi"/>
          <w:noProof/>
          <w:szCs w:val="24"/>
        </w:rPr>
        <w:t>3</w:t>
      </w:r>
      <w:r w:rsidRPr="003A74E5">
        <w:rPr>
          <w:rFonts w:eastAsia="KaiTi"/>
          <w:szCs w:val="24"/>
        </w:rPr>
        <w:t>: Relevant existing benchmarking frameworks</w:t>
      </w:r>
      <w:bookmarkEnd w:id="780"/>
    </w:p>
    <w:tbl>
      <w:tblPr>
        <w:tblStyle w:val="TableGrid"/>
        <w:tblW w:w="9776" w:type="dxa"/>
        <w:tblLayout w:type="fixed"/>
        <w:tblLook w:val="04A0" w:firstRow="1" w:lastRow="0" w:firstColumn="1" w:lastColumn="0" w:noHBand="0" w:noVBand="1"/>
      </w:tblPr>
      <w:tblGrid>
        <w:gridCol w:w="1413"/>
        <w:gridCol w:w="1134"/>
        <w:gridCol w:w="850"/>
        <w:gridCol w:w="1134"/>
        <w:gridCol w:w="1276"/>
        <w:gridCol w:w="992"/>
        <w:gridCol w:w="993"/>
        <w:gridCol w:w="850"/>
        <w:gridCol w:w="1134"/>
      </w:tblGrid>
      <w:tr w:rsidR="001B6CFE" w:rsidRPr="003A74E5" w14:paraId="7141334E" w14:textId="77777777" w:rsidTr="00B21112">
        <w:tc>
          <w:tcPr>
            <w:tcW w:w="1413" w:type="dxa"/>
            <w:vAlign w:val="center"/>
          </w:tcPr>
          <w:p w14:paraId="27FFA813" w14:textId="77777777" w:rsidR="001B6CFE" w:rsidRPr="003A74E5" w:rsidRDefault="001B6CFE" w:rsidP="00B21112">
            <w:pPr>
              <w:jc w:val="both"/>
              <w:rPr>
                <w:rFonts w:eastAsia="KaiTi"/>
                <w:sz w:val="18"/>
                <w:szCs w:val="18"/>
              </w:rPr>
            </w:pPr>
            <w:r w:rsidRPr="003A74E5">
              <w:rPr>
                <w:rFonts w:eastAsia="KaiTi"/>
                <w:sz w:val="18"/>
                <w:szCs w:val="18"/>
              </w:rPr>
              <w:t>Benchmarking frameworks</w:t>
            </w:r>
          </w:p>
        </w:tc>
        <w:tc>
          <w:tcPr>
            <w:tcW w:w="1134" w:type="dxa"/>
            <w:vAlign w:val="center"/>
          </w:tcPr>
          <w:p w14:paraId="15DFB3B3" w14:textId="77777777" w:rsidR="001B6CFE" w:rsidRPr="003A74E5" w:rsidRDefault="001B6CFE" w:rsidP="00B21112">
            <w:pPr>
              <w:jc w:val="both"/>
              <w:rPr>
                <w:rFonts w:eastAsia="KaiTi"/>
                <w:sz w:val="18"/>
                <w:szCs w:val="18"/>
              </w:rPr>
            </w:pPr>
            <w:r w:rsidRPr="003A74E5">
              <w:rPr>
                <w:rFonts w:eastAsia="KaiTi"/>
                <w:sz w:val="18"/>
                <w:szCs w:val="18"/>
              </w:rPr>
              <w:t>Challenges</w:t>
            </w:r>
          </w:p>
        </w:tc>
        <w:tc>
          <w:tcPr>
            <w:tcW w:w="850" w:type="dxa"/>
            <w:vAlign w:val="center"/>
          </w:tcPr>
          <w:p w14:paraId="41FDA8DA" w14:textId="77777777" w:rsidR="001B6CFE" w:rsidRPr="003A74E5" w:rsidRDefault="001B6CFE" w:rsidP="00B21112">
            <w:pPr>
              <w:jc w:val="both"/>
              <w:rPr>
                <w:rFonts w:eastAsia="KaiTi"/>
                <w:sz w:val="18"/>
                <w:szCs w:val="18"/>
              </w:rPr>
            </w:pPr>
            <w:r w:rsidRPr="003A74E5">
              <w:rPr>
                <w:rFonts w:eastAsia="KaiTi"/>
                <w:sz w:val="18"/>
                <w:szCs w:val="18"/>
              </w:rPr>
              <w:t>Users</w:t>
            </w:r>
          </w:p>
        </w:tc>
        <w:tc>
          <w:tcPr>
            <w:tcW w:w="1134" w:type="dxa"/>
            <w:vAlign w:val="center"/>
          </w:tcPr>
          <w:p w14:paraId="3B439055" w14:textId="77777777" w:rsidR="001B6CFE" w:rsidRPr="003A74E5" w:rsidRDefault="001B6CFE" w:rsidP="00B21112">
            <w:pPr>
              <w:jc w:val="both"/>
              <w:rPr>
                <w:rFonts w:eastAsia="KaiTi"/>
                <w:sz w:val="18"/>
                <w:szCs w:val="18"/>
              </w:rPr>
            </w:pPr>
            <w:r w:rsidRPr="003A74E5">
              <w:rPr>
                <w:rFonts w:eastAsia="KaiTi"/>
                <w:sz w:val="18"/>
                <w:szCs w:val="18"/>
              </w:rPr>
              <w:t>Submissions</w:t>
            </w:r>
          </w:p>
        </w:tc>
        <w:tc>
          <w:tcPr>
            <w:tcW w:w="1276" w:type="dxa"/>
            <w:vAlign w:val="center"/>
          </w:tcPr>
          <w:p w14:paraId="2A04DE41" w14:textId="77777777" w:rsidR="001B6CFE" w:rsidRPr="003A74E5" w:rsidRDefault="001B6CFE" w:rsidP="00B21112">
            <w:pPr>
              <w:jc w:val="both"/>
              <w:rPr>
                <w:rFonts w:eastAsia="KaiTi"/>
                <w:sz w:val="18"/>
                <w:szCs w:val="18"/>
              </w:rPr>
            </w:pPr>
            <w:r w:rsidRPr="003A74E5">
              <w:rPr>
                <w:rFonts w:eastAsia="KaiTi"/>
                <w:sz w:val="18"/>
                <w:szCs w:val="18"/>
              </w:rPr>
              <w:t>Organization</w:t>
            </w:r>
          </w:p>
        </w:tc>
        <w:tc>
          <w:tcPr>
            <w:tcW w:w="992" w:type="dxa"/>
            <w:vAlign w:val="center"/>
          </w:tcPr>
          <w:p w14:paraId="17CF2122" w14:textId="77777777" w:rsidR="001B6CFE" w:rsidRPr="003A74E5" w:rsidRDefault="001B6CFE" w:rsidP="00B21112">
            <w:pPr>
              <w:jc w:val="both"/>
              <w:rPr>
                <w:rFonts w:eastAsia="KaiTi"/>
                <w:sz w:val="18"/>
                <w:szCs w:val="18"/>
              </w:rPr>
            </w:pPr>
            <w:r w:rsidRPr="003A74E5">
              <w:rPr>
                <w:rFonts w:eastAsia="KaiTi"/>
                <w:sz w:val="18"/>
                <w:szCs w:val="18"/>
              </w:rPr>
              <w:t>Paper published</w:t>
            </w:r>
          </w:p>
        </w:tc>
        <w:tc>
          <w:tcPr>
            <w:tcW w:w="993" w:type="dxa"/>
            <w:vAlign w:val="center"/>
          </w:tcPr>
          <w:p w14:paraId="0036CDB4" w14:textId="77777777" w:rsidR="001B6CFE" w:rsidRPr="003A74E5" w:rsidRDefault="001B6CFE" w:rsidP="00B21112">
            <w:pPr>
              <w:jc w:val="both"/>
              <w:rPr>
                <w:rFonts w:eastAsia="KaiTi"/>
                <w:sz w:val="18"/>
                <w:szCs w:val="18"/>
              </w:rPr>
            </w:pPr>
            <w:r w:rsidRPr="003A74E5">
              <w:rPr>
                <w:rFonts w:eastAsia="KaiTi"/>
                <w:sz w:val="18"/>
                <w:szCs w:val="18"/>
              </w:rPr>
              <w:t>Awarded in Prizes</w:t>
            </w:r>
          </w:p>
        </w:tc>
        <w:tc>
          <w:tcPr>
            <w:tcW w:w="850" w:type="dxa"/>
            <w:vAlign w:val="center"/>
          </w:tcPr>
          <w:p w14:paraId="517E1648" w14:textId="77777777" w:rsidR="001B6CFE" w:rsidRPr="003A74E5" w:rsidRDefault="001B6CFE" w:rsidP="00B21112">
            <w:pPr>
              <w:jc w:val="both"/>
              <w:rPr>
                <w:rFonts w:eastAsia="KaiTi"/>
                <w:sz w:val="18"/>
                <w:szCs w:val="18"/>
              </w:rPr>
            </w:pPr>
            <w:r w:rsidRPr="003A74E5">
              <w:rPr>
                <w:rFonts w:eastAsia="KaiTi"/>
                <w:sz w:val="18"/>
                <w:szCs w:val="18"/>
              </w:rPr>
              <w:t xml:space="preserve">Datasets / </w:t>
            </w:r>
            <w:r w:rsidRPr="003A74E5">
              <w:rPr>
                <w:rFonts w:eastAsia="KaiTi" w:hint="eastAsia"/>
                <w:sz w:val="18"/>
                <w:szCs w:val="18"/>
              </w:rPr>
              <w:t>Stored</w:t>
            </w:r>
            <w:r w:rsidRPr="003A74E5">
              <w:rPr>
                <w:rFonts w:eastAsia="KaiTi"/>
                <w:sz w:val="18"/>
                <w:szCs w:val="18"/>
              </w:rPr>
              <w:t xml:space="preserve"> data</w:t>
            </w:r>
          </w:p>
        </w:tc>
        <w:tc>
          <w:tcPr>
            <w:tcW w:w="1134" w:type="dxa"/>
            <w:vAlign w:val="center"/>
          </w:tcPr>
          <w:p w14:paraId="6D29A238" w14:textId="77777777" w:rsidR="001B6CFE" w:rsidRPr="003A74E5" w:rsidRDefault="001B6CFE" w:rsidP="00B21112">
            <w:pPr>
              <w:jc w:val="both"/>
              <w:rPr>
                <w:rFonts w:eastAsia="KaiTi"/>
                <w:sz w:val="18"/>
                <w:szCs w:val="18"/>
              </w:rPr>
            </w:pPr>
            <w:r w:rsidRPr="003A74E5">
              <w:rPr>
                <w:rFonts w:eastAsia="KaiTi"/>
                <w:sz w:val="18"/>
                <w:szCs w:val="18"/>
              </w:rPr>
              <w:t>Notebooks/ algorithms</w:t>
            </w:r>
          </w:p>
        </w:tc>
      </w:tr>
      <w:tr w:rsidR="001B6CFE" w:rsidRPr="003A74E5" w14:paraId="06CEDAC0" w14:textId="77777777" w:rsidTr="00B21112">
        <w:tc>
          <w:tcPr>
            <w:tcW w:w="1413" w:type="dxa"/>
            <w:vAlign w:val="center"/>
          </w:tcPr>
          <w:p w14:paraId="6D5A2601" w14:textId="77777777" w:rsidR="001B6CFE" w:rsidRPr="003A74E5" w:rsidRDefault="001B6CFE" w:rsidP="00B21112">
            <w:pPr>
              <w:jc w:val="both"/>
              <w:rPr>
                <w:rFonts w:eastAsia="KaiTi"/>
                <w:sz w:val="18"/>
                <w:szCs w:val="18"/>
              </w:rPr>
            </w:pPr>
            <w:proofErr w:type="spellStart"/>
            <w:r w:rsidRPr="003A74E5">
              <w:rPr>
                <w:rFonts w:eastAsia="KaiTi"/>
                <w:sz w:val="18"/>
                <w:szCs w:val="18"/>
              </w:rPr>
              <w:t>EvalAI</w:t>
            </w:r>
            <w:proofErr w:type="spellEnd"/>
          </w:p>
        </w:tc>
        <w:tc>
          <w:tcPr>
            <w:tcW w:w="1134" w:type="dxa"/>
            <w:vAlign w:val="center"/>
          </w:tcPr>
          <w:p w14:paraId="3670D925" w14:textId="77777777" w:rsidR="001B6CFE" w:rsidRPr="003A74E5" w:rsidRDefault="001B6CFE" w:rsidP="00B21112">
            <w:pPr>
              <w:jc w:val="both"/>
              <w:rPr>
                <w:rFonts w:eastAsia="KaiTi"/>
                <w:sz w:val="18"/>
                <w:szCs w:val="18"/>
              </w:rPr>
            </w:pPr>
            <w:r w:rsidRPr="003A74E5">
              <w:rPr>
                <w:rFonts w:eastAsia="KaiTi"/>
                <w:sz w:val="18"/>
                <w:szCs w:val="18"/>
              </w:rPr>
              <w:t>200+</w:t>
            </w:r>
          </w:p>
        </w:tc>
        <w:tc>
          <w:tcPr>
            <w:tcW w:w="850" w:type="dxa"/>
            <w:vAlign w:val="center"/>
          </w:tcPr>
          <w:p w14:paraId="22471FC2" w14:textId="77777777" w:rsidR="001B6CFE" w:rsidRPr="003A74E5" w:rsidRDefault="001B6CFE" w:rsidP="00B21112">
            <w:pPr>
              <w:jc w:val="both"/>
              <w:rPr>
                <w:rFonts w:eastAsia="KaiTi"/>
                <w:sz w:val="18"/>
                <w:szCs w:val="18"/>
              </w:rPr>
            </w:pPr>
            <w:r w:rsidRPr="003A74E5">
              <w:rPr>
                <w:rFonts w:eastAsia="KaiTi"/>
                <w:sz w:val="18"/>
                <w:szCs w:val="18"/>
              </w:rPr>
              <w:t>18k+</w:t>
            </w:r>
          </w:p>
        </w:tc>
        <w:tc>
          <w:tcPr>
            <w:tcW w:w="1134" w:type="dxa"/>
            <w:vAlign w:val="center"/>
          </w:tcPr>
          <w:p w14:paraId="1D9A1B9D" w14:textId="77777777" w:rsidR="001B6CFE" w:rsidRPr="003A74E5" w:rsidRDefault="001B6CFE" w:rsidP="00B21112">
            <w:pPr>
              <w:jc w:val="both"/>
              <w:rPr>
                <w:rFonts w:eastAsia="KaiTi"/>
                <w:sz w:val="18"/>
                <w:szCs w:val="18"/>
              </w:rPr>
            </w:pPr>
            <w:r w:rsidRPr="003A74E5">
              <w:rPr>
                <w:rFonts w:eastAsia="KaiTi"/>
                <w:sz w:val="18"/>
                <w:szCs w:val="18"/>
              </w:rPr>
              <w:t>180k+</w:t>
            </w:r>
          </w:p>
        </w:tc>
        <w:tc>
          <w:tcPr>
            <w:tcW w:w="1276" w:type="dxa"/>
            <w:vAlign w:val="center"/>
          </w:tcPr>
          <w:p w14:paraId="3C220A1C" w14:textId="77777777" w:rsidR="001B6CFE" w:rsidRPr="003A74E5" w:rsidRDefault="001B6CFE" w:rsidP="00B21112">
            <w:pPr>
              <w:jc w:val="both"/>
              <w:rPr>
                <w:rFonts w:eastAsia="KaiTi"/>
                <w:sz w:val="18"/>
                <w:szCs w:val="18"/>
              </w:rPr>
            </w:pPr>
            <w:r w:rsidRPr="003A74E5">
              <w:rPr>
                <w:rFonts w:eastAsia="KaiTi"/>
                <w:sz w:val="18"/>
                <w:szCs w:val="18"/>
              </w:rPr>
              <w:t>30+</w:t>
            </w:r>
          </w:p>
        </w:tc>
        <w:tc>
          <w:tcPr>
            <w:tcW w:w="992" w:type="dxa"/>
            <w:vAlign w:val="center"/>
          </w:tcPr>
          <w:p w14:paraId="00EAB73B" w14:textId="77777777" w:rsidR="001B6CFE" w:rsidRPr="003A74E5" w:rsidRDefault="001B6CFE" w:rsidP="00B21112">
            <w:pPr>
              <w:jc w:val="both"/>
              <w:rPr>
                <w:rFonts w:eastAsia="KaiTi"/>
                <w:sz w:val="18"/>
                <w:szCs w:val="18"/>
              </w:rPr>
            </w:pPr>
          </w:p>
        </w:tc>
        <w:tc>
          <w:tcPr>
            <w:tcW w:w="993" w:type="dxa"/>
            <w:vAlign w:val="center"/>
          </w:tcPr>
          <w:p w14:paraId="47840ADB" w14:textId="77777777" w:rsidR="001B6CFE" w:rsidRPr="003A74E5" w:rsidRDefault="001B6CFE" w:rsidP="00B21112">
            <w:pPr>
              <w:jc w:val="both"/>
              <w:rPr>
                <w:rFonts w:eastAsia="KaiTi"/>
                <w:sz w:val="18"/>
                <w:szCs w:val="18"/>
              </w:rPr>
            </w:pPr>
          </w:p>
        </w:tc>
        <w:tc>
          <w:tcPr>
            <w:tcW w:w="850" w:type="dxa"/>
            <w:vAlign w:val="center"/>
          </w:tcPr>
          <w:p w14:paraId="2FA144C9" w14:textId="77777777" w:rsidR="001B6CFE" w:rsidRPr="003A74E5" w:rsidRDefault="001B6CFE" w:rsidP="00B21112">
            <w:pPr>
              <w:jc w:val="both"/>
              <w:rPr>
                <w:rFonts w:eastAsia="KaiTi"/>
                <w:sz w:val="18"/>
                <w:szCs w:val="18"/>
              </w:rPr>
            </w:pPr>
          </w:p>
        </w:tc>
        <w:tc>
          <w:tcPr>
            <w:tcW w:w="1134" w:type="dxa"/>
            <w:vAlign w:val="center"/>
          </w:tcPr>
          <w:p w14:paraId="58D88E10" w14:textId="77777777" w:rsidR="001B6CFE" w:rsidRPr="003A74E5" w:rsidRDefault="001B6CFE" w:rsidP="00B21112">
            <w:pPr>
              <w:jc w:val="both"/>
              <w:rPr>
                <w:rFonts w:eastAsia="KaiTi"/>
                <w:sz w:val="18"/>
                <w:szCs w:val="18"/>
              </w:rPr>
            </w:pPr>
          </w:p>
        </w:tc>
      </w:tr>
      <w:tr w:rsidR="001B6CFE" w:rsidRPr="003A74E5" w14:paraId="221215C1" w14:textId="77777777" w:rsidTr="00B21112">
        <w:tc>
          <w:tcPr>
            <w:tcW w:w="1413" w:type="dxa"/>
            <w:vAlign w:val="center"/>
          </w:tcPr>
          <w:p w14:paraId="48AAB08C" w14:textId="77777777" w:rsidR="001B6CFE" w:rsidRPr="003A74E5" w:rsidRDefault="001B6CFE" w:rsidP="00B21112">
            <w:pPr>
              <w:jc w:val="both"/>
              <w:rPr>
                <w:rFonts w:eastAsia="KaiTi"/>
                <w:sz w:val="18"/>
                <w:szCs w:val="18"/>
              </w:rPr>
            </w:pPr>
            <w:proofErr w:type="spellStart"/>
            <w:r w:rsidRPr="003A74E5">
              <w:rPr>
                <w:rFonts w:eastAsia="KaiTi"/>
                <w:sz w:val="18"/>
                <w:szCs w:val="18"/>
              </w:rPr>
              <w:t>AIcrowd</w:t>
            </w:r>
            <w:proofErr w:type="spellEnd"/>
          </w:p>
        </w:tc>
        <w:tc>
          <w:tcPr>
            <w:tcW w:w="1134" w:type="dxa"/>
            <w:vAlign w:val="center"/>
          </w:tcPr>
          <w:p w14:paraId="5743B88F" w14:textId="77777777" w:rsidR="001B6CFE" w:rsidRPr="003A74E5" w:rsidRDefault="001B6CFE" w:rsidP="00B21112">
            <w:pPr>
              <w:jc w:val="both"/>
              <w:rPr>
                <w:rFonts w:eastAsia="KaiTi"/>
                <w:sz w:val="18"/>
                <w:szCs w:val="18"/>
              </w:rPr>
            </w:pPr>
            <w:r w:rsidRPr="003A74E5">
              <w:rPr>
                <w:rFonts w:eastAsia="KaiTi"/>
                <w:sz w:val="18"/>
                <w:szCs w:val="18"/>
              </w:rPr>
              <w:t>246+</w:t>
            </w:r>
          </w:p>
        </w:tc>
        <w:tc>
          <w:tcPr>
            <w:tcW w:w="850" w:type="dxa"/>
            <w:vAlign w:val="center"/>
          </w:tcPr>
          <w:p w14:paraId="5C0C2DA6" w14:textId="77777777" w:rsidR="001B6CFE" w:rsidRPr="003A74E5" w:rsidRDefault="001B6CFE" w:rsidP="00B21112">
            <w:pPr>
              <w:jc w:val="both"/>
              <w:rPr>
                <w:rFonts w:eastAsia="KaiTi"/>
                <w:sz w:val="18"/>
                <w:szCs w:val="18"/>
              </w:rPr>
            </w:pPr>
            <w:r w:rsidRPr="003A74E5">
              <w:rPr>
                <w:rFonts w:eastAsia="KaiTi"/>
                <w:sz w:val="18"/>
                <w:szCs w:val="18"/>
              </w:rPr>
              <w:t>59k+</w:t>
            </w:r>
          </w:p>
        </w:tc>
        <w:tc>
          <w:tcPr>
            <w:tcW w:w="1134" w:type="dxa"/>
            <w:vAlign w:val="center"/>
          </w:tcPr>
          <w:p w14:paraId="5A402221" w14:textId="77777777" w:rsidR="001B6CFE" w:rsidRPr="003A74E5" w:rsidRDefault="001B6CFE" w:rsidP="00B21112">
            <w:pPr>
              <w:jc w:val="both"/>
              <w:rPr>
                <w:rFonts w:eastAsia="KaiTi"/>
                <w:sz w:val="18"/>
                <w:szCs w:val="18"/>
              </w:rPr>
            </w:pPr>
          </w:p>
        </w:tc>
        <w:tc>
          <w:tcPr>
            <w:tcW w:w="1276" w:type="dxa"/>
            <w:vAlign w:val="center"/>
          </w:tcPr>
          <w:p w14:paraId="696A2A3F" w14:textId="77777777" w:rsidR="001B6CFE" w:rsidRPr="003A74E5" w:rsidRDefault="001B6CFE" w:rsidP="00B21112">
            <w:pPr>
              <w:jc w:val="both"/>
              <w:rPr>
                <w:rFonts w:eastAsia="KaiTi"/>
                <w:sz w:val="18"/>
                <w:szCs w:val="18"/>
              </w:rPr>
            </w:pPr>
          </w:p>
        </w:tc>
        <w:tc>
          <w:tcPr>
            <w:tcW w:w="992" w:type="dxa"/>
            <w:vAlign w:val="center"/>
          </w:tcPr>
          <w:p w14:paraId="28E3A00F" w14:textId="77777777" w:rsidR="001B6CFE" w:rsidRPr="003A74E5" w:rsidRDefault="001B6CFE" w:rsidP="00B21112">
            <w:pPr>
              <w:jc w:val="both"/>
              <w:rPr>
                <w:rFonts w:eastAsia="KaiTi"/>
                <w:sz w:val="18"/>
                <w:szCs w:val="18"/>
              </w:rPr>
            </w:pPr>
            <w:r w:rsidRPr="003A74E5">
              <w:rPr>
                <w:rFonts w:eastAsia="KaiTi"/>
                <w:sz w:val="18"/>
                <w:szCs w:val="18"/>
              </w:rPr>
              <w:t>60+</w:t>
            </w:r>
          </w:p>
        </w:tc>
        <w:tc>
          <w:tcPr>
            <w:tcW w:w="993" w:type="dxa"/>
            <w:vAlign w:val="center"/>
          </w:tcPr>
          <w:p w14:paraId="3F802BE0" w14:textId="77777777" w:rsidR="001B6CFE" w:rsidRPr="003A74E5" w:rsidRDefault="001B6CFE" w:rsidP="00B21112">
            <w:pPr>
              <w:jc w:val="both"/>
              <w:rPr>
                <w:rFonts w:eastAsia="KaiTi"/>
                <w:sz w:val="18"/>
                <w:szCs w:val="18"/>
              </w:rPr>
            </w:pPr>
            <w:r w:rsidRPr="003A74E5">
              <w:rPr>
                <w:rFonts w:eastAsia="KaiTi"/>
                <w:sz w:val="18"/>
                <w:szCs w:val="18"/>
              </w:rPr>
              <w:t>823+ USD</w:t>
            </w:r>
          </w:p>
        </w:tc>
        <w:tc>
          <w:tcPr>
            <w:tcW w:w="850" w:type="dxa"/>
            <w:vAlign w:val="center"/>
          </w:tcPr>
          <w:p w14:paraId="332014B5" w14:textId="77777777" w:rsidR="001B6CFE" w:rsidRPr="003A74E5" w:rsidRDefault="001B6CFE" w:rsidP="00B21112">
            <w:pPr>
              <w:jc w:val="both"/>
              <w:rPr>
                <w:rFonts w:eastAsia="KaiTi"/>
                <w:sz w:val="18"/>
                <w:szCs w:val="18"/>
              </w:rPr>
            </w:pPr>
            <w:r w:rsidRPr="003A74E5">
              <w:rPr>
                <w:rFonts w:eastAsia="KaiTi"/>
                <w:sz w:val="18"/>
                <w:szCs w:val="18"/>
              </w:rPr>
              <w:t>13 TB+</w:t>
            </w:r>
          </w:p>
        </w:tc>
        <w:tc>
          <w:tcPr>
            <w:tcW w:w="1134" w:type="dxa"/>
            <w:vAlign w:val="center"/>
          </w:tcPr>
          <w:p w14:paraId="70C71F8B" w14:textId="77777777" w:rsidR="001B6CFE" w:rsidRPr="003A74E5" w:rsidRDefault="001B6CFE" w:rsidP="00B21112">
            <w:pPr>
              <w:jc w:val="both"/>
              <w:rPr>
                <w:rFonts w:eastAsia="KaiTi"/>
                <w:sz w:val="18"/>
                <w:szCs w:val="18"/>
              </w:rPr>
            </w:pPr>
          </w:p>
        </w:tc>
      </w:tr>
      <w:tr w:rsidR="001B6CFE" w:rsidRPr="003A74E5" w14:paraId="30DBBEEE" w14:textId="77777777" w:rsidTr="00B21112">
        <w:tc>
          <w:tcPr>
            <w:tcW w:w="1413" w:type="dxa"/>
            <w:vAlign w:val="center"/>
          </w:tcPr>
          <w:p w14:paraId="2AD94323" w14:textId="77777777" w:rsidR="001B6CFE" w:rsidRPr="003A74E5" w:rsidRDefault="001B6CFE" w:rsidP="00B21112">
            <w:pPr>
              <w:jc w:val="both"/>
              <w:rPr>
                <w:rFonts w:eastAsia="KaiTi"/>
                <w:sz w:val="18"/>
                <w:szCs w:val="18"/>
              </w:rPr>
            </w:pPr>
            <w:r w:rsidRPr="003A74E5">
              <w:rPr>
                <w:rFonts w:eastAsia="KaiTi"/>
                <w:sz w:val="18"/>
                <w:szCs w:val="18"/>
              </w:rPr>
              <w:t>Kaggle</w:t>
            </w:r>
          </w:p>
        </w:tc>
        <w:tc>
          <w:tcPr>
            <w:tcW w:w="1134" w:type="dxa"/>
            <w:vAlign w:val="center"/>
          </w:tcPr>
          <w:p w14:paraId="6BF16E21" w14:textId="77777777" w:rsidR="001B6CFE" w:rsidRPr="003A74E5" w:rsidRDefault="001B6CFE" w:rsidP="00B21112">
            <w:pPr>
              <w:jc w:val="both"/>
              <w:rPr>
                <w:rFonts w:eastAsia="KaiTi"/>
                <w:sz w:val="18"/>
                <w:szCs w:val="18"/>
              </w:rPr>
            </w:pPr>
          </w:p>
        </w:tc>
        <w:tc>
          <w:tcPr>
            <w:tcW w:w="850" w:type="dxa"/>
            <w:vAlign w:val="center"/>
          </w:tcPr>
          <w:p w14:paraId="281ACEB7" w14:textId="77777777" w:rsidR="001B6CFE" w:rsidRPr="003A74E5" w:rsidRDefault="001B6CFE" w:rsidP="00B21112">
            <w:pPr>
              <w:jc w:val="both"/>
              <w:rPr>
                <w:rFonts w:eastAsia="KaiTi"/>
                <w:sz w:val="18"/>
                <w:szCs w:val="18"/>
              </w:rPr>
            </w:pPr>
            <w:r w:rsidRPr="003A74E5">
              <w:rPr>
                <w:rFonts w:eastAsia="KaiTi"/>
                <w:sz w:val="18"/>
                <w:szCs w:val="18"/>
              </w:rPr>
              <w:t>13.6m+</w:t>
            </w:r>
          </w:p>
        </w:tc>
        <w:tc>
          <w:tcPr>
            <w:tcW w:w="1134" w:type="dxa"/>
            <w:vAlign w:val="center"/>
          </w:tcPr>
          <w:p w14:paraId="27791D85" w14:textId="77777777" w:rsidR="001B6CFE" w:rsidRPr="003A74E5" w:rsidRDefault="001B6CFE" w:rsidP="00B21112">
            <w:pPr>
              <w:jc w:val="both"/>
              <w:rPr>
                <w:rFonts w:eastAsia="KaiTi"/>
                <w:sz w:val="18"/>
                <w:szCs w:val="18"/>
              </w:rPr>
            </w:pPr>
          </w:p>
        </w:tc>
        <w:tc>
          <w:tcPr>
            <w:tcW w:w="1276" w:type="dxa"/>
            <w:vAlign w:val="center"/>
          </w:tcPr>
          <w:p w14:paraId="6C6E4564" w14:textId="77777777" w:rsidR="001B6CFE" w:rsidRPr="003A74E5" w:rsidRDefault="001B6CFE" w:rsidP="00B21112">
            <w:pPr>
              <w:jc w:val="both"/>
              <w:rPr>
                <w:rFonts w:eastAsia="KaiTi"/>
                <w:sz w:val="18"/>
                <w:szCs w:val="18"/>
              </w:rPr>
            </w:pPr>
          </w:p>
        </w:tc>
        <w:tc>
          <w:tcPr>
            <w:tcW w:w="992" w:type="dxa"/>
            <w:vAlign w:val="center"/>
          </w:tcPr>
          <w:p w14:paraId="5D68F181" w14:textId="77777777" w:rsidR="001B6CFE" w:rsidRPr="003A74E5" w:rsidRDefault="001B6CFE" w:rsidP="00B21112">
            <w:pPr>
              <w:jc w:val="both"/>
              <w:rPr>
                <w:rFonts w:eastAsia="KaiTi"/>
                <w:sz w:val="18"/>
                <w:szCs w:val="18"/>
              </w:rPr>
            </w:pPr>
          </w:p>
        </w:tc>
        <w:tc>
          <w:tcPr>
            <w:tcW w:w="993" w:type="dxa"/>
            <w:vAlign w:val="center"/>
          </w:tcPr>
          <w:p w14:paraId="1E05DC86" w14:textId="77777777" w:rsidR="001B6CFE" w:rsidRPr="003A74E5" w:rsidRDefault="001B6CFE" w:rsidP="00B21112">
            <w:pPr>
              <w:jc w:val="both"/>
              <w:rPr>
                <w:rFonts w:eastAsia="KaiTi"/>
                <w:sz w:val="18"/>
                <w:szCs w:val="18"/>
              </w:rPr>
            </w:pPr>
          </w:p>
        </w:tc>
        <w:tc>
          <w:tcPr>
            <w:tcW w:w="850" w:type="dxa"/>
            <w:vAlign w:val="center"/>
          </w:tcPr>
          <w:p w14:paraId="61E9C16A" w14:textId="77777777" w:rsidR="001B6CFE" w:rsidRPr="003A74E5" w:rsidRDefault="001B6CFE" w:rsidP="00B21112">
            <w:pPr>
              <w:jc w:val="both"/>
              <w:rPr>
                <w:rFonts w:eastAsia="KaiTi"/>
                <w:sz w:val="18"/>
                <w:szCs w:val="18"/>
              </w:rPr>
            </w:pPr>
            <w:r w:rsidRPr="003A74E5">
              <w:rPr>
                <w:rFonts w:eastAsia="KaiTi"/>
                <w:sz w:val="18"/>
                <w:szCs w:val="18"/>
              </w:rPr>
              <w:t>50k+</w:t>
            </w:r>
          </w:p>
        </w:tc>
        <w:tc>
          <w:tcPr>
            <w:tcW w:w="1134" w:type="dxa"/>
            <w:vAlign w:val="center"/>
          </w:tcPr>
          <w:p w14:paraId="5FADFD50" w14:textId="77777777" w:rsidR="001B6CFE" w:rsidRPr="003A74E5" w:rsidRDefault="001B6CFE" w:rsidP="00B21112">
            <w:pPr>
              <w:jc w:val="both"/>
              <w:rPr>
                <w:rFonts w:eastAsia="KaiTi"/>
                <w:sz w:val="18"/>
                <w:szCs w:val="18"/>
              </w:rPr>
            </w:pPr>
            <w:r w:rsidRPr="003A74E5">
              <w:rPr>
                <w:rFonts w:eastAsia="KaiTi"/>
                <w:sz w:val="18"/>
                <w:szCs w:val="18"/>
              </w:rPr>
              <w:t>400k+</w:t>
            </w:r>
          </w:p>
        </w:tc>
      </w:tr>
      <w:tr w:rsidR="001B6CFE" w:rsidRPr="003A74E5" w14:paraId="1279C082" w14:textId="77777777" w:rsidTr="00B21112">
        <w:tc>
          <w:tcPr>
            <w:tcW w:w="1413" w:type="dxa"/>
            <w:vAlign w:val="center"/>
          </w:tcPr>
          <w:p w14:paraId="79387445" w14:textId="77777777" w:rsidR="001B6CFE" w:rsidRPr="003A74E5" w:rsidRDefault="001B6CFE" w:rsidP="00B21112">
            <w:pPr>
              <w:jc w:val="both"/>
              <w:rPr>
                <w:rFonts w:eastAsia="KaiTi"/>
                <w:sz w:val="18"/>
                <w:szCs w:val="18"/>
              </w:rPr>
            </w:pPr>
            <w:proofErr w:type="spellStart"/>
            <w:r w:rsidRPr="003A74E5">
              <w:rPr>
                <w:rFonts w:eastAsia="KaiTi"/>
                <w:sz w:val="18"/>
                <w:szCs w:val="18"/>
              </w:rPr>
              <w:t>CodaLab</w:t>
            </w:r>
            <w:proofErr w:type="spellEnd"/>
          </w:p>
        </w:tc>
        <w:tc>
          <w:tcPr>
            <w:tcW w:w="1134" w:type="dxa"/>
            <w:vAlign w:val="center"/>
          </w:tcPr>
          <w:p w14:paraId="05D163AC" w14:textId="77777777" w:rsidR="001B6CFE" w:rsidRPr="003A74E5" w:rsidRDefault="001B6CFE" w:rsidP="00B21112">
            <w:pPr>
              <w:jc w:val="both"/>
              <w:rPr>
                <w:rFonts w:eastAsia="KaiTi"/>
                <w:sz w:val="18"/>
                <w:szCs w:val="18"/>
              </w:rPr>
            </w:pPr>
            <w:r w:rsidRPr="003A74E5">
              <w:rPr>
                <w:rFonts w:eastAsia="KaiTi"/>
                <w:sz w:val="18"/>
                <w:szCs w:val="18"/>
              </w:rPr>
              <w:t>1946</w:t>
            </w:r>
          </w:p>
        </w:tc>
        <w:tc>
          <w:tcPr>
            <w:tcW w:w="850" w:type="dxa"/>
            <w:vAlign w:val="center"/>
          </w:tcPr>
          <w:p w14:paraId="4CE9607A" w14:textId="77777777" w:rsidR="001B6CFE" w:rsidRPr="003A74E5" w:rsidRDefault="001B6CFE" w:rsidP="00B21112">
            <w:pPr>
              <w:jc w:val="both"/>
              <w:rPr>
                <w:rFonts w:eastAsia="KaiTi"/>
                <w:sz w:val="18"/>
                <w:szCs w:val="18"/>
              </w:rPr>
            </w:pPr>
            <w:r w:rsidRPr="003A74E5">
              <w:rPr>
                <w:rFonts w:eastAsia="KaiTi"/>
                <w:sz w:val="18"/>
                <w:szCs w:val="18"/>
              </w:rPr>
              <w:t>36k+</w:t>
            </w:r>
          </w:p>
        </w:tc>
        <w:tc>
          <w:tcPr>
            <w:tcW w:w="1134" w:type="dxa"/>
            <w:vAlign w:val="center"/>
          </w:tcPr>
          <w:p w14:paraId="3026FB7E" w14:textId="77777777" w:rsidR="001B6CFE" w:rsidRPr="003A74E5" w:rsidRDefault="001B6CFE" w:rsidP="00B21112">
            <w:pPr>
              <w:jc w:val="both"/>
              <w:rPr>
                <w:rFonts w:eastAsia="KaiTi"/>
                <w:sz w:val="18"/>
                <w:szCs w:val="18"/>
              </w:rPr>
            </w:pPr>
            <w:r w:rsidRPr="003A74E5">
              <w:rPr>
                <w:rFonts w:eastAsia="KaiTi"/>
                <w:sz w:val="18"/>
                <w:szCs w:val="18"/>
              </w:rPr>
              <w:t>409k+</w:t>
            </w:r>
          </w:p>
        </w:tc>
        <w:tc>
          <w:tcPr>
            <w:tcW w:w="1276" w:type="dxa"/>
            <w:vAlign w:val="center"/>
          </w:tcPr>
          <w:p w14:paraId="628ADC13" w14:textId="77777777" w:rsidR="001B6CFE" w:rsidRPr="003A74E5" w:rsidRDefault="001B6CFE" w:rsidP="00B21112">
            <w:pPr>
              <w:jc w:val="both"/>
              <w:rPr>
                <w:rFonts w:eastAsia="KaiTi"/>
                <w:sz w:val="18"/>
                <w:szCs w:val="18"/>
              </w:rPr>
            </w:pPr>
          </w:p>
        </w:tc>
        <w:tc>
          <w:tcPr>
            <w:tcW w:w="992" w:type="dxa"/>
            <w:vAlign w:val="center"/>
          </w:tcPr>
          <w:p w14:paraId="0429B3CD" w14:textId="77777777" w:rsidR="001B6CFE" w:rsidRPr="003A74E5" w:rsidRDefault="001B6CFE" w:rsidP="00B21112">
            <w:pPr>
              <w:jc w:val="both"/>
              <w:rPr>
                <w:rFonts w:eastAsia="KaiTi"/>
                <w:sz w:val="18"/>
                <w:szCs w:val="18"/>
              </w:rPr>
            </w:pPr>
          </w:p>
        </w:tc>
        <w:tc>
          <w:tcPr>
            <w:tcW w:w="993" w:type="dxa"/>
            <w:vAlign w:val="center"/>
          </w:tcPr>
          <w:p w14:paraId="4EE36C5B" w14:textId="77777777" w:rsidR="001B6CFE" w:rsidRPr="003A74E5" w:rsidRDefault="001B6CFE" w:rsidP="00B21112">
            <w:pPr>
              <w:jc w:val="both"/>
              <w:rPr>
                <w:rFonts w:eastAsia="KaiTi"/>
                <w:sz w:val="18"/>
                <w:szCs w:val="18"/>
              </w:rPr>
            </w:pPr>
          </w:p>
        </w:tc>
        <w:tc>
          <w:tcPr>
            <w:tcW w:w="850" w:type="dxa"/>
            <w:vAlign w:val="center"/>
          </w:tcPr>
          <w:p w14:paraId="05C0B155" w14:textId="77777777" w:rsidR="001B6CFE" w:rsidRPr="003A74E5" w:rsidRDefault="001B6CFE" w:rsidP="00B21112">
            <w:pPr>
              <w:jc w:val="both"/>
              <w:rPr>
                <w:rFonts w:eastAsia="KaiTi"/>
                <w:sz w:val="18"/>
                <w:szCs w:val="18"/>
              </w:rPr>
            </w:pPr>
          </w:p>
        </w:tc>
        <w:tc>
          <w:tcPr>
            <w:tcW w:w="1134" w:type="dxa"/>
            <w:vAlign w:val="center"/>
          </w:tcPr>
          <w:p w14:paraId="4C5FCE4A" w14:textId="77777777" w:rsidR="001B6CFE" w:rsidRPr="003A74E5" w:rsidRDefault="001B6CFE" w:rsidP="00B21112">
            <w:pPr>
              <w:jc w:val="both"/>
              <w:rPr>
                <w:rFonts w:eastAsia="KaiTi"/>
                <w:sz w:val="18"/>
                <w:szCs w:val="18"/>
              </w:rPr>
            </w:pPr>
          </w:p>
        </w:tc>
      </w:tr>
      <w:tr w:rsidR="001B6CFE" w:rsidRPr="003A74E5" w14:paraId="16022C9D" w14:textId="77777777" w:rsidTr="00B21112">
        <w:tc>
          <w:tcPr>
            <w:tcW w:w="1413" w:type="dxa"/>
            <w:vAlign w:val="center"/>
          </w:tcPr>
          <w:p w14:paraId="63DAE39C" w14:textId="77777777" w:rsidR="001B6CFE" w:rsidRPr="003A74E5" w:rsidRDefault="001B6CFE" w:rsidP="00B21112">
            <w:pPr>
              <w:jc w:val="both"/>
              <w:rPr>
                <w:rFonts w:eastAsia="KaiTi"/>
                <w:sz w:val="18"/>
                <w:szCs w:val="18"/>
              </w:rPr>
            </w:pPr>
            <w:r w:rsidRPr="003A74E5">
              <w:rPr>
                <w:rFonts w:eastAsia="KaiTi"/>
                <w:sz w:val="18"/>
                <w:szCs w:val="18"/>
              </w:rPr>
              <w:t>Grand challenge</w:t>
            </w:r>
          </w:p>
        </w:tc>
        <w:tc>
          <w:tcPr>
            <w:tcW w:w="1134" w:type="dxa"/>
            <w:vAlign w:val="center"/>
          </w:tcPr>
          <w:p w14:paraId="5F5AD433" w14:textId="77777777" w:rsidR="001B6CFE" w:rsidRPr="003A74E5" w:rsidRDefault="001B6CFE" w:rsidP="00B21112">
            <w:pPr>
              <w:jc w:val="both"/>
              <w:rPr>
                <w:rFonts w:eastAsia="KaiTi"/>
                <w:sz w:val="18"/>
                <w:szCs w:val="18"/>
              </w:rPr>
            </w:pPr>
            <w:r w:rsidRPr="003A74E5">
              <w:rPr>
                <w:rFonts w:eastAsia="KaiTi"/>
                <w:sz w:val="18"/>
                <w:szCs w:val="18"/>
              </w:rPr>
              <w:t>356</w:t>
            </w:r>
          </w:p>
        </w:tc>
        <w:tc>
          <w:tcPr>
            <w:tcW w:w="850" w:type="dxa"/>
            <w:vAlign w:val="center"/>
          </w:tcPr>
          <w:p w14:paraId="3A8BA462" w14:textId="77777777" w:rsidR="001B6CFE" w:rsidRPr="003A74E5" w:rsidRDefault="001B6CFE" w:rsidP="00B21112">
            <w:pPr>
              <w:jc w:val="both"/>
              <w:rPr>
                <w:rFonts w:eastAsia="KaiTi"/>
                <w:sz w:val="18"/>
                <w:szCs w:val="18"/>
              </w:rPr>
            </w:pPr>
            <w:r w:rsidRPr="003A74E5">
              <w:rPr>
                <w:rFonts w:eastAsia="KaiTi"/>
                <w:sz w:val="18"/>
                <w:szCs w:val="18"/>
              </w:rPr>
              <w:t>82k+</w:t>
            </w:r>
          </w:p>
        </w:tc>
        <w:tc>
          <w:tcPr>
            <w:tcW w:w="1134" w:type="dxa"/>
            <w:vAlign w:val="center"/>
          </w:tcPr>
          <w:p w14:paraId="1A2E271C" w14:textId="77777777" w:rsidR="001B6CFE" w:rsidRPr="003A74E5" w:rsidRDefault="001B6CFE" w:rsidP="00B21112">
            <w:pPr>
              <w:jc w:val="both"/>
              <w:rPr>
                <w:rFonts w:eastAsia="KaiTi"/>
                <w:sz w:val="18"/>
                <w:szCs w:val="18"/>
              </w:rPr>
            </w:pPr>
            <w:r w:rsidRPr="003A74E5">
              <w:rPr>
                <w:rFonts w:eastAsia="KaiTi"/>
                <w:sz w:val="18"/>
                <w:szCs w:val="18"/>
              </w:rPr>
              <w:t>88k+</w:t>
            </w:r>
          </w:p>
        </w:tc>
        <w:tc>
          <w:tcPr>
            <w:tcW w:w="1276" w:type="dxa"/>
            <w:vAlign w:val="center"/>
          </w:tcPr>
          <w:p w14:paraId="779F1909" w14:textId="77777777" w:rsidR="001B6CFE" w:rsidRPr="003A74E5" w:rsidRDefault="001B6CFE" w:rsidP="00B21112">
            <w:pPr>
              <w:jc w:val="both"/>
              <w:rPr>
                <w:rFonts w:eastAsia="KaiTi"/>
                <w:sz w:val="18"/>
                <w:szCs w:val="18"/>
              </w:rPr>
            </w:pPr>
          </w:p>
        </w:tc>
        <w:tc>
          <w:tcPr>
            <w:tcW w:w="992" w:type="dxa"/>
            <w:vAlign w:val="center"/>
          </w:tcPr>
          <w:p w14:paraId="2D90737E" w14:textId="77777777" w:rsidR="001B6CFE" w:rsidRPr="003A74E5" w:rsidRDefault="001B6CFE" w:rsidP="00B21112">
            <w:pPr>
              <w:jc w:val="both"/>
              <w:rPr>
                <w:rFonts w:eastAsia="KaiTi"/>
                <w:sz w:val="18"/>
                <w:szCs w:val="18"/>
              </w:rPr>
            </w:pPr>
          </w:p>
        </w:tc>
        <w:tc>
          <w:tcPr>
            <w:tcW w:w="993" w:type="dxa"/>
            <w:vAlign w:val="center"/>
          </w:tcPr>
          <w:p w14:paraId="19AB811E" w14:textId="77777777" w:rsidR="001B6CFE" w:rsidRPr="003A74E5" w:rsidRDefault="001B6CFE" w:rsidP="00B21112">
            <w:pPr>
              <w:jc w:val="both"/>
              <w:rPr>
                <w:rFonts w:eastAsia="KaiTi"/>
                <w:sz w:val="18"/>
                <w:szCs w:val="18"/>
              </w:rPr>
            </w:pPr>
          </w:p>
        </w:tc>
        <w:tc>
          <w:tcPr>
            <w:tcW w:w="850" w:type="dxa"/>
            <w:vAlign w:val="center"/>
          </w:tcPr>
          <w:p w14:paraId="6385154B" w14:textId="77777777" w:rsidR="001B6CFE" w:rsidRPr="003A74E5" w:rsidRDefault="001B6CFE" w:rsidP="00B21112">
            <w:pPr>
              <w:jc w:val="both"/>
              <w:rPr>
                <w:rFonts w:eastAsia="KaiTi"/>
                <w:sz w:val="18"/>
                <w:szCs w:val="18"/>
              </w:rPr>
            </w:pPr>
          </w:p>
        </w:tc>
        <w:tc>
          <w:tcPr>
            <w:tcW w:w="1134" w:type="dxa"/>
            <w:vAlign w:val="center"/>
          </w:tcPr>
          <w:p w14:paraId="038EBD56" w14:textId="77777777" w:rsidR="001B6CFE" w:rsidRPr="003A74E5" w:rsidRDefault="001B6CFE" w:rsidP="00B21112">
            <w:pPr>
              <w:jc w:val="both"/>
              <w:rPr>
                <w:rFonts w:eastAsia="KaiTi"/>
                <w:sz w:val="18"/>
                <w:szCs w:val="18"/>
              </w:rPr>
            </w:pPr>
            <w:r w:rsidRPr="003A74E5">
              <w:rPr>
                <w:rFonts w:eastAsia="KaiTi"/>
                <w:sz w:val="18"/>
                <w:szCs w:val="18"/>
              </w:rPr>
              <w:t>27k+</w:t>
            </w:r>
          </w:p>
        </w:tc>
      </w:tr>
    </w:tbl>
    <w:p w14:paraId="6C76487E" w14:textId="77777777" w:rsidR="001B6CFE" w:rsidRPr="003A74E5" w:rsidRDefault="001B6CFE" w:rsidP="001B6CFE">
      <w:pPr>
        <w:jc w:val="both"/>
        <w:rPr>
          <w:rFonts w:eastAsia="KaiTi"/>
        </w:rPr>
      </w:pPr>
    </w:p>
    <w:p w14:paraId="10C7F23A" w14:textId="77777777" w:rsidR="001B6CFE" w:rsidRPr="003A74E5" w:rsidRDefault="001B6CFE" w:rsidP="001B6CFE">
      <w:pPr>
        <w:jc w:val="both"/>
        <w:rPr>
          <w:rFonts w:eastAsia="KaiTi"/>
        </w:rPr>
      </w:pPr>
      <w:r w:rsidRPr="003A74E5">
        <w:rPr>
          <w:rFonts w:eastAsia="KaiTi"/>
        </w:rPr>
        <w:t xml:space="preserve">There are several public datasets related with AI for endoscopy. </w:t>
      </w:r>
    </w:p>
    <w:p w14:paraId="61A456A3" w14:textId="77777777" w:rsidR="001B6CFE" w:rsidRPr="003A74E5" w:rsidRDefault="001B6CFE" w:rsidP="001B6CFE">
      <w:pPr>
        <w:pStyle w:val="TableNotitle"/>
        <w:rPr>
          <w:rFonts w:eastAsia="KaiTi"/>
          <w:szCs w:val="24"/>
        </w:rPr>
      </w:pPr>
      <w:bookmarkStart w:id="781" w:name="_Toc113973941"/>
      <w:bookmarkStart w:id="782" w:name="_Toc135665518"/>
      <w:r w:rsidRPr="003A74E5">
        <w:rPr>
          <w:rFonts w:eastAsia="KaiTi"/>
          <w:szCs w:val="24"/>
        </w:rPr>
        <w:t>Table 4: Available public data</w:t>
      </w:r>
      <w:bookmarkEnd w:id="781"/>
      <w:r w:rsidRPr="003A74E5">
        <w:rPr>
          <w:rFonts w:eastAsia="KaiTi"/>
          <w:szCs w:val="24"/>
        </w:rPr>
        <w:t>set</w:t>
      </w:r>
      <w:bookmarkEnd w:id="782"/>
    </w:p>
    <w:tbl>
      <w:tblPr>
        <w:tblW w:w="9360" w:type="dxa"/>
        <w:jc w:val="center"/>
        <w:tblLook w:val="04A0" w:firstRow="1" w:lastRow="0" w:firstColumn="1" w:lastColumn="0" w:noHBand="0" w:noVBand="1"/>
      </w:tblPr>
      <w:tblGrid>
        <w:gridCol w:w="1980"/>
        <w:gridCol w:w="2693"/>
        <w:gridCol w:w="2126"/>
        <w:gridCol w:w="2561"/>
      </w:tblGrid>
      <w:tr w:rsidR="001B6CFE" w:rsidRPr="003A74E5" w14:paraId="54BA2066" w14:textId="77777777" w:rsidTr="00B21112">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C9490" w14:textId="77777777" w:rsidR="001B6CFE" w:rsidRPr="003A74E5" w:rsidRDefault="001B6CFE" w:rsidP="00B21112">
            <w:pPr>
              <w:rPr>
                <w:rFonts w:eastAsia="KaiTi"/>
                <w:b/>
                <w:bCs/>
              </w:rPr>
            </w:pPr>
            <w:r w:rsidRPr="003A74E5">
              <w:rPr>
                <w:rFonts w:eastAsia="KaiTi"/>
                <w:b/>
                <w:bCs/>
              </w:rPr>
              <w:t>Dataset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9FC40FD" w14:textId="77777777" w:rsidR="001B6CFE" w:rsidRPr="003A74E5" w:rsidRDefault="001B6CFE" w:rsidP="00B21112">
            <w:pPr>
              <w:rPr>
                <w:rFonts w:eastAsia="KaiTi"/>
                <w:b/>
                <w:bCs/>
              </w:rPr>
            </w:pPr>
            <w:r w:rsidRPr="003A74E5">
              <w:rPr>
                <w:rFonts w:eastAsia="KaiTi"/>
                <w:b/>
                <w:bCs/>
              </w:rPr>
              <w:t>Findings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D55FA4F" w14:textId="77777777" w:rsidR="001B6CFE" w:rsidRPr="003A74E5" w:rsidRDefault="001B6CFE" w:rsidP="00B21112">
            <w:pPr>
              <w:rPr>
                <w:rFonts w:eastAsia="KaiTi"/>
                <w:b/>
                <w:bCs/>
              </w:rPr>
            </w:pPr>
            <w:r w:rsidRPr="003A74E5">
              <w:rPr>
                <w:rFonts w:eastAsia="KaiTi"/>
                <w:b/>
                <w:bCs/>
              </w:rPr>
              <w:t>Size</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14:paraId="76707EB7" w14:textId="77777777" w:rsidR="001B6CFE" w:rsidRPr="003A74E5" w:rsidRDefault="001B6CFE" w:rsidP="00B21112">
            <w:pPr>
              <w:rPr>
                <w:rFonts w:eastAsia="KaiTi"/>
                <w:b/>
                <w:bCs/>
              </w:rPr>
            </w:pPr>
            <w:r w:rsidRPr="003A74E5">
              <w:rPr>
                <w:rFonts w:eastAsia="KaiTi"/>
                <w:b/>
                <w:bCs/>
              </w:rPr>
              <w:t>availability</w:t>
            </w:r>
          </w:p>
        </w:tc>
      </w:tr>
      <w:tr w:rsidR="001B6CFE" w:rsidRPr="003A74E5" w14:paraId="6B00B271" w14:textId="77777777" w:rsidTr="00B21112">
        <w:trPr>
          <w:trHeight w:val="149"/>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379D4E1" w14:textId="77777777" w:rsidR="001B6CFE" w:rsidRPr="00A222A3" w:rsidRDefault="001B6CFE" w:rsidP="00B21112">
            <w:pPr>
              <w:rPr>
                <w:rFonts w:eastAsia="KaiTi"/>
                <w:sz w:val="18"/>
                <w:szCs w:val="18"/>
              </w:rPr>
            </w:pPr>
            <w:r w:rsidRPr="00A222A3">
              <w:rPr>
                <w:rFonts w:eastAsia="KaiTi"/>
                <w:sz w:val="18"/>
                <w:szCs w:val="18"/>
              </w:rPr>
              <w:t>CVC-612(CVC-</w:t>
            </w:r>
            <w:proofErr w:type="spellStart"/>
            <w:r w:rsidRPr="00A222A3">
              <w:rPr>
                <w:rFonts w:eastAsia="KaiTi"/>
                <w:sz w:val="18"/>
                <w:szCs w:val="18"/>
              </w:rPr>
              <w:t>ClinicDB</w:t>
            </w:r>
            <w:proofErr w:type="spellEnd"/>
            <w:r w:rsidRPr="00A222A3">
              <w:rPr>
                <w:rFonts w:eastAsia="KaiTi"/>
                <w:sz w:val="18"/>
                <w:szCs w:val="18"/>
              </w:rPr>
              <w:t xml:space="preserve">) </w:t>
            </w:r>
            <w:r w:rsidRPr="00A222A3">
              <w:rPr>
                <w:rFonts w:eastAsia="KaiTi"/>
                <w:sz w:val="18"/>
                <w:szCs w:val="18"/>
              </w:rPr>
              <w:fldChar w:fldCharType="begin"/>
            </w:r>
            <w:r w:rsidRPr="00A222A3">
              <w:rPr>
                <w:rFonts w:eastAsia="KaiTi"/>
                <w:sz w:val="18"/>
                <w:szCs w:val="18"/>
              </w:rPr>
              <w:instrText xml:space="preserve"> REF _Ref135420584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[67]</w:t>
            </w:r>
            <w:r w:rsidRPr="00A222A3">
              <w:rPr>
                <w:rFonts w:eastAsia="KaiTi"/>
                <w:sz w:val="18"/>
                <w:szCs w:val="18"/>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73E87DD2" w14:textId="77777777" w:rsidR="001B6CFE" w:rsidRPr="00A222A3" w:rsidRDefault="001B6CFE" w:rsidP="00B21112">
            <w:pPr>
              <w:rPr>
                <w:rFonts w:eastAsia="KaiTi"/>
                <w:sz w:val="18"/>
                <w:szCs w:val="18"/>
              </w:rPr>
            </w:pPr>
            <w:r w:rsidRPr="00A222A3">
              <w:rPr>
                <w:rFonts w:eastAsia="KaiTi"/>
                <w:sz w:val="18"/>
                <w:szCs w:val="18"/>
              </w:rPr>
              <w:t>Polyp,</w:t>
            </w:r>
          </w:p>
          <w:p w14:paraId="392FE96F" w14:textId="77777777" w:rsidR="001B6CFE" w:rsidRPr="00A222A3" w:rsidRDefault="001B6CFE" w:rsidP="00B21112">
            <w:pPr>
              <w:rPr>
                <w:rFonts w:eastAsia="KaiTi"/>
                <w:sz w:val="18"/>
                <w:szCs w:val="18"/>
              </w:rPr>
            </w:pPr>
            <w:r w:rsidRPr="00A222A3">
              <w:rPr>
                <w:rFonts w:eastAsia="KaiTi"/>
                <w:sz w:val="18"/>
                <w:szCs w:val="18"/>
              </w:rPr>
              <w:t>with mask</w:t>
            </w:r>
          </w:p>
        </w:tc>
        <w:tc>
          <w:tcPr>
            <w:tcW w:w="2126" w:type="dxa"/>
            <w:tcBorders>
              <w:top w:val="nil"/>
              <w:left w:val="nil"/>
              <w:bottom w:val="single" w:sz="4" w:space="0" w:color="auto"/>
              <w:right w:val="single" w:sz="4" w:space="0" w:color="auto"/>
            </w:tcBorders>
            <w:shd w:val="clear" w:color="auto" w:fill="auto"/>
            <w:vAlign w:val="center"/>
            <w:hideMark/>
          </w:tcPr>
          <w:p w14:paraId="7E1B22CF" w14:textId="77777777" w:rsidR="001B6CFE" w:rsidRPr="00A222A3" w:rsidRDefault="001B6CFE" w:rsidP="00B21112">
            <w:pPr>
              <w:rPr>
                <w:rFonts w:eastAsia="KaiTi"/>
                <w:sz w:val="18"/>
                <w:szCs w:val="18"/>
              </w:rPr>
            </w:pPr>
            <w:r w:rsidRPr="00A222A3">
              <w:rPr>
                <w:rFonts w:eastAsia="KaiTi"/>
                <w:sz w:val="18"/>
                <w:szCs w:val="18"/>
              </w:rPr>
              <w:t>612 images</w:t>
            </w:r>
          </w:p>
        </w:tc>
        <w:tc>
          <w:tcPr>
            <w:tcW w:w="2561" w:type="dxa"/>
            <w:tcBorders>
              <w:top w:val="nil"/>
              <w:left w:val="nil"/>
              <w:bottom w:val="single" w:sz="4" w:space="0" w:color="auto"/>
              <w:right w:val="single" w:sz="4" w:space="0" w:color="auto"/>
            </w:tcBorders>
            <w:shd w:val="clear" w:color="auto" w:fill="auto"/>
            <w:vAlign w:val="center"/>
            <w:hideMark/>
          </w:tcPr>
          <w:p w14:paraId="72135715" w14:textId="77777777" w:rsidR="001B6CFE" w:rsidRPr="00A222A3" w:rsidRDefault="001B6CFE" w:rsidP="00B21112">
            <w:pPr>
              <w:rPr>
                <w:rFonts w:eastAsia="KaiTi"/>
                <w:sz w:val="18"/>
                <w:szCs w:val="18"/>
              </w:rPr>
            </w:pPr>
            <w:r w:rsidRPr="00A222A3">
              <w:rPr>
                <w:rFonts w:eastAsia="KaiTi"/>
                <w:sz w:val="18"/>
                <w:szCs w:val="18"/>
              </w:rPr>
              <w:t>open academic</w:t>
            </w:r>
          </w:p>
        </w:tc>
      </w:tr>
      <w:tr w:rsidR="001B6CFE" w:rsidRPr="003A74E5" w14:paraId="25B2E9AB" w14:textId="77777777" w:rsidTr="00B21112">
        <w:trPr>
          <w:trHeight w:val="113"/>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4CA95F6" w14:textId="77777777" w:rsidR="001B6CFE" w:rsidRPr="00A222A3" w:rsidRDefault="001B6CFE" w:rsidP="00B21112">
            <w:pPr>
              <w:rPr>
                <w:rFonts w:eastAsia="KaiTi"/>
                <w:sz w:val="18"/>
                <w:szCs w:val="18"/>
              </w:rPr>
            </w:pPr>
            <w:r w:rsidRPr="00A222A3">
              <w:rPr>
                <w:rFonts w:eastAsia="KaiTi"/>
                <w:sz w:val="18"/>
                <w:szCs w:val="18"/>
              </w:rPr>
              <w:t xml:space="preserve">ASU-Mayo polyp database </w:t>
            </w:r>
            <w:r w:rsidRPr="00A222A3">
              <w:rPr>
                <w:rFonts w:eastAsia="KaiTi"/>
                <w:sz w:val="18"/>
                <w:szCs w:val="18"/>
              </w:rPr>
              <w:fldChar w:fldCharType="begin"/>
            </w:r>
            <w:r w:rsidRPr="00A222A3">
              <w:rPr>
                <w:rFonts w:eastAsia="KaiTi"/>
                <w:sz w:val="18"/>
                <w:szCs w:val="18"/>
              </w:rPr>
              <w:instrText xml:space="preserve"> REF _Ref135419504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[9]</w:t>
            </w:r>
            <w:r w:rsidRPr="00A222A3">
              <w:rPr>
                <w:rFonts w:eastAsia="KaiTi"/>
                <w:sz w:val="18"/>
                <w:szCs w:val="18"/>
              </w:rPr>
              <w:fldChar w:fldCharType="end"/>
            </w:r>
            <w:r w:rsidRPr="00A222A3">
              <w:rPr>
                <w:rFonts w:eastAsia="KaiTi"/>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3AE7AA0D" w14:textId="77777777" w:rsidR="001B6CFE" w:rsidRPr="00A222A3" w:rsidRDefault="001B6CFE" w:rsidP="00B21112">
            <w:pPr>
              <w:rPr>
                <w:rFonts w:eastAsia="KaiTi"/>
                <w:sz w:val="18"/>
                <w:szCs w:val="18"/>
              </w:rPr>
            </w:pPr>
            <w:r w:rsidRPr="00A222A3">
              <w:rPr>
                <w:rFonts w:eastAsia="KaiTi"/>
                <w:sz w:val="18"/>
                <w:szCs w:val="18"/>
              </w:rPr>
              <w:t>Polyp,</w:t>
            </w:r>
          </w:p>
          <w:p w14:paraId="64738A97" w14:textId="77777777" w:rsidR="001B6CFE" w:rsidRPr="00A222A3" w:rsidRDefault="001B6CFE" w:rsidP="00B21112">
            <w:pPr>
              <w:rPr>
                <w:rFonts w:eastAsia="KaiTi"/>
                <w:sz w:val="18"/>
                <w:szCs w:val="18"/>
              </w:rPr>
            </w:pPr>
            <w:r w:rsidRPr="00A222A3">
              <w:rPr>
                <w:rFonts w:eastAsia="KaiTi"/>
                <w:sz w:val="18"/>
                <w:szCs w:val="18"/>
              </w:rPr>
              <w:t>with mask</w:t>
            </w:r>
          </w:p>
        </w:tc>
        <w:tc>
          <w:tcPr>
            <w:tcW w:w="2126" w:type="dxa"/>
            <w:tcBorders>
              <w:top w:val="nil"/>
              <w:left w:val="nil"/>
              <w:bottom w:val="single" w:sz="4" w:space="0" w:color="auto"/>
              <w:right w:val="single" w:sz="4" w:space="0" w:color="auto"/>
            </w:tcBorders>
            <w:shd w:val="clear" w:color="auto" w:fill="auto"/>
            <w:vAlign w:val="center"/>
            <w:hideMark/>
          </w:tcPr>
          <w:p w14:paraId="3F98A2D7" w14:textId="77777777" w:rsidR="001B6CFE" w:rsidRPr="00A222A3" w:rsidRDefault="001B6CFE" w:rsidP="00B21112">
            <w:pPr>
              <w:rPr>
                <w:rFonts w:eastAsia="KaiTi"/>
                <w:sz w:val="18"/>
                <w:szCs w:val="18"/>
              </w:rPr>
            </w:pPr>
            <w:r w:rsidRPr="00A222A3">
              <w:rPr>
                <w:rFonts w:eastAsia="KaiTi"/>
                <w:sz w:val="18"/>
                <w:szCs w:val="18"/>
              </w:rPr>
              <w:t>18,781 images</w:t>
            </w:r>
          </w:p>
        </w:tc>
        <w:tc>
          <w:tcPr>
            <w:tcW w:w="2561" w:type="dxa"/>
            <w:tcBorders>
              <w:top w:val="nil"/>
              <w:left w:val="nil"/>
              <w:bottom w:val="single" w:sz="4" w:space="0" w:color="auto"/>
              <w:right w:val="single" w:sz="4" w:space="0" w:color="auto"/>
            </w:tcBorders>
            <w:shd w:val="clear" w:color="auto" w:fill="auto"/>
            <w:vAlign w:val="center"/>
            <w:hideMark/>
          </w:tcPr>
          <w:p w14:paraId="5DABDFBB" w14:textId="77777777" w:rsidR="001B6CFE" w:rsidRPr="00A222A3" w:rsidRDefault="001B6CFE" w:rsidP="00B21112">
            <w:pPr>
              <w:rPr>
                <w:rFonts w:eastAsia="KaiTi"/>
                <w:sz w:val="18"/>
                <w:szCs w:val="18"/>
              </w:rPr>
            </w:pPr>
            <w:r w:rsidRPr="00A222A3">
              <w:rPr>
                <w:rFonts w:eastAsia="KaiTi"/>
                <w:sz w:val="18"/>
                <w:szCs w:val="18"/>
              </w:rPr>
              <w:t>by request </w:t>
            </w:r>
            <w:r w:rsidRPr="00A222A3">
              <w:rPr>
                <w:rFonts w:eastAsia="KaiTi"/>
                <w:sz w:val="18"/>
                <w:szCs w:val="18"/>
              </w:rPr>
              <w:br/>
              <w:t>(no available any</w:t>
            </w:r>
            <w:r>
              <w:rPr>
                <w:rFonts w:eastAsia="KaiTi"/>
                <w:sz w:val="18"/>
                <w:szCs w:val="18"/>
              </w:rPr>
              <w:t>m</w:t>
            </w:r>
            <w:r w:rsidRPr="00A222A3">
              <w:rPr>
                <w:rFonts w:eastAsia="KaiTi"/>
                <w:sz w:val="18"/>
                <w:szCs w:val="18"/>
              </w:rPr>
              <w:t>ore)</w:t>
            </w:r>
          </w:p>
        </w:tc>
      </w:tr>
      <w:tr w:rsidR="001B6CFE" w:rsidRPr="003A74E5" w14:paraId="06DF1BCC" w14:textId="77777777" w:rsidTr="00B21112">
        <w:trPr>
          <w:trHeight w:val="206"/>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BBB0BB4" w14:textId="77777777" w:rsidR="001B6CFE" w:rsidRPr="00A222A3" w:rsidRDefault="001B6CFE" w:rsidP="00B21112">
            <w:pPr>
              <w:rPr>
                <w:rFonts w:eastAsia="KaiTi"/>
                <w:sz w:val="18"/>
                <w:szCs w:val="18"/>
              </w:rPr>
            </w:pPr>
            <w:r w:rsidRPr="00A222A3">
              <w:rPr>
                <w:rFonts w:eastAsia="KaiTi"/>
                <w:sz w:val="18"/>
                <w:szCs w:val="18"/>
              </w:rPr>
              <w:t>ETIS-</w:t>
            </w:r>
            <w:proofErr w:type="spellStart"/>
            <w:r w:rsidRPr="00A222A3">
              <w:rPr>
                <w:rFonts w:eastAsia="KaiTi"/>
                <w:sz w:val="18"/>
                <w:szCs w:val="18"/>
              </w:rPr>
              <w:t>Larib</w:t>
            </w:r>
            <w:proofErr w:type="spellEnd"/>
            <w:r w:rsidRPr="00A222A3">
              <w:rPr>
                <w:rFonts w:eastAsia="KaiTi"/>
                <w:sz w:val="18"/>
                <w:szCs w:val="18"/>
              </w:rPr>
              <w:t xml:space="preserve"> Polyp DB </w:t>
            </w:r>
            <w:r w:rsidRPr="00A222A3">
              <w:rPr>
                <w:rFonts w:eastAsia="KaiTi"/>
                <w:sz w:val="18"/>
                <w:szCs w:val="18"/>
              </w:rPr>
              <w:fldChar w:fldCharType="begin"/>
            </w:r>
            <w:r w:rsidRPr="00A222A3">
              <w:rPr>
                <w:rFonts w:eastAsia="KaiTi"/>
                <w:sz w:val="18"/>
                <w:szCs w:val="18"/>
              </w:rPr>
              <w:instrText xml:space="preserve"> REF _Ref135420750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[74]</w:t>
            </w:r>
            <w:r w:rsidRPr="00A222A3">
              <w:rPr>
                <w:rFonts w:eastAsia="KaiTi"/>
                <w:sz w:val="18"/>
                <w:szCs w:val="18"/>
              </w:rPr>
              <w:fldChar w:fldCharType="end"/>
            </w:r>
            <w:r w:rsidRPr="00A222A3">
              <w:rPr>
                <w:rFonts w:eastAsia="KaiTi"/>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31BCD647" w14:textId="77777777" w:rsidR="001B6CFE" w:rsidRPr="00A222A3" w:rsidRDefault="001B6CFE" w:rsidP="00B21112">
            <w:pPr>
              <w:rPr>
                <w:rFonts w:eastAsia="KaiTi"/>
                <w:sz w:val="18"/>
                <w:szCs w:val="18"/>
              </w:rPr>
            </w:pPr>
            <w:r w:rsidRPr="00A222A3">
              <w:rPr>
                <w:rFonts w:eastAsia="KaiTi"/>
                <w:sz w:val="18"/>
                <w:szCs w:val="18"/>
              </w:rPr>
              <w:t>Polyp,</w:t>
            </w:r>
          </w:p>
          <w:p w14:paraId="34752C1F" w14:textId="77777777" w:rsidR="001B6CFE" w:rsidRPr="00A222A3" w:rsidRDefault="001B6CFE" w:rsidP="00B21112">
            <w:pPr>
              <w:rPr>
                <w:rFonts w:eastAsia="KaiTi"/>
                <w:sz w:val="18"/>
                <w:szCs w:val="18"/>
              </w:rPr>
            </w:pPr>
            <w:r w:rsidRPr="00A222A3">
              <w:rPr>
                <w:rFonts w:eastAsia="KaiTi"/>
                <w:sz w:val="18"/>
                <w:szCs w:val="18"/>
              </w:rPr>
              <w:t>with mask</w:t>
            </w:r>
          </w:p>
        </w:tc>
        <w:tc>
          <w:tcPr>
            <w:tcW w:w="2126" w:type="dxa"/>
            <w:tcBorders>
              <w:top w:val="nil"/>
              <w:left w:val="nil"/>
              <w:bottom w:val="single" w:sz="4" w:space="0" w:color="auto"/>
              <w:right w:val="single" w:sz="4" w:space="0" w:color="auto"/>
            </w:tcBorders>
            <w:shd w:val="clear" w:color="auto" w:fill="auto"/>
            <w:vAlign w:val="center"/>
            <w:hideMark/>
          </w:tcPr>
          <w:p w14:paraId="0E2A824C" w14:textId="77777777" w:rsidR="001B6CFE" w:rsidRPr="00A222A3" w:rsidRDefault="001B6CFE" w:rsidP="00B21112">
            <w:pPr>
              <w:rPr>
                <w:rFonts w:eastAsia="KaiTi"/>
                <w:sz w:val="18"/>
                <w:szCs w:val="18"/>
              </w:rPr>
            </w:pPr>
            <w:r w:rsidRPr="00A222A3">
              <w:rPr>
                <w:rFonts w:eastAsia="KaiTi"/>
                <w:sz w:val="18"/>
                <w:szCs w:val="18"/>
              </w:rPr>
              <w:t>196 images</w:t>
            </w:r>
          </w:p>
        </w:tc>
        <w:tc>
          <w:tcPr>
            <w:tcW w:w="2561" w:type="dxa"/>
            <w:tcBorders>
              <w:top w:val="nil"/>
              <w:left w:val="nil"/>
              <w:bottom w:val="single" w:sz="4" w:space="0" w:color="auto"/>
              <w:right w:val="single" w:sz="4" w:space="0" w:color="auto"/>
            </w:tcBorders>
            <w:shd w:val="clear" w:color="auto" w:fill="auto"/>
            <w:vAlign w:val="center"/>
            <w:hideMark/>
          </w:tcPr>
          <w:p w14:paraId="0FD559B5" w14:textId="77777777" w:rsidR="001B6CFE" w:rsidRPr="00A222A3" w:rsidRDefault="001B6CFE" w:rsidP="00B21112">
            <w:pPr>
              <w:rPr>
                <w:rFonts w:eastAsia="KaiTi"/>
                <w:sz w:val="18"/>
                <w:szCs w:val="18"/>
              </w:rPr>
            </w:pPr>
            <w:r w:rsidRPr="00A222A3">
              <w:rPr>
                <w:rFonts w:eastAsia="KaiTi"/>
                <w:sz w:val="18"/>
                <w:szCs w:val="18"/>
              </w:rPr>
              <w:t>open academic</w:t>
            </w:r>
          </w:p>
        </w:tc>
      </w:tr>
      <w:tr w:rsidR="001B6CFE" w:rsidRPr="003A74E5" w14:paraId="7C4A2527" w14:textId="77777777" w:rsidTr="00B21112">
        <w:trPr>
          <w:trHeight w:val="156"/>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83A0693" w14:textId="77777777" w:rsidR="001B6CFE" w:rsidRPr="00A222A3" w:rsidRDefault="001B6CFE" w:rsidP="00B21112">
            <w:pPr>
              <w:rPr>
                <w:rFonts w:eastAsia="KaiTi"/>
                <w:sz w:val="18"/>
                <w:szCs w:val="18"/>
              </w:rPr>
            </w:pPr>
            <w:r w:rsidRPr="00A222A3">
              <w:rPr>
                <w:rFonts w:eastAsia="KaiTi"/>
                <w:sz w:val="18"/>
                <w:szCs w:val="18"/>
              </w:rPr>
              <w:t xml:space="preserve">KID </w:t>
            </w:r>
            <w:r w:rsidRPr="00A222A3">
              <w:rPr>
                <w:rFonts w:eastAsia="KaiTi"/>
                <w:sz w:val="18"/>
                <w:szCs w:val="18"/>
              </w:rPr>
              <w:fldChar w:fldCharType="begin"/>
            </w:r>
            <w:r w:rsidRPr="00A222A3">
              <w:rPr>
                <w:rFonts w:eastAsia="KaiTi"/>
                <w:sz w:val="18"/>
                <w:szCs w:val="18"/>
              </w:rPr>
              <w:instrText xml:space="preserve"> REF _Ref135420767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[75]</w:t>
            </w:r>
            <w:r w:rsidRPr="00A222A3">
              <w:rPr>
                <w:rFonts w:eastAsia="KaiTi"/>
                <w:sz w:val="18"/>
                <w:szCs w:val="18"/>
              </w:rPr>
              <w:fldChar w:fldCharType="end"/>
            </w:r>
            <w:r w:rsidRPr="00A222A3">
              <w:rPr>
                <w:rFonts w:eastAsia="KaiTi"/>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251B085A" w14:textId="77777777" w:rsidR="001B6CFE" w:rsidRPr="00A222A3" w:rsidRDefault="001B6CFE" w:rsidP="00B21112">
            <w:pPr>
              <w:rPr>
                <w:rFonts w:eastAsia="KaiTi"/>
                <w:sz w:val="18"/>
                <w:szCs w:val="18"/>
              </w:rPr>
            </w:pPr>
            <w:proofErr w:type="spellStart"/>
            <w:r w:rsidRPr="00A222A3">
              <w:rPr>
                <w:rFonts w:eastAsia="KaiTi"/>
                <w:sz w:val="18"/>
                <w:szCs w:val="18"/>
              </w:rPr>
              <w:t>Angiectasia</w:t>
            </w:r>
            <w:proofErr w:type="spellEnd"/>
            <w:r w:rsidRPr="00A222A3">
              <w:rPr>
                <w:rFonts w:eastAsia="KaiTi"/>
                <w:sz w:val="18"/>
                <w:szCs w:val="18"/>
              </w:rPr>
              <w:t>, bleeding, inflammations, polyp</w:t>
            </w:r>
          </w:p>
        </w:tc>
        <w:tc>
          <w:tcPr>
            <w:tcW w:w="2126" w:type="dxa"/>
            <w:tcBorders>
              <w:top w:val="nil"/>
              <w:left w:val="nil"/>
              <w:bottom w:val="single" w:sz="4" w:space="0" w:color="auto"/>
              <w:right w:val="single" w:sz="4" w:space="0" w:color="auto"/>
            </w:tcBorders>
            <w:shd w:val="clear" w:color="auto" w:fill="auto"/>
            <w:vAlign w:val="center"/>
            <w:hideMark/>
          </w:tcPr>
          <w:p w14:paraId="191C1B19" w14:textId="77777777" w:rsidR="001B6CFE" w:rsidRPr="00A222A3" w:rsidRDefault="001B6CFE" w:rsidP="00B21112">
            <w:pPr>
              <w:rPr>
                <w:rFonts w:eastAsia="KaiTi"/>
                <w:sz w:val="18"/>
                <w:szCs w:val="18"/>
              </w:rPr>
            </w:pPr>
            <w:r w:rsidRPr="00A222A3">
              <w:rPr>
                <w:rFonts w:eastAsia="KaiTi"/>
                <w:sz w:val="18"/>
                <w:szCs w:val="18"/>
              </w:rPr>
              <w:t>2371 images,</w:t>
            </w:r>
            <w:r w:rsidRPr="00A222A3">
              <w:rPr>
                <w:rFonts w:eastAsia="KaiTi"/>
                <w:sz w:val="18"/>
                <w:szCs w:val="18"/>
              </w:rPr>
              <w:br/>
              <w:t>47 videos</w:t>
            </w:r>
          </w:p>
        </w:tc>
        <w:tc>
          <w:tcPr>
            <w:tcW w:w="2561" w:type="dxa"/>
            <w:tcBorders>
              <w:top w:val="nil"/>
              <w:left w:val="nil"/>
              <w:bottom w:val="single" w:sz="4" w:space="0" w:color="auto"/>
              <w:right w:val="single" w:sz="4" w:space="0" w:color="auto"/>
            </w:tcBorders>
            <w:shd w:val="clear" w:color="auto" w:fill="auto"/>
            <w:vAlign w:val="center"/>
            <w:hideMark/>
          </w:tcPr>
          <w:p w14:paraId="66483C9C" w14:textId="77777777" w:rsidR="001B6CFE" w:rsidRPr="00A222A3" w:rsidRDefault="001B6CFE" w:rsidP="00B21112">
            <w:pPr>
              <w:rPr>
                <w:rFonts w:eastAsia="KaiTi"/>
                <w:sz w:val="18"/>
                <w:szCs w:val="18"/>
              </w:rPr>
            </w:pPr>
            <w:r w:rsidRPr="00A222A3">
              <w:rPr>
                <w:rFonts w:eastAsia="KaiTi"/>
                <w:sz w:val="18"/>
                <w:szCs w:val="18"/>
              </w:rPr>
              <w:t>open academic </w:t>
            </w:r>
            <w:r w:rsidRPr="00A222A3">
              <w:rPr>
                <w:rFonts w:eastAsia="KaiTi"/>
                <w:sz w:val="18"/>
                <w:szCs w:val="18"/>
              </w:rPr>
              <w:br/>
              <w:t>(no available any</w:t>
            </w:r>
            <w:r>
              <w:rPr>
                <w:rFonts w:eastAsia="KaiTi"/>
                <w:sz w:val="18"/>
                <w:szCs w:val="18"/>
              </w:rPr>
              <w:t>m</w:t>
            </w:r>
            <w:r w:rsidRPr="00A222A3">
              <w:rPr>
                <w:rFonts w:eastAsia="KaiTi"/>
                <w:sz w:val="18"/>
                <w:szCs w:val="18"/>
              </w:rPr>
              <w:t>ore)</w:t>
            </w:r>
          </w:p>
        </w:tc>
      </w:tr>
      <w:tr w:rsidR="001B6CFE" w:rsidRPr="003A74E5" w14:paraId="29636539" w14:textId="77777777" w:rsidTr="00B21112">
        <w:trPr>
          <w:trHeight w:val="26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3804C5E" w14:textId="77777777" w:rsidR="001B6CFE" w:rsidRPr="00A222A3" w:rsidRDefault="001B6CFE" w:rsidP="00B21112">
            <w:pPr>
              <w:rPr>
                <w:rFonts w:eastAsia="KaiTi"/>
                <w:sz w:val="18"/>
                <w:szCs w:val="18"/>
              </w:rPr>
            </w:pPr>
            <w:r w:rsidRPr="00A222A3">
              <w:rPr>
                <w:rFonts w:eastAsia="KaiTi"/>
                <w:sz w:val="18"/>
                <w:szCs w:val="18"/>
              </w:rPr>
              <w:t xml:space="preserve">GIANA’17 </w:t>
            </w:r>
            <w:r w:rsidRPr="00A222A3">
              <w:rPr>
                <w:rFonts w:eastAsia="KaiTi"/>
                <w:sz w:val="18"/>
                <w:szCs w:val="18"/>
              </w:rPr>
              <w:fldChar w:fldCharType="begin"/>
            </w:r>
            <w:r w:rsidRPr="00A222A3">
              <w:rPr>
                <w:rFonts w:eastAsia="KaiTi"/>
                <w:sz w:val="18"/>
                <w:szCs w:val="18"/>
              </w:rPr>
              <w:instrText xml:space="preserve"> REF _Ref135420451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[59]</w:t>
            </w:r>
            <w:r w:rsidRPr="00A222A3">
              <w:rPr>
                <w:rFonts w:eastAsia="KaiTi"/>
                <w:sz w:val="18"/>
                <w:szCs w:val="18"/>
              </w:rPr>
              <w:fldChar w:fldCharType="end"/>
            </w:r>
            <w:r w:rsidRPr="00A222A3">
              <w:rPr>
                <w:rFonts w:eastAsia="KaiTi"/>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2BFE8E16" w14:textId="77777777" w:rsidR="001B6CFE" w:rsidRPr="00A222A3" w:rsidRDefault="001B6CFE" w:rsidP="00B21112">
            <w:pPr>
              <w:rPr>
                <w:rFonts w:eastAsia="KaiTi"/>
                <w:sz w:val="18"/>
                <w:szCs w:val="18"/>
              </w:rPr>
            </w:pPr>
            <w:proofErr w:type="spellStart"/>
            <w:r w:rsidRPr="00A222A3">
              <w:rPr>
                <w:rFonts w:eastAsia="KaiTi"/>
                <w:sz w:val="18"/>
                <w:szCs w:val="18"/>
              </w:rPr>
              <w:t>Angiectasia</w:t>
            </w:r>
            <w:proofErr w:type="spellEnd"/>
            <w:r w:rsidRPr="00A222A3">
              <w:rPr>
                <w:rFonts w:eastAsia="KaiTi"/>
                <w:sz w:val="18"/>
                <w:szCs w:val="18"/>
              </w:rPr>
              <w:t>,</w:t>
            </w:r>
            <w:r w:rsidRPr="00A222A3">
              <w:rPr>
                <w:rFonts w:eastAsia="KaiTi"/>
                <w:sz w:val="18"/>
                <w:szCs w:val="18"/>
              </w:rPr>
              <w:br/>
              <w:t>with mask</w:t>
            </w:r>
          </w:p>
        </w:tc>
        <w:tc>
          <w:tcPr>
            <w:tcW w:w="2126" w:type="dxa"/>
            <w:tcBorders>
              <w:top w:val="nil"/>
              <w:left w:val="nil"/>
              <w:bottom w:val="single" w:sz="4" w:space="0" w:color="auto"/>
              <w:right w:val="single" w:sz="4" w:space="0" w:color="auto"/>
            </w:tcBorders>
            <w:shd w:val="clear" w:color="auto" w:fill="auto"/>
            <w:vAlign w:val="center"/>
            <w:hideMark/>
          </w:tcPr>
          <w:p w14:paraId="5F9DB6F6" w14:textId="77777777" w:rsidR="001B6CFE" w:rsidRPr="00A222A3" w:rsidRDefault="001B6CFE" w:rsidP="00B21112">
            <w:pPr>
              <w:rPr>
                <w:rFonts w:eastAsia="KaiTi"/>
                <w:sz w:val="18"/>
                <w:szCs w:val="18"/>
              </w:rPr>
            </w:pPr>
            <w:r w:rsidRPr="00A222A3">
              <w:rPr>
                <w:rFonts w:eastAsia="KaiTi"/>
                <w:sz w:val="18"/>
                <w:szCs w:val="18"/>
              </w:rPr>
              <w:t>600 images</w:t>
            </w:r>
          </w:p>
        </w:tc>
        <w:tc>
          <w:tcPr>
            <w:tcW w:w="2561" w:type="dxa"/>
            <w:tcBorders>
              <w:top w:val="nil"/>
              <w:left w:val="nil"/>
              <w:bottom w:val="single" w:sz="4" w:space="0" w:color="auto"/>
              <w:right w:val="single" w:sz="4" w:space="0" w:color="auto"/>
            </w:tcBorders>
            <w:shd w:val="clear" w:color="auto" w:fill="auto"/>
            <w:vAlign w:val="center"/>
            <w:hideMark/>
          </w:tcPr>
          <w:p w14:paraId="4080D475" w14:textId="77777777" w:rsidR="001B6CFE" w:rsidRPr="00A222A3" w:rsidRDefault="001B6CFE" w:rsidP="00B21112">
            <w:pPr>
              <w:rPr>
                <w:rFonts w:eastAsia="KaiTi"/>
                <w:sz w:val="18"/>
                <w:szCs w:val="18"/>
              </w:rPr>
            </w:pPr>
            <w:r w:rsidRPr="00A222A3">
              <w:rPr>
                <w:rFonts w:eastAsia="KaiTi"/>
                <w:sz w:val="18"/>
                <w:szCs w:val="18"/>
              </w:rPr>
              <w:t>by request </w:t>
            </w:r>
          </w:p>
        </w:tc>
      </w:tr>
      <w:tr w:rsidR="001B6CFE" w:rsidRPr="003A74E5" w14:paraId="575C68E0" w14:textId="77777777" w:rsidTr="00B21112">
        <w:trPr>
          <w:trHeight w:val="4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52EF194" w14:textId="77777777" w:rsidR="001B6CFE" w:rsidRPr="00A222A3" w:rsidRDefault="001B6CFE" w:rsidP="00B21112">
            <w:pPr>
              <w:rPr>
                <w:rFonts w:eastAsia="KaiTi"/>
                <w:sz w:val="18"/>
                <w:szCs w:val="18"/>
              </w:rPr>
            </w:pPr>
            <w:r w:rsidRPr="00A222A3">
              <w:rPr>
                <w:rFonts w:eastAsia="KaiTi"/>
                <w:sz w:val="18"/>
                <w:szCs w:val="18"/>
              </w:rPr>
              <w:t xml:space="preserve">GASTROLAB   </w:t>
            </w:r>
            <w:r w:rsidRPr="00A222A3">
              <w:rPr>
                <w:rFonts w:eastAsia="KaiTi"/>
                <w:sz w:val="18"/>
                <w:szCs w:val="18"/>
              </w:rPr>
              <w:fldChar w:fldCharType="begin"/>
            </w:r>
            <w:r w:rsidRPr="00A222A3">
              <w:rPr>
                <w:rFonts w:eastAsia="KaiTi"/>
                <w:sz w:val="18"/>
                <w:szCs w:val="18"/>
              </w:rPr>
              <w:instrText xml:space="preserve"> REF _Ref135420801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[76]</w:t>
            </w:r>
            <w:r w:rsidRPr="00A222A3">
              <w:rPr>
                <w:rFonts w:eastAsia="KaiTi"/>
                <w:sz w:val="18"/>
                <w:szCs w:val="18"/>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54F6AB9B" w14:textId="77777777" w:rsidR="001B6CFE" w:rsidRPr="00A222A3" w:rsidRDefault="001B6CFE" w:rsidP="00B21112">
            <w:pPr>
              <w:rPr>
                <w:rFonts w:eastAsia="KaiTi"/>
                <w:sz w:val="18"/>
                <w:szCs w:val="18"/>
              </w:rPr>
            </w:pPr>
            <w:r w:rsidRPr="00A222A3">
              <w:rPr>
                <w:rFonts w:eastAsia="KaiTi"/>
                <w:sz w:val="18"/>
                <w:szCs w:val="18"/>
              </w:rPr>
              <w:t>GI lesions</w:t>
            </w:r>
          </w:p>
        </w:tc>
        <w:tc>
          <w:tcPr>
            <w:tcW w:w="2126" w:type="dxa"/>
            <w:tcBorders>
              <w:top w:val="nil"/>
              <w:left w:val="nil"/>
              <w:bottom w:val="single" w:sz="4" w:space="0" w:color="auto"/>
              <w:right w:val="single" w:sz="4" w:space="0" w:color="auto"/>
            </w:tcBorders>
            <w:shd w:val="clear" w:color="auto" w:fill="auto"/>
            <w:vAlign w:val="center"/>
            <w:hideMark/>
          </w:tcPr>
          <w:p w14:paraId="16224848" w14:textId="77777777" w:rsidR="001B6CFE" w:rsidRPr="00A222A3" w:rsidRDefault="001B6CFE" w:rsidP="00B21112">
            <w:pPr>
              <w:rPr>
                <w:rFonts w:eastAsia="KaiTi"/>
                <w:sz w:val="18"/>
                <w:szCs w:val="18"/>
              </w:rPr>
            </w:pPr>
            <w:r w:rsidRPr="00A222A3">
              <w:rPr>
                <w:rFonts w:eastAsia="KaiTi"/>
                <w:sz w:val="18"/>
                <w:szCs w:val="18"/>
              </w:rPr>
              <w:t>Some 100s of images + few videos</w:t>
            </w:r>
          </w:p>
        </w:tc>
        <w:tc>
          <w:tcPr>
            <w:tcW w:w="2561" w:type="dxa"/>
            <w:tcBorders>
              <w:top w:val="nil"/>
              <w:left w:val="nil"/>
              <w:bottom w:val="single" w:sz="4" w:space="0" w:color="auto"/>
              <w:right w:val="single" w:sz="4" w:space="0" w:color="auto"/>
            </w:tcBorders>
            <w:shd w:val="clear" w:color="auto" w:fill="auto"/>
            <w:vAlign w:val="center"/>
            <w:hideMark/>
          </w:tcPr>
          <w:p w14:paraId="3C3BA602" w14:textId="77777777" w:rsidR="001B6CFE" w:rsidRPr="00A222A3" w:rsidRDefault="001B6CFE" w:rsidP="00B21112">
            <w:pPr>
              <w:rPr>
                <w:rFonts w:eastAsia="KaiTi"/>
                <w:sz w:val="18"/>
                <w:szCs w:val="18"/>
              </w:rPr>
            </w:pPr>
            <w:r w:rsidRPr="00A222A3">
              <w:rPr>
                <w:rFonts w:eastAsia="KaiTi"/>
                <w:sz w:val="18"/>
                <w:szCs w:val="18"/>
              </w:rPr>
              <w:t>open academic </w:t>
            </w:r>
            <w:r w:rsidRPr="00A222A3">
              <w:rPr>
                <w:rFonts w:eastAsia="KaiTi"/>
                <w:sz w:val="18"/>
                <w:szCs w:val="18"/>
              </w:rPr>
              <w:br/>
              <w:t>(video capsule endoscopy)</w:t>
            </w:r>
          </w:p>
        </w:tc>
      </w:tr>
      <w:tr w:rsidR="001B6CFE" w:rsidRPr="003A74E5" w14:paraId="10CB95D7" w14:textId="77777777" w:rsidTr="00B21112">
        <w:trPr>
          <w:trHeight w:val="64"/>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F304487" w14:textId="77777777" w:rsidR="001B6CFE" w:rsidRPr="00A222A3" w:rsidRDefault="001B6CFE" w:rsidP="00B21112">
            <w:pPr>
              <w:rPr>
                <w:rFonts w:eastAsia="KaiTi"/>
                <w:sz w:val="18"/>
                <w:szCs w:val="18"/>
              </w:rPr>
            </w:pPr>
            <w:r w:rsidRPr="00A222A3">
              <w:rPr>
                <w:rFonts w:eastAsia="KaiTi"/>
                <w:sz w:val="18"/>
                <w:szCs w:val="18"/>
              </w:rPr>
              <w:t xml:space="preserve">WEO Clinical Endoscopy Atlas   </w:t>
            </w:r>
            <w:r w:rsidRPr="00A222A3">
              <w:rPr>
                <w:rFonts w:eastAsia="KaiTi"/>
                <w:sz w:val="18"/>
                <w:szCs w:val="18"/>
              </w:rPr>
              <w:fldChar w:fldCharType="begin"/>
            </w:r>
            <w:r w:rsidRPr="00A222A3">
              <w:rPr>
                <w:rFonts w:eastAsia="KaiTi"/>
                <w:sz w:val="18"/>
                <w:szCs w:val="18"/>
              </w:rPr>
              <w:instrText xml:space="preserve"> REF _Ref135420813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[77]</w:t>
            </w:r>
            <w:r w:rsidRPr="00A222A3">
              <w:rPr>
                <w:rFonts w:eastAsia="KaiTi"/>
                <w:sz w:val="18"/>
                <w:szCs w:val="18"/>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49C198C7" w14:textId="77777777" w:rsidR="001B6CFE" w:rsidRPr="00A222A3" w:rsidRDefault="001B6CFE" w:rsidP="00B21112">
            <w:pPr>
              <w:rPr>
                <w:rFonts w:eastAsia="KaiTi"/>
                <w:sz w:val="18"/>
                <w:szCs w:val="18"/>
              </w:rPr>
            </w:pPr>
            <w:r w:rsidRPr="00A222A3">
              <w:rPr>
                <w:rFonts w:eastAsia="KaiTi"/>
                <w:sz w:val="18"/>
                <w:szCs w:val="18"/>
              </w:rPr>
              <w:t>GI lesions</w:t>
            </w:r>
          </w:p>
        </w:tc>
        <w:tc>
          <w:tcPr>
            <w:tcW w:w="2126" w:type="dxa"/>
            <w:tcBorders>
              <w:top w:val="nil"/>
              <w:left w:val="nil"/>
              <w:bottom w:val="single" w:sz="4" w:space="0" w:color="auto"/>
              <w:right w:val="single" w:sz="4" w:space="0" w:color="auto"/>
            </w:tcBorders>
            <w:shd w:val="clear" w:color="auto" w:fill="auto"/>
            <w:vAlign w:val="center"/>
            <w:hideMark/>
          </w:tcPr>
          <w:p w14:paraId="230EEACD" w14:textId="77777777" w:rsidR="001B6CFE" w:rsidRPr="00A222A3" w:rsidRDefault="001B6CFE" w:rsidP="00B21112">
            <w:pPr>
              <w:rPr>
                <w:rFonts w:eastAsia="KaiTi"/>
                <w:sz w:val="18"/>
                <w:szCs w:val="18"/>
              </w:rPr>
            </w:pPr>
            <w:r w:rsidRPr="00A222A3">
              <w:rPr>
                <w:rFonts w:eastAsia="KaiTi"/>
                <w:sz w:val="18"/>
                <w:szCs w:val="18"/>
              </w:rPr>
              <w:t>152 images</w:t>
            </w:r>
          </w:p>
        </w:tc>
        <w:tc>
          <w:tcPr>
            <w:tcW w:w="2561" w:type="dxa"/>
            <w:tcBorders>
              <w:top w:val="nil"/>
              <w:left w:val="nil"/>
              <w:bottom w:val="single" w:sz="4" w:space="0" w:color="auto"/>
              <w:right w:val="single" w:sz="4" w:space="0" w:color="auto"/>
            </w:tcBorders>
            <w:shd w:val="clear" w:color="auto" w:fill="auto"/>
            <w:vAlign w:val="center"/>
            <w:hideMark/>
          </w:tcPr>
          <w:p w14:paraId="0E529284" w14:textId="77777777" w:rsidR="001B6CFE" w:rsidRPr="00A222A3" w:rsidRDefault="001B6CFE" w:rsidP="00B21112">
            <w:pPr>
              <w:rPr>
                <w:rFonts w:eastAsia="KaiTi"/>
                <w:sz w:val="18"/>
                <w:szCs w:val="18"/>
              </w:rPr>
            </w:pPr>
            <w:r w:rsidRPr="00A222A3">
              <w:rPr>
                <w:rFonts w:eastAsia="KaiTi"/>
                <w:sz w:val="18"/>
                <w:szCs w:val="18"/>
              </w:rPr>
              <w:t>by request </w:t>
            </w:r>
            <w:r w:rsidRPr="00A222A3">
              <w:rPr>
                <w:rFonts w:eastAsia="KaiTi"/>
                <w:sz w:val="18"/>
                <w:szCs w:val="18"/>
              </w:rPr>
              <w:br/>
              <w:t>(video capsule endoscopy)</w:t>
            </w:r>
          </w:p>
        </w:tc>
      </w:tr>
      <w:tr w:rsidR="001B6CFE" w:rsidRPr="003A74E5" w14:paraId="6E028059" w14:textId="77777777" w:rsidTr="00B21112">
        <w:trPr>
          <w:trHeight w:val="6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D40224F" w14:textId="77777777" w:rsidR="001B6CFE" w:rsidRPr="00A222A3" w:rsidRDefault="001B6CFE" w:rsidP="00B21112">
            <w:pPr>
              <w:rPr>
                <w:rFonts w:eastAsia="KaiTi"/>
                <w:sz w:val="18"/>
                <w:szCs w:val="18"/>
              </w:rPr>
            </w:pPr>
            <w:r w:rsidRPr="00A222A3">
              <w:rPr>
                <w:rFonts w:eastAsia="KaiTi"/>
                <w:sz w:val="18"/>
                <w:szCs w:val="18"/>
              </w:rPr>
              <w:t xml:space="preserve">GI Lesions in Regular Colonoscopy Data Set </w:t>
            </w:r>
            <w:r w:rsidRPr="00A222A3">
              <w:rPr>
                <w:rFonts w:eastAsia="KaiTi"/>
                <w:sz w:val="18"/>
                <w:szCs w:val="18"/>
              </w:rPr>
              <w:fldChar w:fldCharType="begin"/>
            </w:r>
            <w:r w:rsidRPr="00A222A3">
              <w:rPr>
                <w:rFonts w:eastAsia="KaiTi"/>
                <w:sz w:val="18"/>
                <w:szCs w:val="18"/>
              </w:rPr>
              <w:instrText xml:space="preserve"> REF _Ref135420833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[78]</w:t>
            </w:r>
            <w:r w:rsidRPr="00A222A3">
              <w:rPr>
                <w:rFonts w:eastAsia="KaiTi"/>
                <w:sz w:val="18"/>
                <w:szCs w:val="18"/>
              </w:rPr>
              <w:fldChar w:fldCharType="end"/>
            </w:r>
            <w:r w:rsidRPr="00A222A3">
              <w:rPr>
                <w:rFonts w:eastAsia="KaiTi"/>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50711C4C" w14:textId="77777777" w:rsidR="001B6CFE" w:rsidRPr="00A222A3" w:rsidRDefault="001B6CFE" w:rsidP="00B21112">
            <w:pPr>
              <w:rPr>
                <w:rFonts w:eastAsia="KaiTi"/>
                <w:sz w:val="18"/>
                <w:szCs w:val="18"/>
              </w:rPr>
            </w:pPr>
            <w:r w:rsidRPr="00A222A3">
              <w:rPr>
                <w:rFonts w:eastAsia="KaiTi"/>
                <w:sz w:val="18"/>
                <w:szCs w:val="18"/>
              </w:rPr>
              <w:t>GI lesions,</w:t>
            </w:r>
            <w:r w:rsidRPr="00A222A3">
              <w:rPr>
                <w:rFonts w:eastAsia="KaiTi"/>
                <w:sz w:val="18"/>
                <w:szCs w:val="18"/>
              </w:rPr>
              <w:br/>
              <w:t>with mask</w:t>
            </w:r>
          </w:p>
        </w:tc>
        <w:tc>
          <w:tcPr>
            <w:tcW w:w="2126" w:type="dxa"/>
            <w:tcBorders>
              <w:top w:val="nil"/>
              <w:left w:val="nil"/>
              <w:bottom w:val="single" w:sz="4" w:space="0" w:color="auto"/>
              <w:right w:val="single" w:sz="4" w:space="0" w:color="auto"/>
            </w:tcBorders>
            <w:shd w:val="clear" w:color="auto" w:fill="auto"/>
            <w:vAlign w:val="center"/>
            <w:hideMark/>
          </w:tcPr>
          <w:p w14:paraId="1E576328" w14:textId="77777777" w:rsidR="001B6CFE" w:rsidRPr="00A222A3" w:rsidRDefault="001B6CFE" w:rsidP="00B21112">
            <w:pPr>
              <w:rPr>
                <w:rFonts w:eastAsia="KaiTi"/>
                <w:sz w:val="18"/>
                <w:szCs w:val="18"/>
              </w:rPr>
            </w:pPr>
            <w:r w:rsidRPr="00A222A3">
              <w:rPr>
                <w:rFonts w:eastAsia="KaiTi"/>
                <w:sz w:val="18"/>
                <w:szCs w:val="18"/>
              </w:rPr>
              <w:t>76 images</w:t>
            </w:r>
          </w:p>
        </w:tc>
        <w:tc>
          <w:tcPr>
            <w:tcW w:w="2561" w:type="dxa"/>
            <w:tcBorders>
              <w:top w:val="nil"/>
              <w:left w:val="nil"/>
              <w:bottom w:val="single" w:sz="4" w:space="0" w:color="auto"/>
              <w:right w:val="single" w:sz="4" w:space="0" w:color="auto"/>
            </w:tcBorders>
            <w:shd w:val="clear" w:color="auto" w:fill="auto"/>
            <w:vAlign w:val="center"/>
            <w:hideMark/>
          </w:tcPr>
          <w:p w14:paraId="1983BD51" w14:textId="77777777" w:rsidR="001B6CFE" w:rsidRPr="00A222A3" w:rsidRDefault="001B6CFE" w:rsidP="00B21112">
            <w:pPr>
              <w:rPr>
                <w:rFonts w:eastAsia="KaiTi"/>
                <w:sz w:val="18"/>
                <w:szCs w:val="18"/>
              </w:rPr>
            </w:pPr>
            <w:r w:rsidRPr="00A222A3">
              <w:rPr>
                <w:rFonts w:eastAsia="KaiTi"/>
                <w:sz w:val="18"/>
                <w:szCs w:val="18"/>
              </w:rPr>
              <w:t>by request </w:t>
            </w:r>
          </w:p>
        </w:tc>
      </w:tr>
      <w:tr w:rsidR="001B6CFE" w:rsidRPr="003A74E5" w14:paraId="4247FD31" w14:textId="77777777" w:rsidTr="00B21112">
        <w:trPr>
          <w:trHeight w:val="4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102D1D0" w14:textId="77777777" w:rsidR="001B6CFE" w:rsidRPr="00A222A3" w:rsidRDefault="001B6CFE" w:rsidP="00B21112">
            <w:pPr>
              <w:rPr>
                <w:rFonts w:eastAsia="KaiTi"/>
                <w:sz w:val="18"/>
                <w:szCs w:val="18"/>
              </w:rPr>
            </w:pPr>
            <w:r w:rsidRPr="00A222A3">
              <w:rPr>
                <w:rFonts w:eastAsia="KaiTi"/>
                <w:sz w:val="18"/>
                <w:szCs w:val="18"/>
              </w:rPr>
              <w:t xml:space="preserve">Atlas of Gastrointestinal Endoscope </w:t>
            </w:r>
            <w:r w:rsidRPr="00A222A3">
              <w:rPr>
                <w:rFonts w:eastAsia="KaiTi"/>
                <w:sz w:val="18"/>
                <w:szCs w:val="18"/>
              </w:rPr>
              <w:fldChar w:fldCharType="begin"/>
            </w:r>
            <w:r w:rsidRPr="00A222A3">
              <w:rPr>
                <w:rFonts w:eastAsia="KaiTi"/>
                <w:sz w:val="18"/>
                <w:szCs w:val="18"/>
              </w:rPr>
              <w:instrText xml:space="preserve"> REF _Ref135420846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[79]</w:t>
            </w:r>
            <w:r w:rsidRPr="00A222A3">
              <w:rPr>
                <w:rFonts w:eastAsia="KaiTi"/>
                <w:sz w:val="18"/>
                <w:szCs w:val="18"/>
              </w:rPr>
              <w:fldChar w:fldCharType="end"/>
            </w:r>
            <w:r w:rsidRPr="00A222A3">
              <w:rPr>
                <w:rFonts w:eastAsia="KaiTi"/>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1437FF98" w14:textId="77777777" w:rsidR="001B6CFE" w:rsidRPr="00A222A3" w:rsidRDefault="001B6CFE" w:rsidP="00B21112">
            <w:pPr>
              <w:rPr>
                <w:rFonts w:eastAsia="KaiTi"/>
                <w:sz w:val="18"/>
                <w:szCs w:val="18"/>
              </w:rPr>
            </w:pPr>
            <w:r w:rsidRPr="00A222A3">
              <w:rPr>
                <w:rFonts w:eastAsia="KaiTi"/>
                <w:sz w:val="18"/>
                <w:szCs w:val="18"/>
              </w:rPr>
              <w:t>GI lesions</w:t>
            </w:r>
          </w:p>
        </w:tc>
        <w:tc>
          <w:tcPr>
            <w:tcW w:w="2126" w:type="dxa"/>
            <w:tcBorders>
              <w:top w:val="nil"/>
              <w:left w:val="nil"/>
              <w:bottom w:val="single" w:sz="4" w:space="0" w:color="auto"/>
              <w:right w:val="single" w:sz="4" w:space="0" w:color="auto"/>
            </w:tcBorders>
            <w:shd w:val="clear" w:color="auto" w:fill="auto"/>
            <w:vAlign w:val="center"/>
            <w:hideMark/>
          </w:tcPr>
          <w:p w14:paraId="43551467" w14:textId="77777777" w:rsidR="001B6CFE" w:rsidRPr="00A222A3" w:rsidRDefault="001B6CFE" w:rsidP="00B21112">
            <w:pPr>
              <w:rPr>
                <w:rFonts w:eastAsia="KaiTi"/>
                <w:sz w:val="18"/>
                <w:szCs w:val="18"/>
              </w:rPr>
            </w:pPr>
            <w:r w:rsidRPr="00A222A3">
              <w:rPr>
                <w:rFonts w:eastAsia="KaiTi"/>
                <w:sz w:val="18"/>
                <w:szCs w:val="18"/>
              </w:rPr>
              <w:t>1295 images</w:t>
            </w:r>
          </w:p>
        </w:tc>
        <w:tc>
          <w:tcPr>
            <w:tcW w:w="2561" w:type="dxa"/>
            <w:tcBorders>
              <w:top w:val="nil"/>
              <w:left w:val="nil"/>
              <w:bottom w:val="single" w:sz="4" w:space="0" w:color="auto"/>
              <w:right w:val="single" w:sz="4" w:space="0" w:color="auto"/>
            </w:tcBorders>
            <w:shd w:val="clear" w:color="auto" w:fill="auto"/>
            <w:vAlign w:val="center"/>
            <w:hideMark/>
          </w:tcPr>
          <w:p w14:paraId="31FC9760" w14:textId="77777777" w:rsidR="001B6CFE" w:rsidRPr="00A222A3" w:rsidRDefault="001B6CFE" w:rsidP="00B21112">
            <w:pPr>
              <w:rPr>
                <w:rFonts w:eastAsia="KaiTi"/>
                <w:sz w:val="18"/>
                <w:szCs w:val="18"/>
              </w:rPr>
            </w:pPr>
            <w:r w:rsidRPr="00A222A3">
              <w:rPr>
                <w:rFonts w:eastAsia="KaiTi"/>
                <w:sz w:val="18"/>
                <w:szCs w:val="18"/>
              </w:rPr>
              <w:t>unknown </w:t>
            </w:r>
            <w:r w:rsidRPr="00A222A3">
              <w:rPr>
                <w:rFonts w:eastAsia="KaiTi"/>
                <w:sz w:val="18"/>
                <w:szCs w:val="18"/>
              </w:rPr>
              <w:br/>
              <w:t>(no available any</w:t>
            </w:r>
            <w:r>
              <w:rPr>
                <w:rFonts w:eastAsia="KaiTi"/>
                <w:sz w:val="18"/>
                <w:szCs w:val="18"/>
              </w:rPr>
              <w:t>m</w:t>
            </w:r>
            <w:r w:rsidRPr="00A222A3">
              <w:rPr>
                <w:rFonts w:eastAsia="KaiTi"/>
                <w:sz w:val="18"/>
                <w:szCs w:val="18"/>
              </w:rPr>
              <w:t>ore)</w:t>
            </w:r>
          </w:p>
        </w:tc>
      </w:tr>
      <w:tr w:rsidR="001B6CFE" w:rsidRPr="003A74E5" w14:paraId="237DC88B" w14:textId="77777777" w:rsidTr="00B21112">
        <w:trPr>
          <w:trHeight w:val="64"/>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EC906EF" w14:textId="77777777" w:rsidR="001B6CFE" w:rsidRPr="00A222A3" w:rsidRDefault="001B6CFE" w:rsidP="00B21112">
            <w:pPr>
              <w:rPr>
                <w:rFonts w:eastAsia="KaiTi"/>
                <w:sz w:val="18"/>
                <w:szCs w:val="18"/>
              </w:rPr>
            </w:pPr>
            <w:proofErr w:type="spellStart"/>
            <w:r w:rsidRPr="00A222A3">
              <w:rPr>
                <w:rFonts w:eastAsia="KaiTi"/>
                <w:sz w:val="18"/>
                <w:szCs w:val="18"/>
              </w:rPr>
              <w:t>GastroAtlas</w:t>
            </w:r>
            <w:proofErr w:type="spellEnd"/>
            <w:r w:rsidRPr="00A222A3">
              <w:rPr>
                <w:rFonts w:eastAsia="KaiTi"/>
                <w:sz w:val="18"/>
                <w:szCs w:val="18"/>
              </w:rPr>
              <w:t xml:space="preserve"> </w:t>
            </w:r>
            <w:r w:rsidRPr="00A222A3">
              <w:rPr>
                <w:rFonts w:eastAsia="KaiTi"/>
                <w:sz w:val="18"/>
                <w:szCs w:val="18"/>
              </w:rPr>
              <w:fldChar w:fldCharType="begin"/>
            </w:r>
            <w:r w:rsidRPr="00A222A3">
              <w:rPr>
                <w:rFonts w:eastAsia="KaiTi"/>
                <w:sz w:val="18"/>
                <w:szCs w:val="18"/>
              </w:rPr>
              <w:instrText xml:space="preserve"> REF _Ref135420860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[80]</w:t>
            </w:r>
            <w:r w:rsidRPr="00A222A3">
              <w:rPr>
                <w:rFonts w:eastAsia="KaiTi"/>
                <w:sz w:val="18"/>
                <w:szCs w:val="18"/>
              </w:rPr>
              <w:fldChar w:fldCharType="end"/>
            </w:r>
            <w:r w:rsidRPr="00A222A3">
              <w:rPr>
                <w:rFonts w:eastAsia="KaiTi"/>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611BD943" w14:textId="77777777" w:rsidR="001B6CFE" w:rsidRPr="00A222A3" w:rsidRDefault="001B6CFE" w:rsidP="00B21112">
            <w:pPr>
              <w:rPr>
                <w:rFonts w:eastAsia="KaiTi"/>
                <w:sz w:val="18"/>
                <w:szCs w:val="18"/>
              </w:rPr>
            </w:pPr>
            <w:r w:rsidRPr="00A222A3">
              <w:rPr>
                <w:rFonts w:eastAsia="KaiTi"/>
                <w:sz w:val="18"/>
                <w:szCs w:val="18"/>
              </w:rPr>
              <w:t>GI lesions</w:t>
            </w:r>
          </w:p>
        </w:tc>
        <w:tc>
          <w:tcPr>
            <w:tcW w:w="2126" w:type="dxa"/>
            <w:tcBorders>
              <w:top w:val="nil"/>
              <w:left w:val="nil"/>
              <w:bottom w:val="single" w:sz="4" w:space="0" w:color="auto"/>
              <w:right w:val="single" w:sz="4" w:space="0" w:color="auto"/>
            </w:tcBorders>
            <w:shd w:val="clear" w:color="auto" w:fill="auto"/>
            <w:vAlign w:val="center"/>
            <w:hideMark/>
          </w:tcPr>
          <w:p w14:paraId="046AC266" w14:textId="77777777" w:rsidR="001B6CFE" w:rsidRPr="00A222A3" w:rsidRDefault="001B6CFE" w:rsidP="00B21112">
            <w:pPr>
              <w:rPr>
                <w:rFonts w:eastAsia="KaiTi"/>
                <w:sz w:val="18"/>
                <w:szCs w:val="18"/>
              </w:rPr>
            </w:pPr>
            <w:r w:rsidRPr="00A222A3">
              <w:rPr>
                <w:rFonts w:eastAsia="KaiTi"/>
                <w:sz w:val="18"/>
                <w:szCs w:val="18"/>
              </w:rPr>
              <w:t>5,071 video clips</w:t>
            </w:r>
          </w:p>
        </w:tc>
        <w:tc>
          <w:tcPr>
            <w:tcW w:w="2561" w:type="dxa"/>
            <w:tcBorders>
              <w:top w:val="nil"/>
              <w:left w:val="nil"/>
              <w:bottom w:val="single" w:sz="4" w:space="0" w:color="auto"/>
              <w:right w:val="single" w:sz="4" w:space="0" w:color="auto"/>
            </w:tcBorders>
            <w:shd w:val="clear" w:color="auto" w:fill="auto"/>
            <w:vAlign w:val="center"/>
            <w:hideMark/>
          </w:tcPr>
          <w:p w14:paraId="0EB07B7B" w14:textId="77777777" w:rsidR="001B6CFE" w:rsidRPr="00A222A3" w:rsidRDefault="001B6CFE" w:rsidP="00B21112">
            <w:pPr>
              <w:rPr>
                <w:rFonts w:eastAsia="KaiTi"/>
                <w:sz w:val="18"/>
                <w:szCs w:val="18"/>
              </w:rPr>
            </w:pPr>
            <w:r w:rsidRPr="00A222A3">
              <w:rPr>
                <w:rFonts w:eastAsia="KaiTi"/>
                <w:sz w:val="18"/>
                <w:szCs w:val="18"/>
              </w:rPr>
              <w:t>open academic </w:t>
            </w:r>
            <w:r w:rsidRPr="00A222A3">
              <w:rPr>
                <w:rFonts w:eastAsia="KaiTi"/>
                <w:sz w:val="18"/>
                <w:szCs w:val="18"/>
              </w:rPr>
              <w:br/>
              <w:t>(video capsule endoscopy)</w:t>
            </w:r>
          </w:p>
        </w:tc>
      </w:tr>
      <w:tr w:rsidR="001B6CFE" w:rsidRPr="003A74E5" w14:paraId="2B5EA5B9" w14:textId="77777777" w:rsidTr="00B21112">
        <w:trPr>
          <w:trHeight w:val="22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B835271" w14:textId="77777777" w:rsidR="001B6CFE" w:rsidRPr="00A222A3" w:rsidRDefault="001B6CFE" w:rsidP="00B21112">
            <w:pPr>
              <w:rPr>
                <w:rFonts w:eastAsia="KaiTi"/>
                <w:sz w:val="18"/>
                <w:szCs w:val="18"/>
              </w:rPr>
            </w:pPr>
            <w:proofErr w:type="spellStart"/>
            <w:r w:rsidRPr="00A222A3">
              <w:rPr>
                <w:rFonts w:eastAsia="KaiTi"/>
                <w:sz w:val="18"/>
                <w:szCs w:val="18"/>
              </w:rPr>
              <w:t>Kvasir</w:t>
            </w:r>
            <w:proofErr w:type="spellEnd"/>
            <w:r w:rsidRPr="00A222A3">
              <w:rPr>
                <w:rFonts w:eastAsia="KaiTi"/>
                <w:sz w:val="18"/>
                <w:szCs w:val="18"/>
              </w:rPr>
              <w:t xml:space="preserve"> </w:t>
            </w:r>
            <w:r w:rsidRPr="00A222A3">
              <w:rPr>
                <w:rFonts w:eastAsia="KaiTi"/>
                <w:sz w:val="18"/>
                <w:szCs w:val="18"/>
              </w:rPr>
              <w:fldChar w:fldCharType="begin"/>
            </w:r>
            <w:r w:rsidRPr="00A222A3">
              <w:rPr>
                <w:rFonts w:eastAsia="KaiTi"/>
                <w:sz w:val="18"/>
                <w:szCs w:val="18"/>
              </w:rPr>
              <w:instrText xml:space="preserve"> REF _Ref135420874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[81]</w:t>
            </w:r>
            <w:r w:rsidRPr="00A222A3">
              <w:rPr>
                <w:rFonts w:eastAsia="KaiTi"/>
                <w:sz w:val="18"/>
                <w:szCs w:val="18"/>
              </w:rPr>
              <w:fldChar w:fldCharType="end"/>
            </w:r>
            <w:r w:rsidRPr="00A222A3">
              <w:rPr>
                <w:rFonts w:eastAsia="KaiTi"/>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67FE79A3" w14:textId="77777777" w:rsidR="001B6CFE" w:rsidRPr="00A222A3" w:rsidRDefault="001B6CFE" w:rsidP="00B21112">
            <w:pPr>
              <w:rPr>
                <w:rFonts w:eastAsia="KaiTi"/>
                <w:sz w:val="18"/>
                <w:szCs w:val="18"/>
              </w:rPr>
            </w:pPr>
            <w:r w:rsidRPr="00A222A3">
              <w:rPr>
                <w:rFonts w:eastAsia="KaiTi"/>
                <w:sz w:val="18"/>
                <w:szCs w:val="18"/>
              </w:rPr>
              <w:t>Polyps, esophagitis, ulcerative colitis, Z-line, pylorus, cecum,</w:t>
            </w:r>
            <w:r w:rsidRPr="00A222A3">
              <w:rPr>
                <w:rFonts w:eastAsia="KaiTi"/>
                <w:sz w:val="18"/>
                <w:szCs w:val="18"/>
              </w:rPr>
              <w:br/>
              <w:t>dyed polyp, dyed resection margins, stool</w:t>
            </w:r>
          </w:p>
        </w:tc>
        <w:tc>
          <w:tcPr>
            <w:tcW w:w="2126" w:type="dxa"/>
            <w:tcBorders>
              <w:top w:val="nil"/>
              <w:left w:val="nil"/>
              <w:bottom w:val="single" w:sz="4" w:space="0" w:color="auto"/>
              <w:right w:val="single" w:sz="4" w:space="0" w:color="auto"/>
            </w:tcBorders>
            <w:shd w:val="clear" w:color="auto" w:fill="auto"/>
            <w:vAlign w:val="center"/>
            <w:hideMark/>
          </w:tcPr>
          <w:p w14:paraId="288D5216" w14:textId="77777777" w:rsidR="001B6CFE" w:rsidRPr="00A222A3" w:rsidRDefault="001B6CFE" w:rsidP="00B21112">
            <w:pPr>
              <w:rPr>
                <w:rFonts w:eastAsia="KaiTi"/>
                <w:sz w:val="18"/>
                <w:szCs w:val="18"/>
              </w:rPr>
            </w:pPr>
            <w:r w:rsidRPr="00A222A3">
              <w:rPr>
                <w:rFonts w:eastAsia="KaiTi"/>
                <w:sz w:val="18"/>
                <w:szCs w:val="18"/>
              </w:rPr>
              <w:t>8,000 images</w:t>
            </w:r>
          </w:p>
        </w:tc>
        <w:tc>
          <w:tcPr>
            <w:tcW w:w="2561" w:type="dxa"/>
            <w:tcBorders>
              <w:top w:val="nil"/>
              <w:left w:val="nil"/>
              <w:bottom w:val="single" w:sz="4" w:space="0" w:color="auto"/>
              <w:right w:val="single" w:sz="4" w:space="0" w:color="auto"/>
            </w:tcBorders>
            <w:shd w:val="clear" w:color="auto" w:fill="auto"/>
            <w:vAlign w:val="center"/>
            <w:hideMark/>
          </w:tcPr>
          <w:p w14:paraId="5092D0BC" w14:textId="77777777" w:rsidR="001B6CFE" w:rsidRPr="00A222A3" w:rsidRDefault="001B6CFE" w:rsidP="00B21112">
            <w:pPr>
              <w:rPr>
                <w:rFonts w:eastAsia="KaiTi"/>
                <w:sz w:val="18"/>
                <w:szCs w:val="18"/>
              </w:rPr>
            </w:pPr>
            <w:r w:rsidRPr="00A222A3">
              <w:rPr>
                <w:rFonts w:eastAsia="KaiTi"/>
                <w:sz w:val="18"/>
                <w:szCs w:val="18"/>
              </w:rPr>
              <w:t>open academic </w:t>
            </w:r>
          </w:p>
        </w:tc>
      </w:tr>
      <w:tr w:rsidR="001B6CFE" w:rsidRPr="003A74E5" w14:paraId="3C0F03F2" w14:textId="77777777" w:rsidTr="00B21112">
        <w:trPr>
          <w:trHeight w:val="64"/>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908737C" w14:textId="77777777" w:rsidR="001B6CFE" w:rsidRPr="00A222A3" w:rsidRDefault="001B6CFE" w:rsidP="00B21112">
            <w:pPr>
              <w:rPr>
                <w:rFonts w:eastAsia="KaiTi"/>
                <w:sz w:val="18"/>
                <w:szCs w:val="18"/>
              </w:rPr>
            </w:pPr>
            <w:proofErr w:type="spellStart"/>
            <w:r w:rsidRPr="00A222A3">
              <w:rPr>
                <w:rFonts w:eastAsia="KaiTi"/>
                <w:sz w:val="18"/>
                <w:szCs w:val="18"/>
              </w:rPr>
              <w:t>Nerthus</w:t>
            </w:r>
            <w:proofErr w:type="spellEnd"/>
            <w:r w:rsidRPr="00A222A3">
              <w:rPr>
                <w:rFonts w:eastAsia="KaiTi"/>
                <w:sz w:val="18"/>
                <w:szCs w:val="18"/>
              </w:rPr>
              <w:t xml:space="preserve"> </w:t>
            </w:r>
            <w:r w:rsidRPr="00A222A3">
              <w:rPr>
                <w:rFonts w:eastAsia="KaiTi"/>
                <w:sz w:val="18"/>
                <w:szCs w:val="18"/>
              </w:rPr>
              <w:fldChar w:fldCharType="begin"/>
            </w:r>
            <w:r w:rsidRPr="00A222A3">
              <w:rPr>
                <w:rFonts w:eastAsia="KaiTi"/>
                <w:sz w:val="18"/>
                <w:szCs w:val="18"/>
              </w:rPr>
              <w:instrText xml:space="preserve"> REF _Ref135420889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[82]</w:t>
            </w:r>
            <w:r w:rsidRPr="00A222A3">
              <w:rPr>
                <w:rFonts w:eastAsia="KaiTi"/>
                <w:sz w:val="18"/>
                <w:szCs w:val="18"/>
              </w:rPr>
              <w:fldChar w:fldCharType="end"/>
            </w:r>
            <w:r w:rsidRPr="00A222A3">
              <w:rPr>
                <w:rFonts w:eastAsia="KaiTi"/>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04434E9E" w14:textId="77777777" w:rsidR="001B6CFE" w:rsidRPr="00A222A3" w:rsidRDefault="001B6CFE" w:rsidP="00B21112">
            <w:pPr>
              <w:rPr>
                <w:rFonts w:eastAsia="KaiTi"/>
                <w:sz w:val="18"/>
                <w:szCs w:val="18"/>
              </w:rPr>
            </w:pPr>
            <w:r w:rsidRPr="00A222A3">
              <w:rPr>
                <w:rFonts w:eastAsia="KaiTi"/>
                <w:sz w:val="18"/>
                <w:szCs w:val="18"/>
              </w:rPr>
              <w:t>Stool - categorization of bowel cleanliness</w:t>
            </w:r>
          </w:p>
        </w:tc>
        <w:tc>
          <w:tcPr>
            <w:tcW w:w="2126" w:type="dxa"/>
            <w:tcBorders>
              <w:top w:val="nil"/>
              <w:left w:val="nil"/>
              <w:bottom w:val="single" w:sz="4" w:space="0" w:color="auto"/>
              <w:right w:val="single" w:sz="4" w:space="0" w:color="auto"/>
            </w:tcBorders>
            <w:shd w:val="clear" w:color="auto" w:fill="auto"/>
            <w:vAlign w:val="center"/>
            <w:hideMark/>
          </w:tcPr>
          <w:p w14:paraId="252BAC76" w14:textId="77777777" w:rsidR="001B6CFE" w:rsidRPr="00A222A3" w:rsidRDefault="001B6CFE" w:rsidP="00B21112">
            <w:pPr>
              <w:rPr>
                <w:rFonts w:eastAsia="KaiTi"/>
                <w:sz w:val="18"/>
                <w:szCs w:val="18"/>
              </w:rPr>
            </w:pPr>
            <w:r w:rsidRPr="00A222A3">
              <w:rPr>
                <w:rFonts w:eastAsia="KaiTi"/>
                <w:sz w:val="18"/>
                <w:szCs w:val="18"/>
              </w:rPr>
              <w:t>21 videos</w:t>
            </w:r>
          </w:p>
        </w:tc>
        <w:tc>
          <w:tcPr>
            <w:tcW w:w="2561" w:type="dxa"/>
            <w:tcBorders>
              <w:top w:val="nil"/>
              <w:left w:val="nil"/>
              <w:bottom w:val="single" w:sz="4" w:space="0" w:color="auto"/>
              <w:right w:val="single" w:sz="4" w:space="0" w:color="auto"/>
            </w:tcBorders>
            <w:shd w:val="clear" w:color="auto" w:fill="auto"/>
            <w:vAlign w:val="center"/>
            <w:hideMark/>
          </w:tcPr>
          <w:p w14:paraId="1783F307" w14:textId="77777777" w:rsidR="001B6CFE" w:rsidRPr="00A222A3" w:rsidRDefault="001B6CFE" w:rsidP="00B21112">
            <w:pPr>
              <w:rPr>
                <w:rFonts w:eastAsia="KaiTi"/>
                <w:sz w:val="18"/>
                <w:szCs w:val="18"/>
              </w:rPr>
            </w:pPr>
            <w:r w:rsidRPr="00A222A3">
              <w:rPr>
                <w:rFonts w:eastAsia="KaiTi"/>
                <w:sz w:val="18"/>
                <w:szCs w:val="18"/>
              </w:rPr>
              <w:t>open academic </w:t>
            </w:r>
          </w:p>
        </w:tc>
      </w:tr>
      <w:tr w:rsidR="001B6CFE" w:rsidRPr="003A74E5" w14:paraId="72726977" w14:textId="77777777" w:rsidTr="00B21112">
        <w:trPr>
          <w:trHeight w:val="64"/>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71741CB" w14:textId="77777777" w:rsidR="001B6CFE" w:rsidRPr="00A222A3" w:rsidRDefault="001B6CFE" w:rsidP="00B21112">
            <w:pPr>
              <w:rPr>
                <w:rFonts w:eastAsia="KaiTi"/>
                <w:sz w:val="18"/>
                <w:szCs w:val="18"/>
              </w:rPr>
            </w:pPr>
            <w:proofErr w:type="spellStart"/>
            <w:r w:rsidRPr="00A222A3">
              <w:rPr>
                <w:rFonts w:eastAsia="KaiTi"/>
                <w:sz w:val="18"/>
                <w:szCs w:val="18"/>
              </w:rPr>
              <w:t>Kvasir</w:t>
            </w:r>
            <w:proofErr w:type="spellEnd"/>
            <w:r w:rsidRPr="00A222A3">
              <w:rPr>
                <w:rFonts w:eastAsia="KaiTi"/>
                <w:sz w:val="18"/>
                <w:szCs w:val="18"/>
              </w:rPr>
              <w:t xml:space="preserve">-SEG </w:t>
            </w:r>
            <w:r w:rsidRPr="00A222A3">
              <w:rPr>
                <w:rFonts w:eastAsia="KaiTi"/>
                <w:sz w:val="18"/>
                <w:szCs w:val="18"/>
              </w:rPr>
              <w:fldChar w:fldCharType="begin"/>
            </w:r>
            <w:r w:rsidRPr="00A222A3">
              <w:rPr>
                <w:rFonts w:eastAsia="KaiTi"/>
                <w:sz w:val="18"/>
                <w:szCs w:val="18"/>
              </w:rPr>
              <w:instrText xml:space="preserve"> REF _Ref135420906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[83]</w:t>
            </w:r>
            <w:r w:rsidRPr="00A222A3">
              <w:rPr>
                <w:rFonts w:eastAsia="KaiTi"/>
                <w:sz w:val="18"/>
                <w:szCs w:val="18"/>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4243CB48" w14:textId="77777777" w:rsidR="001B6CFE" w:rsidRPr="00A222A3" w:rsidRDefault="001B6CFE" w:rsidP="00B21112">
            <w:pPr>
              <w:rPr>
                <w:rFonts w:eastAsia="KaiTi"/>
                <w:sz w:val="18"/>
                <w:szCs w:val="18"/>
              </w:rPr>
            </w:pPr>
            <w:r w:rsidRPr="00A222A3">
              <w:rPr>
                <w:rFonts w:eastAsia="KaiTi"/>
                <w:sz w:val="18"/>
                <w:szCs w:val="18"/>
              </w:rPr>
              <w:t>Polyps,</w:t>
            </w:r>
            <w:r w:rsidRPr="00A222A3">
              <w:rPr>
                <w:rFonts w:eastAsia="KaiTi"/>
                <w:sz w:val="18"/>
                <w:szCs w:val="18"/>
              </w:rPr>
              <w:br/>
              <w:t>with mask</w:t>
            </w:r>
          </w:p>
        </w:tc>
        <w:tc>
          <w:tcPr>
            <w:tcW w:w="2126" w:type="dxa"/>
            <w:tcBorders>
              <w:top w:val="nil"/>
              <w:left w:val="nil"/>
              <w:bottom w:val="single" w:sz="4" w:space="0" w:color="auto"/>
              <w:right w:val="single" w:sz="4" w:space="0" w:color="auto"/>
            </w:tcBorders>
            <w:shd w:val="clear" w:color="auto" w:fill="auto"/>
            <w:vAlign w:val="center"/>
            <w:hideMark/>
          </w:tcPr>
          <w:p w14:paraId="3DDA6E63" w14:textId="77777777" w:rsidR="001B6CFE" w:rsidRPr="00A222A3" w:rsidRDefault="001B6CFE" w:rsidP="00B21112">
            <w:pPr>
              <w:rPr>
                <w:rFonts w:eastAsia="KaiTi"/>
                <w:sz w:val="18"/>
                <w:szCs w:val="18"/>
              </w:rPr>
            </w:pPr>
            <w:r w:rsidRPr="00A222A3">
              <w:rPr>
                <w:rFonts w:eastAsia="KaiTi"/>
                <w:sz w:val="18"/>
                <w:szCs w:val="18"/>
              </w:rPr>
              <w:t>1000 images</w:t>
            </w:r>
          </w:p>
        </w:tc>
        <w:tc>
          <w:tcPr>
            <w:tcW w:w="2561" w:type="dxa"/>
            <w:tcBorders>
              <w:top w:val="nil"/>
              <w:left w:val="nil"/>
              <w:bottom w:val="single" w:sz="4" w:space="0" w:color="auto"/>
              <w:right w:val="single" w:sz="4" w:space="0" w:color="auto"/>
            </w:tcBorders>
            <w:shd w:val="clear" w:color="auto" w:fill="auto"/>
            <w:vAlign w:val="center"/>
            <w:hideMark/>
          </w:tcPr>
          <w:p w14:paraId="7FC98EA6" w14:textId="77777777" w:rsidR="001B6CFE" w:rsidRPr="00A222A3" w:rsidRDefault="001B6CFE" w:rsidP="00B21112">
            <w:pPr>
              <w:rPr>
                <w:rFonts w:eastAsia="KaiTi"/>
                <w:sz w:val="18"/>
                <w:szCs w:val="18"/>
              </w:rPr>
            </w:pPr>
            <w:r w:rsidRPr="00A222A3">
              <w:rPr>
                <w:rFonts w:eastAsia="KaiTi"/>
                <w:sz w:val="18"/>
                <w:szCs w:val="18"/>
              </w:rPr>
              <w:t>open academic</w:t>
            </w:r>
          </w:p>
        </w:tc>
      </w:tr>
      <w:tr w:rsidR="001B6CFE" w:rsidRPr="003A74E5" w14:paraId="4322D148" w14:textId="77777777" w:rsidTr="00B21112">
        <w:trPr>
          <w:trHeight w:val="64"/>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A45017A" w14:textId="77777777" w:rsidR="001B6CFE" w:rsidRPr="00A222A3" w:rsidRDefault="001B6CFE" w:rsidP="00B21112">
            <w:pPr>
              <w:rPr>
                <w:rFonts w:eastAsia="KaiTi"/>
                <w:sz w:val="18"/>
                <w:szCs w:val="18"/>
              </w:rPr>
            </w:pPr>
            <w:proofErr w:type="spellStart"/>
            <w:r w:rsidRPr="00A222A3">
              <w:rPr>
                <w:rFonts w:eastAsia="KaiTi"/>
                <w:sz w:val="18"/>
                <w:szCs w:val="18"/>
              </w:rPr>
              <w:t>HyperKvasir</w:t>
            </w:r>
            <w:proofErr w:type="spellEnd"/>
            <w:r w:rsidRPr="00A222A3">
              <w:rPr>
                <w:rFonts w:eastAsia="KaiTi"/>
                <w:sz w:val="18"/>
                <w:szCs w:val="18"/>
              </w:rPr>
              <w:t xml:space="preserve"> </w:t>
            </w:r>
            <w:r w:rsidRPr="00A222A3">
              <w:rPr>
                <w:rFonts w:eastAsia="KaiTi"/>
                <w:sz w:val="18"/>
                <w:szCs w:val="18"/>
              </w:rPr>
              <w:fldChar w:fldCharType="begin"/>
            </w:r>
            <w:r w:rsidRPr="00A222A3">
              <w:rPr>
                <w:rFonts w:eastAsia="KaiTi"/>
                <w:sz w:val="18"/>
                <w:szCs w:val="18"/>
              </w:rPr>
              <w:instrText xml:space="preserve"> REF _Ref135420630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[69]</w:t>
            </w:r>
            <w:r w:rsidRPr="00A222A3">
              <w:rPr>
                <w:rFonts w:eastAsia="KaiTi"/>
                <w:sz w:val="18"/>
                <w:szCs w:val="18"/>
              </w:rPr>
              <w:fldChar w:fldCharType="end"/>
            </w:r>
            <w:r w:rsidRPr="00A222A3">
              <w:rPr>
                <w:rFonts w:eastAsia="KaiTi"/>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345679EA" w14:textId="77777777" w:rsidR="001B6CFE" w:rsidRPr="00A222A3" w:rsidRDefault="001B6CFE" w:rsidP="00B21112">
            <w:pPr>
              <w:rPr>
                <w:rFonts w:eastAsia="KaiTi"/>
                <w:sz w:val="18"/>
                <w:szCs w:val="18"/>
              </w:rPr>
            </w:pPr>
            <w:r w:rsidRPr="00A222A3">
              <w:rPr>
                <w:rFonts w:eastAsia="KaiTi"/>
                <w:sz w:val="18"/>
                <w:szCs w:val="18"/>
              </w:rPr>
              <w:t>GI findings including polyps</w:t>
            </w:r>
          </w:p>
        </w:tc>
        <w:tc>
          <w:tcPr>
            <w:tcW w:w="2126" w:type="dxa"/>
            <w:tcBorders>
              <w:top w:val="nil"/>
              <w:left w:val="nil"/>
              <w:bottom w:val="single" w:sz="4" w:space="0" w:color="auto"/>
              <w:right w:val="single" w:sz="4" w:space="0" w:color="auto"/>
            </w:tcBorders>
            <w:shd w:val="clear" w:color="auto" w:fill="auto"/>
            <w:vAlign w:val="center"/>
            <w:hideMark/>
          </w:tcPr>
          <w:p w14:paraId="748FE29E" w14:textId="77777777" w:rsidR="001B6CFE" w:rsidRPr="00A222A3" w:rsidRDefault="001B6CFE" w:rsidP="00B21112">
            <w:pPr>
              <w:rPr>
                <w:rFonts w:eastAsia="KaiTi"/>
                <w:sz w:val="18"/>
                <w:szCs w:val="18"/>
              </w:rPr>
            </w:pPr>
            <w:r w:rsidRPr="00A222A3">
              <w:rPr>
                <w:rFonts w:eastAsia="KaiTi"/>
                <w:sz w:val="18"/>
                <w:szCs w:val="18"/>
              </w:rPr>
              <w:t>110,079 images and 374 videos</w:t>
            </w:r>
          </w:p>
        </w:tc>
        <w:tc>
          <w:tcPr>
            <w:tcW w:w="2561" w:type="dxa"/>
            <w:tcBorders>
              <w:top w:val="nil"/>
              <w:left w:val="nil"/>
              <w:bottom w:val="single" w:sz="4" w:space="0" w:color="auto"/>
              <w:right w:val="single" w:sz="4" w:space="0" w:color="auto"/>
            </w:tcBorders>
            <w:shd w:val="clear" w:color="auto" w:fill="auto"/>
            <w:vAlign w:val="center"/>
            <w:hideMark/>
          </w:tcPr>
          <w:p w14:paraId="4EF5B4B8" w14:textId="77777777" w:rsidR="001B6CFE" w:rsidRPr="00A222A3" w:rsidRDefault="001B6CFE" w:rsidP="00B21112">
            <w:pPr>
              <w:rPr>
                <w:rFonts w:eastAsia="KaiTi"/>
                <w:sz w:val="18"/>
                <w:szCs w:val="18"/>
              </w:rPr>
            </w:pPr>
            <w:r w:rsidRPr="00A222A3">
              <w:rPr>
                <w:rFonts w:eastAsia="KaiTi"/>
                <w:sz w:val="18"/>
                <w:szCs w:val="18"/>
              </w:rPr>
              <w:t>open academic</w:t>
            </w:r>
          </w:p>
        </w:tc>
      </w:tr>
      <w:tr w:rsidR="001B6CFE" w:rsidRPr="003A74E5" w14:paraId="1EFBC245" w14:textId="77777777" w:rsidTr="00B21112">
        <w:trPr>
          <w:trHeight w:val="48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9C39A37" w14:textId="77777777" w:rsidR="001B6CFE" w:rsidRPr="00A222A3" w:rsidRDefault="001B6CFE" w:rsidP="00B21112">
            <w:pPr>
              <w:rPr>
                <w:rFonts w:eastAsia="KaiTi"/>
                <w:sz w:val="18"/>
                <w:szCs w:val="18"/>
              </w:rPr>
            </w:pPr>
            <w:proofErr w:type="spellStart"/>
            <w:r w:rsidRPr="00A222A3">
              <w:rPr>
                <w:rFonts w:eastAsia="KaiTi"/>
                <w:sz w:val="18"/>
                <w:szCs w:val="18"/>
              </w:rPr>
              <w:t>Kvasir</w:t>
            </w:r>
            <w:proofErr w:type="spellEnd"/>
            <w:r w:rsidRPr="00A222A3">
              <w:rPr>
                <w:rFonts w:eastAsia="KaiTi"/>
                <w:sz w:val="18"/>
                <w:szCs w:val="18"/>
              </w:rPr>
              <w:t xml:space="preserve">-Capsule  </w:t>
            </w:r>
            <w:r w:rsidRPr="00A222A3">
              <w:rPr>
                <w:rFonts w:eastAsia="KaiTi"/>
                <w:sz w:val="18"/>
                <w:szCs w:val="18"/>
              </w:rPr>
              <w:fldChar w:fldCharType="begin"/>
            </w:r>
            <w:r w:rsidRPr="00A222A3">
              <w:rPr>
                <w:rFonts w:eastAsia="KaiTi"/>
                <w:sz w:val="18"/>
                <w:szCs w:val="18"/>
              </w:rPr>
              <w:instrText xml:space="preserve"> REF _Ref135420946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[84]</w:t>
            </w:r>
            <w:r w:rsidRPr="00A222A3">
              <w:rPr>
                <w:rFonts w:eastAsia="KaiTi"/>
                <w:sz w:val="18"/>
                <w:szCs w:val="18"/>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4FFFE867" w14:textId="77777777" w:rsidR="001B6CFE" w:rsidRPr="00A222A3" w:rsidRDefault="001B6CFE" w:rsidP="00B21112">
            <w:pPr>
              <w:rPr>
                <w:rFonts w:eastAsia="KaiTi"/>
                <w:sz w:val="18"/>
                <w:szCs w:val="18"/>
              </w:rPr>
            </w:pPr>
            <w:r w:rsidRPr="00A222A3">
              <w:rPr>
                <w:rFonts w:eastAsia="KaiTi"/>
                <w:sz w:val="18"/>
                <w:szCs w:val="18"/>
              </w:rPr>
              <w:t>GI findings including polyps</w:t>
            </w:r>
            <w:r w:rsidRPr="00A222A3">
              <w:rPr>
                <w:rFonts w:eastAsia="KaiTi"/>
                <w:sz w:val="18"/>
                <w:szCs w:val="18"/>
              </w:rPr>
              <w:br/>
              <w:t>(video capsule endoscopy)</w:t>
            </w:r>
          </w:p>
        </w:tc>
        <w:tc>
          <w:tcPr>
            <w:tcW w:w="2126" w:type="dxa"/>
            <w:tcBorders>
              <w:top w:val="nil"/>
              <w:left w:val="nil"/>
              <w:bottom w:val="single" w:sz="4" w:space="0" w:color="auto"/>
              <w:right w:val="single" w:sz="4" w:space="0" w:color="auto"/>
            </w:tcBorders>
            <w:shd w:val="clear" w:color="auto" w:fill="auto"/>
            <w:vAlign w:val="center"/>
            <w:hideMark/>
          </w:tcPr>
          <w:p w14:paraId="278388A4" w14:textId="77777777" w:rsidR="001B6CFE" w:rsidRPr="00A222A3" w:rsidRDefault="001B6CFE" w:rsidP="00B21112">
            <w:pPr>
              <w:rPr>
                <w:rFonts w:eastAsia="KaiTi"/>
                <w:sz w:val="18"/>
                <w:szCs w:val="18"/>
              </w:rPr>
            </w:pPr>
            <w:r w:rsidRPr="00A222A3">
              <w:rPr>
                <w:rFonts w:eastAsia="KaiTi"/>
                <w:sz w:val="18"/>
                <w:szCs w:val="18"/>
              </w:rPr>
              <w:t>4,741,504 images</w:t>
            </w:r>
          </w:p>
        </w:tc>
        <w:tc>
          <w:tcPr>
            <w:tcW w:w="2561" w:type="dxa"/>
            <w:tcBorders>
              <w:top w:val="nil"/>
              <w:left w:val="nil"/>
              <w:bottom w:val="single" w:sz="4" w:space="0" w:color="auto"/>
              <w:right w:val="single" w:sz="4" w:space="0" w:color="auto"/>
            </w:tcBorders>
            <w:shd w:val="clear" w:color="auto" w:fill="auto"/>
            <w:vAlign w:val="center"/>
            <w:hideMark/>
          </w:tcPr>
          <w:p w14:paraId="7C1DD184" w14:textId="77777777" w:rsidR="001B6CFE" w:rsidRPr="00A222A3" w:rsidRDefault="001B6CFE" w:rsidP="00B21112">
            <w:pPr>
              <w:rPr>
                <w:rFonts w:eastAsia="KaiTi"/>
                <w:sz w:val="18"/>
                <w:szCs w:val="18"/>
              </w:rPr>
            </w:pPr>
            <w:r w:rsidRPr="00A222A3">
              <w:rPr>
                <w:rFonts w:eastAsia="KaiTi"/>
                <w:sz w:val="18"/>
                <w:szCs w:val="18"/>
              </w:rPr>
              <w:t>open academic</w:t>
            </w:r>
          </w:p>
        </w:tc>
      </w:tr>
      <w:tr w:rsidR="001B6CFE" w:rsidRPr="003A74E5" w14:paraId="39C57667" w14:textId="77777777" w:rsidTr="00B21112">
        <w:trPr>
          <w:trHeight w:val="50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B589AB9" w14:textId="77777777" w:rsidR="001B6CFE" w:rsidRPr="00A222A3" w:rsidRDefault="001B6CFE" w:rsidP="00B21112">
            <w:pPr>
              <w:rPr>
                <w:rFonts w:eastAsia="KaiTi"/>
                <w:sz w:val="18"/>
                <w:szCs w:val="18"/>
              </w:rPr>
            </w:pPr>
            <w:r w:rsidRPr="00A222A3">
              <w:rPr>
                <w:rFonts w:eastAsia="KaiTi"/>
                <w:sz w:val="18"/>
                <w:szCs w:val="18"/>
              </w:rPr>
              <w:t>CVC-</w:t>
            </w:r>
            <w:proofErr w:type="spellStart"/>
            <w:r w:rsidRPr="00A222A3">
              <w:rPr>
                <w:rFonts w:eastAsia="KaiTi"/>
                <w:sz w:val="18"/>
                <w:szCs w:val="18"/>
              </w:rPr>
              <w:t>ColonDB</w:t>
            </w:r>
            <w:proofErr w:type="spellEnd"/>
            <w:r w:rsidRPr="00A222A3">
              <w:rPr>
                <w:rFonts w:eastAsia="KaiTi"/>
                <w:sz w:val="18"/>
                <w:szCs w:val="18"/>
              </w:rPr>
              <w:t xml:space="preserve"> </w:t>
            </w:r>
            <w:r w:rsidRPr="00A222A3">
              <w:rPr>
                <w:rFonts w:eastAsia="KaiTi"/>
                <w:sz w:val="18"/>
                <w:szCs w:val="18"/>
              </w:rPr>
              <w:fldChar w:fldCharType="begin"/>
            </w:r>
            <w:r w:rsidRPr="00A222A3">
              <w:rPr>
                <w:rFonts w:eastAsia="KaiTi"/>
                <w:sz w:val="18"/>
                <w:szCs w:val="18"/>
              </w:rPr>
              <w:instrText xml:space="preserve"> REF _Ref135420958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[85]</w:t>
            </w:r>
            <w:r w:rsidRPr="00A222A3">
              <w:rPr>
                <w:rFonts w:eastAsia="KaiTi"/>
                <w:sz w:val="18"/>
                <w:szCs w:val="18"/>
              </w:rPr>
              <w:fldChar w:fldCharType="end"/>
            </w:r>
            <w:r w:rsidRPr="00A222A3">
              <w:rPr>
                <w:rFonts w:eastAsia="KaiTi"/>
                <w:sz w:val="18"/>
                <w:szCs w:val="18"/>
              </w:rPr>
              <w:t xml:space="preserve"> </w:t>
            </w:r>
          </w:p>
        </w:tc>
        <w:tc>
          <w:tcPr>
            <w:tcW w:w="2693" w:type="dxa"/>
            <w:tcBorders>
              <w:top w:val="nil"/>
              <w:left w:val="nil"/>
              <w:bottom w:val="single" w:sz="4" w:space="0" w:color="auto"/>
              <w:right w:val="single" w:sz="4" w:space="0" w:color="auto"/>
            </w:tcBorders>
            <w:shd w:val="clear" w:color="auto" w:fill="auto"/>
            <w:vAlign w:val="center"/>
            <w:hideMark/>
          </w:tcPr>
          <w:p w14:paraId="513473E3" w14:textId="77777777" w:rsidR="001B6CFE" w:rsidRPr="00A222A3" w:rsidRDefault="001B6CFE" w:rsidP="00B21112">
            <w:pPr>
              <w:rPr>
                <w:rFonts w:eastAsia="KaiTi"/>
                <w:sz w:val="18"/>
                <w:szCs w:val="18"/>
              </w:rPr>
            </w:pPr>
            <w:r w:rsidRPr="00A222A3">
              <w:rPr>
                <w:rFonts w:eastAsia="KaiTi"/>
                <w:sz w:val="18"/>
                <w:szCs w:val="18"/>
              </w:rPr>
              <w:t>Polyps,</w:t>
            </w:r>
            <w:r w:rsidRPr="00A222A3">
              <w:rPr>
                <w:rFonts w:eastAsia="KaiTi"/>
                <w:sz w:val="18"/>
                <w:szCs w:val="18"/>
              </w:rPr>
              <w:br/>
              <w:t>with mask</w:t>
            </w:r>
          </w:p>
        </w:tc>
        <w:tc>
          <w:tcPr>
            <w:tcW w:w="2126" w:type="dxa"/>
            <w:tcBorders>
              <w:top w:val="nil"/>
              <w:left w:val="nil"/>
              <w:bottom w:val="single" w:sz="4" w:space="0" w:color="auto"/>
              <w:right w:val="single" w:sz="4" w:space="0" w:color="auto"/>
            </w:tcBorders>
            <w:shd w:val="clear" w:color="auto" w:fill="auto"/>
            <w:vAlign w:val="center"/>
            <w:hideMark/>
          </w:tcPr>
          <w:p w14:paraId="644EACA5" w14:textId="77777777" w:rsidR="001B6CFE" w:rsidRPr="00A222A3" w:rsidRDefault="001B6CFE" w:rsidP="00B21112">
            <w:pPr>
              <w:rPr>
                <w:rFonts w:eastAsia="KaiTi"/>
                <w:sz w:val="18"/>
                <w:szCs w:val="18"/>
              </w:rPr>
            </w:pPr>
            <w:r w:rsidRPr="00A222A3">
              <w:rPr>
                <w:rFonts w:eastAsia="KaiTi"/>
                <w:sz w:val="18"/>
                <w:szCs w:val="18"/>
              </w:rPr>
              <w:t>380 images</w:t>
            </w:r>
          </w:p>
        </w:tc>
        <w:tc>
          <w:tcPr>
            <w:tcW w:w="2561" w:type="dxa"/>
            <w:tcBorders>
              <w:top w:val="nil"/>
              <w:left w:val="nil"/>
              <w:bottom w:val="single" w:sz="4" w:space="0" w:color="auto"/>
              <w:right w:val="single" w:sz="4" w:space="0" w:color="auto"/>
            </w:tcBorders>
            <w:shd w:val="clear" w:color="auto" w:fill="auto"/>
            <w:vAlign w:val="center"/>
            <w:hideMark/>
          </w:tcPr>
          <w:p w14:paraId="39422656" w14:textId="77777777" w:rsidR="001B6CFE" w:rsidRPr="00A222A3" w:rsidRDefault="001B6CFE" w:rsidP="00B21112">
            <w:pPr>
              <w:rPr>
                <w:rFonts w:eastAsia="KaiTi"/>
                <w:sz w:val="18"/>
                <w:szCs w:val="18"/>
              </w:rPr>
            </w:pPr>
            <w:r w:rsidRPr="00A222A3">
              <w:rPr>
                <w:rFonts w:eastAsia="KaiTi"/>
                <w:sz w:val="18"/>
                <w:szCs w:val="18"/>
              </w:rPr>
              <w:t>open academic </w:t>
            </w:r>
            <w:r w:rsidRPr="00A222A3">
              <w:rPr>
                <w:rFonts w:eastAsia="KaiTi"/>
                <w:sz w:val="18"/>
                <w:szCs w:val="18"/>
              </w:rPr>
              <w:br/>
              <w:t>(no available any</w:t>
            </w:r>
            <w:r>
              <w:rPr>
                <w:rFonts w:eastAsia="KaiTi" w:hint="eastAsia"/>
                <w:sz w:val="18"/>
                <w:szCs w:val="18"/>
              </w:rPr>
              <w:t>m</w:t>
            </w:r>
            <w:r w:rsidRPr="00A222A3">
              <w:rPr>
                <w:rFonts w:eastAsia="KaiTi"/>
                <w:sz w:val="18"/>
                <w:szCs w:val="18"/>
              </w:rPr>
              <w:t>ore)</w:t>
            </w:r>
          </w:p>
        </w:tc>
      </w:tr>
      <w:tr w:rsidR="001B6CFE" w:rsidRPr="003A74E5" w14:paraId="3A670145" w14:textId="77777777" w:rsidTr="00B21112">
        <w:trPr>
          <w:trHeight w:val="64"/>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75C19FE" w14:textId="77777777" w:rsidR="001B6CFE" w:rsidRPr="00A222A3" w:rsidRDefault="001B6CFE" w:rsidP="00B21112">
            <w:pPr>
              <w:rPr>
                <w:rFonts w:eastAsia="KaiTi"/>
                <w:sz w:val="18"/>
                <w:szCs w:val="18"/>
              </w:rPr>
            </w:pPr>
            <w:r w:rsidRPr="00A222A3">
              <w:rPr>
                <w:rFonts w:eastAsia="KaiTi"/>
                <w:sz w:val="18"/>
                <w:szCs w:val="18"/>
              </w:rPr>
              <w:t xml:space="preserve">EDD2020 </w:t>
            </w:r>
            <w:r w:rsidRPr="00A222A3">
              <w:rPr>
                <w:rFonts w:eastAsia="KaiTi"/>
                <w:sz w:val="18"/>
                <w:szCs w:val="18"/>
              </w:rPr>
              <w:fldChar w:fldCharType="begin"/>
            </w:r>
            <w:r w:rsidRPr="00A222A3">
              <w:rPr>
                <w:rFonts w:eastAsia="KaiTi"/>
                <w:sz w:val="18"/>
                <w:szCs w:val="18"/>
              </w:rPr>
              <w:instrText xml:space="preserve"> REF _Ref135420390 \r \h </w:instrText>
            </w:r>
            <w:r>
              <w:rPr>
                <w:rFonts w:eastAsia="KaiTi"/>
                <w:sz w:val="18"/>
                <w:szCs w:val="18"/>
              </w:rPr>
              <w:instrText xml:space="preserve"> \* MERGEFORMAT </w:instrText>
            </w:r>
            <w:r w:rsidRPr="00A222A3">
              <w:rPr>
                <w:rFonts w:eastAsia="KaiTi"/>
                <w:sz w:val="18"/>
                <w:szCs w:val="18"/>
              </w:rPr>
            </w:r>
            <w:r w:rsidRPr="00A222A3">
              <w:rPr>
                <w:rFonts w:eastAsia="KaiTi"/>
                <w:sz w:val="18"/>
                <w:szCs w:val="18"/>
              </w:rPr>
              <w:fldChar w:fldCharType="separate"/>
            </w:r>
            <w:r w:rsidRPr="00A222A3">
              <w:rPr>
                <w:rFonts w:eastAsia="KaiTi"/>
                <w:sz w:val="18"/>
                <w:szCs w:val="18"/>
              </w:rPr>
              <w:t>[56]</w:t>
            </w:r>
            <w:r w:rsidRPr="00A222A3">
              <w:rPr>
                <w:rFonts w:eastAsia="KaiTi"/>
                <w:sz w:val="18"/>
                <w:szCs w:val="18"/>
              </w:rPr>
              <w:fldChar w:fldCharType="end"/>
            </w:r>
          </w:p>
        </w:tc>
        <w:tc>
          <w:tcPr>
            <w:tcW w:w="2693" w:type="dxa"/>
            <w:tcBorders>
              <w:top w:val="nil"/>
              <w:left w:val="nil"/>
              <w:bottom w:val="single" w:sz="4" w:space="0" w:color="auto"/>
              <w:right w:val="single" w:sz="4" w:space="0" w:color="auto"/>
            </w:tcBorders>
            <w:shd w:val="clear" w:color="auto" w:fill="auto"/>
            <w:vAlign w:val="center"/>
            <w:hideMark/>
          </w:tcPr>
          <w:p w14:paraId="535E178A" w14:textId="77777777" w:rsidR="001B6CFE" w:rsidRPr="00A222A3" w:rsidRDefault="001B6CFE" w:rsidP="00B21112">
            <w:pPr>
              <w:rPr>
                <w:rFonts w:eastAsia="KaiTi"/>
                <w:sz w:val="18"/>
                <w:szCs w:val="18"/>
              </w:rPr>
            </w:pPr>
            <w:r w:rsidRPr="00A222A3">
              <w:rPr>
                <w:rFonts w:eastAsia="KaiTi"/>
                <w:sz w:val="18"/>
                <w:szCs w:val="18"/>
              </w:rPr>
              <w:t>GI lesions including polyps</w:t>
            </w:r>
          </w:p>
        </w:tc>
        <w:tc>
          <w:tcPr>
            <w:tcW w:w="2126" w:type="dxa"/>
            <w:tcBorders>
              <w:top w:val="nil"/>
              <w:left w:val="nil"/>
              <w:bottom w:val="single" w:sz="4" w:space="0" w:color="auto"/>
              <w:right w:val="single" w:sz="4" w:space="0" w:color="auto"/>
            </w:tcBorders>
            <w:shd w:val="clear" w:color="auto" w:fill="auto"/>
            <w:vAlign w:val="center"/>
            <w:hideMark/>
          </w:tcPr>
          <w:p w14:paraId="5BB9E30C" w14:textId="77777777" w:rsidR="001B6CFE" w:rsidRPr="00A222A3" w:rsidRDefault="001B6CFE" w:rsidP="00B21112">
            <w:pPr>
              <w:rPr>
                <w:rFonts w:eastAsia="KaiTi"/>
                <w:sz w:val="18"/>
                <w:szCs w:val="18"/>
              </w:rPr>
            </w:pPr>
            <w:r w:rsidRPr="00A222A3">
              <w:rPr>
                <w:rFonts w:eastAsia="KaiTi"/>
                <w:sz w:val="18"/>
                <w:szCs w:val="18"/>
              </w:rPr>
              <w:t>386 images</w:t>
            </w:r>
          </w:p>
        </w:tc>
        <w:tc>
          <w:tcPr>
            <w:tcW w:w="2561" w:type="dxa"/>
            <w:tcBorders>
              <w:top w:val="nil"/>
              <w:left w:val="nil"/>
              <w:bottom w:val="single" w:sz="4" w:space="0" w:color="auto"/>
              <w:right w:val="single" w:sz="4" w:space="0" w:color="auto"/>
            </w:tcBorders>
            <w:shd w:val="clear" w:color="auto" w:fill="auto"/>
            <w:vAlign w:val="center"/>
            <w:hideMark/>
          </w:tcPr>
          <w:p w14:paraId="05481C01" w14:textId="77777777" w:rsidR="001B6CFE" w:rsidRPr="00A222A3" w:rsidRDefault="001B6CFE" w:rsidP="00B21112">
            <w:pPr>
              <w:rPr>
                <w:rFonts w:eastAsia="KaiTi"/>
                <w:sz w:val="18"/>
                <w:szCs w:val="18"/>
              </w:rPr>
            </w:pPr>
            <w:r w:rsidRPr="00A222A3">
              <w:rPr>
                <w:rFonts w:eastAsia="KaiTi"/>
                <w:sz w:val="18"/>
                <w:szCs w:val="18"/>
              </w:rPr>
              <w:t>open academic</w:t>
            </w:r>
          </w:p>
        </w:tc>
      </w:tr>
    </w:tbl>
    <w:p w14:paraId="1CA882AB" w14:textId="77777777" w:rsidR="001B6CFE" w:rsidRPr="007804EA" w:rsidRDefault="001B6CFE" w:rsidP="001B6CFE">
      <w:pPr>
        <w:pStyle w:val="Heading2"/>
        <w:numPr>
          <w:ilvl w:val="1"/>
          <w:numId w:val="1"/>
        </w:numPr>
        <w:rPr>
          <w:rFonts w:eastAsia="KaiTi" w:cs="Times New Roman"/>
        </w:rPr>
      </w:pPr>
      <w:bookmarkStart w:id="783" w:name="_Toc135665471"/>
      <w:r w:rsidRPr="007804EA">
        <w:rPr>
          <w:rFonts w:eastAsia="KaiTi" w:cs="Times New Roman"/>
        </w:rPr>
        <w:t>Subtopic Endoscopic Ultrasound</w:t>
      </w:r>
      <w:bookmarkEnd w:id="783"/>
    </w:p>
    <w:p w14:paraId="07A9A25B" w14:textId="77777777" w:rsidR="001B6CFE" w:rsidRPr="007804EA" w:rsidRDefault="001B6CFE" w:rsidP="001B6CFE">
      <w:pPr>
        <w:pStyle w:val="Heading3"/>
        <w:numPr>
          <w:ilvl w:val="2"/>
          <w:numId w:val="1"/>
        </w:numPr>
        <w:rPr>
          <w:rFonts w:eastAsia="KaiTi" w:cs="Times New Roman"/>
          <w:lang w:eastAsia="zh-CN"/>
        </w:rPr>
      </w:pPr>
      <w:bookmarkStart w:id="784" w:name="_Toc135665472"/>
      <w:r w:rsidRPr="007804EA">
        <w:rPr>
          <w:rFonts w:eastAsia="KaiTi" w:cs="Times New Roman"/>
        </w:rPr>
        <w:t>Publications on benchmarking systems</w:t>
      </w:r>
      <w:bookmarkEnd w:id="784"/>
      <w:r w:rsidRPr="007804EA" w:rsidDel="008801EF">
        <w:rPr>
          <w:rFonts w:eastAsia="KaiTi" w:cs="Times New Roman"/>
          <w:lang w:eastAsia="zh-CN"/>
        </w:rPr>
        <w:t xml:space="preserve"> </w:t>
      </w:r>
    </w:p>
    <w:p w14:paraId="11C6346F" w14:textId="77777777" w:rsidR="001B6CFE" w:rsidRPr="007804EA" w:rsidRDefault="001B6CFE" w:rsidP="001B6CFE">
      <w:pPr>
        <w:pStyle w:val="BodyText"/>
        <w:jc w:val="both"/>
        <w:rPr>
          <w:rFonts w:eastAsia="KaiTi"/>
        </w:rPr>
      </w:pPr>
      <w:r w:rsidRPr="007804EA">
        <w:rPr>
          <w:rFonts w:eastAsia="KaiTi"/>
        </w:rPr>
        <w:t xml:space="preserve">Although research on AI for EUS application is increasing rapidly during the last few years, public accessible dataset and benchmarking system does not exist. Several review papers have been published to summarize latest research in the field, but none of those can provide comparable benchmarking for different studies </w:t>
      </w:r>
      <w:r w:rsidRPr="007804EA">
        <w:rPr>
          <w:rFonts w:eastAsia="KaiTi"/>
        </w:rPr>
        <w:fldChar w:fldCharType="begin"/>
      </w:r>
      <w:r w:rsidRPr="007804EA">
        <w:rPr>
          <w:rFonts w:eastAsia="KaiTi"/>
        </w:rPr>
        <w:instrText xml:space="preserve"> REF _Ref135421015 \r \h </w:instrText>
      </w:r>
      <w:r w:rsidRPr="007804EA">
        <w:rPr>
          <w:rFonts w:eastAsia="KaiTi"/>
        </w:rPr>
      </w:r>
      <w:r w:rsidRPr="007804EA">
        <w:rPr>
          <w:rFonts w:eastAsia="KaiTi"/>
        </w:rPr>
        <w:fldChar w:fldCharType="separate"/>
      </w:r>
      <w:r>
        <w:rPr>
          <w:rFonts w:eastAsia="KaiTi"/>
        </w:rPr>
        <w:t>[86]</w:t>
      </w:r>
      <w:r w:rsidRPr="007804EA">
        <w:rPr>
          <w:rFonts w:eastAsia="KaiTi"/>
        </w:rPr>
        <w:fldChar w:fldCharType="end"/>
      </w:r>
      <w:r w:rsidRPr="007804EA">
        <w:rPr>
          <w:rFonts w:eastAsia="KaiTi"/>
        </w:rPr>
        <w:fldChar w:fldCharType="begin"/>
      </w:r>
      <w:r w:rsidRPr="007804EA">
        <w:rPr>
          <w:rFonts w:eastAsia="KaiTi"/>
        </w:rPr>
        <w:instrText xml:space="preserve"> REF _Ref135421016 \r \h </w:instrText>
      </w:r>
      <w:r w:rsidRPr="007804EA">
        <w:rPr>
          <w:rFonts w:eastAsia="KaiTi"/>
        </w:rPr>
      </w:r>
      <w:r w:rsidRPr="007804EA">
        <w:rPr>
          <w:rFonts w:eastAsia="KaiTi"/>
        </w:rPr>
        <w:fldChar w:fldCharType="separate"/>
      </w:r>
      <w:r>
        <w:rPr>
          <w:rFonts w:eastAsia="KaiTi"/>
        </w:rPr>
        <w:t>[87]</w:t>
      </w:r>
      <w:r w:rsidRPr="007804EA">
        <w:rPr>
          <w:rFonts w:eastAsia="KaiTi"/>
        </w:rPr>
        <w:fldChar w:fldCharType="end"/>
      </w:r>
      <w:r w:rsidRPr="007804EA">
        <w:rPr>
          <w:rFonts w:eastAsia="KaiTi"/>
        </w:rPr>
        <w:fldChar w:fldCharType="begin"/>
      </w:r>
      <w:r w:rsidRPr="007804EA">
        <w:rPr>
          <w:rFonts w:eastAsia="KaiTi"/>
        </w:rPr>
        <w:instrText xml:space="preserve"> REF _Ref135421017 \r \h </w:instrText>
      </w:r>
      <w:r w:rsidRPr="007804EA">
        <w:rPr>
          <w:rFonts w:eastAsia="KaiTi"/>
        </w:rPr>
      </w:r>
      <w:r w:rsidRPr="007804EA">
        <w:rPr>
          <w:rFonts w:eastAsia="KaiTi"/>
        </w:rPr>
        <w:fldChar w:fldCharType="separate"/>
      </w:r>
      <w:r>
        <w:rPr>
          <w:rFonts w:eastAsia="KaiTi"/>
        </w:rPr>
        <w:t>[88]</w:t>
      </w:r>
      <w:r w:rsidRPr="007804EA">
        <w:rPr>
          <w:rFonts w:eastAsia="KaiTi"/>
        </w:rPr>
        <w:fldChar w:fldCharType="end"/>
      </w:r>
      <w:r w:rsidRPr="007804EA">
        <w:rPr>
          <w:rFonts w:eastAsia="KaiTi"/>
        </w:rPr>
        <w:fldChar w:fldCharType="begin"/>
      </w:r>
      <w:r w:rsidRPr="007804EA">
        <w:rPr>
          <w:rFonts w:eastAsia="KaiTi"/>
        </w:rPr>
        <w:instrText xml:space="preserve"> REF _Ref135421018 \r \h </w:instrText>
      </w:r>
      <w:r w:rsidRPr="007804EA">
        <w:rPr>
          <w:rFonts w:eastAsia="KaiTi"/>
        </w:rPr>
      </w:r>
      <w:r w:rsidRPr="007804EA">
        <w:rPr>
          <w:rFonts w:eastAsia="KaiTi"/>
        </w:rPr>
        <w:fldChar w:fldCharType="separate"/>
      </w:r>
      <w:r>
        <w:rPr>
          <w:rFonts w:eastAsia="KaiTi"/>
        </w:rPr>
        <w:t>[89]</w:t>
      </w:r>
      <w:r w:rsidRPr="007804EA">
        <w:rPr>
          <w:rFonts w:eastAsia="KaiTi"/>
        </w:rPr>
        <w:fldChar w:fldCharType="end"/>
      </w:r>
      <w:r w:rsidRPr="007804EA">
        <w:rPr>
          <w:rFonts w:eastAsia="KaiTi"/>
        </w:rPr>
        <w:fldChar w:fldCharType="begin"/>
      </w:r>
      <w:r w:rsidRPr="007804EA">
        <w:rPr>
          <w:rFonts w:eastAsia="KaiTi"/>
        </w:rPr>
        <w:instrText xml:space="preserve"> REF _Ref135421019 \r \h </w:instrText>
      </w:r>
      <w:r w:rsidRPr="007804EA">
        <w:rPr>
          <w:rFonts w:eastAsia="KaiTi"/>
        </w:rPr>
      </w:r>
      <w:r w:rsidRPr="007804EA">
        <w:rPr>
          <w:rFonts w:eastAsia="KaiTi"/>
        </w:rPr>
        <w:fldChar w:fldCharType="separate"/>
      </w:r>
      <w:r>
        <w:rPr>
          <w:rFonts w:eastAsia="KaiTi"/>
        </w:rPr>
        <w:t>[90]</w:t>
      </w:r>
      <w:r w:rsidRPr="007804EA">
        <w:rPr>
          <w:rFonts w:eastAsia="KaiTi"/>
        </w:rPr>
        <w:fldChar w:fldCharType="end"/>
      </w:r>
      <w:r w:rsidRPr="007804EA">
        <w:rPr>
          <w:rFonts w:eastAsia="KaiTi"/>
        </w:rPr>
        <w:t>.</w:t>
      </w:r>
      <w:r w:rsidRPr="007804EA" w:rsidDel="001D0BD8">
        <w:rPr>
          <w:rFonts w:eastAsia="KaiTi"/>
        </w:rPr>
        <w:t xml:space="preserve"> </w:t>
      </w:r>
      <w:r w:rsidRPr="007804EA">
        <w:rPr>
          <w:rFonts w:eastAsia="KaiTi"/>
        </w:rPr>
        <w:t xml:space="preserve">It’s extremely important for the scientific </w:t>
      </w:r>
      <w:r w:rsidRPr="007804EA">
        <w:rPr>
          <w:rFonts w:eastAsia="KaiTi"/>
        </w:rPr>
        <w:lastRenderedPageBreak/>
        <w:t>community to establish a public accessible EUS image database and benchmarking system to push forward AI-assisted EUS research.</w:t>
      </w:r>
    </w:p>
    <w:p w14:paraId="7BD642B7" w14:textId="77777777" w:rsidR="001B6CFE" w:rsidRPr="007804EA" w:rsidRDefault="001B6CFE" w:rsidP="001B6CFE">
      <w:pPr>
        <w:pStyle w:val="Heading3"/>
        <w:numPr>
          <w:ilvl w:val="2"/>
          <w:numId w:val="1"/>
        </w:numPr>
        <w:rPr>
          <w:rFonts w:eastAsia="KaiTi" w:cs="Times New Roman"/>
        </w:rPr>
      </w:pPr>
      <w:bookmarkStart w:id="785" w:name="_Toc135665473"/>
      <w:r w:rsidRPr="007804EA">
        <w:rPr>
          <w:rFonts w:eastAsia="KaiTi" w:cs="Times New Roman"/>
        </w:rPr>
        <w:t>Benchmarking by AI developers</w:t>
      </w:r>
      <w:bookmarkEnd w:id="785"/>
    </w:p>
    <w:p w14:paraId="65CA4FC1" w14:textId="77777777" w:rsidR="001B6CFE" w:rsidRPr="007804EA" w:rsidRDefault="001B6CFE" w:rsidP="001B6CFE">
      <w:pPr>
        <w:jc w:val="both"/>
        <w:rPr>
          <w:rFonts w:eastAsia="KaiTi"/>
        </w:rPr>
      </w:pPr>
      <w:r w:rsidRPr="007804EA">
        <w:rPr>
          <w:rFonts w:eastAsia="KaiTi"/>
        </w:rPr>
        <w:t xml:space="preserve">All developers of AI solutions for </w:t>
      </w:r>
      <w:r w:rsidRPr="007804EA">
        <w:rPr>
          <w:rStyle w:val="Green"/>
          <w:rFonts w:eastAsia="KaiTi"/>
          <w:color w:val="auto"/>
        </w:rPr>
        <w:t>EUS</w:t>
      </w:r>
      <w:r w:rsidRPr="007804EA">
        <w:rPr>
          <w:rFonts w:eastAsia="KaiTi"/>
        </w:rPr>
        <w:t xml:space="preserve"> implemented internal benchmarking systems for assessing the performance. Depending on the tasks of the AI solutions (detection, classification, segmentation etc.), different metrics will be used </w:t>
      </w:r>
      <w:proofErr w:type="gramStart"/>
      <w:r w:rsidRPr="007804EA">
        <w:rPr>
          <w:rFonts w:eastAsia="KaiTi"/>
        </w:rPr>
        <w:t>in order to</w:t>
      </w:r>
      <w:proofErr w:type="gramEnd"/>
      <w:r w:rsidRPr="007804EA">
        <w:rPr>
          <w:rFonts w:eastAsia="KaiTi"/>
        </w:rPr>
        <w:t xml:space="preserve"> enable performance comparison. These metrics are not much different from those used in medical image analysis and computer vision, specifically colonoscopy, such as </w:t>
      </w:r>
      <w:r w:rsidRPr="007804EA">
        <w:rPr>
          <w:rStyle w:val="Gray"/>
          <w:rFonts w:eastAsia="KaiTi"/>
          <w:color w:val="auto"/>
        </w:rPr>
        <w:t>mean average precision (</w:t>
      </w:r>
      <w:proofErr w:type="spellStart"/>
      <w:r w:rsidRPr="007804EA">
        <w:rPr>
          <w:rStyle w:val="Gray"/>
          <w:rFonts w:eastAsia="KaiTi"/>
          <w:color w:val="auto"/>
        </w:rPr>
        <w:t>mAP</w:t>
      </w:r>
      <w:proofErr w:type="spellEnd"/>
      <w:r w:rsidRPr="007804EA">
        <w:rPr>
          <w:rStyle w:val="Gray"/>
          <w:rFonts w:eastAsia="KaiTi"/>
          <w:color w:val="auto"/>
        </w:rPr>
        <w:t>), intersection over union (</w:t>
      </w:r>
      <w:proofErr w:type="spellStart"/>
      <w:r w:rsidRPr="007804EA">
        <w:rPr>
          <w:rStyle w:val="Gray"/>
          <w:rFonts w:eastAsia="KaiTi"/>
          <w:color w:val="auto"/>
        </w:rPr>
        <w:t>IoU</w:t>
      </w:r>
      <w:proofErr w:type="spellEnd"/>
      <w:r w:rsidRPr="007804EA">
        <w:rPr>
          <w:rStyle w:val="Gray"/>
          <w:rFonts w:eastAsia="KaiTi"/>
          <w:color w:val="auto"/>
        </w:rPr>
        <w:t xml:space="preserve">), Dice coefficient (DICE), positive predictive value (PPV), </w:t>
      </w:r>
      <w:r w:rsidRPr="007804EA">
        <w:rPr>
          <w:rFonts w:eastAsia="KaiTi"/>
        </w:rPr>
        <w:t xml:space="preserve">precision, recall, specificity, F1-measure, </w:t>
      </w:r>
      <w:proofErr w:type="gramStart"/>
      <w:r w:rsidRPr="007804EA">
        <w:rPr>
          <w:rStyle w:val="Gray"/>
          <w:rFonts w:eastAsia="KaiTi"/>
          <w:color w:val="auto"/>
        </w:rPr>
        <w:t>Matthews</w:t>
      </w:r>
      <w:proofErr w:type="gramEnd"/>
      <w:r w:rsidRPr="007804EA">
        <w:rPr>
          <w:rStyle w:val="Gray"/>
          <w:rFonts w:eastAsia="KaiTi"/>
          <w:color w:val="auto"/>
        </w:rPr>
        <w:t xml:space="preserve"> correlation coefficient and </w:t>
      </w:r>
      <w:r w:rsidRPr="007804EA">
        <w:rPr>
          <w:rFonts w:eastAsia="KaiTi"/>
        </w:rPr>
        <w:t>Area Under Curve (AUC) of Receiver Operating Characteristic (ROC) curve.</w:t>
      </w:r>
    </w:p>
    <w:p w14:paraId="1D6280E6" w14:textId="77777777" w:rsidR="001B6CFE" w:rsidRPr="007804EA" w:rsidRDefault="001B6CFE" w:rsidP="001B6CFE">
      <w:pPr>
        <w:pStyle w:val="Heading3"/>
        <w:numPr>
          <w:ilvl w:val="2"/>
          <w:numId w:val="1"/>
        </w:numPr>
        <w:rPr>
          <w:rFonts w:eastAsia="KaiTi" w:cs="Times New Roman"/>
        </w:rPr>
      </w:pPr>
      <w:bookmarkStart w:id="786" w:name="_Toc135665474"/>
      <w:r w:rsidRPr="007804EA">
        <w:rPr>
          <w:rFonts w:eastAsia="KaiTi" w:cs="Times New Roman"/>
        </w:rPr>
        <w:t>Relevant existing benchmarking frameworks</w:t>
      </w:r>
      <w:bookmarkEnd w:id="786"/>
    </w:p>
    <w:p w14:paraId="66F7AC9A" w14:textId="77777777" w:rsidR="001B6CFE" w:rsidRPr="007804EA" w:rsidRDefault="001B6CFE" w:rsidP="001B6CFE">
      <w:pPr>
        <w:pStyle w:val="BodyText"/>
        <w:jc w:val="both"/>
        <w:rPr>
          <w:rFonts w:eastAsia="KaiTi"/>
        </w:rPr>
      </w:pPr>
      <w:r w:rsidRPr="007804EA">
        <w:rPr>
          <w:rFonts w:eastAsia="KaiTi"/>
        </w:rPr>
        <w:t xml:space="preserve">Relevant existing benchmarking frameworks of AI EUS are the same as colonoscopy, including </w:t>
      </w:r>
      <w:proofErr w:type="spellStart"/>
      <w:r w:rsidRPr="007804EA">
        <w:rPr>
          <w:rFonts w:eastAsia="KaiTi"/>
        </w:rPr>
        <w:t>EvalAI</w:t>
      </w:r>
      <w:proofErr w:type="spellEnd"/>
      <w:r w:rsidRPr="007804EA">
        <w:rPr>
          <w:rFonts w:eastAsia="KaiTi"/>
        </w:rPr>
        <w:t xml:space="preserve">, </w:t>
      </w:r>
      <w:proofErr w:type="spellStart"/>
      <w:r w:rsidRPr="007804EA">
        <w:rPr>
          <w:rFonts w:eastAsia="KaiTi"/>
        </w:rPr>
        <w:t>AIcrowd</w:t>
      </w:r>
      <w:proofErr w:type="spellEnd"/>
      <w:r w:rsidRPr="007804EA">
        <w:rPr>
          <w:rFonts w:eastAsia="KaiTi"/>
        </w:rPr>
        <w:t xml:space="preserve">, Kaggle, </w:t>
      </w:r>
      <w:proofErr w:type="spellStart"/>
      <w:r w:rsidRPr="007804EA">
        <w:rPr>
          <w:rFonts w:eastAsia="KaiTi"/>
        </w:rPr>
        <w:t>CodaLab</w:t>
      </w:r>
      <w:proofErr w:type="spellEnd"/>
      <w:r w:rsidRPr="007804EA">
        <w:rPr>
          <w:rFonts w:eastAsia="KaiTi"/>
        </w:rPr>
        <w:t xml:space="preserve"> an</w:t>
      </w:r>
      <w:r w:rsidRPr="007804EA">
        <w:rPr>
          <w:rFonts w:eastAsia="KaiTi"/>
          <w:lang w:eastAsia="zh-CN"/>
        </w:rPr>
        <w:t>d Grand challenge</w:t>
      </w:r>
      <w:r w:rsidRPr="007804EA">
        <w:rPr>
          <w:rFonts w:eastAsia="KaiTi"/>
        </w:rPr>
        <w:t xml:space="preserve">. For more details, chapter 5.1.3 could be referred to. </w:t>
      </w:r>
      <w:r w:rsidRPr="008A694C">
        <w:rPr>
          <w:rFonts w:eastAsia="KaiTi"/>
        </w:rPr>
        <w:t xml:space="preserve">And to the best of our knowledge, currently there’s no public available dataset for AI EUS. </w:t>
      </w:r>
    </w:p>
    <w:p w14:paraId="46A580DD" w14:textId="77777777" w:rsidR="001B6CFE" w:rsidRPr="007804EA" w:rsidRDefault="001B6CFE" w:rsidP="001B6CFE">
      <w:pPr>
        <w:pStyle w:val="Heading1"/>
        <w:numPr>
          <w:ilvl w:val="0"/>
          <w:numId w:val="1"/>
        </w:numPr>
        <w:rPr>
          <w:rFonts w:eastAsia="KaiTi" w:cs="Times New Roman"/>
        </w:rPr>
      </w:pPr>
      <w:bookmarkStart w:id="787" w:name="_n354riuk5df3"/>
      <w:bookmarkStart w:id="788" w:name="_Toc39237954"/>
      <w:bookmarkStart w:id="789" w:name="_juha6w3klwrq"/>
      <w:bookmarkStart w:id="790" w:name="_Toc48799755"/>
      <w:bookmarkStart w:id="791" w:name="_Toc135665475"/>
      <w:bookmarkStart w:id="792" w:name="_Toc39241663"/>
      <w:bookmarkEnd w:id="787"/>
      <w:bookmarkEnd w:id="788"/>
      <w:bookmarkEnd w:id="789"/>
      <w:r w:rsidRPr="007804EA">
        <w:rPr>
          <w:rFonts w:eastAsia="KaiTi" w:cs="Times New Roman"/>
        </w:rPr>
        <w:t>Benchmarking by the topic group</w:t>
      </w:r>
      <w:bookmarkEnd w:id="790"/>
      <w:bookmarkEnd w:id="791"/>
      <w:r>
        <w:rPr>
          <w:rFonts w:eastAsia="KaiTi" w:cs="Times New Roman"/>
        </w:rPr>
        <w:t xml:space="preserve"> </w:t>
      </w:r>
      <w:r w:rsidRPr="00922AC3">
        <w:rPr>
          <w:rFonts w:eastAsia="KaiTi" w:cs="Times New Roman"/>
        </w:rPr>
        <w:t>"For further study."</w:t>
      </w:r>
    </w:p>
    <w:p w14:paraId="564D6DDC" w14:textId="77777777" w:rsidR="001B6CFE" w:rsidRPr="007804EA" w:rsidRDefault="001B6CFE" w:rsidP="001B6CFE">
      <w:pPr>
        <w:jc w:val="both"/>
        <w:rPr>
          <w:rFonts w:eastAsia="KaiTi"/>
        </w:rPr>
      </w:pPr>
      <w:r w:rsidRPr="007804EA">
        <w:rPr>
          <w:rFonts w:eastAsia="KaiTi"/>
        </w:rPr>
        <w:t xml:space="preserve">This section describes all technical and operational details regarding the benchmarking process for the </w:t>
      </w:r>
      <w:r w:rsidRPr="007804EA">
        <w:rPr>
          <w:rStyle w:val="Green"/>
          <w:rFonts w:eastAsia="KaiTi"/>
          <w:color w:val="auto"/>
        </w:rPr>
        <w:t xml:space="preserve">AI for Endoscopy </w:t>
      </w:r>
      <w:r w:rsidRPr="007804EA">
        <w:rPr>
          <w:rFonts w:eastAsia="KaiTi"/>
        </w:rPr>
        <w:t xml:space="preserve">AI task including subsections for each version of the benchmarking that is iteratively improved over time. </w:t>
      </w:r>
    </w:p>
    <w:p w14:paraId="737C6703" w14:textId="77777777" w:rsidR="001B6CFE" w:rsidRPr="007804EA" w:rsidRDefault="001B6CFE" w:rsidP="001B6CFE">
      <w:pPr>
        <w:jc w:val="both"/>
        <w:rPr>
          <w:rFonts w:eastAsia="KaiTi"/>
        </w:rPr>
      </w:pPr>
      <w:r w:rsidRPr="007804EA">
        <w:rPr>
          <w:rFonts w:eastAsia="KaiTi"/>
        </w:rPr>
        <w:t xml:space="preserve">It reflects the considerations of various deliverables: </w:t>
      </w:r>
      <w:hyperlink r:id="rId29">
        <w:r w:rsidRPr="007804EA">
          <w:rPr>
            <w:rStyle w:val="Hyperlink"/>
            <w:rFonts w:eastAsia="KaiTi"/>
            <w:color w:val="auto"/>
          </w:rPr>
          <w:t>DEL05</w:t>
        </w:r>
      </w:hyperlink>
      <w:r w:rsidRPr="007804EA">
        <w:rPr>
          <w:rFonts w:eastAsia="KaiTi"/>
        </w:rPr>
        <w:t xml:space="preserve"> </w:t>
      </w:r>
      <w:r w:rsidRPr="007804EA">
        <w:rPr>
          <w:rFonts w:eastAsia="KaiTi"/>
          <w:i/>
          <w:iCs/>
        </w:rPr>
        <w:t xml:space="preserve">“Data specification” </w:t>
      </w:r>
      <w:r w:rsidRPr="007804EA">
        <w:rPr>
          <w:rFonts w:eastAsia="KaiTi"/>
        </w:rPr>
        <w:t xml:space="preserve">(introduction to deliverables 5.1-5.6), </w:t>
      </w:r>
      <w:hyperlink r:id="rId30">
        <w:r w:rsidRPr="007804EA">
          <w:rPr>
            <w:rStyle w:val="Hyperlink"/>
            <w:rFonts w:eastAsia="KaiTi"/>
            <w:color w:val="auto"/>
          </w:rPr>
          <w:t>DEL05_1</w:t>
        </w:r>
      </w:hyperlink>
      <w:r w:rsidRPr="007804EA">
        <w:rPr>
          <w:rFonts w:eastAsia="KaiTi"/>
          <w:i/>
          <w:iCs/>
        </w:rPr>
        <w:t>“Data requirements”</w:t>
      </w:r>
      <w:r w:rsidRPr="007804EA">
        <w:rPr>
          <w:rFonts w:eastAsia="KaiTi"/>
        </w:rPr>
        <w:t xml:space="preserve"> (which lists acceptance criteria for data submitted to FG-AI4H and states the governing principles and rules), </w:t>
      </w:r>
      <w:hyperlink r:id="rId31">
        <w:r w:rsidRPr="007804EA">
          <w:rPr>
            <w:rStyle w:val="Hyperlink"/>
            <w:rFonts w:eastAsia="KaiTi"/>
            <w:color w:val="auto"/>
          </w:rPr>
          <w:t>DEL05_2</w:t>
        </w:r>
      </w:hyperlink>
      <w:r w:rsidRPr="007804EA">
        <w:rPr>
          <w:rFonts w:eastAsia="KaiTi"/>
        </w:rPr>
        <w:t xml:space="preserve"> </w:t>
      </w:r>
      <w:r w:rsidRPr="007804EA">
        <w:rPr>
          <w:rFonts w:eastAsia="KaiTi"/>
          <w:i/>
          <w:iCs/>
        </w:rPr>
        <w:t>“Data acquisition”</w:t>
      </w:r>
      <w:r w:rsidRPr="007804EA">
        <w:rPr>
          <w:rFonts w:eastAsia="KaiTi"/>
        </w:rPr>
        <w:t xml:space="preserve">, </w:t>
      </w:r>
      <w:hyperlink r:id="rId32">
        <w:r w:rsidRPr="007804EA">
          <w:rPr>
            <w:rStyle w:val="Hyperlink"/>
            <w:rFonts w:eastAsia="KaiTi"/>
            <w:color w:val="auto"/>
          </w:rPr>
          <w:t>DEL05_3</w:t>
        </w:r>
      </w:hyperlink>
      <w:r w:rsidRPr="007804EA">
        <w:rPr>
          <w:rFonts w:eastAsia="KaiTi"/>
          <w:i/>
          <w:iCs/>
        </w:rPr>
        <w:t xml:space="preserve"> “Data annotation specification”</w:t>
      </w:r>
      <w:r w:rsidRPr="007804EA">
        <w:rPr>
          <w:rFonts w:eastAsia="KaiTi"/>
        </w:rPr>
        <w:t xml:space="preserve">, </w:t>
      </w:r>
      <w:hyperlink r:id="rId33">
        <w:r w:rsidRPr="007804EA">
          <w:rPr>
            <w:rStyle w:val="Hyperlink"/>
            <w:rFonts w:eastAsia="KaiTi"/>
            <w:color w:val="auto"/>
          </w:rPr>
          <w:t>DEL05_4</w:t>
        </w:r>
      </w:hyperlink>
      <w:r w:rsidRPr="007804EA">
        <w:rPr>
          <w:rFonts w:eastAsia="KaiTi"/>
          <w:i/>
          <w:iCs/>
        </w:rPr>
        <w:t xml:space="preserve"> “Training and test data specification” </w:t>
      </w:r>
      <w:r w:rsidRPr="007804EA">
        <w:rPr>
          <w:rFonts w:eastAsia="KaiTi"/>
        </w:rPr>
        <w:t xml:space="preserve">(which provides a systematic way of preparing technical requirement specifications for datasets used in training and testing of AI models), </w:t>
      </w:r>
      <w:hyperlink r:id="rId34">
        <w:r w:rsidRPr="007804EA">
          <w:rPr>
            <w:rStyle w:val="Hyperlink"/>
            <w:rFonts w:eastAsia="KaiTi"/>
            <w:color w:val="auto"/>
          </w:rPr>
          <w:t>DEL05_5</w:t>
        </w:r>
      </w:hyperlink>
      <w:r w:rsidRPr="007804EA">
        <w:rPr>
          <w:rFonts w:eastAsia="KaiTi"/>
          <w:i/>
          <w:iCs/>
        </w:rPr>
        <w:t xml:space="preserve"> “Data handling” </w:t>
      </w:r>
      <w:r w:rsidRPr="007804EA">
        <w:rPr>
          <w:rFonts w:eastAsia="KaiTi"/>
        </w:rPr>
        <w:t xml:space="preserve">(which outlines how data will be handled once they are accepted), </w:t>
      </w:r>
      <w:hyperlink r:id="rId35">
        <w:r w:rsidRPr="007804EA">
          <w:rPr>
            <w:rStyle w:val="Hyperlink"/>
            <w:rFonts w:eastAsia="KaiTi"/>
            <w:color w:val="auto"/>
          </w:rPr>
          <w:t>DEL05_6</w:t>
        </w:r>
      </w:hyperlink>
      <w:r w:rsidRPr="007804EA">
        <w:rPr>
          <w:rFonts w:eastAsia="KaiTi"/>
          <w:i/>
          <w:iCs/>
        </w:rPr>
        <w:t xml:space="preserve"> “Data sharing practices”</w:t>
      </w:r>
      <w:r w:rsidRPr="007804EA">
        <w:rPr>
          <w:rFonts w:eastAsia="KaiTi"/>
        </w:rP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6">
        <w:r w:rsidRPr="007804EA">
          <w:rPr>
            <w:rStyle w:val="Hyperlink"/>
            <w:rFonts w:eastAsia="KaiTi"/>
            <w:color w:val="auto"/>
          </w:rPr>
          <w:t>DEL06</w:t>
        </w:r>
      </w:hyperlink>
      <w:r w:rsidRPr="007804EA">
        <w:rPr>
          <w:rFonts w:eastAsia="KaiTi"/>
        </w:rPr>
        <w:t xml:space="preserve"> </w:t>
      </w:r>
      <w:r w:rsidRPr="007804EA">
        <w:rPr>
          <w:rFonts w:eastAsia="KaiTi"/>
          <w:i/>
          <w:iCs/>
        </w:rPr>
        <w:t>“AI training best practices specification”</w:t>
      </w:r>
      <w:r w:rsidRPr="007804EA">
        <w:rPr>
          <w:rFonts w:eastAsia="KaiTi"/>
        </w:rPr>
        <w:t xml:space="preserve"> (which reviews best practices for proper AI model training and guidelines for model reporting), </w:t>
      </w:r>
      <w:hyperlink r:id="rId37">
        <w:r w:rsidRPr="007804EA">
          <w:rPr>
            <w:rStyle w:val="Hyperlink"/>
            <w:rFonts w:eastAsia="KaiTi"/>
            <w:color w:val="auto"/>
          </w:rPr>
          <w:t>DEL07</w:t>
        </w:r>
      </w:hyperlink>
      <w:r w:rsidRPr="007804EA">
        <w:rPr>
          <w:rFonts w:eastAsia="KaiTi"/>
          <w:i/>
          <w:iCs/>
        </w:rPr>
        <w:t xml:space="preserve">“AI for health evaluation considerations” </w:t>
      </w:r>
      <w:r w:rsidRPr="007804EA">
        <w:rPr>
          <w:rFonts w:eastAsia="KaiTi"/>
        </w:rPr>
        <w:t xml:space="preserve">(which discusses the validation and evaluation of AI for health models, and considers requirements for a benchmarking platform), </w:t>
      </w:r>
      <w:hyperlink r:id="rId38">
        <w:r w:rsidRPr="007804EA">
          <w:rPr>
            <w:rStyle w:val="Hyperlink"/>
            <w:rFonts w:eastAsia="KaiTi"/>
            <w:color w:val="auto"/>
          </w:rPr>
          <w:t>DEL07_1</w:t>
        </w:r>
      </w:hyperlink>
      <w:r w:rsidRPr="007804EA">
        <w:rPr>
          <w:rFonts w:eastAsia="KaiTi"/>
        </w:rPr>
        <w:t xml:space="preserve"> </w:t>
      </w:r>
      <w:r w:rsidRPr="007804EA">
        <w:rPr>
          <w:rFonts w:eastAsia="KaiTi"/>
          <w:i/>
          <w:iCs/>
        </w:rPr>
        <w:t>“AI4H evaluation process description”</w:t>
      </w:r>
      <w:r w:rsidRPr="007804EA">
        <w:rPr>
          <w:rFonts w:eastAsia="KaiTi"/>
        </w:rPr>
        <w:t xml:space="preserve"> (which provides an overview of the state of the art of AI evaluation principles and methods and serves as an initiator for the evaluation process of AI for health), </w:t>
      </w:r>
      <w:hyperlink r:id="rId39">
        <w:r w:rsidRPr="007804EA">
          <w:rPr>
            <w:rStyle w:val="Hyperlink"/>
            <w:rFonts w:eastAsia="KaiTi"/>
            <w:color w:val="auto"/>
          </w:rPr>
          <w:t>DEL07_2</w:t>
        </w:r>
      </w:hyperlink>
      <w:r w:rsidRPr="007804EA">
        <w:rPr>
          <w:rFonts w:eastAsia="KaiTi"/>
        </w:rPr>
        <w:t xml:space="preserve"> </w:t>
      </w:r>
      <w:r w:rsidRPr="007804EA">
        <w:rPr>
          <w:rFonts w:eastAsia="KaiTi"/>
          <w:i/>
          <w:iCs/>
        </w:rPr>
        <w:t>“AI technical test specification”</w:t>
      </w:r>
      <w:r w:rsidRPr="007804EA">
        <w:rPr>
          <w:rFonts w:eastAsia="KaiTi"/>
        </w:rPr>
        <w:t xml:space="preserve"> (which specifies how an AI can and should be tested </w:t>
      </w:r>
      <w:r w:rsidRPr="007804EA">
        <w:rPr>
          <w:rFonts w:eastAsia="KaiTi"/>
          <w:i/>
          <w:iCs/>
        </w:rPr>
        <w:t>in silico</w:t>
      </w:r>
      <w:r w:rsidRPr="007804EA">
        <w:rPr>
          <w:rFonts w:eastAsia="KaiTi"/>
        </w:rPr>
        <w:t xml:space="preserve">), </w:t>
      </w:r>
      <w:hyperlink r:id="rId40">
        <w:r w:rsidRPr="007804EA">
          <w:rPr>
            <w:rStyle w:val="Hyperlink"/>
            <w:rFonts w:eastAsia="KaiTi"/>
            <w:color w:val="auto"/>
          </w:rPr>
          <w:t>DEL07_3</w:t>
        </w:r>
      </w:hyperlink>
      <w:r w:rsidRPr="007804EA">
        <w:rPr>
          <w:rFonts w:eastAsia="KaiTi"/>
        </w:rPr>
        <w:t xml:space="preserve"> </w:t>
      </w:r>
      <w:r w:rsidRPr="007804EA">
        <w:rPr>
          <w:rFonts w:eastAsia="KaiTi"/>
          <w:i/>
          <w:iCs/>
        </w:rPr>
        <w:t>“Data and artificial intelligence assessment methods (DAISAM)”</w:t>
      </w:r>
      <w:r w:rsidRPr="007804EA">
        <w:rPr>
          <w:rFonts w:eastAsia="KaiTi"/>
        </w:rPr>
        <w:t xml:space="preserve"> (which provides the reference collection of WG-DAISAM on assessment methods of data and AI quality evaluation), </w:t>
      </w:r>
      <w:hyperlink r:id="rId41">
        <w:r w:rsidRPr="007804EA">
          <w:rPr>
            <w:rStyle w:val="Hyperlink"/>
            <w:rFonts w:eastAsia="KaiTi"/>
            <w:color w:val="auto"/>
          </w:rPr>
          <w:t>DEL07_4</w:t>
        </w:r>
      </w:hyperlink>
      <w:r w:rsidRPr="007804EA">
        <w:rPr>
          <w:rFonts w:eastAsia="KaiTi"/>
          <w:i/>
          <w:iCs/>
        </w:rPr>
        <w:t xml:space="preserve">“Clinical Evaluation of AI for health” </w:t>
      </w:r>
      <w:r w:rsidRPr="007804EA">
        <w:rPr>
          <w:rFonts w:eastAsia="KaiTi"/>
        </w:rPr>
        <w:t xml:space="preserve">(which outlines the current best practices and outstanding issues related to clinical evaluation of AI models for health), </w:t>
      </w:r>
      <w:hyperlink r:id="rId42">
        <w:r w:rsidRPr="007804EA">
          <w:rPr>
            <w:rStyle w:val="Hyperlink"/>
            <w:rFonts w:eastAsia="KaiTi"/>
            <w:color w:val="auto"/>
          </w:rPr>
          <w:t xml:space="preserve">DEL07_5 </w:t>
        </w:r>
      </w:hyperlink>
      <w:r w:rsidRPr="007804EA">
        <w:rPr>
          <w:rFonts w:eastAsia="KaiTi"/>
          <w:i/>
          <w:iCs/>
        </w:rPr>
        <w:t>“FG-AI4H assessment platform”</w:t>
      </w:r>
      <w:r w:rsidRPr="007804EA">
        <w:rPr>
          <w:rFonts w:eastAsia="KaiTi"/>
        </w:rPr>
        <w:t xml:space="preserve"> (which explores assessment platform options that can be used to evaluate AI for health for the different topic groups), </w:t>
      </w:r>
      <w:hyperlink r:id="rId43">
        <w:r w:rsidRPr="007804EA">
          <w:rPr>
            <w:rStyle w:val="Hyperlink"/>
            <w:rFonts w:eastAsia="KaiTi"/>
            <w:color w:val="auto"/>
          </w:rPr>
          <w:t>DEL09</w:t>
        </w:r>
      </w:hyperlink>
      <w:r w:rsidRPr="007804EA">
        <w:rPr>
          <w:rFonts w:eastAsia="KaiTi"/>
        </w:rPr>
        <w:t xml:space="preserve"> </w:t>
      </w:r>
      <w:r w:rsidRPr="007804EA">
        <w:rPr>
          <w:rFonts w:eastAsia="KaiTi"/>
          <w:i/>
          <w:iCs/>
        </w:rPr>
        <w:t xml:space="preserve">“AI for health applications and platforms” </w:t>
      </w:r>
      <w:r w:rsidRPr="007804EA">
        <w:rPr>
          <w:rFonts w:eastAsia="KaiTi"/>
        </w:rPr>
        <w:t xml:space="preserve">(which introduces specific considerations of the benchmarking of mobile- and cloud-based AI applications in health), </w:t>
      </w:r>
      <w:hyperlink r:id="rId44">
        <w:r w:rsidRPr="007804EA">
          <w:rPr>
            <w:rStyle w:val="Hyperlink"/>
            <w:rFonts w:eastAsia="KaiTi"/>
            <w:color w:val="auto"/>
          </w:rPr>
          <w:t>DEL09_1</w:t>
        </w:r>
      </w:hyperlink>
      <w:r w:rsidRPr="007804EA">
        <w:rPr>
          <w:rFonts w:eastAsia="KaiTi"/>
        </w:rPr>
        <w:t xml:space="preserve"> </w:t>
      </w:r>
      <w:r w:rsidRPr="007804EA">
        <w:rPr>
          <w:rFonts w:eastAsia="KaiTi"/>
          <w:i/>
          <w:iCs/>
        </w:rPr>
        <w:t xml:space="preserve">“Mobile based AI applications,” </w:t>
      </w:r>
      <w:r w:rsidRPr="007804EA">
        <w:rPr>
          <w:rFonts w:eastAsia="KaiTi"/>
        </w:rPr>
        <w:t xml:space="preserve">and </w:t>
      </w:r>
      <w:hyperlink r:id="rId45">
        <w:r w:rsidRPr="007804EA">
          <w:rPr>
            <w:rStyle w:val="Hyperlink"/>
            <w:rFonts w:eastAsia="KaiTi"/>
            <w:color w:val="auto"/>
          </w:rPr>
          <w:t>DEL09_2</w:t>
        </w:r>
      </w:hyperlink>
      <w:r w:rsidRPr="007804EA">
        <w:rPr>
          <w:rFonts w:eastAsia="KaiTi"/>
        </w:rPr>
        <w:t xml:space="preserve"> </w:t>
      </w:r>
      <w:r w:rsidRPr="007804EA">
        <w:rPr>
          <w:rFonts w:eastAsia="KaiTi"/>
          <w:i/>
          <w:iCs/>
        </w:rPr>
        <w:t>“Cloud-based AI applications”</w:t>
      </w:r>
      <w:r w:rsidRPr="007804EA">
        <w:rPr>
          <w:rFonts w:eastAsia="KaiTi"/>
        </w:rPr>
        <w:t xml:space="preserve"> (which describe specific requirements for the development, testing and benchmarking of mobile- and cloud-based AI applications).</w:t>
      </w:r>
    </w:p>
    <w:p w14:paraId="0688D2FB" w14:textId="77777777" w:rsidR="001B6CFE" w:rsidRPr="007804EA" w:rsidRDefault="001B6CFE" w:rsidP="001B6CFE">
      <w:pPr>
        <w:pStyle w:val="Heading2"/>
        <w:numPr>
          <w:ilvl w:val="1"/>
          <w:numId w:val="1"/>
        </w:numPr>
        <w:spacing w:line="259" w:lineRule="auto"/>
        <w:rPr>
          <w:rFonts w:eastAsia="KaiTi" w:cs="Times New Roman"/>
        </w:rPr>
      </w:pPr>
      <w:bookmarkStart w:id="793" w:name="_Toc135665476"/>
      <w:r w:rsidRPr="007804EA">
        <w:rPr>
          <w:rFonts w:eastAsia="KaiTi" w:cs="Times New Roman"/>
        </w:rPr>
        <w:lastRenderedPageBreak/>
        <w:t xml:space="preserve">Subtopic </w:t>
      </w:r>
      <w:r w:rsidRPr="007804EA">
        <w:rPr>
          <w:rFonts w:eastAsia="KaiTi" w:cs="Times New Roman"/>
          <w:lang w:eastAsia="zh-CN"/>
        </w:rPr>
        <w:t>Colonoscopy</w:t>
      </w:r>
      <w:bookmarkEnd w:id="793"/>
    </w:p>
    <w:p w14:paraId="4A12A872" w14:textId="77777777" w:rsidR="001B6CFE" w:rsidRPr="002700F4" w:rsidRDefault="001B6CFE" w:rsidP="001B6CFE">
      <w:pPr>
        <w:jc w:val="both"/>
        <w:rPr>
          <w:rFonts w:eastAsia="KaiTi"/>
        </w:rPr>
      </w:pPr>
      <w:r w:rsidRPr="007804EA">
        <w:rPr>
          <w:rFonts w:eastAsia="KaiTi"/>
        </w:rPr>
        <w:t xml:space="preserve">The benchmarking of </w:t>
      </w:r>
      <w:r w:rsidRPr="007804EA">
        <w:rPr>
          <w:rStyle w:val="Green"/>
          <w:rFonts w:eastAsia="KaiTi"/>
          <w:color w:val="auto"/>
        </w:rPr>
        <w:t xml:space="preserve">AI for Endoscopy </w:t>
      </w:r>
      <w:r w:rsidRPr="007804EA">
        <w:rPr>
          <w:rFonts w:eastAsia="KaiTi"/>
        </w:rPr>
        <w:t xml:space="preserve">is being developed and improved continuously to reflect new features of AI systems or changed requirements for benchmarking. </w:t>
      </w:r>
      <w:r>
        <w:rPr>
          <w:rFonts w:eastAsia="KaiTi"/>
        </w:rPr>
        <w:t>It should be noted that, the benchmarking by the TG-Endoscopy is not so ready and need further study.</w:t>
      </w:r>
    </w:p>
    <w:p w14:paraId="48D4FF45" w14:textId="77777777" w:rsidR="001B6CFE" w:rsidRPr="007804EA" w:rsidRDefault="001B6CFE" w:rsidP="001B6CFE">
      <w:pPr>
        <w:pStyle w:val="Heading3"/>
        <w:numPr>
          <w:ilvl w:val="2"/>
          <w:numId w:val="1"/>
        </w:numPr>
        <w:rPr>
          <w:rFonts w:eastAsia="KaiTi" w:cs="Times New Roman"/>
        </w:rPr>
      </w:pPr>
      <w:bookmarkStart w:id="794" w:name="_Toc48799757"/>
      <w:bookmarkStart w:id="795" w:name="_Toc135665477"/>
      <w:r w:rsidRPr="007804EA">
        <w:rPr>
          <w:rFonts w:eastAsia="KaiTi" w:cs="Times New Roman"/>
        </w:rPr>
        <w:t>Benchmarking version V1.0</w:t>
      </w:r>
      <w:bookmarkEnd w:id="794"/>
      <w:bookmarkEnd w:id="795"/>
      <w:r w:rsidRPr="00945C2C">
        <w:rPr>
          <w:rFonts w:eastAsia="KaiTi"/>
        </w:rPr>
        <w:t xml:space="preserve"> </w:t>
      </w:r>
    </w:p>
    <w:p w14:paraId="2E51DC73" w14:textId="77777777" w:rsidR="001B6CFE" w:rsidRDefault="001B6CFE" w:rsidP="001B6CFE">
      <w:pPr>
        <w:jc w:val="both"/>
        <w:rPr>
          <w:rFonts w:eastAsia="KaiTi"/>
        </w:rPr>
      </w:pPr>
      <w:r w:rsidRPr="007804EA">
        <w:rPr>
          <w:rFonts w:eastAsia="KaiTi"/>
        </w:rPr>
        <w:t xml:space="preserve">This section includes all technological and operational details of the benchmarking process for the benchmarking version </w:t>
      </w:r>
      <w:r w:rsidRPr="007804EA">
        <w:rPr>
          <w:rStyle w:val="Green"/>
          <w:rFonts w:eastAsia="KaiTi"/>
          <w:color w:val="auto"/>
        </w:rPr>
        <w:t>V1.0</w:t>
      </w:r>
      <w:r>
        <w:rPr>
          <w:rFonts w:eastAsia="KaiTi"/>
        </w:rPr>
        <w:t>.</w:t>
      </w:r>
    </w:p>
    <w:p w14:paraId="1582EE36" w14:textId="77777777" w:rsidR="001B6CFE" w:rsidRPr="00CC263B" w:rsidRDefault="001B6CFE" w:rsidP="001B6CFE">
      <w:pPr>
        <w:pStyle w:val="Heading4"/>
        <w:numPr>
          <w:ilvl w:val="3"/>
          <w:numId w:val="1"/>
        </w:numPr>
        <w:rPr>
          <w:rFonts w:eastAsia="KaiTi"/>
        </w:rPr>
      </w:pPr>
      <w:r w:rsidRPr="00CC263B">
        <w:rPr>
          <w:rFonts w:eastAsia="KaiTi"/>
        </w:rPr>
        <w:t>Overview</w:t>
      </w:r>
    </w:p>
    <w:p w14:paraId="5AF95D90" w14:textId="77777777" w:rsidR="001B6CFE" w:rsidRPr="007804EA" w:rsidRDefault="001B6CFE" w:rsidP="001B6CFE">
      <w:pPr>
        <w:jc w:val="both"/>
        <w:rPr>
          <w:rFonts w:eastAsia="KaiTi"/>
        </w:rPr>
      </w:pPr>
      <w:r w:rsidRPr="007804EA">
        <w:rPr>
          <w:rFonts w:eastAsia="KaiTi"/>
        </w:rPr>
        <w:t xml:space="preserve">This section provides an overview of the key aspects of this benchmarking iteration, version </w:t>
      </w:r>
      <w:r w:rsidRPr="007804EA">
        <w:rPr>
          <w:rStyle w:val="Green"/>
          <w:rFonts w:eastAsia="KaiTi"/>
          <w:color w:val="auto"/>
        </w:rPr>
        <w:t>V1.0</w:t>
      </w:r>
      <w:r w:rsidRPr="007804EA">
        <w:rPr>
          <w:rFonts w:eastAsia="KaiTi"/>
        </w:rPr>
        <w:t xml:space="preserve">. Besides recommended testing metrologies and scoring matrixes, data format requirement of input data and output data, training and testing data annotation quality control are involved in the method for AI benchmarking. </w:t>
      </w:r>
    </w:p>
    <w:p w14:paraId="2B875640" w14:textId="77777777" w:rsidR="001B6CFE" w:rsidRPr="007804EA" w:rsidRDefault="001B6CFE" w:rsidP="001B6CFE">
      <w:pPr>
        <w:pStyle w:val="Heading4"/>
        <w:numPr>
          <w:ilvl w:val="3"/>
          <w:numId w:val="1"/>
        </w:numPr>
        <w:rPr>
          <w:rFonts w:eastAsia="KaiTi"/>
        </w:rPr>
      </w:pPr>
      <w:bookmarkStart w:id="796" w:name="_Toc48799759"/>
      <w:r w:rsidRPr="007804EA">
        <w:rPr>
          <w:rFonts w:eastAsia="KaiTi"/>
        </w:rPr>
        <w:t>Benchmarking methods</w:t>
      </w:r>
      <w:bookmarkEnd w:id="796"/>
    </w:p>
    <w:p w14:paraId="02048F2C" w14:textId="77777777" w:rsidR="001B6CFE" w:rsidRPr="007804EA" w:rsidRDefault="001B6CFE" w:rsidP="001B6CFE">
      <w:pPr>
        <w:jc w:val="both"/>
        <w:rPr>
          <w:rFonts w:eastAsia="KaiTi"/>
        </w:rPr>
      </w:pPr>
      <w:r w:rsidRPr="007804EA">
        <w:rPr>
          <w:rFonts w:eastAsia="KaiTi"/>
        </w:rPr>
        <w:t xml:space="preserve">This section provides details about the methods of the benchmarking version </w:t>
      </w:r>
      <w:r w:rsidRPr="007804EA">
        <w:rPr>
          <w:rStyle w:val="Green"/>
          <w:rFonts w:eastAsia="KaiTi"/>
          <w:color w:val="auto"/>
        </w:rPr>
        <w:t>V1.0</w:t>
      </w:r>
      <w:r w:rsidRPr="007804EA">
        <w:rPr>
          <w:rFonts w:eastAsia="KaiTi"/>
        </w:rPr>
        <w:t xml:space="preserve">. All developers of AI solutions for </w:t>
      </w:r>
      <w:r w:rsidRPr="007804EA">
        <w:rPr>
          <w:rStyle w:val="Green"/>
          <w:rFonts w:eastAsia="KaiTi"/>
          <w:color w:val="auto"/>
        </w:rPr>
        <w:t>endoscopy</w:t>
      </w:r>
      <w:r w:rsidRPr="007804EA">
        <w:rPr>
          <w:rFonts w:eastAsia="KaiTi"/>
        </w:rPr>
        <w:t xml:space="preserve"> implemented internal benchmarking systems for assessing the performance.</w:t>
      </w:r>
    </w:p>
    <w:p w14:paraId="03F54E20" w14:textId="77777777" w:rsidR="001B6CFE" w:rsidRPr="007804EA" w:rsidRDefault="001B6CFE" w:rsidP="001B6CFE">
      <w:pPr>
        <w:pStyle w:val="Heading5"/>
        <w:numPr>
          <w:ilvl w:val="4"/>
          <w:numId w:val="1"/>
        </w:numPr>
        <w:rPr>
          <w:rFonts w:eastAsia="KaiTi"/>
        </w:rPr>
      </w:pPr>
      <w:r w:rsidRPr="007804EA">
        <w:rPr>
          <w:rFonts w:eastAsia="KaiTi"/>
        </w:rPr>
        <w:t>Benchmarking system architecture</w:t>
      </w:r>
    </w:p>
    <w:p w14:paraId="74C2CB82" w14:textId="77777777" w:rsidR="001B6CFE" w:rsidRPr="007804EA" w:rsidRDefault="001B6CFE" w:rsidP="001B6CFE">
      <w:pPr>
        <w:jc w:val="both"/>
        <w:rPr>
          <w:rFonts w:eastAsia="KaiTi"/>
        </w:rPr>
      </w:pPr>
      <w:r w:rsidRPr="007804EA">
        <w:rPr>
          <w:rFonts w:eastAsia="KaiTi"/>
        </w:rPr>
        <w:t xml:space="preserve">Referring </w:t>
      </w:r>
      <w:proofErr w:type="gramStart"/>
      <w:r w:rsidRPr="007804EA">
        <w:rPr>
          <w:rFonts w:eastAsia="KaiTi"/>
        </w:rPr>
        <w:t>to  the</w:t>
      </w:r>
      <w:proofErr w:type="gramEnd"/>
      <w:r w:rsidRPr="007804EA">
        <w:rPr>
          <w:rFonts w:eastAsia="KaiTi"/>
        </w:rPr>
        <w:t xml:space="preserve"> benchmarking and evaluation of the challenge of Automatic Polyp Detection in Colonoscopy Videos (APDCV), the benchmarking system of colonoscopy </w:t>
      </w:r>
      <w:r w:rsidRPr="007804EA">
        <w:rPr>
          <w:rFonts w:eastAsia="KaiTi" w:hint="eastAsia"/>
        </w:rPr>
        <w:t>should</w:t>
      </w:r>
      <w:r w:rsidRPr="007804EA">
        <w:rPr>
          <w:rFonts w:eastAsia="KaiTi"/>
        </w:rPr>
        <w:t xml:space="preserve"> consist of AI tasks, Benchmarking metrics and Task based metrics calculation. Benchmarking version V1.0 is </w:t>
      </w:r>
      <w:r w:rsidRPr="007804EA">
        <w:rPr>
          <w:rFonts w:eastAsia="KaiTi" w:hint="eastAsia"/>
        </w:rPr>
        <w:t>being</w:t>
      </w:r>
      <w:r w:rsidRPr="007804EA">
        <w:rPr>
          <w:rFonts w:eastAsia="KaiTi"/>
        </w:rPr>
        <w:t xml:space="preserve"> built following this structure</w:t>
      </w:r>
      <w:r>
        <w:rPr>
          <w:rFonts w:eastAsia="KaiTi"/>
          <w:szCs w:val="26"/>
        </w:rPr>
        <w:t>.</w:t>
      </w:r>
    </w:p>
    <w:p w14:paraId="70063FA9" w14:textId="77777777" w:rsidR="001B6CFE" w:rsidRPr="007804EA" w:rsidRDefault="001B6CFE" w:rsidP="001B6CFE">
      <w:pPr>
        <w:jc w:val="both"/>
        <w:rPr>
          <w:rFonts w:eastAsia="KaiTi"/>
        </w:rPr>
      </w:pPr>
      <w:r w:rsidRPr="007804EA">
        <w:rPr>
          <w:rFonts w:eastAsia="KaiTi"/>
        </w:rPr>
        <w:t xml:space="preserve">While the selection and calculation of metrics differs from AI tasks and applications, </w:t>
      </w:r>
      <w:proofErr w:type="gramStart"/>
      <w:r w:rsidRPr="007804EA">
        <w:rPr>
          <w:rFonts w:eastAsia="KaiTi"/>
        </w:rPr>
        <w:t>task based</w:t>
      </w:r>
      <w:proofErr w:type="gramEnd"/>
      <w:r w:rsidRPr="007804EA">
        <w:rPr>
          <w:rFonts w:eastAsia="KaiTi"/>
        </w:rPr>
        <w:t xml:space="preserve"> metrics calculation is decided by the type of AI tasks and benchmarking metrics used. For example, PDR is applicable for polyp detection but not polyp classification.  </w:t>
      </w:r>
    </w:p>
    <w:p w14:paraId="3AC53AA5" w14:textId="77777777" w:rsidR="001B6CFE" w:rsidRPr="007804EA" w:rsidRDefault="001B6CFE" w:rsidP="001B6CFE">
      <w:pPr>
        <w:jc w:val="center"/>
        <w:rPr>
          <w:rFonts w:eastAsia="KaiTi"/>
          <w:sz w:val="21"/>
          <w:szCs w:val="21"/>
        </w:rPr>
      </w:pPr>
      <w:r w:rsidRPr="007804EA">
        <w:rPr>
          <w:rFonts w:eastAsia="KaiTi"/>
          <w:noProof/>
          <w:sz w:val="21"/>
          <w:szCs w:val="21"/>
        </w:rPr>
        <w:drawing>
          <wp:inline distT="0" distB="0" distL="0" distR="0" wp14:anchorId="101AD72D" wp14:editId="70BD9357">
            <wp:extent cx="3907928" cy="1237673"/>
            <wp:effectExtent l="0" t="0" r="3810" b="0"/>
            <wp:docPr id="36" name="图片 35" descr="图形用户界面, 文本, 应用程序, 聊天或短信&#10;&#10;描述已自动生成">
              <a:extLst xmlns:a="http://schemas.openxmlformats.org/drawingml/2006/main">
                <a:ext uri="{FF2B5EF4-FFF2-40B4-BE49-F238E27FC236}">
                  <a16:creationId xmlns:a16="http://schemas.microsoft.com/office/drawing/2014/main" id="{1B77D09A-EA8B-D3EF-8CA8-588E726DB8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descr="图形用户界面, 文本, 应用程序, 聊天或短信&#10;&#10;描述已自动生成">
                      <a:extLst>
                        <a:ext uri="{FF2B5EF4-FFF2-40B4-BE49-F238E27FC236}">
                          <a16:creationId xmlns:a16="http://schemas.microsoft.com/office/drawing/2014/main" id="{1B77D09A-EA8B-D3EF-8CA8-588E726DB8BE}"/>
                        </a:ext>
                      </a:extLst>
                    </pic:cNvPr>
                    <pic:cNvPicPr>
                      <a:picLocks noChangeAspect="1"/>
                    </pic:cNvPicPr>
                  </pic:nvPicPr>
                  <pic:blipFill>
                    <a:blip r:embed="rId46"/>
                    <a:stretch>
                      <a:fillRect/>
                    </a:stretch>
                  </pic:blipFill>
                  <pic:spPr>
                    <a:xfrm>
                      <a:off x="0" y="0"/>
                      <a:ext cx="3918405" cy="1240991"/>
                    </a:xfrm>
                    <a:prstGeom prst="rect">
                      <a:avLst/>
                    </a:prstGeom>
                  </pic:spPr>
                </pic:pic>
              </a:graphicData>
            </a:graphic>
          </wp:inline>
        </w:drawing>
      </w:r>
    </w:p>
    <w:p w14:paraId="3B679659" w14:textId="77777777" w:rsidR="001B6CFE" w:rsidRPr="007804EA" w:rsidRDefault="001B6CFE" w:rsidP="001B6CFE">
      <w:pPr>
        <w:pStyle w:val="FigureNotitle"/>
        <w:rPr>
          <w:rStyle w:val="Green"/>
          <w:rFonts w:eastAsia="KaiTi"/>
          <w:color w:val="auto"/>
        </w:rPr>
      </w:pPr>
      <w:bookmarkStart w:id="797" w:name="_Toc135665433"/>
      <w:r w:rsidRPr="007804EA">
        <w:rPr>
          <w:rStyle w:val="Green"/>
          <w:rFonts w:eastAsia="KaiTi"/>
          <w:color w:val="auto"/>
        </w:rPr>
        <w:t>Figure 1: Architecture of benchmarking version</w:t>
      </w:r>
      <w:bookmarkEnd w:id="797"/>
    </w:p>
    <w:p w14:paraId="0FFF95F9" w14:textId="77777777" w:rsidR="001B6CFE" w:rsidRPr="007804EA" w:rsidRDefault="001B6CFE" w:rsidP="001B6CFE">
      <w:pPr>
        <w:pStyle w:val="Heading5"/>
        <w:numPr>
          <w:ilvl w:val="4"/>
          <w:numId w:val="1"/>
        </w:numPr>
        <w:rPr>
          <w:rFonts w:eastAsia="KaiTi"/>
        </w:rPr>
      </w:pPr>
      <w:r w:rsidRPr="007804EA">
        <w:rPr>
          <w:rFonts w:eastAsia="KaiTi"/>
        </w:rPr>
        <w:t>Benchmarking system dataflow</w:t>
      </w:r>
    </w:p>
    <w:p w14:paraId="5B29296D" w14:textId="77777777" w:rsidR="001B6CFE" w:rsidRPr="007804EA" w:rsidRDefault="001B6CFE" w:rsidP="001B6CFE">
      <w:pPr>
        <w:jc w:val="both"/>
        <w:rPr>
          <w:rFonts w:eastAsia="KaiTi"/>
        </w:rPr>
      </w:pPr>
      <w:r w:rsidRPr="007804EA">
        <w:rPr>
          <w:rFonts w:eastAsia="KaiTi"/>
        </w:rPr>
        <w:t xml:space="preserve">Initially, </w:t>
      </w:r>
      <w:r w:rsidRPr="007804EA">
        <w:rPr>
          <w:rFonts w:eastAsia="KaiTi" w:hint="eastAsia"/>
        </w:rPr>
        <w:t>b</w:t>
      </w:r>
      <w:r w:rsidRPr="007804EA">
        <w:rPr>
          <w:rFonts w:eastAsia="KaiTi"/>
        </w:rPr>
        <w:t xml:space="preserve">enchmarking version V1.0 will be a standalone and internal system for assessing the performance. The type of AI tasks and benchmarking metrics are defined manually, and the prediction by AI system is needed to be done before benchmarking. </w:t>
      </w:r>
    </w:p>
    <w:p w14:paraId="55272EBC" w14:textId="77777777" w:rsidR="001B6CFE" w:rsidRPr="007804EA" w:rsidRDefault="001B6CFE" w:rsidP="001B6CFE">
      <w:pPr>
        <w:jc w:val="both"/>
        <w:rPr>
          <w:rFonts w:eastAsia="KaiTi"/>
        </w:rPr>
      </w:pPr>
      <w:r w:rsidRPr="007804EA">
        <w:rPr>
          <w:rFonts w:eastAsia="KaiTi"/>
        </w:rPr>
        <w:t xml:space="preserve">Firstly, the test dataset was predicted by AI system to generate the prediction of test dataset, whose data structure need to applicable to the benchmarking system. Then, the AI task and benchmarking metrics are needed to be set based on the feature of algorithm, so as to calculate </w:t>
      </w:r>
      <w:proofErr w:type="gramStart"/>
      <w:r w:rsidRPr="007804EA">
        <w:rPr>
          <w:rFonts w:eastAsia="KaiTi"/>
        </w:rPr>
        <w:t>task based</w:t>
      </w:r>
      <w:proofErr w:type="gramEnd"/>
      <w:r w:rsidRPr="007804EA">
        <w:rPr>
          <w:rFonts w:eastAsia="KaiTi"/>
        </w:rPr>
        <w:t xml:space="preserve"> metrics. Finally, the prediction of test dataset by AI system was evaluated with ground truth of test dataset by the </w:t>
      </w:r>
      <w:proofErr w:type="gramStart"/>
      <w:r w:rsidRPr="007804EA">
        <w:rPr>
          <w:rFonts w:eastAsia="KaiTi"/>
        </w:rPr>
        <w:t>task based</w:t>
      </w:r>
      <w:proofErr w:type="gramEnd"/>
      <w:r w:rsidRPr="007804EA">
        <w:rPr>
          <w:rFonts w:eastAsia="KaiTi"/>
        </w:rPr>
        <w:t xml:space="preserve"> metrics.</w:t>
      </w:r>
    </w:p>
    <w:p w14:paraId="5B38D0F7" w14:textId="77777777" w:rsidR="001B6CFE" w:rsidRPr="007804EA" w:rsidRDefault="001B6CFE" w:rsidP="001B6CFE">
      <w:pPr>
        <w:jc w:val="center"/>
        <w:rPr>
          <w:rFonts w:eastAsia="KaiTi"/>
          <w:sz w:val="21"/>
          <w:szCs w:val="21"/>
        </w:rPr>
      </w:pPr>
      <w:r w:rsidRPr="007804EA">
        <w:rPr>
          <w:rFonts w:eastAsia="KaiTi"/>
          <w:noProof/>
          <w:sz w:val="21"/>
          <w:szCs w:val="21"/>
        </w:rPr>
        <w:lastRenderedPageBreak/>
        <w:drawing>
          <wp:inline distT="0" distB="0" distL="0" distR="0" wp14:anchorId="33CA6113" wp14:editId="75FAE21A">
            <wp:extent cx="4951388" cy="1505090"/>
            <wp:effectExtent l="0" t="0" r="1905" b="6350"/>
            <wp:docPr id="2" name="图片 1" descr="图形用户界面&#10;&#10;描述已自动生成">
              <a:extLst xmlns:a="http://schemas.openxmlformats.org/drawingml/2006/main">
                <a:ext uri="{FF2B5EF4-FFF2-40B4-BE49-F238E27FC236}">
                  <a16:creationId xmlns:a16="http://schemas.microsoft.com/office/drawing/2014/main" id="{D180FA4B-6FB9-CF4A-B9B5-8755BC010C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形用户界面&#10;&#10;描述已自动生成">
                      <a:extLst>
                        <a:ext uri="{FF2B5EF4-FFF2-40B4-BE49-F238E27FC236}">
                          <a16:creationId xmlns:a16="http://schemas.microsoft.com/office/drawing/2014/main" id="{D180FA4B-6FB9-CF4A-B9B5-8755BC010CA8}"/>
                        </a:ext>
                      </a:extLst>
                    </pic:cNvPr>
                    <pic:cNvPicPr>
                      <a:picLocks noChangeAspect="1"/>
                    </pic:cNvPicPr>
                  </pic:nvPicPr>
                  <pic:blipFill>
                    <a:blip r:embed="rId47"/>
                    <a:stretch>
                      <a:fillRect/>
                    </a:stretch>
                  </pic:blipFill>
                  <pic:spPr>
                    <a:xfrm>
                      <a:off x="0" y="0"/>
                      <a:ext cx="4970234" cy="1510819"/>
                    </a:xfrm>
                    <a:prstGeom prst="rect">
                      <a:avLst/>
                    </a:prstGeom>
                  </pic:spPr>
                </pic:pic>
              </a:graphicData>
            </a:graphic>
          </wp:inline>
        </w:drawing>
      </w:r>
    </w:p>
    <w:p w14:paraId="2DB5786F" w14:textId="77777777" w:rsidR="001B6CFE" w:rsidRPr="007804EA" w:rsidRDefault="001B6CFE" w:rsidP="001B6CFE">
      <w:pPr>
        <w:pStyle w:val="FigureNotitle"/>
        <w:rPr>
          <w:rStyle w:val="Green"/>
          <w:rFonts w:eastAsia="KaiTi"/>
          <w:color w:val="auto"/>
        </w:rPr>
      </w:pPr>
      <w:bookmarkStart w:id="798" w:name="_Toc135665434"/>
      <w:r w:rsidRPr="007804EA">
        <w:rPr>
          <w:rStyle w:val="Green"/>
          <w:rFonts w:eastAsia="KaiTi"/>
          <w:color w:val="auto"/>
        </w:rPr>
        <w:t>Figure 2: Dataflow of benchmarking version</w:t>
      </w:r>
      <w:bookmarkEnd w:id="798"/>
    </w:p>
    <w:p w14:paraId="25DA18F6" w14:textId="77777777" w:rsidR="001B6CFE" w:rsidRPr="007804EA" w:rsidRDefault="001B6CFE" w:rsidP="001B6CFE">
      <w:pPr>
        <w:pStyle w:val="Heading5"/>
        <w:numPr>
          <w:ilvl w:val="4"/>
          <w:numId w:val="1"/>
        </w:numPr>
        <w:rPr>
          <w:rFonts w:eastAsia="KaiTi"/>
          <w:lang w:val="en-US"/>
        </w:rPr>
      </w:pPr>
      <w:r w:rsidRPr="007804EA">
        <w:rPr>
          <w:rFonts w:eastAsia="KaiTi"/>
        </w:rPr>
        <w:t xml:space="preserve">Safe and secure system operation and hosting </w:t>
      </w:r>
    </w:p>
    <w:p w14:paraId="3AFC58A7" w14:textId="77777777" w:rsidR="001B6CFE" w:rsidRPr="007804EA" w:rsidRDefault="001B6CFE" w:rsidP="001B6CFE">
      <w:pPr>
        <w:jc w:val="both"/>
        <w:rPr>
          <w:rFonts w:eastAsia="KaiTi"/>
        </w:rPr>
      </w:pPr>
      <w:r w:rsidRPr="007804EA">
        <w:rPr>
          <w:rFonts w:eastAsia="KaiTi" w:hint="eastAsia"/>
        </w:rPr>
        <w:t>T</w:t>
      </w:r>
      <w:r w:rsidRPr="007804EA">
        <w:rPr>
          <w:rFonts w:eastAsia="KaiTi"/>
        </w:rPr>
        <w:t>he access to the system will be only authorized inside the corporation. M</w:t>
      </w:r>
      <w:r w:rsidRPr="007804EA">
        <w:rPr>
          <w:rFonts w:eastAsia="KaiTi" w:hint="eastAsia"/>
        </w:rPr>
        <w:t>ore</w:t>
      </w:r>
      <w:r w:rsidRPr="007804EA">
        <w:rPr>
          <w:rFonts w:eastAsia="KaiTi"/>
        </w:rPr>
        <w:t xml:space="preserve"> details of safety and security will be considered in the following version.</w:t>
      </w:r>
    </w:p>
    <w:p w14:paraId="7DE1DCD9" w14:textId="77777777" w:rsidR="001B6CFE" w:rsidRPr="007804EA" w:rsidRDefault="001B6CFE" w:rsidP="001B6CFE">
      <w:pPr>
        <w:pStyle w:val="Heading5"/>
        <w:numPr>
          <w:ilvl w:val="4"/>
          <w:numId w:val="1"/>
        </w:numPr>
        <w:rPr>
          <w:rFonts w:eastAsia="KaiTi"/>
        </w:rPr>
      </w:pPr>
      <w:r w:rsidRPr="007804EA">
        <w:rPr>
          <w:rFonts w:eastAsia="KaiTi"/>
        </w:rPr>
        <w:t>Benchmarking process</w:t>
      </w:r>
    </w:p>
    <w:p w14:paraId="5CE27D65" w14:textId="77777777" w:rsidR="001B6CFE" w:rsidRPr="007804EA" w:rsidRDefault="001B6CFE" w:rsidP="001B6CFE">
      <w:pPr>
        <w:jc w:val="both"/>
        <w:rPr>
          <w:rFonts w:eastAsia="KaiTi"/>
        </w:rPr>
      </w:pPr>
      <w:r w:rsidRPr="007804EA">
        <w:rPr>
          <w:rFonts w:eastAsia="KaiTi"/>
        </w:rPr>
        <w:t>The current version of the benchmarking system will be a standalone system and not for open access. The prediction of test dataset by AI systems, definition of AI tasks and benchmarking metrics in benchmarking, and execution of benchmarking calculation will be handled and done by authorized AI developer.</w:t>
      </w:r>
    </w:p>
    <w:p w14:paraId="77F18299" w14:textId="77777777" w:rsidR="001B6CFE" w:rsidRPr="007804EA" w:rsidRDefault="001B6CFE" w:rsidP="001B6CFE">
      <w:pPr>
        <w:pStyle w:val="Heading4"/>
        <w:numPr>
          <w:ilvl w:val="3"/>
          <w:numId w:val="1"/>
        </w:numPr>
        <w:jc w:val="both"/>
        <w:rPr>
          <w:rFonts w:eastAsia="KaiTi"/>
        </w:rPr>
      </w:pPr>
      <w:bookmarkStart w:id="799" w:name="_Toc48799760"/>
      <w:r w:rsidRPr="007804EA">
        <w:rPr>
          <w:rFonts w:eastAsia="KaiTi"/>
        </w:rPr>
        <w:t>AI input data structure for the benchmarking</w:t>
      </w:r>
      <w:bookmarkEnd w:id="799"/>
    </w:p>
    <w:p w14:paraId="072C31E7" w14:textId="77777777" w:rsidR="001B6CFE" w:rsidRPr="007804EA" w:rsidRDefault="001B6CFE" w:rsidP="001B6CFE">
      <w:pPr>
        <w:jc w:val="both"/>
        <w:rPr>
          <w:rFonts w:eastAsia="KaiTi"/>
        </w:rPr>
      </w:pPr>
      <w:r w:rsidRPr="007804EA">
        <w:rPr>
          <w:rFonts w:eastAsia="KaiTi"/>
        </w:rPr>
        <w:t xml:space="preserve">This section describes the recommended structure of input data provided to the AI solutions as part of the benchmarking of </w:t>
      </w:r>
      <w:r w:rsidRPr="007804EA">
        <w:rPr>
          <w:rStyle w:val="Green"/>
          <w:rFonts w:eastAsia="KaiTi"/>
          <w:color w:val="auto"/>
        </w:rPr>
        <w:t>AI for Endoscopy</w:t>
      </w:r>
      <w:r w:rsidRPr="007804EA">
        <w:rPr>
          <w:rFonts w:eastAsia="KaiTi"/>
        </w:rPr>
        <w:t xml:space="preserve">. </w:t>
      </w:r>
    </w:p>
    <w:p w14:paraId="45832A62" w14:textId="77777777" w:rsidR="001B6CFE" w:rsidRPr="007804EA" w:rsidRDefault="001B6CFE" w:rsidP="001B6CFE">
      <w:pPr>
        <w:jc w:val="both"/>
        <w:rPr>
          <w:rFonts w:eastAsia="KaiTi"/>
        </w:rPr>
      </w:pPr>
      <w:r w:rsidRPr="007804EA">
        <w:rPr>
          <w:rFonts w:eastAsia="KaiTi"/>
        </w:rPr>
        <w:t>E</w:t>
      </w:r>
      <w:r w:rsidRPr="007804EA">
        <w:rPr>
          <w:rFonts w:eastAsia="KaiTi"/>
          <w:lang w:eastAsia="en-US"/>
        </w:rPr>
        <w:t xml:space="preserve">ndoscopic images </w:t>
      </w:r>
      <w:r w:rsidRPr="007804EA">
        <w:rPr>
          <w:rFonts w:eastAsia="KaiTi"/>
        </w:rPr>
        <w:t xml:space="preserve">or videos </w:t>
      </w:r>
      <w:r w:rsidRPr="007804EA">
        <w:rPr>
          <w:rFonts w:eastAsia="KaiTi"/>
          <w:lang w:eastAsia="en-US"/>
        </w:rPr>
        <w:t xml:space="preserve">captured </w:t>
      </w:r>
      <w:r w:rsidRPr="007804EA">
        <w:rPr>
          <w:rFonts w:eastAsia="KaiTi"/>
        </w:rPr>
        <w:t>with c</w:t>
      </w:r>
      <w:r w:rsidRPr="007804EA">
        <w:rPr>
          <w:rFonts w:eastAsia="KaiTi"/>
          <w:lang w:eastAsia="en-US"/>
        </w:rPr>
        <w:t>olonoscop</w:t>
      </w:r>
      <w:r w:rsidRPr="007804EA">
        <w:rPr>
          <w:rFonts w:eastAsia="KaiTi"/>
        </w:rPr>
        <w:t xml:space="preserve">e </w:t>
      </w:r>
      <w:r w:rsidRPr="007804EA">
        <w:rPr>
          <w:rFonts w:eastAsia="KaiTi"/>
          <w:lang w:eastAsia="en-US"/>
        </w:rPr>
        <w:t>should be submitted as separate files in the following format:</w:t>
      </w:r>
    </w:p>
    <w:p w14:paraId="53FDC5AC" w14:textId="77777777" w:rsidR="001B6CFE" w:rsidRPr="007804EA" w:rsidRDefault="001B6CFE" w:rsidP="001B6CFE">
      <w:pPr>
        <w:numPr>
          <w:ilvl w:val="0"/>
          <w:numId w:val="24"/>
        </w:numPr>
        <w:spacing w:before="0"/>
        <w:rPr>
          <w:rStyle w:val="Gray"/>
          <w:rFonts w:eastAsia="KaiTi"/>
          <w:color w:val="auto"/>
        </w:rPr>
      </w:pPr>
      <w:r w:rsidRPr="007804EA">
        <w:rPr>
          <w:rFonts w:eastAsia="KaiTi"/>
          <w:lang w:val="fr-CH"/>
        </w:rPr>
        <w:t>I</w:t>
      </w:r>
      <w:r w:rsidRPr="007804EA">
        <w:rPr>
          <w:rStyle w:val="Gray"/>
          <w:rFonts w:eastAsia="KaiTi"/>
          <w:color w:val="auto"/>
        </w:rPr>
        <w:t xml:space="preserve">mage file </w:t>
      </w:r>
      <w:proofErr w:type="gramStart"/>
      <w:r w:rsidRPr="007804EA">
        <w:rPr>
          <w:rStyle w:val="Gray"/>
          <w:rFonts w:eastAsia="KaiTi"/>
          <w:color w:val="auto"/>
        </w:rPr>
        <w:t>format:</w:t>
      </w:r>
      <w:proofErr w:type="gramEnd"/>
      <w:r w:rsidRPr="007804EA">
        <w:rPr>
          <w:rStyle w:val="Gray"/>
          <w:rFonts w:eastAsia="KaiTi"/>
          <w:color w:val="auto"/>
        </w:rPr>
        <w:t xml:space="preserve"> JPEG format, PNG format or BMP format.</w:t>
      </w:r>
    </w:p>
    <w:p w14:paraId="499529AE" w14:textId="77777777" w:rsidR="001B6CFE" w:rsidRPr="007804EA" w:rsidRDefault="001B6CFE" w:rsidP="001B6CFE">
      <w:pPr>
        <w:numPr>
          <w:ilvl w:val="0"/>
          <w:numId w:val="24"/>
        </w:numPr>
        <w:spacing w:before="0"/>
        <w:rPr>
          <w:rStyle w:val="Gray"/>
          <w:rFonts w:eastAsia="KaiTi"/>
          <w:color w:val="auto"/>
        </w:rPr>
      </w:pPr>
      <w:r w:rsidRPr="007804EA">
        <w:rPr>
          <w:rStyle w:val="Gray"/>
          <w:rFonts w:eastAsia="KaiTi"/>
          <w:color w:val="auto"/>
        </w:rPr>
        <w:t>Image file names: be unique in the dataset and anonymize the personal information of the patient.</w:t>
      </w:r>
    </w:p>
    <w:p w14:paraId="7A6CDC03" w14:textId="77777777" w:rsidR="001B6CFE" w:rsidRPr="007804EA" w:rsidRDefault="001B6CFE" w:rsidP="001B6CFE">
      <w:pPr>
        <w:numPr>
          <w:ilvl w:val="0"/>
          <w:numId w:val="24"/>
        </w:numPr>
        <w:spacing w:before="0"/>
        <w:rPr>
          <w:rStyle w:val="Gray"/>
          <w:rFonts w:eastAsia="KaiTi"/>
          <w:color w:val="auto"/>
        </w:rPr>
      </w:pPr>
      <w:r w:rsidRPr="007804EA">
        <w:rPr>
          <w:rStyle w:val="Gray"/>
          <w:rFonts w:eastAsia="KaiTi"/>
          <w:color w:val="auto"/>
        </w:rPr>
        <w:t>Image resolution: original resolution as captured with endoscopic device.</w:t>
      </w:r>
    </w:p>
    <w:p w14:paraId="3D415D32" w14:textId="77777777" w:rsidR="001B6CFE" w:rsidRPr="007804EA" w:rsidRDefault="001B6CFE" w:rsidP="001B6CFE">
      <w:pPr>
        <w:numPr>
          <w:ilvl w:val="0"/>
          <w:numId w:val="24"/>
        </w:numPr>
        <w:spacing w:before="0"/>
        <w:rPr>
          <w:rStyle w:val="Gray"/>
          <w:rFonts w:eastAsia="KaiTi"/>
          <w:color w:val="auto"/>
        </w:rPr>
      </w:pPr>
      <w:r w:rsidRPr="007804EA">
        <w:rPr>
          <w:rStyle w:val="Gray"/>
          <w:rFonts w:eastAsia="KaiTi"/>
          <w:color w:val="auto"/>
        </w:rPr>
        <w:t>Video file format: AVI format or MPEG-4 format.</w:t>
      </w:r>
    </w:p>
    <w:p w14:paraId="0FA1159E" w14:textId="77777777" w:rsidR="001B6CFE" w:rsidRPr="007804EA" w:rsidRDefault="001B6CFE" w:rsidP="001B6CFE">
      <w:pPr>
        <w:numPr>
          <w:ilvl w:val="0"/>
          <w:numId w:val="24"/>
        </w:numPr>
        <w:spacing w:before="0"/>
        <w:rPr>
          <w:rFonts w:eastAsia="KaiTi"/>
        </w:rPr>
      </w:pPr>
      <w:r w:rsidRPr="007804EA">
        <w:rPr>
          <w:rStyle w:val="Gray"/>
          <w:rFonts w:eastAsia="KaiTi"/>
          <w:color w:val="auto"/>
        </w:rPr>
        <w:t>Video file names: be unique in the dataset and anonymize the</w:t>
      </w:r>
      <w:r w:rsidRPr="007804EA">
        <w:rPr>
          <w:rFonts w:eastAsia="KaiTi"/>
        </w:rPr>
        <w:t xml:space="preserve"> personal information of the patient.</w:t>
      </w:r>
    </w:p>
    <w:p w14:paraId="31C708B2" w14:textId="77777777" w:rsidR="001B6CFE" w:rsidRPr="007804EA" w:rsidRDefault="001B6CFE" w:rsidP="001B6CFE">
      <w:pPr>
        <w:numPr>
          <w:ilvl w:val="0"/>
          <w:numId w:val="24"/>
        </w:numPr>
        <w:spacing w:before="0"/>
        <w:rPr>
          <w:rStyle w:val="Gray"/>
          <w:rFonts w:eastAsia="KaiTi"/>
          <w:color w:val="auto"/>
        </w:rPr>
      </w:pPr>
      <w:r w:rsidRPr="007804EA">
        <w:rPr>
          <w:rFonts w:eastAsia="KaiTi"/>
        </w:rPr>
        <w:t xml:space="preserve">Video </w:t>
      </w:r>
      <w:r w:rsidRPr="007804EA">
        <w:rPr>
          <w:rStyle w:val="Gray"/>
          <w:rFonts w:eastAsia="KaiTi"/>
          <w:color w:val="auto"/>
        </w:rPr>
        <w:t>resolution</w:t>
      </w:r>
      <w:r w:rsidRPr="007804EA">
        <w:rPr>
          <w:rFonts w:eastAsia="KaiTi"/>
        </w:rPr>
        <w:t>: original resolution as captured with endoscopic device.</w:t>
      </w:r>
    </w:p>
    <w:p w14:paraId="3BA55447" w14:textId="77777777" w:rsidR="001B6CFE" w:rsidRPr="007804EA" w:rsidRDefault="001B6CFE" w:rsidP="001B6CFE">
      <w:pPr>
        <w:pStyle w:val="Heading4"/>
        <w:numPr>
          <w:ilvl w:val="3"/>
          <w:numId w:val="1"/>
        </w:numPr>
        <w:jc w:val="both"/>
        <w:rPr>
          <w:rFonts w:eastAsia="KaiTi"/>
        </w:rPr>
      </w:pPr>
      <w:bookmarkStart w:id="800" w:name="_Toc48799761"/>
      <w:r w:rsidRPr="007804EA">
        <w:rPr>
          <w:rFonts w:eastAsia="KaiTi"/>
        </w:rPr>
        <w:t>AI output data structure</w:t>
      </w:r>
      <w:bookmarkEnd w:id="800"/>
    </w:p>
    <w:p w14:paraId="509F09CC" w14:textId="77777777" w:rsidR="001B6CFE" w:rsidRPr="007804EA" w:rsidRDefault="001B6CFE" w:rsidP="001B6CFE">
      <w:pPr>
        <w:jc w:val="both"/>
        <w:rPr>
          <w:rFonts w:eastAsia="KaiTi"/>
        </w:rPr>
      </w:pPr>
      <w:proofErr w:type="gramStart"/>
      <w:r w:rsidRPr="007804EA">
        <w:rPr>
          <w:rFonts w:eastAsia="KaiTi"/>
        </w:rPr>
        <w:t>Similar to</w:t>
      </w:r>
      <w:proofErr w:type="gramEnd"/>
      <w:r w:rsidRPr="007804EA">
        <w:rPr>
          <w:rFonts w:eastAsia="KaiTi"/>
        </w:rPr>
        <w:t xml:space="preserve"> the input data structure for the benchmarking, this section describes the recommended structure</w:t>
      </w:r>
      <w:r w:rsidRPr="007804EA" w:rsidDel="00821B72">
        <w:rPr>
          <w:rFonts w:eastAsia="KaiTi"/>
        </w:rPr>
        <w:t xml:space="preserve"> </w:t>
      </w:r>
      <w:r w:rsidRPr="007804EA">
        <w:rPr>
          <w:rFonts w:eastAsia="KaiTi"/>
        </w:rPr>
        <w:t xml:space="preserve">of output data the AI systems are expected to generate in response to the input data. </w:t>
      </w:r>
    </w:p>
    <w:p w14:paraId="0047C76E" w14:textId="77777777" w:rsidR="001B6CFE" w:rsidRPr="007804EA" w:rsidRDefault="001B6CFE" w:rsidP="001B6CFE">
      <w:pPr>
        <w:jc w:val="both"/>
        <w:rPr>
          <w:rFonts w:eastAsia="KaiTi"/>
        </w:rPr>
      </w:pPr>
      <w:r w:rsidRPr="007804EA">
        <w:rPr>
          <w:rFonts w:eastAsia="KaiTi"/>
        </w:rPr>
        <w:t>The output should be documented in an arranged and clear way, like a CSV, XML or JSON file with the following information.</w:t>
      </w:r>
    </w:p>
    <w:p w14:paraId="5CBA8526" w14:textId="77777777" w:rsidR="001B6CFE" w:rsidRPr="007804EA" w:rsidRDefault="001B6CFE" w:rsidP="001B6CFE">
      <w:pPr>
        <w:numPr>
          <w:ilvl w:val="0"/>
          <w:numId w:val="23"/>
        </w:numPr>
        <w:spacing w:before="0"/>
        <w:jc w:val="both"/>
        <w:rPr>
          <w:rFonts w:eastAsia="KaiTi"/>
        </w:rPr>
      </w:pPr>
      <w:r w:rsidRPr="007804EA">
        <w:rPr>
          <w:rFonts w:eastAsia="KaiTi"/>
        </w:rPr>
        <w:t>Information of data (name, format, etc).</w:t>
      </w:r>
    </w:p>
    <w:p w14:paraId="7A92F9DD" w14:textId="77777777" w:rsidR="001B6CFE" w:rsidRPr="007804EA" w:rsidRDefault="001B6CFE" w:rsidP="001B6CFE">
      <w:pPr>
        <w:numPr>
          <w:ilvl w:val="0"/>
          <w:numId w:val="24"/>
        </w:numPr>
        <w:spacing w:before="0"/>
        <w:jc w:val="both"/>
        <w:rPr>
          <w:rFonts w:eastAsia="KaiTi"/>
        </w:rPr>
      </w:pPr>
      <w:r w:rsidRPr="007804EA">
        <w:rPr>
          <w:rFonts w:eastAsia="KaiTi"/>
        </w:rPr>
        <w:t xml:space="preserve">Result of the data. It would depend upon the specific condition and the type of task that is being benchmarked. </w:t>
      </w:r>
    </w:p>
    <w:p w14:paraId="7388938F" w14:textId="77777777" w:rsidR="001B6CFE" w:rsidRPr="007804EA" w:rsidRDefault="001B6CFE" w:rsidP="001B6CFE">
      <w:pPr>
        <w:pStyle w:val="Heading5"/>
        <w:numPr>
          <w:ilvl w:val="4"/>
          <w:numId w:val="1"/>
        </w:numPr>
        <w:jc w:val="both"/>
        <w:rPr>
          <w:rFonts w:eastAsia="KaiTi"/>
          <w:lang w:eastAsia="zh-CN"/>
        </w:rPr>
      </w:pPr>
      <w:r w:rsidRPr="007804EA">
        <w:rPr>
          <w:rFonts w:eastAsia="KaiTi"/>
          <w:szCs w:val="24"/>
          <w:lang w:val="en-US"/>
        </w:rPr>
        <w:t>Detection</w:t>
      </w:r>
    </w:p>
    <w:p w14:paraId="5991D3F4" w14:textId="77777777" w:rsidR="001B6CFE" w:rsidRPr="007804EA" w:rsidRDefault="001B6CFE" w:rsidP="001B6CFE">
      <w:pPr>
        <w:numPr>
          <w:ilvl w:val="0"/>
          <w:numId w:val="24"/>
        </w:numPr>
        <w:spacing w:before="0"/>
        <w:jc w:val="both"/>
        <w:rPr>
          <w:rFonts w:eastAsia="KaiTi"/>
        </w:rPr>
      </w:pPr>
      <w:r w:rsidRPr="007804EA">
        <w:rPr>
          <w:rFonts w:eastAsia="KaiTi"/>
        </w:rPr>
        <w:t>Data Information: data name, data format, etc.</w:t>
      </w:r>
    </w:p>
    <w:p w14:paraId="4A7D0CFC" w14:textId="77777777" w:rsidR="001B6CFE" w:rsidRPr="007804EA" w:rsidRDefault="001B6CFE" w:rsidP="001B6CFE">
      <w:pPr>
        <w:numPr>
          <w:ilvl w:val="0"/>
          <w:numId w:val="24"/>
        </w:numPr>
        <w:spacing w:before="0"/>
        <w:jc w:val="both"/>
        <w:rPr>
          <w:rFonts w:eastAsia="KaiTi"/>
        </w:rPr>
      </w:pPr>
      <w:r w:rsidRPr="007804EA">
        <w:rPr>
          <w:rFonts w:eastAsia="KaiTi"/>
        </w:rPr>
        <w:t>Result Information:</w:t>
      </w:r>
    </w:p>
    <w:p w14:paraId="3A67F51E"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color w:val="auto"/>
        </w:rPr>
        <w:t>Category</w:t>
      </w:r>
      <w:r w:rsidRPr="007804EA">
        <w:rPr>
          <w:rFonts w:eastAsia="KaiTi"/>
        </w:rPr>
        <w:t xml:space="preserve"> Information: the types would depend on the task.</w:t>
      </w:r>
    </w:p>
    <w:p w14:paraId="41334402"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color w:val="auto"/>
        </w:rPr>
        <w:lastRenderedPageBreak/>
        <w:t>Location</w:t>
      </w:r>
      <w:r w:rsidRPr="007804EA">
        <w:rPr>
          <w:rFonts w:eastAsia="KaiTi"/>
        </w:rPr>
        <w:t xml:space="preserve"> Information: coordinates of a specific point (left-top or </w:t>
      </w:r>
      <w:proofErr w:type="spellStart"/>
      <w:r w:rsidRPr="007804EA">
        <w:rPr>
          <w:rFonts w:eastAsia="KaiTi"/>
        </w:rPr>
        <w:t>center</w:t>
      </w:r>
      <w:proofErr w:type="spellEnd"/>
      <w:r w:rsidRPr="007804EA">
        <w:rPr>
          <w:rFonts w:eastAsia="KaiTi"/>
        </w:rPr>
        <w:t xml:space="preserve"> of the bounding box) in the image. For video data, the slice index should be recorded. </w:t>
      </w:r>
    </w:p>
    <w:p w14:paraId="66C4DED6"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color w:val="auto"/>
        </w:rPr>
        <w:t>Size</w:t>
      </w:r>
      <w:r w:rsidRPr="007804EA">
        <w:rPr>
          <w:rFonts w:eastAsia="KaiTi"/>
        </w:rPr>
        <w:t xml:space="preserve"> Information: height and width in pixels. </w:t>
      </w:r>
    </w:p>
    <w:p w14:paraId="29A596FA" w14:textId="77777777" w:rsidR="001B6CFE" w:rsidRPr="007804EA" w:rsidRDefault="001B6CFE" w:rsidP="001B6CFE">
      <w:pPr>
        <w:numPr>
          <w:ilvl w:val="0"/>
          <w:numId w:val="24"/>
        </w:numPr>
        <w:spacing w:before="0"/>
        <w:jc w:val="both"/>
        <w:rPr>
          <w:rFonts w:eastAsia="KaiTi"/>
        </w:rPr>
      </w:pPr>
      <w:r w:rsidRPr="007804EA">
        <w:rPr>
          <w:rFonts w:eastAsia="KaiTi"/>
        </w:rPr>
        <w:t>Task info(optional): task ID, task name, task type, etc.</w:t>
      </w:r>
    </w:p>
    <w:p w14:paraId="509DC97D" w14:textId="77777777" w:rsidR="001B6CFE" w:rsidRPr="007804EA" w:rsidRDefault="001B6CFE" w:rsidP="001B6CFE">
      <w:pPr>
        <w:pStyle w:val="Heading5"/>
        <w:numPr>
          <w:ilvl w:val="4"/>
          <w:numId w:val="1"/>
        </w:numPr>
        <w:jc w:val="both"/>
        <w:rPr>
          <w:rFonts w:eastAsia="KaiTi"/>
          <w:lang w:eastAsia="zh-CN"/>
        </w:rPr>
      </w:pPr>
      <w:r w:rsidRPr="007804EA">
        <w:rPr>
          <w:rFonts w:eastAsia="KaiTi"/>
          <w:szCs w:val="24"/>
          <w:lang w:val="en-US"/>
        </w:rPr>
        <w:t>Classification</w:t>
      </w:r>
    </w:p>
    <w:p w14:paraId="5047A3FD" w14:textId="77777777" w:rsidR="001B6CFE" w:rsidRPr="007804EA" w:rsidRDefault="001B6CFE" w:rsidP="001B6CFE">
      <w:pPr>
        <w:numPr>
          <w:ilvl w:val="0"/>
          <w:numId w:val="24"/>
        </w:numPr>
        <w:spacing w:before="0"/>
        <w:jc w:val="both"/>
        <w:rPr>
          <w:rFonts w:eastAsia="KaiTi"/>
        </w:rPr>
      </w:pPr>
      <w:r w:rsidRPr="007804EA">
        <w:rPr>
          <w:rFonts w:eastAsia="KaiTi"/>
        </w:rPr>
        <w:t>Data Information: data name, data format, etc.</w:t>
      </w:r>
    </w:p>
    <w:p w14:paraId="676B0A1B" w14:textId="77777777" w:rsidR="001B6CFE" w:rsidRPr="007804EA" w:rsidRDefault="001B6CFE" w:rsidP="001B6CFE">
      <w:pPr>
        <w:numPr>
          <w:ilvl w:val="0"/>
          <w:numId w:val="24"/>
        </w:numPr>
        <w:spacing w:before="0"/>
        <w:jc w:val="both"/>
        <w:rPr>
          <w:rFonts w:eastAsia="KaiTi"/>
        </w:rPr>
      </w:pPr>
      <w:r w:rsidRPr="007804EA">
        <w:rPr>
          <w:rFonts w:eastAsia="KaiTi"/>
        </w:rPr>
        <w:t>Result Information</w:t>
      </w:r>
    </w:p>
    <w:p w14:paraId="106FAEEA"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color w:val="auto"/>
        </w:rPr>
        <w:t>Category</w:t>
      </w:r>
      <w:r w:rsidRPr="007804EA">
        <w:rPr>
          <w:rFonts w:eastAsia="KaiTi"/>
        </w:rPr>
        <w:t xml:space="preserve"> Information: the types would depend on the task.</w:t>
      </w:r>
    </w:p>
    <w:p w14:paraId="2795F936" w14:textId="77777777" w:rsidR="001B6CFE" w:rsidRPr="007804EA" w:rsidRDefault="001B6CFE" w:rsidP="001B6CFE">
      <w:pPr>
        <w:numPr>
          <w:ilvl w:val="0"/>
          <w:numId w:val="24"/>
        </w:numPr>
        <w:spacing w:before="0"/>
        <w:jc w:val="both"/>
        <w:rPr>
          <w:rFonts w:eastAsia="KaiTi"/>
        </w:rPr>
      </w:pPr>
      <w:r w:rsidRPr="007804EA">
        <w:rPr>
          <w:rFonts w:eastAsia="KaiTi"/>
        </w:rPr>
        <w:t>Task Information (optional): task ID, task name, task type, etc.</w:t>
      </w:r>
    </w:p>
    <w:p w14:paraId="3F865AEB" w14:textId="77777777" w:rsidR="001B6CFE" w:rsidRPr="007804EA" w:rsidRDefault="001B6CFE" w:rsidP="001B6CFE">
      <w:pPr>
        <w:pStyle w:val="Heading5"/>
        <w:numPr>
          <w:ilvl w:val="4"/>
          <w:numId w:val="1"/>
        </w:numPr>
        <w:jc w:val="both"/>
        <w:rPr>
          <w:rFonts w:eastAsia="KaiTi"/>
          <w:lang w:eastAsia="zh-CN"/>
        </w:rPr>
      </w:pPr>
      <w:r w:rsidRPr="007804EA">
        <w:rPr>
          <w:rFonts w:eastAsia="KaiTi"/>
          <w:szCs w:val="24"/>
          <w:lang w:val="en-US"/>
        </w:rPr>
        <w:t>Segmentation</w:t>
      </w:r>
    </w:p>
    <w:p w14:paraId="205ABC18" w14:textId="77777777" w:rsidR="001B6CFE" w:rsidRPr="007804EA" w:rsidRDefault="001B6CFE" w:rsidP="001B6CFE">
      <w:pPr>
        <w:numPr>
          <w:ilvl w:val="0"/>
          <w:numId w:val="24"/>
        </w:numPr>
        <w:spacing w:before="0"/>
        <w:jc w:val="both"/>
        <w:rPr>
          <w:rFonts w:eastAsia="KaiTi"/>
        </w:rPr>
      </w:pPr>
      <w:r w:rsidRPr="007804EA">
        <w:rPr>
          <w:rFonts w:eastAsia="KaiTi"/>
        </w:rPr>
        <w:t>Data Information: data name, data format, etc.</w:t>
      </w:r>
    </w:p>
    <w:p w14:paraId="53EEAC93" w14:textId="77777777" w:rsidR="001B6CFE" w:rsidRPr="007804EA" w:rsidRDefault="001B6CFE" w:rsidP="001B6CFE">
      <w:pPr>
        <w:numPr>
          <w:ilvl w:val="0"/>
          <w:numId w:val="24"/>
        </w:numPr>
        <w:spacing w:before="0"/>
        <w:jc w:val="both"/>
        <w:rPr>
          <w:rFonts w:eastAsia="KaiTi"/>
        </w:rPr>
      </w:pPr>
      <w:r w:rsidRPr="007804EA">
        <w:rPr>
          <w:rFonts w:eastAsia="KaiTi"/>
        </w:rPr>
        <w:t>Result Information</w:t>
      </w:r>
    </w:p>
    <w:p w14:paraId="065F64AA" w14:textId="77777777" w:rsidR="001B6CFE" w:rsidRPr="007804EA" w:rsidRDefault="001B6CFE" w:rsidP="001B6CFE">
      <w:pPr>
        <w:numPr>
          <w:ilvl w:val="0"/>
          <w:numId w:val="25"/>
        </w:numPr>
        <w:spacing w:before="0"/>
        <w:ind w:leftChars="225" w:left="900"/>
        <w:jc w:val="both"/>
        <w:rPr>
          <w:rStyle w:val="Gray"/>
          <w:rFonts w:eastAsia="KaiTi"/>
          <w:color w:val="auto"/>
        </w:rPr>
      </w:pPr>
      <w:r w:rsidRPr="007804EA">
        <w:rPr>
          <w:rStyle w:val="Gray"/>
          <w:rFonts w:eastAsia="KaiTi"/>
          <w:color w:val="auto"/>
        </w:rPr>
        <w:t xml:space="preserve">Category </w:t>
      </w:r>
      <w:r w:rsidRPr="007804EA">
        <w:rPr>
          <w:rFonts w:eastAsia="KaiTi"/>
        </w:rPr>
        <w:t>Information</w:t>
      </w:r>
      <w:r w:rsidRPr="007804EA">
        <w:rPr>
          <w:rStyle w:val="Gray"/>
          <w:rFonts w:eastAsia="KaiTi"/>
          <w:color w:val="auto"/>
        </w:rPr>
        <w:t>: the types would depend on the task.</w:t>
      </w:r>
    </w:p>
    <w:p w14:paraId="14A57865" w14:textId="77777777" w:rsidR="001B6CFE" w:rsidRPr="007804EA" w:rsidRDefault="001B6CFE" w:rsidP="001B6CFE">
      <w:pPr>
        <w:numPr>
          <w:ilvl w:val="0"/>
          <w:numId w:val="25"/>
        </w:numPr>
        <w:spacing w:before="0"/>
        <w:ind w:leftChars="225" w:left="900"/>
        <w:jc w:val="both"/>
        <w:rPr>
          <w:rStyle w:val="Gray"/>
          <w:rFonts w:eastAsia="KaiTi"/>
          <w:color w:val="auto"/>
        </w:rPr>
      </w:pPr>
      <w:r w:rsidRPr="007804EA">
        <w:rPr>
          <w:rStyle w:val="Gray"/>
          <w:rFonts w:eastAsia="KaiTi"/>
          <w:color w:val="auto"/>
        </w:rPr>
        <w:t>Path of segmentation file: the stored path of the segmentation file.</w:t>
      </w:r>
    </w:p>
    <w:p w14:paraId="2B087BBB" w14:textId="77777777" w:rsidR="001B6CFE" w:rsidRPr="007804EA" w:rsidRDefault="001B6CFE" w:rsidP="001B6CFE">
      <w:pPr>
        <w:numPr>
          <w:ilvl w:val="0"/>
          <w:numId w:val="25"/>
        </w:numPr>
        <w:spacing w:before="0"/>
        <w:ind w:leftChars="225" w:left="900"/>
        <w:jc w:val="both"/>
        <w:rPr>
          <w:rStyle w:val="Gray"/>
          <w:rFonts w:eastAsia="KaiTi"/>
          <w:color w:val="auto"/>
        </w:rPr>
      </w:pPr>
      <w:r w:rsidRPr="007804EA">
        <w:rPr>
          <w:rStyle w:val="Gray"/>
          <w:rFonts w:eastAsia="KaiTi"/>
          <w:color w:val="auto"/>
        </w:rPr>
        <w:t xml:space="preserve">Segmentation border </w:t>
      </w:r>
      <w:r w:rsidRPr="007804EA">
        <w:rPr>
          <w:rFonts w:eastAsia="KaiTi"/>
        </w:rPr>
        <w:t xml:space="preserve">Information </w:t>
      </w:r>
      <w:r w:rsidRPr="007804EA">
        <w:rPr>
          <w:rStyle w:val="Gray"/>
          <w:rFonts w:eastAsia="KaiTi"/>
          <w:color w:val="auto"/>
        </w:rPr>
        <w:t xml:space="preserve">(optional): coordinates of points of the segmentation mask. </w:t>
      </w:r>
    </w:p>
    <w:p w14:paraId="7F7F81E2" w14:textId="77777777" w:rsidR="001B6CFE" w:rsidRPr="007804EA" w:rsidRDefault="001B6CFE" w:rsidP="001B6CFE">
      <w:pPr>
        <w:numPr>
          <w:ilvl w:val="0"/>
          <w:numId w:val="24"/>
        </w:numPr>
        <w:spacing w:before="0"/>
        <w:jc w:val="both"/>
        <w:rPr>
          <w:rStyle w:val="Gray"/>
          <w:rFonts w:eastAsia="KaiTi"/>
          <w:color w:val="auto"/>
        </w:rPr>
      </w:pPr>
      <w:r w:rsidRPr="007804EA">
        <w:rPr>
          <w:rFonts w:eastAsia="KaiTi"/>
        </w:rPr>
        <w:t>Task Information (optional): task ID, task name, task type, etc.</w:t>
      </w:r>
    </w:p>
    <w:p w14:paraId="59A6A9D8" w14:textId="77777777" w:rsidR="001B6CFE" w:rsidRPr="007804EA" w:rsidRDefault="001B6CFE" w:rsidP="001B6CFE">
      <w:pPr>
        <w:pStyle w:val="Heading4"/>
        <w:numPr>
          <w:ilvl w:val="3"/>
          <w:numId w:val="1"/>
        </w:numPr>
        <w:rPr>
          <w:rFonts w:eastAsia="KaiTi"/>
        </w:rPr>
      </w:pPr>
      <w:bookmarkStart w:id="801" w:name="_Toc48799762"/>
      <w:r w:rsidRPr="007804EA">
        <w:rPr>
          <w:rFonts w:eastAsia="KaiTi"/>
        </w:rPr>
        <w:t>Test data label/annotation structure</w:t>
      </w:r>
      <w:bookmarkEnd w:id="801"/>
      <w:r w:rsidRPr="007804EA">
        <w:rPr>
          <w:rFonts w:eastAsia="KaiTi"/>
        </w:rPr>
        <w:t xml:space="preserve"> </w:t>
      </w:r>
    </w:p>
    <w:p w14:paraId="69CEAF4A" w14:textId="77777777" w:rsidR="001B6CFE" w:rsidRPr="007804EA" w:rsidRDefault="001B6CFE" w:rsidP="001B6CFE">
      <w:pPr>
        <w:jc w:val="both"/>
        <w:rPr>
          <w:rFonts w:eastAsia="KaiTi"/>
        </w:rPr>
      </w:pPr>
      <w:r w:rsidRPr="007804EA">
        <w:rPr>
          <w:rFonts w:eastAsia="KaiTi"/>
        </w:rPr>
        <w:t xml:space="preserve">While the AI systems can only receive the input data described in the previous sections, the benchmarking system needs to know the expected correct answer (sometimes called ‘labels’, ‘ground truth’ or ‘gold standard’) for each element of the input data so that it can compare the expected AI output with the actual one. Since this is only needed for benchmarking, it is encoded separately. </w:t>
      </w:r>
    </w:p>
    <w:p w14:paraId="39279255" w14:textId="77777777" w:rsidR="001B6CFE" w:rsidRPr="007804EA" w:rsidRDefault="001B6CFE" w:rsidP="001B6CFE">
      <w:pPr>
        <w:jc w:val="both"/>
        <w:rPr>
          <w:rFonts w:eastAsia="KaiTi"/>
        </w:rPr>
      </w:pPr>
      <w:r w:rsidRPr="007804EA">
        <w:rPr>
          <w:rFonts w:eastAsia="KaiTi"/>
        </w:rPr>
        <w:t xml:space="preserve">To guaranty the quality of data annotation and reduce individual differences among doctors, it is recommended that the annotation process should involve multiple steps by multiple doctors, such as independent annotation, cross-annotation, arbitration, and review. Specially, arbitration and review may be combined as one step by one doctor. </w:t>
      </w:r>
    </w:p>
    <w:p w14:paraId="3E25A8A9" w14:textId="77777777" w:rsidR="001B6CFE" w:rsidRPr="007804EA" w:rsidRDefault="001B6CFE" w:rsidP="001B6CFE">
      <w:pPr>
        <w:jc w:val="both"/>
        <w:rPr>
          <w:rFonts w:eastAsia="KaiTi"/>
        </w:rPr>
      </w:pPr>
      <w:r w:rsidRPr="007804EA">
        <w:rPr>
          <w:rFonts w:eastAsia="KaiTi"/>
        </w:rPr>
        <w:t xml:space="preserve">If appropriate, a corresponding clinical diagnosis report or pathological report would be recommended for reference even the gold standard in data annotation. </w:t>
      </w:r>
    </w:p>
    <w:p w14:paraId="45C436CF" w14:textId="77777777" w:rsidR="001B6CFE" w:rsidRPr="007804EA" w:rsidRDefault="001B6CFE" w:rsidP="001B6CFE">
      <w:pPr>
        <w:jc w:val="both"/>
        <w:rPr>
          <w:rStyle w:val="Gray"/>
          <w:rFonts w:eastAsia="KaiTi"/>
          <w:color w:val="auto"/>
        </w:rPr>
      </w:pPr>
      <w:r w:rsidRPr="007804EA">
        <w:rPr>
          <w:rFonts w:eastAsia="KaiTi"/>
        </w:rPr>
        <w:t>Before annotation, the data needs preliminary filtering and laundering to eliminate worthless data, such as missing data, image parameter mismatch, non-inspection site data, foreign matter in the data, image artefacts, image quality cannot satisfy the diagnostic requirements.</w:t>
      </w:r>
    </w:p>
    <w:p w14:paraId="13776DC2" w14:textId="77777777" w:rsidR="001B6CFE" w:rsidRPr="007804EA" w:rsidRDefault="001B6CFE" w:rsidP="001B6CFE">
      <w:pPr>
        <w:pStyle w:val="Heading5"/>
        <w:numPr>
          <w:ilvl w:val="4"/>
          <w:numId w:val="1"/>
        </w:numPr>
        <w:rPr>
          <w:rFonts w:eastAsia="KaiTi"/>
          <w:lang w:eastAsia="zh-CN"/>
        </w:rPr>
      </w:pPr>
      <w:bookmarkStart w:id="802" w:name="_Toc51420881"/>
      <w:r w:rsidRPr="007804EA">
        <w:rPr>
          <w:rFonts w:eastAsia="KaiTi"/>
          <w:szCs w:val="24"/>
          <w:lang w:val="en-US"/>
        </w:rPr>
        <w:t>Annotation</w:t>
      </w:r>
      <w:r w:rsidRPr="007804EA">
        <w:rPr>
          <w:rFonts w:eastAsia="KaiTi"/>
          <w:lang w:eastAsia="zh-CN"/>
        </w:rPr>
        <w:t xml:space="preserve"> of detection</w:t>
      </w:r>
      <w:bookmarkEnd w:id="802"/>
    </w:p>
    <w:p w14:paraId="67BA54AF" w14:textId="77777777" w:rsidR="001B6CFE" w:rsidRPr="007804EA" w:rsidRDefault="001B6CFE" w:rsidP="001B6CFE">
      <w:pPr>
        <w:jc w:val="both"/>
        <w:rPr>
          <w:rFonts w:eastAsia="KaiTi"/>
        </w:rPr>
      </w:pPr>
      <w:r w:rsidRPr="007804EA">
        <w:rPr>
          <w:rFonts w:eastAsia="KaiTi"/>
        </w:rPr>
        <w:t xml:space="preserve">The annotation of detection includes localizing the object inside the data and categorizing it. The bounding box is usually used to localize the object with a rectangular box which is called a bounding box. </w:t>
      </w:r>
    </w:p>
    <w:p w14:paraId="724FBA07" w14:textId="77777777" w:rsidR="001B6CFE" w:rsidRPr="007804EA" w:rsidRDefault="001B6CFE" w:rsidP="001B6CFE">
      <w:pPr>
        <w:numPr>
          <w:ilvl w:val="0"/>
          <w:numId w:val="23"/>
        </w:numPr>
        <w:spacing w:before="0"/>
        <w:jc w:val="both"/>
        <w:rPr>
          <w:rFonts w:eastAsia="KaiTi"/>
        </w:rPr>
      </w:pPr>
      <w:r w:rsidRPr="007804EA">
        <w:rPr>
          <w:rFonts w:eastAsia="KaiTi"/>
        </w:rPr>
        <w:t>Independent annotation: Independent annotation by 2 doctors to confirm whether the endoscopic image/video contains lesions or intended objects and if so, mark the location and size of the lesion or intended objects with a bounding box. All the marked bounding boxes should be documented in a clear way, like a CSV file. Independent annotation requirements include:</w:t>
      </w:r>
    </w:p>
    <w:p w14:paraId="77A0936E"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 xml:space="preserve">Non-annotating information(optional): </w:t>
      </w:r>
      <w:r w:rsidRPr="007804EA">
        <w:rPr>
          <w:rStyle w:val="Gray"/>
          <w:rFonts w:eastAsia="KaiTi"/>
          <w:color w:val="auto"/>
        </w:rPr>
        <w:t>Image</w:t>
      </w:r>
      <w:r w:rsidRPr="007804EA">
        <w:rPr>
          <w:rFonts w:eastAsia="KaiTi"/>
        </w:rPr>
        <w:t>/video name, image/video identification code, collection device model, collection date, image size, collection frame rate, hospital, patient information (age, gender, race).</w:t>
      </w:r>
    </w:p>
    <w:p w14:paraId="6644CA96"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lastRenderedPageBreak/>
        <w:t>Annotating information(mandatory): Annotated results (bounding box like [</w:t>
      </w:r>
      <w:r w:rsidRPr="007804EA">
        <w:rPr>
          <w:rFonts w:eastAsia="KaiTi"/>
          <w:i/>
          <w:iCs/>
        </w:rPr>
        <w:t>x, y, w, h, s</w:t>
      </w:r>
      <w:r w:rsidRPr="007804EA">
        <w:rPr>
          <w:rFonts w:eastAsia="KaiTi"/>
        </w:rPr>
        <w:t xml:space="preserve">], where </w:t>
      </w:r>
      <w:r w:rsidRPr="007804EA">
        <w:rPr>
          <w:rFonts w:eastAsia="KaiTi"/>
          <w:i/>
          <w:iCs/>
        </w:rPr>
        <w:t>s</w:t>
      </w:r>
      <w:r w:rsidRPr="007804EA">
        <w:rPr>
          <w:rFonts w:eastAsia="KaiTi"/>
        </w:rPr>
        <w:t xml:space="preserve"> is the slice index in video and </w:t>
      </w:r>
      <w:r w:rsidRPr="007804EA">
        <w:rPr>
          <w:rStyle w:val="Gray"/>
          <w:rFonts w:eastAsia="KaiTi"/>
          <w:color w:val="auto"/>
        </w:rPr>
        <w:t>equal</w:t>
      </w:r>
      <w:r w:rsidRPr="007804EA">
        <w:rPr>
          <w:rFonts w:eastAsia="KaiTi"/>
        </w:rPr>
        <w:t xml:space="preserve"> to 0 in image), annotator information, annotation procedure information, the date, annotation serial number.</w:t>
      </w:r>
    </w:p>
    <w:p w14:paraId="781CBE6C" w14:textId="77777777" w:rsidR="001B6CFE" w:rsidRPr="007804EA" w:rsidRDefault="001B6CFE" w:rsidP="001B6CFE">
      <w:pPr>
        <w:numPr>
          <w:ilvl w:val="0"/>
          <w:numId w:val="23"/>
        </w:numPr>
        <w:spacing w:before="0"/>
        <w:jc w:val="both"/>
        <w:rPr>
          <w:rFonts w:eastAsia="KaiTi"/>
        </w:rPr>
      </w:pPr>
      <w:r w:rsidRPr="007804EA">
        <w:rPr>
          <w:rFonts w:eastAsia="KaiTi"/>
        </w:rPr>
        <w:t xml:space="preserve">Cross-annotation: The independent annotations by different annotators are crossed evaluated to identify the relationship between each other by calculating the similarity, like </w:t>
      </w:r>
      <w:proofErr w:type="spellStart"/>
      <w:r w:rsidRPr="007804EA">
        <w:rPr>
          <w:rFonts w:eastAsia="KaiTi"/>
        </w:rPr>
        <w:t>IoU</w:t>
      </w:r>
      <w:proofErr w:type="spellEnd"/>
      <w:r w:rsidRPr="007804EA">
        <w:rPr>
          <w:rFonts w:eastAsia="KaiTi"/>
        </w:rPr>
        <w:t xml:space="preserve"> (Intersection over Union) </w:t>
      </w:r>
      <w:r w:rsidRPr="007804EA">
        <w:rPr>
          <w:rFonts w:eastAsia="KaiTi"/>
        </w:rPr>
        <w:fldChar w:fldCharType="begin"/>
      </w:r>
      <w:r w:rsidRPr="007804EA">
        <w:rPr>
          <w:rFonts w:eastAsia="KaiTi"/>
        </w:rPr>
        <w:instrText xml:space="preserve"> REF _Ref135421059 \r \h </w:instrText>
      </w:r>
      <w:r w:rsidRPr="007804EA">
        <w:rPr>
          <w:rFonts w:eastAsia="KaiTi"/>
        </w:rPr>
      </w:r>
      <w:r w:rsidRPr="007804EA">
        <w:rPr>
          <w:rFonts w:eastAsia="KaiTi"/>
        </w:rPr>
        <w:fldChar w:fldCharType="separate"/>
      </w:r>
      <w:r>
        <w:rPr>
          <w:rFonts w:eastAsia="KaiTi"/>
        </w:rPr>
        <w:t>[91]</w:t>
      </w:r>
      <w:r w:rsidRPr="007804EA">
        <w:rPr>
          <w:rFonts w:eastAsia="KaiTi"/>
        </w:rPr>
        <w:fldChar w:fldCharType="end"/>
      </w:r>
      <w:r w:rsidRPr="007804EA">
        <w:rPr>
          <w:rFonts w:eastAsia="KaiTi"/>
        </w:rPr>
        <w:t>. If the similarity satisfies pre-set requirements, the independent annotations would be merged to the gold standard candidate in a specific manner, like average. Crossed annotation requirements include:</w:t>
      </w:r>
    </w:p>
    <w:p w14:paraId="01C21E96"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Non-annotating information (optional): Image/video name, image/video identification code, collection device model, collection date, image size, collection frame rate, hospital, patient information (age, gender, race).</w:t>
      </w:r>
    </w:p>
    <w:p w14:paraId="0F1C22F5"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Annotating information (mandatory): Cross-annotated results (bounding box like [x, y, w, h, s], if the pre-set requirements are not satisfied, the bounding box should be [0, 0, 0, 0, 0]), annotation serial numbers for merging, merge manner, annotation procedure information, the date, annotation serial number.</w:t>
      </w:r>
    </w:p>
    <w:p w14:paraId="4575C8E7" w14:textId="77777777" w:rsidR="001B6CFE" w:rsidRPr="007804EA" w:rsidRDefault="001B6CFE" w:rsidP="001B6CFE">
      <w:pPr>
        <w:numPr>
          <w:ilvl w:val="0"/>
          <w:numId w:val="23"/>
        </w:numPr>
        <w:spacing w:before="0"/>
        <w:jc w:val="both"/>
        <w:rPr>
          <w:rFonts w:eastAsia="KaiTi"/>
        </w:rPr>
      </w:pPr>
      <w:r w:rsidRPr="007804EA">
        <w:rPr>
          <w:rFonts w:eastAsia="KaiTi"/>
        </w:rPr>
        <w:t>Arbitration:</w:t>
      </w:r>
      <w:r w:rsidRPr="007804EA">
        <w:rPr>
          <w:rFonts w:eastAsia="KaiTi"/>
          <w:b/>
          <w:bCs/>
        </w:rPr>
        <w:t xml:space="preserve"> </w:t>
      </w:r>
      <w:r w:rsidRPr="007804EA">
        <w:rPr>
          <w:rFonts w:eastAsia="KaiTi"/>
        </w:rPr>
        <w:t>If the similarity calculated in the cross-annotation step does not satisfy the pre-set requirements, the corresponding data will be transferred to the arbitration doctor to review and re-annotate as a gold standard candidate. Otherwise, the gold standard candidate in step Cross-annotation would be transferred to the review doctor. Arbitration requirements include:</w:t>
      </w:r>
    </w:p>
    <w:p w14:paraId="52A923BA"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Non-annotating information(optional): Image/video name, image/video identification code, collection device model, collection date, image size, collection frame rate, hospital, patient information (age, gender, race).</w:t>
      </w:r>
    </w:p>
    <w:p w14:paraId="3DCC804B"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Annotating information(mandatory): The arbitrated results (bounding box like [</w:t>
      </w:r>
      <w:r w:rsidRPr="007804EA">
        <w:rPr>
          <w:rFonts w:eastAsia="KaiTi"/>
          <w:i/>
          <w:iCs/>
        </w:rPr>
        <w:t>x, y, w, h, s</w:t>
      </w:r>
      <w:r w:rsidRPr="007804EA">
        <w:rPr>
          <w:rFonts w:eastAsia="KaiTi"/>
        </w:rPr>
        <w:t>]), annotation serial numbers for arbitration,</w:t>
      </w:r>
      <w:r w:rsidRPr="007804EA" w:rsidDel="0060169B">
        <w:rPr>
          <w:rFonts w:eastAsia="KaiTi"/>
        </w:rPr>
        <w:t xml:space="preserve"> </w:t>
      </w:r>
      <w:r w:rsidRPr="007804EA">
        <w:rPr>
          <w:rFonts w:eastAsia="KaiTi"/>
        </w:rPr>
        <w:t>arbitration doctor information, annotation procedure information, the date, annotation serial number.</w:t>
      </w:r>
    </w:p>
    <w:p w14:paraId="6962A266" w14:textId="77777777" w:rsidR="001B6CFE" w:rsidRPr="007804EA" w:rsidRDefault="001B6CFE" w:rsidP="001B6CFE">
      <w:pPr>
        <w:numPr>
          <w:ilvl w:val="0"/>
          <w:numId w:val="23"/>
        </w:numPr>
        <w:spacing w:before="0"/>
        <w:jc w:val="both"/>
        <w:rPr>
          <w:rFonts w:eastAsia="KaiTi"/>
        </w:rPr>
      </w:pPr>
      <w:bookmarkStart w:id="803" w:name="OLE_LINK26"/>
      <w:r w:rsidRPr="007804EA">
        <w:rPr>
          <w:rFonts w:eastAsia="KaiTi"/>
        </w:rPr>
        <w:t xml:space="preserve">Review: </w:t>
      </w:r>
      <w:bookmarkEnd w:id="803"/>
      <w:r w:rsidRPr="007804EA">
        <w:rPr>
          <w:rFonts w:eastAsia="KaiTi"/>
        </w:rPr>
        <w:t>The gold standard candidates would be confirmed by the review doctor one by one. The data approved by the review doctor would be marked as the gold standard. Otherwise, the data without review approval would be sent back to the arbitration procedure or modified by the review doctor to generate the gold standard. Review requirements include:</w:t>
      </w:r>
    </w:p>
    <w:p w14:paraId="07FD0524"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Non-annotating information(optional): Image/video name, image/video identification code, collection device model, collection date, image size, collection frame rate, hospital, patient information (age, gender, race)</w:t>
      </w:r>
    </w:p>
    <w:p w14:paraId="10BAE0A4"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Annotating information(mandatory): The review results (gold standard or sent back to arbitration), serial number for review, review doctor information, annotation procedure information, the date, annotation serial number.</w:t>
      </w:r>
    </w:p>
    <w:p w14:paraId="6C48ADA5" w14:textId="77777777" w:rsidR="001B6CFE" w:rsidRPr="007804EA" w:rsidRDefault="001B6CFE" w:rsidP="001B6CFE">
      <w:pPr>
        <w:jc w:val="center"/>
        <w:rPr>
          <w:rFonts w:eastAsia="KaiTi"/>
        </w:rPr>
      </w:pPr>
      <w:r w:rsidRPr="007804EA">
        <w:rPr>
          <w:rFonts w:eastAsia="KaiTi"/>
          <w:noProof/>
        </w:rPr>
        <w:drawing>
          <wp:inline distT="0" distB="0" distL="0" distR="0" wp14:anchorId="34C0F53C" wp14:editId="698CC6F3">
            <wp:extent cx="4199904" cy="2020874"/>
            <wp:effectExtent l="0" t="0" r="3810" b="0"/>
            <wp:docPr id="7" name="Picture 7" descr="图形用户界面, 文本, 聊天或短信&#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形用户界面, 文本, 聊天或短信&#10;&#10;描述已自动生成"/>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44306" cy="2042239"/>
                    </a:xfrm>
                    <a:prstGeom prst="rect">
                      <a:avLst/>
                    </a:prstGeom>
                    <a:noFill/>
                    <a:ln>
                      <a:noFill/>
                    </a:ln>
                  </pic:spPr>
                </pic:pic>
              </a:graphicData>
            </a:graphic>
          </wp:inline>
        </w:drawing>
      </w:r>
      <w:bookmarkStart w:id="804" w:name="_Toc82850543"/>
      <w:bookmarkStart w:id="805" w:name="_Toc95388875"/>
    </w:p>
    <w:p w14:paraId="3B3A8A61" w14:textId="77777777" w:rsidR="001B6CFE" w:rsidRPr="007804EA" w:rsidRDefault="001B6CFE" w:rsidP="001B6CFE">
      <w:pPr>
        <w:pStyle w:val="FigureNotitle"/>
        <w:rPr>
          <w:rStyle w:val="Green"/>
          <w:rFonts w:eastAsia="KaiTi"/>
          <w:color w:val="auto"/>
        </w:rPr>
      </w:pPr>
      <w:bookmarkStart w:id="806" w:name="_Toc135665435"/>
      <w:r w:rsidRPr="007804EA">
        <w:rPr>
          <w:rStyle w:val="Green"/>
          <w:rFonts w:eastAsia="KaiTi"/>
          <w:color w:val="auto"/>
        </w:rPr>
        <w:t>Figure 3: Illustration of annotation procedure for detection</w:t>
      </w:r>
      <w:bookmarkEnd w:id="804"/>
      <w:bookmarkEnd w:id="805"/>
      <w:bookmarkEnd w:id="806"/>
    </w:p>
    <w:p w14:paraId="4FDB7365" w14:textId="77777777" w:rsidR="001B6CFE" w:rsidRPr="007804EA" w:rsidRDefault="001B6CFE" w:rsidP="001B6CFE">
      <w:pPr>
        <w:pStyle w:val="Heading5"/>
        <w:numPr>
          <w:ilvl w:val="4"/>
          <w:numId w:val="1"/>
        </w:numPr>
        <w:rPr>
          <w:rFonts w:eastAsia="KaiTi"/>
          <w:lang w:eastAsia="zh-CN"/>
        </w:rPr>
      </w:pPr>
      <w:bookmarkStart w:id="807" w:name="_Toc51420882"/>
      <w:r w:rsidRPr="007804EA">
        <w:rPr>
          <w:rFonts w:eastAsia="KaiTi"/>
          <w:szCs w:val="24"/>
          <w:lang w:val="en-US"/>
        </w:rPr>
        <w:t>Annotation</w:t>
      </w:r>
      <w:r w:rsidRPr="007804EA">
        <w:rPr>
          <w:rFonts w:eastAsia="KaiTi"/>
          <w:lang w:eastAsia="zh-CN"/>
        </w:rPr>
        <w:t xml:space="preserve"> of classification</w:t>
      </w:r>
      <w:bookmarkEnd w:id="807"/>
    </w:p>
    <w:p w14:paraId="30E6C076" w14:textId="77777777" w:rsidR="001B6CFE" w:rsidRPr="007804EA" w:rsidRDefault="001B6CFE" w:rsidP="001B6CFE">
      <w:pPr>
        <w:jc w:val="both"/>
        <w:rPr>
          <w:rFonts w:eastAsia="KaiTi"/>
        </w:rPr>
      </w:pPr>
      <w:r w:rsidRPr="007804EA">
        <w:rPr>
          <w:rFonts w:eastAsia="KaiTi"/>
        </w:rPr>
        <w:lastRenderedPageBreak/>
        <w:t xml:space="preserve">Annotation of classification means arranging a category for the data. For example, the decision of the category might be made subjectively, based on the manual observing of features in the entire or part of data. Also, the category might be made objectively, based on the corresponding objective evidence, like pathological results. </w:t>
      </w:r>
    </w:p>
    <w:p w14:paraId="1F722F62" w14:textId="77777777" w:rsidR="001B6CFE" w:rsidRPr="007804EA" w:rsidRDefault="001B6CFE" w:rsidP="001B6CFE">
      <w:pPr>
        <w:jc w:val="both"/>
        <w:rPr>
          <w:rFonts w:eastAsia="KaiTi"/>
        </w:rPr>
      </w:pPr>
      <w:r w:rsidRPr="007804EA">
        <w:rPr>
          <w:rFonts w:eastAsia="KaiTi"/>
        </w:rPr>
        <w:t>In the subjective annotation procedure, the annotation would be made manually without objective evidence.</w:t>
      </w:r>
    </w:p>
    <w:p w14:paraId="7A908522" w14:textId="77777777" w:rsidR="001B6CFE" w:rsidRPr="007804EA" w:rsidRDefault="001B6CFE" w:rsidP="001B6CFE">
      <w:pPr>
        <w:numPr>
          <w:ilvl w:val="0"/>
          <w:numId w:val="23"/>
        </w:numPr>
        <w:spacing w:before="0"/>
        <w:jc w:val="both"/>
        <w:rPr>
          <w:rFonts w:eastAsia="KaiTi"/>
        </w:rPr>
      </w:pPr>
      <w:r w:rsidRPr="007804EA">
        <w:rPr>
          <w:rFonts w:eastAsia="KaiTi"/>
        </w:rPr>
        <w:t>Independent annotation: Independent annotation of classification by 2 doctors to confirm which category the data should be arranged. All the annotated results should be documented in a clear way, like a CSV file. Independent annotation requirements include:</w:t>
      </w:r>
    </w:p>
    <w:p w14:paraId="155074F2"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Non-annotating information(optional): Image/video name, image/video identification code, collection device model, collection date, image size, collection frame rate, hospital, patient information (age, gender, race).</w:t>
      </w:r>
    </w:p>
    <w:p w14:paraId="4AA32AAD"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Annotating information(mandatory): Annotated results, annotator information, annotation procedure information, the date, annotation serial number.</w:t>
      </w:r>
    </w:p>
    <w:p w14:paraId="70A9029D" w14:textId="77777777" w:rsidR="001B6CFE" w:rsidRPr="007804EA" w:rsidRDefault="001B6CFE" w:rsidP="001B6CFE">
      <w:pPr>
        <w:numPr>
          <w:ilvl w:val="0"/>
          <w:numId w:val="23"/>
        </w:numPr>
        <w:spacing w:before="0"/>
        <w:jc w:val="both"/>
        <w:rPr>
          <w:rFonts w:eastAsia="KaiTi"/>
        </w:rPr>
      </w:pPr>
      <w:r w:rsidRPr="007804EA">
        <w:rPr>
          <w:rFonts w:eastAsia="KaiTi"/>
        </w:rPr>
        <w:t>Cross-annotation: The independent annotations by different annotators are crossed evaluated to identify the relationship between each other by calculating the level of consistency. If the level of consistency satisfies pre-set requirements, the independent annotations would be merged to the gold standard candidate in a specific manner, like majority rule. Crossed annotation requirements include:</w:t>
      </w:r>
    </w:p>
    <w:p w14:paraId="1ED64416"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Non-annotating information (optional): Image/video name, image/video identification code, collection device model, collection date, image size, collection frame rate, hospital, patient information (age, gender, race).</w:t>
      </w:r>
    </w:p>
    <w:p w14:paraId="1CFECDFF"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Annotating information (mandatory): Cross-annotated results, annotation serial numbers for merging, merge manner, annotation procedure information, the date, annotation serial number.</w:t>
      </w:r>
    </w:p>
    <w:p w14:paraId="7631667B" w14:textId="77777777" w:rsidR="001B6CFE" w:rsidRPr="007804EA" w:rsidRDefault="001B6CFE" w:rsidP="001B6CFE">
      <w:pPr>
        <w:numPr>
          <w:ilvl w:val="0"/>
          <w:numId w:val="23"/>
        </w:numPr>
        <w:spacing w:before="0"/>
        <w:jc w:val="both"/>
        <w:rPr>
          <w:rFonts w:eastAsia="KaiTi"/>
        </w:rPr>
      </w:pPr>
      <w:r w:rsidRPr="007804EA">
        <w:rPr>
          <w:rFonts w:eastAsia="KaiTi"/>
        </w:rPr>
        <w:t>Arbitration: If the level of consistency of independent annotations does not satisfy the pre-set requirements, the corresponding data will be transferred to the arbitration doctor to review and re-annotate as a gold standard candidate. Otherwise, the gold standard candidate in step Cross-annotation would be transferred to the review doctor. Arbitration requirements include:</w:t>
      </w:r>
    </w:p>
    <w:p w14:paraId="60357B63" w14:textId="77777777" w:rsidR="001B6CFE" w:rsidRPr="007804EA" w:rsidRDefault="001B6CFE" w:rsidP="001B6CFE">
      <w:pPr>
        <w:numPr>
          <w:ilvl w:val="0"/>
          <w:numId w:val="25"/>
        </w:numPr>
        <w:snapToGrid w:val="0"/>
        <w:spacing w:before="0"/>
        <w:ind w:leftChars="295" w:left="1068"/>
        <w:rPr>
          <w:rFonts w:eastAsia="KaiTi"/>
        </w:rPr>
      </w:pPr>
      <w:r w:rsidRPr="007804EA">
        <w:rPr>
          <w:rFonts w:eastAsia="KaiTi"/>
        </w:rPr>
        <w:t>Non-annotating information(optional): Image/video name, image/video identification code, collection device model, collection date, image size, collection frame rate, hospital, patient information (age, gender, race).</w:t>
      </w:r>
    </w:p>
    <w:p w14:paraId="7ECB64CB"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Annotating information(mandatory): The arbitrated results, annotation serial numbers for arbitration,</w:t>
      </w:r>
      <w:r w:rsidRPr="007804EA" w:rsidDel="0060169B">
        <w:rPr>
          <w:rFonts w:eastAsia="KaiTi"/>
        </w:rPr>
        <w:t xml:space="preserve"> </w:t>
      </w:r>
      <w:r w:rsidRPr="007804EA">
        <w:rPr>
          <w:rFonts w:eastAsia="KaiTi"/>
        </w:rPr>
        <w:t>arbitration doctor information, annotation procedure information, the date, annotation serial number.</w:t>
      </w:r>
    </w:p>
    <w:p w14:paraId="5BE6CC29" w14:textId="77777777" w:rsidR="001B6CFE" w:rsidRPr="007804EA" w:rsidRDefault="001B6CFE" w:rsidP="001B6CFE">
      <w:pPr>
        <w:numPr>
          <w:ilvl w:val="0"/>
          <w:numId w:val="23"/>
        </w:numPr>
        <w:spacing w:before="0"/>
        <w:jc w:val="both"/>
        <w:rPr>
          <w:rFonts w:eastAsia="KaiTi"/>
        </w:rPr>
      </w:pPr>
      <w:r w:rsidRPr="007804EA">
        <w:rPr>
          <w:rFonts w:eastAsia="KaiTi"/>
        </w:rPr>
        <w:t>Review: The gold standard candidates would be confirmed by the review doctor one by one. The data approved by the review doctor would be marked as the gold standard. Otherwise, the data without review approval would be sent back to the arbitration procedure or modified by the review doctor to generate the gold standard. Review requirements include:</w:t>
      </w:r>
    </w:p>
    <w:p w14:paraId="40332A05"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Non-annotating information(optional): Image/video name, image/video identification code, collection device model, collection date, image size, collection frame rate, hospital, patient information (age, gender, race)</w:t>
      </w:r>
    </w:p>
    <w:p w14:paraId="05DFD597"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Annotating information(mandatory): The review results (gold standard or sent back to arbitration), serial number for review, review doctor information, annotation procedure information, the date, annotation serial number.</w:t>
      </w:r>
    </w:p>
    <w:p w14:paraId="7711B82D" w14:textId="77777777" w:rsidR="001B6CFE" w:rsidRPr="007804EA" w:rsidRDefault="001B6CFE" w:rsidP="001B6CFE">
      <w:pPr>
        <w:jc w:val="center"/>
        <w:rPr>
          <w:rFonts w:eastAsia="KaiTi"/>
        </w:rPr>
      </w:pPr>
      <w:r w:rsidRPr="007804EA">
        <w:rPr>
          <w:rFonts w:eastAsia="KaiTi"/>
          <w:noProof/>
        </w:rPr>
        <w:lastRenderedPageBreak/>
        <w:drawing>
          <wp:inline distT="0" distB="0" distL="0" distR="0" wp14:anchorId="58B95568" wp14:editId="590E5DA8">
            <wp:extent cx="4491941" cy="1717740"/>
            <wp:effectExtent l="0" t="0" r="4445" b="0"/>
            <wp:docPr id="8" name="图片 8"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图示&#10;&#10;描述已自动生成"/>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523481" cy="1729801"/>
                    </a:xfrm>
                    <a:prstGeom prst="rect">
                      <a:avLst/>
                    </a:prstGeom>
                  </pic:spPr>
                </pic:pic>
              </a:graphicData>
            </a:graphic>
          </wp:inline>
        </w:drawing>
      </w:r>
    </w:p>
    <w:p w14:paraId="7DD38AA2" w14:textId="77777777" w:rsidR="001B6CFE" w:rsidRPr="007804EA" w:rsidRDefault="001B6CFE" w:rsidP="001B6CFE">
      <w:pPr>
        <w:pStyle w:val="FigureNotitle"/>
        <w:rPr>
          <w:rStyle w:val="Green"/>
          <w:rFonts w:eastAsia="KaiTi"/>
          <w:color w:val="auto"/>
        </w:rPr>
      </w:pPr>
      <w:bookmarkStart w:id="808" w:name="_Toc95388876"/>
      <w:bookmarkStart w:id="809" w:name="_Toc135665436"/>
      <w:r w:rsidRPr="007804EA">
        <w:rPr>
          <w:rStyle w:val="Green"/>
          <w:rFonts w:eastAsia="KaiTi"/>
          <w:color w:val="auto"/>
        </w:rPr>
        <w:t>Figure 4: Illustration of annotation procedure for classification</w:t>
      </w:r>
      <w:bookmarkEnd w:id="808"/>
      <w:bookmarkEnd w:id="809"/>
    </w:p>
    <w:p w14:paraId="377A6575" w14:textId="77777777" w:rsidR="001B6CFE" w:rsidRPr="007804EA" w:rsidRDefault="001B6CFE" w:rsidP="001B6CFE">
      <w:pPr>
        <w:pStyle w:val="Heading5"/>
        <w:numPr>
          <w:ilvl w:val="4"/>
          <w:numId w:val="1"/>
        </w:numPr>
        <w:rPr>
          <w:rFonts w:eastAsia="KaiTi"/>
          <w:lang w:eastAsia="zh-CN"/>
        </w:rPr>
      </w:pPr>
      <w:bookmarkStart w:id="810" w:name="_Toc51420883"/>
      <w:r w:rsidRPr="007804EA">
        <w:rPr>
          <w:rFonts w:eastAsia="KaiTi"/>
          <w:szCs w:val="24"/>
          <w:lang w:val="en-US"/>
        </w:rPr>
        <w:t>Annotation</w:t>
      </w:r>
      <w:r w:rsidRPr="007804EA">
        <w:rPr>
          <w:rFonts w:eastAsia="KaiTi"/>
          <w:lang w:eastAsia="zh-CN"/>
        </w:rPr>
        <w:t xml:space="preserve"> of segmentation</w:t>
      </w:r>
      <w:bookmarkEnd w:id="810"/>
    </w:p>
    <w:p w14:paraId="6D93160A" w14:textId="77777777" w:rsidR="001B6CFE" w:rsidRPr="007804EA" w:rsidRDefault="001B6CFE" w:rsidP="001B6CFE">
      <w:pPr>
        <w:jc w:val="both"/>
        <w:rPr>
          <w:rFonts w:eastAsia="KaiTi"/>
        </w:rPr>
      </w:pPr>
      <w:r w:rsidRPr="007804EA">
        <w:rPr>
          <w:rFonts w:eastAsia="KaiTi"/>
        </w:rPr>
        <w:t xml:space="preserve">Annotation of segmentation means the annotation of every pixel in an object within a data. Practically, there are two methods for annotation of segmentation, including annotating the contour of the object with a polygon and annotating the region of the object with a mask. </w:t>
      </w:r>
    </w:p>
    <w:p w14:paraId="3EC163FC" w14:textId="77777777" w:rsidR="001B6CFE" w:rsidRPr="007804EA" w:rsidRDefault="001B6CFE" w:rsidP="001B6CFE">
      <w:pPr>
        <w:numPr>
          <w:ilvl w:val="0"/>
          <w:numId w:val="23"/>
        </w:numPr>
        <w:spacing w:before="0"/>
        <w:jc w:val="both"/>
        <w:rPr>
          <w:rFonts w:eastAsia="KaiTi"/>
        </w:rPr>
      </w:pPr>
      <w:r w:rsidRPr="007804EA">
        <w:rPr>
          <w:rFonts w:eastAsia="KaiTi"/>
        </w:rPr>
        <w:t xml:space="preserve">Initial annotation: Initial annotation to sketch the contour or mask of the object by one doctor. All the annotated results should be well recorded and linked to corresponding images in a clear way. </w:t>
      </w:r>
      <w:r w:rsidRPr="007804EA">
        <w:rPr>
          <w:rFonts w:eastAsia="KaiTi"/>
          <w:lang w:val="fr-CH"/>
        </w:rPr>
        <w:t>Initial</w:t>
      </w:r>
      <w:r w:rsidRPr="007804EA">
        <w:rPr>
          <w:rFonts w:eastAsia="KaiTi"/>
        </w:rPr>
        <w:t xml:space="preserve"> annotation requirements </w:t>
      </w:r>
      <w:proofErr w:type="gramStart"/>
      <w:r w:rsidRPr="007804EA">
        <w:rPr>
          <w:rFonts w:eastAsia="KaiTi"/>
        </w:rPr>
        <w:t>include:</w:t>
      </w:r>
      <w:proofErr w:type="gramEnd"/>
    </w:p>
    <w:p w14:paraId="1C25992F"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Non-annotating information(optional): Image name, image identification code, collection device model, collection date, image size, collection frame rate, hospital, patient information (age, gender, race).</w:t>
      </w:r>
    </w:p>
    <w:p w14:paraId="6972635C"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Annotating information(mandatory): Annotated results, annotator information, annotation procedure information, the date, annotation serial number.</w:t>
      </w:r>
    </w:p>
    <w:p w14:paraId="645A9E9B" w14:textId="77777777" w:rsidR="001B6CFE" w:rsidRPr="007804EA" w:rsidRDefault="001B6CFE" w:rsidP="001B6CFE">
      <w:pPr>
        <w:numPr>
          <w:ilvl w:val="0"/>
          <w:numId w:val="23"/>
        </w:numPr>
        <w:spacing w:before="0"/>
        <w:jc w:val="both"/>
        <w:rPr>
          <w:rFonts w:eastAsia="KaiTi"/>
        </w:rPr>
      </w:pPr>
      <w:r w:rsidRPr="007804EA">
        <w:rPr>
          <w:rFonts w:eastAsia="KaiTi"/>
        </w:rPr>
        <w:t xml:space="preserve">Review: The initial annotation would be confirmed and modified by the review doctor. The data approved by the review doctor would be marked as the gold standard. </w:t>
      </w:r>
      <w:proofErr w:type="spellStart"/>
      <w:r w:rsidRPr="007804EA">
        <w:rPr>
          <w:rFonts w:eastAsia="KaiTi"/>
          <w:lang w:val="fr-CH"/>
        </w:rPr>
        <w:t>Review</w:t>
      </w:r>
      <w:proofErr w:type="spellEnd"/>
      <w:r w:rsidRPr="007804EA">
        <w:rPr>
          <w:rFonts w:eastAsia="KaiTi"/>
        </w:rPr>
        <w:t xml:space="preserve"> annotation requirements </w:t>
      </w:r>
      <w:proofErr w:type="gramStart"/>
      <w:r w:rsidRPr="007804EA">
        <w:rPr>
          <w:rFonts w:eastAsia="KaiTi"/>
        </w:rPr>
        <w:t>include:</w:t>
      </w:r>
      <w:proofErr w:type="gramEnd"/>
    </w:p>
    <w:p w14:paraId="03838684"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Non-annotating information(optional): Image name, image identification code, collection device model, collection date, image size, collection frame rate, hospital, patient information (age, gender, race)</w:t>
      </w:r>
    </w:p>
    <w:p w14:paraId="67CC2023" w14:textId="77777777" w:rsidR="001B6CFE" w:rsidRPr="007804EA" w:rsidRDefault="001B6CFE" w:rsidP="001B6CFE">
      <w:pPr>
        <w:numPr>
          <w:ilvl w:val="0"/>
          <w:numId w:val="25"/>
        </w:numPr>
        <w:snapToGrid w:val="0"/>
        <w:spacing w:before="0"/>
        <w:ind w:leftChars="295" w:left="1068"/>
        <w:jc w:val="both"/>
        <w:rPr>
          <w:rStyle w:val="Gray"/>
          <w:rFonts w:eastAsia="KaiTi"/>
          <w:color w:val="auto"/>
        </w:rPr>
      </w:pPr>
      <w:r w:rsidRPr="007804EA">
        <w:rPr>
          <w:rFonts w:eastAsia="KaiTi"/>
        </w:rPr>
        <w:t>Annotating information(mandatory): The gold standard, serial number for review, review doctor information, annotation procedure information, the date, annotation serial number.</w:t>
      </w:r>
    </w:p>
    <w:p w14:paraId="1CF9C2AC" w14:textId="77777777" w:rsidR="001B6CFE" w:rsidRPr="007804EA" w:rsidRDefault="001B6CFE" w:rsidP="001B6CFE">
      <w:pPr>
        <w:pStyle w:val="Heading4"/>
        <w:numPr>
          <w:ilvl w:val="3"/>
          <w:numId w:val="1"/>
        </w:numPr>
        <w:rPr>
          <w:rFonts w:eastAsia="KaiTi"/>
        </w:rPr>
      </w:pPr>
      <w:bookmarkStart w:id="811" w:name="_Toc48799763"/>
      <w:r w:rsidRPr="007804EA">
        <w:rPr>
          <w:rFonts w:eastAsia="KaiTi"/>
        </w:rPr>
        <w:t>Scores and metrics</w:t>
      </w:r>
      <w:bookmarkEnd w:id="811"/>
    </w:p>
    <w:p w14:paraId="34ADFFCD" w14:textId="77777777" w:rsidR="001B6CFE" w:rsidRPr="007804EA" w:rsidRDefault="001B6CFE" w:rsidP="001B6CFE">
      <w:pPr>
        <w:jc w:val="both"/>
        <w:rPr>
          <w:rFonts w:eastAsia="KaiTi"/>
        </w:rPr>
      </w:pPr>
      <w:r w:rsidRPr="007804EA">
        <w:rPr>
          <w:rFonts w:eastAsia="KaiTi"/>
        </w:rPr>
        <w:t>Scores and metrics are at the core of the benchmarking. This section describes the scores and metrics applicable to measure the performance, robustness, and general characteristics of AI systems. The following table is a list of applicable scores and metrics, which could be used in demands.</w:t>
      </w:r>
    </w:p>
    <w:p w14:paraId="123B219C" w14:textId="77777777" w:rsidR="001B6CFE" w:rsidRPr="007804EA" w:rsidRDefault="001B6CFE" w:rsidP="001B6CFE">
      <w:pPr>
        <w:pStyle w:val="TableNotitle"/>
        <w:ind w:left="720"/>
        <w:rPr>
          <w:rFonts w:eastAsia="KaiTi"/>
          <w:szCs w:val="24"/>
        </w:rPr>
      </w:pPr>
      <w:bookmarkStart w:id="812" w:name="_Toc113973940"/>
      <w:bookmarkStart w:id="813" w:name="_Toc135665519"/>
      <w:r w:rsidRPr="007804EA">
        <w:rPr>
          <w:rFonts w:eastAsia="KaiTi"/>
          <w:szCs w:val="24"/>
        </w:rPr>
        <w:t>Table 5: Benchmarking metrics</w:t>
      </w:r>
      <w:bookmarkEnd w:id="812"/>
      <w:bookmarkEnd w:id="813"/>
    </w:p>
    <w:tbl>
      <w:tblPr>
        <w:tblStyle w:val="TableGrid"/>
        <w:tblW w:w="963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3"/>
        <w:gridCol w:w="6521"/>
        <w:gridCol w:w="1285"/>
      </w:tblGrid>
      <w:tr w:rsidR="001B6CFE" w:rsidRPr="008A694C" w14:paraId="57E0CE6D" w14:textId="77777777" w:rsidTr="00B21112">
        <w:tc>
          <w:tcPr>
            <w:tcW w:w="1833" w:type="dxa"/>
            <w:vAlign w:val="center"/>
          </w:tcPr>
          <w:p w14:paraId="018511C0" w14:textId="77777777" w:rsidR="001B6CFE" w:rsidRPr="007804EA" w:rsidRDefault="001B6CFE" w:rsidP="00B21112">
            <w:pPr>
              <w:jc w:val="both"/>
              <w:rPr>
                <w:rFonts w:eastAsia="KaiTi"/>
                <w:b/>
                <w:bCs/>
                <w:sz w:val="21"/>
                <w:szCs w:val="21"/>
              </w:rPr>
            </w:pPr>
            <w:r w:rsidRPr="007804EA">
              <w:rPr>
                <w:rFonts w:eastAsia="KaiTi"/>
                <w:b/>
                <w:bCs/>
                <w:sz w:val="21"/>
                <w:szCs w:val="21"/>
              </w:rPr>
              <w:t>Methodology</w:t>
            </w:r>
          </w:p>
        </w:tc>
        <w:tc>
          <w:tcPr>
            <w:tcW w:w="6521" w:type="dxa"/>
            <w:vAlign w:val="center"/>
          </w:tcPr>
          <w:p w14:paraId="6906AF71" w14:textId="77777777" w:rsidR="001B6CFE" w:rsidRPr="007804EA" w:rsidRDefault="001B6CFE" w:rsidP="00B21112">
            <w:pPr>
              <w:jc w:val="both"/>
              <w:rPr>
                <w:rFonts w:eastAsia="KaiTi"/>
                <w:b/>
                <w:bCs/>
                <w:sz w:val="21"/>
                <w:szCs w:val="21"/>
              </w:rPr>
            </w:pPr>
            <w:r w:rsidRPr="007804EA">
              <w:rPr>
                <w:rFonts w:eastAsia="KaiTi"/>
                <w:b/>
                <w:bCs/>
                <w:sz w:val="21"/>
                <w:szCs w:val="21"/>
              </w:rPr>
              <w:t>Description</w:t>
            </w:r>
          </w:p>
        </w:tc>
        <w:tc>
          <w:tcPr>
            <w:tcW w:w="1285" w:type="dxa"/>
            <w:vAlign w:val="center"/>
          </w:tcPr>
          <w:p w14:paraId="408560D6" w14:textId="77777777" w:rsidR="001B6CFE" w:rsidRPr="007804EA" w:rsidRDefault="001B6CFE" w:rsidP="00B21112">
            <w:pPr>
              <w:jc w:val="both"/>
              <w:rPr>
                <w:rFonts w:eastAsia="KaiTi"/>
                <w:b/>
                <w:bCs/>
                <w:sz w:val="21"/>
                <w:szCs w:val="21"/>
              </w:rPr>
            </w:pPr>
            <w:r w:rsidRPr="007804EA">
              <w:rPr>
                <w:rFonts w:eastAsia="KaiTi"/>
                <w:b/>
                <w:bCs/>
                <w:sz w:val="21"/>
                <w:szCs w:val="21"/>
              </w:rPr>
              <w:t>AI Task</w:t>
            </w:r>
          </w:p>
        </w:tc>
      </w:tr>
      <w:tr w:rsidR="001B6CFE" w:rsidRPr="008A694C" w14:paraId="41738835" w14:textId="77777777" w:rsidTr="00B21112">
        <w:tc>
          <w:tcPr>
            <w:tcW w:w="1833" w:type="dxa"/>
            <w:vAlign w:val="center"/>
          </w:tcPr>
          <w:p w14:paraId="665C1FE2" w14:textId="77777777" w:rsidR="001B6CFE" w:rsidRPr="007804EA" w:rsidRDefault="001B6CFE" w:rsidP="00B21112">
            <w:pPr>
              <w:rPr>
                <w:rFonts w:eastAsia="KaiTi"/>
                <w:sz w:val="18"/>
                <w:szCs w:val="18"/>
              </w:rPr>
            </w:pPr>
            <w:r w:rsidRPr="007804EA">
              <w:rPr>
                <w:rFonts w:eastAsia="KaiTi"/>
                <w:sz w:val="18"/>
                <w:szCs w:val="18"/>
              </w:rPr>
              <w:t>True positive (TP)</w:t>
            </w:r>
          </w:p>
        </w:tc>
        <w:tc>
          <w:tcPr>
            <w:tcW w:w="6521" w:type="dxa"/>
            <w:vAlign w:val="center"/>
          </w:tcPr>
          <w:p w14:paraId="77401DB4" w14:textId="77777777" w:rsidR="001B6CFE" w:rsidRPr="007804EA" w:rsidRDefault="001B6CFE" w:rsidP="00B21112">
            <w:pPr>
              <w:jc w:val="both"/>
              <w:rPr>
                <w:rFonts w:eastAsia="KaiTi"/>
                <w:sz w:val="18"/>
                <w:szCs w:val="18"/>
              </w:rPr>
            </w:pPr>
            <w:r w:rsidRPr="007804EA">
              <w:rPr>
                <w:rFonts w:eastAsia="KaiTi"/>
                <w:sz w:val="18"/>
                <w:szCs w:val="18"/>
              </w:rPr>
              <w:t>The number of correctly identified positive samples. The number of frames with endoscopic findings which correctly is identified as a frame with an endoscopic finding.</w:t>
            </w:r>
          </w:p>
        </w:tc>
        <w:tc>
          <w:tcPr>
            <w:tcW w:w="1285" w:type="dxa"/>
            <w:vAlign w:val="center"/>
          </w:tcPr>
          <w:p w14:paraId="71C08536" w14:textId="77777777" w:rsidR="001B6CFE" w:rsidRPr="007804EA" w:rsidRDefault="001B6CFE" w:rsidP="00B21112">
            <w:pPr>
              <w:jc w:val="both"/>
              <w:rPr>
                <w:rFonts w:eastAsia="KaiTi"/>
                <w:sz w:val="18"/>
                <w:szCs w:val="18"/>
              </w:rPr>
            </w:pPr>
            <w:r w:rsidRPr="007804EA">
              <w:rPr>
                <w:rFonts w:eastAsia="KaiTi"/>
                <w:sz w:val="18"/>
                <w:szCs w:val="18"/>
              </w:rPr>
              <w:t>Detection</w:t>
            </w:r>
          </w:p>
          <w:p w14:paraId="01C36E85" w14:textId="77777777" w:rsidR="001B6CFE" w:rsidRPr="007804EA" w:rsidRDefault="001B6CFE" w:rsidP="00B21112">
            <w:pPr>
              <w:jc w:val="both"/>
              <w:rPr>
                <w:rFonts w:eastAsia="KaiTi"/>
                <w:sz w:val="18"/>
                <w:szCs w:val="18"/>
              </w:rPr>
            </w:pPr>
            <w:r w:rsidRPr="007804EA">
              <w:rPr>
                <w:rFonts w:eastAsia="KaiTi"/>
                <w:sz w:val="18"/>
                <w:szCs w:val="18"/>
              </w:rPr>
              <w:t>Classification</w:t>
            </w:r>
          </w:p>
        </w:tc>
      </w:tr>
      <w:tr w:rsidR="001B6CFE" w:rsidRPr="008A694C" w14:paraId="314061A6" w14:textId="77777777" w:rsidTr="00B21112">
        <w:tc>
          <w:tcPr>
            <w:tcW w:w="1833" w:type="dxa"/>
            <w:vAlign w:val="center"/>
          </w:tcPr>
          <w:p w14:paraId="083D3353" w14:textId="77777777" w:rsidR="001B6CFE" w:rsidRPr="007804EA" w:rsidRDefault="001B6CFE" w:rsidP="00B21112">
            <w:pPr>
              <w:rPr>
                <w:rFonts w:eastAsia="KaiTi"/>
                <w:sz w:val="18"/>
                <w:szCs w:val="18"/>
              </w:rPr>
            </w:pPr>
            <w:r w:rsidRPr="007804EA">
              <w:rPr>
                <w:rFonts w:eastAsia="KaiTi"/>
                <w:sz w:val="18"/>
                <w:szCs w:val="18"/>
              </w:rPr>
              <w:t>True negative (TN)</w:t>
            </w:r>
          </w:p>
        </w:tc>
        <w:tc>
          <w:tcPr>
            <w:tcW w:w="6521" w:type="dxa"/>
            <w:vAlign w:val="center"/>
          </w:tcPr>
          <w:p w14:paraId="2EE6A802" w14:textId="77777777" w:rsidR="001B6CFE" w:rsidRPr="007804EA" w:rsidRDefault="001B6CFE" w:rsidP="00B21112">
            <w:pPr>
              <w:jc w:val="both"/>
              <w:rPr>
                <w:rFonts w:eastAsia="KaiTi"/>
                <w:sz w:val="18"/>
                <w:szCs w:val="18"/>
              </w:rPr>
            </w:pPr>
            <w:r w:rsidRPr="007804EA">
              <w:rPr>
                <w:rFonts w:eastAsia="KaiTi"/>
                <w:sz w:val="18"/>
                <w:szCs w:val="18"/>
              </w:rPr>
              <w:t>The number of correctly identified negative samples, i.e., the number of frames without an endoscopic finding which correctly is identified as a frame without endoscopic finding.</w:t>
            </w:r>
          </w:p>
        </w:tc>
        <w:tc>
          <w:tcPr>
            <w:tcW w:w="1285" w:type="dxa"/>
            <w:vAlign w:val="center"/>
          </w:tcPr>
          <w:p w14:paraId="61C818AF" w14:textId="77777777" w:rsidR="001B6CFE" w:rsidRPr="007804EA" w:rsidRDefault="001B6CFE" w:rsidP="00B21112">
            <w:pPr>
              <w:jc w:val="both"/>
              <w:rPr>
                <w:rFonts w:eastAsia="KaiTi"/>
                <w:sz w:val="18"/>
                <w:szCs w:val="18"/>
              </w:rPr>
            </w:pPr>
            <w:r w:rsidRPr="007804EA">
              <w:rPr>
                <w:rFonts w:eastAsia="KaiTi"/>
                <w:sz w:val="18"/>
                <w:szCs w:val="18"/>
              </w:rPr>
              <w:t>Detection</w:t>
            </w:r>
          </w:p>
          <w:p w14:paraId="5467E81C" w14:textId="77777777" w:rsidR="001B6CFE" w:rsidRPr="007804EA" w:rsidRDefault="001B6CFE" w:rsidP="00B21112">
            <w:pPr>
              <w:jc w:val="both"/>
              <w:rPr>
                <w:rFonts w:eastAsia="KaiTi"/>
                <w:sz w:val="18"/>
                <w:szCs w:val="18"/>
              </w:rPr>
            </w:pPr>
            <w:r w:rsidRPr="007804EA">
              <w:rPr>
                <w:rFonts w:eastAsia="KaiTi"/>
                <w:sz w:val="18"/>
                <w:szCs w:val="18"/>
              </w:rPr>
              <w:t>Classification</w:t>
            </w:r>
          </w:p>
        </w:tc>
      </w:tr>
      <w:tr w:rsidR="001B6CFE" w:rsidRPr="008A694C" w14:paraId="095980C2" w14:textId="77777777" w:rsidTr="00B21112">
        <w:tc>
          <w:tcPr>
            <w:tcW w:w="1833" w:type="dxa"/>
            <w:vAlign w:val="center"/>
          </w:tcPr>
          <w:p w14:paraId="0DEEF13A" w14:textId="77777777" w:rsidR="001B6CFE" w:rsidRPr="007804EA" w:rsidRDefault="001B6CFE" w:rsidP="00B21112">
            <w:pPr>
              <w:rPr>
                <w:rFonts w:eastAsia="KaiTi"/>
                <w:sz w:val="18"/>
                <w:szCs w:val="18"/>
              </w:rPr>
            </w:pPr>
            <w:r w:rsidRPr="007804EA">
              <w:rPr>
                <w:rFonts w:eastAsia="KaiTi"/>
                <w:sz w:val="18"/>
                <w:szCs w:val="18"/>
              </w:rPr>
              <w:t>False-positive (FP)</w:t>
            </w:r>
          </w:p>
        </w:tc>
        <w:tc>
          <w:tcPr>
            <w:tcW w:w="6521" w:type="dxa"/>
            <w:vAlign w:val="center"/>
          </w:tcPr>
          <w:p w14:paraId="22A90255" w14:textId="77777777" w:rsidR="001B6CFE" w:rsidRPr="007804EA" w:rsidRDefault="001B6CFE" w:rsidP="00B21112">
            <w:pPr>
              <w:jc w:val="both"/>
              <w:rPr>
                <w:rFonts w:eastAsia="KaiTi"/>
                <w:sz w:val="18"/>
                <w:szCs w:val="18"/>
              </w:rPr>
            </w:pPr>
            <w:r w:rsidRPr="007804EA">
              <w:rPr>
                <w:rFonts w:eastAsia="KaiTi"/>
                <w:sz w:val="18"/>
                <w:szCs w:val="18"/>
              </w:rPr>
              <w:t>The number of wrongly identified positive samples, i.e., a commonly called a "false alarm". The number of frames without an endoscopic finding which is erroneously identified as a frame with an endoscopic finding.</w:t>
            </w:r>
          </w:p>
        </w:tc>
        <w:tc>
          <w:tcPr>
            <w:tcW w:w="1285" w:type="dxa"/>
            <w:vAlign w:val="center"/>
          </w:tcPr>
          <w:p w14:paraId="48CB3C90" w14:textId="77777777" w:rsidR="001B6CFE" w:rsidRPr="007804EA" w:rsidRDefault="001B6CFE" w:rsidP="00B21112">
            <w:pPr>
              <w:jc w:val="both"/>
              <w:rPr>
                <w:rFonts w:eastAsia="KaiTi"/>
                <w:sz w:val="18"/>
                <w:szCs w:val="18"/>
              </w:rPr>
            </w:pPr>
            <w:r w:rsidRPr="007804EA">
              <w:rPr>
                <w:rFonts w:eastAsia="KaiTi"/>
                <w:sz w:val="18"/>
                <w:szCs w:val="18"/>
              </w:rPr>
              <w:t>Detection</w:t>
            </w:r>
          </w:p>
          <w:p w14:paraId="37DF374E" w14:textId="77777777" w:rsidR="001B6CFE" w:rsidRPr="007804EA" w:rsidRDefault="001B6CFE" w:rsidP="00B21112">
            <w:pPr>
              <w:jc w:val="both"/>
              <w:rPr>
                <w:rFonts w:eastAsia="KaiTi"/>
                <w:sz w:val="18"/>
                <w:szCs w:val="18"/>
              </w:rPr>
            </w:pPr>
            <w:r w:rsidRPr="007804EA">
              <w:rPr>
                <w:rFonts w:eastAsia="KaiTi"/>
                <w:sz w:val="18"/>
                <w:szCs w:val="18"/>
              </w:rPr>
              <w:t>Classification</w:t>
            </w:r>
          </w:p>
        </w:tc>
      </w:tr>
      <w:tr w:rsidR="001B6CFE" w:rsidRPr="008A694C" w14:paraId="050DE030" w14:textId="77777777" w:rsidTr="00B21112">
        <w:tc>
          <w:tcPr>
            <w:tcW w:w="1833" w:type="dxa"/>
            <w:vAlign w:val="center"/>
          </w:tcPr>
          <w:p w14:paraId="49AD48A6" w14:textId="77777777" w:rsidR="001B6CFE" w:rsidRPr="007804EA" w:rsidRDefault="001B6CFE" w:rsidP="00B21112">
            <w:pPr>
              <w:rPr>
                <w:rFonts w:eastAsia="KaiTi"/>
                <w:sz w:val="18"/>
                <w:szCs w:val="18"/>
              </w:rPr>
            </w:pPr>
            <w:r w:rsidRPr="007804EA">
              <w:rPr>
                <w:rFonts w:eastAsia="KaiTi"/>
                <w:sz w:val="18"/>
                <w:szCs w:val="18"/>
              </w:rPr>
              <w:lastRenderedPageBreak/>
              <w:t>False-negative (FN)</w:t>
            </w:r>
          </w:p>
        </w:tc>
        <w:tc>
          <w:tcPr>
            <w:tcW w:w="6521" w:type="dxa"/>
            <w:vAlign w:val="center"/>
          </w:tcPr>
          <w:p w14:paraId="17C8EEA9" w14:textId="77777777" w:rsidR="001B6CFE" w:rsidRPr="007804EA" w:rsidRDefault="001B6CFE" w:rsidP="00B21112">
            <w:pPr>
              <w:jc w:val="both"/>
              <w:rPr>
                <w:rFonts w:eastAsia="KaiTi"/>
                <w:sz w:val="18"/>
                <w:szCs w:val="18"/>
              </w:rPr>
            </w:pPr>
            <w:r w:rsidRPr="007804EA">
              <w:rPr>
                <w:rFonts w:eastAsia="KaiTi"/>
                <w:sz w:val="18"/>
                <w:szCs w:val="18"/>
              </w:rPr>
              <w:t>The number of wrongly identified negative samples. The number of frames with an endoscopic finding which erroneously are identified as a frame without an endoscopic finding.</w:t>
            </w:r>
          </w:p>
        </w:tc>
        <w:tc>
          <w:tcPr>
            <w:tcW w:w="1285" w:type="dxa"/>
            <w:vAlign w:val="center"/>
          </w:tcPr>
          <w:p w14:paraId="12788185" w14:textId="77777777" w:rsidR="001B6CFE" w:rsidRPr="007804EA" w:rsidRDefault="001B6CFE" w:rsidP="00B21112">
            <w:pPr>
              <w:jc w:val="both"/>
              <w:rPr>
                <w:rFonts w:eastAsia="KaiTi"/>
                <w:sz w:val="18"/>
                <w:szCs w:val="18"/>
              </w:rPr>
            </w:pPr>
            <w:r w:rsidRPr="007804EA">
              <w:rPr>
                <w:rFonts w:eastAsia="KaiTi"/>
                <w:sz w:val="18"/>
                <w:szCs w:val="18"/>
              </w:rPr>
              <w:t>Detection</w:t>
            </w:r>
          </w:p>
          <w:p w14:paraId="340D80AB" w14:textId="77777777" w:rsidR="001B6CFE" w:rsidRPr="007804EA" w:rsidRDefault="001B6CFE" w:rsidP="00B21112">
            <w:pPr>
              <w:jc w:val="both"/>
              <w:rPr>
                <w:rFonts w:eastAsia="KaiTi"/>
                <w:sz w:val="18"/>
                <w:szCs w:val="18"/>
              </w:rPr>
            </w:pPr>
            <w:r w:rsidRPr="007804EA">
              <w:rPr>
                <w:rFonts w:eastAsia="KaiTi"/>
                <w:sz w:val="18"/>
                <w:szCs w:val="18"/>
              </w:rPr>
              <w:t>Classification</w:t>
            </w:r>
          </w:p>
        </w:tc>
      </w:tr>
      <w:tr w:rsidR="001B6CFE" w:rsidRPr="008A694C" w14:paraId="3B066704" w14:textId="77777777" w:rsidTr="00B21112">
        <w:tc>
          <w:tcPr>
            <w:tcW w:w="1833" w:type="dxa"/>
            <w:vAlign w:val="center"/>
          </w:tcPr>
          <w:p w14:paraId="005E5088" w14:textId="77777777" w:rsidR="001B6CFE" w:rsidRPr="007804EA" w:rsidRDefault="001B6CFE" w:rsidP="00B21112">
            <w:pPr>
              <w:rPr>
                <w:rFonts w:eastAsia="KaiTi"/>
                <w:sz w:val="18"/>
                <w:szCs w:val="18"/>
              </w:rPr>
            </w:pPr>
            <w:r w:rsidRPr="007804EA">
              <w:rPr>
                <w:rFonts w:eastAsia="KaiTi"/>
                <w:sz w:val="18"/>
                <w:szCs w:val="18"/>
              </w:rPr>
              <w:t>Recall (REC) or</w:t>
            </w:r>
          </w:p>
          <w:p w14:paraId="3D4422A2" w14:textId="77777777" w:rsidR="001B6CFE" w:rsidRPr="007804EA" w:rsidRDefault="001B6CFE" w:rsidP="00B21112">
            <w:pPr>
              <w:rPr>
                <w:rFonts w:eastAsia="KaiTi"/>
                <w:sz w:val="18"/>
                <w:szCs w:val="18"/>
              </w:rPr>
            </w:pPr>
            <w:r w:rsidRPr="007804EA">
              <w:rPr>
                <w:rFonts w:eastAsia="KaiTi"/>
                <w:sz w:val="18"/>
                <w:szCs w:val="18"/>
              </w:rPr>
              <w:t>Sensitivity (SENS)</w:t>
            </w:r>
          </w:p>
        </w:tc>
        <w:tc>
          <w:tcPr>
            <w:tcW w:w="6521" w:type="dxa"/>
            <w:vAlign w:val="center"/>
          </w:tcPr>
          <w:p w14:paraId="79F187A7" w14:textId="77777777" w:rsidR="001B6CFE" w:rsidRPr="007804EA" w:rsidRDefault="001B6CFE" w:rsidP="00B21112">
            <w:pPr>
              <w:jc w:val="both"/>
              <w:rPr>
                <w:rFonts w:eastAsia="KaiTi"/>
                <w:sz w:val="18"/>
                <w:szCs w:val="18"/>
              </w:rPr>
            </w:pPr>
            <w:r w:rsidRPr="007804EA">
              <w:rPr>
                <w:rFonts w:eastAsia="KaiTi"/>
                <w:sz w:val="18"/>
                <w:szCs w:val="18"/>
              </w:rPr>
              <w:t>This metric is also frequently called sensitivity, probability of detection and true positive rate, and it is the ratio of samples that are correctly identified as positive among all existing positive samples.</w:t>
            </w:r>
          </w:p>
        </w:tc>
        <w:tc>
          <w:tcPr>
            <w:tcW w:w="1285" w:type="dxa"/>
            <w:vAlign w:val="center"/>
          </w:tcPr>
          <w:p w14:paraId="41EE01FC" w14:textId="77777777" w:rsidR="001B6CFE" w:rsidRPr="007804EA" w:rsidRDefault="001B6CFE" w:rsidP="00B21112">
            <w:pPr>
              <w:jc w:val="both"/>
              <w:rPr>
                <w:rFonts w:eastAsia="KaiTi"/>
                <w:sz w:val="18"/>
                <w:szCs w:val="18"/>
              </w:rPr>
            </w:pPr>
            <w:r w:rsidRPr="007804EA">
              <w:rPr>
                <w:rFonts w:eastAsia="KaiTi"/>
                <w:sz w:val="18"/>
                <w:szCs w:val="18"/>
              </w:rPr>
              <w:t>Detection</w:t>
            </w:r>
          </w:p>
          <w:p w14:paraId="62CF052C" w14:textId="77777777" w:rsidR="001B6CFE" w:rsidRPr="007804EA" w:rsidRDefault="001B6CFE" w:rsidP="00B21112">
            <w:pPr>
              <w:jc w:val="both"/>
              <w:rPr>
                <w:rFonts w:eastAsia="KaiTi"/>
                <w:sz w:val="18"/>
                <w:szCs w:val="18"/>
              </w:rPr>
            </w:pPr>
            <w:r w:rsidRPr="007804EA">
              <w:rPr>
                <w:rFonts w:eastAsia="KaiTi"/>
                <w:sz w:val="18"/>
                <w:szCs w:val="18"/>
              </w:rPr>
              <w:t>Classification</w:t>
            </w:r>
          </w:p>
        </w:tc>
      </w:tr>
      <w:tr w:rsidR="001B6CFE" w:rsidRPr="008A694C" w14:paraId="19808975" w14:textId="77777777" w:rsidTr="00B21112">
        <w:tc>
          <w:tcPr>
            <w:tcW w:w="1833" w:type="dxa"/>
            <w:vAlign w:val="center"/>
          </w:tcPr>
          <w:p w14:paraId="7FAACBDB" w14:textId="77777777" w:rsidR="001B6CFE" w:rsidRPr="007804EA" w:rsidRDefault="001B6CFE" w:rsidP="00B21112">
            <w:pPr>
              <w:rPr>
                <w:rFonts w:eastAsia="KaiTi"/>
                <w:sz w:val="18"/>
                <w:szCs w:val="18"/>
              </w:rPr>
            </w:pPr>
            <w:r w:rsidRPr="007804EA">
              <w:rPr>
                <w:rFonts w:eastAsia="KaiTi"/>
                <w:sz w:val="18"/>
                <w:szCs w:val="18"/>
              </w:rPr>
              <w:t>Precision (PREC) or</w:t>
            </w:r>
          </w:p>
          <w:p w14:paraId="565B94BB" w14:textId="77777777" w:rsidR="001B6CFE" w:rsidRPr="007804EA" w:rsidRDefault="001B6CFE" w:rsidP="00B21112">
            <w:pPr>
              <w:rPr>
                <w:rFonts w:eastAsia="KaiTi"/>
                <w:sz w:val="18"/>
                <w:szCs w:val="18"/>
              </w:rPr>
            </w:pPr>
            <w:r w:rsidRPr="007804EA">
              <w:rPr>
                <w:rFonts w:eastAsia="KaiTi"/>
                <w:sz w:val="18"/>
                <w:szCs w:val="18"/>
              </w:rPr>
              <w:t>Positive predictive value (PPV)</w:t>
            </w:r>
          </w:p>
        </w:tc>
        <w:tc>
          <w:tcPr>
            <w:tcW w:w="6521" w:type="dxa"/>
            <w:vAlign w:val="center"/>
          </w:tcPr>
          <w:p w14:paraId="1265B3A9" w14:textId="77777777" w:rsidR="001B6CFE" w:rsidRPr="007804EA" w:rsidRDefault="001B6CFE" w:rsidP="00B21112">
            <w:pPr>
              <w:jc w:val="both"/>
              <w:rPr>
                <w:rFonts w:eastAsia="KaiTi"/>
                <w:sz w:val="18"/>
                <w:szCs w:val="18"/>
              </w:rPr>
            </w:pPr>
            <w:r w:rsidRPr="007804EA">
              <w:rPr>
                <w:rFonts w:eastAsia="KaiTi"/>
                <w:sz w:val="18"/>
                <w:szCs w:val="18"/>
              </w:rPr>
              <w:t>This metric is also frequently called the positive predictive value. It shows the ratio of samples that are correctly identified as positive among the returned positive samples (the fraction of retrieved samples that are relevant).</w:t>
            </w:r>
          </w:p>
        </w:tc>
        <w:tc>
          <w:tcPr>
            <w:tcW w:w="1285" w:type="dxa"/>
            <w:vAlign w:val="center"/>
          </w:tcPr>
          <w:p w14:paraId="62AA192F" w14:textId="77777777" w:rsidR="001B6CFE" w:rsidRPr="007804EA" w:rsidRDefault="001B6CFE" w:rsidP="00B21112">
            <w:pPr>
              <w:jc w:val="both"/>
              <w:rPr>
                <w:rFonts w:eastAsia="KaiTi"/>
                <w:sz w:val="18"/>
                <w:szCs w:val="18"/>
              </w:rPr>
            </w:pPr>
            <w:r w:rsidRPr="007804EA">
              <w:rPr>
                <w:rFonts w:eastAsia="KaiTi"/>
                <w:sz w:val="18"/>
                <w:szCs w:val="18"/>
              </w:rPr>
              <w:t>Detection</w:t>
            </w:r>
          </w:p>
          <w:p w14:paraId="32950228" w14:textId="77777777" w:rsidR="001B6CFE" w:rsidRPr="007804EA" w:rsidRDefault="001B6CFE" w:rsidP="00B21112">
            <w:pPr>
              <w:jc w:val="both"/>
              <w:rPr>
                <w:rFonts w:eastAsia="KaiTi"/>
                <w:sz w:val="18"/>
                <w:szCs w:val="18"/>
              </w:rPr>
            </w:pPr>
            <w:r w:rsidRPr="007804EA">
              <w:rPr>
                <w:rFonts w:eastAsia="KaiTi"/>
                <w:sz w:val="18"/>
                <w:szCs w:val="18"/>
              </w:rPr>
              <w:t>Classification</w:t>
            </w:r>
          </w:p>
        </w:tc>
      </w:tr>
      <w:tr w:rsidR="001B6CFE" w:rsidRPr="008A694C" w14:paraId="3576F4DF" w14:textId="77777777" w:rsidTr="00B21112">
        <w:tc>
          <w:tcPr>
            <w:tcW w:w="1833" w:type="dxa"/>
            <w:vAlign w:val="center"/>
          </w:tcPr>
          <w:p w14:paraId="73260792" w14:textId="77777777" w:rsidR="001B6CFE" w:rsidRPr="007804EA" w:rsidRDefault="001B6CFE" w:rsidP="00B21112">
            <w:pPr>
              <w:rPr>
                <w:rFonts w:eastAsia="KaiTi"/>
                <w:sz w:val="18"/>
                <w:szCs w:val="18"/>
              </w:rPr>
            </w:pPr>
            <w:r w:rsidRPr="007804EA">
              <w:rPr>
                <w:rFonts w:eastAsia="KaiTi"/>
                <w:sz w:val="18"/>
                <w:szCs w:val="18"/>
                <w:shd w:val="clear" w:color="auto" w:fill="FFFFFF"/>
              </w:rPr>
              <w:t>Negative predictive value (NPV)</w:t>
            </w:r>
          </w:p>
        </w:tc>
        <w:tc>
          <w:tcPr>
            <w:tcW w:w="6521" w:type="dxa"/>
            <w:vAlign w:val="center"/>
          </w:tcPr>
          <w:p w14:paraId="14FD637A" w14:textId="77777777" w:rsidR="001B6CFE" w:rsidRPr="007804EA" w:rsidRDefault="001B6CFE" w:rsidP="00B21112">
            <w:pPr>
              <w:jc w:val="both"/>
              <w:rPr>
                <w:rFonts w:eastAsia="KaiTi"/>
                <w:sz w:val="18"/>
                <w:szCs w:val="18"/>
              </w:rPr>
            </w:pPr>
            <w:r w:rsidRPr="007804EA">
              <w:rPr>
                <w:rFonts w:eastAsia="KaiTi"/>
                <w:sz w:val="18"/>
                <w:szCs w:val="18"/>
              </w:rPr>
              <w:t>It shows the ratio of samples that are correctly identified as negative among the predicted negative samples (the fraction of retrieved samples that are relevant).</w:t>
            </w:r>
          </w:p>
        </w:tc>
        <w:tc>
          <w:tcPr>
            <w:tcW w:w="1285" w:type="dxa"/>
            <w:vAlign w:val="center"/>
          </w:tcPr>
          <w:p w14:paraId="57DE077A" w14:textId="77777777" w:rsidR="001B6CFE" w:rsidRPr="007804EA" w:rsidRDefault="001B6CFE" w:rsidP="00B21112">
            <w:pPr>
              <w:jc w:val="both"/>
              <w:rPr>
                <w:rFonts w:eastAsia="KaiTi"/>
                <w:sz w:val="18"/>
                <w:szCs w:val="18"/>
              </w:rPr>
            </w:pPr>
            <w:r w:rsidRPr="007804EA">
              <w:rPr>
                <w:rFonts w:eastAsia="KaiTi"/>
                <w:sz w:val="18"/>
                <w:szCs w:val="18"/>
              </w:rPr>
              <w:t>Detection</w:t>
            </w:r>
          </w:p>
          <w:p w14:paraId="7BD1AA15" w14:textId="77777777" w:rsidR="001B6CFE" w:rsidRPr="007804EA" w:rsidRDefault="001B6CFE" w:rsidP="00B21112">
            <w:pPr>
              <w:jc w:val="both"/>
              <w:rPr>
                <w:rFonts w:eastAsia="KaiTi"/>
                <w:sz w:val="18"/>
                <w:szCs w:val="18"/>
              </w:rPr>
            </w:pPr>
            <w:proofErr w:type="spellStart"/>
            <w:r w:rsidRPr="007804EA">
              <w:rPr>
                <w:rFonts w:eastAsia="KaiTi"/>
                <w:sz w:val="18"/>
                <w:szCs w:val="18"/>
              </w:rPr>
              <w:t>Classificaiton</w:t>
            </w:r>
            <w:proofErr w:type="spellEnd"/>
          </w:p>
        </w:tc>
      </w:tr>
      <w:tr w:rsidR="001B6CFE" w:rsidRPr="008A694C" w14:paraId="1299524B" w14:textId="77777777" w:rsidTr="00B21112">
        <w:tc>
          <w:tcPr>
            <w:tcW w:w="1833" w:type="dxa"/>
            <w:vAlign w:val="center"/>
          </w:tcPr>
          <w:p w14:paraId="2F9CD1A0" w14:textId="77777777" w:rsidR="001B6CFE" w:rsidRPr="007804EA" w:rsidRDefault="001B6CFE" w:rsidP="00B21112">
            <w:pPr>
              <w:rPr>
                <w:rFonts w:eastAsia="KaiTi"/>
                <w:sz w:val="18"/>
                <w:szCs w:val="18"/>
              </w:rPr>
            </w:pPr>
            <w:r w:rsidRPr="007804EA">
              <w:rPr>
                <w:rFonts w:eastAsia="KaiTi"/>
                <w:sz w:val="18"/>
                <w:szCs w:val="18"/>
              </w:rPr>
              <w:t>Specificity (SPEC)</w:t>
            </w:r>
          </w:p>
        </w:tc>
        <w:tc>
          <w:tcPr>
            <w:tcW w:w="6521" w:type="dxa"/>
            <w:vAlign w:val="center"/>
          </w:tcPr>
          <w:p w14:paraId="2E22ACF6" w14:textId="77777777" w:rsidR="001B6CFE" w:rsidRPr="007804EA" w:rsidRDefault="001B6CFE" w:rsidP="00B21112">
            <w:pPr>
              <w:jc w:val="both"/>
              <w:rPr>
                <w:rFonts w:eastAsia="KaiTi"/>
                <w:sz w:val="18"/>
                <w:szCs w:val="18"/>
              </w:rPr>
            </w:pPr>
            <w:r w:rsidRPr="007804EA">
              <w:rPr>
                <w:rFonts w:eastAsia="KaiTi"/>
                <w:sz w:val="18"/>
                <w:szCs w:val="18"/>
              </w:rPr>
              <w:t>This metric is frequently called the true negative rate. It shows the ratio of negatives that are correctly identified as such (e.g., the fraction of frames without an endoscopic finding are correctly identified as a negative result).</w:t>
            </w:r>
          </w:p>
        </w:tc>
        <w:tc>
          <w:tcPr>
            <w:tcW w:w="1285" w:type="dxa"/>
            <w:vAlign w:val="center"/>
          </w:tcPr>
          <w:p w14:paraId="035217F0" w14:textId="77777777" w:rsidR="001B6CFE" w:rsidRPr="007804EA" w:rsidRDefault="001B6CFE" w:rsidP="00B21112">
            <w:pPr>
              <w:jc w:val="both"/>
              <w:rPr>
                <w:rFonts w:eastAsia="KaiTi"/>
                <w:sz w:val="18"/>
                <w:szCs w:val="18"/>
              </w:rPr>
            </w:pPr>
            <w:r w:rsidRPr="007804EA">
              <w:rPr>
                <w:rFonts w:eastAsia="KaiTi"/>
                <w:sz w:val="18"/>
                <w:szCs w:val="18"/>
              </w:rPr>
              <w:t>Detection</w:t>
            </w:r>
          </w:p>
          <w:p w14:paraId="7F6CF8FF" w14:textId="77777777" w:rsidR="001B6CFE" w:rsidRPr="007804EA" w:rsidRDefault="001B6CFE" w:rsidP="00B21112">
            <w:pPr>
              <w:jc w:val="both"/>
              <w:rPr>
                <w:rFonts w:eastAsia="KaiTi"/>
                <w:sz w:val="18"/>
                <w:szCs w:val="18"/>
              </w:rPr>
            </w:pPr>
            <w:r w:rsidRPr="007804EA">
              <w:rPr>
                <w:rFonts w:eastAsia="KaiTi"/>
                <w:sz w:val="18"/>
                <w:szCs w:val="18"/>
              </w:rPr>
              <w:t>Classification</w:t>
            </w:r>
          </w:p>
        </w:tc>
      </w:tr>
      <w:tr w:rsidR="001B6CFE" w:rsidRPr="008A694C" w14:paraId="4D9701E5" w14:textId="77777777" w:rsidTr="00B21112">
        <w:tc>
          <w:tcPr>
            <w:tcW w:w="1833" w:type="dxa"/>
            <w:vAlign w:val="center"/>
          </w:tcPr>
          <w:p w14:paraId="1EF6B0D5" w14:textId="77777777" w:rsidR="001B6CFE" w:rsidRPr="007804EA" w:rsidRDefault="001B6CFE" w:rsidP="00B21112">
            <w:pPr>
              <w:rPr>
                <w:rFonts w:eastAsia="KaiTi"/>
                <w:sz w:val="18"/>
                <w:szCs w:val="18"/>
              </w:rPr>
            </w:pPr>
            <w:r w:rsidRPr="007804EA">
              <w:rPr>
                <w:rFonts w:eastAsia="KaiTi"/>
                <w:sz w:val="18"/>
                <w:szCs w:val="18"/>
              </w:rPr>
              <w:t>Accuracy (ACC)</w:t>
            </w:r>
          </w:p>
        </w:tc>
        <w:tc>
          <w:tcPr>
            <w:tcW w:w="6521" w:type="dxa"/>
            <w:vAlign w:val="center"/>
          </w:tcPr>
          <w:p w14:paraId="78EAADF2" w14:textId="77777777" w:rsidR="001B6CFE" w:rsidRPr="007804EA" w:rsidRDefault="001B6CFE" w:rsidP="00B21112">
            <w:pPr>
              <w:jc w:val="both"/>
              <w:rPr>
                <w:rFonts w:eastAsia="KaiTi"/>
                <w:sz w:val="18"/>
                <w:szCs w:val="18"/>
              </w:rPr>
            </w:pPr>
            <w:r w:rsidRPr="007804EA">
              <w:rPr>
                <w:rFonts w:eastAsia="KaiTi"/>
                <w:sz w:val="18"/>
                <w:szCs w:val="18"/>
              </w:rPr>
              <w:t>The percentage of correctly identified true and false samples.</w:t>
            </w:r>
          </w:p>
        </w:tc>
        <w:tc>
          <w:tcPr>
            <w:tcW w:w="1285" w:type="dxa"/>
            <w:vAlign w:val="center"/>
          </w:tcPr>
          <w:p w14:paraId="5E20238F" w14:textId="77777777" w:rsidR="001B6CFE" w:rsidRPr="007804EA" w:rsidRDefault="001B6CFE" w:rsidP="00B21112">
            <w:pPr>
              <w:jc w:val="both"/>
              <w:rPr>
                <w:rFonts w:eastAsia="KaiTi"/>
                <w:sz w:val="18"/>
                <w:szCs w:val="18"/>
              </w:rPr>
            </w:pPr>
            <w:r w:rsidRPr="007804EA">
              <w:rPr>
                <w:rFonts w:eastAsia="KaiTi"/>
                <w:sz w:val="18"/>
                <w:szCs w:val="18"/>
              </w:rPr>
              <w:t>Detection</w:t>
            </w:r>
          </w:p>
          <w:p w14:paraId="12010E87" w14:textId="77777777" w:rsidR="001B6CFE" w:rsidRPr="007804EA" w:rsidRDefault="001B6CFE" w:rsidP="00B21112">
            <w:pPr>
              <w:jc w:val="both"/>
              <w:rPr>
                <w:rFonts w:eastAsia="KaiTi"/>
                <w:sz w:val="18"/>
                <w:szCs w:val="18"/>
              </w:rPr>
            </w:pPr>
            <w:r w:rsidRPr="007804EA">
              <w:rPr>
                <w:rFonts w:eastAsia="KaiTi"/>
                <w:sz w:val="18"/>
                <w:szCs w:val="18"/>
              </w:rPr>
              <w:t>Classification</w:t>
            </w:r>
          </w:p>
        </w:tc>
      </w:tr>
      <w:tr w:rsidR="001B6CFE" w:rsidRPr="008A694C" w14:paraId="1E93105E" w14:textId="77777777" w:rsidTr="00B21112">
        <w:tc>
          <w:tcPr>
            <w:tcW w:w="1833" w:type="dxa"/>
            <w:vAlign w:val="center"/>
          </w:tcPr>
          <w:p w14:paraId="35309884" w14:textId="77777777" w:rsidR="001B6CFE" w:rsidRPr="007804EA" w:rsidRDefault="001B6CFE" w:rsidP="00B21112">
            <w:pPr>
              <w:rPr>
                <w:rFonts w:eastAsia="KaiTi"/>
                <w:sz w:val="18"/>
                <w:szCs w:val="18"/>
              </w:rPr>
            </w:pPr>
            <w:proofErr w:type="gramStart"/>
            <w:r w:rsidRPr="007804EA">
              <w:rPr>
                <w:rFonts w:eastAsia="KaiTi"/>
                <w:sz w:val="18"/>
                <w:szCs w:val="18"/>
              </w:rPr>
              <w:t>Matthews</w:t>
            </w:r>
            <w:proofErr w:type="gramEnd"/>
            <w:r w:rsidRPr="007804EA">
              <w:rPr>
                <w:rFonts w:eastAsia="KaiTi"/>
                <w:sz w:val="18"/>
                <w:szCs w:val="18"/>
              </w:rPr>
              <w:t xml:space="preserve"> correlation coefficient (MCC)</w:t>
            </w:r>
          </w:p>
        </w:tc>
        <w:tc>
          <w:tcPr>
            <w:tcW w:w="6521" w:type="dxa"/>
            <w:vAlign w:val="center"/>
          </w:tcPr>
          <w:p w14:paraId="2457D021" w14:textId="77777777" w:rsidR="001B6CFE" w:rsidRPr="007804EA" w:rsidRDefault="001B6CFE" w:rsidP="00B21112">
            <w:pPr>
              <w:jc w:val="both"/>
              <w:rPr>
                <w:rFonts w:eastAsia="KaiTi"/>
                <w:sz w:val="18"/>
                <w:szCs w:val="18"/>
              </w:rPr>
            </w:pPr>
            <w:r w:rsidRPr="007804EA">
              <w:rPr>
                <w:rFonts w:eastAsia="KaiTi"/>
                <w:sz w:val="18"/>
                <w:szCs w:val="18"/>
              </w:rPr>
              <w:t xml:space="preserve">MCC </w:t>
            </w:r>
            <w:proofErr w:type="gramStart"/>
            <w:r w:rsidRPr="007804EA">
              <w:rPr>
                <w:rFonts w:eastAsia="KaiTi"/>
                <w:sz w:val="18"/>
                <w:szCs w:val="18"/>
              </w:rPr>
              <w:t>takes into account</w:t>
            </w:r>
            <w:proofErr w:type="gramEnd"/>
            <w:r w:rsidRPr="007804EA">
              <w:rPr>
                <w:rFonts w:eastAsia="KaiTi"/>
                <w:sz w:val="18"/>
                <w:szCs w:val="18"/>
              </w:rPr>
              <w:t xml:space="preserve"> true and false positives and negatives. It is a balanced measure even if the classes are of very different sizes.</w:t>
            </w:r>
          </w:p>
        </w:tc>
        <w:tc>
          <w:tcPr>
            <w:tcW w:w="1285" w:type="dxa"/>
            <w:vAlign w:val="center"/>
          </w:tcPr>
          <w:p w14:paraId="57D8431A" w14:textId="77777777" w:rsidR="001B6CFE" w:rsidRPr="007804EA" w:rsidRDefault="001B6CFE" w:rsidP="00B21112">
            <w:pPr>
              <w:jc w:val="both"/>
              <w:rPr>
                <w:rFonts w:eastAsia="KaiTi"/>
                <w:sz w:val="18"/>
                <w:szCs w:val="18"/>
              </w:rPr>
            </w:pPr>
            <w:r w:rsidRPr="007804EA">
              <w:rPr>
                <w:rFonts w:eastAsia="KaiTi"/>
                <w:sz w:val="18"/>
                <w:szCs w:val="18"/>
              </w:rPr>
              <w:t>Classification</w:t>
            </w:r>
          </w:p>
        </w:tc>
      </w:tr>
      <w:tr w:rsidR="001B6CFE" w:rsidRPr="008A694C" w14:paraId="7E5E6937" w14:textId="77777777" w:rsidTr="00B21112">
        <w:tc>
          <w:tcPr>
            <w:tcW w:w="1833" w:type="dxa"/>
            <w:vAlign w:val="center"/>
          </w:tcPr>
          <w:p w14:paraId="0AE7AA69" w14:textId="77777777" w:rsidR="001B6CFE" w:rsidRPr="007804EA" w:rsidRDefault="001B6CFE" w:rsidP="00B21112">
            <w:pPr>
              <w:rPr>
                <w:rFonts w:eastAsia="KaiTi"/>
                <w:sz w:val="18"/>
                <w:szCs w:val="18"/>
              </w:rPr>
            </w:pPr>
            <w:r w:rsidRPr="007804EA">
              <w:rPr>
                <w:rFonts w:eastAsia="KaiTi"/>
                <w:sz w:val="18"/>
                <w:szCs w:val="18"/>
              </w:rPr>
              <w:t>F1 score (F1)</w:t>
            </w:r>
          </w:p>
        </w:tc>
        <w:tc>
          <w:tcPr>
            <w:tcW w:w="6521" w:type="dxa"/>
            <w:vAlign w:val="center"/>
          </w:tcPr>
          <w:p w14:paraId="748143D3" w14:textId="77777777" w:rsidR="001B6CFE" w:rsidRPr="007804EA" w:rsidRDefault="001B6CFE" w:rsidP="00B21112">
            <w:pPr>
              <w:jc w:val="both"/>
              <w:rPr>
                <w:rFonts w:eastAsia="KaiTi"/>
                <w:sz w:val="18"/>
                <w:szCs w:val="18"/>
              </w:rPr>
            </w:pPr>
            <w:r w:rsidRPr="007804EA">
              <w:rPr>
                <w:rFonts w:eastAsia="KaiTi"/>
                <w:sz w:val="18"/>
                <w:szCs w:val="18"/>
              </w:rPr>
              <w:t>A measure of a test's accuracy by calculating the harmonic mean of the precision and recall.</w:t>
            </w:r>
          </w:p>
        </w:tc>
        <w:tc>
          <w:tcPr>
            <w:tcW w:w="1285" w:type="dxa"/>
            <w:vAlign w:val="center"/>
          </w:tcPr>
          <w:p w14:paraId="1E13F303" w14:textId="77777777" w:rsidR="001B6CFE" w:rsidRPr="007804EA" w:rsidRDefault="001B6CFE" w:rsidP="00B21112">
            <w:pPr>
              <w:jc w:val="both"/>
              <w:rPr>
                <w:rFonts w:eastAsia="KaiTi"/>
                <w:sz w:val="18"/>
                <w:szCs w:val="18"/>
              </w:rPr>
            </w:pPr>
            <w:r w:rsidRPr="007804EA">
              <w:rPr>
                <w:rFonts w:eastAsia="KaiTi"/>
                <w:sz w:val="18"/>
                <w:szCs w:val="18"/>
              </w:rPr>
              <w:t>Classification</w:t>
            </w:r>
          </w:p>
        </w:tc>
      </w:tr>
      <w:tr w:rsidR="001B6CFE" w:rsidRPr="008A694C" w14:paraId="5BB04DAC" w14:textId="77777777" w:rsidTr="00B21112">
        <w:tc>
          <w:tcPr>
            <w:tcW w:w="1833" w:type="dxa"/>
            <w:vAlign w:val="center"/>
          </w:tcPr>
          <w:p w14:paraId="06F76CDA" w14:textId="77777777" w:rsidR="001B6CFE" w:rsidRPr="007804EA" w:rsidRDefault="001B6CFE" w:rsidP="00B21112">
            <w:pPr>
              <w:rPr>
                <w:rFonts w:eastAsia="KaiTi"/>
                <w:sz w:val="18"/>
                <w:szCs w:val="18"/>
              </w:rPr>
            </w:pPr>
            <w:r w:rsidRPr="007804EA">
              <w:rPr>
                <w:rFonts w:eastAsia="KaiTi"/>
                <w:sz w:val="18"/>
                <w:szCs w:val="18"/>
              </w:rPr>
              <w:t>DICE coefficient (DICE)</w:t>
            </w:r>
          </w:p>
        </w:tc>
        <w:tc>
          <w:tcPr>
            <w:tcW w:w="6521" w:type="dxa"/>
            <w:vAlign w:val="center"/>
          </w:tcPr>
          <w:p w14:paraId="5D17A310" w14:textId="77777777" w:rsidR="001B6CFE" w:rsidRPr="007804EA" w:rsidRDefault="001B6CFE" w:rsidP="00B21112">
            <w:pPr>
              <w:jc w:val="both"/>
              <w:rPr>
                <w:rFonts w:eastAsia="KaiTi"/>
                <w:sz w:val="18"/>
                <w:szCs w:val="18"/>
              </w:rPr>
            </w:pPr>
            <w:r w:rsidRPr="007804EA">
              <w:rPr>
                <w:rFonts w:eastAsia="KaiTi"/>
                <w:sz w:val="18"/>
                <w:szCs w:val="18"/>
              </w:rPr>
              <w:t>This metric measures the similarity between two sets of data and is most broadly used in the validation of image </w:t>
            </w:r>
            <w:hyperlink r:id="rId50" w:history="1">
              <w:r w:rsidRPr="007804EA">
                <w:rPr>
                  <w:rFonts w:eastAsia="KaiTi"/>
                  <w:sz w:val="18"/>
                  <w:szCs w:val="18"/>
                </w:rPr>
                <w:t>segmentation</w:t>
              </w:r>
            </w:hyperlink>
            <w:r w:rsidRPr="007804EA">
              <w:rPr>
                <w:rFonts w:eastAsia="KaiTi"/>
                <w:sz w:val="18"/>
                <w:szCs w:val="18"/>
              </w:rPr>
              <w:t>. It equals twice the number of elements common to both sets divided by the sum of the number of elements in each set.</w:t>
            </w:r>
          </w:p>
        </w:tc>
        <w:tc>
          <w:tcPr>
            <w:tcW w:w="1285" w:type="dxa"/>
            <w:vAlign w:val="center"/>
          </w:tcPr>
          <w:p w14:paraId="6ED77BAB" w14:textId="77777777" w:rsidR="001B6CFE" w:rsidRPr="007804EA" w:rsidRDefault="001B6CFE" w:rsidP="00B21112">
            <w:pPr>
              <w:jc w:val="both"/>
              <w:rPr>
                <w:rFonts w:eastAsia="KaiTi"/>
                <w:sz w:val="18"/>
                <w:szCs w:val="18"/>
              </w:rPr>
            </w:pPr>
            <w:r w:rsidRPr="007804EA">
              <w:rPr>
                <w:rFonts w:eastAsia="KaiTi"/>
                <w:sz w:val="18"/>
                <w:szCs w:val="18"/>
              </w:rPr>
              <w:t>Segmentation</w:t>
            </w:r>
          </w:p>
        </w:tc>
      </w:tr>
      <w:tr w:rsidR="001B6CFE" w:rsidRPr="008A694C" w14:paraId="3889448C" w14:textId="77777777" w:rsidTr="00B21112">
        <w:tc>
          <w:tcPr>
            <w:tcW w:w="1833" w:type="dxa"/>
            <w:vAlign w:val="center"/>
          </w:tcPr>
          <w:p w14:paraId="15A0B7BF" w14:textId="77777777" w:rsidR="001B6CFE" w:rsidRPr="007804EA" w:rsidRDefault="001B6CFE" w:rsidP="00B21112">
            <w:pPr>
              <w:rPr>
                <w:rFonts w:eastAsia="KaiTi"/>
                <w:sz w:val="18"/>
                <w:szCs w:val="18"/>
              </w:rPr>
            </w:pPr>
            <w:r w:rsidRPr="007804EA">
              <w:rPr>
                <w:rFonts w:eastAsia="KaiTi"/>
                <w:sz w:val="18"/>
                <w:szCs w:val="18"/>
              </w:rPr>
              <w:t>Jaccard coefficient or Intersection over Union (</w:t>
            </w:r>
            <w:proofErr w:type="spellStart"/>
            <w:r w:rsidRPr="007804EA">
              <w:rPr>
                <w:rFonts w:eastAsia="KaiTi"/>
                <w:sz w:val="18"/>
                <w:szCs w:val="18"/>
              </w:rPr>
              <w:t>IoU</w:t>
            </w:r>
            <w:proofErr w:type="spellEnd"/>
            <w:r w:rsidRPr="007804EA">
              <w:rPr>
                <w:rFonts w:eastAsia="KaiTi"/>
                <w:sz w:val="18"/>
                <w:szCs w:val="18"/>
              </w:rPr>
              <w:t>)</w:t>
            </w:r>
          </w:p>
        </w:tc>
        <w:tc>
          <w:tcPr>
            <w:tcW w:w="6521" w:type="dxa"/>
            <w:vAlign w:val="center"/>
          </w:tcPr>
          <w:p w14:paraId="51B5E251" w14:textId="77777777" w:rsidR="001B6CFE" w:rsidRPr="007804EA" w:rsidRDefault="001B6CFE" w:rsidP="00B21112">
            <w:pPr>
              <w:jc w:val="both"/>
              <w:rPr>
                <w:rFonts w:eastAsia="KaiTi"/>
                <w:sz w:val="18"/>
                <w:szCs w:val="18"/>
              </w:rPr>
            </w:pPr>
            <w:r w:rsidRPr="007804EA">
              <w:rPr>
                <w:rFonts w:eastAsia="KaiTi"/>
                <w:sz w:val="18"/>
                <w:szCs w:val="18"/>
              </w:rPr>
              <w:t>This metric measures the similarity between two sets of data and is most broadly used in the validation of object detection and image segmentation. It equals the number of elements common to both sets divided by the sum of the number of unique elements in each set.</w:t>
            </w:r>
          </w:p>
        </w:tc>
        <w:tc>
          <w:tcPr>
            <w:tcW w:w="1285" w:type="dxa"/>
            <w:vAlign w:val="center"/>
          </w:tcPr>
          <w:p w14:paraId="49B825A7" w14:textId="77777777" w:rsidR="001B6CFE" w:rsidRPr="007804EA" w:rsidRDefault="001B6CFE" w:rsidP="00B21112">
            <w:pPr>
              <w:jc w:val="both"/>
              <w:rPr>
                <w:rFonts w:eastAsia="KaiTi"/>
                <w:sz w:val="18"/>
                <w:szCs w:val="18"/>
              </w:rPr>
            </w:pPr>
            <w:r w:rsidRPr="007804EA">
              <w:rPr>
                <w:rFonts w:eastAsia="KaiTi"/>
                <w:sz w:val="18"/>
                <w:szCs w:val="18"/>
              </w:rPr>
              <w:t>Segmentation</w:t>
            </w:r>
          </w:p>
        </w:tc>
      </w:tr>
      <w:tr w:rsidR="001B6CFE" w:rsidRPr="008A694C" w14:paraId="2EC99D12" w14:textId="77777777" w:rsidTr="00B21112">
        <w:tc>
          <w:tcPr>
            <w:tcW w:w="1833" w:type="dxa"/>
            <w:vAlign w:val="center"/>
          </w:tcPr>
          <w:p w14:paraId="05177047" w14:textId="77777777" w:rsidR="001B6CFE" w:rsidRPr="007804EA" w:rsidRDefault="001B6CFE" w:rsidP="00B21112">
            <w:pPr>
              <w:rPr>
                <w:rFonts w:eastAsia="KaiTi"/>
                <w:sz w:val="18"/>
                <w:szCs w:val="18"/>
              </w:rPr>
            </w:pPr>
            <w:r w:rsidRPr="007804EA">
              <w:rPr>
                <w:rFonts w:eastAsia="KaiTi"/>
                <w:sz w:val="18"/>
                <w:szCs w:val="18"/>
              </w:rPr>
              <w:t>Polyp detection rate (PDR)</w:t>
            </w:r>
          </w:p>
        </w:tc>
        <w:tc>
          <w:tcPr>
            <w:tcW w:w="6521" w:type="dxa"/>
            <w:vAlign w:val="center"/>
          </w:tcPr>
          <w:p w14:paraId="6F3AF6DB" w14:textId="77777777" w:rsidR="001B6CFE" w:rsidRPr="007804EA" w:rsidRDefault="001B6CFE" w:rsidP="00B21112">
            <w:pPr>
              <w:jc w:val="both"/>
              <w:rPr>
                <w:rFonts w:eastAsia="KaiTi"/>
                <w:sz w:val="18"/>
                <w:szCs w:val="18"/>
              </w:rPr>
            </w:pPr>
            <w:r w:rsidRPr="007804EA">
              <w:rPr>
                <w:rFonts w:eastAsia="KaiTi"/>
                <w:sz w:val="18"/>
                <w:szCs w:val="18"/>
              </w:rPr>
              <w:t>This metric is the percentage of patients undergoing screening endoscopy who have one or more polyp detected.</w:t>
            </w:r>
          </w:p>
        </w:tc>
        <w:tc>
          <w:tcPr>
            <w:tcW w:w="1285" w:type="dxa"/>
            <w:vAlign w:val="center"/>
          </w:tcPr>
          <w:p w14:paraId="441D3010" w14:textId="77777777" w:rsidR="001B6CFE" w:rsidRPr="007804EA" w:rsidRDefault="001B6CFE" w:rsidP="00B21112">
            <w:pPr>
              <w:jc w:val="both"/>
              <w:rPr>
                <w:rFonts w:eastAsia="KaiTi"/>
                <w:sz w:val="18"/>
                <w:szCs w:val="18"/>
              </w:rPr>
            </w:pPr>
            <w:r w:rsidRPr="007804EA">
              <w:rPr>
                <w:rFonts w:eastAsia="KaiTi"/>
                <w:sz w:val="18"/>
                <w:szCs w:val="18"/>
              </w:rPr>
              <w:t>Detection</w:t>
            </w:r>
          </w:p>
        </w:tc>
      </w:tr>
      <w:tr w:rsidR="001B6CFE" w:rsidRPr="008A694C" w14:paraId="7D384386" w14:textId="77777777" w:rsidTr="00B21112">
        <w:tc>
          <w:tcPr>
            <w:tcW w:w="1833" w:type="dxa"/>
            <w:vAlign w:val="center"/>
          </w:tcPr>
          <w:p w14:paraId="079B8B6B" w14:textId="77777777" w:rsidR="001B6CFE" w:rsidRPr="007804EA" w:rsidRDefault="001B6CFE" w:rsidP="00B21112">
            <w:pPr>
              <w:rPr>
                <w:rFonts w:eastAsia="KaiTi"/>
                <w:sz w:val="18"/>
                <w:szCs w:val="18"/>
              </w:rPr>
            </w:pPr>
            <w:r w:rsidRPr="007804EA">
              <w:rPr>
                <w:rFonts w:eastAsia="KaiTi"/>
                <w:sz w:val="18"/>
                <w:szCs w:val="18"/>
              </w:rPr>
              <w:t>Adenoma detection rate (ADR)</w:t>
            </w:r>
          </w:p>
        </w:tc>
        <w:tc>
          <w:tcPr>
            <w:tcW w:w="6521" w:type="dxa"/>
            <w:vAlign w:val="center"/>
          </w:tcPr>
          <w:p w14:paraId="75402D1C" w14:textId="77777777" w:rsidR="001B6CFE" w:rsidRPr="007804EA" w:rsidRDefault="001B6CFE" w:rsidP="00B21112">
            <w:pPr>
              <w:jc w:val="both"/>
              <w:rPr>
                <w:rFonts w:eastAsia="KaiTi"/>
                <w:sz w:val="18"/>
                <w:szCs w:val="18"/>
              </w:rPr>
            </w:pPr>
            <w:r w:rsidRPr="007804EA">
              <w:rPr>
                <w:rFonts w:eastAsia="KaiTi"/>
                <w:sz w:val="18"/>
                <w:szCs w:val="18"/>
              </w:rPr>
              <w:t>This metric is the percentage of patients undergoing screening endoscopy who have one or more conventional adenomas detected.</w:t>
            </w:r>
          </w:p>
        </w:tc>
        <w:tc>
          <w:tcPr>
            <w:tcW w:w="1285" w:type="dxa"/>
            <w:vAlign w:val="center"/>
          </w:tcPr>
          <w:p w14:paraId="3A0F6F94" w14:textId="77777777" w:rsidR="001B6CFE" w:rsidRPr="007804EA" w:rsidRDefault="001B6CFE" w:rsidP="00B21112">
            <w:pPr>
              <w:jc w:val="both"/>
              <w:rPr>
                <w:rFonts w:eastAsia="KaiTi"/>
                <w:sz w:val="18"/>
                <w:szCs w:val="18"/>
              </w:rPr>
            </w:pPr>
            <w:r w:rsidRPr="007804EA">
              <w:rPr>
                <w:rFonts w:eastAsia="KaiTi"/>
                <w:sz w:val="18"/>
                <w:szCs w:val="18"/>
              </w:rPr>
              <w:t>Detection</w:t>
            </w:r>
          </w:p>
        </w:tc>
      </w:tr>
      <w:tr w:rsidR="001B6CFE" w:rsidRPr="008A694C" w14:paraId="13B73A3F" w14:textId="77777777" w:rsidTr="00B21112">
        <w:tc>
          <w:tcPr>
            <w:tcW w:w="1833" w:type="dxa"/>
            <w:vAlign w:val="center"/>
          </w:tcPr>
          <w:p w14:paraId="728365CF" w14:textId="77777777" w:rsidR="001B6CFE" w:rsidRPr="007804EA" w:rsidRDefault="001B6CFE" w:rsidP="00B21112">
            <w:pPr>
              <w:rPr>
                <w:rFonts w:eastAsia="KaiTi"/>
                <w:sz w:val="18"/>
                <w:szCs w:val="18"/>
              </w:rPr>
            </w:pPr>
            <w:r w:rsidRPr="007804EA">
              <w:rPr>
                <w:rFonts w:eastAsia="KaiTi"/>
                <w:sz w:val="18"/>
                <w:szCs w:val="18"/>
              </w:rPr>
              <w:t>Detection Latency</w:t>
            </w:r>
          </w:p>
        </w:tc>
        <w:tc>
          <w:tcPr>
            <w:tcW w:w="6521" w:type="dxa"/>
            <w:vAlign w:val="center"/>
          </w:tcPr>
          <w:p w14:paraId="35E5B966" w14:textId="77777777" w:rsidR="001B6CFE" w:rsidRPr="007804EA" w:rsidRDefault="001B6CFE" w:rsidP="00B21112">
            <w:pPr>
              <w:jc w:val="both"/>
              <w:rPr>
                <w:rFonts w:eastAsia="KaiTi"/>
                <w:sz w:val="18"/>
                <w:szCs w:val="18"/>
              </w:rPr>
            </w:pPr>
            <w:r w:rsidRPr="007804EA">
              <w:rPr>
                <w:rFonts w:eastAsia="KaiTi"/>
                <w:sz w:val="18"/>
                <w:szCs w:val="18"/>
              </w:rPr>
              <w:t>This metric is the delay in frames between the first appearance of the polyp/lesion/object in the video sequence and the first actual detection of the polyp/lesion/object by a method.</w:t>
            </w:r>
          </w:p>
        </w:tc>
        <w:tc>
          <w:tcPr>
            <w:tcW w:w="1285" w:type="dxa"/>
            <w:vAlign w:val="center"/>
          </w:tcPr>
          <w:p w14:paraId="490659FE" w14:textId="77777777" w:rsidR="001B6CFE" w:rsidRPr="007804EA" w:rsidRDefault="001B6CFE" w:rsidP="00B21112">
            <w:pPr>
              <w:jc w:val="both"/>
              <w:rPr>
                <w:rFonts w:eastAsia="KaiTi"/>
                <w:sz w:val="18"/>
                <w:szCs w:val="18"/>
              </w:rPr>
            </w:pPr>
            <w:r w:rsidRPr="007804EA">
              <w:rPr>
                <w:rFonts w:eastAsia="KaiTi"/>
                <w:sz w:val="18"/>
                <w:szCs w:val="18"/>
              </w:rPr>
              <w:t>Detection</w:t>
            </w:r>
          </w:p>
        </w:tc>
      </w:tr>
      <w:tr w:rsidR="001B6CFE" w:rsidRPr="008A694C" w14:paraId="6E9CD163" w14:textId="77777777" w:rsidTr="00B21112">
        <w:tc>
          <w:tcPr>
            <w:tcW w:w="1833" w:type="dxa"/>
            <w:vAlign w:val="center"/>
          </w:tcPr>
          <w:p w14:paraId="7742359C" w14:textId="77777777" w:rsidR="001B6CFE" w:rsidRPr="007804EA" w:rsidRDefault="001B6CFE" w:rsidP="00B21112">
            <w:pPr>
              <w:rPr>
                <w:rFonts w:eastAsia="KaiTi"/>
                <w:sz w:val="18"/>
                <w:szCs w:val="18"/>
              </w:rPr>
            </w:pPr>
            <w:r w:rsidRPr="007804EA">
              <w:rPr>
                <w:rFonts w:eastAsia="KaiTi"/>
                <w:sz w:val="18"/>
                <w:szCs w:val="18"/>
              </w:rPr>
              <w:t>Average precision (AP)</w:t>
            </w:r>
          </w:p>
        </w:tc>
        <w:tc>
          <w:tcPr>
            <w:tcW w:w="6521" w:type="dxa"/>
            <w:vAlign w:val="center"/>
          </w:tcPr>
          <w:p w14:paraId="420FA0C0" w14:textId="77777777" w:rsidR="001B6CFE" w:rsidRPr="007804EA" w:rsidRDefault="001B6CFE" w:rsidP="00B21112">
            <w:pPr>
              <w:jc w:val="both"/>
              <w:rPr>
                <w:rFonts w:eastAsia="KaiTi"/>
                <w:sz w:val="18"/>
                <w:szCs w:val="18"/>
              </w:rPr>
            </w:pPr>
            <w:r w:rsidRPr="007804EA">
              <w:rPr>
                <w:rFonts w:eastAsia="KaiTi"/>
                <w:sz w:val="18"/>
                <w:szCs w:val="18"/>
              </w:rPr>
              <w:t>This metric is the average precision in the P-R curve.</w:t>
            </w:r>
          </w:p>
        </w:tc>
        <w:tc>
          <w:tcPr>
            <w:tcW w:w="1285" w:type="dxa"/>
            <w:vAlign w:val="center"/>
          </w:tcPr>
          <w:p w14:paraId="6C96C1FC" w14:textId="77777777" w:rsidR="001B6CFE" w:rsidRPr="007804EA" w:rsidRDefault="001B6CFE" w:rsidP="00B21112">
            <w:pPr>
              <w:jc w:val="both"/>
              <w:rPr>
                <w:rFonts w:eastAsia="KaiTi"/>
                <w:sz w:val="18"/>
                <w:szCs w:val="18"/>
              </w:rPr>
            </w:pPr>
            <w:r w:rsidRPr="007804EA">
              <w:rPr>
                <w:rFonts w:eastAsia="KaiTi"/>
                <w:sz w:val="18"/>
                <w:szCs w:val="18"/>
              </w:rPr>
              <w:t>Detection</w:t>
            </w:r>
          </w:p>
        </w:tc>
      </w:tr>
      <w:tr w:rsidR="001B6CFE" w:rsidRPr="008A694C" w14:paraId="2AE79F1A" w14:textId="77777777" w:rsidTr="00B21112">
        <w:tc>
          <w:tcPr>
            <w:tcW w:w="1833" w:type="dxa"/>
            <w:vAlign w:val="center"/>
          </w:tcPr>
          <w:p w14:paraId="1119B216" w14:textId="77777777" w:rsidR="001B6CFE" w:rsidRPr="007804EA" w:rsidRDefault="001B6CFE" w:rsidP="00B21112">
            <w:pPr>
              <w:rPr>
                <w:rFonts w:eastAsia="KaiTi"/>
                <w:sz w:val="18"/>
                <w:szCs w:val="18"/>
              </w:rPr>
            </w:pPr>
            <w:r w:rsidRPr="007804EA">
              <w:rPr>
                <w:rFonts w:eastAsia="KaiTi"/>
                <w:sz w:val="18"/>
                <w:szCs w:val="18"/>
              </w:rPr>
              <w:t>Mean average precision (</w:t>
            </w:r>
            <w:proofErr w:type="spellStart"/>
            <w:r w:rsidRPr="007804EA">
              <w:rPr>
                <w:rFonts w:eastAsia="KaiTi"/>
                <w:sz w:val="18"/>
                <w:szCs w:val="18"/>
              </w:rPr>
              <w:t>mAP</w:t>
            </w:r>
            <w:proofErr w:type="spellEnd"/>
            <w:r w:rsidRPr="007804EA">
              <w:rPr>
                <w:rFonts w:eastAsia="KaiTi"/>
                <w:sz w:val="18"/>
                <w:szCs w:val="18"/>
              </w:rPr>
              <w:t>)</w:t>
            </w:r>
          </w:p>
        </w:tc>
        <w:tc>
          <w:tcPr>
            <w:tcW w:w="6521" w:type="dxa"/>
            <w:vAlign w:val="center"/>
          </w:tcPr>
          <w:p w14:paraId="21D1B7DB" w14:textId="77777777" w:rsidR="001B6CFE" w:rsidRPr="007804EA" w:rsidRDefault="001B6CFE" w:rsidP="00B21112">
            <w:pPr>
              <w:jc w:val="both"/>
              <w:rPr>
                <w:rFonts w:eastAsia="KaiTi"/>
                <w:sz w:val="18"/>
                <w:szCs w:val="18"/>
              </w:rPr>
            </w:pPr>
            <w:r w:rsidRPr="007804EA">
              <w:rPr>
                <w:rFonts w:eastAsia="KaiTi"/>
                <w:sz w:val="18"/>
                <w:szCs w:val="18"/>
              </w:rPr>
              <w:t>This metric is the average value of AP of every class.</w:t>
            </w:r>
          </w:p>
        </w:tc>
        <w:tc>
          <w:tcPr>
            <w:tcW w:w="1285" w:type="dxa"/>
            <w:vAlign w:val="center"/>
          </w:tcPr>
          <w:p w14:paraId="05871970" w14:textId="77777777" w:rsidR="001B6CFE" w:rsidRPr="007804EA" w:rsidRDefault="001B6CFE" w:rsidP="00B21112">
            <w:pPr>
              <w:jc w:val="both"/>
              <w:rPr>
                <w:rFonts w:eastAsia="KaiTi"/>
                <w:sz w:val="18"/>
                <w:szCs w:val="18"/>
              </w:rPr>
            </w:pPr>
            <w:r w:rsidRPr="007804EA">
              <w:rPr>
                <w:rFonts w:eastAsia="KaiTi"/>
                <w:sz w:val="18"/>
                <w:szCs w:val="18"/>
              </w:rPr>
              <w:t>Detection</w:t>
            </w:r>
          </w:p>
        </w:tc>
      </w:tr>
      <w:tr w:rsidR="001B6CFE" w:rsidRPr="008A694C" w14:paraId="5247F213" w14:textId="77777777" w:rsidTr="00B21112">
        <w:tc>
          <w:tcPr>
            <w:tcW w:w="1833" w:type="dxa"/>
            <w:vAlign w:val="center"/>
          </w:tcPr>
          <w:p w14:paraId="12CF71E1" w14:textId="77777777" w:rsidR="001B6CFE" w:rsidRPr="007804EA" w:rsidRDefault="001B6CFE" w:rsidP="00B21112">
            <w:pPr>
              <w:rPr>
                <w:rFonts w:eastAsia="KaiTi"/>
                <w:sz w:val="18"/>
                <w:szCs w:val="18"/>
              </w:rPr>
            </w:pPr>
            <w:r w:rsidRPr="007804EA">
              <w:rPr>
                <w:rFonts w:eastAsia="KaiTi"/>
                <w:sz w:val="18"/>
                <w:szCs w:val="18"/>
              </w:rPr>
              <w:t>Runtime</w:t>
            </w:r>
          </w:p>
        </w:tc>
        <w:tc>
          <w:tcPr>
            <w:tcW w:w="6521" w:type="dxa"/>
            <w:vAlign w:val="center"/>
          </w:tcPr>
          <w:p w14:paraId="3B507884" w14:textId="77777777" w:rsidR="001B6CFE" w:rsidRPr="007804EA" w:rsidRDefault="001B6CFE" w:rsidP="00B21112">
            <w:pPr>
              <w:jc w:val="both"/>
              <w:rPr>
                <w:rFonts w:eastAsia="KaiTi"/>
                <w:sz w:val="18"/>
                <w:szCs w:val="18"/>
              </w:rPr>
            </w:pPr>
            <w:r w:rsidRPr="007804EA">
              <w:rPr>
                <w:rFonts w:eastAsia="KaiTi"/>
                <w:sz w:val="18"/>
                <w:szCs w:val="18"/>
              </w:rPr>
              <w:t>This metric is the cost time of running one image or frame by a method.</w:t>
            </w:r>
          </w:p>
        </w:tc>
        <w:tc>
          <w:tcPr>
            <w:tcW w:w="1285" w:type="dxa"/>
            <w:vAlign w:val="center"/>
          </w:tcPr>
          <w:p w14:paraId="192C2723" w14:textId="77777777" w:rsidR="001B6CFE" w:rsidRPr="007804EA" w:rsidRDefault="001B6CFE" w:rsidP="00B21112">
            <w:pPr>
              <w:jc w:val="both"/>
              <w:rPr>
                <w:rFonts w:eastAsia="KaiTi"/>
                <w:sz w:val="18"/>
                <w:szCs w:val="18"/>
              </w:rPr>
            </w:pPr>
            <w:r w:rsidRPr="007804EA">
              <w:rPr>
                <w:rFonts w:eastAsia="KaiTi"/>
                <w:sz w:val="18"/>
                <w:szCs w:val="18"/>
              </w:rPr>
              <w:t>Detection</w:t>
            </w:r>
          </w:p>
          <w:p w14:paraId="4DE6329F" w14:textId="77777777" w:rsidR="001B6CFE" w:rsidRPr="007804EA" w:rsidRDefault="001B6CFE" w:rsidP="00B21112">
            <w:pPr>
              <w:jc w:val="both"/>
              <w:rPr>
                <w:rFonts w:eastAsia="KaiTi"/>
                <w:sz w:val="18"/>
                <w:szCs w:val="18"/>
              </w:rPr>
            </w:pPr>
            <w:r w:rsidRPr="007804EA">
              <w:rPr>
                <w:rFonts w:eastAsia="KaiTi"/>
                <w:sz w:val="18"/>
                <w:szCs w:val="18"/>
              </w:rPr>
              <w:t>Classification</w:t>
            </w:r>
          </w:p>
          <w:p w14:paraId="1330CD7D" w14:textId="77777777" w:rsidR="001B6CFE" w:rsidRPr="007804EA" w:rsidRDefault="001B6CFE" w:rsidP="00B21112">
            <w:pPr>
              <w:jc w:val="both"/>
              <w:rPr>
                <w:rFonts w:eastAsia="KaiTi"/>
                <w:sz w:val="18"/>
                <w:szCs w:val="18"/>
              </w:rPr>
            </w:pPr>
            <w:r w:rsidRPr="007804EA">
              <w:rPr>
                <w:rFonts w:eastAsia="KaiTi"/>
                <w:sz w:val="18"/>
                <w:szCs w:val="18"/>
              </w:rPr>
              <w:t>Segmentation</w:t>
            </w:r>
          </w:p>
        </w:tc>
      </w:tr>
    </w:tbl>
    <w:p w14:paraId="2D1EAF8D" w14:textId="77777777" w:rsidR="001B6CFE" w:rsidRPr="007804EA" w:rsidRDefault="001B6CFE" w:rsidP="001B6CFE">
      <w:pPr>
        <w:pStyle w:val="Heading4"/>
        <w:numPr>
          <w:ilvl w:val="3"/>
          <w:numId w:val="1"/>
        </w:numPr>
        <w:rPr>
          <w:rFonts w:eastAsia="KaiTi"/>
        </w:rPr>
      </w:pPr>
      <w:bookmarkStart w:id="814" w:name="_Toc48799764"/>
      <w:r w:rsidRPr="007804EA">
        <w:rPr>
          <w:rFonts w:eastAsia="KaiTi"/>
        </w:rPr>
        <w:t>Test dataset acquisition</w:t>
      </w:r>
      <w:bookmarkEnd w:id="814"/>
    </w:p>
    <w:p w14:paraId="0D41763D" w14:textId="77777777" w:rsidR="001B6CFE" w:rsidRPr="007804EA" w:rsidRDefault="001B6CFE" w:rsidP="001B6CFE">
      <w:pPr>
        <w:jc w:val="both"/>
        <w:rPr>
          <w:rFonts w:eastAsia="KaiTi"/>
        </w:rPr>
      </w:pPr>
      <w:r w:rsidRPr="007804EA">
        <w:rPr>
          <w:rFonts w:eastAsia="KaiTi"/>
        </w:rPr>
        <w:t>The test dataset acquisition is in progress.</w:t>
      </w:r>
    </w:p>
    <w:p w14:paraId="2361B69D" w14:textId="77777777" w:rsidR="001B6CFE" w:rsidRPr="007804EA" w:rsidRDefault="001B6CFE" w:rsidP="001B6CFE">
      <w:pPr>
        <w:pStyle w:val="Heading4"/>
        <w:numPr>
          <w:ilvl w:val="3"/>
          <w:numId w:val="1"/>
        </w:numPr>
        <w:rPr>
          <w:rFonts w:eastAsia="KaiTi"/>
        </w:rPr>
      </w:pPr>
      <w:r w:rsidRPr="007804EA">
        <w:rPr>
          <w:rFonts w:eastAsia="KaiTi"/>
        </w:rPr>
        <w:t>Data sharing policies</w:t>
      </w:r>
    </w:p>
    <w:p w14:paraId="76A75E34" w14:textId="77777777" w:rsidR="001B6CFE" w:rsidRPr="007804EA" w:rsidRDefault="001B6CFE" w:rsidP="001B6CFE">
      <w:pPr>
        <w:jc w:val="both"/>
        <w:rPr>
          <w:rStyle w:val="Gray"/>
          <w:rFonts w:eastAsia="KaiTi"/>
          <w:color w:val="auto"/>
        </w:rPr>
      </w:pPr>
      <w:r w:rsidRPr="007804EA">
        <w:rPr>
          <w:rFonts w:eastAsia="KaiTi"/>
        </w:rPr>
        <w:t xml:space="preserve">After finishing the test dataset acquisition, the sharing of dataset should be protected by special agreements or contracts that cover, for instance, the data sharing period, patient consent, and update procedure (see also </w:t>
      </w:r>
      <w:hyperlink r:id="rId51">
        <w:r w:rsidRPr="007804EA">
          <w:rPr>
            <w:rStyle w:val="Hyperlink"/>
            <w:rFonts w:eastAsia="KaiTi"/>
            <w:color w:val="auto"/>
          </w:rPr>
          <w:t>DEL05_5</w:t>
        </w:r>
      </w:hyperlink>
      <w:r w:rsidRPr="007804EA">
        <w:rPr>
          <w:rFonts w:eastAsia="KaiTi"/>
        </w:rPr>
        <w:t xml:space="preserve"> on </w:t>
      </w:r>
      <w:r w:rsidRPr="007804EA">
        <w:rPr>
          <w:rFonts w:eastAsia="KaiTi"/>
          <w:i/>
          <w:iCs/>
        </w:rPr>
        <w:t>data handling</w:t>
      </w:r>
      <w:r w:rsidRPr="007804EA">
        <w:rPr>
          <w:rFonts w:eastAsia="KaiTi"/>
        </w:rPr>
        <w:t xml:space="preserve"> and </w:t>
      </w:r>
      <w:hyperlink r:id="rId52">
        <w:r w:rsidRPr="007804EA">
          <w:rPr>
            <w:rStyle w:val="Hyperlink"/>
            <w:rFonts w:eastAsia="KaiTi"/>
            <w:color w:val="auto"/>
          </w:rPr>
          <w:t>DEL05_6</w:t>
        </w:r>
      </w:hyperlink>
      <w:r w:rsidRPr="007804EA">
        <w:rPr>
          <w:rFonts w:eastAsia="KaiTi"/>
        </w:rPr>
        <w:t xml:space="preserve"> on </w:t>
      </w:r>
      <w:r w:rsidRPr="007804EA">
        <w:rPr>
          <w:rFonts w:eastAsia="KaiTi"/>
          <w:i/>
          <w:iCs/>
        </w:rPr>
        <w:t>data sharing practices</w:t>
      </w:r>
      <w:r w:rsidRPr="007804EA">
        <w:rPr>
          <w:rFonts w:eastAsia="KaiTi"/>
        </w:rPr>
        <w:t xml:space="preserve">). </w:t>
      </w:r>
    </w:p>
    <w:p w14:paraId="0DD5E170" w14:textId="77777777" w:rsidR="001B6CFE" w:rsidRPr="007804EA" w:rsidRDefault="001B6CFE" w:rsidP="001B6CFE">
      <w:pPr>
        <w:pStyle w:val="Heading4"/>
        <w:numPr>
          <w:ilvl w:val="3"/>
          <w:numId w:val="1"/>
        </w:numPr>
        <w:rPr>
          <w:rFonts w:eastAsia="KaiTi"/>
        </w:rPr>
      </w:pPr>
      <w:bookmarkStart w:id="815" w:name="_Toc48799765"/>
      <w:r w:rsidRPr="007804EA">
        <w:rPr>
          <w:rFonts w:eastAsia="KaiTi"/>
        </w:rPr>
        <w:lastRenderedPageBreak/>
        <w:t>Baseline acquisition</w:t>
      </w:r>
      <w:bookmarkEnd w:id="815"/>
    </w:p>
    <w:p w14:paraId="61363291" w14:textId="77777777" w:rsidR="001B6CFE" w:rsidRPr="007804EA" w:rsidRDefault="001B6CFE" w:rsidP="001B6CFE">
      <w:pPr>
        <w:rPr>
          <w:rStyle w:val="Gray"/>
          <w:rFonts w:eastAsia="KaiTi"/>
          <w:color w:val="auto"/>
        </w:rPr>
      </w:pPr>
      <w:r w:rsidRPr="007804EA">
        <w:rPr>
          <w:rFonts w:eastAsia="KaiTi"/>
        </w:rPr>
        <w:t>The baseline will be acquired after finishing the test dataset acquisition.</w:t>
      </w:r>
    </w:p>
    <w:p w14:paraId="773EDD4F" w14:textId="77777777" w:rsidR="001B6CFE" w:rsidRPr="007804EA" w:rsidRDefault="001B6CFE" w:rsidP="001B6CFE">
      <w:pPr>
        <w:pStyle w:val="Heading4"/>
        <w:numPr>
          <w:ilvl w:val="3"/>
          <w:numId w:val="1"/>
        </w:numPr>
        <w:rPr>
          <w:rFonts w:eastAsia="KaiTi"/>
        </w:rPr>
      </w:pPr>
      <w:bookmarkStart w:id="816" w:name="_Toc48799766"/>
      <w:r w:rsidRPr="007804EA">
        <w:rPr>
          <w:rFonts w:eastAsia="KaiTi"/>
        </w:rPr>
        <w:t>Reporting methodology</w:t>
      </w:r>
      <w:bookmarkEnd w:id="816"/>
    </w:p>
    <w:p w14:paraId="41BD0A79" w14:textId="77777777" w:rsidR="001B6CFE" w:rsidRPr="007804EA" w:rsidRDefault="001B6CFE" w:rsidP="001B6CFE">
      <w:pPr>
        <w:jc w:val="both"/>
        <w:rPr>
          <w:rFonts w:eastAsia="KaiTi"/>
        </w:rPr>
      </w:pPr>
      <w:r w:rsidRPr="007804EA">
        <w:rPr>
          <w:rFonts w:eastAsia="KaiTi"/>
        </w:rPr>
        <w:t xml:space="preserve">The results of benchmarking runs will be shared for AI developers internally. There is no public reporting methodology, except publication of technical paper. </w:t>
      </w:r>
    </w:p>
    <w:p w14:paraId="0C4797A8" w14:textId="77777777" w:rsidR="001B6CFE" w:rsidRPr="007804EA" w:rsidRDefault="001B6CFE" w:rsidP="001B6CFE">
      <w:pPr>
        <w:pStyle w:val="Heading4"/>
        <w:numPr>
          <w:ilvl w:val="3"/>
          <w:numId w:val="1"/>
        </w:numPr>
        <w:rPr>
          <w:rFonts w:eastAsia="KaiTi"/>
        </w:rPr>
      </w:pPr>
      <w:bookmarkStart w:id="817" w:name="_Toc48799767"/>
      <w:r w:rsidRPr="007804EA">
        <w:rPr>
          <w:rFonts w:eastAsia="KaiTi"/>
        </w:rPr>
        <w:t>Result</w:t>
      </w:r>
      <w:bookmarkEnd w:id="817"/>
    </w:p>
    <w:p w14:paraId="3191B763" w14:textId="77777777" w:rsidR="001B6CFE" w:rsidRPr="007804EA" w:rsidRDefault="001B6CFE" w:rsidP="001B6CFE">
      <w:pPr>
        <w:jc w:val="both"/>
        <w:rPr>
          <w:rFonts w:eastAsia="KaiTi"/>
        </w:rPr>
      </w:pPr>
      <w:r w:rsidRPr="007804EA">
        <w:rPr>
          <w:rStyle w:val="Gray"/>
          <w:rFonts w:eastAsia="KaiTi"/>
          <w:color w:val="auto"/>
        </w:rPr>
        <w:t>Results will be not available before finishing the benchmarking version 1.0 and test dataset acquisition.</w:t>
      </w:r>
      <w:r w:rsidRPr="007804EA">
        <w:rPr>
          <w:rFonts w:eastAsia="KaiTi"/>
        </w:rPr>
        <w:t xml:space="preserve"> </w:t>
      </w:r>
    </w:p>
    <w:p w14:paraId="3E352303" w14:textId="77777777" w:rsidR="001B6CFE" w:rsidRPr="007804EA" w:rsidRDefault="001B6CFE" w:rsidP="001B6CFE">
      <w:pPr>
        <w:pStyle w:val="Heading4"/>
        <w:numPr>
          <w:ilvl w:val="3"/>
          <w:numId w:val="1"/>
        </w:numPr>
        <w:rPr>
          <w:rFonts w:eastAsia="KaiTi"/>
        </w:rPr>
      </w:pPr>
      <w:bookmarkStart w:id="818" w:name="_Ref42670171"/>
      <w:bookmarkStart w:id="819" w:name="_Toc48799768"/>
      <w:r w:rsidRPr="007804EA">
        <w:rPr>
          <w:rFonts w:eastAsia="KaiTi"/>
        </w:rPr>
        <w:t>Discussion</w:t>
      </w:r>
      <w:bookmarkEnd w:id="818"/>
      <w:r w:rsidRPr="007804EA">
        <w:rPr>
          <w:rFonts w:eastAsia="KaiTi"/>
        </w:rPr>
        <w:t xml:space="preserve"> of the benchmarking</w:t>
      </w:r>
      <w:bookmarkEnd w:id="819"/>
    </w:p>
    <w:p w14:paraId="178CFFF6" w14:textId="77777777" w:rsidR="001B6CFE" w:rsidRPr="007804EA" w:rsidRDefault="001B6CFE" w:rsidP="001B6CFE">
      <w:pPr>
        <w:jc w:val="both"/>
        <w:rPr>
          <w:rFonts w:eastAsia="KaiTi"/>
        </w:rPr>
      </w:pPr>
      <w:r w:rsidRPr="007804EA">
        <w:rPr>
          <w:rFonts w:eastAsia="KaiTi"/>
        </w:rPr>
        <w:t xml:space="preserve">This section discusses insights of this benchmarking iterations and provides details about the ‘outcome’ of the benchmarking process (e.g., giving an overview of the benchmark results and process). </w:t>
      </w:r>
    </w:p>
    <w:p w14:paraId="174439FD" w14:textId="77777777" w:rsidR="001B6CFE" w:rsidRPr="007804EA" w:rsidRDefault="001B6CFE" w:rsidP="001B6CFE">
      <w:pPr>
        <w:jc w:val="both"/>
        <w:rPr>
          <w:rFonts w:eastAsia="KaiTi"/>
        </w:rPr>
      </w:pPr>
      <w:r w:rsidRPr="007804EA">
        <w:rPr>
          <w:rFonts w:eastAsia="KaiTi"/>
        </w:rPr>
        <w:t xml:space="preserve">In benchmarking of subtopic colonoscopy, recommended requirements for benchmarking methods, data structure of input and output, annotation structure and information, score and metrics, test dataset and result are described. With regards to the difference of AI tasks, there are individual requirements for detection, segmentation, and classification in corresponding chapters. </w:t>
      </w:r>
    </w:p>
    <w:p w14:paraId="2F716C8A" w14:textId="77777777" w:rsidR="001B6CFE" w:rsidRPr="007804EA" w:rsidRDefault="001B6CFE" w:rsidP="001B6CFE">
      <w:pPr>
        <w:jc w:val="both"/>
        <w:rPr>
          <w:rFonts w:eastAsia="KaiTi"/>
        </w:rPr>
      </w:pPr>
      <w:r w:rsidRPr="007804EA">
        <w:rPr>
          <w:rFonts w:eastAsia="KaiTi"/>
        </w:rPr>
        <w:t xml:space="preserve">Referring to the benchmarking and evaluation of APDCV, the benchmarking in this subtopic is being built as a standalone system initially, consisting of AI tasks, Benchmarking metrics and Task based metrics calculation. As there are several existing benchmarking systems. </w:t>
      </w:r>
      <w:r w:rsidRPr="007804EA">
        <w:rPr>
          <w:rFonts w:eastAsia="KaiTi" w:hint="eastAsia"/>
        </w:rPr>
        <w:t>D</w:t>
      </w:r>
      <w:r w:rsidRPr="007804EA">
        <w:rPr>
          <w:rFonts w:eastAsia="KaiTi"/>
        </w:rPr>
        <w:t xml:space="preserve">ata structure of input/output and annotation structure and information </w:t>
      </w:r>
      <w:r w:rsidRPr="007804EA">
        <w:rPr>
          <w:rFonts w:eastAsia="KaiTi" w:hint="eastAsia"/>
        </w:rPr>
        <w:t>are</w:t>
      </w:r>
      <w:r w:rsidRPr="007804EA">
        <w:rPr>
          <w:rFonts w:eastAsia="KaiTi"/>
        </w:rPr>
        <w:t xml:space="preserve"> considered first, so the progresses of data structure of input</w:t>
      </w:r>
      <w:r w:rsidRPr="007804EA">
        <w:rPr>
          <w:rFonts w:eastAsia="KaiTi" w:hint="eastAsia"/>
        </w:rPr>
        <w:t>/</w:t>
      </w:r>
      <w:r w:rsidRPr="007804EA">
        <w:rPr>
          <w:rFonts w:eastAsia="KaiTi"/>
        </w:rPr>
        <w:t xml:space="preserve">output, annotation structure and information are more advanced than benchmarking system </w:t>
      </w:r>
      <w:proofErr w:type="gramStart"/>
      <w:r w:rsidRPr="007804EA">
        <w:rPr>
          <w:rFonts w:eastAsia="KaiTi"/>
        </w:rPr>
        <w:t>and  test</w:t>
      </w:r>
      <w:proofErr w:type="gramEnd"/>
      <w:r w:rsidRPr="007804EA">
        <w:rPr>
          <w:rFonts w:eastAsia="KaiTi"/>
        </w:rPr>
        <w:t xml:space="preserve"> dataset acquisition. Data annotation is currently a spontaneous non-standard process. It is a challenging task to guarantee the accuracy and representativeness of learning materials without the standardized data annotation quality control measures which are widely recognized by the industry. What’s more, this may also bring a greater risk of erroneous judgment for endoscopic assisted diagnosis. The benchmarking version 1.0 tries to propose a general standardized solution of requirements for data structure and annotation. </w:t>
      </w:r>
    </w:p>
    <w:p w14:paraId="2D5DA481" w14:textId="77777777" w:rsidR="001B6CFE" w:rsidRPr="007804EA" w:rsidRDefault="001B6CFE" w:rsidP="001B6CFE">
      <w:pPr>
        <w:pStyle w:val="Heading4"/>
        <w:numPr>
          <w:ilvl w:val="3"/>
          <w:numId w:val="1"/>
        </w:numPr>
        <w:rPr>
          <w:rFonts w:eastAsia="KaiTi"/>
        </w:rPr>
      </w:pPr>
      <w:bookmarkStart w:id="820" w:name="_Toc48799769"/>
      <w:r w:rsidRPr="007804EA">
        <w:rPr>
          <w:rFonts w:eastAsia="KaiTi"/>
        </w:rPr>
        <w:t>Retirement</w:t>
      </w:r>
      <w:bookmarkEnd w:id="820"/>
    </w:p>
    <w:p w14:paraId="7C7CAF71" w14:textId="77777777" w:rsidR="001B6CFE" w:rsidRPr="007804EA" w:rsidRDefault="001B6CFE" w:rsidP="001B6CFE">
      <w:pPr>
        <w:jc w:val="both"/>
        <w:rPr>
          <w:rFonts w:eastAsia="KaiTi"/>
        </w:rPr>
      </w:pPr>
      <w:r w:rsidRPr="007804EA">
        <w:rPr>
          <w:rFonts w:eastAsia="KaiTi"/>
        </w:rPr>
        <w:t xml:space="preserve">Generally, the retirement of the AI system and dataset should follow the policy agreed with providers and users before the benchmarking activity. It might be desirable to keep the database for traceability and future use. Alternatively, there may be security or privacy reasons for deleting the data. Further details can be found in the reference document of this section </w:t>
      </w:r>
      <w:hyperlink r:id="rId53" w:history="1">
        <w:r w:rsidRPr="007804EA">
          <w:rPr>
            <w:rStyle w:val="Hyperlink"/>
            <w:rFonts w:eastAsia="KaiTi"/>
            <w:color w:val="auto"/>
          </w:rPr>
          <w:t>DEL04</w:t>
        </w:r>
      </w:hyperlink>
      <w:r w:rsidRPr="007804EA">
        <w:rPr>
          <w:rFonts w:eastAsia="KaiTi"/>
        </w:rPr>
        <w:t xml:space="preserve"> “</w:t>
      </w:r>
      <w:r w:rsidRPr="007804EA">
        <w:rPr>
          <w:rFonts w:eastAsia="KaiTi"/>
          <w:i/>
          <w:iCs/>
        </w:rPr>
        <w:t xml:space="preserve">AI software lifecycle specification” </w:t>
      </w:r>
      <w:r w:rsidRPr="007804EA">
        <w:rPr>
          <w:rFonts w:eastAsia="KaiTi"/>
        </w:rPr>
        <w:t>(identification of standards and best practices that are relevant for the AI for health software life cycle).</w:t>
      </w:r>
    </w:p>
    <w:p w14:paraId="5663864C" w14:textId="77777777" w:rsidR="001B6CFE" w:rsidRPr="007804EA" w:rsidRDefault="001B6CFE" w:rsidP="001B6CFE">
      <w:pPr>
        <w:pStyle w:val="Heading2"/>
        <w:numPr>
          <w:ilvl w:val="1"/>
          <w:numId w:val="1"/>
        </w:numPr>
        <w:rPr>
          <w:rFonts w:eastAsia="KaiTi" w:cs="Times New Roman"/>
        </w:rPr>
      </w:pPr>
      <w:bookmarkStart w:id="821" w:name="_Toc135665478"/>
      <w:r w:rsidRPr="007804EA">
        <w:rPr>
          <w:rFonts w:eastAsia="KaiTi" w:cs="Times New Roman"/>
        </w:rPr>
        <w:t>Subtopic Endoscopic Ultrasound</w:t>
      </w:r>
      <w:bookmarkEnd w:id="821"/>
      <w:r w:rsidRPr="007804EA">
        <w:rPr>
          <w:rFonts w:eastAsia="KaiTi" w:cs="Times New Roman"/>
        </w:rPr>
        <w:t xml:space="preserve"> </w:t>
      </w:r>
    </w:p>
    <w:p w14:paraId="43240260" w14:textId="77777777" w:rsidR="001B6CFE" w:rsidRPr="007804EA" w:rsidRDefault="001B6CFE" w:rsidP="001B6CFE">
      <w:pPr>
        <w:pStyle w:val="Heading3"/>
        <w:numPr>
          <w:ilvl w:val="2"/>
          <w:numId w:val="1"/>
        </w:numPr>
        <w:rPr>
          <w:rFonts w:eastAsia="KaiTi" w:cs="Times New Roman"/>
        </w:rPr>
      </w:pPr>
      <w:bookmarkStart w:id="822" w:name="_Toc135665479"/>
      <w:r w:rsidRPr="007804EA">
        <w:rPr>
          <w:rFonts w:eastAsia="KaiTi" w:cs="Times New Roman"/>
        </w:rPr>
        <w:t>Benchmarking version V1.0</w:t>
      </w:r>
      <w:bookmarkEnd w:id="822"/>
    </w:p>
    <w:p w14:paraId="577C04E0" w14:textId="77777777" w:rsidR="001B6CFE" w:rsidRPr="007804EA" w:rsidRDefault="001B6CFE" w:rsidP="001B6CFE">
      <w:pPr>
        <w:jc w:val="both"/>
        <w:rPr>
          <w:rFonts w:eastAsia="KaiTi"/>
        </w:rPr>
      </w:pPr>
      <w:r w:rsidRPr="007804EA">
        <w:rPr>
          <w:rFonts w:eastAsia="KaiTi"/>
        </w:rPr>
        <w:t xml:space="preserve">This section includes all technological and operational details of the benchmarking process for the benchmarking version </w:t>
      </w:r>
      <w:r w:rsidRPr="007804EA">
        <w:rPr>
          <w:rStyle w:val="Green"/>
          <w:rFonts w:eastAsia="KaiTi"/>
          <w:color w:val="auto"/>
        </w:rPr>
        <w:t>V1.0</w:t>
      </w:r>
      <w:r w:rsidRPr="007804EA">
        <w:rPr>
          <w:rFonts w:eastAsia="KaiTi"/>
        </w:rPr>
        <w:t>.</w:t>
      </w:r>
      <w:r w:rsidRPr="00F901F1">
        <w:rPr>
          <w:rFonts w:eastAsia="KaiTi"/>
        </w:rPr>
        <w:t xml:space="preserve"> </w:t>
      </w:r>
      <w:r>
        <w:rPr>
          <w:rFonts w:eastAsia="KaiTi"/>
        </w:rPr>
        <w:t>It should be noted that, the benchmarking by the TG-Endoscopy is not so ready and need further study.</w:t>
      </w:r>
    </w:p>
    <w:p w14:paraId="4BD3E3B6" w14:textId="77777777" w:rsidR="001B6CFE" w:rsidRPr="007804EA" w:rsidRDefault="001B6CFE" w:rsidP="001B6CFE">
      <w:pPr>
        <w:pStyle w:val="Heading4"/>
        <w:numPr>
          <w:ilvl w:val="3"/>
          <w:numId w:val="1"/>
        </w:numPr>
        <w:rPr>
          <w:rFonts w:eastAsia="KaiTi"/>
        </w:rPr>
      </w:pPr>
      <w:r w:rsidRPr="007804EA">
        <w:rPr>
          <w:rFonts w:eastAsia="KaiTi"/>
        </w:rPr>
        <w:t>Overview</w:t>
      </w:r>
    </w:p>
    <w:p w14:paraId="1AD38AE5" w14:textId="77777777" w:rsidR="001B6CFE" w:rsidRPr="007804EA" w:rsidRDefault="001B6CFE" w:rsidP="001B6CFE">
      <w:pPr>
        <w:rPr>
          <w:rFonts w:eastAsia="KaiTi"/>
        </w:rPr>
      </w:pPr>
      <w:r w:rsidRPr="007804EA">
        <w:rPr>
          <w:rFonts w:eastAsia="KaiTi"/>
        </w:rPr>
        <w:t xml:space="preserve">This section provides an overview of the key aspects of this benchmarking iteration, version </w:t>
      </w:r>
      <w:r w:rsidRPr="007804EA">
        <w:rPr>
          <w:rStyle w:val="Green"/>
          <w:rFonts w:eastAsia="KaiTi"/>
          <w:color w:val="auto"/>
        </w:rPr>
        <w:t>V1.0</w:t>
      </w:r>
      <w:r w:rsidRPr="007804EA">
        <w:rPr>
          <w:rFonts w:eastAsia="KaiTi"/>
        </w:rPr>
        <w:t xml:space="preserve">. </w:t>
      </w:r>
    </w:p>
    <w:p w14:paraId="40843B7F" w14:textId="77777777" w:rsidR="001B6CFE" w:rsidRPr="007804EA" w:rsidRDefault="001B6CFE" w:rsidP="001B6CFE">
      <w:pPr>
        <w:jc w:val="both"/>
        <w:rPr>
          <w:rFonts w:eastAsia="KaiTi"/>
        </w:rPr>
      </w:pPr>
      <w:r w:rsidRPr="007804EA">
        <w:rPr>
          <w:rFonts w:eastAsia="KaiTi"/>
        </w:rPr>
        <w:lastRenderedPageBreak/>
        <w:t>The method for AI benchmarking including recommended requirement of data format input data and output data, training and testing data annotation quality control as well as testing metrologies and scoring matrixes are described.</w:t>
      </w:r>
    </w:p>
    <w:p w14:paraId="2BEB5BD8" w14:textId="77777777" w:rsidR="001B6CFE" w:rsidRPr="007804EA" w:rsidRDefault="001B6CFE" w:rsidP="001B6CFE">
      <w:pPr>
        <w:pStyle w:val="Heading4"/>
        <w:numPr>
          <w:ilvl w:val="3"/>
          <w:numId w:val="1"/>
        </w:numPr>
        <w:rPr>
          <w:rFonts w:eastAsia="KaiTi"/>
        </w:rPr>
      </w:pPr>
      <w:r w:rsidRPr="007804EA">
        <w:rPr>
          <w:rFonts w:eastAsia="KaiTi"/>
        </w:rPr>
        <w:t>Benchmarking methods</w:t>
      </w:r>
    </w:p>
    <w:p w14:paraId="7F2F25BD" w14:textId="77777777" w:rsidR="001B6CFE" w:rsidRPr="007804EA" w:rsidRDefault="001B6CFE" w:rsidP="001B6CFE">
      <w:pPr>
        <w:pStyle w:val="Heading5"/>
        <w:numPr>
          <w:ilvl w:val="4"/>
          <w:numId w:val="1"/>
        </w:numPr>
        <w:rPr>
          <w:rFonts w:eastAsia="KaiTi"/>
        </w:rPr>
      </w:pPr>
      <w:r w:rsidRPr="007804EA">
        <w:rPr>
          <w:rFonts w:eastAsia="KaiTi"/>
        </w:rPr>
        <w:t>Benchmarking system architecture</w:t>
      </w:r>
    </w:p>
    <w:p w14:paraId="4EC7AD4F" w14:textId="77777777" w:rsidR="001B6CFE" w:rsidRPr="007804EA" w:rsidRDefault="001B6CFE" w:rsidP="001B6CFE">
      <w:pPr>
        <w:jc w:val="both"/>
        <w:rPr>
          <w:rFonts w:eastAsia="KaiTi"/>
        </w:rPr>
      </w:pPr>
      <w:r w:rsidRPr="007804EA">
        <w:rPr>
          <w:rFonts w:eastAsia="KaiTi"/>
        </w:rPr>
        <w:t>Comparing with colonoscopy, EUS is a multi-modality procedure capturing ultrasound and image at the same time, but the requirements of benchmarking are similar. EUS and colonoscopy share the same benchmarking system architecture described in chapter ‘6.1.1.2.1’.</w:t>
      </w:r>
    </w:p>
    <w:p w14:paraId="5D508E08" w14:textId="77777777" w:rsidR="001B6CFE" w:rsidRPr="007804EA" w:rsidRDefault="001B6CFE" w:rsidP="001B6CFE">
      <w:pPr>
        <w:pStyle w:val="Heading5"/>
        <w:numPr>
          <w:ilvl w:val="4"/>
          <w:numId w:val="1"/>
        </w:numPr>
        <w:rPr>
          <w:rFonts w:eastAsia="KaiTi"/>
        </w:rPr>
      </w:pPr>
      <w:r w:rsidRPr="007804EA">
        <w:rPr>
          <w:rFonts w:eastAsia="KaiTi"/>
        </w:rPr>
        <w:t>Benchmarking system dataflow</w:t>
      </w:r>
    </w:p>
    <w:p w14:paraId="7665BD0B" w14:textId="77777777" w:rsidR="001B6CFE" w:rsidRPr="007804EA" w:rsidRDefault="001B6CFE" w:rsidP="001B6CFE">
      <w:pPr>
        <w:jc w:val="both"/>
        <w:rPr>
          <w:rFonts w:eastAsia="KaiTi"/>
        </w:rPr>
      </w:pPr>
      <w:r w:rsidRPr="007804EA">
        <w:rPr>
          <w:rFonts w:eastAsia="KaiTi"/>
        </w:rPr>
        <w:t>EUS and colonoscopy share the same benchmarking system dataflow described in chapter ‘6.1.1.2.2’.</w:t>
      </w:r>
    </w:p>
    <w:p w14:paraId="38123DAA" w14:textId="77777777" w:rsidR="001B6CFE" w:rsidRPr="007804EA" w:rsidRDefault="001B6CFE" w:rsidP="001B6CFE">
      <w:pPr>
        <w:pStyle w:val="Heading5"/>
        <w:numPr>
          <w:ilvl w:val="4"/>
          <w:numId w:val="1"/>
        </w:numPr>
        <w:rPr>
          <w:rFonts w:eastAsia="KaiTi"/>
          <w:lang w:val="en-US"/>
        </w:rPr>
      </w:pPr>
      <w:r w:rsidRPr="007804EA">
        <w:rPr>
          <w:rFonts w:eastAsia="KaiTi"/>
        </w:rPr>
        <w:t xml:space="preserve">Safe and secure system operation and hosting </w:t>
      </w:r>
    </w:p>
    <w:p w14:paraId="2ED4878A" w14:textId="77777777" w:rsidR="001B6CFE" w:rsidRPr="007804EA" w:rsidRDefault="001B6CFE" w:rsidP="001B6CFE">
      <w:pPr>
        <w:jc w:val="both"/>
        <w:rPr>
          <w:rFonts w:eastAsia="KaiTi"/>
        </w:rPr>
      </w:pPr>
      <w:r w:rsidRPr="007804EA">
        <w:rPr>
          <w:rFonts w:eastAsia="KaiTi"/>
        </w:rPr>
        <w:t>EUS and colonoscopy share the same safe and secure system operation and hosting described in chapter ‘6.1.1.2.3’.</w:t>
      </w:r>
    </w:p>
    <w:p w14:paraId="2A607860" w14:textId="77777777" w:rsidR="001B6CFE" w:rsidRPr="007804EA" w:rsidRDefault="001B6CFE" w:rsidP="001B6CFE">
      <w:pPr>
        <w:pStyle w:val="Heading5"/>
        <w:numPr>
          <w:ilvl w:val="4"/>
          <w:numId w:val="1"/>
        </w:numPr>
        <w:jc w:val="both"/>
        <w:rPr>
          <w:rFonts w:eastAsia="KaiTi"/>
        </w:rPr>
      </w:pPr>
      <w:r w:rsidRPr="007804EA">
        <w:rPr>
          <w:rFonts w:eastAsia="KaiTi"/>
        </w:rPr>
        <w:t>Benchmarking process</w:t>
      </w:r>
    </w:p>
    <w:p w14:paraId="51F6BA0A" w14:textId="77777777" w:rsidR="001B6CFE" w:rsidRPr="007804EA" w:rsidRDefault="001B6CFE" w:rsidP="001B6CFE">
      <w:pPr>
        <w:jc w:val="both"/>
        <w:rPr>
          <w:rFonts w:eastAsia="KaiTi"/>
        </w:rPr>
      </w:pPr>
      <w:r w:rsidRPr="007804EA">
        <w:rPr>
          <w:rFonts w:eastAsia="KaiTi"/>
        </w:rPr>
        <w:t>EUS and colonoscopy share the same benchmarking process described in chapter ‘6.1.1.2.4’.</w:t>
      </w:r>
    </w:p>
    <w:p w14:paraId="014BF032" w14:textId="77777777" w:rsidR="001B6CFE" w:rsidRPr="007804EA" w:rsidRDefault="001B6CFE" w:rsidP="001B6CFE">
      <w:pPr>
        <w:pStyle w:val="Heading4"/>
        <w:numPr>
          <w:ilvl w:val="3"/>
          <w:numId w:val="1"/>
        </w:numPr>
        <w:rPr>
          <w:rFonts w:eastAsia="KaiTi"/>
        </w:rPr>
      </w:pPr>
      <w:r w:rsidRPr="007804EA">
        <w:rPr>
          <w:rFonts w:eastAsia="KaiTi"/>
        </w:rPr>
        <w:t>AI input data structure for the benchmarking</w:t>
      </w:r>
    </w:p>
    <w:p w14:paraId="594A6A7B" w14:textId="77777777" w:rsidR="001B6CFE" w:rsidRPr="007804EA" w:rsidRDefault="001B6CFE" w:rsidP="001B6CFE">
      <w:pPr>
        <w:jc w:val="both"/>
        <w:rPr>
          <w:rFonts w:eastAsia="KaiTi"/>
        </w:rPr>
      </w:pPr>
      <w:r w:rsidRPr="007804EA">
        <w:rPr>
          <w:rFonts w:eastAsia="KaiTi"/>
        </w:rPr>
        <w:t>Ultrasound image</w:t>
      </w:r>
      <w:r w:rsidRPr="007804EA">
        <w:rPr>
          <w:rFonts w:eastAsia="KaiTi"/>
          <w:lang w:eastAsia="en-US"/>
        </w:rPr>
        <w:t xml:space="preserve">s </w:t>
      </w:r>
      <w:r w:rsidRPr="007804EA">
        <w:rPr>
          <w:rFonts w:eastAsia="KaiTi"/>
        </w:rPr>
        <w:t>or vi</w:t>
      </w:r>
      <w:r w:rsidRPr="007804EA">
        <w:rPr>
          <w:rFonts w:eastAsia="KaiTi"/>
          <w:lang w:eastAsia="en-US"/>
        </w:rPr>
        <w:t>deos captured with EUS should be submitted as separate files in the following format:</w:t>
      </w:r>
    </w:p>
    <w:p w14:paraId="16E3D2FE" w14:textId="77777777" w:rsidR="001B6CFE" w:rsidRPr="007804EA" w:rsidRDefault="001B6CFE" w:rsidP="001B6CFE">
      <w:pPr>
        <w:numPr>
          <w:ilvl w:val="0"/>
          <w:numId w:val="24"/>
        </w:numPr>
        <w:spacing w:before="0"/>
        <w:jc w:val="both"/>
        <w:rPr>
          <w:rFonts w:eastAsia="KaiTi"/>
          <w:lang w:val="fr-CH"/>
        </w:rPr>
      </w:pPr>
      <w:r w:rsidRPr="007804EA">
        <w:rPr>
          <w:rFonts w:eastAsia="KaiTi"/>
          <w:lang w:val="fr-CH"/>
        </w:rPr>
        <w:t xml:space="preserve">Image file </w:t>
      </w:r>
      <w:proofErr w:type="gramStart"/>
      <w:r w:rsidRPr="007804EA">
        <w:rPr>
          <w:rFonts w:eastAsia="KaiTi"/>
          <w:lang w:val="fr-CH"/>
        </w:rPr>
        <w:t>format:</w:t>
      </w:r>
      <w:proofErr w:type="gramEnd"/>
      <w:r w:rsidRPr="007804EA">
        <w:rPr>
          <w:rFonts w:eastAsia="KaiTi"/>
          <w:lang w:val="fr-CH"/>
        </w:rPr>
        <w:t xml:space="preserve"> JPEG format, PNG format, BMP format or DICOM format.</w:t>
      </w:r>
    </w:p>
    <w:p w14:paraId="3D222534" w14:textId="77777777" w:rsidR="001B6CFE" w:rsidRPr="007804EA" w:rsidRDefault="001B6CFE" w:rsidP="001B6CFE">
      <w:pPr>
        <w:numPr>
          <w:ilvl w:val="0"/>
          <w:numId w:val="24"/>
        </w:numPr>
        <w:spacing w:before="0"/>
        <w:jc w:val="both"/>
        <w:rPr>
          <w:rFonts w:eastAsia="KaiTi"/>
        </w:rPr>
      </w:pPr>
      <w:r w:rsidRPr="007804EA">
        <w:rPr>
          <w:rFonts w:eastAsia="KaiTi"/>
        </w:rPr>
        <w:t>Image file names: be unique in the dataset and anonymize the personal information of the patient. For the DICOM file, anonymizing should be performed to remove sensitive information in the DICOM tag.</w:t>
      </w:r>
    </w:p>
    <w:p w14:paraId="61FA07F1" w14:textId="77777777" w:rsidR="001B6CFE" w:rsidRPr="007804EA" w:rsidRDefault="001B6CFE" w:rsidP="001B6CFE">
      <w:pPr>
        <w:numPr>
          <w:ilvl w:val="0"/>
          <w:numId w:val="24"/>
        </w:numPr>
        <w:spacing w:before="0"/>
        <w:jc w:val="both"/>
        <w:rPr>
          <w:rFonts w:eastAsia="KaiTi"/>
        </w:rPr>
      </w:pPr>
      <w:r w:rsidRPr="007804EA">
        <w:rPr>
          <w:rFonts w:eastAsia="KaiTi"/>
        </w:rPr>
        <w:t>Image resolution: original resolution as captured with EUS.</w:t>
      </w:r>
    </w:p>
    <w:p w14:paraId="500F9067" w14:textId="77777777" w:rsidR="001B6CFE" w:rsidRPr="007804EA" w:rsidRDefault="001B6CFE" w:rsidP="001B6CFE">
      <w:pPr>
        <w:numPr>
          <w:ilvl w:val="0"/>
          <w:numId w:val="24"/>
        </w:numPr>
        <w:spacing w:before="0"/>
        <w:jc w:val="both"/>
        <w:rPr>
          <w:rFonts w:eastAsia="KaiTi"/>
          <w:lang w:val="fr-CH"/>
        </w:rPr>
      </w:pPr>
      <w:proofErr w:type="spellStart"/>
      <w:r w:rsidRPr="007804EA">
        <w:rPr>
          <w:rFonts w:eastAsia="KaiTi"/>
          <w:lang w:val="fr-CH"/>
        </w:rPr>
        <w:t>Video</w:t>
      </w:r>
      <w:proofErr w:type="spellEnd"/>
      <w:r w:rsidRPr="007804EA">
        <w:rPr>
          <w:rFonts w:eastAsia="KaiTi"/>
          <w:lang w:val="fr-CH"/>
        </w:rPr>
        <w:t xml:space="preserve"> file </w:t>
      </w:r>
      <w:proofErr w:type="gramStart"/>
      <w:r w:rsidRPr="007804EA">
        <w:rPr>
          <w:rFonts w:eastAsia="KaiTi"/>
          <w:lang w:val="fr-CH"/>
        </w:rPr>
        <w:t>format:</w:t>
      </w:r>
      <w:proofErr w:type="gramEnd"/>
      <w:r w:rsidRPr="007804EA">
        <w:rPr>
          <w:rFonts w:eastAsia="KaiTi"/>
          <w:lang w:val="fr-CH"/>
        </w:rPr>
        <w:t xml:space="preserve"> AVI format or MPEG-4 format or DICOM format.</w:t>
      </w:r>
    </w:p>
    <w:p w14:paraId="00238FD2" w14:textId="77777777" w:rsidR="001B6CFE" w:rsidRPr="007804EA" w:rsidRDefault="001B6CFE" w:rsidP="001B6CFE">
      <w:pPr>
        <w:numPr>
          <w:ilvl w:val="0"/>
          <w:numId w:val="24"/>
        </w:numPr>
        <w:spacing w:before="0"/>
        <w:jc w:val="both"/>
        <w:rPr>
          <w:rFonts w:eastAsia="KaiTi"/>
        </w:rPr>
      </w:pPr>
      <w:r w:rsidRPr="007804EA">
        <w:rPr>
          <w:rFonts w:eastAsia="KaiTi"/>
        </w:rPr>
        <w:t>Video file names: be unique in the dataset and anonymize the personal information of the patient. For the DICOM file, anonymizing should be performed to remove sensitive information in the DICOM tag.</w:t>
      </w:r>
    </w:p>
    <w:p w14:paraId="6F511AF1" w14:textId="77777777" w:rsidR="001B6CFE" w:rsidRPr="007804EA" w:rsidRDefault="001B6CFE" w:rsidP="001B6CFE">
      <w:pPr>
        <w:numPr>
          <w:ilvl w:val="0"/>
          <w:numId w:val="24"/>
        </w:numPr>
        <w:spacing w:before="0"/>
        <w:jc w:val="both"/>
        <w:rPr>
          <w:rFonts w:eastAsia="KaiTi"/>
        </w:rPr>
      </w:pPr>
      <w:r w:rsidRPr="007804EA">
        <w:rPr>
          <w:rFonts w:eastAsia="KaiTi"/>
        </w:rPr>
        <w:t>Video resolution: original resolution as captured with EUS.</w:t>
      </w:r>
    </w:p>
    <w:p w14:paraId="15837D7A" w14:textId="77777777" w:rsidR="001B6CFE" w:rsidRPr="007804EA" w:rsidRDefault="001B6CFE" w:rsidP="001B6CFE">
      <w:pPr>
        <w:pStyle w:val="Heading4"/>
        <w:numPr>
          <w:ilvl w:val="3"/>
          <w:numId w:val="1"/>
        </w:numPr>
        <w:jc w:val="both"/>
        <w:rPr>
          <w:rFonts w:eastAsia="KaiTi"/>
        </w:rPr>
      </w:pPr>
      <w:r w:rsidRPr="007804EA">
        <w:rPr>
          <w:rFonts w:eastAsia="KaiTi"/>
        </w:rPr>
        <w:t>AI output data structure</w:t>
      </w:r>
    </w:p>
    <w:p w14:paraId="70715ECD" w14:textId="77777777" w:rsidR="001B6CFE" w:rsidRPr="007804EA" w:rsidRDefault="001B6CFE" w:rsidP="001B6CFE">
      <w:pPr>
        <w:jc w:val="both"/>
        <w:rPr>
          <w:rFonts w:eastAsia="KaiTi"/>
        </w:rPr>
      </w:pPr>
      <w:r w:rsidRPr="007804EA">
        <w:rPr>
          <w:rFonts w:eastAsia="KaiTi"/>
        </w:rPr>
        <w:t>The output should be documented in an arranged and clear way, like a CSV, XML or JSON file with the following information.</w:t>
      </w:r>
    </w:p>
    <w:p w14:paraId="484EC221" w14:textId="77777777" w:rsidR="001B6CFE" w:rsidRPr="007804EA" w:rsidRDefault="001B6CFE" w:rsidP="001B6CFE">
      <w:pPr>
        <w:numPr>
          <w:ilvl w:val="0"/>
          <w:numId w:val="23"/>
        </w:numPr>
        <w:spacing w:before="0"/>
        <w:jc w:val="both"/>
        <w:rPr>
          <w:rFonts w:eastAsia="KaiTi"/>
        </w:rPr>
      </w:pPr>
      <w:r w:rsidRPr="007804EA">
        <w:rPr>
          <w:rFonts w:eastAsia="KaiTi"/>
        </w:rPr>
        <w:t>Information of data (name, format, etc).</w:t>
      </w:r>
    </w:p>
    <w:p w14:paraId="107A35F2" w14:textId="77777777" w:rsidR="001B6CFE" w:rsidRPr="007804EA" w:rsidRDefault="001B6CFE" w:rsidP="001B6CFE">
      <w:pPr>
        <w:numPr>
          <w:ilvl w:val="0"/>
          <w:numId w:val="24"/>
        </w:numPr>
        <w:spacing w:before="0"/>
        <w:jc w:val="both"/>
        <w:rPr>
          <w:rFonts w:eastAsia="KaiTi"/>
        </w:rPr>
      </w:pPr>
      <w:r w:rsidRPr="007804EA">
        <w:rPr>
          <w:rFonts w:eastAsia="KaiTi"/>
        </w:rPr>
        <w:t xml:space="preserve">Result of the data. It would depend upon the specific condition and the type of task that is being benchmarked. </w:t>
      </w:r>
    </w:p>
    <w:p w14:paraId="3B74431B" w14:textId="77777777" w:rsidR="001B6CFE" w:rsidRPr="007804EA" w:rsidRDefault="001B6CFE" w:rsidP="001B6CFE">
      <w:pPr>
        <w:pStyle w:val="Heading5"/>
        <w:numPr>
          <w:ilvl w:val="4"/>
          <w:numId w:val="1"/>
        </w:numPr>
        <w:jc w:val="both"/>
        <w:rPr>
          <w:rFonts w:eastAsia="KaiTi"/>
          <w:lang w:eastAsia="zh-CN"/>
        </w:rPr>
      </w:pPr>
      <w:r w:rsidRPr="007804EA">
        <w:rPr>
          <w:rFonts w:eastAsia="KaiTi"/>
          <w:szCs w:val="24"/>
          <w:lang w:val="en-US"/>
        </w:rPr>
        <w:t>Detection</w:t>
      </w:r>
    </w:p>
    <w:p w14:paraId="763F3381" w14:textId="77777777" w:rsidR="001B6CFE" w:rsidRPr="007804EA" w:rsidRDefault="001B6CFE" w:rsidP="001B6CFE">
      <w:pPr>
        <w:numPr>
          <w:ilvl w:val="0"/>
          <w:numId w:val="24"/>
        </w:numPr>
        <w:spacing w:before="0"/>
        <w:jc w:val="both"/>
        <w:rPr>
          <w:rFonts w:eastAsia="KaiTi"/>
        </w:rPr>
      </w:pPr>
      <w:r w:rsidRPr="007804EA">
        <w:rPr>
          <w:rFonts w:eastAsia="KaiTi"/>
        </w:rPr>
        <w:t>Data Information: data name, data format, etc.</w:t>
      </w:r>
    </w:p>
    <w:p w14:paraId="71A7CDC0" w14:textId="77777777" w:rsidR="001B6CFE" w:rsidRPr="007804EA" w:rsidRDefault="001B6CFE" w:rsidP="001B6CFE">
      <w:pPr>
        <w:numPr>
          <w:ilvl w:val="0"/>
          <w:numId w:val="24"/>
        </w:numPr>
        <w:spacing w:before="0"/>
        <w:jc w:val="both"/>
        <w:rPr>
          <w:rFonts w:eastAsia="KaiTi"/>
        </w:rPr>
      </w:pPr>
      <w:r w:rsidRPr="007804EA">
        <w:rPr>
          <w:rFonts w:eastAsia="KaiTi"/>
        </w:rPr>
        <w:t>Result Information:</w:t>
      </w:r>
    </w:p>
    <w:p w14:paraId="4D8D428C"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color w:val="auto"/>
        </w:rPr>
        <w:t>Category</w:t>
      </w:r>
      <w:r w:rsidRPr="007804EA">
        <w:rPr>
          <w:rFonts w:eastAsia="KaiTi"/>
        </w:rPr>
        <w:t xml:space="preserve"> Information: the types would depend on the task.</w:t>
      </w:r>
    </w:p>
    <w:p w14:paraId="3F3EE22E"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color w:val="auto"/>
        </w:rPr>
        <w:t>Location</w:t>
      </w:r>
      <w:r w:rsidRPr="007804EA">
        <w:rPr>
          <w:rFonts w:eastAsia="KaiTi"/>
        </w:rPr>
        <w:t xml:space="preserve"> Information: coordinates of a specific point (left-top or </w:t>
      </w:r>
      <w:proofErr w:type="spellStart"/>
      <w:r w:rsidRPr="007804EA">
        <w:rPr>
          <w:rFonts w:eastAsia="KaiTi"/>
        </w:rPr>
        <w:t>center</w:t>
      </w:r>
      <w:proofErr w:type="spellEnd"/>
      <w:r w:rsidRPr="007804EA">
        <w:rPr>
          <w:rFonts w:eastAsia="KaiTi"/>
        </w:rPr>
        <w:t xml:space="preserve"> of the bounding box) in the image. For video data, the slice index should be recorded. </w:t>
      </w:r>
    </w:p>
    <w:p w14:paraId="6A77D912"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color w:val="auto"/>
        </w:rPr>
        <w:t>Size</w:t>
      </w:r>
      <w:r w:rsidRPr="007804EA">
        <w:rPr>
          <w:rFonts w:eastAsia="KaiTi"/>
        </w:rPr>
        <w:t xml:space="preserve"> Information: height and width in pixels. </w:t>
      </w:r>
    </w:p>
    <w:p w14:paraId="12CF89FE" w14:textId="77777777" w:rsidR="001B6CFE" w:rsidRPr="007804EA" w:rsidRDefault="001B6CFE" w:rsidP="001B6CFE">
      <w:pPr>
        <w:numPr>
          <w:ilvl w:val="0"/>
          <w:numId w:val="24"/>
        </w:numPr>
        <w:spacing w:before="0"/>
        <w:jc w:val="both"/>
        <w:rPr>
          <w:rFonts w:eastAsia="KaiTi"/>
        </w:rPr>
      </w:pPr>
      <w:r w:rsidRPr="007804EA">
        <w:rPr>
          <w:rFonts w:eastAsia="KaiTi"/>
        </w:rPr>
        <w:t>Task info(optional): task ID, task name, task type, etc.</w:t>
      </w:r>
    </w:p>
    <w:p w14:paraId="3EED91D1" w14:textId="77777777" w:rsidR="001B6CFE" w:rsidRPr="007804EA" w:rsidRDefault="001B6CFE" w:rsidP="001B6CFE">
      <w:pPr>
        <w:pStyle w:val="Heading5"/>
        <w:numPr>
          <w:ilvl w:val="4"/>
          <w:numId w:val="1"/>
        </w:numPr>
        <w:jc w:val="both"/>
        <w:rPr>
          <w:rFonts w:eastAsia="KaiTi"/>
          <w:lang w:eastAsia="zh-CN"/>
        </w:rPr>
      </w:pPr>
      <w:r w:rsidRPr="007804EA">
        <w:rPr>
          <w:rFonts w:eastAsia="KaiTi"/>
          <w:szCs w:val="24"/>
          <w:lang w:val="en-US"/>
        </w:rPr>
        <w:lastRenderedPageBreak/>
        <w:t>Classification</w:t>
      </w:r>
    </w:p>
    <w:p w14:paraId="3AFFCFC6" w14:textId="77777777" w:rsidR="001B6CFE" w:rsidRPr="007804EA" w:rsidRDefault="001B6CFE" w:rsidP="001B6CFE">
      <w:pPr>
        <w:numPr>
          <w:ilvl w:val="0"/>
          <w:numId w:val="24"/>
        </w:numPr>
        <w:spacing w:before="0"/>
        <w:jc w:val="both"/>
        <w:rPr>
          <w:rFonts w:eastAsia="KaiTi"/>
        </w:rPr>
      </w:pPr>
      <w:r w:rsidRPr="007804EA">
        <w:rPr>
          <w:rFonts w:eastAsia="KaiTi"/>
        </w:rPr>
        <w:t>Data Information: data name, data format, etc.</w:t>
      </w:r>
    </w:p>
    <w:p w14:paraId="02D2B866" w14:textId="77777777" w:rsidR="001B6CFE" w:rsidRPr="007804EA" w:rsidRDefault="001B6CFE" w:rsidP="001B6CFE">
      <w:pPr>
        <w:numPr>
          <w:ilvl w:val="0"/>
          <w:numId w:val="24"/>
        </w:numPr>
        <w:spacing w:before="0"/>
        <w:jc w:val="both"/>
        <w:rPr>
          <w:rFonts w:eastAsia="KaiTi"/>
        </w:rPr>
      </w:pPr>
      <w:r w:rsidRPr="007804EA">
        <w:rPr>
          <w:rFonts w:eastAsia="KaiTi"/>
        </w:rPr>
        <w:t>Result Information</w:t>
      </w:r>
    </w:p>
    <w:p w14:paraId="68F8CFE2" w14:textId="77777777" w:rsidR="001B6CFE" w:rsidRPr="007804EA" w:rsidRDefault="001B6CFE" w:rsidP="001B6CFE">
      <w:pPr>
        <w:numPr>
          <w:ilvl w:val="0"/>
          <w:numId w:val="25"/>
        </w:numPr>
        <w:spacing w:before="0"/>
        <w:ind w:leftChars="225" w:left="900"/>
        <w:jc w:val="both"/>
        <w:rPr>
          <w:rFonts w:eastAsia="KaiTi"/>
        </w:rPr>
      </w:pPr>
      <w:r w:rsidRPr="007804EA">
        <w:rPr>
          <w:rStyle w:val="Gray"/>
          <w:rFonts w:eastAsia="KaiTi"/>
          <w:color w:val="auto"/>
        </w:rPr>
        <w:t>Category</w:t>
      </w:r>
      <w:r w:rsidRPr="007804EA">
        <w:rPr>
          <w:rFonts w:eastAsia="KaiTi"/>
        </w:rPr>
        <w:t xml:space="preserve"> Information: the types would depend on the task.</w:t>
      </w:r>
    </w:p>
    <w:p w14:paraId="2C4BFF1A" w14:textId="77777777" w:rsidR="001B6CFE" w:rsidRPr="007804EA" w:rsidRDefault="001B6CFE" w:rsidP="001B6CFE">
      <w:pPr>
        <w:numPr>
          <w:ilvl w:val="0"/>
          <w:numId w:val="24"/>
        </w:numPr>
        <w:spacing w:before="0"/>
        <w:jc w:val="both"/>
        <w:rPr>
          <w:rFonts w:eastAsia="KaiTi"/>
        </w:rPr>
      </w:pPr>
      <w:r w:rsidRPr="007804EA">
        <w:rPr>
          <w:rFonts w:eastAsia="KaiTi"/>
        </w:rPr>
        <w:t>Task Information (optional): task ID, task name, task type, etc.</w:t>
      </w:r>
    </w:p>
    <w:p w14:paraId="7A86456F" w14:textId="77777777" w:rsidR="001B6CFE" w:rsidRPr="007804EA" w:rsidRDefault="001B6CFE" w:rsidP="001B6CFE">
      <w:pPr>
        <w:pStyle w:val="Heading5"/>
        <w:numPr>
          <w:ilvl w:val="4"/>
          <w:numId w:val="1"/>
        </w:numPr>
        <w:jc w:val="both"/>
        <w:rPr>
          <w:rFonts w:eastAsia="KaiTi"/>
          <w:lang w:eastAsia="zh-CN"/>
        </w:rPr>
      </w:pPr>
      <w:r w:rsidRPr="007804EA">
        <w:rPr>
          <w:rFonts w:eastAsia="KaiTi"/>
          <w:szCs w:val="24"/>
          <w:lang w:val="en-US"/>
        </w:rPr>
        <w:t>Segmentation</w:t>
      </w:r>
    </w:p>
    <w:p w14:paraId="0C22ADFC" w14:textId="77777777" w:rsidR="001B6CFE" w:rsidRPr="007804EA" w:rsidRDefault="001B6CFE" w:rsidP="001B6CFE">
      <w:pPr>
        <w:numPr>
          <w:ilvl w:val="0"/>
          <w:numId w:val="24"/>
        </w:numPr>
        <w:spacing w:before="0"/>
        <w:jc w:val="both"/>
        <w:rPr>
          <w:rFonts w:eastAsia="KaiTi"/>
        </w:rPr>
      </w:pPr>
      <w:r w:rsidRPr="007804EA">
        <w:rPr>
          <w:rFonts w:eastAsia="KaiTi"/>
        </w:rPr>
        <w:t>Data Information: data name, data format, etc.</w:t>
      </w:r>
    </w:p>
    <w:p w14:paraId="29795D5D" w14:textId="77777777" w:rsidR="001B6CFE" w:rsidRPr="007804EA" w:rsidRDefault="001B6CFE" w:rsidP="001B6CFE">
      <w:pPr>
        <w:numPr>
          <w:ilvl w:val="0"/>
          <w:numId w:val="24"/>
        </w:numPr>
        <w:spacing w:before="0"/>
        <w:jc w:val="both"/>
        <w:rPr>
          <w:rFonts w:eastAsia="KaiTi"/>
        </w:rPr>
      </w:pPr>
      <w:r w:rsidRPr="007804EA">
        <w:rPr>
          <w:rFonts w:eastAsia="KaiTi"/>
        </w:rPr>
        <w:t>Result Information</w:t>
      </w:r>
    </w:p>
    <w:p w14:paraId="2FFF70D5" w14:textId="77777777" w:rsidR="001B6CFE" w:rsidRPr="007804EA" w:rsidRDefault="001B6CFE" w:rsidP="001B6CFE">
      <w:pPr>
        <w:numPr>
          <w:ilvl w:val="0"/>
          <w:numId w:val="25"/>
        </w:numPr>
        <w:spacing w:before="0"/>
        <w:ind w:leftChars="225" w:left="900"/>
        <w:jc w:val="both"/>
        <w:rPr>
          <w:rStyle w:val="Gray"/>
          <w:rFonts w:eastAsia="KaiTi"/>
          <w:color w:val="auto"/>
        </w:rPr>
      </w:pPr>
      <w:r w:rsidRPr="007804EA">
        <w:rPr>
          <w:rStyle w:val="Gray"/>
          <w:rFonts w:eastAsia="KaiTi"/>
          <w:color w:val="auto"/>
        </w:rPr>
        <w:t xml:space="preserve">Category </w:t>
      </w:r>
      <w:r w:rsidRPr="007804EA">
        <w:rPr>
          <w:rFonts w:eastAsia="KaiTi"/>
        </w:rPr>
        <w:t>Information</w:t>
      </w:r>
      <w:r w:rsidRPr="007804EA">
        <w:rPr>
          <w:rStyle w:val="Gray"/>
          <w:rFonts w:eastAsia="KaiTi"/>
          <w:color w:val="auto"/>
        </w:rPr>
        <w:t>: the types would depend on the task.</w:t>
      </w:r>
    </w:p>
    <w:p w14:paraId="7598701F" w14:textId="77777777" w:rsidR="001B6CFE" w:rsidRPr="007804EA" w:rsidRDefault="001B6CFE" w:rsidP="001B6CFE">
      <w:pPr>
        <w:numPr>
          <w:ilvl w:val="0"/>
          <w:numId w:val="25"/>
        </w:numPr>
        <w:spacing w:before="0"/>
        <w:ind w:leftChars="225" w:left="900"/>
        <w:jc w:val="both"/>
        <w:rPr>
          <w:rStyle w:val="Gray"/>
          <w:rFonts w:eastAsia="KaiTi"/>
          <w:color w:val="auto"/>
        </w:rPr>
      </w:pPr>
      <w:r w:rsidRPr="007804EA">
        <w:rPr>
          <w:rStyle w:val="Gray"/>
          <w:rFonts w:eastAsia="KaiTi"/>
          <w:color w:val="auto"/>
        </w:rPr>
        <w:t>Path of segmentation file: the stored path of the segmentation file.</w:t>
      </w:r>
    </w:p>
    <w:p w14:paraId="74123FCF" w14:textId="77777777" w:rsidR="001B6CFE" w:rsidRPr="007804EA" w:rsidRDefault="001B6CFE" w:rsidP="001B6CFE">
      <w:pPr>
        <w:numPr>
          <w:ilvl w:val="0"/>
          <w:numId w:val="25"/>
        </w:numPr>
        <w:spacing w:before="0"/>
        <w:ind w:leftChars="225" w:left="900"/>
        <w:jc w:val="both"/>
        <w:rPr>
          <w:rStyle w:val="Gray"/>
          <w:rFonts w:eastAsia="KaiTi"/>
          <w:color w:val="auto"/>
        </w:rPr>
      </w:pPr>
      <w:r w:rsidRPr="007804EA">
        <w:rPr>
          <w:rStyle w:val="Gray"/>
          <w:rFonts w:eastAsia="KaiTi"/>
          <w:color w:val="auto"/>
        </w:rPr>
        <w:t xml:space="preserve">Segmentation border </w:t>
      </w:r>
      <w:r w:rsidRPr="007804EA">
        <w:rPr>
          <w:rFonts w:eastAsia="KaiTi"/>
        </w:rPr>
        <w:t xml:space="preserve">Information </w:t>
      </w:r>
      <w:r w:rsidRPr="007804EA">
        <w:rPr>
          <w:rStyle w:val="Gray"/>
          <w:rFonts w:eastAsia="KaiTi"/>
          <w:color w:val="auto"/>
        </w:rPr>
        <w:t xml:space="preserve">(optional): coordinates of points of the segmentation mask. </w:t>
      </w:r>
    </w:p>
    <w:p w14:paraId="7B26CD6D" w14:textId="77777777" w:rsidR="001B6CFE" w:rsidRPr="007804EA" w:rsidRDefault="001B6CFE" w:rsidP="001B6CFE">
      <w:pPr>
        <w:numPr>
          <w:ilvl w:val="0"/>
          <w:numId w:val="24"/>
        </w:numPr>
        <w:spacing w:before="0"/>
        <w:jc w:val="both"/>
        <w:rPr>
          <w:rStyle w:val="Gray"/>
          <w:rFonts w:eastAsia="KaiTi"/>
          <w:color w:val="auto"/>
        </w:rPr>
      </w:pPr>
      <w:r w:rsidRPr="007804EA">
        <w:rPr>
          <w:rFonts w:eastAsia="KaiTi"/>
        </w:rPr>
        <w:t>Task Information (optional): task ID, task name, task type, etc.</w:t>
      </w:r>
    </w:p>
    <w:p w14:paraId="1AA3B7BA" w14:textId="77777777" w:rsidR="001B6CFE" w:rsidRPr="007804EA" w:rsidRDefault="001B6CFE" w:rsidP="001B6CFE">
      <w:pPr>
        <w:pStyle w:val="Heading4"/>
        <w:numPr>
          <w:ilvl w:val="3"/>
          <w:numId w:val="1"/>
        </w:numPr>
        <w:rPr>
          <w:rFonts w:eastAsia="KaiTi"/>
        </w:rPr>
      </w:pPr>
      <w:r w:rsidRPr="007804EA">
        <w:rPr>
          <w:rFonts w:eastAsia="KaiTi"/>
        </w:rPr>
        <w:t xml:space="preserve">Test data label/annotation structure </w:t>
      </w:r>
    </w:p>
    <w:p w14:paraId="15CC080E" w14:textId="77777777" w:rsidR="001B6CFE" w:rsidRPr="007804EA" w:rsidRDefault="001B6CFE" w:rsidP="001B6CFE">
      <w:pPr>
        <w:jc w:val="both"/>
        <w:rPr>
          <w:rFonts w:eastAsia="KaiTi"/>
        </w:rPr>
      </w:pPr>
      <w:r w:rsidRPr="007804EA">
        <w:rPr>
          <w:rFonts w:eastAsia="KaiTi"/>
        </w:rPr>
        <w:t xml:space="preserve">While the AI systems can only receive the input data described in the previous sections, the benchmarking system needs to know the expected correct answer (sometimes called ‘labels’, ‘ground truth’ or ‘gold standard’) for each element of the input data so that it can compare the expected AI output with the actual one. Since this is only needed for benchmarking, it is encoded separately. </w:t>
      </w:r>
    </w:p>
    <w:p w14:paraId="4F5DBE60" w14:textId="77777777" w:rsidR="001B6CFE" w:rsidRPr="007804EA" w:rsidRDefault="001B6CFE" w:rsidP="001B6CFE">
      <w:pPr>
        <w:jc w:val="both"/>
        <w:rPr>
          <w:rFonts w:eastAsia="KaiTi"/>
        </w:rPr>
      </w:pPr>
      <w:r w:rsidRPr="007804EA">
        <w:rPr>
          <w:rFonts w:eastAsia="KaiTi"/>
        </w:rPr>
        <w:t xml:space="preserve">Comparing with colonoscopy, EUS is a multi-modality procedure capturing ultrasound and image at the same time. The test data label/annotation structure needs to consider of two modalities as ultrasound data and image/video. </w:t>
      </w:r>
    </w:p>
    <w:p w14:paraId="5A5D590B" w14:textId="77777777" w:rsidR="001B6CFE" w:rsidRPr="007804EA" w:rsidRDefault="001B6CFE" w:rsidP="001B6CFE">
      <w:pPr>
        <w:jc w:val="both"/>
        <w:rPr>
          <w:rFonts w:eastAsia="KaiTi"/>
        </w:rPr>
      </w:pPr>
      <w:r w:rsidRPr="007804EA">
        <w:rPr>
          <w:rFonts w:eastAsia="KaiTi"/>
        </w:rPr>
        <w:t xml:space="preserve">Referring to chapter of ‘Test data label/annotation structure’ of colonoscopy, it is recommended that the annotation process should involve multiple steps by multiple doctors, such as independent annotation, cross-annotation, arbitration, and review. Specially, arbitration and review may be combined as one step by one doctor. </w:t>
      </w:r>
    </w:p>
    <w:p w14:paraId="4A2DD19D" w14:textId="77777777" w:rsidR="001B6CFE" w:rsidRPr="007804EA" w:rsidRDefault="001B6CFE" w:rsidP="001B6CFE">
      <w:pPr>
        <w:pStyle w:val="Heading5"/>
        <w:numPr>
          <w:ilvl w:val="4"/>
          <w:numId w:val="1"/>
        </w:numPr>
        <w:rPr>
          <w:rFonts w:eastAsia="KaiTi"/>
          <w:lang w:eastAsia="zh-CN"/>
        </w:rPr>
      </w:pPr>
      <w:r w:rsidRPr="007804EA">
        <w:rPr>
          <w:rFonts w:eastAsia="KaiTi"/>
          <w:szCs w:val="24"/>
          <w:lang w:val="en-US"/>
        </w:rPr>
        <w:t>Annotation</w:t>
      </w:r>
      <w:r w:rsidRPr="007804EA">
        <w:rPr>
          <w:rFonts w:eastAsia="KaiTi"/>
          <w:lang w:eastAsia="zh-CN"/>
        </w:rPr>
        <w:t xml:space="preserve"> of detection</w:t>
      </w:r>
    </w:p>
    <w:p w14:paraId="5ACF4CF9" w14:textId="77777777" w:rsidR="001B6CFE" w:rsidRPr="007804EA" w:rsidRDefault="001B6CFE" w:rsidP="001B6CFE">
      <w:pPr>
        <w:jc w:val="both"/>
        <w:rPr>
          <w:rFonts w:eastAsia="KaiTi"/>
        </w:rPr>
      </w:pPr>
      <w:r w:rsidRPr="007804EA">
        <w:rPr>
          <w:rFonts w:eastAsia="KaiTi"/>
        </w:rPr>
        <w:t xml:space="preserve">The annotation of detection includes localizing the object inside the data and categorizing it. The bounding box is usually used to localize the object with a rectangular box which is called a bounding box. </w:t>
      </w:r>
    </w:p>
    <w:p w14:paraId="5DC8DD99" w14:textId="77777777" w:rsidR="001B6CFE" w:rsidRPr="007804EA" w:rsidRDefault="001B6CFE" w:rsidP="001B6CFE">
      <w:pPr>
        <w:numPr>
          <w:ilvl w:val="0"/>
          <w:numId w:val="23"/>
        </w:numPr>
        <w:spacing w:before="0"/>
        <w:jc w:val="both"/>
        <w:rPr>
          <w:rFonts w:eastAsia="KaiTi"/>
        </w:rPr>
      </w:pPr>
      <w:r w:rsidRPr="007804EA">
        <w:rPr>
          <w:rFonts w:eastAsia="KaiTi"/>
        </w:rPr>
        <w:t>Independent annotation: Independent annotation by 2 doctors to confirm whether the image/video/ultrasound data contains lesions or intended objects and if so, mark the location and size of the lesion or intended objects with a bounding box. All the marked bounding boxes should be documented in a clear way, like a CSV file. Independent annotation requirements include:</w:t>
      </w:r>
    </w:p>
    <w:p w14:paraId="7DEA1B0F"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 xml:space="preserve">Non-annotating information(optional): </w:t>
      </w:r>
      <w:r w:rsidRPr="007804EA">
        <w:rPr>
          <w:rStyle w:val="Gray"/>
          <w:rFonts w:eastAsia="KaiTi"/>
          <w:color w:val="auto"/>
        </w:rPr>
        <w:t>Image</w:t>
      </w:r>
      <w:r w:rsidRPr="007804EA">
        <w:rPr>
          <w:rFonts w:eastAsia="KaiTi"/>
        </w:rPr>
        <w:t>/video/ultrasound data name, image/video/ultrasound data identification code, collection device model, collection date, image size, collection frame rate, hospital, patient information (age, gender, race).</w:t>
      </w:r>
    </w:p>
    <w:p w14:paraId="191CFE8B"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Annotating information(mandatory): Annotated results (bounding box like [</w:t>
      </w:r>
      <w:r w:rsidRPr="007804EA">
        <w:rPr>
          <w:rFonts w:eastAsia="KaiTi"/>
          <w:i/>
          <w:iCs/>
        </w:rPr>
        <w:t>x, y, w, h, s</w:t>
      </w:r>
      <w:r w:rsidRPr="007804EA">
        <w:rPr>
          <w:rFonts w:eastAsia="KaiTi"/>
        </w:rPr>
        <w:t xml:space="preserve">], where </w:t>
      </w:r>
      <w:r w:rsidRPr="007804EA">
        <w:rPr>
          <w:rFonts w:eastAsia="KaiTi"/>
          <w:i/>
          <w:iCs/>
        </w:rPr>
        <w:t>s</w:t>
      </w:r>
      <w:r w:rsidRPr="007804EA">
        <w:rPr>
          <w:rFonts w:eastAsia="KaiTi"/>
        </w:rPr>
        <w:t xml:space="preserve"> is the slice index in video and </w:t>
      </w:r>
      <w:r w:rsidRPr="007804EA">
        <w:rPr>
          <w:rStyle w:val="Gray"/>
          <w:rFonts w:eastAsia="KaiTi"/>
          <w:color w:val="auto"/>
        </w:rPr>
        <w:t>equal</w:t>
      </w:r>
      <w:r w:rsidRPr="007804EA">
        <w:rPr>
          <w:rFonts w:eastAsia="KaiTi"/>
        </w:rPr>
        <w:t xml:space="preserve"> to 0 in image), annotator information, annotation procedure information, the date, annotation serial number.</w:t>
      </w:r>
    </w:p>
    <w:p w14:paraId="085DEA26" w14:textId="77777777" w:rsidR="001B6CFE" w:rsidRPr="007804EA" w:rsidRDefault="001B6CFE" w:rsidP="001B6CFE">
      <w:pPr>
        <w:numPr>
          <w:ilvl w:val="0"/>
          <w:numId w:val="23"/>
        </w:numPr>
        <w:spacing w:before="0"/>
        <w:jc w:val="both"/>
        <w:rPr>
          <w:rFonts w:eastAsia="KaiTi"/>
        </w:rPr>
      </w:pPr>
      <w:r w:rsidRPr="007804EA">
        <w:rPr>
          <w:rFonts w:eastAsia="KaiTi"/>
        </w:rPr>
        <w:t xml:space="preserve">Cross-annotation: The independent annotations by different annotators are crossed evaluated to identify the relationship between each other by calculating the similarity, like </w:t>
      </w:r>
      <w:proofErr w:type="spellStart"/>
      <w:r w:rsidRPr="007804EA">
        <w:rPr>
          <w:rFonts w:eastAsia="KaiTi"/>
        </w:rPr>
        <w:t>IoU</w:t>
      </w:r>
      <w:proofErr w:type="spellEnd"/>
      <w:r w:rsidRPr="007804EA">
        <w:rPr>
          <w:rFonts w:eastAsia="KaiTi"/>
        </w:rPr>
        <w:t xml:space="preserve"> (Intersection over Union). If the similarity satisfies pre-set requirements, the independent annotations would be merged to the gold standard candidate in a specific manner, like average. Crossed annotation requirements include:</w:t>
      </w:r>
    </w:p>
    <w:p w14:paraId="15EC6A81"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lastRenderedPageBreak/>
        <w:t>Non-annotating information (optional): Image/video/ultrasound data name, image/video/ultrasound data identification code, collection device model, collection date, image size, collection frame rate, hospital, patient information (age, gender, race).</w:t>
      </w:r>
    </w:p>
    <w:p w14:paraId="29BEA145"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Annotating information (mandatory): Cross-annotated results (bounding box like [x, y, w, h, s], if the pre-set requirements are not satisfied, the bounding box should be [0, 0, 0, 0, 0]), annotation serial numbers for merging, merge manner, annotation procedure information, the date, annotation serial number.</w:t>
      </w:r>
    </w:p>
    <w:p w14:paraId="113D95B5" w14:textId="77777777" w:rsidR="001B6CFE" w:rsidRPr="007804EA" w:rsidRDefault="001B6CFE" w:rsidP="001B6CFE">
      <w:pPr>
        <w:numPr>
          <w:ilvl w:val="0"/>
          <w:numId w:val="23"/>
        </w:numPr>
        <w:spacing w:before="0"/>
        <w:jc w:val="both"/>
        <w:rPr>
          <w:rFonts w:eastAsia="KaiTi"/>
        </w:rPr>
      </w:pPr>
      <w:r w:rsidRPr="007804EA">
        <w:rPr>
          <w:rFonts w:eastAsia="KaiTi"/>
        </w:rPr>
        <w:t>Arbitration:</w:t>
      </w:r>
      <w:r w:rsidRPr="007804EA">
        <w:rPr>
          <w:rFonts w:eastAsia="KaiTi"/>
          <w:b/>
          <w:bCs/>
        </w:rPr>
        <w:t xml:space="preserve"> </w:t>
      </w:r>
      <w:r w:rsidRPr="007804EA">
        <w:rPr>
          <w:rFonts w:eastAsia="KaiTi"/>
        </w:rPr>
        <w:t>If the similarity calculated in the cross-annotation step does not satisfy the pre-set requirements, the corresponding data will be transferred to the arbitration doctor to review and re-annotate as a gold standard candidate. Otherwise, the gold standard candidate in step Cross-annotation would be transferred to the review doctor. Arbitration requirements include:</w:t>
      </w:r>
    </w:p>
    <w:p w14:paraId="02A4F8BB"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Non-annotating information(optional): Image/video/ultrasound data name, image/video/ultrasound data identification code, collection device model, collection date, image size, collection frame rate, hospital, patient information (age, gender, race).</w:t>
      </w:r>
    </w:p>
    <w:p w14:paraId="0DE6C559"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Annotating information(mandatory): The arbitrated results (bounding box like [</w:t>
      </w:r>
      <w:r w:rsidRPr="007804EA">
        <w:rPr>
          <w:rFonts w:eastAsia="KaiTi"/>
          <w:i/>
          <w:iCs/>
        </w:rPr>
        <w:t>x, y, w, h, s</w:t>
      </w:r>
      <w:r w:rsidRPr="007804EA">
        <w:rPr>
          <w:rFonts w:eastAsia="KaiTi"/>
        </w:rPr>
        <w:t>]), annotation serial numbers for arbitration,</w:t>
      </w:r>
      <w:r w:rsidRPr="007804EA" w:rsidDel="0060169B">
        <w:rPr>
          <w:rFonts w:eastAsia="KaiTi"/>
        </w:rPr>
        <w:t xml:space="preserve"> </w:t>
      </w:r>
      <w:r w:rsidRPr="007804EA">
        <w:rPr>
          <w:rFonts w:eastAsia="KaiTi"/>
        </w:rPr>
        <w:t>arbitration doctor information, annotation procedure information, the date, annotation serial number.</w:t>
      </w:r>
    </w:p>
    <w:p w14:paraId="692DAFA3" w14:textId="77777777" w:rsidR="001B6CFE" w:rsidRPr="007804EA" w:rsidRDefault="001B6CFE" w:rsidP="001B6CFE">
      <w:pPr>
        <w:numPr>
          <w:ilvl w:val="0"/>
          <w:numId w:val="23"/>
        </w:numPr>
        <w:spacing w:before="0"/>
        <w:jc w:val="both"/>
        <w:rPr>
          <w:rFonts w:eastAsia="KaiTi"/>
        </w:rPr>
      </w:pPr>
      <w:r w:rsidRPr="007804EA">
        <w:rPr>
          <w:rFonts w:eastAsia="KaiTi"/>
        </w:rPr>
        <w:t>Review: The gold standard candidates would be confirmed by the review doctor one by one. The data approved by the review doctor would be marked as the gold standard. Otherwise, the data without review approval would be sent back to the arbitration procedure or modified by the review doctor to generate the gold standard. Review requirements include:</w:t>
      </w:r>
    </w:p>
    <w:p w14:paraId="18B7FBED"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Non-annotating information(optional): Image/video/ultrasound data name, image/video/ultrasound data identification code, collection device model, collection date, image size, collection frame rate, hospital, patient information (age, gender, race)</w:t>
      </w:r>
    </w:p>
    <w:p w14:paraId="6548624D" w14:textId="77777777" w:rsidR="001B6CFE" w:rsidRPr="007804EA" w:rsidRDefault="001B6CFE" w:rsidP="001B6CFE">
      <w:pPr>
        <w:numPr>
          <w:ilvl w:val="0"/>
          <w:numId w:val="25"/>
        </w:numPr>
        <w:spacing w:before="0"/>
        <w:ind w:leftChars="225" w:left="900"/>
        <w:jc w:val="both"/>
        <w:rPr>
          <w:rFonts w:eastAsia="KaiTi"/>
        </w:rPr>
      </w:pPr>
      <w:r w:rsidRPr="007804EA">
        <w:rPr>
          <w:rFonts w:eastAsia="KaiTi"/>
        </w:rPr>
        <w:t>Annotating information(mandatory): The review results (gold standard or sent back to arbitration), serial number for review, review doctor information, annotation procedure information, the date, annotation serial number.</w:t>
      </w:r>
    </w:p>
    <w:p w14:paraId="24F00E73" w14:textId="77777777" w:rsidR="001B6CFE" w:rsidRPr="007804EA" w:rsidRDefault="001B6CFE" w:rsidP="001B6CFE">
      <w:pPr>
        <w:pStyle w:val="Heading5"/>
        <w:numPr>
          <w:ilvl w:val="4"/>
          <w:numId w:val="1"/>
        </w:numPr>
        <w:rPr>
          <w:rFonts w:eastAsia="KaiTi"/>
          <w:lang w:eastAsia="zh-CN"/>
        </w:rPr>
      </w:pPr>
      <w:r w:rsidRPr="007804EA">
        <w:rPr>
          <w:rFonts w:eastAsia="KaiTi"/>
          <w:szCs w:val="24"/>
          <w:lang w:val="en-US"/>
        </w:rPr>
        <w:t>Annotation</w:t>
      </w:r>
      <w:r w:rsidRPr="007804EA">
        <w:rPr>
          <w:rFonts w:eastAsia="KaiTi"/>
          <w:lang w:eastAsia="zh-CN"/>
        </w:rPr>
        <w:t xml:space="preserve"> of classification</w:t>
      </w:r>
    </w:p>
    <w:p w14:paraId="28670987" w14:textId="77777777" w:rsidR="001B6CFE" w:rsidRPr="007804EA" w:rsidRDefault="001B6CFE" w:rsidP="001B6CFE">
      <w:pPr>
        <w:jc w:val="both"/>
        <w:rPr>
          <w:rFonts w:eastAsia="KaiTi"/>
        </w:rPr>
      </w:pPr>
      <w:r w:rsidRPr="007804EA">
        <w:rPr>
          <w:rFonts w:eastAsia="KaiTi"/>
        </w:rPr>
        <w:t xml:space="preserve">Annotation of classification means arranging a category for the data. For example, the decision of the category might be made subjectively, based on the manual observing of features in the entire or part of data. Also, the category might be made objectively, based on the corresponding objective evidence, like pathological results. </w:t>
      </w:r>
    </w:p>
    <w:p w14:paraId="13E538EB" w14:textId="77777777" w:rsidR="001B6CFE" w:rsidRPr="007804EA" w:rsidRDefault="001B6CFE" w:rsidP="001B6CFE">
      <w:pPr>
        <w:jc w:val="both"/>
        <w:rPr>
          <w:rFonts w:eastAsia="KaiTi"/>
        </w:rPr>
      </w:pPr>
      <w:r w:rsidRPr="007804EA">
        <w:rPr>
          <w:rFonts w:eastAsia="KaiTi"/>
        </w:rPr>
        <w:t>In the subjective annotation procedure, the annotation would be made manually without objective evidence.</w:t>
      </w:r>
    </w:p>
    <w:p w14:paraId="5BC53DAD" w14:textId="77777777" w:rsidR="001B6CFE" w:rsidRPr="007804EA" w:rsidRDefault="001B6CFE" w:rsidP="001B6CFE">
      <w:pPr>
        <w:numPr>
          <w:ilvl w:val="0"/>
          <w:numId w:val="23"/>
        </w:numPr>
        <w:spacing w:before="0"/>
        <w:jc w:val="both"/>
        <w:rPr>
          <w:rFonts w:eastAsia="KaiTi"/>
        </w:rPr>
      </w:pPr>
      <w:r w:rsidRPr="007804EA">
        <w:rPr>
          <w:rFonts w:eastAsia="KaiTi"/>
        </w:rPr>
        <w:t>Independent annotation: Independent annotation of classification by 2 doctors to confirm which category the data should be arranged. All the annotated results should be documented in a clear way, like a CSV file. Independent annotation requirements include:</w:t>
      </w:r>
    </w:p>
    <w:p w14:paraId="38DBF96E"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Non-annotating information(optional): Image/video/ultrasound data name, image/video/ultrasound data identification code, collection device model, collection date, image size, collection frame rate, hospital, patient information (age, gender, race).</w:t>
      </w:r>
    </w:p>
    <w:p w14:paraId="69FCB3CB"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Annotating information(mandatory): Annotated results, annotator information, annotation procedure information, the date, annotation serial number.</w:t>
      </w:r>
    </w:p>
    <w:p w14:paraId="1E8A73DA" w14:textId="77777777" w:rsidR="001B6CFE" w:rsidRPr="007804EA" w:rsidRDefault="001B6CFE" w:rsidP="001B6CFE">
      <w:pPr>
        <w:numPr>
          <w:ilvl w:val="0"/>
          <w:numId w:val="23"/>
        </w:numPr>
        <w:spacing w:before="0"/>
        <w:jc w:val="both"/>
        <w:rPr>
          <w:rFonts w:eastAsia="KaiTi"/>
        </w:rPr>
      </w:pPr>
      <w:r w:rsidRPr="007804EA">
        <w:rPr>
          <w:rFonts w:eastAsia="KaiTi"/>
        </w:rPr>
        <w:t>Cross-annotation: The independent annotations by different annotators are crossed evaluated to identify the relationship between each other by calculating the level of consistency. If the level of consistency satisfies pre-set requirements, the independent annotations would be merged to the gold standard candidate in a specific manner, like majority rule. Crossed annotation requirements include:</w:t>
      </w:r>
    </w:p>
    <w:p w14:paraId="408B2466"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Non-annotating information (optional): Image/video/ultrasound data name, image/video/ultrasound data identification code, collection device model, collection date, image size, collection frame rate, hospital, patient information (age, gender, race).</w:t>
      </w:r>
    </w:p>
    <w:p w14:paraId="35002B5B"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lastRenderedPageBreak/>
        <w:t>Annotating information (mandatory): Cross-annotated results, annotation serial numbers for merging, merge manner, annotation procedure information, the date, annotation serial number.</w:t>
      </w:r>
    </w:p>
    <w:p w14:paraId="628C14C7" w14:textId="77777777" w:rsidR="001B6CFE" w:rsidRPr="007804EA" w:rsidRDefault="001B6CFE" w:rsidP="001B6CFE">
      <w:pPr>
        <w:numPr>
          <w:ilvl w:val="0"/>
          <w:numId w:val="23"/>
        </w:numPr>
        <w:spacing w:before="0"/>
        <w:jc w:val="both"/>
        <w:rPr>
          <w:rFonts w:eastAsia="KaiTi"/>
        </w:rPr>
      </w:pPr>
      <w:r w:rsidRPr="007804EA">
        <w:rPr>
          <w:rFonts w:eastAsia="KaiTi"/>
        </w:rPr>
        <w:t>Arbitration: If the level of consistency of independent annotations does not satisfy the pre-set requirements, the corresponding data will be transferred to the arbitration doctor to review and re-annotate as a gold standard candidate. Otherwise, the gold standard candidate in step Cross-annotation would be transferred to the review doctor. Arbitration requirements include:</w:t>
      </w:r>
    </w:p>
    <w:p w14:paraId="33060483"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Non-annotating information(optional): Image/video/ultrasound data name, image/video/ultrasound data identification code, collection device model, collection date, image size, collection frame rate, hospital, patient information (age, gender, race).</w:t>
      </w:r>
    </w:p>
    <w:p w14:paraId="08E7F6DA"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Annotating information(mandatory): The arbitrated results, annotation serial numbers for arbitration,</w:t>
      </w:r>
      <w:r w:rsidRPr="007804EA" w:rsidDel="0060169B">
        <w:rPr>
          <w:rFonts w:eastAsia="KaiTi"/>
        </w:rPr>
        <w:t xml:space="preserve"> </w:t>
      </w:r>
      <w:r w:rsidRPr="007804EA">
        <w:rPr>
          <w:rFonts w:eastAsia="KaiTi"/>
        </w:rPr>
        <w:t>arbitration doctor information, annotation procedure information, the date, annotation serial number.</w:t>
      </w:r>
    </w:p>
    <w:p w14:paraId="45F5B3D4" w14:textId="77777777" w:rsidR="001B6CFE" w:rsidRPr="007804EA" w:rsidRDefault="001B6CFE" w:rsidP="001B6CFE">
      <w:pPr>
        <w:numPr>
          <w:ilvl w:val="0"/>
          <w:numId w:val="23"/>
        </w:numPr>
        <w:spacing w:before="0"/>
        <w:jc w:val="both"/>
        <w:rPr>
          <w:rFonts w:eastAsia="KaiTi"/>
        </w:rPr>
      </w:pPr>
      <w:r w:rsidRPr="007804EA">
        <w:rPr>
          <w:rFonts w:eastAsia="KaiTi"/>
        </w:rPr>
        <w:t>Review: The gold standard candidates would be confirmed by the review doctor one by one. The data approved by the review doctor would be marked as the gold standard. Otherwise, the data without review approval would be sent back to the arbitration procedure or modified by the review doctor to generate the gold standard. Review requirements include:</w:t>
      </w:r>
    </w:p>
    <w:p w14:paraId="7E00B36A"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Non-annotating information(optional): Image/video/ultrasound data name, image/video/ultrasound data identification code, collection device model, collection date, image size, collection frame rate, hospital, patient information (age, gender, race)</w:t>
      </w:r>
    </w:p>
    <w:p w14:paraId="7BEFDCD2"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Annotating information(mandatory): The review results (gold standard or sent back to arbitration), serial number for review, review doctor information, annotation procedure information, the date, annotation serial number.</w:t>
      </w:r>
    </w:p>
    <w:p w14:paraId="3BF7531C" w14:textId="77777777" w:rsidR="001B6CFE" w:rsidRPr="007804EA" w:rsidRDefault="001B6CFE" w:rsidP="001B6CFE">
      <w:pPr>
        <w:pStyle w:val="Heading5"/>
        <w:numPr>
          <w:ilvl w:val="4"/>
          <w:numId w:val="1"/>
        </w:numPr>
        <w:rPr>
          <w:rFonts w:eastAsia="KaiTi"/>
          <w:lang w:eastAsia="zh-CN"/>
        </w:rPr>
      </w:pPr>
      <w:r w:rsidRPr="007804EA">
        <w:rPr>
          <w:rFonts w:eastAsia="KaiTi"/>
          <w:szCs w:val="24"/>
          <w:lang w:val="en-US"/>
        </w:rPr>
        <w:t>Annotation</w:t>
      </w:r>
      <w:r w:rsidRPr="007804EA">
        <w:rPr>
          <w:rFonts w:eastAsia="KaiTi"/>
          <w:lang w:eastAsia="zh-CN"/>
        </w:rPr>
        <w:t xml:space="preserve"> of segmentation</w:t>
      </w:r>
    </w:p>
    <w:p w14:paraId="1A3C2587" w14:textId="77777777" w:rsidR="001B6CFE" w:rsidRPr="007804EA" w:rsidRDefault="001B6CFE" w:rsidP="001B6CFE">
      <w:pPr>
        <w:jc w:val="both"/>
        <w:rPr>
          <w:rFonts w:eastAsia="KaiTi"/>
        </w:rPr>
      </w:pPr>
      <w:r w:rsidRPr="007804EA">
        <w:rPr>
          <w:rFonts w:eastAsia="KaiTi"/>
        </w:rPr>
        <w:t xml:space="preserve">Annotation of segmentation means the annotation of every pixel in an object within a data. Practically, there are two methods for annotation of segmentation, including annotating the contour of the object with a polygon and annotating the region of the object with a mask. </w:t>
      </w:r>
    </w:p>
    <w:p w14:paraId="1078630B" w14:textId="77777777" w:rsidR="001B6CFE" w:rsidRPr="007804EA" w:rsidRDefault="001B6CFE" w:rsidP="001B6CFE">
      <w:pPr>
        <w:numPr>
          <w:ilvl w:val="0"/>
          <w:numId w:val="23"/>
        </w:numPr>
        <w:spacing w:before="0"/>
        <w:jc w:val="both"/>
        <w:rPr>
          <w:rFonts w:eastAsia="KaiTi"/>
        </w:rPr>
      </w:pPr>
      <w:r w:rsidRPr="007804EA">
        <w:rPr>
          <w:rFonts w:eastAsia="KaiTi"/>
        </w:rPr>
        <w:t xml:space="preserve">Initial annotation: Initial annotation to sketch the contour or mask of the object by one doctor. All the annotated results should be well recorded and linked to corresponding images in a clear way. </w:t>
      </w:r>
      <w:r w:rsidRPr="007804EA">
        <w:rPr>
          <w:rFonts w:eastAsia="KaiTi"/>
          <w:lang w:val="fr-CH"/>
        </w:rPr>
        <w:t>Initial</w:t>
      </w:r>
      <w:r w:rsidRPr="007804EA">
        <w:rPr>
          <w:rFonts w:eastAsia="KaiTi"/>
        </w:rPr>
        <w:t xml:space="preserve"> annotation requirements </w:t>
      </w:r>
      <w:proofErr w:type="gramStart"/>
      <w:r w:rsidRPr="007804EA">
        <w:rPr>
          <w:rFonts w:eastAsia="KaiTi"/>
        </w:rPr>
        <w:t>include:</w:t>
      </w:r>
      <w:proofErr w:type="gramEnd"/>
    </w:p>
    <w:p w14:paraId="757C5CE8"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Non-annotating information(optional): Image/ultrasound data name, image/ultrasound data identification code, collection device model, collection date, image size, collection frame rate, hospital, patient information (age, gender, race).</w:t>
      </w:r>
    </w:p>
    <w:p w14:paraId="3F052E29"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Annotating information(mandatory): Annotated results, annotator information, annotation procedure information, the date, annotation serial number.</w:t>
      </w:r>
    </w:p>
    <w:p w14:paraId="44C8BABA" w14:textId="77777777" w:rsidR="001B6CFE" w:rsidRPr="007804EA" w:rsidRDefault="001B6CFE" w:rsidP="001B6CFE">
      <w:pPr>
        <w:numPr>
          <w:ilvl w:val="0"/>
          <w:numId w:val="23"/>
        </w:numPr>
        <w:spacing w:before="0"/>
        <w:jc w:val="both"/>
        <w:rPr>
          <w:rFonts w:eastAsia="KaiTi"/>
        </w:rPr>
      </w:pPr>
      <w:r w:rsidRPr="007804EA">
        <w:rPr>
          <w:rFonts w:eastAsia="KaiTi"/>
        </w:rPr>
        <w:t xml:space="preserve">Review: The initial annotation would be confirmed and modified by the review doctor. The data approved by the review doctor would be marked as the gold standard. </w:t>
      </w:r>
      <w:proofErr w:type="spellStart"/>
      <w:r w:rsidRPr="007804EA">
        <w:rPr>
          <w:rFonts w:eastAsia="KaiTi"/>
          <w:lang w:val="fr-CH"/>
        </w:rPr>
        <w:t>Review</w:t>
      </w:r>
      <w:proofErr w:type="spellEnd"/>
      <w:r w:rsidRPr="007804EA">
        <w:rPr>
          <w:rFonts w:eastAsia="KaiTi"/>
        </w:rPr>
        <w:t xml:space="preserve"> annotation requirements </w:t>
      </w:r>
      <w:proofErr w:type="gramStart"/>
      <w:r w:rsidRPr="007804EA">
        <w:rPr>
          <w:rFonts w:eastAsia="KaiTi"/>
        </w:rPr>
        <w:t>include:</w:t>
      </w:r>
      <w:proofErr w:type="gramEnd"/>
    </w:p>
    <w:p w14:paraId="63B0579F" w14:textId="77777777" w:rsidR="001B6CFE" w:rsidRPr="007804EA" w:rsidRDefault="001B6CFE" w:rsidP="001B6CFE">
      <w:pPr>
        <w:numPr>
          <w:ilvl w:val="0"/>
          <w:numId w:val="25"/>
        </w:numPr>
        <w:snapToGrid w:val="0"/>
        <w:spacing w:before="0"/>
        <w:ind w:leftChars="295" w:left="1068"/>
        <w:jc w:val="both"/>
        <w:rPr>
          <w:rFonts w:eastAsia="KaiTi"/>
        </w:rPr>
      </w:pPr>
      <w:r w:rsidRPr="007804EA">
        <w:rPr>
          <w:rFonts w:eastAsia="KaiTi"/>
        </w:rPr>
        <w:t>Non-annotating information(optional): Image/ultrasound data name, image/ultrasound data identification code, collection device model, collection date, image size, collection frame rate, hospital, patient information (age, gender, race)</w:t>
      </w:r>
    </w:p>
    <w:p w14:paraId="7F1E57BC" w14:textId="77777777" w:rsidR="001B6CFE" w:rsidRPr="007804EA" w:rsidRDefault="001B6CFE" w:rsidP="001B6CFE">
      <w:pPr>
        <w:numPr>
          <w:ilvl w:val="0"/>
          <w:numId w:val="25"/>
        </w:numPr>
        <w:snapToGrid w:val="0"/>
        <w:spacing w:before="0"/>
        <w:ind w:leftChars="295" w:left="1068"/>
        <w:jc w:val="both"/>
        <w:rPr>
          <w:rStyle w:val="Gray"/>
          <w:rFonts w:eastAsia="KaiTi"/>
          <w:color w:val="auto"/>
        </w:rPr>
      </w:pPr>
      <w:r w:rsidRPr="007804EA">
        <w:rPr>
          <w:rFonts w:eastAsia="KaiTi"/>
        </w:rPr>
        <w:t>Annotating information(mandatory): The gold standard, serial number for review, review doctor information, annotation procedure information, the date, annotation serial number.</w:t>
      </w:r>
    </w:p>
    <w:p w14:paraId="4A18B37E" w14:textId="77777777" w:rsidR="001B6CFE" w:rsidRPr="007804EA" w:rsidRDefault="001B6CFE" w:rsidP="001B6CFE">
      <w:pPr>
        <w:pStyle w:val="Heading4"/>
        <w:numPr>
          <w:ilvl w:val="3"/>
          <w:numId w:val="1"/>
        </w:numPr>
        <w:rPr>
          <w:rFonts w:eastAsia="KaiTi"/>
        </w:rPr>
      </w:pPr>
      <w:r w:rsidRPr="007804EA">
        <w:rPr>
          <w:rFonts w:eastAsia="KaiTi"/>
        </w:rPr>
        <w:t>Scores and metrics</w:t>
      </w:r>
    </w:p>
    <w:p w14:paraId="30AACDB4" w14:textId="77777777" w:rsidR="001B6CFE" w:rsidRPr="007804EA" w:rsidRDefault="001B6CFE" w:rsidP="001B6CFE">
      <w:pPr>
        <w:jc w:val="both"/>
        <w:rPr>
          <w:rFonts w:eastAsia="KaiTi"/>
        </w:rPr>
      </w:pPr>
      <w:r w:rsidRPr="007804EA">
        <w:rPr>
          <w:rFonts w:eastAsia="KaiTi"/>
        </w:rPr>
        <w:t>EUS and colonoscopy share the same scores and metrics described in chapter ‘6.1.1.6’.</w:t>
      </w:r>
    </w:p>
    <w:p w14:paraId="23A23F92" w14:textId="77777777" w:rsidR="001B6CFE" w:rsidRPr="007804EA" w:rsidRDefault="001B6CFE" w:rsidP="001B6CFE">
      <w:pPr>
        <w:pStyle w:val="Heading4"/>
        <w:numPr>
          <w:ilvl w:val="3"/>
          <w:numId w:val="1"/>
        </w:numPr>
        <w:rPr>
          <w:rFonts w:eastAsia="KaiTi"/>
        </w:rPr>
      </w:pPr>
      <w:r w:rsidRPr="007804EA">
        <w:rPr>
          <w:rFonts w:eastAsia="KaiTi"/>
        </w:rPr>
        <w:t>Test dataset acquisition</w:t>
      </w:r>
    </w:p>
    <w:p w14:paraId="226D7AF7" w14:textId="77777777" w:rsidR="001B6CFE" w:rsidRPr="007804EA" w:rsidRDefault="001B6CFE" w:rsidP="001B6CFE">
      <w:pPr>
        <w:jc w:val="both"/>
        <w:rPr>
          <w:rFonts w:eastAsia="KaiTi"/>
        </w:rPr>
      </w:pPr>
      <w:r w:rsidRPr="007804EA">
        <w:rPr>
          <w:rFonts w:eastAsia="KaiTi"/>
        </w:rPr>
        <w:t>The test dataset acquisition is in progress.</w:t>
      </w:r>
    </w:p>
    <w:p w14:paraId="5D130EAD" w14:textId="77777777" w:rsidR="001B6CFE" w:rsidRPr="007804EA" w:rsidRDefault="001B6CFE" w:rsidP="001B6CFE">
      <w:pPr>
        <w:pStyle w:val="Heading4"/>
        <w:numPr>
          <w:ilvl w:val="3"/>
          <w:numId w:val="1"/>
        </w:numPr>
        <w:jc w:val="both"/>
        <w:rPr>
          <w:rFonts w:eastAsia="KaiTi"/>
        </w:rPr>
      </w:pPr>
      <w:r w:rsidRPr="007804EA">
        <w:rPr>
          <w:rFonts w:eastAsia="KaiTi"/>
        </w:rPr>
        <w:lastRenderedPageBreak/>
        <w:t>Data sharing policies</w:t>
      </w:r>
    </w:p>
    <w:p w14:paraId="3F26DE7C" w14:textId="77777777" w:rsidR="001B6CFE" w:rsidRPr="007804EA" w:rsidRDefault="001B6CFE" w:rsidP="001B6CFE">
      <w:pPr>
        <w:jc w:val="both"/>
        <w:rPr>
          <w:rFonts w:eastAsia="KaiTi"/>
        </w:rPr>
      </w:pPr>
      <w:r w:rsidRPr="007804EA">
        <w:rPr>
          <w:rFonts w:eastAsia="KaiTi"/>
        </w:rPr>
        <w:t xml:space="preserve">After finishing the test dataset acquisition, the sharing of dataset should be protected by special agreements or contracts that cover, for instance, the data sharing period, patient consent, and update procedure (see also </w:t>
      </w:r>
      <w:hyperlink r:id="rId54">
        <w:r w:rsidRPr="007804EA">
          <w:rPr>
            <w:rStyle w:val="Hyperlink"/>
            <w:rFonts w:eastAsia="KaiTi"/>
            <w:color w:val="auto"/>
          </w:rPr>
          <w:t>DEL05_5</w:t>
        </w:r>
      </w:hyperlink>
      <w:r w:rsidRPr="007804EA">
        <w:rPr>
          <w:rFonts w:eastAsia="KaiTi"/>
        </w:rPr>
        <w:t xml:space="preserve"> on </w:t>
      </w:r>
      <w:r w:rsidRPr="007804EA">
        <w:rPr>
          <w:rFonts w:eastAsia="KaiTi"/>
          <w:i/>
          <w:iCs/>
        </w:rPr>
        <w:t>data handling</w:t>
      </w:r>
      <w:r w:rsidRPr="007804EA">
        <w:rPr>
          <w:rFonts w:eastAsia="KaiTi"/>
        </w:rPr>
        <w:t xml:space="preserve"> and </w:t>
      </w:r>
      <w:hyperlink r:id="rId55">
        <w:r w:rsidRPr="007804EA">
          <w:rPr>
            <w:rStyle w:val="Hyperlink"/>
            <w:rFonts w:eastAsia="KaiTi"/>
            <w:color w:val="auto"/>
          </w:rPr>
          <w:t>DEL05_6</w:t>
        </w:r>
      </w:hyperlink>
      <w:r w:rsidRPr="007804EA">
        <w:rPr>
          <w:rFonts w:eastAsia="KaiTi"/>
        </w:rPr>
        <w:t xml:space="preserve"> on </w:t>
      </w:r>
      <w:r w:rsidRPr="007804EA">
        <w:rPr>
          <w:rFonts w:eastAsia="KaiTi"/>
          <w:i/>
          <w:iCs/>
        </w:rPr>
        <w:t>data sharing practices</w:t>
      </w:r>
      <w:r w:rsidRPr="007804EA">
        <w:rPr>
          <w:rFonts w:eastAsia="KaiTi"/>
        </w:rPr>
        <w:t xml:space="preserve">). </w:t>
      </w:r>
    </w:p>
    <w:p w14:paraId="51321A81" w14:textId="77777777" w:rsidR="001B6CFE" w:rsidRPr="007804EA" w:rsidRDefault="001B6CFE" w:rsidP="001B6CFE">
      <w:pPr>
        <w:pStyle w:val="Heading4"/>
        <w:numPr>
          <w:ilvl w:val="3"/>
          <w:numId w:val="1"/>
        </w:numPr>
        <w:jc w:val="both"/>
        <w:rPr>
          <w:rFonts w:eastAsia="KaiTi"/>
        </w:rPr>
      </w:pPr>
      <w:r w:rsidRPr="007804EA">
        <w:rPr>
          <w:rFonts w:eastAsia="KaiTi"/>
        </w:rPr>
        <w:t>Baseline acquisition</w:t>
      </w:r>
    </w:p>
    <w:p w14:paraId="0A2FB071" w14:textId="77777777" w:rsidR="001B6CFE" w:rsidRPr="007804EA" w:rsidRDefault="001B6CFE" w:rsidP="001B6CFE">
      <w:pPr>
        <w:rPr>
          <w:rStyle w:val="Gray"/>
          <w:rFonts w:eastAsia="KaiTi"/>
          <w:color w:val="auto"/>
        </w:rPr>
      </w:pPr>
      <w:r w:rsidRPr="007804EA">
        <w:rPr>
          <w:rFonts w:eastAsia="KaiTi"/>
        </w:rPr>
        <w:t>The baseline will be acquired after finishing the test dataset acquisition.</w:t>
      </w:r>
    </w:p>
    <w:p w14:paraId="62908FE7" w14:textId="77777777" w:rsidR="001B6CFE" w:rsidRPr="007804EA" w:rsidRDefault="001B6CFE" w:rsidP="001B6CFE">
      <w:pPr>
        <w:pStyle w:val="Heading4"/>
        <w:numPr>
          <w:ilvl w:val="3"/>
          <w:numId w:val="1"/>
        </w:numPr>
        <w:rPr>
          <w:rFonts w:eastAsia="KaiTi"/>
        </w:rPr>
      </w:pPr>
      <w:r w:rsidRPr="007804EA">
        <w:rPr>
          <w:rFonts w:eastAsia="KaiTi"/>
        </w:rPr>
        <w:t>Reporting methodology</w:t>
      </w:r>
    </w:p>
    <w:p w14:paraId="5EED7B3D" w14:textId="77777777" w:rsidR="001B6CFE" w:rsidRPr="007804EA" w:rsidRDefault="001B6CFE" w:rsidP="001B6CFE">
      <w:pPr>
        <w:jc w:val="both"/>
        <w:rPr>
          <w:rFonts w:eastAsia="KaiTi"/>
        </w:rPr>
      </w:pPr>
      <w:r w:rsidRPr="007804EA">
        <w:rPr>
          <w:rFonts w:eastAsia="KaiTi"/>
        </w:rPr>
        <w:t>EUS and colonoscopy will share the same reporting methodology described in chapter ‘6.1.1.10’.</w:t>
      </w:r>
    </w:p>
    <w:p w14:paraId="579DC9B2" w14:textId="77777777" w:rsidR="001B6CFE" w:rsidRPr="007804EA" w:rsidRDefault="001B6CFE" w:rsidP="001B6CFE">
      <w:pPr>
        <w:pStyle w:val="Heading4"/>
        <w:numPr>
          <w:ilvl w:val="3"/>
          <w:numId w:val="1"/>
        </w:numPr>
        <w:rPr>
          <w:rFonts w:eastAsia="KaiTi"/>
        </w:rPr>
      </w:pPr>
      <w:r w:rsidRPr="007804EA">
        <w:rPr>
          <w:rFonts w:eastAsia="KaiTi"/>
        </w:rPr>
        <w:t>Result</w:t>
      </w:r>
    </w:p>
    <w:p w14:paraId="5B4F9924" w14:textId="77777777" w:rsidR="001B6CFE" w:rsidRPr="007804EA" w:rsidRDefault="001B6CFE" w:rsidP="001B6CFE">
      <w:pPr>
        <w:widowControl w:val="0"/>
        <w:autoSpaceDE w:val="0"/>
        <w:autoSpaceDN w:val="0"/>
        <w:adjustRightInd w:val="0"/>
        <w:jc w:val="both"/>
        <w:rPr>
          <w:rStyle w:val="Gray"/>
          <w:rFonts w:eastAsia="KaiTi"/>
          <w:color w:val="auto"/>
        </w:rPr>
      </w:pPr>
      <w:r w:rsidRPr="007804EA">
        <w:rPr>
          <w:rStyle w:val="Gray"/>
          <w:rFonts w:eastAsia="KaiTi"/>
          <w:color w:val="auto"/>
        </w:rPr>
        <w:t xml:space="preserve">Currently, there’s no </w:t>
      </w:r>
      <w:proofErr w:type="gramStart"/>
      <w:r w:rsidRPr="007804EA">
        <w:rPr>
          <w:rStyle w:val="Gray"/>
          <w:rFonts w:eastAsia="KaiTi"/>
          <w:color w:val="auto"/>
        </w:rPr>
        <w:t>public</w:t>
      </w:r>
      <w:proofErr w:type="gramEnd"/>
      <w:r w:rsidRPr="007804EA">
        <w:rPr>
          <w:rStyle w:val="Gray"/>
          <w:rFonts w:eastAsia="KaiTi"/>
          <w:color w:val="auto"/>
        </w:rPr>
        <w:t xml:space="preserve"> available EUS dataset and benchmarking system. It’s impossible to perform comparable benchmarking for different AI solutions. </w:t>
      </w:r>
      <w:r w:rsidRPr="007804EA">
        <w:rPr>
          <w:rFonts w:eastAsia="KaiTi"/>
        </w:rPr>
        <w:t xml:space="preserve">Several review papers have been published to summarize latest research in AI-assisted EUS in different clinical fields </w:t>
      </w:r>
      <w:r w:rsidRPr="007804EA">
        <w:rPr>
          <w:rFonts w:eastAsia="KaiTi"/>
        </w:rPr>
        <w:fldChar w:fldCharType="begin"/>
      </w:r>
      <w:r w:rsidRPr="007804EA">
        <w:rPr>
          <w:rFonts w:eastAsia="KaiTi"/>
        </w:rPr>
        <w:instrText xml:space="preserve"> REF _Ref135421015 \r \h </w:instrText>
      </w:r>
      <w:r w:rsidRPr="007804EA">
        <w:rPr>
          <w:rFonts w:eastAsia="KaiTi"/>
        </w:rPr>
      </w:r>
      <w:r w:rsidRPr="007804EA">
        <w:rPr>
          <w:rFonts w:eastAsia="KaiTi"/>
        </w:rPr>
        <w:fldChar w:fldCharType="separate"/>
      </w:r>
      <w:r>
        <w:rPr>
          <w:rFonts w:eastAsia="KaiTi"/>
        </w:rPr>
        <w:t>[86]</w:t>
      </w:r>
      <w:r w:rsidRPr="007804EA">
        <w:rPr>
          <w:rFonts w:eastAsia="KaiTi"/>
        </w:rPr>
        <w:fldChar w:fldCharType="end"/>
      </w:r>
      <w:r w:rsidRPr="007804EA">
        <w:rPr>
          <w:rFonts w:eastAsia="KaiTi"/>
        </w:rPr>
        <w:fldChar w:fldCharType="begin"/>
      </w:r>
      <w:r w:rsidRPr="007804EA">
        <w:rPr>
          <w:rFonts w:eastAsia="KaiTi"/>
        </w:rPr>
        <w:instrText xml:space="preserve"> REF _Ref135421016 \r \h </w:instrText>
      </w:r>
      <w:r w:rsidRPr="007804EA">
        <w:rPr>
          <w:rFonts w:eastAsia="KaiTi"/>
        </w:rPr>
      </w:r>
      <w:r w:rsidRPr="007804EA">
        <w:rPr>
          <w:rFonts w:eastAsia="KaiTi"/>
        </w:rPr>
        <w:fldChar w:fldCharType="separate"/>
      </w:r>
      <w:r>
        <w:rPr>
          <w:rFonts w:eastAsia="KaiTi"/>
        </w:rPr>
        <w:t>[87]</w:t>
      </w:r>
      <w:r w:rsidRPr="007804EA">
        <w:rPr>
          <w:rFonts w:eastAsia="KaiTi"/>
        </w:rPr>
        <w:fldChar w:fldCharType="end"/>
      </w:r>
      <w:r w:rsidRPr="007804EA">
        <w:rPr>
          <w:rFonts w:eastAsia="KaiTi"/>
        </w:rPr>
        <w:fldChar w:fldCharType="begin"/>
      </w:r>
      <w:r w:rsidRPr="007804EA">
        <w:rPr>
          <w:rFonts w:eastAsia="KaiTi"/>
        </w:rPr>
        <w:instrText xml:space="preserve"> REF _Ref135421017 \r \h </w:instrText>
      </w:r>
      <w:r w:rsidRPr="007804EA">
        <w:rPr>
          <w:rFonts w:eastAsia="KaiTi"/>
        </w:rPr>
      </w:r>
      <w:r w:rsidRPr="007804EA">
        <w:rPr>
          <w:rFonts w:eastAsia="KaiTi"/>
        </w:rPr>
        <w:fldChar w:fldCharType="separate"/>
      </w:r>
      <w:r>
        <w:rPr>
          <w:rFonts w:eastAsia="KaiTi"/>
        </w:rPr>
        <w:t>[88]</w:t>
      </w:r>
      <w:r w:rsidRPr="007804EA">
        <w:rPr>
          <w:rFonts w:eastAsia="KaiTi"/>
        </w:rPr>
        <w:fldChar w:fldCharType="end"/>
      </w:r>
      <w:r w:rsidRPr="007804EA">
        <w:rPr>
          <w:rFonts w:eastAsia="KaiTi"/>
        </w:rPr>
        <w:fldChar w:fldCharType="begin"/>
      </w:r>
      <w:r w:rsidRPr="007804EA">
        <w:rPr>
          <w:rFonts w:eastAsia="KaiTi"/>
        </w:rPr>
        <w:instrText xml:space="preserve"> REF _Ref135421018 \r \h </w:instrText>
      </w:r>
      <w:r w:rsidRPr="007804EA">
        <w:rPr>
          <w:rFonts w:eastAsia="KaiTi"/>
        </w:rPr>
      </w:r>
      <w:r w:rsidRPr="007804EA">
        <w:rPr>
          <w:rFonts w:eastAsia="KaiTi"/>
        </w:rPr>
        <w:fldChar w:fldCharType="separate"/>
      </w:r>
      <w:r>
        <w:rPr>
          <w:rFonts w:eastAsia="KaiTi"/>
        </w:rPr>
        <w:t>[89]</w:t>
      </w:r>
      <w:r w:rsidRPr="007804EA">
        <w:rPr>
          <w:rFonts w:eastAsia="KaiTi"/>
        </w:rPr>
        <w:fldChar w:fldCharType="end"/>
      </w:r>
      <w:r w:rsidRPr="007804EA">
        <w:rPr>
          <w:rFonts w:eastAsia="KaiTi"/>
        </w:rPr>
        <w:fldChar w:fldCharType="begin"/>
      </w:r>
      <w:r w:rsidRPr="007804EA">
        <w:rPr>
          <w:rFonts w:eastAsia="KaiTi"/>
        </w:rPr>
        <w:instrText xml:space="preserve"> REF _Ref135421019 \r \h </w:instrText>
      </w:r>
      <w:r w:rsidRPr="007804EA">
        <w:rPr>
          <w:rFonts w:eastAsia="KaiTi"/>
        </w:rPr>
      </w:r>
      <w:r w:rsidRPr="007804EA">
        <w:rPr>
          <w:rFonts w:eastAsia="KaiTi"/>
        </w:rPr>
        <w:fldChar w:fldCharType="separate"/>
      </w:r>
      <w:r>
        <w:rPr>
          <w:rFonts w:eastAsia="KaiTi"/>
        </w:rPr>
        <w:t>[90]</w:t>
      </w:r>
      <w:r w:rsidRPr="007804EA">
        <w:rPr>
          <w:rFonts w:eastAsia="KaiTi"/>
        </w:rPr>
        <w:fldChar w:fldCharType="end"/>
      </w:r>
      <w:r w:rsidRPr="007804EA">
        <w:rPr>
          <w:rFonts w:eastAsia="KaiTi"/>
        </w:rPr>
        <w:t>.</w:t>
      </w:r>
      <w:r w:rsidRPr="007804EA" w:rsidDel="00594861">
        <w:rPr>
          <w:rStyle w:val="Gray"/>
          <w:rFonts w:eastAsia="KaiTi"/>
          <w:color w:val="auto"/>
        </w:rPr>
        <w:t xml:space="preserve"> </w:t>
      </w:r>
      <w:r w:rsidRPr="007804EA">
        <w:rPr>
          <w:rStyle w:val="Gray"/>
          <w:rFonts w:eastAsia="KaiTi"/>
          <w:color w:val="auto"/>
        </w:rPr>
        <w:t xml:space="preserve">For instance, </w:t>
      </w:r>
      <w:proofErr w:type="spellStart"/>
      <w:r w:rsidRPr="007804EA">
        <w:rPr>
          <w:rStyle w:val="Gray"/>
          <w:rFonts w:eastAsia="KaiTi"/>
          <w:color w:val="auto"/>
        </w:rPr>
        <w:t>Dumitrescu</w:t>
      </w:r>
      <w:proofErr w:type="spellEnd"/>
      <w:r w:rsidRPr="007804EA">
        <w:rPr>
          <w:rStyle w:val="Gray"/>
          <w:rFonts w:eastAsia="KaiTi"/>
          <w:color w:val="auto"/>
        </w:rPr>
        <w:t xml:space="preserve">. et. al. conducted meta-analysis for the diagnostic value of AI -assisted EUS for pancreatic cancer with ten clinical studies and 1871 patients </w:t>
      </w:r>
      <w:r w:rsidRPr="007804EA">
        <w:rPr>
          <w:rStyle w:val="Gray"/>
          <w:rFonts w:eastAsia="KaiTi"/>
          <w:color w:val="auto"/>
        </w:rPr>
        <w:fldChar w:fldCharType="begin"/>
      </w:r>
      <w:r w:rsidRPr="007804EA">
        <w:rPr>
          <w:rStyle w:val="Gray"/>
          <w:rFonts w:eastAsia="KaiTi"/>
          <w:color w:val="auto"/>
        </w:rPr>
        <w:instrText xml:space="preserve"> REF _Ref135421017 \r \h </w:instrText>
      </w:r>
      <w:r w:rsidRPr="007804EA">
        <w:rPr>
          <w:rStyle w:val="Gray"/>
          <w:rFonts w:eastAsia="KaiTi"/>
          <w:color w:val="auto"/>
        </w:rPr>
      </w:r>
      <w:r w:rsidRPr="007804EA">
        <w:rPr>
          <w:rStyle w:val="Gray"/>
          <w:rFonts w:eastAsia="KaiTi"/>
          <w:color w:val="auto"/>
        </w:rPr>
        <w:fldChar w:fldCharType="separate"/>
      </w:r>
      <w:r>
        <w:rPr>
          <w:rStyle w:val="Gray"/>
          <w:rFonts w:eastAsia="KaiTi"/>
          <w:color w:val="auto"/>
        </w:rPr>
        <w:t>[88]</w:t>
      </w:r>
      <w:r w:rsidRPr="007804EA">
        <w:rPr>
          <w:rStyle w:val="Gray"/>
          <w:rFonts w:eastAsia="KaiTi"/>
          <w:color w:val="auto"/>
        </w:rPr>
        <w:fldChar w:fldCharType="end"/>
      </w:r>
      <w:r w:rsidRPr="007804EA">
        <w:rPr>
          <w:rStyle w:val="Gray"/>
          <w:rFonts w:eastAsia="KaiTi"/>
          <w:color w:val="auto"/>
        </w:rPr>
        <w:t>. The overall diagnostic accuracy showed 0.92 (95% CI, 0.89–0.95) sensitivity and 0.9 (95% CI, 0.83–0.94) specificity.</w:t>
      </w:r>
    </w:p>
    <w:p w14:paraId="17B2CE00" w14:textId="77777777" w:rsidR="001B6CFE" w:rsidRPr="007804EA" w:rsidRDefault="001B6CFE" w:rsidP="001B6CFE">
      <w:pPr>
        <w:pStyle w:val="Heading4"/>
        <w:numPr>
          <w:ilvl w:val="3"/>
          <w:numId w:val="1"/>
        </w:numPr>
        <w:rPr>
          <w:rFonts w:eastAsia="KaiTi"/>
        </w:rPr>
      </w:pPr>
      <w:r w:rsidRPr="007804EA">
        <w:rPr>
          <w:rFonts w:eastAsia="KaiTi"/>
        </w:rPr>
        <w:t>Discussion of the benchmarking</w:t>
      </w:r>
    </w:p>
    <w:p w14:paraId="41959A43" w14:textId="77777777" w:rsidR="001B6CFE" w:rsidRPr="007804EA" w:rsidRDefault="001B6CFE" w:rsidP="001B6CFE">
      <w:pPr>
        <w:jc w:val="both"/>
        <w:rPr>
          <w:rFonts w:eastAsia="KaiTi"/>
        </w:rPr>
      </w:pPr>
      <w:r w:rsidRPr="007804EA">
        <w:rPr>
          <w:rFonts w:eastAsia="KaiTi"/>
        </w:rPr>
        <w:t xml:space="preserve">In general, EUS produces ultrasound images of different kinds (B mode, contrast enhanced ultrasound, elastography), just like conventional endoscopy dose (white light, narrow band imaging, dye-spray chromoendoscopy). </w:t>
      </w:r>
      <w:proofErr w:type="gramStart"/>
      <w:r w:rsidRPr="007804EA">
        <w:rPr>
          <w:rFonts w:eastAsia="KaiTi"/>
        </w:rPr>
        <w:t>So</w:t>
      </w:r>
      <w:proofErr w:type="gramEnd"/>
      <w:r w:rsidRPr="007804EA">
        <w:rPr>
          <w:rFonts w:eastAsia="KaiTi"/>
        </w:rPr>
        <w:t xml:space="preserve"> the benchmarking methods, general requirements for data structure of input and output, annotation structure and information, score and metrics, test dataset and result are no big different with other endoscopic subgroup. General descriptions are given in above sections. With regards to the difference of different AI tasks, there are individual requirements for detection, segmentation, and classification in corresponding chapters. </w:t>
      </w:r>
    </w:p>
    <w:p w14:paraId="234BC206" w14:textId="77777777" w:rsidR="001B6CFE" w:rsidRPr="007804EA" w:rsidRDefault="001B6CFE" w:rsidP="001B6CFE">
      <w:pPr>
        <w:jc w:val="both"/>
        <w:rPr>
          <w:rFonts w:eastAsia="KaiTi"/>
        </w:rPr>
      </w:pPr>
      <w:r w:rsidRPr="007804EA">
        <w:rPr>
          <w:rFonts w:eastAsia="KaiTi"/>
        </w:rPr>
        <w:t xml:space="preserve">It should be noted that one data type, radiofrequency (RF) data, and its related AI task (for instance, beamforming, data compression, denoising, reconstruction, etc) are discarded from current version of benchmarking process for mainly two reasons. (1) Only a few EUS manufacturers and research facilities </w:t>
      </w:r>
      <w:proofErr w:type="gramStart"/>
      <w:r w:rsidRPr="007804EA">
        <w:rPr>
          <w:rFonts w:eastAsia="KaiTi"/>
        </w:rPr>
        <w:t>have the ability to</w:t>
      </w:r>
      <w:proofErr w:type="gramEnd"/>
      <w:r w:rsidRPr="007804EA">
        <w:rPr>
          <w:rFonts w:eastAsia="KaiTi"/>
        </w:rPr>
        <w:t xml:space="preserve"> access EUS RF data from EUS system. Research on RF </w:t>
      </w:r>
      <w:proofErr w:type="gramStart"/>
      <w:r w:rsidRPr="007804EA">
        <w:rPr>
          <w:rFonts w:eastAsia="KaiTi"/>
        </w:rPr>
        <w:t>data based</w:t>
      </w:r>
      <w:proofErr w:type="gramEnd"/>
      <w:r w:rsidRPr="007804EA">
        <w:rPr>
          <w:rFonts w:eastAsia="KaiTi"/>
        </w:rPr>
        <w:t xml:space="preserve"> AI-EUS is rare at the moment; (2) Currently there’s no standard for storing RF data for different EUS manufacturers. It can be added in the future if needed.</w:t>
      </w:r>
    </w:p>
    <w:p w14:paraId="2C5F372C" w14:textId="77777777" w:rsidR="001B6CFE" w:rsidRPr="007804EA" w:rsidRDefault="001B6CFE" w:rsidP="001B6CFE">
      <w:pPr>
        <w:pStyle w:val="Heading4"/>
        <w:numPr>
          <w:ilvl w:val="3"/>
          <w:numId w:val="1"/>
        </w:numPr>
        <w:rPr>
          <w:rFonts w:eastAsia="KaiTi"/>
        </w:rPr>
      </w:pPr>
      <w:r w:rsidRPr="007804EA">
        <w:rPr>
          <w:rFonts w:eastAsia="KaiTi"/>
        </w:rPr>
        <w:t>Retirement</w:t>
      </w:r>
    </w:p>
    <w:p w14:paraId="5BD46867" w14:textId="77777777" w:rsidR="001B6CFE" w:rsidRPr="007804EA" w:rsidRDefault="001B6CFE" w:rsidP="001B6CFE">
      <w:pPr>
        <w:jc w:val="both"/>
        <w:rPr>
          <w:rFonts w:eastAsia="KaiTi"/>
        </w:rPr>
      </w:pPr>
      <w:r w:rsidRPr="007804EA">
        <w:rPr>
          <w:rFonts w:eastAsia="KaiTi"/>
        </w:rPr>
        <w:t>EUS and colonoscopy will share the same reporting methodology described in chapter ‘6.1.1.13’.</w:t>
      </w:r>
    </w:p>
    <w:p w14:paraId="7EB613F3" w14:textId="77777777" w:rsidR="001B6CFE" w:rsidRPr="007804EA" w:rsidRDefault="001B6CFE" w:rsidP="001B6CFE">
      <w:pPr>
        <w:pStyle w:val="Heading1"/>
        <w:numPr>
          <w:ilvl w:val="0"/>
          <w:numId w:val="1"/>
        </w:numPr>
        <w:rPr>
          <w:rFonts w:eastAsia="KaiTi" w:cs="Times New Roman"/>
        </w:rPr>
      </w:pPr>
      <w:bookmarkStart w:id="823" w:name="_Toc48799770"/>
      <w:bookmarkStart w:id="824" w:name="_Toc135665480"/>
      <w:r w:rsidRPr="007804EA">
        <w:rPr>
          <w:rFonts w:eastAsia="KaiTi" w:cs="Times New Roman"/>
        </w:rPr>
        <w:t>Overall discussion of the benchmarking</w:t>
      </w:r>
      <w:bookmarkEnd w:id="792"/>
      <w:bookmarkEnd w:id="823"/>
      <w:bookmarkEnd w:id="824"/>
    </w:p>
    <w:p w14:paraId="2A285DFF" w14:textId="77777777" w:rsidR="001B6CFE" w:rsidRPr="007804EA" w:rsidRDefault="001B6CFE" w:rsidP="001B6CFE">
      <w:pPr>
        <w:jc w:val="both"/>
        <w:rPr>
          <w:rFonts w:eastAsia="KaiTi"/>
        </w:rPr>
      </w:pPr>
      <w:r w:rsidRPr="007804EA">
        <w:rPr>
          <w:rFonts w:eastAsia="KaiTi"/>
        </w:rPr>
        <w:t xml:space="preserve">Endoscopy is the core technical means for early diagnosis and screening of digestive cancer, which can drastically reduce the incidence and mortality caused by digestive cancer. Furthermore, with the breakthrough of the new generation of artificial intelligence technology represented by deep learning, revolutionary progress has been made, and the real-time assistance of artificial intelligence to detect and classify gastrointestinal lesions is expected to help clinicians improve their examination quality and reduction of missed diagnoses. This topic description document specifies the standardized benchmarking for AI for endoscopy systems in two subtopics, including colonoscopy and endoscopic ultrasound. </w:t>
      </w:r>
    </w:p>
    <w:p w14:paraId="69AAB7E8" w14:textId="77777777" w:rsidR="001B6CFE" w:rsidRPr="007804EA" w:rsidRDefault="001B6CFE" w:rsidP="001B6CFE">
      <w:pPr>
        <w:jc w:val="both"/>
        <w:rPr>
          <w:rFonts w:eastAsia="KaiTi"/>
        </w:rPr>
      </w:pPr>
      <w:r w:rsidRPr="007804EA">
        <w:rPr>
          <w:rFonts w:eastAsia="KaiTi"/>
        </w:rPr>
        <w:t xml:space="preserve">Colonoscopy is considered the gold standard for CRC screening to detect and remove the polyps and adenomas in the colorectum. By the effort of researchers, some work has been done in the scientific </w:t>
      </w:r>
      <w:r w:rsidRPr="007804EA">
        <w:rPr>
          <w:rFonts w:eastAsia="KaiTi"/>
        </w:rPr>
        <w:lastRenderedPageBreak/>
        <w:t>community assessing the performance of such application, such as challenges and datasets. In each challenge, general elements were involved, including task, data, annotation, metrics, while there might be different definition and selection of these elements. The fundamental element would be a determined dataset. A variety of datasets have been released and open accessed. We can see dataset annotated with single type of lesion or multiple types of lesions. We can also see dataset of images or videos. Based on these challenges and dataset, researchers have published a variety of high-quality publications. And there are already commercial AI products on the market. I</w:t>
      </w:r>
      <w:r w:rsidRPr="007804EA">
        <w:rPr>
          <w:rFonts w:eastAsia="KaiTi" w:hint="eastAsia"/>
        </w:rPr>
        <w:t>n</w:t>
      </w:r>
      <w:r w:rsidRPr="007804EA">
        <w:rPr>
          <w:rFonts w:eastAsia="KaiTi"/>
        </w:rPr>
        <w:t xml:space="preserve"> this TDD</w:t>
      </w:r>
      <w:r w:rsidRPr="007804EA">
        <w:rPr>
          <w:rFonts w:eastAsia="KaiTi" w:hint="eastAsia"/>
        </w:rPr>
        <w:t>,</w:t>
      </w:r>
      <w:r w:rsidRPr="007804EA">
        <w:rPr>
          <w:rFonts w:eastAsia="KaiTi"/>
        </w:rPr>
        <w:t xml:space="preserve"> recommended requirements for data structure of input and output, annotation structure and information, score and metrics, test dataset and result are described. T</w:t>
      </w:r>
      <w:r w:rsidRPr="007804EA">
        <w:rPr>
          <w:rFonts w:eastAsia="KaiTi" w:hint="eastAsia"/>
        </w:rPr>
        <w:t>here</w:t>
      </w:r>
      <w:r w:rsidRPr="007804EA">
        <w:rPr>
          <w:rFonts w:eastAsia="KaiTi"/>
        </w:rPr>
        <w:t xml:space="preserve"> is more specific description about recommended requirements for data structure of input and output, annotation structure and information, which aims to guarantee the accuracy and representativeness of dataset and annotation. Referring to the benchmarking and evaluation of APDCV, the benchmarking in this subtopic is being built as a standalone system initially. The access to the system will be only authorized inside the corporation. </w:t>
      </w:r>
    </w:p>
    <w:p w14:paraId="555E28EE" w14:textId="77777777" w:rsidR="001B6CFE" w:rsidRDefault="001B6CFE" w:rsidP="001B6CFE">
      <w:pPr>
        <w:jc w:val="both"/>
        <w:rPr>
          <w:rFonts w:eastAsia="KaiTi"/>
        </w:rPr>
      </w:pPr>
      <w:r w:rsidRPr="007804EA">
        <w:rPr>
          <w:rFonts w:eastAsia="KaiTi"/>
        </w:rPr>
        <w:t xml:space="preserve">As a fresh technology, clinical evidence has shown the benefits of endoscopic ultrasound over the potential adverse events and clinical guidelines have been published and continuously updated to ensure the safely use of the procedures. In general, EUS produces ultrasound images of different kinds (B mode, contrast enhanced ultrasound, elastography), just like conventional endoscopy dose (white light, narrow band imaging, dye-spray chromoendoscopy). </w:t>
      </w:r>
      <w:proofErr w:type="gramStart"/>
      <w:r w:rsidRPr="007804EA">
        <w:rPr>
          <w:rFonts w:eastAsia="KaiTi"/>
        </w:rPr>
        <w:t>So</w:t>
      </w:r>
      <w:proofErr w:type="gramEnd"/>
      <w:r w:rsidRPr="007804EA">
        <w:rPr>
          <w:rFonts w:eastAsia="KaiTi"/>
        </w:rPr>
        <w:t xml:space="preserve"> the benchmarking methods, general requirements for data structure of input and output, annotation structure and information, score and metrics, test dataset and result are no big different with other endoscopic subgroup. Although research on artificial intelligence in EUS is still limited, we believed AI would play important role in endoscopic ultrasound procedures, not only to detect anatomical features, differentiate benign and malignant lesions, delineate lesion contours, but more important to reduce learning time for junior endoscopists, decrease workload and standardize the overall quality of endoscopic procedures.</w:t>
      </w:r>
    </w:p>
    <w:p w14:paraId="185510A6" w14:textId="77777777" w:rsidR="001B6CFE" w:rsidRPr="00922AC3" w:rsidRDefault="001B6CFE" w:rsidP="001B6CFE">
      <w:pPr>
        <w:jc w:val="both"/>
        <w:rPr>
          <w:rFonts w:eastAsia="KaiTi"/>
        </w:rPr>
      </w:pPr>
      <w:r>
        <w:rPr>
          <w:rFonts w:eastAsia="KaiTi"/>
        </w:rPr>
        <w:t>Generally, it should be noted that, the benchmarking by the TG-Endoscopy is not so ready and need further study.</w:t>
      </w:r>
    </w:p>
    <w:p w14:paraId="126C7026" w14:textId="77777777" w:rsidR="001B6CFE" w:rsidRPr="007804EA" w:rsidRDefault="001B6CFE" w:rsidP="001B6CFE">
      <w:pPr>
        <w:pStyle w:val="Heading1"/>
        <w:numPr>
          <w:ilvl w:val="0"/>
          <w:numId w:val="1"/>
        </w:numPr>
        <w:rPr>
          <w:rFonts w:eastAsia="KaiTi" w:cs="Times New Roman"/>
        </w:rPr>
      </w:pPr>
      <w:bookmarkStart w:id="825" w:name="_Toc135665481"/>
      <w:r w:rsidRPr="007804EA">
        <w:rPr>
          <w:rFonts w:eastAsia="KaiTi" w:cs="Times New Roman"/>
        </w:rPr>
        <w:t>Regulatory considerations</w:t>
      </w:r>
      <w:bookmarkEnd w:id="825"/>
    </w:p>
    <w:p w14:paraId="65170BFD" w14:textId="77777777" w:rsidR="001B6CFE" w:rsidRPr="007804EA" w:rsidRDefault="001B6CFE" w:rsidP="001B6CFE">
      <w:pPr>
        <w:jc w:val="both"/>
        <w:rPr>
          <w:rFonts w:eastAsia="KaiTi"/>
        </w:rPr>
      </w:pPr>
      <w:r w:rsidRPr="007804EA">
        <w:rPr>
          <w:rFonts w:eastAsia="KaiTi"/>
        </w:rP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007804EA">
        <w:rPr>
          <w:rFonts w:eastAsia="KaiTi"/>
          <w:i/>
          <w:iCs/>
        </w:rPr>
        <w:t>“</w:t>
      </w:r>
      <w:hyperlink r:id="rId56" w:history="1">
        <w:r w:rsidRPr="007804EA">
          <w:rPr>
            <w:rFonts w:eastAsia="KaiTi"/>
            <w:i/>
            <w:iCs/>
          </w:rPr>
          <w:t>Regulatory considerations on AI for health”</w:t>
        </w:r>
        <w:r w:rsidRPr="007804EA">
          <w:rPr>
            <w:rFonts w:eastAsia="KaiTi"/>
          </w:rPr>
          <w:t xml:space="preserve"> </w:t>
        </w:r>
        <w:r w:rsidRPr="007804EA">
          <w:rPr>
            <w:rFonts w:eastAsia="KaiTi"/>
            <w:i/>
            <w:iCs/>
          </w:rPr>
          <w:t>(WG-RC)</w:t>
        </w:r>
      </w:hyperlink>
      <w:r w:rsidRPr="007804EA">
        <w:rPr>
          <w:rFonts w:eastAsia="KaiTi"/>
        </w:rPr>
        <w:t xml:space="preserve"> compiled the requirements that consider these challenges. </w:t>
      </w:r>
    </w:p>
    <w:p w14:paraId="4033CCDD" w14:textId="77777777" w:rsidR="001B6CFE" w:rsidRPr="007804EA" w:rsidRDefault="001B6CFE" w:rsidP="001B6CFE">
      <w:pPr>
        <w:jc w:val="both"/>
        <w:rPr>
          <w:rFonts w:eastAsia="KaiTi"/>
        </w:rPr>
      </w:pPr>
      <w:r w:rsidRPr="007804EA">
        <w:rPr>
          <w:rFonts w:eastAsia="KaiTi"/>
        </w:rPr>
        <w:t xml:space="preserve">The deliverables with relevance for regulatory considerations are </w:t>
      </w:r>
      <w:hyperlink r:id="rId57" w:history="1">
        <w:r w:rsidRPr="007804EA">
          <w:rPr>
            <w:rFonts w:eastAsia="KaiTi"/>
          </w:rPr>
          <w:t>DEL02</w:t>
        </w:r>
      </w:hyperlink>
      <w:r w:rsidRPr="007804EA">
        <w:rPr>
          <w:rFonts w:eastAsia="KaiTi"/>
          <w:i/>
          <w:iCs/>
        </w:rPr>
        <w:t xml:space="preserve"> “AI4H regulatory considerations”</w:t>
      </w:r>
      <w:r w:rsidRPr="007804EA">
        <w:rPr>
          <w:rFonts w:eastAsia="KaiTi"/>
        </w:rPr>
        <w:t xml:space="preserve"> (which provides an educational overview of some key regulatory considerations), </w:t>
      </w:r>
      <w:hyperlink r:id="rId58" w:history="1">
        <w:r w:rsidRPr="007804EA">
          <w:rPr>
            <w:rFonts w:eastAsia="KaiTi"/>
          </w:rPr>
          <w:t>DEL02_1</w:t>
        </w:r>
      </w:hyperlink>
      <w:r w:rsidRPr="007804EA">
        <w:rPr>
          <w:rFonts w:eastAsia="KaiTi"/>
        </w:rPr>
        <w:t xml:space="preserve"> </w:t>
      </w:r>
      <w:r w:rsidRPr="007804EA">
        <w:rPr>
          <w:rFonts w:eastAsia="KaiTi"/>
          <w:i/>
          <w:iCs/>
        </w:rPr>
        <w:t>“Mapping of IMDRF essential principles to AI for health software”,</w:t>
      </w:r>
      <w:r w:rsidRPr="007804EA">
        <w:rPr>
          <w:rFonts w:eastAsia="KaiTi"/>
        </w:rPr>
        <w:t xml:space="preserve"> and</w:t>
      </w:r>
      <w:r w:rsidRPr="007804EA">
        <w:rPr>
          <w:rFonts w:eastAsia="KaiTi"/>
          <w:i/>
          <w:iCs/>
        </w:rPr>
        <w:t xml:space="preserve"> </w:t>
      </w:r>
      <w:hyperlink r:id="rId59" w:history="1">
        <w:r w:rsidRPr="007804EA">
          <w:rPr>
            <w:rFonts w:eastAsia="KaiTi"/>
          </w:rPr>
          <w:t>DEL02_2</w:t>
        </w:r>
      </w:hyperlink>
      <w:r w:rsidRPr="007804EA">
        <w:rPr>
          <w:rFonts w:eastAsia="KaiTi"/>
        </w:rPr>
        <w:t xml:space="preserve"> </w:t>
      </w:r>
      <w:r w:rsidRPr="007804EA">
        <w:rPr>
          <w:rFonts w:eastAsia="KaiTi"/>
          <w:i/>
          <w:iCs/>
        </w:rPr>
        <w:t>“Guidelines for AI based medical device (AI-MD): Regulatory requirements”</w:t>
      </w:r>
      <w:r w:rsidRPr="007804EA">
        <w:rPr>
          <w:rFonts w:eastAsia="KaiTi"/>
        </w:rPr>
        <w:t xml:space="preserve"> (which provides a checklist to understand expectations of regulators, promotes step-by-step implementation of safety and effectiveness of AI-based medical devices, and compensates for the lack of a harmonized standard). </w:t>
      </w:r>
      <w:hyperlink r:id="rId60" w:history="1">
        <w:r w:rsidRPr="007804EA">
          <w:rPr>
            <w:rFonts w:eastAsia="KaiTi"/>
          </w:rPr>
          <w:t>DEL04</w:t>
        </w:r>
      </w:hyperlink>
      <w:r w:rsidRPr="007804EA">
        <w:rPr>
          <w:rFonts w:eastAsia="KaiTi"/>
        </w:rPr>
        <w:t xml:space="preserve"> identifies standards and best practices that are relevant for the “</w:t>
      </w:r>
      <w:r w:rsidRPr="007804EA">
        <w:rPr>
          <w:rFonts w:eastAsia="KaiTi"/>
          <w:i/>
          <w:iCs/>
        </w:rPr>
        <w:t>AI software lifecycle specification</w:t>
      </w:r>
      <w:r w:rsidRPr="007804EA">
        <w:rPr>
          <w:rFonts w:eastAsia="KaiTi"/>
        </w:rPr>
        <w:t>.</w:t>
      </w:r>
      <w:r w:rsidRPr="007804EA">
        <w:rPr>
          <w:rFonts w:eastAsia="KaiTi"/>
          <w:i/>
          <w:iCs/>
        </w:rPr>
        <w:t>”</w:t>
      </w:r>
      <w:r w:rsidRPr="007804EA">
        <w:rPr>
          <w:rFonts w:eastAsia="KaiTi"/>
        </w:rPr>
        <w:t xml:space="preserve"> The following sections discuss how the different regulatory aspects relate to the TG-</w:t>
      </w:r>
      <w:r w:rsidRPr="007804EA">
        <w:rPr>
          <w:rStyle w:val="Green"/>
          <w:rFonts w:eastAsia="KaiTi"/>
          <w:color w:val="auto"/>
        </w:rPr>
        <w:t>Endoscopy</w:t>
      </w:r>
      <w:r w:rsidRPr="007804EA">
        <w:rPr>
          <w:rFonts w:eastAsia="KaiTi"/>
        </w:rPr>
        <w:t xml:space="preserve">. </w:t>
      </w:r>
    </w:p>
    <w:p w14:paraId="1E471FF7" w14:textId="77777777" w:rsidR="001B6CFE" w:rsidRPr="007804EA" w:rsidRDefault="001B6CFE" w:rsidP="001B6CFE">
      <w:pPr>
        <w:pStyle w:val="Heading2"/>
        <w:numPr>
          <w:ilvl w:val="1"/>
          <w:numId w:val="1"/>
        </w:numPr>
        <w:rPr>
          <w:rFonts w:eastAsia="KaiTi" w:cs="Times New Roman"/>
        </w:rPr>
      </w:pPr>
      <w:bookmarkStart w:id="826" w:name="_Toc135665482"/>
      <w:r w:rsidRPr="007804EA">
        <w:rPr>
          <w:rFonts w:eastAsia="KaiTi" w:cs="Times New Roman"/>
        </w:rPr>
        <w:t>Existing applicable regulatory frameworks</w:t>
      </w:r>
      <w:bookmarkEnd w:id="826"/>
    </w:p>
    <w:p w14:paraId="29A20CDD" w14:textId="77777777" w:rsidR="001B6CFE" w:rsidRPr="007804EA" w:rsidRDefault="001B6CFE" w:rsidP="001B6CFE">
      <w:pPr>
        <w:jc w:val="both"/>
        <w:rPr>
          <w:rFonts w:eastAsia="KaiTi"/>
        </w:rPr>
      </w:pPr>
      <w:r w:rsidRPr="007804EA">
        <w:rPr>
          <w:rFonts w:eastAsia="KaiTi"/>
        </w:rPr>
        <w:t xml:space="preserve">Most of the AI systems that are part of the FG-AI4H benchmarking process can be classified as </w:t>
      </w:r>
      <w:r w:rsidRPr="007804EA">
        <w:rPr>
          <w:rFonts w:eastAsia="KaiTi"/>
          <w:i/>
          <w:iCs/>
        </w:rPr>
        <w:t xml:space="preserve">software as medical device </w:t>
      </w:r>
      <w:r w:rsidRPr="007804EA">
        <w:rPr>
          <w:rFonts w:eastAsia="KaiTi"/>
        </w:rPr>
        <w:t>(</w:t>
      </w:r>
      <w:proofErr w:type="spellStart"/>
      <w:r w:rsidRPr="007804EA">
        <w:rPr>
          <w:rFonts w:eastAsia="KaiTi"/>
        </w:rPr>
        <w:t>SaMD</w:t>
      </w:r>
      <w:proofErr w:type="spellEnd"/>
      <w:r w:rsidRPr="007804EA">
        <w:rPr>
          <w:rFonts w:eastAsia="KaiTi"/>
        </w:rPr>
        <w:t xml:space="preserve">) and eligible for a multitude of regulatory frameworks that are </w:t>
      </w:r>
      <w:r w:rsidRPr="007804EA">
        <w:rPr>
          <w:rFonts w:eastAsia="KaiTi"/>
        </w:rPr>
        <w:lastRenderedPageBreak/>
        <w:t xml:space="preserve">already in place. In addition, these AI systems often process sensitive personal health information that is controlled by another set of regulatory frameworks. </w:t>
      </w:r>
    </w:p>
    <w:p w14:paraId="48D454B9" w14:textId="77777777" w:rsidR="001B6CFE" w:rsidRPr="007804EA" w:rsidRDefault="001B6CFE" w:rsidP="001B6CFE">
      <w:pPr>
        <w:jc w:val="both"/>
        <w:rPr>
          <w:rFonts w:eastAsia="KaiTi"/>
        </w:rPr>
      </w:pPr>
      <w:r w:rsidRPr="007804EA">
        <w:rPr>
          <w:rFonts w:eastAsia="KaiTi"/>
        </w:rPr>
        <w:t xml:space="preserve">If the AI systems for </w:t>
      </w:r>
      <w:r w:rsidRPr="007804EA">
        <w:rPr>
          <w:rStyle w:val="Green"/>
          <w:rFonts w:eastAsia="KaiTi"/>
          <w:color w:val="auto"/>
        </w:rPr>
        <w:t xml:space="preserve">endoscopy is for clinical purpose and classified as </w:t>
      </w:r>
      <w:r w:rsidRPr="007804EA">
        <w:rPr>
          <w:rFonts w:eastAsia="KaiTi"/>
          <w:i/>
          <w:iCs/>
        </w:rPr>
        <w:t xml:space="preserve">software as medical device </w:t>
      </w:r>
      <w:r w:rsidRPr="007804EA">
        <w:rPr>
          <w:rFonts w:eastAsia="KaiTi"/>
        </w:rPr>
        <w:t>(</w:t>
      </w:r>
      <w:proofErr w:type="spellStart"/>
      <w:r w:rsidRPr="007804EA">
        <w:rPr>
          <w:rFonts w:eastAsia="KaiTi"/>
        </w:rPr>
        <w:t>SaMD</w:t>
      </w:r>
      <w:proofErr w:type="spellEnd"/>
      <w:r w:rsidRPr="007804EA">
        <w:rPr>
          <w:rFonts w:eastAsia="KaiTi"/>
        </w:rPr>
        <w:t xml:space="preserve">), it would be covered by </w:t>
      </w:r>
      <w:r w:rsidRPr="007804EA">
        <w:rPr>
          <w:rStyle w:val="Gray"/>
          <w:rFonts w:eastAsia="KaiTi"/>
          <w:color w:val="auto"/>
        </w:rPr>
        <w:t xml:space="preserve">existing regulatory frameworks, such as NMPA, MDR, FDA, GDPR, and ISO. And the </w:t>
      </w:r>
      <w:r w:rsidRPr="007804EA">
        <w:rPr>
          <w:rFonts w:eastAsia="KaiTi"/>
        </w:rPr>
        <w:t>AI manufacturers need to address all the requirements of those regulatory frameworks</w:t>
      </w:r>
      <w:r w:rsidRPr="007804EA">
        <w:rPr>
          <w:rStyle w:val="Gray"/>
          <w:rFonts w:eastAsia="KaiTi"/>
          <w:color w:val="auto"/>
        </w:rPr>
        <w:t>.</w:t>
      </w:r>
    </w:p>
    <w:p w14:paraId="14C32044" w14:textId="77777777" w:rsidR="001B6CFE" w:rsidRPr="007804EA" w:rsidRDefault="001B6CFE" w:rsidP="001B6CFE">
      <w:pPr>
        <w:pStyle w:val="Heading2"/>
        <w:numPr>
          <w:ilvl w:val="1"/>
          <w:numId w:val="1"/>
        </w:numPr>
        <w:rPr>
          <w:rFonts w:eastAsia="KaiTi" w:cs="Times New Roman"/>
        </w:rPr>
      </w:pPr>
      <w:bookmarkStart w:id="827" w:name="_Toc135665483"/>
      <w:r w:rsidRPr="007804EA">
        <w:rPr>
          <w:rFonts w:eastAsia="KaiTi" w:cs="Times New Roman"/>
        </w:rPr>
        <w:t xml:space="preserve">Regulatory features to be reported by benchmarking </w:t>
      </w:r>
      <w:proofErr w:type="gramStart"/>
      <w:r w:rsidRPr="007804EA">
        <w:rPr>
          <w:rFonts w:eastAsia="KaiTi" w:cs="Times New Roman"/>
        </w:rPr>
        <w:t>participants</w:t>
      </w:r>
      <w:bookmarkEnd w:id="827"/>
      <w:proofErr w:type="gramEnd"/>
    </w:p>
    <w:p w14:paraId="1CB98920" w14:textId="77777777" w:rsidR="001B6CFE" w:rsidRPr="007804EA" w:rsidRDefault="001B6CFE" w:rsidP="001B6CFE">
      <w:pPr>
        <w:jc w:val="both"/>
        <w:rPr>
          <w:rFonts w:eastAsia="KaiTi"/>
        </w:rPr>
      </w:pPr>
      <w:r w:rsidRPr="007804EA">
        <w:rPr>
          <w:rFonts w:eastAsia="KaiTi"/>
        </w:rPr>
        <w:t xml:space="preserve">In most countries, benchmarked AI solutions can only be used legally if they comply with the respective regulatory frameworks for the application context. </w:t>
      </w:r>
    </w:p>
    <w:p w14:paraId="14CE61DA" w14:textId="77777777" w:rsidR="001B6CFE" w:rsidRPr="007804EA" w:rsidRDefault="001B6CFE" w:rsidP="001B6CFE">
      <w:pPr>
        <w:jc w:val="both"/>
        <w:rPr>
          <w:rFonts w:eastAsia="KaiTi"/>
        </w:rPr>
      </w:pPr>
      <w:r w:rsidRPr="007804EA">
        <w:rPr>
          <w:rFonts w:eastAsia="KaiTi"/>
        </w:rPr>
        <w:t xml:space="preserve">The benchmarking participants need to provide compliance features and certifications as part of the metadata following the regulatory requirements in </w:t>
      </w:r>
      <w:hyperlink r:id="rId61" w:history="1">
        <w:r w:rsidRPr="007804EA">
          <w:rPr>
            <w:rFonts w:eastAsia="KaiTi"/>
          </w:rPr>
          <w:t>DEL02</w:t>
        </w:r>
      </w:hyperlink>
      <w:r w:rsidRPr="007804EA">
        <w:rPr>
          <w:rFonts w:eastAsia="KaiTi"/>
          <w:i/>
          <w:iCs/>
        </w:rPr>
        <w:t xml:space="preserve"> “AI4H regulatory considerations”</w:t>
      </w:r>
      <w:r w:rsidRPr="007804EA">
        <w:rPr>
          <w:rFonts w:eastAsia="KaiTi"/>
        </w:rPr>
        <w:t>.</w:t>
      </w:r>
    </w:p>
    <w:p w14:paraId="4C8C97C6" w14:textId="77777777" w:rsidR="001B6CFE" w:rsidRPr="007804EA" w:rsidRDefault="001B6CFE" w:rsidP="001B6CFE">
      <w:pPr>
        <w:pStyle w:val="Heading2"/>
        <w:numPr>
          <w:ilvl w:val="1"/>
          <w:numId w:val="1"/>
        </w:numPr>
        <w:rPr>
          <w:rFonts w:eastAsia="KaiTi" w:cs="Times New Roman"/>
        </w:rPr>
      </w:pPr>
      <w:bookmarkStart w:id="828" w:name="_Toc135665484"/>
      <w:r w:rsidRPr="007804EA">
        <w:rPr>
          <w:rFonts w:eastAsia="KaiTi" w:cs="Times New Roman"/>
        </w:rPr>
        <w:t>Regulatory requirements for the benchmarking systems</w:t>
      </w:r>
      <w:bookmarkEnd w:id="828"/>
    </w:p>
    <w:p w14:paraId="48A76DE2" w14:textId="77777777" w:rsidR="001B6CFE" w:rsidRPr="007804EA" w:rsidRDefault="001B6CFE" w:rsidP="001B6CFE">
      <w:pPr>
        <w:jc w:val="both"/>
        <w:rPr>
          <w:rFonts w:eastAsia="KaiTi"/>
        </w:rPr>
      </w:pPr>
      <w:r w:rsidRPr="007804EA">
        <w:rPr>
          <w:rFonts w:eastAsia="KaiTi"/>
        </w:rP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5A2F409B" w14:textId="77777777" w:rsidR="001B6CFE" w:rsidRPr="007804EA" w:rsidRDefault="001B6CFE" w:rsidP="001B6CFE">
      <w:pPr>
        <w:jc w:val="both"/>
        <w:rPr>
          <w:rFonts w:eastAsia="KaiTi"/>
        </w:rPr>
      </w:pPr>
      <w:r w:rsidRPr="007804EA">
        <w:rPr>
          <w:rFonts w:eastAsia="KaiTi"/>
        </w:rPr>
        <w:t xml:space="preserve">Referring to the regulatory requirements in </w:t>
      </w:r>
      <w:hyperlink r:id="rId62" w:history="1">
        <w:r w:rsidRPr="007804EA">
          <w:rPr>
            <w:rFonts w:eastAsia="KaiTi"/>
          </w:rPr>
          <w:t>DEL02</w:t>
        </w:r>
      </w:hyperlink>
      <w:r w:rsidRPr="007804EA">
        <w:rPr>
          <w:rFonts w:eastAsia="KaiTi"/>
        </w:rPr>
        <w:t xml:space="preserve"> “AI4H regulatory considerations”, if the benchmarking system is built for evaluation of medical device, it might need to comply with the following requirements.</w:t>
      </w:r>
    </w:p>
    <w:p w14:paraId="61CE5B6A" w14:textId="77777777" w:rsidR="001B6CFE" w:rsidRPr="007804EA" w:rsidRDefault="001B6CFE" w:rsidP="001B6CFE">
      <w:pPr>
        <w:pStyle w:val="TableNotitle"/>
        <w:ind w:left="720"/>
        <w:rPr>
          <w:rFonts w:eastAsia="KaiTi"/>
          <w:szCs w:val="24"/>
        </w:rPr>
      </w:pPr>
      <w:bookmarkStart w:id="829" w:name="_Toc135665520"/>
      <w:r w:rsidRPr="007804EA">
        <w:rPr>
          <w:rFonts w:eastAsia="KaiTi"/>
          <w:szCs w:val="24"/>
        </w:rPr>
        <w:t>Table 6</w:t>
      </w:r>
      <w:r w:rsidRPr="007804EA">
        <w:rPr>
          <w:rFonts w:eastAsia="KaiTi" w:hint="eastAsia"/>
          <w:szCs w:val="24"/>
        </w:rPr>
        <w:t>:</w:t>
      </w:r>
      <w:r w:rsidRPr="007804EA">
        <w:rPr>
          <w:rFonts w:eastAsia="KaiTi"/>
          <w:szCs w:val="24"/>
        </w:rPr>
        <w:t xml:space="preserve"> Regulatory requirements for the benchmarking systems</w:t>
      </w:r>
      <w:bookmarkEnd w:id="829"/>
    </w:p>
    <w:tbl>
      <w:tblPr>
        <w:tblStyle w:val="TableGrid"/>
        <w:tblW w:w="9634" w:type="dxa"/>
        <w:tblLook w:val="04A0" w:firstRow="1" w:lastRow="0" w:firstColumn="1" w:lastColumn="0" w:noHBand="0" w:noVBand="1"/>
      </w:tblPr>
      <w:tblGrid>
        <w:gridCol w:w="1984"/>
        <w:gridCol w:w="4957"/>
        <w:gridCol w:w="2693"/>
      </w:tblGrid>
      <w:tr w:rsidR="001B6CFE" w:rsidRPr="008A694C" w14:paraId="2853E684" w14:textId="77777777" w:rsidTr="00B21112">
        <w:tc>
          <w:tcPr>
            <w:tcW w:w="1984" w:type="dxa"/>
            <w:vAlign w:val="center"/>
          </w:tcPr>
          <w:p w14:paraId="4495DAEF" w14:textId="77777777" w:rsidR="001B6CFE" w:rsidRPr="007804EA" w:rsidRDefault="001B6CFE" w:rsidP="00B21112">
            <w:pPr>
              <w:rPr>
                <w:rFonts w:eastAsia="KaiTi"/>
                <w:sz w:val="18"/>
                <w:szCs w:val="18"/>
              </w:rPr>
            </w:pPr>
            <w:r w:rsidRPr="007804EA">
              <w:rPr>
                <w:rFonts w:eastAsia="KaiTi"/>
                <w:sz w:val="18"/>
                <w:szCs w:val="18"/>
              </w:rPr>
              <w:t>Requirement(s)</w:t>
            </w:r>
          </w:p>
        </w:tc>
        <w:tc>
          <w:tcPr>
            <w:tcW w:w="4957" w:type="dxa"/>
            <w:vAlign w:val="center"/>
          </w:tcPr>
          <w:p w14:paraId="43FCCC1B" w14:textId="77777777" w:rsidR="001B6CFE" w:rsidRPr="007804EA" w:rsidRDefault="001B6CFE" w:rsidP="00B21112">
            <w:pPr>
              <w:jc w:val="both"/>
              <w:rPr>
                <w:rFonts w:eastAsia="KaiTi"/>
                <w:sz w:val="18"/>
                <w:szCs w:val="18"/>
              </w:rPr>
            </w:pPr>
            <w:r w:rsidRPr="007804EA">
              <w:rPr>
                <w:rFonts w:eastAsia="KaiTi"/>
                <w:sz w:val="18"/>
                <w:szCs w:val="18"/>
              </w:rPr>
              <w:t>Checklist item(s)</w:t>
            </w:r>
          </w:p>
        </w:tc>
        <w:tc>
          <w:tcPr>
            <w:tcW w:w="2693" w:type="dxa"/>
            <w:vAlign w:val="center"/>
          </w:tcPr>
          <w:p w14:paraId="542EF402" w14:textId="77777777" w:rsidR="001B6CFE" w:rsidRPr="007804EA" w:rsidRDefault="001B6CFE" w:rsidP="00B21112">
            <w:pPr>
              <w:jc w:val="both"/>
              <w:rPr>
                <w:rFonts w:eastAsia="KaiTi"/>
                <w:sz w:val="18"/>
                <w:szCs w:val="18"/>
              </w:rPr>
            </w:pPr>
            <w:r w:rsidRPr="007804EA">
              <w:rPr>
                <w:rFonts w:eastAsia="KaiTi"/>
                <w:sz w:val="18"/>
                <w:szCs w:val="18"/>
              </w:rPr>
              <w:t>Standards / Regulations applicable</w:t>
            </w:r>
          </w:p>
        </w:tc>
      </w:tr>
      <w:tr w:rsidR="001B6CFE" w:rsidRPr="008A694C" w14:paraId="7F0C2B92" w14:textId="77777777" w:rsidTr="00B21112">
        <w:tc>
          <w:tcPr>
            <w:tcW w:w="1984" w:type="dxa"/>
            <w:vAlign w:val="center"/>
          </w:tcPr>
          <w:p w14:paraId="35BF1E1C"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The manufacturer should plan the model evaluation. </w:t>
            </w:r>
          </w:p>
        </w:tc>
        <w:tc>
          <w:tcPr>
            <w:tcW w:w="4957" w:type="dxa"/>
            <w:vAlign w:val="center"/>
          </w:tcPr>
          <w:p w14:paraId="7FF2EEEF"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There is an evaluation plan.</w:t>
            </w:r>
          </w:p>
          <w:p w14:paraId="25C55411"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 The plan specifies the evaluation activities, the roles involved and the milestones at which these activities </w:t>
            </w:r>
            <w:proofErr w:type="gramStart"/>
            <w:r w:rsidRPr="007804EA">
              <w:rPr>
                <w:rFonts w:eastAsia="KaiTi"/>
                <w:color w:val="auto"/>
                <w:sz w:val="18"/>
                <w:szCs w:val="18"/>
              </w:rPr>
              <w:t>have to</w:t>
            </w:r>
            <w:proofErr w:type="gramEnd"/>
            <w:r w:rsidRPr="007804EA">
              <w:rPr>
                <w:rFonts w:eastAsia="KaiTi"/>
                <w:color w:val="auto"/>
                <w:sz w:val="18"/>
                <w:szCs w:val="18"/>
              </w:rPr>
              <w:t xml:space="preserve"> be performed. </w:t>
            </w:r>
          </w:p>
          <w:p w14:paraId="1E36D2CA"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The plan foresees the evaluation with clinically relevant data sets independent from training datasets.</w:t>
            </w:r>
          </w:p>
        </w:tc>
        <w:tc>
          <w:tcPr>
            <w:tcW w:w="2693" w:type="dxa"/>
            <w:vAlign w:val="center"/>
          </w:tcPr>
          <w:p w14:paraId="38415537"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[ISO 13485] clauses 7.3.2, 7.3.6 and 7.3.7 </w:t>
            </w:r>
          </w:p>
          <w:p w14:paraId="3D6F03E9"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[ISO 14971] clause 10. </w:t>
            </w:r>
          </w:p>
          <w:p w14:paraId="66F5CED2" w14:textId="77777777" w:rsidR="001B6CFE" w:rsidRPr="007804EA" w:rsidRDefault="001B6CFE" w:rsidP="00B21112">
            <w:pPr>
              <w:jc w:val="both"/>
              <w:rPr>
                <w:rFonts w:eastAsia="KaiTi"/>
                <w:sz w:val="18"/>
                <w:szCs w:val="18"/>
              </w:rPr>
            </w:pPr>
            <w:r w:rsidRPr="007804EA">
              <w:rPr>
                <w:rFonts w:eastAsia="KaiTi"/>
                <w:sz w:val="18"/>
                <w:szCs w:val="18"/>
              </w:rPr>
              <w:t xml:space="preserve">GMLP guiding principle (8) (by FDA et al.) </w:t>
            </w:r>
          </w:p>
        </w:tc>
      </w:tr>
      <w:tr w:rsidR="001B6CFE" w:rsidRPr="008A694C" w14:paraId="6D0C6F9C" w14:textId="77777777" w:rsidTr="00B21112">
        <w:tc>
          <w:tcPr>
            <w:tcW w:w="1984" w:type="dxa"/>
            <w:vAlign w:val="center"/>
          </w:tcPr>
          <w:p w14:paraId="10F085B7"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The manufacturer should gain an understanding on how the machine </w:t>
            </w:r>
            <w:proofErr w:type="gramStart"/>
            <w:r w:rsidRPr="007804EA">
              <w:rPr>
                <w:rFonts w:eastAsia="KaiTi"/>
                <w:color w:val="auto"/>
                <w:sz w:val="18"/>
                <w:szCs w:val="18"/>
              </w:rPr>
              <w:t>makes a decision</w:t>
            </w:r>
            <w:proofErr w:type="gramEnd"/>
            <w:r w:rsidRPr="007804EA">
              <w:rPr>
                <w:rFonts w:eastAsia="KaiTi"/>
                <w:color w:val="auto"/>
                <w:sz w:val="18"/>
                <w:szCs w:val="18"/>
              </w:rPr>
              <w:t xml:space="preserve"> to evaluate the correctness and robustness of the model. </w:t>
            </w:r>
          </w:p>
        </w:tc>
        <w:tc>
          <w:tcPr>
            <w:tcW w:w="4957" w:type="dxa"/>
            <w:vAlign w:val="center"/>
          </w:tcPr>
          <w:p w14:paraId="764672C0"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 There is a validation specification and validation results for the evaluation of the model with validation data set. </w:t>
            </w:r>
          </w:p>
          <w:p w14:paraId="07AD3593"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 There is a test specification and test results for the final evaluation of the model with new test data. </w:t>
            </w:r>
          </w:p>
          <w:p w14:paraId="1AED0BC4"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 There are documented values for specified quality metrics. </w:t>
            </w:r>
          </w:p>
          <w:p w14:paraId="12E91CFF"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 There may be an analysis of datasets that have exhibited good model performance versus datasets that have performed badly. </w:t>
            </w:r>
          </w:p>
          <w:p w14:paraId="140A1E5C"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 For individual data sets there may be an evaluation of the feature that the model particularly determined in the decision. </w:t>
            </w:r>
          </w:p>
          <w:p w14:paraId="633B59FB"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 There may be an analysis/visualization of the dependency (strength, direction) of the prediction of the feature values. </w:t>
            </w:r>
          </w:p>
          <w:p w14:paraId="76F7D29D"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 There may be a synthetization of data sets that activate the model particularly strong. </w:t>
            </w:r>
          </w:p>
          <w:p w14:paraId="1C57C879"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 There may </w:t>
            </w:r>
            <w:proofErr w:type="gramStart"/>
            <w:r w:rsidRPr="007804EA">
              <w:rPr>
                <w:rFonts w:eastAsia="KaiTi"/>
                <w:color w:val="auto"/>
                <w:sz w:val="18"/>
                <w:szCs w:val="18"/>
              </w:rPr>
              <w:t>be an approximation of</w:t>
            </w:r>
            <w:proofErr w:type="gramEnd"/>
            <w:r w:rsidRPr="007804EA">
              <w:rPr>
                <w:rFonts w:eastAsia="KaiTi"/>
                <w:color w:val="auto"/>
                <w:sz w:val="18"/>
                <w:szCs w:val="18"/>
              </w:rPr>
              <w:t xml:space="preserve"> the model using a simplified surrogate model. </w:t>
            </w:r>
          </w:p>
        </w:tc>
        <w:tc>
          <w:tcPr>
            <w:tcW w:w="2693" w:type="dxa"/>
            <w:vAlign w:val="center"/>
          </w:tcPr>
          <w:p w14:paraId="6EB2921C"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[EU-MDR (2017/745)] Annex I (17), Annex II (6.1). </w:t>
            </w:r>
          </w:p>
          <w:p w14:paraId="539C394D"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[IEC 62304] clauses 5.5 </w:t>
            </w:r>
            <w:r w:rsidRPr="007804EA">
              <w:rPr>
                <w:rFonts w:eastAsia="KaiTi"/>
                <w:i/>
                <w:iCs/>
                <w:color w:val="auto"/>
                <w:sz w:val="18"/>
                <w:szCs w:val="18"/>
              </w:rPr>
              <w:t>ff</w:t>
            </w:r>
            <w:r w:rsidRPr="007804EA">
              <w:rPr>
                <w:rFonts w:eastAsia="KaiTi"/>
                <w:color w:val="auto"/>
                <w:sz w:val="18"/>
                <w:szCs w:val="18"/>
              </w:rPr>
              <w:t xml:space="preserve">. </w:t>
            </w:r>
          </w:p>
          <w:p w14:paraId="2B4F2600"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[ISO 13485] clause 7.3.4 </w:t>
            </w:r>
            <w:r w:rsidRPr="007804EA">
              <w:rPr>
                <w:rFonts w:eastAsia="KaiTi"/>
                <w:i/>
                <w:iCs/>
                <w:color w:val="auto"/>
                <w:sz w:val="18"/>
                <w:szCs w:val="18"/>
              </w:rPr>
              <w:t>ff</w:t>
            </w:r>
            <w:r w:rsidRPr="007804EA">
              <w:rPr>
                <w:rFonts w:eastAsia="KaiTi"/>
                <w:color w:val="auto"/>
                <w:sz w:val="18"/>
                <w:szCs w:val="18"/>
              </w:rPr>
              <w:t xml:space="preserve">. </w:t>
            </w:r>
          </w:p>
          <w:p w14:paraId="16719E7A"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[b-XAVIER] "Perspectives and good practices for AI and continuously learning systems in </w:t>
            </w:r>
            <w:proofErr w:type="gramStart"/>
            <w:r w:rsidRPr="007804EA">
              <w:rPr>
                <w:rFonts w:eastAsia="KaiTi"/>
                <w:color w:val="auto"/>
                <w:sz w:val="18"/>
                <w:szCs w:val="18"/>
              </w:rPr>
              <w:t>healthcare</w:t>
            </w:r>
            <w:proofErr w:type="gramEnd"/>
            <w:r w:rsidRPr="007804EA">
              <w:rPr>
                <w:rFonts w:eastAsia="KaiTi"/>
                <w:color w:val="auto"/>
                <w:sz w:val="18"/>
                <w:szCs w:val="18"/>
              </w:rPr>
              <w:t xml:space="preserve">" </w:t>
            </w:r>
          </w:p>
          <w:p w14:paraId="1FD964F2"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[b-XAVIER University] "Building </w:t>
            </w:r>
            <w:proofErr w:type="spellStart"/>
            <w:r w:rsidRPr="007804EA">
              <w:rPr>
                <w:rFonts w:eastAsia="KaiTi"/>
                <w:color w:val="auto"/>
                <w:sz w:val="18"/>
                <w:szCs w:val="18"/>
              </w:rPr>
              <w:t>explainability</w:t>
            </w:r>
            <w:proofErr w:type="spellEnd"/>
            <w:r w:rsidRPr="007804EA">
              <w:rPr>
                <w:rFonts w:eastAsia="KaiTi"/>
                <w:color w:val="auto"/>
                <w:sz w:val="18"/>
                <w:szCs w:val="18"/>
              </w:rPr>
              <w:t xml:space="preserve"> and trust for AI in </w:t>
            </w:r>
            <w:proofErr w:type="gramStart"/>
            <w:r w:rsidRPr="007804EA">
              <w:rPr>
                <w:rFonts w:eastAsia="KaiTi"/>
                <w:color w:val="auto"/>
                <w:sz w:val="18"/>
                <w:szCs w:val="18"/>
              </w:rPr>
              <w:t>healthcare</w:t>
            </w:r>
            <w:proofErr w:type="gramEnd"/>
            <w:r w:rsidRPr="007804EA">
              <w:rPr>
                <w:rFonts w:eastAsia="KaiTi"/>
                <w:color w:val="auto"/>
                <w:sz w:val="18"/>
                <w:szCs w:val="18"/>
              </w:rPr>
              <w:t xml:space="preserve">" </w:t>
            </w:r>
          </w:p>
          <w:p w14:paraId="72025B59"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DIN SPEC 2 </w:t>
            </w:r>
          </w:p>
          <w:p w14:paraId="5F775174"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[b-ISO/IEC TR 24028] clauses 10.2 and 10.3 </w:t>
            </w:r>
          </w:p>
          <w:p w14:paraId="7F7CAD2C" w14:textId="77777777" w:rsidR="001B6CFE" w:rsidRPr="007804EA" w:rsidRDefault="001B6CFE" w:rsidP="00B21112">
            <w:pPr>
              <w:pStyle w:val="Default"/>
              <w:jc w:val="both"/>
              <w:rPr>
                <w:rFonts w:eastAsia="KaiTi"/>
                <w:color w:val="auto"/>
                <w:sz w:val="18"/>
                <w:szCs w:val="18"/>
              </w:rPr>
            </w:pPr>
            <w:r w:rsidRPr="007804EA">
              <w:rPr>
                <w:rFonts w:eastAsia="KaiTi"/>
                <w:color w:val="auto"/>
                <w:sz w:val="18"/>
                <w:szCs w:val="18"/>
              </w:rPr>
              <w:t xml:space="preserve">GMLP guiding principles (6) (e.g., overfitting) and (8) (confounding factors) (by FDA et al.) </w:t>
            </w:r>
          </w:p>
        </w:tc>
      </w:tr>
    </w:tbl>
    <w:p w14:paraId="1122B2FA" w14:textId="77777777" w:rsidR="001B6CFE" w:rsidRPr="007804EA" w:rsidRDefault="001B6CFE" w:rsidP="001B6CFE">
      <w:pPr>
        <w:rPr>
          <w:rStyle w:val="Gray"/>
          <w:rFonts w:eastAsia="KaiTi"/>
          <w:color w:val="auto"/>
        </w:rPr>
      </w:pPr>
    </w:p>
    <w:p w14:paraId="7B38EBAC" w14:textId="77777777" w:rsidR="001B6CFE" w:rsidRPr="007804EA" w:rsidRDefault="001B6CFE" w:rsidP="001B6CFE">
      <w:pPr>
        <w:pStyle w:val="Heading2"/>
        <w:numPr>
          <w:ilvl w:val="1"/>
          <w:numId w:val="1"/>
        </w:numPr>
        <w:rPr>
          <w:rFonts w:eastAsia="KaiTi" w:cs="Times New Roman"/>
        </w:rPr>
      </w:pPr>
      <w:bookmarkStart w:id="830" w:name="_Toc135665485"/>
      <w:r w:rsidRPr="007804EA">
        <w:rPr>
          <w:rFonts w:eastAsia="KaiTi" w:cs="Times New Roman"/>
        </w:rPr>
        <w:t>Regulatory approach for the topic group</w:t>
      </w:r>
      <w:bookmarkEnd w:id="830"/>
    </w:p>
    <w:p w14:paraId="51B610EE" w14:textId="77777777" w:rsidR="001B6CFE" w:rsidRPr="007804EA" w:rsidRDefault="001B6CFE" w:rsidP="001B6CFE">
      <w:pPr>
        <w:jc w:val="both"/>
        <w:rPr>
          <w:rFonts w:eastAsia="KaiTi"/>
          <w:i/>
          <w:iCs/>
        </w:rPr>
      </w:pPr>
      <w:r w:rsidRPr="007804EA">
        <w:rPr>
          <w:rFonts w:eastAsia="KaiTi"/>
        </w:rPr>
        <w:t xml:space="preserve">Building on the outlined regulatory requirements, this section describes how the topic group plans to address the relevant points </w:t>
      </w:r>
      <w:proofErr w:type="gramStart"/>
      <w:r w:rsidRPr="007804EA">
        <w:rPr>
          <w:rFonts w:eastAsia="KaiTi"/>
        </w:rPr>
        <w:t>in order to</w:t>
      </w:r>
      <w:proofErr w:type="gramEnd"/>
      <w:r w:rsidRPr="007804EA">
        <w:rPr>
          <w:rFonts w:eastAsia="KaiTi"/>
        </w:rPr>
        <w:t xml:space="preserve"> be compliant. The discussion here focuses on the guidance and best practice provided by the </w:t>
      </w:r>
      <w:hyperlink r:id="rId63" w:history="1">
        <w:r w:rsidRPr="007804EA">
          <w:rPr>
            <w:rFonts w:eastAsia="KaiTi"/>
          </w:rPr>
          <w:t>DEL02</w:t>
        </w:r>
      </w:hyperlink>
      <w:r w:rsidRPr="007804EA">
        <w:rPr>
          <w:rFonts w:eastAsia="KaiTi"/>
        </w:rPr>
        <w:t xml:space="preserve"> </w:t>
      </w:r>
      <w:r w:rsidRPr="007804EA">
        <w:rPr>
          <w:rFonts w:eastAsia="KaiTi"/>
          <w:i/>
          <w:iCs/>
        </w:rPr>
        <w:t>“AI4H regulatory considerations.”</w:t>
      </w:r>
    </w:p>
    <w:p w14:paraId="50B46695" w14:textId="77777777" w:rsidR="001B6CFE" w:rsidRPr="007804EA" w:rsidRDefault="001B6CFE" w:rsidP="001B6CFE">
      <w:pPr>
        <w:jc w:val="both"/>
        <w:rPr>
          <w:rFonts w:eastAsia="KaiTi"/>
        </w:rPr>
      </w:pPr>
      <w:r w:rsidRPr="007804EA">
        <w:rPr>
          <w:rFonts w:eastAsia="KaiTi"/>
        </w:rPr>
        <w:lastRenderedPageBreak/>
        <w:t xml:space="preserve">To comply with applicable regulatory requirements, TG-Endoscopy will refer to the guidance and best practice provided by </w:t>
      </w:r>
      <w:hyperlink r:id="rId64" w:history="1">
        <w:r w:rsidRPr="007804EA">
          <w:rPr>
            <w:rFonts w:eastAsia="KaiTi"/>
          </w:rPr>
          <w:t>DEL02</w:t>
        </w:r>
      </w:hyperlink>
      <w:r w:rsidRPr="007804EA">
        <w:rPr>
          <w:rFonts w:eastAsia="KaiTi"/>
        </w:rPr>
        <w:t xml:space="preserve"> </w:t>
      </w:r>
      <w:r w:rsidRPr="007804EA">
        <w:rPr>
          <w:rFonts w:eastAsia="KaiTi"/>
          <w:i/>
          <w:iCs/>
        </w:rPr>
        <w:t>“AI4H regulatory considerations.”</w:t>
      </w:r>
      <w:r w:rsidRPr="007804EA">
        <w:rPr>
          <w:rFonts w:eastAsia="KaiTi"/>
        </w:rPr>
        <w:t>.</w:t>
      </w:r>
    </w:p>
    <w:p w14:paraId="33D04017" w14:textId="77777777" w:rsidR="001B6CFE" w:rsidRPr="007804EA" w:rsidRDefault="001B6CFE" w:rsidP="001B6CFE">
      <w:pPr>
        <w:pStyle w:val="Heading1"/>
        <w:numPr>
          <w:ilvl w:val="0"/>
          <w:numId w:val="1"/>
        </w:numPr>
        <w:rPr>
          <w:rFonts w:eastAsia="KaiTi" w:cs="Times New Roman"/>
        </w:rPr>
      </w:pPr>
      <w:bookmarkStart w:id="831" w:name="_Toc135665486"/>
      <w:r w:rsidRPr="007804EA">
        <w:rPr>
          <w:rFonts w:eastAsia="KaiTi" w:cs="Times New Roman"/>
        </w:rPr>
        <w:t>References</w:t>
      </w:r>
      <w:bookmarkEnd w:id="831"/>
    </w:p>
    <w:p w14:paraId="573783A7" w14:textId="77777777" w:rsidR="001B6CFE" w:rsidRPr="007804EA" w:rsidRDefault="001B6CFE" w:rsidP="001B6CFE">
      <w:pPr>
        <w:pStyle w:val="ListParagraph"/>
        <w:numPr>
          <w:ilvl w:val="0"/>
          <w:numId w:val="28"/>
        </w:numPr>
        <w:spacing w:before="0"/>
        <w:contextualSpacing w:val="0"/>
        <w:jc w:val="both"/>
        <w:rPr>
          <w:rFonts w:eastAsia="KaiTi"/>
        </w:rPr>
      </w:pPr>
      <w:bookmarkStart w:id="832" w:name="_Ref135419344"/>
      <w:r w:rsidRPr="007804EA">
        <w:rPr>
          <w:rFonts w:eastAsia="KaiTi"/>
        </w:rPr>
        <w:t>De Groen, Piet C., Yi-</w:t>
      </w:r>
      <w:proofErr w:type="spellStart"/>
      <w:r w:rsidRPr="007804EA">
        <w:rPr>
          <w:rFonts w:eastAsia="KaiTi"/>
        </w:rPr>
        <w:t>Jhen</w:t>
      </w:r>
      <w:proofErr w:type="spellEnd"/>
      <w:r w:rsidRPr="007804EA">
        <w:rPr>
          <w:rFonts w:eastAsia="KaiTi"/>
        </w:rPr>
        <w:t xml:space="preserve"> Li, and Sudha </w:t>
      </w:r>
      <w:proofErr w:type="spellStart"/>
      <w:r w:rsidRPr="007804EA">
        <w:rPr>
          <w:rFonts w:eastAsia="KaiTi"/>
        </w:rPr>
        <w:t>Xirasagar</w:t>
      </w:r>
      <w:proofErr w:type="spellEnd"/>
      <w:r w:rsidRPr="007804EA">
        <w:rPr>
          <w:rFonts w:eastAsia="KaiTi"/>
        </w:rPr>
        <w:t>. “Long-term colorectal-cancer mortality after adenoma removal.” The New England journal of medicine 371.21 (2014): 2035.</w:t>
      </w:r>
      <w:bookmarkEnd w:id="832"/>
    </w:p>
    <w:p w14:paraId="07C27A95" w14:textId="77777777" w:rsidR="001B6CFE" w:rsidRPr="007804EA" w:rsidRDefault="001B6CFE" w:rsidP="001B6CFE">
      <w:pPr>
        <w:pStyle w:val="ListParagraph"/>
        <w:numPr>
          <w:ilvl w:val="0"/>
          <w:numId w:val="28"/>
        </w:numPr>
        <w:spacing w:before="0"/>
        <w:contextualSpacing w:val="0"/>
        <w:jc w:val="both"/>
        <w:rPr>
          <w:rFonts w:eastAsia="KaiTi"/>
        </w:rPr>
      </w:pPr>
      <w:bookmarkStart w:id="833" w:name="_Ref135419411"/>
      <w:r w:rsidRPr="00B21112">
        <w:rPr>
          <w:rFonts w:eastAsia="KaiTi"/>
          <w:lang w:val="fr-CH"/>
        </w:rPr>
        <w:t xml:space="preserve">Byrne, Michael F., et al. </w:t>
      </w:r>
      <w:r w:rsidRPr="007804EA">
        <w:rPr>
          <w:rFonts w:eastAsia="KaiTi"/>
        </w:rPr>
        <w:t>“Real-time differentiation of adenomatous and hyperplastic diminutive colorectal polyps during analysis of unaltered videos of standard colonoscopy using a deep learning model.” Gut 68.1 (2019): 94-100.</w:t>
      </w:r>
      <w:bookmarkEnd w:id="833"/>
    </w:p>
    <w:p w14:paraId="4AE56298" w14:textId="77777777" w:rsidR="001B6CFE" w:rsidRPr="007804EA" w:rsidRDefault="001B6CFE" w:rsidP="001B6CFE">
      <w:pPr>
        <w:pStyle w:val="ListParagraph"/>
        <w:numPr>
          <w:ilvl w:val="0"/>
          <w:numId w:val="28"/>
        </w:numPr>
        <w:spacing w:before="0"/>
        <w:contextualSpacing w:val="0"/>
        <w:jc w:val="both"/>
        <w:rPr>
          <w:rFonts w:eastAsia="KaiTi"/>
        </w:rPr>
      </w:pPr>
      <w:bookmarkStart w:id="834" w:name="_Ref135419414"/>
      <w:r w:rsidRPr="00B21112">
        <w:rPr>
          <w:rFonts w:eastAsia="KaiTi"/>
          <w:lang w:val="fr-CH"/>
        </w:rPr>
        <w:t xml:space="preserve">Chen, Peng-Jen, et al. </w:t>
      </w:r>
      <w:r w:rsidRPr="007804EA">
        <w:rPr>
          <w:rFonts w:eastAsia="KaiTi"/>
        </w:rPr>
        <w:t>“Accurate classification of diminutive colorectal polyps using computer-aided analysis.” Gastroenterology 154.3 (2018): 568-575.</w:t>
      </w:r>
      <w:bookmarkEnd w:id="834"/>
    </w:p>
    <w:p w14:paraId="5D045176" w14:textId="77777777" w:rsidR="001B6CFE" w:rsidRPr="007804EA" w:rsidRDefault="001B6CFE" w:rsidP="001B6CFE">
      <w:pPr>
        <w:pStyle w:val="ListParagraph"/>
        <w:numPr>
          <w:ilvl w:val="0"/>
          <w:numId w:val="28"/>
        </w:numPr>
        <w:spacing w:before="0"/>
        <w:contextualSpacing w:val="0"/>
        <w:jc w:val="both"/>
        <w:rPr>
          <w:rFonts w:eastAsia="KaiTi"/>
        </w:rPr>
      </w:pPr>
      <w:bookmarkStart w:id="835" w:name="_Ref135419418"/>
      <w:proofErr w:type="spellStart"/>
      <w:r w:rsidRPr="007804EA">
        <w:rPr>
          <w:rFonts w:eastAsia="KaiTi"/>
        </w:rPr>
        <w:t>Kominami</w:t>
      </w:r>
      <w:proofErr w:type="spellEnd"/>
      <w:r w:rsidRPr="007804EA">
        <w:rPr>
          <w:rFonts w:eastAsia="KaiTi"/>
        </w:rPr>
        <w:t>, Yoko, et al. “Computer-aided diagnosis of colorectal polyp histology by using a real-time image recognition system and narrow-band imaging magnifying colonoscopy.” Gastrointestinal endoscopy 83.3 (2016): 643-649.</w:t>
      </w:r>
      <w:bookmarkEnd w:id="835"/>
    </w:p>
    <w:p w14:paraId="09B5F975" w14:textId="77777777" w:rsidR="001B6CFE" w:rsidRPr="007804EA" w:rsidRDefault="001B6CFE" w:rsidP="001B6CFE">
      <w:pPr>
        <w:pStyle w:val="ListParagraph"/>
        <w:numPr>
          <w:ilvl w:val="0"/>
          <w:numId w:val="28"/>
        </w:numPr>
        <w:spacing w:before="0"/>
        <w:contextualSpacing w:val="0"/>
        <w:jc w:val="both"/>
        <w:rPr>
          <w:rFonts w:eastAsia="KaiTi"/>
        </w:rPr>
      </w:pPr>
      <w:bookmarkStart w:id="836" w:name="_Ref135419453"/>
      <w:r w:rsidRPr="007804EA">
        <w:rPr>
          <w:rFonts w:eastAsia="KaiTi"/>
        </w:rPr>
        <w:t>Mori, Yuichi, and Shin-</w:t>
      </w:r>
      <w:proofErr w:type="spellStart"/>
      <w:r w:rsidRPr="007804EA">
        <w:rPr>
          <w:rFonts w:eastAsia="KaiTi"/>
        </w:rPr>
        <w:t>ei</w:t>
      </w:r>
      <w:proofErr w:type="spellEnd"/>
      <w:r w:rsidRPr="007804EA">
        <w:rPr>
          <w:rFonts w:eastAsia="KaiTi"/>
        </w:rPr>
        <w:t xml:space="preserve"> Kudo. “Detecting colorectal polyps via machine learning.” Nature biomedical engineering 2.10 (2018): 713-714.</w:t>
      </w:r>
      <w:bookmarkEnd w:id="836"/>
    </w:p>
    <w:p w14:paraId="252FABF6" w14:textId="77777777" w:rsidR="001B6CFE" w:rsidRPr="007804EA" w:rsidRDefault="001B6CFE" w:rsidP="001B6CFE">
      <w:pPr>
        <w:pStyle w:val="ListParagraph"/>
        <w:numPr>
          <w:ilvl w:val="0"/>
          <w:numId w:val="28"/>
        </w:numPr>
        <w:spacing w:before="0"/>
        <w:contextualSpacing w:val="0"/>
        <w:jc w:val="both"/>
        <w:rPr>
          <w:rFonts w:eastAsia="KaiTi"/>
        </w:rPr>
      </w:pPr>
      <w:bookmarkStart w:id="837" w:name="_Ref135419473"/>
      <w:r w:rsidRPr="007804EA">
        <w:rPr>
          <w:rFonts w:eastAsia="KaiTi"/>
        </w:rPr>
        <w:t>Misawa, Masashi, et al. “Artificial intelligence-assisted polyp detection for colonoscopy: initial experience.” Gastroenterology 154.8 (2018): 2027-2029.</w:t>
      </w:r>
      <w:bookmarkEnd w:id="837"/>
    </w:p>
    <w:p w14:paraId="30E4C786" w14:textId="77777777" w:rsidR="001B6CFE" w:rsidRPr="007804EA" w:rsidRDefault="001B6CFE" w:rsidP="001B6CFE">
      <w:pPr>
        <w:pStyle w:val="ListParagraph"/>
        <w:numPr>
          <w:ilvl w:val="0"/>
          <w:numId w:val="28"/>
        </w:numPr>
        <w:spacing w:before="0"/>
        <w:contextualSpacing w:val="0"/>
        <w:jc w:val="both"/>
        <w:rPr>
          <w:rFonts w:eastAsia="KaiTi"/>
        </w:rPr>
      </w:pPr>
      <w:bookmarkStart w:id="838" w:name="_Ref135419477"/>
      <w:r w:rsidRPr="007804EA">
        <w:rPr>
          <w:rFonts w:eastAsia="KaiTi"/>
        </w:rPr>
        <w:t xml:space="preserve">Zhang, </w:t>
      </w:r>
      <w:proofErr w:type="spellStart"/>
      <w:r w:rsidRPr="007804EA">
        <w:rPr>
          <w:rFonts w:eastAsia="KaiTi"/>
        </w:rPr>
        <w:t>Ruikai</w:t>
      </w:r>
      <w:proofErr w:type="spellEnd"/>
      <w:r w:rsidRPr="007804EA">
        <w:rPr>
          <w:rFonts w:eastAsia="KaiTi"/>
        </w:rPr>
        <w:t>, et al. “Automatic detection and classification of colorectal polyps by transferring low-level CNN features from nonmedical domain.” IEEE journal of biomedical and health informatics 21.1 (2016): 41-47.</w:t>
      </w:r>
      <w:bookmarkEnd w:id="838"/>
    </w:p>
    <w:p w14:paraId="53C71A46" w14:textId="77777777" w:rsidR="001B6CFE" w:rsidRPr="007804EA" w:rsidRDefault="001B6CFE" w:rsidP="001B6CFE">
      <w:pPr>
        <w:pStyle w:val="ListParagraph"/>
        <w:numPr>
          <w:ilvl w:val="0"/>
          <w:numId w:val="28"/>
        </w:numPr>
        <w:spacing w:before="0"/>
        <w:contextualSpacing w:val="0"/>
        <w:jc w:val="both"/>
        <w:rPr>
          <w:rFonts w:eastAsia="KaiTi"/>
        </w:rPr>
      </w:pPr>
      <w:bookmarkStart w:id="839" w:name="_Ref135419502"/>
      <w:r w:rsidRPr="007804EA">
        <w:rPr>
          <w:rFonts w:eastAsia="KaiTi"/>
        </w:rPr>
        <w:t>Wang, Pu, et al. “Development and validation of a deep-learning algorithm for the detection of polyps during colonoscopy.” Nature biomedical engineering 2.10 (2018): 741-748.</w:t>
      </w:r>
      <w:bookmarkEnd w:id="839"/>
    </w:p>
    <w:p w14:paraId="1847CAEB" w14:textId="77777777" w:rsidR="001B6CFE" w:rsidRPr="007804EA" w:rsidRDefault="001B6CFE" w:rsidP="001B6CFE">
      <w:pPr>
        <w:pStyle w:val="ListParagraph"/>
        <w:numPr>
          <w:ilvl w:val="0"/>
          <w:numId w:val="28"/>
        </w:numPr>
        <w:spacing w:before="0"/>
        <w:contextualSpacing w:val="0"/>
        <w:jc w:val="both"/>
        <w:rPr>
          <w:rFonts w:eastAsia="KaiTi"/>
        </w:rPr>
      </w:pPr>
      <w:bookmarkStart w:id="840" w:name="_Ref135419504"/>
      <w:r w:rsidRPr="007804EA">
        <w:rPr>
          <w:rFonts w:eastAsia="KaiTi"/>
        </w:rPr>
        <w:t xml:space="preserve">Yu, </w:t>
      </w:r>
      <w:proofErr w:type="spellStart"/>
      <w:r w:rsidRPr="007804EA">
        <w:rPr>
          <w:rFonts w:eastAsia="KaiTi"/>
        </w:rPr>
        <w:t>Lequan</w:t>
      </w:r>
      <w:proofErr w:type="spellEnd"/>
      <w:r w:rsidRPr="007804EA">
        <w:rPr>
          <w:rFonts w:eastAsia="KaiTi"/>
        </w:rPr>
        <w:t>, et al. “Integrating online and offline three-dimensional deep learning for automated polyp detection in colonoscopy videos.” IEEE journal of biomedical and health informatics 21.1 (2016): 65-75.</w:t>
      </w:r>
      <w:bookmarkEnd w:id="840"/>
    </w:p>
    <w:p w14:paraId="15406AE5" w14:textId="77777777" w:rsidR="001B6CFE" w:rsidRPr="007804EA" w:rsidRDefault="001B6CFE" w:rsidP="001B6CFE">
      <w:pPr>
        <w:pStyle w:val="ListParagraph"/>
        <w:numPr>
          <w:ilvl w:val="0"/>
          <w:numId w:val="28"/>
        </w:numPr>
        <w:spacing w:before="0"/>
        <w:contextualSpacing w:val="0"/>
        <w:jc w:val="both"/>
        <w:rPr>
          <w:rFonts w:eastAsia="KaiTi"/>
        </w:rPr>
      </w:pPr>
      <w:bookmarkStart w:id="841" w:name="_Ref135419507"/>
      <w:r w:rsidRPr="007804EA">
        <w:rPr>
          <w:rFonts w:eastAsia="KaiTi"/>
        </w:rPr>
        <w:t>Bernal, Jorge, et al. “Comparative validation of polyp detection methods in video colonoscopy: results from the MICCAI 2015 endoscopic vision challenge.” IEEE transactions on medical imaging 36.6 (2017): 1231-1249.</w:t>
      </w:r>
      <w:bookmarkEnd w:id="841"/>
    </w:p>
    <w:p w14:paraId="63519EA4" w14:textId="77777777" w:rsidR="001B6CFE" w:rsidRPr="007804EA" w:rsidRDefault="001B6CFE" w:rsidP="001B6CFE">
      <w:pPr>
        <w:pStyle w:val="ListParagraph"/>
        <w:numPr>
          <w:ilvl w:val="0"/>
          <w:numId w:val="28"/>
        </w:numPr>
        <w:spacing w:before="0"/>
        <w:contextualSpacing w:val="0"/>
        <w:jc w:val="both"/>
        <w:rPr>
          <w:rFonts w:eastAsia="KaiTi"/>
        </w:rPr>
      </w:pPr>
      <w:bookmarkStart w:id="842" w:name="_Ref135419533"/>
      <w:r w:rsidRPr="00B21112">
        <w:rPr>
          <w:rFonts w:eastAsia="KaiTi"/>
          <w:lang w:val="fr-CH"/>
        </w:rPr>
        <w:t xml:space="preserve">Su, Jing-Ran, et al. </w:t>
      </w:r>
      <w:r w:rsidRPr="007804EA">
        <w:rPr>
          <w:rFonts w:eastAsia="KaiTi"/>
        </w:rPr>
        <w:t>“Impact of a real-time automatic quality control system on colorectal polyp and adenoma detection: a prospective randomized controlled study (with videos).” Gastrointestinal endoscopy 91.2 (2020): 415-424.</w:t>
      </w:r>
      <w:bookmarkEnd w:id="842"/>
    </w:p>
    <w:p w14:paraId="4D3FF668" w14:textId="77777777" w:rsidR="001B6CFE" w:rsidRPr="007804EA" w:rsidRDefault="001B6CFE" w:rsidP="001B6CFE">
      <w:pPr>
        <w:pStyle w:val="ListParagraph"/>
        <w:numPr>
          <w:ilvl w:val="0"/>
          <w:numId w:val="28"/>
        </w:numPr>
        <w:spacing w:before="0"/>
        <w:contextualSpacing w:val="0"/>
        <w:jc w:val="both"/>
        <w:rPr>
          <w:rFonts w:eastAsia="KaiTi"/>
        </w:rPr>
      </w:pPr>
      <w:bookmarkStart w:id="843" w:name="_Ref135419571"/>
      <w:proofErr w:type="spellStart"/>
      <w:r w:rsidRPr="007804EA">
        <w:rPr>
          <w:rFonts w:eastAsia="KaiTi"/>
        </w:rPr>
        <w:t>Aslanian</w:t>
      </w:r>
      <w:proofErr w:type="spellEnd"/>
      <w:r w:rsidRPr="007804EA">
        <w:rPr>
          <w:rFonts w:eastAsia="KaiTi"/>
        </w:rPr>
        <w:t>, Harry R., et al. “Nurse observation during colonoscopy increases polyp detection: a randomized prospective study.” Official journal of the American College of Gastroenterology| ACG 108.2 (2013): 166-172.</w:t>
      </w:r>
      <w:bookmarkEnd w:id="843"/>
    </w:p>
    <w:p w14:paraId="29DCE526" w14:textId="77777777" w:rsidR="001B6CFE" w:rsidRPr="007804EA" w:rsidRDefault="001B6CFE" w:rsidP="001B6CFE">
      <w:pPr>
        <w:pStyle w:val="ListParagraph"/>
        <w:numPr>
          <w:ilvl w:val="0"/>
          <w:numId w:val="28"/>
        </w:numPr>
        <w:spacing w:before="0"/>
        <w:contextualSpacing w:val="0"/>
        <w:jc w:val="both"/>
        <w:rPr>
          <w:rFonts w:eastAsia="KaiTi"/>
        </w:rPr>
      </w:pPr>
      <w:bookmarkStart w:id="844" w:name="_Ref135419587"/>
      <w:r w:rsidRPr="007804EA">
        <w:rPr>
          <w:rFonts w:eastAsia="KaiTi"/>
        </w:rPr>
        <w:t xml:space="preserve">Wang, Pu, et al. “Real-time automatic detection system increases </w:t>
      </w:r>
      <w:proofErr w:type="spellStart"/>
      <w:r w:rsidRPr="007804EA">
        <w:rPr>
          <w:rFonts w:eastAsia="KaiTi"/>
        </w:rPr>
        <w:t>colonoscopic</w:t>
      </w:r>
      <w:proofErr w:type="spellEnd"/>
      <w:r w:rsidRPr="007804EA">
        <w:rPr>
          <w:rFonts w:eastAsia="KaiTi"/>
        </w:rPr>
        <w:t xml:space="preserve"> polyp and adenoma detection rates: a prospective randomised controlled study.” Gut 68.10 (2019): 1813-1819.</w:t>
      </w:r>
      <w:bookmarkEnd w:id="844"/>
    </w:p>
    <w:p w14:paraId="1A4FB5D4" w14:textId="77777777" w:rsidR="001B6CFE" w:rsidRPr="007804EA" w:rsidRDefault="001B6CFE" w:rsidP="001B6CFE">
      <w:pPr>
        <w:pStyle w:val="ListParagraph"/>
        <w:numPr>
          <w:ilvl w:val="0"/>
          <w:numId w:val="28"/>
        </w:numPr>
        <w:spacing w:before="0"/>
        <w:contextualSpacing w:val="0"/>
        <w:jc w:val="both"/>
        <w:rPr>
          <w:rFonts w:eastAsia="KaiTi"/>
        </w:rPr>
      </w:pPr>
      <w:bookmarkStart w:id="845" w:name="_Ref135419600"/>
      <w:r w:rsidRPr="007804EA">
        <w:rPr>
          <w:rFonts w:eastAsia="KaiTi"/>
        </w:rPr>
        <w:t>Zhao, Sheng-Bing, et al. “Establishment and validation of a computer-assisted colonic polyp localization system based on deep learning.” World Journal of Gastroenterology 27.31 (2021): 5232.</w:t>
      </w:r>
      <w:bookmarkEnd w:id="845"/>
    </w:p>
    <w:p w14:paraId="7EFF4361" w14:textId="77777777" w:rsidR="001B6CFE" w:rsidRPr="007804EA" w:rsidRDefault="001B6CFE" w:rsidP="001B6CFE">
      <w:pPr>
        <w:pStyle w:val="ListParagraph"/>
        <w:numPr>
          <w:ilvl w:val="0"/>
          <w:numId w:val="28"/>
        </w:numPr>
        <w:spacing w:before="0"/>
        <w:contextualSpacing w:val="0"/>
        <w:jc w:val="both"/>
        <w:rPr>
          <w:rFonts w:eastAsia="KaiTi"/>
        </w:rPr>
      </w:pPr>
      <w:bookmarkStart w:id="846" w:name="_Ref135419641"/>
      <w:r w:rsidRPr="007804EA">
        <w:rPr>
          <w:rFonts w:eastAsia="KaiTi"/>
        </w:rPr>
        <w:t>Redmon J, Farhadi A. YOLO9000: better, faster, stronger[C]//Proceedings of the IEEE conference on computer vision and pattern recognition. 2017: 7263-7271.</w:t>
      </w:r>
      <w:bookmarkEnd w:id="846"/>
    </w:p>
    <w:p w14:paraId="21C8D760" w14:textId="77777777" w:rsidR="001B6CFE" w:rsidRPr="007804EA" w:rsidRDefault="001B6CFE" w:rsidP="001B6CFE">
      <w:pPr>
        <w:pStyle w:val="ListParagraph"/>
        <w:numPr>
          <w:ilvl w:val="0"/>
          <w:numId w:val="28"/>
        </w:numPr>
        <w:spacing w:before="0"/>
        <w:contextualSpacing w:val="0"/>
        <w:jc w:val="both"/>
        <w:rPr>
          <w:rFonts w:eastAsia="KaiTi"/>
        </w:rPr>
      </w:pPr>
      <w:bookmarkStart w:id="847" w:name="_Ref135419681"/>
      <w:r w:rsidRPr="007804EA">
        <w:rPr>
          <w:rFonts w:eastAsia="KaiTi"/>
        </w:rPr>
        <w:t>Japan Science and Technology Agency, Immediate detection of colorectal cancer with AI. https://www.jst.go.jp/EN/achievements/research/bt2019-07.html, 2019.</w:t>
      </w:r>
      <w:bookmarkEnd w:id="847"/>
    </w:p>
    <w:p w14:paraId="30FB5086" w14:textId="77777777" w:rsidR="001B6CFE" w:rsidRPr="007804EA" w:rsidRDefault="001B6CFE" w:rsidP="001B6CFE">
      <w:pPr>
        <w:pStyle w:val="ListParagraph"/>
        <w:numPr>
          <w:ilvl w:val="0"/>
          <w:numId w:val="28"/>
        </w:numPr>
        <w:spacing w:before="0"/>
        <w:contextualSpacing w:val="0"/>
        <w:jc w:val="both"/>
        <w:rPr>
          <w:rFonts w:eastAsia="KaiTi"/>
        </w:rPr>
      </w:pPr>
      <w:bookmarkStart w:id="848" w:name="_Ref135419736"/>
      <w:proofErr w:type="spellStart"/>
      <w:r w:rsidRPr="007804EA">
        <w:rPr>
          <w:rFonts w:eastAsia="KaiTi"/>
        </w:rPr>
        <w:t>Săftoiu</w:t>
      </w:r>
      <w:proofErr w:type="spellEnd"/>
      <w:r w:rsidRPr="007804EA">
        <w:rPr>
          <w:rFonts w:eastAsia="KaiTi"/>
        </w:rPr>
        <w:t>, Adrian, et al. “Role of gastrointestinal endoscopy in the screening of digestive tract cancers in Europe: European Society of Gastrointestinal Endoscopy (ESGE) Position Statement.” Endoscopy 52.04 (2020): 293-304.</w:t>
      </w:r>
      <w:bookmarkEnd w:id="848"/>
    </w:p>
    <w:p w14:paraId="344CE592" w14:textId="77777777" w:rsidR="001B6CFE" w:rsidRPr="007804EA" w:rsidRDefault="001B6CFE" w:rsidP="001B6CFE">
      <w:pPr>
        <w:pStyle w:val="ListParagraph"/>
        <w:numPr>
          <w:ilvl w:val="0"/>
          <w:numId w:val="28"/>
        </w:numPr>
        <w:spacing w:before="0"/>
        <w:contextualSpacing w:val="0"/>
        <w:jc w:val="both"/>
        <w:rPr>
          <w:rFonts w:eastAsia="KaiTi"/>
        </w:rPr>
      </w:pPr>
      <w:bookmarkStart w:id="849" w:name="_Ref135419757"/>
      <w:proofErr w:type="spellStart"/>
      <w:r w:rsidRPr="00B21112">
        <w:rPr>
          <w:rFonts w:eastAsia="KaiTi"/>
          <w:lang w:val="fr-CH"/>
        </w:rPr>
        <w:t>Dumonceau</w:t>
      </w:r>
      <w:proofErr w:type="spellEnd"/>
      <w:r w:rsidRPr="00B21112">
        <w:rPr>
          <w:rFonts w:eastAsia="KaiTi"/>
          <w:lang w:val="fr-CH"/>
        </w:rPr>
        <w:t xml:space="preserve">, J-M., et al. </w:t>
      </w:r>
      <w:r w:rsidRPr="007804EA">
        <w:rPr>
          <w:rFonts w:eastAsia="KaiTi"/>
        </w:rPr>
        <w:t>“Indications, results, and clinical impact of endoscopic ultrasound (EUS)-guided sampling in gastroenterology: European Society of Gastrointestinal Endoscopy (ESGE) Clinical Guideline.” Endoscopy 43.10 (2011): 897-912.</w:t>
      </w:r>
      <w:bookmarkEnd w:id="849"/>
    </w:p>
    <w:p w14:paraId="050FD10F" w14:textId="77777777" w:rsidR="001B6CFE" w:rsidRPr="007804EA" w:rsidRDefault="001B6CFE" w:rsidP="001B6CFE">
      <w:pPr>
        <w:pStyle w:val="ListParagraph"/>
        <w:numPr>
          <w:ilvl w:val="0"/>
          <w:numId w:val="28"/>
        </w:numPr>
        <w:spacing w:before="0"/>
        <w:contextualSpacing w:val="0"/>
        <w:jc w:val="both"/>
        <w:rPr>
          <w:rFonts w:eastAsia="KaiTi"/>
        </w:rPr>
      </w:pPr>
      <w:bookmarkStart w:id="850" w:name="_Ref135419774"/>
      <w:r w:rsidRPr="007804EA">
        <w:rPr>
          <w:rFonts w:eastAsia="KaiTi"/>
        </w:rPr>
        <w:lastRenderedPageBreak/>
        <w:t xml:space="preserve">Luo, </w:t>
      </w:r>
      <w:proofErr w:type="spellStart"/>
      <w:r w:rsidRPr="007804EA">
        <w:rPr>
          <w:rFonts w:eastAsia="KaiTi"/>
        </w:rPr>
        <w:t>Huiyan</w:t>
      </w:r>
      <w:proofErr w:type="spellEnd"/>
      <w:r w:rsidRPr="007804EA">
        <w:rPr>
          <w:rFonts w:eastAsia="KaiTi"/>
        </w:rPr>
        <w:t>, et al. “Real-time artificial intelligence for detection of upper gastrointestinal cancer by endoscopy: a multicentre, case-control, diagnostic study.” The Lancet Oncology 20.12 (2019): 1645-1654.</w:t>
      </w:r>
      <w:bookmarkEnd w:id="850"/>
    </w:p>
    <w:p w14:paraId="4AD3D6B5" w14:textId="77777777" w:rsidR="001B6CFE" w:rsidRPr="007804EA" w:rsidRDefault="001B6CFE" w:rsidP="001B6CFE">
      <w:pPr>
        <w:pStyle w:val="ListParagraph"/>
        <w:numPr>
          <w:ilvl w:val="0"/>
          <w:numId w:val="28"/>
        </w:numPr>
        <w:spacing w:before="0"/>
        <w:contextualSpacing w:val="0"/>
        <w:jc w:val="both"/>
        <w:rPr>
          <w:rFonts w:eastAsia="KaiTi"/>
        </w:rPr>
      </w:pPr>
      <w:bookmarkStart w:id="851" w:name="_Ref135419791"/>
      <w:r w:rsidRPr="007804EA">
        <w:rPr>
          <w:rFonts w:eastAsia="KaiTi"/>
        </w:rPr>
        <w:t>Zhu, Yan, et al. “Application of convolutional neural network in the diagnosis of the invasion depth of gastric cancer based on conventional endoscopy.” Gastrointestinal endoscopy 89.4 (2019): 806-815.</w:t>
      </w:r>
      <w:bookmarkEnd w:id="851"/>
    </w:p>
    <w:p w14:paraId="3BE0C8AD" w14:textId="77777777" w:rsidR="001B6CFE" w:rsidRPr="007804EA" w:rsidRDefault="001B6CFE" w:rsidP="001B6CFE">
      <w:pPr>
        <w:pStyle w:val="ListParagraph"/>
        <w:numPr>
          <w:ilvl w:val="0"/>
          <w:numId w:val="28"/>
        </w:numPr>
        <w:spacing w:before="0"/>
        <w:contextualSpacing w:val="0"/>
        <w:jc w:val="both"/>
        <w:rPr>
          <w:rFonts w:eastAsia="KaiTi"/>
        </w:rPr>
      </w:pPr>
      <w:bookmarkStart w:id="852" w:name="_Ref135419810"/>
      <w:r w:rsidRPr="007804EA">
        <w:rPr>
          <w:rFonts w:eastAsia="KaiTi"/>
        </w:rPr>
        <w:t>Hirasawa, Toshiaki, et al. “Application of artificial intelligence using a convolutional neural network for detecting gastric cancer in endoscopic images.” Gastric Cancer 21.4 (2018): 653-660.</w:t>
      </w:r>
      <w:bookmarkEnd w:id="852"/>
    </w:p>
    <w:p w14:paraId="397F7668" w14:textId="77777777" w:rsidR="001B6CFE" w:rsidRPr="007804EA" w:rsidRDefault="001B6CFE" w:rsidP="001B6CFE">
      <w:pPr>
        <w:pStyle w:val="ListParagraph"/>
        <w:numPr>
          <w:ilvl w:val="0"/>
          <w:numId w:val="28"/>
        </w:numPr>
        <w:spacing w:before="0"/>
        <w:contextualSpacing w:val="0"/>
        <w:jc w:val="both"/>
        <w:rPr>
          <w:rFonts w:eastAsia="KaiTi"/>
        </w:rPr>
      </w:pPr>
      <w:bookmarkStart w:id="853" w:name="_Ref135419826"/>
      <w:r w:rsidRPr="007804EA">
        <w:rPr>
          <w:rFonts w:eastAsia="KaiTi"/>
        </w:rPr>
        <w:t xml:space="preserve">Wu, </w:t>
      </w:r>
      <w:proofErr w:type="spellStart"/>
      <w:r w:rsidRPr="007804EA">
        <w:rPr>
          <w:rFonts w:eastAsia="KaiTi"/>
        </w:rPr>
        <w:t>Lianlian</w:t>
      </w:r>
      <w:proofErr w:type="spellEnd"/>
      <w:r w:rsidRPr="007804EA">
        <w:rPr>
          <w:rFonts w:eastAsia="KaiTi"/>
        </w:rPr>
        <w:t>, et al. “A deep neural network improves endoscopic detection of early gastric cancer without blind spots.” Endoscopy 51.06 (2019): 522-531.</w:t>
      </w:r>
      <w:bookmarkEnd w:id="853"/>
    </w:p>
    <w:p w14:paraId="69EE3A49" w14:textId="77777777" w:rsidR="001B6CFE" w:rsidRPr="007804EA" w:rsidRDefault="001B6CFE" w:rsidP="001B6CFE">
      <w:pPr>
        <w:pStyle w:val="ListParagraph"/>
        <w:numPr>
          <w:ilvl w:val="0"/>
          <w:numId w:val="28"/>
        </w:numPr>
        <w:spacing w:before="0"/>
        <w:contextualSpacing w:val="0"/>
        <w:jc w:val="both"/>
        <w:rPr>
          <w:rFonts w:eastAsia="KaiTi"/>
        </w:rPr>
      </w:pPr>
      <w:bookmarkStart w:id="854" w:name="_Ref135419844"/>
      <w:r w:rsidRPr="007804EA">
        <w:rPr>
          <w:rFonts w:eastAsia="KaiTi"/>
        </w:rPr>
        <w:t xml:space="preserve">Komeda, </w:t>
      </w:r>
      <w:proofErr w:type="spellStart"/>
      <w:r w:rsidRPr="007804EA">
        <w:rPr>
          <w:rFonts w:eastAsia="KaiTi"/>
        </w:rPr>
        <w:t>Yoriaki</w:t>
      </w:r>
      <w:proofErr w:type="spellEnd"/>
      <w:r w:rsidRPr="007804EA">
        <w:rPr>
          <w:rFonts w:eastAsia="KaiTi"/>
        </w:rPr>
        <w:t>, et al. “Computer-aided diagnosis based on convolutional neural network system for colorectal polyp classification: preliminary experience.” Oncology 93.Suppl. 1 (2017): 30-34.</w:t>
      </w:r>
      <w:bookmarkEnd w:id="854"/>
    </w:p>
    <w:p w14:paraId="733EFFCC" w14:textId="77777777" w:rsidR="001B6CFE" w:rsidRPr="007804EA" w:rsidRDefault="001B6CFE" w:rsidP="001B6CFE">
      <w:pPr>
        <w:pStyle w:val="ListParagraph"/>
        <w:numPr>
          <w:ilvl w:val="0"/>
          <w:numId w:val="28"/>
        </w:numPr>
        <w:spacing w:before="0"/>
        <w:contextualSpacing w:val="0"/>
        <w:jc w:val="both"/>
        <w:rPr>
          <w:rFonts w:eastAsia="KaiTi"/>
        </w:rPr>
      </w:pPr>
      <w:bookmarkStart w:id="855" w:name="_Ref135419872"/>
      <w:r w:rsidRPr="00B21112">
        <w:rPr>
          <w:rFonts w:eastAsia="KaiTi"/>
          <w:lang w:val="fr-CH"/>
        </w:rPr>
        <w:t xml:space="preserve">Gong D, Wu L, Zhang J, et al. </w:t>
      </w:r>
      <w:r w:rsidRPr="007804EA">
        <w:rPr>
          <w:rFonts w:eastAsia="KaiTi"/>
        </w:rPr>
        <w:t>Detection of colorectal adenomas with a real-time computer-aided system (ENDOANGEL): a randomised controlled study[J]. The lancet Gastroenterology &amp; hepatology, 2020, 5(4): 352-361.</w:t>
      </w:r>
      <w:bookmarkEnd w:id="855"/>
    </w:p>
    <w:p w14:paraId="52E829EC" w14:textId="77777777" w:rsidR="001B6CFE" w:rsidRPr="007804EA" w:rsidRDefault="001B6CFE" w:rsidP="001B6CFE">
      <w:pPr>
        <w:pStyle w:val="ListParagraph"/>
        <w:numPr>
          <w:ilvl w:val="0"/>
          <w:numId w:val="28"/>
        </w:numPr>
        <w:spacing w:before="0"/>
        <w:contextualSpacing w:val="0"/>
        <w:jc w:val="both"/>
        <w:rPr>
          <w:rFonts w:eastAsia="KaiTi"/>
        </w:rPr>
      </w:pPr>
      <w:bookmarkStart w:id="856" w:name="_Ref135419918"/>
      <w:r w:rsidRPr="007804EA">
        <w:rPr>
          <w:rFonts w:eastAsia="KaiTi"/>
        </w:rPr>
        <w:t>Van Der Merwe, Schalk W., et al. “Therapeutic endoscopic ultrasound: European Society of Gastrointestinal Endoscopy (ESGE) Guideline.” Endoscopy (2021).</w:t>
      </w:r>
      <w:bookmarkEnd w:id="856"/>
    </w:p>
    <w:p w14:paraId="2F9D2378" w14:textId="77777777" w:rsidR="001B6CFE" w:rsidRPr="007804EA" w:rsidRDefault="001B6CFE" w:rsidP="001B6CFE">
      <w:pPr>
        <w:pStyle w:val="ListParagraph"/>
        <w:numPr>
          <w:ilvl w:val="0"/>
          <w:numId w:val="28"/>
        </w:numPr>
        <w:spacing w:before="0"/>
        <w:contextualSpacing w:val="0"/>
        <w:jc w:val="both"/>
        <w:rPr>
          <w:rFonts w:eastAsia="KaiTi"/>
        </w:rPr>
      </w:pPr>
      <w:bookmarkStart w:id="857" w:name="_Ref135419920"/>
      <w:r w:rsidRPr="007804EA">
        <w:rPr>
          <w:rFonts w:eastAsia="KaiTi"/>
        </w:rPr>
        <w:t xml:space="preserve">Forbes, </w:t>
      </w:r>
      <w:proofErr w:type="spellStart"/>
      <w:r w:rsidRPr="007804EA">
        <w:rPr>
          <w:rFonts w:eastAsia="KaiTi"/>
        </w:rPr>
        <w:t>Nauzer</w:t>
      </w:r>
      <w:proofErr w:type="spellEnd"/>
      <w:r w:rsidRPr="007804EA">
        <w:rPr>
          <w:rFonts w:eastAsia="KaiTi"/>
        </w:rPr>
        <w:t>, et al. “Adverse events associated with EUS and EUS-guided procedures.” Gastrointestinal endoscopy 95.1 (2022): 16-26.</w:t>
      </w:r>
      <w:bookmarkEnd w:id="857"/>
    </w:p>
    <w:p w14:paraId="3A66792D" w14:textId="77777777" w:rsidR="001B6CFE" w:rsidRPr="007804EA" w:rsidRDefault="001B6CFE" w:rsidP="001B6CFE">
      <w:pPr>
        <w:pStyle w:val="ListParagraph"/>
        <w:numPr>
          <w:ilvl w:val="0"/>
          <w:numId w:val="28"/>
        </w:numPr>
        <w:spacing w:before="0"/>
        <w:contextualSpacing w:val="0"/>
        <w:jc w:val="both"/>
        <w:rPr>
          <w:rFonts w:eastAsia="KaiTi"/>
        </w:rPr>
      </w:pPr>
      <w:bookmarkStart w:id="858" w:name="_Ref135419941"/>
      <w:r w:rsidRPr="007804EA">
        <w:rPr>
          <w:rFonts w:eastAsia="KaiTi"/>
        </w:rPr>
        <w:t xml:space="preserve">Reddy, </w:t>
      </w:r>
      <w:proofErr w:type="spellStart"/>
      <w:r w:rsidRPr="007804EA">
        <w:rPr>
          <w:rFonts w:eastAsia="KaiTi"/>
        </w:rPr>
        <w:t>Yogananda</w:t>
      </w:r>
      <w:proofErr w:type="spellEnd"/>
      <w:r w:rsidRPr="007804EA">
        <w:rPr>
          <w:rFonts w:eastAsia="KaiTi"/>
        </w:rPr>
        <w:t xml:space="preserve">, and Robert P. </w:t>
      </w:r>
      <w:proofErr w:type="spellStart"/>
      <w:r w:rsidRPr="007804EA">
        <w:rPr>
          <w:rFonts w:eastAsia="KaiTi"/>
        </w:rPr>
        <w:t>Willert</w:t>
      </w:r>
      <w:proofErr w:type="spellEnd"/>
      <w:r w:rsidRPr="007804EA">
        <w:rPr>
          <w:rFonts w:eastAsia="KaiTi"/>
        </w:rPr>
        <w:t xml:space="preserve">. “Endoscopic ultrasound: what is it and when should it be </w:t>
      </w:r>
      <w:proofErr w:type="gramStart"/>
      <w:r w:rsidRPr="007804EA">
        <w:rPr>
          <w:rFonts w:eastAsia="KaiTi"/>
        </w:rPr>
        <w:t>used?.</w:t>
      </w:r>
      <w:proofErr w:type="gramEnd"/>
      <w:r w:rsidRPr="007804EA">
        <w:rPr>
          <w:rFonts w:eastAsia="KaiTi"/>
        </w:rPr>
        <w:t>” Clinical medicine 9.6 (2009): 539-543.</w:t>
      </w:r>
      <w:bookmarkEnd w:id="858"/>
    </w:p>
    <w:p w14:paraId="0843913D" w14:textId="77777777" w:rsidR="001B6CFE" w:rsidRPr="007804EA" w:rsidRDefault="001B6CFE" w:rsidP="001B6CFE">
      <w:pPr>
        <w:pStyle w:val="ListParagraph"/>
        <w:numPr>
          <w:ilvl w:val="0"/>
          <w:numId w:val="28"/>
        </w:numPr>
        <w:spacing w:before="0"/>
        <w:contextualSpacing w:val="0"/>
        <w:jc w:val="both"/>
        <w:rPr>
          <w:rFonts w:eastAsia="KaiTi"/>
        </w:rPr>
      </w:pPr>
      <w:bookmarkStart w:id="859" w:name="_Ref135419988"/>
      <w:proofErr w:type="spellStart"/>
      <w:r w:rsidRPr="00B21112">
        <w:rPr>
          <w:rFonts w:eastAsia="KaiTi"/>
          <w:lang w:val="fr-CH"/>
        </w:rPr>
        <w:t>Mertz</w:t>
      </w:r>
      <w:proofErr w:type="spellEnd"/>
      <w:r w:rsidRPr="00B21112">
        <w:rPr>
          <w:rFonts w:eastAsia="KaiTi"/>
          <w:lang w:val="fr-CH"/>
        </w:rPr>
        <w:t xml:space="preserve">, Howard R., et al. </w:t>
      </w:r>
      <w:r w:rsidRPr="007804EA">
        <w:rPr>
          <w:rFonts w:eastAsia="KaiTi"/>
        </w:rPr>
        <w:t>“EUS, PET, and CT scanning for evaluation of pancreatic adenocarcinoma.” Gastrointestinal endoscopy 52.3 (2000): 367-371.</w:t>
      </w:r>
      <w:bookmarkEnd w:id="859"/>
    </w:p>
    <w:p w14:paraId="23277521" w14:textId="77777777" w:rsidR="001B6CFE" w:rsidRPr="007804EA" w:rsidRDefault="001B6CFE" w:rsidP="001B6CFE">
      <w:pPr>
        <w:pStyle w:val="ListParagraph"/>
        <w:numPr>
          <w:ilvl w:val="0"/>
          <w:numId w:val="28"/>
        </w:numPr>
        <w:spacing w:before="0"/>
        <w:contextualSpacing w:val="0"/>
        <w:jc w:val="both"/>
        <w:rPr>
          <w:rFonts w:eastAsia="KaiTi"/>
        </w:rPr>
      </w:pPr>
      <w:bookmarkStart w:id="860" w:name="_Ref135420005"/>
      <w:r w:rsidRPr="00B21112">
        <w:rPr>
          <w:rFonts w:eastAsia="KaiTi"/>
          <w:lang w:val="fr-CH"/>
        </w:rPr>
        <w:t xml:space="preserve">Wallace, Michael B., et al. </w:t>
      </w:r>
      <w:r w:rsidRPr="007804EA">
        <w:rPr>
          <w:rFonts w:eastAsia="KaiTi"/>
        </w:rPr>
        <w:t>“Minimally invasive endoscopic staging of suspected lung cancer.” Jama 299.5 (2008): 540-546.</w:t>
      </w:r>
      <w:bookmarkEnd w:id="860"/>
    </w:p>
    <w:p w14:paraId="3BC52DA8" w14:textId="77777777" w:rsidR="001B6CFE" w:rsidRPr="007804EA" w:rsidRDefault="001B6CFE" w:rsidP="001B6CFE">
      <w:pPr>
        <w:pStyle w:val="ListParagraph"/>
        <w:numPr>
          <w:ilvl w:val="0"/>
          <w:numId w:val="28"/>
        </w:numPr>
        <w:spacing w:before="0"/>
        <w:contextualSpacing w:val="0"/>
        <w:jc w:val="both"/>
        <w:rPr>
          <w:rFonts w:eastAsia="KaiTi"/>
        </w:rPr>
      </w:pPr>
      <w:bookmarkStart w:id="861" w:name="_Ref135420022"/>
      <w:proofErr w:type="spellStart"/>
      <w:r w:rsidRPr="007804EA">
        <w:rPr>
          <w:rFonts w:eastAsia="KaiTi"/>
        </w:rPr>
        <w:t>Kuwahara</w:t>
      </w:r>
      <w:proofErr w:type="spellEnd"/>
      <w:r w:rsidRPr="007804EA">
        <w:rPr>
          <w:rFonts w:eastAsia="KaiTi"/>
        </w:rPr>
        <w:t xml:space="preserve">, </w:t>
      </w:r>
      <w:proofErr w:type="spellStart"/>
      <w:r w:rsidRPr="007804EA">
        <w:rPr>
          <w:rFonts w:eastAsia="KaiTi"/>
        </w:rPr>
        <w:t>Takamichi</w:t>
      </w:r>
      <w:proofErr w:type="spellEnd"/>
      <w:r w:rsidRPr="007804EA">
        <w:rPr>
          <w:rFonts w:eastAsia="KaiTi"/>
        </w:rPr>
        <w:t>, et al. “Current status of artificial intelligence analysis for endoscopic ultrasonography.” Digestive Endoscopy 33.2 (2021): 298-305.</w:t>
      </w:r>
      <w:bookmarkEnd w:id="861"/>
    </w:p>
    <w:p w14:paraId="1675687D" w14:textId="77777777" w:rsidR="001B6CFE" w:rsidRPr="007804EA" w:rsidRDefault="001B6CFE" w:rsidP="001B6CFE">
      <w:pPr>
        <w:pStyle w:val="ListParagraph"/>
        <w:numPr>
          <w:ilvl w:val="0"/>
          <w:numId w:val="28"/>
        </w:numPr>
        <w:spacing w:before="0"/>
        <w:contextualSpacing w:val="0"/>
        <w:jc w:val="both"/>
        <w:rPr>
          <w:rFonts w:eastAsia="KaiTi"/>
        </w:rPr>
      </w:pPr>
      <w:bookmarkStart w:id="862" w:name="_Ref135420027"/>
      <w:r w:rsidRPr="007804EA">
        <w:rPr>
          <w:rFonts w:eastAsia="KaiTi"/>
        </w:rPr>
        <w:t>Liu JQ, Ren JY, Xu XL, Xiong LY, Peng YX, Pan XF, Dietrich CF, Cui XW. Ultrasound-based artificial intelligence in gastroenterology and hepatology. World J Gastroenterol. 2022 Oct 14;28(38):5530-5546. Doi: 10.3748/</w:t>
      </w:r>
      <w:proofErr w:type="gramStart"/>
      <w:r w:rsidRPr="007804EA">
        <w:rPr>
          <w:rFonts w:eastAsia="KaiTi"/>
        </w:rPr>
        <w:t>wjg.v28.i</w:t>
      </w:r>
      <w:proofErr w:type="gramEnd"/>
      <w:r w:rsidRPr="007804EA">
        <w:rPr>
          <w:rFonts w:eastAsia="KaiTi"/>
        </w:rPr>
        <w:t>38.5530. PMID: 36304086; PMCID: PMC9594013.</w:t>
      </w:r>
      <w:bookmarkEnd w:id="862"/>
    </w:p>
    <w:p w14:paraId="313650D0" w14:textId="77777777" w:rsidR="001B6CFE" w:rsidRPr="007804EA" w:rsidRDefault="001B6CFE" w:rsidP="001B6CFE">
      <w:pPr>
        <w:pStyle w:val="ListParagraph"/>
        <w:numPr>
          <w:ilvl w:val="0"/>
          <w:numId w:val="28"/>
        </w:numPr>
        <w:spacing w:before="0"/>
        <w:contextualSpacing w:val="0"/>
        <w:jc w:val="both"/>
        <w:rPr>
          <w:rFonts w:eastAsia="KaiTi"/>
        </w:rPr>
      </w:pPr>
      <w:bookmarkStart w:id="863" w:name="_Ref135420029"/>
      <w:r w:rsidRPr="007804EA">
        <w:rPr>
          <w:rFonts w:eastAsia="KaiTi"/>
        </w:rPr>
        <w:t xml:space="preserve">Liu E, </w:t>
      </w:r>
      <w:proofErr w:type="spellStart"/>
      <w:r w:rsidRPr="007804EA">
        <w:rPr>
          <w:rFonts w:eastAsia="KaiTi"/>
        </w:rPr>
        <w:t>Bhutani</w:t>
      </w:r>
      <w:proofErr w:type="spellEnd"/>
      <w:r w:rsidRPr="007804EA">
        <w:rPr>
          <w:rFonts w:eastAsia="KaiTi"/>
        </w:rPr>
        <w:t xml:space="preserve"> MS, Sun S. Artificial intelligence: The new wave of innovation in EUS. </w:t>
      </w:r>
      <w:proofErr w:type="spellStart"/>
      <w:r w:rsidRPr="007804EA">
        <w:rPr>
          <w:rFonts w:eastAsia="KaiTi"/>
        </w:rPr>
        <w:t>Endosc</w:t>
      </w:r>
      <w:proofErr w:type="spellEnd"/>
      <w:r w:rsidRPr="007804EA">
        <w:rPr>
          <w:rFonts w:eastAsia="KaiTi"/>
        </w:rPr>
        <w:t xml:space="preserve"> Ultrasound. 2021 Mar-Apr;10(2):79-83. Doi: 10.4103/EUS-D-21-00052. PMID: 33885005; PMCID: PMC8098839.</w:t>
      </w:r>
      <w:bookmarkEnd w:id="863"/>
    </w:p>
    <w:p w14:paraId="0BC70765" w14:textId="77777777" w:rsidR="001B6CFE" w:rsidRPr="007804EA" w:rsidRDefault="001B6CFE" w:rsidP="001B6CFE">
      <w:pPr>
        <w:pStyle w:val="ListParagraph"/>
        <w:numPr>
          <w:ilvl w:val="0"/>
          <w:numId w:val="28"/>
        </w:numPr>
        <w:spacing w:before="0"/>
        <w:contextualSpacing w:val="0"/>
        <w:jc w:val="both"/>
        <w:rPr>
          <w:rFonts w:eastAsia="KaiTi"/>
        </w:rPr>
      </w:pPr>
      <w:bookmarkStart w:id="864" w:name="_Ref135420031"/>
      <w:proofErr w:type="spellStart"/>
      <w:r w:rsidRPr="00B21112">
        <w:rPr>
          <w:rFonts w:eastAsia="KaiTi"/>
          <w:lang w:val="fr-CH"/>
        </w:rPr>
        <w:t>Dumitrescu</w:t>
      </w:r>
      <w:proofErr w:type="spellEnd"/>
      <w:r w:rsidRPr="00B21112">
        <w:rPr>
          <w:rFonts w:eastAsia="KaiTi"/>
          <w:lang w:val="fr-CH"/>
        </w:rPr>
        <w:t xml:space="preserve"> EA, Ungureanu BS, </w:t>
      </w:r>
      <w:proofErr w:type="spellStart"/>
      <w:r w:rsidRPr="00B21112">
        <w:rPr>
          <w:rFonts w:eastAsia="KaiTi"/>
          <w:lang w:val="fr-CH"/>
        </w:rPr>
        <w:t>Cazacu</w:t>
      </w:r>
      <w:proofErr w:type="spellEnd"/>
      <w:r w:rsidRPr="00B21112">
        <w:rPr>
          <w:rFonts w:eastAsia="KaiTi"/>
          <w:lang w:val="fr-CH"/>
        </w:rPr>
        <w:t xml:space="preserve"> IM, </w:t>
      </w:r>
      <w:proofErr w:type="spellStart"/>
      <w:r w:rsidRPr="00B21112">
        <w:rPr>
          <w:rFonts w:eastAsia="KaiTi"/>
          <w:lang w:val="fr-CH"/>
        </w:rPr>
        <w:t>Florescu</w:t>
      </w:r>
      <w:proofErr w:type="spellEnd"/>
      <w:r w:rsidRPr="00B21112">
        <w:rPr>
          <w:rFonts w:eastAsia="KaiTi"/>
          <w:lang w:val="fr-CH"/>
        </w:rPr>
        <w:t xml:space="preserve"> LM, </w:t>
      </w:r>
      <w:proofErr w:type="spellStart"/>
      <w:r w:rsidRPr="00B21112">
        <w:rPr>
          <w:rFonts w:eastAsia="KaiTi"/>
          <w:lang w:val="fr-CH"/>
        </w:rPr>
        <w:t>Streba</w:t>
      </w:r>
      <w:proofErr w:type="spellEnd"/>
      <w:r w:rsidRPr="00B21112">
        <w:rPr>
          <w:rFonts w:eastAsia="KaiTi"/>
          <w:lang w:val="fr-CH"/>
        </w:rPr>
        <w:t xml:space="preserve"> L, </w:t>
      </w:r>
      <w:proofErr w:type="spellStart"/>
      <w:r w:rsidRPr="00B21112">
        <w:rPr>
          <w:rFonts w:eastAsia="KaiTi"/>
          <w:lang w:val="fr-CH"/>
        </w:rPr>
        <w:t>Croitoru</w:t>
      </w:r>
      <w:proofErr w:type="spellEnd"/>
      <w:r w:rsidRPr="00B21112">
        <w:rPr>
          <w:rFonts w:eastAsia="KaiTi"/>
          <w:lang w:val="fr-CH"/>
        </w:rPr>
        <w:t xml:space="preserve"> VM, Sur D, </w:t>
      </w:r>
      <w:proofErr w:type="spellStart"/>
      <w:r w:rsidRPr="00B21112">
        <w:rPr>
          <w:rFonts w:eastAsia="KaiTi"/>
          <w:lang w:val="fr-CH"/>
        </w:rPr>
        <w:t>Croitoru</w:t>
      </w:r>
      <w:proofErr w:type="spellEnd"/>
      <w:r w:rsidRPr="00B21112">
        <w:rPr>
          <w:rFonts w:eastAsia="KaiTi"/>
          <w:lang w:val="fr-CH"/>
        </w:rPr>
        <w:t xml:space="preserve"> A, </w:t>
      </w:r>
      <w:proofErr w:type="spellStart"/>
      <w:r w:rsidRPr="00B21112">
        <w:rPr>
          <w:rFonts w:eastAsia="KaiTi"/>
          <w:lang w:val="fr-CH"/>
        </w:rPr>
        <w:t>Turcu-Stiolica</w:t>
      </w:r>
      <w:proofErr w:type="spellEnd"/>
      <w:r w:rsidRPr="00B21112">
        <w:rPr>
          <w:rFonts w:eastAsia="KaiTi"/>
          <w:lang w:val="fr-CH"/>
        </w:rPr>
        <w:t xml:space="preserve"> A, </w:t>
      </w:r>
      <w:proofErr w:type="spellStart"/>
      <w:r w:rsidRPr="00B21112">
        <w:rPr>
          <w:rFonts w:eastAsia="KaiTi"/>
          <w:lang w:val="fr-CH"/>
        </w:rPr>
        <w:t>Lungulescu</w:t>
      </w:r>
      <w:proofErr w:type="spellEnd"/>
      <w:r w:rsidRPr="00B21112">
        <w:rPr>
          <w:rFonts w:eastAsia="KaiTi"/>
          <w:lang w:val="fr-CH"/>
        </w:rPr>
        <w:t xml:space="preserve"> CV. </w:t>
      </w:r>
      <w:r w:rsidRPr="007804EA">
        <w:rPr>
          <w:rFonts w:eastAsia="KaiTi"/>
        </w:rPr>
        <w:t>Diagnostic Value of Artificial Intelligence-Assisted Endoscopic Ultrasound for Pancreatic Cancer: A Systematic Review and Meta-Analysis. Diagnostics (Basel). 2022 Jan 25;12(2):309. Doi: 10.3390/diagnostics12020309. PMID: 35204400; PMCID: PMC8870917.</w:t>
      </w:r>
      <w:bookmarkEnd w:id="864"/>
    </w:p>
    <w:p w14:paraId="6D735A45" w14:textId="77777777" w:rsidR="001B6CFE" w:rsidRPr="007804EA" w:rsidRDefault="001B6CFE" w:rsidP="001B6CFE">
      <w:pPr>
        <w:pStyle w:val="ListParagraph"/>
        <w:numPr>
          <w:ilvl w:val="0"/>
          <w:numId w:val="28"/>
        </w:numPr>
        <w:spacing w:before="0"/>
        <w:contextualSpacing w:val="0"/>
        <w:jc w:val="both"/>
        <w:rPr>
          <w:rFonts w:eastAsia="KaiTi"/>
        </w:rPr>
      </w:pPr>
      <w:bookmarkStart w:id="865" w:name="_Ref135420033"/>
      <w:r w:rsidRPr="007804EA">
        <w:rPr>
          <w:rFonts w:eastAsia="KaiTi"/>
        </w:rPr>
        <w:t xml:space="preserve">Wu J, Wu C, Zhou C, Zheng W, Li P. Recent advances in convex probe endobronchial ultrasound: a narrative review. Ann </w:t>
      </w:r>
      <w:proofErr w:type="spellStart"/>
      <w:r w:rsidRPr="007804EA">
        <w:rPr>
          <w:rFonts w:eastAsia="KaiTi"/>
        </w:rPr>
        <w:t>Transl</w:t>
      </w:r>
      <w:proofErr w:type="spellEnd"/>
      <w:r w:rsidRPr="007804EA">
        <w:rPr>
          <w:rFonts w:eastAsia="KaiTi"/>
        </w:rPr>
        <w:t xml:space="preserve"> Med. 2021 Mar;9(5):419. Doi: 10.21037/atm-21-225. PMID: 33842640; PMCID: PMC8033319.</w:t>
      </w:r>
      <w:bookmarkEnd w:id="865"/>
    </w:p>
    <w:p w14:paraId="7D5B0C30" w14:textId="77777777" w:rsidR="001B6CFE" w:rsidRPr="007804EA" w:rsidRDefault="001B6CFE" w:rsidP="001B6CFE">
      <w:pPr>
        <w:pStyle w:val="ListParagraph"/>
        <w:numPr>
          <w:ilvl w:val="0"/>
          <w:numId w:val="28"/>
        </w:numPr>
        <w:spacing w:before="0"/>
        <w:contextualSpacing w:val="0"/>
        <w:jc w:val="both"/>
        <w:rPr>
          <w:rFonts w:eastAsia="KaiTi"/>
        </w:rPr>
      </w:pPr>
      <w:bookmarkStart w:id="866" w:name="_Ref135420067"/>
      <w:r w:rsidRPr="007804EA">
        <w:rPr>
          <w:rFonts w:eastAsia="KaiTi"/>
        </w:rPr>
        <w:t>Valero, Manuel, and Carlos Robles-</w:t>
      </w:r>
      <w:proofErr w:type="spellStart"/>
      <w:r w:rsidRPr="007804EA">
        <w:rPr>
          <w:rFonts w:eastAsia="KaiTi"/>
        </w:rPr>
        <w:t>Medranda</w:t>
      </w:r>
      <w:proofErr w:type="spellEnd"/>
      <w:r w:rsidRPr="007804EA">
        <w:rPr>
          <w:rFonts w:eastAsia="KaiTi"/>
        </w:rPr>
        <w:t>. “Endoscopic ultrasound in oncology: An update of clinical applications in the gastrointestinal tract.” World journal of gastrointestinal endoscopy 9.6 (2017): 243.</w:t>
      </w:r>
      <w:bookmarkEnd w:id="866"/>
    </w:p>
    <w:p w14:paraId="28EF88D9" w14:textId="77777777" w:rsidR="001B6CFE" w:rsidRPr="007804EA" w:rsidRDefault="001B6CFE" w:rsidP="001B6CFE">
      <w:pPr>
        <w:pStyle w:val="ListParagraph"/>
        <w:numPr>
          <w:ilvl w:val="0"/>
          <w:numId w:val="28"/>
        </w:numPr>
        <w:spacing w:before="0"/>
        <w:contextualSpacing w:val="0"/>
        <w:jc w:val="both"/>
        <w:rPr>
          <w:rFonts w:eastAsia="KaiTi"/>
        </w:rPr>
      </w:pPr>
      <w:bookmarkStart w:id="867" w:name="_Ref135420069"/>
      <w:r w:rsidRPr="007804EA">
        <w:rPr>
          <w:rFonts w:eastAsia="KaiTi"/>
        </w:rPr>
        <w:t>Kelly S, Harris KM, Berry E, Hutton J, Roderick P, Cullingworth J, Gathercole L, Smith MA. “A systematic review of the staging performance of endoscopic ultrasound in gastro-oesophageal carcinoma”. Gut 2001; 49: 534-539.</w:t>
      </w:r>
      <w:bookmarkEnd w:id="867"/>
    </w:p>
    <w:p w14:paraId="0861A69B" w14:textId="77777777" w:rsidR="001B6CFE" w:rsidRPr="007804EA" w:rsidRDefault="001B6CFE" w:rsidP="001B6CFE">
      <w:pPr>
        <w:pStyle w:val="ListParagraph"/>
        <w:numPr>
          <w:ilvl w:val="0"/>
          <w:numId w:val="28"/>
        </w:numPr>
        <w:spacing w:before="0"/>
        <w:contextualSpacing w:val="0"/>
        <w:jc w:val="both"/>
        <w:rPr>
          <w:rFonts w:eastAsia="KaiTi"/>
        </w:rPr>
      </w:pPr>
      <w:bookmarkStart w:id="868" w:name="_Ref135420136"/>
      <w:r w:rsidRPr="007804EA">
        <w:rPr>
          <w:rFonts w:eastAsia="KaiTi"/>
        </w:rPr>
        <w:t xml:space="preserve">Kim YH, Kim GH, Kim KB, Lee MW, Lee BE, Baek DH, Kim DH, Park JC. Application of A Convolutional Neural Network in The Diagnosis of Gastric Mesenchymal </w:t>
      </w:r>
      <w:proofErr w:type="spellStart"/>
      <w:r w:rsidRPr="007804EA">
        <w:rPr>
          <w:rFonts w:eastAsia="KaiTi"/>
        </w:rPr>
        <w:t>Tumors</w:t>
      </w:r>
      <w:proofErr w:type="spellEnd"/>
      <w:r w:rsidRPr="007804EA">
        <w:rPr>
          <w:rFonts w:eastAsia="KaiTi"/>
        </w:rPr>
        <w:t xml:space="preserve"> on </w:t>
      </w:r>
      <w:r w:rsidRPr="007804EA">
        <w:rPr>
          <w:rFonts w:eastAsia="KaiTi"/>
        </w:rPr>
        <w:lastRenderedPageBreak/>
        <w:t>Endoscopic Ultrasonography Images. J Clin Med. 2020 Sep 29;9(10):3162. Doi: 10.3390/jcm9103162. PMID: 33003602; PMCID: PMC7600226.</w:t>
      </w:r>
      <w:bookmarkEnd w:id="868"/>
    </w:p>
    <w:p w14:paraId="25413D82" w14:textId="77777777" w:rsidR="001B6CFE" w:rsidRPr="007804EA" w:rsidRDefault="001B6CFE" w:rsidP="001B6CFE">
      <w:pPr>
        <w:pStyle w:val="ListParagraph"/>
        <w:numPr>
          <w:ilvl w:val="0"/>
          <w:numId w:val="28"/>
        </w:numPr>
        <w:spacing w:before="0"/>
        <w:contextualSpacing w:val="0"/>
        <w:jc w:val="both"/>
        <w:rPr>
          <w:rFonts w:eastAsia="KaiTi"/>
        </w:rPr>
      </w:pPr>
      <w:bookmarkStart w:id="869" w:name="_Ref135420153"/>
      <w:r w:rsidRPr="007804EA">
        <w:rPr>
          <w:rFonts w:eastAsia="KaiTi"/>
        </w:rPr>
        <w:t xml:space="preserve">Zhang MM, Yang H, Jin ZD, Yu JG, Cai ZY, Li ZS. Differential diagnosis of pancreatic cancer from normal tissue with digital imaging processing and pattern recognition based on a support vector machine of EUS images. </w:t>
      </w:r>
      <w:proofErr w:type="spellStart"/>
      <w:r w:rsidRPr="007804EA">
        <w:rPr>
          <w:rFonts w:eastAsia="KaiTi"/>
        </w:rPr>
        <w:t>Gastrointest</w:t>
      </w:r>
      <w:proofErr w:type="spellEnd"/>
      <w:r w:rsidRPr="007804EA">
        <w:rPr>
          <w:rFonts w:eastAsia="KaiTi"/>
        </w:rPr>
        <w:t xml:space="preserve"> </w:t>
      </w:r>
      <w:proofErr w:type="spellStart"/>
      <w:r w:rsidRPr="007804EA">
        <w:rPr>
          <w:rFonts w:eastAsia="KaiTi"/>
        </w:rPr>
        <w:t>Endosc</w:t>
      </w:r>
      <w:proofErr w:type="spellEnd"/>
      <w:r w:rsidRPr="007804EA">
        <w:rPr>
          <w:rFonts w:eastAsia="KaiTi"/>
        </w:rPr>
        <w:t xml:space="preserve">. 2010 Nov;72(5):978-85. Doi: 10.1016/j.gie.2010.06.042. </w:t>
      </w:r>
      <w:proofErr w:type="spellStart"/>
      <w:r w:rsidRPr="007804EA">
        <w:rPr>
          <w:rFonts w:eastAsia="KaiTi"/>
        </w:rPr>
        <w:t>Epub</w:t>
      </w:r>
      <w:proofErr w:type="spellEnd"/>
      <w:r w:rsidRPr="007804EA">
        <w:rPr>
          <w:rFonts w:eastAsia="KaiTi"/>
        </w:rPr>
        <w:t xml:space="preserve"> 2010 Sep 19. PMID: 20855062.</w:t>
      </w:r>
      <w:bookmarkEnd w:id="869"/>
    </w:p>
    <w:p w14:paraId="52E17CB7" w14:textId="77777777" w:rsidR="001B6CFE" w:rsidRPr="007804EA" w:rsidRDefault="001B6CFE" w:rsidP="001B6CFE">
      <w:pPr>
        <w:pStyle w:val="ListParagraph"/>
        <w:numPr>
          <w:ilvl w:val="0"/>
          <w:numId w:val="28"/>
        </w:numPr>
        <w:spacing w:before="0"/>
        <w:contextualSpacing w:val="0"/>
        <w:jc w:val="both"/>
        <w:rPr>
          <w:rFonts w:eastAsia="KaiTi"/>
        </w:rPr>
      </w:pPr>
      <w:bookmarkStart w:id="870" w:name="_Ref135420173"/>
      <w:r w:rsidRPr="007804EA">
        <w:rPr>
          <w:rFonts w:eastAsia="KaiTi"/>
        </w:rPr>
        <w:t xml:space="preserve">Zhu M, Xu C, Yu J, Wu Y, Li C, Zhang M, Jin Z, Li Z. Differentiation of pancreatic cancer and chronic pancreatitis using computer-aided diagnosis of endoscopic ultrasound (EUS) images: a diagnostic test. </w:t>
      </w:r>
      <w:proofErr w:type="spellStart"/>
      <w:r w:rsidRPr="007804EA">
        <w:rPr>
          <w:rFonts w:eastAsia="KaiTi"/>
        </w:rPr>
        <w:t>PloS</w:t>
      </w:r>
      <w:proofErr w:type="spellEnd"/>
      <w:r w:rsidRPr="007804EA">
        <w:rPr>
          <w:rFonts w:eastAsia="KaiTi"/>
        </w:rPr>
        <w:t xml:space="preserve"> One. 2013 May 21;8(5</w:t>
      </w:r>
      <w:proofErr w:type="gramStart"/>
      <w:r w:rsidRPr="007804EA">
        <w:rPr>
          <w:rFonts w:eastAsia="KaiTi"/>
        </w:rPr>
        <w:t>):e</w:t>
      </w:r>
      <w:proofErr w:type="gramEnd"/>
      <w:r w:rsidRPr="007804EA">
        <w:rPr>
          <w:rFonts w:eastAsia="KaiTi"/>
        </w:rPr>
        <w:t>63820. Doi: 10.1371/journal.pone.0063820. PMID: 23704940; PMCID: PMC3660382.</w:t>
      </w:r>
      <w:bookmarkEnd w:id="870"/>
    </w:p>
    <w:p w14:paraId="2F7A662D" w14:textId="77777777" w:rsidR="001B6CFE" w:rsidRPr="007804EA" w:rsidRDefault="001B6CFE" w:rsidP="001B6CFE">
      <w:pPr>
        <w:pStyle w:val="ListParagraph"/>
        <w:numPr>
          <w:ilvl w:val="0"/>
          <w:numId w:val="28"/>
        </w:numPr>
        <w:spacing w:before="0"/>
        <w:contextualSpacing w:val="0"/>
        <w:jc w:val="both"/>
        <w:rPr>
          <w:rFonts w:eastAsia="KaiTi"/>
        </w:rPr>
      </w:pPr>
      <w:bookmarkStart w:id="871" w:name="_Ref135420196"/>
      <w:proofErr w:type="spellStart"/>
      <w:r w:rsidRPr="007804EA">
        <w:rPr>
          <w:rFonts w:eastAsia="KaiTi"/>
        </w:rPr>
        <w:t>Tonozuka</w:t>
      </w:r>
      <w:proofErr w:type="spellEnd"/>
      <w:r w:rsidRPr="007804EA">
        <w:rPr>
          <w:rFonts w:eastAsia="KaiTi"/>
        </w:rPr>
        <w:t xml:space="preserve"> R, </w:t>
      </w:r>
      <w:proofErr w:type="spellStart"/>
      <w:r w:rsidRPr="007804EA">
        <w:rPr>
          <w:rFonts w:eastAsia="KaiTi"/>
        </w:rPr>
        <w:t>Itoi</w:t>
      </w:r>
      <w:proofErr w:type="spellEnd"/>
      <w:r w:rsidRPr="007804EA">
        <w:rPr>
          <w:rFonts w:eastAsia="KaiTi"/>
        </w:rPr>
        <w:t xml:space="preserve"> T, Nagata N, Kojima H, </w:t>
      </w:r>
      <w:proofErr w:type="spellStart"/>
      <w:r w:rsidRPr="007804EA">
        <w:rPr>
          <w:rFonts w:eastAsia="KaiTi"/>
        </w:rPr>
        <w:t>Sofuni</w:t>
      </w:r>
      <w:proofErr w:type="spellEnd"/>
      <w:r w:rsidRPr="007804EA">
        <w:rPr>
          <w:rFonts w:eastAsia="KaiTi"/>
        </w:rPr>
        <w:t xml:space="preserve"> A, Tsuchiya T, Ishii K, Tanaka R, </w:t>
      </w:r>
      <w:proofErr w:type="spellStart"/>
      <w:r w:rsidRPr="007804EA">
        <w:rPr>
          <w:rFonts w:eastAsia="KaiTi"/>
        </w:rPr>
        <w:t>Nagakawa</w:t>
      </w:r>
      <w:proofErr w:type="spellEnd"/>
      <w:r w:rsidRPr="007804EA">
        <w:rPr>
          <w:rFonts w:eastAsia="KaiTi"/>
        </w:rPr>
        <w:t xml:space="preserve"> Y, Mukai S. Deep learning analysis for the detection of pancreatic cancer on endosonographic images: a pilot study. J Hepatobiliary </w:t>
      </w:r>
      <w:proofErr w:type="spellStart"/>
      <w:r w:rsidRPr="007804EA">
        <w:rPr>
          <w:rFonts w:eastAsia="KaiTi"/>
        </w:rPr>
        <w:t>Pancreat</w:t>
      </w:r>
      <w:proofErr w:type="spellEnd"/>
      <w:r w:rsidRPr="007804EA">
        <w:rPr>
          <w:rFonts w:eastAsia="KaiTi"/>
        </w:rPr>
        <w:t xml:space="preserve"> Sci. 2021 Jan;28(1):95-104. Doi: 10.1002/jhbp.825. </w:t>
      </w:r>
      <w:proofErr w:type="spellStart"/>
      <w:r w:rsidRPr="007804EA">
        <w:rPr>
          <w:rFonts w:eastAsia="KaiTi"/>
        </w:rPr>
        <w:t>Epub</w:t>
      </w:r>
      <w:proofErr w:type="spellEnd"/>
      <w:r w:rsidRPr="007804EA">
        <w:rPr>
          <w:rFonts w:eastAsia="KaiTi"/>
        </w:rPr>
        <w:t xml:space="preserve"> 2020 Oct 15. PMID: 32910528.</w:t>
      </w:r>
      <w:bookmarkEnd w:id="871"/>
    </w:p>
    <w:p w14:paraId="05AEA332" w14:textId="77777777" w:rsidR="001B6CFE" w:rsidRPr="007804EA" w:rsidRDefault="001B6CFE" w:rsidP="001B6CFE">
      <w:pPr>
        <w:pStyle w:val="ListParagraph"/>
        <w:numPr>
          <w:ilvl w:val="0"/>
          <w:numId w:val="28"/>
        </w:numPr>
        <w:spacing w:before="0"/>
        <w:contextualSpacing w:val="0"/>
        <w:jc w:val="both"/>
        <w:rPr>
          <w:rFonts w:eastAsia="KaiTi"/>
        </w:rPr>
      </w:pPr>
      <w:bookmarkStart w:id="872" w:name="_Ref135420214"/>
      <w:proofErr w:type="spellStart"/>
      <w:r w:rsidRPr="007804EA">
        <w:rPr>
          <w:rFonts w:eastAsia="KaiTi"/>
        </w:rPr>
        <w:t>Săftoiu</w:t>
      </w:r>
      <w:proofErr w:type="spellEnd"/>
      <w:r w:rsidRPr="007804EA">
        <w:rPr>
          <w:rFonts w:eastAsia="KaiTi"/>
        </w:rPr>
        <w:t xml:space="preserve"> A, </w:t>
      </w:r>
      <w:proofErr w:type="spellStart"/>
      <w:r w:rsidRPr="007804EA">
        <w:rPr>
          <w:rFonts w:eastAsia="KaiTi"/>
        </w:rPr>
        <w:t>Vilmann</w:t>
      </w:r>
      <w:proofErr w:type="spellEnd"/>
      <w:r w:rsidRPr="007804EA">
        <w:rPr>
          <w:rFonts w:eastAsia="KaiTi"/>
        </w:rPr>
        <w:t xml:space="preserve"> P, </w:t>
      </w:r>
      <w:proofErr w:type="spellStart"/>
      <w:r w:rsidRPr="007804EA">
        <w:rPr>
          <w:rFonts w:eastAsia="KaiTi"/>
        </w:rPr>
        <w:t>Gorunescu</w:t>
      </w:r>
      <w:proofErr w:type="spellEnd"/>
      <w:r w:rsidRPr="007804EA">
        <w:rPr>
          <w:rFonts w:eastAsia="KaiTi"/>
        </w:rPr>
        <w:t xml:space="preserve"> F, Janssen J, </w:t>
      </w:r>
      <w:proofErr w:type="spellStart"/>
      <w:r w:rsidRPr="007804EA">
        <w:rPr>
          <w:rFonts w:eastAsia="KaiTi"/>
        </w:rPr>
        <w:t>Hocke</w:t>
      </w:r>
      <w:proofErr w:type="spellEnd"/>
      <w:r w:rsidRPr="007804EA">
        <w:rPr>
          <w:rFonts w:eastAsia="KaiTi"/>
        </w:rPr>
        <w:t xml:space="preserve"> M, Larsen M, Iglesias-Garcia J, Arcidiacono P, Will U, </w:t>
      </w:r>
      <w:proofErr w:type="spellStart"/>
      <w:r w:rsidRPr="007804EA">
        <w:rPr>
          <w:rFonts w:eastAsia="KaiTi"/>
        </w:rPr>
        <w:t>Giovannini</w:t>
      </w:r>
      <w:proofErr w:type="spellEnd"/>
      <w:r w:rsidRPr="007804EA">
        <w:rPr>
          <w:rFonts w:eastAsia="KaiTi"/>
        </w:rPr>
        <w:t xml:space="preserve"> M, Dietrich CF, Havre R, Gheorghe C, McKay C, </w:t>
      </w:r>
      <w:proofErr w:type="spellStart"/>
      <w:r w:rsidRPr="007804EA">
        <w:rPr>
          <w:rFonts w:eastAsia="KaiTi"/>
        </w:rPr>
        <w:t>Gheonea</w:t>
      </w:r>
      <w:proofErr w:type="spellEnd"/>
      <w:r w:rsidRPr="007804EA">
        <w:rPr>
          <w:rFonts w:eastAsia="KaiTi"/>
        </w:rPr>
        <w:t xml:space="preserve"> DI, </w:t>
      </w:r>
      <w:proofErr w:type="spellStart"/>
      <w:r w:rsidRPr="007804EA">
        <w:rPr>
          <w:rFonts w:eastAsia="KaiTi"/>
        </w:rPr>
        <w:t>Ciurea</w:t>
      </w:r>
      <w:proofErr w:type="spellEnd"/>
      <w:r w:rsidRPr="007804EA">
        <w:rPr>
          <w:rFonts w:eastAsia="KaiTi"/>
        </w:rPr>
        <w:t xml:space="preserve"> T; European EUS Elastography Multicentric Study Group. Efficacy of an artificial neural network-based approach to endoscopic ultrasound elastography in diagnosis of focal pancreatic masses. Clin Gastroenterol Hepatol. 2012 Jan;10(1):84-</w:t>
      </w:r>
      <w:proofErr w:type="gramStart"/>
      <w:r w:rsidRPr="007804EA">
        <w:rPr>
          <w:rFonts w:eastAsia="KaiTi"/>
        </w:rPr>
        <w:t>90.e</w:t>
      </w:r>
      <w:proofErr w:type="gramEnd"/>
      <w:r w:rsidRPr="007804EA">
        <w:rPr>
          <w:rFonts w:eastAsia="KaiTi"/>
        </w:rPr>
        <w:t xml:space="preserve">1. </w:t>
      </w:r>
      <w:proofErr w:type="spellStart"/>
      <w:r w:rsidRPr="007804EA">
        <w:rPr>
          <w:rFonts w:eastAsia="KaiTi"/>
        </w:rPr>
        <w:t>doi</w:t>
      </w:r>
      <w:proofErr w:type="spellEnd"/>
      <w:r w:rsidRPr="007804EA">
        <w:rPr>
          <w:rFonts w:eastAsia="KaiTi"/>
        </w:rPr>
        <w:t xml:space="preserve">: 10.1016/j.cgh.2011.09.014. </w:t>
      </w:r>
      <w:proofErr w:type="spellStart"/>
      <w:r w:rsidRPr="007804EA">
        <w:rPr>
          <w:rFonts w:eastAsia="KaiTi"/>
        </w:rPr>
        <w:t>Epub</w:t>
      </w:r>
      <w:proofErr w:type="spellEnd"/>
      <w:r w:rsidRPr="007804EA">
        <w:rPr>
          <w:rFonts w:eastAsia="KaiTi"/>
        </w:rPr>
        <w:t xml:space="preserve"> 2011 Oct 1. PMID: 21963957.</w:t>
      </w:r>
      <w:bookmarkEnd w:id="872"/>
    </w:p>
    <w:p w14:paraId="17B75649" w14:textId="77777777" w:rsidR="001B6CFE" w:rsidRPr="007804EA" w:rsidRDefault="001B6CFE" w:rsidP="001B6CFE">
      <w:pPr>
        <w:pStyle w:val="ListParagraph"/>
        <w:numPr>
          <w:ilvl w:val="0"/>
          <w:numId w:val="28"/>
        </w:numPr>
        <w:spacing w:before="0"/>
        <w:contextualSpacing w:val="0"/>
        <w:jc w:val="both"/>
        <w:rPr>
          <w:rFonts w:eastAsia="KaiTi"/>
        </w:rPr>
      </w:pPr>
      <w:bookmarkStart w:id="873" w:name="_Ref135420232"/>
      <w:proofErr w:type="spellStart"/>
      <w:r w:rsidRPr="007804EA">
        <w:rPr>
          <w:rFonts w:eastAsia="KaiTi"/>
        </w:rPr>
        <w:t>Săftoiu</w:t>
      </w:r>
      <w:proofErr w:type="spellEnd"/>
      <w:r w:rsidRPr="007804EA">
        <w:rPr>
          <w:rFonts w:eastAsia="KaiTi"/>
        </w:rPr>
        <w:t xml:space="preserve"> A, </w:t>
      </w:r>
      <w:proofErr w:type="spellStart"/>
      <w:r w:rsidRPr="007804EA">
        <w:rPr>
          <w:rFonts w:eastAsia="KaiTi"/>
        </w:rPr>
        <w:t>Vilmann</w:t>
      </w:r>
      <w:proofErr w:type="spellEnd"/>
      <w:r w:rsidRPr="007804EA">
        <w:rPr>
          <w:rFonts w:eastAsia="KaiTi"/>
        </w:rPr>
        <w:t xml:space="preserve"> P, Dietrich CF, Iglesias-Garcia J, </w:t>
      </w:r>
      <w:proofErr w:type="spellStart"/>
      <w:r w:rsidRPr="007804EA">
        <w:rPr>
          <w:rFonts w:eastAsia="KaiTi"/>
        </w:rPr>
        <w:t>Hocke</w:t>
      </w:r>
      <w:proofErr w:type="spellEnd"/>
      <w:r w:rsidRPr="007804EA">
        <w:rPr>
          <w:rFonts w:eastAsia="KaiTi"/>
        </w:rPr>
        <w:t xml:space="preserve"> M, </w:t>
      </w:r>
      <w:proofErr w:type="spellStart"/>
      <w:r w:rsidRPr="007804EA">
        <w:rPr>
          <w:rFonts w:eastAsia="KaiTi"/>
        </w:rPr>
        <w:t>Seicean</w:t>
      </w:r>
      <w:proofErr w:type="spellEnd"/>
      <w:r w:rsidRPr="007804EA">
        <w:rPr>
          <w:rFonts w:eastAsia="KaiTi"/>
        </w:rPr>
        <w:t xml:space="preserve"> A, </w:t>
      </w:r>
      <w:proofErr w:type="spellStart"/>
      <w:r w:rsidRPr="007804EA">
        <w:rPr>
          <w:rFonts w:eastAsia="KaiTi"/>
        </w:rPr>
        <w:t>Ignee</w:t>
      </w:r>
      <w:proofErr w:type="spellEnd"/>
      <w:r w:rsidRPr="007804EA">
        <w:rPr>
          <w:rFonts w:eastAsia="KaiTi"/>
        </w:rPr>
        <w:t xml:space="preserve"> A, Hassan H, </w:t>
      </w:r>
      <w:proofErr w:type="spellStart"/>
      <w:r w:rsidRPr="007804EA">
        <w:rPr>
          <w:rFonts w:eastAsia="KaiTi"/>
        </w:rPr>
        <w:t>Streba</w:t>
      </w:r>
      <w:proofErr w:type="spellEnd"/>
      <w:r w:rsidRPr="007804EA">
        <w:rPr>
          <w:rFonts w:eastAsia="KaiTi"/>
        </w:rPr>
        <w:t xml:space="preserve"> CT, </w:t>
      </w:r>
      <w:proofErr w:type="spellStart"/>
      <w:r w:rsidRPr="007804EA">
        <w:rPr>
          <w:rFonts w:eastAsia="KaiTi"/>
        </w:rPr>
        <w:t>Ioncică</w:t>
      </w:r>
      <w:proofErr w:type="spellEnd"/>
      <w:r w:rsidRPr="007804EA">
        <w:rPr>
          <w:rFonts w:eastAsia="KaiTi"/>
        </w:rPr>
        <w:t xml:space="preserve"> AM, </w:t>
      </w:r>
      <w:proofErr w:type="spellStart"/>
      <w:r w:rsidRPr="007804EA">
        <w:rPr>
          <w:rFonts w:eastAsia="KaiTi"/>
        </w:rPr>
        <w:t>Gheonea</w:t>
      </w:r>
      <w:proofErr w:type="spellEnd"/>
      <w:r w:rsidRPr="007804EA">
        <w:rPr>
          <w:rFonts w:eastAsia="KaiTi"/>
        </w:rPr>
        <w:t xml:space="preserve"> DI, </w:t>
      </w:r>
      <w:proofErr w:type="spellStart"/>
      <w:r w:rsidRPr="007804EA">
        <w:rPr>
          <w:rFonts w:eastAsia="KaiTi"/>
        </w:rPr>
        <w:t>Ciurea</w:t>
      </w:r>
      <w:proofErr w:type="spellEnd"/>
      <w:r w:rsidRPr="007804EA">
        <w:rPr>
          <w:rFonts w:eastAsia="KaiTi"/>
        </w:rPr>
        <w:t xml:space="preserve"> T. Quantitative contrast-enhanced harmonic EUS in differential diagnosis of focal pancreatic masses (with videos). </w:t>
      </w:r>
      <w:proofErr w:type="spellStart"/>
      <w:r w:rsidRPr="007804EA">
        <w:rPr>
          <w:rFonts w:eastAsia="KaiTi"/>
        </w:rPr>
        <w:t>Gastrointest</w:t>
      </w:r>
      <w:proofErr w:type="spellEnd"/>
      <w:r w:rsidRPr="007804EA">
        <w:rPr>
          <w:rFonts w:eastAsia="KaiTi"/>
        </w:rPr>
        <w:t xml:space="preserve"> </w:t>
      </w:r>
      <w:proofErr w:type="spellStart"/>
      <w:r w:rsidRPr="007804EA">
        <w:rPr>
          <w:rFonts w:eastAsia="KaiTi"/>
        </w:rPr>
        <w:t>Endosc</w:t>
      </w:r>
      <w:proofErr w:type="spellEnd"/>
      <w:r w:rsidRPr="007804EA">
        <w:rPr>
          <w:rFonts w:eastAsia="KaiTi"/>
        </w:rPr>
        <w:t xml:space="preserve">. 2015 Jul;82(1):59-69. Doi: 10.1016/j.gie.2014.11.040. </w:t>
      </w:r>
      <w:proofErr w:type="spellStart"/>
      <w:r w:rsidRPr="007804EA">
        <w:rPr>
          <w:rFonts w:eastAsia="KaiTi"/>
        </w:rPr>
        <w:t>Epub</w:t>
      </w:r>
      <w:proofErr w:type="spellEnd"/>
      <w:r w:rsidRPr="007804EA">
        <w:rPr>
          <w:rFonts w:eastAsia="KaiTi"/>
        </w:rPr>
        <w:t xml:space="preserve"> 2015 Mar 16. PMID: 25792386.</w:t>
      </w:r>
      <w:bookmarkEnd w:id="873"/>
    </w:p>
    <w:p w14:paraId="6F75ECEF" w14:textId="77777777" w:rsidR="001B6CFE" w:rsidRPr="007804EA" w:rsidRDefault="001B6CFE" w:rsidP="001B6CFE">
      <w:pPr>
        <w:pStyle w:val="ListParagraph"/>
        <w:numPr>
          <w:ilvl w:val="0"/>
          <w:numId w:val="28"/>
        </w:numPr>
        <w:spacing w:before="0"/>
        <w:contextualSpacing w:val="0"/>
        <w:jc w:val="both"/>
        <w:rPr>
          <w:rFonts w:eastAsia="KaiTi"/>
        </w:rPr>
      </w:pPr>
      <w:bookmarkStart w:id="874" w:name="_Ref135420253"/>
      <w:r w:rsidRPr="007804EA">
        <w:rPr>
          <w:rFonts w:eastAsia="KaiTi"/>
        </w:rPr>
        <w:t xml:space="preserve">Zhang J, Zhu L, Yao L, Ding X, Chen D, Wu H, Lu Z, Zhou W, Zhang L, </w:t>
      </w:r>
      <w:proofErr w:type="gramStart"/>
      <w:r w:rsidRPr="007804EA">
        <w:rPr>
          <w:rFonts w:eastAsia="KaiTi"/>
        </w:rPr>
        <w:t>An</w:t>
      </w:r>
      <w:proofErr w:type="gramEnd"/>
      <w:r w:rsidRPr="007804EA">
        <w:rPr>
          <w:rFonts w:eastAsia="KaiTi"/>
        </w:rPr>
        <w:t xml:space="preserve"> P, Xu B, Tan W, Hu S, Cheng F, Yu H. Deep learning-based pancreas segmentation and station recognition system in EUS: development and validation of a useful training tool (with video). </w:t>
      </w:r>
      <w:proofErr w:type="spellStart"/>
      <w:r w:rsidRPr="007804EA">
        <w:rPr>
          <w:rFonts w:eastAsia="KaiTi"/>
        </w:rPr>
        <w:t>Gastrointest</w:t>
      </w:r>
      <w:proofErr w:type="spellEnd"/>
      <w:r w:rsidRPr="007804EA">
        <w:rPr>
          <w:rFonts w:eastAsia="KaiTi"/>
        </w:rPr>
        <w:t xml:space="preserve"> </w:t>
      </w:r>
      <w:proofErr w:type="spellStart"/>
      <w:r w:rsidRPr="007804EA">
        <w:rPr>
          <w:rFonts w:eastAsia="KaiTi"/>
        </w:rPr>
        <w:t>Endosc</w:t>
      </w:r>
      <w:proofErr w:type="spellEnd"/>
      <w:r w:rsidRPr="007804EA">
        <w:rPr>
          <w:rFonts w:eastAsia="KaiTi"/>
        </w:rPr>
        <w:t xml:space="preserve">. 2020 Oct;92(4):874-885.e3. </w:t>
      </w:r>
      <w:proofErr w:type="spellStart"/>
      <w:r w:rsidRPr="007804EA">
        <w:rPr>
          <w:rFonts w:eastAsia="KaiTi"/>
        </w:rPr>
        <w:t>doi</w:t>
      </w:r>
      <w:proofErr w:type="spellEnd"/>
      <w:r w:rsidRPr="007804EA">
        <w:rPr>
          <w:rFonts w:eastAsia="KaiTi"/>
        </w:rPr>
        <w:t xml:space="preserve">: 10.1016/j.gie.2020.04.071. </w:t>
      </w:r>
      <w:proofErr w:type="spellStart"/>
      <w:r w:rsidRPr="007804EA">
        <w:rPr>
          <w:rFonts w:eastAsia="KaiTi"/>
        </w:rPr>
        <w:t>Epub</w:t>
      </w:r>
      <w:proofErr w:type="spellEnd"/>
      <w:r w:rsidRPr="007804EA">
        <w:rPr>
          <w:rFonts w:eastAsia="KaiTi"/>
        </w:rPr>
        <w:t xml:space="preserve"> 2020 May 6. Erratum in: </w:t>
      </w:r>
      <w:proofErr w:type="spellStart"/>
      <w:r w:rsidRPr="007804EA">
        <w:rPr>
          <w:rFonts w:eastAsia="KaiTi"/>
        </w:rPr>
        <w:t>Gastrointest</w:t>
      </w:r>
      <w:proofErr w:type="spellEnd"/>
      <w:r w:rsidRPr="007804EA">
        <w:rPr>
          <w:rFonts w:eastAsia="KaiTi"/>
        </w:rPr>
        <w:t xml:space="preserve"> </w:t>
      </w:r>
      <w:proofErr w:type="spellStart"/>
      <w:r w:rsidRPr="007804EA">
        <w:rPr>
          <w:rFonts w:eastAsia="KaiTi"/>
        </w:rPr>
        <w:t>Endosc</w:t>
      </w:r>
      <w:proofErr w:type="spellEnd"/>
      <w:r w:rsidRPr="007804EA">
        <w:rPr>
          <w:rFonts w:eastAsia="KaiTi"/>
        </w:rPr>
        <w:t>. 2021 Mar;93(3):781. PMID: 32387499.</w:t>
      </w:r>
      <w:bookmarkEnd w:id="874"/>
    </w:p>
    <w:p w14:paraId="1A0F726E" w14:textId="77777777" w:rsidR="001B6CFE" w:rsidRPr="007804EA" w:rsidRDefault="001B6CFE" w:rsidP="001B6CFE">
      <w:pPr>
        <w:pStyle w:val="ListParagraph"/>
        <w:numPr>
          <w:ilvl w:val="0"/>
          <w:numId w:val="28"/>
        </w:numPr>
        <w:spacing w:before="0"/>
        <w:contextualSpacing w:val="0"/>
        <w:jc w:val="both"/>
        <w:rPr>
          <w:rFonts w:eastAsia="KaiTi"/>
        </w:rPr>
      </w:pPr>
      <w:bookmarkStart w:id="875" w:name="_Ref135420268"/>
      <w:r w:rsidRPr="007804EA">
        <w:rPr>
          <w:rFonts w:eastAsia="KaiTi"/>
        </w:rPr>
        <w:t xml:space="preserve">Chen CH, Lee YW, Huang YS, Lan WR, Chang RF, Tu CY, Chen CY, Liao WC. Computer-aided diagnosis of endobronchial ultrasound images using convolutional neural network. </w:t>
      </w:r>
      <w:proofErr w:type="spellStart"/>
      <w:r w:rsidRPr="007804EA">
        <w:rPr>
          <w:rFonts w:eastAsia="KaiTi"/>
        </w:rPr>
        <w:t>Comput</w:t>
      </w:r>
      <w:proofErr w:type="spellEnd"/>
      <w:r w:rsidRPr="007804EA">
        <w:rPr>
          <w:rFonts w:eastAsia="KaiTi"/>
        </w:rPr>
        <w:t xml:space="preserve"> Methods Programs Biomed. 2019 </w:t>
      </w:r>
      <w:proofErr w:type="gramStart"/>
      <w:r w:rsidRPr="007804EA">
        <w:rPr>
          <w:rFonts w:eastAsia="KaiTi"/>
        </w:rPr>
        <w:t>Aug;177:175</w:t>
      </w:r>
      <w:proofErr w:type="gramEnd"/>
      <w:r w:rsidRPr="007804EA">
        <w:rPr>
          <w:rFonts w:eastAsia="KaiTi"/>
        </w:rPr>
        <w:t xml:space="preserve">-182. Doi: 10.1016/j.cmpb.2019.05.020. </w:t>
      </w:r>
      <w:proofErr w:type="spellStart"/>
      <w:r w:rsidRPr="007804EA">
        <w:rPr>
          <w:rFonts w:eastAsia="KaiTi"/>
        </w:rPr>
        <w:t>Epub</w:t>
      </w:r>
      <w:proofErr w:type="spellEnd"/>
      <w:r w:rsidRPr="007804EA">
        <w:rPr>
          <w:rFonts w:eastAsia="KaiTi"/>
        </w:rPr>
        <w:t xml:space="preserve"> 2019 May 22. PMID: 31319946.</w:t>
      </w:r>
      <w:bookmarkEnd w:id="875"/>
    </w:p>
    <w:p w14:paraId="5DA5A520" w14:textId="77777777" w:rsidR="001B6CFE" w:rsidRPr="007804EA" w:rsidRDefault="001B6CFE" w:rsidP="001B6CFE">
      <w:pPr>
        <w:pStyle w:val="ListParagraph"/>
        <w:numPr>
          <w:ilvl w:val="0"/>
          <w:numId w:val="28"/>
        </w:numPr>
        <w:spacing w:before="0"/>
        <w:contextualSpacing w:val="0"/>
        <w:jc w:val="both"/>
        <w:rPr>
          <w:rFonts w:eastAsia="KaiTi"/>
        </w:rPr>
      </w:pPr>
      <w:bookmarkStart w:id="876" w:name="_Ref135420283"/>
      <w:proofErr w:type="spellStart"/>
      <w:r w:rsidRPr="007804EA">
        <w:rPr>
          <w:rFonts w:eastAsia="KaiTi"/>
        </w:rPr>
        <w:t>Hotta</w:t>
      </w:r>
      <w:proofErr w:type="spellEnd"/>
      <w:r w:rsidRPr="007804EA">
        <w:rPr>
          <w:rFonts w:eastAsia="KaiTi"/>
        </w:rPr>
        <w:t xml:space="preserve"> T, Kurimoto N, </w:t>
      </w:r>
      <w:proofErr w:type="spellStart"/>
      <w:r w:rsidRPr="007804EA">
        <w:rPr>
          <w:rFonts w:eastAsia="KaiTi"/>
        </w:rPr>
        <w:t>Shiratsuki</w:t>
      </w:r>
      <w:proofErr w:type="spellEnd"/>
      <w:r w:rsidRPr="007804EA">
        <w:rPr>
          <w:rFonts w:eastAsia="KaiTi"/>
        </w:rPr>
        <w:t xml:space="preserve"> Y, Amano Y, Hamaguchi M, </w:t>
      </w:r>
      <w:proofErr w:type="spellStart"/>
      <w:r w:rsidRPr="007804EA">
        <w:rPr>
          <w:rFonts w:eastAsia="KaiTi"/>
        </w:rPr>
        <w:t>Tanino</w:t>
      </w:r>
      <w:proofErr w:type="spellEnd"/>
      <w:r w:rsidRPr="007804EA">
        <w:rPr>
          <w:rFonts w:eastAsia="KaiTi"/>
        </w:rPr>
        <w:t xml:space="preserve"> A, </w:t>
      </w:r>
      <w:proofErr w:type="spellStart"/>
      <w:r w:rsidRPr="007804EA">
        <w:rPr>
          <w:rFonts w:eastAsia="KaiTi"/>
        </w:rPr>
        <w:t>Tsubata</w:t>
      </w:r>
      <w:proofErr w:type="spellEnd"/>
      <w:r w:rsidRPr="007804EA">
        <w:rPr>
          <w:rFonts w:eastAsia="KaiTi"/>
        </w:rPr>
        <w:t xml:space="preserve"> Y, </w:t>
      </w:r>
      <w:proofErr w:type="spellStart"/>
      <w:r w:rsidRPr="007804EA">
        <w:rPr>
          <w:rFonts w:eastAsia="KaiTi"/>
        </w:rPr>
        <w:t>Isobe</w:t>
      </w:r>
      <w:proofErr w:type="spellEnd"/>
      <w:r w:rsidRPr="007804EA">
        <w:rPr>
          <w:rFonts w:eastAsia="KaiTi"/>
        </w:rPr>
        <w:t xml:space="preserve"> T. Deep learning-based diagnosis from endobronchial ultrasonography images of pulmonary lesions. Sci Rep. 2022 Aug 12;12(1):13710. Doi: 10.1038/s41598-022-17976-5. PMID: 35962181; PMCID: PMC9374687.</w:t>
      </w:r>
      <w:bookmarkEnd w:id="876"/>
    </w:p>
    <w:p w14:paraId="36BC9B2F" w14:textId="77777777" w:rsidR="001B6CFE" w:rsidRPr="007804EA" w:rsidRDefault="001B6CFE" w:rsidP="001B6CFE">
      <w:pPr>
        <w:pStyle w:val="ListParagraph"/>
        <w:numPr>
          <w:ilvl w:val="0"/>
          <w:numId w:val="28"/>
        </w:numPr>
        <w:spacing w:before="0"/>
        <w:contextualSpacing w:val="0"/>
        <w:jc w:val="both"/>
        <w:rPr>
          <w:rFonts w:eastAsia="KaiTi"/>
        </w:rPr>
      </w:pPr>
      <w:bookmarkStart w:id="877" w:name="_Ref135420304"/>
      <w:r w:rsidRPr="007804EA">
        <w:rPr>
          <w:rFonts w:eastAsia="KaiTi"/>
        </w:rPr>
        <w:t xml:space="preserve">Churchill IF, </w:t>
      </w:r>
      <w:proofErr w:type="spellStart"/>
      <w:r w:rsidRPr="007804EA">
        <w:rPr>
          <w:rFonts w:eastAsia="KaiTi"/>
        </w:rPr>
        <w:t>Gatti</w:t>
      </w:r>
      <w:proofErr w:type="spellEnd"/>
      <w:r w:rsidRPr="007804EA">
        <w:rPr>
          <w:rFonts w:eastAsia="KaiTi"/>
        </w:rPr>
        <w:t xml:space="preserve"> AA, </w:t>
      </w:r>
      <w:proofErr w:type="spellStart"/>
      <w:r w:rsidRPr="007804EA">
        <w:rPr>
          <w:rFonts w:eastAsia="KaiTi"/>
        </w:rPr>
        <w:t>Hylton</w:t>
      </w:r>
      <w:proofErr w:type="spellEnd"/>
      <w:r w:rsidRPr="007804EA">
        <w:rPr>
          <w:rFonts w:eastAsia="KaiTi"/>
        </w:rPr>
        <w:t xml:space="preserve"> DA, Sullivan KA, Patel YS, </w:t>
      </w:r>
      <w:proofErr w:type="spellStart"/>
      <w:r w:rsidRPr="007804EA">
        <w:rPr>
          <w:rFonts w:eastAsia="KaiTi"/>
        </w:rPr>
        <w:t>Leontiadis</w:t>
      </w:r>
      <w:proofErr w:type="spellEnd"/>
      <w:r w:rsidRPr="007804EA">
        <w:rPr>
          <w:rFonts w:eastAsia="KaiTi"/>
        </w:rPr>
        <w:t xml:space="preserve"> GI, </w:t>
      </w:r>
      <w:proofErr w:type="spellStart"/>
      <w:r w:rsidRPr="007804EA">
        <w:rPr>
          <w:rFonts w:eastAsia="KaiTi"/>
        </w:rPr>
        <w:t>Farrokhyar</w:t>
      </w:r>
      <w:proofErr w:type="spellEnd"/>
      <w:r w:rsidRPr="007804EA">
        <w:rPr>
          <w:rFonts w:eastAsia="KaiTi"/>
        </w:rPr>
        <w:t xml:space="preserve"> F, Hanna WC. An Artificial Intelligence Algorithm to Predict Nodal Metastasis in Lung Cancer. Ann </w:t>
      </w:r>
      <w:proofErr w:type="spellStart"/>
      <w:r w:rsidRPr="007804EA">
        <w:rPr>
          <w:rFonts w:eastAsia="KaiTi"/>
        </w:rPr>
        <w:t>Thorac</w:t>
      </w:r>
      <w:proofErr w:type="spellEnd"/>
      <w:r w:rsidRPr="007804EA">
        <w:rPr>
          <w:rFonts w:eastAsia="KaiTi"/>
        </w:rPr>
        <w:t xml:space="preserve"> Surg. 2022 Jul;114(1):248-256. Doi: 10.1016/j.athoracsur.2021.06.082. </w:t>
      </w:r>
      <w:proofErr w:type="spellStart"/>
      <w:r w:rsidRPr="007804EA">
        <w:rPr>
          <w:rFonts w:eastAsia="KaiTi"/>
        </w:rPr>
        <w:t>Epub</w:t>
      </w:r>
      <w:proofErr w:type="spellEnd"/>
      <w:r w:rsidRPr="007804EA">
        <w:rPr>
          <w:rFonts w:eastAsia="KaiTi"/>
        </w:rPr>
        <w:t xml:space="preserve"> 2021 Aug 8. PMID: 34370986.</w:t>
      </w:r>
      <w:bookmarkEnd w:id="877"/>
    </w:p>
    <w:p w14:paraId="7C9A3CC0" w14:textId="77777777" w:rsidR="001B6CFE" w:rsidRPr="007804EA" w:rsidRDefault="001B6CFE" w:rsidP="001B6CFE">
      <w:pPr>
        <w:pStyle w:val="ListParagraph"/>
        <w:numPr>
          <w:ilvl w:val="0"/>
          <w:numId w:val="28"/>
        </w:numPr>
        <w:spacing w:before="0"/>
        <w:contextualSpacing w:val="0"/>
        <w:jc w:val="both"/>
        <w:rPr>
          <w:rFonts w:eastAsia="KaiTi"/>
        </w:rPr>
      </w:pPr>
      <w:bookmarkStart w:id="878" w:name="_Ref135420319"/>
      <w:r w:rsidRPr="007804EA">
        <w:rPr>
          <w:rFonts w:eastAsia="KaiTi"/>
        </w:rPr>
        <w:t xml:space="preserve">Ito Y, Nakajima T, Inage T, Otsuka T, </w:t>
      </w:r>
      <w:proofErr w:type="spellStart"/>
      <w:r w:rsidRPr="007804EA">
        <w:rPr>
          <w:rFonts w:eastAsia="KaiTi"/>
        </w:rPr>
        <w:t>Sata</w:t>
      </w:r>
      <w:proofErr w:type="spellEnd"/>
      <w:r w:rsidRPr="007804EA">
        <w:rPr>
          <w:rFonts w:eastAsia="KaiTi"/>
        </w:rPr>
        <w:t xml:space="preserve"> Y, Tanaka K, </w:t>
      </w:r>
      <w:proofErr w:type="spellStart"/>
      <w:r w:rsidRPr="007804EA">
        <w:rPr>
          <w:rFonts w:eastAsia="KaiTi"/>
        </w:rPr>
        <w:t>Sakairi</w:t>
      </w:r>
      <w:proofErr w:type="spellEnd"/>
      <w:r w:rsidRPr="007804EA">
        <w:rPr>
          <w:rFonts w:eastAsia="KaiTi"/>
        </w:rPr>
        <w:t xml:space="preserve"> Y, Suzuki H, Yoshino I. Prediction of Nodal Metastasis in Lung Cancer Using Deep Learning of Endobronchial Ultrasound Images. Cancers (Basel). 2022 Jul 8;14(14):3334. </w:t>
      </w:r>
      <w:proofErr w:type="spellStart"/>
      <w:r w:rsidRPr="007804EA">
        <w:rPr>
          <w:rFonts w:eastAsia="KaiTi"/>
        </w:rPr>
        <w:t>doi</w:t>
      </w:r>
      <w:proofErr w:type="spellEnd"/>
      <w:r w:rsidRPr="007804EA">
        <w:rPr>
          <w:rFonts w:eastAsia="KaiTi"/>
        </w:rPr>
        <w:t>: 10.3390/cancers14143334. PMID: 35884395; PMCID: PMC9321716.</w:t>
      </w:r>
      <w:bookmarkEnd w:id="878"/>
    </w:p>
    <w:p w14:paraId="44199A6B" w14:textId="77777777" w:rsidR="001B6CFE" w:rsidRPr="007804EA" w:rsidRDefault="001B6CFE" w:rsidP="001B6CFE">
      <w:pPr>
        <w:pStyle w:val="ListParagraph"/>
        <w:numPr>
          <w:ilvl w:val="0"/>
          <w:numId w:val="28"/>
        </w:numPr>
        <w:spacing w:before="0"/>
        <w:contextualSpacing w:val="0"/>
        <w:jc w:val="both"/>
        <w:rPr>
          <w:rFonts w:eastAsia="KaiTi"/>
        </w:rPr>
      </w:pPr>
      <w:bookmarkStart w:id="879" w:name="_Ref135420339"/>
      <w:r w:rsidRPr="007804EA">
        <w:rPr>
          <w:rFonts w:eastAsia="KaiTi"/>
        </w:rPr>
        <w:t>EndoCV2022: Endoscopic computer vision challenges 2.0, https://endocv2022.grand-challenge.org/EndoCV-Sequence/, 2022.</w:t>
      </w:r>
      <w:bookmarkEnd w:id="879"/>
    </w:p>
    <w:p w14:paraId="2545E0B3" w14:textId="77777777" w:rsidR="001B6CFE" w:rsidRPr="007804EA" w:rsidRDefault="001B6CFE" w:rsidP="001B6CFE">
      <w:pPr>
        <w:pStyle w:val="ListParagraph"/>
        <w:numPr>
          <w:ilvl w:val="0"/>
          <w:numId w:val="28"/>
        </w:numPr>
        <w:spacing w:before="0"/>
        <w:contextualSpacing w:val="0"/>
        <w:jc w:val="both"/>
        <w:rPr>
          <w:rFonts w:eastAsia="KaiTi"/>
        </w:rPr>
      </w:pPr>
      <w:bookmarkStart w:id="880" w:name="_Ref135420343"/>
      <w:r w:rsidRPr="007804EA">
        <w:rPr>
          <w:rFonts w:eastAsia="KaiTi"/>
        </w:rPr>
        <w:t>EndoCV2021: Polyp Detection and Segmentation: Addressing Generalisability, https://endocv2021.grand-challenge.org/, 2021.</w:t>
      </w:r>
      <w:bookmarkEnd w:id="880"/>
      <w:r w:rsidRPr="007804EA">
        <w:rPr>
          <w:rFonts w:eastAsia="KaiTi"/>
        </w:rPr>
        <w:t xml:space="preserve"> </w:t>
      </w:r>
    </w:p>
    <w:p w14:paraId="04CA071A" w14:textId="77777777" w:rsidR="001B6CFE" w:rsidRPr="007804EA" w:rsidRDefault="001B6CFE" w:rsidP="001B6CFE">
      <w:pPr>
        <w:pStyle w:val="ListParagraph"/>
        <w:numPr>
          <w:ilvl w:val="0"/>
          <w:numId w:val="28"/>
        </w:numPr>
        <w:spacing w:before="0"/>
        <w:contextualSpacing w:val="0"/>
        <w:jc w:val="both"/>
        <w:rPr>
          <w:rFonts w:eastAsia="KaiTi"/>
        </w:rPr>
      </w:pPr>
      <w:bookmarkStart w:id="881" w:name="_Ref135420349"/>
      <w:r w:rsidRPr="007804EA">
        <w:rPr>
          <w:rFonts w:eastAsia="KaiTi"/>
        </w:rPr>
        <w:t>EndoCV2020, https://endocv.grand-challenge.org/, 2020.</w:t>
      </w:r>
      <w:bookmarkEnd w:id="881"/>
    </w:p>
    <w:p w14:paraId="557F1C47" w14:textId="77777777" w:rsidR="001B6CFE" w:rsidRPr="007804EA" w:rsidRDefault="001B6CFE" w:rsidP="001B6CFE">
      <w:pPr>
        <w:pStyle w:val="ListParagraph"/>
        <w:numPr>
          <w:ilvl w:val="0"/>
          <w:numId w:val="28"/>
        </w:numPr>
        <w:spacing w:before="0"/>
        <w:contextualSpacing w:val="0"/>
        <w:jc w:val="both"/>
        <w:rPr>
          <w:rFonts w:eastAsia="KaiTi"/>
        </w:rPr>
      </w:pPr>
      <w:bookmarkStart w:id="882" w:name="_Ref135420351"/>
      <w:r w:rsidRPr="007804EA">
        <w:rPr>
          <w:rFonts w:eastAsia="KaiTi"/>
        </w:rPr>
        <w:t>EndoCV2020: EAD2020, https://ead2020.grand-challenge.org/, 2020.</w:t>
      </w:r>
      <w:bookmarkEnd w:id="882"/>
    </w:p>
    <w:p w14:paraId="086CB39A" w14:textId="77777777" w:rsidR="001B6CFE" w:rsidRPr="007804EA" w:rsidRDefault="001B6CFE" w:rsidP="001B6CFE">
      <w:pPr>
        <w:pStyle w:val="ListParagraph"/>
        <w:numPr>
          <w:ilvl w:val="0"/>
          <w:numId w:val="28"/>
        </w:numPr>
        <w:spacing w:before="0"/>
        <w:contextualSpacing w:val="0"/>
        <w:jc w:val="both"/>
        <w:rPr>
          <w:rFonts w:eastAsia="KaiTi"/>
        </w:rPr>
      </w:pPr>
      <w:bookmarkStart w:id="883" w:name="_Ref135420355"/>
      <w:r w:rsidRPr="007804EA">
        <w:rPr>
          <w:rFonts w:eastAsia="KaiTi"/>
        </w:rPr>
        <w:t>EndoCV2020: EDD2020, https://edd2020.grand-challenge.org/, 2020.</w:t>
      </w:r>
      <w:bookmarkEnd w:id="883"/>
    </w:p>
    <w:p w14:paraId="4D32CC53" w14:textId="77777777" w:rsidR="001B6CFE" w:rsidRPr="007804EA" w:rsidRDefault="001B6CFE" w:rsidP="001B6CFE">
      <w:pPr>
        <w:pStyle w:val="ListParagraph"/>
        <w:numPr>
          <w:ilvl w:val="0"/>
          <w:numId w:val="28"/>
        </w:numPr>
        <w:spacing w:before="0"/>
        <w:contextualSpacing w:val="0"/>
        <w:jc w:val="both"/>
        <w:rPr>
          <w:rFonts w:eastAsia="KaiTi"/>
        </w:rPr>
      </w:pPr>
      <w:bookmarkStart w:id="884" w:name="_Ref135420356"/>
      <w:r w:rsidRPr="007804EA">
        <w:rPr>
          <w:rFonts w:eastAsia="KaiTi"/>
        </w:rPr>
        <w:lastRenderedPageBreak/>
        <w:t>EAD2019, https://ead2019.grand-challenge.org/, 2019.</w:t>
      </w:r>
      <w:bookmarkEnd w:id="884"/>
    </w:p>
    <w:p w14:paraId="30D55A87" w14:textId="77777777" w:rsidR="001B6CFE" w:rsidRPr="007804EA" w:rsidRDefault="001B6CFE" w:rsidP="001B6CFE">
      <w:pPr>
        <w:pStyle w:val="ListParagraph"/>
        <w:numPr>
          <w:ilvl w:val="0"/>
          <w:numId w:val="28"/>
        </w:numPr>
        <w:spacing w:before="0"/>
        <w:contextualSpacing w:val="0"/>
        <w:jc w:val="both"/>
        <w:rPr>
          <w:rFonts w:eastAsia="KaiTi"/>
        </w:rPr>
      </w:pPr>
      <w:bookmarkStart w:id="885" w:name="_Ref135420384"/>
      <w:r w:rsidRPr="007804EA">
        <w:rPr>
          <w:rFonts w:eastAsia="KaiTi"/>
        </w:rPr>
        <w:t xml:space="preserve">Ali, </w:t>
      </w:r>
      <w:proofErr w:type="spellStart"/>
      <w:r w:rsidRPr="007804EA">
        <w:rPr>
          <w:rFonts w:eastAsia="KaiTi"/>
        </w:rPr>
        <w:t>Sharib</w:t>
      </w:r>
      <w:proofErr w:type="spellEnd"/>
      <w:r w:rsidRPr="007804EA">
        <w:rPr>
          <w:rFonts w:eastAsia="KaiTi"/>
        </w:rPr>
        <w:t xml:space="preserve">, and </w:t>
      </w:r>
      <w:proofErr w:type="spellStart"/>
      <w:r w:rsidRPr="007804EA">
        <w:rPr>
          <w:rFonts w:eastAsia="KaiTi"/>
        </w:rPr>
        <w:t>Noha</w:t>
      </w:r>
      <w:proofErr w:type="spellEnd"/>
      <w:r w:rsidRPr="007804EA">
        <w:rPr>
          <w:rFonts w:eastAsia="KaiTi"/>
        </w:rPr>
        <w:t xml:space="preserve"> </w:t>
      </w:r>
      <w:proofErr w:type="spellStart"/>
      <w:r w:rsidRPr="007804EA">
        <w:rPr>
          <w:rFonts w:eastAsia="KaiTi"/>
        </w:rPr>
        <w:t>Ghatwary</w:t>
      </w:r>
      <w:proofErr w:type="spellEnd"/>
      <w:r w:rsidRPr="007804EA">
        <w:rPr>
          <w:rFonts w:eastAsia="KaiTi"/>
        </w:rPr>
        <w:t>. “Endoscopic computer vision challenges 2.0.” (2022)</w:t>
      </w:r>
      <w:bookmarkEnd w:id="885"/>
    </w:p>
    <w:p w14:paraId="03FEC6BC" w14:textId="77777777" w:rsidR="001B6CFE" w:rsidRPr="007804EA" w:rsidRDefault="001B6CFE" w:rsidP="001B6CFE">
      <w:pPr>
        <w:pStyle w:val="ListParagraph"/>
        <w:numPr>
          <w:ilvl w:val="0"/>
          <w:numId w:val="28"/>
        </w:numPr>
        <w:spacing w:before="0"/>
        <w:contextualSpacing w:val="0"/>
        <w:jc w:val="both"/>
        <w:rPr>
          <w:rFonts w:eastAsia="KaiTi"/>
        </w:rPr>
      </w:pPr>
      <w:bookmarkStart w:id="886" w:name="_Ref135420389"/>
      <w:r w:rsidRPr="007804EA">
        <w:rPr>
          <w:rFonts w:eastAsia="KaiTi"/>
        </w:rPr>
        <w:t xml:space="preserve">Ali, </w:t>
      </w:r>
      <w:proofErr w:type="spellStart"/>
      <w:r w:rsidRPr="007804EA">
        <w:rPr>
          <w:rFonts w:eastAsia="KaiTi"/>
        </w:rPr>
        <w:t>Sharib</w:t>
      </w:r>
      <w:proofErr w:type="spellEnd"/>
      <w:r w:rsidRPr="007804EA">
        <w:rPr>
          <w:rFonts w:eastAsia="KaiTi"/>
        </w:rPr>
        <w:t>, et al. “</w:t>
      </w:r>
      <w:proofErr w:type="spellStart"/>
      <w:r w:rsidRPr="007804EA">
        <w:rPr>
          <w:rFonts w:eastAsia="KaiTi"/>
        </w:rPr>
        <w:t>PolypGen</w:t>
      </w:r>
      <w:proofErr w:type="spellEnd"/>
      <w:r w:rsidRPr="007804EA">
        <w:rPr>
          <w:rFonts w:eastAsia="KaiTi"/>
        </w:rPr>
        <w:t>: A multi-</w:t>
      </w:r>
      <w:proofErr w:type="spellStart"/>
      <w:r w:rsidRPr="007804EA">
        <w:rPr>
          <w:rFonts w:eastAsia="KaiTi"/>
        </w:rPr>
        <w:t>center</w:t>
      </w:r>
      <w:proofErr w:type="spellEnd"/>
      <w:r w:rsidRPr="007804EA">
        <w:rPr>
          <w:rFonts w:eastAsia="KaiTi"/>
        </w:rPr>
        <w:t xml:space="preserve"> polyp detection and segmentation dataset for generalisability assessment.” </w:t>
      </w:r>
      <w:proofErr w:type="spellStart"/>
      <w:r w:rsidRPr="007804EA">
        <w:rPr>
          <w:rFonts w:eastAsia="KaiTi"/>
        </w:rPr>
        <w:t>arXiv</w:t>
      </w:r>
      <w:proofErr w:type="spellEnd"/>
      <w:r w:rsidRPr="007804EA">
        <w:rPr>
          <w:rFonts w:eastAsia="KaiTi"/>
        </w:rPr>
        <w:t xml:space="preserve"> preprint arXiv:2106.04463 (2021).</w:t>
      </w:r>
      <w:bookmarkEnd w:id="886"/>
    </w:p>
    <w:p w14:paraId="601ADE08" w14:textId="77777777" w:rsidR="001B6CFE" w:rsidRPr="007804EA" w:rsidRDefault="001B6CFE" w:rsidP="001B6CFE">
      <w:pPr>
        <w:pStyle w:val="ListParagraph"/>
        <w:numPr>
          <w:ilvl w:val="0"/>
          <w:numId w:val="28"/>
        </w:numPr>
        <w:spacing w:before="0"/>
        <w:contextualSpacing w:val="0"/>
        <w:jc w:val="both"/>
        <w:rPr>
          <w:rFonts w:eastAsia="KaiTi"/>
        </w:rPr>
      </w:pPr>
      <w:bookmarkStart w:id="887" w:name="_Ref135420390"/>
      <w:r w:rsidRPr="007804EA">
        <w:rPr>
          <w:rFonts w:eastAsia="KaiTi"/>
        </w:rPr>
        <w:t xml:space="preserve">Ali, </w:t>
      </w:r>
      <w:proofErr w:type="spellStart"/>
      <w:r w:rsidRPr="007804EA">
        <w:rPr>
          <w:rFonts w:eastAsia="KaiTi"/>
        </w:rPr>
        <w:t>Sharib</w:t>
      </w:r>
      <w:proofErr w:type="spellEnd"/>
      <w:r w:rsidRPr="007804EA">
        <w:rPr>
          <w:rFonts w:eastAsia="KaiTi"/>
        </w:rPr>
        <w:t xml:space="preserve">, et al. “Endoscopy disease detection challenge 2020.” </w:t>
      </w:r>
      <w:proofErr w:type="spellStart"/>
      <w:r w:rsidRPr="007804EA">
        <w:rPr>
          <w:rFonts w:eastAsia="KaiTi"/>
        </w:rPr>
        <w:t>arXiv</w:t>
      </w:r>
      <w:proofErr w:type="spellEnd"/>
      <w:r w:rsidRPr="007804EA">
        <w:rPr>
          <w:rFonts w:eastAsia="KaiTi"/>
        </w:rPr>
        <w:t xml:space="preserve"> preprint arXiv:2003.03376 (2020).</w:t>
      </w:r>
      <w:bookmarkEnd w:id="887"/>
    </w:p>
    <w:p w14:paraId="01C4BA8B" w14:textId="77777777" w:rsidR="001B6CFE" w:rsidRPr="007804EA" w:rsidRDefault="001B6CFE" w:rsidP="001B6CFE">
      <w:pPr>
        <w:pStyle w:val="ListParagraph"/>
        <w:numPr>
          <w:ilvl w:val="0"/>
          <w:numId w:val="28"/>
        </w:numPr>
        <w:spacing w:before="0"/>
        <w:contextualSpacing w:val="0"/>
        <w:jc w:val="both"/>
        <w:rPr>
          <w:rFonts w:eastAsia="KaiTi"/>
        </w:rPr>
      </w:pPr>
      <w:bookmarkStart w:id="888" w:name="_Ref135420391"/>
      <w:r w:rsidRPr="007804EA">
        <w:rPr>
          <w:rFonts w:eastAsia="KaiTi"/>
        </w:rPr>
        <w:t xml:space="preserve">Ali, </w:t>
      </w:r>
      <w:proofErr w:type="spellStart"/>
      <w:r w:rsidRPr="007804EA">
        <w:rPr>
          <w:rFonts w:eastAsia="KaiTi"/>
        </w:rPr>
        <w:t>Sharib</w:t>
      </w:r>
      <w:proofErr w:type="spellEnd"/>
      <w:r w:rsidRPr="007804EA">
        <w:rPr>
          <w:rFonts w:eastAsia="KaiTi"/>
        </w:rPr>
        <w:t xml:space="preserve">, et al. “Endoscopy artifact detection (EAD 2019) challenge dataset.” </w:t>
      </w:r>
      <w:proofErr w:type="spellStart"/>
      <w:r w:rsidRPr="007804EA">
        <w:rPr>
          <w:rFonts w:eastAsia="KaiTi"/>
        </w:rPr>
        <w:t>arXiv</w:t>
      </w:r>
      <w:proofErr w:type="spellEnd"/>
      <w:r w:rsidRPr="007804EA">
        <w:rPr>
          <w:rFonts w:eastAsia="KaiTi"/>
        </w:rPr>
        <w:t xml:space="preserve"> preprint arXiv:1905.03209 (2019)</w:t>
      </w:r>
      <w:bookmarkEnd w:id="888"/>
    </w:p>
    <w:p w14:paraId="73350D9B" w14:textId="77777777" w:rsidR="001B6CFE" w:rsidRPr="007804EA" w:rsidRDefault="001B6CFE" w:rsidP="001B6CFE">
      <w:pPr>
        <w:pStyle w:val="ListParagraph"/>
        <w:numPr>
          <w:ilvl w:val="0"/>
          <w:numId w:val="28"/>
        </w:numPr>
        <w:spacing w:before="0"/>
        <w:contextualSpacing w:val="0"/>
        <w:jc w:val="both"/>
        <w:rPr>
          <w:rFonts w:eastAsia="KaiTi"/>
        </w:rPr>
      </w:pPr>
      <w:bookmarkStart w:id="889" w:name="_Ref135420430"/>
      <w:r w:rsidRPr="007804EA">
        <w:rPr>
          <w:rFonts w:eastAsia="KaiTi"/>
        </w:rPr>
        <w:t>EndoVis2022, https://endovis.grand-challenge.org/Endoscopic_Vision_Challenge/, 2022.</w:t>
      </w:r>
      <w:bookmarkEnd w:id="889"/>
    </w:p>
    <w:p w14:paraId="5557EC78" w14:textId="77777777" w:rsidR="001B6CFE" w:rsidRPr="007804EA" w:rsidRDefault="001B6CFE" w:rsidP="001B6CFE">
      <w:pPr>
        <w:pStyle w:val="ListParagraph"/>
        <w:numPr>
          <w:ilvl w:val="0"/>
          <w:numId w:val="28"/>
        </w:numPr>
        <w:spacing w:before="0"/>
        <w:contextualSpacing w:val="0"/>
        <w:jc w:val="both"/>
        <w:rPr>
          <w:rFonts w:eastAsia="KaiTi"/>
        </w:rPr>
      </w:pPr>
      <w:bookmarkStart w:id="890" w:name="_Ref135420451"/>
      <w:r w:rsidRPr="007804EA">
        <w:rPr>
          <w:rFonts w:eastAsia="KaiTi"/>
        </w:rPr>
        <w:t>EndoVis2017: GIANA 2017, https://endovissub2017-giana.grand-challenge.org/, 2017.</w:t>
      </w:r>
      <w:bookmarkEnd w:id="890"/>
    </w:p>
    <w:p w14:paraId="29179D6C" w14:textId="77777777" w:rsidR="001B6CFE" w:rsidRPr="007804EA" w:rsidRDefault="001B6CFE" w:rsidP="001B6CFE">
      <w:pPr>
        <w:pStyle w:val="ListParagraph"/>
        <w:numPr>
          <w:ilvl w:val="0"/>
          <w:numId w:val="28"/>
        </w:numPr>
        <w:spacing w:before="0"/>
        <w:contextualSpacing w:val="0"/>
        <w:jc w:val="both"/>
        <w:rPr>
          <w:rFonts w:eastAsia="KaiTi"/>
        </w:rPr>
      </w:pPr>
      <w:bookmarkStart w:id="891" w:name="_Ref135420463"/>
      <w:r w:rsidRPr="007804EA">
        <w:rPr>
          <w:rFonts w:eastAsia="KaiTi"/>
        </w:rPr>
        <w:t>EndoVis2021: GIANA 2017, https://giana.grand-challenge.org/, 2021.</w:t>
      </w:r>
      <w:bookmarkEnd w:id="891"/>
    </w:p>
    <w:p w14:paraId="09FF0C4F" w14:textId="77777777" w:rsidR="001B6CFE" w:rsidRPr="007804EA" w:rsidRDefault="001B6CFE" w:rsidP="001B6CFE">
      <w:pPr>
        <w:pStyle w:val="ListParagraph"/>
        <w:numPr>
          <w:ilvl w:val="0"/>
          <w:numId w:val="28"/>
        </w:numPr>
        <w:spacing w:before="0"/>
        <w:contextualSpacing w:val="0"/>
        <w:jc w:val="both"/>
        <w:rPr>
          <w:rFonts w:eastAsia="KaiTi"/>
        </w:rPr>
      </w:pPr>
      <w:bookmarkStart w:id="892" w:name="_Ref135420477"/>
      <w:r w:rsidRPr="007804EA">
        <w:rPr>
          <w:rFonts w:eastAsia="KaiTi"/>
        </w:rPr>
        <w:t>EndoVis2020: CATARACTS Semantic Segmentation 2020, https://cataracts-semantic-segmentation2020.grand-challenge.org/Home/, 2020.</w:t>
      </w:r>
      <w:bookmarkEnd w:id="892"/>
    </w:p>
    <w:p w14:paraId="1887DE89" w14:textId="77777777" w:rsidR="001B6CFE" w:rsidRPr="007804EA" w:rsidRDefault="001B6CFE" w:rsidP="001B6CFE">
      <w:pPr>
        <w:pStyle w:val="ListParagraph"/>
        <w:numPr>
          <w:ilvl w:val="0"/>
          <w:numId w:val="28"/>
        </w:numPr>
        <w:spacing w:before="0"/>
        <w:contextualSpacing w:val="0"/>
        <w:jc w:val="both"/>
        <w:rPr>
          <w:rFonts w:eastAsia="KaiTi"/>
        </w:rPr>
      </w:pPr>
      <w:bookmarkStart w:id="893" w:name="_Ref135420490"/>
      <w:r w:rsidRPr="007804EA">
        <w:rPr>
          <w:rFonts w:eastAsia="KaiTi"/>
        </w:rPr>
        <w:t>EndoVis2015: Detection of abnormalities in gastroscopic images, https://endovissub-abnormal.grand-challenge.org/, 2015.</w:t>
      </w:r>
      <w:bookmarkEnd w:id="893"/>
    </w:p>
    <w:p w14:paraId="2F70EB36" w14:textId="77777777" w:rsidR="001B6CFE" w:rsidRPr="007804EA" w:rsidRDefault="001B6CFE" w:rsidP="001B6CFE">
      <w:pPr>
        <w:pStyle w:val="ListParagraph"/>
        <w:numPr>
          <w:ilvl w:val="0"/>
          <w:numId w:val="28"/>
        </w:numPr>
        <w:spacing w:before="0"/>
        <w:contextualSpacing w:val="0"/>
        <w:jc w:val="both"/>
        <w:rPr>
          <w:rFonts w:eastAsia="KaiTi"/>
        </w:rPr>
      </w:pPr>
      <w:bookmarkStart w:id="894" w:name="_Ref135420503"/>
      <w:r w:rsidRPr="007804EA">
        <w:rPr>
          <w:rFonts w:eastAsia="KaiTi"/>
        </w:rPr>
        <w:t>EndoVis2015: Automatic Polyp Detection in Colonoscopy Videos, https://polyp.grand-challenge.org/, 2015.</w:t>
      </w:r>
      <w:bookmarkEnd w:id="894"/>
    </w:p>
    <w:p w14:paraId="19FC4E5C" w14:textId="77777777" w:rsidR="001B6CFE" w:rsidRPr="007804EA" w:rsidRDefault="001B6CFE" w:rsidP="001B6CFE">
      <w:pPr>
        <w:pStyle w:val="ListParagraph"/>
        <w:numPr>
          <w:ilvl w:val="0"/>
          <w:numId w:val="28"/>
        </w:numPr>
        <w:spacing w:before="0"/>
        <w:contextualSpacing w:val="0"/>
        <w:jc w:val="both"/>
        <w:rPr>
          <w:rFonts w:eastAsia="KaiTi"/>
        </w:rPr>
      </w:pPr>
      <w:bookmarkStart w:id="895" w:name="_Ref135420520"/>
      <w:r w:rsidRPr="007804EA">
        <w:rPr>
          <w:rFonts w:eastAsia="KaiTi"/>
        </w:rPr>
        <w:t>EndoTech2021, https://endotect.com/, 2021.</w:t>
      </w:r>
      <w:bookmarkEnd w:id="895"/>
    </w:p>
    <w:p w14:paraId="7F56EDCB" w14:textId="77777777" w:rsidR="001B6CFE" w:rsidRPr="007804EA" w:rsidRDefault="001B6CFE" w:rsidP="001B6CFE">
      <w:pPr>
        <w:pStyle w:val="ListParagraph"/>
        <w:numPr>
          <w:ilvl w:val="0"/>
          <w:numId w:val="28"/>
        </w:numPr>
        <w:spacing w:before="0"/>
        <w:contextualSpacing w:val="0"/>
        <w:jc w:val="both"/>
        <w:rPr>
          <w:rFonts w:eastAsia="KaiTi"/>
        </w:rPr>
      </w:pPr>
      <w:bookmarkStart w:id="896" w:name="_Ref135420537"/>
      <w:r w:rsidRPr="007804EA">
        <w:rPr>
          <w:rFonts w:eastAsia="KaiTi"/>
        </w:rPr>
        <w:t xml:space="preserve">Hicks, Steven A., et al. “The </w:t>
      </w:r>
      <w:proofErr w:type="spellStart"/>
      <w:r w:rsidRPr="007804EA">
        <w:rPr>
          <w:rFonts w:eastAsia="KaiTi"/>
        </w:rPr>
        <w:t>EndoTect</w:t>
      </w:r>
      <w:proofErr w:type="spellEnd"/>
      <w:r w:rsidRPr="007804EA">
        <w:rPr>
          <w:rFonts w:eastAsia="KaiTi"/>
        </w:rPr>
        <w:t xml:space="preserve"> 2020 challenge: evaluation and comparison of classification, segmentation and inference time for endoscopy.” International Conference on Pattern Recognition. Springer, Cham, 2021.</w:t>
      </w:r>
      <w:bookmarkEnd w:id="896"/>
    </w:p>
    <w:p w14:paraId="44ED84CC" w14:textId="77777777" w:rsidR="001B6CFE" w:rsidRPr="007804EA" w:rsidRDefault="001B6CFE" w:rsidP="001B6CFE">
      <w:pPr>
        <w:pStyle w:val="ListParagraph"/>
        <w:numPr>
          <w:ilvl w:val="0"/>
          <w:numId w:val="28"/>
        </w:numPr>
        <w:spacing w:before="0"/>
        <w:contextualSpacing w:val="0"/>
        <w:jc w:val="both"/>
        <w:rPr>
          <w:rFonts w:eastAsia="KaiTi"/>
        </w:rPr>
      </w:pPr>
      <w:bookmarkStart w:id="897" w:name="_Ref135420563"/>
      <w:proofErr w:type="spellStart"/>
      <w:r w:rsidRPr="007804EA">
        <w:rPr>
          <w:rFonts w:eastAsia="KaiTi"/>
        </w:rPr>
        <w:t>Luengo</w:t>
      </w:r>
      <w:proofErr w:type="spellEnd"/>
      <w:r w:rsidRPr="007804EA">
        <w:rPr>
          <w:rFonts w:eastAsia="KaiTi"/>
        </w:rPr>
        <w:t xml:space="preserve">, Imanol, et al. “2020 CATARACTS Semantic Segmentation Challenge.” </w:t>
      </w:r>
      <w:proofErr w:type="spellStart"/>
      <w:r w:rsidRPr="007804EA">
        <w:rPr>
          <w:rFonts w:eastAsia="KaiTi"/>
        </w:rPr>
        <w:t>arXiv</w:t>
      </w:r>
      <w:proofErr w:type="spellEnd"/>
      <w:r w:rsidRPr="007804EA">
        <w:rPr>
          <w:rFonts w:eastAsia="KaiTi"/>
        </w:rPr>
        <w:t xml:space="preserve"> preprint arXiv:2110.10965, 2021.</w:t>
      </w:r>
      <w:bookmarkEnd w:id="897"/>
    </w:p>
    <w:p w14:paraId="670C7048" w14:textId="77777777" w:rsidR="001B6CFE" w:rsidRPr="007804EA" w:rsidRDefault="001B6CFE" w:rsidP="001B6CFE">
      <w:pPr>
        <w:pStyle w:val="ListParagraph"/>
        <w:numPr>
          <w:ilvl w:val="0"/>
          <w:numId w:val="28"/>
        </w:numPr>
        <w:spacing w:before="0"/>
        <w:contextualSpacing w:val="0"/>
        <w:jc w:val="both"/>
        <w:rPr>
          <w:rFonts w:eastAsia="KaiTi"/>
        </w:rPr>
      </w:pPr>
      <w:bookmarkStart w:id="898" w:name="_Ref135420584"/>
      <w:r w:rsidRPr="007804EA">
        <w:rPr>
          <w:rFonts w:eastAsia="KaiTi"/>
        </w:rPr>
        <w:t>Bernal, Jorge, et al. “WM-DOVA maps for accurate polyp highlighting in colonoscopy: Validation vs. saliency maps from physicians.” Computerized medical imaging and graphics 43 (2015): 99-111.</w:t>
      </w:r>
      <w:bookmarkEnd w:id="898"/>
    </w:p>
    <w:p w14:paraId="633C62C1" w14:textId="77777777" w:rsidR="001B6CFE" w:rsidRPr="007804EA" w:rsidRDefault="001B6CFE" w:rsidP="001B6CFE">
      <w:pPr>
        <w:pStyle w:val="ListParagraph"/>
        <w:numPr>
          <w:ilvl w:val="0"/>
          <w:numId w:val="28"/>
        </w:numPr>
        <w:spacing w:before="0"/>
        <w:contextualSpacing w:val="0"/>
        <w:jc w:val="both"/>
        <w:rPr>
          <w:rFonts w:eastAsia="KaiTi"/>
        </w:rPr>
      </w:pPr>
      <w:bookmarkStart w:id="899" w:name="_Ref135420614"/>
      <w:proofErr w:type="spellStart"/>
      <w:r w:rsidRPr="007804EA">
        <w:rPr>
          <w:rFonts w:eastAsia="KaiTi"/>
        </w:rPr>
        <w:t>Tajbakhsh</w:t>
      </w:r>
      <w:proofErr w:type="spellEnd"/>
      <w:r w:rsidRPr="007804EA">
        <w:rPr>
          <w:rFonts w:eastAsia="KaiTi"/>
        </w:rPr>
        <w:t xml:space="preserve">, Nima, </w:t>
      </w:r>
      <w:proofErr w:type="spellStart"/>
      <w:r w:rsidRPr="007804EA">
        <w:rPr>
          <w:rFonts w:eastAsia="KaiTi"/>
        </w:rPr>
        <w:t>Suryakanth</w:t>
      </w:r>
      <w:proofErr w:type="spellEnd"/>
      <w:r w:rsidRPr="007804EA">
        <w:rPr>
          <w:rFonts w:eastAsia="KaiTi"/>
        </w:rPr>
        <w:t xml:space="preserve"> R. </w:t>
      </w:r>
      <w:proofErr w:type="spellStart"/>
      <w:r w:rsidRPr="007804EA">
        <w:rPr>
          <w:rFonts w:eastAsia="KaiTi"/>
        </w:rPr>
        <w:t>Gurudu</w:t>
      </w:r>
      <w:proofErr w:type="spellEnd"/>
      <w:r w:rsidRPr="007804EA">
        <w:rPr>
          <w:rFonts w:eastAsia="KaiTi"/>
        </w:rPr>
        <w:t xml:space="preserve">, and </w:t>
      </w:r>
      <w:proofErr w:type="spellStart"/>
      <w:r w:rsidRPr="007804EA">
        <w:rPr>
          <w:rFonts w:eastAsia="KaiTi"/>
        </w:rPr>
        <w:t>Jianming</w:t>
      </w:r>
      <w:proofErr w:type="spellEnd"/>
      <w:r w:rsidRPr="007804EA">
        <w:rPr>
          <w:rFonts w:eastAsia="KaiTi"/>
        </w:rPr>
        <w:t xml:space="preserve"> Liang. “Automated polyp detection in colonoscopy videos using shape and context information.” IEEE transactions on medical imaging 35.2 (2015): 630-644.</w:t>
      </w:r>
      <w:bookmarkEnd w:id="899"/>
    </w:p>
    <w:p w14:paraId="1EA575D5" w14:textId="77777777" w:rsidR="001B6CFE" w:rsidRPr="007804EA" w:rsidRDefault="001B6CFE" w:rsidP="001B6CFE">
      <w:pPr>
        <w:pStyle w:val="ListParagraph"/>
        <w:numPr>
          <w:ilvl w:val="0"/>
          <w:numId w:val="28"/>
        </w:numPr>
        <w:spacing w:before="0"/>
        <w:contextualSpacing w:val="0"/>
        <w:jc w:val="both"/>
        <w:rPr>
          <w:rFonts w:eastAsia="KaiTi"/>
        </w:rPr>
      </w:pPr>
      <w:bookmarkStart w:id="900" w:name="_Ref135420630"/>
      <w:proofErr w:type="spellStart"/>
      <w:r w:rsidRPr="007804EA">
        <w:rPr>
          <w:rFonts w:eastAsia="KaiTi"/>
        </w:rPr>
        <w:t>Borgli</w:t>
      </w:r>
      <w:proofErr w:type="spellEnd"/>
      <w:r w:rsidRPr="007804EA">
        <w:rPr>
          <w:rFonts w:eastAsia="KaiTi"/>
        </w:rPr>
        <w:t>, Hanna, et al. “</w:t>
      </w:r>
      <w:proofErr w:type="spellStart"/>
      <w:r w:rsidRPr="007804EA">
        <w:rPr>
          <w:rFonts w:eastAsia="KaiTi"/>
        </w:rPr>
        <w:t>HyperKvasir</w:t>
      </w:r>
      <w:proofErr w:type="spellEnd"/>
      <w:r w:rsidRPr="007804EA">
        <w:rPr>
          <w:rFonts w:eastAsia="KaiTi"/>
        </w:rPr>
        <w:t>, a comprehensive multi-class image and video dataset for gastrointestinal endoscopy.” Scientific data 7.1 (2020): 1-14.</w:t>
      </w:r>
      <w:bookmarkEnd w:id="900"/>
    </w:p>
    <w:p w14:paraId="4CA63F8D" w14:textId="77777777" w:rsidR="001B6CFE" w:rsidRPr="007804EA" w:rsidRDefault="001B6CFE" w:rsidP="001B6CFE">
      <w:pPr>
        <w:pStyle w:val="ListParagraph"/>
        <w:numPr>
          <w:ilvl w:val="0"/>
          <w:numId w:val="28"/>
        </w:numPr>
        <w:spacing w:before="0"/>
        <w:contextualSpacing w:val="0"/>
        <w:jc w:val="both"/>
        <w:rPr>
          <w:rFonts w:eastAsia="KaiTi"/>
        </w:rPr>
      </w:pPr>
      <w:bookmarkStart w:id="901" w:name="_Ref135420645"/>
      <w:proofErr w:type="spellStart"/>
      <w:r w:rsidRPr="007804EA">
        <w:rPr>
          <w:rFonts w:eastAsia="KaiTi"/>
        </w:rPr>
        <w:t>EvalAI</w:t>
      </w:r>
      <w:proofErr w:type="spellEnd"/>
      <w:r w:rsidRPr="007804EA">
        <w:rPr>
          <w:rFonts w:eastAsia="KaiTi"/>
        </w:rPr>
        <w:t>, https://eval.ai/, 2023.</w:t>
      </w:r>
      <w:bookmarkEnd w:id="901"/>
    </w:p>
    <w:p w14:paraId="20E0CF87" w14:textId="77777777" w:rsidR="001B6CFE" w:rsidRPr="007804EA" w:rsidRDefault="001B6CFE" w:rsidP="001B6CFE">
      <w:pPr>
        <w:pStyle w:val="ListParagraph"/>
        <w:numPr>
          <w:ilvl w:val="0"/>
          <w:numId w:val="28"/>
        </w:numPr>
        <w:spacing w:before="0"/>
        <w:contextualSpacing w:val="0"/>
        <w:jc w:val="both"/>
        <w:rPr>
          <w:rFonts w:eastAsia="KaiTi"/>
        </w:rPr>
      </w:pPr>
      <w:bookmarkStart w:id="902" w:name="_Ref135420657"/>
      <w:proofErr w:type="spellStart"/>
      <w:r w:rsidRPr="007804EA">
        <w:rPr>
          <w:rFonts w:eastAsia="KaiTi"/>
        </w:rPr>
        <w:t>AIcrowd</w:t>
      </w:r>
      <w:proofErr w:type="spellEnd"/>
      <w:r w:rsidRPr="007804EA">
        <w:rPr>
          <w:rFonts w:eastAsia="KaiTi"/>
        </w:rPr>
        <w:t>, https://www.aicrowd.com/, 2023.</w:t>
      </w:r>
      <w:bookmarkEnd w:id="902"/>
    </w:p>
    <w:p w14:paraId="6B863692" w14:textId="77777777" w:rsidR="001B6CFE" w:rsidRPr="007804EA" w:rsidRDefault="001B6CFE" w:rsidP="001B6CFE">
      <w:pPr>
        <w:pStyle w:val="ListParagraph"/>
        <w:numPr>
          <w:ilvl w:val="0"/>
          <w:numId w:val="28"/>
        </w:numPr>
        <w:spacing w:before="0"/>
        <w:contextualSpacing w:val="0"/>
        <w:jc w:val="both"/>
        <w:rPr>
          <w:rFonts w:eastAsia="KaiTi"/>
        </w:rPr>
      </w:pPr>
      <w:bookmarkStart w:id="903" w:name="_Ref135420670"/>
      <w:r w:rsidRPr="007804EA">
        <w:rPr>
          <w:rFonts w:eastAsia="KaiTi"/>
        </w:rPr>
        <w:t>Kaggle, https://www.kaggle.com/, 2023.</w:t>
      </w:r>
      <w:bookmarkEnd w:id="903"/>
    </w:p>
    <w:p w14:paraId="16E878A7" w14:textId="77777777" w:rsidR="001B6CFE" w:rsidRPr="007804EA" w:rsidRDefault="001B6CFE" w:rsidP="001B6CFE">
      <w:pPr>
        <w:pStyle w:val="ListParagraph"/>
        <w:numPr>
          <w:ilvl w:val="0"/>
          <w:numId w:val="28"/>
        </w:numPr>
        <w:spacing w:before="0"/>
        <w:contextualSpacing w:val="0"/>
        <w:jc w:val="both"/>
        <w:rPr>
          <w:rFonts w:eastAsia="KaiTi"/>
        </w:rPr>
      </w:pPr>
      <w:bookmarkStart w:id="904" w:name="_Ref135420685"/>
      <w:proofErr w:type="spellStart"/>
      <w:r w:rsidRPr="007804EA">
        <w:rPr>
          <w:rFonts w:eastAsia="KaiTi"/>
        </w:rPr>
        <w:t>CodaLab</w:t>
      </w:r>
      <w:proofErr w:type="spellEnd"/>
      <w:r w:rsidRPr="007804EA">
        <w:rPr>
          <w:rFonts w:eastAsia="KaiTi"/>
        </w:rPr>
        <w:t>, https://codalab.org/, 2023</w:t>
      </w:r>
      <w:bookmarkEnd w:id="904"/>
    </w:p>
    <w:p w14:paraId="6F694AA6" w14:textId="77777777" w:rsidR="001B6CFE" w:rsidRPr="007804EA" w:rsidRDefault="001B6CFE" w:rsidP="001B6CFE">
      <w:pPr>
        <w:pStyle w:val="ListParagraph"/>
        <w:numPr>
          <w:ilvl w:val="0"/>
          <w:numId w:val="28"/>
        </w:numPr>
        <w:spacing w:before="0"/>
        <w:contextualSpacing w:val="0"/>
        <w:jc w:val="both"/>
        <w:rPr>
          <w:rFonts w:eastAsia="KaiTi"/>
        </w:rPr>
      </w:pPr>
      <w:bookmarkStart w:id="905" w:name="_Ref135420750"/>
      <w:r w:rsidRPr="007804EA">
        <w:rPr>
          <w:rFonts w:eastAsia="KaiTi"/>
        </w:rPr>
        <w:t xml:space="preserve">Silva, Juan, et al. “Toward embedded detection of polyps in </w:t>
      </w:r>
      <w:proofErr w:type="spellStart"/>
      <w:r w:rsidRPr="007804EA">
        <w:rPr>
          <w:rFonts w:eastAsia="KaiTi"/>
        </w:rPr>
        <w:t>wce</w:t>
      </w:r>
      <w:proofErr w:type="spellEnd"/>
      <w:r w:rsidRPr="007804EA">
        <w:rPr>
          <w:rFonts w:eastAsia="KaiTi"/>
        </w:rPr>
        <w:t xml:space="preserve"> images for early diagnosis of colorectal cancer.” International journal of computer assisted radiology and surgery 9.2 (2014): 283-293.</w:t>
      </w:r>
      <w:bookmarkEnd w:id="905"/>
    </w:p>
    <w:p w14:paraId="3561B40C" w14:textId="77777777" w:rsidR="001B6CFE" w:rsidRPr="007804EA" w:rsidRDefault="001B6CFE" w:rsidP="001B6CFE">
      <w:pPr>
        <w:pStyle w:val="ListParagraph"/>
        <w:numPr>
          <w:ilvl w:val="0"/>
          <w:numId w:val="28"/>
        </w:numPr>
        <w:spacing w:before="0"/>
        <w:contextualSpacing w:val="0"/>
        <w:jc w:val="both"/>
        <w:rPr>
          <w:rFonts w:eastAsia="KaiTi"/>
        </w:rPr>
      </w:pPr>
      <w:bookmarkStart w:id="906" w:name="_Ref135420767"/>
      <w:proofErr w:type="spellStart"/>
      <w:r w:rsidRPr="007804EA">
        <w:rPr>
          <w:rFonts w:eastAsia="KaiTi"/>
        </w:rPr>
        <w:t>Koulaouzidis</w:t>
      </w:r>
      <w:proofErr w:type="spellEnd"/>
      <w:r w:rsidRPr="007804EA">
        <w:rPr>
          <w:rFonts w:eastAsia="KaiTi"/>
        </w:rPr>
        <w:t>, Anastasios, et al. “KID Project: an internet-based digital video atlas of capsule endoscopy for research purposes.” Endoscopy international open 5.06 (2017): E477-E483</w:t>
      </w:r>
      <w:bookmarkEnd w:id="906"/>
    </w:p>
    <w:p w14:paraId="00450003" w14:textId="77777777" w:rsidR="001B6CFE" w:rsidRPr="007804EA" w:rsidRDefault="001B6CFE" w:rsidP="001B6CFE">
      <w:pPr>
        <w:pStyle w:val="ListParagraph"/>
        <w:numPr>
          <w:ilvl w:val="0"/>
          <w:numId w:val="28"/>
        </w:numPr>
        <w:spacing w:before="0"/>
        <w:contextualSpacing w:val="0"/>
        <w:jc w:val="both"/>
        <w:rPr>
          <w:rFonts w:eastAsia="KaiTi"/>
        </w:rPr>
      </w:pPr>
      <w:bookmarkStart w:id="907" w:name="_Ref135420801"/>
      <w:proofErr w:type="spellStart"/>
      <w:r w:rsidRPr="007804EA">
        <w:rPr>
          <w:rFonts w:eastAsia="KaiTi"/>
        </w:rPr>
        <w:t>Gastrolab</w:t>
      </w:r>
      <w:proofErr w:type="spellEnd"/>
      <w:r w:rsidRPr="007804EA">
        <w:rPr>
          <w:rFonts w:eastAsia="KaiTi"/>
        </w:rPr>
        <w:t xml:space="preserve"> – the gastrointestinal site. http://www.gastrolab.net/index.htm.</w:t>
      </w:r>
      <w:bookmarkEnd w:id="907"/>
      <w:r w:rsidRPr="007804EA">
        <w:rPr>
          <w:rFonts w:eastAsia="KaiTi"/>
        </w:rPr>
        <w:t xml:space="preserve"> </w:t>
      </w:r>
    </w:p>
    <w:p w14:paraId="721E29C9" w14:textId="77777777" w:rsidR="001B6CFE" w:rsidRPr="007804EA" w:rsidRDefault="001B6CFE" w:rsidP="001B6CFE">
      <w:pPr>
        <w:pStyle w:val="ListParagraph"/>
        <w:numPr>
          <w:ilvl w:val="0"/>
          <w:numId w:val="28"/>
        </w:numPr>
        <w:spacing w:before="0"/>
        <w:contextualSpacing w:val="0"/>
        <w:jc w:val="both"/>
        <w:rPr>
          <w:rFonts w:eastAsia="KaiTi"/>
        </w:rPr>
      </w:pPr>
      <w:bookmarkStart w:id="908" w:name="_Ref135420813"/>
      <w:proofErr w:type="spellStart"/>
      <w:r w:rsidRPr="007804EA">
        <w:rPr>
          <w:rFonts w:eastAsia="KaiTi"/>
        </w:rPr>
        <w:t>Weo</w:t>
      </w:r>
      <w:proofErr w:type="spellEnd"/>
      <w:r w:rsidRPr="007804EA">
        <w:rPr>
          <w:rFonts w:eastAsia="KaiTi"/>
        </w:rPr>
        <w:t xml:space="preserve"> clinical endoscopy atlas. http://www.endoatlas.org/index.php.</w:t>
      </w:r>
      <w:bookmarkEnd w:id="908"/>
      <w:r w:rsidRPr="007804EA">
        <w:rPr>
          <w:rFonts w:eastAsia="KaiTi"/>
        </w:rPr>
        <w:t xml:space="preserve"> </w:t>
      </w:r>
    </w:p>
    <w:p w14:paraId="0A35F4CB" w14:textId="77777777" w:rsidR="001B6CFE" w:rsidRPr="007804EA" w:rsidRDefault="001B6CFE" w:rsidP="001B6CFE">
      <w:pPr>
        <w:pStyle w:val="ListParagraph"/>
        <w:numPr>
          <w:ilvl w:val="0"/>
          <w:numId w:val="28"/>
        </w:numPr>
        <w:spacing w:before="0"/>
        <w:contextualSpacing w:val="0"/>
        <w:jc w:val="both"/>
        <w:rPr>
          <w:rFonts w:eastAsia="KaiTi"/>
        </w:rPr>
      </w:pPr>
      <w:bookmarkStart w:id="909" w:name="_Ref135420833"/>
      <w:r w:rsidRPr="007804EA">
        <w:rPr>
          <w:rFonts w:eastAsia="KaiTi"/>
        </w:rPr>
        <w:t>Gastrointestinal lesions in regular colonoscopy dataset. http://www.depeca.uah.es/colonoscopy_dataset/.</w:t>
      </w:r>
      <w:bookmarkEnd w:id="909"/>
    </w:p>
    <w:p w14:paraId="52FCB97B" w14:textId="77777777" w:rsidR="001B6CFE" w:rsidRPr="007804EA" w:rsidRDefault="001B6CFE" w:rsidP="001B6CFE">
      <w:pPr>
        <w:pStyle w:val="ListParagraph"/>
        <w:numPr>
          <w:ilvl w:val="0"/>
          <w:numId w:val="28"/>
        </w:numPr>
        <w:spacing w:before="0"/>
        <w:contextualSpacing w:val="0"/>
        <w:jc w:val="both"/>
        <w:rPr>
          <w:rFonts w:eastAsia="KaiTi"/>
        </w:rPr>
      </w:pPr>
      <w:bookmarkStart w:id="910" w:name="_Ref135420846"/>
      <w:r w:rsidRPr="007804EA">
        <w:rPr>
          <w:rFonts w:eastAsia="KaiTi"/>
        </w:rPr>
        <w:t>The atlas of gastrointestinal endoscope. http://www.endoatlas.com/atlas_1.html.</w:t>
      </w:r>
      <w:bookmarkEnd w:id="910"/>
      <w:r w:rsidRPr="007804EA">
        <w:rPr>
          <w:rFonts w:eastAsia="KaiTi"/>
        </w:rPr>
        <w:t xml:space="preserve"> </w:t>
      </w:r>
    </w:p>
    <w:p w14:paraId="44648431" w14:textId="77777777" w:rsidR="001B6CFE" w:rsidRPr="007804EA" w:rsidRDefault="001B6CFE" w:rsidP="001B6CFE">
      <w:pPr>
        <w:pStyle w:val="ListParagraph"/>
        <w:numPr>
          <w:ilvl w:val="0"/>
          <w:numId w:val="28"/>
        </w:numPr>
        <w:spacing w:before="0"/>
        <w:contextualSpacing w:val="0"/>
        <w:jc w:val="both"/>
        <w:rPr>
          <w:rFonts w:eastAsia="KaiTi"/>
        </w:rPr>
      </w:pPr>
      <w:bookmarkStart w:id="911" w:name="_Ref135420860"/>
      <w:r w:rsidRPr="007804EA">
        <w:rPr>
          <w:rFonts w:eastAsia="KaiTi"/>
        </w:rPr>
        <w:t xml:space="preserve">El </w:t>
      </w:r>
      <w:proofErr w:type="spellStart"/>
      <w:r w:rsidRPr="007804EA">
        <w:rPr>
          <w:rFonts w:eastAsia="KaiTi"/>
        </w:rPr>
        <w:t>alvador</w:t>
      </w:r>
      <w:proofErr w:type="spellEnd"/>
      <w:r w:rsidRPr="007804EA">
        <w:rPr>
          <w:rFonts w:eastAsia="KaiTi"/>
        </w:rPr>
        <w:t xml:space="preserve"> atlas of gastrointestinal video endoscopy. http://www.gastrointestinalatlas.com/index.html.</w:t>
      </w:r>
      <w:bookmarkEnd w:id="911"/>
      <w:r w:rsidRPr="007804EA">
        <w:rPr>
          <w:rFonts w:eastAsia="KaiTi"/>
        </w:rPr>
        <w:t xml:space="preserve"> </w:t>
      </w:r>
    </w:p>
    <w:p w14:paraId="5F3023D7" w14:textId="77777777" w:rsidR="001B6CFE" w:rsidRPr="007804EA" w:rsidRDefault="001B6CFE" w:rsidP="001B6CFE">
      <w:pPr>
        <w:pStyle w:val="ListParagraph"/>
        <w:numPr>
          <w:ilvl w:val="0"/>
          <w:numId w:val="28"/>
        </w:numPr>
        <w:spacing w:before="0"/>
        <w:contextualSpacing w:val="0"/>
        <w:jc w:val="both"/>
        <w:rPr>
          <w:rFonts w:eastAsia="KaiTi"/>
        </w:rPr>
      </w:pPr>
      <w:bookmarkStart w:id="912" w:name="_Ref135420874"/>
      <w:proofErr w:type="spellStart"/>
      <w:r w:rsidRPr="007804EA">
        <w:rPr>
          <w:rFonts w:eastAsia="KaiTi"/>
        </w:rPr>
        <w:t>Pogorelov</w:t>
      </w:r>
      <w:proofErr w:type="spellEnd"/>
      <w:r w:rsidRPr="007804EA">
        <w:rPr>
          <w:rFonts w:eastAsia="KaiTi"/>
        </w:rPr>
        <w:t>, Konstantin, et al. “</w:t>
      </w:r>
      <w:proofErr w:type="spellStart"/>
      <w:r w:rsidRPr="007804EA">
        <w:rPr>
          <w:rFonts w:eastAsia="KaiTi"/>
        </w:rPr>
        <w:t>Kvasir</w:t>
      </w:r>
      <w:proofErr w:type="spellEnd"/>
      <w:r w:rsidRPr="007804EA">
        <w:rPr>
          <w:rFonts w:eastAsia="KaiTi"/>
        </w:rPr>
        <w:t>: A multi-class image dataset for computer aided gastrointestinal disease detection.” Proceedings of the 8th ACM on Multimedia Systems Conference. 2017</w:t>
      </w:r>
      <w:bookmarkEnd w:id="912"/>
    </w:p>
    <w:p w14:paraId="54DBD95A" w14:textId="77777777" w:rsidR="001B6CFE" w:rsidRPr="007804EA" w:rsidRDefault="001B6CFE" w:rsidP="001B6CFE">
      <w:pPr>
        <w:pStyle w:val="ListParagraph"/>
        <w:numPr>
          <w:ilvl w:val="0"/>
          <w:numId w:val="28"/>
        </w:numPr>
        <w:spacing w:before="0"/>
        <w:contextualSpacing w:val="0"/>
        <w:jc w:val="both"/>
        <w:rPr>
          <w:rFonts w:eastAsia="KaiTi"/>
        </w:rPr>
      </w:pPr>
      <w:bookmarkStart w:id="913" w:name="_Ref135420889"/>
      <w:proofErr w:type="spellStart"/>
      <w:r w:rsidRPr="007804EA">
        <w:rPr>
          <w:rFonts w:eastAsia="KaiTi"/>
        </w:rPr>
        <w:t>Pogorelov</w:t>
      </w:r>
      <w:proofErr w:type="spellEnd"/>
      <w:r w:rsidRPr="007804EA">
        <w:rPr>
          <w:rFonts w:eastAsia="KaiTi"/>
        </w:rPr>
        <w:t>, Konstantin, et al. “</w:t>
      </w:r>
      <w:proofErr w:type="spellStart"/>
      <w:r w:rsidRPr="007804EA">
        <w:rPr>
          <w:rFonts w:eastAsia="KaiTi"/>
        </w:rPr>
        <w:t>Nerthus</w:t>
      </w:r>
      <w:proofErr w:type="spellEnd"/>
      <w:r w:rsidRPr="007804EA">
        <w:rPr>
          <w:rFonts w:eastAsia="KaiTi"/>
        </w:rPr>
        <w:t>: A bowel preparation quality video dataset.” Proceedings of the 8th ACM on Multimedia Systems Conference. 2017</w:t>
      </w:r>
      <w:bookmarkEnd w:id="913"/>
    </w:p>
    <w:p w14:paraId="112E4144" w14:textId="77777777" w:rsidR="001B6CFE" w:rsidRPr="007804EA" w:rsidRDefault="001B6CFE" w:rsidP="001B6CFE">
      <w:pPr>
        <w:pStyle w:val="ListParagraph"/>
        <w:numPr>
          <w:ilvl w:val="0"/>
          <w:numId w:val="28"/>
        </w:numPr>
        <w:spacing w:before="0"/>
        <w:contextualSpacing w:val="0"/>
        <w:jc w:val="both"/>
        <w:rPr>
          <w:rFonts w:eastAsia="KaiTi"/>
        </w:rPr>
      </w:pPr>
      <w:bookmarkStart w:id="914" w:name="_Ref135420906"/>
      <w:r w:rsidRPr="007804EA">
        <w:rPr>
          <w:rFonts w:eastAsia="KaiTi"/>
        </w:rPr>
        <w:lastRenderedPageBreak/>
        <w:t xml:space="preserve">Jha, </w:t>
      </w:r>
      <w:proofErr w:type="spellStart"/>
      <w:r w:rsidRPr="007804EA">
        <w:rPr>
          <w:rFonts w:eastAsia="KaiTi"/>
        </w:rPr>
        <w:t>Debesh</w:t>
      </w:r>
      <w:proofErr w:type="spellEnd"/>
      <w:r w:rsidRPr="007804EA">
        <w:rPr>
          <w:rFonts w:eastAsia="KaiTi"/>
        </w:rPr>
        <w:t>, et al. “</w:t>
      </w:r>
      <w:proofErr w:type="spellStart"/>
      <w:r w:rsidRPr="007804EA">
        <w:rPr>
          <w:rFonts w:eastAsia="KaiTi"/>
        </w:rPr>
        <w:t>Kvasir</w:t>
      </w:r>
      <w:proofErr w:type="spellEnd"/>
      <w:r w:rsidRPr="007804EA">
        <w:rPr>
          <w:rFonts w:eastAsia="KaiTi"/>
        </w:rPr>
        <w:t xml:space="preserve">-seg: A segmented polyp dataset.” International Conference on Multimedia </w:t>
      </w:r>
      <w:proofErr w:type="spellStart"/>
      <w:r w:rsidRPr="007804EA">
        <w:rPr>
          <w:rFonts w:eastAsia="KaiTi"/>
        </w:rPr>
        <w:t>Modeling</w:t>
      </w:r>
      <w:proofErr w:type="spellEnd"/>
      <w:r w:rsidRPr="007804EA">
        <w:rPr>
          <w:rFonts w:eastAsia="KaiTi"/>
        </w:rPr>
        <w:t>. Springer, Cham, 2020</w:t>
      </w:r>
      <w:bookmarkEnd w:id="914"/>
    </w:p>
    <w:p w14:paraId="368A92F0" w14:textId="77777777" w:rsidR="001B6CFE" w:rsidRPr="007804EA" w:rsidRDefault="001B6CFE" w:rsidP="001B6CFE">
      <w:pPr>
        <w:pStyle w:val="ListParagraph"/>
        <w:numPr>
          <w:ilvl w:val="0"/>
          <w:numId w:val="28"/>
        </w:numPr>
        <w:spacing w:before="0"/>
        <w:contextualSpacing w:val="0"/>
        <w:jc w:val="both"/>
        <w:rPr>
          <w:rFonts w:eastAsia="KaiTi"/>
        </w:rPr>
      </w:pPr>
      <w:bookmarkStart w:id="915" w:name="_Ref135420946"/>
      <w:proofErr w:type="spellStart"/>
      <w:r w:rsidRPr="00B21112">
        <w:rPr>
          <w:rFonts w:eastAsia="KaiTi"/>
          <w:lang w:val="fr-CH"/>
        </w:rPr>
        <w:t>Smedsrud</w:t>
      </w:r>
      <w:proofErr w:type="spellEnd"/>
      <w:r w:rsidRPr="00B21112">
        <w:rPr>
          <w:rFonts w:eastAsia="KaiTi"/>
          <w:lang w:val="fr-CH"/>
        </w:rPr>
        <w:t xml:space="preserve">, Pia H., et al. </w:t>
      </w:r>
      <w:r w:rsidRPr="007804EA">
        <w:rPr>
          <w:rFonts w:eastAsia="KaiTi"/>
        </w:rPr>
        <w:t>“</w:t>
      </w:r>
      <w:proofErr w:type="spellStart"/>
      <w:r w:rsidRPr="007804EA">
        <w:rPr>
          <w:rFonts w:eastAsia="KaiTi"/>
        </w:rPr>
        <w:t>Kvasir</w:t>
      </w:r>
      <w:proofErr w:type="spellEnd"/>
      <w:r w:rsidRPr="007804EA">
        <w:rPr>
          <w:rFonts w:eastAsia="KaiTi"/>
        </w:rPr>
        <w:t>-Capsule, a video capsule endoscopy dataset.” Scientific Data 8.1 (2021): 1-10.</w:t>
      </w:r>
      <w:bookmarkEnd w:id="915"/>
    </w:p>
    <w:p w14:paraId="7D33D4BB" w14:textId="77777777" w:rsidR="001B6CFE" w:rsidRPr="007804EA" w:rsidRDefault="001B6CFE" w:rsidP="001B6CFE">
      <w:pPr>
        <w:pStyle w:val="ListParagraph"/>
        <w:numPr>
          <w:ilvl w:val="0"/>
          <w:numId w:val="28"/>
        </w:numPr>
        <w:spacing w:before="0"/>
        <w:contextualSpacing w:val="0"/>
        <w:jc w:val="both"/>
        <w:rPr>
          <w:rFonts w:eastAsia="KaiTi"/>
        </w:rPr>
      </w:pPr>
      <w:bookmarkStart w:id="916" w:name="_Ref135420958"/>
      <w:r w:rsidRPr="007804EA">
        <w:rPr>
          <w:rFonts w:eastAsia="KaiTi"/>
        </w:rPr>
        <w:t xml:space="preserve">Bernal, Jorge, Javier Sánchez, and Fernando </w:t>
      </w:r>
      <w:proofErr w:type="spellStart"/>
      <w:r w:rsidRPr="007804EA">
        <w:rPr>
          <w:rFonts w:eastAsia="KaiTi"/>
        </w:rPr>
        <w:t>Vilarino</w:t>
      </w:r>
      <w:proofErr w:type="spellEnd"/>
      <w:r w:rsidRPr="007804EA">
        <w:rPr>
          <w:rFonts w:eastAsia="KaiTi"/>
        </w:rPr>
        <w:t>. “Towards automatic polyp detection with a polyp appearance model.” Pattern Recognition 45.9 (2012): 3166-3182</w:t>
      </w:r>
      <w:bookmarkEnd w:id="916"/>
    </w:p>
    <w:p w14:paraId="4874F814" w14:textId="77777777" w:rsidR="001B6CFE" w:rsidRPr="007804EA" w:rsidRDefault="001B6CFE" w:rsidP="001B6CFE">
      <w:pPr>
        <w:pStyle w:val="ListParagraph"/>
        <w:numPr>
          <w:ilvl w:val="0"/>
          <w:numId w:val="28"/>
        </w:numPr>
        <w:spacing w:before="0"/>
        <w:contextualSpacing w:val="0"/>
        <w:jc w:val="both"/>
        <w:rPr>
          <w:rFonts w:eastAsia="KaiTi"/>
        </w:rPr>
      </w:pPr>
      <w:bookmarkStart w:id="917" w:name="_Ref135421015"/>
      <w:r w:rsidRPr="007804EA">
        <w:rPr>
          <w:rFonts w:eastAsia="KaiTi"/>
        </w:rPr>
        <w:t xml:space="preserve">Dahiya DS, Al-Haddad M, Chandan S, </w:t>
      </w:r>
      <w:proofErr w:type="spellStart"/>
      <w:r w:rsidRPr="007804EA">
        <w:rPr>
          <w:rFonts w:eastAsia="KaiTi"/>
        </w:rPr>
        <w:t>Gangwani</w:t>
      </w:r>
      <w:proofErr w:type="spellEnd"/>
      <w:r w:rsidRPr="007804EA">
        <w:rPr>
          <w:rFonts w:eastAsia="KaiTi"/>
        </w:rPr>
        <w:t xml:space="preserve"> MK, Aziz M, Mohan BP, </w:t>
      </w:r>
      <w:proofErr w:type="spellStart"/>
      <w:r w:rsidRPr="007804EA">
        <w:rPr>
          <w:rFonts w:eastAsia="KaiTi"/>
        </w:rPr>
        <w:t>Ramai</w:t>
      </w:r>
      <w:proofErr w:type="spellEnd"/>
      <w:r w:rsidRPr="007804EA">
        <w:rPr>
          <w:rFonts w:eastAsia="KaiTi"/>
        </w:rPr>
        <w:t xml:space="preserve"> D, </w:t>
      </w:r>
      <w:proofErr w:type="spellStart"/>
      <w:r w:rsidRPr="007804EA">
        <w:rPr>
          <w:rFonts w:eastAsia="KaiTi"/>
        </w:rPr>
        <w:t>Canakis</w:t>
      </w:r>
      <w:proofErr w:type="spellEnd"/>
      <w:r w:rsidRPr="007804EA">
        <w:rPr>
          <w:rFonts w:eastAsia="KaiTi"/>
        </w:rPr>
        <w:t xml:space="preserve"> A, </w:t>
      </w:r>
      <w:proofErr w:type="spellStart"/>
      <w:r w:rsidRPr="007804EA">
        <w:rPr>
          <w:rFonts w:eastAsia="KaiTi"/>
        </w:rPr>
        <w:t>Bapaye</w:t>
      </w:r>
      <w:proofErr w:type="spellEnd"/>
      <w:r w:rsidRPr="007804EA">
        <w:rPr>
          <w:rFonts w:eastAsia="KaiTi"/>
        </w:rPr>
        <w:t xml:space="preserve"> J, Sharma N. Artificial Intelligence in Endoscopic Ultrasound for Pancreatic Cancer: Where Are We Now and What Does the Future Entail? J Clin Med. 2022 Dec 16;11(24):7476. </w:t>
      </w:r>
      <w:proofErr w:type="spellStart"/>
      <w:r w:rsidRPr="007804EA">
        <w:rPr>
          <w:rFonts w:eastAsia="KaiTi"/>
        </w:rPr>
        <w:t>doi</w:t>
      </w:r>
      <w:proofErr w:type="spellEnd"/>
      <w:r w:rsidRPr="007804EA">
        <w:rPr>
          <w:rFonts w:eastAsia="KaiTi"/>
        </w:rPr>
        <w:t>: 10.3390/jcm11247476. PMID: 36556092; PMCID: PMC9786876.</w:t>
      </w:r>
      <w:bookmarkEnd w:id="917"/>
    </w:p>
    <w:p w14:paraId="4A5DF1B4" w14:textId="77777777" w:rsidR="001B6CFE" w:rsidRPr="007804EA" w:rsidRDefault="001B6CFE" w:rsidP="001B6CFE">
      <w:pPr>
        <w:pStyle w:val="ListParagraph"/>
        <w:numPr>
          <w:ilvl w:val="0"/>
          <w:numId w:val="28"/>
        </w:numPr>
        <w:spacing w:before="0"/>
        <w:contextualSpacing w:val="0"/>
        <w:jc w:val="both"/>
        <w:rPr>
          <w:rFonts w:eastAsia="KaiTi"/>
        </w:rPr>
      </w:pPr>
      <w:bookmarkStart w:id="918" w:name="_Ref135421016"/>
      <w:r w:rsidRPr="007804EA">
        <w:rPr>
          <w:rFonts w:eastAsia="KaiTi"/>
        </w:rPr>
        <w:t xml:space="preserve">Liu E, </w:t>
      </w:r>
      <w:proofErr w:type="spellStart"/>
      <w:r w:rsidRPr="007804EA">
        <w:rPr>
          <w:rFonts w:eastAsia="KaiTi"/>
        </w:rPr>
        <w:t>Bhutani</w:t>
      </w:r>
      <w:proofErr w:type="spellEnd"/>
      <w:r w:rsidRPr="007804EA">
        <w:rPr>
          <w:rFonts w:eastAsia="KaiTi"/>
        </w:rPr>
        <w:t xml:space="preserve"> MS, Sun S. Artificial intelligence: The new wave of innovation in EUS. </w:t>
      </w:r>
      <w:proofErr w:type="spellStart"/>
      <w:r w:rsidRPr="007804EA">
        <w:rPr>
          <w:rFonts w:eastAsia="KaiTi"/>
        </w:rPr>
        <w:t>Endosc</w:t>
      </w:r>
      <w:proofErr w:type="spellEnd"/>
      <w:r w:rsidRPr="007804EA">
        <w:rPr>
          <w:rFonts w:eastAsia="KaiTi"/>
        </w:rPr>
        <w:t xml:space="preserve"> Ultrasound. 2021 Mar-Apr;10(2):79-83. </w:t>
      </w:r>
      <w:proofErr w:type="spellStart"/>
      <w:r w:rsidRPr="007804EA">
        <w:rPr>
          <w:rFonts w:eastAsia="KaiTi"/>
        </w:rPr>
        <w:t>doi</w:t>
      </w:r>
      <w:proofErr w:type="spellEnd"/>
      <w:r w:rsidRPr="007804EA">
        <w:rPr>
          <w:rFonts w:eastAsia="KaiTi"/>
        </w:rPr>
        <w:t>: 10.4103/EUS-D-21-00052. PMID: 33885005; PMCID: PMC8098839.</w:t>
      </w:r>
      <w:bookmarkEnd w:id="918"/>
    </w:p>
    <w:p w14:paraId="110E6973" w14:textId="77777777" w:rsidR="001B6CFE" w:rsidRPr="007804EA" w:rsidRDefault="001B6CFE" w:rsidP="001B6CFE">
      <w:pPr>
        <w:pStyle w:val="ListParagraph"/>
        <w:numPr>
          <w:ilvl w:val="0"/>
          <w:numId w:val="28"/>
        </w:numPr>
        <w:spacing w:before="0"/>
        <w:contextualSpacing w:val="0"/>
        <w:jc w:val="both"/>
        <w:rPr>
          <w:rFonts w:eastAsia="KaiTi"/>
        </w:rPr>
      </w:pPr>
      <w:bookmarkStart w:id="919" w:name="_Ref135421017"/>
      <w:proofErr w:type="spellStart"/>
      <w:r w:rsidRPr="00B21112">
        <w:rPr>
          <w:rFonts w:eastAsia="KaiTi"/>
          <w:lang w:val="fr-CH"/>
        </w:rPr>
        <w:t>Dumitrescu</w:t>
      </w:r>
      <w:proofErr w:type="spellEnd"/>
      <w:r w:rsidRPr="00B21112">
        <w:rPr>
          <w:rFonts w:eastAsia="KaiTi"/>
          <w:lang w:val="fr-CH"/>
        </w:rPr>
        <w:t xml:space="preserve"> EA, Ungureanu BS, </w:t>
      </w:r>
      <w:proofErr w:type="spellStart"/>
      <w:r w:rsidRPr="00B21112">
        <w:rPr>
          <w:rFonts w:eastAsia="KaiTi"/>
          <w:lang w:val="fr-CH"/>
        </w:rPr>
        <w:t>Cazacu</w:t>
      </w:r>
      <w:proofErr w:type="spellEnd"/>
      <w:r w:rsidRPr="00B21112">
        <w:rPr>
          <w:rFonts w:eastAsia="KaiTi"/>
          <w:lang w:val="fr-CH"/>
        </w:rPr>
        <w:t xml:space="preserve"> IM, </w:t>
      </w:r>
      <w:proofErr w:type="spellStart"/>
      <w:r w:rsidRPr="00B21112">
        <w:rPr>
          <w:rFonts w:eastAsia="KaiTi"/>
          <w:lang w:val="fr-CH"/>
        </w:rPr>
        <w:t>Florescu</w:t>
      </w:r>
      <w:proofErr w:type="spellEnd"/>
      <w:r w:rsidRPr="00B21112">
        <w:rPr>
          <w:rFonts w:eastAsia="KaiTi"/>
          <w:lang w:val="fr-CH"/>
        </w:rPr>
        <w:t xml:space="preserve"> LM, </w:t>
      </w:r>
      <w:proofErr w:type="spellStart"/>
      <w:r w:rsidRPr="00B21112">
        <w:rPr>
          <w:rFonts w:eastAsia="KaiTi"/>
          <w:lang w:val="fr-CH"/>
        </w:rPr>
        <w:t>Streba</w:t>
      </w:r>
      <w:proofErr w:type="spellEnd"/>
      <w:r w:rsidRPr="00B21112">
        <w:rPr>
          <w:rFonts w:eastAsia="KaiTi"/>
          <w:lang w:val="fr-CH"/>
        </w:rPr>
        <w:t xml:space="preserve"> L, </w:t>
      </w:r>
      <w:proofErr w:type="spellStart"/>
      <w:r w:rsidRPr="00B21112">
        <w:rPr>
          <w:rFonts w:eastAsia="KaiTi"/>
          <w:lang w:val="fr-CH"/>
        </w:rPr>
        <w:t>Croitoru</w:t>
      </w:r>
      <w:proofErr w:type="spellEnd"/>
      <w:r w:rsidRPr="00B21112">
        <w:rPr>
          <w:rFonts w:eastAsia="KaiTi"/>
          <w:lang w:val="fr-CH"/>
        </w:rPr>
        <w:t xml:space="preserve"> VM, Sur D, </w:t>
      </w:r>
      <w:proofErr w:type="spellStart"/>
      <w:r w:rsidRPr="00B21112">
        <w:rPr>
          <w:rFonts w:eastAsia="KaiTi"/>
          <w:lang w:val="fr-CH"/>
        </w:rPr>
        <w:t>Croitoru</w:t>
      </w:r>
      <w:proofErr w:type="spellEnd"/>
      <w:r w:rsidRPr="00B21112">
        <w:rPr>
          <w:rFonts w:eastAsia="KaiTi"/>
          <w:lang w:val="fr-CH"/>
        </w:rPr>
        <w:t xml:space="preserve"> A, </w:t>
      </w:r>
      <w:proofErr w:type="spellStart"/>
      <w:r w:rsidRPr="00B21112">
        <w:rPr>
          <w:rFonts w:eastAsia="KaiTi"/>
          <w:lang w:val="fr-CH"/>
        </w:rPr>
        <w:t>Turcu-Stiolica</w:t>
      </w:r>
      <w:proofErr w:type="spellEnd"/>
      <w:r w:rsidRPr="00B21112">
        <w:rPr>
          <w:rFonts w:eastAsia="KaiTi"/>
          <w:lang w:val="fr-CH"/>
        </w:rPr>
        <w:t xml:space="preserve"> A, </w:t>
      </w:r>
      <w:proofErr w:type="spellStart"/>
      <w:r w:rsidRPr="00B21112">
        <w:rPr>
          <w:rFonts w:eastAsia="KaiTi"/>
          <w:lang w:val="fr-CH"/>
        </w:rPr>
        <w:t>Lungulescu</w:t>
      </w:r>
      <w:proofErr w:type="spellEnd"/>
      <w:r w:rsidRPr="00B21112">
        <w:rPr>
          <w:rFonts w:eastAsia="KaiTi"/>
          <w:lang w:val="fr-CH"/>
        </w:rPr>
        <w:t xml:space="preserve"> CV. </w:t>
      </w:r>
      <w:r w:rsidRPr="007804EA">
        <w:rPr>
          <w:rFonts w:eastAsia="KaiTi"/>
        </w:rPr>
        <w:t xml:space="preserve">Diagnostic Value of Artificial Intelligence-Assisted Endoscopic Ultrasound for Pancreatic Cancer: A Systematic Review and Meta-Analysis. Diagnostics (Basel). 2022 Jan 25;12(2):309. </w:t>
      </w:r>
      <w:proofErr w:type="spellStart"/>
      <w:r w:rsidRPr="007804EA">
        <w:rPr>
          <w:rFonts w:eastAsia="KaiTi"/>
        </w:rPr>
        <w:t>doi</w:t>
      </w:r>
      <w:proofErr w:type="spellEnd"/>
      <w:r w:rsidRPr="007804EA">
        <w:rPr>
          <w:rFonts w:eastAsia="KaiTi"/>
        </w:rPr>
        <w:t>: 10.3390/diagnostics12020309. PMID: 35204400; PMCID: PMC8870917.</w:t>
      </w:r>
      <w:bookmarkEnd w:id="919"/>
    </w:p>
    <w:p w14:paraId="70F01932" w14:textId="77777777" w:rsidR="001B6CFE" w:rsidRPr="007804EA" w:rsidRDefault="001B6CFE" w:rsidP="001B6CFE">
      <w:pPr>
        <w:pStyle w:val="ListParagraph"/>
        <w:numPr>
          <w:ilvl w:val="0"/>
          <w:numId w:val="28"/>
        </w:numPr>
        <w:spacing w:before="0"/>
        <w:contextualSpacing w:val="0"/>
        <w:jc w:val="both"/>
        <w:rPr>
          <w:rFonts w:eastAsia="KaiTi"/>
        </w:rPr>
      </w:pPr>
      <w:bookmarkStart w:id="920" w:name="_Ref135421018"/>
      <w:r w:rsidRPr="007804EA">
        <w:rPr>
          <w:rFonts w:eastAsia="KaiTi"/>
        </w:rPr>
        <w:t xml:space="preserve">Wu J, Wu C, Zhou C, Zheng W, Li P. Recent advances in convex probe endobronchial ultrasound: a narrative review. Ann </w:t>
      </w:r>
      <w:proofErr w:type="spellStart"/>
      <w:r w:rsidRPr="007804EA">
        <w:rPr>
          <w:rFonts w:eastAsia="KaiTi"/>
        </w:rPr>
        <w:t>Transl</w:t>
      </w:r>
      <w:proofErr w:type="spellEnd"/>
      <w:r w:rsidRPr="007804EA">
        <w:rPr>
          <w:rFonts w:eastAsia="KaiTi"/>
        </w:rPr>
        <w:t xml:space="preserve"> Med. 2021 Mar;9(5):419. </w:t>
      </w:r>
      <w:proofErr w:type="spellStart"/>
      <w:r w:rsidRPr="007804EA">
        <w:rPr>
          <w:rFonts w:eastAsia="KaiTi"/>
        </w:rPr>
        <w:t>doi</w:t>
      </w:r>
      <w:proofErr w:type="spellEnd"/>
      <w:r w:rsidRPr="007804EA">
        <w:rPr>
          <w:rFonts w:eastAsia="KaiTi"/>
        </w:rPr>
        <w:t>: 10.21037/atm-21-225. PMID: 33842640; PMCID: PMC8033319.</w:t>
      </w:r>
      <w:bookmarkEnd w:id="920"/>
    </w:p>
    <w:p w14:paraId="46038AC0" w14:textId="77777777" w:rsidR="001B6CFE" w:rsidRPr="007804EA" w:rsidRDefault="001B6CFE" w:rsidP="001B6CFE">
      <w:pPr>
        <w:pStyle w:val="ListParagraph"/>
        <w:numPr>
          <w:ilvl w:val="0"/>
          <w:numId w:val="28"/>
        </w:numPr>
        <w:spacing w:before="0"/>
        <w:contextualSpacing w:val="0"/>
        <w:jc w:val="both"/>
        <w:rPr>
          <w:rFonts w:eastAsia="KaiTi"/>
        </w:rPr>
      </w:pPr>
      <w:bookmarkStart w:id="921" w:name="_Ref135421019"/>
      <w:r w:rsidRPr="007804EA">
        <w:rPr>
          <w:rFonts w:eastAsia="KaiTi"/>
        </w:rPr>
        <w:t xml:space="preserve">Liu JQ, Ren JY, Xu XL, Xiong LY, Peng YX, Pan XF, Dietrich CF, Cui XW. Ultrasound-based artificial intelligence in gastroenterology and hepatology. World J Gastroenterol. 2022 Oct 14;28(38):5530-5546. </w:t>
      </w:r>
      <w:proofErr w:type="spellStart"/>
      <w:r w:rsidRPr="007804EA">
        <w:rPr>
          <w:rFonts w:eastAsia="KaiTi"/>
        </w:rPr>
        <w:t>doi</w:t>
      </w:r>
      <w:proofErr w:type="spellEnd"/>
      <w:r w:rsidRPr="007804EA">
        <w:rPr>
          <w:rFonts w:eastAsia="KaiTi"/>
        </w:rPr>
        <w:t>: 10.3748/</w:t>
      </w:r>
      <w:proofErr w:type="gramStart"/>
      <w:r w:rsidRPr="007804EA">
        <w:rPr>
          <w:rFonts w:eastAsia="KaiTi"/>
        </w:rPr>
        <w:t>wjg.v28.i</w:t>
      </w:r>
      <w:proofErr w:type="gramEnd"/>
      <w:r w:rsidRPr="007804EA">
        <w:rPr>
          <w:rFonts w:eastAsia="KaiTi"/>
        </w:rPr>
        <w:t>38.5530. PMID: 36304086; PMCID: PMC9594013.</w:t>
      </w:r>
      <w:bookmarkEnd w:id="921"/>
    </w:p>
    <w:p w14:paraId="10EEBDB2" w14:textId="77777777" w:rsidR="001B6CFE" w:rsidRPr="007804EA" w:rsidRDefault="001B6CFE" w:rsidP="001B6CFE">
      <w:pPr>
        <w:pStyle w:val="ListParagraph"/>
        <w:numPr>
          <w:ilvl w:val="0"/>
          <w:numId w:val="28"/>
        </w:numPr>
        <w:spacing w:before="0"/>
        <w:contextualSpacing w:val="0"/>
        <w:jc w:val="both"/>
        <w:rPr>
          <w:rFonts w:eastAsia="KaiTi"/>
        </w:rPr>
      </w:pPr>
      <w:bookmarkStart w:id="922" w:name="_Ref135421059"/>
      <w:r w:rsidRPr="007804EA">
        <w:rPr>
          <w:rFonts w:eastAsia="KaiTi"/>
        </w:rPr>
        <w:t>Intersection over Union (</w:t>
      </w:r>
      <w:proofErr w:type="spellStart"/>
      <w:r w:rsidRPr="007804EA">
        <w:rPr>
          <w:rFonts w:eastAsia="KaiTi"/>
        </w:rPr>
        <w:t>IoU</w:t>
      </w:r>
      <w:proofErr w:type="spellEnd"/>
      <w:r w:rsidRPr="007804EA">
        <w:rPr>
          <w:rFonts w:eastAsia="KaiTi"/>
        </w:rPr>
        <w:t>) for object detection, https://pyimagesearch.com/2016/11/07/intersection-over-union-iou-for-object-detection/, 2005.</w:t>
      </w:r>
      <w:bookmarkEnd w:id="922"/>
    </w:p>
    <w:p w14:paraId="31F01641" w14:textId="77777777" w:rsidR="001B6CFE" w:rsidRPr="008A694C" w:rsidRDefault="001B6CFE" w:rsidP="001B6CFE">
      <w:pPr>
        <w:rPr>
          <w:rFonts w:eastAsia="KaiTi"/>
        </w:rPr>
      </w:pPr>
      <w:bookmarkStart w:id="923" w:name="_Toc48799771"/>
      <w:r w:rsidRPr="008A694C">
        <w:rPr>
          <w:rFonts w:eastAsia="KaiTi"/>
        </w:rPr>
        <w:br w:type="page"/>
      </w:r>
    </w:p>
    <w:p w14:paraId="6292851E" w14:textId="77777777" w:rsidR="001B6CFE" w:rsidRPr="008A694C" w:rsidRDefault="001B6CFE" w:rsidP="001B6CFE">
      <w:pPr>
        <w:pStyle w:val="Heading1Centered"/>
        <w:rPr>
          <w:rFonts w:eastAsia="KaiTi"/>
        </w:rPr>
      </w:pPr>
      <w:bookmarkStart w:id="924" w:name="_Toc135665487"/>
      <w:bookmarkEnd w:id="923"/>
      <w:r w:rsidRPr="008A694C">
        <w:rPr>
          <w:rFonts w:eastAsia="KaiTi"/>
        </w:rPr>
        <w:lastRenderedPageBreak/>
        <w:t>Annex A:</w:t>
      </w:r>
      <w:r w:rsidRPr="008A694C">
        <w:rPr>
          <w:rFonts w:eastAsia="KaiTi"/>
        </w:rPr>
        <w:br/>
        <w:t>Glossary</w:t>
      </w:r>
      <w:bookmarkEnd w:id="924"/>
    </w:p>
    <w:p w14:paraId="2A09B102" w14:textId="77777777" w:rsidR="001B6CFE" w:rsidRPr="008A694C" w:rsidRDefault="001B6CFE" w:rsidP="001B6CFE">
      <w:pPr>
        <w:jc w:val="both"/>
        <w:rPr>
          <w:rFonts w:eastAsia="KaiTi"/>
        </w:rPr>
      </w:pPr>
      <w:r w:rsidRPr="008A694C">
        <w:rPr>
          <w:rFonts w:eastAsia="KaiTi"/>
        </w:rP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1B6CFE" w:rsidRPr="008A694C" w14:paraId="269487CB" w14:textId="77777777" w:rsidTr="00B21112">
        <w:trPr>
          <w:jc w:val="center"/>
        </w:trPr>
        <w:tc>
          <w:tcPr>
            <w:tcW w:w="1725" w:type="dxa"/>
            <w:tcBorders>
              <w:top w:val="single" w:sz="12" w:space="0" w:color="auto"/>
              <w:bottom w:val="single" w:sz="12" w:space="0" w:color="auto"/>
            </w:tcBorders>
            <w:shd w:val="clear" w:color="auto" w:fill="auto"/>
          </w:tcPr>
          <w:p w14:paraId="50D85CC9" w14:textId="77777777" w:rsidR="001B6CFE" w:rsidRPr="007804EA" w:rsidRDefault="001B6CFE" w:rsidP="00B21112">
            <w:pPr>
              <w:pStyle w:val="Tablehead"/>
              <w:rPr>
                <w:rFonts w:eastAsia="KaiTi"/>
              </w:rPr>
            </w:pPr>
            <w:r w:rsidRPr="007804EA">
              <w:rPr>
                <w:rFonts w:eastAsia="KaiTi"/>
              </w:rPr>
              <w:t>Acronym/Term</w:t>
            </w:r>
          </w:p>
        </w:tc>
        <w:tc>
          <w:tcPr>
            <w:tcW w:w="4170" w:type="dxa"/>
            <w:tcBorders>
              <w:top w:val="single" w:sz="12" w:space="0" w:color="auto"/>
              <w:bottom w:val="single" w:sz="12" w:space="0" w:color="auto"/>
            </w:tcBorders>
            <w:shd w:val="clear" w:color="auto" w:fill="auto"/>
          </w:tcPr>
          <w:p w14:paraId="176C7AAA" w14:textId="77777777" w:rsidR="001B6CFE" w:rsidRPr="007804EA" w:rsidRDefault="001B6CFE" w:rsidP="00B21112">
            <w:pPr>
              <w:pStyle w:val="Tablehead"/>
              <w:rPr>
                <w:rFonts w:eastAsia="KaiTi"/>
              </w:rPr>
            </w:pPr>
            <w:r w:rsidRPr="007804EA">
              <w:rPr>
                <w:rFonts w:eastAsia="KaiTi"/>
              </w:rPr>
              <w:t>Expansion</w:t>
            </w:r>
          </w:p>
        </w:tc>
        <w:tc>
          <w:tcPr>
            <w:tcW w:w="3714" w:type="dxa"/>
            <w:tcBorders>
              <w:top w:val="single" w:sz="12" w:space="0" w:color="auto"/>
              <w:bottom w:val="single" w:sz="12" w:space="0" w:color="auto"/>
            </w:tcBorders>
            <w:shd w:val="clear" w:color="auto" w:fill="auto"/>
          </w:tcPr>
          <w:p w14:paraId="37AA97F6" w14:textId="77777777" w:rsidR="001B6CFE" w:rsidRPr="007804EA" w:rsidRDefault="001B6CFE" w:rsidP="00B21112">
            <w:pPr>
              <w:pStyle w:val="Tablehead"/>
              <w:rPr>
                <w:rFonts w:eastAsia="KaiTi"/>
              </w:rPr>
            </w:pPr>
            <w:r w:rsidRPr="007804EA">
              <w:rPr>
                <w:rFonts w:eastAsia="KaiTi"/>
              </w:rPr>
              <w:t>Comment</w:t>
            </w:r>
          </w:p>
        </w:tc>
      </w:tr>
      <w:tr w:rsidR="001B6CFE" w:rsidRPr="008A694C" w14:paraId="263E0EAE" w14:textId="77777777" w:rsidTr="00B21112">
        <w:trPr>
          <w:jc w:val="center"/>
        </w:trPr>
        <w:tc>
          <w:tcPr>
            <w:tcW w:w="1725" w:type="dxa"/>
            <w:shd w:val="clear" w:color="auto" w:fill="auto"/>
          </w:tcPr>
          <w:p w14:paraId="2B2A3EE7" w14:textId="77777777" w:rsidR="001B6CFE" w:rsidRPr="007804EA" w:rsidRDefault="001B6CFE" w:rsidP="00B21112">
            <w:pPr>
              <w:pStyle w:val="Tabletext"/>
              <w:rPr>
                <w:rFonts w:eastAsia="KaiTi"/>
                <w:szCs w:val="22"/>
              </w:rPr>
            </w:pPr>
            <w:r w:rsidRPr="007804EA">
              <w:rPr>
                <w:rFonts w:eastAsia="KaiTi"/>
                <w:szCs w:val="22"/>
              </w:rPr>
              <w:t>TDD</w:t>
            </w:r>
          </w:p>
        </w:tc>
        <w:tc>
          <w:tcPr>
            <w:tcW w:w="4170" w:type="dxa"/>
            <w:shd w:val="clear" w:color="auto" w:fill="auto"/>
          </w:tcPr>
          <w:p w14:paraId="0EBBFAB0" w14:textId="77777777" w:rsidR="001B6CFE" w:rsidRPr="007804EA" w:rsidRDefault="001B6CFE" w:rsidP="00B21112">
            <w:pPr>
              <w:pStyle w:val="Tabletext"/>
              <w:rPr>
                <w:rFonts w:eastAsia="KaiTi"/>
                <w:szCs w:val="22"/>
              </w:rPr>
            </w:pPr>
            <w:r w:rsidRPr="007804EA">
              <w:rPr>
                <w:rFonts w:eastAsia="KaiTi"/>
                <w:szCs w:val="22"/>
              </w:rPr>
              <w:t>Topic Description Document</w:t>
            </w:r>
          </w:p>
        </w:tc>
        <w:tc>
          <w:tcPr>
            <w:tcW w:w="3714" w:type="dxa"/>
            <w:shd w:val="clear" w:color="auto" w:fill="auto"/>
          </w:tcPr>
          <w:p w14:paraId="5C8CF273" w14:textId="77777777" w:rsidR="001B6CFE" w:rsidRPr="007804EA" w:rsidRDefault="001B6CFE" w:rsidP="00B21112">
            <w:pPr>
              <w:pStyle w:val="Tabletext"/>
              <w:rPr>
                <w:rFonts w:eastAsia="KaiTi"/>
                <w:szCs w:val="22"/>
                <w:lang w:eastAsia="zh-CN"/>
              </w:rPr>
            </w:pPr>
            <w:r w:rsidRPr="007804EA">
              <w:rPr>
                <w:rFonts w:eastAsia="KaiTi"/>
                <w:szCs w:val="22"/>
              </w:rPr>
              <w:t xml:space="preserve">Document specifying the standardized benchmarking for a topic on which the FG AI4H Topic Group works. This document is the TDD for the Topic Group </w:t>
            </w:r>
            <w:r w:rsidRPr="007804EA">
              <w:rPr>
                <w:rFonts w:eastAsia="KaiTi"/>
                <w:szCs w:val="22"/>
                <w:lang w:eastAsia="zh-CN"/>
              </w:rPr>
              <w:t>AI for Endoscopy</w:t>
            </w:r>
          </w:p>
        </w:tc>
      </w:tr>
      <w:tr w:rsidR="001B6CFE" w:rsidRPr="008A694C" w14:paraId="11D3A9DC" w14:textId="77777777" w:rsidTr="00B21112">
        <w:trPr>
          <w:jc w:val="center"/>
        </w:trPr>
        <w:tc>
          <w:tcPr>
            <w:tcW w:w="1725" w:type="dxa"/>
            <w:shd w:val="clear" w:color="auto" w:fill="auto"/>
          </w:tcPr>
          <w:p w14:paraId="35C5E814" w14:textId="77777777" w:rsidR="001B6CFE" w:rsidRPr="007804EA" w:rsidRDefault="001B6CFE" w:rsidP="00B21112">
            <w:pPr>
              <w:pStyle w:val="Tabletext"/>
              <w:rPr>
                <w:rFonts w:eastAsia="KaiTi"/>
                <w:szCs w:val="22"/>
              </w:rPr>
            </w:pPr>
            <w:r w:rsidRPr="007804EA">
              <w:rPr>
                <w:rFonts w:eastAsia="KaiTi"/>
                <w:szCs w:val="22"/>
              </w:rPr>
              <w:t>TG</w:t>
            </w:r>
          </w:p>
        </w:tc>
        <w:tc>
          <w:tcPr>
            <w:tcW w:w="4170" w:type="dxa"/>
            <w:shd w:val="clear" w:color="auto" w:fill="auto"/>
          </w:tcPr>
          <w:p w14:paraId="046509F5" w14:textId="77777777" w:rsidR="001B6CFE" w:rsidRPr="007804EA" w:rsidRDefault="001B6CFE" w:rsidP="00B21112">
            <w:pPr>
              <w:pStyle w:val="Tabletext"/>
              <w:rPr>
                <w:rFonts w:eastAsia="KaiTi"/>
                <w:szCs w:val="22"/>
              </w:rPr>
            </w:pPr>
            <w:r w:rsidRPr="007804EA">
              <w:rPr>
                <w:rFonts w:eastAsia="KaiTi"/>
                <w:szCs w:val="22"/>
              </w:rPr>
              <w:t>Topic Group</w:t>
            </w:r>
          </w:p>
        </w:tc>
        <w:tc>
          <w:tcPr>
            <w:tcW w:w="3714" w:type="dxa"/>
            <w:shd w:val="clear" w:color="auto" w:fill="auto"/>
          </w:tcPr>
          <w:p w14:paraId="333BA271" w14:textId="77777777" w:rsidR="001B6CFE" w:rsidRPr="007804EA" w:rsidRDefault="001B6CFE" w:rsidP="00B21112">
            <w:pPr>
              <w:pStyle w:val="Tabletext"/>
              <w:rPr>
                <w:rFonts w:eastAsia="KaiTi"/>
                <w:szCs w:val="22"/>
              </w:rPr>
            </w:pPr>
          </w:p>
        </w:tc>
      </w:tr>
      <w:tr w:rsidR="001B6CFE" w:rsidRPr="008A694C" w14:paraId="6B94528A" w14:textId="77777777" w:rsidTr="00B21112">
        <w:trPr>
          <w:jc w:val="center"/>
        </w:trPr>
        <w:tc>
          <w:tcPr>
            <w:tcW w:w="1725" w:type="dxa"/>
            <w:shd w:val="clear" w:color="auto" w:fill="auto"/>
          </w:tcPr>
          <w:p w14:paraId="00282A7A" w14:textId="77777777" w:rsidR="001B6CFE" w:rsidRPr="007804EA" w:rsidRDefault="001B6CFE" w:rsidP="00B21112">
            <w:pPr>
              <w:pStyle w:val="Tabletext"/>
              <w:rPr>
                <w:rFonts w:eastAsia="KaiTi"/>
                <w:szCs w:val="22"/>
              </w:rPr>
            </w:pPr>
            <w:r w:rsidRPr="007804EA">
              <w:rPr>
                <w:rFonts w:eastAsia="KaiTi"/>
                <w:szCs w:val="22"/>
              </w:rPr>
              <w:t>WG</w:t>
            </w:r>
          </w:p>
        </w:tc>
        <w:tc>
          <w:tcPr>
            <w:tcW w:w="4170" w:type="dxa"/>
            <w:shd w:val="clear" w:color="auto" w:fill="auto"/>
          </w:tcPr>
          <w:p w14:paraId="1FF23DB9" w14:textId="77777777" w:rsidR="001B6CFE" w:rsidRPr="007804EA" w:rsidRDefault="001B6CFE" w:rsidP="00B21112">
            <w:pPr>
              <w:pStyle w:val="Tabletext"/>
              <w:rPr>
                <w:rFonts w:eastAsia="KaiTi"/>
                <w:szCs w:val="22"/>
              </w:rPr>
            </w:pPr>
            <w:r w:rsidRPr="007804EA">
              <w:rPr>
                <w:rFonts w:eastAsia="KaiTi"/>
                <w:szCs w:val="22"/>
              </w:rPr>
              <w:t>Working Group</w:t>
            </w:r>
          </w:p>
        </w:tc>
        <w:tc>
          <w:tcPr>
            <w:tcW w:w="3714" w:type="dxa"/>
            <w:shd w:val="clear" w:color="auto" w:fill="auto"/>
          </w:tcPr>
          <w:p w14:paraId="2B36ACEA" w14:textId="77777777" w:rsidR="001B6CFE" w:rsidRPr="007804EA" w:rsidRDefault="001B6CFE" w:rsidP="00B21112">
            <w:pPr>
              <w:pStyle w:val="Tabletext"/>
              <w:rPr>
                <w:rFonts w:eastAsia="KaiTi"/>
                <w:szCs w:val="22"/>
              </w:rPr>
            </w:pPr>
          </w:p>
        </w:tc>
      </w:tr>
      <w:tr w:rsidR="001B6CFE" w:rsidRPr="008A694C" w14:paraId="338001C0" w14:textId="77777777" w:rsidTr="00B21112">
        <w:trPr>
          <w:jc w:val="center"/>
        </w:trPr>
        <w:tc>
          <w:tcPr>
            <w:tcW w:w="1725" w:type="dxa"/>
            <w:shd w:val="clear" w:color="auto" w:fill="auto"/>
          </w:tcPr>
          <w:p w14:paraId="342F678D" w14:textId="77777777" w:rsidR="001B6CFE" w:rsidRPr="007804EA" w:rsidRDefault="001B6CFE" w:rsidP="00B21112">
            <w:pPr>
              <w:pStyle w:val="Tabletext"/>
              <w:rPr>
                <w:rFonts w:eastAsia="KaiTi"/>
                <w:szCs w:val="22"/>
              </w:rPr>
            </w:pPr>
            <w:r w:rsidRPr="007804EA">
              <w:rPr>
                <w:rFonts w:eastAsia="KaiTi"/>
                <w:szCs w:val="22"/>
              </w:rPr>
              <w:t>FGAI4H</w:t>
            </w:r>
          </w:p>
        </w:tc>
        <w:tc>
          <w:tcPr>
            <w:tcW w:w="4170" w:type="dxa"/>
            <w:shd w:val="clear" w:color="auto" w:fill="auto"/>
          </w:tcPr>
          <w:p w14:paraId="19A469F6" w14:textId="77777777" w:rsidR="001B6CFE" w:rsidRPr="007804EA" w:rsidRDefault="001B6CFE" w:rsidP="00B21112">
            <w:pPr>
              <w:pStyle w:val="Tabletext"/>
              <w:rPr>
                <w:rFonts w:eastAsia="KaiTi"/>
                <w:szCs w:val="22"/>
              </w:rPr>
            </w:pPr>
            <w:r w:rsidRPr="007804EA">
              <w:rPr>
                <w:rFonts w:eastAsia="KaiTi"/>
                <w:szCs w:val="22"/>
              </w:rPr>
              <w:t>Focus Group on AI for Health</w:t>
            </w:r>
          </w:p>
        </w:tc>
        <w:tc>
          <w:tcPr>
            <w:tcW w:w="3714" w:type="dxa"/>
            <w:shd w:val="clear" w:color="auto" w:fill="auto"/>
          </w:tcPr>
          <w:p w14:paraId="5381BEC2" w14:textId="77777777" w:rsidR="001B6CFE" w:rsidRPr="007804EA" w:rsidRDefault="001B6CFE" w:rsidP="00B21112">
            <w:pPr>
              <w:pStyle w:val="Tabletext"/>
              <w:rPr>
                <w:rFonts w:eastAsia="KaiTi"/>
                <w:szCs w:val="22"/>
              </w:rPr>
            </w:pPr>
          </w:p>
        </w:tc>
      </w:tr>
      <w:tr w:rsidR="001B6CFE" w:rsidRPr="008A694C" w14:paraId="065507D8" w14:textId="77777777" w:rsidTr="00B21112">
        <w:trPr>
          <w:jc w:val="center"/>
        </w:trPr>
        <w:tc>
          <w:tcPr>
            <w:tcW w:w="1725" w:type="dxa"/>
            <w:shd w:val="clear" w:color="auto" w:fill="auto"/>
          </w:tcPr>
          <w:p w14:paraId="50D00475" w14:textId="77777777" w:rsidR="001B6CFE" w:rsidRPr="007804EA" w:rsidRDefault="001B6CFE" w:rsidP="00B21112">
            <w:pPr>
              <w:pStyle w:val="Tabletext"/>
              <w:rPr>
                <w:rFonts w:eastAsia="KaiTi"/>
                <w:szCs w:val="22"/>
              </w:rPr>
            </w:pPr>
            <w:r w:rsidRPr="007804EA">
              <w:rPr>
                <w:rFonts w:eastAsia="KaiTi"/>
                <w:szCs w:val="22"/>
              </w:rPr>
              <w:t>AI</w:t>
            </w:r>
          </w:p>
        </w:tc>
        <w:tc>
          <w:tcPr>
            <w:tcW w:w="4170" w:type="dxa"/>
            <w:shd w:val="clear" w:color="auto" w:fill="auto"/>
          </w:tcPr>
          <w:p w14:paraId="5747D0F2" w14:textId="77777777" w:rsidR="001B6CFE" w:rsidRPr="007804EA" w:rsidRDefault="001B6CFE" w:rsidP="00B21112">
            <w:pPr>
              <w:pStyle w:val="Tabletext"/>
              <w:rPr>
                <w:rFonts w:eastAsia="KaiTi"/>
                <w:szCs w:val="22"/>
              </w:rPr>
            </w:pPr>
            <w:r w:rsidRPr="007804EA">
              <w:rPr>
                <w:rFonts w:eastAsia="KaiTi"/>
                <w:szCs w:val="22"/>
              </w:rPr>
              <w:t>Artificial intelligence</w:t>
            </w:r>
          </w:p>
        </w:tc>
        <w:tc>
          <w:tcPr>
            <w:tcW w:w="3714" w:type="dxa"/>
            <w:shd w:val="clear" w:color="auto" w:fill="auto"/>
          </w:tcPr>
          <w:p w14:paraId="7927C8F3" w14:textId="77777777" w:rsidR="001B6CFE" w:rsidRPr="007804EA" w:rsidRDefault="001B6CFE" w:rsidP="00B21112">
            <w:pPr>
              <w:pStyle w:val="Tabletext"/>
              <w:rPr>
                <w:rFonts w:eastAsia="KaiTi"/>
                <w:szCs w:val="22"/>
              </w:rPr>
            </w:pPr>
          </w:p>
        </w:tc>
      </w:tr>
      <w:tr w:rsidR="001B6CFE" w:rsidRPr="008A694C" w14:paraId="712CBBEB" w14:textId="77777777" w:rsidTr="00B21112">
        <w:trPr>
          <w:jc w:val="center"/>
        </w:trPr>
        <w:tc>
          <w:tcPr>
            <w:tcW w:w="1725" w:type="dxa"/>
            <w:shd w:val="clear" w:color="auto" w:fill="auto"/>
          </w:tcPr>
          <w:p w14:paraId="071A9CCC" w14:textId="77777777" w:rsidR="001B6CFE" w:rsidRPr="007804EA" w:rsidRDefault="001B6CFE" w:rsidP="00B21112">
            <w:pPr>
              <w:pStyle w:val="Tabletext"/>
              <w:rPr>
                <w:rFonts w:eastAsia="KaiTi"/>
                <w:szCs w:val="22"/>
              </w:rPr>
            </w:pPr>
            <w:r w:rsidRPr="007804EA">
              <w:rPr>
                <w:rFonts w:eastAsia="KaiTi"/>
                <w:szCs w:val="22"/>
              </w:rPr>
              <w:t>ITU</w:t>
            </w:r>
          </w:p>
        </w:tc>
        <w:tc>
          <w:tcPr>
            <w:tcW w:w="4170" w:type="dxa"/>
            <w:shd w:val="clear" w:color="auto" w:fill="auto"/>
          </w:tcPr>
          <w:p w14:paraId="22FE01D9" w14:textId="77777777" w:rsidR="001B6CFE" w:rsidRPr="007804EA" w:rsidRDefault="001B6CFE" w:rsidP="00B21112">
            <w:pPr>
              <w:pStyle w:val="Tabletext"/>
              <w:rPr>
                <w:rFonts w:eastAsia="KaiTi"/>
                <w:szCs w:val="22"/>
              </w:rPr>
            </w:pPr>
            <w:r w:rsidRPr="007804EA">
              <w:rPr>
                <w:rFonts w:eastAsia="KaiTi"/>
                <w:szCs w:val="22"/>
              </w:rPr>
              <w:t>International Telecommunication Union</w:t>
            </w:r>
          </w:p>
        </w:tc>
        <w:tc>
          <w:tcPr>
            <w:tcW w:w="3714" w:type="dxa"/>
            <w:shd w:val="clear" w:color="auto" w:fill="auto"/>
          </w:tcPr>
          <w:p w14:paraId="05999D1B" w14:textId="77777777" w:rsidR="001B6CFE" w:rsidRPr="007804EA" w:rsidRDefault="001B6CFE" w:rsidP="00B21112">
            <w:pPr>
              <w:pStyle w:val="Tabletext"/>
              <w:rPr>
                <w:rFonts w:eastAsia="KaiTi"/>
                <w:szCs w:val="22"/>
              </w:rPr>
            </w:pPr>
          </w:p>
        </w:tc>
      </w:tr>
      <w:tr w:rsidR="001B6CFE" w:rsidRPr="008A694C" w14:paraId="38B4CB4D" w14:textId="77777777" w:rsidTr="00B21112">
        <w:trPr>
          <w:jc w:val="center"/>
        </w:trPr>
        <w:tc>
          <w:tcPr>
            <w:tcW w:w="1725" w:type="dxa"/>
            <w:shd w:val="clear" w:color="auto" w:fill="auto"/>
          </w:tcPr>
          <w:p w14:paraId="5C321F87" w14:textId="77777777" w:rsidR="001B6CFE" w:rsidRPr="007804EA" w:rsidRDefault="001B6CFE" w:rsidP="00B21112">
            <w:pPr>
              <w:pStyle w:val="Tabletext"/>
              <w:rPr>
                <w:rFonts w:eastAsia="KaiTi"/>
                <w:szCs w:val="22"/>
              </w:rPr>
            </w:pPr>
            <w:r w:rsidRPr="007804EA">
              <w:rPr>
                <w:rFonts w:eastAsia="KaiTi"/>
                <w:szCs w:val="22"/>
              </w:rPr>
              <w:t>WHO</w:t>
            </w:r>
          </w:p>
        </w:tc>
        <w:tc>
          <w:tcPr>
            <w:tcW w:w="4170" w:type="dxa"/>
            <w:shd w:val="clear" w:color="auto" w:fill="auto"/>
          </w:tcPr>
          <w:p w14:paraId="09F0734F" w14:textId="77777777" w:rsidR="001B6CFE" w:rsidRPr="007804EA" w:rsidRDefault="001B6CFE" w:rsidP="00B21112">
            <w:pPr>
              <w:pStyle w:val="Tabletext"/>
              <w:rPr>
                <w:rFonts w:eastAsia="KaiTi"/>
                <w:szCs w:val="22"/>
              </w:rPr>
            </w:pPr>
            <w:r w:rsidRPr="007804EA">
              <w:rPr>
                <w:rFonts w:eastAsia="KaiTi"/>
                <w:szCs w:val="22"/>
              </w:rPr>
              <w:t>World Health Organization</w:t>
            </w:r>
          </w:p>
        </w:tc>
        <w:tc>
          <w:tcPr>
            <w:tcW w:w="3714" w:type="dxa"/>
            <w:shd w:val="clear" w:color="auto" w:fill="auto"/>
          </w:tcPr>
          <w:p w14:paraId="68845B70" w14:textId="77777777" w:rsidR="001B6CFE" w:rsidRPr="007804EA" w:rsidRDefault="001B6CFE" w:rsidP="00B21112">
            <w:pPr>
              <w:pStyle w:val="Tabletext"/>
              <w:rPr>
                <w:rFonts w:eastAsia="KaiTi"/>
                <w:szCs w:val="22"/>
              </w:rPr>
            </w:pPr>
          </w:p>
        </w:tc>
      </w:tr>
      <w:tr w:rsidR="001B6CFE" w:rsidRPr="008A694C" w14:paraId="23C7F5D9" w14:textId="77777777" w:rsidTr="00B21112">
        <w:trPr>
          <w:jc w:val="center"/>
        </w:trPr>
        <w:tc>
          <w:tcPr>
            <w:tcW w:w="1725" w:type="dxa"/>
            <w:shd w:val="clear" w:color="auto" w:fill="auto"/>
          </w:tcPr>
          <w:p w14:paraId="0AE82D3B" w14:textId="77777777" w:rsidR="001B6CFE" w:rsidRPr="007804EA" w:rsidRDefault="001B6CFE" w:rsidP="00B21112">
            <w:pPr>
              <w:pStyle w:val="Tabletext"/>
              <w:rPr>
                <w:rFonts w:eastAsia="KaiTi"/>
                <w:szCs w:val="22"/>
              </w:rPr>
            </w:pPr>
            <w:r w:rsidRPr="007804EA">
              <w:rPr>
                <w:rFonts w:eastAsia="KaiTi"/>
                <w:szCs w:val="22"/>
              </w:rPr>
              <w:t>DEL</w:t>
            </w:r>
          </w:p>
        </w:tc>
        <w:tc>
          <w:tcPr>
            <w:tcW w:w="4170" w:type="dxa"/>
            <w:shd w:val="clear" w:color="auto" w:fill="auto"/>
          </w:tcPr>
          <w:p w14:paraId="081BE543" w14:textId="77777777" w:rsidR="001B6CFE" w:rsidRPr="007804EA" w:rsidRDefault="001B6CFE" w:rsidP="00B21112">
            <w:pPr>
              <w:pStyle w:val="Tabletext"/>
              <w:rPr>
                <w:rFonts w:eastAsia="KaiTi"/>
                <w:szCs w:val="22"/>
              </w:rPr>
            </w:pPr>
            <w:r w:rsidRPr="007804EA">
              <w:rPr>
                <w:rFonts w:eastAsia="KaiTi"/>
                <w:szCs w:val="22"/>
              </w:rPr>
              <w:t xml:space="preserve">Deliverable </w:t>
            </w:r>
          </w:p>
        </w:tc>
        <w:tc>
          <w:tcPr>
            <w:tcW w:w="3714" w:type="dxa"/>
            <w:shd w:val="clear" w:color="auto" w:fill="auto"/>
          </w:tcPr>
          <w:p w14:paraId="3136F0FD" w14:textId="77777777" w:rsidR="001B6CFE" w:rsidRPr="007804EA" w:rsidRDefault="001B6CFE" w:rsidP="00B21112">
            <w:pPr>
              <w:pStyle w:val="Tabletext"/>
              <w:rPr>
                <w:rFonts w:eastAsia="KaiTi"/>
                <w:szCs w:val="22"/>
              </w:rPr>
            </w:pPr>
          </w:p>
        </w:tc>
      </w:tr>
      <w:tr w:rsidR="001B6CFE" w:rsidRPr="008A694C" w14:paraId="5B3C1CC7" w14:textId="77777777" w:rsidTr="00B21112">
        <w:trPr>
          <w:jc w:val="center"/>
        </w:trPr>
        <w:tc>
          <w:tcPr>
            <w:tcW w:w="1725" w:type="dxa"/>
            <w:shd w:val="clear" w:color="auto" w:fill="auto"/>
          </w:tcPr>
          <w:p w14:paraId="492F5ACD" w14:textId="77777777" w:rsidR="001B6CFE" w:rsidRPr="007804EA" w:rsidRDefault="001B6CFE" w:rsidP="00B21112">
            <w:pPr>
              <w:pStyle w:val="Tabletext"/>
              <w:rPr>
                <w:rFonts w:eastAsia="KaiTi"/>
                <w:szCs w:val="22"/>
              </w:rPr>
            </w:pPr>
            <w:proofErr w:type="spellStart"/>
            <w:r w:rsidRPr="007804EA">
              <w:rPr>
                <w:rFonts w:eastAsia="KaiTi"/>
                <w:szCs w:val="22"/>
              </w:rPr>
              <w:t>CfTGP</w:t>
            </w:r>
            <w:proofErr w:type="spellEnd"/>
          </w:p>
        </w:tc>
        <w:tc>
          <w:tcPr>
            <w:tcW w:w="4170" w:type="dxa"/>
            <w:shd w:val="clear" w:color="auto" w:fill="auto"/>
          </w:tcPr>
          <w:p w14:paraId="38BB4390" w14:textId="77777777" w:rsidR="001B6CFE" w:rsidRPr="007804EA" w:rsidRDefault="001B6CFE" w:rsidP="00B21112">
            <w:pPr>
              <w:pStyle w:val="Tabletext"/>
              <w:rPr>
                <w:rFonts w:eastAsia="KaiTi"/>
                <w:szCs w:val="22"/>
              </w:rPr>
            </w:pPr>
            <w:r w:rsidRPr="007804EA">
              <w:rPr>
                <w:rFonts w:eastAsia="KaiTi"/>
                <w:szCs w:val="22"/>
              </w:rPr>
              <w:t>Call for topic group participation</w:t>
            </w:r>
          </w:p>
        </w:tc>
        <w:tc>
          <w:tcPr>
            <w:tcW w:w="3714" w:type="dxa"/>
            <w:shd w:val="clear" w:color="auto" w:fill="auto"/>
          </w:tcPr>
          <w:p w14:paraId="031BC408" w14:textId="77777777" w:rsidR="001B6CFE" w:rsidRPr="007804EA" w:rsidRDefault="001B6CFE" w:rsidP="00B21112">
            <w:pPr>
              <w:pStyle w:val="Tabletext"/>
              <w:rPr>
                <w:rFonts w:eastAsia="KaiTi"/>
                <w:szCs w:val="22"/>
              </w:rPr>
            </w:pPr>
          </w:p>
        </w:tc>
      </w:tr>
      <w:tr w:rsidR="001B6CFE" w:rsidRPr="008A694C" w14:paraId="0ACF2EF3" w14:textId="77777777" w:rsidTr="00B21112">
        <w:trPr>
          <w:jc w:val="center"/>
        </w:trPr>
        <w:tc>
          <w:tcPr>
            <w:tcW w:w="1725" w:type="dxa"/>
            <w:shd w:val="clear" w:color="auto" w:fill="auto"/>
          </w:tcPr>
          <w:p w14:paraId="2C28EF24" w14:textId="77777777" w:rsidR="001B6CFE" w:rsidRPr="007804EA" w:rsidRDefault="001B6CFE" w:rsidP="00B21112">
            <w:pPr>
              <w:pStyle w:val="Tabletext"/>
              <w:rPr>
                <w:rFonts w:eastAsia="KaiTi"/>
                <w:szCs w:val="22"/>
              </w:rPr>
            </w:pPr>
            <w:r w:rsidRPr="007804EA">
              <w:rPr>
                <w:rFonts w:eastAsia="KaiTi"/>
                <w:szCs w:val="22"/>
              </w:rPr>
              <w:t xml:space="preserve">AI4H </w:t>
            </w:r>
          </w:p>
        </w:tc>
        <w:tc>
          <w:tcPr>
            <w:tcW w:w="4170" w:type="dxa"/>
            <w:shd w:val="clear" w:color="auto" w:fill="auto"/>
          </w:tcPr>
          <w:p w14:paraId="396AF153" w14:textId="77777777" w:rsidR="001B6CFE" w:rsidRPr="007804EA" w:rsidRDefault="001B6CFE" w:rsidP="00B21112">
            <w:pPr>
              <w:pStyle w:val="Tabletext"/>
              <w:rPr>
                <w:rFonts w:eastAsia="KaiTi"/>
                <w:szCs w:val="22"/>
              </w:rPr>
            </w:pPr>
            <w:r w:rsidRPr="007804EA">
              <w:rPr>
                <w:rFonts w:eastAsia="KaiTi"/>
                <w:szCs w:val="22"/>
              </w:rPr>
              <w:t>Artificial intelligence for health</w:t>
            </w:r>
          </w:p>
        </w:tc>
        <w:tc>
          <w:tcPr>
            <w:tcW w:w="3714" w:type="dxa"/>
            <w:shd w:val="clear" w:color="auto" w:fill="auto"/>
          </w:tcPr>
          <w:p w14:paraId="56B8CE4C" w14:textId="77777777" w:rsidR="001B6CFE" w:rsidRPr="007804EA" w:rsidRDefault="001B6CFE" w:rsidP="00B21112">
            <w:pPr>
              <w:pStyle w:val="Tabletext"/>
              <w:rPr>
                <w:rFonts w:eastAsia="KaiTi"/>
                <w:szCs w:val="22"/>
              </w:rPr>
            </w:pPr>
          </w:p>
        </w:tc>
      </w:tr>
      <w:tr w:rsidR="001B6CFE" w:rsidRPr="008A694C" w14:paraId="34AB3502" w14:textId="77777777" w:rsidTr="00B21112">
        <w:trPr>
          <w:jc w:val="center"/>
        </w:trPr>
        <w:tc>
          <w:tcPr>
            <w:tcW w:w="1725" w:type="dxa"/>
            <w:shd w:val="clear" w:color="auto" w:fill="auto"/>
          </w:tcPr>
          <w:p w14:paraId="4948E4FD" w14:textId="77777777" w:rsidR="001B6CFE" w:rsidRPr="007804EA" w:rsidRDefault="001B6CFE" w:rsidP="00B21112">
            <w:pPr>
              <w:pStyle w:val="Tabletext"/>
              <w:rPr>
                <w:rFonts w:eastAsia="KaiTi"/>
                <w:szCs w:val="22"/>
              </w:rPr>
            </w:pPr>
            <w:r w:rsidRPr="007804EA">
              <w:rPr>
                <w:rFonts w:eastAsia="KaiTi"/>
                <w:szCs w:val="22"/>
              </w:rPr>
              <w:t>IMDRF</w:t>
            </w:r>
          </w:p>
        </w:tc>
        <w:tc>
          <w:tcPr>
            <w:tcW w:w="4170" w:type="dxa"/>
            <w:shd w:val="clear" w:color="auto" w:fill="auto"/>
          </w:tcPr>
          <w:p w14:paraId="0C85870B" w14:textId="77777777" w:rsidR="001B6CFE" w:rsidRPr="007804EA" w:rsidRDefault="001B6CFE" w:rsidP="00B21112">
            <w:pPr>
              <w:pStyle w:val="Tabletext"/>
              <w:rPr>
                <w:rFonts w:eastAsia="KaiTi"/>
                <w:szCs w:val="22"/>
              </w:rPr>
            </w:pPr>
            <w:r w:rsidRPr="007804EA">
              <w:rPr>
                <w:rFonts w:eastAsia="KaiTi"/>
                <w:szCs w:val="22"/>
              </w:rPr>
              <w:t>International Medical Device Regulators Forum</w:t>
            </w:r>
          </w:p>
        </w:tc>
        <w:tc>
          <w:tcPr>
            <w:tcW w:w="3714" w:type="dxa"/>
            <w:shd w:val="clear" w:color="auto" w:fill="auto"/>
          </w:tcPr>
          <w:p w14:paraId="799A6F42" w14:textId="77777777" w:rsidR="001B6CFE" w:rsidRPr="007804EA" w:rsidRDefault="001B6CFE" w:rsidP="00B21112">
            <w:pPr>
              <w:pStyle w:val="Tabletext"/>
              <w:rPr>
                <w:rFonts w:eastAsia="KaiTi"/>
                <w:szCs w:val="22"/>
              </w:rPr>
            </w:pPr>
          </w:p>
        </w:tc>
      </w:tr>
      <w:tr w:rsidR="001B6CFE" w:rsidRPr="008A694C" w14:paraId="167017F6" w14:textId="77777777" w:rsidTr="00B21112">
        <w:trPr>
          <w:jc w:val="center"/>
        </w:trPr>
        <w:tc>
          <w:tcPr>
            <w:tcW w:w="1725" w:type="dxa"/>
            <w:shd w:val="clear" w:color="auto" w:fill="auto"/>
          </w:tcPr>
          <w:p w14:paraId="271D5549" w14:textId="77777777" w:rsidR="001B6CFE" w:rsidRPr="007804EA" w:rsidRDefault="001B6CFE" w:rsidP="00B21112">
            <w:pPr>
              <w:pStyle w:val="Tabletext"/>
              <w:rPr>
                <w:rFonts w:eastAsia="KaiTi"/>
                <w:szCs w:val="22"/>
              </w:rPr>
            </w:pPr>
            <w:r w:rsidRPr="007804EA">
              <w:rPr>
                <w:rFonts w:eastAsia="KaiTi"/>
                <w:szCs w:val="22"/>
              </w:rPr>
              <w:t>MDR</w:t>
            </w:r>
          </w:p>
        </w:tc>
        <w:tc>
          <w:tcPr>
            <w:tcW w:w="4170" w:type="dxa"/>
            <w:shd w:val="clear" w:color="auto" w:fill="auto"/>
          </w:tcPr>
          <w:p w14:paraId="2B5D96E8" w14:textId="77777777" w:rsidR="001B6CFE" w:rsidRPr="007804EA" w:rsidRDefault="001B6CFE" w:rsidP="00B21112">
            <w:pPr>
              <w:pStyle w:val="Tabletext"/>
              <w:rPr>
                <w:rFonts w:eastAsia="KaiTi"/>
                <w:szCs w:val="22"/>
              </w:rPr>
            </w:pPr>
            <w:r w:rsidRPr="007804EA">
              <w:rPr>
                <w:rFonts w:eastAsia="KaiTi"/>
                <w:szCs w:val="22"/>
              </w:rPr>
              <w:t>Medical Device Regulation</w:t>
            </w:r>
          </w:p>
        </w:tc>
        <w:tc>
          <w:tcPr>
            <w:tcW w:w="3714" w:type="dxa"/>
            <w:shd w:val="clear" w:color="auto" w:fill="auto"/>
          </w:tcPr>
          <w:p w14:paraId="4072FD66" w14:textId="77777777" w:rsidR="001B6CFE" w:rsidRPr="007804EA" w:rsidRDefault="001B6CFE" w:rsidP="00B21112">
            <w:pPr>
              <w:pStyle w:val="Tabletext"/>
              <w:rPr>
                <w:rFonts w:eastAsia="KaiTi"/>
                <w:szCs w:val="22"/>
              </w:rPr>
            </w:pPr>
          </w:p>
        </w:tc>
      </w:tr>
      <w:tr w:rsidR="001B6CFE" w:rsidRPr="008A694C" w14:paraId="18DE9A11" w14:textId="77777777" w:rsidTr="00B21112">
        <w:trPr>
          <w:jc w:val="center"/>
        </w:trPr>
        <w:tc>
          <w:tcPr>
            <w:tcW w:w="1725" w:type="dxa"/>
            <w:shd w:val="clear" w:color="auto" w:fill="auto"/>
          </w:tcPr>
          <w:p w14:paraId="6553ED0A" w14:textId="77777777" w:rsidR="001B6CFE" w:rsidRPr="007804EA" w:rsidRDefault="001B6CFE" w:rsidP="00B21112">
            <w:pPr>
              <w:pStyle w:val="Tabletext"/>
              <w:rPr>
                <w:rFonts w:eastAsia="KaiTi"/>
                <w:szCs w:val="22"/>
              </w:rPr>
            </w:pPr>
            <w:r w:rsidRPr="007804EA">
              <w:rPr>
                <w:rFonts w:eastAsia="KaiTi"/>
                <w:szCs w:val="22"/>
              </w:rPr>
              <w:t>ISO</w:t>
            </w:r>
          </w:p>
        </w:tc>
        <w:tc>
          <w:tcPr>
            <w:tcW w:w="4170" w:type="dxa"/>
            <w:shd w:val="clear" w:color="auto" w:fill="auto"/>
          </w:tcPr>
          <w:p w14:paraId="5FB98D12" w14:textId="77777777" w:rsidR="001B6CFE" w:rsidRPr="007804EA" w:rsidRDefault="001B6CFE" w:rsidP="00B21112">
            <w:pPr>
              <w:pStyle w:val="Tabletext"/>
              <w:rPr>
                <w:rFonts w:eastAsia="KaiTi"/>
                <w:szCs w:val="22"/>
              </w:rPr>
            </w:pPr>
            <w:r w:rsidRPr="007804EA">
              <w:rPr>
                <w:rFonts w:eastAsia="KaiTi"/>
                <w:szCs w:val="22"/>
              </w:rPr>
              <w:t>International Standardization Organization</w:t>
            </w:r>
          </w:p>
        </w:tc>
        <w:tc>
          <w:tcPr>
            <w:tcW w:w="3714" w:type="dxa"/>
            <w:shd w:val="clear" w:color="auto" w:fill="auto"/>
          </w:tcPr>
          <w:p w14:paraId="6C65CFB7" w14:textId="77777777" w:rsidR="001B6CFE" w:rsidRPr="007804EA" w:rsidRDefault="001B6CFE" w:rsidP="00B21112">
            <w:pPr>
              <w:pStyle w:val="Tabletext"/>
              <w:rPr>
                <w:rFonts w:eastAsia="KaiTi"/>
                <w:szCs w:val="22"/>
              </w:rPr>
            </w:pPr>
          </w:p>
        </w:tc>
      </w:tr>
      <w:tr w:rsidR="001B6CFE" w:rsidRPr="008A694C" w14:paraId="4494FCF8" w14:textId="77777777" w:rsidTr="00B21112">
        <w:trPr>
          <w:jc w:val="center"/>
        </w:trPr>
        <w:tc>
          <w:tcPr>
            <w:tcW w:w="1725" w:type="dxa"/>
            <w:shd w:val="clear" w:color="auto" w:fill="auto"/>
          </w:tcPr>
          <w:p w14:paraId="2EC937F2" w14:textId="77777777" w:rsidR="001B6CFE" w:rsidRPr="007804EA" w:rsidRDefault="001B6CFE" w:rsidP="00B21112">
            <w:pPr>
              <w:pStyle w:val="Tabletext"/>
              <w:rPr>
                <w:rFonts w:eastAsia="KaiTi"/>
                <w:szCs w:val="22"/>
              </w:rPr>
            </w:pPr>
            <w:r w:rsidRPr="007804EA">
              <w:rPr>
                <w:rFonts w:eastAsia="KaiTi"/>
                <w:szCs w:val="22"/>
              </w:rPr>
              <w:t>GDPR</w:t>
            </w:r>
          </w:p>
        </w:tc>
        <w:tc>
          <w:tcPr>
            <w:tcW w:w="4170" w:type="dxa"/>
            <w:shd w:val="clear" w:color="auto" w:fill="auto"/>
          </w:tcPr>
          <w:p w14:paraId="78741A79" w14:textId="77777777" w:rsidR="001B6CFE" w:rsidRPr="007804EA" w:rsidRDefault="001B6CFE" w:rsidP="00B21112">
            <w:pPr>
              <w:pStyle w:val="Tabletext"/>
              <w:rPr>
                <w:rFonts w:eastAsia="KaiTi"/>
                <w:szCs w:val="22"/>
              </w:rPr>
            </w:pPr>
            <w:r w:rsidRPr="007804EA">
              <w:rPr>
                <w:rFonts w:eastAsia="KaiTi"/>
                <w:szCs w:val="22"/>
              </w:rPr>
              <w:t>General Data Protection Regulation</w:t>
            </w:r>
          </w:p>
        </w:tc>
        <w:tc>
          <w:tcPr>
            <w:tcW w:w="3714" w:type="dxa"/>
            <w:shd w:val="clear" w:color="auto" w:fill="auto"/>
          </w:tcPr>
          <w:p w14:paraId="192892D0" w14:textId="77777777" w:rsidR="001B6CFE" w:rsidRPr="007804EA" w:rsidRDefault="001B6CFE" w:rsidP="00B21112">
            <w:pPr>
              <w:pStyle w:val="Tabletext"/>
              <w:rPr>
                <w:rFonts w:eastAsia="KaiTi"/>
                <w:szCs w:val="22"/>
              </w:rPr>
            </w:pPr>
          </w:p>
        </w:tc>
      </w:tr>
      <w:tr w:rsidR="001B6CFE" w:rsidRPr="008A694C" w14:paraId="01095E05" w14:textId="77777777" w:rsidTr="00B21112">
        <w:trPr>
          <w:jc w:val="center"/>
        </w:trPr>
        <w:tc>
          <w:tcPr>
            <w:tcW w:w="1725" w:type="dxa"/>
            <w:shd w:val="clear" w:color="auto" w:fill="auto"/>
          </w:tcPr>
          <w:p w14:paraId="22B993E8" w14:textId="77777777" w:rsidR="001B6CFE" w:rsidRPr="007804EA" w:rsidRDefault="001B6CFE" w:rsidP="00B21112">
            <w:pPr>
              <w:pStyle w:val="Tabletext"/>
              <w:rPr>
                <w:rFonts w:eastAsia="KaiTi"/>
                <w:szCs w:val="22"/>
              </w:rPr>
            </w:pPr>
            <w:r w:rsidRPr="007804EA">
              <w:rPr>
                <w:rFonts w:eastAsia="KaiTi"/>
                <w:szCs w:val="22"/>
              </w:rPr>
              <w:t>FDA</w:t>
            </w:r>
          </w:p>
        </w:tc>
        <w:tc>
          <w:tcPr>
            <w:tcW w:w="4170" w:type="dxa"/>
            <w:shd w:val="clear" w:color="auto" w:fill="auto"/>
          </w:tcPr>
          <w:p w14:paraId="446BEEA4" w14:textId="77777777" w:rsidR="001B6CFE" w:rsidRPr="007804EA" w:rsidRDefault="001B6CFE" w:rsidP="00B21112">
            <w:pPr>
              <w:pStyle w:val="Tabletext"/>
              <w:rPr>
                <w:rFonts w:eastAsia="KaiTi"/>
                <w:szCs w:val="22"/>
              </w:rPr>
            </w:pPr>
            <w:r w:rsidRPr="007804EA">
              <w:rPr>
                <w:rFonts w:eastAsia="KaiTi"/>
                <w:szCs w:val="22"/>
              </w:rPr>
              <w:t>Food and Drug administration</w:t>
            </w:r>
          </w:p>
        </w:tc>
        <w:tc>
          <w:tcPr>
            <w:tcW w:w="3714" w:type="dxa"/>
            <w:shd w:val="clear" w:color="auto" w:fill="auto"/>
          </w:tcPr>
          <w:p w14:paraId="7BAEEEBA" w14:textId="77777777" w:rsidR="001B6CFE" w:rsidRPr="007804EA" w:rsidRDefault="001B6CFE" w:rsidP="00B21112">
            <w:pPr>
              <w:pStyle w:val="Tabletext"/>
              <w:rPr>
                <w:rFonts w:eastAsia="KaiTi"/>
                <w:szCs w:val="22"/>
              </w:rPr>
            </w:pPr>
          </w:p>
        </w:tc>
      </w:tr>
      <w:tr w:rsidR="001B6CFE" w:rsidRPr="008A694C" w14:paraId="4456A65A" w14:textId="77777777" w:rsidTr="00B21112">
        <w:trPr>
          <w:jc w:val="center"/>
        </w:trPr>
        <w:tc>
          <w:tcPr>
            <w:tcW w:w="1725" w:type="dxa"/>
            <w:shd w:val="clear" w:color="auto" w:fill="auto"/>
          </w:tcPr>
          <w:p w14:paraId="5F689073" w14:textId="77777777" w:rsidR="001B6CFE" w:rsidRPr="007804EA" w:rsidRDefault="001B6CFE" w:rsidP="00B21112">
            <w:pPr>
              <w:pStyle w:val="Tabletext"/>
              <w:rPr>
                <w:rFonts w:eastAsia="KaiTi"/>
                <w:szCs w:val="22"/>
              </w:rPr>
            </w:pPr>
            <w:proofErr w:type="spellStart"/>
            <w:r w:rsidRPr="007804EA">
              <w:rPr>
                <w:rFonts w:eastAsia="KaiTi"/>
                <w:szCs w:val="22"/>
              </w:rPr>
              <w:t>SaMD</w:t>
            </w:r>
            <w:proofErr w:type="spellEnd"/>
          </w:p>
        </w:tc>
        <w:tc>
          <w:tcPr>
            <w:tcW w:w="4170" w:type="dxa"/>
            <w:shd w:val="clear" w:color="auto" w:fill="auto"/>
          </w:tcPr>
          <w:p w14:paraId="497A732E" w14:textId="77777777" w:rsidR="001B6CFE" w:rsidRPr="007804EA" w:rsidRDefault="001B6CFE" w:rsidP="00B21112">
            <w:pPr>
              <w:pStyle w:val="Tabletext"/>
              <w:rPr>
                <w:rFonts w:eastAsia="KaiTi"/>
                <w:szCs w:val="22"/>
              </w:rPr>
            </w:pPr>
            <w:r w:rsidRPr="007804EA">
              <w:rPr>
                <w:rFonts w:eastAsia="KaiTi"/>
                <w:szCs w:val="22"/>
              </w:rPr>
              <w:t>Software as a medical device</w:t>
            </w:r>
          </w:p>
        </w:tc>
        <w:tc>
          <w:tcPr>
            <w:tcW w:w="3714" w:type="dxa"/>
            <w:shd w:val="clear" w:color="auto" w:fill="auto"/>
          </w:tcPr>
          <w:p w14:paraId="79A18420" w14:textId="77777777" w:rsidR="001B6CFE" w:rsidRPr="007804EA" w:rsidRDefault="001B6CFE" w:rsidP="00B21112">
            <w:pPr>
              <w:pStyle w:val="Tabletext"/>
              <w:rPr>
                <w:rFonts w:eastAsia="KaiTi"/>
                <w:szCs w:val="22"/>
              </w:rPr>
            </w:pPr>
          </w:p>
        </w:tc>
      </w:tr>
      <w:tr w:rsidR="001B6CFE" w:rsidRPr="008A694C" w14:paraId="4C837D85" w14:textId="77777777" w:rsidTr="00B21112">
        <w:trPr>
          <w:jc w:val="center"/>
        </w:trPr>
        <w:tc>
          <w:tcPr>
            <w:tcW w:w="1725" w:type="dxa"/>
            <w:shd w:val="clear" w:color="auto" w:fill="auto"/>
          </w:tcPr>
          <w:p w14:paraId="4B38A5BC" w14:textId="77777777" w:rsidR="001B6CFE" w:rsidRPr="007804EA" w:rsidRDefault="001B6CFE" w:rsidP="00B21112">
            <w:pPr>
              <w:pStyle w:val="Tabletext"/>
              <w:rPr>
                <w:rFonts w:eastAsia="KaiTi"/>
                <w:szCs w:val="22"/>
              </w:rPr>
            </w:pPr>
            <w:r w:rsidRPr="007804EA">
              <w:rPr>
                <w:rFonts w:eastAsia="KaiTi"/>
                <w:szCs w:val="22"/>
              </w:rPr>
              <w:t>AI-MD</w:t>
            </w:r>
          </w:p>
        </w:tc>
        <w:tc>
          <w:tcPr>
            <w:tcW w:w="4170" w:type="dxa"/>
            <w:shd w:val="clear" w:color="auto" w:fill="auto"/>
          </w:tcPr>
          <w:p w14:paraId="573AEB5F" w14:textId="77777777" w:rsidR="001B6CFE" w:rsidRPr="007804EA" w:rsidRDefault="001B6CFE" w:rsidP="00B21112">
            <w:pPr>
              <w:pStyle w:val="Tabletext"/>
              <w:rPr>
                <w:rFonts w:eastAsia="KaiTi"/>
                <w:szCs w:val="22"/>
              </w:rPr>
            </w:pPr>
            <w:r w:rsidRPr="007804EA">
              <w:rPr>
                <w:rFonts w:eastAsia="KaiTi"/>
                <w:szCs w:val="22"/>
              </w:rPr>
              <w:t>AI based medical device</w:t>
            </w:r>
          </w:p>
        </w:tc>
        <w:tc>
          <w:tcPr>
            <w:tcW w:w="3714" w:type="dxa"/>
            <w:shd w:val="clear" w:color="auto" w:fill="auto"/>
          </w:tcPr>
          <w:p w14:paraId="0A647FB2" w14:textId="77777777" w:rsidR="001B6CFE" w:rsidRPr="007804EA" w:rsidRDefault="001B6CFE" w:rsidP="00B21112">
            <w:pPr>
              <w:pStyle w:val="Tabletext"/>
              <w:rPr>
                <w:rFonts w:eastAsia="KaiTi"/>
                <w:szCs w:val="22"/>
              </w:rPr>
            </w:pPr>
          </w:p>
        </w:tc>
      </w:tr>
      <w:tr w:rsidR="001B6CFE" w:rsidRPr="008A694C" w14:paraId="66DC8227" w14:textId="77777777" w:rsidTr="00B21112">
        <w:trPr>
          <w:jc w:val="center"/>
        </w:trPr>
        <w:tc>
          <w:tcPr>
            <w:tcW w:w="1725" w:type="dxa"/>
            <w:shd w:val="clear" w:color="auto" w:fill="auto"/>
          </w:tcPr>
          <w:p w14:paraId="6B733772" w14:textId="77777777" w:rsidR="001B6CFE" w:rsidRPr="007804EA" w:rsidRDefault="001B6CFE" w:rsidP="00B21112">
            <w:pPr>
              <w:pStyle w:val="Tabletext"/>
              <w:rPr>
                <w:rFonts w:eastAsia="KaiTi"/>
                <w:szCs w:val="22"/>
              </w:rPr>
            </w:pPr>
            <w:r w:rsidRPr="007804EA">
              <w:rPr>
                <w:rFonts w:eastAsia="KaiTi"/>
                <w:szCs w:val="22"/>
              </w:rPr>
              <w:t>LMIC</w:t>
            </w:r>
          </w:p>
        </w:tc>
        <w:tc>
          <w:tcPr>
            <w:tcW w:w="4170" w:type="dxa"/>
            <w:shd w:val="clear" w:color="auto" w:fill="auto"/>
          </w:tcPr>
          <w:p w14:paraId="3E231257" w14:textId="77777777" w:rsidR="001B6CFE" w:rsidRPr="007804EA" w:rsidRDefault="001B6CFE" w:rsidP="00B21112">
            <w:pPr>
              <w:pStyle w:val="Tabletext"/>
              <w:rPr>
                <w:rFonts w:eastAsia="KaiTi"/>
                <w:szCs w:val="22"/>
              </w:rPr>
            </w:pPr>
            <w:r w:rsidRPr="007804EA">
              <w:rPr>
                <w:rFonts w:eastAsia="KaiTi"/>
                <w:szCs w:val="22"/>
              </w:rPr>
              <w:t>Low-and middle-income countries</w:t>
            </w:r>
          </w:p>
        </w:tc>
        <w:tc>
          <w:tcPr>
            <w:tcW w:w="3714" w:type="dxa"/>
            <w:shd w:val="clear" w:color="auto" w:fill="auto"/>
          </w:tcPr>
          <w:p w14:paraId="62836C3E" w14:textId="77777777" w:rsidR="001B6CFE" w:rsidRPr="007804EA" w:rsidRDefault="001B6CFE" w:rsidP="00B21112">
            <w:pPr>
              <w:pStyle w:val="Tabletext"/>
              <w:rPr>
                <w:rFonts w:eastAsia="KaiTi"/>
                <w:szCs w:val="22"/>
              </w:rPr>
            </w:pPr>
          </w:p>
        </w:tc>
      </w:tr>
      <w:tr w:rsidR="001B6CFE" w:rsidRPr="008A694C" w14:paraId="647FD10A" w14:textId="77777777" w:rsidTr="00B21112">
        <w:trPr>
          <w:jc w:val="center"/>
        </w:trPr>
        <w:tc>
          <w:tcPr>
            <w:tcW w:w="1725" w:type="dxa"/>
            <w:shd w:val="clear" w:color="auto" w:fill="auto"/>
          </w:tcPr>
          <w:p w14:paraId="347A0722" w14:textId="77777777" w:rsidR="001B6CFE" w:rsidRPr="007804EA" w:rsidRDefault="001B6CFE" w:rsidP="00B21112">
            <w:pPr>
              <w:pStyle w:val="Tabletext"/>
              <w:rPr>
                <w:rFonts w:eastAsia="KaiTi"/>
                <w:szCs w:val="22"/>
              </w:rPr>
            </w:pPr>
            <w:r w:rsidRPr="007804EA">
              <w:rPr>
                <w:rFonts w:eastAsia="KaiTi"/>
                <w:szCs w:val="22"/>
              </w:rPr>
              <w:t>GDP</w:t>
            </w:r>
          </w:p>
        </w:tc>
        <w:tc>
          <w:tcPr>
            <w:tcW w:w="4170" w:type="dxa"/>
            <w:shd w:val="clear" w:color="auto" w:fill="auto"/>
          </w:tcPr>
          <w:p w14:paraId="48706B95" w14:textId="77777777" w:rsidR="001B6CFE" w:rsidRPr="007804EA" w:rsidRDefault="001B6CFE" w:rsidP="00B21112">
            <w:pPr>
              <w:pStyle w:val="Tabletext"/>
              <w:rPr>
                <w:rFonts w:eastAsia="KaiTi"/>
                <w:szCs w:val="22"/>
              </w:rPr>
            </w:pPr>
            <w:r w:rsidRPr="007804EA">
              <w:rPr>
                <w:rFonts w:eastAsia="KaiTi"/>
                <w:szCs w:val="22"/>
              </w:rPr>
              <w:t>Gross domestic product</w:t>
            </w:r>
          </w:p>
        </w:tc>
        <w:tc>
          <w:tcPr>
            <w:tcW w:w="3714" w:type="dxa"/>
            <w:shd w:val="clear" w:color="auto" w:fill="auto"/>
          </w:tcPr>
          <w:p w14:paraId="1BDC10DE" w14:textId="77777777" w:rsidR="001B6CFE" w:rsidRPr="007804EA" w:rsidRDefault="001B6CFE" w:rsidP="00B21112">
            <w:pPr>
              <w:pStyle w:val="Tabletext"/>
              <w:rPr>
                <w:rFonts w:eastAsia="KaiTi"/>
                <w:szCs w:val="22"/>
              </w:rPr>
            </w:pPr>
          </w:p>
        </w:tc>
      </w:tr>
      <w:tr w:rsidR="001B6CFE" w:rsidRPr="008A694C" w14:paraId="3EEFADBC" w14:textId="77777777" w:rsidTr="00B21112">
        <w:trPr>
          <w:jc w:val="center"/>
        </w:trPr>
        <w:tc>
          <w:tcPr>
            <w:tcW w:w="1725" w:type="dxa"/>
            <w:shd w:val="clear" w:color="auto" w:fill="auto"/>
          </w:tcPr>
          <w:p w14:paraId="168355E9" w14:textId="77777777" w:rsidR="001B6CFE" w:rsidRPr="007804EA" w:rsidRDefault="001B6CFE" w:rsidP="00B21112">
            <w:pPr>
              <w:pStyle w:val="Tabletext"/>
              <w:rPr>
                <w:rFonts w:eastAsia="KaiTi"/>
                <w:szCs w:val="22"/>
              </w:rPr>
            </w:pPr>
            <w:r w:rsidRPr="007804EA">
              <w:rPr>
                <w:rFonts w:eastAsia="KaiTi"/>
                <w:szCs w:val="22"/>
              </w:rPr>
              <w:t>API</w:t>
            </w:r>
          </w:p>
        </w:tc>
        <w:tc>
          <w:tcPr>
            <w:tcW w:w="4170" w:type="dxa"/>
            <w:shd w:val="clear" w:color="auto" w:fill="auto"/>
          </w:tcPr>
          <w:p w14:paraId="478386FD" w14:textId="77777777" w:rsidR="001B6CFE" w:rsidRPr="007804EA" w:rsidRDefault="001B6CFE" w:rsidP="00B21112">
            <w:pPr>
              <w:pStyle w:val="Tabletext"/>
              <w:rPr>
                <w:rFonts w:eastAsia="KaiTi"/>
                <w:szCs w:val="22"/>
              </w:rPr>
            </w:pPr>
            <w:r w:rsidRPr="007804EA">
              <w:rPr>
                <w:rFonts w:eastAsia="KaiTi"/>
                <w:szCs w:val="22"/>
              </w:rPr>
              <w:t>Application programming interface</w:t>
            </w:r>
          </w:p>
        </w:tc>
        <w:tc>
          <w:tcPr>
            <w:tcW w:w="3714" w:type="dxa"/>
            <w:shd w:val="clear" w:color="auto" w:fill="auto"/>
          </w:tcPr>
          <w:p w14:paraId="1BDE6C5B" w14:textId="77777777" w:rsidR="001B6CFE" w:rsidRPr="007804EA" w:rsidRDefault="001B6CFE" w:rsidP="00B21112">
            <w:pPr>
              <w:pStyle w:val="Tabletext"/>
              <w:rPr>
                <w:rFonts w:eastAsia="KaiTi"/>
                <w:szCs w:val="22"/>
              </w:rPr>
            </w:pPr>
          </w:p>
        </w:tc>
      </w:tr>
      <w:tr w:rsidR="001B6CFE" w:rsidRPr="008A694C" w14:paraId="39917291" w14:textId="77777777" w:rsidTr="00B21112">
        <w:trPr>
          <w:jc w:val="center"/>
        </w:trPr>
        <w:tc>
          <w:tcPr>
            <w:tcW w:w="1725" w:type="dxa"/>
            <w:shd w:val="clear" w:color="auto" w:fill="auto"/>
          </w:tcPr>
          <w:p w14:paraId="0BE8D480" w14:textId="77777777" w:rsidR="001B6CFE" w:rsidRPr="007804EA" w:rsidRDefault="001B6CFE" w:rsidP="00B21112">
            <w:pPr>
              <w:pStyle w:val="Tabletext"/>
              <w:rPr>
                <w:rFonts w:eastAsia="KaiTi"/>
                <w:szCs w:val="22"/>
              </w:rPr>
            </w:pPr>
            <w:r w:rsidRPr="007804EA">
              <w:rPr>
                <w:rFonts w:eastAsia="KaiTi"/>
                <w:szCs w:val="22"/>
              </w:rPr>
              <w:t>IP</w:t>
            </w:r>
          </w:p>
        </w:tc>
        <w:tc>
          <w:tcPr>
            <w:tcW w:w="4170" w:type="dxa"/>
            <w:shd w:val="clear" w:color="auto" w:fill="auto"/>
          </w:tcPr>
          <w:p w14:paraId="7E2CE5BF" w14:textId="77777777" w:rsidR="001B6CFE" w:rsidRPr="007804EA" w:rsidRDefault="001B6CFE" w:rsidP="00B21112">
            <w:pPr>
              <w:pStyle w:val="Tabletext"/>
              <w:rPr>
                <w:rFonts w:eastAsia="KaiTi"/>
                <w:szCs w:val="22"/>
              </w:rPr>
            </w:pPr>
            <w:r w:rsidRPr="007804EA">
              <w:rPr>
                <w:rFonts w:eastAsia="KaiTi"/>
                <w:szCs w:val="22"/>
              </w:rPr>
              <w:t>Intellectual property</w:t>
            </w:r>
          </w:p>
        </w:tc>
        <w:tc>
          <w:tcPr>
            <w:tcW w:w="3714" w:type="dxa"/>
            <w:shd w:val="clear" w:color="auto" w:fill="auto"/>
          </w:tcPr>
          <w:p w14:paraId="1B76D9E2" w14:textId="77777777" w:rsidR="001B6CFE" w:rsidRPr="007804EA" w:rsidRDefault="001B6CFE" w:rsidP="00B21112">
            <w:pPr>
              <w:pStyle w:val="Tabletext"/>
              <w:rPr>
                <w:rFonts w:eastAsia="KaiTi"/>
                <w:szCs w:val="22"/>
              </w:rPr>
            </w:pPr>
          </w:p>
        </w:tc>
      </w:tr>
      <w:tr w:rsidR="001B6CFE" w:rsidRPr="008A694C" w14:paraId="41553491" w14:textId="77777777" w:rsidTr="00B21112">
        <w:trPr>
          <w:jc w:val="center"/>
        </w:trPr>
        <w:tc>
          <w:tcPr>
            <w:tcW w:w="1725" w:type="dxa"/>
            <w:shd w:val="clear" w:color="auto" w:fill="auto"/>
          </w:tcPr>
          <w:p w14:paraId="1BE4F8BF" w14:textId="77777777" w:rsidR="001B6CFE" w:rsidRPr="007804EA" w:rsidRDefault="001B6CFE" w:rsidP="00B21112">
            <w:pPr>
              <w:pStyle w:val="Tabletext"/>
              <w:rPr>
                <w:rFonts w:eastAsia="KaiTi"/>
                <w:szCs w:val="22"/>
              </w:rPr>
            </w:pPr>
            <w:r w:rsidRPr="007804EA">
              <w:rPr>
                <w:rFonts w:eastAsia="KaiTi"/>
                <w:szCs w:val="22"/>
              </w:rPr>
              <w:t>PII</w:t>
            </w:r>
          </w:p>
        </w:tc>
        <w:tc>
          <w:tcPr>
            <w:tcW w:w="4170" w:type="dxa"/>
            <w:shd w:val="clear" w:color="auto" w:fill="auto"/>
          </w:tcPr>
          <w:p w14:paraId="3A278995" w14:textId="77777777" w:rsidR="001B6CFE" w:rsidRPr="007804EA" w:rsidRDefault="001B6CFE" w:rsidP="00B21112">
            <w:pPr>
              <w:pStyle w:val="Tabletext"/>
              <w:rPr>
                <w:rFonts w:eastAsia="KaiTi"/>
                <w:szCs w:val="22"/>
              </w:rPr>
            </w:pPr>
            <w:r w:rsidRPr="007804EA">
              <w:rPr>
                <w:rFonts w:eastAsia="KaiTi"/>
                <w:szCs w:val="22"/>
              </w:rPr>
              <w:t>Personal identifiable information</w:t>
            </w:r>
          </w:p>
        </w:tc>
        <w:tc>
          <w:tcPr>
            <w:tcW w:w="3714" w:type="dxa"/>
            <w:shd w:val="clear" w:color="auto" w:fill="auto"/>
          </w:tcPr>
          <w:p w14:paraId="19D5FCF0" w14:textId="77777777" w:rsidR="001B6CFE" w:rsidRPr="007804EA" w:rsidRDefault="001B6CFE" w:rsidP="00B21112">
            <w:pPr>
              <w:pStyle w:val="Tabletext"/>
              <w:rPr>
                <w:rFonts w:eastAsia="KaiTi"/>
                <w:szCs w:val="22"/>
              </w:rPr>
            </w:pPr>
          </w:p>
        </w:tc>
      </w:tr>
      <w:tr w:rsidR="001B6CFE" w:rsidRPr="008A694C" w14:paraId="208FA707" w14:textId="77777777" w:rsidTr="00B21112">
        <w:trPr>
          <w:jc w:val="center"/>
        </w:trPr>
        <w:tc>
          <w:tcPr>
            <w:tcW w:w="1725" w:type="dxa"/>
            <w:shd w:val="clear" w:color="auto" w:fill="auto"/>
          </w:tcPr>
          <w:p w14:paraId="7CCE6D0C" w14:textId="77777777" w:rsidR="001B6CFE" w:rsidRPr="007804EA" w:rsidRDefault="001B6CFE" w:rsidP="00B21112">
            <w:pPr>
              <w:pStyle w:val="Tabletext"/>
              <w:rPr>
                <w:rStyle w:val="Green"/>
                <w:rFonts w:eastAsia="KaiTi"/>
                <w:color w:val="auto"/>
                <w:szCs w:val="22"/>
              </w:rPr>
            </w:pPr>
            <w:r w:rsidRPr="007804EA">
              <w:rPr>
                <w:rFonts w:eastAsia="KaiTi"/>
                <w:szCs w:val="22"/>
              </w:rPr>
              <w:t>CRC</w:t>
            </w:r>
          </w:p>
        </w:tc>
        <w:tc>
          <w:tcPr>
            <w:tcW w:w="4170" w:type="dxa"/>
            <w:shd w:val="clear" w:color="auto" w:fill="auto"/>
          </w:tcPr>
          <w:p w14:paraId="163A656A" w14:textId="77777777" w:rsidR="001B6CFE" w:rsidRPr="007804EA" w:rsidRDefault="001B6CFE" w:rsidP="00B21112">
            <w:pPr>
              <w:pStyle w:val="Tabletext"/>
              <w:rPr>
                <w:rFonts w:eastAsia="KaiTi"/>
                <w:szCs w:val="22"/>
              </w:rPr>
            </w:pPr>
            <w:r w:rsidRPr="007804EA">
              <w:rPr>
                <w:rFonts w:eastAsia="KaiTi"/>
                <w:szCs w:val="22"/>
                <w:lang w:eastAsia="zh-CN"/>
              </w:rPr>
              <w:t>C</w:t>
            </w:r>
            <w:r w:rsidRPr="007804EA">
              <w:rPr>
                <w:rFonts w:eastAsia="KaiTi"/>
                <w:szCs w:val="22"/>
              </w:rPr>
              <w:t>olorectal cancers</w:t>
            </w:r>
          </w:p>
        </w:tc>
        <w:tc>
          <w:tcPr>
            <w:tcW w:w="3714" w:type="dxa"/>
            <w:shd w:val="clear" w:color="auto" w:fill="auto"/>
          </w:tcPr>
          <w:p w14:paraId="59515751" w14:textId="77777777" w:rsidR="001B6CFE" w:rsidRPr="007804EA" w:rsidRDefault="001B6CFE" w:rsidP="00B21112">
            <w:pPr>
              <w:pStyle w:val="Tabletext"/>
              <w:rPr>
                <w:rFonts w:eastAsia="KaiTi"/>
                <w:szCs w:val="22"/>
              </w:rPr>
            </w:pPr>
          </w:p>
        </w:tc>
      </w:tr>
      <w:tr w:rsidR="001B6CFE" w:rsidRPr="008A694C" w14:paraId="2018B5E8" w14:textId="77777777" w:rsidTr="00B21112">
        <w:trPr>
          <w:jc w:val="center"/>
        </w:trPr>
        <w:tc>
          <w:tcPr>
            <w:tcW w:w="1725" w:type="dxa"/>
            <w:shd w:val="clear" w:color="auto" w:fill="auto"/>
          </w:tcPr>
          <w:p w14:paraId="420780E6" w14:textId="77777777" w:rsidR="001B6CFE" w:rsidRPr="007804EA" w:rsidRDefault="001B6CFE" w:rsidP="00B21112">
            <w:pPr>
              <w:pStyle w:val="Tabletext"/>
              <w:rPr>
                <w:rStyle w:val="Green"/>
                <w:rFonts w:eastAsia="KaiTi"/>
                <w:color w:val="auto"/>
                <w:szCs w:val="22"/>
              </w:rPr>
            </w:pPr>
            <w:r w:rsidRPr="007804EA">
              <w:rPr>
                <w:rStyle w:val="Green"/>
                <w:rFonts w:eastAsia="KaiTi"/>
                <w:color w:val="auto"/>
                <w:szCs w:val="22"/>
                <w:lang w:eastAsia="zh-CN"/>
              </w:rPr>
              <w:t>AMR</w:t>
            </w:r>
          </w:p>
        </w:tc>
        <w:tc>
          <w:tcPr>
            <w:tcW w:w="4170" w:type="dxa"/>
            <w:shd w:val="clear" w:color="auto" w:fill="auto"/>
          </w:tcPr>
          <w:p w14:paraId="34E8CABA" w14:textId="77777777" w:rsidR="001B6CFE" w:rsidRPr="007804EA" w:rsidRDefault="001B6CFE" w:rsidP="00B21112">
            <w:pPr>
              <w:pStyle w:val="Tabletext"/>
              <w:rPr>
                <w:rFonts w:eastAsia="KaiTi"/>
                <w:szCs w:val="22"/>
              </w:rPr>
            </w:pPr>
            <w:r w:rsidRPr="007804EA">
              <w:rPr>
                <w:rFonts w:eastAsia="KaiTi"/>
                <w:szCs w:val="22"/>
                <w:lang w:eastAsia="zh-CN"/>
              </w:rPr>
              <w:t>Adenoma miss rates</w:t>
            </w:r>
          </w:p>
        </w:tc>
        <w:tc>
          <w:tcPr>
            <w:tcW w:w="3714" w:type="dxa"/>
            <w:shd w:val="clear" w:color="auto" w:fill="auto"/>
          </w:tcPr>
          <w:p w14:paraId="61B60CDF" w14:textId="77777777" w:rsidR="001B6CFE" w:rsidRPr="007804EA" w:rsidRDefault="001B6CFE" w:rsidP="00B21112">
            <w:pPr>
              <w:pStyle w:val="Tabletext"/>
              <w:rPr>
                <w:rFonts w:eastAsia="KaiTi"/>
                <w:szCs w:val="22"/>
              </w:rPr>
            </w:pPr>
          </w:p>
        </w:tc>
      </w:tr>
      <w:tr w:rsidR="001B6CFE" w:rsidRPr="008A694C" w14:paraId="7BF97D1A" w14:textId="77777777" w:rsidTr="00B21112">
        <w:trPr>
          <w:jc w:val="center"/>
        </w:trPr>
        <w:tc>
          <w:tcPr>
            <w:tcW w:w="1725" w:type="dxa"/>
            <w:shd w:val="clear" w:color="auto" w:fill="auto"/>
          </w:tcPr>
          <w:p w14:paraId="6F075886" w14:textId="77777777" w:rsidR="001B6CFE" w:rsidRPr="007804EA" w:rsidRDefault="001B6CFE" w:rsidP="00B21112">
            <w:pPr>
              <w:pStyle w:val="Tabletext"/>
              <w:rPr>
                <w:rStyle w:val="Green"/>
                <w:rFonts w:eastAsia="KaiTi"/>
                <w:color w:val="auto"/>
                <w:szCs w:val="22"/>
              </w:rPr>
            </w:pPr>
            <w:proofErr w:type="spellStart"/>
            <w:r w:rsidRPr="007804EA">
              <w:rPr>
                <w:rFonts w:eastAsia="KaiTi"/>
                <w:szCs w:val="22"/>
                <w:lang w:eastAsia="zh-CN"/>
              </w:rPr>
              <w:t>CADe</w:t>
            </w:r>
            <w:proofErr w:type="spellEnd"/>
          </w:p>
        </w:tc>
        <w:tc>
          <w:tcPr>
            <w:tcW w:w="4170" w:type="dxa"/>
            <w:shd w:val="clear" w:color="auto" w:fill="auto"/>
          </w:tcPr>
          <w:p w14:paraId="07DC0551" w14:textId="77777777" w:rsidR="001B6CFE" w:rsidRPr="007804EA" w:rsidRDefault="001B6CFE" w:rsidP="00B21112">
            <w:pPr>
              <w:pStyle w:val="Tabletext"/>
              <w:rPr>
                <w:rFonts w:eastAsia="KaiTi"/>
                <w:szCs w:val="22"/>
              </w:rPr>
            </w:pPr>
            <w:r w:rsidRPr="007804EA">
              <w:rPr>
                <w:rFonts w:eastAsia="KaiTi"/>
                <w:szCs w:val="22"/>
                <w:lang w:eastAsia="zh-CN"/>
              </w:rPr>
              <w:t>Computer assisted-detection systems</w:t>
            </w:r>
          </w:p>
        </w:tc>
        <w:tc>
          <w:tcPr>
            <w:tcW w:w="3714" w:type="dxa"/>
            <w:shd w:val="clear" w:color="auto" w:fill="auto"/>
          </w:tcPr>
          <w:p w14:paraId="1EC4B8FD" w14:textId="77777777" w:rsidR="001B6CFE" w:rsidRPr="007804EA" w:rsidRDefault="001B6CFE" w:rsidP="00B21112">
            <w:pPr>
              <w:pStyle w:val="Tabletext"/>
              <w:rPr>
                <w:rFonts w:eastAsia="KaiTi"/>
                <w:szCs w:val="22"/>
              </w:rPr>
            </w:pPr>
          </w:p>
        </w:tc>
      </w:tr>
      <w:tr w:rsidR="001B6CFE" w:rsidRPr="008A694C" w14:paraId="74150A6B" w14:textId="77777777" w:rsidTr="00B21112">
        <w:trPr>
          <w:jc w:val="center"/>
        </w:trPr>
        <w:tc>
          <w:tcPr>
            <w:tcW w:w="1725" w:type="dxa"/>
            <w:shd w:val="clear" w:color="auto" w:fill="auto"/>
          </w:tcPr>
          <w:p w14:paraId="2D413B51" w14:textId="77777777" w:rsidR="001B6CFE" w:rsidRPr="007804EA" w:rsidRDefault="001B6CFE" w:rsidP="00B21112">
            <w:pPr>
              <w:pStyle w:val="Tabletext"/>
              <w:rPr>
                <w:rStyle w:val="Green"/>
                <w:rFonts w:eastAsia="KaiTi"/>
                <w:color w:val="auto"/>
                <w:szCs w:val="22"/>
                <w:lang w:eastAsia="zh-CN"/>
              </w:rPr>
            </w:pPr>
            <w:proofErr w:type="spellStart"/>
            <w:r w:rsidRPr="007804EA">
              <w:rPr>
                <w:rStyle w:val="Green"/>
                <w:rFonts w:eastAsia="KaiTi"/>
                <w:color w:val="auto"/>
                <w:szCs w:val="22"/>
                <w:lang w:eastAsia="zh-CN"/>
              </w:rPr>
              <w:t>CADx</w:t>
            </w:r>
            <w:proofErr w:type="spellEnd"/>
          </w:p>
        </w:tc>
        <w:tc>
          <w:tcPr>
            <w:tcW w:w="4170" w:type="dxa"/>
            <w:shd w:val="clear" w:color="auto" w:fill="auto"/>
          </w:tcPr>
          <w:p w14:paraId="3A8D696B" w14:textId="77777777" w:rsidR="001B6CFE" w:rsidRPr="007804EA" w:rsidRDefault="001B6CFE" w:rsidP="00B21112">
            <w:pPr>
              <w:pStyle w:val="Tabletext"/>
              <w:rPr>
                <w:rFonts w:eastAsia="KaiTi"/>
                <w:szCs w:val="22"/>
              </w:rPr>
            </w:pPr>
            <w:r w:rsidRPr="007804EA">
              <w:rPr>
                <w:rFonts w:eastAsia="KaiTi"/>
                <w:szCs w:val="22"/>
                <w:lang w:eastAsia="zh-CN"/>
              </w:rPr>
              <w:t>C</w:t>
            </w:r>
            <w:r w:rsidRPr="007804EA">
              <w:rPr>
                <w:rFonts w:eastAsia="KaiTi"/>
                <w:szCs w:val="22"/>
              </w:rPr>
              <w:t>omputer-aided diagnosis system</w:t>
            </w:r>
          </w:p>
        </w:tc>
        <w:tc>
          <w:tcPr>
            <w:tcW w:w="3714" w:type="dxa"/>
            <w:shd w:val="clear" w:color="auto" w:fill="auto"/>
          </w:tcPr>
          <w:p w14:paraId="5E12034A" w14:textId="77777777" w:rsidR="001B6CFE" w:rsidRPr="007804EA" w:rsidRDefault="001B6CFE" w:rsidP="00B21112">
            <w:pPr>
              <w:pStyle w:val="Tabletext"/>
              <w:rPr>
                <w:rFonts w:eastAsia="KaiTi"/>
                <w:szCs w:val="22"/>
              </w:rPr>
            </w:pPr>
          </w:p>
        </w:tc>
      </w:tr>
      <w:tr w:rsidR="001B6CFE" w:rsidRPr="008A694C" w14:paraId="526628CC" w14:textId="77777777" w:rsidTr="00B21112">
        <w:trPr>
          <w:jc w:val="center"/>
        </w:trPr>
        <w:tc>
          <w:tcPr>
            <w:tcW w:w="1725" w:type="dxa"/>
            <w:shd w:val="clear" w:color="auto" w:fill="auto"/>
          </w:tcPr>
          <w:p w14:paraId="663D9139" w14:textId="77777777" w:rsidR="001B6CFE" w:rsidRPr="007804EA" w:rsidRDefault="001B6CFE" w:rsidP="00B21112">
            <w:pPr>
              <w:pStyle w:val="Tabletext"/>
              <w:rPr>
                <w:rStyle w:val="Green"/>
                <w:rFonts w:eastAsia="KaiTi"/>
                <w:color w:val="auto"/>
                <w:szCs w:val="22"/>
              </w:rPr>
            </w:pPr>
            <w:r w:rsidRPr="007804EA">
              <w:rPr>
                <w:rStyle w:val="Green"/>
                <w:rFonts w:eastAsia="KaiTi"/>
                <w:color w:val="auto"/>
                <w:szCs w:val="22"/>
                <w:lang w:eastAsia="zh-CN"/>
              </w:rPr>
              <w:t>DCNN</w:t>
            </w:r>
          </w:p>
        </w:tc>
        <w:tc>
          <w:tcPr>
            <w:tcW w:w="4170" w:type="dxa"/>
            <w:shd w:val="clear" w:color="auto" w:fill="auto"/>
          </w:tcPr>
          <w:p w14:paraId="62F91657" w14:textId="77777777" w:rsidR="001B6CFE" w:rsidRPr="007804EA" w:rsidRDefault="001B6CFE" w:rsidP="00B21112">
            <w:pPr>
              <w:pStyle w:val="Tabletext"/>
              <w:rPr>
                <w:rFonts w:eastAsia="KaiTi"/>
                <w:szCs w:val="22"/>
              </w:rPr>
            </w:pPr>
            <w:r w:rsidRPr="007804EA">
              <w:rPr>
                <w:rStyle w:val="Gray"/>
                <w:rFonts w:eastAsia="KaiTi"/>
                <w:color w:val="auto"/>
                <w:szCs w:val="22"/>
                <w:lang w:eastAsia="zh-CN"/>
              </w:rPr>
              <w:t>De</w:t>
            </w:r>
            <w:r w:rsidRPr="007804EA">
              <w:rPr>
                <w:rStyle w:val="Gray"/>
                <w:rFonts w:eastAsia="KaiTi"/>
                <w:color w:val="auto"/>
                <w:szCs w:val="22"/>
              </w:rPr>
              <w:t>ep convolution neural network</w:t>
            </w:r>
          </w:p>
        </w:tc>
        <w:tc>
          <w:tcPr>
            <w:tcW w:w="3714" w:type="dxa"/>
            <w:shd w:val="clear" w:color="auto" w:fill="auto"/>
          </w:tcPr>
          <w:p w14:paraId="08DAF142" w14:textId="77777777" w:rsidR="001B6CFE" w:rsidRPr="007804EA" w:rsidRDefault="001B6CFE" w:rsidP="00B21112">
            <w:pPr>
              <w:pStyle w:val="Tabletext"/>
              <w:rPr>
                <w:rFonts w:eastAsia="KaiTi"/>
                <w:szCs w:val="22"/>
              </w:rPr>
            </w:pPr>
          </w:p>
        </w:tc>
      </w:tr>
      <w:tr w:rsidR="001B6CFE" w:rsidRPr="008A694C" w14:paraId="275388CE" w14:textId="77777777" w:rsidTr="00B21112">
        <w:trPr>
          <w:jc w:val="center"/>
        </w:trPr>
        <w:tc>
          <w:tcPr>
            <w:tcW w:w="1725" w:type="dxa"/>
            <w:shd w:val="clear" w:color="auto" w:fill="auto"/>
          </w:tcPr>
          <w:p w14:paraId="34380050" w14:textId="77777777" w:rsidR="001B6CFE" w:rsidRPr="007804EA" w:rsidRDefault="001B6CFE" w:rsidP="00B21112">
            <w:pPr>
              <w:pStyle w:val="Tabletext"/>
              <w:rPr>
                <w:rStyle w:val="Green"/>
                <w:rFonts w:eastAsia="KaiTi"/>
                <w:color w:val="auto"/>
                <w:szCs w:val="22"/>
              </w:rPr>
            </w:pPr>
            <w:r w:rsidRPr="007804EA">
              <w:rPr>
                <w:rStyle w:val="Green"/>
                <w:rFonts w:eastAsia="KaiTi"/>
                <w:color w:val="auto"/>
                <w:szCs w:val="22"/>
                <w:lang w:eastAsia="zh-CN"/>
              </w:rPr>
              <w:t>E</w:t>
            </w:r>
            <w:r w:rsidRPr="007804EA">
              <w:rPr>
                <w:rStyle w:val="Green"/>
                <w:rFonts w:eastAsia="KaiTi"/>
                <w:color w:val="auto"/>
                <w:szCs w:val="22"/>
              </w:rPr>
              <w:t>GC</w:t>
            </w:r>
          </w:p>
        </w:tc>
        <w:tc>
          <w:tcPr>
            <w:tcW w:w="4170" w:type="dxa"/>
            <w:shd w:val="clear" w:color="auto" w:fill="auto"/>
          </w:tcPr>
          <w:p w14:paraId="6370CD9C" w14:textId="77777777" w:rsidR="001B6CFE" w:rsidRPr="007804EA" w:rsidRDefault="001B6CFE" w:rsidP="00B21112">
            <w:pPr>
              <w:pStyle w:val="Tabletext"/>
              <w:rPr>
                <w:rFonts w:eastAsia="KaiTi"/>
                <w:szCs w:val="22"/>
              </w:rPr>
            </w:pPr>
            <w:r w:rsidRPr="007804EA">
              <w:rPr>
                <w:rStyle w:val="Gray"/>
                <w:rFonts w:eastAsia="KaiTi"/>
                <w:color w:val="auto"/>
                <w:szCs w:val="22"/>
              </w:rPr>
              <w:t>Early gastric cancer</w:t>
            </w:r>
          </w:p>
        </w:tc>
        <w:tc>
          <w:tcPr>
            <w:tcW w:w="3714" w:type="dxa"/>
            <w:shd w:val="clear" w:color="auto" w:fill="auto"/>
          </w:tcPr>
          <w:p w14:paraId="798CBD9F" w14:textId="77777777" w:rsidR="001B6CFE" w:rsidRPr="007804EA" w:rsidRDefault="001B6CFE" w:rsidP="00B21112">
            <w:pPr>
              <w:pStyle w:val="Tabletext"/>
              <w:rPr>
                <w:rFonts w:eastAsia="KaiTi"/>
                <w:szCs w:val="22"/>
              </w:rPr>
            </w:pPr>
          </w:p>
        </w:tc>
      </w:tr>
      <w:tr w:rsidR="001B6CFE" w:rsidRPr="008A694C" w14:paraId="2FB5F1EE" w14:textId="77777777" w:rsidTr="00B21112">
        <w:trPr>
          <w:jc w:val="center"/>
        </w:trPr>
        <w:tc>
          <w:tcPr>
            <w:tcW w:w="1725" w:type="dxa"/>
            <w:shd w:val="clear" w:color="auto" w:fill="auto"/>
          </w:tcPr>
          <w:p w14:paraId="4AB40D0B" w14:textId="77777777" w:rsidR="001B6CFE" w:rsidRPr="007804EA" w:rsidRDefault="001B6CFE" w:rsidP="00B21112">
            <w:pPr>
              <w:pStyle w:val="Tabletext"/>
              <w:rPr>
                <w:rStyle w:val="Green"/>
                <w:rFonts w:eastAsia="KaiTi"/>
                <w:color w:val="auto"/>
                <w:szCs w:val="22"/>
                <w:lang w:eastAsia="zh-CN"/>
              </w:rPr>
            </w:pPr>
            <w:r w:rsidRPr="007804EA">
              <w:rPr>
                <w:rStyle w:val="Green"/>
                <w:rFonts w:eastAsia="KaiTi"/>
                <w:color w:val="auto"/>
                <w:szCs w:val="22"/>
                <w:lang w:eastAsia="zh-CN"/>
              </w:rPr>
              <w:t>EUS</w:t>
            </w:r>
          </w:p>
        </w:tc>
        <w:tc>
          <w:tcPr>
            <w:tcW w:w="4170" w:type="dxa"/>
            <w:shd w:val="clear" w:color="auto" w:fill="auto"/>
          </w:tcPr>
          <w:p w14:paraId="78654066" w14:textId="77777777" w:rsidR="001B6CFE" w:rsidRPr="007804EA" w:rsidRDefault="001B6CFE" w:rsidP="00B21112">
            <w:pPr>
              <w:pStyle w:val="Tabletext"/>
              <w:rPr>
                <w:rStyle w:val="Gray"/>
                <w:rFonts w:eastAsia="KaiTi"/>
                <w:color w:val="auto"/>
                <w:szCs w:val="22"/>
              </w:rPr>
            </w:pPr>
            <w:r w:rsidRPr="007804EA">
              <w:rPr>
                <w:rFonts w:eastAsia="KaiTi"/>
                <w:szCs w:val="22"/>
                <w:lang w:eastAsia="zh-CN"/>
              </w:rPr>
              <w:t>Endoscopic ultrasound</w:t>
            </w:r>
          </w:p>
        </w:tc>
        <w:tc>
          <w:tcPr>
            <w:tcW w:w="3714" w:type="dxa"/>
            <w:shd w:val="clear" w:color="auto" w:fill="auto"/>
          </w:tcPr>
          <w:p w14:paraId="5F648E5A" w14:textId="77777777" w:rsidR="001B6CFE" w:rsidRPr="007804EA" w:rsidRDefault="001B6CFE" w:rsidP="00B21112">
            <w:pPr>
              <w:pStyle w:val="Tabletext"/>
              <w:rPr>
                <w:rFonts w:eastAsia="KaiTi"/>
                <w:szCs w:val="22"/>
              </w:rPr>
            </w:pPr>
          </w:p>
        </w:tc>
      </w:tr>
      <w:tr w:rsidR="001B6CFE" w:rsidRPr="008A694C" w14:paraId="50E4FBFC" w14:textId="77777777" w:rsidTr="00B21112">
        <w:trPr>
          <w:jc w:val="center"/>
        </w:trPr>
        <w:tc>
          <w:tcPr>
            <w:tcW w:w="1725" w:type="dxa"/>
            <w:shd w:val="clear" w:color="auto" w:fill="auto"/>
          </w:tcPr>
          <w:p w14:paraId="720F0C21" w14:textId="77777777" w:rsidR="001B6CFE" w:rsidRPr="007804EA" w:rsidRDefault="001B6CFE" w:rsidP="00B21112">
            <w:pPr>
              <w:pStyle w:val="Tabletext"/>
              <w:rPr>
                <w:rStyle w:val="Green"/>
                <w:rFonts w:eastAsia="KaiTi"/>
                <w:color w:val="auto"/>
                <w:szCs w:val="22"/>
                <w:lang w:eastAsia="zh-CN"/>
              </w:rPr>
            </w:pPr>
            <w:r w:rsidRPr="007804EA">
              <w:rPr>
                <w:rStyle w:val="Green"/>
                <w:rFonts w:eastAsia="KaiTi"/>
                <w:color w:val="auto"/>
                <w:szCs w:val="22"/>
                <w:lang w:eastAsia="zh-CN"/>
              </w:rPr>
              <w:t>AEs</w:t>
            </w:r>
          </w:p>
        </w:tc>
        <w:tc>
          <w:tcPr>
            <w:tcW w:w="4170" w:type="dxa"/>
            <w:shd w:val="clear" w:color="auto" w:fill="auto"/>
          </w:tcPr>
          <w:p w14:paraId="46513191" w14:textId="77777777" w:rsidR="001B6CFE" w:rsidRPr="007804EA" w:rsidRDefault="001B6CFE" w:rsidP="00B21112">
            <w:pPr>
              <w:pStyle w:val="Tabletext"/>
              <w:rPr>
                <w:rStyle w:val="Gray"/>
                <w:rFonts w:eastAsia="KaiTi"/>
                <w:color w:val="auto"/>
                <w:szCs w:val="22"/>
              </w:rPr>
            </w:pPr>
            <w:r w:rsidRPr="007804EA">
              <w:rPr>
                <w:rFonts w:eastAsia="KaiTi"/>
                <w:szCs w:val="22"/>
                <w:lang w:eastAsia="zh-CN"/>
              </w:rPr>
              <w:t>Adverse events</w:t>
            </w:r>
          </w:p>
        </w:tc>
        <w:tc>
          <w:tcPr>
            <w:tcW w:w="3714" w:type="dxa"/>
            <w:shd w:val="clear" w:color="auto" w:fill="auto"/>
          </w:tcPr>
          <w:p w14:paraId="33E770F3" w14:textId="77777777" w:rsidR="001B6CFE" w:rsidRPr="007804EA" w:rsidRDefault="001B6CFE" w:rsidP="00B21112">
            <w:pPr>
              <w:pStyle w:val="Tabletext"/>
              <w:rPr>
                <w:rFonts w:eastAsia="KaiTi"/>
                <w:szCs w:val="22"/>
              </w:rPr>
            </w:pPr>
          </w:p>
        </w:tc>
      </w:tr>
      <w:tr w:rsidR="001B6CFE" w:rsidRPr="008A694C" w14:paraId="6435C2AD" w14:textId="77777777" w:rsidTr="00B21112">
        <w:trPr>
          <w:jc w:val="center"/>
        </w:trPr>
        <w:tc>
          <w:tcPr>
            <w:tcW w:w="1725" w:type="dxa"/>
            <w:shd w:val="clear" w:color="auto" w:fill="auto"/>
          </w:tcPr>
          <w:p w14:paraId="7BA3C6FD" w14:textId="77777777" w:rsidR="001B6CFE" w:rsidRPr="007804EA" w:rsidRDefault="001B6CFE" w:rsidP="00B21112">
            <w:pPr>
              <w:pStyle w:val="Tabletext"/>
              <w:rPr>
                <w:rStyle w:val="Green"/>
                <w:rFonts w:eastAsia="KaiTi"/>
                <w:color w:val="auto"/>
                <w:szCs w:val="22"/>
                <w:lang w:eastAsia="zh-CN"/>
              </w:rPr>
            </w:pPr>
            <w:r w:rsidRPr="007804EA">
              <w:rPr>
                <w:rFonts w:eastAsia="KaiTi"/>
                <w:szCs w:val="22"/>
                <w:lang w:eastAsia="zh-CN"/>
              </w:rPr>
              <w:t>PTBD</w:t>
            </w:r>
          </w:p>
        </w:tc>
        <w:tc>
          <w:tcPr>
            <w:tcW w:w="4170" w:type="dxa"/>
            <w:shd w:val="clear" w:color="auto" w:fill="auto"/>
          </w:tcPr>
          <w:p w14:paraId="5515CCF2" w14:textId="77777777" w:rsidR="001B6CFE" w:rsidRPr="007804EA" w:rsidRDefault="001B6CFE" w:rsidP="00B21112">
            <w:pPr>
              <w:pStyle w:val="Tabletext"/>
              <w:rPr>
                <w:rStyle w:val="Gray"/>
                <w:rFonts w:eastAsia="KaiTi"/>
                <w:color w:val="auto"/>
                <w:szCs w:val="22"/>
              </w:rPr>
            </w:pPr>
            <w:r w:rsidRPr="007804EA">
              <w:rPr>
                <w:rFonts w:eastAsia="KaiTi"/>
                <w:szCs w:val="22"/>
                <w:lang w:eastAsia="zh-CN"/>
              </w:rPr>
              <w:t xml:space="preserve">Percutaneous transhepatic biliary drainage </w:t>
            </w:r>
          </w:p>
        </w:tc>
        <w:tc>
          <w:tcPr>
            <w:tcW w:w="3714" w:type="dxa"/>
            <w:shd w:val="clear" w:color="auto" w:fill="auto"/>
          </w:tcPr>
          <w:p w14:paraId="406455A0" w14:textId="77777777" w:rsidR="001B6CFE" w:rsidRPr="007804EA" w:rsidRDefault="001B6CFE" w:rsidP="00B21112">
            <w:pPr>
              <w:pStyle w:val="Tabletext"/>
              <w:rPr>
                <w:rFonts w:eastAsia="KaiTi"/>
                <w:szCs w:val="22"/>
              </w:rPr>
            </w:pPr>
          </w:p>
        </w:tc>
      </w:tr>
      <w:tr w:rsidR="001B6CFE" w:rsidRPr="008A694C" w14:paraId="0B5661E1" w14:textId="77777777" w:rsidTr="00B21112">
        <w:trPr>
          <w:jc w:val="center"/>
        </w:trPr>
        <w:tc>
          <w:tcPr>
            <w:tcW w:w="1725" w:type="dxa"/>
            <w:shd w:val="clear" w:color="auto" w:fill="auto"/>
          </w:tcPr>
          <w:p w14:paraId="7D7A41BB" w14:textId="77777777" w:rsidR="001B6CFE" w:rsidRPr="007804EA" w:rsidRDefault="001B6CFE" w:rsidP="00B21112">
            <w:pPr>
              <w:pStyle w:val="Tabletext"/>
              <w:rPr>
                <w:rStyle w:val="Green"/>
                <w:rFonts w:eastAsia="KaiTi"/>
                <w:color w:val="auto"/>
                <w:szCs w:val="22"/>
                <w:lang w:eastAsia="zh-CN"/>
              </w:rPr>
            </w:pPr>
            <w:r w:rsidRPr="007804EA">
              <w:rPr>
                <w:rFonts w:eastAsia="KaiTi"/>
                <w:szCs w:val="22"/>
                <w:lang w:eastAsia="zh-CN"/>
              </w:rPr>
              <w:t>PD</w:t>
            </w:r>
          </w:p>
        </w:tc>
        <w:tc>
          <w:tcPr>
            <w:tcW w:w="4170" w:type="dxa"/>
            <w:shd w:val="clear" w:color="auto" w:fill="auto"/>
          </w:tcPr>
          <w:p w14:paraId="5638AFCC" w14:textId="77777777" w:rsidR="001B6CFE" w:rsidRPr="007804EA" w:rsidRDefault="001B6CFE" w:rsidP="00B21112">
            <w:pPr>
              <w:pStyle w:val="Tabletext"/>
              <w:rPr>
                <w:rStyle w:val="Gray"/>
                <w:rFonts w:eastAsia="KaiTi"/>
                <w:color w:val="auto"/>
                <w:szCs w:val="22"/>
              </w:rPr>
            </w:pPr>
            <w:r w:rsidRPr="007804EA">
              <w:rPr>
                <w:rFonts w:eastAsia="KaiTi"/>
                <w:szCs w:val="22"/>
                <w:lang w:eastAsia="zh-CN"/>
              </w:rPr>
              <w:t>Pancreatic duct drainage</w:t>
            </w:r>
          </w:p>
        </w:tc>
        <w:tc>
          <w:tcPr>
            <w:tcW w:w="3714" w:type="dxa"/>
            <w:shd w:val="clear" w:color="auto" w:fill="auto"/>
          </w:tcPr>
          <w:p w14:paraId="57BD1188" w14:textId="77777777" w:rsidR="001B6CFE" w:rsidRPr="007804EA" w:rsidRDefault="001B6CFE" w:rsidP="00B21112">
            <w:pPr>
              <w:pStyle w:val="Tabletext"/>
              <w:rPr>
                <w:rFonts w:eastAsia="KaiTi"/>
                <w:szCs w:val="22"/>
              </w:rPr>
            </w:pPr>
          </w:p>
        </w:tc>
      </w:tr>
      <w:tr w:rsidR="001B6CFE" w:rsidRPr="008A694C" w14:paraId="01C940D9" w14:textId="77777777" w:rsidTr="00B21112">
        <w:trPr>
          <w:jc w:val="center"/>
        </w:trPr>
        <w:tc>
          <w:tcPr>
            <w:tcW w:w="1725" w:type="dxa"/>
            <w:shd w:val="clear" w:color="auto" w:fill="auto"/>
          </w:tcPr>
          <w:p w14:paraId="0BF5B58E" w14:textId="77777777" w:rsidR="001B6CFE" w:rsidRPr="007804EA" w:rsidRDefault="001B6CFE" w:rsidP="00B21112">
            <w:pPr>
              <w:pStyle w:val="Tabletext"/>
              <w:rPr>
                <w:rStyle w:val="Green"/>
                <w:rFonts w:eastAsia="KaiTi"/>
                <w:color w:val="auto"/>
                <w:szCs w:val="22"/>
                <w:lang w:eastAsia="zh-CN"/>
              </w:rPr>
            </w:pPr>
            <w:r w:rsidRPr="007804EA">
              <w:rPr>
                <w:rFonts w:eastAsia="KaiTi"/>
                <w:szCs w:val="22"/>
                <w:lang w:eastAsia="zh-CN"/>
              </w:rPr>
              <w:t>EBUS</w:t>
            </w:r>
          </w:p>
        </w:tc>
        <w:tc>
          <w:tcPr>
            <w:tcW w:w="4170" w:type="dxa"/>
            <w:shd w:val="clear" w:color="auto" w:fill="auto"/>
          </w:tcPr>
          <w:p w14:paraId="6C42C0A1" w14:textId="77777777" w:rsidR="001B6CFE" w:rsidRPr="007804EA" w:rsidRDefault="001B6CFE" w:rsidP="00B21112">
            <w:pPr>
              <w:pStyle w:val="Tabletext"/>
              <w:rPr>
                <w:rStyle w:val="Gray"/>
                <w:rFonts w:eastAsia="KaiTi"/>
                <w:color w:val="auto"/>
                <w:szCs w:val="22"/>
              </w:rPr>
            </w:pPr>
            <w:r w:rsidRPr="007804EA">
              <w:rPr>
                <w:rFonts w:eastAsia="KaiTi"/>
                <w:szCs w:val="22"/>
                <w:lang w:eastAsia="zh-CN"/>
              </w:rPr>
              <w:t>Endobronchial ultrasound</w:t>
            </w:r>
          </w:p>
        </w:tc>
        <w:tc>
          <w:tcPr>
            <w:tcW w:w="3714" w:type="dxa"/>
            <w:shd w:val="clear" w:color="auto" w:fill="auto"/>
          </w:tcPr>
          <w:p w14:paraId="57E4DB98" w14:textId="77777777" w:rsidR="001B6CFE" w:rsidRPr="007804EA" w:rsidRDefault="001B6CFE" w:rsidP="00B21112">
            <w:pPr>
              <w:pStyle w:val="Tabletext"/>
              <w:rPr>
                <w:rFonts w:eastAsia="KaiTi"/>
                <w:szCs w:val="22"/>
              </w:rPr>
            </w:pPr>
          </w:p>
        </w:tc>
      </w:tr>
      <w:tr w:rsidR="001B6CFE" w:rsidRPr="008A694C" w14:paraId="49797EE5" w14:textId="77777777" w:rsidTr="00B21112">
        <w:trPr>
          <w:jc w:val="center"/>
        </w:trPr>
        <w:tc>
          <w:tcPr>
            <w:tcW w:w="1725" w:type="dxa"/>
            <w:shd w:val="clear" w:color="auto" w:fill="auto"/>
          </w:tcPr>
          <w:p w14:paraId="20C96427" w14:textId="77777777" w:rsidR="001B6CFE" w:rsidRPr="007804EA" w:rsidRDefault="001B6CFE" w:rsidP="00B21112">
            <w:pPr>
              <w:pStyle w:val="Tabletext"/>
              <w:rPr>
                <w:rStyle w:val="Green"/>
                <w:rFonts w:eastAsia="KaiTi"/>
                <w:color w:val="auto"/>
                <w:szCs w:val="22"/>
                <w:lang w:eastAsia="zh-CN"/>
              </w:rPr>
            </w:pPr>
            <w:r w:rsidRPr="007804EA">
              <w:rPr>
                <w:rStyle w:val="Green"/>
                <w:rFonts w:eastAsia="KaiTi"/>
                <w:color w:val="auto"/>
                <w:szCs w:val="22"/>
                <w:lang w:eastAsia="zh-CN"/>
              </w:rPr>
              <w:t>C</w:t>
            </w:r>
            <w:r w:rsidRPr="007804EA">
              <w:rPr>
                <w:rStyle w:val="Green"/>
                <w:rFonts w:eastAsia="KaiTi"/>
                <w:color w:val="auto"/>
                <w:szCs w:val="22"/>
              </w:rPr>
              <w:t>T</w:t>
            </w:r>
          </w:p>
        </w:tc>
        <w:tc>
          <w:tcPr>
            <w:tcW w:w="4170" w:type="dxa"/>
            <w:shd w:val="clear" w:color="auto" w:fill="auto"/>
          </w:tcPr>
          <w:p w14:paraId="69140329" w14:textId="77777777" w:rsidR="001B6CFE" w:rsidRPr="007804EA" w:rsidRDefault="001B6CFE" w:rsidP="00B21112">
            <w:pPr>
              <w:pStyle w:val="Tabletext"/>
              <w:rPr>
                <w:rStyle w:val="Gray"/>
                <w:rFonts w:eastAsia="KaiTi"/>
                <w:color w:val="auto"/>
                <w:szCs w:val="22"/>
              </w:rPr>
            </w:pPr>
            <w:r w:rsidRPr="007804EA">
              <w:rPr>
                <w:rFonts w:eastAsia="KaiTi"/>
                <w:szCs w:val="22"/>
              </w:rPr>
              <w:t>Computed tomography</w:t>
            </w:r>
          </w:p>
        </w:tc>
        <w:tc>
          <w:tcPr>
            <w:tcW w:w="3714" w:type="dxa"/>
            <w:shd w:val="clear" w:color="auto" w:fill="auto"/>
          </w:tcPr>
          <w:p w14:paraId="3FCA2851" w14:textId="77777777" w:rsidR="001B6CFE" w:rsidRPr="007804EA" w:rsidRDefault="001B6CFE" w:rsidP="00B21112">
            <w:pPr>
              <w:pStyle w:val="Tabletext"/>
              <w:rPr>
                <w:rFonts w:eastAsia="KaiTi"/>
                <w:szCs w:val="22"/>
              </w:rPr>
            </w:pPr>
          </w:p>
        </w:tc>
      </w:tr>
      <w:tr w:rsidR="001B6CFE" w:rsidRPr="008A694C" w14:paraId="7840F4D8" w14:textId="77777777" w:rsidTr="00B21112">
        <w:trPr>
          <w:jc w:val="center"/>
        </w:trPr>
        <w:tc>
          <w:tcPr>
            <w:tcW w:w="1725" w:type="dxa"/>
            <w:shd w:val="clear" w:color="auto" w:fill="auto"/>
          </w:tcPr>
          <w:p w14:paraId="5505FE5E" w14:textId="77777777" w:rsidR="001B6CFE" w:rsidRPr="007804EA" w:rsidRDefault="001B6CFE" w:rsidP="00B21112">
            <w:pPr>
              <w:pStyle w:val="Tabletext"/>
              <w:rPr>
                <w:rStyle w:val="Green"/>
                <w:rFonts w:eastAsia="KaiTi"/>
                <w:color w:val="auto"/>
                <w:szCs w:val="22"/>
                <w:lang w:eastAsia="zh-CN"/>
              </w:rPr>
            </w:pPr>
            <w:r w:rsidRPr="007804EA">
              <w:rPr>
                <w:rFonts w:eastAsia="KaiTi"/>
                <w:szCs w:val="22"/>
              </w:rPr>
              <w:lastRenderedPageBreak/>
              <w:t>MRI</w:t>
            </w:r>
          </w:p>
        </w:tc>
        <w:tc>
          <w:tcPr>
            <w:tcW w:w="4170" w:type="dxa"/>
            <w:shd w:val="clear" w:color="auto" w:fill="auto"/>
          </w:tcPr>
          <w:p w14:paraId="61FC3A8E" w14:textId="77777777" w:rsidR="001B6CFE" w:rsidRPr="007804EA" w:rsidRDefault="001B6CFE" w:rsidP="00B21112">
            <w:pPr>
              <w:pStyle w:val="Tabletext"/>
              <w:rPr>
                <w:rStyle w:val="Gray"/>
                <w:rFonts w:eastAsia="KaiTi"/>
                <w:color w:val="auto"/>
                <w:szCs w:val="22"/>
              </w:rPr>
            </w:pPr>
            <w:r w:rsidRPr="007804EA">
              <w:rPr>
                <w:rFonts w:eastAsia="KaiTi"/>
                <w:szCs w:val="22"/>
              </w:rPr>
              <w:t xml:space="preserve">Magnetic resonance imaging </w:t>
            </w:r>
          </w:p>
        </w:tc>
        <w:tc>
          <w:tcPr>
            <w:tcW w:w="3714" w:type="dxa"/>
            <w:shd w:val="clear" w:color="auto" w:fill="auto"/>
          </w:tcPr>
          <w:p w14:paraId="245F54B2" w14:textId="77777777" w:rsidR="001B6CFE" w:rsidRPr="007804EA" w:rsidRDefault="001B6CFE" w:rsidP="00B21112">
            <w:pPr>
              <w:pStyle w:val="Tabletext"/>
              <w:rPr>
                <w:rFonts w:eastAsia="KaiTi"/>
                <w:szCs w:val="22"/>
              </w:rPr>
            </w:pPr>
          </w:p>
        </w:tc>
      </w:tr>
      <w:tr w:rsidR="001B6CFE" w:rsidRPr="008A694C" w14:paraId="13FDF124" w14:textId="77777777" w:rsidTr="00B21112">
        <w:trPr>
          <w:jc w:val="center"/>
        </w:trPr>
        <w:tc>
          <w:tcPr>
            <w:tcW w:w="1725" w:type="dxa"/>
            <w:shd w:val="clear" w:color="auto" w:fill="auto"/>
          </w:tcPr>
          <w:p w14:paraId="6EFE0DE8" w14:textId="77777777" w:rsidR="001B6CFE" w:rsidRPr="007804EA" w:rsidRDefault="001B6CFE" w:rsidP="00B21112">
            <w:pPr>
              <w:pStyle w:val="Tabletext"/>
              <w:rPr>
                <w:rStyle w:val="Green"/>
                <w:rFonts w:eastAsia="KaiTi"/>
                <w:color w:val="auto"/>
                <w:szCs w:val="22"/>
                <w:lang w:eastAsia="zh-CN"/>
              </w:rPr>
            </w:pPr>
            <w:r w:rsidRPr="007804EA">
              <w:rPr>
                <w:rStyle w:val="Green"/>
                <w:rFonts w:eastAsia="KaiTi"/>
                <w:color w:val="auto"/>
                <w:szCs w:val="22"/>
                <w:lang w:eastAsia="zh-CN"/>
              </w:rPr>
              <w:t>I</w:t>
            </w:r>
            <w:r w:rsidRPr="007804EA">
              <w:rPr>
                <w:rStyle w:val="Green"/>
                <w:rFonts w:eastAsia="KaiTi"/>
                <w:color w:val="auto"/>
                <w:szCs w:val="22"/>
              </w:rPr>
              <w:t>SBI</w:t>
            </w:r>
          </w:p>
        </w:tc>
        <w:tc>
          <w:tcPr>
            <w:tcW w:w="4170" w:type="dxa"/>
            <w:shd w:val="clear" w:color="auto" w:fill="auto"/>
          </w:tcPr>
          <w:p w14:paraId="23687ED6" w14:textId="77777777" w:rsidR="001B6CFE" w:rsidRPr="007804EA" w:rsidRDefault="001B6CFE" w:rsidP="00B21112">
            <w:pPr>
              <w:pStyle w:val="Tabletext"/>
              <w:rPr>
                <w:rStyle w:val="Gray"/>
                <w:rFonts w:eastAsia="KaiTi"/>
                <w:color w:val="auto"/>
                <w:szCs w:val="22"/>
              </w:rPr>
            </w:pPr>
            <w:r w:rsidRPr="007804EA">
              <w:rPr>
                <w:rFonts w:eastAsia="KaiTi"/>
                <w:szCs w:val="22"/>
              </w:rPr>
              <w:t>IEEE International Symposium on Biomedical Imaging</w:t>
            </w:r>
          </w:p>
        </w:tc>
        <w:tc>
          <w:tcPr>
            <w:tcW w:w="3714" w:type="dxa"/>
            <w:shd w:val="clear" w:color="auto" w:fill="auto"/>
          </w:tcPr>
          <w:p w14:paraId="7AD68D76" w14:textId="77777777" w:rsidR="001B6CFE" w:rsidRPr="007804EA" w:rsidRDefault="001B6CFE" w:rsidP="00B21112">
            <w:pPr>
              <w:pStyle w:val="Tabletext"/>
              <w:rPr>
                <w:rFonts w:eastAsia="KaiTi"/>
                <w:szCs w:val="22"/>
              </w:rPr>
            </w:pPr>
          </w:p>
        </w:tc>
      </w:tr>
      <w:tr w:rsidR="001B6CFE" w:rsidRPr="008A694C" w14:paraId="7843CF0A" w14:textId="77777777" w:rsidTr="00B21112">
        <w:trPr>
          <w:jc w:val="center"/>
        </w:trPr>
        <w:tc>
          <w:tcPr>
            <w:tcW w:w="1725" w:type="dxa"/>
            <w:shd w:val="clear" w:color="auto" w:fill="auto"/>
          </w:tcPr>
          <w:p w14:paraId="10189C91" w14:textId="77777777" w:rsidR="001B6CFE" w:rsidRPr="007804EA" w:rsidRDefault="001B6CFE" w:rsidP="00B21112">
            <w:pPr>
              <w:pStyle w:val="Tabletext"/>
              <w:rPr>
                <w:rStyle w:val="Green"/>
                <w:rFonts w:eastAsia="KaiTi"/>
                <w:color w:val="auto"/>
                <w:szCs w:val="22"/>
                <w:lang w:eastAsia="zh-CN"/>
              </w:rPr>
            </w:pPr>
            <w:proofErr w:type="spellStart"/>
            <w:r w:rsidRPr="007804EA">
              <w:rPr>
                <w:rStyle w:val="Green"/>
                <w:rFonts w:eastAsia="KaiTi"/>
                <w:color w:val="auto"/>
                <w:szCs w:val="22"/>
                <w:lang w:eastAsia="zh-CN"/>
              </w:rPr>
              <w:t>m</w:t>
            </w:r>
            <w:r w:rsidRPr="007804EA">
              <w:rPr>
                <w:rStyle w:val="Green"/>
                <w:rFonts w:eastAsia="KaiTi"/>
                <w:color w:val="auto"/>
                <w:szCs w:val="22"/>
              </w:rPr>
              <w:t>AP</w:t>
            </w:r>
            <w:proofErr w:type="spellEnd"/>
          </w:p>
        </w:tc>
        <w:tc>
          <w:tcPr>
            <w:tcW w:w="4170" w:type="dxa"/>
            <w:shd w:val="clear" w:color="auto" w:fill="auto"/>
          </w:tcPr>
          <w:p w14:paraId="1B3B19C8" w14:textId="77777777" w:rsidR="001B6CFE" w:rsidRPr="007804EA" w:rsidRDefault="001B6CFE" w:rsidP="00B21112">
            <w:pPr>
              <w:pStyle w:val="Tabletext"/>
              <w:rPr>
                <w:rStyle w:val="Gray"/>
                <w:rFonts w:eastAsia="KaiTi"/>
                <w:color w:val="auto"/>
                <w:szCs w:val="22"/>
              </w:rPr>
            </w:pPr>
            <w:r w:rsidRPr="007804EA">
              <w:rPr>
                <w:rStyle w:val="Gray"/>
                <w:rFonts w:eastAsia="KaiTi"/>
                <w:color w:val="auto"/>
                <w:szCs w:val="22"/>
                <w:lang w:eastAsia="zh-CN"/>
              </w:rPr>
              <w:t>Mean average precision</w:t>
            </w:r>
          </w:p>
        </w:tc>
        <w:tc>
          <w:tcPr>
            <w:tcW w:w="3714" w:type="dxa"/>
            <w:shd w:val="clear" w:color="auto" w:fill="auto"/>
          </w:tcPr>
          <w:p w14:paraId="4558BC7D" w14:textId="77777777" w:rsidR="001B6CFE" w:rsidRPr="007804EA" w:rsidRDefault="001B6CFE" w:rsidP="00B21112">
            <w:pPr>
              <w:pStyle w:val="Tabletext"/>
              <w:rPr>
                <w:rFonts w:eastAsia="KaiTi"/>
                <w:szCs w:val="22"/>
              </w:rPr>
            </w:pPr>
          </w:p>
        </w:tc>
      </w:tr>
      <w:tr w:rsidR="001B6CFE" w:rsidRPr="008A694C" w14:paraId="0AF9EF2E" w14:textId="77777777" w:rsidTr="00B21112">
        <w:trPr>
          <w:jc w:val="center"/>
        </w:trPr>
        <w:tc>
          <w:tcPr>
            <w:tcW w:w="1725" w:type="dxa"/>
            <w:shd w:val="clear" w:color="auto" w:fill="auto"/>
          </w:tcPr>
          <w:p w14:paraId="5C6AA559" w14:textId="77777777" w:rsidR="001B6CFE" w:rsidRPr="007804EA" w:rsidRDefault="001B6CFE" w:rsidP="00B21112">
            <w:pPr>
              <w:pStyle w:val="Tabletext"/>
              <w:rPr>
                <w:rStyle w:val="Green"/>
                <w:rFonts w:eastAsia="KaiTi"/>
                <w:color w:val="auto"/>
                <w:szCs w:val="22"/>
                <w:lang w:eastAsia="zh-CN"/>
              </w:rPr>
            </w:pPr>
            <w:proofErr w:type="spellStart"/>
            <w:r w:rsidRPr="007804EA">
              <w:rPr>
                <w:rStyle w:val="Gray"/>
                <w:rFonts w:eastAsia="KaiTi"/>
                <w:color w:val="auto"/>
                <w:szCs w:val="22"/>
                <w:lang w:eastAsia="zh-CN"/>
              </w:rPr>
              <w:t>IoU</w:t>
            </w:r>
            <w:proofErr w:type="spellEnd"/>
          </w:p>
        </w:tc>
        <w:tc>
          <w:tcPr>
            <w:tcW w:w="4170" w:type="dxa"/>
            <w:shd w:val="clear" w:color="auto" w:fill="auto"/>
          </w:tcPr>
          <w:p w14:paraId="025624C6" w14:textId="77777777" w:rsidR="001B6CFE" w:rsidRPr="007804EA" w:rsidRDefault="001B6CFE" w:rsidP="00B21112">
            <w:pPr>
              <w:pStyle w:val="Tabletext"/>
              <w:rPr>
                <w:rStyle w:val="Gray"/>
                <w:rFonts w:eastAsia="KaiTi"/>
                <w:color w:val="auto"/>
                <w:szCs w:val="22"/>
              </w:rPr>
            </w:pPr>
            <w:r w:rsidRPr="007804EA">
              <w:rPr>
                <w:rStyle w:val="Gray"/>
                <w:rFonts w:eastAsia="KaiTi"/>
                <w:color w:val="auto"/>
                <w:szCs w:val="22"/>
                <w:lang w:eastAsia="zh-CN"/>
              </w:rPr>
              <w:t>Intersection over union</w:t>
            </w:r>
          </w:p>
        </w:tc>
        <w:tc>
          <w:tcPr>
            <w:tcW w:w="3714" w:type="dxa"/>
            <w:shd w:val="clear" w:color="auto" w:fill="auto"/>
          </w:tcPr>
          <w:p w14:paraId="3DCD6073" w14:textId="77777777" w:rsidR="001B6CFE" w:rsidRPr="007804EA" w:rsidRDefault="001B6CFE" w:rsidP="00B21112">
            <w:pPr>
              <w:pStyle w:val="Tabletext"/>
              <w:rPr>
                <w:rFonts w:eastAsia="KaiTi"/>
                <w:szCs w:val="22"/>
              </w:rPr>
            </w:pPr>
          </w:p>
        </w:tc>
      </w:tr>
      <w:tr w:rsidR="001B6CFE" w:rsidRPr="008A694C" w14:paraId="35743B35" w14:textId="77777777" w:rsidTr="00B21112">
        <w:trPr>
          <w:jc w:val="center"/>
        </w:trPr>
        <w:tc>
          <w:tcPr>
            <w:tcW w:w="1725" w:type="dxa"/>
            <w:shd w:val="clear" w:color="auto" w:fill="auto"/>
          </w:tcPr>
          <w:p w14:paraId="31596232" w14:textId="77777777" w:rsidR="001B6CFE" w:rsidRPr="007804EA" w:rsidRDefault="001B6CFE" w:rsidP="00B21112">
            <w:pPr>
              <w:pStyle w:val="Tabletext"/>
              <w:rPr>
                <w:rStyle w:val="Green"/>
                <w:rFonts w:eastAsia="KaiTi"/>
                <w:color w:val="auto"/>
                <w:szCs w:val="22"/>
                <w:lang w:eastAsia="zh-CN"/>
              </w:rPr>
            </w:pPr>
            <w:r w:rsidRPr="007804EA">
              <w:rPr>
                <w:rStyle w:val="Gray"/>
                <w:rFonts w:eastAsia="KaiTi"/>
                <w:color w:val="auto"/>
                <w:szCs w:val="22"/>
                <w:lang w:eastAsia="zh-CN"/>
              </w:rPr>
              <w:t>PPV</w:t>
            </w:r>
          </w:p>
        </w:tc>
        <w:tc>
          <w:tcPr>
            <w:tcW w:w="4170" w:type="dxa"/>
            <w:shd w:val="clear" w:color="auto" w:fill="auto"/>
          </w:tcPr>
          <w:p w14:paraId="4D18F1A1" w14:textId="77777777" w:rsidR="001B6CFE" w:rsidRPr="007804EA" w:rsidRDefault="001B6CFE" w:rsidP="00B21112">
            <w:pPr>
              <w:pStyle w:val="Tabletext"/>
              <w:rPr>
                <w:rStyle w:val="Gray"/>
                <w:rFonts w:eastAsia="KaiTi"/>
                <w:color w:val="auto"/>
                <w:szCs w:val="22"/>
              </w:rPr>
            </w:pPr>
            <w:r w:rsidRPr="007804EA">
              <w:rPr>
                <w:rStyle w:val="Gray"/>
                <w:rFonts w:eastAsia="KaiTi" w:hint="eastAsia"/>
                <w:color w:val="auto"/>
                <w:szCs w:val="22"/>
                <w:lang w:eastAsia="zh-CN"/>
              </w:rPr>
              <w:t>P</w:t>
            </w:r>
            <w:r w:rsidRPr="007804EA">
              <w:rPr>
                <w:rStyle w:val="Gray"/>
                <w:rFonts w:eastAsia="KaiTi"/>
                <w:color w:val="auto"/>
                <w:szCs w:val="22"/>
                <w:lang w:eastAsia="zh-CN"/>
              </w:rPr>
              <w:t>ositive predictive value</w:t>
            </w:r>
          </w:p>
        </w:tc>
        <w:tc>
          <w:tcPr>
            <w:tcW w:w="3714" w:type="dxa"/>
            <w:shd w:val="clear" w:color="auto" w:fill="auto"/>
          </w:tcPr>
          <w:p w14:paraId="50FA82AE" w14:textId="77777777" w:rsidR="001B6CFE" w:rsidRPr="007804EA" w:rsidRDefault="001B6CFE" w:rsidP="00B21112">
            <w:pPr>
              <w:pStyle w:val="Tabletext"/>
              <w:rPr>
                <w:rFonts w:eastAsia="KaiTi"/>
                <w:szCs w:val="22"/>
              </w:rPr>
            </w:pPr>
          </w:p>
        </w:tc>
      </w:tr>
      <w:tr w:rsidR="001B6CFE" w:rsidRPr="008A694C" w14:paraId="1700B993" w14:textId="77777777" w:rsidTr="00B21112">
        <w:trPr>
          <w:jc w:val="center"/>
        </w:trPr>
        <w:tc>
          <w:tcPr>
            <w:tcW w:w="1725" w:type="dxa"/>
            <w:shd w:val="clear" w:color="auto" w:fill="auto"/>
          </w:tcPr>
          <w:p w14:paraId="47102C9B" w14:textId="77777777" w:rsidR="001B6CFE" w:rsidRPr="007804EA" w:rsidRDefault="001B6CFE" w:rsidP="00B21112">
            <w:pPr>
              <w:pStyle w:val="Tabletext"/>
              <w:rPr>
                <w:rStyle w:val="Gray"/>
                <w:rFonts w:eastAsia="KaiTi"/>
                <w:color w:val="auto"/>
                <w:szCs w:val="22"/>
                <w:lang w:eastAsia="zh-CN"/>
              </w:rPr>
            </w:pPr>
            <w:r w:rsidRPr="007804EA">
              <w:rPr>
                <w:rStyle w:val="Gray"/>
                <w:rFonts w:eastAsia="KaiTi" w:hint="eastAsia"/>
                <w:color w:val="auto"/>
                <w:szCs w:val="22"/>
                <w:lang w:eastAsia="zh-CN"/>
              </w:rPr>
              <w:t>N</w:t>
            </w:r>
            <w:r w:rsidRPr="007804EA">
              <w:rPr>
                <w:rStyle w:val="Gray"/>
                <w:rFonts w:eastAsia="KaiTi"/>
                <w:color w:val="auto"/>
                <w:szCs w:val="22"/>
                <w:lang w:eastAsia="zh-CN"/>
              </w:rPr>
              <w:t>PV</w:t>
            </w:r>
          </w:p>
        </w:tc>
        <w:tc>
          <w:tcPr>
            <w:tcW w:w="4170" w:type="dxa"/>
            <w:shd w:val="clear" w:color="auto" w:fill="auto"/>
          </w:tcPr>
          <w:p w14:paraId="528C13AB" w14:textId="77777777" w:rsidR="001B6CFE" w:rsidRPr="007804EA" w:rsidRDefault="001B6CFE" w:rsidP="00B21112">
            <w:pPr>
              <w:pStyle w:val="Tabletext"/>
              <w:rPr>
                <w:rStyle w:val="Gray"/>
                <w:rFonts w:eastAsia="KaiTi"/>
                <w:color w:val="auto"/>
                <w:szCs w:val="22"/>
                <w:lang w:eastAsia="zh-CN"/>
              </w:rPr>
            </w:pPr>
            <w:r w:rsidRPr="007804EA">
              <w:rPr>
                <w:rStyle w:val="Gray"/>
                <w:rFonts w:eastAsia="KaiTi"/>
                <w:color w:val="auto"/>
                <w:szCs w:val="22"/>
                <w:lang w:eastAsia="zh-CN"/>
              </w:rPr>
              <w:t>N</w:t>
            </w:r>
            <w:r w:rsidRPr="007804EA">
              <w:rPr>
                <w:rStyle w:val="Gray"/>
                <w:rFonts w:eastAsia="KaiTi" w:hint="eastAsia"/>
                <w:color w:val="auto"/>
                <w:szCs w:val="22"/>
                <w:lang w:eastAsia="zh-CN"/>
              </w:rPr>
              <w:t>e</w:t>
            </w:r>
            <w:r w:rsidRPr="007804EA">
              <w:rPr>
                <w:rStyle w:val="Gray"/>
                <w:rFonts w:eastAsia="KaiTi"/>
                <w:color w:val="auto"/>
                <w:szCs w:val="22"/>
                <w:lang w:eastAsia="zh-CN"/>
              </w:rPr>
              <w:t xml:space="preserve">gative predictive value </w:t>
            </w:r>
          </w:p>
        </w:tc>
        <w:tc>
          <w:tcPr>
            <w:tcW w:w="3714" w:type="dxa"/>
            <w:shd w:val="clear" w:color="auto" w:fill="auto"/>
          </w:tcPr>
          <w:p w14:paraId="62DB6D65" w14:textId="77777777" w:rsidR="001B6CFE" w:rsidRPr="007804EA" w:rsidRDefault="001B6CFE" w:rsidP="00B21112">
            <w:pPr>
              <w:pStyle w:val="Tabletext"/>
              <w:rPr>
                <w:rFonts w:eastAsia="KaiTi"/>
                <w:szCs w:val="22"/>
              </w:rPr>
            </w:pPr>
          </w:p>
        </w:tc>
      </w:tr>
      <w:tr w:rsidR="001B6CFE" w:rsidRPr="008A694C" w14:paraId="4D2CC337" w14:textId="77777777" w:rsidTr="00B21112">
        <w:trPr>
          <w:jc w:val="center"/>
        </w:trPr>
        <w:tc>
          <w:tcPr>
            <w:tcW w:w="1725" w:type="dxa"/>
            <w:shd w:val="clear" w:color="auto" w:fill="auto"/>
          </w:tcPr>
          <w:p w14:paraId="11DBF5E0" w14:textId="77777777" w:rsidR="001B6CFE" w:rsidRPr="007804EA" w:rsidRDefault="001B6CFE" w:rsidP="00B21112">
            <w:pPr>
              <w:pStyle w:val="Tabletext"/>
              <w:rPr>
                <w:rStyle w:val="Green"/>
                <w:rFonts w:eastAsia="KaiTi"/>
                <w:color w:val="auto"/>
                <w:szCs w:val="22"/>
                <w:lang w:eastAsia="zh-CN"/>
              </w:rPr>
            </w:pPr>
            <w:r w:rsidRPr="007804EA">
              <w:rPr>
                <w:rStyle w:val="Gray"/>
                <w:rFonts w:eastAsia="KaiTi"/>
                <w:color w:val="auto"/>
                <w:szCs w:val="22"/>
                <w:lang w:eastAsia="zh-CN"/>
              </w:rPr>
              <w:t>HD</w:t>
            </w:r>
          </w:p>
        </w:tc>
        <w:tc>
          <w:tcPr>
            <w:tcW w:w="4170" w:type="dxa"/>
            <w:shd w:val="clear" w:color="auto" w:fill="auto"/>
          </w:tcPr>
          <w:p w14:paraId="3E745211" w14:textId="77777777" w:rsidR="001B6CFE" w:rsidRPr="007804EA" w:rsidRDefault="001B6CFE" w:rsidP="00B21112">
            <w:pPr>
              <w:pStyle w:val="Tabletext"/>
              <w:rPr>
                <w:rStyle w:val="Gray"/>
                <w:rFonts w:eastAsia="KaiTi"/>
                <w:color w:val="auto"/>
                <w:szCs w:val="22"/>
              </w:rPr>
            </w:pPr>
            <w:proofErr w:type="spellStart"/>
            <w:r w:rsidRPr="007804EA">
              <w:rPr>
                <w:rStyle w:val="Gray"/>
                <w:rFonts w:eastAsia="KaiTi"/>
                <w:color w:val="auto"/>
                <w:szCs w:val="22"/>
                <w:lang w:eastAsia="zh-CN"/>
              </w:rPr>
              <w:t>Hausdorff</w:t>
            </w:r>
            <w:proofErr w:type="spellEnd"/>
            <w:r w:rsidRPr="007804EA">
              <w:rPr>
                <w:rStyle w:val="Gray"/>
                <w:rFonts w:eastAsia="KaiTi"/>
                <w:color w:val="auto"/>
                <w:szCs w:val="22"/>
                <w:lang w:eastAsia="zh-CN"/>
              </w:rPr>
              <w:t xml:space="preserve"> distance</w:t>
            </w:r>
          </w:p>
        </w:tc>
        <w:tc>
          <w:tcPr>
            <w:tcW w:w="3714" w:type="dxa"/>
            <w:shd w:val="clear" w:color="auto" w:fill="auto"/>
          </w:tcPr>
          <w:p w14:paraId="0F7D18CA" w14:textId="77777777" w:rsidR="001B6CFE" w:rsidRPr="007804EA" w:rsidRDefault="001B6CFE" w:rsidP="00B21112">
            <w:pPr>
              <w:pStyle w:val="Tabletext"/>
              <w:rPr>
                <w:rFonts w:eastAsia="KaiTi"/>
                <w:szCs w:val="22"/>
              </w:rPr>
            </w:pPr>
          </w:p>
        </w:tc>
      </w:tr>
      <w:tr w:rsidR="001B6CFE" w:rsidRPr="008A694C" w14:paraId="1E6753B7" w14:textId="77777777" w:rsidTr="00B21112">
        <w:trPr>
          <w:jc w:val="center"/>
        </w:trPr>
        <w:tc>
          <w:tcPr>
            <w:tcW w:w="1725" w:type="dxa"/>
            <w:shd w:val="clear" w:color="auto" w:fill="auto"/>
          </w:tcPr>
          <w:p w14:paraId="4949F9E9" w14:textId="77777777" w:rsidR="001B6CFE" w:rsidRPr="007804EA" w:rsidRDefault="001B6CFE" w:rsidP="00B21112">
            <w:pPr>
              <w:pStyle w:val="Tabletext"/>
              <w:rPr>
                <w:rStyle w:val="Green"/>
                <w:rFonts w:eastAsia="KaiTi"/>
                <w:color w:val="auto"/>
                <w:szCs w:val="22"/>
                <w:lang w:eastAsia="zh-CN"/>
              </w:rPr>
            </w:pPr>
            <w:r w:rsidRPr="007804EA">
              <w:rPr>
                <w:rFonts w:eastAsia="KaiTi"/>
                <w:szCs w:val="22"/>
                <w:lang w:val="en-US"/>
              </w:rPr>
              <w:t>GIANA</w:t>
            </w:r>
          </w:p>
        </w:tc>
        <w:tc>
          <w:tcPr>
            <w:tcW w:w="4170" w:type="dxa"/>
            <w:shd w:val="clear" w:color="auto" w:fill="auto"/>
          </w:tcPr>
          <w:p w14:paraId="36052CD2" w14:textId="77777777" w:rsidR="001B6CFE" w:rsidRPr="007804EA" w:rsidRDefault="001B6CFE" w:rsidP="00B21112">
            <w:pPr>
              <w:pStyle w:val="Tabletext"/>
              <w:rPr>
                <w:rStyle w:val="Gray"/>
                <w:rFonts w:eastAsia="KaiTi"/>
                <w:color w:val="auto"/>
                <w:szCs w:val="22"/>
              </w:rPr>
            </w:pPr>
            <w:r w:rsidRPr="007804EA">
              <w:rPr>
                <w:rFonts w:eastAsia="KaiTi"/>
                <w:szCs w:val="22"/>
                <w:lang w:val="en-US"/>
              </w:rPr>
              <w:t xml:space="preserve">Gastrointestinal Image </w:t>
            </w:r>
            <w:proofErr w:type="spellStart"/>
            <w:r w:rsidRPr="007804EA">
              <w:rPr>
                <w:rFonts w:eastAsia="KaiTi"/>
                <w:szCs w:val="22"/>
                <w:lang w:val="en-US"/>
              </w:rPr>
              <w:t>ANAlysis</w:t>
            </w:r>
            <w:proofErr w:type="spellEnd"/>
          </w:p>
        </w:tc>
        <w:tc>
          <w:tcPr>
            <w:tcW w:w="3714" w:type="dxa"/>
            <w:shd w:val="clear" w:color="auto" w:fill="auto"/>
          </w:tcPr>
          <w:p w14:paraId="7F955192" w14:textId="77777777" w:rsidR="001B6CFE" w:rsidRPr="007804EA" w:rsidRDefault="001B6CFE" w:rsidP="00B21112">
            <w:pPr>
              <w:pStyle w:val="Tabletext"/>
              <w:rPr>
                <w:rFonts w:eastAsia="KaiTi"/>
                <w:szCs w:val="22"/>
              </w:rPr>
            </w:pPr>
          </w:p>
        </w:tc>
      </w:tr>
      <w:tr w:rsidR="001B6CFE" w:rsidRPr="008A694C" w14:paraId="1DC94AFF" w14:textId="77777777" w:rsidTr="00B21112">
        <w:trPr>
          <w:jc w:val="center"/>
        </w:trPr>
        <w:tc>
          <w:tcPr>
            <w:tcW w:w="1725" w:type="dxa"/>
            <w:shd w:val="clear" w:color="auto" w:fill="auto"/>
          </w:tcPr>
          <w:p w14:paraId="7D0348C0" w14:textId="77777777" w:rsidR="001B6CFE" w:rsidRPr="007804EA" w:rsidRDefault="001B6CFE" w:rsidP="00B21112">
            <w:pPr>
              <w:pStyle w:val="Tabletext"/>
              <w:rPr>
                <w:rStyle w:val="Green"/>
                <w:rFonts w:eastAsia="KaiTi"/>
                <w:color w:val="auto"/>
                <w:szCs w:val="22"/>
                <w:lang w:eastAsia="zh-CN"/>
              </w:rPr>
            </w:pPr>
            <w:r w:rsidRPr="007804EA">
              <w:rPr>
                <w:rFonts w:eastAsia="KaiTi"/>
                <w:szCs w:val="22"/>
                <w:lang w:val="en-US"/>
              </w:rPr>
              <w:t>MICCAI</w:t>
            </w:r>
          </w:p>
        </w:tc>
        <w:tc>
          <w:tcPr>
            <w:tcW w:w="4170" w:type="dxa"/>
            <w:shd w:val="clear" w:color="auto" w:fill="auto"/>
          </w:tcPr>
          <w:p w14:paraId="020AF393" w14:textId="77777777" w:rsidR="001B6CFE" w:rsidRPr="007804EA" w:rsidRDefault="001B6CFE" w:rsidP="00B21112">
            <w:pPr>
              <w:pStyle w:val="Tabletext"/>
              <w:rPr>
                <w:rStyle w:val="Gray"/>
                <w:rFonts w:eastAsia="KaiTi"/>
                <w:color w:val="auto"/>
                <w:szCs w:val="22"/>
              </w:rPr>
            </w:pPr>
            <w:r w:rsidRPr="007804EA">
              <w:rPr>
                <w:rFonts w:eastAsia="KaiTi"/>
                <w:szCs w:val="22"/>
                <w:lang w:val="en-US"/>
              </w:rPr>
              <w:t xml:space="preserve">International </w:t>
            </w:r>
            <w:proofErr w:type="spellStart"/>
            <w:r w:rsidRPr="007804EA">
              <w:rPr>
                <w:rFonts w:eastAsia="KaiTi"/>
                <w:szCs w:val="22"/>
                <w:lang w:val="en-US"/>
              </w:rPr>
              <w:t>CPonference</w:t>
            </w:r>
            <w:proofErr w:type="spellEnd"/>
            <w:r w:rsidRPr="007804EA">
              <w:rPr>
                <w:rFonts w:eastAsia="KaiTi"/>
                <w:szCs w:val="22"/>
                <w:lang w:val="en-US"/>
              </w:rPr>
              <w:t xml:space="preserve"> on Medical Image Computing and Computer Assisted Intervention</w:t>
            </w:r>
          </w:p>
        </w:tc>
        <w:tc>
          <w:tcPr>
            <w:tcW w:w="3714" w:type="dxa"/>
            <w:shd w:val="clear" w:color="auto" w:fill="auto"/>
          </w:tcPr>
          <w:p w14:paraId="792F11C2" w14:textId="77777777" w:rsidR="001B6CFE" w:rsidRPr="007804EA" w:rsidRDefault="001B6CFE" w:rsidP="00B21112">
            <w:pPr>
              <w:pStyle w:val="Tabletext"/>
              <w:rPr>
                <w:rFonts w:eastAsia="KaiTi"/>
                <w:szCs w:val="22"/>
              </w:rPr>
            </w:pPr>
          </w:p>
        </w:tc>
      </w:tr>
      <w:tr w:rsidR="001B6CFE" w:rsidRPr="008A694C" w14:paraId="67AFD4EC" w14:textId="77777777" w:rsidTr="00B21112">
        <w:trPr>
          <w:jc w:val="center"/>
        </w:trPr>
        <w:tc>
          <w:tcPr>
            <w:tcW w:w="1725" w:type="dxa"/>
            <w:shd w:val="clear" w:color="auto" w:fill="auto"/>
          </w:tcPr>
          <w:p w14:paraId="4E4EEB6F" w14:textId="77777777" w:rsidR="001B6CFE" w:rsidRPr="007804EA" w:rsidRDefault="001B6CFE" w:rsidP="00B21112">
            <w:pPr>
              <w:pStyle w:val="Tabletext"/>
              <w:rPr>
                <w:rStyle w:val="Green"/>
                <w:rFonts w:eastAsia="KaiTi"/>
                <w:color w:val="auto"/>
                <w:szCs w:val="22"/>
                <w:lang w:eastAsia="zh-CN"/>
              </w:rPr>
            </w:pPr>
            <w:r w:rsidRPr="007804EA">
              <w:rPr>
                <w:rFonts w:eastAsia="KaiTi"/>
                <w:szCs w:val="22"/>
                <w:lang w:val="en-US"/>
              </w:rPr>
              <w:t>CATARACTS</w:t>
            </w:r>
          </w:p>
        </w:tc>
        <w:tc>
          <w:tcPr>
            <w:tcW w:w="4170" w:type="dxa"/>
            <w:shd w:val="clear" w:color="auto" w:fill="auto"/>
          </w:tcPr>
          <w:p w14:paraId="44AAD026" w14:textId="77777777" w:rsidR="001B6CFE" w:rsidRPr="007804EA" w:rsidRDefault="001B6CFE" w:rsidP="00B21112">
            <w:pPr>
              <w:pStyle w:val="Tabletext"/>
              <w:rPr>
                <w:rStyle w:val="Gray"/>
                <w:rFonts w:eastAsia="KaiTi"/>
                <w:color w:val="auto"/>
                <w:szCs w:val="22"/>
              </w:rPr>
            </w:pPr>
            <w:r w:rsidRPr="007804EA">
              <w:rPr>
                <w:rFonts w:eastAsia="KaiTi"/>
                <w:szCs w:val="22"/>
                <w:lang w:val="en-US"/>
              </w:rPr>
              <w:t>The Challenge on Automatic Tool Annotation for cataract Surgery</w:t>
            </w:r>
          </w:p>
        </w:tc>
        <w:tc>
          <w:tcPr>
            <w:tcW w:w="3714" w:type="dxa"/>
            <w:shd w:val="clear" w:color="auto" w:fill="auto"/>
          </w:tcPr>
          <w:p w14:paraId="68001EF0" w14:textId="77777777" w:rsidR="001B6CFE" w:rsidRPr="007804EA" w:rsidRDefault="001B6CFE" w:rsidP="00B21112">
            <w:pPr>
              <w:pStyle w:val="Tabletext"/>
              <w:rPr>
                <w:rFonts w:eastAsia="KaiTi"/>
                <w:szCs w:val="22"/>
              </w:rPr>
            </w:pPr>
          </w:p>
        </w:tc>
      </w:tr>
      <w:tr w:rsidR="001B6CFE" w:rsidRPr="008A694C" w14:paraId="5A7C38A4" w14:textId="77777777" w:rsidTr="00B21112">
        <w:trPr>
          <w:jc w:val="center"/>
        </w:trPr>
        <w:tc>
          <w:tcPr>
            <w:tcW w:w="1725" w:type="dxa"/>
            <w:shd w:val="clear" w:color="auto" w:fill="auto"/>
          </w:tcPr>
          <w:p w14:paraId="5F88459D" w14:textId="77777777" w:rsidR="001B6CFE" w:rsidRPr="007804EA" w:rsidRDefault="001B6CFE" w:rsidP="00B21112">
            <w:pPr>
              <w:pStyle w:val="Tabletext"/>
              <w:rPr>
                <w:rStyle w:val="Green"/>
                <w:rFonts w:eastAsia="KaiTi"/>
                <w:color w:val="auto"/>
                <w:szCs w:val="22"/>
                <w:lang w:eastAsia="zh-CN"/>
              </w:rPr>
            </w:pPr>
            <w:r w:rsidRPr="007804EA">
              <w:rPr>
                <w:rStyle w:val="Green"/>
                <w:rFonts w:eastAsia="KaiTi"/>
                <w:color w:val="auto"/>
                <w:szCs w:val="22"/>
                <w:lang w:eastAsia="zh-CN"/>
              </w:rPr>
              <w:t>D</w:t>
            </w:r>
            <w:r w:rsidRPr="007804EA">
              <w:rPr>
                <w:rStyle w:val="Green"/>
                <w:rFonts w:eastAsia="KaiTi"/>
                <w:color w:val="auto"/>
                <w:szCs w:val="22"/>
              </w:rPr>
              <w:t>AGI</w:t>
            </w:r>
          </w:p>
        </w:tc>
        <w:tc>
          <w:tcPr>
            <w:tcW w:w="4170" w:type="dxa"/>
            <w:shd w:val="clear" w:color="auto" w:fill="auto"/>
          </w:tcPr>
          <w:p w14:paraId="09E376C0" w14:textId="77777777" w:rsidR="001B6CFE" w:rsidRPr="007804EA" w:rsidRDefault="001B6CFE" w:rsidP="00B21112">
            <w:pPr>
              <w:pStyle w:val="Tabletext"/>
              <w:rPr>
                <w:rStyle w:val="Gray"/>
                <w:rFonts w:eastAsia="KaiTi"/>
                <w:color w:val="auto"/>
                <w:szCs w:val="22"/>
              </w:rPr>
            </w:pPr>
            <w:r w:rsidRPr="007804EA">
              <w:rPr>
                <w:rFonts w:eastAsia="KaiTi"/>
                <w:szCs w:val="22"/>
                <w:lang w:val="en-US" w:eastAsia="zh-CN"/>
              </w:rPr>
              <w:t>The challenge of Detection of Abnormalities in Gastroscopic Images</w:t>
            </w:r>
          </w:p>
        </w:tc>
        <w:tc>
          <w:tcPr>
            <w:tcW w:w="3714" w:type="dxa"/>
            <w:shd w:val="clear" w:color="auto" w:fill="auto"/>
          </w:tcPr>
          <w:p w14:paraId="764F47A3" w14:textId="77777777" w:rsidR="001B6CFE" w:rsidRPr="007804EA" w:rsidRDefault="001B6CFE" w:rsidP="00B21112">
            <w:pPr>
              <w:pStyle w:val="Tabletext"/>
              <w:rPr>
                <w:rFonts w:eastAsia="KaiTi"/>
                <w:szCs w:val="22"/>
              </w:rPr>
            </w:pPr>
          </w:p>
        </w:tc>
      </w:tr>
      <w:tr w:rsidR="001B6CFE" w:rsidRPr="008A694C" w14:paraId="5FCC9190" w14:textId="77777777" w:rsidTr="00B21112">
        <w:trPr>
          <w:jc w:val="center"/>
        </w:trPr>
        <w:tc>
          <w:tcPr>
            <w:tcW w:w="1725" w:type="dxa"/>
            <w:shd w:val="clear" w:color="auto" w:fill="auto"/>
          </w:tcPr>
          <w:p w14:paraId="6A95D24D" w14:textId="77777777" w:rsidR="001B6CFE" w:rsidRPr="007804EA" w:rsidRDefault="001B6CFE" w:rsidP="00B21112">
            <w:pPr>
              <w:pStyle w:val="Tabletext"/>
              <w:rPr>
                <w:rStyle w:val="Green"/>
                <w:rFonts w:eastAsia="KaiTi"/>
                <w:color w:val="auto"/>
                <w:szCs w:val="22"/>
                <w:lang w:eastAsia="zh-CN"/>
              </w:rPr>
            </w:pPr>
            <w:r w:rsidRPr="007804EA">
              <w:rPr>
                <w:rFonts w:eastAsia="KaiTi"/>
                <w:szCs w:val="22"/>
                <w:lang w:val="en-US" w:eastAsia="zh-CN"/>
              </w:rPr>
              <w:t>AUC</w:t>
            </w:r>
          </w:p>
        </w:tc>
        <w:tc>
          <w:tcPr>
            <w:tcW w:w="4170" w:type="dxa"/>
            <w:shd w:val="clear" w:color="auto" w:fill="auto"/>
          </w:tcPr>
          <w:p w14:paraId="10B1D54D" w14:textId="77777777" w:rsidR="001B6CFE" w:rsidRPr="007804EA" w:rsidRDefault="001B6CFE" w:rsidP="00B21112">
            <w:pPr>
              <w:pStyle w:val="Tabletext"/>
              <w:rPr>
                <w:rFonts w:eastAsia="KaiTi"/>
                <w:szCs w:val="22"/>
                <w:lang w:val="en-US" w:eastAsia="zh-CN"/>
              </w:rPr>
            </w:pPr>
            <w:r w:rsidRPr="007804EA">
              <w:rPr>
                <w:rFonts w:eastAsia="KaiTi"/>
                <w:szCs w:val="22"/>
                <w:lang w:val="en-US" w:eastAsia="zh-CN"/>
              </w:rPr>
              <w:t xml:space="preserve">Area Under Curve </w:t>
            </w:r>
          </w:p>
        </w:tc>
        <w:tc>
          <w:tcPr>
            <w:tcW w:w="3714" w:type="dxa"/>
            <w:shd w:val="clear" w:color="auto" w:fill="auto"/>
          </w:tcPr>
          <w:p w14:paraId="1150B215" w14:textId="77777777" w:rsidR="001B6CFE" w:rsidRPr="007804EA" w:rsidRDefault="001B6CFE" w:rsidP="00B21112">
            <w:pPr>
              <w:pStyle w:val="Tabletext"/>
              <w:rPr>
                <w:rFonts w:eastAsia="KaiTi"/>
                <w:szCs w:val="22"/>
              </w:rPr>
            </w:pPr>
          </w:p>
        </w:tc>
      </w:tr>
      <w:tr w:rsidR="001B6CFE" w:rsidRPr="008A694C" w14:paraId="172D92F6" w14:textId="77777777" w:rsidTr="00B21112">
        <w:trPr>
          <w:jc w:val="center"/>
        </w:trPr>
        <w:tc>
          <w:tcPr>
            <w:tcW w:w="1725" w:type="dxa"/>
            <w:shd w:val="clear" w:color="auto" w:fill="auto"/>
          </w:tcPr>
          <w:p w14:paraId="45F93B85" w14:textId="77777777" w:rsidR="001B6CFE" w:rsidRPr="007804EA" w:rsidRDefault="001B6CFE" w:rsidP="00B21112">
            <w:pPr>
              <w:pStyle w:val="Tabletext"/>
              <w:rPr>
                <w:rStyle w:val="Green"/>
                <w:rFonts w:eastAsia="KaiTi"/>
                <w:color w:val="auto"/>
                <w:szCs w:val="22"/>
                <w:lang w:eastAsia="zh-CN"/>
              </w:rPr>
            </w:pPr>
            <w:r w:rsidRPr="007804EA">
              <w:rPr>
                <w:rFonts w:eastAsia="KaiTi"/>
                <w:szCs w:val="22"/>
                <w:lang w:val="en-US" w:eastAsia="zh-CN"/>
              </w:rPr>
              <w:t>ROC</w:t>
            </w:r>
          </w:p>
        </w:tc>
        <w:tc>
          <w:tcPr>
            <w:tcW w:w="4170" w:type="dxa"/>
            <w:shd w:val="clear" w:color="auto" w:fill="auto"/>
          </w:tcPr>
          <w:p w14:paraId="056D40FA" w14:textId="77777777" w:rsidR="001B6CFE" w:rsidRPr="007804EA" w:rsidRDefault="001B6CFE" w:rsidP="00B21112">
            <w:pPr>
              <w:pStyle w:val="Tabletext"/>
              <w:rPr>
                <w:rFonts w:eastAsia="KaiTi"/>
                <w:szCs w:val="22"/>
                <w:lang w:val="en-US" w:eastAsia="zh-CN"/>
              </w:rPr>
            </w:pPr>
            <w:r w:rsidRPr="007804EA">
              <w:rPr>
                <w:rFonts w:eastAsia="KaiTi"/>
                <w:szCs w:val="22"/>
                <w:lang w:val="en-US" w:eastAsia="zh-CN"/>
              </w:rPr>
              <w:t>Receiver Operating Characteristic curve</w:t>
            </w:r>
          </w:p>
        </w:tc>
        <w:tc>
          <w:tcPr>
            <w:tcW w:w="3714" w:type="dxa"/>
            <w:shd w:val="clear" w:color="auto" w:fill="auto"/>
          </w:tcPr>
          <w:p w14:paraId="4B625A43" w14:textId="77777777" w:rsidR="001B6CFE" w:rsidRPr="007804EA" w:rsidRDefault="001B6CFE" w:rsidP="00B21112">
            <w:pPr>
              <w:pStyle w:val="Tabletext"/>
              <w:rPr>
                <w:rFonts w:eastAsia="KaiTi"/>
                <w:szCs w:val="22"/>
              </w:rPr>
            </w:pPr>
          </w:p>
        </w:tc>
      </w:tr>
      <w:tr w:rsidR="001B6CFE" w:rsidRPr="008A694C" w14:paraId="73B43F62" w14:textId="77777777" w:rsidTr="00B21112">
        <w:trPr>
          <w:jc w:val="center"/>
        </w:trPr>
        <w:tc>
          <w:tcPr>
            <w:tcW w:w="1725" w:type="dxa"/>
            <w:shd w:val="clear" w:color="auto" w:fill="auto"/>
          </w:tcPr>
          <w:p w14:paraId="4A6B99F2" w14:textId="77777777" w:rsidR="001B6CFE" w:rsidRPr="007804EA" w:rsidRDefault="001B6CFE" w:rsidP="00B21112">
            <w:pPr>
              <w:pStyle w:val="Tabletext"/>
              <w:rPr>
                <w:rStyle w:val="Green"/>
                <w:rFonts w:eastAsia="KaiTi"/>
                <w:color w:val="auto"/>
                <w:szCs w:val="22"/>
                <w:lang w:eastAsia="zh-CN"/>
              </w:rPr>
            </w:pPr>
            <w:r w:rsidRPr="007804EA">
              <w:rPr>
                <w:rStyle w:val="Green"/>
                <w:rFonts w:eastAsia="KaiTi"/>
                <w:color w:val="auto"/>
                <w:szCs w:val="22"/>
                <w:lang w:eastAsia="zh-CN"/>
              </w:rPr>
              <w:t>M</w:t>
            </w:r>
            <w:r w:rsidRPr="007804EA">
              <w:rPr>
                <w:rStyle w:val="Green"/>
                <w:rFonts w:eastAsia="KaiTi"/>
                <w:color w:val="auto"/>
                <w:szCs w:val="22"/>
              </w:rPr>
              <w:t>CC</w:t>
            </w:r>
          </w:p>
        </w:tc>
        <w:tc>
          <w:tcPr>
            <w:tcW w:w="4170" w:type="dxa"/>
            <w:shd w:val="clear" w:color="auto" w:fill="auto"/>
          </w:tcPr>
          <w:p w14:paraId="1CFDA3B2" w14:textId="77777777" w:rsidR="001B6CFE" w:rsidRPr="007804EA" w:rsidRDefault="001B6CFE" w:rsidP="00B21112">
            <w:pPr>
              <w:pStyle w:val="Tabletext"/>
              <w:rPr>
                <w:rFonts w:eastAsia="KaiTi"/>
                <w:szCs w:val="22"/>
                <w:lang w:val="en-US" w:eastAsia="zh-CN"/>
              </w:rPr>
            </w:pPr>
            <w:proofErr w:type="gramStart"/>
            <w:r w:rsidRPr="007804EA">
              <w:rPr>
                <w:rStyle w:val="Gray"/>
                <w:rFonts w:eastAsia="KaiTi"/>
                <w:color w:val="auto"/>
                <w:szCs w:val="22"/>
              </w:rPr>
              <w:t>Matthews</w:t>
            </w:r>
            <w:proofErr w:type="gramEnd"/>
            <w:r w:rsidRPr="007804EA">
              <w:rPr>
                <w:rStyle w:val="Gray"/>
                <w:rFonts w:eastAsia="KaiTi"/>
                <w:color w:val="auto"/>
                <w:szCs w:val="22"/>
              </w:rPr>
              <w:t xml:space="preserve"> correlation coefficient</w:t>
            </w:r>
          </w:p>
        </w:tc>
        <w:tc>
          <w:tcPr>
            <w:tcW w:w="3714" w:type="dxa"/>
            <w:shd w:val="clear" w:color="auto" w:fill="auto"/>
          </w:tcPr>
          <w:p w14:paraId="497DA1C8" w14:textId="77777777" w:rsidR="001B6CFE" w:rsidRPr="007804EA" w:rsidRDefault="001B6CFE" w:rsidP="00B21112">
            <w:pPr>
              <w:pStyle w:val="Tabletext"/>
              <w:rPr>
                <w:rFonts w:eastAsia="KaiTi"/>
                <w:szCs w:val="22"/>
              </w:rPr>
            </w:pPr>
          </w:p>
        </w:tc>
      </w:tr>
    </w:tbl>
    <w:p w14:paraId="64F0889D" w14:textId="77777777" w:rsidR="001B6CFE" w:rsidRPr="008A694C" w:rsidRDefault="001B6CFE" w:rsidP="001B6CFE">
      <w:pPr>
        <w:rPr>
          <w:rFonts w:eastAsia="KaiTi"/>
        </w:rPr>
      </w:pPr>
    </w:p>
    <w:p w14:paraId="7AB5CC2B" w14:textId="77777777" w:rsidR="001B6CFE" w:rsidRPr="008A694C" w:rsidRDefault="001B6CFE" w:rsidP="001B6CFE">
      <w:pPr>
        <w:rPr>
          <w:rFonts w:eastAsia="KaiTi"/>
          <w:b/>
          <w:bCs/>
          <w:szCs w:val="20"/>
          <w:lang w:eastAsia="en-US"/>
        </w:rPr>
      </w:pPr>
      <w:bookmarkStart w:id="925" w:name="_Toc39241664"/>
      <w:bookmarkStart w:id="926" w:name="_Toc48799772"/>
      <w:r w:rsidRPr="008A694C">
        <w:rPr>
          <w:rFonts w:eastAsia="KaiTi"/>
        </w:rPr>
        <w:br w:type="page"/>
      </w:r>
    </w:p>
    <w:p w14:paraId="2B66855C" w14:textId="77777777" w:rsidR="001B6CFE" w:rsidRPr="008A694C" w:rsidRDefault="001B6CFE" w:rsidP="001B6CFE">
      <w:pPr>
        <w:pStyle w:val="Heading1Centered"/>
        <w:rPr>
          <w:rFonts w:eastAsia="KaiTi"/>
        </w:rPr>
      </w:pPr>
      <w:bookmarkStart w:id="927" w:name="_Toc135665488"/>
      <w:r w:rsidRPr="008A694C">
        <w:rPr>
          <w:rFonts w:eastAsia="KaiTi"/>
        </w:rPr>
        <w:lastRenderedPageBreak/>
        <w:t>Annex B:</w:t>
      </w:r>
      <w:r w:rsidRPr="008A694C">
        <w:rPr>
          <w:rFonts w:eastAsia="KaiTi"/>
        </w:rPr>
        <w:br/>
        <w:t>Declaration of conflict of interests</w:t>
      </w:r>
      <w:bookmarkEnd w:id="927"/>
      <w:r w:rsidRPr="008A694C">
        <w:rPr>
          <w:rFonts w:eastAsia="KaiTi"/>
        </w:rPr>
        <w:t xml:space="preserve"> </w:t>
      </w:r>
      <w:bookmarkEnd w:id="925"/>
      <w:bookmarkEnd w:id="926"/>
    </w:p>
    <w:p w14:paraId="1716D817" w14:textId="77777777" w:rsidR="001B6CFE" w:rsidRPr="008A694C" w:rsidRDefault="001B6CFE" w:rsidP="001B6CFE">
      <w:pPr>
        <w:jc w:val="both"/>
        <w:rPr>
          <w:rFonts w:eastAsia="KaiTi"/>
        </w:rPr>
      </w:pPr>
      <w:r w:rsidRPr="008A694C">
        <w:rPr>
          <w:rFonts w:eastAsia="KaiTi"/>
        </w:rPr>
        <w:t>The contributors declare that they have no conflicts of interest.</w:t>
      </w:r>
    </w:p>
    <w:p w14:paraId="626CB0A3" w14:textId="77777777" w:rsidR="001B6CFE" w:rsidRPr="007804EA" w:rsidRDefault="001B6CFE" w:rsidP="001B6CFE">
      <w:pPr>
        <w:pStyle w:val="Headingb"/>
        <w:jc w:val="both"/>
        <w:rPr>
          <w:rFonts w:eastAsia="KaiTi"/>
        </w:rPr>
      </w:pPr>
      <w:r w:rsidRPr="007804EA">
        <w:rPr>
          <w:rFonts w:eastAsia="KaiTi"/>
        </w:rPr>
        <w:t>Tencent Healthcare (Shenzhen) Co., Ltd</w:t>
      </w:r>
    </w:p>
    <w:p w14:paraId="7EC14596" w14:textId="77777777" w:rsidR="001B6CFE" w:rsidRPr="007804EA" w:rsidRDefault="001B6CFE" w:rsidP="001B6CFE">
      <w:pPr>
        <w:jc w:val="both"/>
        <w:rPr>
          <w:rFonts w:eastAsia="KaiTi"/>
        </w:rPr>
      </w:pPr>
      <w:r w:rsidRPr="007804EA">
        <w:rPr>
          <w:rFonts w:eastAsia="KaiTi"/>
        </w:rPr>
        <w:t xml:space="preserve">Harnessing the </w:t>
      </w:r>
      <w:r w:rsidRPr="007804EA">
        <w:rPr>
          <w:rFonts w:eastAsia="KaiTi" w:hint="eastAsia"/>
        </w:rPr>
        <w:t>t</w:t>
      </w:r>
      <w:r w:rsidRPr="007804EA">
        <w:rPr>
          <w:rFonts w:eastAsia="KaiTi"/>
        </w:rPr>
        <w:t xml:space="preserve">echnical capabilities, Tencent Healthcare aims to promote innovation in technologies, </w:t>
      </w:r>
      <w:proofErr w:type="gramStart"/>
      <w:r w:rsidRPr="007804EA">
        <w:rPr>
          <w:rFonts w:eastAsia="KaiTi"/>
        </w:rPr>
        <w:t>applications</w:t>
      </w:r>
      <w:proofErr w:type="gramEnd"/>
      <w:r w:rsidRPr="007804EA">
        <w:rPr>
          <w:rFonts w:eastAsia="KaiTi"/>
        </w:rPr>
        <w:t xml:space="preserve"> and cooperation models in the healthcare sector. Through upstream and downstream partnerships, Tencent strives to strengthen the digital capabilities for the industry, resulting in improved medical services, enhanced diagnostic efficiency, and ultimately leading to a new digital healthcare ecosystem. Tencent Healthcare encompasses Medical AI diagnosis, Smart Hospital, and Tencent </w:t>
      </w:r>
      <w:proofErr w:type="spellStart"/>
      <w:r w:rsidRPr="007804EA">
        <w:rPr>
          <w:rFonts w:eastAsia="KaiTi"/>
        </w:rPr>
        <w:t>Medipedia</w:t>
      </w:r>
      <w:proofErr w:type="spellEnd"/>
      <w:r w:rsidRPr="007804EA">
        <w:rPr>
          <w:rFonts w:eastAsia="KaiTi"/>
        </w:rPr>
        <w:t xml:space="preserve">, offering comprehensive, convenient, </w:t>
      </w:r>
      <w:proofErr w:type="gramStart"/>
      <w:r w:rsidRPr="007804EA">
        <w:rPr>
          <w:rFonts w:eastAsia="KaiTi"/>
        </w:rPr>
        <w:t>precise</w:t>
      </w:r>
      <w:proofErr w:type="gramEnd"/>
      <w:r w:rsidRPr="007804EA">
        <w:rPr>
          <w:rFonts w:eastAsia="KaiTi"/>
        </w:rPr>
        <w:t xml:space="preserve"> and efficient medical and healthcare services to the public.</w:t>
      </w:r>
    </w:p>
    <w:p w14:paraId="57978CAB" w14:textId="77777777" w:rsidR="001B6CFE" w:rsidRPr="007804EA" w:rsidRDefault="001B6CFE" w:rsidP="001B6CFE">
      <w:pPr>
        <w:pStyle w:val="Headingb"/>
        <w:jc w:val="both"/>
        <w:rPr>
          <w:rFonts w:eastAsia="KaiTi"/>
        </w:rPr>
      </w:pPr>
      <w:r w:rsidRPr="007804EA">
        <w:rPr>
          <w:rFonts w:eastAsia="KaiTi"/>
        </w:rPr>
        <w:t>The China Academy of Information and Communications Technology</w:t>
      </w:r>
    </w:p>
    <w:p w14:paraId="6BFC5BA7" w14:textId="77777777" w:rsidR="001B6CFE" w:rsidRPr="007804EA" w:rsidRDefault="001B6CFE" w:rsidP="001B6CFE">
      <w:pPr>
        <w:jc w:val="both"/>
        <w:rPr>
          <w:rFonts w:eastAsia="KaiTi"/>
        </w:rPr>
      </w:pPr>
      <w:r w:rsidRPr="007804EA">
        <w:rPr>
          <w:rFonts w:eastAsia="KaiTi"/>
        </w:rPr>
        <w:t>Founded in 1957, the China Academy of Information and Communications Technology (hereinafter referred to as CAICT) is a scientific research institute directly under the Ministry of Industry and Information Technology (MIIT) of China. Committed to "the think-tank and enabler for innovation and development in an information society", CAICT has provided strong support for major strategy, plan, policy, test, and certification for the development of the national ICT sector and the IT application, thus proving itself an important facilitator in the leapfrog development and innovation of China's information and communications sector, playing an important role in international cooperation related to the ICT sector and the integration of industrialization and informatization.</w:t>
      </w:r>
    </w:p>
    <w:p w14:paraId="4B550636" w14:textId="77777777" w:rsidR="001B6CFE" w:rsidRPr="007804EA" w:rsidRDefault="001B6CFE" w:rsidP="001B6CFE">
      <w:pPr>
        <w:pStyle w:val="Headingb"/>
        <w:jc w:val="both"/>
        <w:rPr>
          <w:rStyle w:val="Gray"/>
          <w:rFonts w:eastAsia="KaiTi"/>
          <w:color w:val="auto"/>
        </w:rPr>
      </w:pPr>
      <w:r w:rsidRPr="007804EA">
        <w:rPr>
          <w:rFonts w:eastAsia="KaiTi"/>
          <w:lang w:eastAsia="zh-CN"/>
        </w:rPr>
        <w:t>Olympus Medical Systems Corp.</w:t>
      </w:r>
    </w:p>
    <w:p w14:paraId="17DC18DE" w14:textId="77777777" w:rsidR="001B6CFE" w:rsidRPr="007804EA" w:rsidRDefault="001B6CFE" w:rsidP="001B6CFE">
      <w:pPr>
        <w:jc w:val="both"/>
        <w:rPr>
          <w:rFonts w:eastAsia="KaiTi"/>
        </w:rPr>
      </w:pPr>
      <w:r w:rsidRPr="007804EA">
        <w:rPr>
          <w:rFonts w:eastAsia="KaiTi"/>
        </w:rPr>
        <w:t xml:space="preserve">At Olympus Medical Systems, we focus on improving patient care quality every day. We do this through developing and designing world-leading, </w:t>
      </w:r>
      <w:proofErr w:type="gramStart"/>
      <w:r w:rsidRPr="007804EA">
        <w:rPr>
          <w:rFonts w:eastAsia="KaiTi"/>
        </w:rPr>
        <w:t>clinically-advanced</w:t>
      </w:r>
      <w:proofErr w:type="gramEnd"/>
      <w:r w:rsidRPr="007804EA">
        <w:rPr>
          <w:rFonts w:eastAsia="KaiTi"/>
        </w:rPr>
        <w:t xml:space="preserve">, precision technologies and services. Our products enable healthcare professionals, </w:t>
      </w:r>
      <w:proofErr w:type="gramStart"/>
      <w:r w:rsidRPr="007804EA">
        <w:rPr>
          <w:rFonts w:eastAsia="KaiTi"/>
        </w:rPr>
        <w:t>from a broad range of specialties,</w:t>
      </w:r>
      <w:proofErr w:type="gramEnd"/>
      <w:r w:rsidRPr="007804EA">
        <w:rPr>
          <w:rFonts w:eastAsia="KaiTi"/>
        </w:rPr>
        <w:t xml:space="preserve"> to ‘peer’ inside the body, using endoscopic procedures. This allows them to see more and do more. By focusing on early detection and minimally invasive treatment of a broad range of diseases, our mutual mission is to improve patient outcomes, minimize discomfort, and accelerate the recovery process. Our innovative technologies and services can also optimize workflow and maximize operational efficiency.</w:t>
      </w:r>
    </w:p>
    <w:p w14:paraId="71B2A88E" w14:textId="77777777" w:rsidR="001B6CFE" w:rsidRPr="007804EA" w:rsidRDefault="001B6CFE" w:rsidP="001B6CFE">
      <w:pPr>
        <w:pStyle w:val="Headingb"/>
        <w:jc w:val="both"/>
        <w:rPr>
          <w:rStyle w:val="Gray"/>
          <w:rFonts w:eastAsia="KaiTi"/>
          <w:color w:val="auto"/>
        </w:rPr>
      </w:pPr>
      <w:r w:rsidRPr="007804EA">
        <w:rPr>
          <w:rFonts w:eastAsia="KaiTi"/>
          <w:lang w:eastAsia="zh-CN"/>
        </w:rPr>
        <w:t xml:space="preserve">Suzhou Institute of Biomedical Engineering and </w:t>
      </w:r>
      <w:r w:rsidRPr="007804EA">
        <w:rPr>
          <w:rFonts w:eastAsia="KaiTi"/>
        </w:rPr>
        <w:t>Technology, Chinese Academy of Sciences</w:t>
      </w:r>
    </w:p>
    <w:p w14:paraId="6DF93A5B" w14:textId="77777777" w:rsidR="001B6CFE" w:rsidRPr="007804EA" w:rsidRDefault="001B6CFE" w:rsidP="001B6CFE">
      <w:pPr>
        <w:jc w:val="both"/>
        <w:rPr>
          <w:rFonts w:eastAsia="KaiTi"/>
        </w:rPr>
      </w:pPr>
      <w:r w:rsidRPr="007804EA">
        <w:rPr>
          <w:rFonts w:eastAsia="KaiTi"/>
        </w:rPr>
        <w:t xml:space="preserve">Suzhou Institute of Biomedical Engineering and Technology (SIBET), Chinese Academy of Sciences (CAS) is the only institute for research and development of biomedical instruments in CAS. To meet the significant needs in biomedical products, we focused on the basic, strategic, prospective </w:t>
      </w:r>
      <w:proofErr w:type="gramStart"/>
      <w:r w:rsidRPr="007804EA">
        <w:rPr>
          <w:rFonts w:eastAsia="KaiTi"/>
        </w:rPr>
        <w:t>researches</w:t>
      </w:r>
      <w:proofErr w:type="gramEnd"/>
      <w:r w:rsidRPr="007804EA">
        <w:rPr>
          <w:rFonts w:eastAsia="KaiTi"/>
        </w:rPr>
        <w:t xml:space="preserve"> in advanced biomedical instruments, reagents and biomedical materials, stimulated the development of biomedical engineering technology, established a platform for the innovation and transformation of medical instruments. Its main research fields cover medical optics, biomedical diagnostics, and rehabilitation technology.</w:t>
      </w:r>
    </w:p>
    <w:p w14:paraId="0D40AF1F" w14:textId="77777777" w:rsidR="001B6CFE" w:rsidRPr="007804EA" w:rsidRDefault="001B6CFE" w:rsidP="001B6CFE">
      <w:pPr>
        <w:pStyle w:val="Headingb"/>
        <w:jc w:val="both"/>
        <w:rPr>
          <w:rStyle w:val="Gray"/>
          <w:rFonts w:eastAsia="KaiTi"/>
          <w:color w:val="auto"/>
        </w:rPr>
      </w:pPr>
      <w:r w:rsidRPr="007804EA">
        <w:rPr>
          <w:rFonts w:eastAsia="KaiTi"/>
        </w:rPr>
        <w:t>China Unicom (Guangdong) Industrial Internet Co., Ltd</w:t>
      </w:r>
    </w:p>
    <w:p w14:paraId="058AE7B2" w14:textId="77777777" w:rsidR="001B6CFE" w:rsidRPr="007804EA" w:rsidRDefault="001B6CFE" w:rsidP="001B6CFE">
      <w:pPr>
        <w:jc w:val="both"/>
        <w:rPr>
          <w:rFonts w:eastAsia="KaiTi"/>
        </w:rPr>
      </w:pPr>
      <w:r w:rsidRPr="007804EA">
        <w:rPr>
          <w:rFonts w:eastAsia="KaiTi"/>
        </w:rPr>
        <w:t>China Unicom (Guangdong) Industrial Internet Co., Ltd. is the first subsidiary with independent legal personality established by China Unicom in Guangdong Province. The company is positioned as an industrial Internet innovation service provider, with the mission of "industrial Internet expert", integrates innovative techniques such as big data, cloud computing, Internet of Things, artificial intelligence, data security, etc., and empowers thousands of industries. Up to now, the company has served more than 1,000 enterprises and more than 200 government units, promoting regional economic development.</w:t>
      </w:r>
    </w:p>
    <w:p w14:paraId="3B4A72A1" w14:textId="7A1F439E" w:rsidR="00BC1D31" w:rsidRDefault="00BC1D31" w:rsidP="001B6CFE">
      <w:pPr>
        <w:spacing w:after="20"/>
        <w:jc w:val="center"/>
      </w:pPr>
      <w:r>
        <w:t>____________________________</w:t>
      </w:r>
    </w:p>
    <w:sectPr w:rsidR="00BC1D31" w:rsidSect="007B7733">
      <w:headerReference w:type="default" r:id="rId6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D43D" w14:textId="77777777" w:rsidR="00D232CA" w:rsidRDefault="00D232CA" w:rsidP="007B7733">
      <w:pPr>
        <w:spacing w:before="0"/>
      </w:pPr>
      <w:r>
        <w:separator/>
      </w:r>
    </w:p>
  </w:endnote>
  <w:endnote w:type="continuationSeparator" w:id="0">
    <w:p w14:paraId="6AF49E68" w14:textId="77777777" w:rsidR="00D232CA" w:rsidRDefault="00D232C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KaiTi">
    <w:altName w:val="楷体"/>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C16C" w14:textId="77777777" w:rsidR="00D232CA" w:rsidRDefault="00D232CA" w:rsidP="007B7733">
      <w:pPr>
        <w:spacing w:before="0"/>
      </w:pPr>
      <w:r>
        <w:separator/>
      </w:r>
    </w:p>
  </w:footnote>
  <w:footnote w:type="continuationSeparator" w:id="0">
    <w:p w14:paraId="53498532" w14:textId="77777777" w:rsidR="00D232CA" w:rsidRDefault="00D232C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ECA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6E43B8" w14:textId="66DB160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25525">
      <w:rPr>
        <w:noProof/>
      </w:rPr>
      <w:t>FG-AI4H-S-025-A01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852E08"/>
    <w:multiLevelType w:val="hybridMultilevel"/>
    <w:tmpl w:val="642A0E30"/>
    <w:lvl w:ilvl="0" w:tplc="08090003">
      <w:start w:val="1"/>
      <w:numFmt w:val="bullet"/>
      <w:lvlText w:val="o"/>
      <w:lvlJc w:val="left"/>
      <w:pPr>
        <w:ind w:left="440" w:hanging="440"/>
      </w:pPr>
      <w:rPr>
        <w:rFonts w:ascii="Courier New" w:hAnsi="Courier New" w:cs="Courier New"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16" w15:restartNumberingAfterBreak="0">
    <w:nsid w:val="321A3B95"/>
    <w:multiLevelType w:val="hybridMultilevel"/>
    <w:tmpl w:val="E77C0D8A"/>
    <w:lvl w:ilvl="0" w:tplc="A9C2F8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1E303C"/>
    <w:multiLevelType w:val="hybridMultilevel"/>
    <w:tmpl w:val="647EB2AE"/>
    <w:lvl w:ilvl="0" w:tplc="77268192">
      <w:start w:val="1"/>
      <w:numFmt w:val="bullet"/>
      <w:lvlText w:val="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23"/>
  </w:num>
  <w:num w:numId="2" w16cid:durableId="2118403169">
    <w:abstractNumId w:val="23"/>
  </w:num>
  <w:num w:numId="3" w16cid:durableId="829295650">
    <w:abstractNumId w:val="23"/>
  </w:num>
  <w:num w:numId="4" w16cid:durableId="1399865753">
    <w:abstractNumId w:val="23"/>
  </w:num>
  <w:num w:numId="5" w16cid:durableId="1602034683">
    <w:abstractNumId w:val="23"/>
  </w:num>
  <w:num w:numId="6" w16cid:durableId="1134756870">
    <w:abstractNumId w:val="23"/>
  </w:num>
  <w:num w:numId="7" w16cid:durableId="500051565">
    <w:abstractNumId w:val="23"/>
  </w:num>
  <w:num w:numId="8" w16cid:durableId="965083412">
    <w:abstractNumId w:val="23"/>
  </w:num>
  <w:num w:numId="9" w16cid:durableId="180365736">
    <w:abstractNumId w:val="23"/>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093887933">
    <w:abstractNumId w:val="24"/>
  </w:num>
  <w:num w:numId="22" w16cid:durableId="1545406791">
    <w:abstractNumId w:val="12"/>
  </w:num>
  <w:num w:numId="23" w16cid:durableId="226113890">
    <w:abstractNumId w:val="25"/>
  </w:num>
  <w:num w:numId="24" w16cid:durableId="800542369">
    <w:abstractNumId w:val="13"/>
  </w:num>
  <w:num w:numId="25" w16cid:durableId="694886030">
    <w:abstractNumId w:val="21"/>
  </w:num>
  <w:num w:numId="26" w16cid:durableId="1463302123">
    <w:abstractNumId w:val="18"/>
  </w:num>
  <w:num w:numId="27" w16cid:durableId="1713310187">
    <w:abstractNumId w:val="19"/>
  </w:num>
  <w:num w:numId="28" w16cid:durableId="851577143">
    <w:abstractNumId w:val="16"/>
  </w:num>
  <w:num w:numId="29" w16cid:durableId="1058629358">
    <w:abstractNumId w:val="15"/>
  </w:num>
  <w:num w:numId="30" w16cid:durableId="2000841009">
    <w:abstractNumId w:val="22"/>
  </w:num>
  <w:num w:numId="31" w16cid:durableId="1306079614">
    <w:abstractNumId w:val="17"/>
  </w:num>
  <w:num w:numId="32" w16cid:durableId="1928614837">
    <w:abstractNumId w:val="11"/>
  </w:num>
  <w:num w:numId="33" w16cid:durableId="502471914">
    <w:abstractNumId w:val="14"/>
  </w:num>
  <w:num w:numId="34" w16cid:durableId="16747227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CA"/>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CFE"/>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225"/>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698"/>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25525"/>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32CA"/>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87E91"/>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7692"/>
  <w15:chartTrackingRefBased/>
  <w15:docId w15:val="{376EC24A-75B3-4875-8DCE-3E2B0101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554698"/>
    <w:rPr>
      <w:color w:val="538135" w:themeColor="accent6" w:themeShade="BF"/>
    </w:rPr>
  </w:style>
  <w:style w:type="character" w:styleId="UnresolvedMention">
    <w:name w:val="Unresolved Mention"/>
    <w:basedOn w:val="DefaultParagraphFont"/>
    <w:uiPriority w:val="99"/>
    <w:semiHidden/>
    <w:unhideWhenUsed/>
    <w:rsid w:val="00554698"/>
    <w:rPr>
      <w:color w:val="605E5C"/>
      <w:shd w:val="clear" w:color="auto" w:fill="E1DFDD"/>
    </w:rPr>
  </w:style>
  <w:style w:type="paragraph" w:customStyle="1" w:styleId="VenueDate">
    <w:name w:val="VenueDate"/>
    <w:basedOn w:val="Normal"/>
    <w:rsid w:val="001B6CFE"/>
    <w:pPr>
      <w:jc w:val="right"/>
    </w:pPr>
  </w:style>
  <w:style w:type="character" w:customStyle="1" w:styleId="SmartLink1">
    <w:name w:val="SmartLink1"/>
    <w:basedOn w:val="DefaultParagraphFont"/>
    <w:uiPriority w:val="99"/>
    <w:semiHidden/>
    <w:unhideWhenUsed/>
    <w:rsid w:val="001B6CFE"/>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1B6CFE"/>
    <w:rPr>
      <w:color w:val="605E5C"/>
      <w:shd w:val="clear" w:color="auto" w:fill="E1DFDD"/>
    </w:rPr>
  </w:style>
  <w:style w:type="paragraph" w:customStyle="1" w:styleId="toc0">
    <w:name w:val="toc 0"/>
    <w:basedOn w:val="Normal"/>
    <w:next w:val="TOC1"/>
    <w:rsid w:val="001B6CFE"/>
    <w:pPr>
      <w:keepLines/>
      <w:tabs>
        <w:tab w:val="right" w:pos="9639"/>
      </w:tabs>
    </w:pPr>
    <w:rPr>
      <w:rFonts w:eastAsiaTheme="minorEastAsia"/>
      <w:b/>
    </w:rPr>
  </w:style>
  <w:style w:type="table" w:styleId="TableGrid">
    <w:name w:val="Table Grid"/>
    <w:basedOn w:val="TableNormal"/>
    <w:uiPriority w:val="39"/>
    <w:rsid w:val="001B6CF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6CFE"/>
  </w:style>
  <w:style w:type="paragraph" w:styleId="Revision">
    <w:name w:val="Revision"/>
    <w:hidden/>
    <w:uiPriority w:val="99"/>
    <w:semiHidden/>
    <w:rsid w:val="001B6CFE"/>
    <w:rPr>
      <w:rFonts w:eastAsiaTheme="minorHAnsi"/>
      <w:sz w:val="24"/>
      <w:szCs w:val="24"/>
      <w:lang w:val="en-GB" w:eastAsia="ja-JP"/>
    </w:rPr>
  </w:style>
  <w:style w:type="character" w:customStyle="1" w:styleId="Hashtag2">
    <w:name w:val="Hashtag2"/>
    <w:basedOn w:val="DefaultParagraphFont"/>
    <w:uiPriority w:val="99"/>
    <w:semiHidden/>
    <w:unhideWhenUsed/>
    <w:rsid w:val="001B6CFE"/>
    <w:rPr>
      <w:color w:val="2B579A"/>
      <w:shd w:val="clear" w:color="auto" w:fill="E1DFDD"/>
    </w:rPr>
  </w:style>
  <w:style w:type="character" w:customStyle="1" w:styleId="Erwhnung1">
    <w:name w:val="Erwähnung1"/>
    <w:basedOn w:val="DefaultParagraphFont"/>
    <w:uiPriority w:val="99"/>
    <w:semiHidden/>
    <w:unhideWhenUsed/>
    <w:rsid w:val="001B6CFE"/>
    <w:rPr>
      <w:color w:val="2B579A"/>
      <w:shd w:val="clear" w:color="auto" w:fill="E1DFDD"/>
    </w:rPr>
  </w:style>
  <w:style w:type="character" w:customStyle="1" w:styleId="IntelligenterLink1">
    <w:name w:val="Intelligenter Link1"/>
    <w:basedOn w:val="DefaultParagraphFont"/>
    <w:uiPriority w:val="99"/>
    <w:semiHidden/>
    <w:unhideWhenUsed/>
    <w:rsid w:val="001B6CFE"/>
    <w:rPr>
      <w:u w:val="dotted"/>
    </w:rPr>
  </w:style>
  <w:style w:type="character" w:customStyle="1" w:styleId="SmartLink2">
    <w:name w:val="SmartLink2"/>
    <w:basedOn w:val="DefaultParagraphFont"/>
    <w:uiPriority w:val="99"/>
    <w:semiHidden/>
    <w:unhideWhenUsed/>
    <w:rsid w:val="001B6CFE"/>
    <w:rPr>
      <w:color w:val="0000FF"/>
      <w:u w:val="single"/>
      <w:shd w:val="clear" w:color="auto" w:fill="F3F2F1"/>
    </w:rPr>
  </w:style>
  <w:style w:type="character" w:customStyle="1" w:styleId="UnresolvedMention2">
    <w:name w:val="Unresolved Mention2"/>
    <w:basedOn w:val="DefaultParagraphFont"/>
    <w:uiPriority w:val="99"/>
    <w:semiHidden/>
    <w:unhideWhenUsed/>
    <w:rsid w:val="001B6CFE"/>
    <w:rPr>
      <w:color w:val="605E5C"/>
      <w:shd w:val="clear" w:color="auto" w:fill="E1DFDD"/>
    </w:rPr>
  </w:style>
  <w:style w:type="paragraph" w:customStyle="1" w:styleId="Formatvorlage1">
    <w:name w:val="Formatvorlage1"/>
    <w:basedOn w:val="Heading3"/>
    <w:rsid w:val="001B6CFE"/>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1B6CFE"/>
    <w:rPr>
      <w:color w:val="2B579A"/>
      <w:shd w:val="clear" w:color="auto" w:fill="E1DFDD"/>
    </w:rPr>
  </w:style>
  <w:style w:type="character" w:styleId="Mention">
    <w:name w:val="Mention"/>
    <w:basedOn w:val="DefaultParagraphFont"/>
    <w:uiPriority w:val="99"/>
    <w:semiHidden/>
    <w:unhideWhenUsed/>
    <w:rsid w:val="001B6CFE"/>
    <w:rPr>
      <w:color w:val="2B579A"/>
      <w:shd w:val="clear" w:color="auto" w:fill="E1DFDD"/>
    </w:rPr>
  </w:style>
  <w:style w:type="character" w:styleId="SmartHyperlink">
    <w:name w:val="Smart Hyperlink"/>
    <w:basedOn w:val="DefaultParagraphFont"/>
    <w:uiPriority w:val="99"/>
    <w:semiHidden/>
    <w:unhideWhenUsed/>
    <w:rsid w:val="001B6CFE"/>
    <w:rPr>
      <w:u w:val="dotted"/>
    </w:rPr>
  </w:style>
  <w:style w:type="character" w:customStyle="1" w:styleId="SmartLink3">
    <w:name w:val="SmartLink3"/>
    <w:basedOn w:val="DefaultParagraphFont"/>
    <w:uiPriority w:val="99"/>
    <w:semiHidden/>
    <w:unhideWhenUsed/>
    <w:rsid w:val="001B6CFE"/>
    <w:rPr>
      <w:color w:val="0000FF"/>
      <w:u w:val="single"/>
      <w:shd w:val="clear" w:color="auto" w:fill="F3F2F1"/>
    </w:rPr>
  </w:style>
  <w:style w:type="character" w:customStyle="1" w:styleId="Gray">
    <w:name w:val="Gray"/>
    <w:basedOn w:val="DefaultParagraphFont"/>
    <w:rsid w:val="001B6CFE"/>
    <w:rPr>
      <w:color w:val="808080" w:themeColor="background1" w:themeShade="80"/>
    </w:rPr>
  </w:style>
  <w:style w:type="character" w:customStyle="1" w:styleId="SmartLink4">
    <w:name w:val="SmartLink4"/>
    <w:basedOn w:val="DefaultParagraphFont"/>
    <w:uiPriority w:val="99"/>
    <w:semiHidden/>
    <w:unhideWhenUsed/>
    <w:rsid w:val="001B6CFE"/>
    <w:rPr>
      <w:color w:val="0000FF"/>
      <w:u w:val="single"/>
      <w:shd w:val="clear" w:color="auto" w:fill="F3F2F1"/>
    </w:rPr>
  </w:style>
  <w:style w:type="paragraph" w:customStyle="1" w:styleId="Default">
    <w:name w:val="Default"/>
    <w:rsid w:val="001B6CFE"/>
    <w:pPr>
      <w:widowControl w:val="0"/>
      <w:autoSpaceDE w:val="0"/>
      <w:autoSpaceDN w:val="0"/>
      <w:adjustRightInd w:val="0"/>
    </w:pPr>
    <w:rPr>
      <w:rFonts w:eastAsiaTheme="minorEastAsia"/>
      <w:color w:val="000000"/>
      <w:sz w:val="24"/>
      <w:szCs w:val="24"/>
    </w:rPr>
  </w:style>
  <w:style w:type="character" w:customStyle="1" w:styleId="3fbsga0q-noktzcrqcoyc2">
    <w:name w:val="_3fbsga0q-noktzcrqcoyc2"/>
    <w:basedOn w:val="DefaultParagraphFont"/>
    <w:rsid w:val="001B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_layouts/15/WopiFrame.aspx?sourcedoc=%7B58679341-C738-40F0-A822-3AC2B24DD09F%7D&amp;file=DEL07_2.docx&amp;action=default" TargetMode="External"/><Relationship Id="rId21" Type="http://schemas.openxmlformats.org/officeDocument/2006/relationships/hyperlink" Target="https://itu.int/go/fgai4h/join" TargetMode="External"/><Relationship Id="rId34" Type="http://schemas.openxmlformats.org/officeDocument/2006/relationships/hyperlink" Target="https://extranet.itu.int/sites/itu-t/focusgroups/ai4h/_layouts/15/WopiFrame.aspx?sourcedoc=%7B71FE8B9D-ACB3-48CE-AA3F-136409B550A4%7D&amp;file=DEL05_5.docx&amp;action=default" TargetMode="External"/><Relationship Id="rId42" Type="http://schemas.openxmlformats.org/officeDocument/2006/relationships/hyperlink" Target="https://extranet.itu.int/sites/itu-t/focusgroups/ai4h/_layouts/15/WopiFrame.aspx?sourcedoc=%7B8BFCFF21-3908-4BAD-AB9C-9814EB3F9B36%7D&amp;file=DEL07_5.docx&amp;action=default" TargetMode="External"/><Relationship Id="rId47" Type="http://schemas.openxmlformats.org/officeDocument/2006/relationships/image" Target="media/image3.png"/><Relationship Id="rId50" Type="http://schemas.openxmlformats.org/officeDocument/2006/relationships/hyperlink" Target="https://radiopaedia.org/articles/segmentation?lang=us" TargetMode="External"/><Relationship Id="rId55" Type="http://schemas.openxmlformats.org/officeDocument/2006/relationships/hyperlink" Target="https://extranet.itu.int/sites/itu-t/focusgroups/ai4h/_layouts/15/WopiFrame.aspx?sourcedoc=%7B5C95327E-96A5-4175-999E-3EDB3ED147C3%7D&amp;file=DEL05_6.docx&amp;action=default" TargetMode="External"/><Relationship Id="rId63" Type="http://schemas.openxmlformats.org/officeDocument/2006/relationships/hyperlink" Target="https://extranet.itu.int/sites/itu-t/focusgroups/ai4h/_layouts/15/WopiFrame.aspx?sourcedoc=%7BF2F46A99-7457-4BC8-81A3-0E1E63D6072A%7D&amp;file=DEL02.docx&amp;action=defaul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zhuyc82@chinaunicom.cn" TargetMode="External"/><Relationship Id="rId29" Type="http://schemas.openxmlformats.org/officeDocument/2006/relationships/hyperlink" Target="https://extranet.itu.int/sites/itu-t/focusgroups/ai4h/_layouts/15/WopiFrame.aspx?sourcedoc=%7B2012357A-941E-44BD-B965-370D7829F52C%7D&amp;file=DEL05.docx&amp;action=default" TargetMode="External"/><Relationship Id="rId11" Type="http://schemas.openxmlformats.org/officeDocument/2006/relationships/hyperlink" Target="mailto:edwinjrwu@tencent.com" TargetMode="External"/><Relationship Id="rId24" Type="http://schemas.openxmlformats.org/officeDocument/2006/relationships/hyperlink" Target="https://extranet.itu.int/sites/itu-t/focusgroups/ai4h/_layouts/15/WopiFrame.aspx?sourcedoc=%7B0505B020-362C-45B2-94BF-215D2EBBD8F5%7D&amp;file=DEL01.docx&amp;action=default" TargetMode="External"/><Relationship Id="rId32" Type="http://schemas.openxmlformats.org/officeDocument/2006/relationships/hyperlink" Target="https://extranet.itu.int/sites/itu-t/focusgroups/ai4h/_layouts/15/WopiFrame.aspx?sourcedoc=%7B05D8938E-BC2A-4A62-BCB0-1FD46AA72235%7D&amp;file=DEL05_3.docx&amp;action=default" TargetMode="External"/><Relationship Id="rId37" Type="http://schemas.openxmlformats.org/officeDocument/2006/relationships/hyperlink" Target="https://extranet.itu.int/sites/itu-t/focusgroups/ai4h/_layouts/15/WopiFrame.aspx?sourcedoc=%7B47E77197-F87B-49F4-80B3-2DD949A5F185%7D&amp;file=DEL07.docx&amp;action=default" TargetMode="External"/><Relationship Id="rId40" Type="http://schemas.openxmlformats.org/officeDocument/2006/relationships/hyperlink" Target="https://extranet.itu.int/sites/itu-t/focusgroups/ai4h/_layouts/15/WopiFrame.aspx?sourcedoc=%7BA3088882-F82B-493B-B1C5-49CFF0EEEFA8%7D&amp;file=DEL07_3.docx&amp;action=default" TargetMode="External"/><Relationship Id="rId45" Type="http://schemas.openxmlformats.org/officeDocument/2006/relationships/hyperlink" Target="https://extranet.itu.int/sites/itu-t/focusgroups/ai4h/_layouts/15/WopiFrame.aspx?sourcedoc=%7B3B5A31DE-D3B1-4EC1-A261-2C2E19F73810%7D&amp;file=DEL09_2.docx&amp;action=default" TargetMode="External"/><Relationship Id="rId53" Type="http://schemas.openxmlformats.org/officeDocument/2006/relationships/hyperlink" Target="https://extranet.itu.int/sites/itu-t/focusgroups/ai4h/_layouts/15/WopiFrame.aspx?sourcedoc=%7BC68833D1-9B31-4E8E-8A4A-3939D7DEA56F%7D&amp;file=DEL04.docx&amp;action=default" TargetMode="External"/><Relationship Id="rId58" Type="http://schemas.openxmlformats.org/officeDocument/2006/relationships/hyperlink" Target="https://extranet.itu.int/sites/itu-t/focusgroups/ai4h/_layouts/15/WopiFrame.aspx?sourcedoc=%7B6AF7C004-8BCE-4151-9F44-45F041A1EB1D%7D&amp;file=DEL02_1.docx&amp;action=default"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extranet.itu.int/sites/itu-t/focusgroups/ai4h/_layouts/15/WopiFrame.aspx?sourcedoc=%7BF2F46A99-7457-4BC8-81A3-0E1E63D6072A%7D&amp;file=DEL02.docx&amp;action=default" TargetMode="External"/><Relationship Id="rId19" Type="http://schemas.openxmlformats.org/officeDocument/2006/relationships/hyperlink" Target="https://itu.zoom.us/my/fgai4h" TargetMode="External"/><Relationship Id="rId14" Type="http://schemas.openxmlformats.org/officeDocument/2006/relationships/hyperlink" Target="mailto:i.sai@olympus.com" TargetMode="External"/><Relationship Id="rId22" Type="http://schemas.openxmlformats.org/officeDocument/2006/relationships/hyperlink" Target="https://itu.int/go/fgai4h" TargetMode="External"/><Relationship Id="rId27" Type="http://schemas.openxmlformats.org/officeDocument/2006/relationships/hyperlink" Target="https://extranet.itu.int/sites/itu-t/focusgroups/ai4h/_layouts/15/WopiFrame.aspx?sourcedoc=%7BA3088882-F82B-493B-B1C5-49CFF0EEEFA8%7D&amp;file=DEL07_3.docx&amp;action=default" TargetMode="External"/><Relationship Id="rId30" Type="http://schemas.openxmlformats.org/officeDocument/2006/relationships/hyperlink" Target="https://extranet.itu.int/sites/itu-t/focusgroups/ai4h/_layouts/15/WopiFrame.aspx?sourcedoc=%7B19830259-F63B-42D4-A408-48C854D6C124%7D&amp;file=DEL05_1.docx&amp;action=default" TargetMode="External"/><Relationship Id="rId35" Type="http://schemas.openxmlformats.org/officeDocument/2006/relationships/hyperlink" Target="https://extranet.itu.int/sites/itu-t/focusgroups/ai4h/_layouts/15/WopiFrame.aspx?sourcedoc=%7B5C95327E-96A5-4175-999E-3EDB3ED147C3%7D&amp;file=DEL05_6.docx&amp;action=default" TargetMode="External"/><Relationship Id="rId43" Type="http://schemas.openxmlformats.org/officeDocument/2006/relationships/hyperlink" Target="https://extranet.itu.int/sites/itu-t/focusgroups/ai4h/_layouts/15/WopiFrame.aspx?sourcedoc=%7B3E940987-8D75-44B8-85E4-F0E475964F15%7D&amp;file=DEL09.docx&amp;action=default" TargetMode="External"/><Relationship Id="rId48" Type="http://schemas.openxmlformats.org/officeDocument/2006/relationships/image" Target="media/image4.png"/><Relationship Id="rId56" Type="http://schemas.openxmlformats.org/officeDocument/2006/relationships/hyperlink" Target="https://extranet.itu.int/sites/itu-t/focusgroups/ai4h/wg/SitePages/WG-RC.aspx" TargetMode="External"/><Relationship Id="rId64" Type="http://schemas.openxmlformats.org/officeDocument/2006/relationships/hyperlink" Target="https://extranet.itu.int/sites/itu-t/focusgroups/ai4h/_layouts/15/WopiFrame.aspx?sourcedoc=%7BF2F46A99-7457-4BC8-81A3-0E1E63D6072A%7D&amp;file=DEL02.docx&amp;action=default"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71FE8B9D-ACB3-48CE-AA3F-136409B550A4%7D&amp;file=DEL05_5.docx&amp;action=default" TargetMode="External"/><Relationship Id="rId3" Type="http://schemas.openxmlformats.org/officeDocument/2006/relationships/customXml" Target="../customXml/item3.xml"/><Relationship Id="rId12" Type="http://schemas.openxmlformats.org/officeDocument/2006/relationships/hyperlink" Target="mailto:xushan@caict.ac.cn" TargetMode="External"/><Relationship Id="rId17" Type="http://schemas.openxmlformats.org/officeDocument/2006/relationships/hyperlink" Target="https://www.itu.int/en/ITU-T/focusgroups/ai4h/Documents/tg/CfP-TG-Endoscopy.pdf" TargetMode="External"/><Relationship Id="rId25" Type="http://schemas.openxmlformats.org/officeDocument/2006/relationships/hyperlink" Target="https://extranet.itu.int/sites/itu-t/focusgroups/ai4h/_layouts/15/WopiFrame.aspx?sourcedoc=%7B565EEC0A-D755-41C8-AC68-37B4C38C953F%7D&amp;file=DEL07_1.docx&amp;action=default" TargetMode="External"/><Relationship Id="rId33" Type="http://schemas.openxmlformats.org/officeDocument/2006/relationships/hyperlink" Target="https://extranet.itu.int/sites/itu-t/focusgroups/ai4h/_layouts/15/WopiFrame.aspx?sourcedoc=%7BF267A95C-4C5B-4D63-A135-58AF487C3AD3%7D&amp;file=DEL05_4.docx&amp;action=default" TargetMode="External"/><Relationship Id="rId38" Type="http://schemas.openxmlformats.org/officeDocument/2006/relationships/hyperlink" Target="https://extranet.itu.int/sites/itu-t/focusgroups/ai4h/_layouts/15/WopiFrame.aspx?sourcedoc=%7B565EEC0A-D755-41C8-AC68-37B4C38C953F%7D&amp;file=DEL07_1.docx&amp;action=default" TargetMode="External"/><Relationship Id="rId46" Type="http://schemas.openxmlformats.org/officeDocument/2006/relationships/image" Target="media/image2.png"/><Relationship Id="rId59" Type="http://schemas.openxmlformats.org/officeDocument/2006/relationships/hyperlink" Target="https://extranet.itu.int/sites/itu-t/focusgroups/ai4h/_layouts/15/WopiFrame.aspx?sourcedoc=%7B1ED0D4D1-876C-4A0F-AEF7-06D3F445F5E6%7D&amp;file=DEL02_2.docx&amp;action=default" TargetMode="External"/><Relationship Id="rId67" Type="http://schemas.openxmlformats.org/officeDocument/2006/relationships/theme" Target="theme/theme1.xml"/><Relationship Id="rId20" Type="http://schemas.openxmlformats.org/officeDocument/2006/relationships/hyperlink" Target="mailto:fgai4h@lists.itu.int" TargetMode="External"/><Relationship Id="rId41" Type="http://schemas.openxmlformats.org/officeDocument/2006/relationships/hyperlink" Target="https://extranet.itu.int/sites/itu-t/focusgroups/ai4h/_layouts/15/WopiFrame.aspx?sourcedoc=%7BB846B260-373A-41FC-A892-EE5BBCFE3CF8%7D&amp;file=DEL07_4.docx&amp;action=default" TargetMode="External"/><Relationship Id="rId54" Type="http://schemas.openxmlformats.org/officeDocument/2006/relationships/hyperlink" Target="https://extranet.itu.int/sites/itu-t/focusgroups/ai4h/_layouts/15/WopiFrame.aspx?sourcedoc=%7B71FE8B9D-ACB3-48CE-AA3F-136409B550A4%7D&amp;file=DEL05_5.docx&amp;action=default" TargetMode="External"/><Relationship Id="rId62" Type="http://schemas.openxmlformats.org/officeDocument/2006/relationships/hyperlink" Target="https://extranet.itu.int/sites/itu-t/focusgroups/ai4h/_layouts/15/WopiFrame.aspx?sourcedoc=%7BF2F46A99-7457-4BC8-81A3-0E1E63D6072A%7D&amp;file=DEL02.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Lijb@sibet.ac.cn" TargetMode="External"/><Relationship Id="rId23" Type="http://schemas.openxmlformats.org/officeDocument/2006/relationships/hyperlink" Target="https://extranet.itu.int/sites/itu-t/focusgroups/ai4h/_layouts/15/WopiFrame.aspx?sourcedoc=%7B7997F2C1-5A1D-4409-B2A0-CBC4E9CE8CDA%7D&amp;file=DEL03.docx&amp;action=default" TargetMode="External"/><Relationship Id="rId28" Type="http://schemas.openxmlformats.org/officeDocument/2006/relationships/hyperlink" Target="https://extranet.itu.int/sites/itu-t/focusgroups/ai4h/_layouts/15/WopiFrame.aspx?sourcedoc=%7BB846B260-373A-41FC-A892-EE5BBCFE3CF8%7D&amp;file=DEL07_4.docx&amp;action=default" TargetMode="External"/><Relationship Id="rId36" Type="http://schemas.openxmlformats.org/officeDocument/2006/relationships/hyperlink" Target="https://extranet.itu.int/sites/itu-t/focusgroups/ai4h/_layouts/15/WopiFrame.aspx?sourcedoc=%7BF5967277-90C8-4252-A0B9-43A5692F35E2%7D&amp;file=DEL06.docx&amp;action=default" TargetMode="External"/><Relationship Id="rId49" Type="http://schemas.openxmlformats.org/officeDocument/2006/relationships/image" Target="media/image5.png"/><Relationship Id="rId57" Type="http://schemas.openxmlformats.org/officeDocument/2006/relationships/hyperlink" Target="https://extranet.itu.int/sites/itu-t/focusgroups/ai4h/_layouts/15/WopiFrame.aspx?sourcedoc=%7BF2F46A99-7457-4BC8-81A3-0E1E63D6072A%7D&amp;file=DEL02.docx&amp;action=default" TargetMode="External"/><Relationship Id="rId10" Type="http://schemas.openxmlformats.org/officeDocument/2006/relationships/image" Target="media/image1.png"/><Relationship Id="rId31" Type="http://schemas.openxmlformats.org/officeDocument/2006/relationships/hyperlink" Target="https://extranet.itu.int/sites/itu-t/focusgroups/ai4h/_layouts/15/WopiFrame.aspx?sourcedoc=%7B25141F77-E59A-45F1-B081-185C2194FE67%7D&amp;file=DEL05_2.docx&amp;action=default" TargetMode="External"/><Relationship Id="rId44" Type="http://schemas.openxmlformats.org/officeDocument/2006/relationships/hyperlink" Target="https://extranet.itu.int/sites/itu-t/focusgroups/ai4h/_layouts/15/WopiFrame.aspx?sourcedoc=%7B1A2EC8D5-53CA-4C8C-9B09-B61CA6F428C5%7D&amp;file=DEL09_1.docx&amp;action=default" TargetMode="External"/><Relationship Id="rId52" Type="http://schemas.openxmlformats.org/officeDocument/2006/relationships/hyperlink" Target="https://extranet.itu.int/sites/itu-t/focusgroups/ai4h/_layouts/15/WopiFrame.aspx?sourcedoc=%7B5C95327E-96A5-4175-999E-3EDB3ED147C3%7D&amp;file=DEL05_6.docx&amp;action=default" TargetMode="External"/><Relationship Id="rId60" Type="http://schemas.openxmlformats.org/officeDocument/2006/relationships/hyperlink" Target="https://extranet.itu.int/sites/itu-t/focusgroups/ai4h/_layouts/15/WopiFrame.aspx?sourcedoc=%7BC68833D1-9B31-4E8E-8A4A-3939D7DEA56F%7D&amp;file=DEL04.docx&amp;action=default" TargetMode="External"/><Relationship Id="rId65"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yajunzhang@tencent.com" TargetMode="External"/><Relationship Id="rId18" Type="http://schemas.openxmlformats.org/officeDocument/2006/relationships/hyperlink" Target="https://extranet.itu.int/sites/itu-t/focusgroups/ai4h/tg/SitePages/TG-Endoscopy.aspx" TargetMode="External"/><Relationship Id="rId39" Type="http://schemas.openxmlformats.org/officeDocument/2006/relationships/hyperlink" Target="https://extranet.itu.int/sites/itu-t/focusgroups/ai4h/_layouts/15/WopiFrame.aspx?sourcedoc=%7B58679341-C738-40F0-A822-3AC2B24DD09F%7D&amp;file=DEL07_2.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703-Geneva\Contributions\FGAI4H-S-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479793-3FCE-492F-9268-8B4DD006DF6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FGAI4H-S-000-template.dotx</Template>
  <TotalTime>33</TotalTime>
  <Pages>44</Pages>
  <Words>21422</Words>
  <Characters>122108</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143244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(TG-Endoscopy)</dc:title>
  <dc:subject/>
  <dc:creator>TSB (HT)</dc:creator>
  <cp:keywords/>
  <dc:description>FG-AI4H-S-#  For: Geneva, 3-5 July 2023_x000d_Document date: ITU-T Focus Group on AI for Health_x000d_Saved by ITU51014895 at 16:21:32 on 12/04/2023</dc:description>
  <cp:lastModifiedBy>TSB (HT)</cp:lastModifiedBy>
  <cp:revision>2</cp:revision>
  <cp:lastPrinted>2011-04-05T14:28:00Z</cp:lastPrinted>
  <dcterms:created xsi:type="dcterms:W3CDTF">2023-06-27T14:18:00Z</dcterms:created>
  <dcterms:modified xsi:type="dcterms:W3CDTF">2023-06-27T15:10:00Z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Plenary</vt:lpwstr>
  </property>
  <property fmtid="{D5CDD505-2E9C-101B-9397-08002B2CF9AE}" pid="7" name="Docdest">
    <vt:lpwstr>Geneva, 3-5 July 2023</vt:lpwstr>
  </property>
  <property fmtid="{D5CDD505-2E9C-101B-9397-08002B2CF9AE}" pid="8" name="Docauthor">
    <vt:lpwstr>Insert Source(s)</vt:lpwstr>
  </property>
</Properties>
</file>