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850"/>
        <w:gridCol w:w="3828"/>
      </w:tblGrid>
      <w:tr w:rsidR="00E621F5" w:rsidRPr="00E03557" w:rsidTr="0047246E">
        <w:trPr>
          <w:cantSplit/>
        </w:trPr>
        <w:tc>
          <w:tcPr>
            <w:tcW w:w="1133" w:type="dxa"/>
            <w:vMerge w:val="restart"/>
            <w:vAlign w:val="center"/>
          </w:tcPr>
          <w:p w:rsidR="00E621F5" w:rsidRPr="00E03557" w:rsidRDefault="00E621F5" w:rsidP="0047246E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69E0F490" wp14:editId="76132F72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E621F5" w:rsidRPr="00E03557" w:rsidRDefault="00E621F5" w:rsidP="0047246E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:rsidR="00E621F5" w:rsidRPr="00E03557" w:rsidRDefault="00E621F5" w:rsidP="0047246E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E621F5" w:rsidRPr="00E03557" w:rsidRDefault="00E621F5" w:rsidP="0047246E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:rsidR="00E621F5" w:rsidRPr="00852AAD" w:rsidRDefault="00E621F5" w:rsidP="0047246E">
            <w:pPr>
              <w:pStyle w:val="Docnumber"/>
            </w:pPr>
            <w:r w:rsidRPr="003623A9">
              <w:rPr>
                <w:noProof/>
              </w:rPr>
              <w:t>FGAI4H-S-021</w:t>
            </w:r>
          </w:p>
        </w:tc>
      </w:tr>
      <w:bookmarkEnd w:id="2"/>
      <w:tr w:rsidR="00E621F5" w:rsidRPr="00E03557" w:rsidTr="0047246E">
        <w:trPr>
          <w:cantSplit/>
        </w:trPr>
        <w:tc>
          <w:tcPr>
            <w:tcW w:w="1133" w:type="dxa"/>
            <w:vMerge/>
          </w:tcPr>
          <w:p w:rsidR="00E621F5" w:rsidRPr="00E03557" w:rsidRDefault="00E621F5" w:rsidP="0047246E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E621F5" w:rsidRPr="00E03557" w:rsidRDefault="00E621F5" w:rsidP="0047246E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:rsidR="00E621F5" w:rsidRPr="00E03557" w:rsidRDefault="00E621F5" w:rsidP="0047246E">
            <w:pPr>
              <w:pStyle w:val="TSBHeaderRight14"/>
            </w:pPr>
            <w:r>
              <w:t>ITU-T Focus Group on AI for Health</w:t>
            </w:r>
          </w:p>
        </w:tc>
      </w:tr>
      <w:tr w:rsidR="00E621F5" w:rsidRPr="00E03557" w:rsidTr="0047246E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E621F5" w:rsidRPr="00E03557" w:rsidRDefault="00E621F5" w:rsidP="0047246E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E621F5" w:rsidRPr="00E03557" w:rsidRDefault="00E621F5" w:rsidP="0047246E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E621F5" w:rsidRPr="00E03557" w:rsidRDefault="00E621F5" w:rsidP="0047246E">
            <w:pPr>
              <w:pStyle w:val="TSBHeaderRight14"/>
            </w:pPr>
            <w:r w:rsidRPr="00E03557">
              <w:t>Original: English</w:t>
            </w:r>
          </w:p>
        </w:tc>
      </w:tr>
      <w:tr w:rsidR="00E621F5" w:rsidRPr="00E03557" w:rsidTr="0047246E">
        <w:trPr>
          <w:cantSplit/>
        </w:trPr>
        <w:tc>
          <w:tcPr>
            <w:tcW w:w="1700" w:type="dxa"/>
            <w:gridSpan w:val="2"/>
          </w:tcPr>
          <w:p w:rsidR="00E621F5" w:rsidRPr="00E03557" w:rsidRDefault="00E621F5" w:rsidP="0047246E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:rsidR="00E621F5" w:rsidRPr="00123B21" w:rsidRDefault="00E621F5" w:rsidP="0047246E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:rsidR="00E621F5" w:rsidRPr="00123B21" w:rsidRDefault="00E621F5" w:rsidP="0047246E">
            <w:pPr>
              <w:pStyle w:val="VenueDate"/>
            </w:pPr>
            <w:r>
              <w:t>Geneva, 3-5 July 2023</w:t>
            </w:r>
          </w:p>
        </w:tc>
      </w:tr>
      <w:tr w:rsidR="00E621F5" w:rsidRPr="00E03557" w:rsidTr="0047246E">
        <w:trPr>
          <w:cantSplit/>
        </w:trPr>
        <w:tc>
          <w:tcPr>
            <w:tcW w:w="9640" w:type="dxa"/>
            <w:gridSpan w:val="5"/>
          </w:tcPr>
          <w:p w:rsidR="00E621F5" w:rsidRPr="00E03557" w:rsidRDefault="00E621F5" w:rsidP="0047246E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E621F5" w:rsidRPr="00E03557" w:rsidTr="0047246E">
        <w:trPr>
          <w:cantSplit/>
        </w:trPr>
        <w:tc>
          <w:tcPr>
            <w:tcW w:w="1700" w:type="dxa"/>
            <w:gridSpan w:val="2"/>
          </w:tcPr>
          <w:p w:rsidR="00E621F5" w:rsidRPr="00E03557" w:rsidRDefault="00E621F5" w:rsidP="0047246E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:rsidR="00E621F5" w:rsidRPr="00123B21" w:rsidRDefault="00E621F5" w:rsidP="0047246E">
            <w:pPr>
              <w:pStyle w:val="TSBHeaderSource"/>
            </w:pPr>
            <w:r>
              <w:rPr>
                <w:noProof/>
              </w:rPr>
              <w:t>TG-Symptom Topic Driver</w:t>
            </w:r>
          </w:p>
        </w:tc>
      </w:tr>
      <w:tr w:rsidR="00E621F5" w:rsidRPr="00E03557" w:rsidTr="0047246E">
        <w:trPr>
          <w:cantSplit/>
        </w:trPr>
        <w:tc>
          <w:tcPr>
            <w:tcW w:w="1700" w:type="dxa"/>
            <w:gridSpan w:val="2"/>
          </w:tcPr>
          <w:p w:rsidR="00E621F5" w:rsidRPr="00E03557" w:rsidRDefault="00E621F5" w:rsidP="0047246E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:rsidR="00E621F5" w:rsidRPr="00123B21" w:rsidRDefault="00E621F5" w:rsidP="0047246E">
            <w:pPr>
              <w:pStyle w:val="TSBHeaderTitle"/>
            </w:pPr>
            <w:r>
              <w:rPr>
                <w:noProof/>
              </w:rPr>
              <w:t>Updates for Symptom assessment (TG-Symptom)</w:t>
            </w:r>
          </w:p>
        </w:tc>
      </w:tr>
      <w:bookmarkEnd w:id="0"/>
      <w:bookmarkEnd w:id="7"/>
      <w:tr w:rsidR="00E621F5" w:rsidRPr="00235323" w:rsidTr="0047246E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621F5" w:rsidRPr="00E03557" w:rsidRDefault="00E621F5" w:rsidP="0047246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621F5" w:rsidRPr="00235323" w:rsidRDefault="00E621F5" w:rsidP="0047246E">
            <w:pPr>
              <w:rPr>
                <w:highlight w:val="yellow"/>
              </w:rPr>
            </w:pPr>
            <w:r>
              <w:rPr>
                <w:noProof/>
              </w:rPr>
              <w:t>Henry Hoffmann</w:t>
            </w:r>
            <w:r w:rsidRPr="00235323">
              <w:br/>
            </w:r>
            <w:r>
              <w:rPr>
                <w:noProof/>
              </w:rPr>
              <w:t>Ada Health, Germany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</w:tcPr>
          <w:p w:rsidR="00E621F5" w:rsidRPr="00235323" w:rsidRDefault="00E621F5" w:rsidP="0047246E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hyperlink r:id="rId11" w:history="1">
              <w:r w:rsidR="006A7D38" w:rsidRPr="003623A9">
                <w:rPr>
                  <w:rStyle w:val="Hyperlink"/>
                  <w:noProof/>
                </w:rPr>
                <w:t>henry.hoffmann@ada.com</w:t>
              </w:r>
            </w:hyperlink>
          </w:p>
        </w:tc>
      </w:tr>
    </w:tbl>
    <w:p w:rsidR="00E621F5" w:rsidRPr="00235323" w:rsidRDefault="00E621F5" w:rsidP="002839DE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621F5" w:rsidRPr="00E03557" w:rsidTr="0047246E">
        <w:trPr>
          <w:cantSplit/>
        </w:trPr>
        <w:tc>
          <w:tcPr>
            <w:tcW w:w="1701" w:type="dxa"/>
          </w:tcPr>
          <w:p w:rsidR="00E621F5" w:rsidRPr="00E03557" w:rsidRDefault="00E621F5" w:rsidP="0047246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E621F5" w:rsidRPr="00BC1D31" w:rsidRDefault="00E621F5" w:rsidP="0047246E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Symptom assessment (TG-Symptom)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Geneva, 3-5 July 2023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B</w:t>
            </w:r>
            <w:r>
              <w:t>.</w:t>
            </w:r>
          </w:p>
        </w:tc>
      </w:tr>
    </w:tbl>
    <w:p w:rsidR="00E621F5" w:rsidRPr="00B0018C" w:rsidRDefault="00E621F5" w:rsidP="002839DE"/>
    <w:p w:rsidR="00E621F5" w:rsidRPr="00B0018C" w:rsidRDefault="00E621F5" w:rsidP="002839DE">
      <w:r w:rsidRPr="00B0018C">
        <w:t>This document contains the following attachments:</w:t>
      </w:r>
    </w:p>
    <w:p w:rsidR="00E621F5" w:rsidRPr="00B0018C" w:rsidRDefault="00E621F5" w:rsidP="002839DE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:rsidR="00E621F5" w:rsidRPr="00B0018C" w:rsidRDefault="00E621F5" w:rsidP="002839DE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3623A9">
        <w:rPr>
          <w:noProof/>
          <w:lang w:val="en-US"/>
        </w:rPr>
        <w:t>N</w:t>
      </w:r>
      <w:r>
        <w:rPr>
          <w:noProof/>
          <w:lang w:val="en-US"/>
        </w:rPr>
        <w:t>)</w:t>
      </w:r>
    </w:p>
    <w:p w:rsidR="006A7D38" w:rsidRDefault="00E621F5" w:rsidP="002839DE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:rsidR="00E621F5" w:rsidRPr="00B0018C" w:rsidRDefault="00E621F5" w:rsidP="002839DE"/>
    <w:p w:rsidR="006A7D38" w:rsidRDefault="00E621F5" w:rsidP="002839DE">
      <w:pPr>
        <w:spacing w:after="20"/>
        <w:jc w:val="center"/>
      </w:pPr>
      <w:r w:rsidRPr="00B0018C">
        <w:t>______________________</w:t>
      </w:r>
    </w:p>
    <w:p w:rsidR="006A7D38" w:rsidRDefault="006A7D38" w:rsidP="002839DE"/>
    <w:p w:rsidR="00E621F5" w:rsidRPr="002839DE" w:rsidRDefault="00E621F5" w:rsidP="002839DE"/>
    <w:sectPr w:rsidR="00E621F5" w:rsidRPr="002839DE" w:rsidSect="00E621F5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21F5" w:rsidRDefault="00E621F5" w:rsidP="007B7733">
      <w:pPr>
        <w:spacing w:before="0"/>
      </w:pPr>
      <w:r>
        <w:separator/>
      </w:r>
    </w:p>
  </w:endnote>
  <w:endnote w:type="continuationSeparator" w:id="0">
    <w:p w:rsidR="00E621F5" w:rsidRDefault="00E621F5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21F5" w:rsidRDefault="00E621F5" w:rsidP="007B7733">
      <w:pPr>
        <w:spacing w:before="0"/>
      </w:pPr>
      <w:r>
        <w:separator/>
      </w:r>
    </w:p>
  </w:footnote>
  <w:footnote w:type="continuationSeparator" w:id="0">
    <w:p w:rsidR="00E621F5" w:rsidRDefault="00E621F5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B151FC">
      <w:rPr>
        <w:noProof/>
      </w:rPr>
      <w:t>FGAI4H-S-021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DE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47D97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0C5B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5E96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39DE"/>
    <w:rsid w:val="0028651A"/>
    <w:rsid w:val="00287355"/>
    <w:rsid w:val="0029294C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1DD5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15E33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A7D38"/>
    <w:rsid w:val="006B1676"/>
    <w:rsid w:val="006B1D1B"/>
    <w:rsid w:val="006B5FAD"/>
    <w:rsid w:val="006C20B0"/>
    <w:rsid w:val="006C2430"/>
    <w:rsid w:val="006C2AC8"/>
    <w:rsid w:val="006C3391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97098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916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82C7A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51FC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2C1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144E9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1F5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3092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74C03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3AAF8"/>
  <w15:chartTrackingRefBased/>
  <w15:docId w15:val="{347014D1-9018-4D99-AB3A-A38939F2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839DE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2839DE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2839DE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2839D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2839D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2839D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2839DE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2839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RecNo">
    <w:name w:val="Rec_No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2839D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2839DE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2839DE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839DE"/>
    <w:pPr>
      <w:ind w:left="2269"/>
    </w:pPr>
  </w:style>
  <w:style w:type="paragraph" w:customStyle="1" w:styleId="Normalbeforetable">
    <w:name w:val="Normal before table"/>
    <w:basedOn w:val="Normal"/>
    <w:rsid w:val="002839DE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2839D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2839D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2839D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2839DE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2839DE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2839DE"/>
    <w:rPr>
      <w:b/>
    </w:rPr>
  </w:style>
  <w:style w:type="paragraph" w:customStyle="1" w:styleId="Formal">
    <w:name w:val="Formal"/>
    <w:basedOn w:val="Normal"/>
    <w:rsid w:val="002839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2839DE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2839DE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839DE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2839DE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2839DE"/>
    <w:pPr>
      <w:jc w:val="right"/>
    </w:pPr>
  </w:style>
  <w:style w:type="paragraph" w:customStyle="1" w:styleId="TSBHeaderQuestion">
    <w:name w:val="TSBHeaderQuestion"/>
    <w:basedOn w:val="Normal"/>
    <w:rsid w:val="002839DE"/>
  </w:style>
  <w:style w:type="paragraph" w:customStyle="1" w:styleId="TSBHeaderRight14">
    <w:name w:val="TSBHeaderRight14"/>
    <w:basedOn w:val="Normal"/>
    <w:rsid w:val="002839DE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2839DE"/>
  </w:style>
  <w:style w:type="paragraph" w:customStyle="1" w:styleId="TSBHeaderSummary">
    <w:name w:val="TSBHeaderSummary"/>
    <w:basedOn w:val="Normal"/>
    <w:rsid w:val="002839DE"/>
  </w:style>
  <w:style w:type="paragraph" w:customStyle="1" w:styleId="TSBHeaderTitle">
    <w:name w:val="TSBHeaderTitle"/>
    <w:basedOn w:val="Normal"/>
    <w:rsid w:val="002839DE"/>
  </w:style>
  <w:style w:type="paragraph" w:customStyle="1" w:styleId="toc0">
    <w:name w:val="toc 0"/>
    <w:basedOn w:val="Normal"/>
    <w:next w:val="TOC1"/>
    <w:rsid w:val="002839DE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2839DE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2839DE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2839D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2839DE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283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nry.hoffmann@ada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C29C65-8B26-4BCD-9183-C044E4C4E2EF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97</Words>
  <Characters>665</Characters>
  <Application>Microsoft Office Word</Application>
  <DocSecurity>0</DocSecurity>
  <Lines>44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Symptom assessment (TG-Symptom)</dc:title>
  <dc:subject/>
  <dc:creator>TG-Symptom Topic Driver</dc:creator>
  <cp:keywords/>
  <dc:description>FGAI4H-S-021  For: Geneva, 3-5 July 2023_x000d_Document date: _x000d_Saved by ITU51014895 at 17:38:08 on 05/09/2023</dc:description>
  <cp:lastModifiedBy>Simão Campos-Neto</cp:lastModifiedBy>
  <cp:revision>2</cp:revision>
  <cp:lastPrinted>2011-04-05T14:28:00Z</cp:lastPrinted>
  <dcterms:created xsi:type="dcterms:W3CDTF">2023-09-05T15:38:00Z</dcterms:created>
  <dcterms:modified xsi:type="dcterms:W3CDTF">2023-09-05T15:38:00Z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FGAI4H-S-021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Geneva, 3-5 July 2023</vt:lpwstr>
  </property>
  <property fmtid="{D5CDD505-2E9C-101B-9397-08002B2CF9AE}" pid="8" name="Docauthor">
    <vt:lpwstr>TG-Symptom Topic Driver</vt:lpwstr>
  </property>
</Properties>
</file>