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35862CE6" w14:textId="77777777" w:rsidTr="002E6647">
        <w:trPr>
          <w:cantSplit/>
          <w:jc w:val="center"/>
        </w:trPr>
        <w:tc>
          <w:tcPr>
            <w:tcW w:w="1133" w:type="dxa"/>
            <w:vMerge w:val="restart"/>
            <w:vAlign w:val="center"/>
          </w:tcPr>
          <w:p w14:paraId="38DCB6B8"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97B5A04" wp14:editId="4C391B4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65A7EC6" w14:textId="77777777" w:rsidR="00E03557" w:rsidRPr="00E03557" w:rsidRDefault="00E03557" w:rsidP="00E03557">
            <w:pPr>
              <w:rPr>
                <w:sz w:val="16"/>
                <w:szCs w:val="16"/>
              </w:rPr>
            </w:pPr>
            <w:r w:rsidRPr="00E03557">
              <w:rPr>
                <w:sz w:val="16"/>
                <w:szCs w:val="16"/>
              </w:rPr>
              <w:t>INTERNATIONAL TELECOMMUNICATION UNION</w:t>
            </w:r>
          </w:p>
          <w:p w14:paraId="58BE21CF"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1123DEAA"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2821D8C8" w14:textId="7DE5C667" w:rsidR="00E03557" w:rsidRPr="00852AAD" w:rsidRDefault="00BC1D31" w:rsidP="002E6647">
            <w:pPr>
              <w:pStyle w:val="Docnumber"/>
            </w:pPr>
            <w:r>
              <w:t>FG-AI4H</w:t>
            </w:r>
            <w:r w:rsidR="00E03557">
              <w:t>-</w:t>
            </w:r>
            <w:r w:rsidR="00351DD5">
              <w:t>S</w:t>
            </w:r>
            <w:r>
              <w:t>-</w:t>
            </w:r>
            <w:r w:rsidR="00E32E1F">
              <w:t>015-A01</w:t>
            </w:r>
          </w:p>
        </w:tc>
      </w:tr>
      <w:bookmarkEnd w:id="2"/>
      <w:tr w:rsidR="00E03557" w:rsidRPr="00E03557" w14:paraId="1829AA5F" w14:textId="77777777" w:rsidTr="002E6647">
        <w:trPr>
          <w:cantSplit/>
          <w:jc w:val="center"/>
        </w:trPr>
        <w:tc>
          <w:tcPr>
            <w:tcW w:w="1133" w:type="dxa"/>
            <w:vMerge/>
          </w:tcPr>
          <w:p w14:paraId="77754EE4" w14:textId="77777777" w:rsidR="00E03557" w:rsidRPr="00E03557" w:rsidRDefault="00E03557" w:rsidP="00E03557">
            <w:pPr>
              <w:rPr>
                <w:smallCaps/>
                <w:sz w:val="20"/>
              </w:rPr>
            </w:pPr>
          </w:p>
        </w:tc>
        <w:tc>
          <w:tcPr>
            <w:tcW w:w="3829" w:type="dxa"/>
            <w:gridSpan w:val="2"/>
            <w:vMerge/>
          </w:tcPr>
          <w:p w14:paraId="6A606AC6" w14:textId="77777777" w:rsidR="00E03557" w:rsidRPr="00E03557" w:rsidRDefault="00E03557" w:rsidP="00E03557">
            <w:pPr>
              <w:rPr>
                <w:smallCaps/>
                <w:sz w:val="20"/>
              </w:rPr>
            </w:pPr>
            <w:bookmarkStart w:id="3" w:name="ddate" w:colFirst="2" w:colLast="2"/>
          </w:p>
        </w:tc>
        <w:tc>
          <w:tcPr>
            <w:tcW w:w="4678" w:type="dxa"/>
            <w:gridSpan w:val="2"/>
          </w:tcPr>
          <w:p w14:paraId="0FED2824"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26F7B9F8" w14:textId="77777777" w:rsidTr="002E6647">
        <w:trPr>
          <w:cantSplit/>
          <w:jc w:val="center"/>
        </w:trPr>
        <w:tc>
          <w:tcPr>
            <w:tcW w:w="1133" w:type="dxa"/>
            <w:vMerge/>
            <w:tcBorders>
              <w:bottom w:val="single" w:sz="12" w:space="0" w:color="auto"/>
            </w:tcBorders>
          </w:tcPr>
          <w:p w14:paraId="1179C852" w14:textId="77777777" w:rsidR="00E03557" w:rsidRPr="00E03557" w:rsidRDefault="00E03557" w:rsidP="00E03557">
            <w:pPr>
              <w:rPr>
                <w:b/>
                <w:bCs/>
                <w:sz w:val="26"/>
              </w:rPr>
            </w:pPr>
          </w:p>
        </w:tc>
        <w:tc>
          <w:tcPr>
            <w:tcW w:w="3829" w:type="dxa"/>
            <w:gridSpan w:val="2"/>
            <w:vMerge/>
            <w:tcBorders>
              <w:bottom w:val="single" w:sz="12" w:space="0" w:color="auto"/>
            </w:tcBorders>
          </w:tcPr>
          <w:p w14:paraId="0806A20C"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018358F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9D0A37F" w14:textId="77777777" w:rsidTr="002E6647">
        <w:trPr>
          <w:cantSplit/>
          <w:jc w:val="center"/>
        </w:trPr>
        <w:tc>
          <w:tcPr>
            <w:tcW w:w="1700" w:type="dxa"/>
            <w:gridSpan w:val="2"/>
          </w:tcPr>
          <w:p w14:paraId="08A61D37"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7BB75D9" w14:textId="72F9523A" w:rsidR="00BC1D31" w:rsidRPr="00E32E1F" w:rsidRDefault="006D0644" w:rsidP="002E6647">
            <w:r w:rsidRPr="00E32E1F">
              <w:t>Plenary</w:t>
            </w:r>
          </w:p>
        </w:tc>
        <w:tc>
          <w:tcPr>
            <w:tcW w:w="4678" w:type="dxa"/>
            <w:gridSpan w:val="2"/>
          </w:tcPr>
          <w:p w14:paraId="1DA4E422" w14:textId="77777777" w:rsidR="00BC1D31" w:rsidRPr="00123B21" w:rsidRDefault="00351DD5" w:rsidP="000119A5">
            <w:pPr>
              <w:jc w:val="right"/>
            </w:pPr>
            <w:r>
              <w:t>Geneva, 3-5 July</w:t>
            </w:r>
            <w:r w:rsidR="00255E96">
              <w:t xml:space="preserve"> 2023</w:t>
            </w:r>
          </w:p>
        </w:tc>
      </w:tr>
      <w:tr w:rsidR="00E03557" w:rsidRPr="00E03557" w14:paraId="5F47D2F8" w14:textId="77777777" w:rsidTr="00E03557">
        <w:trPr>
          <w:cantSplit/>
          <w:jc w:val="center"/>
        </w:trPr>
        <w:tc>
          <w:tcPr>
            <w:tcW w:w="9640" w:type="dxa"/>
            <w:gridSpan w:val="5"/>
          </w:tcPr>
          <w:p w14:paraId="341D335A"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0A8A6AB0" w14:textId="77777777" w:rsidTr="002E6647">
        <w:trPr>
          <w:cantSplit/>
          <w:jc w:val="center"/>
        </w:trPr>
        <w:tc>
          <w:tcPr>
            <w:tcW w:w="1700" w:type="dxa"/>
            <w:gridSpan w:val="2"/>
          </w:tcPr>
          <w:p w14:paraId="617554AD"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6D3E4FDB" w14:textId="20B6CAB8" w:rsidR="00BC1D31" w:rsidRPr="00123B21" w:rsidRDefault="00E32E1F" w:rsidP="002E6647">
            <w:r w:rsidRPr="00E32E1F">
              <w:t>TG-MCH Topic Driver</w:t>
            </w:r>
          </w:p>
        </w:tc>
      </w:tr>
      <w:tr w:rsidR="00BC1D31" w:rsidRPr="00E03557" w14:paraId="45DC8EE3" w14:textId="77777777" w:rsidTr="002E6647">
        <w:trPr>
          <w:cantSplit/>
          <w:jc w:val="center"/>
        </w:trPr>
        <w:tc>
          <w:tcPr>
            <w:tcW w:w="1700" w:type="dxa"/>
            <w:gridSpan w:val="2"/>
          </w:tcPr>
          <w:p w14:paraId="7B2BAB97"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5562AEE6" w14:textId="37DCECBC" w:rsidR="00BC1D31" w:rsidRPr="00123B21" w:rsidRDefault="00E32E1F" w:rsidP="002E6647">
            <w:r w:rsidRPr="00E32E1F">
              <w:t>Att.1 – TDD update (TG-MCH)</w:t>
            </w:r>
          </w:p>
        </w:tc>
      </w:tr>
      <w:bookmarkEnd w:id="0"/>
      <w:bookmarkEnd w:id="9"/>
      <w:tr w:rsidR="00E32E1F" w:rsidRPr="00E32E1F" w14:paraId="5988D775" w14:textId="77777777" w:rsidTr="00E32E1F">
        <w:trPr>
          <w:cantSplit/>
          <w:jc w:val="center"/>
        </w:trPr>
        <w:tc>
          <w:tcPr>
            <w:tcW w:w="1700" w:type="dxa"/>
            <w:gridSpan w:val="2"/>
            <w:tcBorders>
              <w:top w:val="single" w:sz="6" w:space="0" w:color="auto"/>
              <w:bottom w:val="single" w:sz="6" w:space="0" w:color="auto"/>
            </w:tcBorders>
          </w:tcPr>
          <w:p w14:paraId="5130E6FC" w14:textId="77777777" w:rsidR="00E32E1F" w:rsidRPr="00E32E1F" w:rsidRDefault="00E32E1F" w:rsidP="00375F9E">
            <w:pPr>
              <w:rPr>
                <w:b/>
                <w:bCs/>
              </w:rPr>
            </w:pPr>
            <w:r w:rsidRPr="00E32E1F">
              <w:rPr>
                <w:b/>
                <w:bCs/>
              </w:rPr>
              <w:t>Contact:</w:t>
            </w:r>
          </w:p>
        </w:tc>
        <w:tc>
          <w:tcPr>
            <w:tcW w:w="4353" w:type="dxa"/>
            <w:gridSpan w:val="2"/>
            <w:tcBorders>
              <w:top w:val="single" w:sz="6" w:space="0" w:color="auto"/>
              <w:bottom w:val="single" w:sz="6" w:space="0" w:color="auto"/>
            </w:tcBorders>
          </w:tcPr>
          <w:p w14:paraId="5C1A3C9E" w14:textId="77777777" w:rsidR="00E32E1F" w:rsidRPr="00E32E1F" w:rsidRDefault="00E32E1F" w:rsidP="00375F9E">
            <w:r w:rsidRPr="00E32E1F">
              <w:t>Alexandre Chiavegatto Filho</w:t>
            </w:r>
            <w:r w:rsidRPr="00E32E1F">
              <w:br/>
              <w:t>TG-MCH</w:t>
            </w:r>
            <w:r w:rsidRPr="00E32E1F">
              <w:br/>
              <w:t>University of Sao Paulo, Brazil</w:t>
            </w:r>
          </w:p>
        </w:tc>
        <w:tc>
          <w:tcPr>
            <w:tcW w:w="3587" w:type="dxa"/>
            <w:tcBorders>
              <w:top w:val="single" w:sz="6" w:space="0" w:color="auto"/>
              <w:bottom w:val="single" w:sz="6" w:space="0" w:color="auto"/>
            </w:tcBorders>
          </w:tcPr>
          <w:p w14:paraId="759468E4" w14:textId="77777777" w:rsidR="00E32E1F" w:rsidRPr="00E32E1F" w:rsidRDefault="00E32E1F" w:rsidP="00375F9E">
            <w:r w:rsidRPr="00E32E1F">
              <w:t xml:space="preserve">Email: </w:t>
            </w:r>
            <w:hyperlink r:id="rId11" w:history="1">
              <w:r w:rsidRPr="00E32E1F">
                <w:rPr>
                  <w:rStyle w:val="Hyperlink"/>
                </w:rPr>
                <w:t>alexdiasporto@usp.br</w:t>
              </w:r>
            </w:hyperlink>
            <w:r w:rsidRPr="00E32E1F">
              <w:t xml:space="preserve"> </w:t>
            </w:r>
          </w:p>
        </w:tc>
      </w:tr>
      <w:tr w:rsidR="00E32E1F" w:rsidRPr="00E32E1F" w14:paraId="3401AE51" w14:textId="77777777" w:rsidTr="00E32E1F">
        <w:trPr>
          <w:cantSplit/>
          <w:jc w:val="center"/>
        </w:trPr>
        <w:tc>
          <w:tcPr>
            <w:tcW w:w="1700" w:type="dxa"/>
            <w:gridSpan w:val="2"/>
            <w:tcBorders>
              <w:top w:val="single" w:sz="6" w:space="0" w:color="auto"/>
              <w:bottom w:val="single" w:sz="6" w:space="0" w:color="auto"/>
            </w:tcBorders>
          </w:tcPr>
          <w:p w14:paraId="71BE7B3E" w14:textId="77777777" w:rsidR="00E32E1F" w:rsidRPr="00E32E1F" w:rsidRDefault="00E32E1F" w:rsidP="00375F9E">
            <w:pPr>
              <w:rPr>
                <w:b/>
                <w:bCs/>
              </w:rPr>
            </w:pPr>
            <w:r w:rsidRPr="00E32E1F">
              <w:rPr>
                <w:b/>
                <w:bCs/>
              </w:rPr>
              <w:t>Contact:</w:t>
            </w:r>
          </w:p>
        </w:tc>
        <w:tc>
          <w:tcPr>
            <w:tcW w:w="4353" w:type="dxa"/>
            <w:gridSpan w:val="2"/>
            <w:tcBorders>
              <w:top w:val="single" w:sz="6" w:space="0" w:color="auto"/>
              <w:bottom w:val="single" w:sz="6" w:space="0" w:color="auto"/>
            </w:tcBorders>
          </w:tcPr>
          <w:p w14:paraId="73E35A2D" w14:textId="77C4DF5A" w:rsidR="00E32E1F" w:rsidRPr="00E32E1F" w:rsidRDefault="00E32E1F" w:rsidP="00E32E1F">
            <w:r w:rsidRPr="00E32E1F">
              <w:t>Gabriel Silva</w:t>
            </w:r>
            <w:r w:rsidRPr="00E32E1F">
              <w:br/>
              <w:t>TG-MCH</w:t>
            </w:r>
            <w:r>
              <w:br/>
            </w:r>
            <w:r w:rsidRPr="00E32E1F">
              <w:t>University of São Paulo, Brazil</w:t>
            </w:r>
          </w:p>
        </w:tc>
        <w:tc>
          <w:tcPr>
            <w:tcW w:w="3587" w:type="dxa"/>
            <w:tcBorders>
              <w:top w:val="single" w:sz="6" w:space="0" w:color="auto"/>
              <w:bottom w:val="single" w:sz="6" w:space="0" w:color="auto"/>
            </w:tcBorders>
          </w:tcPr>
          <w:p w14:paraId="5B3C5124" w14:textId="4A1EB241" w:rsidR="00E32E1F" w:rsidRPr="00E32E1F" w:rsidRDefault="00E32E1F" w:rsidP="00E32E1F">
            <w:r w:rsidRPr="00E32E1F">
              <w:t xml:space="preserve">Email: </w:t>
            </w:r>
            <w:hyperlink r:id="rId12" w:history="1">
              <w:r w:rsidRPr="00E32E1F">
                <w:rPr>
                  <w:rStyle w:val="Hyperlink"/>
                </w:rPr>
                <w:t>gabriel8.silva@usp.br</w:t>
              </w:r>
            </w:hyperlink>
            <w:hyperlink r:id="rId13" w:history="1"/>
            <w:r w:rsidRPr="00E32E1F">
              <w:t xml:space="preserve"> </w:t>
            </w:r>
          </w:p>
        </w:tc>
      </w:tr>
      <w:tr w:rsidR="00E32E1F" w:rsidRPr="008F3A19" w14:paraId="4EAB0E92" w14:textId="77777777" w:rsidTr="00E32E1F">
        <w:trPr>
          <w:cantSplit/>
          <w:jc w:val="center"/>
        </w:trPr>
        <w:tc>
          <w:tcPr>
            <w:tcW w:w="1700" w:type="dxa"/>
            <w:gridSpan w:val="2"/>
            <w:tcBorders>
              <w:top w:val="single" w:sz="6" w:space="0" w:color="auto"/>
              <w:bottom w:val="single" w:sz="6" w:space="0" w:color="auto"/>
            </w:tcBorders>
          </w:tcPr>
          <w:p w14:paraId="3F8923E8" w14:textId="77777777" w:rsidR="00E32E1F" w:rsidRPr="00E32E1F" w:rsidRDefault="00E32E1F" w:rsidP="00375F9E">
            <w:pPr>
              <w:rPr>
                <w:b/>
                <w:bCs/>
              </w:rPr>
            </w:pPr>
            <w:r w:rsidRPr="00E32E1F">
              <w:rPr>
                <w:b/>
                <w:bCs/>
              </w:rPr>
              <w:t>Contact:</w:t>
            </w:r>
          </w:p>
        </w:tc>
        <w:tc>
          <w:tcPr>
            <w:tcW w:w="4353" w:type="dxa"/>
            <w:gridSpan w:val="2"/>
            <w:tcBorders>
              <w:top w:val="single" w:sz="6" w:space="0" w:color="auto"/>
              <w:bottom w:val="single" w:sz="6" w:space="0" w:color="auto"/>
            </w:tcBorders>
          </w:tcPr>
          <w:p w14:paraId="48C035AE" w14:textId="22786E3E" w:rsidR="00E32E1F" w:rsidRPr="00E32E1F" w:rsidRDefault="00E32E1F" w:rsidP="00E32E1F">
            <w:r w:rsidRPr="00E32E1F">
              <w:t>Raghu Dharmaraju</w:t>
            </w:r>
            <w:r w:rsidRPr="00E32E1F">
              <w:br/>
              <w:t>TG-MCH</w:t>
            </w:r>
            <w:r>
              <w:br/>
            </w:r>
            <w:r w:rsidRPr="00E32E1F">
              <w:t>Wadhwani AI, India</w:t>
            </w:r>
          </w:p>
        </w:tc>
        <w:tc>
          <w:tcPr>
            <w:tcW w:w="3587" w:type="dxa"/>
            <w:tcBorders>
              <w:top w:val="single" w:sz="6" w:space="0" w:color="auto"/>
              <w:bottom w:val="single" w:sz="6" w:space="0" w:color="auto"/>
            </w:tcBorders>
          </w:tcPr>
          <w:p w14:paraId="10D8225D" w14:textId="77777777" w:rsidR="00E32E1F" w:rsidRPr="00E32E1F" w:rsidRDefault="00E32E1F" w:rsidP="00375F9E">
            <w:r w:rsidRPr="00E32E1F">
              <w:t xml:space="preserve">Email: </w:t>
            </w:r>
            <w:hyperlink r:id="rId14" w:history="1">
              <w:r w:rsidRPr="00E32E1F">
                <w:rPr>
                  <w:rStyle w:val="Hyperlink"/>
                </w:rPr>
                <w:t>raghu@wadhwaniai.org</w:t>
              </w:r>
            </w:hyperlink>
            <w:r w:rsidRPr="00E32E1F">
              <w:t xml:space="preserve"> </w:t>
            </w:r>
          </w:p>
        </w:tc>
      </w:tr>
    </w:tbl>
    <w:p w14:paraId="0569B26E" w14:textId="77777777"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E32E1F" w:rsidRPr="001C15DB" w14:paraId="3985D91B" w14:textId="77777777" w:rsidTr="00375F9E">
        <w:trPr>
          <w:cantSplit/>
          <w:jc w:val="center"/>
        </w:trPr>
        <w:tc>
          <w:tcPr>
            <w:tcW w:w="1365" w:type="dxa"/>
          </w:tcPr>
          <w:p w14:paraId="06BC5F8D" w14:textId="77777777" w:rsidR="00E32E1F" w:rsidRPr="00C70F97" w:rsidRDefault="00E32E1F" w:rsidP="00375F9E">
            <w:pPr>
              <w:rPr>
                <w:b/>
                <w:bCs/>
              </w:rPr>
            </w:pPr>
            <w:r w:rsidRPr="00C70F97">
              <w:rPr>
                <w:b/>
                <w:bCs/>
              </w:rPr>
              <w:t>Abstract:</w:t>
            </w:r>
          </w:p>
        </w:tc>
        <w:tc>
          <w:tcPr>
            <w:tcW w:w="8275" w:type="dxa"/>
          </w:tcPr>
          <w:p w14:paraId="03AA5B86" w14:textId="77777777" w:rsidR="00E32E1F" w:rsidRPr="001C15DB" w:rsidRDefault="00E32E1F" w:rsidP="00375F9E">
            <w:pPr>
              <w:rPr>
                <w:color w:val="000000" w:themeColor="text1"/>
              </w:rPr>
            </w:pPr>
            <w:r>
              <w:t>This topic description document (TDD) aims to specify a standardized benchmarking for AI-based maternal and child health.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the final deliverable</w:t>
            </w:r>
            <w:r w:rsidRPr="00B742EE">
              <w:rPr>
                <w:rStyle w:val="Green"/>
              </w:rPr>
              <w:t>.</w:t>
            </w:r>
            <w:r>
              <w:rPr>
                <w:rStyle w:val="Green"/>
              </w:rPr>
              <w:t xml:space="preserve"> </w:t>
            </w:r>
          </w:p>
        </w:tc>
      </w:tr>
    </w:tbl>
    <w:p w14:paraId="5EE6A7D7" w14:textId="77777777" w:rsidR="00E32E1F" w:rsidRPr="001C15DB" w:rsidRDefault="00E32E1F" w:rsidP="00E32E1F">
      <w:r>
        <w:br w:type="page"/>
      </w:r>
    </w:p>
    <w:p w14:paraId="51C1C470" w14:textId="77777777" w:rsidR="00E32E1F" w:rsidRPr="001C15DB" w:rsidRDefault="00E32E1F" w:rsidP="00E32E1F">
      <w:pPr>
        <w:spacing w:line="259" w:lineRule="auto"/>
        <w:jc w:val="center"/>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E32E1F" w:rsidRPr="001C15DB" w14:paraId="557FEDF2" w14:textId="77777777" w:rsidTr="00375F9E">
        <w:trPr>
          <w:tblHeader/>
        </w:trPr>
        <w:tc>
          <w:tcPr>
            <w:tcW w:w="9889" w:type="dxa"/>
          </w:tcPr>
          <w:p w14:paraId="1199D4A8" w14:textId="77777777" w:rsidR="00E32E1F" w:rsidRPr="001C15DB" w:rsidRDefault="00E32E1F" w:rsidP="00375F9E">
            <w:pPr>
              <w:pStyle w:val="toc0"/>
            </w:pPr>
            <w:r w:rsidRPr="001C15DB">
              <w:tab/>
              <w:t>Page</w:t>
            </w:r>
          </w:p>
        </w:tc>
      </w:tr>
      <w:tr w:rsidR="00E32E1F" w:rsidRPr="001C15DB" w14:paraId="4787C7F1" w14:textId="77777777" w:rsidTr="00375F9E">
        <w:tc>
          <w:tcPr>
            <w:tcW w:w="9889" w:type="dxa"/>
          </w:tcPr>
          <w:p w14:paraId="27D8509B" w14:textId="77777777" w:rsidR="00E32E1F" w:rsidRDefault="00E32E1F" w:rsidP="00375F9E">
            <w:pPr>
              <w:pStyle w:val="TOC1"/>
              <w:rPr>
                <w:rFonts w:asciiTheme="minorHAnsi" w:eastAsiaTheme="minorEastAsia" w:hAnsiTheme="minorHAnsi" w:cstheme="minorBidi"/>
                <w:sz w:val="22"/>
                <w:szCs w:val="22"/>
                <w:lang w:val="fr-FR" w:eastAsia="ja-JP"/>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55962717" w:history="1">
              <w:r w:rsidRPr="003A7673">
                <w:rPr>
                  <w:rStyle w:val="Hyperlink"/>
                </w:rPr>
                <w:t>1</w:t>
              </w:r>
              <w:r>
                <w:rPr>
                  <w:rFonts w:asciiTheme="minorHAnsi" w:eastAsiaTheme="minorEastAsia" w:hAnsiTheme="minorHAnsi" w:cstheme="minorBidi"/>
                  <w:sz w:val="22"/>
                  <w:szCs w:val="22"/>
                  <w:lang w:val="fr-FR" w:eastAsia="ja-JP"/>
                </w:rPr>
                <w:tab/>
              </w:r>
              <w:r w:rsidRPr="003A7673">
                <w:rPr>
                  <w:rStyle w:val="Hyperlink"/>
                </w:rPr>
                <w:t>Introduction</w:t>
              </w:r>
              <w:r>
                <w:rPr>
                  <w:webHidden/>
                </w:rPr>
                <w:tab/>
              </w:r>
              <w:r>
                <w:rPr>
                  <w:webHidden/>
                </w:rPr>
                <w:fldChar w:fldCharType="begin"/>
              </w:r>
              <w:r>
                <w:rPr>
                  <w:webHidden/>
                </w:rPr>
                <w:instrText xml:space="preserve"> PAGEREF _Toc55962717 \h </w:instrText>
              </w:r>
              <w:r>
                <w:rPr>
                  <w:webHidden/>
                </w:rPr>
              </w:r>
              <w:r>
                <w:rPr>
                  <w:webHidden/>
                </w:rPr>
                <w:fldChar w:fldCharType="separate"/>
              </w:r>
              <w:r>
                <w:rPr>
                  <w:webHidden/>
                </w:rPr>
                <w:t>6</w:t>
              </w:r>
              <w:r>
                <w:rPr>
                  <w:webHidden/>
                </w:rPr>
                <w:fldChar w:fldCharType="end"/>
              </w:r>
            </w:hyperlink>
          </w:p>
          <w:p w14:paraId="30990F2B" w14:textId="77777777" w:rsidR="00E32E1F" w:rsidRDefault="00E32E1F" w:rsidP="00375F9E">
            <w:pPr>
              <w:pStyle w:val="TOC1"/>
              <w:rPr>
                <w:rFonts w:asciiTheme="minorHAnsi" w:eastAsiaTheme="minorEastAsia" w:hAnsiTheme="minorHAnsi" w:cstheme="minorBidi"/>
                <w:sz w:val="22"/>
                <w:szCs w:val="22"/>
                <w:lang w:val="fr-FR" w:eastAsia="ja-JP"/>
              </w:rPr>
            </w:pPr>
            <w:hyperlink w:anchor="_Toc55962718" w:history="1">
              <w:r w:rsidRPr="003A7673">
                <w:rPr>
                  <w:rStyle w:val="Hyperlink"/>
                </w:rPr>
                <w:t>2</w:t>
              </w:r>
              <w:r>
                <w:rPr>
                  <w:rFonts w:asciiTheme="minorHAnsi" w:eastAsiaTheme="minorEastAsia" w:hAnsiTheme="minorHAnsi" w:cstheme="minorBidi"/>
                  <w:sz w:val="22"/>
                  <w:szCs w:val="22"/>
                  <w:lang w:val="fr-FR" w:eastAsia="ja-JP"/>
                </w:rPr>
                <w:tab/>
              </w:r>
              <w:r w:rsidRPr="003A7673">
                <w:rPr>
                  <w:rStyle w:val="Hyperlink"/>
                </w:rPr>
                <w:t>About t</w:t>
              </w:r>
              <w:r>
                <w:rPr>
                  <w:rStyle w:val="Hyperlink"/>
                </w:rPr>
                <w:t xml:space="preserve">he FG-AI4H topic group on MCH </w:t>
              </w:r>
              <w:r>
                <w:rPr>
                  <w:webHidden/>
                </w:rPr>
                <w:tab/>
              </w:r>
              <w:r>
                <w:rPr>
                  <w:webHidden/>
                </w:rPr>
                <w:fldChar w:fldCharType="begin"/>
              </w:r>
              <w:r>
                <w:rPr>
                  <w:webHidden/>
                </w:rPr>
                <w:instrText xml:space="preserve"> PAGEREF _Toc55962718 \h </w:instrText>
              </w:r>
              <w:r>
                <w:rPr>
                  <w:webHidden/>
                </w:rPr>
              </w:r>
              <w:r>
                <w:rPr>
                  <w:webHidden/>
                </w:rPr>
                <w:fldChar w:fldCharType="separate"/>
              </w:r>
              <w:r>
                <w:rPr>
                  <w:webHidden/>
                </w:rPr>
                <w:t>6</w:t>
              </w:r>
              <w:r>
                <w:rPr>
                  <w:webHidden/>
                </w:rPr>
                <w:fldChar w:fldCharType="end"/>
              </w:r>
            </w:hyperlink>
          </w:p>
          <w:p w14:paraId="7AE7BBAF" w14:textId="77777777" w:rsidR="00E32E1F" w:rsidRDefault="00E32E1F" w:rsidP="00375F9E">
            <w:pPr>
              <w:pStyle w:val="TOC2"/>
              <w:tabs>
                <w:tab w:val="left" w:pos="1531"/>
              </w:tabs>
              <w:rPr>
                <w:rFonts w:asciiTheme="minorHAnsi" w:eastAsiaTheme="minorEastAsia" w:hAnsiTheme="minorHAnsi" w:cstheme="minorBidi"/>
                <w:sz w:val="22"/>
                <w:szCs w:val="22"/>
                <w:lang w:val="fr-FR" w:eastAsia="ja-JP"/>
              </w:rPr>
            </w:pPr>
            <w:hyperlink w:anchor="_Toc55962719" w:history="1">
              <w:r w:rsidRPr="003A7673">
                <w:rPr>
                  <w:rStyle w:val="Hyperlink"/>
                </w:rPr>
                <w:t>2.1</w:t>
              </w:r>
              <w:r>
                <w:rPr>
                  <w:rFonts w:asciiTheme="minorHAnsi" w:eastAsiaTheme="minorEastAsia" w:hAnsiTheme="minorHAnsi" w:cstheme="minorBidi"/>
                  <w:sz w:val="22"/>
                  <w:szCs w:val="22"/>
                  <w:lang w:val="fr-FR" w:eastAsia="ja-JP"/>
                </w:rPr>
                <w:tab/>
              </w:r>
              <w:r w:rsidRPr="003A7673">
                <w:rPr>
                  <w:rStyle w:val="Hyperlink"/>
                </w:rPr>
                <w:t>Documentation</w:t>
              </w:r>
              <w:r>
                <w:rPr>
                  <w:webHidden/>
                </w:rPr>
                <w:tab/>
              </w:r>
              <w:r>
                <w:rPr>
                  <w:webHidden/>
                </w:rPr>
                <w:fldChar w:fldCharType="begin"/>
              </w:r>
              <w:r>
                <w:rPr>
                  <w:webHidden/>
                </w:rPr>
                <w:instrText xml:space="preserve"> PAGEREF _Toc55962719 \h </w:instrText>
              </w:r>
              <w:r>
                <w:rPr>
                  <w:webHidden/>
                </w:rPr>
              </w:r>
              <w:r>
                <w:rPr>
                  <w:webHidden/>
                </w:rPr>
                <w:fldChar w:fldCharType="separate"/>
              </w:r>
              <w:r>
                <w:rPr>
                  <w:webHidden/>
                </w:rPr>
                <w:t>6</w:t>
              </w:r>
              <w:r>
                <w:rPr>
                  <w:webHidden/>
                </w:rPr>
                <w:fldChar w:fldCharType="end"/>
              </w:r>
            </w:hyperlink>
          </w:p>
          <w:p w14:paraId="27182B53" w14:textId="77777777" w:rsidR="00E32E1F" w:rsidRDefault="00E32E1F" w:rsidP="00375F9E">
            <w:pPr>
              <w:pStyle w:val="TOC2"/>
              <w:tabs>
                <w:tab w:val="left" w:pos="1531"/>
              </w:tabs>
              <w:rPr>
                <w:rFonts w:asciiTheme="minorHAnsi" w:eastAsiaTheme="minorEastAsia" w:hAnsiTheme="minorHAnsi" w:cstheme="minorBidi"/>
                <w:sz w:val="22"/>
                <w:szCs w:val="22"/>
                <w:lang w:val="fr-FR" w:eastAsia="ja-JP"/>
              </w:rPr>
            </w:pPr>
            <w:hyperlink w:anchor="_Toc55962720" w:history="1">
              <w:r w:rsidRPr="003A7673">
                <w:rPr>
                  <w:rStyle w:val="Hyperlink"/>
                </w:rPr>
                <w:t>2.2</w:t>
              </w:r>
              <w:r>
                <w:rPr>
                  <w:rFonts w:asciiTheme="minorHAnsi" w:eastAsiaTheme="minorEastAsia" w:hAnsiTheme="minorHAnsi" w:cstheme="minorBidi"/>
                  <w:sz w:val="22"/>
                  <w:szCs w:val="22"/>
                  <w:lang w:val="fr-FR" w:eastAsia="ja-JP"/>
                </w:rPr>
                <w:tab/>
              </w:r>
              <w:r w:rsidRPr="003A7673">
                <w:rPr>
                  <w:rStyle w:val="Hyperlink"/>
                </w:rPr>
                <w:t>Status of this topic group</w:t>
              </w:r>
              <w:r>
                <w:rPr>
                  <w:webHidden/>
                </w:rPr>
                <w:tab/>
              </w:r>
              <w:r>
                <w:rPr>
                  <w:webHidden/>
                </w:rPr>
                <w:fldChar w:fldCharType="begin"/>
              </w:r>
              <w:r>
                <w:rPr>
                  <w:webHidden/>
                </w:rPr>
                <w:instrText xml:space="preserve"> PAGEREF _Toc55962720 \h </w:instrText>
              </w:r>
              <w:r>
                <w:rPr>
                  <w:webHidden/>
                </w:rPr>
              </w:r>
              <w:r>
                <w:rPr>
                  <w:webHidden/>
                </w:rPr>
                <w:fldChar w:fldCharType="separate"/>
              </w:r>
              <w:r>
                <w:rPr>
                  <w:webHidden/>
                </w:rPr>
                <w:t>7</w:t>
              </w:r>
              <w:r>
                <w:rPr>
                  <w:webHidden/>
                </w:rPr>
                <w:fldChar w:fldCharType="end"/>
              </w:r>
            </w:hyperlink>
          </w:p>
          <w:p w14:paraId="6542E7A4" w14:textId="77777777" w:rsidR="00E32E1F" w:rsidRDefault="00E32E1F" w:rsidP="00375F9E">
            <w:pPr>
              <w:pStyle w:val="TOC3"/>
              <w:tabs>
                <w:tab w:val="left" w:pos="2269"/>
              </w:tabs>
              <w:rPr>
                <w:rFonts w:asciiTheme="minorHAnsi" w:eastAsiaTheme="minorEastAsia" w:hAnsiTheme="minorHAnsi" w:cstheme="minorBidi"/>
                <w:sz w:val="22"/>
                <w:szCs w:val="22"/>
                <w:lang w:val="fr-FR" w:eastAsia="ja-JP"/>
              </w:rPr>
            </w:pPr>
            <w:hyperlink w:anchor="_Toc55962721" w:history="1">
              <w:r w:rsidRPr="003A7673">
                <w:rPr>
                  <w:rStyle w:val="Hyperlink"/>
                </w:rPr>
                <w:t>2.2.1</w:t>
              </w:r>
              <w:r>
                <w:rPr>
                  <w:rFonts w:asciiTheme="minorHAnsi" w:eastAsiaTheme="minorEastAsia" w:hAnsiTheme="minorHAnsi" w:cstheme="minorBidi"/>
                  <w:sz w:val="22"/>
                  <w:szCs w:val="22"/>
                  <w:lang w:val="fr-FR" w:eastAsia="ja-JP"/>
                </w:rPr>
                <w:tab/>
              </w:r>
              <w:r>
                <w:rPr>
                  <w:rStyle w:val="Hyperlink"/>
                </w:rPr>
                <w:t>Status update for meeting L</w:t>
              </w:r>
              <w:r>
                <w:rPr>
                  <w:webHidden/>
                </w:rPr>
                <w:tab/>
              </w:r>
              <w:r>
                <w:rPr>
                  <w:webHidden/>
                </w:rPr>
                <w:fldChar w:fldCharType="begin"/>
              </w:r>
              <w:r>
                <w:rPr>
                  <w:webHidden/>
                </w:rPr>
                <w:instrText xml:space="preserve"> PAGEREF _Toc55962721 \h </w:instrText>
              </w:r>
              <w:r>
                <w:rPr>
                  <w:webHidden/>
                </w:rPr>
              </w:r>
              <w:r>
                <w:rPr>
                  <w:webHidden/>
                </w:rPr>
                <w:fldChar w:fldCharType="separate"/>
              </w:r>
              <w:r>
                <w:rPr>
                  <w:webHidden/>
                </w:rPr>
                <w:t>7</w:t>
              </w:r>
              <w:r>
                <w:rPr>
                  <w:webHidden/>
                </w:rPr>
                <w:fldChar w:fldCharType="end"/>
              </w:r>
            </w:hyperlink>
          </w:p>
          <w:p w14:paraId="52BD6C46" w14:textId="77777777" w:rsidR="00E32E1F" w:rsidRDefault="00E32E1F" w:rsidP="00375F9E">
            <w:pPr>
              <w:pStyle w:val="TOC3"/>
              <w:tabs>
                <w:tab w:val="left" w:pos="2269"/>
              </w:tabs>
              <w:rPr>
                <w:rFonts w:asciiTheme="minorHAnsi" w:eastAsiaTheme="minorEastAsia" w:hAnsiTheme="minorHAnsi" w:cstheme="minorBidi"/>
                <w:sz w:val="22"/>
                <w:szCs w:val="22"/>
                <w:lang w:val="fr-FR" w:eastAsia="ja-JP"/>
              </w:rPr>
            </w:pPr>
            <w:hyperlink w:anchor="_Toc55962722" w:history="1">
              <w:r w:rsidRPr="003A7673">
                <w:rPr>
                  <w:rStyle w:val="Hyperlink"/>
                </w:rPr>
                <w:t>2.2.2</w:t>
              </w:r>
              <w:r>
                <w:rPr>
                  <w:rFonts w:asciiTheme="minorHAnsi" w:eastAsiaTheme="minorEastAsia" w:hAnsiTheme="minorHAnsi" w:cstheme="minorBidi"/>
                  <w:sz w:val="22"/>
                  <w:szCs w:val="22"/>
                  <w:lang w:val="fr-FR" w:eastAsia="ja-JP"/>
                </w:rPr>
                <w:tab/>
              </w:r>
              <w:r w:rsidRPr="003A7673">
                <w:rPr>
                  <w:rStyle w:val="Hyperlink"/>
                </w:rPr>
                <w:t xml:space="preserve">Status update for meeting </w:t>
              </w:r>
              <w:r>
                <w:rPr>
                  <w:rStyle w:val="Hyperlink"/>
                </w:rPr>
                <w:t>L</w:t>
              </w:r>
              <w:r>
                <w:rPr>
                  <w:webHidden/>
                </w:rPr>
                <w:tab/>
              </w:r>
              <w:r>
                <w:rPr>
                  <w:webHidden/>
                </w:rPr>
                <w:fldChar w:fldCharType="begin"/>
              </w:r>
              <w:r>
                <w:rPr>
                  <w:webHidden/>
                </w:rPr>
                <w:instrText xml:space="preserve"> PAGEREF _Toc55962722 \h </w:instrText>
              </w:r>
              <w:r>
                <w:rPr>
                  <w:webHidden/>
                </w:rPr>
              </w:r>
              <w:r>
                <w:rPr>
                  <w:webHidden/>
                </w:rPr>
                <w:fldChar w:fldCharType="separate"/>
              </w:r>
              <w:r>
                <w:rPr>
                  <w:webHidden/>
                </w:rPr>
                <w:t>7</w:t>
              </w:r>
              <w:r>
                <w:rPr>
                  <w:webHidden/>
                </w:rPr>
                <w:fldChar w:fldCharType="end"/>
              </w:r>
            </w:hyperlink>
          </w:p>
          <w:p w14:paraId="47EF9045" w14:textId="77777777" w:rsidR="00E32E1F" w:rsidRDefault="00E32E1F" w:rsidP="00375F9E">
            <w:pPr>
              <w:pStyle w:val="TOC2"/>
              <w:tabs>
                <w:tab w:val="left" w:pos="1531"/>
              </w:tabs>
              <w:rPr>
                <w:rFonts w:asciiTheme="minorHAnsi" w:eastAsiaTheme="minorEastAsia" w:hAnsiTheme="minorHAnsi" w:cstheme="minorBidi"/>
                <w:sz w:val="22"/>
                <w:szCs w:val="22"/>
                <w:lang w:val="fr-FR" w:eastAsia="ja-JP"/>
              </w:rPr>
            </w:pPr>
            <w:hyperlink w:anchor="_Toc55962723" w:history="1">
              <w:r w:rsidRPr="003A7673">
                <w:rPr>
                  <w:rStyle w:val="Hyperlink"/>
                </w:rPr>
                <w:t>2.3</w:t>
              </w:r>
              <w:r>
                <w:rPr>
                  <w:rFonts w:asciiTheme="minorHAnsi" w:eastAsiaTheme="minorEastAsia" w:hAnsiTheme="minorHAnsi" w:cstheme="minorBidi"/>
                  <w:sz w:val="22"/>
                  <w:szCs w:val="22"/>
                  <w:lang w:val="fr-FR" w:eastAsia="ja-JP"/>
                </w:rPr>
                <w:tab/>
              </w:r>
              <w:r w:rsidRPr="003A7673">
                <w:rPr>
                  <w:rStyle w:val="Hyperlink"/>
                </w:rPr>
                <w:t>Topic group participation</w:t>
              </w:r>
              <w:r>
                <w:rPr>
                  <w:webHidden/>
                </w:rPr>
                <w:tab/>
              </w:r>
              <w:r>
                <w:rPr>
                  <w:webHidden/>
                </w:rPr>
                <w:fldChar w:fldCharType="begin"/>
              </w:r>
              <w:r>
                <w:rPr>
                  <w:webHidden/>
                </w:rPr>
                <w:instrText xml:space="preserve"> PAGEREF _Toc55962723 \h </w:instrText>
              </w:r>
              <w:r>
                <w:rPr>
                  <w:webHidden/>
                </w:rPr>
              </w:r>
              <w:r>
                <w:rPr>
                  <w:webHidden/>
                </w:rPr>
                <w:fldChar w:fldCharType="separate"/>
              </w:r>
              <w:r>
                <w:rPr>
                  <w:webHidden/>
                </w:rPr>
                <w:t>7</w:t>
              </w:r>
              <w:r>
                <w:rPr>
                  <w:webHidden/>
                </w:rPr>
                <w:fldChar w:fldCharType="end"/>
              </w:r>
            </w:hyperlink>
          </w:p>
          <w:p w14:paraId="4C7E94E9" w14:textId="77777777" w:rsidR="00E32E1F" w:rsidRDefault="00E32E1F" w:rsidP="00375F9E">
            <w:pPr>
              <w:pStyle w:val="TOC1"/>
              <w:rPr>
                <w:rFonts w:asciiTheme="minorHAnsi" w:eastAsiaTheme="minorEastAsia" w:hAnsiTheme="minorHAnsi" w:cstheme="minorBidi"/>
                <w:sz w:val="22"/>
                <w:szCs w:val="22"/>
                <w:lang w:val="fr-FR" w:eastAsia="ja-JP"/>
              </w:rPr>
            </w:pPr>
            <w:hyperlink w:anchor="_Toc55962724" w:history="1">
              <w:r w:rsidRPr="003A7673">
                <w:rPr>
                  <w:rStyle w:val="Hyperlink"/>
                </w:rPr>
                <w:t>3</w:t>
              </w:r>
              <w:r>
                <w:rPr>
                  <w:rFonts w:asciiTheme="minorHAnsi" w:eastAsiaTheme="minorEastAsia" w:hAnsiTheme="minorHAnsi" w:cstheme="minorBidi"/>
                  <w:sz w:val="22"/>
                  <w:szCs w:val="22"/>
                  <w:lang w:val="fr-FR" w:eastAsia="ja-JP"/>
                </w:rPr>
                <w:tab/>
              </w:r>
              <w:r w:rsidRPr="003A7673">
                <w:rPr>
                  <w:rStyle w:val="Hyperlink"/>
                </w:rPr>
                <w:t>Topic description</w:t>
              </w:r>
              <w:r>
                <w:rPr>
                  <w:webHidden/>
                </w:rPr>
                <w:tab/>
              </w:r>
              <w:r>
                <w:rPr>
                  <w:webHidden/>
                </w:rPr>
                <w:fldChar w:fldCharType="begin"/>
              </w:r>
              <w:r>
                <w:rPr>
                  <w:webHidden/>
                </w:rPr>
                <w:instrText xml:space="preserve"> PAGEREF _Toc55962724 \h </w:instrText>
              </w:r>
              <w:r>
                <w:rPr>
                  <w:webHidden/>
                </w:rPr>
              </w:r>
              <w:r>
                <w:rPr>
                  <w:webHidden/>
                </w:rPr>
                <w:fldChar w:fldCharType="separate"/>
              </w:r>
              <w:r>
                <w:rPr>
                  <w:webHidden/>
                </w:rPr>
                <w:t>8</w:t>
              </w:r>
              <w:r>
                <w:rPr>
                  <w:webHidden/>
                </w:rPr>
                <w:fldChar w:fldCharType="end"/>
              </w:r>
            </w:hyperlink>
          </w:p>
          <w:p w14:paraId="2F23936D" w14:textId="77777777" w:rsidR="00E32E1F" w:rsidRDefault="00E32E1F" w:rsidP="00375F9E">
            <w:pPr>
              <w:pStyle w:val="TOC2"/>
              <w:tabs>
                <w:tab w:val="left" w:pos="1531"/>
              </w:tabs>
              <w:rPr>
                <w:rFonts w:asciiTheme="minorHAnsi" w:eastAsiaTheme="minorEastAsia" w:hAnsiTheme="minorHAnsi" w:cstheme="minorBidi"/>
                <w:sz w:val="22"/>
                <w:szCs w:val="22"/>
                <w:lang w:val="fr-FR" w:eastAsia="ja-JP"/>
              </w:rPr>
            </w:pPr>
            <w:hyperlink w:anchor="_Toc55962725" w:history="1">
              <w:r w:rsidRPr="003A7673">
                <w:rPr>
                  <w:rStyle w:val="Hyperlink"/>
                </w:rPr>
                <w:t>3.1</w:t>
              </w:r>
              <w:r>
                <w:rPr>
                  <w:rFonts w:asciiTheme="minorHAnsi" w:eastAsiaTheme="minorEastAsia" w:hAnsiTheme="minorHAnsi" w:cstheme="minorBidi"/>
                  <w:sz w:val="22"/>
                  <w:szCs w:val="22"/>
                  <w:lang w:val="fr-FR" w:eastAsia="ja-JP"/>
                </w:rPr>
                <w:tab/>
              </w:r>
              <w:r>
                <w:rPr>
                  <w:rStyle w:val="Hyperlink"/>
                </w:rPr>
                <w:t>Maternal and child halth</w:t>
              </w:r>
              <w:r>
                <w:rPr>
                  <w:webHidden/>
                </w:rPr>
                <w:tab/>
              </w:r>
              <w:r>
                <w:rPr>
                  <w:webHidden/>
                </w:rPr>
                <w:fldChar w:fldCharType="begin"/>
              </w:r>
              <w:r>
                <w:rPr>
                  <w:webHidden/>
                </w:rPr>
                <w:instrText xml:space="preserve"> PAGEREF _Toc55962725 \h </w:instrText>
              </w:r>
              <w:r>
                <w:rPr>
                  <w:webHidden/>
                </w:rPr>
              </w:r>
              <w:r>
                <w:rPr>
                  <w:webHidden/>
                </w:rPr>
                <w:fldChar w:fldCharType="separate"/>
              </w:r>
              <w:r>
                <w:rPr>
                  <w:webHidden/>
                </w:rPr>
                <w:t>8</w:t>
              </w:r>
              <w:r>
                <w:rPr>
                  <w:webHidden/>
                </w:rPr>
                <w:fldChar w:fldCharType="end"/>
              </w:r>
            </w:hyperlink>
          </w:p>
          <w:p w14:paraId="02DB7BD7" w14:textId="77777777" w:rsidR="00E32E1F" w:rsidRDefault="00E32E1F" w:rsidP="00375F9E">
            <w:pPr>
              <w:pStyle w:val="TOC3"/>
              <w:tabs>
                <w:tab w:val="left" w:pos="2269"/>
              </w:tabs>
              <w:rPr>
                <w:rFonts w:asciiTheme="minorHAnsi" w:eastAsiaTheme="minorEastAsia" w:hAnsiTheme="minorHAnsi" w:cstheme="minorBidi"/>
                <w:sz w:val="22"/>
                <w:szCs w:val="22"/>
                <w:lang w:val="fr-FR" w:eastAsia="ja-JP"/>
              </w:rPr>
            </w:pPr>
            <w:hyperlink w:anchor="_Toc55962726" w:history="1">
              <w:r w:rsidRPr="003A7673">
                <w:rPr>
                  <w:rStyle w:val="Hyperlink"/>
                </w:rPr>
                <w:t>3.1.1</w:t>
              </w:r>
              <w:r>
                <w:rPr>
                  <w:rFonts w:asciiTheme="minorHAnsi" w:eastAsiaTheme="minorEastAsia" w:hAnsiTheme="minorHAnsi" w:cstheme="minorBidi"/>
                  <w:sz w:val="22"/>
                  <w:szCs w:val="22"/>
                  <w:lang w:val="fr-FR" w:eastAsia="ja-JP"/>
                </w:rPr>
                <w:tab/>
              </w:r>
              <w:r w:rsidRPr="003A7673">
                <w:rPr>
                  <w:rStyle w:val="Hyperlink"/>
                </w:rPr>
                <w:t>Definition of the AI task</w:t>
              </w:r>
              <w:r>
                <w:rPr>
                  <w:webHidden/>
                </w:rPr>
                <w:tab/>
              </w:r>
              <w:r>
                <w:rPr>
                  <w:webHidden/>
                </w:rPr>
                <w:fldChar w:fldCharType="begin"/>
              </w:r>
              <w:r>
                <w:rPr>
                  <w:webHidden/>
                </w:rPr>
                <w:instrText xml:space="preserve"> PAGEREF _Toc55962726 \h </w:instrText>
              </w:r>
              <w:r>
                <w:rPr>
                  <w:webHidden/>
                </w:rPr>
              </w:r>
              <w:r>
                <w:rPr>
                  <w:webHidden/>
                </w:rPr>
                <w:fldChar w:fldCharType="separate"/>
              </w:r>
              <w:r>
                <w:rPr>
                  <w:webHidden/>
                </w:rPr>
                <w:t>8</w:t>
              </w:r>
              <w:r>
                <w:rPr>
                  <w:webHidden/>
                </w:rPr>
                <w:fldChar w:fldCharType="end"/>
              </w:r>
            </w:hyperlink>
          </w:p>
          <w:p w14:paraId="392AA645" w14:textId="77777777" w:rsidR="00E32E1F" w:rsidRDefault="00E32E1F" w:rsidP="00375F9E">
            <w:pPr>
              <w:pStyle w:val="TOC3"/>
              <w:tabs>
                <w:tab w:val="left" w:pos="2269"/>
              </w:tabs>
              <w:rPr>
                <w:rFonts w:asciiTheme="minorHAnsi" w:eastAsiaTheme="minorEastAsia" w:hAnsiTheme="minorHAnsi" w:cstheme="minorBidi"/>
                <w:sz w:val="22"/>
                <w:szCs w:val="22"/>
                <w:lang w:val="fr-FR" w:eastAsia="ja-JP"/>
              </w:rPr>
            </w:pPr>
            <w:hyperlink w:anchor="_Toc55962727" w:history="1">
              <w:r w:rsidRPr="003A7673">
                <w:rPr>
                  <w:rStyle w:val="Hyperlink"/>
                </w:rPr>
                <w:t>3.1.2</w:t>
              </w:r>
              <w:r>
                <w:rPr>
                  <w:rFonts w:asciiTheme="minorHAnsi" w:eastAsiaTheme="minorEastAsia" w:hAnsiTheme="minorHAnsi" w:cstheme="minorBidi"/>
                  <w:sz w:val="22"/>
                  <w:szCs w:val="22"/>
                  <w:lang w:val="fr-FR" w:eastAsia="ja-JP"/>
                </w:rPr>
                <w:tab/>
              </w:r>
              <w:r w:rsidRPr="003A7673">
                <w:rPr>
                  <w:rStyle w:val="Hyperlink"/>
                </w:rPr>
                <w:t>Current gold standard</w:t>
              </w:r>
              <w:r>
                <w:rPr>
                  <w:webHidden/>
                </w:rPr>
                <w:tab/>
              </w:r>
              <w:r>
                <w:rPr>
                  <w:webHidden/>
                </w:rPr>
                <w:fldChar w:fldCharType="begin"/>
              </w:r>
              <w:r>
                <w:rPr>
                  <w:webHidden/>
                </w:rPr>
                <w:instrText xml:space="preserve"> PAGEREF _Toc55962727 \h </w:instrText>
              </w:r>
              <w:r>
                <w:rPr>
                  <w:webHidden/>
                </w:rPr>
              </w:r>
              <w:r>
                <w:rPr>
                  <w:webHidden/>
                </w:rPr>
                <w:fldChar w:fldCharType="separate"/>
              </w:r>
              <w:r>
                <w:rPr>
                  <w:webHidden/>
                </w:rPr>
                <w:t>9</w:t>
              </w:r>
              <w:r>
                <w:rPr>
                  <w:webHidden/>
                </w:rPr>
                <w:fldChar w:fldCharType="end"/>
              </w:r>
            </w:hyperlink>
          </w:p>
          <w:p w14:paraId="343983A1" w14:textId="77777777" w:rsidR="00E32E1F" w:rsidRDefault="00E32E1F" w:rsidP="00375F9E">
            <w:pPr>
              <w:pStyle w:val="TOC3"/>
              <w:tabs>
                <w:tab w:val="left" w:pos="2269"/>
              </w:tabs>
              <w:rPr>
                <w:rFonts w:asciiTheme="minorHAnsi" w:eastAsiaTheme="minorEastAsia" w:hAnsiTheme="minorHAnsi" w:cstheme="minorBidi"/>
                <w:sz w:val="22"/>
                <w:szCs w:val="22"/>
                <w:lang w:val="fr-FR" w:eastAsia="ja-JP"/>
              </w:rPr>
            </w:pPr>
            <w:hyperlink w:anchor="_Toc55962728" w:history="1">
              <w:r w:rsidRPr="003A7673">
                <w:rPr>
                  <w:rStyle w:val="Hyperlink"/>
                </w:rPr>
                <w:t>3.1.3</w:t>
              </w:r>
              <w:r>
                <w:rPr>
                  <w:rFonts w:asciiTheme="minorHAnsi" w:eastAsiaTheme="minorEastAsia" w:hAnsiTheme="minorHAnsi" w:cstheme="minorBidi"/>
                  <w:sz w:val="22"/>
                  <w:szCs w:val="22"/>
                  <w:lang w:val="fr-FR" w:eastAsia="ja-JP"/>
                </w:rPr>
                <w:tab/>
              </w:r>
              <w:r w:rsidRPr="003A7673">
                <w:rPr>
                  <w:rStyle w:val="Hyperlink"/>
                </w:rPr>
                <w:t>Relevance and impact of an AI solution</w:t>
              </w:r>
              <w:r>
                <w:rPr>
                  <w:webHidden/>
                </w:rPr>
                <w:tab/>
              </w:r>
              <w:r>
                <w:rPr>
                  <w:webHidden/>
                </w:rPr>
                <w:fldChar w:fldCharType="begin"/>
              </w:r>
              <w:r>
                <w:rPr>
                  <w:webHidden/>
                </w:rPr>
                <w:instrText xml:space="preserve"> PAGEREF _Toc55962728 \h </w:instrText>
              </w:r>
              <w:r>
                <w:rPr>
                  <w:webHidden/>
                </w:rPr>
              </w:r>
              <w:r>
                <w:rPr>
                  <w:webHidden/>
                </w:rPr>
                <w:fldChar w:fldCharType="separate"/>
              </w:r>
              <w:r>
                <w:rPr>
                  <w:webHidden/>
                </w:rPr>
                <w:t>9</w:t>
              </w:r>
              <w:r>
                <w:rPr>
                  <w:webHidden/>
                </w:rPr>
                <w:fldChar w:fldCharType="end"/>
              </w:r>
            </w:hyperlink>
          </w:p>
          <w:p w14:paraId="1D7B8AD0" w14:textId="77777777" w:rsidR="00E32E1F" w:rsidRDefault="00E32E1F" w:rsidP="00375F9E">
            <w:pPr>
              <w:pStyle w:val="TOC3"/>
              <w:tabs>
                <w:tab w:val="left" w:pos="2269"/>
              </w:tabs>
              <w:rPr>
                <w:rFonts w:asciiTheme="minorHAnsi" w:eastAsiaTheme="minorEastAsia" w:hAnsiTheme="minorHAnsi" w:cstheme="minorBidi"/>
                <w:sz w:val="22"/>
                <w:szCs w:val="22"/>
                <w:lang w:val="fr-FR" w:eastAsia="ja-JP"/>
              </w:rPr>
            </w:pPr>
            <w:hyperlink w:anchor="_Toc55962729" w:history="1">
              <w:r w:rsidRPr="003A7673">
                <w:rPr>
                  <w:rStyle w:val="Hyperlink"/>
                </w:rPr>
                <w:t>3.1.4</w:t>
              </w:r>
              <w:r>
                <w:rPr>
                  <w:rFonts w:asciiTheme="minorHAnsi" w:eastAsiaTheme="minorEastAsia" w:hAnsiTheme="minorHAnsi" w:cstheme="minorBidi"/>
                  <w:sz w:val="22"/>
                  <w:szCs w:val="22"/>
                  <w:lang w:val="fr-FR" w:eastAsia="ja-JP"/>
                </w:rPr>
                <w:tab/>
              </w:r>
              <w:r w:rsidRPr="003A7673">
                <w:rPr>
                  <w:rStyle w:val="Hyperlink"/>
                </w:rPr>
                <w:t>Existing AI solutions</w:t>
              </w:r>
              <w:r>
                <w:rPr>
                  <w:webHidden/>
                </w:rPr>
                <w:tab/>
              </w:r>
              <w:r>
                <w:rPr>
                  <w:webHidden/>
                </w:rPr>
                <w:fldChar w:fldCharType="begin"/>
              </w:r>
              <w:r>
                <w:rPr>
                  <w:webHidden/>
                </w:rPr>
                <w:instrText xml:space="preserve"> PAGEREF _Toc55962729 \h </w:instrText>
              </w:r>
              <w:r>
                <w:rPr>
                  <w:webHidden/>
                </w:rPr>
              </w:r>
              <w:r>
                <w:rPr>
                  <w:webHidden/>
                </w:rPr>
                <w:fldChar w:fldCharType="separate"/>
              </w:r>
              <w:r>
                <w:rPr>
                  <w:webHidden/>
                </w:rPr>
                <w:t>9</w:t>
              </w:r>
              <w:r>
                <w:rPr>
                  <w:webHidden/>
                </w:rPr>
                <w:fldChar w:fldCharType="end"/>
              </w:r>
            </w:hyperlink>
          </w:p>
          <w:p w14:paraId="27890071" w14:textId="77777777" w:rsidR="00E32E1F" w:rsidRDefault="00E32E1F" w:rsidP="00375F9E">
            <w:pPr>
              <w:pStyle w:val="TOC1"/>
              <w:rPr>
                <w:rFonts w:asciiTheme="minorHAnsi" w:eastAsiaTheme="minorEastAsia" w:hAnsiTheme="minorHAnsi" w:cstheme="minorBidi"/>
                <w:sz w:val="22"/>
                <w:szCs w:val="22"/>
                <w:lang w:val="fr-FR" w:eastAsia="ja-JP"/>
              </w:rPr>
            </w:pPr>
            <w:hyperlink w:anchor="_Toc55962731" w:history="1">
              <w:r w:rsidRPr="003A7673">
                <w:rPr>
                  <w:rStyle w:val="Hyperlink"/>
                </w:rPr>
                <w:t>4</w:t>
              </w:r>
              <w:r>
                <w:rPr>
                  <w:rFonts w:asciiTheme="minorHAnsi" w:eastAsiaTheme="minorEastAsia" w:hAnsiTheme="minorHAnsi" w:cstheme="minorBidi"/>
                  <w:sz w:val="22"/>
                  <w:szCs w:val="22"/>
                  <w:lang w:val="fr-FR" w:eastAsia="ja-JP"/>
                </w:rPr>
                <w:tab/>
              </w:r>
              <w:r w:rsidRPr="003A7673">
                <w:rPr>
                  <w:rStyle w:val="Hyperlink"/>
                </w:rPr>
                <w:t>Ethical considerations</w:t>
              </w:r>
              <w:r>
                <w:rPr>
                  <w:webHidden/>
                </w:rPr>
                <w:tab/>
              </w:r>
              <w:r>
                <w:rPr>
                  <w:webHidden/>
                </w:rPr>
                <w:fldChar w:fldCharType="begin"/>
              </w:r>
              <w:r>
                <w:rPr>
                  <w:webHidden/>
                </w:rPr>
                <w:instrText xml:space="preserve"> PAGEREF _Toc55962731 \h </w:instrText>
              </w:r>
              <w:r>
                <w:rPr>
                  <w:webHidden/>
                </w:rPr>
              </w:r>
              <w:r>
                <w:rPr>
                  <w:webHidden/>
                </w:rPr>
                <w:fldChar w:fldCharType="separate"/>
              </w:r>
              <w:r>
                <w:rPr>
                  <w:webHidden/>
                </w:rPr>
                <w:t>9</w:t>
              </w:r>
              <w:r>
                <w:rPr>
                  <w:webHidden/>
                </w:rPr>
                <w:fldChar w:fldCharType="end"/>
              </w:r>
            </w:hyperlink>
          </w:p>
          <w:p w14:paraId="4DE2AF57" w14:textId="77777777" w:rsidR="00E32E1F" w:rsidRDefault="00E32E1F" w:rsidP="00375F9E">
            <w:pPr>
              <w:pStyle w:val="TOC1"/>
              <w:rPr>
                <w:rFonts w:asciiTheme="minorHAnsi" w:eastAsiaTheme="minorEastAsia" w:hAnsiTheme="minorHAnsi" w:cstheme="minorBidi"/>
                <w:sz w:val="22"/>
                <w:szCs w:val="22"/>
                <w:lang w:val="fr-FR" w:eastAsia="ja-JP"/>
              </w:rPr>
            </w:pPr>
            <w:hyperlink w:anchor="_Toc55962732" w:history="1">
              <w:r w:rsidRPr="003A7673">
                <w:rPr>
                  <w:rStyle w:val="Hyperlink"/>
                </w:rPr>
                <w:t>5</w:t>
              </w:r>
              <w:r>
                <w:rPr>
                  <w:rFonts w:asciiTheme="minorHAnsi" w:eastAsiaTheme="minorEastAsia" w:hAnsiTheme="minorHAnsi" w:cstheme="minorBidi"/>
                  <w:sz w:val="22"/>
                  <w:szCs w:val="22"/>
                  <w:lang w:val="fr-FR" w:eastAsia="ja-JP"/>
                </w:rPr>
                <w:tab/>
              </w:r>
              <w:r w:rsidRPr="003A7673">
                <w:rPr>
                  <w:rStyle w:val="Hyperlink"/>
                </w:rPr>
                <w:t>Existing work on benchmarking</w:t>
              </w:r>
              <w:r>
                <w:rPr>
                  <w:webHidden/>
                </w:rPr>
                <w:tab/>
              </w:r>
              <w:r>
                <w:rPr>
                  <w:webHidden/>
                </w:rPr>
                <w:fldChar w:fldCharType="begin"/>
              </w:r>
              <w:r>
                <w:rPr>
                  <w:webHidden/>
                </w:rPr>
                <w:instrText xml:space="preserve"> PAGEREF _Toc55962732 \h </w:instrText>
              </w:r>
              <w:r>
                <w:rPr>
                  <w:webHidden/>
                </w:rPr>
              </w:r>
              <w:r>
                <w:rPr>
                  <w:webHidden/>
                </w:rPr>
                <w:fldChar w:fldCharType="separate"/>
              </w:r>
              <w:r>
                <w:rPr>
                  <w:webHidden/>
                </w:rPr>
                <w:t>10</w:t>
              </w:r>
              <w:r>
                <w:rPr>
                  <w:webHidden/>
                </w:rPr>
                <w:fldChar w:fldCharType="end"/>
              </w:r>
            </w:hyperlink>
          </w:p>
          <w:p w14:paraId="0C6D709B" w14:textId="77777777" w:rsidR="00E32E1F" w:rsidRDefault="00E32E1F" w:rsidP="00375F9E">
            <w:pPr>
              <w:pStyle w:val="TOC2"/>
              <w:tabs>
                <w:tab w:val="left" w:pos="1531"/>
              </w:tabs>
              <w:rPr>
                <w:rFonts w:asciiTheme="minorHAnsi" w:eastAsiaTheme="minorEastAsia" w:hAnsiTheme="minorHAnsi" w:cstheme="minorBidi"/>
                <w:sz w:val="22"/>
                <w:szCs w:val="22"/>
                <w:lang w:val="fr-FR" w:eastAsia="ja-JP"/>
              </w:rPr>
            </w:pPr>
            <w:hyperlink w:anchor="_Toc55962733" w:history="1">
              <w:r w:rsidRPr="003A7673">
                <w:rPr>
                  <w:rStyle w:val="Hyperlink"/>
                </w:rPr>
                <w:t>5.1</w:t>
              </w:r>
              <w:r>
                <w:rPr>
                  <w:rFonts w:asciiTheme="minorHAnsi" w:eastAsiaTheme="minorEastAsia" w:hAnsiTheme="minorHAnsi" w:cstheme="minorBidi"/>
                  <w:sz w:val="22"/>
                  <w:szCs w:val="22"/>
                  <w:lang w:val="fr-FR" w:eastAsia="ja-JP"/>
                </w:rPr>
                <w:tab/>
              </w:r>
              <w:r>
                <w:rPr>
                  <w:rStyle w:val="Hyperlink"/>
                </w:rPr>
                <w:t>Maternal and Child Health</w:t>
              </w:r>
              <w:r>
                <w:rPr>
                  <w:webHidden/>
                </w:rPr>
                <w:tab/>
              </w:r>
              <w:r>
                <w:rPr>
                  <w:webHidden/>
                </w:rPr>
                <w:fldChar w:fldCharType="begin"/>
              </w:r>
              <w:r>
                <w:rPr>
                  <w:webHidden/>
                </w:rPr>
                <w:instrText xml:space="preserve"> PAGEREF _Toc55962733 \h </w:instrText>
              </w:r>
              <w:r>
                <w:rPr>
                  <w:webHidden/>
                </w:rPr>
              </w:r>
              <w:r>
                <w:rPr>
                  <w:webHidden/>
                </w:rPr>
                <w:fldChar w:fldCharType="separate"/>
              </w:r>
              <w:r>
                <w:rPr>
                  <w:webHidden/>
                </w:rPr>
                <w:t>10</w:t>
              </w:r>
              <w:r>
                <w:rPr>
                  <w:webHidden/>
                </w:rPr>
                <w:fldChar w:fldCharType="end"/>
              </w:r>
            </w:hyperlink>
          </w:p>
          <w:p w14:paraId="5D858F2C" w14:textId="77777777" w:rsidR="00E32E1F" w:rsidRDefault="00E32E1F" w:rsidP="00375F9E">
            <w:pPr>
              <w:pStyle w:val="TOC3"/>
              <w:tabs>
                <w:tab w:val="left" w:pos="2269"/>
              </w:tabs>
              <w:rPr>
                <w:rFonts w:asciiTheme="minorHAnsi" w:eastAsiaTheme="minorEastAsia" w:hAnsiTheme="minorHAnsi" w:cstheme="minorBidi"/>
                <w:sz w:val="22"/>
                <w:szCs w:val="22"/>
                <w:lang w:val="fr-FR" w:eastAsia="ja-JP"/>
              </w:rPr>
            </w:pPr>
            <w:hyperlink w:anchor="_Toc55962734" w:history="1">
              <w:r w:rsidRPr="003A7673">
                <w:rPr>
                  <w:rStyle w:val="Hyperlink"/>
                </w:rPr>
                <w:t>5.1.1</w:t>
              </w:r>
              <w:r>
                <w:rPr>
                  <w:rFonts w:asciiTheme="minorHAnsi" w:eastAsiaTheme="minorEastAsia" w:hAnsiTheme="minorHAnsi" w:cstheme="minorBidi"/>
                  <w:sz w:val="22"/>
                  <w:szCs w:val="22"/>
                  <w:lang w:val="fr-FR" w:eastAsia="ja-JP"/>
                </w:rPr>
                <w:tab/>
              </w:r>
              <w:r w:rsidRPr="003A7673">
                <w:rPr>
                  <w:rStyle w:val="Hyperlink"/>
                </w:rPr>
                <w:t>Publications on benchmarking systems</w:t>
              </w:r>
              <w:r>
                <w:rPr>
                  <w:webHidden/>
                </w:rPr>
                <w:tab/>
              </w:r>
              <w:r>
                <w:rPr>
                  <w:webHidden/>
                </w:rPr>
                <w:fldChar w:fldCharType="begin"/>
              </w:r>
              <w:r>
                <w:rPr>
                  <w:webHidden/>
                </w:rPr>
                <w:instrText xml:space="preserve"> PAGEREF _Toc55962734 \h </w:instrText>
              </w:r>
              <w:r>
                <w:rPr>
                  <w:webHidden/>
                </w:rPr>
              </w:r>
              <w:r>
                <w:rPr>
                  <w:webHidden/>
                </w:rPr>
                <w:fldChar w:fldCharType="separate"/>
              </w:r>
              <w:r>
                <w:rPr>
                  <w:webHidden/>
                </w:rPr>
                <w:t>10</w:t>
              </w:r>
              <w:r>
                <w:rPr>
                  <w:webHidden/>
                </w:rPr>
                <w:fldChar w:fldCharType="end"/>
              </w:r>
            </w:hyperlink>
          </w:p>
          <w:p w14:paraId="67D272E8" w14:textId="77777777" w:rsidR="00E32E1F" w:rsidRDefault="00E32E1F" w:rsidP="00375F9E">
            <w:pPr>
              <w:pStyle w:val="TOC3"/>
              <w:tabs>
                <w:tab w:val="left" w:pos="2269"/>
              </w:tabs>
              <w:rPr>
                <w:rFonts w:asciiTheme="minorHAnsi" w:eastAsiaTheme="minorEastAsia" w:hAnsiTheme="minorHAnsi" w:cstheme="minorBidi"/>
                <w:sz w:val="22"/>
                <w:szCs w:val="22"/>
                <w:lang w:val="fr-FR" w:eastAsia="ja-JP"/>
              </w:rPr>
            </w:pPr>
            <w:hyperlink w:anchor="_Toc55962735" w:history="1">
              <w:r w:rsidRPr="003A7673">
                <w:rPr>
                  <w:rStyle w:val="Hyperlink"/>
                </w:rPr>
                <w:t>5.1.2</w:t>
              </w:r>
              <w:r>
                <w:rPr>
                  <w:rFonts w:asciiTheme="minorHAnsi" w:eastAsiaTheme="minorEastAsia" w:hAnsiTheme="minorHAnsi" w:cstheme="minorBidi"/>
                  <w:sz w:val="22"/>
                  <w:szCs w:val="22"/>
                  <w:lang w:val="fr-FR" w:eastAsia="ja-JP"/>
                </w:rPr>
                <w:tab/>
              </w:r>
              <w:r w:rsidRPr="003A7673">
                <w:rPr>
                  <w:rStyle w:val="Hyperlink"/>
                </w:rPr>
                <w:t>Benchmarking by AI developers</w:t>
              </w:r>
              <w:r>
                <w:rPr>
                  <w:webHidden/>
                </w:rPr>
                <w:tab/>
              </w:r>
              <w:r>
                <w:rPr>
                  <w:webHidden/>
                </w:rPr>
                <w:fldChar w:fldCharType="begin"/>
              </w:r>
              <w:r>
                <w:rPr>
                  <w:webHidden/>
                </w:rPr>
                <w:instrText xml:space="preserve"> PAGEREF _Toc55962735 \h </w:instrText>
              </w:r>
              <w:r>
                <w:rPr>
                  <w:webHidden/>
                </w:rPr>
              </w:r>
              <w:r>
                <w:rPr>
                  <w:webHidden/>
                </w:rPr>
                <w:fldChar w:fldCharType="separate"/>
              </w:r>
              <w:r>
                <w:rPr>
                  <w:webHidden/>
                </w:rPr>
                <w:t>11</w:t>
              </w:r>
              <w:r>
                <w:rPr>
                  <w:webHidden/>
                </w:rPr>
                <w:fldChar w:fldCharType="end"/>
              </w:r>
            </w:hyperlink>
          </w:p>
          <w:p w14:paraId="0F8F2C04" w14:textId="77777777" w:rsidR="00E32E1F" w:rsidRDefault="00E32E1F" w:rsidP="00375F9E">
            <w:pPr>
              <w:pStyle w:val="TOC3"/>
              <w:tabs>
                <w:tab w:val="left" w:pos="2269"/>
              </w:tabs>
              <w:rPr>
                <w:rFonts w:asciiTheme="minorHAnsi" w:eastAsiaTheme="minorEastAsia" w:hAnsiTheme="minorHAnsi" w:cstheme="minorBidi"/>
                <w:sz w:val="22"/>
                <w:szCs w:val="22"/>
                <w:lang w:val="fr-FR" w:eastAsia="ja-JP"/>
              </w:rPr>
            </w:pPr>
            <w:hyperlink w:anchor="_Toc55962736" w:history="1">
              <w:r w:rsidRPr="003A7673">
                <w:rPr>
                  <w:rStyle w:val="Hyperlink"/>
                </w:rPr>
                <w:t>5.1.3</w:t>
              </w:r>
              <w:r>
                <w:rPr>
                  <w:rFonts w:asciiTheme="minorHAnsi" w:eastAsiaTheme="minorEastAsia" w:hAnsiTheme="minorHAnsi" w:cstheme="minorBidi"/>
                  <w:sz w:val="22"/>
                  <w:szCs w:val="22"/>
                  <w:lang w:val="fr-FR" w:eastAsia="ja-JP"/>
                </w:rPr>
                <w:tab/>
              </w:r>
              <w:r w:rsidRPr="003A7673">
                <w:rPr>
                  <w:rStyle w:val="Hyperlink"/>
                </w:rPr>
                <w:t>Relevant existing benchmarking frameworks</w:t>
              </w:r>
              <w:r>
                <w:rPr>
                  <w:webHidden/>
                </w:rPr>
                <w:tab/>
              </w:r>
              <w:r>
                <w:rPr>
                  <w:webHidden/>
                </w:rPr>
                <w:fldChar w:fldCharType="begin"/>
              </w:r>
              <w:r>
                <w:rPr>
                  <w:webHidden/>
                </w:rPr>
                <w:instrText xml:space="preserve"> PAGEREF _Toc55962736 \h </w:instrText>
              </w:r>
              <w:r>
                <w:rPr>
                  <w:webHidden/>
                </w:rPr>
              </w:r>
              <w:r>
                <w:rPr>
                  <w:webHidden/>
                </w:rPr>
                <w:fldChar w:fldCharType="separate"/>
              </w:r>
              <w:r>
                <w:rPr>
                  <w:webHidden/>
                </w:rPr>
                <w:t>11</w:t>
              </w:r>
              <w:r>
                <w:rPr>
                  <w:webHidden/>
                </w:rPr>
                <w:fldChar w:fldCharType="end"/>
              </w:r>
            </w:hyperlink>
          </w:p>
          <w:p w14:paraId="029840FE" w14:textId="77777777" w:rsidR="00E32E1F" w:rsidRDefault="00E32E1F" w:rsidP="00375F9E">
            <w:pPr>
              <w:pStyle w:val="TOC1"/>
              <w:rPr>
                <w:rFonts w:asciiTheme="minorHAnsi" w:eastAsiaTheme="minorEastAsia" w:hAnsiTheme="minorHAnsi" w:cstheme="minorBidi"/>
                <w:sz w:val="22"/>
                <w:szCs w:val="22"/>
                <w:lang w:val="fr-FR" w:eastAsia="ja-JP"/>
              </w:rPr>
            </w:pPr>
            <w:hyperlink w:anchor="_Toc55962738" w:history="1">
              <w:r w:rsidRPr="003A7673">
                <w:rPr>
                  <w:rStyle w:val="Hyperlink"/>
                </w:rPr>
                <w:t>6</w:t>
              </w:r>
              <w:r>
                <w:rPr>
                  <w:rFonts w:asciiTheme="minorHAnsi" w:eastAsiaTheme="minorEastAsia" w:hAnsiTheme="minorHAnsi" w:cstheme="minorBidi"/>
                  <w:sz w:val="22"/>
                  <w:szCs w:val="22"/>
                  <w:lang w:val="fr-FR" w:eastAsia="ja-JP"/>
                </w:rPr>
                <w:tab/>
              </w:r>
              <w:r w:rsidRPr="003A7673">
                <w:rPr>
                  <w:rStyle w:val="Hyperlink"/>
                </w:rPr>
                <w:t>Benchmarking by the topic group</w:t>
              </w:r>
              <w:r>
                <w:rPr>
                  <w:webHidden/>
                </w:rPr>
                <w:tab/>
              </w:r>
              <w:r>
                <w:rPr>
                  <w:webHidden/>
                </w:rPr>
                <w:fldChar w:fldCharType="begin"/>
              </w:r>
              <w:r>
                <w:rPr>
                  <w:webHidden/>
                </w:rPr>
                <w:instrText xml:space="preserve"> PAGEREF _Toc55962738 \h </w:instrText>
              </w:r>
              <w:r>
                <w:rPr>
                  <w:webHidden/>
                </w:rPr>
              </w:r>
              <w:r>
                <w:rPr>
                  <w:webHidden/>
                </w:rPr>
                <w:fldChar w:fldCharType="separate"/>
              </w:r>
              <w:r>
                <w:rPr>
                  <w:webHidden/>
                </w:rPr>
                <w:t>11</w:t>
              </w:r>
              <w:r>
                <w:rPr>
                  <w:webHidden/>
                </w:rPr>
                <w:fldChar w:fldCharType="end"/>
              </w:r>
            </w:hyperlink>
          </w:p>
          <w:p w14:paraId="2601F1D8" w14:textId="77777777" w:rsidR="00E32E1F" w:rsidRDefault="00E32E1F" w:rsidP="00375F9E">
            <w:pPr>
              <w:pStyle w:val="TOC2"/>
              <w:tabs>
                <w:tab w:val="left" w:pos="1531"/>
              </w:tabs>
              <w:rPr>
                <w:rFonts w:asciiTheme="minorHAnsi" w:eastAsiaTheme="minorEastAsia" w:hAnsiTheme="minorHAnsi" w:cstheme="minorBidi"/>
                <w:sz w:val="22"/>
                <w:szCs w:val="22"/>
                <w:lang w:val="fr-FR" w:eastAsia="ja-JP"/>
              </w:rPr>
            </w:pPr>
            <w:hyperlink w:anchor="_Toc55962739" w:history="1">
              <w:r w:rsidRPr="003A7673">
                <w:rPr>
                  <w:rStyle w:val="Hyperlink"/>
                </w:rPr>
                <w:t>6.1</w:t>
              </w:r>
              <w:r>
                <w:rPr>
                  <w:rFonts w:asciiTheme="minorHAnsi" w:eastAsiaTheme="minorEastAsia" w:hAnsiTheme="minorHAnsi" w:cstheme="minorBidi"/>
                  <w:sz w:val="22"/>
                  <w:szCs w:val="22"/>
                  <w:lang w:val="fr-FR" w:eastAsia="ja-JP"/>
                </w:rPr>
                <w:tab/>
              </w:r>
              <w:r>
                <w:rPr>
                  <w:rStyle w:val="Hyperlink"/>
                </w:rPr>
                <w:t>Maternal and Child Health</w:t>
              </w:r>
              <w:r>
                <w:rPr>
                  <w:webHidden/>
                </w:rPr>
                <w:tab/>
              </w:r>
              <w:r>
                <w:rPr>
                  <w:webHidden/>
                </w:rPr>
                <w:fldChar w:fldCharType="begin"/>
              </w:r>
              <w:r>
                <w:rPr>
                  <w:webHidden/>
                </w:rPr>
                <w:instrText xml:space="preserve"> PAGEREF _Toc55962739 \h </w:instrText>
              </w:r>
              <w:r>
                <w:rPr>
                  <w:webHidden/>
                </w:rPr>
              </w:r>
              <w:r>
                <w:rPr>
                  <w:webHidden/>
                </w:rPr>
                <w:fldChar w:fldCharType="separate"/>
              </w:r>
              <w:r>
                <w:rPr>
                  <w:webHidden/>
                </w:rPr>
                <w:t>12</w:t>
              </w:r>
              <w:r>
                <w:rPr>
                  <w:webHidden/>
                </w:rPr>
                <w:fldChar w:fldCharType="end"/>
              </w:r>
            </w:hyperlink>
          </w:p>
          <w:p w14:paraId="33A7AD56" w14:textId="77777777" w:rsidR="00E32E1F" w:rsidRDefault="00E32E1F" w:rsidP="00375F9E">
            <w:pPr>
              <w:pStyle w:val="TOC3"/>
              <w:tabs>
                <w:tab w:val="left" w:pos="2269"/>
              </w:tabs>
              <w:rPr>
                <w:rFonts w:asciiTheme="minorHAnsi" w:eastAsiaTheme="minorEastAsia" w:hAnsiTheme="minorHAnsi" w:cstheme="minorBidi"/>
                <w:sz w:val="22"/>
                <w:szCs w:val="22"/>
                <w:lang w:val="fr-FR" w:eastAsia="ja-JP"/>
              </w:rPr>
            </w:pPr>
            <w:hyperlink w:anchor="_Toc55962740" w:history="1">
              <w:r w:rsidRPr="003A7673">
                <w:rPr>
                  <w:rStyle w:val="Hyperlink"/>
                </w:rPr>
                <w:t>6.1.1</w:t>
              </w:r>
              <w:r>
                <w:rPr>
                  <w:rFonts w:asciiTheme="minorHAnsi" w:eastAsiaTheme="minorEastAsia" w:hAnsiTheme="minorHAnsi" w:cstheme="minorBidi"/>
                  <w:sz w:val="22"/>
                  <w:szCs w:val="22"/>
                  <w:lang w:val="fr-FR" w:eastAsia="ja-JP"/>
                </w:rPr>
                <w:tab/>
              </w:r>
              <w:r w:rsidRPr="003A7673">
                <w:rPr>
                  <w:rStyle w:val="Hyperlink"/>
                </w:rPr>
                <w:t>Benchmarking version [Y]</w:t>
              </w:r>
              <w:r>
                <w:rPr>
                  <w:webHidden/>
                </w:rPr>
                <w:tab/>
              </w:r>
              <w:r>
                <w:rPr>
                  <w:webHidden/>
                </w:rPr>
                <w:fldChar w:fldCharType="begin"/>
              </w:r>
              <w:r>
                <w:rPr>
                  <w:webHidden/>
                </w:rPr>
                <w:instrText xml:space="preserve"> PAGEREF _Toc55962740 \h </w:instrText>
              </w:r>
              <w:r>
                <w:rPr>
                  <w:webHidden/>
                </w:rPr>
              </w:r>
              <w:r>
                <w:rPr>
                  <w:webHidden/>
                </w:rPr>
                <w:fldChar w:fldCharType="separate"/>
              </w:r>
              <w:r>
                <w:rPr>
                  <w:webHidden/>
                </w:rPr>
                <w:t>12</w:t>
              </w:r>
              <w:r>
                <w:rPr>
                  <w:webHidden/>
                </w:rPr>
                <w:fldChar w:fldCharType="end"/>
              </w:r>
            </w:hyperlink>
          </w:p>
          <w:p w14:paraId="42B179C2" w14:textId="77777777" w:rsidR="00E32E1F" w:rsidRDefault="00E32E1F" w:rsidP="00375F9E">
            <w:pPr>
              <w:pStyle w:val="TOC3"/>
              <w:tabs>
                <w:tab w:val="left" w:pos="2269"/>
              </w:tabs>
              <w:rPr>
                <w:rFonts w:asciiTheme="minorHAnsi" w:eastAsiaTheme="minorEastAsia" w:hAnsiTheme="minorHAnsi" w:cstheme="minorBidi"/>
                <w:sz w:val="22"/>
                <w:szCs w:val="22"/>
                <w:lang w:val="fr-FR" w:eastAsia="ja-JP"/>
              </w:rPr>
            </w:pPr>
            <w:hyperlink w:anchor="_Toc55962741" w:history="1">
              <w:r w:rsidRPr="003A7673">
                <w:rPr>
                  <w:rStyle w:val="Hyperlink"/>
                </w:rPr>
                <w:t>6.1.2</w:t>
              </w:r>
              <w:r>
                <w:rPr>
                  <w:rFonts w:asciiTheme="minorHAnsi" w:eastAsiaTheme="minorEastAsia" w:hAnsiTheme="minorHAnsi" w:cstheme="minorBidi"/>
                  <w:sz w:val="22"/>
                  <w:szCs w:val="22"/>
                  <w:lang w:val="fr-FR" w:eastAsia="ja-JP"/>
                </w:rPr>
                <w:tab/>
              </w:r>
              <w:r w:rsidRPr="003A7673">
                <w:rPr>
                  <w:rStyle w:val="Hyperlink"/>
                </w:rPr>
                <w:t>Benchmarking version [X]</w:t>
              </w:r>
              <w:r>
                <w:rPr>
                  <w:webHidden/>
                </w:rPr>
                <w:tab/>
              </w:r>
              <w:r>
                <w:rPr>
                  <w:webHidden/>
                </w:rPr>
                <w:fldChar w:fldCharType="begin"/>
              </w:r>
              <w:r>
                <w:rPr>
                  <w:webHidden/>
                </w:rPr>
                <w:instrText xml:space="preserve"> PAGEREF _Toc55962741 \h </w:instrText>
              </w:r>
              <w:r>
                <w:rPr>
                  <w:webHidden/>
                </w:rPr>
              </w:r>
              <w:r>
                <w:rPr>
                  <w:webHidden/>
                </w:rPr>
                <w:fldChar w:fldCharType="separate"/>
              </w:r>
              <w:r>
                <w:rPr>
                  <w:webHidden/>
                </w:rPr>
                <w:t>21</w:t>
              </w:r>
              <w:r>
                <w:rPr>
                  <w:webHidden/>
                </w:rPr>
                <w:fldChar w:fldCharType="end"/>
              </w:r>
            </w:hyperlink>
          </w:p>
          <w:p w14:paraId="2D98E630" w14:textId="77777777" w:rsidR="00E32E1F" w:rsidRDefault="00E32E1F" w:rsidP="00375F9E">
            <w:pPr>
              <w:pStyle w:val="TOC1"/>
              <w:rPr>
                <w:rFonts w:asciiTheme="minorHAnsi" w:eastAsiaTheme="minorEastAsia" w:hAnsiTheme="minorHAnsi" w:cstheme="minorBidi"/>
                <w:sz w:val="22"/>
                <w:szCs w:val="22"/>
                <w:lang w:val="fr-FR" w:eastAsia="ja-JP"/>
              </w:rPr>
            </w:pPr>
            <w:hyperlink w:anchor="_Toc55962743" w:history="1">
              <w:r w:rsidRPr="003A7673">
                <w:rPr>
                  <w:rStyle w:val="Hyperlink"/>
                </w:rPr>
                <w:t>7</w:t>
              </w:r>
              <w:r>
                <w:rPr>
                  <w:rFonts w:asciiTheme="minorHAnsi" w:eastAsiaTheme="minorEastAsia" w:hAnsiTheme="minorHAnsi" w:cstheme="minorBidi"/>
                  <w:sz w:val="22"/>
                  <w:szCs w:val="22"/>
                  <w:lang w:val="fr-FR" w:eastAsia="ja-JP"/>
                </w:rPr>
                <w:tab/>
              </w:r>
              <w:r w:rsidRPr="003A7673">
                <w:rPr>
                  <w:rStyle w:val="Hyperlink"/>
                </w:rPr>
                <w:t>Overall discussion of the benchmarking</w:t>
              </w:r>
              <w:r>
                <w:rPr>
                  <w:webHidden/>
                </w:rPr>
                <w:tab/>
              </w:r>
              <w:r>
                <w:rPr>
                  <w:webHidden/>
                </w:rPr>
                <w:fldChar w:fldCharType="begin"/>
              </w:r>
              <w:r>
                <w:rPr>
                  <w:webHidden/>
                </w:rPr>
                <w:instrText xml:space="preserve"> PAGEREF _Toc55962743 \h </w:instrText>
              </w:r>
              <w:r>
                <w:rPr>
                  <w:webHidden/>
                </w:rPr>
              </w:r>
              <w:r>
                <w:rPr>
                  <w:webHidden/>
                </w:rPr>
                <w:fldChar w:fldCharType="separate"/>
              </w:r>
              <w:r>
                <w:rPr>
                  <w:webHidden/>
                </w:rPr>
                <w:t>22</w:t>
              </w:r>
              <w:r>
                <w:rPr>
                  <w:webHidden/>
                </w:rPr>
                <w:fldChar w:fldCharType="end"/>
              </w:r>
            </w:hyperlink>
          </w:p>
          <w:p w14:paraId="5DC389B1" w14:textId="77777777" w:rsidR="00E32E1F" w:rsidRDefault="00E32E1F" w:rsidP="00375F9E">
            <w:pPr>
              <w:pStyle w:val="TOC1"/>
              <w:rPr>
                <w:rFonts w:asciiTheme="minorHAnsi" w:eastAsiaTheme="minorEastAsia" w:hAnsiTheme="minorHAnsi" w:cstheme="minorBidi"/>
                <w:sz w:val="22"/>
                <w:szCs w:val="22"/>
                <w:lang w:val="fr-FR" w:eastAsia="ja-JP"/>
              </w:rPr>
            </w:pPr>
            <w:hyperlink w:anchor="_Toc55962744" w:history="1">
              <w:r w:rsidRPr="003A7673">
                <w:rPr>
                  <w:rStyle w:val="Hyperlink"/>
                </w:rPr>
                <w:t>8</w:t>
              </w:r>
              <w:r>
                <w:rPr>
                  <w:rFonts w:asciiTheme="minorHAnsi" w:eastAsiaTheme="minorEastAsia" w:hAnsiTheme="minorHAnsi" w:cstheme="minorBidi"/>
                  <w:sz w:val="22"/>
                  <w:szCs w:val="22"/>
                  <w:lang w:val="fr-FR" w:eastAsia="ja-JP"/>
                </w:rPr>
                <w:tab/>
              </w:r>
              <w:r w:rsidRPr="003A7673">
                <w:rPr>
                  <w:rStyle w:val="Hyperlink"/>
                </w:rPr>
                <w:t>Regulatory considerations</w:t>
              </w:r>
              <w:r>
                <w:rPr>
                  <w:webHidden/>
                </w:rPr>
                <w:tab/>
              </w:r>
              <w:r>
                <w:rPr>
                  <w:webHidden/>
                </w:rPr>
                <w:fldChar w:fldCharType="begin"/>
              </w:r>
              <w:r>
                <w:rPr>
                  <w:webHidden/>
                </w:rPr>
                <w:instrText xml:space="preserve"> PAGEREF _Toc55962744 \h </w:instrText>
              </w:r>
              <w:r>
                <w:rPr>
                  <w:webHidden/>
                </w:rPr>
              </w:r>
              <w:r>
                <w:rPr>
                  <w:webHidden/>
                </w:rPr>
                <w:fldChar w:fldCharType="separate"/>
              </w:r>
              <w:r>
                <w:rPr>
                  <w:webHidden/>
                </w:rPr>
                <w:t>22</w:t>
              </w:r>
              <w:r>
                <w:rPr>
                  <w:webHidden/>
                </w:rPr>
                <w:fldChar w:fldCharType="end"/>
              </w:r>
            </w:hyperlink>
          </w:p>
          <w:p w14:paraId="3186255E" w14:textId="77777777" w:rsidR="00E32E1F" w:rsidRDefault="00E32E1F" w:rsidP="00375F9E">
            <w:pPr>
              <w:pStyle w:val="TOC2"/>
              <w:tabs>
                <w:tab w:val="left" w:pos="1531"/>
              </w:tabs>
              <w:rPr>
                <w:rFonts w:asciiTheme="minorHAnsi" w:eastAsiaTheme="minorEastAsia" w:hAnsiTheme="minorHAnsi" w:cstheme="minorBidi"/>
                <w:sz w:val="22"/>
                <w:szCs w:val="22"/>
                <w:lang w:val="fr-FR" w:eastAsia="ja-JP"/>
              </w:rPr>
            </w:pPr>
            <w:hyperlink w:anchor="_Toc55962745" w:history="1">
              <w:r w:rsidRPr="003A7673">
                <w:rPr>
                  <w:rStyle w:val="Hyperlink"/>
                </w:rPr>
                <w:t>8.1</w:t>
              </w:r>
              <w:r>
                <w:rPr>
                  <w:rFonts w:asciiTheme="minorHAnsi" w:eastAsiaTheme="minorEastAsia" w:hAnsiTheme="minorHAnsi" w:cstheme="minorBidi"/>
                  <w:sz w:val="22"/>
                  <w:szCs w:val="22"/>
                  <w:lang w:val="fr-FR" w:eastAsia="ja-JP"/>
                </w:rPr>
                <w:tab/>
              </w:r>
              <w:r w:rsidRPr="003A7673">
                <w:rPr>
                  <w:rStyle w:val="Hyperlink"/>
                </w:rPr>
                <w:t>Existing applicable regulatory frameworks</w:t>
              </w:r>
              <w:r>
                <w:rPr>
                  <w:webHidden/>
                </w:rPr>
                <w:tab/>
              </w:r>
              <w:r>
                <w:rPr>
                  <w:webHidden/>
                </w:rPr>
                <w:fldChar w:fldCharType="begin"/>
              </w:r>
              <w:r>
                <w:rPr>
                  <w:webHidden/>
                </w:rPr>
                <w:instrText xml:space="preserve"> PAGEREF _Toc55962745 \h </w:instrText>
              </w:r>
              <w:r>
                <w:rPr>
                  <w:webHidden/>
                </w:rPr>
              </w:r>
              <w:r>
                <w:rPr>
                  <w:webHidden/>
                </w:rPr>
                <w:fldChar w:fldCharType="separate"/>
              </w:r>
              <w:r>
                <w:rPr>
                  <w:webHidden/>
                </w:rPr>
                <w:t>23</w:t>
              </w:r>
              <w:r>
                <w:rPr>
                  <w:webHidden/>
                </w:rPr>
                <w:fldChar w:fldCharType="end"/>
              </w:r>
            </w:hyperlink>
          </w:p>
          <w:p w14:paraId="0254475E" w14:textId="77777777" w:rsidR="00E32E1F" w:rsidRDefault="00E32E1F" w:rsidP="00375F9E">
            <w:pPr>
              <w:pStyle w:val="TOC2"/>
              <w:tabs>
                <w:tab w:val="left" w:pos="1531"/>
              </w:tabs>
              <w:rPr>
                <w:rFonts w:asciiTheme="minorHAnsi" w:eastAsiaTheme="minorEastAsia" w:hAnsiTheme="minorHAnsi" w:cstheme="minorBidi"/>
                <w:sz w:val="22"/>
                <w:szCs w:val="22"/>
                <w:lang w:val="fr-FR" w:eastAsia="ja-JP"/>
              </w:rPr>
            </w:pPr>
            <w:hyperlink w:anchor="_Toc55962746" w:history="1">
              <w:r w:rsidRPr="003A7673">
                <w:rPr>
                  <w:rStyle w:val="Hyperlink"/>
                </w:rPr>
                <w:t>8.2</w:t>
              </w:r>
              <w:r>
                <w:rPr>
                  <w:rFonts w:asciiTheme="minorHAnsi" w:eastAsiaTheme="minorEastAsia" w:hAnsiTheme="minorHAnsi" w:cstheme="minorBidi"/>
                  <w:sz w:val="22"/>
                  <w:szCs w:val="22"/>
                  <w:lang w:val="fr-FR" w:eastAsia="ja-JP"/>
                </w:rPr>
                <w:tab/>
              </w:r>
              <w:r w:rsidRPr="003A7673">
                <w:rPr>
                  <w:rStyle w:val="Hyperlink"/>
                </w:rPr>
                <w:t>Regulatory features to be reported by benchmarking participants</w:t>
              </w:r>
              <w:r>
                <w:rPr>
                  <w:webHidden/>
                </w:rPr>
                <w:tab/>
              </w:r>
              <w:r>
                <w:rPr>
                  <w:webHidden/>
                </w:rPr>
                <w:fldChar w:fldCharType="begin"/>
              </w:r>
              <w:r>
                <w:rPr>
                  <w:webHidden/>
                </w:rPr>
                <w:instrText xml:space="preserve"> PAGEREF _Toc55962746 \h </w:instrText>
              </w:r>
              <w:r>
                <w:rPr>
                  <w:webHidden/>
                </w:rPr>
              </w:r>
              <w:r>
                <w:rPr>
                  <w:webHidden/>
                </w:rPr>
                <w:fldChar w:fldCharType="separate"/>
              </w:r>
              <w:r>
                <w:rPr>
                  <w:webHidden/>
                </w:rPr>
                <w:t>23</w:t>
              </w:r>
              <w:r>
                <w:rPr>
                  <w:webHidden/>
                </w:rPr>
                <w:fldChar w:fldCharType="end"/>
              </w:r>
            </w:hyperlink>
          </w:p>
          <w:p w14:paraId="764287CF" w14:textId="77777777" w:rsidR="00E32E1F" w:rsidRDefault="00E32E1F" w:rsidP="00375F9E">
            <w:pPr>
              <w:pStyle w:val="TOC2"/>
              <w:tabs>
                <w:tab w:val="left" w:pos="1531"/>
              </w:tabs>
              <w:rPr>
                <w:rFonts w:asciiTheme="minorHAnsi" w:eastAsiaTheme="minorEastAsia" w:hAnsiTheme="minorHAnsi" w:cstheme="minorBidi"/>
                <w:sz w:val="22"/>
                <w:szCs w:val="22"/>
                <w:lang w:val="fr-FR" w:eastAsia="ja-JP"/>
              </w:rPr>
            </w:pPr>
            <w:hyperlink w:anchor="_Toc55962747" w:history="1">
              <w:r w:rsidRPr="003A7673">
                <w:rPr>
                  <w:rStyle w:val="Hyperlink"/>
                </w:rPr>
                <w:t>8.3</w:t>
              </w:r>
              <w:r>
                <w:rPr>
                  <w:rFonts w:asciiTheme="minorHAnsi" w:eastAsiaTheme="minorEastAsia" w:hAnsiTheme="minorHAnsi" w:cstheme="minorBidi"/>
                  <w:sz w:val="22"/>
                  <w:szCs w:val="22"/>
                  <w:lang w:val="fr-FR" w:eastAsia="ja-JP"/>
                </w:rPr>
                <w:tab/>
              </w:r>
              <w:r w:rsidRPr="003A7673">
                <w:rPr>
                  <w:rStyle w:val="Hyperlink"/>
                </w:rPr>
                <w:t>Regulatory requirements for the benchmarking systems</w:t>
              </w:r>
              <w:r>
                <w:rPr>
                  <w:webHidden/>
                </w:rPr>
                <w:tab/>
              </w:r>
              <w:r>
                <w:rPr>
                  <w:webHidden/>
                </w:rPr>
                <w:fldChar w:fldCharType="begin"/>
              </w:r>
              <w:r>
                <w:rPr>
                  <w:webHidden/>
                </w:rPr>
                <w:instrText xml:space="preserve"> PAGEREF _Toc55962747 \h </w:instrText>
              </w:r>
              <w:r>
                <w:rPr>
                  <w:webHidden/>
                </w:rPr>
              </w:r>
              <w:r>
                <w:rPr>
                  <w:webHidden/>
                </w:rPr>
                <w:fldChar w:fldCharType="separate"/>
              </w:r>
              <w:r>
                <w:rPr>
                  <w:webHidden/>
                </w:rPr>
                <w:t>23</w:t>
              </w:r>
              <w:r>
                <w:rPr>
                  <w:webHidden/>
                </w:rPr>
                <w:fldChar w:fldCharType="end"/>
              </w:r>
            </w:hyperlink>
          </w:p>
          <w:p w14:paraId="716105E9" w14:textId="77777777" w:rsidR="00E32E1F" w:rsidRDefault="00E32E1F" w:rsidP="00375F9E">
            <w:pPr>
              <w:pStyle w:val="TOC2"/>
              <w:tabs>
                <w:tab w:val="left" w:pos="1531"/>
              </w:tabs>
              <w:rPr>
                <w:rFonts w:asciiTheme="minorHAnsi" w:eastAsiaTheme="minorEastAsia" w:hAnsiTheme="minorHAnsi" w:cstheme="minorBidi"/>
                <w:sz w:val="22"/>
                <w:szCs w:val="22"/>
                <w:lang w:val="fr-FR" w:eastAsia="ja-JP"/>
              </w:rPr>
            </w:pPr>
            <w:hyperlink w:anchor="_Toc55962748" w:history="1">
              <w:r w:rsidRPr="003A7673">
                <w:rPr>
                  <w:rStyle w:val="Hyperlink"/>
                </w:rPr>
                <w:t>8.4</w:t>
              </w:r>
              <w:r>
                <w:rPr>
                  <w:rFonts w:asciiTheme="minorHAnsi" w:eastAsiaTheme="minorEastAsia" w:hAnsiTheme="minorHAnsi" w:cstheme="minorBidi"/>
                  <w:sz w:val="22"/>
                  <w:szCs w:val="22"/>
                  <w:lang w:val="fr-FR" w:eastAsia="ja-JP"/>
                </w:rPr>
                <w:tab/>
              </w:r>
              <w:r w:rsidRPr="003A7673">
                <w:rPr>
                  <w:rStyle w:val="Hyperlink"/>
                </w:rPr>
                <w:t>Regulatory approach for the topic group</w:t>
              </w:r>
              <w:r>
                <w:rPr>
                  <w:webHidden/>
                </w:rPr>
                <w:tab/>
              </w:r>
              <w:r>
                <w:rPr>
                  <w:webHidden/>
                </w:rPr>
                <w:fldChar w:fldCharType="begin"/>
              </w:r>
              <w:r>
                <w:rPr>
                  <w:webHidden/>
                </w:rPr>
                <w:instrText xml:space="preserve"> PAGEREF _Toc55962748 \h </w:instrText>
              </w:r>
              <w:r>
                <w:rPr>
                  <w:webHidden/>
                </w:rPr>
              </w:r>
              <w:r>
                <w:rPr>
                  <w:webHidden/>
                </w:rPr>
                <w:fldChar w:fldCharType="separate"/>
              </w:r>
              <w:r>
                <w:rPr>
                  <w:webHidden/>
                </w:rPr>
                <w:t>23</w:t>
              </w:r>
              <w:r>
                <w:rPr>
                  <w:webHidden/>
                </w:rPr>
                <w:fldChar w:fldCharType="end"/>
              </w:r>
            </w:hyperlink>
          </w:p>
          <w:p w14:paraId="322CBA33" w14:textId="77777777" w:rsidR="00E32E1F" w:rsidRDefault="00E32E1F" w:rsidP="00375F9E">
            <w:pPr>
              <w:pStyle w:val="TOC1"/>
              <w:rPr>
                <w:rFonts w:asciiTheme="minorHAnsi" w:eastAsiaTheme="minorEastAsia" w:hAnsiTheme="minorHAnsi" w:cstheme="minorBidi"/>
                <w:sz w:val="22"/>
                <w:szCs w:val="22"/>
                <w:lang w:val="fr-FR" w:eastAsia="ja-JP"/>
              </w:rPr>
            </w:pPr>
            <w:hyperlink w:anchor="_Toc55962749" w:history="1">
              <w:r w:rsidRPr="003A7673">
                <w:rPr>
                  <w:rStyle w:val="Hyperlink"/>
                </w:rPr>
                <w:t>9</w:t>
              </w:r>
              <w:r>
                <w:rPr>
                  <w:rFonts w:asciiTheme="minorHAnsi" w:eastAsiaTheme="minorEastAsia" w:hAnsiTheme="minorHAnsi" w:cstheme="minorBidi"/>
                  <w:sz w:val="22"/>
                  <w:szCs w:val="22"/>
                  <w:lang w:val="fr-FR" w:eastAsia="ja-JP"/>
                </w:rPr>
                <w:tab/>
              </w:r>
              <w:r w:rsidRPr="003A7673">
                <w:rPr>
                  <w:rStyle w:val="Hyperlink"/>
                </w:rPr>
                <w:t>References</w:t>
              </w:r>
              <w:r>
                <w:rPr>
                  <w:webHidden/>
                </w:rPr>
                <w:tab/>
              </w:r>
              <w:r>
                <w:rPr>
                  <w:webHidden/>
                </w:rPr>
                <w:fldChar w:fldCharType="begin"/>
              </w:r>
              <w:r>
                <w:rPr>
                  <w:webHidden/>
                </w:rPr>
                <w:instrText xml:space="preserve"> PAGEREF _Toc55962749 \h </w:instrText>
              </w:r>
              <w:r>
                <w:rPr>
                  <w:webHidden/>
                </w:rPr>
              </w:r>
              <w:r>
                <w:rPr>
                  <w:webHidden/>
                </w:rPr>
                <w:fldChar w:fldCharType="separate"/>
              </w:r>
              <w:r>
                <w:rPr>
                  <w:webHidden/>
                </w:rPr>
                <w:t>24</w:t>
              </w:r>
              <w:r>
                <w:rPr>
                  <w:webHidden/>
                </w:rPr>
                <w:fldChar w:fldCharType="end"/>
              </w:r>
            </w:hyperlink>
          </w:p>
          <w:p w14:paraId="78F0086C" w14:textId="77777777" w:rsidR="00E32E1F" w:rsidRDefault="00E32E1F" w:rsidP="00375F9E">
            <w:pPr>
              <w:pStyle w:val="TOC1"/>
              <w:rPr>
                <w:rFonts w:asciiTheme="minorHAnsi" w:eastAsiaTheme="minorEastAsia" w:hAnsiTheme="minorHAnsi" w:cstheme="minorBidi"/>
                <w:sz w:val="22"/>
                <w:szCs w:val="22"/>
                <w:lang w:val="fr-FR" w:eastAsia="ja-JP"/>
              </w:rPr>
            </w:pPr>
            <w:hyperlink w:anchor="_Toc55962750" w:history="1">
              <w:r w:rsidRPr="003A7673">
                <w:rPr>
                  <w:rStyle w:val="Hyperlink"/>
                </w:rPr>
                <w:t>Annex A: Glossary</w:t>
              </w:r>
              <w:r>
                <w:rPr>
                  <w:webHidden/>
                </w:rPr>
                <w:tab/>
              </w:r>
              <w:r>
                <w:rPr>
                  <w:webHidden/>
                </w:rPr>
                <w:fldChar w:fldCharType="begin"/>
              </w:r>
              <w:r>
                <w:rPr>
                  <w:webHidden/>
                </w:rPr>
                <w:instrText xml:space="preserve"> PAGEREF _Toc55962750 \h </w:instrText>
              </w:r>
              <w:r>
                <w:rPr>
                  <w:webHidden/>
                </w:rPr>
              </w:r>
              <w:r>
                <w:rPr>
                  <w:webHidden/>
                </w:rPr>
                <w:fldChar w:fldCharType="separate"/>
              </w:r>
              <w:r>
                <w:rPr>
                  <w:webHidden/>
                </w:rPr>
                <w:t>24</w:t>
              </w:r>
              <w:r>
                <w:rPr>
                  <w:webHidden/>
                </w:rPr>
                <w:fldChar w:fldCharType="end"/>
              </w:r>
            </w:hyperlink>
          </w:p>
          <w:p w14:paraId="2B800588" w14:textId="77777777" w:rsidR="00E32E1F" w:rsidRDefault="00E32E1F" w:rsidP="00375F9E">
            <w:pPr>
              <w:pStyle w:val="TOC1"/>
              <w:rPr>
                <w:rFonts w:asciiTheme="minorHAnsi" w:eastAsiaTheme="minorEastAsia" w:hAnsiTheme="minorHAnsi" w:cstheme="minorBidi"/>
                <w:sz w:val="22"/>
                <w:szCs w:val="22"/>
                <w:lang w:val="fr-FR" w:eastAsia="ja-JP"/>
              </w:rPr>
            </w:pPr>
            <w:hyperlink w:anchor="_Toc55962751" w:history="1">
              <w:r w:rsidRPr="003A7673">
                <w:rPr>
                  <w:rStyle w:val="Hyperlink"/>
                </w:rPr>
                <w:t>Annex B: Declaration of conflict of interests</w:t>
              </w:r>
              <w:r>
                <w:rPr>
                  <w:webHidden/>
                </w:rPr>
                <w:tab/>
              </w:r>
              <w:r>
                <w:rPr>
                  <w:webHidden/>
                </w:rPr>
                <w:fldChar w:fldCharType="begin"/>
              </w:r>
              <w:r>
                <w:rPr>
                  <w:webHidden/>
                </w:rPr>
                <w:instrText xml:space="preserve"> PAGEREF _Toc55962751 \h </w:instrText>
              </w:r>
              <w:r>
                <w:rPr>
                  <w:webHidden/>
                </w:rPr>
              </w:r>
              <w:r>
                <w:rPr>
                  <w:webHidden/>
                </w:rPr>
                <w:fldChar w:fldCharType="separate"/>
              </w:r>
              <w:r>
                <w:rPr>
                  <w:webHidden/>
                </w:rPr>
                <w:t>26</w:t>
              </w:r>
              <w:r>
                <w:rPr>
                  <w:webHidden/>
                </w:rPr>
                <w:fldChar w:fldCharType="end"/>
              </w:r>
            </w:hyperlink>
          </w:p>
          <w:p w14:paraId="6960F444" w14:textId="77777777" w:rsidR="00E32E1F" w:rsidRPr="001C15DB" w:rsidRDefault="00E32E1F" w:rsidP="00375F9E">
            <w:pPr>
              <w:pStyle w:val="TableofFigures"/>
              <w:rPr>
                <w:rFonts w:eastAsia="Times New Roman"/>
              </w:rPr>
            </w:pPr>
            <w:r w:rsidRPr="7835898E">
              <w:rPr>
                <w:rFonts w:eastAsia="Batang"/>
              </w:rPr>
              <w:fldChar w:fldCharType="end"/>
            </w:r>
          </w:p>
        </w:tc>
      </w:tr>
    </w:tbl>
    <w:p w14:paraId="3F0E5054" w14:textId="77777777" w:rsidR="00E32E1F" w:rsidRPr="001C15DB" w:rsidRDefault="00E32E1F" w:rsidP="00E32E1F"/>
    <w:p w14:paraId="232C6FF3" w14:textId="77777777" w:rsidR="00E32E1F" w:rsidRPr="001C15DB" w:rsidRDefault="00E32E1F" w:rsidP="00E32E1F">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E32E1F" w:rsidRPr="001C15DB" w14:paraId="0330ED46" w14:textId="77777777" w:rsidTr="00375F9E">
        <w:trPr>
          <w:tblHeader/>
        </w:trPr>
        <w:tc>
          <w:tcPr>
            <w:tcW w:w="9889" w:type="dxa"/>
          </w:tcPr>
          <w:p w14:paraId="7ACF710D" w14:textId="77777777" w:rsidR="00E32E1F" w:rsidRPr="001C15DB" w:rsidRDefault="00E32E1F" w:rsidP="00375F9E">
            <w:pPr>
              <w:pStyle w:val="toc0"/>
              <w:keepNext/>
            </w:pPr>
            <w:r w:rsidRPr="001C15DB">
              <w:tab/>
              <w:t>Page</w:t>
            </w:r>
          </w:p>
        </w:tc>
      </w:tr>
      <w:tr w:rsidR="00E32E1F" w:rsidRPr="001C15DB" w14:paraId="61BD4B83" w14:textId="77777777" w:rsidTr="00375F9E">
        <w:tc>
          <w:tcPr>
            <w:tcW w:w="9889" w:type="dxa"/>
          </w:tcPr>
          <w:p w14:paraId="070B3920" w14:textId="77777777" w:rsidR="00E32E1F" w:rsidRDefault="00E32E1F" w:rsidP="00375F9E">
            <w:pPr>
              <w:pStyle w:val="TableofFigures"/>
              <w:rPr>
                <w:rFonts w:asciiTheme="minorHAnsi" w:eastAsiaTheme="minorEastAsia" w:hAnsiTheme="minorHAnsi" w:cstheme="minorBidi"/>
                <w:noProof/>
                <w:sz w:val="22"/>
                <w:szCs w:val="22"/>
                <w:lang w:val="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55950345" w:history="1">
              <w:r w:rsidRPr="00745E78">
                <w:rPr>
                  <w:rStyle w:val="Hyperlink"/>
                  <w:noProof/>
                </w:rPr>
                <w:t>Table 1: Topic group output documents</w:t>
              </w:r>
              <w:r>
                <w:rPr>
                  <w:noProof/>
                  <w:webHidden/>
                </w:rPr>
                <w:tab/>
              </w:r>
              <w:r>
                <w:rPr>
                  <w:noProof/>
                  <w:webHidden/>
                </w:rPr>
                <w:fldChar w:fldCharType="begin"/>
              </w:r>
              <w:r>
                <w:rPr>
                  <w:noProof/>
                  <w:webHidden/>
                </w:rPr>
                <w:instrText xml:space="preserve"> PAGEREF _Toc55950345 \h </w:instrText>
              </w:r>
              <w:r>
                <w:rPr>
                  <w:noProof/>
                  <w:webHidden/>
                </w:rPr>
              </w:r>
              <w:r>
                <w:rPr>
                  <w:noProof/>
                  <w:webHidden/>
                </w:rPr>
                <w:fldChar w:fldCharType="separate"/>
              </w:r>
              <w:r>
                <w:rPr>
                  <w:noProof/>
                  <w:webHidden/>
                </w:rPr>
                <w:t>7</w:t>
              </w:r>
              <w:r>
                <w:rPr>
                  <w:noProof/>
                  <w:webHidden/>
                </w:rPr>
                <w:fldChar w:fldCharType="end"/>
              </w:r>
            </w:hyperlink>
          </w:p>
          <w:p w14:paraId="549B37EC" w14:textId="77777777" w:rsidR="00E32E1F" w:rsidRPr="001C15DB" w:rsidRDefault="00E32E1F" w:rsidP="00375F9E">
            <w:pPr>
              <w:pStyle w:val="TableofFigures"/>
              <w:rPr>
                <w:rFonts w:eastAsia="Times New Roman"/>
              </w:rPr>
            </w:pPr>
            <w:r w:rsidRPr="001C15DB">
              <w:rPr>
                <w:rFonts w:eastAsia="Times New Roman"/>
              </w:rPr>
              <w:fldChar w:fldCharType="end"/>
            </w:r>
          </w:p>
        </w:tc>
      </w:tr>
    </w:tbl>
    <w:p w14:paraId="3606DBFF" w14:textId="77777777" w:rsidR="00E32E1F" w:rsidRPr="001C15DB" w:rsidRDefault="00E32E1F" w:rsidP="00E32E1F"/>
    <w:p w14:paraId="4032A5B2" w14:textId="77777777" w:rsidR="00E32E1F" w:rsidRPr="001C15DB" w:rsidRDefault="00E32E1F" w:rsidP="00E32E1F">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E32E1F" w:rsidRPr="001C15DB" w14:paraId="3C2B2A97" w14:textId="77777777" w:rsidTr="00375F9E">
        <w:trPr>
          <w:tblHeader/>
        </w:trPr>
        <w:tc>
          <w:tcPr>
            <w:tcW w:w="9889" w:type="dxa"/>
          </w:tcPr>
          <w:p w14:paraId="720B7241" w14:textId="77777777" w:rsidR="00E32E1F" w:rsidRPr="001C15DB" w:rsidRDefault="00E32E1F" w:rsidP="00375F9E">
            <w:pPr>
              <w:pStyle w:val="toc0"/>
              <w:keepNext/>
            </w:pPr>
            <w:r w:rsidRPr="001C15DB">
              <w:tab/>
              <w:t>Page</w:t>
            </w:r>
          </w:p>
        </w:tc>
      </w:tr>
      <w:tr w:rsidR="00E32E1F" w:rsidRPr="001C15DB" w14:paraId="516AE22F" w14:textId="77777777" w:rsidTr="00375F9E">
        <w:tc>
          <w:tcPr>
            <w:tcW w:w="9889" w:type="dxa"/>
          </w:tcPr>
          <w:p w14:paraId="5F0DA9D0" w14:textId="77777777" w:rsidR="00E32E1F" w:rsidRDefault="00E32E1F" w:rsidP="00375F9E">
            <w:pPr>
              <w:pStyle w:val="TableofFigures"/>
              <w:rPr>
                <w:rFonts w:asciiTheme="minorHAnsi" w:eastAsiaTheme="minorEastAsia" w:hAnsiTheme="minorHAnsi" w:cstheme="minorBidi"/>
                <w:noProof/>
                <w:sz w:val="22"/>
                <w:szCs w:val="22"/>
                <w:lang w:val="nb-NO"/>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55950354" w:history="1">
              <w:r w:rsidRPr="003D5854">
                <w:rPr>
                  <w:rStyle w:val="Hyperlink"/>
                  <w:noProof/>
                </w:rPr>
                <w:t>Figure 1: Example of a figure</w:t>
              </w:r>
              <w:r>
                <w:rPr>
                  <w:noProof/>
                  <w:webHidden/>
                </w:rPr>
                <w:tab/>
              </w:r>
              <w:r>
                <w:rPr>
                  <w:noProof/>
                  <w:webHidden/>
                </w:rPr>
                <w:fldChar w:fldCharType="begin"/>
              </w:r>
              <w:r>
                <w:rPr>
                  <w:noProof/>
                  <w:webHidden/>
                </w:rPr>
                <w:instrText xml:space="preserve"> PAGEREF _Toc55950354 \h </w:instrText>
              </w:r>
              <w:r>
                <w:rPr>
                  <w:noProof/>
                  <w:webHidden/>
                </w:rPr>
              </w:r>
              <w:r>
                <w:rPr>
                  <w:noProof/>
                  <w:webHidden/>
                </w:rPr>
                <w:fldChar w:fldCharType="separate"/>
              </w:r>
              <w:r>
                <w:rPr>
                  <w:noProof/>
                  <w:webHidden/>
                </w:rPr>
                <w:t>25</w:t>
              </w:r>
              <w:r>
                <w:rPr>
                  <w:noProof/>
                  <w:webHidden/>
                </w:rPr>
                <w:fldChar w:fldCharType="end"/>
              </w:r>
            </w:hyperlink>
          </w:p>
          <w:p w14:paraId="2A386AED" w14:textId="77777777" w:rsidR="00E32E1F" w:rsidRPr="001C15DB" w:rsidRDefault="00E32E1F" w:rsidP="00375F9E">
            <w:pPr>
              <w:pStyle w:val="TableofFigures"/>
              <w:rPr>
                <w:rFonts w:eastAsia="Times New Roman"/>
              </w:rPr>
            </w:pPr>
            <w:r w:rsidRPr="001C15DB">
              <w:rPr>
                <w:rFonts w:eastAsia="Times New Roman"/>
              </w:rPr>
              <w:fldChar w:fldCharType="end"/>
            </w:r>
          </w:p>
        </w:tc>
      </w:tr>
    </w:tbl>
    <w:p w14:paraId="0C7407FC" w14:textId="77777777" w:rsidR="00E32E1F" w:rsidRPr="001C15DB" w:rsidRDefault="00E32E1F" w:rsidP="00E32E1F"/>
    <w:p w14:paraId="5A62F908" w14:textId="77777777" w:rsidR="00E32E1F" w:rsidRPr="001C15DB" w:rsidRDefault="00E32E1F" w:rsidP="00E32E1F"/>
    <w:p w14:paraId="21F8815F" w14:textId="77777777" w:rsidR="00E32E1F" w:rsidRPr="001C15DB" w:rsidRDefault="00E32E1F" w:rsidP="00E32E1F">
      <w:r w:rsidRPr="001C15DB">
        <w:br w:type="page"/>
      </w:r>
    </w:p>
    <w:p w14:paraId="5587EEB4" w14:textId="77777777" w:rsidR="00E32E1F" w:rsidRPr="001C15DB" w:rsidRDefault="00E32E1F" w:rsidP="00E32E1F">
      <w:pPr>
        <w:pStyle w:val="RecNo"/>
      </w:pPr>
      <w:r w:rsidRPr="001C15DB">
        <w:lastRenderedPageBreak/>
        <w:t>FG-AI4H Topic Description Document</w:t>
      </w:r>
    </w:p>
    <w:p w14:paraId="5ADD5D62" w14:textId="77777777" w:rsidR="00E32E1F" w:rsidRPr="001C15DB" w:rsidRDefault="00E32E1F" w:rsidP="00E32E1F">
      <w:pPr>
        <w:pStyle w:val="Rectitle"/>
      </w:pPr>
      <w:r w:rsidRPr="00013CB8">
        <w:t>Topic group</w:t>
      </w:r>
      <w:r>
        <w:t>-</w:t>
      </w:r>
      <w:r w:rsidRPr="004F631A">
        <w:t>MCH</w:t>
      </w:r>
    </w:p>
    <w:p w14:paraId="79546B50" w14:textId="77777777" w:rsidR="00E32E1F" w:rsidRPr="001C15DB" w:rsidRDefault="00E32E1F" w:rsidP="00E32E1F">
      <w:pPr>
        <w:pStyle w:val="Heading1"/>
        <w:numPr>
          <w:ilvl w:val="0"/>
          <w:numId w:val="1"/>
        </w:numPr>
      </w:pPr>
      <w:bookmarkStart w:id="10" w:name="_ndmh4wywd1nc" w:colFirst="0" w:colLast="0"/>
      <w:bookmarkStart w:id="11" w:name="_vrspm3sn8ns5" w:colFirst="0" w:colLast="0"/>
      <w:bookmarkStart w:id="12" w:name="_Toc48799735"/>
      <w:bookmarkStart w:id="13" w:name="_Toc55962717"/>
      <w:bookmarkEnd w:id="10"/>
      <w:bookmarkEnd w:id="11"/>
      <w:r w:rsidRPr="001C15DB">
        <w:t>Introduction</w:t>
      </w:r>
      <w:bookmarkEnd w:id="12"/>
      <w:bookmarkEnd w:id="13"/>
    </w:p>
    <w:p w14:paraId="36A5DFCA" w14:textId="77777777" w:rsidR="00E32E1F" w:rsidRDefault="00E32E1F" w:rsidP="00E32E1F">
      <w:r>
        <w:t xml:space="preserve">Improving the health and well-being of mothers, infants, and children is one of the most important public health goals worldwide. Every day, an estimated 810 women die from causes related to pregnancy or childbirth and over 15,000 children die from preventable diseases. </w:t>
      </w:r>
      <w:r w:rsidRPr="00B742EE">
        <w:t xml:space="preserve">Despite </w:t>
      </w:r>
      <w:r>
        <w:t xml:space="preserve">notable </w:t>
      </w:r>
      <w:r w:rsidRPr="00B742EE">
        <w:t>recent improvements</w:t>
      </w:r>
      <w:r>
        <w:t xml:space="preserve"> for most countries</w:t>
      </w:r>
      <w:r w:rsidRPr="00B742EE">
        <w:t xml:space="preserve">, the Millenium Development Goal (MDG) target </w:t>
      </w:r>
      <w:r>
        <w:t xml:space="preserve">for 2015 </w:t>
      </w:r>
      <w:r w:rsidRPr="00B742EE">
        <w:t xml:space="preserve">of reducing child mortality globally by two thirds </w:t>
      </w:r>
      <w:r>
        <w:t xml:space="preserve">was not achieved. </w:t>
      </w:r>
    </w:p>
    <w:p w14:paraId="14870873" w14:textId="77777777" w:rsidR="00E32E1F" w:rsidRPr="00F41B0D" w:rsidRDefault="00E32E1F" w:rsidP="00E32E1F">
      <w:pPr>
        <w:rPr>
          <w:lang w:val="en-US"/>
        </w:rPr>
      </w:pPr>
      <w:r>
        <w:t xml:space="preserve">Artificial intelligence methods have the potential of improving maternal and child health decisions, especially in low-resource settings. </w:t>
      </w:r>
      <w:r w:rsidRPr="00F41B0D">
        <w:rPr>
          <w:lang w:val="en-US"/>
        </w:rPr>
        <w:t xml:space="preserve">As advances are made in the collection and availability of data on maternal and child health, the possibility of using this data to improve health decisions increases, especially when access to specialized professionals is scarce. Several challenges in the maternal and child area can be </w:t>
      </w:r>
      <w:r>
        <w:rPr>
          <w:lang w:val="en-US"/>
        </w:rPr>
        <w:t>overcome</w:t>
      </w:r>
      <w:r w:rsidRPr="00F41B0D">
        <w:rPr>
          <w:lang w:val="en-US"/>
        </w:rPr>
        <w:t xml:space="preserve"> with adequate preventive methods, which in turn depend on the establishment of risk scores for the development of targeted public policies, especially in low income countries where the available resources for these policies are lower.</w:t>
      </w:r>
    </w:p>
    <w:p w14:paraId="1B5BE2DF" w14:textId="77777777" w:rsidR="00E32E1F" w:rsidRDefault="00E32E1F" w:rsidP="00E32E1F">
      <w:r>
        <w:t xml:space="preserve">The aim of this document therefore is to develop a standardised benchmarking approach for AI for maternal and child health, with a focus on developing countries. </w:t>
      </w:r>
      <w:r w:rsidRPr="001C15DB">
        <w:t>This topic description document specifies the standa</w:t>
      </w:r>
      <w:r w:rsidRPr="00451414">
        <w:t xml:space="preserve">rdized benchmarking for </w:t>
      </w:r>
      <w:r w:rsidRPr="00451414">
        <w:rPr>
          <w:rStyle w:val="Green"/>
        </w:rPr>
        <w:t>maternal and child health (</w:t>
      </w:r>
      <w:r w:rsidRPr="00D86DF8">
        <w:rPr>
          <w:rStyle w:val="Green"/>
        </w:rPr>
        <w:t>MCH)</w:t>
      </w:r>
      <w:r w:rsidRPr="00D86DF8">
        <w:t xml:space="preserve"> systems. It serves as </w:t>
      </w:r>
      <w:r>
        <w:t xml:space="preserve">the final </w:t>
      </w:r>
      <w:r w:rsidRPr="00D86DF8">
        <w:t>deliverable ITU/WHO Focus Group on AI for Health (FG-AI4H).</w:t>
      </w:r>
    </w:p>
    <w:p w14:paraId="2F1B363E" w14:textId="77777777" w:rsidR="00E32E1F" w:rsidRPr="00D86DF8" w:rsidRDefault="00E32E1F" w:rsidP="00E32E1F"/>
    <w:p w14:paraId="41FCA8F6" w14:textId="77777777" w:rsidR="00E32E1F" w:rsidRPr="00D86DF8" w:rsidRDefault="00E32E1F" w:rsidP="00E32E1F">
      <w:pPr>
        <w:pStyle w:val="Heading1"/>
        <w:numPr>
          <w:ilvl w:val="0"/>
          <w:numId w:val="1"/>
        </w:numPr>
      </w:pPr>
      <w:bookmarkStart w:id="14" w:name="_Toc55962718"/>
      <w:bookmarkStart w:id="15" w:name="_Toc48799736"/>
      <w:r w:rsidRPr="00D86DF8">
        <w:t xml:space="preserve">About the FG-AI4H topic group on </w:t>
      </w:r>
      <w:bookmarkEnd w:id="14"/>
      <w:r w:rsidRPr="00D86DF8">
        <w:t xml:space="preserve">Maternal and Child Health </w:t>
      </w:r>
      <w:bookmarkEnd w:id="15"/>
    </w:p>
    <w:p w14:paraId="14EAC74D" w14:textId="77777777" w:rsidR="00E32E1F" w:rsidRPr="00D86DF8" w:rsidRDefault="00E32E1F" w:rsidP="00E32E1F">
      <w:bookmarkStart w:id="16" w:name="_Toc46407833"/>
      <w:bookmarkStart w:id="17" w:name="_Toc46413331"/>
      <w:bookmarkStart w:id="18" w:name="_Toc46413492"/>
      <w:bookmarkStart w:id="19" w:name="_Toc48031423"/>
      <w:bookmarkStart w:id="20" w:name="_Toc48031619"/>
      <w:bookmarkStart w:id="21" w:name="_Toc46407834"/>
      <w:bookmarkStart w:id="22" w:name="_Toc46413332"/>
      <w:bookmarkStart w:id="23" w:name="_Toc46413493"/>
      <w:bookmarkStart w:id="24" w:name="_Toc48031424"/>
      <w:bookmarkStart w:id="25" w:name="_Toc48031620"/>
      <w:bookmarkEnd w:id="16"/>
      <w:bookmarkEnd w:id="17"/>
      <w:bookmarkEnd w:id="18"/>
      <w:bookmarkEnd w:id="19"/>
      <w:bookmarkEnd w:id="20"/>
      <w:bookmarkEnd w:id="21"/>
      <w:bookmarkEnd w:id="22"/>
      <w:bookmarkEnd w:id="23"/>
      <w:bookmarkEnd w:id="24"/>
      <w:bookmarkEnd w:id="25"/>
      <w:r w:rsidRPr="00D86DF8">
        <w:t xml:space="preserve">The introduction highlights the potential of a standardized benchmarking of AI systems for </w:t>
      </w:r>
      <w:r w:rsidRPr="00D86DF8">
        <w:rPr>
          <w:rStyle w:val="Green"/>
        </w:rPr>
        <w:t>maternal and child health</w:t>
      </w:r>
      <w:r w:rsidRPr="00D86DF8">
        <w:t xml:space="preserve"> to help solving important health issues and provide decision-makers with the necessary insight to successfully address these challenges. </w:t>
      </w:r>
    </w:p>
    <w:p w14:paraId="0DEC97F6" w14:textId="77777777" w:rsidR="00E32E1F" w:rsidRPr="00D86DF8" w:rsidRDefault="00E32E1F" w:rsidP="00E32E1F">
      <w:r w:rsidRPr="00D86DF8">
        <w:t xml:space="preserve">To develop this benchmarking framework, FG-AI4H decided to create the TGMCH at the meeting </w:t>
      </w:r>
      <w:r w:rsidRPr="00D86DF8">
        <w:rPr>
          <w:rStyle w:val="Green"/>
        </w:rPr>
        <w:t>Brasília, Brazil</w:t>
      </w:r>
      <w:r w:rsidRPr="00D86DF8">
        <w:t>.</w:t>
      </w:r>
    </w:p>
    <w:p w14:paraId="488E7AAE" w14:textId="77777777" w:rsidR="00E32E1F" w:rsidRDefault="00E32E1F" w:rsidP="00E32E1F">
      <w:pPr>
        <w:rPr>
          <w:rStyle w:val="Green"/>
        </w:rPr>
      </w:pPr>
      <w:r w:rsidRPr="00D86DF8">
        <w:t xml:space="preserve">FG-AI4H assigns a </w:t>
      </w:r>
      <w:r w:rsidRPr="00D86DF8">
        <w:rPr>
          <w:i/>
          <w:iCs/>
        </w:rPr>
        <w:t>topic driver</w:t>
      </w:r>
      <w:r w:rsidRPr="00D86DF8">
        <w:t xml:space="preserve"> to each topic group (similar to a moderator) who coordinates the collaboration of all topic group members on the TDD.</w:t>
      </w:r>
      <w:r w:rsidRPr="00D86DF8">
        <w:rPr>
          <w:b/>
          <w:bCs/>
          <w:i/>
          <w:iCs/>
        </w:rPr>
        <w:t xml:space="preserve"> </w:t>
      </w:r>
      <w:r w:rsidRPr="00D86DF8">
        <w:t xml:space="preserve">Alexandre Chiavegatto Filho from </w:t>
      </w:r>
      <w:r w:rsidRPr="00D86DF8">
        <w:rPr>
          <w:rStyle w:val="Green"/>
        </w:rPr>
        <w:t xml:space="preserve">the </w:t>
      </w:r>
      <w:r>
        <w:rPr>
          <w:rStyle w:val="Green"/>
        </w:rPr>
        <w:t xml:space="preserve">Department of Epidemiology of the </w:t>
      </w:r>
      <w:r w:rsidRPr="00D86DF8">
        <w:rPr>
          <w:rStyle w:val="Green"/>
        </w:rPr>
        <w:t>University of São Paulo, Brazil,</w:t>
      </w:r>
      <w:r w:rsidRPr="00D86DF8">
        <w:t xml:space="preserve"> was nominated as topic driver for the TG-</w:t>
      </w:r>
      <w:r w:rsidRPr="00D86DF8">
        <w:rPr>
          <w:rStyle w:val="Green"/>
        </w:rPr>
        <w:t>MCH.</w:t>
      </w:r>
    </w:p>
    <w:p w14:paraId="1D053589" w14:textId="77777777" w:rsidR="00E32E1F" w:rsidRPr="00D86DF8" w:rsidRDefault="00E32E1F" w:rsidP="00E32E1F"/>
    <w:p w14:paraId="6BE397D1" w14:textId="77777777" w:rsidR="00E32E1F" w:rsidRPr="001C15DB" w:rsidRDefault="00E32E1F" w:rsidP="00E32E1F">
      <w:pPr>
        <w:pStyle w:val="Heading2"/>
        <w:numPr>
          <w:ilvl w:val="1"/>
          <w:numId w:val="1"/>
        </w:numPr>
      </w:pPr>
      <w:bookmarkStart w:id="26" w:name="_Toc48799737"/>
      <w:bookmarkStart w:id="27" w:name="_Toc55962719"/>
      <w:r>
        <w:t>Documentation</w:t>
      </w:r>
      <w:bookmarkEnd w:id="26"/>
      <w:bookmarkEnd w:id="27"/>
      <w:r>
        <w:t xml:space="preserve"> </w:t>
      </w:r>
    </w:p>
    <w:p w14:paraId="15441EF8" w14:textId="77777777" w:rsidR="00E32E1F" w:rsidRPr="00CF6E53" w:rsidRDefault="00E32E1F" w:rsidP="00E32E1F">
      <w:r>
        <w:t xml:space="preserve">This document </w:t>
      </w:r>
      <w:r w:rsidRPr="00CF6E53">
        <w:t>is the TDD for the TG-</w:t>
      </w:r>
      <w:r w:rsidRPr="00CF6E53">
        <w:rPr>
          <w:rStyle w:val="Green"/>
        </w:rPr>
        <w:t xml:space="preserve">MCH. </w:t>
      </w:r>
      <w:r w:rsidRPr="00CF6E53">
        <w:t>It introduces the health topic including the AI task, outlines its relevance and the potential impact that the benchmarking will have on the health system and patient outcome, and provides an overview of the existing AI solutions for maternal and child health (MCH). It describes the existing approaches for assessing the quality of maternal and child health systems and provides the details that are likely relevant for setting up a new standardized benchmarking. There are individual subsections for all versions of the benchmarking. Finally, it summarizes the results of the topic group’s benchmarking initiative and benchmarking runs. In addition, the TDD addresses ethical and regulatory aspects.</w:t>
      </w:r>
    </w:p>
    <w:p w14:paraId="7164D540" w14:textId="77777777" w:rsidR="00E32E1F" w:rsidRPr="00CF6E53" w:rsidRDefault="00E32E1F" w:rsidP="00E32E1F">
      <w:r w:rsidRPr="00CF6E53">
        <w:t>The final version of this TDD will be released as deliverable “DEL 10.07</w:t>
      </w:r>
      <w:r w:rsidRPr="00CF6E53">
        <w:rPr>
          <w:rStyle w:val="Green"/>
        </w:rPr>
        <w:t xml:space="preserve"> Maternal and Child Health </w:t>
      </w:r>
      <w:r w:rsidRPr="00CF6E53">
        <w:t>(TG-</w:t>
      </w:r>
      <w:r w:rsidRPr="00CF6E53">
        <w:rPr>
          <w:rStyle w:val="Green"/>
        </w:rPr>
        <w:t>MCH)</w:t>
      </w:r>
      <w:r w:rsidRPr="00CF6E53">
        <w:t xml:space="preserve">.” The topic group is expected to submit input documents reflecting updates to the work on this deliverable </w:t>
      </w:r>
      <w:r w:rsidRPr="00CF6E53">
        <w:rPr>
          <w:b/>
          <w:bCs/>
        </w:rPr>
        <w:t>(Table 1)</w:t>
      </w:r>
      <w:r w:rsidRPr="00CF6E53">
        <w:t xml:space="preserve"> to each FG-AI4H meeting.</w:t>
      </w:r>
    </w:p>
    <w:p w14:paraId="4455EB31" w14:textId="77777777" w:rsidR="00E32E1F" w:rsidRPr="00201311" w:rsidRDefault="00E32E1F" w:rsidP="00E32E1F">
      <w:pPr>
        <w:pStyle w:val="TableNotitle"/>
      </w:pPr>
      <w:bookmarkStart w:id="28" w:name="_Toc48036716"/>
      <w:bookmarkStart w:id="29" w:name="_Toc55950345"/>
      <w:r w:rsidRPr="00201311">
        <w:lastRenderedPageBreak/>
        <w:t>Table 1: Topic group output documents</w:t>
      </w:r>
      <w:bookmarkEnd w:id="28"/>
      <w:bookmarkEnd w:id="2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E32E1F" w:rsidRPr="001C15DB" w14:paraId="225B15C2" w14:textId="77777777" w:rsidTr="00375F9E">
        <w:trPr>
          <w:tblHeader/>
          <w:jc w:val="center"/>
        </w:trPr>
        <w:tc>
          <w:tcPr>
            <w:tcW w:w="2235" w:type="dxa"/>
            <w:tcBorders>
              <w:top w:val="single" w:sz="12" w:space="0" w:color="auto"/>
              <w:bottom w:val="single" w:sz="12" w:space="0" w:color="auto"/>
            </w:tcBorders>
            <w:shd w:val="clear" w:color="auto" w:fill="auto"/>
          </w:tcPr>
          <w:p w14:paraId="2F2C82DB" w14:textId="77777777" w:rsidR="00E32E1F" w:rsidRPr="001C15DB" w:rsidRDefault="00E32E1F" w:rsidP="00375F9E">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59A4CD0B" w14:textId="77777777" w:rsidR="00E32E1F" w:rsidRPr="001C15DB" w:rsidRDefault="00E32E1F" w:rsidP="00375F9E">
            <w:pPr>
              <w:pStyle w:val="Tablehead"/>
              <w:rPr>
                <w:lang w:bidi="ar-DZ"/>
              </w:rPr>
            </w:pPr>
            <w:r w:rsidRPr="001C15DB">
              <w:rPr>
                <w:lang w:bidi="ar-DZ"/>
              </w:rPr>
              <w:t>Title</w:t>
            </w:r>
          </w:p>
        </w:tc>
      </w:tr>
      <w:tr w:rsidR="00E32E1F" w:rsidRPr="001C15DB" w14:paraId="2DCE360D" w14:textId="77777777" w:rsidTr="00375F9E">
        <w:trPr>
          <w:jc w:val="center"/>
        </w:trPr>
        <w:tc>
          <w:tcPr>
            <w:tcW w:w="2235" w:type="dxa"/>
            <w:tcBorders>
              <w:top w:val="single" w:sz="12" w:space="0" w:color="auto"/>
            </w:tcBorders>
            <w:shd w:val="clear" w:color="auto" w:fill="auto"/>
          </w:tcPr>
          <w:p w14:paraId="1B5E897F" w14:textId="77777777" w:rsidR="00E32E1F" w:rsidRPr="00CF6E53" w:rsidRDefault="00E32E1F" w:rsidP="00375F9E">
            <w:pPr>
              <w:pStyle w:val="Tabletext"/>
            </w:pPr>
            <w:r w:rsidRPr="00CF6E53">
              <w:t>FGAI4H-</w:t>
            </w:r>
            <w:r>
              <w:t>L</w:t>
            </w:r>
            <w:r w:rsidRPr="00CF6E53">
              <w:t>-0</w:t>
            </w:r>
            <w:r w:rsidRPr="00CF6E53">
              <w:rPr>
                <w:rStyle w:val="Green"/>
              </w:rPr>
              <w:t>7</w:t>
            </w:r>
            <w:r w:rsidRPr="00CF6E53">
              <w:t>-A01</w:t>
            </w:r>
          </w:p>
        </w:tc>
        <w:tc>
          <w:tcPr>
            <w:tcW w:w="7620" w:type="dxa"/>
            <w:tcBorders>
              <w:top w:val="single" w:sz="12" w:space="0" w:color="auto"/>
            </w:tcBorders>
            <w:shd w:val="clear" w:color="auto" w:fill="auto"/>
          </w:tcPr>
          <w:p w14:paraId="14CD94B2" w14:textId="77777777" w:rsidR="00E32E1F" w:rsidRPr="00CF6E53" w:rsidRDefault="00E32E1F" w:rsidP="00375F9E">
            <w:pPr>
              <w:pStyle w:val="Tabletext"/>
            </w:pPr>
            <w:r w:rsidRPr="00CF6E53">
              <w:t>Latest update of the Topic Description Document of the TG-</w:t>
            </w:r>
            <w:r w:rsidRPr="00CF6E53">
              <w:rPr>
                <w:rStyle w:val="Green"/>
              </w:rPr>
              <w:t>MCH</w:t>
            </w:r>
            <w:r w:rsidRPr="00CF6E53">
              <w:t xml:space="preserve"> </w:t>
            </w:r>
          </w:p>
        </w:tc>
      </w:tr>
      <w:tr w:rsidR="00E32E1F" w:rsidRPr="001C15DB" w14:paraId="555AF0C3" w14:textId="77777777" w:rsidTr="00375F9E">
        <w:trPr>
          <w:jc w:val="center"/>
        </w:trPr>
        <w:tc>
          <w:tcPr>
            <w:tcW w:w="2235" w:type="dxa"/>
            <w:shd w:val="clear" w:color="auto" w:fill="auto"/>
          </w:tcPr>
          <w:p w14:paraId="5AFC4BD7" w14:textId="77777777" w:rsidR="00E32E1F" w:rsidRPr="00CF6E53" w:rsidRDefault="00E32E1F" w:rsidP="00375F9E">
            <w:pPr>
              <w:pStyle w:val="Tabletext"/>
            </w:pPr>
            <w:r w:rsidRPr="00CF6E53">
              <w:t>FGAI4H-</w:t>
            </w:r>
            <w:r>
              <w:t>L</w:t>
            </w:r>
            <w:r w:rsidRPr="00CF6E53">
              <w:t>-07-A02</w:t>
            </w:r>
          </w:p>
        </w:tc>
        <w:tc>
          <w:tcPr>
            <w:tcW w:w="7620" w:type="dxa"/>
            <w:shd w:val="clear" w:color="auto" w:fill="auto"/>
          </w:tcPr>
          <w:p w14:paraId="1BF65D03" w14:textId="77777777" w:rsidR="00E32E1F" w:rsidRPr="00CF6E53" w:rsidRDefault="00E32E1F" w:rsidP="00375F9E">
            <w:pPr>
              <w:pStyle w:val="Tabletext"/>
              <w:rPr>
                <w:lang w:bidi="ar-DZ"/>
              </w:rPr>
            </w:pPr>
            <w:r w:rsidRPr="00CF6E53">
              <w:t>Latest update of the Call for Topic Group Participation (CfTGP)</w:t>
            </w:r>
          </w:p>
        </w:tc>
      </w:tr>
      <w:tr w:rsidR="00E32E1F" w:rsidRPr="001C15DB" w14:paraId="016534AE" w14:textId="77777777" w:rsidTr="00375F9E">
        <w:trPr>
          <w:jc w:val="center"/>
        </w:trPr>
        <w:tc>
          <w:tcPr>
            <w:tcW w:w="2235" w:type="dxa"/>
            <w:shd w:val="clear" w:color="auto" w:fill="auto"/>
          </w:tcPr>
          <w:p w14:paraId="1CD35D48" w14:textId="77777777" w:rsidR="00E32E1F" w:rsidRPr="00CF6E53" w:rsidRDefault="00E32E1F" w:rsidP="00375F9E">
            <w:pPr>
              <w:pStyle w:val="Tabletext"/>
            </w:pPr>
            <w:r w:rsidRPr="00CF6E53">
              <w:t>FGAI4H-</w:t>
            </w:r>
            <w:r>
              <w:t>L</w:t>
            </w:r>
            <w:r w:rsidRPr="00CF6E53">
              <w:t>-0</w:t>
            </w:r>
            <w:r w:rsidRPr="00CF6E53">
              <w:rPr>
                <w:rStyle w:val="Green"/>
              </w:rPr>
              <w:t>y</w:t>
            </w:r>
            <w:r w:rsidRPr="00CF6E53">
              <w:t>-A03</w:t>
            </w:r>
          </w:p>
        </w:tc>
        <w:tc>
          <w:tcPr>
            <w:tcW w:w="7620" w:type="dxa"/>
            <w:shd w:val="clear" w:color="auto" w:fill="auto"/>
          </w:tcPr>
          <w:p w14:paraId="73AE50F8" w14:textId="77777777" w:rsidR="00E32E1F" w:rsidRPr="00CF6E53" w:rsidRDefault="00E32E1F" w:rsidP="00375F9E">
            <w:pPr>
              <w:pStyle w:val="Tabletext"/>
              <w:rPr>
                <w:lang w:bidi="ar-DZ"/>
              </w:rPr>
            </w:pPr>
            <w:r w:rsidRPr="00CF6E53">
              <w:t>The presentation summarizing the latest update of the Topic Description Document of the TG-</w:t>
            </w:r>
            <w:r w:rsidRPr="00CF6E53">
              <w:rPr>
                <w:rStyle w:val="Green"/>
              </w:rPr>
              <w:t>MCH</w:t>
            </w:r>
          </w:p>
        </w:tc>
      </w:tr>
    </w:tbl>
    <w:p w14:paraId="22A2B0FC" w14:textId="77777777" w:rsidR="00E32E1F" w:rsidRPr="001C15DB" w:rsidRDefault="00E32E1F" w:rsidP="00E32E1F"/>
    <w:p w14:paraId="566C68BF" w14:textId="77777777" w:rsidR="00E32E1F" w:rsidRPr="001C15DB" w:rsidRDefault="00E32E1F" w:rsidP="00E32E1F">
      <w:pPr>
        <w:pStyle w:val="Heading2"/>
        <w:numPr>
          <w:ilvl w:val="1"/>
          <w:numId w:val="1"/>
        </w:numPr>
      </w:pPr>
      <w:bookmarkStart w:id="30" w:name="_Toc46407657"/>
      <w:bookmarkStart w:id="31" w:name="_Toc46407872"/>
      <w:bookmarkStart w:id="32" w:name="_Toc46413370"/>
      <w:bookmarkStart w:id="33" w:name="_Toc46413531"/>
      <w:bookmarkStart w:id="34" w:name="_Toc48031462"/>
      <w:bookmarkStart w:id="35" w:name="_Toc48031658"/>
      <w:bookmarkStart w:id="36" w:name="_Toc48031789"/>
      <w:bookmarkStart w:id="37" w:name="_Toc48032046"/>
      <w:bookmarkStart w:id="38" w:name="_Toc48032174"/>
      <w:bookmarkStart w:id="39" w:name="_Toc48032298"/>
      <w:bookmarkStart w:id="40" w:name="_Toc48032422"/>
      <w:bookmarkStart w:id="41" w:name="_Toc46407658"/>
      <w:bookmarkStart w:id="42" w:name="_Toc46407873"/>
      <w:bookmarkStart w:id="43" w:name="_Toc46413371"/>
      <w:bookmarkStart w:id="44" w:name="_Toc46413532"/>
      <w:bookmarkStart w:id="45" w:name="_Toc48031463"/>
      <w:bookmarkStart w:id="46" w:name="_Toc48031659"/>
      <w:bookmarkStart w:id="47" w:name="_Toc48031790"/>
      <w:bookmarkStart w:id="48" w:name="_Toc48032047"/>
      <w:bookmarkStart w:id="49" w:name="_Toc48032175"/>
      <w:bookmarkStart w:id="50" w:name="_Toc48032299"/>
      <w:bookmarkStart w:id="51" w:name="_Toc48032423"/>
      <w:bookmarkStart w:id="52" w:name="_Toc46407659"/>
      <w:bookmarkStart w:id="53" w:name="_Toc46407874"/>
      <w:bookmarkStart w:id="54" w:name="_Toc46413372"/>
      <w:bookmarkStart w:id="55" w:name="_Toc46413533"/>
      <w:bookmarkStart w:id="56" w:name="_Toc48031464"/>
      <w:bookmarkStart w:id="57" w:name="_Toc48031660"/>
      <w:bookmarkStart w:id="58" w:name="_Toc48031791"/>
      <w:bookmarkStart w:id="59" w:name="_Toc48032048"/>
      <w:bookmarkStart w:id="60" w:name="_Toc48032176"/>
      <w:bookmarkStart w:id="61" w:name="_Toc48032300"/>
      <w:bookmarkStart w:id="62" w:name="_Toc48032424"/>
      <w:bookmarkStart w:id="63" w:name="_Toc46407660"/>
      <w:bookmarkStart w:id="64" w:name="_Toc46407875"/>
      <w:bookmarkStart w:id="65" w:name="_Toc46413373"/>
      <w:bookmarkStart w:id="66" w:name="_Toc46413534"/>
      <w:bookmarkStart w:id="67" w:name="_Toc48031465"/>
      <w:bookmarkStart w:id="68" w:name="_Toc48031661"/>
      <w:bookmarkStart w:id="69" w:name="_Toc48031792"/>
      <w:bookmarkStart w:id="70" w:name="_Toc48032049"/>
      <w:bookmarkStart w:id="71" w:name="_Toc48032177"/>
      <w:bookmarkStart w:id="72" w:name="_Toc48032301"/>
      <w:bookmarkStart w:id="73" w:name="_Toc48032425"/>
      <w:bookmarkStart w:id="74" w:name="_Toc46407661"/>
      <w:bookmarkStart w:id="75" w:name="_Toc46407876"/>
      <w:bookmarkStart w:id="76" w:name="_Toc46413374"/>
      <w:bookmarkStart w:id="77" w:name="_Toc46413535"/>
      <w:bookmarkStart w:id="78" w:name="_Toc48031466"/>
      <w:bookmarkStart w:id="79" w:name="_Toc48031662"/>
      <w:bookmarkStart w:id="80" w:name="_Toc48031793"/>
      <w:bookmarkStart w:id="81" w:name="_Toc48032050"/>
      <w:bookmarkStart w:id="82" w:name="_Toc48032178"/>
      <w:bookmarkStart w:id="83" w:name="_Toc48032302"/>
      <w:bookmarkStart w:id="84" w:name="_Toc48032426"/>
      <w:bookmarkStart w:id="85" w:name="_Toc46407662"/>
      <w:bookmarkStart w:id="86" w:name="_Toc46407877"/>
      <w:bookmarkStart w:id="87" w:name="_Toc46413375"/>
      <w:bookmarkStart w:id="88" w:name="_Toc46413536"/>
      <w:bookmarkStart w:id="89" w:name="_Toc48031467"/>
      <w:bookmarkStart w:id="90" w:name="_Toc48031663"/>
      <w:bookmarkStart w:id="91" w:name="_Toc48031794"/>
      <w:bookmarkStart w:id="92" w:name="_Toc48032051"/>
      <w:bookmarkStart w:id="93" w:name="_Toc48032179"/>
      <w:bookmarkStart w:id="94" w:name="_Toc48032303"/>
      <w:bookmarkStart w:id="95" w:name="_Toc48032427"/>
      <w:bookmarkStart w:id="96" w:name="_Toc46407663"/>
      <w:bookmarkStart w:id="97" w:name="_Toc46407878"/>
      <w:bookmarkStart w:id="98" w:name="_Toc46413376"/>
      <w:bookmarkStart w:id="99" w:name="_Toc46413537"/>
      <w:bookmarkStart w:id="100" w:name="_Toc48031468"/>
      <w:bookmarkStart w:id="101" w:name="_Toc48031664"/>
      <w:bookmarkStart w:id="102" w:name="_Toc48031795"/>
      <w:bookmarkStart w:id="103" w:name="_Toc48032052"/>
      <w:bookmarkStart w:id="104" w:name="_Toc48032180"/>
      <w:bookmarkStart w:id="105" w:name="_Toc48032304"/>
      <w:bookmarkStart w:id="106" w:name="_Toc48032428"/>
      <w:bookmarkStart w:id="107" w:name="_Toc46407664"/>
      <w:bookmarkStart w:id="108" w:name="_Toc46407879"/>
      <w:bookmarkStart w:id="109" w:name="_Toc46413377"/>
      <w:bookmarkStart w:id="110" w:name="_Toc46413538"/>
      <w:bookmarkStart w:id="111" w:name="_Toc48031469"/>
      <w:bookmarkStart w:id="112" w:name="_Toc48031665"/>
      <w:bookmarkStart w:id="113" w:name="_Toc48031796"/>
      <w:bookmarkStart w:id="114" w:name="_Toc48032053"/>
      <w:bookmarkStart w:id="115" w:name="_Toc48032181"/>
      <w:bookmarkStart w:id="116" w:name="_Toc48032305"/>
      <w:bookmarkStart w:id="117" w:name="_Toc48032429"/>
      <w:bookmarkStart w:id="118" w:name="_Toc46407665"/>
      <w:bookmarkStart w:id="119" w:name="_Toc46407880"/>
      <w:bookmarkStart w:id="120" w:name="_Toc46413378"/>
      <w:bookmarkStart w:id="121" w:name="_Toc46413539"/>
      <w:bookmarkStart w:id="122" w:name="_Toc48031470"/>
      <w:bookmarkStart w:id="123" w:name="_Toc48031666"/>
      <w:bookmarkStart w:id="124" w:name="_Toc48031797"/>
      <w:bookmarkStart w:id="125" w:name="_Toc48032054"/>
      <w:bookmarkStart w:id="126" w:name="_Toc48032182"/>
      <w:bookmarkStart w:id="127" w:name="_Toc48032306"/>
      <w:bookmarkStart w:id="128" w:name="_Toc48032430"/>
      <w:bookmarkStart w:id="129" w:name="_Toc46407666"/>
      <w:bookmarkStart w:id="130" w:name="_Toc46407881"/>
      <w:bookmarkStart w:id="131" w:name="_Toc46413379"/>
      <w:bookmarkStart w:id="132" w:name="_Toc46413540"/>
      <w:bookmarkStart w:id="133" w:name="_Toc48031471"/>
      <w:bookmarkStart w:id="134" w:name="_Toc48031667"/>
      <w:bookmarkStart w:id="135" w:name="_Toc48031798"/>
      <w:bookmarkStart w:id="136" w:name="_Toc48032055"/>
      <w:bookmarkStart w:id="137" w:name="_Toc48032183"/>
      <w:bookmarkStart w:id="138" w:name="_Toc48032307"/>
      <w:bookmarkStart w:id="139" w:name="_Toc48032431"/>
      <w:bookmarkStart w:id="140" w:name="_Toc46407667"/>
      <w:bookmarkStart w:id="141" w:name="_Toc46407882"/>
      <w:bookmarkStart w:id="142" w:name="_Toc46413380"/>
      <w:bookmarkStart w:id="143" w:name="_Toc46413541"/>
      <w:bookmarkStart w:id="144" w:name="_Toc48031472"/>
      <w:bookmarkStart w:id="145" w:name="_Toc48031668"/>
      <w:bookmarkStart w:id="146" w:name="_Toc48031799"/>
      <w:bookmarkStart w:id="147" w:name="_Toc48032056"/>
      <w:bookmarkStart w:id="148" w:name="_Toc48032184"/>
      <w:bookmarkStart w:id="149" w:name="_Toc48032308"/>
      <w:bookmarkStart w:id="150" w:name="_Toc48032432"/>
      <w:bookmarkStart w:id="151" w:name="_Toc46407669"/>
      <w:bookmarkStart w:id="152" w:name="_Toc46407884"/>
      <w:bookmarkStart w:id="153" w:name="_Toc46413382"/>
      <w:bookmarkStart w:id="154" w:name="_Toc46413543"/>
      <w:bookmarkStart w:id="155" w:name="_Toc48031474"/>
      <w:bookmarkStart w:id="156" w:name="_Toc48031670"/>
      <w:bookmarkStart w:id="157" w:name="_Toc48031801"/>
      <w:bookmarkStart w:id="158" w:name="_Toc48032058"/>
      <w:bookmarkStart w:id="159" w:name="_Toc48032186"/>
      <w:bookmarkStart w:id="160" w:name="_Toc48032310"/>
      <w:bookmarkStart w:id="161" w:name="_Toc48032434"/>
      <w:bookmarkStart w:id="162" w:name="_Toc46407670"/>
      <w:bookmarkStart w:id="163" w:name="_Toc46407885"/>
      <w:bookmarkStart w:id="164" w:name="_Toc46413383"/>
      <w:bookmarkStart w:id="165" w:name="_Toc46413544"/>
      <w:bookmarkStart w:id="166" w:name="_Toc48031475"/>
      <w:bookmarkStart w:id="167" w:name="_Toc48031671"/>
      <w:bookmarkStart w:id="168" w:name="_Toc48031802"/>
      <w:bookmarkStart w:id="169" w:name="_Toc48032059"/>
      <w:bookmarkStart w:id="170" w:name="_Toc48032187"/>
      <w:bookmarkStart w:id="171" w:name="_Toc48032311"/>
      <w:bookmarkStart w:id="172" w:name="_Toc48032435"/>
      <w:bookmarkStart w:id="173" w:name="_Toc46407671"/>
      <w:bookmarkStart w:id="174" w:name="_Toc46407886"/>
      <w:bookmarkStart w:id="175" w:name="_Toc46413384"/>
      <w:bookmarkStart w:id="176" w:name="_Toc46413545"/>
      <w:bookmarkStart w:id="177" w:name="_Toc48031476"/>
      <w:bookmarkStart w:id="178" w:name="_Toc48031672"/>
      <w:bookmarkStart w:id="179" w:name="_Toc48031803"/>
      <w:bookmarkStart w:id="180" w:name="_Toc48032060"/>
      <w:bookmarkStart w:id="181" w:name="_Toc48032188"/>
      <w:bookmarkStart w:id="182" w:name="_Toc48032312"/>
      <w:bookmarkStart w:id="183" w:name="_Toc48032436"/>
      <w:bookmarkStart w:id="184" w:name="_Toc46407673"/>
      <w:bookmarkStart w:id="185" w:name="_Toc46407888"/>
      <w:bookmarkStart w:id="186" w:name="_Toc46413386"/>
      <w:bookmarkStart w:id="187" w:name="_Toc46413547"/>
      <w:bookmarkStart w:id="188" w:name="_Toc48031478"/>
      <w:bookmarkStart w:id="189" w:name="_Toc48031674"/>
      <w:bookmarkStart w:id="190" w:name="_Toc48031805"/>
      <w:bookmarkStart w:id="191" w:name="_Toc48032062"/>
      <w:bookmarkStart w:id="192" w:name="_Toc48032190"/>
      <w:bookmarkStart w:id="193" w:name="_Toc48032314"/>
      <w:bookmarkStart w:id="194" w:name="_Toc48032438"/>
      <w:bookmarkStart w:id="195" w:name="_Toc46407674"/>
      <w:bookmarkStart w:id="196" w:name="_Toc46407889"/>
      <w:bookmarkStart w:id="197" w:name="_Toc46413387"/>
      <w:bookmarkStart w:id="198" w:name="_Toc46413548"/>
      <w:bookmarkStart w:id="199" w:name="_Toc48031479"/>
      <w:bookmarkStart w:id="200" w:name="_Toc48031675"/>
      <w:bookmarkStart w:id="201" w:name="_Toc48031806"/>
      <w:bookmarkStart w:id="202" w:name="_Toc48032063"/>
      <w:bookmarkStart w:id="203" w:name="_Toc48032191"/>
      <w:bookmarkStart w:id="204" w:name="_Toc48032315"/>
      <w:bookmarkStart w:id="205" w:name="_Toc48032439"/>
      <w:bookmarkStart w:id="206" w:name="_Toc46407675"/>
      <w:bookmarkStart w:id="207" w:name="_Toc46407890"/>
      <w:bookmarkStart w:id="208" w:name="_Toc46413388"/>
      <w:bookmarkStart w:id="209" w:name="_Toc46413549"/>
      <w:bookmarkStart w:id="210" w:name="_Toc48031480"/>
      <w:bookmarkStart w:id="211" w:name="_Toc48031676"/>
      <w:bookmarkStart w:id="212" w:name="_Toc48031807"/>
      <w:bookmarkStart w:id="213" w:name="_Toc48032064"/>
      <w:bookmarkStart w:id="214" w:name="_Toc48032192"/>
      <w:bookmarkStart w:id="215" w:name="_Toc48032316"/>
      <w:bookmarkStart w:id="216" w:name="_Toc48032440"/>
      <w:bookmarkStart w:id="217" w:name="_Toc46407676"/>
      <w:bookmarkStart w:id="218" w:name="_Toc46407891"/>
      <w:bookmarkStart w:id="219" w:name="_Toc46413389"/>
      <w:bookmarkStart w:id="220" w:name="_Toc46413550"/>
      <w:bookmarkStart w:id="221" w:name="_Toc48031481"/>
      <w:bookmarkStart w:id="222" w:name="_Toc48031677"/>
      <w:bookmarkStart w:id="223" w:name="_Toc48031808"/>
      <w:bookmarkStart w:id="224" w:name="_Toc48032065"/>
      <w:bookmarkStart w:id="225" w:name="_Toc48032193"/>
      <w:bookmarkStart w:id="226" w:name="_Toc48032317"/>
      <w:bookmarkStart w:id="227" w:name="_Toc48032441"/>
      <w:bookmarkStart w:id="228" w:name="_Toc46407678"/>
      <w:bookmarkStart w:id="229" w:name="_Toc46407893"/>
      <w:bookmarkStart w:id="230" w:name="_Toc46413391"/>
      <w:bookmarkStart w:id="231" w:name="_Toc46413552"/>
      <w:bookmarkStart w:id="232" w:name="_Toc48031483"/>
      <w:bookmarkStart w:id="233" w:name="_Toc48031679"/>
      <w:bookmarkStart w:id="234" w:name="_Toc48031810"/>
      <w:bookmarkStart w:id="235" w:name="_Toc48032067"/>
      <w:bookmarkStart w:id="236" w:name="_Toc48032195"/>
      <w:bookmarkStart w:id="237" w:name="_Toc48032319"/>
      <w:bookmarkStart w:id="238" w:name="_Toc48032443"/>
      <w:bookmarkStart w:id="239" w:name="_Toc48799738"/>
      <w:bookmarkStart w:id="240" w:name="_Toc5596272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t>Status of this topic group</w:t>
      </w:r>
      <w:bookmarkEnd w:id="239"/>
      <w:bookmarkEnd w:id="240"/>
    </w:p>
    <w:p w14:paraId="17FB4B62" w14:textId="77777777" w:rsidR="00E32E1F" w:rsidRPr="001C15DB" w:rsidRDefault="00E32E1F" w:rsidP="00E32E1F">
      <w:r w:rsidRPr="001C15DB">
        <w:t xml:space="preserve">The following subsections describe the </w:t>
      </w:r>
      <w:r>
        <w:t xml:space="preserve">final </w:t>
      </w:r>
      <w:r w:rsidRPr="001C15DB">
        <w:t>update of the</w:t>
      </w:r>
      <w:r w:rsidRPr="00CF6E53">
        <w:t xml:space="preserve"> collaboration within the TG-</w:t>
      </w:r>
      <w:r w:rsidRPr="00CF6E53">
        <w:rPr>
          <w:rStyle w:val="Green"/>
        </w:rPr>
        <w:t>MCH</w:t>
      </w:r>
      <w:r w:rsidRPr="00CF6E53">
        <w:t xml:space="preserve"> for the official focus group meetings.</w:t>
      </w:r>
    </w:p>
    <w:p w14:paraId="1E879E42" w14:textId="77777777" w:rsidR="00E32E1F" w:rsidRDefault="00E32E1F" w:rsidP="00E32E1F">
      <w:pPr>
        <w:pStyle w:val="Heading3"/>
        <w:numPr>
          <w:ilvl w:val="2"/>
          <w:numId w:val="1"/>
        </w:numPr>
      </w:pPr>
      <w:bookmarkStart w:id="241" w:name="_Toc55962721"/>
      <w:r>
        <w:t>Status update for meetin</w:t>
      </w:r>
      <w:bookmarkEnd w:id="241"/>
      <w:r>
        <w:t>g</w:t>
      </w:r>
    </w:p>
    <w:p w14:paraId="53CF1188" w14:textId="77777777" w:rsidR="00E32E1F" w:rsidRPr="00572402" w:rsidRDefault="00E32E1F" w:rsidP="00E32E1F">
      <w:pPr>
        <w:rPr>
          <w:lang w:val="en-US"/>
        </w:rPr>
      </w:pPr>
      <w:r w:rsidRPr="00572402">
        <w:rPr>
          <w:lang w:val="en-US"/>
        </w:rPr>
        <w:t>The topic group had two</w:t>
      </w:r>
      <w:r>
        <w:rPr>
          <w:lang w:val="en-US"/>
        </w:rPr>
        <w:t xml:space="preserve"> online meetings during the 2021-2022</w:t>
      </w:r>
      <w:r w:rsidRPr="00572402">
        <w:rPr>
          <w:lang w:val="en-US"/>
        </w:rPr>
        <w:t xml:space="preserve"> cycle. Due to the serious </w:t>
      </w:r>
      <w:r>
        <w:rPr>
          <w:lang w:val="en-US"/>
        </w:rPr>
        <w:t>consequences</w:t>
      </w:r>
      <w:r w:rsidRPr="00572402">
        <w:rPr>
          <w:lang w:val="en-US"/>
        </w:rPr>
        <w:t xml:space="preserve"> brought about by the </w:t>
      </w:r>
      <w:r>
        <w:rPr>
          <w:lang w:val="en-US"/>
        </w:rPr>
        <w:t xml:space="preserve">COVID-19 </w:t>
      </w:r>
      <w:r w:rsidRPr="00572402">
        <w:rPr>
          <w:lang w:val="en-US"/>
        </w:rPr>
        <w:t xml:space="preserve">pandemic in the countries of the </w:t>
      </w:r>
      <w:r>
        <w:rPr>
          <w:lang w:val="en-US"/>
        </w:rPr>
        <w:t>topic</w:t>
      </w:r>
      <w:r w:rsidRPr="00572402">
        <w:rPr>
          <w:lang w:val="en-US"/>
        </w:rPr>
        <w:t xml:space="preserve"> leaders (India and Brazil), there was a difficulty in holding more frequent meetings during this period of worsening of the crisis. However, online meetings served to guide </w:t>
      </w:r>
      <w:r>
        <w:rPr>
          <w:lang w:val="en-US"/>
        </w:rPr>
        <w:t xml:space="preserve">forward </w:t>
      </w:r>
      <w:r w:rsidRPr="00572402">
        <w:rPr>
          <w:lang w:val="en-US"/>
        </w:rPr>
        <w:t xml:space="preserve">the topic group and the establishment of priorities for the next documents. From the meeting held in 2020, professor Alexandre Chiavegatto Filho from the University of São Paulo, Brazil, assumed the responsibility of writing this document according to the current standardized format. </w:t>
      </w:r>
    </w:p>
    <w:p w14:paraId="49E07A27" w14:textId="77777777" w:rsidR="00E32E1F" w:rsidRPr="001C15DB" w:rsidRDefault="00E32E1F" w:rsidP="00E32E1F">
      <w:pPr>
        <w:pStyle w:val="Heading2"/>
        <w:numPr>
          <w:ilvl w:val="1"/>
          <w:numId w:val="1"/>
        </w:numPr>
      </w:pPr>
      <w:bookmarkStart w:id="242" w:name="_Toc48799739"/>
      <w:bookmarkStart w:id="243" w:name="_Toc55962723"/>
      <w:r>
        <w:t>Topic group participation</w:t>
      </w:r>
      <w:bookmarkEnd w:id="242"/>
      <w:bookmarkEnd w:id="243"/>
      <w:r>
        <w:t xml:space="preserve"> </w:t>
      </w:r>
    </w:p>
    <w:p w14:paraId="43BB0BA6" w14:textId="77777777" w:rsidR="00E32E1F" w:rsidRPr="001C15DB" w:rsidRDefault="00E32E1F" w:rsidP="00E32E1F">
      <w:r>
        <w:t>The participation in both, the Focus Group on AI for Health and in a TG is generally open to anyone (with a free ITU account). For this TG, the corresponding ‘Call for TG participation’ (CfTGP) can be found here:</w:t>
      </w:r>
    </w:p>
    <w:p w14:paraId="79BAC534" w14:textId="77777777" w:rsidR="00E32E1F" w:rsidRDefault="00E32E1F" w:rsidP="00E32E1F">
      <w:pPr>
        <w:rPr>
          <w:rStyle w:val="Green"/>
        </w:rPr>
      </w:pPr>
      <w:hyperlink r:id="rId15" w:history="1">
        <w:r w:rsidRPr="00820FD3">
          <w:rPr>
            <w:rStyle w:val="Hyperlink"/>
          </w:rPr>
          <w:t>https://www.itu.int/en/ITU-T/focusgroups/ai4h/Documents/tg/CfP-TG-MCH.pdf</w:t>
        </w:r>
      </w:hyperlink>
    </w:p>
    <w:p w14:paraId="0D2C5D4C" w14:textId="77777777" w:rsidR="00E32E1F" w:rsidRDefault="00E32E1F" w:rsidP="00E32E1F">
      <w:pPr>
        <w:rPr>
          <w:rStyle w:val="Green"/>
        </w:rPr>
      </w:pPr>
    </w:p>
    <w:p w14:paraId="7A03D465" w14:textId="77777777" w:rsidR="00E32E1F" w:rsidRPr="001C15DB" w:rsidRDefault="00E32E1F" w:rsidP="00E32E1F">
      <w:r w:rsidRPr="001C15DB">
        <w:t>Each topic group also has a corresponding subpage on the ITU collaboration site. The subpage for this topic group can be found here:</w:t>
      </w:r>
    </w:p>
    <w:p w14:paraId="7FF811D6" w14:textId="77777777" w:rsidR="00E32E1F" w:rsidRDefault="00E32E1F" w:rsidP="00E32E1F">
      <w:pPr>
        <w:rPr>
          <w:iCs/>
        </w:rPr>
      </w:pPr>
      <w:hyperlink r:id="rId16" w:history="1">
        <w:r w:rsidRPr="00820FD3">
          <w:rPr>
            <w:rStyle w:val="Hyperlink"/>
            <w:iCs/>
          </w:rPr>
          <w:t>https://extranet.itu.int/sites/itu-t/focusgroups/ai4h/tg/SitePages/TG-MCH.aspx</w:t>
        </w:r>
      </w:hyperlink>
    </w:p>
    <w:p w14:paraId="6AD1355A" w14:textId="77777777" w:rsidR="00E32E1F" w:rsidRDefault="00E32E1F" w:rsidP="00E32E1F"/>
    <w:p w14:paraId="76F8AC36" w14:textId="77777777" w:rsidR="00E32E1F" w:rsidRPr="001C15DB" w:rsidRDefault="00E32E1F" w:rsidP="00E32E1F">
      <w:r w:rsidRPr="001C15DB">
        <w:t>For participation in this topic group, interested parties can also join the regular online meetings. For all TGs, the link will be the standard ITU-TG ‘zoom’ link:</w:t>
      </w:r>
    </w:p>
    <w:p w14:paraId="3CF390D3" w14:textId="77777777" w:rsidR="00E32E1F" w:rsidRPr="00572402" w:rsidRDefault="00E32E1F" w:rsidP="00E32E1F">
      <w:pPr>
        <w:rPr>
          <w:rStyle w:val="Hyperlink"/>
          <w:color w:val="auto"/>
          <w:u w:val="none"/>
        </w:rPr>
      </w:pPr>
      <w:hyperlink r:id="rId17" w:history="1">
        <w:r w:rsidRPr="001C15DB">
          <w:rPr>
            <w:rStyle w:val="Hyperlink"/>
          </w:rPr>
          <w:t>https://itu.zoom.us/my/fgai4h</w:t>
        </w:r>
      </w:hyperlink>
    </w:p>
    <w:p w14:paraId="6707B635" w14:textId="77777777" w:rsidR="00E32E1F" w:rsidRPr="00291DBD" w:rsidRDefault="00E32E1F" w:rsidP="00E32E1F">
      <w:pPr>
        <w:ind w:left="360"/>
      </w:pPr>
    </w:p>
    <w:p w14:paraId="2DE5FB01" w14:textId="77777777" w:rsidR="00E32E1F" w:rsidRPr="00B27C92" w:rsidRDefault="00E32E1F" w:rsidP="00E32E1F">
      <w:r w:rsidRPr="001C15DB">
        <w:t>All relevant administrative information about FG-AI4H—like upcoming meetings or document deadline</w:t>
      </w:r>
      <w:r w:rsidRPr="00D067DA">
        <w:t>s—</w:t>
      </w:r>
      <w:r w:rsidRPr="001C15DB">
        <w:t xml:space="preserve">will be announced via the general FG-AI4H mailing list </w:t>
      </w:r>
      <w:hyperlink r:id="rId18">
        <w:r w:rsidRPr="001C15DB">
          <w:rPr>
            <w:rStyle w:val="Hyperlink"/>
          </w:rPr>
          <w:t>fgai4h@lists.itu.int</w:t>
        </w:r>
      </w:hyperlink>
      <w:r w:rsidRPr="001C15DB">
        <w:t>.</w:t>
      </w:r>
    </w:p>
    <w:p w14:paraId="6ADB107B" w14:textId="77777777" w:rsidR="00E32E1F" w:rsidRPr="001C15DB" w:rsidRDefault="00E32E1F" w:rsidP="00E32E1F">
      <w:r w:rsidRPr="001C15DB">
        <w:t>All TG members should subscribe to this mailing list as part of the registration process for their ITU user account by following the instructions in the ‘Call for Topic Group participation’ and this link:</w:t>
      </w:r>
    </w:p>
    <w:p w14:paraId="71142495" w14:textId="77777777" w:rsidR="00E32E1F" w:rsidRPr="001C15DB" w:rsidRDefault="00E32E1F" w:rsidP="00E32E1F">
      <w:pPr>
        <w:numPr>
          <w:ilvl w:val="0"/>
          <w:numId w:val="14"/>
        </w:numPr>
      </w:pPr>
      <w:hyperlink r:id="rId19" w:history="1">
        <w:r w:rsidRPr="2FBC8A30">
          <w:rPr>
            <w:rStyle w:val="Hyperlink"/>
          </w:rPr>
          <w:t>https://itu.int/go/fgai4h/join</w:t>
        </w:r>
      </w:hyperlink>
    </w:p>
    <w:p w14:paraId="2CCC6988" w14:textId="77777777" w:rsidR="00E32E1F" w:rsidRDefault="00E32E1F" w:rsidP="00E32E1F"/>
    <w:p w14:paraId="38F9548F" w14:textId="77777777" w:rsidR="00E32E1F" w:rsidRPr="001C15DB" w:rsidRDefault="00E32E1F" w:rsidP="00E32E1F">
      <w:r>
        <w:t>Regular FG-AI4H workshops and meetings proceed about every two months at changing locations around the globe or remotely. More information can be found on the official FG-AI4H website:</w:t>
      </w:r>
    </w:p>
    <w:p w14:paraId="502DB6BC" w14:textId="77777777" w:rsidR="00E32E1F" w:rsidRPr="00514F5F" w:rsidRDefault="00E32E1F" w:rsidP="00E32E1F">
      <w:pPr>
        <w:numPr>
          <w:ilvl w:val="0"/>
          <w:numId w:val="14"/>
        </w:numPr>
        <w:rPr>
          <w:rFonts w:eastAsia="Times New Roman"/>
        </w:rPr>
      </w:pPr>
      <w:hyperlink r:id="rId20">
        <w:r w:rsidRPr="63E84C46">
          <w:rPr>
            <w:rStyle w:val="Hyperlink"/>
          </w:rPr>
          <w:t>https://itu.int/go/fgai4h</w:t>
        </w:r>
      </w:hyperlink>
      <w:r>
        <w:t xml:space="preserve"> </w:t>
      </w:r>
    </w:p>
    <w:p w14:paraId="04C81A66" w14:textId="77777777" w:rsidR="00E32E1F" w:rsidRDefault="00E32E1F" w:rsidP="00E32E1F">
      <w:pPr>
        <w:pStyle w:val="Heading1"/>
        <w:numPr>
          <w:ilvl w:val="0"/>
          <w:numId w:val="0"/>
        </w:numPr>
        <w:ind w:left="432"/>
      </w:pPr>
      <w:bookmarkStart w:id="244" w:name="_Toc46407693"/>
      <w:bookmarkStart w:id="245" w:name="_Toc46407908"/>
      <w:bookmarkStart w:id="246" w:name="_Toc46413406"/>
      <w:bookmarkStart w:id="247" w:name="_Toc46413567"/>
      <w:bookmarkStart w:id="248" w:name="_Toc48031498"/>
      <w:bookmarkStart w:id="249" w:name="_Toc48031694"/>
      <w:bookmarkStart w:id="250" w:name="_Toc48031825"/>
      <w:bookmarkStart w:id="251" w:name="_Toc48032082"/>
      <w:bookmarkStart w:id="252" w:name="_Toc48032210"/>
      <w:bookmarkStart w:id="253" w:name="_Toc48032334"/>
      <w:bookmarkStart w:id="254" w:name="_Toc48032458"/>
      <w:bookmarkStart w:id="255" w:name="_Toc46407694"/>
      <w:bookmarkStart w:id="256" w:name="_Toc46407909"/>
      <w:bookmarkStart w:id="257" w:name="_Toc46413407"/>
      <w:bookmarkStart w:id="258" w:name="_Toc46413568"/>
      <w:bookmarkStart w:id="259" w:name="_Toc48031499"/>
      <w:bookmarkStart w:id="260" w:name="_Toc48031695"/>
      <w:bookmarkStart w:id="261" w:name="_Toc48031826"/>
      <w:bookmarkStart w:id="262" w:name="_Toc48032083"/>
      <w:bookmarkStart w:id="263" w:name="_Toc48032211"/>
      <w:bookmarkStart w:id="264" w:name="_Toc48032335"/>
      <w:bookmarkStart w:id="265" w:name="_Toc48032459"/>
      <w:bookmarkStart w:id="266" w:name="_Toc46407695"/>
      <w:bookmarkStart w:id="267" w:name="_Toc46407910"/>
      <w:bookmarkStart w:id="268" w:name="_Toc46413408"/>
      <w:bookmarkStart w:id="269" w:name="_Toc46413569"/>
      <w:bookmarkStart w:id="270" w:name="_Toc48031500"/>
      <w:bookmarkStart w:id="271" w:name="_Toc48031696"/>
      <w:bookmarkStart w:id="272" w:name="_Toc48031827"/>
      <w:bookmarkStart w:id="273" w:name="_Toc48032084"/>
      <w:bookmarkStart w:id="274" w:name="_Toc48032212"/>
      <w:bookmarkStart w:id="275" w:name="_Toc48032336"/>
      <w:bookmarkStart w:id="276" w:name="_Toc48032460"/>
      <w:bookmarkStart w:id="277" w:name="_Toc46407696"/>
      <w:bookmarkStart w:id="278" w:name="_Toc46407911"/>
      <w:bookmarkStart w:id="279" w:name="_Toc46413409"/>
      <w:bookmarkStart w:id="280" w:name="_Toc46413570"/>
      <w:bookmarkStart w:id="281" w:name="_Toc48031501"/>
      <w:bookmarkStart w:id="282" w:name="_Toc48031697"/>
      <w:bookmarkStart w:id="283" w:name="_Toc48031828"/>
      <w:bookmarkStart w:id="284" w:name="_Toc48032085"/>
      <w:bookmarkStart w:id="285" w:name="_Toc48032213"/>
      <w:bookmarkStart w:id="286" w:name="_Toc48032337"/>
      <w:bookmarkStart w:id="287" w:name="_Toc48032461"/>
      <w:bookmarkStart w:id="288" w:name="_Toc46407697"/>
      <w:bookmarkStart w:id="289" w:name="_Toc46407912"/>
      <w:bookmarkStart w:id="290" w:name="_Toc46413410"/>
      <w:bookmarkStart w:id="291" w:name="_Toc46413571"/>
      <w:bookmarkStart w:id="292" w:name="_Toc48031502"/>
      <w:bookmarkStart w:id="293" w:name="_Toc48031698"/>
      <w:bookmarkStart w:id="294" w:name="_Toc48031829"/>
      <w:bookmarkStart w:id="295" w:name="_Toc48032086"/>
      <w:bookmarkStart w:id="296" w:name="_Toc48032214"/>
      <w:bookmarkStart w:id="297" w:name="_Toc48032338"/>
      <w:bookmarkStart w:id="298" w:name="_Toc48032462"/>
      <w:bookmarkStart w:id="299" w:name="_Toc46407698"/>
      <w:bookmarkStart w:id="300" w:name="_Toc46407913"/>
      <w:bookmarkStart w:id="301" w:name="_Toc46413411"/>
      <w:bookmarkStart w:id="302" w:name="_Toc46413572"/>
      <w:bookmarkStart w:id="303" w:name="_Toc48031503"/>
      <w:bookmarkStart w:id="304" w:name="_Toc48031699"/>
      <w:bookmarkStart w:id="305" w:name="_Toc48031830"/>
      <w:bookmarkStart w:id="306" w:name="_Toc48032087"/>
      <w:bookmarkStart w:id="307" w:name="_Toc48032215"/>
      <w:bookmarkStart w:id="308" w:name="_Toc48032339"/>
      <w:bookmarkStart w:id="309" w:name="_Toc48032463"/>
      <w:bookmarkStart w:id="310" w:name="_Toc46407699"/>
      <w:bookmarkStart w:id="311" w:name="_Toc46407914"/>
      <w:bookmarkStart w:id="312" w:name="_Toc46413412"/>
      <w:bookmarkStart w:id="313" w:name="_Toc46413573"/>
      <w:bookmarkStart w:id="314" w:name="_Toc48031504"/>
      <w:bookmarkStart w:id="315" w:name="_Toc48031700"/>
      <w:bookmarkStart w:id="316" w:name="_Toc48031831"/>
      <w:bookmarkStart w:id="317" w:name="_Toc48032088"/>
      <w:bookmarkStart w:id="318" w:name="_Toc48032216"/>
      <w:bookmarkStart w:id="319" w:name="_Toc48032340"/>
      <w:bookmarkStart w:id="320" w:name="_Toc48032464"/>
      <w:bookmarkStart w:id="321" w:name="_Toc46407700"/>
      <w:bookmarkStart w:id="322" w:name="_Toc46407915"/>
      <w:bookmarkStart w:id="323" w:name="_Toc46413413"/>
      <w:bookmarkStart w:id="324" w:name="_Toc46413574"/>
      <w:bookmarkStart w:id="325" w:name="_Toc48031505"/>
      <w:bookmarkStart w:id="326" w:name="_Toc48031701"/>
      <w:bookmarkStart w:id="327" w:name="_Toc48031832"/>
      <w:bookmarkStart w:id="328" w:name="_Toc48032089"/>
      <w:bookmarkStart w:id="329" w:name="_Toc48032217"/>
      <w:bookmarkStart w:id="330" w:name="_Toc48032341"/>
      <w:bookmarkStart w:id="331" w:name="_Toc48032465"/>
      <w:bookmarkStart w:id="332" w:name="_Toc46407701"/>
      <w:bookmarkStart w:id="333" w:name="_Toc46407916"/>
      <w:bookmarkStart w:id="334" w:name="_Toc46413414"/>
      <w:bookmarkStart w:id="335" w:name="_Toc46413575"/>
      <w:bookmarkStart w:id="336" w:name="_Toc48031506"/>
      <w:bookmarkStart w:id="337" w:name="_Toc48031702"/>
      <w:bookmarkStart w:id="338" w:name="_Toc48031833"/>
      <w:bookmarkStart w:id="339" w:name="_Toc48032090"/>
      <w:bookmarkStart w:id="340" w:name="_Toc48032218"/>
      <w:bookmarkStart w:id="341" w:name="_Toc48032342"/>
      <w:bookmarkStart w:id="342" w:name="_Toc48032466"/>
      <w:bookmarkStart w:id="343" w:name="_Toc46407702"/>
      <w:bookmarkStart w:id="344" w:name="_Toc46407917"/>
      <w:bookmarkStart w:id="345" w:name="_Toc46413415"/>
      <w:bookmarkStart w:id="346" w:name="_Toc46413576"/>
      <w:bookmarkStart w:id="347" w:name="_Toc48031507"/>
      <w:bookmarkStart w:id="348" w:name="_Toc48031703"/>
      <w:bookmarkStart w:id="349" w:name="_Toc48031834"/>
      <w:bookmarkStart w:id="350" w:name="_Toc48032091"/>
      <w:bookmarkStart w:id="351" w:name="_Toc48032219"/>
      <w:bookmarkStart w:id="352" w:name="_Toc48032343"/>
      <w:bookmarkStart w:id="353" w:name="_Toc48032467"/>
      <w:bookmarkStart w:id="354" w:name="_Toc46407703"/>
      <w:bookmarkStart w:id="355" w:name="_Toc46407918"/>
      <w:bookmarkStart w:id="356" w:name="_Toc46413416"/>
      <w:bookmarkStart w:id="357" w:name="_Toc46413577"/>
      <w:bookmarkStart w:id="358" w:name="_Toc48031508"/>
      <w:bookmarkStart w:id="359" w:name="_Toc48031704"/>
      <w:bookmarkStart w:id="360" w:name="_Toc48031835"/>
      <w:bookmarkStart w:id="361" w:name="_Toc48032092"/>
      <w:bookmarkStart w:id="362" w:name="_Toc48032220"/>
      <w:bookmarkStart w:id="363" w:name="_Toc48032344"/>
      <w:bookmarkStart w:id="364" w:name="_Toc48032468"/>
      <w:bookmarkStart w:id="365" w:name="_Toc46407704"/>
      <w:bookmarkStart w:id="366" w:name="_Toc46407919"/>
      <w:bookmarkStart w:id="367" w:name="_Toc46413417"/>
      <w:bookmarkStart w:id="368" w:name="_Toc46413578"/>
      <w:bookmarkStart w:id="369" w:name="_Toc48031509"/>
      <w:bookmarkStart w:id="370" w:name="_Toc48031705"/>
      <w:bookmarkStart w:id="371" w:name="_Toc48031836"/>
      <w:bookmarkStart w:id="372" w:name="_Toc48032093"/>
      <w:bookmarkStart w:id="373" w:name="_Toc48032221"/>
      <w:bookmarkStart w:id="374" w:name="_Toc48032345"/>
      <w:bookmarkStart w:id="375" w:name="_Toc48032469"/>
      <w:bookmarkStart w:id="376" w:name="_Toc46407706"/>
      <w:bookmarkStart w:id="377" w:name="_Toc46407921"/>
      <w:bookmarkStart w:id="378" w:name="_Toc46413419"/>
      <w:bookmarkStart w:id="379" w:name="_Toc46413580"/>
      <w:bookmarkStart w:id="380" w:name="_Toc48031511"/>
      <w:bookmarkStart w:id="381" w:name="_Toc48031707"/>
      <w:bookmarkStart w:id="382" w:name="_Toc48031838"/>
      <w:bookmarkStart w:id="383" w:name="_Toc48032095"/>
      <w:bookmarkStart w:id="384" w:name="_Toc48032223"/>
      <w:bookmarkStart w:id="385" w:name="_Toc48032347"/>
      <w:bookmarkStart w:id="386" w:name="_Toc48032471"/>
      <w:bookmarkStart w:id="387" w:name="_Toc55962724"/>
      <w:bookmarkStart w:id="388" w:name="_Toc46407707"/>
      <w:bookmarkStart w:id="389" w:name="_Toc46407922"/>
      <w:bookmarkStart w:id="390" w:name="_Toc46413420"/>
      <w:bookmarkStart w:id="391" w:name="_Toc46413581"/>
      <w:bookmarkStart w:id="392" w:name="_Toc48031512"/>
      <w:bookmarkStart w:id="393" w:name="_Toc48031708"/>
      <w:bookmarkStart w:id="394" w:name="_Toc48031839"/>
      <w:bookmarkStart w:id="395" w:name="_Toc48032096"/>
      <w:bookmarkStart w:id="396" w:name="_Toc48032224"/>
      <w:bookmarkStart w:id="397" w:name="_Toc48032348"/>
      <w:bookmarkStart w:id="398" w:name="_Toc48032472"/>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0BA97534" w14:textId="77777777" w:rsidR="00E32E1F" w:rsidRPr="002F5258" w:rsidRDefault="00E32E1F" w:rsidP="00E32E1F">
      <w:pPr>
        <w:pStyle w:val="Heading1"/>
        <w:numPr>
          <w:ilvl w:val="0"/>
          <w:numId w:val="1"/>
        </w:numPr>
      </w:pPr>
      <w:r>
        <w:t>Topic description</w:t>
      </w:r>
      <w:bookmarkEnd w:id="387"/>
      <w:r>
        <w:t xml:space="preserve"> </w:t>
      </w:r>
      <w:bookmarkStart w:id="399" w:name="_Toc46407708"/>
      <w:bookmarkStart w:id="400" w:name="_Toc46407923"/>
      <w:bookmarkStart w:id="401" w:name="_Toc46413421"/>
      <w:bookmarkStart w:id="402" w:name="_Toc46413582"/>
      <w:bookmarkStart w:id="403" w:name="_Toc48031513"/>
      <w:bookmarkStart w:id="404" w:name="_Toc48031709"/>
      <w:bookmarkStart w:id="405" w:name="_Toc48031840"/>
      <w:bookmarkStart w:id="406" w:name="_Toc48032097"/>
      <w:bookmarkStart w:id="407" w:name="_Toc48032225"/>
      <w:bookmarkStart w:id="408" w:name="_Toc48032349"/>
      <w:bookmarkStart w:id="409" w:name="_Toc48032473"/>
      <w:bookmarkStart w:id="410" w:name="_Toc46407709"/>
      <w:bookmarkStart w:id="411" w:name="_Toc46407924"/>
      <w:bookmarkStart w:id="412" w:name="_Toc46413422"/>
      <w:bookmarkStart w:id="413" w:name="_Toc46413583"/>
      <w:bookmarkStart w:id="414" w:name="_Toc48031514"/>
      <w:bookmarkStart w:id="415" w:name="_Toc48031710"/>
      <w:bookmarkStart w:id="416" w:name="_Toc48031841"/>
      <w:bookmarkStart w:id="417" w:name="_Toc48032098"/>
      <w:bookmarkStart w:id="418" w:name="_Toc48032226"/>
      <w:bookmarkStart w:id="419" w:name="_Toc48032350"/>
      <w:bookmarkStart w:id="420" w:name="_Toc48032474"/>
      <w:bookmarkStart w:id="421" w:name="_Toc46407710"/>
      <w:bookmarkStart w:id="422" w:name="_Toc46407925"/>
      <w:bookmarkStart w:id="423" w:name="_Toc46413423"/>
      <w:bookmarkStart w:id="424" w:name="_Toc46413584"/>
      <w:bookmarkStart w:id="425" w:name="_Toc48031515"/>
      <w:bookmarkStart w:id="426" w:name="_Toc48031711"/>
      <w:bookmarkStart w:id="427" w:name="_Toc48031842"/>
      <w:bookmarkStart w:id="428" w:name="_Toc48032099"/>
      <w:bookmarkStart w:id="429" w:name="_Toc48032227"/>
      <w:bookmarkStart w:id="430" w:name="_Toc48032351"/>
      <w:bookmarkStart w:id="431" w:name="_Toc48032475"/>
      <w:bookmarkStart w:id="432" w:name="_Toc46407712"/>
      <w:bookmarkStart w:id="433" w:name="_Toc46407927"/>
      <w:bookmarkStart w:id="434" w:name="_Toc46413425"/>
      <w:bookmarkStart w:id="435" w:name="_Toc46413586"/>
      <w:bookmarkStart w:id="436" w:name="_Toc48031517"/>
      <w:bookmarkStart w:id="437" w:name="_Toc48031713"/>
      <w:bookmarkStart w:id="438" w:name="_Toc48031844"/>
      <w:bookmarkStart w:id="439" w:name="_Toc48032101"/>
      <w:bookmarkStart w:id="440" w:name="_Toc48032229"/>
      <w:bookmarkStart w:id="441" w:name="_Toc48032353"/>
      <w:bookmarkStart w:id="442" w:name="_Toc48032477"/>
      <w:bookmarkStart w:id="443" w:name="_Toc46407713"/>
      <w:bookmarkStart w:id="444" w:name="_Toc46407928"/>
      <w:bookmarkStart w:id="445" w:name="_Toc46413426"/>
      <w:bookmarkStart w:id="446" w:name="_Toc46413587"/>
      <w:bookmarkStart w:id="447" w:name="_Toc48031518"/>
      <w:bookmarkStart w:id="448" w:name="_Toc48031714"/>
      <w:bookmarkStart w:id="449" w:name="_Toc48031845"/>
      <w:bookmarkStart w:id="450" w:name="_Toc48032102"/>
      <w:bookmarkStart w:id="451" w:name="_Toc48032230"/>
      <w:bookmarkStart w:id="452" w:name="_Toc48032354"/>
      <w:bookmarkStart w:id="453" w:name="_Toc48032478"/>
      <w:bookmarkStart w:id="454" w:name="_Toc46407714"/>
      <w:bookmarkStart w:id="455" w:name="_Toc46407929"/>
      <w:bookmarkStart w:id="456" w:name="_Toc46413427"/>
      <w:bookmarkStart w:id="457" w:name="_Toc46413588"/>
      <w:bookmarkStart w:id="458" w:name="_Toc48031519"/>
      <w:bookmarkStart w:id="459" w:name="_Toc48031715"/>
      <w:bookmarkStart w:id="460" w:name="_Toc48031846"/>
      <w:bookmarkStart w:id="461" w:name="_Toc48032103"/>
      <w:bookmarkStart w:id="462" w:name="_Toc48032231"/>
      <w:bookmarkStart w:id="463" w:name="_Toc48032355"/>
      <w:bookmarkStart w:id="464" w:name="_Toc48032479"/>
      <w:bookmarkStart w:id="465" w:name="_Toc46407715"/>
      <w:bookmarkStart w:id="466" w:name="_Toc46407930"/>
      <w:bookmarkStart w:id="467" w:name="_Toc46413428"/>
      <w:bookmarkStart w:id="468" w:name="_Toc46413589"/>
      <w:bookmarkStart w:id="469" w:name="_Toc48031520"/>
      <w:bookmarkStart w:id="470" w:name="_Toc48031716"/>
      <w:bookmarkStart w:id="471" w:name="_Toc48031847"/>
      <w:bookmarkStart w:id="472" w:name="_Toc48032104"/>
      <w:bookmarkStart w:id="473" w:name="_Toc48032232"/>
      <w:bookmarkStart w:id="474" w:name="_Toc48032356"/>
      <w:bookmarkStart w:id="475" w:name="_Toc48032480"/>
      <w:bookmarkStart w:id="476" w:name="_Toc46407716"/>
      <w:bookmarkStart w:id="477" w:name="_Toc46407931"/>
      <w:bookmarkStart w:id="478" w:name="_Toc46413429"/>
      <w:bookmarkStart w:id="479" w:name="_Toc46413590"/>
      <w:bookmarkStart w:id="480" w:name="_Toc48031521"/>
      <w:bookmarkStart w:id="481" w:name="_Toc48031717"/>
      <w:bookmarkStart w:id="482" w:name="_Toc48031848"/>
      <w:bookmarkStart w:id="483" w:name="_Toc48032105"/>
      <w:bookmarkStart w:id="484" w:name="_Toc48032233"/>
      <w:bookmarkStart w:id="485" w:name="_Toc48032357"/>
      <w:bookmarkStart w:id="486" w:name="_Toc48032481"/>
      <w:bookmarkStart w:id="487" w:name="_Toc46407717"/>
      <w:bookmarkStart w:id="488" w:name="_Toc46407932"/>
      <w:bookmarkStart w:id="489" w:name="_Toc46413430"/>
      <w:bookmarkStart w:id="490" w:name="_Toc46413591"/>
      <w:bookmarkStart w:id="491" w:name="_Toc48031522"/>
      <w:bookmarkStart w:id="492" w:name="_Toc48031718"/>
      <w:bookmarkStart w:id="493" w:name="_Toc48031849"/>
      <w:bookmarkStart w:id="494" w:name="_Toc48032106"/>
      <w:bookmarkStart w:id="495" w:name="_Toc48032234"/>
      <w:bookmarkStart w:id="496" w:name="_Toc48032358"/>
      <w:bookmarkStart w:id="497" w:name="_Toc48032482"/>
      <w:bookmarkStart w:id="498" w:name="_Toc46407718"/>
      <w:bookmarkStart w:id="499" w:name="_Toc46407933"/>
      <w:bookmarkStart w:id="500" w:name="_Toc46413431"/>
      <w:bookmarkStart w:id="501" w:name="_Toc46413592"/>
      <w:bookmarkStart w:id="502" w:name="_Toc48031523"/>
      <w:bookmarkStart w:id="503" w:name="_Toc48031719"/>
      <w:bookmarkStart w:id="504" w:name="_Toc48031850"/>
      <w:bookmarkStart w:id="505" w:name="_Toc48032107"/>
      <w:bookmarkStart w:id="506" w:name="_Toc48032235"/>
      <w:bookmarkStart w:id="507" w:name="_Toc48032359"/>
      <w:bookmarkStart w:id="508" w:name="_Toc48032483"/>
      <w:bookmarkStart w:id="509" w:name="_Toc46407719"/>
      <w:bookmarkStart w:id="510" w:name="_Toc46407934"/>
      <w:bookmarkStart w:id="511" w:name="_Toc46413432"/>
      <w:bookmarkStart w:id="512" w:name="_Toc46413593"/>
      <w:bookmarkStart w:id="513" w:name="_Toc48031524"/>
      <w:bookmarkStart w:id="514" w:name="_Toc48031720"/>
      <w:bookmarkStart w:id="515" w:name="_Toc48031851"/>
      <w:bookmarkStart w:id="516" w:name="_Toc48032108"/>
      <w:bookmarkStart w:id="517" w:name="_Toc48032236"/>
      <w:bookmarkStart w:id="518" w:name="_Toc48032360"/>
      <w:bookmarkStart w:id="519" w:name="_Toc48032484"/>
      <w:bookmarkStart w:id="520" w:name="_Toc46407720"/>
      <w:bookmarkStart w:id="521" w:name="_Toc46407935"/>
      <w:bookmarkStart w:id="522" w:name="_Toc46413433"/>
      <w:bookmarkStart w:id="523" w:name="_Toc46413594"/>
      <w:bookmarkStart w:id="524" w:name="_Toc48031525"/>
      <w:bookmarkStart w:id="525" w:name="_Toc48031721"/>
      <w:bookmarkStart w:id="526" w:name="_Toc48031852"/>
      <w:bookmarkStart w:id="527" w:name="_Toc48032109"/>
      <w:bookmarkStart w:id="528" w:name="_Toc48032237"/>
      <w:bookmarkStart w:id="529" w:name="_Toc48032361"/>
      <w:bookmarkStart w:id="530" w:name="_Toc48032485"/>
      <w:bookmarkStart w:id="531" w:name="_Toc46407721"/>
      <w:bookmarkStart w:id="532" w:name="_Toc46407936"/>
      <w:bookmarkStart w:id="533" w:name="_Toc46413434"/>
      <w:bookmarkStart w:id="534" w:name="_Toc46413595"/>
      <w:bookmarkStart w:id="535" w:name="_Toc48031526"/>
      <w:bookmarkStart w:id="536" w:name="_Toc48031722"/>
      <w:bookmarkStart w:id="537" w:name="_Toc48031853"/>
      <w:bookmarkStart w:id="538" w:name="_Toc48032110"/>
      <w:bookmarkStart w:id="539" w:name="_Toc48032238"/>
      <w:bookmarkStart w:id="540" w:name="_Toc48032362"/>
      <w:bookmarkStart w:id="541" w:name="_Toc48032486"/>
      <w:bookmarkStart w:id="542" w:name="_Toc46407722"/>
      <w:bookmarkStart w:id="543" w:name="_Toc46407937"/>
      <w:bookmarkStart w:id="544" w:name="_Toc46413435"/>
      <w:bookmarkStart w:id="545" w:name="_Toc46413596"/>
      <w:bookmarkStart w:id="546" w:name="_Toc48031527"/>
      <w:bookmarkStart w:id="547" w:name="_Toc48031723"/>
      <w:bookmarkStart w:id="548" w:name="_Toc48031854"/>
      <w:bookmarkStart w:id="549" w:name="_Toc48032111"/>
      <w:bookmarkStart w:id="550" w:name="_Toc48032239"/>
      <w:bookmarkStart w:id="551" w:name="_Toc48032363"/>
      <w:bookmarkStart w:id="552" w:name="_Toc48032487"/>
      <w:bookmarkStart w:id="553" w:name="_Toc46407724"/>
      <w:bookmarkStart w:id="554" w:name="_Toc46407939"/>
      <w:bookmarkStart w:id="555" w:name="_Toc46413437"/>
      <w:bookmarkStart w:id="556" w:name="_Toc46413598"/>
      <w:bookmarkStart w:id="557" w:name="_Toc48031529"/>
      <w:bookmarkStart w:id="558" w:name="_Toc48031725"/>
      <w:bookmarkStart w:id="559" w:name="_Toc48031856"/>
      <w:bookmarkStart w:id="560" w:name="_Toc48032113"/>
      <w:bookmarkStart w:id="561" w:name="_Toc48032241"/>
      <w:bookmarkStart w:id="562" w:name="_Toc48032365"/>
      <w:bookmarkStart w:id="563" w:name="_Toc48032489"/>
      <w:bookmarkStart w:id="564" w:name="_Toc46407725"/>
      <w:bookmarkStart w:id="565" w:name="_Toc46407940"/>
      <w:bookmarkStart w:id="566" w:name="_Toc46413438"/>
      <w:bookmarkStart w:id="567" w:name="_Toc46413599"/>
      <w:bookmarkStart w:id="568" w:name="_Toc48031530"/>
      <w:bookmarkStart w:id="569" w:name="_Toc48031726"/>
      <w:bookmarkStart w:id="570" w:name="_Toc48031857"/>
      <w:bookmarkStart w:id="571" w:name="_Toc48032114"/>
      <w:bookmarkStart w:id="572" w:name="_Toc48032242"/>
      <w:bookmarkStart w:id="573" w:name="_Toc48032366"/>
      <w:bookmarkStart w:id="574" w:name="_Toc48032490"/>
      <w:bookmarkStart w:id="575" w:name="_Toc46407726"/>
      <w:bookmarkStart w:id="576" w:name="_Toc46407941"/>
      <w:bookmarkStart w:id="577" w:name="_Toc46413439"/>
      <w:bookmarkStart w:id="578" w:name="_Toc46413600"/>
      <w:bookmarkStart w:id="579" w:name="_Toc48031531"/>
      <w:bookmarkStart w:id="580" w:name="_Toc48031727"/>
      <w:bookmarkStart w:id="581" w:name="_Toc48031858"/>
      <w:bookmarkStart w:id="582" w:name="_Toc48032115"/>
      <w:bookmarkStart w:id="583" w:name="_Toc48032243"/>
      <w:bookmarkStart w:id="584" w:name="_Toc48032367"/>
      <w:bookmarkStart w:id="585" w:name="_Toc48032491"/>
      <w:bookmarkStart w:id="586" w:name="_Toc46407727"/>
      <w:bookmarkStart w:id="587" w:name="_Toc46407942"/>
      <w:bookmarkStart w:id="588" w:name="_Toc46413440"/>
      <w:bookmarkStart w:id="589" w:name="_Toc46413601"/>
      <w:bookmarkStart w:id="590" w:name="_Toc48031532"/>
      <w:bookmarkStart w:id="591" w:name="_Toc48031728"/>
      <w:bookmarkStart w:id="592" w:name="_Toc48031859"/>
      <w:bookmarkStart w:id="593" w:name="_Toc48032116"/>
      <w:bookmarkStart w:id="594" w:name="_Toc48032244"/>
      <w:bookmarkStart w:id="595" w:name="_Toc48032368"/>
      <w:bookmarkStart w:id="596" w:name="_Toc48032492"/>
      <w:bookmarkStart w:id="597" w:name="_Toc46407728"/>
      <w:bookmarkStart w:id="598" w:name="_Toc46407943"/>
      <w:bookmarkStart w:id="599" w:name="_Toc46413441"/>
      <w:bookmarkStart w:id="600" w:name="_Toc46413602"/>
      <w:bookmarkStart w:id="601" w:name="_Toc48031533"/>
      <w:bookmarkStart w:id="602" w:name="_Toc48031729"/>
      <w:bookmarkStart w:id="603" w:name="_Toc48031860"/>
      <w:bookmarkStart w:id="604" w:name="_Toc48032117"/>
      <w:bookmarkStart w:id="605" w:name="_Toc48032245"/>
      <w:bookmarkStart w:id="606" w:name="_Toc48032369"/>
      <w:bookmarkStart w:id="607" w:name="_Toc48032493"/>
      <w:bookmarkStart w:id="608" w:name="_Toc46407729"/>
      <w:bookmarkStart w:id="609" w:name="_Toc46407944"/>
      <w:bookmarkStart w:id="610" w:name="_Toc46413442"/>
      <w:bookmarkStart w:id="611" w:name="_Toc46413603"/>
      <w:bookmarkStart w:id="612" w:name="_Toc48031534"/>
      <w:bookmarkStart w:id="613" w:name="_Toc48031730"/>
      <w:bookmarkStart w:id="614" w:name="_Toc48031861"/>
      <w:bookmarkStart w:id="615" w:name="_Toc48032118"/>
      <w:bookmarkStart w:id="616" w:name="_Toc48032246"/>
      <w:bookmarkStart w:id="617" w:name="_Toc48032370"/>
      <w:bookmarkStart w:id="618" w:name="_Toc48032494"/>
      <w:bookmarkStart w:id="619" w:name="_Toc46407730"/>
      <w:bookmarkStart w:id="620" w:name="_Toc46407945"/>
      <w:bookmarkStart w:id="621" w:name="_Toc46413443"/>
      <w:bookmarkStart w:id="622" w:name="_Toc46413604"/>
      <w:bookmarkStart w:id="623" w:name="_Toc48031535"/>
      <w:bookmarkStart w:id="624" w:name="_Toc48031731"/>
      <w:bookmarkStart w:id="625" w:name="_Toc48031862"/>
      <w:bookmarkStart w:id="626" w:name="_Toc48032119"/>
      <w:bookmarkStart w:id="627" w:name="_Toc48032247"/>
      <w:bookmarkStart w:id="628" w:name="_Toc48032371"/>
      <w:bookmarkStart w:id="629" w:name="_Toc48032495"/>
      <w:bookmarkStart w:id="630" w:name="_Toc46407733"/>
      <w:bookmarkStart w:id="631" w:name="_Toc46407948"/>
      <w:bookmarkStart w:id="632" w:name="_Toc46413446"/>
      <w:bookmarkStart w:id="633" w:name="_Toc46413607"/>
      <w:bookmarkStart w:id="634" w:name="_Toc48031538"/>
      <w:bookmarkStart w:id="635" w:name="_Toc48031734"/>
      <w:bookmarkStart w:id="636" w:name="_Toc48031865"/>
      <w:bookmarkStart w:id="637" w:name="_Toc48032122"/>
      <w:bookmarkStart w:id="638" w:name="_Toc48032250"/>
      <w:bookmarkStart w:id="639" w:name="_Toc48032374"/>
      <w:bookmarkStart w:id="640" w:name="_Toc48032498"/>
      <w:bookmarkStart w:id="641" w:name="_Toc46407734"/>
      <w:bookmarkStart w:id="642" w:name="_Toc46407949"/>
      <w:bookmarkStart w:id="643" w:name="_Toc46413447"/>
      <w:bookmarkStart w:id="644" w:name="_Toc46413608"/>
      <w:bookmarkStart w:id="645" w:name="_Toc48031539"/>
      <w:bookmarkStart w:id="646" w:name="_Toc48031735"/>
      <w:bookmarkStart w:id="647" w:name="_Toc48031866"/>
      <w:bookmarkStart w:id="648" w:name="_Toc48032123"/>
      <w:bookmarkStart w:id="649" w:name="_Toc48032251"/>
      <w:bookmarkStart w:id="650" w:name="_Toc48032375"/>
      <w:bookmarkStart w:id="651" w:name="_Toc48032499"/>
      <w:bookmarkStart w:id="652" w:name="_Toc46407735"/>
      <w:bookmarkStart w:id="653" w:name="_Toc46407950"/>
      <w:bookmarkStart w:id="654" w:name="_Toc46413448"/>
      <w:bookmarkStart w:id="655" w:name="_Toc46413609"/>
      <w:bookmarkStart w:id="656" w:name="_Toc48031540"/>
      <w:bookmarkStart w:id="657" w:name="_Toc48031736"/>
      <w:bookmarkStart w:id="658" w:name="_Toc48031867"/>
      <w:bookmarkStart w:id="659" w:name="_Toc48032124"/>
      <w:bookmarkStart w:id="660" w:name="_Toc48032252"/>
      <w:bookmarkStart w:id="661" w:name="_Toc48032376"/>
      <w:bookmarkStart w:id="662" w:name="_Toc48032500"/>
      <w:bookmarkStart w:id="663" w:name="_Toc46407736"/>
      <w:bookmarkStart w:id="664" w:name="_Toc46407951"/>
      <w:bookmarkStart w:id="665" w:name="_Toc46413449"/>
      <w:bookmarkStart w:id="666" w:name="_Toc46413610"/>
      <w:bookmarkStart w:id="667" w:name="_Toc48031541"/>
      <w:bookmarkStart w:id="668" w:name="_Toc48031737"/>
      <w:bookmarkStart w:id="669" w:name="_Toc48031868"/>
      <w:bookmarkStart w:id="670" w:name="_Toc48032125"/>
      <w:bookmarkStart w:id="671" w:name="_Toc48032253"/>
      <w:bookmarkStart w:id="672" w:name="_Toc48032377"/>
      <w:bookmarkStart w:id="673" w:name="_Toc48032501"/>
      <w:bookmarkStart w:id="674" w:name="_Toc46407737"/>
      <w:bookmarkStart w:id="675" w:name="_Toc46407952"/>
      <w:bookmarkStart w:id="676" w:name="_Toc46413450"/>
      <w:bookmarkStart w:id="677" w:name="_Toc46413611"/>
      <w:bookmarkStart w:id="678" w:name="_Toc48031542"/>
      <w:bookmarkStart w:id="679" w:name="_Toc48031738"/>
      <w:bookmarkStart w:id="680" w:name="_Toc48031869"/>
      <w:bookmarkStart w:id="681" w:name="_Toc48032126"/>
      <w:bookmarkStart w:id="682" w:name="_Toc48032254"/>
      <w:bookmarkStart w:id="683" w:name="_Toc48032378"/>
      <w:bookmarkStart w:id="684" w:name="_Toc48032502"/>
      <w:bookmarkStart w:id="685" w:name="_Toc46407738"/>
      <w:bookmarkStart w:id="686" w:name="_Toc46407953"/>
      <w:bookmarkStart w:id="687" w:name="_Toc46413451"/>
      <w:bookmarkStart w:id="688" w:name="_Toc46413612"/>
      <w:bookmarkStart w:id="689" w:name="_Toc48031543"/>
      <w:bookmarkStart w:id="690" w:name="_Toc48031739"/>
      <w:bookmarkStart w:id="691" w:name="_Toc48031870"/>
      <w:bookmarkStart w:id="692" w:name="_Toc48032127"/>
      <w:bookmarkStart w:id="693" w:name="_Toc48032255"/>
      <w:bookmarkStart w:id="694" w:name="_Toc48032379"/>
      <w:bookmarkStart w:id="695" w:name="_Toc48032503"/>
      <w:bookmarkStart w:id="696" w:name="_Toc46407739"/>
      <w:bookmarkStart w:id="697" w:name="_Toc46407954"/>
      <w:bookmarkStart w:id="698" w:name="_Toc46413452"/>
      <w:bookmarkStart w:id="699" w:name="_Toc46413613"/>
      <w:bookmarkStart w:id="700" w:name="_Toc48031544"/>
      <w:bookmarkStart w:id="701" w:name="_Toc48031740"/>
      <w:bookmarkStart w:id="702" w:name="_Toc48031871"/>
      <w:bookmarkStart w:id="703" w:name="_Toc48032128"/>
      <w:bookmarkStart w:id="704" w:name="_Toc48032256"/>
      <w:bookmarkStart w:id="705" w:name="_Toc48032380"/>
      <w:bookmarkStart w:id="706" w:name="_Toc48032504"/>
      <w:bookmarkStart w:id="707" w:name="_Toc46407740"/>
      <w:bookmarkStart w:id="708" w:name="_Toc46407955"/>
      <w:bookmarkStart w:id="709" w:name="_Toc46413453"/>
      <w:bookmarkStart w:id="710" w:name="_Toc46413614"/>
      <w:bookmarkStart w:id="711" w:name="_Toc48031545"/>
      <w:bookmarkStart w:id="712" w:name="_Toc48031741"/>
      <w:bookmarkStart w:id="713" w:name="_Toc48031872"/>
      <w:bookmarkStart w:id="714" w:name="_Toc48032129"/>
      <w:bookmarkStart w:id="715" w:name="_Toc48032257"/>
      <w:bookmarkStart w:id="716" w:name="_Toc48032381"/>
      <w:bookmarkStart w:id="717" w:name="_Toc48032505"/>
      <w:bookmarkStart w:id="718" w:name="_Toc46407741"/>
      <w:bookmarkStart w:id="719" w:name="_Toc46407956"/>
      <w:bookmarkStart w:id="720" w:name="_Toc46413454"/>
      <w:bookmarkStart w:id="721" w:name="_Toc46413615"/>
      <w:bookmarkStart w:id="722" w:name="_Toc48031546"/>
      <w:bookmarkStart w:id="723" w:name="_Toc48031742"/>
      <w:bookmarkStart w:id="724" w:name="_Toc48031873"/>
      <w:bookmarkStart w:id="725" w:name="_Toc48032130"/>
      <w:bookmarkStart w:id="726" w:name="_Toc48032258"/>
      <w:bookmarkStart w:id="727" w:name="_Toc48032382"/>
      <w:bookmarkStart w:id="728" w:name="_Toc48032506"/>
      <w:bookmarkStart w:id="729" w:name="_Toc46407742"/>
      <w:bookmarkStart w:id="730" w:name="_Toc46407957"/>
      <w:bookmarkStart w:id="731" w:name="_Toc46413455"/>
      <w:bookmarkStart w:id="732" w:name="_Toc46413616"/>
      <w:bookmarkStart w:id="733" w:name="_Toc48031547"/>
      <w:bookmarkStart w:id="734" w:name="_Toc48031743"/>
      <w:bookmarkStart w:id="735" w:name="_Toc48031874"/>
      <w:bookmarkStart w:id="736" w:name="_Toc48032131"/>
      <w:bookmarkStart w:id="737" w:name="_Toc48032259"/>
      <w:bookmarkStart w:id="738" w:name="_Toc48032383"/>
      <w:bookmarkStart w:id="739" w:name="_Toc48032507"/>
      <w:bookmarkStart w:id="740" w:name="_Toc39241635"/>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7F01FD91" w14:textId="77777777" w:rsidR="00E32E1F" w:rsidRPr="001C15DB" w:rsidRDefault="00E32E1F" w:rsidP="00E32E1F">
      <w:r>
        <w:t xml:space="preserve">This section contains a detailed description and background information of the specific health topic for the </w:t>
      </w:r>
      <w:r w:rsidRPr="00284833">
        <w:t xml:space="preserve">benchmarking of AI in </w:t>
      </w:r>
      <w:r w:rsidRPr="00284833">
        <w:rPr>
          <w:rStyle w:val="Green"/>
        </w:rPr>
        <w:t>maternal and child health</w:t>
      </w:r>
      <w:r w:rsidRPr="00284833">
        <w:t xml:space="preserve"> and how </w:t>
      </w:r>
      <w:r>
        <w:t>this can help to solve a relevant ‘real-world’ problem.</w:t>
      </w:r>
    </w:p>
    <w:p w14:paraId="0A698DED" w14:textId="77777777" w:rsidR="00E32E1F" w:rsidRDefault="00E32E1F" w:rsidP="00E32E1F">
      <w:r>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w:t>
      </w:r>
    </w:p>
    <w:p w14:paraId="0E768675" w14:textId="77777777" w:rsidR="00E32E1F" w:rsidRDefault="00E32E1F" w:rsidP="00E32E1F"/>
    <w:p w14:paraId="7410E34F" w14:textId="77777777" w:rsidR="00E32E1F" w:rsidRPr="001C15DB" w:rsidRDefault="00E32E1F" w:rsidP="00E32E1F">
      <w:pPr>
        <w:pStyle w:val="Heading2"/>
        <w:numPr>
          <w:ilvl w:val="1"/>
          <w:numId w:val="1"/>
        </w:numPr>
      </w:pPr>
      <w:r>
        <w:t>Maternal and Child Health</w:t>
      </w:r>
    </w:p>
    <w:p w14:paraId="46ED3F5E" w14:textId="77777777" w:rsidR="00E32E1F" w:rsidRPr="001C15DB" w:rsidRDefault="00E32E1F" w:rsidP="00E32E1F">
      <w:pPr>
        <w:pStyle w:val="Heading3"/>
        <w:numPr>
          <w:ilvl w:val="2"/>
          <w:numId w:val="1"/>
        </w:numPr>
      </w:pPr>
      <w:bookmarkStart w:id="741" w:name="_Toc48799741"/>
      <w:bookmarkStart w:id="742" w:name="_Toc55962726"/>
      <w:r>
        <w:t>Definition of the AI task</w:t>
      </w:r>
      <w:bookmarkEnd w:id="741"/>
      <w:bookmarkEnd w:id="742"/>
    </w:p>
    <w:p w14:paraId="16A4C1C2" w14:textId="77777777" w:rsidR="00E32E1F" w:rsidRDefault="00E32E1F" w:rsidP="00E32E1F">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21">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49A9E354" w14:textId="77777777" w:rsidR="00E32E1F" w:rsidRDefault="00E32E1F" w:rsidP="00E32E1F">
      <w:r>
        <w:t>Improving the health and well-being of mothers, infants, and children is one of the most important public health goals worldwide, and progress has been slower than expected. From 2018 to</w:t>
      </w:r>
      <w:r w:rsidRPr="001D4886">
        <w:t xml:space="preserve"> 2030, there will be an estimated 27.8 million worldwide deaths in the first month of life in case every country maintains their current rate of reduction.</w:t>
      </w:r>
      <w:r>
        <w:t xml:space="preserve"> Malnourished children, particularly those with severe acute malnutrition, have a higher risk of death from common childhood illness such as diarrhoea, pneumonia, and malaria. Nutrition-related factors contribute to about 45% of deaths in children under-5 years of age. </w:t>
      </w:r>
    </w:p>
    <w:p w14:paraId="1582DBAB" w14:textId="77777777" w:rsidR="00E32E1F" w:rsidRDefault="00E32E1F" w:rsidP="00E32E1F">
      <w:r>
        <w:t>Almost half of under-five deaths will be of newborns whose deaths could be effectively prevented by providing high quality antenatal care, skilled care at birth, postnatal care for mothers and their babies, and care of small and sick newborns. Every year, around 94% of maternal deaths and over 80% of under-5 deaths occur in low and lower middle-income countries.</w:t>
      </w:r>
    </w:p>
    <w:p w14:paraId="5831F3E7" w14:textId="77777777" w:rsidR="00E32E1F" w:rsidRDefault="00E32E1F" w:rsidP="00E32E1F">
      <w:r>
        <w:t>AI as a tool in maternal and child health care will benefit individuals and communities across the world, especially in low-resource settings. Some examples of potential AI-based applications in this area include:</w:t>
      </w:r>
    </w:p>
    <w:p w14:paraId="0F66DB62" w14:textId="77777777" w:rsidR="00E32E1F" w:rsidRDefault="00E32E1F" w:rsidP="00E32E1F">
      <w:r>
        <w:t>i.</w:t>
      </w:r>
      <w:r>
        <w:tab/>
        <w:t>Predictions during pregnancy:</w:t>
      </w:r>
    </w:p>
    <w:p w14:paraId="77FAF8BE" w14:textId="77777777" w:rsidR="00E32E1F" w:rsidRDefault="00E32E1F" w:rsidP="00E32E1F">
      <w:pPr>
        <w:ind w:firstLine="720"/>
      </w:pPr>
      <w:r>
        <w:t>a.</w:t>
      </w:r>
      <w:r>
        <w:tab/>
        <w:t>Fetal growth prediction.</w:t>
      </w:r>
    </w:p>
    <w:p w14:paraId="72258F6D" w14:textId="77777777" w:rsidR="00E32E1F" w:rsidRDefault="00E32E1F" w:rsidP="00E32E1F">
      <w:pPr>
        <w:ind w:firstLine="720"/>
      </w:pPr>
      <w:r>
        <w:t xml:space="preserve">b. </w:t>
      </w:r>
      <w:r>
        <w:tab/>
        <w:t>Final gestational age prediction.</w:t>
      </w:r>
    </w:p>
    <w:p w14:paraId="25FC32EC" w14:textId="77777777" w:rsidR="00E32E1F" w:rsidRDefault="00E32E1F" w:rsidP="00E32E1F">
      <w:pPr>
        <w:ind w:firstLine="720"/>
      </w:pPr>
      <w:r>
        <w:t xml:space="preserve">c. </w:t>
      </w:r>
      <w:r>
        <w:tab/>
        <w:t>Incidence of relevant comorbities during pregnancy.</w:t>
      </w:r>
    </w:p>
    <w:p w14:paraId="573A57FB" w14:textId="77777777" w:rsidR="00E32E1F" w:rsidRDefault="00E32E1F" w:rsidP="00E32E1F">
      <w:pPr>
        <w:ind w:firstLine="720"/>
      </w:pPr>
      <w:r>
        <w:t>d.</w:t>
      </w:r>
      <w:r>
        <w:tab/>
        <w:t>Mortality risk:</w:t>
      </w:r>
    </w:p>
    <w:p w14:paraId="744E26A0" w14:textId="77777777" w:rsidR="00E32E1F" w:rsidRDefault="00E32E1F" w:rsidP="00E32E1F">
      <w:pPr>
        <w:ind w:firstLine="720"/>
      </w:pPr>
      <w:r>
        <w:tab/>
        <w:t>d1. Fetal mortality.</w:t>
      </w:r>
    </w:p>
    <w:p w14:paraId="752CBE49" w14:textId="77777777" w:rsidR="00E32E1F" w:rsidRDefault="00E32E1F" w:rsidP="00E32E1F">
      <w:pPr>
        <w:ind w:firstLine="720"/>
      </w:pPr>
      <w:r>
        <w:tab/>
        <w:t>d2. Maternal mortality.</w:t>
      </w:r>
    </w:p>
    <w:p w14:paraId="508CE197" w14:textId="77777777" w:rsidR="00E32E1F" w:rsidRDefault="00E32E1F" w:rsidP="00E32E1F">
      <w:pPr>
        <w:ind w:firstLine="720"/>
      </w:pPr>
      <w:r>
        <w:tab/>
        <w:t>d3. Neonatal mortality.</w:t>
      </w:r>
    </w:p>
    <w:p w14:paraId="47B74D6C" w14:textId="77777777" w:rsidR="00E32E1F" w:rsidRDefault="00E32E1F" w:rsidP="00E32E1F">
      <w:pPr>
        <w:ind w:left="720" w:firstLine="720"/>
      </w:pPr>
      <w:r>
        <w:t>d4. Infant mortality.</w:t>
      </w:r>
    </w:p>
    <w:p w14:paraId="5E2213D4" w14:textId="77777777" w:rsidR="00E32E1F" w:rsidRDefault="00E32E1F" w:rsidP="00E32E1F">
      <w:r>
        <w:t>ii.</w:t>
      </w:r>
      <w:r>
        <w:tab/>
        <w:t>Hospital warning systems for the necessity of:</w:t>
      </w:r>
    </w:p>
    <w:p w14:paraId="5C5FA5EC" w14:textId="77777777" w:rsidR="00E32E1F" w:rsidRDefault="00E32E1F" w:rsidP="00E32E1F">
      <w:pPr>
        <w:pStyle w:val="ListParagraph"/>
        <w:numPr>
          <w:ilvl w:val="0"/>
          <w:numId w:val="16"/>
        </w:numPr>
      </w:pPr>
      <w:r>
        <w:t>Labour rooms.</w:t>
      </w:r>
    </w:p>
    <w:p w14:paraId="5C6D3CE1" w14:textId="77777777" w:rsidR="00E32E1F" w:rsidRDefault="00E32E1F" w:rsidP="00E32E1F">
      <w:pPr>
        <w:pStyle w:val="ListParagraph"/>
        <w:numPr>
          <w:ilvl w:val="0"/>
          <w:numId w:val="16"/>
        </w:numPr>
      </w:pPr>
      <w:r>
        <w:lastRenderedPageBreak/>
        <w:t>Neonatal intensive care units.</w:t>
      </w:r>
    </w:p>
    <w:p w14:paraId="65C55E06" w14:textId="77777777" w:rsidR="00E32E1F" w:rsidRDefault="00E32E1F" w:rsidP="00E32E1F">
      <w:pPr>
        <w:pStyle w:val="ListParagraph"/>
        <w:numPr>
          <w:ilvl w:val="0"/>
          <w:numId w:val="16"/>
        </w:numPr>
      </w:pPr>
      <w:r>
        <w:t>Healthcare emergency specialists.</w:t>
      </w:r>
    </w:p>
    <w:p w14:paraId="5FB507A9" w14:textId="77777777" w:rsidR="00E32E1F" w:rsidRDefault="00E32E1F" w:rsidP="00E32E1F">
      <w:r>
        <w:t>iii.</w:t>
      </w:r>
      <w:r>
        <w:tab/>
        <w:t>Patient-centric health screening tools: IOT tools to screen for the risk of common diseases such as pneumonia, jaundice, anaemia, etc.</w:t>
      </w:r>
    </w:p>
    <w:p w14:paraId="3EF3C56C" w14:textId="77777777" w:rsidR="00E32E1F" w:rsidRDefault="00E32E1F" w:rsidP="00E32E1F">
      <w:r>
        <w:t>iv.</w:t>
      </w:r>
      <w:r>
        <w:tab/>
        <w:t>Post-natal predictions:</w:t>
      </w:r>
    </w:p>
    <w:p w14:paraId="28E990B6" w14:textId="77777777" w:rsidR="00E32E1F" w:rsidRDefault="00E32E1F" w:rsidP="00E32E1F">
      <w:pPr>
        <w:ind w:firstLine="720"/>
      </w:pPr>
      <w:r>
        <w:t>b.</w:t>
      </w:r>
      <w:r>
        <w:tab/>
        <w:t>Risk of neonatal and postneonatal mortality given the characteristics of the newborn.</w:t>
      </w:r>
    </w:p>
    <w:p w14:paraId="23614CBE" w14:textId="77777777" w:rsidR="00E32E1F" w:rsidRDefault="00E32E1F" w:rsidP="00E32E1F">
      <w:pPr>
        <w:ind w:firstLine="720"/>
      </w:pPr>
      <w:r>
        <w:t>c.</w:t>
      </w:r>
      <w:r>
        <w:tab/>
        <w:t>Risk of rehospitalization after childbirth discharge.</w:t>
      </w:r>
    </w:p>
    <w:p w14:paraId="66C9D875" w14:textId="77777777" w:rsidR="00E32E1F" w:rsidRDefault="00E32E1F" w:rsidP="00E32E1F">
      <w:r>
        <w:t>In developing countries, the burden of delivery of health services pertaining to maternal and child is the responsibility of frontline health workers, who in some cases have limited skills and training and are often overworked and underpaid. In this scenario, AI can help close the expertise gap and lead to better monitoring and accountability by enabling easy, automatic, accurate and tamper-proof screening.</w:t>
      </w:r>
    </w:p>
    <w:p w14:paraId="6881ECA0" w14:textId="77777777" w:rsidR="00E32E1F" w:rsidRDefault="00E32E1F" w:rsidP="00E32E1F">
      <w:r>
        <w:t>While there are several research and commercial groups working on AI applications in this area, the lack of consistent standardization makes it difficult for organisations like the WHO, governments, and other key players to adopt symptom assessment systems as part of their solutions to address global health challenges. The implementation of a standardised benchmarking for these classes of applications as part of the WHO/ITU’s AI for Health Focus Group will therefore be an important step towards addressing this issue.</w:t>
      </w:r>
    </w:p>
    <w:p w14:paraId="5B5F9415" w14:textId="77777777" w:rsidR="00E32E1F" w:rsidRPr="001C15DB" w:rsidRDefault="00E32E1F" w:rsidP="00E32E1F"/>
    <w:p w14:paraId="7CC0E149" w14:textId="77777777" w:rsidR="00E32E1F" w:rsidRPr="001C15DB" w:rsidRDefault="00E32E1F" w:rsidP="00E32E1F">
      <w:pPr>
        <w:pStyle w:val="Heading3"/>
        <w:numPr>
          <w:ilvl w:val="2"/>
          <w:numId w:val="1"/>
        </w:numPr>
        <w:rPr>
          <w:rStyle w:val="Gray"/>
        </w:rPr>
      </w:pPr>
      <w:bookmarkStart w:id="743" w:name="_Toc55962727"/>
      <w:bookmarkStart w:id="744" w:name="_Toc48799742"/>
      <w:r>
        <w:t>Current gold standard</w:t>
      </w:r>
      <w:bookmarkEnd w:id="743"/>
      <w:r>
        <w:t xml:space="preserve"> </w:t>
      </w:r>
      <w:bookmarkEnd w:id="744"/>
    </w:p>
    <w:p w14:paraId="0E8FB0CC" w14:textId="77777777" w:rsidR="00E32E1F" w:rsidRDefault="00E32E1F" w:rsidP="00E32E1F">
      <w:r>
        <w:t>While there are already several research and commercial groups working on AI applications in maternal and child health, the lack of consistent standardization makes it difficult for organisations to adopt assessment systems as part of their solutions to address global health challenges. The implementation of a standardised benchmarking for these classes of applications as part of the WHO/ITU’s AI for Health Focus Group will therefore be an important step towards addressing this issue.</w:t>
      </w:r>
    </w:p>
    <w:p w14:paraId="397E3E94" w14:textId="77777777" w:rsidR="00E32E1F" w:rsidRPr="003F65CC" w:rsidRDefault="00E32E1F" w:rsidP="00E32E1F">
      <w:pPr>
        <w:rPr>
          <w:lang w:val="en-US"/>
        </w:rPr>
      </w:pPr>
      <w:r w:rsidRPr="003F65CC">
        <w:rPr>
          <w:lang w:val="en-US"/>
        </w:rPr>
        <w:t xml:space="preserve">In recent years there has been a strong growth in AI solutions for </w:t>
      </w:r>
      <w:r>
        <w:rPr>
          <w:lang w:val="en-US"/>
        </w:rPr>
        <w:t xml:space="preserve">maternal and </w:t>
      </w:r>
      <w:r w:rsidRPr="003F65CC">
        <w:rPr>
          <w:lang w:val="en-US"/>
        </w:rPr>
        <w:t xml:space="preserve">child health </w:t>
      </w:r>
      <w:r>
        <w:rPr>
          <w:lang w:val="en-US"/>
        </w:rPr>
        <w:t>issues</w:t>
      </w:r>
      <w:r w:rsidRPr="003F65CC">
        <w:rPr>
          <w:lang w:val="en-US"/>
        </w:rPr>
        <w:t xml:space="preserve">. However, it is important to consider some </w:t>
      </w:r>
      <w:r>
        <w:rPr>
          <w:lang w:val="en-US"/>
        </w:rPr>
        <w:t xml:space="preserve">growing and </w:t>
      </w:r>
      <w:r w:rsidRPr="003F65CC">
        <w:rPr>
          <w:lang w:val="en-US"/>
        </w:rPr>
        <w:t xml:space="preserve">important challenges for the area. First, rigorous validation of these techniques is required to ensure that </w:t>
      </w:r>
      <w:r>
        <w:rPr>
          <w:lang w:val="en-US"/>
        </w:rPr>
        <w:t xml:space="preserve">issues </w:t>
      </w:r>
      <w:r w:rsidRPr="003F65CC">
        <w:rPr>
          <w:lang w:val="en-US"/>
        </w:rPr>
        <w:t>common</w:t>
      </w:r>
      <w:r>
        <w:rPr>
          <w:lang w:val="en-US"/>
        </w:rPr>
        <w:t>ly present in</w:t>
      </w:r>
      <w:r w:rsidRPr="003F65CC">
        <w:rPr>
          <w:lang w:val="en-US"/>
        </w:rPr>
        <w:t xml:space="preserve"> machine learning </w:t>
      </w:r>
      <w:r>
        <w:rPr>
          <w:lang w:val="en-US"/>
        </w:rPr>
        <w:t>projects are not present,</w:t>
      </w:r>
      <w:r w:rsidRPr="003F65CC">
        <w:rPr>
          <w:lang w:val="en-US"/>
        </w:rPr>
        <w:t xml:space="preserve"> such as data leakage. Second, it is important to ensure that </w:t>
      </w:r>
      <w:r>
        <w:rPr>
          <w:lang w:val="en-US"/>
        </w:rPr>
        <w:t xml:space="preserve">all the </w:t>
      </w:r>
      <w:r w:rsidRPr="003F65CC">
        <w:rPr>
          <w:lang w:val="en-US"/>
        </w:rPr>
        <w:t>data is available for AI solutions to be applied where they are most needed, i.e. in developing countries that have less data collection and a still incipient use of electronic medical records.</w:t>
      </w:r>
    </w:p>
    <w:p w14:paraId="3B337DA5" w14:textId="77777777" w:rsidR="00E32E1F" w:rsidRPr="001C15DB" w:rsidRDefault="00E32E1F" w:rsidP="00E32E1F">
      <w:pPr>
        <w:pStyle w:val="Heading3"/>
        <w:numPr>
          <w:ilvl w:val="2"/>
          <w:numId w:val="1"/>
        </w:numPr>
      </w:pPr>
      <w:bookmarkStart w:id="745" w:name="_Toc48799743"/>
      <w:bookmarkStart w:id="746" w:name="_Toc55962728"/>
      <w:r>
        <w:t>Relevance and impact of an AI solution</w:t>
      </w:r>
      <w:bookmarkEnd w:id="745"/>
      <w:bookmarkEnd w:id="746"/>
    </w:p>
    <w:p w14:paraId="41680087" w14:textId="77777777" w:rsidR="00E32E1F" w:rsidRDefault="00E32E1F" w:rsidP="00E32E1F">
      <w:pPr>
        <w:rPr>
          <w:lang w:val="en-US"/>
        </w:rPr>
      </w:pPr>
      <w:r w:rsidRPr="005F252E">
        <w:rPr>
          <w:lang w:val="en-US"/>
        </w:rPr>
        <w:t>Avoiding the occurrence of negative child outcomes often involves low-cost interventions, bu</w:t>
      </w:r>
      <w:r>
        <w:rPr>
          <w:lang w:val="en-US"/>
        </w:rPr>
        <w:t xml:space="preserve">t require an alert early enough </w:t>
      </w:r>
      <w:r w:rsidRPr="005F252E">
        <w:rPr>
          <w:lang w:val="en-US"/>
        </w:rPr>
        <w:t xml:space="preserve">to prevent </w:t>
      </w:r>
      <w:r>
        <w:rPr>
          <w:lang w:val="en-US"/>
        </w:rPr>
        <w:t>its</w:t>
      </w:r>
      <w:r w:rsidRPr="005F252E">
        <w:rPr>
          <w:lang w:val="en-US"/>
        </w:rPr>
        <w:t xml:space="preserve"> occurrence. Predictive machine learning algorithms can assist in this task by analyzing the patient's maternal and child characteristics and providing an </w:t>
      </w:r>
      <w:r>
        <w:rPr>
          <w:lang w:val="en-US"/>
        </w:rPr>
        <w:t>early</w:t>
      </w:r>
      <w:r w:rsidRPr="005F252E">
        <w:rPr>
          <w:lang w:val="en-US"/>
        </w:rPr>
        <w:t xml:space="preserve"> risk score for the occurrence of </w:t>
      </w:r>
      <w:r>
        <w:rPr>
          <w:lang w:val="en-US"/>
        </w:rPr>
        <w:t>an</w:t>
      </w:r>
      <w:r w:rsidRPr="005F252E">
        <w:rPr>
          <w:lang w:val="en-US"/>
        </w:rPr>
        <w:t xml:space="preserve"> adverse effect</w:t>
      </w:r>
      <w:r>
        <w:rPr>
          <w:lang w:val="en-US"/>
        </w:rPr>
        <w:t xml:space="preserve"> such as neonatal mortality</w:t>
      </w:r>
      <w:r w:rsidRPr="005F252E">
        <w:rPr>
          <w:lang w:val="en-US"/>
        </w:rPr>
        <w:t>.</w:t>
      </w:r>
    </w:p>
    <w:p w14:paraId="4DE90FDC" w14:textId="77777777" w:rsidR="00E32E1F" w:rsidRPr="005F252E" w:rsidRDefault="00E32E1F" w:rsidP="00E32E1F">
      <w:pPr>
        <w:rPr>
          <w:lang w:val="en-US"/>
        </w:rPr>
      </w:pPr>
    </w:p>
    <w:p w14:paraId="01125C71" w14:textId="77777777" w:rsidR="00E32E1F" w:rsidRPr="001C15DB" w:rsidRDefault="00E32E1F" w:rsidP="00E32E1F">
      <w:pPr>
        <w:pStyle w:val="Heading3"/>
        <w:numPr>
          <w:ilvl w:val="2"/>
          <w:numId w:val="1"/>
        </w:numPr>
      </w:pPr>
      <w:bookmarkStart w:id="747" w:name="_Hlk37053908"/>
      <w:bookmarkStart w:id="748" w:name="_Toc39241638"/>
      <w:bookmarkStart w:id="749" w:name="_Toc48799750"/>
      <w:bookmarkStart w:id="750" w:name="_Toc55962729"/>
      <w:bookmarkEnd w:id="747"/>
      <w:r>
        <w:t>Existing AI solutions</w:t>
      </w:r>
      <w:bookmarkEnd w:id="748"/>
      <w:bookmarkEnd w:id="749"/>
      <w:bookmarkEnd w:id="750"/>
    </w:p>
    <w:p w14:paraId="387115A5" w14:textId="77777777" w:rsidR="00E32E1F" w:rsidRDefault="00E32E1F" w:rsidP="00E32E1F">
      <w:pPr>
        <w:rPr>
          <w:lang w:val="en-US"/>
        </w:rPr>
      </w:pPr>
      <w:r>
        <w:rPr>
          <w:lang w:val="en-US"/>
        </w:rPr>
        <w:t>A few</w:t>
      </w:r>
      <w:r w:rsidRPr="00333B98">
        <w:rPr>
          <w:lang w:val="en-US"/>
        </w:rPr>
        <w:t xml:space="preserve"> scientific </w:t>
      </w:r>
      <w:r>
        <w:rPr>
          <w:lang w:val="en-US"/>
        </w:rPr>
        <w:t>studies have</w:t>
      </w:r>
      <w:r w:rsidRPr="00333B98">
        <w:rPr>
          <w:lang w:val="en-US"/>
        </w:rPr>
        <w:t xml:space="preserve"> been </w:t>
      </w:r>
      <w:r>
        <w:rPr>
          <w:lang w:val="en-US"/>
        </w:rPr>
        <w:t>performed</w:t>
      </w:r>
      <w:r w:rsidRPr="00333B98">
        <w:rPr>
          <w:lang w:val="en-US"/>
        </w:rPr>
        <w:t xml:space="preserve"> in recent years that apply machine learning algorithms </w:t>
      </w:r>
      <w:r>
        <w:rPr>
          <w:lang w:val="en-US"/>
        </w:rPr>
        <w:t>to predict</w:t>
      </w:r>
      <w:r w:rsidRPr="00333B98">
        <w:rPr>
          <w:lang w:val="en-US"/>
        </w:rPr>
        <w:t xml:space="preserve"> maternal and child health events. A 2019 </w:t>
      </w:r>
      <w:r>
        <w:rPr>
          <w:lang w:val="en-US"/>
        </w:rPr>
        <w:t>study</w:t>
      </w:r>
      <w:r w:rsidRPr="00333B98">
        <w:rPr>
          <w:lang w:val="en-US"/>
        </w:rPr>
        <w:t xml:space="preserve"> used machine learning </w:t>
      </w:r>
      <w:r>
        <w:rPr>
          <w:lang w:val="en-US"/>
        </w:rPr>
        <w:t>t</w:t>
      </w:r>
      <w:r w:rsidRPr="00333B98">
        <w:rPr>
          <w:lang w:val="en-US"/>
        </w:rPr>
        <w:t xml:space="preserve">o predict postpartum hospital admission in the first 12 weeks after delivery </w:t>
      </w:r>
      <w:r>
        <w:rPr>
          <w:lang w:val="en-US"/>
        </w:rPr>
        <w:t xml:space="preserve">found a high predictive performance for hospitalization from hypertensive disorders (AUC = 0.879) (Betts et al., 2019). </w:t>
      </w:r>
      <w:r>
        <w:rPr>
          <w:lang w:val="en-US"/>
        </w:rPr>
        <w:lastRenderedPageBreak/>
        <w:t>Another analysis from 2020 found that machine learning was able to predict h</w:t>
      </w:r>
      <w:r w:rsidRPr="00333B98">
        <w:rPr>
          <w:lang w:val="en-US"/>
        </w:rPr>
        <w:t>eight-for-age z-scores</w:t>
      </w:r>
      <w:r>
        <w:rPr>
          <w:lang w:val="en-US"/>
        </w:rPr>
        <w:t xml:space="preserve"> in children from a rural area of Pakistan (Harrison et al., 2020). A more recent study from 2021 fond that machine learning algorithms were able to predict with reasonable accuracy the risk of readmission for complications of hypertensive disorders of pregnancy (Hoffman et al., 2021).</w:t>
      </w:r>
    </w:p>
    <w:p w14:paraId="6558366E" w14:textId="77777777" w:rsidR="00E32E1F" w:rsidRDefault="00E32E1F" w:rsidP="00E32E1F">
      <w:pPr>
        <w:rPr>
          <w:lang w:val="en-US"/>
        </w:rPr>
      </w:pPr>
      <w:r w:rsidRPr="00A54384">
        <w:rPr>
          <w:lang w:val="en-US"/>
        </w:rPr>
        <w:t>Real-time fetal electrocardiogram recordings can be used by patients and clinicians to monitor fetal status. AI-based sensors can be used to monitor blood glucose and blood pressure, which are especially useful in low-resource settings. This has become even more important since the COVID-19 pandemic, where healthcare professionals are overwhelmed by the huge wave of patients because of which patients with pre-existing conditions are not being able to seek help and timely follow-up (</w:t>
      </w:r>
      <w:r>
        <w:rPr>
          <w:lang w:val="en-US"/>
        </w:rPr>
        <w:t>Oprescu et al.</w:t>
      </w:r>
      <w:r w:rsidRPr="00A54384">
        <w:rPr>
          <w:lang w:val="en-US"/>
        </w:rPr>
        <w:t>, 2020). This is also related to one of the most promising areas of AI applications, namely mobile health (mHealth). mHealth is extremely useful for prenatal care, especially in low-resource settings, where community health workers can facilitate care, monitor health, and enable patient self-management. Even in high-resource settings, mHealth allows for personalized monitoring to support pregnant women (</w:t>
      </w:r>
      <w:r>
        <w:rPr>
          <w:lang w:val="en-US"/>
        </w:rPr>
        <w:t>Davidson et al., 2021).</w:t>
      </w:r>
    </w:p>
    <w:p w14:paraId="042CF6F3" w14:textId="77777777" w:rsidR="00E32E1F" w:rsidRPr="00333B98" w:rsidRDefault="00E32E1F" w:rsidP="00E32E1F">
      <w:pPr>
        <w:rPr>
          <w:lang w:val="en-US"/>
        </w:rPr>
      </w:pPr>
    </w:p>
    <w:p w14:paraId="4C0A8BB6" w14:textId="77777777" w:rsidR="00E32E1F" w:rsidRPr="009C7B9B" w:rsidRDefault="00E32E1F" w:rsidP="00E32E1F">
      <w:pPr>
        <w:pStyle w:val="Heading1"/>
        <w:numPr>
          <w:ilvl w:val="0"/>
          <w:numId w:val="1"/>
        </w:numPr>
      </w:pPr>
      <w:bookmarkStart w:id="751" w:name="_Toc55962731"/>
      <w:r>
        <w:t>Ethical considerations</w:t>
      </w:r>
      <w:bookmarkEnd w:id="751"/>
      <w:r>
        <w:t xml:space="preserve"> </w:t>
      </w:r>
    </w:p>
    <w:p w14:paraId="4B9EB13D" w14:textId="77777777" w:rsidR="00E32E1F" w:rsidRDefault="00E32E1F" w:rsidP="00E32E1F">
      <w:r>
        <w:t xml:space="preserve">The rapidly evolving field of AI and digital technology in the fields of medicine and public health raises a number of ethical, legal, and social concerns that have to be considered in this context. They are discussed in deliverable </w:t>
      </w:r>
      <w:hyperlink r:id="rId22">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w:t>
      </w:r>
      <w:r w:rsidRPr="00CA3BE8">
        <w:t>G-Ethics). Th</w:t>
      </w:r>
      <w:r>
        <w:t xml:space="preserve">is section refers to DEL01 and </w:t>
      </w:r>
      <w:r w:rsidRPr="00CA3BE8">
        <w:t>reflect</w:t>
      </w:r>
      <w:r>
        <w:t>s</w:t>
      </w:r>
      <w:r w:rsidRPr="00CA3BE8">
        <w:t xml:space="preserve"> the ethical considerations of the TG-</w:t>
      </w:r>
      <w:r w:rsidRPr="00CA3BE8">
        <w:rPr>
          <w:rStyle w:val="Green"/>
        </w:rPr>
        <w:t>MCH</w:t>
      </w:r>
      <w:r w:rsidRPr="00CA3BE8">
        <w:t xml:space="preserve">. </w:t>
      </w:r>
    </w:p>
    <w:p w14:paraId="22024F1F" w14:textId="77777777" w:rsidR="00E32E1F" w:rsidRDefault="00E32E1F" w:rsidP="00E32E1F">
      <w:r>
        <w:t>Topics to consider:</w:t>
      </w:r>
    </w:p>
    <w:p w14:paraId="4DA2298F" w14:textId="77777777" w:rsidR="00E32E1F" w:rsidRDefault="00E32E1F" w:rsidP="00E32E1F">
      <w:pPr>
        <w:pStyle w:val="ListParagraph"/>
        <w:numPr>
          <w:ilvl w:val="0"/>
          <w:numId w:val="15"/>
        </w:numPr>
        <w:rPr>
          <w:lang w:val="en-US"/>
        </w:rPr>
      </w:pPr>
      <w:r>
        <w:rPr>
          <w:lang w:val="en-US"/>
        </w:rPr>
        <w:t>Technical robustness of the algorithms according to:</w:t>
      </w:r>
    </w:p>
    <w:p w14:paraId="61212FDC" w14:textId="77777777" w:rsidR="00E32E1F" w:rsidRDefault="00E32E1F" w:rsidP="00E32E1F">
      <w:pPr>
        <w:pStyle w:val="ListParagraph"/>
        <w:numPr>
          <w:ilvl w:val="1"/>
          <w:numId w:val="15"/>
        </w:numPr>
        <w:rPr>
          <w:lang w:val="en-US"/>
        </w:rPr>
      </w:pPr>
      <w:r>
        <w:rPr>
          <w:lang w:val="en-US"/>
        </w:rPr>
        <w:t>Racial differences.</w:t>
      </w:r>
    </w:p>
    <w:p w14:paraId="5135EDC0" w14:textId="77777777" w:rsidR="00E32E1F" w:rsidRDefault="00E32E1F" w:rsidP="00E32E1F">
      <w:pPr>
        <w:pStyle w:val="ListParagraph"/>
        <w:numPr>
          <w:ilvl w:val="1"/>
          <w:numId w:val="15"/>
        </w:numPr>
        <w:rPr>
          <w:lang w:val="en-US"/>
        </w:rPr>
      </w:pPr>
      <w:r>
        <w:rPr>
          <w:lang w:val="en-US"/>
        </w:rPr>
        <w:t>Dataset shifts.</w:t>
      </w:r>
    </w:p>
    <w:p w14:paraId="1CEECEFF" w14:textId="77777777" w:rsidR="00E32E1F" w:rsidRPr="008707CF" w:rsidRDefault="00E32E1F" w:rsidP="00E32E1F">
      <w:pPr>
        <w:pStyle w:val="ListParagraph"/>
        <w:numPr>
          <w:ilvl w:val="1"/>
          <w:numId w:val="15"/>
        </w:numPr>
        <w:rPr>
          <w:lang w:val="en-US"/>
        </w:rPr>
      </w:pPr>
      <w:r>
        <w:rPr>
          <w:lang w:val="en-US"/>
        </w:rPr>
        <w:t>Patient income.</w:t>
      </w:r>
    </w:p>
    <w:p w14:paraId="1087C3DD" w14:textId="77777777" w:rsidR="00E32E1F" w:rsidRDefault="00E32E1F" w:rsidP="00E32E1F">
      <w:pPr>
        <w:pStyle w:val="ListParagraph"/>
        <w:numPr>
          <w:ilvl w:val="0"/>
          <w:numId w:val="15"/>
        </w:numPr>
        <w:rPr>
          <w:lang w:val="en-US"/>
        </w:rPr>
      </w:pPr>
      <w:r>
        <w:rPr>
          <w:lang w:val="en-US"/>
        </w:rPr>
        <w:t>Overall predictive performance of the algorithms.</w:t>
      </w:r>
    </w:p>
    <w:p w14:paraId="4371A3BE" w14:textId="77777777" w:rsidR="00E32E1F" w:rsidRDefault="00E32E1F" w:rsidP="00E32E1F">
      <w:pPr>
        <w:pStyle w:val="ListParagraph"/>
        <w:numPr>
          <w:ilvl w:val="0"/>
          <w:numId w:val="15"/>
        </w:numPr>
        <w:rPr>
          <w:lang w:val="en-US"/>
        </w:rPr>
      </w:pPr>
      <w:r>
        <w:rPr>
          <w:lang w:val="en-US"/>
        </w:rPr>
        <w:t>Differences in predictive performance according to vulnerable subgroups.</w:t>
      </w:r>
    </w:p>
    <w:p w14:paraId="79A37B2C" w14:textId="77777777" w:rsidR="00E32E1F" w:rsidRDefault="00E32E1F" w:rsidP="00E32E1F">
      <w:pPr>
        <w:pStyle w:val="ListParagraph"/>
        <w:numPr>
          <w:ilvl w:val="0"/>
          <w:numId w:val="15"/>
        </w:numPr>
        <w:rPr>
          <w:lang w:val="en-US"/>
        </w:rPr>
      </w:pPr>
      <w:r w:rsidRPr="00C247B4">
        <w:rPr>
          <w:lang w:val="en-US"/>
        </w:rPr>
        <w:t xml:space="preserve">Availability of data for training the algorithm in </w:t>
      </w:r>
      <w:r>
        <w:rPr>
          <w:lang w:val="en-US"/>
        </w:rPr>
        <w:t>low and middle-income countries in terms of:</w:t>
      </w:r>
    </w:p>
    <w:p w14:paraId="0FB94E4F" w14:textId="77777777" w:rsidR="00E32E1F" w:rsidRDefault="00E32E1F" w:rsidP="00E32E1F">
      <w:pPr>
        <w:pStyle w:val="ListParagraph"/>
        <w:numPr>
          <w:ilvl w:val="1"/>
          <w:numId w:val="15"/>
        </w:numPr>
        <w:rPr>
          <w:lang w:val="en-US"/>
        </w:rPr>
      </w:pPr>
      <w:r>
        <w:rPr>
          <w:lang w:val="en-US"/>
        </w:rPr>
        <w:t>Data-collection quality.</w:t>
      </w:r>
    </w:p>
    <w:p w14:paraId="52FDE1F9" w14:textId="77777777" w:rsidR="00E32E1F" w:rsidRDefault="00E32E1F" w:rsidP="00E32E1F">
      <w:pPr>
        <w:pStyle w:val="ListParagraph"/>
        <w:numPr>
          <w:ilvl w:val="1"/>
          <w:numId w:val="15"/>
        </w:numPr>
        <w:rPr>
          <w:lang w:val="en-US"/>
        </w:rPr>
      </w:pPr>
      <w:r>
        <w:rPr>
          <w:lang w:val="en-US"/>
        </w:rPr>
        <w:t>Enough variables to perform an accurate prediction.</w:t>
      </w:r>
    </w:p>
    <w:p w14:paraId="70D2ECEA" w14:textId="77777777" w:rsidR="00E32E1F" w:rsidRDefault="00E32E1F" w:rsidP="00E32E1F">
      <w:pPr>
        <w:pStyle w:val="ListParagraph"/>
        <w:numPr>
          <w:ilvl w:val="0"/>
          <w:numId w:val="15"/>
        </w:numPr>
        <w:rPr>
          <w:lang w:val="en-US"/>
        </w:rPr>
      </w:pPr>
      <w:r>
        <w:rPr>
          <w:lang w:val="en-US"/>
        </w:rPr>
        <w:t>Data governance (storage, access and security) and privacy.</w:t>
      </w:r>
    </w:p>
    <w:p w14:paraId="66D7B694" w14:textId="77777777" w:rsidR="00E32E1F" w:rsidRDefault="00E32E1F" w:rsidP="00E32E1F">
      <w:pPr>
        <w:pStyle w:val="ListParagraph"/>
        <w:numPr>
          <w:ilvl w:val="0"/>
          <w:numId w:val="15"/>
        </w:numPr>
        <w:rPr>
          <w:lang w:val="en-US"/>
        </w:rPr>
      </w:pPr>
      <w:r>
        <w:rPr>
          <w:lang w:val="en-US"/>
        </w:rPr>
        <w:t>Bias and fairness of training datasets.</w:t>
      </w:r>
    </w:p>
    <w:p w14:paraId="7C84496B" w14:textId="77777777" w:rsidR="00E32E1F" w:rsidRDefault="00E32E1F" w:rsidP="00E32E1F">
      <w:pPr>
        <w:pStyle w:val="ListParagraph"/>
        <w:numPr>
          <w:ilvl w:val="0"/>
          <w:numId w:val="15"/>
        </w:numPr>
        <w:rPr>
          <w:lang w:val="en-US"/>
        </w:rPr>
      </w:pPr>
      <w:r>
        <w:rPr>
          <w:lang w:val="en-US"/>
        </w:rPr>
        <w:t xml:space="preserve">Generalization ability: </w:t>
      </w:r>
    </w:p>
    <w:p w14:paraId="7A017F29" w14:textId="77777777" w:rsidR="00E32E1F" w:rsidRDefault="00E32E1F" w:rsidP="00E32E1F">
      <w:pPr>
        <w:pStyle w:val="ListParagraph"/>
        <w:numPr>
          <w:ilvl w:val="1"/>
          <w:numId w:val="15"/>
        </w:numPr>
        <w:rPr>
          <w:lang w:val="en-US"/>
        </w:rPr>
      </w:pPr>
      <w:r>
        <w:rPr>
          <w:lang w:val="en-US"/>
        </w:rPr>
        <w:t>From large urban areas to remote rural areas.</w:t>
      </w:r>
    </w:p>
    <w:p w14:paraId="26783A50" w14:textId="77777777" w:rsidR="00E32E1F" w:rsidRDefault="00E32E1F" w:rsidP="00E32E1F">
      <w:pPr>
        <w:pStyle w:val="ListParagraph"/>
        <w:numPr>
          <w:ilvl w:val="1"/>
          <w:numId w:val="15"/>
        </w:numPr>
        <w:rPr>
          <w:lang w:val="en-US"/>
        </w:rPr>
      </w:pPr>
      <w:r>
        <w:rPr>
          <w:lang w:val="en-US"/>
        </w:rPr>
        <w:t>From high-income to low-income areas.</w:t>
      </w:r>
    </w:p>
    <w:p w14:paraId="6D61D09F" w14:textId="77777777" w:rsidR="00E32E1F" w:rsidRDefault="00E32E1F" w:rsidP="00E32E1F">
      <w:pPr>
        <w:pStyle w:val="ListParagraph"/>
        <w:numPr>
          <w:ilvl w:val="1"/>
          <w:numId w:val="15"/>
        </w:numPr>
        <w:rPr>
          <w:lang w:val="en-US"/>
        </w:rPr>
      </w:pPr>
      <w:r>
        <w:rPr>
          <w:lang w:val="en-US"/>
        </w:rPr>
        <w:t>According to patient’s characteristics.</w:t>
      </w:r>
    </w:p>
    <w:p w14:paraId="5C8D617D" w14:textId="77777777" w:rsidR="00E32E1F" w:rsidRPr="00583858" w:rsidRDefault="00E32E1F" w:rsidP="00E32E1F">
      <w:pPr>
        <w:pStyle w:val="ListParagraph"/>
        <w:numPr>
          <w:ilvl w:val="1"/>
          <w:numId w:val="15"/>
        </w:numPr>
        <w:rPr>
          <w:lang w:val="en-US"/>
        </w:rPr>
      </w:pPr>
      <w:r>
        <w:rPr>
          <w:lang w:val="en-US"/>
        </w:rPr>
        <w:t>According to differences in local clinical protocols.</w:t>
      </w:r>
    </w:p>
    <w:p w14:paraId="36E1F0D2" w14:textId="77777777" w:rsidR="00E32E1F" w:rsidRDefault="00E32E1F" w:rsidP="00E32E1F">
      <w:pPr>
        <w:pStyle w:val="ListParagraph"/>
        <w:numPr>
          <w:ilvl w:val="0"/>
          <w:numId w:val="15"/>
        </w:numPr>
        <w:rPr>
          <w:lang w:val="en-US"/>
        </w:rPr>
      </w:pPr>
      <w:r>
        <w:rPr>
          <w:lang w:val="en-US"/>
        </w:rPr>
        <w:t>Explainability.</w:t>
      </w:r>
    </w:p>
    <w:p w14:paraId="14E07E29" w14:textId="77777777" w:rsidR="00E32E1F" w:rsidRDefault="00E32E1F" w:rsidP="00E32E1F">
      <w:pPr>
        <w:pStyle w:val="ListParagraph"/>
        <w:numPr>
          <w:ilvl w:val="0"/>
          <w:numId w:val="15"/>
        </w:numPr>
        <w:rPr>
          <w:lang w:val="en-US"/>
        </w:rPr>
      </w:pPr>
      <w:r>
        <w:rPr>
          <w:lang w:val="en-US"/>
        </w:rPr>
        <w:t>Accountability.</w:t>
      </w:r>
    </w:p>
    <w:p w14:paraId="0354A485" w14:textId="77777777" w:rsidR="00E32E1F" w:rsidRPr="00CA3BE8" w:rsidRDefault="00E32E1F" w:rsidP="00E32E1F">
      <w:pPr>
        <w:pStyle w:val="ListParagraph"/>
        <w:rPr>
          <w:lang w:val="en-US"/>
        </w:rPr>
      </w:pPr>
    </w:p>
    <w:p w14:paraId="61382994" w14:textId="77777777" w:rsidR="00E32E1F" w:rsidRPr="001C15DB" w:rsidRDefault="00E32E1F" w:rsidP="00E32E1F">
      <w:pPr>
        <w:pStyle w:val="Heading1"/>
        <w:numPr>
          <w:ilvl w:val="0"/>
          <w:numId w:val="1"/>
        </w:numPr>
      </w:pPr>
      <w:bookmarkStart w:id="752" w:name="_8abwu8r3u9en"/>
      <w:bookmarkStart w:id="753" w:name="_Toc39241639"/>
      <w:bookmarkStart w:id="754" w:name="_Toc48799751"/>
      <w:bookmarkStart w:id="755" w:name="_Toc55962732"/>
      <w:bookmarkEnd w:id="752"/>
      <w:r>
        <w:t>Existing work on benchmarking</w:t>
      </w:r>
      <w:bookmarkEnd w:id="753"/>
      <w:bookmarkEnd w:id="754"/>
      <w:bookmarkEnd w:id="755"/>
    </w:p>
    <w:p w14:paraId="429FF380" w14:textId="77777777" w:rsidR="00E32E1F" w:rsidRDefault="00E32E1F" w:rsidP="00E32E1F">
      <w:r>
        <w:t xml:space="preserve">This section focuses on the existing benchmarking processes in the context of AI and </w:t>
      </w:r>
      <w:r w:rsidRPr="00042C8F">
        <w:rPr>
          <w:rStyle w:val="Green"/>
        </w:rPr>
        <w:t>maternal and child health</w:t>
      </w:r>
      <w:r w:rsidRPr="00042C8F">
        <w:t xml:space="preserve"> </w:t>
      </w:r>
      <w:r>
        <w:t xml:space="preserve">for quality assessment. It addresses different aspects of the existing work on benchmarking of AI systems (e.g., relevant scientific publications, benchmarking frameworks, scores and metrics, and clinical evaluation attempts). The goal is to collect all relevant learnings </w:t>
      </w:r>
      <w:r>
        <w:lastRenderedPageBreak/>
        <w:t>from previous benchmarking that could help to implement the benchmarking process in this topic group.</w:t>
      </w:r>
    </w:p>
    <w:p w14:paraId="0D4D5317" w14:textId="77777777" w:rsidR="00E32E1F" w:rsidRPr="00D067DA" w:rsidRDefault="00E32E1F" w:rsidP="00E32E1F"/>
    <w:p w14:paraId="6A7947CF" w14:textId="77777777" w:rsidR="00E32E1F" w:rsidRDefault="00E32E1F" w:rsidP="00E32E1F">
      <w:pPr>
        <w:pStyle w:val="Heading2"/>
        <w:numPr>
          <w:ilvl w:val="1"/>
          <w:numId w:val="1"/>
        </w:numPr>
      </w:pPr>
      <w:r>
        <w:t>Maternal and child health</w:t>
      </w:r>
    </w:p>
    <w:p w14:paraId="49C4C1B7" w14:textId="77777777" w:rsidR="00E32E1F" w:rsidRPr="001C15DB" w:rsidRDefault="00E32E1F" w:rsidP="00E32E1F">
      <w:pPr>
        <w:pStyle w:val="Heading3"/>
        <w:numPr>
          <w:ilvl w:val="2"/>
          <w:numId w:val="1"/>
        </w:numPr>
      </w:pPr>
      <w:bookmarkStart w:id="756" w:name="_Toc48799752"/>
      <w:bookmarkStart w:id="757" w:name="_Toc55962734"/>
      <w:r>
        <w:t>Publications on benchmarking systems</w:t>
      </w:r>
      <w:bookmarkEnd w:id="756"/>
      <w:bookmarkEnd w:id="757"/>
    </w:p>
    <w:p w14:paraId="1C486A71" w14:textId="77777777" w:rsidR="00E32E1F" w:rsidRDefault="00E32E1F" w:rsidP="00E32E1F">
      <w:r w:rsidRPr="001C15DB">
        <w:t xml:space="preserve">While a representative comparable benchmarking </w:t>
      </w:r>
      <w:r w:rsidRPr="00042C8F">
        <w:t xml:space="preserve">for </w:t>
      </w:r>
      <w:r w:rsidRPr="00042C8F">
        <w:rPr>
          <w:rStyle w:val="Green"/>
        </w:rPr>
        <w:t xml:space="preserve">maternal and child health </w:t>
      </w:r>
      <w:r w:rsidRPr="00042C8F">
        <w:t xml:space="preserve">does </w:t>
      </w:r>
      <w:r w:rsidRPr="001C15DB">
        <w:t xml:space="preserve">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3">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4">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25">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26">
        <w:r w:rsidRPr="001C15DB">
          <w:rPr>
            <w:rStyle w:val="Hyperlink"/>
          </w:rPr>
          <w:t>DEL07_4</w:t>
        </w:r>
      </w:hyperlink>
      <w:r w:rsidRPr="00377F3F">
        <w:t xml:space="preserve"> </w:t>
      </w:r>
      <w:r w:rsidRPr="001C15DB">
        <w:rPr>
          <w:i/>
          <w:iCs/>
        </w:rPr>
        <w:t>“Clinical Evaluation of AI for health”</w:t>
      </w:r>
      <w:r w:rsidRPr="001C15DB">
        <w:t>.</w:t>
      </w:r>
    </w:p>
    <w:p w14:paraId="2128262D" w14:textId="77777777" w:rsidR="00E32E1F" w:rsidRPr="001C15DB" w:rsidRDefault="00E32E1F" w:rsidP="00E32E1F"/>
    <w:p w14:paraId="1C4D5DDF" w14:textId="77777777" w:rsidR="00E32E1F" w:rsidRPr="001C15DB" w:rsidRDefault="00E32E1F" w:rsidP="00E32E1F">
      <w:pPr>
        <w:pStyle w:val="Heading3"/>
        <w:numPr>
          <w:ilvl w:val="2"/>
          <w:numId w:val="1"/>
        </w:numPr>
      </w:pPr>
      <w:bookmarkStart w:id="758" w:name="_Toc48799753"/>
      <w:bookmarkStart w:id="759" w:name="_Toc55962735"/>
      <w:r>
        <w:t>Benchmarking by AI developers</w:t>
      </w:r>
      <w:bookmarkEnd w:id="758"/>
      <w:bookmarkEnd w:id="759"/>
    </w:p>
    <w:p w14:paraId="5F16FF77" w14:textId="77777777" w:rsidR="00E32E1F" w:rsidRDefault="00E32E1F" w:rsidP="00E32E1F">
      <w:r>
        <w:t xml:space="preserve">All developers of AI solutions </w:t>
      </w:r>
      <w:r w:rsidRPr="00F33520">
        <w:t xml:space="preserve">for </w:t>
      </w:r>
      <w:r w:rsidRPr="00F33520">
        <w:rPr>
          <w:rStyle w:val="Green"/>
        </w:rPr>
        <w:t>maternal and child health</w:t>
      </w:r>
      <w:r w:rsidRPr="00F33520">
        <w:t xml:space="preserve"> implemented </w:t>
      </w:r>
      <w:r>
        <w:t>internal benchmarking systems for assessing the performance. This section will outline the insights and learnings from this work of relevance for benchmarking in this topic group.</w:t>
      </w:r>
    </w:p>
    <w:p w14:paraId="10534EB3" w14:textId="77777777" w:rsidR="00E32E1F" w:rsidRPr="00377F3F" w:rsidRDefault="00E32E1F" w:rsidP="00E32E1F"/>
    <w:p w14:paraId="66FEF407" w14:textId="77777777" w:rsidR="00E32E1F" w:rsidRPr="001C15DB" w:rsidRDefault="00E32E1F" w:rsidP="00E32E1F">
      <w:pPr>
        <w:pStyle w:val="Heading3"/>
        <w:numPr>
          <w:ilvl w:val="2"/>
          <w:numId w:val="1"/>
        </w:numPr>
      </w:pPr>
      <w:bookmarkStart w:id="760" w:name="_Toc48799754"/>
      <w:bookmarkStart w:id="761" w:name="_Toc55962736"/>
      <w:r>
        <w:t>Relevant existing benchmarking frameworks</w:t>
      </w:r>
      <w:bookmarkEnd w:id="760"/>
      <w:bookmarkEnd w:id="761"/>
    </w:p>
    <w:p w14:paraId="5DE4A9ED" w14:textId="77777777" w:rsidR="00E32E1F" w:rsidRPr="001C15DB" w:rsidRDefault="00E32E1F" w:rsidP="00E32E1F">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7">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2857CCD4" w14:textId="77777777" w:rsidR="00E32E1F" w:rsidRPr="007F6D1E" w:rsidRDefault="00E32E1F" w:rsidP="00E32E1F">
      <w:pPr>
        <w:ind w:left="720"/>
        <w:rPr>
          <w:rStyle w:val="Gray"/>
        </w:rPr>
      </w:pPr>
    </w:p>
    <w:p w14:paraId="4B59B1CA" w14:textId="77777777" w:rsidR="00E32E1F" w:rsidRPr="001C15DB" w:rsidRDefault="00E32E1F" w:rsidP="00E32E1F">
      <w:pPr>
        <w:pStyle w:val="Heading1"/>
        <w:numPr>
          <w:ilvl w:val="0"/>
          <w:numId w:val="1"/>
        </w:numPr>
      </w:pPr>
      <w:bookmarkStart w:id="762" w:name="_n354riuk5df3"/>
      <w:bookmarkStart w:id="763" w:name="_Toc39237954"/>
      <w:bookmarkStart w:id="764" w:name="_juha6w3klwrq"/>
      <w:bookmarkStart w:id="765" w:name="_Toc48799755"/>
      <w:bookmarkStart w:id="766" w:name="_Toc55962738"/>
      <w:bookmarkStart w:id="767" w:name="_Toc39241663"/>
      <w:bookmarkEnd w:id="762"/>
      <w:bookmarkEnd w:id="763"/>
      <w:bookmarkEnd w:id="764"/>
      <w:r>
        <w:t>Benchmarking by the topic group</w:t>
      </w:r>
      <w:bookmarkEnd w:id="765"/>
      <w:bookmarkEnd w:id="766"/>
    </w:p>
    <w:p w14:paraId="4B0664E1" w14:textId="77777777" w:rsidR="00E32E1F" w:rsidRPr="00D067DA" w:rsidRDefault="00E32E1F" w:rsidP="00E32E1F">
      <w:r>
        <w:t xml:space="preserve">This section </w:t>
      </w:r>
      <w:r w:rsidRPr="00963B73">
        <w:t xml:space="preserve">describes all technical and operational details regarding the benchmarking process for the </w:t>
      </w:r>
      <w:r w:rsidRPr="00963B73">
        <w:rPr>
          <w:rStyle w:val="Green"/>
        </w:rPr>
        <w:t xml:space="preserve">maternal and child health </w:t>
      </w:r>
      <w:r w:rsidRPr="00963B73">
        <w:t xml:space="preserve">AI task including subsections for each version of the benchmarking that is iteratively improved over time. </w:t>
      </w:r>
    </w:p>
    <w:p w14:paraId="4F58E50D" w14:textId="77777777" w:rsidR="00E32E1F" w:rsidRPr="001C15DB" w:rsidRDefault="00E32E1F" w:rsidP="00E32E1F">
      <w:r>
        <w:t xml:space="preserve">It reflects the considerations of various deliverables: </w:t>
      </w:r>
      <w:hyperlink r:id="rId28">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29">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30">
        <w:r w:rsidRPr="39A42A1A">
          <w:rPr>
            <w:rStyle w:val="Hyperlink"/>
          </w:rPr>
          <w:t>DEL05_2</w:t>
        </w:r>
      </w:hyperlink>
      <w:r>
        <w:t xml:space="preserve"> </w:t>
      </w:r>
      <w:r w:rsidRPr="39A42A1A">
        <w:rPr>
          <w:i/>
          <w:iCs/>
        </w:rPr>
        <w:t>“Data acquisition”</w:t>
      </w:r>
      <w:r>
        <w:t xml:space="preserve">, </w:t>
      </w:r>
      <w:hyperlink r:id="rId31">
        <w:r w:rsidRPr="39A42A1A">
          <w:rPr>
            <w:rStyle w:val="Hyperlink"/>
          </w:rPr>
          <w:t>DEL05_3</w:t>
        </w:r>
      </w:hyperlink>
      <w:r w:rsidRPr="39A42A1A">
        <w:rPr>
          <w:i/>
          <w:iCs/>
        </w:rPr>
        <w:t xml:space="preserve"> “Data annotation specification”</w:t>
      </w:r>
      <w:r>
        <w:t xml:space="preserve">, </w:t>
      </w:r>
      <w:hyperlink r:id="rId32">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33">
        <w:r w:rsidRPr="39A42A1A">
          <w:rPr>
            <w:rStyle w:val="Hyperlink"/>
          </w:rPr>
          <w:t>DEL05_5</w:t>
        </w:r>
      </w:hyperlink>
      <w:r w:rsidRPr="39A42A1A">
        <w:rPr>
          <w:i/>
          <w:iCs/>
        </w:rPr>
        <w:t xml:space="preserve"> “Data handling” </w:t>
      </w:r>
      <w:r>
        <w:t xml:space="preserve">(which outlines how data will be handled once they are accepted), </w:t>
      </w:r>
      <w:hyperlink r:id="rId34">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5">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36">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37">
        <w:r w:rsidRPr="39A42A1A">
          <w:rPr>
            <w:rStyle w:val="Hyperlink"/>
          </w:rPr>
          <w:t>DEL07_1</w:t>
        </w:r>
      </w:hyperlink>
      <w:r>
        <w:t xml:space="preserve"> </w:t>
      </w:r>
      <w:r w:rsidRPr="39A42A1A">
        <w:rPr>
          <w:i/>
          <w:iCs/>
        </w:rPr>
        <w:t xml:space="preserve">“AI4H </w:t>
      </w:r>
      <w:r w:rsidRPr="39A42A1A">
        <w:rPr>
          <w:i/>
          <w:iCs/>
        </w:rPr>
        <w:lastRenderedPageBreak/>
        <w:t>evaluation process description”</w:t>
      </w:r>
      <w:r>
        <w:t xml:space="preserve"> (which provides an overview of the state of the art of AI evaluation principles and methods and serves as an initiator for the evaluation process of AI for health), </w:t>
      </w:r>
      <w:hyperlink r:id="rId38">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39">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40">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41">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42">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43">
        <w:r w:rsidRPr="39A42A1A">
          <w:rPr>
            <w:rStyle w:val="Hyperlink"/>
          </w:rPr>
          <w:t>DEL09_1</w:t>
        </w:r>
      </w:hyperlink>
      <w:r>
        <w:t xml:space="preserve"> </w:t>
      </w:r>
      <w:r w:rsidRPr="39A42A1A">
        <w:rPr>
          <w:i/>
          <w:iCs/>
        </w:rPr>
        <w:t xml:space="preserve">“Mobile based AI applications,” </w:t>
      </w:r>
      <w:r>
        <w:t xml:space="preserve">and </w:t>
      </w:r>
      <w:hyperlink r:id="rId44">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20581158" w14:textId="77777777" w:rsidR="00E32E1F" w:rsidRDefault="00E32E1F" w:rsidP="00E32E1F">
      <w:pPr>
        <w:pStyle w:val="Heading2"/>
        <w:numPr>
          <w:ilvl w:val="1"/>
          <w:numId w:val="1"/>
        </w:numPr>
        <w:spacing w:line="259" w:lineRule="auto"/>
      </w:pPr>
      <w:bookmarkStart w:id="768" w:name="_Toc55962739"/>
      <w:r>
        <w:t xml:space="preserve">Subtopic </w:t>
      </w:r>
      <w:bookmarkEnd w:id="768"/>
    </w:p>
    <w:p w14:paraId="6D9E2CD7" w14:textId="77777777" w:rsidR="00E32E1F" w:rsidRPr="005234AA" w:rsidRDefault="00E32E1F" w:rsidP="00E32E1F">
      <w:r>
        <w:t xml:space="preserve">The benchmarking </w:t>
      </w:r>
      <w:r w:rsidRPr="00963B73">
        <w:t xml:space="preserve">of </w:t>
      </w:r>
      <w:r w:rsidRPr="00963B73">
        <w:rPr>
          <w:rStyle w:val="Green"/>
        </w:rPr>
        <w:t xml:space="preserve">maternal and child health </w:t>
      </w:r>
      <w:r>
        <w:t>was developed and improved continuously to reflect new features of AI systems or changed requirements for benchmarking. This section outlines the benchmarking that has been implemented and the rationale behind it. It serves as an introduction to the subsequent sections.</w:t>
      </w:r>
    </w:p>
    <w:p w14:paraId="682B2612" w14:textId="77777777" w:rsidR="00E32E1F" w:rsidRPr="00963B73" w:rsidRDefault="00E32E1F" w:rsidP="00E32E1F">
      <w:pPr>
        <w:pStyle w:val="Heading3"/>
        <w:numPr>
          <w:ilvl w:val="2"/>
          <w:numId w:val="1"/>
        </w:numPr>
      </w:pPr>
      <w:bookmarkStart w:id="769" w:name="_Toc48799757"/>
      <w:bookmarkStart w:id="770" w:name="_Toc55962740"/>
      <w:r w:rsidRPr="00963B73">
        <w:t xml:space="preserve">Benchmarking version </w:t>
      </w:r>
      <w:bookmarkEnd w:id="769"/>
      <w:bookmarkEnd w:id="770"/>
      <w:r w:rsidRPr="00963B73">
        <w:t>1.</w:t>
      </w:r>
    </w:p>
    <w:p w14:paraId="5A606504" w14:textId="77777777" w:rsidR="00E32E1F" w:rsidRPr="00963B73" w:rsidRDefault="00E32E1F" w:rsidP="00E32E1F">
      <w:r w:rsidRPr="00963B73">
        <w:t>This section includes all technological and operational details of the benchmarking process for the benchmarking version 1.</w:t>
      </w:r>
    </w:p>
    <w:p w14:paraId="3F103A8C" w14:textId="77777777" w:rsidR="00E32E1F" w:rsidRPr="00963B73" w:rsidRDefault="00E32E1F" w:rsidP="00E32E1F">
      <w:pPr>
        <w:pStyle w:val="Heading4"/>
        <w:numPr>
          <w:ilvl w:val="3"/>
          <w:numId w:val="1"/>
        </w:numPr>
      </w:pPr>
      <w:bookmarkStart w:id="771" w:name="_Toc48799758"/>
      <w:r w:rsidRPr="00963B73">
        <w:t>Overview</w:t>
      </w:r>
      <w:bookmarkEnd w:id="771"/>
    </w:p>
    <w:p w14:paraId="6CA2DC81" w14:textId="77777777" w:rsidR="00E32E1F" w:rsidRDefault="00E32E1F" w:rsidP="00E32E1F">
      <w:pPr>
        <w:ind w:firstLine="720"/>
        <w:rPr>
          <w:rStyle w:val="Green"/>
        </w:rPr>
      </w:pPr>
      <w:r w:rsidRPr="00963B73">
        <w:t xml:space="preserve">This section provides an overview of the key aspects of this benchmarking iteration, version </w:t>
      </w:r>
      <w:r w:rsidRPr="00963B73">
        <w:rPr>
          <w:rStyle w:val="Green"/>
        </w:rPr>
        <w:t>1.</w:t>
      </w:r>
    </w:p>
    <w:p w14:paraId="3EF2444A" w14:textId="77777777" w:rsidR="00E32E1F" w:rsidRDefault="00E32E1F" w:rsidP="00E32E1F">
      <w:r>
        <w:t>Neonatal mortality in low- and middle-income countries remains a significant global public health challenge. These countries face multiple obstacles, including limited access to quality prenatal care, inadequate healthcare infrastructure, and a shortage of specialized healthcare professionals. Preventing neonatal mortality is crucial for improving collective health indicators and has a profound impact on families and communities. In this context, the use of machine learning algorithms can play an important role in predicting and preventing these outcomes. These algorithms can analyze large volumes of data, identify patterns and risk factors, and provide valuable insights for healthcare professionals, enabling proactive and targeted interventions. Implementing effective machine learning models has the potential of reducing neonatal mortality and improving public health in low-and middle-income countries.</w:t>
      </w:r>
    </w:p>
    <w:p w14:paraId="6F32956F" w14:textId="77777777" w:rsidR="00E32E1F" w:rsidRDefault="00E32E1F" w:rsidP="00E32E1F">
      <w:r>
        <w:t>To address these challenges, we used data from the Global Network's Maternal Newborn Health Registry (MNHR), a population-based observational study designed to quantify and understand trends in pregnancy outcomes in specific low-resource geographic areas over time. The study collected data from approximately 500,000 pregnancies between 2010 and 2019, in three rounds of data collection. The data were collected in eight different countries: Argentina, Zambia, Guatemala, Kenya, Pakistan, India, the Democratic Republic of the Congo (DRC), and Bangladesh. The variables collected included gestational information, delivery details, and a 42-day follow-up after delivery, encompassing the five minimum indicators suggested by the World Health Organization.</w:t>
      </w:r>
    </w:p>
    <w:p w14:paraId="029BB944" w14:textId="77777777" w:rsidR="00E32E1F" w:rsidRPr="00963B73" w:rsidRDefault="00E32E1F" w:rsidP="00E32E1F">
      <w:r>
        <w:t xml:space="preserve">Using the MNHR data, we evaluated the performance of machine learning algorithms in predicting the risk of neonatal mortality and identified potential training strategies using multicentric data from low- and middle-income countries. We employed three initial training frameworks: 1) a general algorithm for all countries, 2) country-specific algorithms and 3) biggest train sample size country. These algorithms were trained on data from 2010 to 2016 and tested on data from 2017 to 2019, </w:t>
      </w:r>
      <w:r>
        <w:lastRenderedPageBreak/>
        <w:t>utilizing five different algorithms. The initial predictors tested were the five basic indicators suggested by the WHO: maternal age, place of delivery, type of delivery, birth weight, and gestational age. The predicted outcome was neonatal mortality from the first day of birth to the 42nd day after delivery. Preliminary results indicate that training the algorithm in a general manner, i.e. using data from all countries together, is preferable possibly due to the larger sample size and diversity of examples.</w:t>
      </w:r>
    </w:p>
    <w:p w14:paraId="2B1F1595" w14:textId="77777777" w:rsidR="00E32E1F" w:rsidRPr="00963B73" w:rsidRDefault="00E32E1F" w:rsidP="00E32E1F">
      <w:pPr>
        <w:pStyle w:val="Heading4"/>
        <w:numPr>
          <w:ilvl w:val="3"/>
          <w:numId w:val="1"/>
        </w:numPr>
      </w:pPr>
      <w:bookmarkStart w:id="772" w:name="_Toc48799759"/>
      <w:r>
        <w:t>Benchmarking methods</w:t>
      </w:r>
      <w:bookmarkEnd w:id="772"/>
    </w:p>
    <w:p w14:paraId="628BD197" w14:textId="77777777" w:rsidR="00E32E1F" w:rsidRDefault="00E32E1F" w:rsidP="00E32E1F">
      <w:r w:rsidRPr="00963B73">
        <w:t xml:space="preserve">This section provides details about the methods of the benchmarking version 1. It contains detailed information about the benchmarking system architecture, the dataflow and the software for the benchmarking process (e.g., test scenarios, data sources, and legalities). </w:t>
      </w:r>
    </w:p>
    <w:p w14:paraId="28F4843E" w14:textId="77777777" w:rsidR="00E32E1F" w:rsidRPr="00963B73" w:rsidRDefault="00E32E1F" w:rsidP="00E32E1F"/>
    <w:p w14:paraId="47821810" w14:textId="77777777" w:rsidR="00E32E1F" w:rsidRPr="001C15DB" w:rsidRDefault="00E32E1F" w:rsidP="00E32E1F">
      <w:pPr>
        <w:pStyle w:val="Heading5"/>
        <w:numPr>
          <w:ilvl w:val="4"/>
          <w:numId w:val="1"/>
        </w:numPr>
      </w:pPr>
      <w:r>
        <w:t>Benchmarking system architecture</w:t>
      </w:r>
    </w:p>
    <w:p w14:paraId="64E1F9F9" w14:textId="77777777" w:rsidR="00E32E1F" w:rsidRPr="001C15DB" w:rsidRDefault="00E32E1F" w:rsidP="00E32E1F">
      <w:r w:rsidRPr="0041091A">
        <w:t>The benchmarking system architecture for the neonatal mortality prediction study was developed by the topic group for scientific purposes</w:t>
      </w:r>
      <w:r>
        <w:t xml:space="preserve"> and to identify different training strategies to predict neonatal death</w:t>
      </w:r>
      <w:r w:rsidRPr="0041091A">
        <w:t>. The system utilized Python 3.9.12 as the programming language for training the algorithms</w:t>
      </w:r>
      <w:r>
        <w:t>, on its interface with Jupyter Notebook</w:t>
      </w:r>
      <w:r w:rsidRPr="0041091A">
        <w:t xml:space="preserve">. Several libraries were employed, including pandas and numpy for data manipulation, matplotlib for data visualization, and scikit-learn, catboost, xgboost, lightgbm, and boruta for machine learning algorithms. </w:t>
      </w:r>
      <w:r w:rsidRPr="00A373AC">
        <w:t>Furthermore, the interpretation of the algorithm was enhanced through the utilization of the shap</w:t>
      </w:r>
      <w:r>
        <w:t xml:space="preserve"> package</w:t>
      </w:r>
      <w:r w:rsidRPr="00A373AC">
        <w:t xml:space="preserve">. </w:t>
      </w:r>
    </w:p>
    <w:p w14:paraId="4C3FAF55" w14:textId="77777777" w:rsidR="00E32E1F" w:rsidRPr="001C15DB" w:rsidRDefault="00E32E1F" w:rsidP="00E32E1F">
      <w:pPr>
        <w:pStyle w:val="Heading5"/>
        <w:numPr>
          <w:ilvl w:val="4"/>
          <w:numId w:val="1"/>
        </w:numPr>
      </w:pPr>
      <w:r>
        <w:t>Benchmarking system dataflow</w:t>
      </w:r>
    </w:p>
    <w:p w14:paraId="42361C9B" w14:textId="77777777" w:rsidR="00E32E1F" w:rsidRDefault="00E32E1F" w:rsidP="00E32E1F">
      <w:r>
        <w:t>The workflow for this study involved several key steps to develop and evaluate predictive models for neonatal risk of death using the MNHR dataset. The initial phase included a data request to access the MNHR dataset, which served as the primary source of information. The dataset underwent exploratory data analysis to gain insights into its structure, distributions, and potential patterns. Following this, data preprocessing techniques were applied to clean and transform the dataset, ensuring its suitability for model training.</w:t>
      </w:r>
    </w:p>
    <w:p w14:paraId="30F44026" w14:textId="77777777" w:rsidR="00E32E1F" w:rsidRDefault="00E32E1F" w:rsidP="00E32E1F">
      <w:r>
        <w:t>The next step involved creating a training set that consisted of data from eight countries: Democratic Republic of Congo, Guatemala, Zambia, India-Belgavi, India-Nagpur, Pakistan, Kenya, and Argentina. The training set was used to train different models based on the WHO five-minimum indicators, which included maternal age, place of delivery, type of delivery, gestational age, birth weight, and the country variable. Three types of models were developed: a general model for all countries, a country-specific model, and a model using the largest training sample available.</w:t>
      </w:r>
    </w:p>
    <w:p w14:paraId="254DC37A" w14:textId="77777777" w:rsidR="00E32E1F" w:rsidRDefault="00E32E1F" w:rsidP="00E32E1F">
      <w:r>
        <w:t>The models underwent algorithm fine-tuning to optimize their performance and enhance their predictive capabilities. The fine-tuning process involved adjusting various parameters and hyperparameters to achieve the best possible results. Once the models were trained and fine-tuned, they were evaluated using a separate test set consisting of data from the same countries as the training set, with the addition of Bangladesh. Performance evaluation was conducted using several metrics, including AUC-ROC, precision, recall, accuracy, and F1-score. These metrics provided a comprehensive assessment of the models' predictive accuracy, ability to identify positive cases correctly, overall model performance, and balance between precision and recall. Model performance was compared and analyzed to identify the most effective approach for predicting neonatal risk of death.</w:t>
      </w:r>
    </w:p>
    <w:p w14:paraId="3350F8B6" w14:textId="77777777" w:rsidR="00E32E1F" w:rsidRDefault="00E32E1F" w:rsidP="00E32E1F">
      <w:r>
        <w:t xml:space="preserve">Finally, model interpretation was carried out to gain insights into the factors influencing model predictions. The Shap library was used to facilitate the interpretation process, providing valuable insights into feature importance and the contribution of each predictor variable. This allowed researchers to better understand the underlying relationships and mechanisms driving model prediction. The workflow involved accessing the MNHR dataset, performing exploratory data </w:t>
      </w:r>
      <w:r>
        <w:lastRenderedPageBreak/>
        <w:t>analysis, preprocessing the data, creating a training set, fine-tuning the algorithms, evaluating the models' performance, and interpreting the results. By following this comprehensive workflow, the study aimed to develop accurate predictive models for neonatal risk of death, leveraging the WHO five-minimum indicators and country-specific information from a diverse set of countries.</w:t>
      </w:r>
      <w:r w:rsidRPr="001F7CAA">
        <w:t xml:space="preserve"> </w:t>
      </w:r>
    </w:p>
    <w:p w14:paraId="44622C58" w14:textId="77777777" w:rsidR="00E32E1F" w:rsidRDefault="00E32E1F" w:rsidP="00E32E1F"/>
    <w:p w14:paraId="054BF7BA" w14:textId="77777777" w:rsidR="00E32E1F" w:rsidRDefault="00E32E1F" w:rsidP="00E32E1F">
      <w:r w:rsidRPr="00CE757A">
        <w:rPr>
          <w:b/>
        </w:rPr>
        <w:t>Figure 1</w:t>
      </w:r>
      <w:r>
        <w:t xml:space="preserve">: </w:t>
      </w:r>
      <w:r w:rsidRPr="001A3CC2">
        <w:t>Workflow development for neonatal risk of death prediction using machine learning algorithms and MNHR</w:t>
      </w:r>
      <w:r>
        <w:t xml:space="preserve"> data.</w:t>
      </w:r>
    </w:p>
    <w:p w14:paraId="4E6B402F" w14:textId="77777777" w:rsidR="00E32E1F" w:rsidRDefault="00E32E1F" w:rsidP="00E32E1F">
      <w:r>
        <w:rPr>
          <w:noProof/>
          <w:lang w:val="pt-BR" w:eastAsia="pt-BR"/>
        </w:rPr>
        <w:drawing>
          <wp:inline distT="0" distB="0" distL="0" distR="0" wp14:anchorId="0CD5764E" wp14:editId="7428409C">
            <wp:extent cx="6138333" cy="3488512"/>
            <wp:effectExtent l="0" t="0" r="0" b="0"/>
            <wp:docPr id="80036641" name="Imagem 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36641" name="Imagem 2" descr="A picture containing text, screenshot, font, number&#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147141" cy="3493518"/>
                    </a:xfrm>
                    <a:prstGeom prst="rect">
                      <a:avLst/>
                    </a:prstGeom>
                    <a:noFill/>
                  </pic:spPr>
                </pic:pic>
              </a:graphicData>
            </a:graphic>
          </wp:inline>
        </w:drawing>
      </w:r>
    </w:p>
    <w:p w14:paraId="038A2BF6" w14:textId="77777777" w:rsidR="00E32E1F" w:rsidRPr="001C15DB" w:rsidRDefault="00E32E1F" w:rsidP="00E32E1F"/>
    <w:p w14:paraId="66C52A85" w14:textId="77777777" w:rsidR="00E32E1F" w:rsidRPr="001C15DB" w:rsidRDefault="00E32E1F" w:rsidP="00E32E1F">
      <w:pPr>
        <w:pStyle w:val="Heading5"/>
        <w:numPr>
          <w:ilvl w:val="4"/>
          <w:numId w:val="1"/>
        </w:numPr>
        <w:rPr>
          <w:lang w:val="en-US"/>
        </w:rPr>
      </w:pPr>
      <w:r>
        <w:t xml:space="preserve">Safe and secure system operation and hosting </w:t>
      </w:r>
    </w:p>
    <w:p w14:paraId="34FD2C53" w14:textId="77777777" w:rsidR="00E32E1F" w:rsidRDefault="00E32E1F" w:rsidP="00E32E1F">
      <w:r>
        <w:t>In this section, we address security considerations regarding the storage and hosting of data, as well as safety precautions to protect against data manipulation, leakage, or loss in the context of the benchmarking study. Since the data for the study is locally hosted after data request, it is necessary to implement appropriate security measures to safeguard the integrity and confidentiality of the data.</w:t>
      </w:r>
    </w:p>
    <w:p w14:paraId="6F9A373A" w14:textId="77777777" w:rsidR="00E32E1F" w:rsidRDefault="00E32E1F" w:rsidP="00E32E1F">
      <w:r>
        <w:t>To prevent data loss, regular backups of the benchmarking results and reports were performed. This ensures that in the event of a system failure or other unforeseen circumstances, data can be restored, and no critical information is permanently lost. Access controls have been implemented to restrict unauthorized access to the data. Only authorized personnel, such as researchers and healthcare professionals directly involved in the study, are granted access to manipulate or view the data. This helped to maintain data privacy and prevent any unauthorized modifications or disclosures.</w:t>
      </w:r>
    </w:p>
    <w:p w14:paraId="0A45AC6D" w14:textId="77777777" w:rsidR="00E32E1F" w:rsidRDefault="00E32E1F" w:rsidP="00E32E1F">
      <w:r>
        <w:t xml:space="preserve">Furthermore, in line with the security requirements of the </w:t>
      </w:r>
      <w:r w:rsidRPr="009F064A">
        <w:t>Eunice Kennedy Shriver National Institute of Child Health and Human Development (NICHD)</w:t>
      </w:r>
      <w:r>
        <w:t xml:space="preserve"> Data and Specimen Hub (DASH), necessary precautions have been taken to ensure the benchmark's security. These requirements serve as guidelines for protecting sensitive data and maintaining a secure environment for data storage and sharing.</w:t>
      </w:r>
    </w:p>
    <w:p w14:paraId="2DF48AEB" w14:textId="77777777" w:rsidR="00E32E1F" w:rsidRDefault="00E32E1F" w:rsidP="00E32E1F">
      <w:r>
        <w:t xml:space="preserve">Overall, the implementation of these security measures is essential to mitigate risks associated with data manipulation, leakage, or loss. By adopting these precautions, the benchmarking study can </w:t>
      </w:r>
      <w:r>
        <w:lastRenderedPageBreak/>
        <w:t>maintain the confidentiality, integrity, and availability of the data, fostering a secure environment for the analysis and interpretation of results.</w:t>
      </w:r>
    </w:p>
    <w:p w14:paraId="1982317D" w14:textId="77777777" w:rsidR="00E32E1F" w:rsidRPr="001C15DB" w:rsidRDefault="00E32E1F" w:rsidP="00E32E1F">
      <w:pPr>
        <w:pStyle w:val="Heading5"/>
        <w:numPr>
          <w:ilvl w:val="4"/>
          <w:numId w:val="1"/>
        </w:numPr>
      </w:pPr>
      <w:r>
        <w:t>Benchmarking process</w:t>
      </w:r>
    </w:p>
    <w:p w14:paraId="32B15344" w14:textId="77777777" w:rsidR="00E32E1F" w:rsidRDefault="00E32E1F" w:rsidP="00E32E1F">
      <w:r>
        <w:t>The participants included in the dataset were independently approached as part of a previous study conducted by NICHD. The data consists of individual collections from pregnant participants, spanning from prenatal care to 42 days after delivery. The authors of the benchmark declare no conflicts of interest, as the objective of the project is purely scientific and aimed at promoting public health. The benchmarking process ensures transparency and impartiality in its execution, analysis, and interpretation of results.</w:t>
      </w:r>
    </w:p>
    <w:p w14:paraId="57D41CC9" w14:textId="77777777" w:rsidR="00E32E1F" w:rsidRDefault="00E32E1F" w:rsidP="00E32E1F">
      <w:r>
        <w:t>Conflicts that may arise during the benchmarking process are addressed through a systematic resolution approach. These conflicts are carefully examined and resolved through rigorous analysis and discussions among the benchmarking team, ensuring fairness and adherence to scientific standards. Upon completion of the benchmarking process, the final results will be published in scientific materials and disseminated to the community. This includes the publication of research papers that undergo peer review for scientific validation. Additionally, the results will be shared through community outreach initiatives, such as articles, reports, and other forms of public dissemination.</w:t>
      </w:r>
    </w:p>
    <w:p w14:paraId="7F6136FD" w14:textId="77777777" w:rsidR="00E32E1F" w:rsidRPr="001C15DB" w:rsidRDefault="00E32E1F" w:rsidP="00E32E1F">
      <w:pPr>
        <w:pStyle w:val="Heading4"/>
        <w:numPr>
          <w:ilvl w:val="3"/>
          <w:numId w:val="1"/>
        </w:numPr>
      </w:pPr>
      <w:bookmarkStart w:id="773" w:name="_Toc48799760"/>
      <w:r>
        <w:t>AI input data structure for the benchmarking</w:t>
      </w:r>
      <w:bookmarkEnd w:id="773"/>
    </w:p>
    <w:p w14:paraId="4F877E4C" w14:textId="77777777" w:rsidR="00E32E1F" w:rsidRDefault="00E32E1F" w:rsidP="00E32E1F">
      <w:r w:rsidRPr="001C15DB">
        <w:t xml:space="preserve">This section describes the input data provided to the AI solutions as part of the benchmarking of </w:t>
      </w:r>
      <w:r>
        <w:rPr>
          <w:rStyle w:val="Green"/>
        </w:rPr>
        <w:t>maternal and child health</w:t>
      </w:r>
      <w:r w:rsidRPr="00963B73">
        <w:t xml:space="preserve">. </w:t>
      </w:r>
      <w:r w:rsidRPr="001C15DB">
        <w:t xml:space="preserve">It covers the details of the data format and coding at the level of detail needed to submit an AI for benchmarking. </w:t>
      </w:r>
      <w:r w:rsidRPr="00D067DA">
        <w:t xml:space="preserve">This is the only TDD section addressing this topic. </w:t>
      </w:r>
    </w:p>
    <w:p w14:paraId="1C050327" w14:textId="77777777" w:rsidR="00E32E1F" w:rsidRDefault="00E32E1F" w:rsidP="00E32E1F">
      <w:r>
        <w:t>T</w:t>
      </w:r>
      <w:r w:rsidRPr="002F63F4">
        <w:t>his section provides a complete and precise description of the input data structure for the benchmarking of maternal and child health, excluding the encoding of labels for expected outcomes. It outlines the data format, coding, handling of missing values, standardization, algorithms used, training strategy, hyperparameter tuning, and cross-validation approach.</w:t>
      </w:r>
    </w:p>
    <w:p w14:paraId="0756A4F8" w14:textId="77777777" w:rsidR="00E32E1F" w:rsidRDefault="00E32E1F" w:rsidP="00E32E1F">
      <w:r>
        <w:t>In the benchmarking of maternal and child health, the AI input data structure includes the following variables:</w:t>
      </w:r>
    </w:p>
    <w:p w14:paraId="2203819B" w14:textId="77777777" w:rsidR="00E32E1F" w:rsidRDefault="00E32E1F" w:rsidP="00E32E1F">
      <w:pPr>
        <w:pStyle w:val="ListParagraph"/>
        <w:numPr>
          <w:ilvl w:val="0"/>
          <w:numId w:val="17"/>
        </w:numPr>
      </w:pPr>
      <w:r>
        <w:t>Maternal age in years (numeric variable)</w:t>
      </w:r>
    </w:p>
    <w:p w14:paraId="7B8FE408" w14:textId="77777777" w:rsidR="00E32E1F" w:rsidRDefault="00E32E1F" w:rsidP="00E32E1F">
      <w:pPr>
        <w:pStyle w:val="ListParagraph"/>
        <w:numPr>
          <w:ilvl w:val="0"/>
          <w:numId w:val="17"/>
        </w:numPr>
      </w:pPr>
      <w:r>
        <w:t>Place of delivery (coded variable: 1=Hospital, 2=Clinic/health center, 3=Home/Other)</w:t>
      </w:r>
    </w:p>
    <w:p w14:paraId="5A2C071B" w14:textId="77777777" w:rsidR="00E32E1F" w:rsidRDefault="00E32E1F" w:rsidP="00E32E1F">
      <w:pPr>
        <w:pStyle w:val="ListParagraph"/>
        <w:numPr>
          <w:ilvl w:val="0"/>
          <w:numId w:val="17"/>
        </w:numPr>
      </w:pPr>
      <w:r>
        <w:t>Mode of delivery (coded variable: 1=Vaginal, 2=Vaginal, assisted, 3=C-section, 4=Miscarriage, 5=Medical termination of pregnancy (MTP))</w:t>
      </w:r>
    </w:p>
    <w:p w14:paraId="66198EEB" w14:textId="77777777" w:rsidR="00E32E1F" w:rsidRDefault="00E32E1F" w:rsidP="00E32E1F">
      <w:pPr>
        <w:pStyle w:val="ListParagraph"/>
        <w:numPr>
          <w:ilvl w:val="0"/>
          <w:numId w:val="17"/>
        </w:numPr>
      </w:pPr>
      <w:r>
        <w:t>Birth weight in grams (numeric variable)</w:t>
      </w:r>
    </w:p>
    <w:p w14:paraId="7D8CADBA" w14:textId="77777777" w:rsidR="00E32E1F" w:rsidRDefault="00E32E1F" w:rsidP="00E32E1F">
      <w:pPr>
        <w:pStyle w:val="ListParagraph"/>
        <w:numPr>
          <w:ilvl w:val="0"/>
          <w:numId w:val="17"/>
        </w:numPr>
      </w:pPr>
      <w:r>
        <w:t>Gestational age in weeks (numeric variable)</w:t>
      </w:r>
    </w:p>
    <w:p w14:paraId="18F1A90A" w14:textId="77777777" w:rsidR="00E32E1F" w:rsidRDefault="00E32E1F" w:rsidP="00E32E1F">
      <w:pPr>
        <w:pStyle w:val="ListParagraph"/>
        <w:numPr>
          <w:ilvl w:val="0"/>
          <w:numId w:val="17"/>
        </w:numPr>
      </w:pPr>
      <w:r>
        <w:t>Country (coded variable: 1 = 01 Argentina, 2 = 02 DRC, 3 = 03 Zambia, 6 = 06 Guatemala, 7 = 07 Bangladesh, 8 = 08 Belagavi, 9 = 09 Pakistan, 11 = 11 Nagpur, 12 = 12 Kenya)</w:t>
      </w:r>
    </w:p>
    <w:p w14:paraId="09EEB0D7" w14:textId="77777777" w:rsidR="00E32E1F" w:rsidRDefault="00E32E1F" w:rsidP="00E32E1F">
      <w:r>
        <w:t>To prepare the data for benchmarking, the categorical features were encoded using one-hot encoding, which converts them into binary vectors to enable the AI algorithms to process them effectively. Missing values in continuous variables were imputed using mean imputation, where the missing values were replaced with the mean value of the respective feature. For maternal age, birth weight, and gestational age, a Z-score standardization was applied. This standardization technique transforms the values of these variables into a standard normal distribution by subtracting the mean and dividing by the standard deviation.</w:t>
      </w:r>
    </w:p>
    <w:p w14:paraId="2502D12B" w14:textId="77777777" w:rsidR="00E32E1F" w:rsidRDefault="00E32E1F" w:rsidP="00E32E1F">
      <w:r>
        <w:t xml:space="preserve">The benchmarking process applied a range of AI algorithms for structured data, namely Adaboost, XGBoost, CatBoost, LightGBM, and Random Forest. These algorithms have been carefully selected to ensure comprehensive evaluation and comparison of performance. The training strategy followed a time-period hold-out approach, where the training set comprised data collected from 2010 to 2016, and the test set consisted of data collected from 2017 to 2019. This approach enables </w:t>
      </w:r>
      <w:r>
        <w:lastRenderedPageBreak/>
        <w:t>the assessment of algorithm performance on different time periods, providing insights into their effectiveness in predicting neonatal risk of death across multiple years.</w:t>
      </w:r>
    </w:p>
    <w:p w14:paraId="781F26C6" w14:textId="77777777" w:rsidR="00E32E1F" w:rsidRDefault="00E32E1F" w:rsidP="00E32E1F">
      <w:r>
        <w:t>Hyperparameters for the algorithms were tuned using random search, which involves sampling random combinations of hyperparameters to find the optimal configuration. Model performance was assessed using a 10-fold stratified cross-validation approach, which divides the data into 10 subsets while ensuring proportional representation of different classes. This process was repeated for 50 iterations.</w:t>
      </w:r>
    </w:p>
    <w:p w14:paraId="5E1F770F" w14:textId="77777777" w:rsidR="00E32E1F" w:rsidRDefault="00E32E1F" w:rsidP="00E32E1F">
      <w:r>
        <w:t>Three general approaches were tested for algorithm construction: general algorithms for all countries, country-specific algorithms, and an algorithm trained on the country with the largest sample in the training set. These approaches were designed to evaluate the best training strategies for the specific dataset and its tranfering capabilities across different countries.</w:t>
      </w:r>
    </w:p>
    <w:p w14:paraId="78276179" w14:textId="77777777" w:rsidR="00E32E1F" w:rsidRPr="001C15DB" w:rsidRDefault="00E32E1F" w:rsidP="00E32E1F">
      <w:pPr>
        <w:pStyle w:val="Heading4"/>
        <w:numPr>
          <w:ilvl w:val="3"/>
          <w:numId w:val="1"/>
        </w:numPr>
      </w:pPr>
      <w:bookmarkStart w:id="774" w:name="_Toc48799761"/>
      <w:r>
        <w:t>AI output data structure</w:t>
      </w:r>
      <w:bookmarkEnd w:id="774"/>
    </w:p>
    <w:p w14:paraId="19D355CC" w14:textId="77777777" w:rsidR="00E32E1F" w:rsidRPr="001C15DB" w:rsidRDefault="00E32E1F" w:rsidP="00E32E1F">
      <w:r w:rsidRPr="009D49E9">
        <w:t xml:space="preserve">The target variable of interest </w:t>
      </w:r>
      <w:r>
        <w:t xml:space="preserve">was </w:t>
      </w:r>
      <w:r w:rsidRPr="009D49E9">
        <w:t xml:space="preserve">neonatal status between 1 and </w:t>
      </w:r>
      <w:r>
        <w:t>42</w:t>
      </w:r>
      <w:r w:rsidRPr="009D49E9">
        <w:t xml:space="preserve"> days after birth, which is categorized as either "</w:t>
      </w:r>
      <w:r>
        <w:t>a</w:t>
      </w:r>
      <w:r w:rsidRPr="009D49E9">
        <w:t xml:space="preserve">live" or "death." As a binary feature, it consists of two distinct categories. During the training of the AI models, the focus </w:t>
      </w:r>
      <w:r>
        <w:t>was</w:t>
      </w:r>
      <w:r w:rsidRPr="009D49E9">
        <w:t xml:space="preserve"> on predicting the risk of the neonate experiencing the specified outcome in the future. This prediction is represented as a probabilistic measure. By establishing an initial threshold, typically set at 0.5, the expected outcome for the neonate </w:t>
      </w:r>
      <w:r>
        <w:t>was</w:t>
      </w:r>
      <w:r w:rsidRPr="009D49E9">
        <w:t xml:space="preserve"> determined based on the interaction with this measure.</w:t>
      </w:r>
    </w:p>
    <w:p w14:paraId="5B8F29E1" w14:textId="77777777" w:rsidR="00E32E1F" w:rsidRPr="001C15DB" w:rsidRDefault="00E32E1F" w:rsidP="00E32E1F">
      <w:pPr>
        <w:pStyle w:val="Heading4"/>
        <w:numPr>
          <w:ilvl w:val="3"/>
          <w:numId w:val="1"/>
        </w:numPr>
      </w:pPr>
      <w:bookmarkStart w:id="775" w:name="_Toc48799762"/>
      <w:r>
        <w:t>Test data label/annotation structure</w:t>
      </w:r>
      <w:bookmarkEnd w:id="775"/>
      <w:r>
        <w:t xml:space="preserve"> </w:t>
      </w:r>
    </w:p>
    <w:p w14:paraId="1E46947A" w14:textId="77777777" w:rsidR="00E32E1F" w:rsidRPr="001C15DB" w:rsidRDefault="00E32E1F" w:rsidP="00E32E1F">
      <w:r w:rsidRPr="001C15DB">
        <w:t xml:space="preserve">While the </w:t>
      </w:r>
      <w:r>
        <w:t xml:space="preserve">algorithms </w:t>
      </w:r>
      <w:r w:rsidRPr="001C15DB">
        <w:t>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14BAC9D7" w14:textId="77777777" w:rsidR="00E32E1F" w:rsidRPr="001C15DB" w:rsidRDefault="00E32E1F" w:rsidP="00E32E1F">
      <w:pPr>
        <w:pStyle w:val="Heading4"/>
        <w:numPr>
          <w:ilvl w:val="3"/>
          <w:numId w:val="1"/>
        </w:numPr>
      </w:pPr>
      <w:bookmarkStart w:id="776" w:name="_Toc48799763"/>
      <w:r>
        <w:t>Scores and metrics</w:t>
      </w:r>
      <w:bookmarkEnd w:id="776"/>
    </w:p>
    <w:p w14:paraId="5CDDF573" w14:textId="77777777" w:rsidR="00E32E1F" w:rsidRPr="001C15DB" w:rsidRDefault="00E32E1F" w:rsidP="00E32E1F">
      <w:r>
        <w:t xml:space="preserve">Different </w:t>
      </w:r>
      <w:r w:rsidRPr="00470054">
        <w:t>metrics</w:t>
      </w:r>
      <w:r>
        <w:t xml:space="preserve"> were used</w:t>
      </w:r>
      <w:r w:rsidRPr="00470054">
        <w:t xml:space="preserve"> to evaluate the performance, robustness, and general c</w:t>
      </w:r>
      <w:r>
        <w:t>haracteristics of the AI algorithms</w:t>
      </w:r>
      <w:r w:rsidRPr="00470054">
        <w:t xml:space="preserve"> under examination</w:t>
      </w:r>
      <w:r>
        <w:t xml:space="preserve">, such as </w:t>
      </w:r>
      <w:r w:rsidRPr="00AF14C1">
        <w:t>AUC-ROC (Area Under the Receiver Operating Characteristic curve)</w:t>
      </w:r>
      <w:r w:rsidRPr="00470054">
        <w:t>, precision, recall, accuracy, and F1-score. The AUC-ROC</w:t>
      </w:r>
      <w:r>
        <w:t xml:space="preserve"> </w:t>
      </w:r>
      <w:r w:rsidRPr="00470054">
        <w:t>metric is particularly significant for comparing different approaches. It provides an overall assessment of the ability</w:t>
      </w:r>
      <w:r>
        <w:t xml:space="preserve"> of the model</w:t>
      </w:r>
      <w:r w:rsidRPr="00470054">
        <w:t xml:space="preserve"> to distinguish between the positive and negative classes, making it a suitable criterion for decision-making. Additionally, precision measures the proportion of true positive predictions out of all positive predictions, recall evaluates the proportion of true positive predictions out of the actual positive instances, accuracy determines the overall correctness of the predictions, and the F1-score combines precision and recall assessing the model's overall performance. By employing these metrics, a comprehensive evaluation of the </w:t>
      </w:r>
      <w:r>
        <w:t>algorithms</w:t>
      </w:r>
      <w:r w:rsidRPr="00470054">
        <w:t xml:space="preserve"> can be achieved</w:t>
      </w:r>
      <w:r>
        <w:t>, allowing comparison between distinct countries and training strategies.</w:t>
      </w:r>
    </w:p>
    <w:p w14:paraId="4A1E2D65" w14:textId="77777777" w:rsidR="00E32E1F" w:rsidRPr="001C15DB" w:rsidRDefault="00E32E1F" w:rsidP="00E32E1F">
      <w:pPr>
        <w:pStyle w:val="Heading4"/>
        <w:numPr>
          <w:ilvl w:val="3"/>
          <w:numId w:val="1"/>
        </w:numPr>
      </w:pPr>
      <w:bookmarkStart w:id="777" w:name="_Toc48799764"/>
      <w:r>
        <w:t>Test dataset acquisition</w:t>
      </w:r>
      <w:bookmarkEnd w:id="777"/>
    </w:p>
    <w:p w14:paraId="02C055C2" w14:textId="77777777" w:rsidR="00E32E1F" w:rsidRDefault="00E32E1F" w:rsidP="00E32E1F">
      <w:r>
        <w:t>Data was obtained from the Global Network Maternal Newborn Health Registry, which is a community-based registry of pregnancy outcomes across multiple countries. The dataset can be accessed through the National Institutes of Health (NIH) data platform, specifically the NICHD Data and Specimen Hub (DASH). DASH serves as a centralized resource where researchers can share and access de-identified data from studies funded by the NICHD. While the data is publicly available and anonymized, a formal data request process is required.</w:t>
      </w:r>
    </w:p>
    <w:p w14:paraId="27A6B3B1" w14:textId="77777777" w:rsidR="00E32E1F" w:rsidRDefault="00E32E1F" w:rsidP="00E32E1F">
      <w:r>
        <w:t xml:space="preserve">The data request necessitates providing various information, including requester details such as email address, name, job position, phone number, institution name, and address. Additionally, information about the study, including project title, request description, and design and analysis </w:t>
      </w:r>
      <w:r>
        <w:lastRenderedPageBreak/>
        <w:t xml:space="preserve">plan, is required. Funding information, such as the funding source, funding type, and identifying number, must also be provided, as well as p|rincipal investigator information, including name, email address, institution, and institution address. Furthermore, the names and emails of authorized representatives/institutional business officials and affiliates, if applicable, should be included. To complete the data request, a NICHD DASH Data Use Agreement and </w:t>
      </w:r>
      <w:r w:rsidRPr="002D2E15">
        <w:t>Institutional Review Board (IRB)</w:t>
      </w:r>
      <w:r>
        <w:t xml:space="preserve"> approval is required.</w:t>
      </w:r>
    </w:p>
    <w:p w14:paraId="41485A54" w14:textId="77777777" w:rsidR="00E32E1F" w:rsidRPr="001C15DB" w:rsidRDefault="00E32E1F" w:rsidP="00E32E1F">
      <w:r>
        <w:t>The data acquisition process undergoes an independent audit by the NIH to assess the accuracy of the applicant data and the dataset provided. Once the data request is submitted, it is internally reviewed, and if deemed appropriate, the data is made available to the requester. However, before accessing the data, the requester must sign a non-disclosure agreement to ensure the confidentiality of the data. The quality of the dataset is evaluated through exploratory data analysis, which involves examining metrics such as missing values, outliers, frequency analysis, and basic statistics.</w:t>
      </w:r>
    </w:p>
    <w:p w14:paraId="0FBE2EDF" w14:textId="77777777" w:rsidR="00E32E1F" w:rsidRPr="001C15DB" w:rsidRDefault="00E32E1F" w:rsidP="00E32E1F">
      <w:pPr>
        <w:pStyle w:val="Heading4"/>
        <w:numPr>
          <w:ilvl w:val="3"/>
          <w:numId w:val="1"/>
        </w:numPr>
      </w:pPr>
      <w:r>
        <w:t>Data sharing policies</w:t>
      </w:r>
    </w:p>
    <w:p w14:paraId="0E18D923" w14:textId="77777777" w:rsidR="00E32E1F" w:rsidRPr="001C15DB" w:rsidRDefault="00E32E1F" w:rsidP="00E32E1F">
      <w:r w:rsidRPr="00F94E8F">
        <w:t xml:space="preserve">Data sharing follows the guidelines of the NICHD DASH Data Use Agreement. Thus, no data </w:t>
      </w:r>
      <w:r>
        <w:t>can</w:t>
      </w:r>
      <w:r w:rsidRPr="00F94E8F">
        <w:t xml:space="preserve"> be shared through this benchmark. The study is public, and access to the data is free upon request through a data request on the NICHD website.</w:t>
      </w:r>
    </w:p>
    <w:p w14:paraId="6A4EC910" w14:textId="77777777" w:rsidR="00E32E1F" w:rsidRPr="001C15DB" w:rsidRDefault="00E32E1F" w:rsidP="00E32E1F">
      <w:pPr>
        <w:pStyle w:val="Heading4"/>
        <w:numPr>
          <w:ilvl w:val="3"/>
          <w:numId w:val="1"/>
        </w:numPr>
      </w:pPr>
      <w:bookmarkStart w:id="778" w:name="_Toc48799765"/>
      <w:r>
        <w:t>Baseline acquisition</w:t>
      </w:r>
      <w:bookmarkEnd w:id="778"/>
    </w:p>
    <w:p w14:paraId="6B84513D" w14:textId="77777777" w:rsidR="00E32E1F" w:rsidRPr="001C15DB" w:rsidRDefault="00E32E1F" w:rsidP="00E32E1F">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4E2D769D" w14:textId="77777777" w:rsidR="00E32E1F" w:rsidRPr="001C15DB" w:rsidRDefault="00E32E1F" w:rsidP="00E32E1F">
      <w:pPr>
        <w:pStyle w:val="Heading4"/>
        <w:numPr>
          <w:ilvl w:val="3"/>
          <w:numId w:val="1"/>
        </w:numPr>
      </w:pPr>
      <w:bookmarkStart w:id="779" w:name="_Toc48799766"/>
      <w:r>
        <w:t>Reporting methodology</w:t>
      </w:r>
      <w:bookmarkEnd w:id="779"/>
    </w:p>
    <w:p w14:paraId="412C3CC7" w14:textId="77777777" w:rsidR="00E32E1F" w:rsidRPr="001C15DB" w:rsidRDefault="00E32E1F" w:rsidP="00E32E1F">
      <w:r w:rsidRPr="005E6458">
        <w:t>The dissemination of the benchmarking results is an important aspect discussed in this section. Initially, the results will be shared through research papers published in scientific journals. This allows for rigorous scrutiny and validation by the scientific community. Once the findings have undergone scientific dissemination and received validation, they will be communicated to the general public through various channels. These may include newspaper articles, podcasts, magazine reviews, and interviews. By utilizing these mediums, the main outcomes of the benchmarking study can reach a wider audience and contribute to public awareness. It is worth noting that the participants involved in the study will have indirect access to the results, as the dataset undergoes appropriate anonymization measures to ensure their confidentiality</w:t>
      </w:r>
      <w:r>
        <w:t>.</w:t>
      </w:r>
    </w:p>
    <w:p w14:paraId="59246CAB" w14:textId="77777777" w:rsidR="00E32E1F" w:rsidRPr="001C15DB" w:rsidRDefault="00E32E1F" w:rsidP="00E32E1F">
      <w:pPr>
        <w:pStyle w:val="Heading4"/>
        <w:numPr>
          <w:ilvl w:val="3"/>
          <w:numId w:val="1"/>
        </w:numPr>
      </w:pPr>
      <w:bookmarkStart w:id="780" w:name="_Toc48799767"/>
      <w:r>
        <w:t>Result</w:t>
      </w:r>
      <w:bookmarkEnd w:id="780"/>
    </w:p>
    <w:p w14:paraId="6569B5CF" w14:textId="77777777" w:rsidR="00E32E1F" w:rsidRDefault="00E32E1F" w:rsidP="00E32E1F">
      <w:r>
        <w:t xml:space="preserve">The performance of different machine learning algorithms was evaluated for each country, considering three different model approaches: general, country-specific, and using the largest training size. </w:t>
      </w:r>
      <w:r w:rsidRPr="00CA72D2">
        <w:t xml:space="preserve">The models were trained using </w:t>
      </w:r>
      <w:r>
        <w:t>lightgbm (LGBM), xgboost (XGB), adaboost, catboost and random forest</w:t>
      </w:r>
      <w:r w:rsidRPr="00CA72D2">
        <w:t>, with hyperparameters optimized through tuning.</w:t>
      </w:r>
    </w:p>
    <w:p w14:paraId="2370B04D" w14:textId="77777777" w:rsidR="00E32E1F" w:rsidRDefault="00E32E1F" w:rsidP="00E32E1F">
      <w:r>
        <w:t xml:space="preserve">In the case of Kenya (Table 1), the LGBM Tuned algorithm achieved an AUC-ROC of 0.794 [0.762, 0.823] when using the General model approach. Comparatively, the Country-specific approach with the same LGBM Tuned algorithm yielded a slightly lower AUC-ROC of 0.788 [0.757, 0.819]. These results suggest that the general algorithm is the more effective approach for achieving better predictive results in Kenya. Similar trends can be observed for other countries. In the Democratic Republic of the Congo (DRC), both the General and Country-specific models utilized the LGBM Tuned algorithm, with AUC-ROCs of 0.789 [0.763, 0.817] and 0.783 [0.758, </w:t>
      </w:r>
      <w:r>
        <w:lastRenderedPageBreak/>
        <w:t>0.810], respectively. Although the difference is marginal, the General model approach tends to outperform the Country-specific approach.</w:t>
      </w:r>
    </w:p>
    <w:p w14:paraId="3528353E" w14:textId="77777777" w:rsidR="00E32E1F" w:rsidRDefault="00E32E1F" w:rsidP="00E32E1F">
      <w:r>
        <w:t>For Guatemala, the LGBM Tuned algorithm achieved AUC-ROCs of 0.786 [0.763, 0.807] and 0.779 [0.756, 0.801] for the General and Country-specific models, respectively. Once again, the General model approach exhibits slightly better performance. In the case of Zambia, the General model approach with the LGBM Tuned algorithm achieved an AUC-ROC of 0.789 [0.752, 0.829], while the Country-specific approach with the XGB Tuned algorithm outperformed with an AUC-ROC of 0.795 [0.758, 0.830]. These results indicate that the choice of algorithm may have a greater impact on predictive performance than the model approach itself.</w:t>
      </w:r>
    </w:p>
    <w:p w14:paraId="628F58FF" w14:textId="77777777" w:rsidR="00E32E1F" w:rsidRDefault="00E32E1F" w:rsidP="00E32E1F">
      <w:r>
        <w:t>In India-Belgavi, both the General and Country-specific models, using the LGBM Tuned and XGB Tuned algorithms, yielded comparable AUC-ROCs of 0.771 [0.738, 0.801] and 0.770 [0.737, 0.798], respectively. These findings suggest that the choice between algorithms may not significantly affect the predictive performance in this case.</w:t>
      </w:r>
    </w:p>
    <w:p w14:paraId="305627CC" w14:textId="77777777" w:rsidR="00E32E1F" w:rsidRPr="003A6ABF" w:rsidRDefault="00E32E1F" w:rsidP="00E32E1F">
      <w:r>
        <w:t>Overall, the results highlight that the choice of algorithm and model approach can influence the predictive performance for each country. While the General model approach generally yields favorable results, there are instances where the Country-specific approach or a different algorithm may be more effective. It is important to carefully consider the specific context and data characteristics when selecting the most suitable algorithm and model approach for each country.</w:t>
      </w:r>
    </w:p>
    <w:p w14:paraId="74418BEE" w14:textId="77777777" w:rsidR="00E32E1F" w:rsidRPr="003A6ABF" w:rsidRDefault="00E32E1F" w:rsidP="00E32E1F">
      <w:pPr>
        <w:rPr>
          <w:lang w:val="en-US"/>
        </w:rPr>
        <w:sectPr w:rsidR="00E32E1F" w:rsidRPr="003A6ABF" w:rsidSect="00E32E1F">
          <w:headerReference w:type="default" r:id="rId46"/>
          <w:pgSz w:w="11907" w:h="16840" w:code="9"/>
          <w:pgMar w:top="1134" w:right="1134" w:bottom="1134" w:left="1134" w:header="425" w:footer="709" w:gutter="0"/>
          <w:cols w:space="708"/>
          <w:titlePg/>
          <w:docGrid w:linePitch="360"/>
        </w:sectPr>
      </w:pPr>
      <w:r w:rsidRPr="003A6ABF">
        <w:t xml:space="preserve"> </w:t>
      </w:r>
    </w:p>
    <w:tbl>
      <w:tblPr>
        <w:tblW w:w="14620" w:type="dxa"/>
        <w:jc w:val="center"/>
        <w:tblCellMar>
          <w:left w:w="70" w:type="dxa"/>
          <w:right w:w="70" w:type="dxa"/>
        </w:tblCellMar>
        <w:tblLook w:val="04A0" w:firstRow="1" w:lastRow="0" w:firstColumn="1" w:lastColumn="0" w:noHBand="0" w:noVBand="1"/>
      </w:tblPr>
      <w:tblGrid>
        <w:gridCol w:w="1240"/>
        <w:gridCol w:w="1580"/>
        <w:gridCol w:w="1360"/>
        <w:gridCol w:w="880"/>
        <w:gridCol w:w="1760"/>
        <w:gridCol w:w="1940"/>
        <w:gridCol w:w="1940"/>
        <w:gridCol w:w="980"/>
        <w:gridCol w:w="960"/>
        <w:gridCol w:w="1060"/>
        <w:gridCol w:w="920"/>
      </w:tblGrid>
      <w:tr w:rsidR="00E32E1F" w:rsidRPr="00162544" w14:paraId="42DCD869" w14:textId="77777777" w:rsidTr="00375F9E">
        <w:trPr>
          <w:trHeight w:val="288"/>
          <w:jc w:val="center"/>
        </w:trPr>
        <w:tc>
          <w:tcPr>
            <w:tcW w:w="14620" w:type="dxa"/>
            <w:gridSpan w:val="11"/>
            <w:tcBorders>
              <w:left w:val="nil"/>
              <w:bottom w:val="single" w:sz="4" w:space="0" w:color="auto"/>
              <w:right w:val="nil"/>
            </w:tcBorders>
            <w:shd w:val="clear" w:color="auto" w:fill="auto"/>
            <w:noWrap/>
            <w:vAlign w:val="bottom"/>
          </w:tcPr>
          <w:p w14:paraId="11A22CF7" w14:textId="77777777" w:rsidR="00E32E1F" w:rsidRPr="003A6ABF" w:rsidRDefault="00E32E1F" w:rsidP="00375F9E">
            <w:pPr>
              <w:spacing w:before="0"/>
              <w:rPr>
                <w:rFonts w:eastAsia="Times New Roman"/>
                <w:color w:val="000000"/>
                <w:sz w:val="20"/>
                <w:szCs w:val="20"/>
                <w:lang w:val="en-US" w:eastAsia="pt-BR"/>
              </w:rPr>
            </w:pPr>
          </w:p>
          <w:p w14:paraId="15A3AAD1" w14:textId="77777777" w:rsidR="00E32E1F" w:rsidRPr="003A6ABF" w:rsidRDefault="00E32E1F" w:rsidP="00375F9E">
            <w:pPr>
              <w:spacing w:before="0"/>
              <w:rPr>
                <w:rFonts w:eastAsia="Times New Roman"/>
                <w:b/>
                <w:bCs/>
                <w:color w:val="000000"/>
                <w:sz w:val="20"/>
                <w:szCs w:val="20"/>
                <w:lang w:val="en-US" w:eastAsia="pt-BR"/>
              </w:rPr>
            </w:pPr>
            <w:r w:rsidRPr="00CE757A">
              <w:rPr>
                <w:rFonts w:eastAsia="Times New Roman"/>
                <w:b/>
                <w:color w:val="000000"/>
                <w:sz w:val="22"/>
                <w:szCs w:val="22"/>
                <w:lang w:val="en-US" w:eastAsia="pt-BR"/>
              </w:rPr>
              <w:t>Table 1</w:t>
            </w:r>
            <w:r w:rsidRPr="003A6ABF">
              <w:rPr>
                <w:rFonts w:eastAsia="Times New Roman"/>
                <w:color w:val="000000"/>
                <w:sz w:val="22"/>
                <w:szCs w:val="22"/>
                <w:lang w:val="en-US" w:eastAsia="pt-BR"/>
              </w:rPr>
              <w:t>: Benchmark Results for Predictive Models of Neonatal Risk of Death</w:t>
            </w:r>
          </w:p>
        </w:tc>
      </w:tr>
      <w:tr w:rsidR="00E32E1F" w:rsidRPr="00162544" w14:paraId="066979F3" w14:textId="77777777" w:rsidTr="00375F9E">
        <w:trPr>
          <w:trHeight w:val="288"/>
          <w:jc w:val="center"/>
        </w:trPr>
        <w:tc>
          <w:tcPr>
            <w:tcW w:w="1240" w:type="dxa"/>
            <w:tcBorders>
              <w:top w:val="single" w:sz="4" w:space="0" w:color="auto"/>
              <w:left w:val="nil"/>
              <w:bottom w:val="single" w:sz="4" w:space="0" w:color="auto"/>
              <w:right w:val="nil"/>
            </w:tcBorders>
            <w:shd w:val="clear" w:color="auto" w:fill="auto"/>
            <w:noWrap/>
            <w:vAlign w:val="bottom"/>
            <w:hideMark/>
          </w:tcPr>
          <w:p w14:paraId="2D670EBC" w14:textId="77777777" w:rsidR="00E32E1F" w:rsidRPr="00421198" w:rsidRDefault="00E32E1F" w:rsidP="00375F9E">
            <w:pPr>
              <w:spacing w:before="0"/>
              <w:rPr>
                <w:rFonts w:eastAsia="Times New Roman"/>
                <w:b/>
                <w:bCs/>
                <w:color w:val="000000"/>
                <w:sz w:val="20"/>
                <w:szCs w:val="20"/>
                <w:lang w:val="pt-BR" w:eastAsia="pt-BR"/>
              </w:rPr>
            </w:pPr>
            <w:r w:rsidRPr="00421198">
              <w:rPr>
                <w:rFonts w:eastAsia="Times New Roman"/>
                <w:b/>
                <w:bCs/>
                <w:color w:val="000000"/>
                <w:sz w:val="20"/>
                <w:szCs w:val="20"/>
                <w:lang w:val="pt-BR" w:eastAsia="pt-BR"/>
              </w:rPr>
              <w:t>Country</w:t>
            </w:r>
          </w:p>
        </w:tc>
        <w:tc>
          <w:tcPr>
            <w:tcW w:w="1580" w:type="dxa"/>
            <w:tcBorders>
              <w:top w:val="single" w:sz="4" w:space="0" w:color="auto"/>
              <w:left w:val="nil"/>
              <w:bottom w:val="single" w:sz="4" w:space="0" w:color="auto"/>
              <w:right w:val="nil"/>
            </w:tcBorders>
            <w:shd w:val="clear" w:color="auto" w:fill="auto"/>
            <w:noWrap/>
            <w:vAlign w:val="bottom"/>
            <w:hideMark/>
          </w:tcPr>
          <w:p w14:paraId="65AD0CEC" w14:textId="77777777" w:rsidR="00E32E1F" w:rsidRPr="00421198" w:rsidRDefault="00E32E1F" w:rsidP="00375F9E">
            <w:pPr>
              <w:spacing w:before="0"/>
              <w:rPr>
                <w:rFonts w:eastAsia="Times New Roman"/>
                <w:b/>
                <w:bCs/>
                <w:color w:val="000000"/>
                <w:sz w:val="20"/>
                <w:szCs w:val="20"/>
                <w:lang w:val="pt-BR" w:eastAsia="pt-BR"/>
              </w:rPr>
            </w:pPr>
            <w:r w:rsidRPr="00421198">
              <w:rPr>
                <w:rFonts w:eastAsia="Times New Roman"/>
                <w:b/>
                <w:bCs/>
                <w:color w:val="000000"/>
                <w:sz w:val="20"/>
                <w:szCs w:val="20"/>
                <w:lang w:val="pt-BR" w:eastAsia="pt-BR"/>
              </w:rPr>
              <w:t>Model</w:t>
            </w:r>
          </w:p>
        </w:tc>
        <w:tc>
          <w:tcPr>
            <w:tcW w:w="1360" w:type="dxa"/>
            <w:tcBorders>
              <w:top w:val="single" w:sz="4" w:space="0" w:color="auto"/>
              <w:left w:val="nil"/>
              <w:bottom w:val="single" w:sz="4" w:space="0" w:color="auto"/>
              <w:right w:val="nil"/>
            </w:tcBorders>
            <w:shd w:val="clear" w:color="auto" w:fill="auto"/>
            <w:noWrap/>
            <w:vAlign w:val="bottom"/>
            <w:hideMark/>
          </w:tcPr>
          <w:p w14:paraId="3AD5B6A4" w14:textId="77777777" w:rsidR="00E32E1F" w:rsidRPr="00421198" w:rsidRDefault="00E32E1F" w:rsidP="00375F9E">
            <w:pPr>
              <w:spacing w:before="0"/>
              <w:rPr>
                <w:rFonts w:eastAsia="Times New Roman"/>
                <w:b/>
                <w:bCs/>
                <w:color w:val="000000"/>
                <w:sz w:val="20"/>
                <w:szCs w:val="20"/>
                <w:lang w:val="pt-BR" w:eastAsia="pt-BR"/>
              </w:rPr>
            </w:pPr>
            <w:r w:rsidRPr="00421198">
              <w:rPr>
                <w:rFonts w:eastAsia="Times New Roman"/>
                <w:b/>
                <w:bCs/>
                <w:color w:val="000000"/>
                <w:sz w:val="20"/>
                <w:szCs w:val="20"/>
                <w:lang w:val="pt-BR" w:eastAsia="pt-BR"/>
              </w:rPr>
              <w:t>Algorithm</w:t>
            </w:r>
          </w:p>
        </w:tc>
        <w:tc>
          <w:tcPr>
            <w:tcW w:w="880" w:type="dxa"/>
            <w:tcBorders>
              <w:top w:val="single" w:sz="4" w:space="0" w:color="auto"/>
              <w:left w:val="nil"/>
              <w:bottom w:val="single" w:sz="4" w:space="0" w:color="auto"/>
              <w:right w:val="nil"/>
            </w:tcBorders>
            <w:shd w:val="clear" w:color="auto" w:fill="auto"/>
            <w:noWrap/>
            <w:vAlign w:val="center"/>
            <w:hideMark/>
          </w:tcPr>
          <w:p w14:paraId="33CC838D" w14:textId="77777777" w:rsidR="00E32E1F" w:rsidRPr="00421198" w:rsidRDefault="00E32E1F" w:rsidP="00375F9E">
            <w:pPr>
              <w:spacing w:before="0"/>
              <w:jc w:val="center"/>
              <w:rPr>
                <w:rFonts w:eastAsia="Times New Roman"/>
                <w:b/>
                <w:bCs/>
                <w:color w:val="000000"/>
                <w:sz w:val="20"/>
                <w:szCs w:val="20"/>
                <w:lang w:val="pt-BR" w:eastAsia="pt-BR"/>
              </w:rPr>
            </w:pPr>
            <w:r w:rsidRPr="00421198">
              <w:rPr>
                <w:rFonts w:eastAsia="Times New Roman"/>
                <w:b/>
                <w:bCs/>
                <w:color w:val="000000"/>
                <w:sz w:val="20"/>
                <w:szCs w:val="20"/>
                <w:lang w:val="pt-BR" w:eastAsia="pt-BR"/>
              </w:rPr>
              <w:t>Support</w:t>
            </w:r>
          </w:p>
        </w:tc>
        <w:tc>
          <w:tcPr>
            <w:tcW w:w="1760" w:type="dxa"/>
            <w:tcBorders>
              <w:top w:val="single" w:sz="4" w:space="0" w:color="auto"/>
              <w:left w:val="nil"/>
              <w:bottom w:val="single" w:sz="4" w:space="0" w:color="auto"/>
              <w:right w:val="nil"/>
            </w:tcBorders>
            <w:shd w:val="clear" w:color="auto" w:fill="auto"/>
            <w:noWrap/>
            <w:vAlign w:val="center"/>
            <w:hideMark/>
          </w:tcPr>
          <w:p w14:paraId="47DF871F" w14:textId="77777777" w:rsidR="00E32E1F" w:rsidRPr="00421198" w:rsidRDefault="00E32E1F" w:rsidP="00375F9E">
            <w:pPr>
              <w:spacing w:before="0"/>
              <w:jc w:val="center"/>
              <w:rPr>
                <w:rFonts w:eastAsia="Times New Roman"/>
                <w:b/>
                <w:bCs/>
                <w:color w:val="000000"/>
                <w:sz w:val="20"/>
                <w:szCs w:val="20"/>
                <w:lang w:val="pt-BR" w:eastAsia="pt-BR"/>
              </w:rPr>
            </w:pPr>
            <w:r w:rsidRPr="00421198">
              <w:rPr>
                <w:rFonts w:eastAsia="Times New Roman"/>
                <w:b/>
                <w:bCs/>
                <w:color w:val="000000"/>
                <w:sz w:val="20"/>
                <w:szCs w:val="20"/>
                <w:lang w:val="pt-BR" w:eastAsia="pt-BR"/>
              </w:rPr>
              <w:t>Positive Outcome</w:t>
            </w:r>
          </w:p>
        </w:tc>
        <w:tc>
          <w:tcPr>
            <w:tcW w:w="1940" w:type="dxa"/>
            <w:tcBorders>
              <w:top w:val="single" w:sz="4" w:space="0" w:color="auto"/>
              <w:left w:val="nil"/>
              <w:bottom w:val="single" w:sz="4" w:space="0" w:color="auto"/>
              <w:right w:val="nil"/>
            </w:tcBorders>
            <w:shd w:val="clear" w:color="auto" w:fill="auto"/>
            <w:noWrap/>
            <w:vAlign w:val="center"/>
            <w:hideMark/>
          </w:tcPr>
          <w:p w14:paraId="654F945D" w14:textId="77777777" w:rsidR="00E32E1F" w:rsidRPr="00421198" w:rsidRDefault="00E32E1F" w:rsidP="00375F9E">
            <w:pPr>
              <w:spacing w:before="0"/>
              <w:jc w:val="center"/>
              <w:rPr>
                <w:rFonts w:eastAsia="Times New Roman"/>
                <w:b/>
                <w:bCs/>
                <w:color w:val="000000"/>
                <w:sz w:val="20"/>
                <w:szCs w:val="20"/>
                <w:lang w:val="pt-BR" w:eastAsia="pt-BR"/>
              </w:rPr>
            </w:pPr>
            <w:r w:rsidRPr="00421198">
              <w:rPr>
                <w:rFonts w:eastAsia="Times New Roman"/>
                <w:b/>
                <w:bCs/>
                <w:color w:val="000000"/>
                <w:sz w:val="20"/>
                <w:szCs w:val="20"/>
                <w:lang w:val="pt-BR" w:eastAsia="pt-BR"/>
              </w:rPr>
              <w:t>CI AUC-ROC</w:t>
            </w:r>
          </w:p>
        </w:tc>
        <w:tc>
          <w:tcPr>
            <w:tcW w:w="1940" w:type="dxa"/>
            <w:tcBorders>
              <w:top w:val="single" w:sz="4" w:space="0" w:color="auto"/>
              <w:left w:val="nil"/>
              <w:bottom w:val="single" w:sz="4" w:space="0" w:color="auto"/>
              <w:right w:val="nil"/>
            </w:tcBorders>
            <w:shd w:val="clear" w:color="auto" w:fill="auto"/>
            <w:noWrap/>
            <w:vAlign w:val="center"/>
            <w:hideMark/>
          </w:tcPr>
          <w:p w14:paraId="38FBA766" w14:textId="77777777" w:rsidR="00E32E1F" w:rsidRPr="00421198" w:rsidRDefault="00E32E1F" w:rsidP="00375F9E">
            <w:pPr>
              <w:spacing w:before="0"/>
              <w:jc w:val="center"/>
              <w:rPr>
                <w:rFonts w:eastAsia="Times New Roman"/>
                <w:b/>
                <w:bCs/>
                <w:color w:val="000000"/>
                <w:sz w:val="20"/>
                <w:szCs w:val="20"/>
                <w:lang w:val="pt-BR" w:eastAsia="pt-BR"/>
              </w:rPr>
            </w:pPr>
            <w:r w:rsidRPr="00421198">
              <w:rPr>
                <w:rFonts w:eastAsia="Times New Roman"/>
                <w:b/>
                <w:bCs/>
                <w:color w:val="000000"/>
                <w:sz w:val="20"/>
                <w:szCs w:val="20"/>
                <w:lang w:val="pt-BR" w:eastAsia="pt-BR"/>
              </w:rPr>
              <w:t>CI Recall</w:t>
            </w:r>
          </w:p>
        </w:tc>
        <w:tc>
          <w:tcPr>
            <w:tcW w:w="980" w:type="dxa"/>
            <w:tcBorders>
              <w:top w:val="single" w:sz="4" w:space="0" w:color="auto"/>
              <w:left w:val="nil"/>
              <w:bottom w:val="single" w:sz="4" w:space="0" w:color="auto"/>
              <w:right w:val="nil"/>
            </w:tcBorders>
            <w:shd w:val="clear" w:color="auto" w:fill="auto"/>
            <w:noWrap/>
            <w:vAlign w:val="center"/>
            <w:hideMark/>
          </w:tcPr>
          <w:p w14:paraId="2951D84F" w14:textId="77777777" w:rsidR="00E32E1F" w:rsidRPr="00421198" w:rsidRDefault="00E32E1F" w:rsidP="00375F9E">
            <w:pPr>
              <w:spacing w:before="0"/>
              <w:jc w:val="center"/>
              <w:rPr>
                <w:rFonts w:eastAsia="Times New Roman"/>
                <w:b/>
                <w:bCs/>
                <w:color w:val="000000"/>
                <w:sz w:val="20"/>
                <w:szCs w:val="20"/>
                <w:lang w:val="pt-BR" w:eastAsia="pt-BR"/>
              </w:rPr>
            </w:pPr>
            <w:r w:rsidRPr="00421198">
              <w:rPr>
                <w:rFonts w:eastAsia="Times New Roman"/>
                <w:b/>
                <w:bCs/>
                <w:color w:val="000000"/>
                <w:sz w:val="20"/>
                <w:szCs w:val="20"/>
                <w:lang w:val="pt-BR" w:eastAsia="pt-BR"/>
              </w:rPr>
              <w:t>Accuracy</w:t>
            </w:r>
          </w:p>
        </w:tc>
        <w:tc>
          <w:tcPr>
            <w:tcW w:w="960" w:type="dxa"/>
            <w:tcBorders>
              <w:top w:val="single" w:sz="4" w:space="0" w:color="auto"/>
              <w:left w:val="nil"/>
              <w:bottom w:val="single" w:sz="4" w:space="0" w:color="auto"/>
              <w:right w:val="nil"/>
            </w:tcBorders>
            <w:shd w:val="clear" w:color="auto" w:fill="auto"/>
            <w:noWrap/>
            <w:vAlign w:val="center"/>
            <w:hideMark/>
          </w:tcPr>
          <w:p w14:paraId="43E429E3" w14:textId="77777777" w:rsidR="00E32E1F" w:rsidRPr="00421198" w:rsidRDefault="00E32E1F" w:rsidP="00375F9E">
            <w:pPr>
              <w:spacing w:before="0"/>
              <w:jc w:val="center"/>
              <w:rPr>
                <w:rFonts w:eastAsia="Times New Roman"/>
                <w:b/>
                <w:bCs/>
                <w:color w:val="000000"/>
                <w:sz w:val="20"/>
                <w:szCs w:val="20"/>
                <w:lang w:val="pt-BR" w:eastAsia="pt-BR"/>
              </w:rPr>
            </w:pPr>
            <w:r w:rsidRPr="00421198">
              <w:rPr>
                <w:rFonts w:eastAsia="Times New Roman"/>
                <w:b/>
                <w:bCs/>
                <w:color w:val="000000"/>
                <w:sz w:val="20"/>
                <w:szCs w:val="20"/>
                <w:lang w:val="pt-BR" w:eastAsia="pt-BR"/>
              </w:rPr>
              <w:t>Precision</w:t>
            </w:r>
          </w:p>
        </w:tc>
        <w:tc>
          <w:tcPr>
            <w:tcW w:w="1060" w:type="dxa"/>
            <w:tcBorders>
              <w:top w:val="single" w:sz="4" w:space="0" w:color="auto"/>
              <w:left w:val="nil"/>
              <w:bottom w:val="single" w:sz="4" w:space="0" w:color="auto"/>
              <w:right w:val="nil"/>
            </w:tcBorders>
            <w:shd w:val="clear" w:color="auto" w:fill="auto"/>
            <w:noWrap/>
            <w:vAlign w:val="center"/>
            <w:hideMark/>
          </w:tcPr>
          <w:p w14:paraId="2327C57B" w14:textId="77777777" w:rsidR="00E32E1F" w:rsidRPr="00421198" w:rsidRDefault="00E32E1F" w:rsidP="00375F9E">
            <w:pPr>
              <w:spacing w:before="0"/>
              <w:jc w:val="center"/>
              <w:rPr>
                <w:rFonts w:eastAsia="Times New Roman"/>
                <w:b/>
                <w:bCs/>
                <w:color w:val="000000"/>
                <w:sz w:val="20"/>
                <w:szCs w:val="20"/>
                <w:lang w:val="pt-BR" w:eastAsia="pt-BR"/>
              </w:rPr>
            </w:pPr>
            <w:r w:rsidRPr="00421198">
              <w:rPr>
                <w:rFonts w:eastAsia="Times New Roman"/>
                <w:b/>
                <w:bCs/>
                <w:color w:val="000000"/>
                <w:sz w:val="20"/>
                <w:szCs w:val="20"/>
                <w:lang w:val="pt-BR" w:eastAsia="pt-BR"/>
              </w:rPr>
              <w:t>Specificity</w:t>
            </w:r>
          </w:p>
        </w:tc>
        <w:tc>
          <w:tcPr>
            <w:tcW w:w="920" w:type="dxa"/>
            <w:tcBorders>
              <w:top w:val="single" w:sz="4" w:space="0" w:color="auto"/>
              <w:left w:val="nil"/>
              <w:bottom w:val="single" w:sz="4" w:space="0" w:color="auto"/>
              <w:right w:val="nil"/>
            </w:tcBorders>
            <w:shd w:val="clear" w:color="auto" w:fill="auto"/>
            <w:noWrap/>
            <w:vAlign w:val="center"/>
            <w:hideMark/>
          </w:tcPr>
          <w:p w14:paraId="47CFB542" w14:textId="77777777" w:rsidR="00E32E1F" w:rsidRPr="00421198" w:rsidRDefault="00E32E1F" w:rsidP="00375F9E">
            <w:pPr>
              <w:spacing w:before="0"/>
              <w:jc w:val="center"/>
              <w:rPr>
                <w:rFonts w:eastAsia="Times New Roman"/>
                <w:b/>
                <w:bCs/>
                <w:color w:val="000000"/>
                <w:sz w:val="20"/>
                <w:szCs w:val="20"/>
                <w:lang w:val="pt-BR" w:eastAsia="pt-BR"/>
              </w:rPr>
            </w:pPr>
            <w:r w:rsidRPr="00421198">
              <w:rPr>
                <w:rFonts w:eastAsia="Times New Roman"/>
                <w:b/>
                <w:bCs/>
                <w:color w:val="000000"/>
                <w:sz w:val="20"/>
                <w:szCs w:val="20"/>
                <w:lang w:val="pt-BR" w:eastAsia="pt-BR"/>
              </w:rPr>
              <w:t>F1-score</w:t>
            </w:r>
          </w:p>
        </w:tc>
      </w:tr>
      <w:tr w:rsidR="00E32E1F" w:rsidRPr="00162544" w14:paraId="2A1E852E"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17781202"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General¹</w:t>
            </w:r>
          </w:p>
        </w:tc>
        <w:tc>
          <w:tcPr>
            <w:tcW w:w="1580" w:type="dxa"/>
            <w:tcBorders>
              <w:top w:val="nil"/>
              <w:left w:val="nil"/>
              <w:bottom w:val="nil"/>
              <w:right w:val="nil"/>
            </w:tcBorders>
            <w:shd w:val="clear" w:color="auto" w:fill="auto"/>
            <w:noWrap/>
            <w:vAlign w:val="bottom"/>
            <w:hideMark/>
          </w:tcPr>
          <w:p w14:paraId="74578913"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General</w:t>
            </w:r>
          </w:p>
        </w:tc>
        <w:tc>
          <w:tcPr>
            <w:tcW w:w="1360" w:type="dxa"/>
            <w:tcBorders>
              <w:top w:val="nil"/>
              <w:left w:val="nil"/>
              <w:bottom w:val="nil"/>
              <w:right w:val="nil"/>
            </w:tcBorders>
            <w:shd w:val="clear" w:color="auto" w:fill="auto"/>
            <w:noWrap/>
            <w:vAlign w:val="bottom"/>
            <w:hideMark/>
          </w:tcPr>
          <w:p w14:paraId="5D32A080" w14:textId="77777777" w:rsidR="00E32E1F" w:rsidRPr="00421198" w:rsidRDefault="00E32E1F" w:rsidP="00375F9E">
            <w:pPr>
              <w:spacing w:before="0"/>
              <w:rPr>
                <w:rFonts w:eastAsia="Times New Roman"/>
                <w:color w:val="000000"/>
                <w:sz w:val="20"/>
                <w:szCs w:val="20"/>
                <w:lang w:val="pt-BR" w:eastAsia="pt-BR"/>
              </w:rPr>
            </w:pPr>
            <w:r w:rsidRPr="00421198">
              <w:rPr>
                <w:color w:val="000000"/>
                <w:sz w:val="20"/>
                <w:szCs w:val="20"/>
              </w:rPr>
              <w:t>LGBM Tuned</w:t>
            </w:r>
          </w:p>
        </w:tc>
        <w:tc>
          <w:tcPr>
            <w:tcW w:w="880" w:type="dxa"/>
            <w:tcBorders>
              <w:top w:val="nil"/>
              <w:left w:val="nil"/>
              <w:bottom w:val="nil"/>
              <w:right w:val="nil"/>
            </w:tcBorders>
            <w:shd w:val="clear" w:color="auto" w:fill="auto"/>
            <w:noWrap/>
            <w:vAlign w:val="center"/>
            <w:hideMark/>
          </w:tcPr>
          <w:p w14:paraId="7A443F6A"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134,241</w:t>
            </w:r>
          </w:p>
        </w:tc>
        <w:tc>
          <w:tcPr>
            <w:tcW w:w="1760" w:type="dxa"/>
            <w:tcBorders>
              <w:top w:val="nil"/>
              <w:left w:val="nil"/>
              <w:bottom w:val="nil"/>
              <w:right w:val="nil"/>
            </w:tcBorders>
            <w:shd w:val="clear" w:color="auto" w:fill="auto"/>
            <w:noWrap/>
            <w:vAlign w:val="center"/>
            <w:hideMark/>
          </w:tcPr>
          <w:p w14:paraId="2741BB72"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3</w:t>
            </w:r>
            <w:r>
              <w:rPr>
                <w:rFonts w:eastAsia="Times New Roman"/>
                <w:color w:val="000000"/>
                <w:sz w:val="20"/>
                <w:szCs w:val="20"/>
                <w:lang w:val="pt-BR" w:eastAsia="pt-BR"/>
              </w:rPr>
              <w:t>,</w:t>
            </w:r>
            <w:r w:rsidRPr="00421198">
              <w:rPr>
                <w:rFonts w:eastAsia="Times New Roman"/>
                <w:color w:val="000000"/>
                <w:sz w:val="20"/>
                <w:szCs w:val="20"/>
                <w:lang w:val="pt-BR" w:eastAsia="pt-BR"/>
              </w:rPr>
              <w:t>219</w:t>
            </w:r>
          </w:p>
        </w:tc>
        <w:tc>
          <w:tcPr>
            <w:tcW w:w="1940" w:type="dxa"/>
            <w:tcBorders>
              <w:top w:val="nil"/>
              <w:left w:val="nil"/>
              <w:bottom w:val="nil"/>
              <w:right w:val="nil"/>
            </w:tcBorders>
            <w:shd w:val="clear" w:color="000000" w:fill="FFD966"/>
            <w:noWrap/>
            <w:vAlign w:val="center"/>
            <w:hideMark/>
          </w:tcPr>
          <w:p w14:paraId="1FC0DAA9"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0.811 [0.803, 0.820]</w:t>
            </w:r>
          </w:p>
        </w:tc>
        <w:tc>
          <w:tcPr>
            <w:tcW w:w="1940" w:type="dxa"/>
            <w:tcBorders>
              <w:top w:val="nil"/>
              <w:left w:val="nil"/>
              <w:bottom w:val="nil"/>
              <w:right w:val="nil"/>
            </w:tcBorders>
            <w:shd w:val="clear" w:color="000000" w:fill="FFD966"/>
            <w:noWrap/>
            <w:vAlign w:val="center"/>
            <w:hideMark/>
          </w:tcPr>
          <w:p w14:paraId="44913B7E"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0.212 [0.198, 0.226]</w:t>
            </w:r>
          </w:p>
        </w:tc>
        <w:tc>
          <w:tcPr>
            <w:tcW w:w="980" w:type="dxa"/>
            <w:tcBorders>
              <w:top w:val="nil"/>
              <w:left w:val="nil"/>
              <w:bottom w:val="nil"/>
              <w:right w:val="nil"/>
            </w:tcBorders>
            <w:shd w:val="clear" w:color="auto" w:fill="FFD966" w:themeFill="accent4" w:themeFillTint="99"/>
            <w:noWrap/>
            <w:vAlign w:val="center"/>
            <w:hideMark/>
          </w:tcPr>
          <w:p w14:paraId="12A43029"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0.978</w:t>
            </w:r>
          </w:p>
        </w:tc>
        <w:tc>
          <w:tcPr>
            <w:tcW w:w="960" w:type="dxa"/>
            <w:tcBorders>
              <w:top w:val="nil"/>
              <w:left w:val="nil"/>
              <w:bottom w:val="nil"/>
              <w:right w:val="nil"/>
            </w:tcBorders>
            <w:shd w:val="clear" w:color="auto" w:fill="auto"/>
            <w:noWrap/>
            <w:vAlign w:val="center"/>
            <w:hideMark/>
          </w:tcPr>
          <w:p w14:paraId="3FD85123"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0.637</w:t>
            </w:r>
          </w:p>
        </w:tc>
        <w:tc>
          <w:tcPr>
            <w:tcW w:w="1060" w:type="dxa"/>
            <w:tcBorders>
              <w:top w:val="nil"/>
              <w:left w:val="nil"/>
              <w:bottom w:val="nil"/>
              <w:right w:val="nil"/>
            </w:tcBorders>
            <w:shd w:val="clear" w:color="auto" w:fill="auto"/>
            <w:noWrap/>
            <w:vAlign w:val="center"/>
            <w:hideMark/>
          </w:tcPr>
          <w:p w14:paraId="68AD870D"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0.997</w:t>
            </w:r>
          </w:p>
        </w:tc>
        <w:tc>
          <w:tcPr>
            <w:tcW w:w="920" w:type="dxa"/>
            <w:tcBorders>
              <w:top w:val="nil"/>
              <w:left w:val="nil"/>
              <w:bottom w:val="nil"/>
              <w:right w:val="nil"/>
            </w:tcBorders>
            <w:shd w:val="clear" w:color="000000" w:fill="FFD966"/>
            <w:noWrap/>
            <w:vAlign w:val="center"/>
            <w:hideMark/>
          </w:tcPr>
          <w:p w14:paraId="6422E7AB"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0.318</w:t>
            </w:r>
          </w:p>
        </w:tc>
      </w:tr>
      <w:tr w:rsidR="00E32E1F" w:rsidRPr="00162544" w14:paraId="127F4DD5" w14:textId="77777777" w:rsidTr="00375F9E">
        <w:trPr>
          <w:trHeight w:val="288"/>
          <w:jc w:val="center"/>
        </w:trPr>
        <w:tc>
          <w:tcPr>
            <w:tcW w:w="1240" w:type="dxa"/>
            <w:tcBorders>
              <w:top w:val="nil"/>
              <w:left w:val="nil"/>
              <w:bottom w:val="dashed" w:sz="4" w:space="0" w:color="auto"/>
              <w:right w:val="nil"/>
            </w:tcBorders>
            <w:shd w:val="clear" w:color="auto" w:fill="auto"/>
            <w:noWrap/>
            <w:vAlign w:val="bottom"/>
            <w:hideMark/>
          </w:tcPr>
          <w:p w14:paraId="6FE80B6D"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General¹</w:t>
            </w:r>
          </w:p>
        </w:tc>
        <w:tc>
          <w:tcPr>
            <w:tcW w:w="1580" w:type="dxa"/>
            <w:tcBorders>
              <w:top w:val="nil"/>
              <w:left w:val="nil"/>
              <w:bottom w:val="dashed" w:sz="4" w:space="0" w:color="auto"/>
              <w:right w:val="nil"/>
            </w:tcBorders>
            <w:shd w:val="clear" w:color="auto" w:fill="auto"/>
            <w:noWrap/>
            <w:vAlign w:val="bottom"/>
            <w:hideMark/>
          </w:tcPr>
          <w:p w14:paraId="340B4D02"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Biggest train size</w:t>
            </w:r>
          </w:p>
        </w:tc>
        <w:tc>
          <w:tcPr>
            <w:tcW w:w="1360" w:type="dxa"/>
            <w:tcBorders>
              <w:top w:val="nil"/>
              <w:left w:val="nil"/>
              <w:bottom w:val="dashed" w:sz="4" w:space="0" w:color="auto"/>
              <w:right w:val="nil"/>
            </w:tcBorders>
            <w:shd w:val="clear" w:color="auto" w:fill="auto"/>
            <w:noWrap/>
            <w:vAlign w:val="bottom"/>
            <w:hideMark/>
          </w:tcPr>
          <w:p w14:paraId="30961BAC" w14:textId="77777777" w:rsidR="00E32E1F" w:rsidRPr="00421198" w:rsidRDefault="00E32E1F" w:rsidP="00375F9E">
            <w:pPr>
              <w:spacing w:before="0"/>
              <w:rPr>
                <w:rFonts w:eastAsia="Times New Roman"/>
                <w:color w:val="000000"/>
                <w:sz w:val="20"/>
                <w:szCs w:val="20"/>
                <w:lang w:val="pt-BR" w:eastAsia="pt-BR"/>
              </w:rPr>
            </w:pPr>
            <w:r w:rsidRPr="00421198">
              <w:rPr>
                <w:color w:val="000000"/>
                <w:sz w:val="20"/>
                <w:szCs w:val="20"/>
              </w:rPr>
              <w:t>XGB Tuned</w:t>
            </w:r>
          </w:p>
        </w:tc>
        <w:tc>
          <w:tcPr>
            <w:tcW w:w="880" w:type="dxa"/>
            <w:tcBorders>
              <w:top w:val="nil"/>
              <w:left w:val="nil"/>
              <w:bottom w:val="dashed" w:sz="4" w:space="0" w:color="auto"/>
              <w:right w:val="nil"/>
            </w:tcBorders>
            <w:shd w:val="clear" w:color="auto" w:fill="auto"/>
            <w:noWrap/>
            <w:vAlign w:val="center"/>
            <w:hideMark/>
          </w:tcPr>
          <w:p w14:paraId="09B05614"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134,241</w:t>
            </w:r>
          </w:p>
        </w:tc>
        <w:tc>
          <w:tcPr>
            <w:tcW w:w="1760" w:type="dxa"/>
            <w:tcBorders>
              <w:top w:val="nil"/>
              <w:left w:val="nil"/>
              <w:bottom w:val="dashed" w:sz="4" w:space="0" w:color="auto"/>
              <w:right w:val="nil"/>
            </w:tcBorders>
            <w:shd w:val="clear" w:color="auto" w:fill="auto"/>
            <w:noWrap/>
            <w:vAlign w:val="center"/>
            <w:hideMark/>
          </w:tcPr>
          <w:p w14:paraId="4CE2E068"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3</w:t>
            </w:r>
            <w:r>
              <w:rPr>
                <w:rFonts w:eastAsia="Times New Roman"/>
                <w:color w:val="000000"/>
                <w:sz w:val="20"/>
                <w:szCs w:val="20"/>
                <w:lang w:val="pt-BR" w:eastAsia="pt-BR"/>
              </w:rPr>
              <w:t>,</w:t>
            </w:r>
            <w:r w:rsidRPr="00421198">
              <w:rPr>
                <w:rFonts w:eastAsia="Times New Roman"/>
                <w:color w:val="000000"/>
                <w:sz w:val="20"/>
                <w:szCs w:val="20"/>
                <w:lang w:val="pt-BR" w:eastAsia="pt-BR"/>
              </w:rPr>
              <w:t>219</w:t>
            </w:r>
          </w:p>
        </w:tc>
        <w:tc>
          <w:tcPr>
            <w:tcW w:w="1940" w:type="dxa"/>
            <w:tcBorders>
              <w:top w:val="nil"/>
              <w:left w:val="nil"/>
              <w:bottom w:val="dashed" w:sz="4" w:space="0" w:color="auto"/>
              <w:right w:val="nil"/>
            </w:tcBorders>
            <w:shd w:val="clear" w:color="auto" w:fill="auto"/>
            <w:noWrap/>
            <w:vAlign w:val="center"/>
            <w:hideMark/>
          </w:tcPr>
          <w:p w14:paraId="36C7D6E4"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0.773 [0.764, 0.784]</w:t>
            </w:r>
          </w:p>
        </w:tc>
        <w:tc>
          <w:tcPr>
            <w:tcW w:w="1940" w:type="dxa"/>
            <w:tcBorders>
              <w:top w:val="nil"/>
              <w:left w:val="nil"/>
              <w:bottom w:val="dashed" w:sz="4" w:space="0" w:color="auto"/>
              <w:right w:val="nil"/>
            </w:tcBorders>
            <w:shd w:val="clear" w:color="auto" w:fill="auto"/>
            <w:noWrap/>
            <w:vAlign w:val="center"/>
            <w:hideMark/>
          </w:tcPr>
          <w:p w14:paraId="2B8BABE4"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0.180 [0.167, 0.195]</w:t>
            </w:r>
          </w:p>
        </w:tc>
        <w:tc>
          <w:tcPr>
            <w:tcW w:w="980" w:type="dxa"/>
            <w:tcBorders>
              <w:top w:val="nil"/>
              <w:left w:val="nil"/>
              <w:bottom w:val="dashed" w:sz="4" w:space="0" w:color="auto"/>
              <w:right w:val="nil"/>
            </w:tcBorders>
            <w:shd w:val="clear" w:color="auto" w:fill="FFD966" w:themeFill="accent4" w:themeFillTint="99"/>
            <w:noWrap/>
            <w:vAlign w:val="center"/>
            <w:hideMark/>
          </w:tcPr>
          <w:p w14:paraId="284E131C"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0.978</w:t>
            </w:r>
          </w:p>
        </w:tc>
        <w:tc>
          <w:tcPr>
            <w:tcW w:w="960" w:type="dxa"/>
            <w:tcBorders>
              <w:top w:val="nil"/>
              <w:left w:val="nil"/>
              <w:bottom w:val="dashed" w:sz="4" w:space="0" w:color="auto"/>
              <w:right w:val="nil"/>
            </w:tcBorders>
            <w:shd w:val="clear" w:color="000000" w:fill="FFD966"/>
            <w:noWrap/>
            <w:vAlign w:val="center"/>
            <w:hideMark/>
          </w:tcPr>
          <w:p w14:paraId="563FE55F"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0.674</w:t>
            </w:r>
          </w:p>
        </w:tc>
        <w:tc>
          <w:tcPr>
            <w:tcW w:w="1060" w:type="dxa"/>
            <w:tcBorders>
              <w:top w:val="nil"/>
              <w:left w:val="nil"/>
              <w:bottom w:val="dashed" w:sz="4" w:space="0" w:color="auto"/>
              <w:right w:val="nil"/>
            </w:tcBorders>
            <w:shd w:val="clear" w:color="000000" w:fill="FFD966"/>
            <w:noWrap/>
            <w:vAlign w:val="center"/>
            <w:hideMark/>
          </w:tcPr>
          <w:p w14:paraId="6C4F634C"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0.998</w:t>
            </w:r>
          </w:p>
        </w:tc>
        <w:tc>
          <w:tcPr>
            <w:tcW w:w="920" w:type="dxa"/>
            <w:tcBorders>
              <w:top w:val="nil"/>
              <w:left w:val="nil"/>
              <w:bottom w:val="dashed" w:sz="4" w:space="0" w:color="auto"/>
              <w:right w:val="nil"/>
            </w:tcBorders>
            <w:shd w:val="clear" w:color="auto" w:fill="auto"/>
            <w:noWrap/>
            <w:vAlign w:val="center"/>
            <w:hideMark/>
          </w:tcPr>
          <w:p w14:paraId="3CA14921"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0.284</w:t>
            </w:r>
          </w:p>
        </w:tc>
      </w:tr>
      <w:tr w:rsidR="00E32E1F" w:rsidRPr="00162544" w14:paraId="2DC17362"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38D9ABDC"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DRC</w:t>
            </w:r>
          </w:p>
        </w:tc>
        <w:tc>
          <w:tcPr>
            <w:tcW w:w="1580" w:type="dxa"/>
            <w:tcBorders>
              <w:top w:val="nil"/>
              <w:left w:val="nil"/>
              <w:bottom w:val="nil"/>
              <w:right w:val="nil"/>
            </w:tcBorders>
            <w:shd w:val="clear" w:color="auto" w:fill="auto"/>
            <w:noWrap/>
            <w:vAlign w:val="bottom"/>
            <w:hideMark/>
          </w:tcPr>
          <w:p w14:paraId="11A2FBB4"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General</w:t>
            </w:r>
          </w:p>
        </w:tc>
        <w:tc>
          <w:tcPr>
            <w:tcW w:w="1360" w:type="dxa"/>
            <w:tcBorders>
              <w:top w:val="nil"/>
              <w:left w:val="nil"/>
              <w:bottom w:val="nil"/>
              <w:right w:val="nil"/>
            </w:tcBorders>
            <w:shd w:val="clear" w:color="auto" w:fill="auto"/>
            <w:noWrap/>
            <w:vAlign w:val="bottom"/>
            <w:hideMark/>
          </w:tcPr>
          <w:p w14:paraId="349EE7A2" w14:textId="77777777" w:rsidR="00E32E1F" w:rsidRPr="00421198" w:rsidRDefault="00E32E1F" w:rsidP="00375F9E">
            <w:pPr>
              <w:spacing w:before="0"/>
              <w:rPr>
                <w:rFonts w:eastAsia="Times New Roman"/>
                <w:color w:val="000000"/>
                <w:sz w:val="20"/>
                <w:szCs w:val="20"/>
                <w:lang w:val="pt-BR" w:eastAsia="pt-BR"/>
              </w:rPr>
            </w:pPr>
            <w:r w:rsidRPr="00421198">
              <w:rPr>
                <w:color w:val="000000"/>
                <w:sz w:val="20"/>
                <w:szCs w:val="20"/>
              </w:rPr>
              <w:t>LGBM Tuned</w:t>
            </w:r>
          </w:p>
        </w:tc>
        <w:tc>
          <w:tcPr>
            <w:tcW w:w="880" w:type="dxa"/>
            <w:tcBorders>
              <w:top w:val="nil"/>
              <w:left w:val="nil"/>
              <w:bottom w:val="nil"/>
              <w:right w:val="nil"/>
            </w:tcBorders>
            <w:shd w:val="clear" w:color="auto" w:fill="auto"/>
            <w:noWrap/>
            <w:vAlign w:val="center"/>
            <w:hideMark/>
          </w:tcPr>
          <w:p w14:paraId="4F28F104"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18,581</w:t>
            </w:r>
          </w:p>
        </w:tc>
        <w:tc>
          <w:tcPr>
            <w:tcW w:w="1760" w:type="dxa"/>
            <w:tcBorders>
              <w:top w:val="nil"/>
              <w:left w:val="nil"/>
              <w:bottom w:val="nil"/>
              <w:right w:val="nil"/>
            </w:tcBorders>
            <w:shd w:val="clear" w:color="auto" w:fill="auto"/>
            <w:noWrap/>
            <w:vAlign w:val="center"/>
            <w:hideMark/>
          </w:tcPr>
          <w:p w14:paraId="70B30503"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458</w:t>
            </w:r>
          </w:p>
        </w:tc>
        <w:tc>
          <w:tcPr>
            <w:tcW w:w="1940" w:type="dxa"/>
            <w:tcBorders>
              <w:top w:val="nil"/>
              <w:left w:val="nil"/>
              <w:bottom w:val="nil"/>
              <w:right w:val="nil"/>
            </w:tcBorders>
            <w:shd w:val="clear" w:color="000000" w:fill="FFD966"/>
            <w:noWrap/>
            <w:vAlign w:val="center"/>
            <w:hideMark/>
          </w:tcPr>
          <w:p w14:paraId="1ED426C6"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0.789 [0.763, 0.817]</w:t>
            </w:r>
          </w:p>
        </w:tc>
        <w:tc>
          <w:tcPr>
            <w:tcW w:w="1940" w:type="dxa"/>
            <w:tcBorders>
              <w:top w:val="nil"/>
              <w:left w:val="nil"/>
              <w:bottom w:val="nil"/>
              <w:right w:val="nil"/>
            </w:tcBorders>
            <w:shd w:val="clear" w:color="000000" w:fill="FFD966"/>
            <w:noWrap/>
            <w:vAlign w:val="center"/>
            <w:hideMark/>
          </w:tcPr>
          <w:p w14:paraId="4BE035F2"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0.264 [0.226, 0.304]</w:t>
            </w:r>
          </w:p>
        </w:tc>
        <w:tc>
          <w:tcPr>
            <w:tcW w:w="980" w:type="dxa"/>
            <w:tcBorders>
              <w:top w:val="nil"/>
              <w:left w:val="nil"/>
              <w:bottom w:val="nil"/>
              <w:right w:val="nil"/>
            </w:tcBorders>
            <w:shd w:val="clear" w:color="auto" w:fill="auto"/>
            <w:noWrap/>
            <w:vAlign w:val="center"/>
            <w:hideMark/>
          </w:tcPr>
          <w:p w14:paraId="738271B5"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0.979</w:t>
            </w:r>
          </w:p>
        </w:tc>
        <w:tc>
          <w:tcPr>
            <w:tcW w:w="960" w:type="dxa"/>
            <w:tcBorders>
              <w:top w:val="nil"/>
              <w:left w:val="nil"/>
              <w:bottom w:val="nil"/>
              <w:right w:val="nil"/>
            </w:tcBorders>
            <w:shd w:val="clear" w:color="auto" w:fill="auto"/>
            <w:noWrap/>
            <w:vAlign w:val="center"/>
            <w:hideMark/>
          </w:tcPr>
          <w:p w14:paraId="6E512310"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0.72</w:t>
            </w:r>
            <w:r>
              <w:rPr>
                <w:rFonts w:eastAsia="Times New Roman"/>
                <w:color w:val="000000"/>
                <w:sz w:val="20"/>
                <w:szCs w:val="20"/>
                <w:lang w:val="pt-BR" w:eastAsia="pt-BR"/>
              </w:rPr>
              <w:t>0</w:t>
            </w:r>
          </w:p>
        </w:tc>
        <w:tc>
          <w:tcPr>
            <w:tcW w:w="1060" w:type="dxa"/>
            <w:tcBorders>
              <w:top w:val="nil"/>
              <w:left w:val="nil"/>
              <w:bottom w:val="nil"/>
              <w:right w:val="nil"/>
            </w:tcBorders>
            <w:shd w:val="clear" w:color="auto" w:fill="auto"/>
            <w:noWrap/>
            <w:vAlign w:val="center"/>
            <w:hideMark/>
          </w:tcPr>
          <w:p w14:paraId="39BB15D3"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0.997</w:t>
            </w:r>
          </w:p>
        </w:tc>
        <w:tc>
          <w:tcPr>
            <w:tcW w:w="920" w:type="dxa"/>
            <w:tcBorders>
              <w:top w:val="nil"/>
              <w:left w:val="nil"/>
              <w:bottom w:val="nil"/>
              <w:right w:val="nil"/>
            </w:tcBorders>
            <w:shd w:val="clear" w:color="000000" w:fill="FFD966"/>
            <w:noWrap/>
            <w:vAlign w:val="center"/>
            <w:hideMark/>
          </w:tcPr>
          <w:p w14:paraId="5941009D"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0.387</w:t>
            </w:r>
          </w:p>
        </w:tc>
      </w:tr>
      <w:tr w:rsidR="00E32E1F" w:rsidRPr="00162544" w14:paraId="24BEBC36"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7174431A"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DRC</w:t>
            </w:r>
          </w:p>
        </w:tc>
        <w:tc>
          <w:tcPr>
            <w:tcW w:w="1580" w:type="dxa"/>
            <w:tcBorders>
              <w:top w:val="nil"/>
              <w:left w:val="nil"/>
              <w:bottom w:val="nil"/>
              <w:right w:val="nil"/>
            </w:tcBorders>
            <w:shd w:val="clear" w:color="auto" w:fill="auto"/>
            <w:noWrap/>
            <w:vAlign w:val="bottom"/>
            <w:hideMark/>
          </w:tcPr>
          <w:p w14:paraId="143F27BF"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Country-specific</w:t>
            </w:r>
          </w:p>
        </w:tc>
        <w:tc>
          <w:tcPr>
            <w:tcW w:w="1360" w:type="dxa"/>
            <w:tcBorders>
              <w:top w:val="nil"/>
              <w:left w:val="nil"/>
              <w:bottom w:val="nil"/>
              <w:right w:val="nil"/>
            </w:tcBorders>
            <w:shd w:val="clear" w:color="auto" w:fill="auto"/>
            <w:noWrap/>
            <w:vAlign w:val="bottom"/>
            <w:hideMark/>
          </w:tcPr>
          <w:p w14:paraId="55E4820F" w14:textId="77777777" w:rsidR="00E32E1F" w:rsidRPr="00421198" w:rsidRDefault="00E32E1F" w:rsidP="00375F9E">
            <w:pPr>
              <w:spacing w:before="0"/>
              <w:rPr>
                <w:rFonts w:eastAsia="Times New Roman"/>
                <w:color w:val="000000"/>
                <w:sz w:val="20"/>
                <w:szCs w:val="20"/>
                <w:lang w:val="pt-BR" w:eastAsia="pt-BR"/>
              </w:rPr>
            </w:pPr>
            <w:r w:rsidRPr="00421198">
              <w:rPr>
                <w:color w:val="000000"/>
                <w:sz w:val="20"/>
                <w:szCs w:val="20"/>
              </w:rPr>
              <w:t>XGB Tuned</w:t>
            </w:r>
          </w:p>
        </w:tc>
        <w:tc>
          <w:tcPr>
            <w:tcW w:w="880" w:type="dxa"/>
            <w:tcBorders>
              <w:top w:val="nil"/>
              <w:left w:val="nil"/>
              <w:bottom w:val="nil"/>
              <w:right w:val="nil"/>
            </w:tcBorders>
            <w:shd w:val="clear" w:color="auto" w:fill="auto"/>
            <w:noWrap/>
            <w:vAlign w:val="center"/>
            <w:hideMark/>
          </w:tcPr>
          <w:p w14:paraId="3A5E51B7"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18,581</w:t>
            </w:r>
          </w:p>
        </w:tc>
        <w:tc>
          <w:tcPr>
            <w:tcW w:w="1760" w:type="dxa"/>
            <w:tcBorders>
              <w:top w:val="nil"/>
              <w:left w:val="nil"/>
              <w:bottom w:val="nil"/>
              <w:right w:val="nil"/>
            </w:tcBorders>
            <w:shd w:val="clear" w:color="auto" w:fill="auto"/>
            <w:noWrap/>
            <w:vAlign w:val="center"/>
            <w:hideMark/>
          </w:tcPr>
          <w:p w14:paraId="4F71B245"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458</w:t>
            </w:r>
          </w:p>
        </w:tc>
        <w:tc>
          <w:tcPr>
            <w:tcW w:w="1940" w:type="dxa"/>
            <w:tcBorders>
              <w:top w:val="nil"/>
              <w:left w:val="nil"/>
              <w:bottom w:val="nil"/>
              <w:right w:val="nil"/>
            </w:tcBorders>
            <w:shd w:val="clear" w:color="auto" w:fill="auto"/>
            <w:noWrap/>
            <w:vAlign w:val="center"/>
            <w:hideMark/>
          </w:tcPr>
          <w:p w14:paraId="57D0E445"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0.783 [0.758, 0.81</w:t>
            </w:r>
            <w:r>
              <w:rPr>
                <w:rFonts w:eastAsia="Times New Roman"/>
                <w:color w:val="000000"/>
                <w:sz w:val="20"/>
                <w:szCs w:val="20"/>
                <w:lang w:val="pt-BR" w:eastAsia="pt-BR"/>
              </w:rPr>
              <w:t>0]</w:t>
            </w:r>
          </w:p>
        </w:tc>
        <w:tc>
          <w:tcPr>
            <w:tcW w:w="1940" w:type="dxa"/>
            <w:tcBorders>
              <w:top w:val="nil"/>
              <w:left w:val="nil"/>
              <w:bottom w:val="nil"/>
              <w:right w:val="nil"/>
            </w:tcBorders>
            <w:shd w:val="clear" w:color="auto" w:fill="auto"/>
            <w:noWrap/>
            <w:vAlign w:val="center"/>
            <w:hideMark/>
          </w:tcPr>
          <w:p w14:paraId="03D217CB"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0.244 [0.207, 0.284]</w:t>
            </w:r>
          </w:p>
        </w:tc>
        <w:tc>
          <w:tcPr>
            <w:tcW w:w="980" w:type="dxa"/>
            <w:tcBorders>
              <w:top w:val="nil"/>
              <w:left w:val="nil"/>
              <w:bottom w:val="nil"/>
              <w:right w:val="nil"/>
            </w:tcBorders>
            <w:shd w:val="clear" w:color="000000" w:fill="FFD966"/>
            <w:noWrap/>
            <w:vAlign w:val="center"/>
            <w:hideMark/>
          </w:tcPr>
          <w:p w14:paraId="2DE7695D"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0.979</w:t>
            </w:r>
          </w:p>
        </w:tc>
        <w:tc>
          <w:tcPr>
            <w:tcW w:w="960" w:type="dxa"/>
            <w:tcBorders>
              <w:top w:val="nil"/>
              <w:left w:val="nil"/>
              <w:bottom w:val="nil"/>
              <w:right w:val="nil"/>
            </w:tcBorders>
            <w:shd w:val="clear" w:color="000000" w:fill="FFD966"/>
            <w:noWrap/>
            <w:vAlign w:val="center"/>
            <w:hideMark/>
          </w:tcPr>
          <w:p w14:paraId="21C1EB7B"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0.723</w:t>
            </w:r>
          </w:p>
        </w:tc>
        <w:tc>
          <w:tcPr>
            <w:tcW w:w="1060" w:type="dxa"/>
            <w:tcBorders>
              <w:top w:val="nil"/>
              <w:left w:val="nil"/>
              <w:bottom w:val="nil"/>
              <w:right w:val="nil"/>
            </w:tcBorders>
            <w:shd w:val="clear" w:color="000000" w:fill="FFD966"/>
            <w:noWrap/>
            <w:vAlign w:val="center"/>
            <w:hideMark/>
          </w:tcPr>
          <w:p w14:paraId="2773873B"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0.998</w:t>
            </w:r>
          </w:p>
        </w:tc>
        <w:tc>
          <w:tcPr>
            <w:tcW w:w="920" w:type="dxa"/>
            <w:tcBorders>
              <w:top w:val="nil"/>
              <w:left w:val="nil"/>
              <w:bottom w:val="nil"/>
              <w:right w:val="nil"/>
            </w:tcBorders>
            <w:shd w:val="clear" w:color="auto" w:fill="auto"/>
            <w:noWrap/>
            <w:vAlign w:val="center"/>
            <w:hideMark/>
          </w:tcPr>
          <w:p w14:paraId="1617A918"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0.365</w:t>
            </w:r>
          </w:p>
        </w:tc>
      </w:tr>
      <w:tr w:rsidR="00E32E1F" w:rsidRPr="00162544" w14:paraId="1DBF9124" w14:textId="77777777" w:rsidTr="00375F9E">
        <w:trPr>
          <w:trHeight w:val="288"/>
          <w:jc w:val="center"/>
        </w:trPr>
        <w:tc>
          <w:tcPr>
            <w:tcW w:w="1240" w:type="dxa"/>
            <w:tcBorders>
              <w:top w:val="nil"/>
              <w:left w:val="nil"/>
              <w:bottom w:val="dashed" w:sz="4" w:space="0" w:color="auto"/>
              <w:right w:val="nil"/>
            </w:tcBorders>
            <w:shd w:val="clear" w:color="auto" w:fill="auto"/>
            <w:noWrap/>
            <w:vAlign w:val="bottom"/>
            <w:hideMark/>
          </w:tcPr>
          <w:p w14:paraId="444729D3"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DRC</w:t>
            </w:r>
          </w:p>
        </w:tc>
        <w:tc>
          <w:tcPr>
            <w:tcW w:w="1580" w:type="dxa"/>
            <w:tcBorders>
              <w:top w:val="nil"/>
              <w:left w:val="nil"/>
              <w:bottom w:val="dashed" w:sz="4" w:space="0" w:color="auto"/>
              <w:right w:val="nil"/>
            </w:tcBorders>
            <w:shd w:val="clear" w:color="auto" w:fill="auto"/>
            <w:noWrap/>
            <w:vAlign w:val="bottom"/>
            <w:hideMark/>
          </w:tcPr>
          <w:p w14:paraId="791C650E"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Biggest train size</w:t>
            </w:r>
          </w:p>
        </w:tc>
        <w:tc>
          <w:tcPr>
            <w:tcW w:w="1360" w:type="dxa"/>
            <w:tcBorders>
              <w:top w:val="nil"/>
              <w:left w:val="nil"/>
              <w:bottom w:val="dashed" w:sz="4" w:space="0" w:color="auto"/>
              <w:right w:val="nil"/>
            </w:tcBorders>
            <w:shd w:val="clear" w:color="auto" w:fill="auto"/>
            <w:noWrap/>
            <w:vAlign w:val="bottom"/>
            <w:hideMark/>
          </w:tcPr>
          <w:p w14:paraId="515DCF62" w14:textId="77777777" w:rsidR="00E32E1F" w:rsidRPr="00421198" w:rsidRDefault="00E32E1F" w:rsidP="00375F9E">
            <w:pPr>
              <w:spacing w:before="0"/>
              <w:rPr>
                <w:rFonts w:eastAsia="Times New Roman"/>
                <w:color w:val="000000"/>
                <w:sz w:val="20"/>
                <w:szCs w:val="20"/>
                <w:lang w:val="pt-BR" w:eastAsia="pt-BR"/>
              </w:rPr>
            </w:pPr>
            <w:r w:rsidRPr="00421198">
              <w:rPr>
                <w:color w:val="000000"/>
                <w:sz w:val="20"/>
                <w:szCs w:val="20"/>
              </w:rPr>
              <w:t>XGB Tuned</w:t>
            </w:r>
          </w:p>
        </w:tc>
        <w:tc>
          <w:tcPr>
            <w:tcW w:w="880" w:type="dxa"/>
            <w:tcBorders>
              <w:top w:val="nil"/>
              <w:left w:val="nil"/>
              <w:bottom w:val="dashed" w:sz="4" w:space="0" w:color="auto"/>
              <w:right w:val="nil"/>
            </w:tcBorders>
            <w:shd w:val="clear" w:color="auto" w:fill="auto"/>
            <w:noWrap/>
            <w:vAlign w:val="center"/>
            <w:hideMark/>
          </w:tcPr>
          <w:p w14:paraId="16E9C1D7"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18,581</w:t>
            </w:r>
          </w:p>
        </w:tc>
        <w:tc>
          <w:tcPr>
            <w:tcW w:w="1760" w:type="dxa"/>
            <w:tcBorders>
              <w:top w:val="nil"/>
              <w:left w:val="nil"/>
              <w:bottom w:val="dashed" w:sz="4" w:space="0" w:color="auto"/>
              <w:right w:val="nil"/>
            </w:tcBorders>
            <w:shd w:val="clear" w:color="auto" w:fill="auto"/>
            <w:noWrap/>
            <w:vAlign w:val="center"/>
            <w:hideMark/>
          </w:tcPr>
          <w:p w14:paraId="20BE036A"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458</w:t>
            </w:r>
          </w:p>
        </w:tc>
        <w:tc>
          <w:tcPr>
            <w:tcW w:w="1940" w:type="dxa"/>
            <w:tcBorders>
              <w:top w:val="nil"/>
              <w:left w:val="nil"/>
              <w:bottom w:val="dashed" w:sz="4" w:space="0" w:color="auto"/>
              <w:right w:val="nil"/>
            </w:tcBorders>
            <w:shd w:val="clear" w:color="auto" w:fill="auto"/>
            <w:noWrap/>
            <w:vAlign w:val="center"/>
            <w:hideMark/>
          </w:tcPr>
          <w:p w14:paraId="3495B6BA"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0.781 [0.757, 0.809]</w:t>
            </w:r>
          </w:p>
        </w:tc>
        <w:tc>
          <w:tcPr>
            <w:tcW w:w="1940" w:type="dxa"/>
            <w:tcBorders>
              <w:top w:val="nil"/>
              <w:left w:val="nil"/>
              <w:bottom w:val="dashed" w:sz="4" w:space="0" w:color="auto"/>
              <w:right w:val="nil"/>
            </w:tcBorders>
            <w:shd w:val="clear" w:color="auto" w:fill="auto"/>
            <w:noWrap/>
            <w:vAlign w:val="center"/>
            <w:hideMark/>
          </w:tcPr>
          <w:p w14:paraId="6E8FC067"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0.242 [0.202, 0.285]</w:t>
            </w:r>
          </w:p>
        </w:tc>
        <w:tc>
          <w:tcPr>
            <w:tcW w:w="980" w:type="dxa"/>
            <w:tcBorders>
              <w:top w:val="nil"/>
              <w:left w:val="nil"/>
              <w:bottom w:val="dashed" w:sz="4" w:space="0" w:color="auto"/>
              <w:right w:val="nil"/>
            </w:tcBorders>
            <w:shd w:val="clear" w:color="auto" w:fill="auto"/>
            <w:noWrap/>
            <w:vAlign w:val="center"/>
            <w:hideMark/>
          </w:tcPr>
          <w:p w14:paraId="1BD53086"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0.978</w:t>
            </w:r>
          </w:p>
        </w:tc>
        <w:tc>
          <w:tcPr>
            <w:tcW w:w="960" w:type="dxa"/>
            <w:tcBorders>
              <w:top w:val="nil"/>
              <w:left w:val="nil"/>
              <w:bottom w:val="dashed" w:sz="4" w:space="0" w:color="auto"/>
              <w:right w:val="nil"/>
            </w:tcBorders>
            <w:shd w:val="clear" w:color="auto" w:fill="auto"/>
            <w:noWrap/>
            <w:vAlign w:val="center"/>
            <w:hideMark/>
          </w:tcPr>
          <w:p w14:paraId="5CB336F5"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0.649</w:t>
            </w:r>
          </w:p>
        </w:tc>
        <w:tc>
          <w:tcPr>
            <w:tcW w:w="1060" w:type="dxa"/>
            <w:tcBorders>
              <w:top w:val="nil"/>
              <w:left w:val="nil"/>
              <w:bottom w:val="dashed" w:sz="4" w:space="0" w:color="auto"/>
              <w:right w:val="nil"/>
            </w:tcBorders>
            <w:shd w:val="clear" w:color="auto" w:fill="auto"/>
            <w:noWrap/>
            <w:vAlign w:val="center"/>
            <w:hideMark/>
          </w:tcPr>
          <w:p w14:paraId="62502A45"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0.997</w:t>
            </w:r>
          </w:p>
        </w:tc>
        <w:tc>
          <w:tcPr>
            <w:tcW w:w="920" w:type="dxa"/>
            <w:tcBorders>
              <w:top w:val="nil"/>
              <w:left w:val="nil"/>
              <w:bottom w:val="dashed" w:sz="4" w:space="0" w:color="auto"/>
              <w:right w:val="nil"/>
            </w:tcBorders>
            <w:shd w:val="clear" w:color="auto" w:fill="auto"/>
            <w:noWrap/>
            <w:vAlign w:val="center"/>
            <w:hideMark/>
          </w:tcPr>
          <w:p w14:paraId="38728E08"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0.353</w:t>
            </w:r>
          </w:p>
        </w:tc>
      </w:tr>
      <w:tr w:rsidR="00E32E1F" w:rsidRPr="00162544" w14:paraId="40708F5F"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592FC973"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Guatemala</w:t>
            </w:r>
          </w:p>
        </w:tc>
        <w:tc>
          <w:tcPr>
            <w:tcW w:w="1580" w:type="dxa"/>
            <w:tcBorders>
              <w:top w:val="nil"/>
              <w:left w:val="nil"/>
              <w:bottom w:val="nil"/>
              <w:right w:val="nil"/>
            </w:tcBorders>
            <w:shd w:val="clear" w:color="auto" w:fill="auto"/>
            <w:noWrap/>
            <w:vAlign w:val="bottom"/>
            <w:hideMark/>
          </w:tcPr>
          <w:p w14:paraId="19502389"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General</w:t>
            </w:r>
          </w:p>
        </w:tc>
        <w:tc>
          <w:tcPr>
            <w:tcW w:w="1360" w:type="dxa"/>
            <w:tcBorders>
              <w:top w:val="nil"/>
              <w:left w:val="nil"/>
              <w:bottom w:val="nil"/>
              <w:right w:val="nil"/>
            </w:tcBorders>
            <w:shd w:val="clear" w:color="auto" w:fill="auto"/>
            <w:noWrap/>
            <w:vAlign w:val="bottom"/>
            <w:hideMark/>
          </w:tcPr>
          <w:p w14:paraId="327001AF" w14:textId="77777777" w:rsidR="00E32E1F" w:rsidRPr="00421198" w:rsidRDefault="00E32E1F" w:rsidP="00375F9E">
            <w:pPr>
              <w:spacing w:before="0"/>
              <w:rPr>
                <w:rFonts w:eastAsia="Times New Roman"/>
                <w:color w:val="000000"/>
                <w:sz w:val="20"/>
                <w:szCs w:val="20"/>
                <w:lang w:val="pt-BR" w:eastAsia="pt-BR"/>
              </w:rPr>
            </w:pPr>
            <w:r w:rsidRPr="00421198">
              <w:rPr>
                <w:color w:val="000000"/>
                <w:sz w:val="20"/>
                <w:szCs w:val="20"/>
              </w:rPr>
              <w:t>LGBM Tuned</w:t>
            </w:r>
          </w:p>
        </w:tc>
        <w:tc>
          <w:tcPr>
            <w:tcW w:w="880" w:type="dxa"/>
            <w:tcBorders>
              <w:top w:val="nil"/>
              <w:left w:val="nil"/>
              <w:bottom w:val="nil"/>
              <w:right w:val="nil"/>
            </w:tcBorders>
            <w:shd w:val="clear" w:color="auto" w:fill="auto"/>
            <w:noWrap/>
            <w:vAlign w:val="center"/>
            <w:hideMark/>
          </w:tcPr>
          <w:p w14:paraId="0DFD51EC"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25,252</w:t>
            </w:r>
          </w:p>
        </w:tc>
        <w:tc>
          <w:tcPr>
            <w:tcW w:w="1760" w:type="dxa"/>
            <w:tcBorders>
              <w:top w:val="nil"/>
              <w:left w:val="nil"/>
              <w:bottom w:val="nil"/>
              <w:right w:val="nil"/>
            </w:tcBorders>
            <w:shd w:val="clear" w:color="auto" w:fill="auto"/>
            <w:noWrap/>
            <w:vAlign w:val="center"/>
            <w:hideMark/>
          </w:tcPr>
          <w:p w14:paraId="4A3C78D1"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624</w:t>
            </w:r>
          </w:p>
        </w:tc>
        <w:tc>
          <w:tcPr>
            <w:tcW w:w="1940" w:type="dxa"/>
            <w:tcBorders>
              <w:top w:val="nil"/>
              <w:left w:val="nil"/>
              <w:bottom w:val="nil"/>
              <w:right w:val="nil"/>
            </w:tcBorders>
            <w:shd w:val="clear" w:color="000000" w:fill="FFD966"/>
            <w:noWrap/>
            <w:vAlign w:val="center"/>
            <w:hideMark/>
          </w:tcPr>
          <w:p w14:paraId="0CF3B89B"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0.786 [0.763, 0.807]</w:t>
            </w:r>
          </w:p>
        </w:tc>
        <w:tc>
          <w:tcPr>
            <w:tcW w:w="1940" w:type="dxa"/>
            <w:tcBorders>
              <w:top w:val="nil"/>
              <w:left w:val="nil"/>
              <w:bottom w:val="nil"/>
              <w:right w:val="nil"/>
            </w:tcBorders>
            <w:shd w:val="clear" w:color="000000" w:fill="FFD966"/>
            <w:noWrap/>
            <w:vAlign w:val="center"/>
            <w:hideMark/>
          </w:tcPr>
          <w:p w14:paraId="7CFDBB24"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0.205 [0.174, 0.237]</w:t>
            </w:r>
          </w:p>
        </w:tc>
        <w:tc>
          <w:tcPr>
            <w:tcW w:w="980" w:type="dxa"/>
            <w:tcBorders>
              <w:top w:val="nil"/>
              <w:left w:val="nil"/>
              <w:bottom w:val="nil"/>
              <w:right w:val="nil"/>
            </w:tcBorders>
            <w:shd w:val="clear" w:color="000000" w:fill="FFD966"/>
            <w:noWrap/>
            <w:vAlign w:val="center"/>
            <w:hideMark/>
          </w:tcPr>
          <w:p w14:paraId="2D01540F"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0.979</w:t>
            </w:r>
          </w:p>
        </w:tc>
        <w:tc>
          <w:tcPr>
            <w:tcW w:w="960" w:type="dxa"/>
            <w:tcBorders>
              <w:top w:val="nil"/>
              <w:left w:val="nil"/>
              <w:bottom w:val="nil"/>
              <w:right w:val="nil"/>
            </w:tcBorders>
            <w:shd w:val="clear" w:color="auto" w:fill="auto"/>
            <w:noWrap/>
            <w:vAlign w:val="center"/>
            <w:hideMark/>
          </w:tcPr>
          <w:p w14:paraId="27028038"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0.766</w:t>
            </w:r>
          </w:p>
        </w:tc>
        <w:tc>
          <w:tcPr>
            <w:tcW w:w="1060" w:type="dxa"/>
            <w:tcBorders>
              <w:top w:val="nil"/>
              <w:left w:val="nil"/>
              <w:bottom w:val="nil"/>
              <w:right w:val="nil"/>
            </w:tcBorders>
            <w:shd w:val="clear" w:color="auto" w:fill="auto"/>
            <w:noWrap/>
            <w:vAlign w:val="center"/>
            <w:hideMark/>
          </w:tcPr>
          <w:p w14:paraId="25FDA3BC"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0.998</w:t>
            </w:r>
          </w:p>
        </w:tc>
        <w:tc>
          <w:tcPr>
            <w:tcW w:w="920" w:type="dxa"/>
            <w:tcBorders>
              <w:top w:val="nil"/>
              <w:left w:val="nil"/>
              <w:bottom w:val="nil"/>
              <w:right w:val="nil"/>
            </w:tcBorders>
            <w:shd w:val="clear" w:color="000000" w:fill="FFD966"/>
            <w:noWrap/>
            <w:vAlign w:val="center"/>
            <w:hideMark/>
          </w:tcPr>
          <w:p w14:paraId="0E7F3067"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0.324</w:t>
            </w:r>
          </w:p>
        </w:tc>
      </w:tr>
      <w:tr w:rsidR="00E32E1F" w:rsidRPr="00162544" w14:paraId="3B31E3F8"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393912F1"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Guatemala</w:t>
            </w:r>
          </w:p>
        </w:tc>
        <w:tc>
          <w:tcPr>
            <w:tcW w:w="1580" w:type="dxa"/>
            <w:tcBorders>
              <w:top w:val="nil"/>
              <w:left w:val="nil"/>
              <w:bottom w:val="nil"/>
              <w:right w:val="nil"/>
            </w:tcBorders>
            <w:shd w:val="clear" w:color="auto" w:fill="auto"/>
            <w:noWrap/>
            <w:vAlign w:val="bottom"/>
            <w:hideMark/>
          </w:tcPr>
          <w:p w14:paraId="5D9882D0" w14:textId="77777777" w:rsidR="00E32E1F" w:rsidRPr="00421198" w:rsidRDefault="00E32E1F" w:rsidP="00375F9E">
            <w:pPr>
              <w:spacing w:before="0"/>
              <w:rPr>
                <w:rFonts w:eastAsia="Times New Roman"/>
                <w:color w:val="000000"/>
                <w:sz w:val="20"/>
                <w:szCs w:val="20"/>
                <w:lang w:val="pt-BR" w:eastAsia="pt-BR"/>
              </w:rPr>
            </w:pPr>
            <w:r w:rsidRPr="00421198">
              <w:rPr>
                <w:rFonts w:eastAsia="Times New Roman"/>
                <w:color w:val="000000"/>
                <w:sz w:val="20"/>
                <w:szCs w:val="20"/>
                <w:lang w:val="pt-BR" w:eastAsia="pt-BR"/>
              </w:rPr>
              <w:t>Country-specific</w:t>
            </w:r>
          </w:p>
        </w:tc>
        <w:tc>
          <w:tcPr>
            <w:tcW w:w="1360" w:type="dxa"/>
            <w:tcBorders>
              <w:top w:val="nil"/>
              <w:left w:val="nil"/>
              <w:bottom w:val="nil"/>
              <w:right w:val="nil"/>
            </w:tcBorders>
            <w:shd w:val="clear" w:color="auto" w:fill="auto"/>
            <w:noWrap/>
            <w:vAlign w:val="bottom"/>
            <w:hideMark/>
          </w:tcPr>
          <w:p w14:paraId="3EDF488B" w14:textId="77777777" w:rsidR="00E32E1F" w:rsidRPr="00421198" w:rsidRDefault="00E32E1F" w:rsidP="00375F9E">
            <w:pPr>
              <w:spacing w:before="0"/>
              <w:rPr>
                <w:rFonts w:eastAsia="Times New Roman"/>
                <w:color w:val="000000"/>
                <w:sz w:val="20"/>
                <w:szCs w:val="20"/>
                <w:lang w:val="pt-BR" w:eastAsia="pt-BR"/>
              </w:rPr>
            </w:pPr>
            <w:r w:rsidRPr="00421198">
              <w:rPr>
                <w:color w:val="000000"/>
                <w:sz w:val="20"/>
                <w:szCs w:val="20"/>
              </w:rPr>
              <w:t>XGB Tuned</w:t>
            </w:r>
          </w:p>
        </w:tc>
        <w:tc>
          <w:tcPr>
            <w:tcW w:w="880" w:type="dxa"/>
            <w:tcBorders>
              <w:top w:val="nil"/>
              <w:left w:val="nil"/>
              <w:bottom w:val="nil"/>
              <w:right w:val="nil"/>
            </w:tcBorders>
            <w:shd w:val="clear" w:color="auto" w:fill="auto"/>
            <w:noWrap/>
            <w:vAlign w:val="center"/>
            <w:hideMark/>
          </w:tcPr>
          <w:p w14:paraId="16EED451"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25,252</w:t>
            </w:r>
          </w:p>
        </w:tc>
        <w:tc>
          <w:tcPr>
            <w:tcW w:w="1760" w:type="dxa"/>
            <w:tcBorders>
              <w:top w:val="nil"/>
              <w:left w:val="nil"/>
              <w:bottom w:val="nil"/>
              <w:right w:val="nil"/>
            </w:tcBorders>
            <w:shd w:val="clear" w:color="auto" w:fill="auto"/>
            <w:noWrap/>
            <w:vAlign w:val="center"/>
            <w:hideMark/>
          </w:tcPr>
          <w:p w14:paraId="6353D667"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624</w:t>
            </w:r>
          </w:p>
        </w:tc>
        <w:tc>
          <w:tcPr>
            <w:tcW w:w="1940" w:type="dxa"/>
            <w:tcBorders>
              <w:top w:val="nil"/>
              <w:left w:val="nil"/>
              <w:bottom w:val="nil"/>
              <w:right w:val="nil"/>
            </w:tcBorders>
            <w:shd w:val="clear" w:color="auto" w:fill="auto"/>
            <w:noWrap/>
            <w:vAlign w:val="center"/>
            <w:hideMark/>
          </w:tcPr>
          <w:p w14:paraId="2255295A"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0.779 [0.756, 0.801]</w:t>
            </w:r>
          </w:p>
        </w:tc>
        <w:tc>
          <w:tcPr>
            <w:tcW w:w="1940" w:type="dxa"/>
            <w:tcBorders>
              <w:top w:val="nil"/>
              <w:left w:val="nil"/>
              <w:bottom w:val="nil"/>
              <w:right w:val="nil"/>
            </w:tcBorders>
            <w:shd w:val="clear" w:color="auto" w:fill="auto"/>
            <w:noWrap/>
            <w:vAlign w:val="center"/>
            <w:hideMark/>
          </w:tcPr>
          <w:p w14:paraId="382025CE"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0.193 [0.164, 0.226]</w:t>
            </w:r>
          </w:p>
        </w:tc>
        <w:tc>
          <w:tcPr>
            <w:tcW w:w="980" w:type="dxa"/>
            <w:tcBorders>
              <w:top w:val="nil"/>
              <w:left w:val="nil"/>
              <w:bottom w:val="nil"/>
              <w:right w:val="nil"/>
            </w:tcBorders>
            <w:shd w:val="clear" w:color="auto" w:fill="auto"/>
            <w:noWrap/>
            <w:vAlign w:val="center"/>
            <w:hideMark/>
          </w:tcPr>
          <w:p w14:paraId="44572DF2"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0.978</w:t>
            </w:r>
          </w:p>
        </w:tc>
        <w:tc>
          <w:tcPr>
            <w:tcW w:w="960" w:type="dxa"/>
            <w:tcBorders>
              <w:top w:val="nil"/>
              <w:left w:val="nil"/>
              <w:bottom w:val="nil"/>
              <w:right w:val="nil"/>
            </w:tcBorders>
            <w:shd w:val="clear" w:color="auto" w:fill="auto"/>
            <w:noWrap/>
            <w:vAlign w:val="center"/>
            <w:hideMark/>
          </w:tcPr>
          <w:p w14:paraId="5F8A7C25"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0.716</w:t>
            </w:r>
          </w:p>
        </w:tc>
        <w:tc>
          <w:tcPr>
            <w:tcW w:w="1060" w:type="dxa"/>
            <w:tcBorders>
              <w:top w:val="nil"/>
              <w:left w:val="nil"/>
              <w:bottom w:val="nil"/>
              <w:right w:val="nil"/>
            </w:tcBorders>
            <w:shd w:val="clear" w:color="auto" w:fill="auto"/>
            <w:noWrap/>
            <w:vAlign w:val="center"/>
            <w:hideMark/>
          </w:tcPr>
          <w:p w14:paraId="5EC99279"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0.998</w:t>
            </w:r>
          </w:p>
        </w:tc>
        <w:tc>
          <w:tcPr>
            <w:tcW w:w="920" w:type="dxa"/>
            <w:tcBorders>
              <w:top w:val="nil"/>
              <w:left w:val="nil"/>
              <w:bottom w:val="nil"/>
              <w:right w:val="nil"/>
            </w:tcBorders>
            <w:shd w:val="clear" w:color="auto" w:fill="auto"/>
            <w:noWrap/>
            <w:vAlign w:val="center"/>
            <w:hideMark/>
          </w:tcPr>
          <w:p w14:paraId="76050F89" w14:textId="77777777" w:rsidR="00E32E1F" w:rsidRPr="00421198" w:rsidRDefault="00E32E1F" w:rsidP="00375F9E">
            <w:pPr>
              <w:spacing w:before="0"/>
              <w:jc w:val="center"/>
              <w:rPr>
                <w:rFonts w:eastAsia="Times New Roman"/>
                <w:color w:val="000000"/>
                <w:sz w:val="20"/>
                <w:szCs w:val="20"/>
                <w:lang w:val="pt-BR" w:eastAsia="pt-BR"/>
              </w:rPr>
            </w:pPr>
            <w:r w:rsidRPr="00421198">
              <w:rPr>
                <w:rFonts w:eastAsia="Times New Roman"/>
                <w:color w:val="000000"/>
                <w:sz w:val="20"/>
                <w:szCs w:val="20"/>
                <w:lang w:val="pt-BR" w:eastAsia="pt-BR"/>
              </w:rPr>
              <w:t>0.305</w:t>
            </w:r>
          </w:p>
        </w:tc>
      </w:tr>
      <w:tr w:rsidR="00E32E1F" w:rsidRPr="00162544" w14:paraId="2CFD34B4" w14:textId="77777777" w:rsidTr="00375F9E">
        <w:trPr>
          <w:trHeight w:val="288"/>
          <w:jc w:val="center"/>
        </w:trPr>
        <w:tc>
          <w:tcPr>
            <w:tcW w:w="1240" w:type="dxa"/>
            <w:tcBorders>
              <w:top w:val="nil"/>
              <w:left w:val="nil"/>
              <w:bottom w:val="dashed" w:sz="4" w:space="0" w:color="auto"/>
              <w:right w:val="nil"/>
            </w:tcBorders>
            <w:shd w:val="clear" w:color="auto" w:fill="auto"/>
            <w:noWrap/>
            <w:vAlign w:val="bottom"/>
            <w:hideMark/>
          </w:tcPr>
          <w:p w14:paraId="04037BD6"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Guatemala</w:t>
            </w:r>
          </w:p>
        </w:tc>
        <w:tc>
          <w:tcPr>
            <w:tcW w:w="1580" w:type="dxa"/>
            <w:tcBorders>
              <w:top w:val="nil"/>
              <w:left w:val="nil"/>
              <w:bottom w:val="dashed" w:sz="4" w:space="0" w:color="auto"/>
              <w:right w:val="nil"/>
            </w:tcBorders>
            <w:shd w:val="clear" w:color="auto" w:fill="auto"/>
            <w:noWrap/>
            <w:vAlign w:val="bottom"/>
            <w:hideMark/>
          </w:tcPr>
          <w:p w14:paraId="14B272F2"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Biggest train size</w:t>
            </w:r>
          </w:p>
        </w:tc>
        <w:tc>
          <w:tcPr>
            <w:tcW w:w="1360" w:type="dxa"/>
            <w:tcBorders>
              <w:top w:val="nil"/>
              <w:left w:val="nil"/>
              <w:bottom w:val="dashed" w:sz="4" w:space="0" w:color="auto"/>
              <w:right w:val="nil"/>
            </w:tcBorders>
            <w:shd w:val="clear" w:color="auto" w:fill="auto"/>
            <w:noWrap/>
            <w:vAlign w:val="bottom"/>
            <w:hideMark/>
          </w:tcPr>
          <w:p w14:paraId="1CF07C37"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XGB Tuned</w:t>
            </w:r>
          </w:p>
        </w:tc>
        <w:tc>
          <w:tcPr>
            <w:tcW w:w="880" w:type="dxa"/>
            <w:tcBorders>
              <w:top w:val="nil"/>
              <w:left w:val="nil"/>
              <w:bottom w:val="dashed" w:sz="4" w:space="0" w:color="auto"/>
              <w:right w:val="nil"/>
            </w:tcBorders>
            <w:shd w:val="clear" w:color="auto" w:fill="auto"/>
            <w:noWrap/>
            <w:vAlign w:val="center"/>
            <w:hideMark/>
          </w:tcPr>
          <w:p w14:paraId="50DA1CB3"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25,252</w:t>
            </w:r>
          </w:p>
        </w:tc>
        <w:tc>
          <w:tcPr>
            <w:tcW w:w="1760" w:type="dxa"/>
            <w:tcBorders>
              <w:top w:val="nil"/>
              <w:left w:val="nil"/>
              <w:bottom w:val="dashed" w:sz="4" w:space="0" w:color="auto"/>
              <w:right w:val="nil"/>
            </w:tcBorders>
            <w:shd w:val="clear" w:color="auto" w:fill="auto"/>
            <w:noWrap/>
            <w:vAlign w:val="center"/>
            <w:hideMark/>
          </w:tcPr>
          <w:p w14:paraId="5A8BED3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624</w:t>
            </w:r>
          </w:p>
        </w:tc>
        <w:tc>
          <w:tcPr>
            <w:tcW w:w="1940" w:type="dxa"/>
            <w:tcBorders>
              <w:top w:val="nil"/>
              <w:left w:val="nil"/>
              <w:bottom w:val="dashed" w:sz="4" w:space="0" w:color="auto"/>
              <w:right w:val="nil"/>
            </w:tcBorders>
            <w:shd w:val="clear" w:color="auto" w:fill="auto"/>
            <w:noWrap/>
            <w:vAlign w:val="center"/>
            <w:hideMark/>
          </w:tcPr>
          <w:p w14:paraId="45196B25"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0.732 [0.708, 0.757]</w:t>
            </w:r>
          </w:p>
        </w:tc>
        <w:tc>
          <w:tcPr>
            <w:tcW w:w="1940" w:type="dxa"/>
            <w:tcBorders>
              <w:top w:val="nil"/>
              <w:left w:val="nil"/>
              <w:bottom w:val="dashed" w:sz="4" w:space="0" w:color="auto"/>
              <w:right w:val="nil"/>
            </w:tcBorders>
            <w:shd w:val="clear" w:color="auto" w:fill="auto"/>
            <w:noWrap/>
            <w:vAlign w:val="center"/>
            <w:hideMark/>
          </w:tcPr>
          <w:p w14:paraId="7B303B70"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0.141 [0.115, 0.168]</w:t>
            </w:r>
          </w:p>
        </w:tc>
        <w:tc>
          <w:tcPr>
            <w:tcW w:w="980" w:type="dxa"/>
            <w:tcBorders>
              <w:top w:val="nil"/>
              <w:left w:val="nil"/>
              <w:bottom w:val="dashed" w:sz="4" w:space="0" w:color="auto"/>
              <w:right w:val="nil"/>
            </w:tcBorders>
            <w:shd w:val="clear" w:color="auto" w:fill="auto"/>
            <w:noWrap/>
            <w:vAlign w:val="center"/>
            <w:hideMark/>
          </w:tcPr>
          <w:p w14:paraId="04651F18"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0.978</w:t>
            </w:r>
          </w:p>
        </w:tc>
        <w:tc>
          <w:tcPr>
            <w:tcW w:w="960" w:type="dxa"/>
            <w:tcBorders>
              <w:top w:val="nil"/>
              <w:left w:val="nil"/>
              <w:bottom w:val="dashed" w:sz="4" w:space="0" w:color="auto"/>
              <w:right w:val="nil"/>
            </w:tcBorders>
            <w:shd w:val="clear" w:color="000000" w:fill="FFD966"/>
            <w:noWrap/>
            <w:vAlign w:val="center"/>
            <w:hideMark/>
          </w:tcPr>
          <w:p w14:paraId="3666824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0.838</w:t>
            </w:r>
          </w:p>
        </w:tc>
        <w:tc>
          <w:tcPr>
            <w:tcW w:w="1060" w:type="dxa"/>
            <w:tcBorders>
              <w:top w:val="nil"/>
              <w:left w:val="nil"/>
              <w:bottom w:val="dashed" w:sz="4" w:space="0" w:color="auto"/>
              <w:right w:val="nil"/>
            </w:tcBorders>
            <w:shd w:val="clear" w:color="000000" w:fill="FFD966"/>
            <w:noWrap/>
            <w:vAlign w:val="center"/>
            <w:hideMark/>
          </w:tcPr>
          <w:p w14:paraId="15A1D915"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0.999</w:t>
            </w:r>
          </w:p>
        </w:tc>
        <w:tc>
          <w:tcPr>
            <w:tcW w:w="920" w:type="dxa"/>
            <w:tcBorders>
              <w:top w:val="nil"/>
              <w:left w:val="nil"/>
              <w:bottom w:val="dashed" w:sz="4" w:space="0" w:color="auto"/>
              <w:right w:val="nil"/>
            </w:tcBorders>
            <w:shd w:val="clear" w:color="auto" w:fill="auto"/>
            <w:noWrap/>
            <w:vAlign w:val="center"/>
            <w:hideMark/>
          </w:tcPr>
          <w:p w14:paraId="7D11BFE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0.241</w:t>
            </w:r>
          </w:p>
        </w:tc>
      </w:tr>
      <w:tr w:rsidR="00E32E1F" w:rsidRPr="00162544" w14:paraId="7EE12FF7"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08DBA10E"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Zambia</w:t>
            </w:r>
          </w:p>
        </w:tc>
        <w:tc>
          <w:tcPr>
            <w:tcW w:w="1580" w:type="dxa"/>
            <w:tcBorders>
              <w:top w:val="nil"/>
              <w:left w:val="nil"/>
              <w:bottom w:val="nil"/>
              <w:right w:val="nil"/>
            </w:tcBorders>
            <w:shd w:val="clear" w:color="auto" w:fill="auto"/>
            <w:noWrap/>
            <w:vAlign w:val="bottom"/>
            <w:hideMark/>
          </w:tcPr>
          <w:p w14:paraId="6CBE4A62"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General</w:t>
            </w:r>
          </w:p>
        </w:tc>
        <w:tc>
          <w:tcPr>
            <w:tcW w:w="1360" w:type="dxa"/>
            <w:tcBorders>
              <w:top w:val="nil"/>
              <w:left w:val="nil"/>
              <w:bottom w:val="nil"/>
              <w:right w:val="nil"/>
            </w:tcBorders>
            <w:shd w:val="clear" w:color="auto" w:fill="auto"/>
            <w:noWrap/>
            <w:vAlign w:val="bottom"/>
            <w:hideMark/>
          </w:tcPr>
          <w:p w14:paraId="5B38898F"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LGBM Tuned</w:t>
            </w:r>
          </w:p>
        </w:tc>
        <w:tc>
          <w:tcPr>
            <w:tcW w:w="880" w:type="dxa"/>
            <w:tcBorders>
              <w:top w:val="nil"/>
              <w:left w:val="nil"/>
              <w:bottom w:val="nil"/>
              <w:right w:val="nil"/>
            </w:tcBorders>
            <w:shd w:val="clear" w:color="auto" w:fill="auto"/>
            <w:noWrap/>
            <w:vAlign w:val="center"/>
            <w:hideMark/>
          </w:tcPr>
          <w:p w14:paraId="23022BD0"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18,684</w:t>
            </w:r>
          </w:p>
        </w:tc>
        <w:tc>
          <w:tcPr>
            <w:tcW w:w="1760" w:type="dxa"/>
            <w:tcBorders>
              <w:top w:val="nil"/>
              <w:left w:val="nil"/>
              <w:bottom w:val="nil"/>
              <w:right w:val="nil"/>
            </w:tcBorders>
            <w:shd w:val="clear" w:color="auto" w:fill="auto"/>
            <w:noWrap/>
            <w:vAlign w:val="center"/>
            <w:hideMark/>
          </w:tcPr>
          <w:p w14:paraId="25577D8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222</w:t>
            </w:r>
          </w:p>
        </w:tc>
        <w:tc>
          <w:tcPr>
            <w:tcW w:w="1940" w:type="dxa"/>
            <w:tcBorders>
              <w:top w:val="nil"/>
              <w:left w:val="nil"/>
              <w:bottom w:val="nil"/>
              <w:right w:val="nil"/>
            </w:tcBorders>
            <w:shd w:val="clear" w:color="auto" w:fill="auto"/>
            <w:noWrap/>
            <w:vAlign w:val="center"/>
            <w:hideMark/>
          </w:tcPr>
          <w:p w14:paraId="2876F836"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0.789 [0.752, 0.829]</w:t>
            </w:r>
          </w:p>
        </w:tc>
        <w:tc>
          <w:tcPr>
            <w:tcW w:w="1940" w:type="dxa"/>
            <w:tcBorders>
              <w:top w:val="nil"/>
              <w:left w:val="nil"/>
              <w:bottom w:val="nil"/>
              <w:right w:val="nil"/>
            </w:tcBorders>
            <w:shd w:val="clear" w:color="000000" w:fill="FFD966"/>
            <w:noWrap/>
            <w:vAlign w:val="center"/>
            <w:hideMark/>
          </w:tcPr>
          <w:p w14:paraId="771CFF7D"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0.248 [0.197, 0.305]</w:t>
            </w:r>
          </w:p>
        </w:tc>
        <w:tc>
          <w:tcPr>
            <w:tcW w:w="980" w:type="dxa"/>
            <w:tcBorders>
              <w:top w:val="nil"/>
              <w:left w:val="nil"/>
              <w:bottom w:val="nil"/>
              <w:right w:val="nil"/>
            </w:tcBorders>
            <w:shd w:val="clear" w:color="000000" w:fill="FFD966"/>
            <w:noWrap/>
            <w:vAlign w:val="center"/>
            <w:hideMark/>
          </w:tcPr>
          <w:p w14:paraId="2E825061"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w:t>
            </w:r>
            <w:r>
              <w:rPr>
                <w:rFonts w:eastAsia="Times New Roman"/>
                <w:color w:val="000000"/>
                <w:sz w:val="20"/>
                <w:szCs w:val="20"/>
                <w:lang w:val="pt-BR" w:eastAsia="pt-BR"/>
              </w:rPr>
              <w:t>0</w:t>
            </w:r>
          </w:p>
        </w:tc>
        <w:tc>
          <w:tcPr>
            <w:tcW w:w="960" w:type="dxa"/>
            <w:tcBorders>
              <w:top w:val="nil"/>
              <w:left w:val="nil"/>
              <w:bottom w:val="nil"/>
              <w:right w:val="nil"/>
            </w:tcBorders>
            <w:shd w:val="clear" w:color="000000" w:fill="FFD966"/>
            <w:noWrap/>
            <w:vAlign w:val="center"/>
            <w:hideMark/>
          </w:tcPr>
          <w:p w14:paraId="5852575A"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0.663</w:t>
            </w:r>
          </w:p>
        </w:tc>
        <w:tc>
          <w:tcPr>
            <w:tcW w:w="1060" w:type="dxa"/>
            <w:tcBorders>
              <w:top w:val="nil"/>
              <w:left w:val="nil"/>
              <w:bottom w:val="nil"/>
              <w:right w:val="nil"/>
            </w:tcBorders>
            <w:shd w:val="clear" w:color="000000" w:fill="FFD966"/>
            <w:noWrap/>
            <w:vAlign w:val="center"/>
            <w:hideMark/>
          </w:tcPr>
          <w:p w14:paraId="69EE07C9"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0.998</w:t>
            </w:r>
          </w:p>
        </w:tc>
        <w:tc>
          <w:tcPr>
            <w:tcW w:w="920" w:type="dxa"/>
            <w:tcBorders>
              <w:top w:val="nil"/>
              <w:left w:val="nil"/>
              <w:bottom w:val="nil"/>
              <w:right w:val="nil"/>
            </w:tcBorders>
            <w:shd w:val="clear" w:color="000000" w:fill="FFD966"/>
            <w:noWrap/>
            <w:vAlign w:val="center"/>
            <w:hideMark/>
          </w:tcPr>
          <w:p w14:paraId="6BADA007"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0.361</w:t>
            </w:r>
          </w:p>
        </w:tc>
      </w:tr>
      <w:tr w:rsidR="00E32E1F" w:rsidRPr="00162544" w14:paraId="315ECA95"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1FFA07A6"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Zambia</w:t>
            </w:r>
          </w:p>
        </w:tc>
        <w:tc>
          <w:tcPr>
            <w:tcW w:w="1580" w:type="dxa"/>
            <w:tcBorders>
              <w:top w:val="nil"/>
              <w:left w:val="nil"/>
              <w:bottom w:val="nil"/>
              <w:right w:val="nil"/>
            </w:tcBorders>
            <w:shd w:val="clear" w:color="auto" w:fill="auto"/>
            <w:noWrap/>
            <w:vAlign w:val="bottom"/>
            <w:hideMark/>
          </w:tcPr>
          <w:p w14:paraId="56043AF4"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Country-specific</w:t>
            </w:r>
          </w:p>
        </w:tc>
        <w:tc>
          <w:tcPr>
            <w:tcW w:w="1360" w:type="dxa"/>
            <w:tcBorders>
              <w:top w:val="nil"/>
              <w:left w:val="nil"/>
              <w:bottom w:val="nil"/>
              <w:right w:val="nil"/>
            </w:tcBorders>
            <w:shd w:val="clear" w:color="auto" w:fill="auto"/>
            <w:noWrap/>
            <w:vAlign w:val="bottom"/>
            <w:hideMark/>
          </w:tcPr>
          <w:p w14:paraId="7B567FB3"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XGB Tuned</w:t>
            </w:r>
          </w:p>
        </w:tc>
        <w:tc>
          <w:tcPr>
            <w:tcW w:w="880" w:type="dxa"/>
            <w:tcBorders>
              <w:top w:val="nil"/>
              <w:left w:val="nil"/>
              <w:bottom w:val="nil"/>
              <w:right w:val="nil"/>
            </w:tcBorders>
            <w:shd w:val="clear" w:color="auto" w:fill="auto"/>
            <w:noWrap/>
            <w:vAlign w:val="center"/>
            <w:hideMark/>
          </w:tcPr>
          <w:p w14:paraId="406DE6CB"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18,684</w:t>
            </w:r>
          </w:p>
        </w:tc>
        <w:tc>
          <w:tcPr>
            <w:tcW w:w="1760" w:type="dxa"/>
            <w:tcBorders>
              <w:top w:val="nil"/>
              <w:left w:val="nil"/>
              <w:bottom w:val="nil"/>
              <w:right w:val="nil"/>
            </w:tcBorders>
            <w:shd w:val="clear" w:color="auto" w:fill="auto"/>
            <w:noWrap/>
            <w:vAlign w:val="center"/>
            <w:hideMark/>
          </w:tcPr>
          <w:p w14:paraId="533BE1D2"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222</w:t>
            </w:r>
          </w:p>
        </w:tc>
        <w:tc>
          <w:tcPr>
            <w:tcW w:w="1940" w:type="dxa"/>
            <w:tcBorders>
              <w:top w:val="nil"/>
              <w:left w:val="nil"/>
              <w:bottom w:val="nil"/>
              <w:right w:val="nil"/>
            </w:tcBorders>
            <w:shd w:val="clear" w:color="000000" w:fill="FFD966"/>
            <w:noWrap/>
            <w:vAlign w:val="center"/>
            <w:hideMark/>
          </w:tcPr>
          <w:p w14:paraId="3B531A98"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0.795 [0.758, 0.83</w:t>
            </w:r>
            <w:r>
              <w:rPr>
                <w:rFonts w:eastAsia="Times New Roman"/>
                <w:color w:val="000000"/>
                <w:sz w:val="20"/>
                <w:szCs w:val="20"/>
                <w:lang w:val="pt-BR" w:eastAsia="pt-BR"/>
              </w:rPr>
              <w:t>0</w:t>
            </w:r>
            <w:r w:rsidRPr="003A6ABF">
              <w:rPr>
                <w:rFonts w:eastAsia="Times New Roman"/>
                <w:color w:val="000000"/>
                <w:sz w:val="20"/>
                <w:szCs w:val="20"/>
                <w:lang w:val="pt-BR" w:eastAsia="pt-BR"/>
              </w:rPr>
              <w:t>]</w:t>
            </w:r>
          </w:p>
        </w:tc>
        <w:tc>
          <w:tcPr>
            <w:tcW w:w="1940" w:type="dxa"/>
            <w:tcBorders>
              <w:top w:val="nil"/>
              <w:left w:val="nil"/>
              <w:bottom w:val="nil"/>
              <w:right w:val="nil"/>
            </w:tcBorders>
            <w:shd w:val="clear" w:color="auto" w:fill="auto"/>
            <w:noWrap/>
            <w:vAlign w:val="center"/>
            <w:hideMark/>
          </w:tcPr>
          <w:p w14:paraId="7E3002D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0.225 [0.177, 0.28</w:t>
            </w:r>
            <w:r>
              <w:rPr>
                <w:rFonts w:eastAsia="Times New Roman"/>
                <w:color w:val="000000"/>
                <w:sz w:val="20"/>
                <w:szCs w:val="20"/>
                <w:lang w:val="pt-BR" w:eastAsia="pt-BR"/>
              </w:rPr>
              <w:t>0</w:t>
            </w:r>
            <w:r w:rsidRPr="003A6ABF">
              <w:rPr>
                <w:rFonts w:eastAsia="Times New Roman"/>
                <w:color w:val="000000"/>
                <w:sz w:val="20"/>
                <w:szCs w:val="20"/>
                <w:lang w:val="pt-BR" w:eastAsia="pt-BR"/>
              </w:rPr>
              <w:t>]</w:t>
            </w:r>
          </w:p>
        </w:tc>
        <w:tc>
          <w:tcPr>
            <w:tcW w:w="980" w:type="dxa"/>
            <w:tcBorders>
              <w:top w:val="nil"/>
              <w:left w:val="nil"/>
              <w:bottom w:val="nil"/>
              <w:right w:val="nil"/>
            </w:tcBorders>
            <w:shd w:val="clear" w:color="auto" w:fill="auto"/>
            <w:noWrap/>
            <w:vAlign w:val="center"/>
            <w:hideMark/>
          </w:tcPr>
          <w:p w14:paraId="12EB140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0.989</w:t>
            </w:r>
          </w:p>
        </w:tc>
        <w:tc>
          <w:tcPr>
            <w:tcW w:w="960" w:type="dxa"/>
            <w:tcBorders>
              <w:top w:val="nil"/>
              <w:left w:val="nil"/>
              <w:bottom w:val="nil"/>
              <w:right w:val="nil"/>
            </w:tcBorders>
            <w:shd w:val="clear" w:color="auto" w:fill="auto"/>
            <w:noWrap/>
            <w:vAlign w:val="center"/>
            <w:hideMark/>
          </w:tcPr>
          <w:p w14:paraId="5F6D3E6B"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0.568</w:t>
            </w:r>
          </w:p>
        </w:tc>
        <w:tc>
          <w:tcPr>
            <w:tcW w:w="1060" w:type="dxa"/>
            <w:tcBorders>
              <w:top w:val="nil"/>
              <w:left w:val="nil"/>
              <w:bottom w:val="nil"/>
              <w:right w:val="nil"/>
            </w:tcBorders>
            <w:shd w:val="clear" w:color="auto" w:fill="auto"/>
            <w:noWrap/>
            <w:vAlign w:val="center"/>
            <w:hideMark/>
          </w:tcPr>
          <w:p w14:paraId="7D0066D5"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0.998</w:t>
            </w:r>
          </w:p>
        </w:tc>
        <w:tc>
          <w:tcPr>
            <w:tcW w:w="920" w:type="dxa"/>
            <w:tcBorders>
              <w:top w:val="nil"/>
              <w:left w:val="nil"/>
              <w:bottom w:val="nil"/>
              <w:right w:val="nil"/>
            </w:tcBorders>
            <w:shd w:val="clear" w:color="auto" w:fill="auto"/>
            <w:noWrap/>
            <w:vAlign w:val="center"/>
            <w:hideMark/>
          </w:tcPr>
          <w:p w14:paraId="13760306"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0.323</w:t>
            </w:r>
          </w:p>
        </w:tc>
      </w:tr>
      <w:tr w:rsidR="00E32E1F" w:rsidRPr="00162544" w14:paraId="6DA0F279" w14:textId="77777777" w:rsidTr="00375F9E">
        <w:trPr>
          <w:trHeight w:val="288"/>
          <w:jc w:val="center"/>
        </w:trPr>
        <w:tc>
          <w:tcPr>
            <w:tcW w:w="1240" w:type="dxa"/>
            <w:tcBorders>
              <w:top w:val="nil"/>
              <w:left w:val="nil"/>
              <w:bottom w:val="dashed" w:sz="4" w:space="0" w:color="auto"/>
              <w:right w:val="nil"/>
            </w:tcBorders>
            <w:shd w:val="clear" w:color="auto" w:fill="auto"/>
            <w:noWrap/>
            <w:vAlign w:val="bottom"/>
            <w:hideMark/>
          </w:tcPr>
          <w:p w14:paraId="1C8E81F5"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Zambia</w:t>
            </w:r>
          </w:p>
        </w:tc>
        <w:tc>
          <w:tcPr>
            <w:tcW w:w="1580" w:type="dxa"/>
            <w:tcBorders>
              <w:top w:val="nil"/>
              <w:left w:val="nil"/>
              <w:bottom w:val="dashed" w:sz="4" w:space="0" w:color="auto"/>
              <w:right w:val="nil"/>
            </w:tcBorders>
            <w:shd w:val="clear" w:color="auto" w:fill="auto"/>
            <w:noWrap/>
            <w:vAlign w:val="bottom"/>
            <w:hideMark/>
          </w:tcPr>
          <w:p w14:paraId="221C66F4"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Biggest train size</w:t>
            </w:r>
          </w:p>
        </w:tc>
        <w:tc>
          <w:tcPr>
            <w:tcW w:w="1360" w:type="dxa"/>
            <w:tcBorders>
              <w:top w:val="nil"/>
              <w:left w:val="nil"/>
              <w:bottom w:val="dashed" w:sz="4" w:space="0" w:color="auto"/>
              <w:right w:val="nil"/>
            </w:tcBorders>
            <w:shd w:val="clear" w:color="auto" w:fill="auto"/>
            <w:noWrap/>
            <w:vAlign w:val="bottom"/>
            <w:hideMark/>
          </w:tcPr>
          <w:p w14:paraId="36A6550A"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XGB Tuned</w:t>
            </w:r>
          </w:p>
        </w:tc>
        <w:tc>
          <w:tcPr>
            <w:tcW w:w="880" w:type="dxa"/>
            <w:tcBorders>
              <w:top w:val="nil"/>
              <w:left w:val="nil"/>
              <w:bottom w:val="dashed" w:sz="4" w:space="0" w:color="auto"/>
              <w:right w:val="nil"/>
            </w:tcBorders>
            <w:shd w:val="clear" w:color="auto" w:fill="auto"/>
            <w:noWrap/>
            <w:vAlign w:val="center"/>
            <w:hideMark/>
          </w:tcPr>
          <w:p w14:paraId="26193587"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18,684</w:t>
            </w:r>
          </w:p>
        </w:tc>
        <w:tc>
          <w:tcPr>
            <w:tcW w:w="1760" w:type="dxa"/>
            <w:tcBorders>
              <w:top w:val="nil"/>
              <w:left w:val="nil"/>
              <w:bottom w:val="dashed" w:sz="4" w:space="0" w:color="auto"/>
              <w:right w:val="nil"/>
            </w:tcBorders>
            <w:shd w:val="clear" w:color="auto" w:fill="auto"/>
            <w:noWrap/>
            <w:vAlign w:val="center"/>
            <w:hideMark/>
          </w:tcPr>
          <w:p w14:paraId="30274E2A"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222</w:t>
            </w:r>
          </w:p>
        </w:tc>
        <w:tc>
          <w:tcPr>
            <w:tcW w:w="1940" w:type="dxa"/>
            <w:tcBorders>
              <w:top w:val="nil"/>
              <w:left w:val="nil"/>
              <w:bottom w:val="dashed" w:sz="4" w:space="0" w:color="auto"/>
              <w:right w:val="nil"/>
            </w:tcBorders>
            <w:shd w:val="clear" w:color="auto" w:fill="auto"/>
            <w:noWrap/>
            <w:vAlign w:val="center"/>
            <w:hideMark/>
          </w:tcPr>
          <w:p w14:paraId="6EEE7E17"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0.751 [0.712, 0.794]</w:t>
            </w:r>
          </w:p>
        </w:tc>
        <w:tc>
          <w:tcPr>
            <w:tcW w:w="1940" w:type="dxa"/>
            <w:tcBorders>
              <w:top w:val="nil"/>
              <w:left w:val="nil"/>
              <w:bottom w:val="dashed" w:sz="4" w:space="0" w:color="auto"/>
              <w:right w:val="nil"/>
            </w:tcBorders>
            <w:shd w:val="clear" w:color="auto" w:fill="auto"/>
            <w:noWrap/>
            <w:vAlign w:val="center"/>
            <w:hideMark/>
          </w:tcPr>
          <w:p w14:paraId="4E683A95"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0.238 [0.19</w:t>
            </w:r>
            <w:r>
              <w:rPr>
                <w:rFonts w:eastAsia="Times New Roman"/>
                <w:color w:val="000000"/>
                <w:sz w:val="20"/>
                <w:szCs w:val="20"/>
                <w:lang w:val="pt-BR" w:eastAsia="pt-BR"/>
              </w:rPr>
              <w:t>0</w:t>
            </w:r>
            <w:r w:rsidRPr="003A6ABF">
              <w:rPr>
                <w:rFonts w:eastAsia="Times New Roman"/>
                <w:color w:val="000000"/>
                <w:sz w:val="20"/>
                <w:szCs w:val="20"/>
                <w:lang w:val="pt-BR" w:eastAsia="pt-BR"/>
              </w:rPr>
              <w:t>, 0.3</w:t>
            </w:r>
            <w:r>
              <w:rPr>
                <w:rFonts w:eastAsia="Times New Roman"/>
                <w:color w:val="000000"/>
                <w:sz w:val="20"/>
                <w:szCs w:val="20"/>
                <w:lang w:val="pt-BR" w:eastAsia="pt-BR"/>
              </w:rPr>
              <w:t>00</w:t>
            </w:r>
            <w:r w:rsidRPr="003A6ABF">
              <w:rPr>
                <w:rFonts w:eastAsia="Times New Roman"/>
                <w:color w:val="000000"/>
                <w:sz w:val="20"/>
                <w:szCs w:val="20"/>
                <w:lang w:val="pt-BR" w:eastAsia="pt-BR"/>
              </w:rPr>
              <w:t>]</w:t>
            </w:r>
          </w:p>
        </w:tc>
        <w:tc>
          <w:tcPr>
            <w:tcW w:w="980" w:type="dxa"/>
            <w:tcBorders>
              <w:top w:val="nil"/>
              <w:left w:val="nil"/>
              <w:bottom w:val="dashed" w:sz="4" w:space="0" w:color="auto"/>
              <w:right w:val="nil"/>
            </w:tcBorders>
            <w:shd w:val="clear" w:color="auto" w:fill="auto"/>
            <w:noWrap/>
            <w:vAlign w:val="center"/>
            <w:hideMark/>
          </w:tcPr>
          <w:p w14:paraId="0F9C3448"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0.989</w:t>
            </w:r>
          </w:p>
        </w:tc>
        <w:tc>
          <w:tcPr>
            <w:tcW w:w="960" w:type="dxa"/>
            <w:tcBorders>
              <w:top w:val="nil"/>
              <w:left w:val="nil"/>
              <w:bottom w:val="dashed" w:sz="4" w:space="0" w:color="auto"/>
              <w:right w:val="nil"/>
            </w:tcBorders>
            <w:shd w:val="clear" w:color="auto" w:fill="auto"/>
            <w:noWrap/>
            <w:vAlign w:val="center"/>
            <w:hideMark/>
          </w:tcPr>
          <w:p w14:paraId="768E72F0"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0.582</w:t>
            </w:r>
          </w:p>
        </w:tc>
        <w:tc>
          <w:tcPr>
            <w:tcW w:w="1060" w:type="dxa"/>
            <w:tcBorders>
              <w:top w:val="nil"/>
              <w:left w:val="nil"/>
              <w:bottom w:val="dashed" w:sz="4" w:space="0" w:color="auto"/>
              <w:right w:val="nil"/>
            </w:tcBorders>
            <w:shd w:val="clear" w:color="auto" w:fill="auto"/>
            <w:noWrap/>
            <w:vAlign w:val="center"/>
            <w:hideMark/>
          </w:tcPr>
          <w:p w14:paraId="51DC57A6"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0.998</w:t>
            </w:r>
          </w:p>
        </w:tc>
        <w:tc>
          <w:tcPr>
            <w:tcW w:w="920" w:type="dxa"/>
            <w:tcBorders>
              <w:top w:val="nil"/>
              <w:left w:val="nil"/>
              <w:bottom w:val="dashed" w:sz="4" w:space="0" w:color="auto"/>
              <w:right w:val="nil"/>
            </w:tcBorders>
            <w:shd w:val="clear" w:color="auto" w:fill="auto"/>
            <w:noWrap/>
            <w:vAlign w:val="center"/>
            <w:hideMark/>
          </w:tcPr>
          <w:p w14:paraId="0D1B5BE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0.339</w:t>
            </w:r>
          </w:p>
        </w:tc>
      </w:tr>
      <w:tr w:rsidR="00E32E1F" w:rsidRPr="00162544" w14:paraId="2A13DEE0"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5282F215"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India-Belgavi</w:t>
            </w:r>
          </w:p>
        </w:tc>
        <w:tc>
          <w:tcPr>
            <w:tcW w:w="1580" w:type="dxa"/>
            <w:tcBorders>
              <w:top w:val="nil"/>
              <w:left w:val="nil"/>
              <w:bottom w:val="nil"/>
              <w:right w:val="nil"/>
            </w:tcBorders>
            <w:shd w:val="clear" w:color="auto" w:fill="auto"/>
            <w:noWrap/>
            <w:vAlign w:val="bottom"/>
            <w:hideMark/>
          </w:tcPr>
          <w:p w14:paraId="048DFFA7"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General</w:t>
            </w:r>
          </w:p>
        </w:tc>
        <w:tc>
          <w:tcPr>
            <w:tcW w:w="1360" w:type="dxa"/>
            <w:tcBorders>
              <w:top w:val="nil"/>
              <w:left w:val="nil"/>
              <w:bottom w:val="nil"/>
              <w:right w:val="nil"/>
            </w:tcBorders>
            <w:shd w:val="clear" w:color="auto" w:fill="auto"/>
            <w:noWrap/>
            <w:vAlign w:val="bottom"/>
            <w:hideMark/>
          </w:tcPr>
          <w:p w14:paraId="56954BFC"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LGBM Tuned</w:t>
            </w:r>
          </w:p>
        </w:tc>
        <w:tc>
          <w:tcPr>
            <w:tcW w:w="880" w:type="dxa"/>
            <w:tcBorders>
              <w:top w:val="nil"/>
              <w:left w:val="nil"/>
              <w:bottom w:val="nil"/>
              <w:right w:val="nil"/>
            </w:tcBorders>
            <w:shd w:val="clear" w:color="auto" w:fill="auto"/>
            <w:noWrap/>
            <w:vAlign w:val="center"/>
            <w:hideMark/>
          </w:tcPr>
          <w:p w14:paraId="3890E3BB"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16,085</w:t>
            </w:r>
          </w:p>
        </w:tc>
        <w:tc>
          <w:tcPr>
            <w:tcW w:w="1760" w:type="dxa"/>
            <w:tcBorders>
              <w:top w:val="nil"/>
              <w:left w:val="nil"/>
              <w:bottom w:val="nil"/>
              <w:right w:val="nil"/>
            </w:tcBorders>
            <w:shd w:val="clear" w:color="auto" w:fill="auto"/>
            <w:noWrap/>
            <w:vAlign w:val="center"/>
            <w:hideMark/>
          </w:tcPr>
          <w:p w14:paraId="297D46F7"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328</w:t>
            </w:r>
          </w:p>
        </w:tc>
        <w:tc>
          <w:tcPr>
            <w:tcW w:w="1940" w:type="dxa"/>
            <w:tcBorders>
              <w:top w:val="nil"/>
              <w:left w:val="nil"/>
              <w:bottom w:val="nil"/>
              <w:right w:val="nil"/>
            </w:tcBorders>
            <w:shd w:val="clear" w:color="000000" w:fill="FFD966"/>
            <w:noWrap/>
            <w:vAlign w:val="center"/>
            <w:hideMark/>
          </w:tcPr>
          <w:p w14:paraId="461836E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0.771 [0.738, 0.801]</w:t>
            </w:r>
          </w:p>
        </w:tc>
        <w:tc>
          <w:tcPr>
            <w:tcW w:w="1940" w:type="dxa"/>
            <w:tcBorders>
              <w:top w:val="nil"/>
              <w:left w:val="nil"/>
              <w:bottom w:val="nil"/>
              <w:right w:val="nil"/>
            </w:tcBorders>
            <w:shd w:val="clear" w:color="000000" w:fill="FFD966"/>
            <w:noWrap/>
            <w:vAlign w:val="center"/>
            <w:hideMark/>
          </w:tcPr>
          <w:p w14:paraId="29FE9568"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0.265 [0.215, 0.313]</w:t>
            </w:r>
          </w:p>
        </w:tc>
        <w:tc>
          <w:tcPr>
            <w:tcW w:w="980" w:type="dxa"/>
            <w:tcBorders>
              <w:top w:val="nil"/>
              <w:left w:val="nil"/>
              <w:bottom w:val="nil"/>
              <w:right w:val="nil"/>
            </w:tcBorders>
            <w:shd w:val="clear" w:color="000000" w:fill="FFD966"/>
            <w:noWrap/>
            <w:vAlign w:val="center"/>
            <w:hideMark/>
          </w:tcPr>
          <w:p w14:paraId="26B682A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0.983</w:t>
            </w:r>
          </w:p>
        </w:tc>
        <w:tc>
          <w:tcPr>
            <w:tcW w:w="960" w:type="dxa"/>
            <w:tcBorders>
              <w:top w:val="nil"/>
              <w:left w:val="nil"/>
              <w:bottom w:val="nil"/>
              <w:right w:val="nil"/>
            </w:tcBorders>
            <w:shd w:val="clear" w:color="000000" w:fill="FFD966"/>
            <w:noWrap/>
            <w:vAlign w:val="center"/>
            <w:hideMark/>
          </w:tcPr>
          <w:p w14:paraId="42C04D7D"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0.744</w:t>
            </w:r>
          </w:p>
        </w:tc>
        <w:tc>
          <w:tcPr>
            <w:tcW w:w="1060" w:type="dxa"/>
            <w:tcBorders>
              <w:top w:val="nil"/>
              <w:left w:val="nil"/>
              <w:bottom w:val="nil"/>
              <w:right w:val="nil"/>
            </w:tcBorders>
            <w:shd w:val="clear" w:color="000000" w:fill="FFD966"/>
            <w:noWrap/>
            <w:vAlign w:val="center"/>
            <w:hideMark/>
          </w:tcPr>
          <w:p w14:paraId="66698D0C"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0.998</w:t>
            </w:r>
          </w:p>
        </w:tc>
        <w:tc>
          <w:tcPr>
            <w:tcW w:w="920" w:type="dxa"/>
            <w:tcBorders>
              <w:top w:val="nil"/>
              <w:left w:val="nil"/>
              <w:bottom w:val="nil"/>
              <w:right w:val="nil"/>
            </w:tcBorders>
            <w:shd w:val="clear" w:color="000000" w:fill="FFD966"/>
            <w:noWrap/>
            <w:vAlign w:val="center"/>
            <w:hideMark/>
          </w:tcPr>
          <w:p w14:paraId="7A5500FD"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0.391</w:t>
            </w:r>
          </w:p>
        </w:tc>
      </w:tr>
      <w:tr w:rsidR="00E32E1F" w:rsidRPr="00162544" w14:paraId="2D6A2123"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5759FFAE"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India-Belgavi</w:t>
            </w:r>
          </w:p>
        </w:tc>
        <w:tc>
          <w:tcPr>
            <w:tcW w:w="1580" w:type="dxa"/>
            <w:tcBorders>
              <w:top w:val="nil"/>
              <w:left w:val="nil"/>
              <w:bottom w:val="nil"/>
              <w:right w:val="nil"/>
            </w:tcBorders>
            <w:shd w:val="clear" w:color="auto" w:fill="auto"/>
            <w:noWrap/>
            <w:vAlign w:val="bottom"/>
            <w:hideMark/>
          </w:tcPr>
          <w:p w14:paraId="32B29AEA"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Country-specific</w:t>
            </w:r>
          </w:p>
        </w:tc>
        <w:tc>
          <w:tcPr>
            <w:tcW w:w="1360" w:type="dxa"/>
            <w:tcBorders>
              <w:top w:val="nil"/>
              <w:left w:val="nil"/>
              <w:bottom w:val="nil"/>
              <w:right w:val="nil"/>
            </w:tcBorders>
            <w:shd w:val="clear" w:color="auto" w:fill="auto"/>
            <w:noWrap/>
            <w:vAlign w:val="bottom"/>
            <w:hideMark/>
          </w:tcPr>
          <w:p w14:paraId="08EDE1A5"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XGB Tuned</w:t>
            </w:r>
          </w:p>
        </w:tc>
        <w:tc>
          <w:tcPr>
            <w:tcW w:w="880" w:type="dxa"/>
            <w:tcBorders>
              <w:top w:val="nil"/>
              <w:left w:val="nil"/>
              <w:bottom w:val="nil"/>
              <w:right w:val="nil"/>
            </w:tcBorders>
            <w:shd w:val="clear" w:color="auto" w:fill="auto"/>
            <w:noWrap/>
            <w:vAlign w:val="center"/>
            <w:hideMark/>
          </w:tcPr>
          <w:p w14:paraId="28F63A3B"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16,085</w:t>
            </w:r>
          </w:p>
        </w:tc>
        <w:tc>
          <w:tcPr>
            <w:tcW w:w="1760" w:type="dxa"/>
            <w:tcBorders>
              <w:top w:val="nil"/>
              <w:left w:val="nil"/>
              <w:bottom w:val="nil"/>
              <w:right w:val="nil"/>
            </w:tcBorders>
            <w:shd w:val="clear" w:color="auto" w:fill="auto"/>
            <w:noWrap/>
            <w:vAlign w:val="center"/>
            <w:hideMark/>
          </w:tcPr>
          <w:p w14:paraId="0924A142"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328</w:t>
            </w:r>
          </w:p>
        </w:tc>
        <w:tc>
          <w:tcPr>
            <w:tcW w:w="1940" w:type="dxa"/>
            <w:tcBorders>
              <w:top w:val="nil"/>
              <w:left w:val="nil"/>
              <w:bottom w:val="nil"/>
              <w:right w:val="nil"/>
            </w:tcBorders>
            <w:shd w:val="clear" w:color="auto" w:fill="auto"/>
            <w:noWrap/>
            <w:vAlign w:val="center"/>
            <w:hideMark/>
          </w:tcPr>
          <w:p w14:paraId="5D4B20D0"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0.770 [0.737, 0.798]</w:t>
            </w:r>
          </w:p>
        </w:tc>
        <w:tc>
          <w:tcPr>
            <w:tcW w:w="1940" w:type="dxa"/>
            <w:tcBorders>
              <w:top w:val="nil"/>
              <w:left w:val="nil"/>
              <w:bottom w:val="nil"/>
              <w:right w:val="nil"/>
            </w:tcBorders>
            <w:shd w:val="clear" w:color="auto" w:fill="auto"/>
            <w:noWrap/>
            <w:vAlign w:val="center"/>
            <w:hideMark/>
          </w:tcPr>
          <w:p w14:paraId="2636C27A"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0.262 [0.212, 0.309]</w:t>
            </w:r>
          </w:p>
        </w:tc>
        <w:tc>
          <w:tcPr>
            <w:tcW w:w="980" w:type="dxa"/>
            <w:tcBorders>
              <w:top w:val="nil"/>
              <w:left w:val="nil"/>
              <w:bottom w:val="nil"/>
              <w:right w:val="nil"/>
            </w:tcBorders>
            <w:shd w:val="clear" w:color="auto" w:fill="auto"/>
            <w:noWrap/>
            <w:vAlign w:val="center"/>
            <w:hideMark/>
          </w:tcPr>
          <w:p w14:paraId="1DCF7FEA"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0.983</w:t>
            </w:r>
          </w:p>
        </w:tc>
        <w:tc>
          <w:tcPr>
            <w:tcW w:w="960" w:type="dxa"/>
            <w:tcBorders>
              <w:top w:val="nil"/>
              <w:left w:val="nil"/>
              <w:bottom w:val="nil"/>
              <w:right w:val="nil"/>
            </w:tcBorders>
            <w:shd w:val="clear" w:color="auto" w:fill="auto"/>
            <w:noWrap/>
            <w:vAlign w:val="center"/>
            <w:hideMark/>
          </w:tcPr>
          <w:p w14:paraId="3C6AF353"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0.735</w:t>
            </w:r>
          </w:p>
        </w:tc>
        <w:tc>
          <w:tcPr>
            <w:tcW w:w="1060" w:type="dxa"/>
            <w:tcBorders>
              <w:top w:val="nil"/>
              <w:left w:val="nil"/>
              <w:bottom w:val="nil"/>
              <w:right w:val="nil"/>
            </w:tcBorders>
            <w:shd w:val="clear" w:color="auto" w:fill="auto"/>
            <w:noWrap/>
            <w:vAlign w:val="center"/>
            <w:hideMark/>
          </w:tcPr>
          <w:p w14:paraId="6E057D48"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0.998</w:t>
            </w:r>
          </w:p>
        </w:tc>
        <w:tc>
          <w:tcPr>
            <w:tcW w:w="920" w:type="dxa"/>
            <w:tcBorders>
              <w:top w:val="nil"/>
              <w:left w:val="nil"/>
              <w:bottom w:val="nil"/>
              <w:right w:val="nil"/>
            </w:tcBorders>
            <w:shd w:val="clear" w:color="auto" w:fill="auto"/>
            <w:noWrap/>
            <w:vAlign w:val="center"/>
            <w:hideMark/>
          </w:tcPr>
          <w:p w14:paraId="63A433F5"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0.387</w:t>
            </w:r>
          </w:p>
        </w:tc>
      </w:tr>
      <w:tr w:rsidR="00E32E1F" w:rsidRPr="00162544" w14:paraId="31D043FC" w14:textId="77777777" w:rsidTr="00375F9E">
        <w:trPr>
          <w:trHeight w:val="288"/>
          <w:jc w:val="center"/>
        </w:trPr>
        <w:tc>
          <w:tcPr>
            <w:tcW w:w="1240" w:type="dxa"/>
            <w:tcBorders>
              <w:top w:val="nil"/>
              <w:left w:val="nil"/>
              <w:bottom w:val="dashed" w:sz="4" w:space="0" w:color="auto"/>
              <w:right w:val="nil"/>
            </w:tcBorders>
            <w:shd w:val="clear" w:color="auto" w:fill="auto"/>
            <w:noWrap/>
            <w:vAlign w:val="bottom"/>
            <w:hideMark/>
          </w:tcPr>
          <w:p w14:paraId="5B85FB1A"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India-Belgavi</w:t>
            </w:r>
          </w:p>
        </w:tc>
        <w:tc>
          <w:tcPr>
            <w:tcW w:w="1580" w:type="dxa"/>
            <w:tcBorders>
              <w:top w:val="nil"/>
              <w:left w:val="nil"/>
              <w:bottom w:val="dashed" w:sz="4" w:space="0" w:color="auto"/>
              <w:right w:val="nil"/>
            </w:tcBorders>
            <w:shd w:val="clear" w:color="auto" w:fill="auto"/>
            <w:noWrap/>
            <w:vAlign w:val="bottom"/>
            <w:hideMark/>
          </w:tcPr>
          <w:p w14:paraId="3DFF07E9"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Biggest train size</w:t>
            </w:r>
          </w:p>
        </w:tc>
        <w:tc>
          <w:tcPr>
            <w:tcW w:w="1360" w:type="dxa"/>
            <w:tcBorders>
              <w:top w:val="nil"/>
              <w:left w:val="nil"/>
              <w:bottom w:val="dashed" w:sz="4" w:space="0" w:color="auto"/>
              <w:right w:val="nil"/>
            </w:tcBorders>
            <w:shd w:val="clear" w:color="auto" w:fill="auto"/>
            <w:noWrap/>
            <w:vAlign w:val="bottom"/>
            <w:hideMark/>
          </w:tcPr>
          <w:p w14:paraId="7BDF4BF5"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XGB Tuned</w:t>
            </w:r>
          </w:p>
        </w:tc>
        <w:tc>
          <w:tcPr>
            <w:tcW w:w="880" w:type="dxa"/>
            <w:tcBorders>
              <w:top w:val="nil"/>
              <w:left w:val="nil"/>
              <w:bottom w:val="dashed" w:sz="4" w:space="0" w:color="auto"/>
              <w:right w:val="nil"/>
            </w:tcBorders>
            <w:shd w:val="clear" w:color="auto" w:fill="auto"/>
            <w:noWrap/>
            <w:vAlign w:val="center"/>
            <w:hideMark/>
          </w:tcPr>
          <w:p w14:paraId="4071FFCC"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16,085</w:t>
            </w:r>
          </w:p>
        </w:tc>
        <w:tc>
          <w:tcPr>
            <w:tcW w:w="1760" w:type="dxa"/>
            <w:tcBorders>
              <w:top w:val="nil"/>
              <w:left w:val="nil"/>
              <w:bottom w:val="dashed" w:sz="4" w:space="0" w:color="auto"/>
              <w:right w:val="nil"/>
            </w:tcBorders>
            <w:shd w:val="clear" w:color="auto" w:fill="auto"/>
            <w:noWrap/>
            <w:vAlign w:val="center"/>
            <w:hideMark/>
          </w:tcPr>
          <w:p w14:paraId="706F1072"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328</w:t>
            </w:r>
          </w:p>
        </w:tc>
        <w:tc>
          <w:tcPr>
            <w:tcW w:w="1940" w:type="dxa"/>
            <w:tcBorders>
              <w:top w:val="nil"/>
              <w:left w:val="nil"/>
              <w:bottom w:val="dashed" w:sz="4" w:space="0" w:color="auto"/>
              <w:right w:val="nil"/>
            </w:tcBorders>
            <w:shd w:val="clear" w:color="auto" w:fill="auto"/>
            <w:noWrap/>
            <w:vAlign w:val="center"/>
            <w:hideMark/>
          </w:tcPr>
          <w:p w14:paraId="6FD6CF5C"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0.770 [0.737, 0.798]</w:t>
            </w:r>
          </w:p>
        </w:tc>
        <w:tc>
          <w:tcPr>
            <w:tcW w:w="1940" w:type="dxa"/>
            <w:tcBorders>
              <w:top w:val="nil"/>
              <w:left w:val="nil"/>
              <w:bottom w:val="dashed" w:sz="4" w:space="0" w:color="auto"/>
              <w:right w:val="nil"/>
            </w:tcBorders>
            <w:shd w:val="clear" w:color="auto" w:fill="auto"/>
            <w:noWrap/>
            <w:vAlign w:val="center"/>
            <w:hideMark/>
          </w:tcPr>
          <w:p w14:paraId="1EDDF6A2"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0.262 [0.212, 0.309]</w:t>
            </w:r>
          </w:p>
        </w:tc>
        <w:tc>
          <w:tcPr>
            <w:tcW w:w="980" w:type="dxa"/>
            <w:tcBorders>
              <w:top w:val="nil"/>
              <w:left w:val="nil"/>
              <w:bottom w:val="dashed" w:sz="4" w:space="0" w:color="auto"/>
              <w:right w:val="nil"/>
            </w:tcBorders>
            <w:shd w:val="clear" w:color="auto" w:fill="auto"/>
            <w:noWrap/>
            <w:vAlign w:val="center"/>
            <w:hideMark/>
          </w:tcPr>
          <w:p w14:paraId="444B6238"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0.983</w:t>
            </w:r>
          </w:p>
        </w:tc>
        <w:tc>
          <w:tcPr>
            <w:tcW w:w="960" w:type="dxa"/>
            <w:tcBorders>
              <w:top w:val="nil"/>
              <w:left w:val="nil"/>
              <w:bottom w:val="dashed" w:sz="4" w:space="0" w:color="auto"/>
              <w:right w:val="nil"/>
            </w:tcBorders>
            <w:shd w:val="clear" w:color="auto" w:fill="auto"/>
            <w:noWrap/>
            <w:vAlign w:val="center"/>
            <w:hideMark/>
          </w:tcPr>
          <w:p w14:paraId="1B03CF1E"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0.735</w:t>
            </w:r>
          </w:p>
        </w:tc>
        <w:tc>
          <w:tcPr>
            <w:tcW w:w="1060" w:type="dxa"/>
            <w:tcBorders>
              <w:top w:val="nil"/>
              <w:left w:val="nil"/>
              <w:bottom w:val="dashed" w:sz="4" w:space="0" w:color="auto"/>
              <w:right w:val="nil"/>
            </w:tcBorders>
            <w:shd w:val="clear" w:color="auto" w:fill="auto"/>
            <w:noWrap/>
            <w:vAlign w:val="center"/>
            <w:hideMark/>
          </w:tcPr>
          <w:p w14:paraId="7C2D846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0.998</w:t>
            </w:r>
          </w:p>
        </w:tc>
        <w:tc>
          <w:tcPr>
            <w:tcW w:w="920" w:type="dxa"/>
            <w:tcBorders>
              <w:top w:val="nil"/>
              <w:left w:val="nil"/>
              <w:bottom w:val="dashed" w:sz="4" w:space="0" w:color="auto"/>
              <w:right w:val="nil"/>
            </w:tcBorders>
            <w:shd w:val="clear" w:color="auto" w:fill="auto"/>
            <w:noWrap/>
            <w:vAlign w:val="center"/>
            <w:hideMark/>
          </w:tcPr>
          <w:p w14:paraId="793CF001"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0.387</w:t>
            </w:r>
          </w:p>
        </w:tc>
      </w:tr>
      <w:tr w:rsidR="00E32E1F" w:rsidRPr="00162544" w14:paraId="66638B87"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1DCCEA7F"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India-Nagpur</w:t>
            </w:r>
          </w:p>
        </w:tc>
        <w:tc>
          <w:tcPr>
            <w:tcW w:w="1580" w:type="dxa"/>
            <w:tcBorders>
              <w:top w:val="nil"/>
              <w:left w:val="nil"/>
              <w:bottom w:val="nil"/>
              <w:right w:val="nil"/>
            </w:tcBorders>
            <w:shd w:val="clear" w:color="auto" w:fill="auto"/>
            <w:noWrap/>
            <w:vAlign w:val="bottom"/>
            <w:hideMark/>
          </w:tcPr>
          <w:p w14:paraId="594CDCB5"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General</w:t>
            </w:r>
          </w:p>
        </w:tc>
        <w:tc>
          <w:tcPr>
            <w:tcW w:w="1360" w:type="dxa"/>
            <w:tcBorders>
              <w:top w:val="nil"/>
              <w:left w:val="nil"/>
              <w:bottom w:val="nil"/>
              <w:right w:val="nil"/>
            </w:tcBorders>
            <w:shd w:val="clear" w:color="auto" w:fill="auto"/>
            <w:noWrap/>
            <w:vAlign w:val="bottom"/>
            <w:hideMark/>
          </w:tcPr>
          <w:p w14:paraId="74BBEC09"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LGBM Tuned</w:t>
            </w:r>
          </w:p>
        </w:tc>
        <w:tc>
          <w:tcPr>
            <w:tcW w:w="880" w:type="dxa"/>
            <w:tcBorders>
              <w:top w:val="nil"/>
              <w:left w:val="nil"/>
              <w:bottom w:val="nil"/>
              <w:right w:val="nil"/>
            </w:tcBorders>
            <w:shd w:val="clear" w:color="auto" w:fill="auto"/>
            <w:noWrap/>
            <w:vAlign w:val="center"/>
            <w:hideMark/>
          </w:tcPr>
          <w:p w14:paraId="685AFEC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18,294</w:t>
            </w:r>
          </w:p>
        </w:tc>
        <w:tc>
          <w:tcPr>
            <w:tcW w:w="1760" w:type="dxa"/>
            <w:tcBorders>
              <w:top w:val="nil"/>
              <w:left w:val="nil"/>
              <w:bottom w:val="nil"/>
              <w:right w:val="nil"/>
            </w:tcBorders>
            <w:shd w:val="clear" w:color="auto" w:fill="auto"/>
            <w:noWrap/>
            <w:vAlign w:val="center"/>
            <w:hideMark/>
          </w:tcPr>
          <w:p w14:paraId="05EC9BD2"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339</w:t>
            </w:r>
          </w:p>
        </w:tc>
        <w:tc>
          <w:tcPr>
            <w:tcW w:w="1940" w:type="dxa"/>
            <w:tcBorders>
              <w:top w:val="nil"/>
              <w:left w:val="nil"/>
              <w:bottom w:val="nil"/>
              <w:right w:val="nil"/>
            </w:tcBorders>
            <w:shd w:val="clear" w:color="auto" w:fill="auto"/>
            <w:noWrap/>
            <w:vAlign w:val="center"/>
            <w:hideMark/>
          </w:tcPr>
          <w:p w14:paraId="61226901"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0.809 [0.780, 0.839]</w:t>
            </w:r>
          </w:p>
        </w:tc>
        <w:tc>
          <w:tcPr>
            <w:tcW w:w="1940" w:type="dxa"/>
            <w:tcBorders>
              <w:top w:val="nil"/>
              <w:left w:val="nil"/>
              <w:bottom w:val="nil"/>
              <w:right w:val="nil"/>
            </w:tcBorders>
            <w:shd w:val="clear" w:color="000000" w:fill="FFD966"/>
            <w:noWrap/>
            <w:vAlign w:val="center"/>
            <w:hideMark/>
          </w:tcPr>
          <w:p w14:paraId="00234188"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0.221 [0.179, 0.264]</w:t>
            </w:r>
          </w:p>
        </w:tc>
        <w:tc>
          <w:tcPr>
            <w:tcW w:w="980" w:type="dxa"/>
            <w:tcBorders>
              <w:top w:val="nil"/>
              <w:left w:val="nil"/>
              <w:bottom w:val="nil"/>
              <w:right w:val="nil"/>
            </w:tcBorders>
            <w:shd w:val="clear" w:color="auto" w:fill="auto"/>
            <w:noWrap/>
            <w:vAlign w:val="center"/>
            <w:hideMark/>
          </w:tcPr>
          <w:p w14:paraId="63959CAD"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0.982</w:t>
            </w:r>
          </w:p>
        </w:tc>
        <w:tc>
          <w:tcPr>
            <w:tcW w:w="960" w:type="dxa"/>
            <w:tcBorders>
              <w:top w:val="nil"/>
              <w:left w:val="nil"/>
              <w:bottom w:val="nil"/>
              <w:right w:val="nil"/>
            </w:tcBorders>
            <w:shd w:val="clear" w:color="auto" w:fill="auto"/>
            <w:noWrap/>
            <w:vAlign w:val="center"/>
            <w:hideMark/>
          </w:tcPr>
          <w:p w14:paraId="7DA8815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0.568</w:t>
            </w:r>
          </w:p>
        </w:tc>
        <w:tc>
          <w:tcPr>
            <w:tcW w:w="1060" w:type="dxa"/>
            <w:tcBorders>
              <w:top w:val="nil"/>
              <w:left w:val="nil"/>
              <w:bottom w:val="nil"/>
              <w:right w:val="nil"/>
            </w:tcBorders>
            <w:shd w:val="clear" w:color="auto" w:fill="auto"/>
            <w:noWrap/>
            <w:vAlign w:val="center"/>
            <w:hideMark/>
          </w:tcPr>
          <w:p w14:paraId="447810A6"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0.997</w:t>
            </w:r>
          </w:p>
        </w:tc>
        <w:tc>
          <w:tcPr>
            <w:tcW w:w="920" w:type="dxa"/>
            <w:tcBorders>
              <w:top w:val="nil"/>
              <w:left w:val="nil"/>
              <w:bottom w:val="nil"/>
              <w:right w:val="nil"/>
            </w:tcBorders>
            <w:shd w:val="clear" w:color="000000" w:fill="FFD966"/>
            <w:noWrap/>
            <w:vAlign w:val="center"/>
            <w:hideMark/>
          </w:tcPr>
          <w:p w14:paraId="4D2382F3"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0.318</w:t>
            </w:r>
          </w:p>
        </w:tc>
      </w:tr>
      <w:tr w:rsidR="00E32E1F" w:rsidRPr="00162544" w14:paraId="7B3229AB"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13EC9F6D"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India-Nagpur</w:t>
            </w:r>
          </w:p>
        </w:tc>
        <w:tc>
          <w:tcPr>
            <w:tcW w:w="1580" w:type="dxa"/>
            <w:tcBorders>
              <w:top w:val="nil"/>
              <w:left w:val="nil"/>
              <w:bottom w:val="nil"/>
              <w:right w:val="nil"/>
            </w:tcBorders>
            <w:shd w:val="clear" w:color="auto" w:fill="auto"/>
            <w:noWrap/>
            <w:vAlign w:val="bottom"/>
            <w:hideMark/>
          </w:tcPr>
          <w:p w14:paraId="77ACC2DB"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Country-specific</w:t>
            </w:r>
          </w:p>
        </w:tc>
        <w:tc>
          <w:tcPr>
            <w:tcW w:w="1360" w:type="dxa"/>
            <w:tcBorders>
              <w:top w:val="nil"/>
              <w:left w:val="nil"/>
              <w:bottom w:val="nil"/>
              <w:right w:val="nil"/>
            </w:tcBorders>
            <w:shd w:val="clear" w:color="auto" w:fill="auto"/>
            <w:noWrap/>
            <w:vAlign w:val="bottom"/>
            <w:hideMark/>
          </w:tcPr>
          <w:p w14:paraId="39BC367B"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LGBM Tuned</w:t>
            </w:r>
          </w:p>
        </w:tc>
        <w:tc>
          <w:tcPr>
            <w:tcW w:w="880" w:type="dxa"/>
            <w:tcBorders>
              <w:top w:val="nil"/>
              <w:left w:val="nil"/>
              <w:bottom w:val="nil"/>
              <w:right w:val="nil"/>
            </w:tcBorders>
            <w:shd w:val="clear" w:color="auto" w:fill="auto"/>
            <w:noWrap/>
            <w:vAlign w:val="center"/>
            <w:hideMark/>
          </w:tcPr>
          <w:p w14:paraId="0482EE52"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18,294</w:t>
            </w:r>
          </w:p>
        </w:tc>
        <w:tc>
          <w:tcPr>
            <w:tcW w:w="1760" w:type="dxa"/>
            <w:tcBorders>
              <w:top w:val="nil"/>
              <w:left w:val="nil"/>
              <w:bottom w:val="nil"/>
              <w:right w:val="nil"/>
            </w:tcBorders>
            <w:shd w:val="clear" w:color="auto" w:fill="auto"/>
            <w:noWrap/>
            <w:vAlign w:val="center"/>
            <w:hideMark/>
          </w:tcPr>
          <w:p w14:paraId="2DFD66E7"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339</w:t>
            </w:r>
          </w:p>
        </w:tc>
        <w:tc>
          <w:tcPr>
            <w:tcW w:w="1940" w:type="dxa"/>
            <w:tcBorders>
              <w:top w:val="nil"/>
              <w:left w:val="nil"/>
              <w:bottom w:val="nil"/>
              <w:right w:val="nil"/>
            </w:tcBorders>
            <w:shd w:val="clear" w:color="000000" w:fill="FFD966"/>
            <w:noWrap/>
            <w:vAlign w:val="center"/>
            <w:hideMark/>
          </w:tcPr>
          <w:p w14:paraId="6D617EB6"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0.809 [0.782, 0.839]</w:t>
            </w:r>
          </w:p>
        </w:tc>
        <w:tc>
          <w:tcPr>
            <w:tcW w:w="1940" w:type="dxa"/>
            <w:tcBorders>
              <w:top w:val="nil"/>
              <w:left w:val="nil"/>
              <w:bottom w:val="nil"/>
              <w:right w:val="nil"/>
            </w:tcBorders>
            <w:shd w:val="clear" w:color="auto" w:fill="auto"/>
            <w:noWrap/>
            <w:vAlign w:val="center"/>
            <w:hideMark/>
          </w:tcPr>
          <w:p w14:paraId="5047014E"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0.194 [0.156, 0.237]</w:t>
            </w:r>
          </w:p>
        </w:tc>
        <w:tc>
          <w:tcPr>
            <w:tcW w:w="980" w:type="dxa"/>
            <w:tcBorders>
              <w:top w:val="nil"/>
              <w:left w:val="nil"/>
              <w:bottom w:val="nil"/>
              <w:right w:val="nil"/>
            </w:tcBorders>
            <w:shd w:val="clear" w:color="000000" w:fill="FFD966"/>
            <w:noWrap/>
            <w:vAlign w:val="center"/>
            <w:hideMark/>
          </w:tcPr>
          <w:p w14:paraId="4F09EA79"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0.983</w:t>
            </w:r>
          </w:p>
        </w:tc>
        <w:tc>
          <w:tcPr>
            <w:tcW w:w="960" w:type="dxa"/>
            <w:tcBorders>
              <w:top w:val="nil"/>
              <w:left w:val="nil"/>
              <w:bottom w:val="nil"/>
              <w:right w:val="nil"/>
            </w:tcBorders>
            <w:shd w:val="clear" w:color="000000" w:fill="FFD966"/>
            <w:noWrap/>
            <w:vAlign w:val="center"/>
            <w:hideMark/>
          </w:tcPr>
          <w:p w14:paraId="4A74F55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0.595</w:t>
            </w:r>
          </w:p>
        </w:tc>
        <w:tc>
          <w:tcPr>
            <w:tcW w:w="1060" w:type="dxa"/>
            <w:tcBorders>
              <w:top w:val="nil"/>
              <w:left w:val="nil"/>
              <w:bottom w:val="nil"/>
              <w:right w:val="nil"/>
            </w:tcBorders>
            <w:shd w:val="clear" w:color="000000" w:fill="FFD966"/>
            <w:noWrap/>
            <w:vAlign w:val="center"/>
            <w:hideMark/>
          </w:tcPr>
          <w:p w14:paraId="03F47B66"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0.997</w:t>
            </w:r>
          </w:p>
        </w:tc>
        <w:tc>
          <w:tcPr>
            <w:tcW w:w="920" w:type="dxa"/>
            <w:tcBorders>
              <w:top w:val="nil"/>
              <w:left w:val="nil"/>
              <w:bottom w:val="nil"/>
              <w:right w:val="nil"/>
            </w:tcBorders>
            <w:shd w:val="clear" w:color="auto" w:fill="auto"/>
            <w:noWrap/>
            <w:vAlign w:val="center"/>
            <w:hideMark/>
          </w:tcPr>
          <w:p w14:paraId="552EB066"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0.293</w:t>
            </w:r>
          </w:p>
        </w:tc>
      </w:tr>
      <w:tr w:rsidR="00E32E1F" w:rsidRPr="00162544" w14:paraId="61BC774F" w14:textId="77777777" w:rsidTr="00375F9E">
        <w:trPr>
          <w:trHeight w:val="288"/>
          <w:jc w:val="center"/>
        </w:trPr>
        <w:tc>
          <w:tcPr>
            <w:tcW w:w="1240" w:type="dxa"/>
            <w:tcBorders>
              <w:top w:val="nil"/>
              <w:left w:val="nil"/>
              <w:bottom w:val="dashed" w:sz="4" w:space="0" w:color="auto"/>
              <w:right w:val="nil"/>
            </w:tcBorders>
            <w:shd w:val="clear" w:color="auto" w:fill="auto"/>
            <w:noWrap/>
            <w:vAlign w:val="bottom"/>
            <w:hideMark/>
          </w:tcPr>
          <w:p w14:paraId="4E75858C"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India-Nagpur</w:t>
            </w:r>
          </w:p>
        </w:tc>
        <w:tc>
          <w:tcPr>
            <w:tcW w:w="1580" w:type="dxa"/>
            <w:tcBorders>
              <w:top w:val="nil"/>
              <w:left w:val="nil"/>
              <w:bottom w:val="dashed" w:sz="4" w:space="0" w:color="auto"/>
              <w:right w:val="nil"/>
            </w:tcBorders>
            <w:shd w:val="clear" w:color="auto" w:fill="auto"/>
            <w:noWrap/>
            <w:vAlign w:val="bottom"/>
            <w:hideMark/>
          </w:tcPr>
          <w:p w14:paraId="0D913297"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Biggest train size</w:t>
            </w:r>
          </w:p>
        </w:tc>
        <w:tc>
          <w:tcPr>
            <w:tcW w:w="1360" w:type="dxa"/>
            <w:tcBorders>
              <w:top w:val="nil"/>
              <w:left w:val="nil"/>
              <w:bottom w:val="dashed" w:sz="4" w:space="0" w:color="auto"/>
              <w:right w:val="nil"/>
            </w:tcBorders>
            <w:shd w:val="clear" w:color="auto" w:fill="auto"/>
            <w:noWrap/>
            <w:vAlign w:val="bottom"/>
            <w:hideMark/>
          </w:tcPr>
          <w:p w14:paraId="164E7F75"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XGB Tuned</w:t>
            </w:r>
          </w:p>
        </w:tc>
        <w:tc>
          <w:tcPr>
            <w:tcW w:w="880" w:type="dxa"/>
            <w:tcBorders>
              <w:top w:val="nil"/>
              <w:left w:val="nil"/>
              <w:bottom w:val="dashed" w:sz="4" w:space="0" w:color="auto"/>
              <w:right w:val="nil"/>
            </w:tcBorders>
            <w:shd w:val="clear" w:color="auto" w:fill="auto"/>
            <w:noWrap/>
            <w:vAlign w:val="center"/>
            <w:hideMark/>
          </w:tcPr>
          <w:p w14:paraId="5C7C729C"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18,294</w:t>
            </w:r>
          </w:p>
        </w:tc>
        <w:tc>
          <w:tcPr>
            <w:tcW w:w="1760" w:type="dxa"/>
            <w:tcBorders>
              <w:top w:val="nil"/>
              <w:left w:val="nil"/>
              <w:bottom w:val="dashed" w:sz="4" w:space="0" w:color="auto"/>
              <w:right w:val="nil"/>
            </w:tcBorders>
            <w:shd w:val="clear" w:color="auto" w:fill="auto"/>
            <w:noWrap/>
            <w:vAlign w:val="center"/>
            <w:hideMark/>
          </w:tcPr>
          <w:p w14:paraId="2D45B2F9"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339</w:t>
            </w:r>
          </w:p>
        </w:tc>
        <w:tc>
          <w:tcPr>
            <w:tcW w:w="1940" w:type="dxa"/>
            <w:tcBorders>
              <w:top w:val="nil"/>
              <w:left w:val="nil"/>
              <w:bottom w:val="dashed" w:sz="4" w:space="0" w:color="auto"/>
              <w:right w:val="nil"/>
            </w:tcBorders>
            <w:shd w:val="clear" w:color="auto" w:fill="auto"/>
            <w:noWrap/>
            <w:vAlign w:val="center"/>
            <w:hideMark/>
          </w:tcPr>
          <w:p w14:paraId="65EFCE4D"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0.809 [0.781, 0.837]</w:t>
            </w:r>
          </w:p>
        </w:tc>
        <w:tc>
          <w:tcPr>
            <w:tcW w:w="1940" w:type="dxa"/>
            <w:tcBorders>
              <w:top w:val="nil"/>
              <w:left w:val="nil"/>
              <w:bottom w:val="dashed" w:sz="4" w:space="0" w:color="auto"/>
              <w:right w:val="nil"/>
            </w:tcBorders>
            <w:shd w:val="clear" w:color="auto" w:fill="auto"/>
            <w:noWrap/>
            <w:vAlign w:val="center"/>
            <w:hideMark/>
          </w:tcPr>
          <w:p w14:paraId="3BCA43A1"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0.203 [0.165, 0.246]</w:t>
            </w:r>
          </w:p>
        </w:tc>
        <w:tc>
          <w:tcPr>
            <w:tcW w:w="980" w:type="dxa"/>
            <w:tcBorders>
              <w:top w:val="nil"/>
              <w:left w:val="nil"/>
              <w:bottom w:val="dashed" w:sz="4" w:space="0" w:color="auto"/>
              <w:right w:val="nil"/>
            </w:tcBorders>
            <w:shd w:val="clear" w:color="auto" w:fill="auto"/>
            <w:noWrap/>
            <w:vAlign w:val="center"/>
            <w:hideMark/>
          </w:tcPr>
          <w:p w14:paraId="5991414B"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0.982</w:t>
            </w:r>
          </w:p>
        </w:tc>
        <w:tc>
          <w:tcPr>
            <w:tcW w:w="960" w:type="dxa"/>
            <w:tcBorders>
              <w:top w:val="nil"/>
              <w:left w:val="nil"/>
              <w:bottom w:val="dashed" w:sz="4" w:space="0" w:color="auto"/>
              <w:right w:val="nil"/>
            </w:tcBorders>
            <w:shd w:val="clear" w:color="auto" w:fill="auto"/>
            <w:noWrap/>
            <w:vAlign w:val="center"/>
            <w:hideMark/>
          </w:tcPr>
          <w:p w14:paraId="3482B0DD"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0.552</w:t>
            </w:r>
          </w:p>
        </w:tc>
        <w:tc>
          <w:tcPr>
            <w:tcW w:w="1060" w:type="dxa"/>
            <w:tcBorders>
              <w:top w:val="nil"/>
              <w:left w:val="nil"/>
              <w:bottom w:val="dashed" w:sz="4" w:space="0" w:color="auto"/>
              <w:right w:val="nil"/>
            </w:tcBorders>
            <w:shd w:val="clear" w:color="auto" w:fill="auto"/>
            <w:noWrap/>
            <w:vAlign w:val="center"/>
            <w:hideMark/>
          </w:tcPr>
          <w:p w14:paraId="14C7E73A"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0.997</w:t>
            </w:r>
          </w:p>
        </w:tc>
        <w:tc>
          <w:tcPr>
            <w:tcW w:w="920" w:type="dxa"/>
            <w:tcBorders>
              <w:top w:val="nil"/>
              <w:left w:val="nil"/>
              <w:bottom w:val="dashed" w:sz="4" w:space="0" w:color="auto"/>
              <w:right w:val="nil"/>
            </w:tcBorders>
            <w:shd w:val="clear" w:color="auto" w:fill="auto"/>
            <w:noWrap/>
            <w:vAlign w:val="center"/>
            <w:hideMark/>
          </w:tcPr>
          <w:p w14:paraId="53FE66D9"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0.297</w:t>
            </w:r>
          </w:p>
        </w:tc>
      </w:tr>
      <w:tr w:rsidR="00E32E1F" w:rsidRPr="00162544" w14:paraId="64574FAC"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163A01CB"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Pakistan</w:t>
            </w:r>
          </w:p>
        </w:tc>
        <w:tc>
          <w:tcPr>
            <w:tcW w:w="1580" w:type="dxa"/>
            <w:tcBorders>
              <w:top w:val="nil"/>
              <w:left w:val="nil"/>
              <w:bottom w:val="nil"/>
              <w:right w:val="nil"/>
            </w:tcBorders>
            <w:shd w:val="clear" w:color="auto" w:fill="auto"/>
            <w:noWrap/>
            <w:vAlign w:val="bottom"/>
            <w:hideMark/>
          </w:tcPr>
          <w:p w14:paraId="4A639865"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General</w:t>
            </w:r>
          </w:p>
        </w:tc>
        <w:tc>
          <w:tcPr>
            <w:tcW w:w="1360" w:type="dxa"/>
            <w:tcBorders>
              <w:top w:val="nil"/>
              <w:left w:val="nil"/>
              <w:bottom w:val="nil"/>
              <w:right w:val="nil"/>
            </w:tcBorders>
            <w:shd w:val="clear" w:color="auto" w:fill="auto"/>
            <w:noWrap/>
            <w:vAlign w:val="bottom"/>
            <w:hideMark/>
          </w:tcPr>
          <w:p w14:paraId="69DA37C0"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LGBM Tuned</w:t>
            </w:r>
          </w:p>
        </w:tc>
        <w:tc>
          <w:tcPr>
            <w:tcW w:w="880" w:type="dxa"/>
            <w:tcBorders>
              <w:top w:val="nil"/>
              <w:left w:val="nil"/>
              <w:bottom w:val="nil"/>
              <w:right w:val="nil"/>
            </w:tcBorders>
            <w:shd w:val="clear" w:color="auto" w:fill="auto"/>
            <w:noWrap/>
            <w:vAlign w:val="center"/>
            <w:hideMark/>
          </w:tcPr>
          <w:p w14:paraId="7399B18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16,599</w:t>
            </w:r>
          </w:p>
        </w:tc>
        <w:tc>
          <w:tcPr>
            <w:tcW w:w="1760" w:type="dxa"/>
            <w:tcBorders>
              <w:top w:val="nil"/>
              <w:left w:val="nil"/>
              <w:bottom w:val="nil"/>
              <w:right w:val="nil"/>
            </w:tcBorders>
            <w:shd w:val="clear" w:color="auto" w:fill="auto"/>
            <w:noWrap/>
            <w:vAlign w:val="center"/>
            <w:hideMark/>
          </w:tcPr>
          <w:p w14:paraId="6A3BFCF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916</w:t>
            </w:r>
          </w:p>
        </w:tc>
        <w:tc>
          <w:tcPr>
            <w:tcW w:w="1940" w:type="dxa"/>
            <w:tcBorders>
              <w:top w:val="nil"/>
              <w:left w:val="nil"/>
              <w:bottom w:val="nil"/>
              <w:right w:val="nil"/>
            </w:tcBorders>
            <w:shd w:val="clear" w:color="000000" w:fill="FFD966"/>
            <w:noWrap/>
            <w:vAlign w:val="center"/>
            <w:hideMark/>
          </w:tcPr>
          <w:p w14:paraId="1A63FAFA"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0.770 [0.747, 0.782]</w:t>
            </w:r>
          </w:p>
        </w:tc>
        <w:tc>
          <w:tcPr>
            <w:tcW w:w="1940" w:type="dxa"/>
            <w:tcBorders>
              <w:top w:val="nil"/>
              <w:left w:val="nil"/>
              <w:bottom w:val="nil"/>
              <w:right w:val="nil"/>
            </w:tcBorders>
            <w:shd w:val="clear" w:color="auto" w:fill="auto"/>
            <w:noWrap/>
            <w:vAlign w:val="center"/>
            <w:hideMark/>
          </w:tcPr>
          <w:p w14:paraId="08A01699"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0.179 [0.154, 0.202]</w:t>
            </w:r>
          </w:p>
        </w:tc>
        <w:tc>
          <w:tcPr>
            <w:tcW w:w="980" w:type="dxa"/>
            <w:tcBorders>
              <w:top w:val="nil"/>
              <w:left w:val="nil"/>
              <w:bottom w:val="nil"/>
              <w:right w:val="nil"/>
            </w:tcBorders>
            <w:shd w:val="clear" w:color="auto" w:fill="auto"/>
            <w:noWrap/>
            <w:vAlign w:val="center"/>
            <w:hideMark/>
          </w:tcPr>
          <w:p w14:paraId="008FB3E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0.946</w:t>
            </w:r>
          </w:p>
        </w:tc>
        <w:tc>
          <w:tcPr>
            <w:tcW w:w="960" w:type="dxa"/>
            <w:tcBorders>
              <w:top w:val="nil"/>
              <w:left w:val="nil"/>
              <w:bottom w:val="nil"/>
              <w:right w:val="nil"/>
            </w:tcBorders>
            <w:shd w:val="clear" w:color="auto" w:fill="auto"/>
            <w:noWrap/>
            <w:vAlign w:val="center"/>
            <w:hideMark/>
          </w:tcPr>
          <w:p w14:paraId="23F4F02C"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0.522</w:t>
            </w:r>
          </w:p>
        </w:tc>
        <w:tc>
          <w:tcPr>
            <w:tcW w:w="1060" w:type="dxa"/>
            <w:tcBorders>
              <w:top w:val="nil"/>
              <w:left w:val="nil"/>
              <w:bottom w:val="nil"/>
              <w:right w:val="nil"/>
            </w:tcBorders>
            <w:shd w:val="clear" w:color="auto" w:fill="FFD966" w:themeFill="accent4" w:themeFillTint="99"/>
            <w:noWrap/>
            <w:vAlign w:val="center"/>
            <w:hideMark/>
          </w:tcPr>
          <w:p w14:paraId="06AE8043"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w:t>
            </w:r>
            <w:r>
              <w:rPr>
                <w:rFonts w:eastAsia="Times New Roman"/>
                <w:color w:val="000000"/>
                <w:sz w:val="20"/>
                <w:szCs w:val="20"/>
                <w:lang w:val="pt-BR" w:eastAsia="pt-BR"/>
              </w:rPr>
              <w:t>0</w:t>
            </w:r>
          </w:p>
        </w:tc>
        <w:tc>
          <w:tcPr>
            <w:tcW w:w="920" w:type="dxa"/>
            <w:tcBorders>
              <w:top w:val="nil"/>
              <w:left w:val="nil"/>
              <w:bottom w:val="nil"/>
              <w:right w:val="nil"/>
            </w:tcBorders>
            <w:shd w:val="clear" w:color="auto" w:fill="auto"/>
            <w:noWrap/>
            <w:vAlign w:val="center"/>
            <w:hideMark/>
          </w:tcPr>
          <w:p w14:paraId="6F7B32C3"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0.267</w:t>
            </w:r>
          </w:p>
        </w:tc>
      </w:tr>
      <w:tr w:rsidR="00E32E1F" w:rsidRPr="00162544" w14:paraId="2849FC2A"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04986037"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Pakistan</w:t>
            </w:r>
          </w:p>
        </w:tc>
        <w:tc>
          <w:tcPr>
            <w:tcW w:w="1580" w:type="dxa"/>
            <w:tcBorders>
              <w:top w:val="nil"/>
              <w:left w:val="nil"/>
              <w:bottom w:val="nil"/>
              <w:right w:val="nil"/>
            </w:tcBorders>
            <w:shd w:val="clear" w:color="auto" w:fill="auto"/>
            <w:noWrap/>
            <w:vAlign w:val="bottom"/>
            <w:hideMark/>
          </w:tcPr>
          <w:p w14:paraId="64AFD294"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Country-specific</w:t>
            </w:r>
          </w:p>
        </w:tc>
        <w:tc>
          <w:tcPr>
            <w:tcW w:w="1360" w:type="dxa"/>
            <w:tcBorders>
              <w:top w:val="nil"/>
              <w:left w:val="nil"/>
              <w:bottom w:val="nil"/>
              <w:right w:val="nil"/>
            </w:tcBorders>
            <w:shd w:val="clear" w:color="auto" w:fill="auto"/>
            <w:noWrap/>
            <w:vAlign w:val="bottom"/>
            <w:hideMark/>
          </w:tcPr>
          <w:p w14:paraId="482E653C"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LGBM Tuned</w:t>
            </w:r>
          </w:p>
        </w:tc>
        <w:tc>
          <w:tcPr>
            <w:tcW w:w="880" w:type="dxa"/>
            <w:tcBorders>
              <w:top w:val="nil"/>
              <w:left w:val="nil"/>
              <w:bottom w:val="nil"/>
              <w:right w:val="nil"/>
            </w:tcBorders>
            <w:shd w:val="clear" w:color="auto" w:fill="auto"/>
            <w:noWrap/>
            <w:vAlign w:val="center"/>
            <w:hideMark/>
          </w:tcPr>
          <w:p w14:paraId="36EE9719"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16,599</w:t>
            </w:r>
          </w:p>
        </w:tc>
        <w:tc>
          <w:tcPr>
            <w:tcW w:w="1760" w:type="dxa"/>
            <w:tcBorders>
              <w:top w:val="nil"/>
              <w:left w:val="nil"/>
              <w:bottom w:val="nil"/>
              <w:right w:val="nil"/>
            </w:tcBorders>
            <w:shd w:val="clear" w:color="auto" w:fill="auto"/>
            <w:noWrap/>
            <w:vAlign w:val="center"/>
            <w:hideMark/>
          </w:tcPr>
          <w:p w14:paraId="7A276DEC"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916</w:t>
            </w:r>
          </w:p>
        </w:tc>
        <w:tc>
          <w:tcPr>
            <w:tcW w:w="1940" w:type="dxa"/>
            <w:tcBorders>
              <w:top w:val="nil"/>
              <w:left w:val="nil"/>
              <w:bottom w:val="nil"/>
              <w:right w:val="nil"/>
            </w:tcBorders>
            <w:shd w:val="clear" w:color="auto" w:fill="auto"/>
            <w:noWrap/>
            <w:vAlign w:val="center"/>
            <w:hideMark/>
          </w:tcPr>
          <w:p w14:paraId="55B100C0"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0.765 [0.747, 0.783]</w:t>
            </w:r>
          </w:p>
        </w:tc>
        <w:tc>
          <w:tcPr>
            <w:tcW w:w="1940" w:type="dxa"/>
            <w:tcBorders>
              <w:top w:val="nil"/>
              <w:left w:val="nil"/>
              <w:bottom w:val="nil"/>
              <w:right w:val="nil"/>
            </w:tcBorders>
            <w:shd w:val="clear" w:color="000000" w:fill="FFD966"/>
            <w:noWrap/>
            <w:vAlign w:val="center"/>
            <w:hideMark/>
          </w:tcPr>
          <w:p w14:paraId="0276B612"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0.183 [0.159, 0.208]</w:t>
            </w:r>
          </w:p>
        </w:tc>
        <w:tc>
          <w:tcPr>
            <w:tcW w:w="980" w:type="dxa"/>
            <w:tcBorders>
              <w:top w:val="nil"/>
              <w:left w:val="nil"/>
              <w:bottom w:val="nil"/>
              <w:right w:val="nil"/>
            </w:tcBorders>
            <w:shd w:val="clear" w:color="auto" w:fill="auto"/>
            <w:noWrap/>
            <w:vAlign w:val="center"/>
            <w:hideMark/>
          </w:tcPr>
          <w:p w14:paraId="1F338EBB"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0.946</w:t>
            </w:r>
          </w:p>
        </w:tc>
        <w:tc>
          <w:tcPr>
            <w:tcW w:w="960" w:type="dxa"/>
            <w:tcBorders>
              <w:top w:val="nil"/>
              <w:left w:val="nil"/>
              <w:bottom w:val="nil"/>
              <w:right w:val="nil"/>
            </w:tcBorders>
            <w:shd w:val="clear" w:color="auto" w:fill="auto"/>
            <w:noWrap/>
            <w:vAlign w:val="center"/>
            <w:hideMark/>
          </w:tcPr>
          <w:p w14:paraId="17F76CA3"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0.525</w:t>
            </w:r>
          </w:p>
        </w:tc>
        <w:tc>
          <w:tcPr>
            <w:tcW w:w="1060" w:type="dxa"/>
            <w:tcBorders>
              <w:top w:val="nil"/>
              <w:left w:val="nil"/>
              <w:bottom w:val="nil"/>
              <w:right w:val="nil"/>
            </w:tcBorders>
            <w:shd w:val="clear" w:color="auto" w:fill="FFD966" w:themeFill="accent4" w:themeFillTint="99"/>
            <w:noWrap/>
            <w:vAlign w:val="center"/>
            <w:hideMark/>
          </w:tcPr>
          <w:p w14:paraId="0A0F6563"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w:t>
            </w:r>
            <w:r>
              <w:rPr>
                <w:rFonts w:eastAsia="Times New Roman"/>
                <w:color w:val="000000"/>
                <w:sz w:val="20"/>
                <w:szCs w:val="20"/>
                <w:lang w:val="pt-BR" w:eastAsia="pt-BR"/>
              </w:rPr>
              <w:t>0</w:t>
            </w:r>
          </w:p>
        </w:tc>
        <w:tc>
          <w:tcPr>
            <w:tcW w:w="920" w:type="dxa"/>
            <w:tcBorders>
              <w:top w:val="nil"/>
              <w:left w:val="nil"/>
              <w:bottom w:val="nil"/>
              <w:right w:val="nil"/>
            </w:tcBorders>
            <w:shd w:val="clear" w:color="000000" w:fill="FFD966"/>
            <w:noWrap/>
            <w:vAlign w:val="center"/>
            <w:hideMark/>
          </w:tcPr>
          <w:p w14:paraId="0BB134F9"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0.272</w:t>
            </w:r>
          </w:p>
        </w:tc>
      </w:tr>
      <w:tr w:rsidR="00E32E1F" w:rsidRPr="00162544" w14:paraId="66E45482" w14:textId="77777777" w:rsidTr="00375F9E">
        <w:trPr>
          <w:trHeight w:val="288"/>
          <w:jc w:val="center"/>
        </w:trPr>
        <w:tc>
          <w:tcPr>
            <w:tcW w:w="1240" w:type="dxa"/>
            <w:tcBorders>
              <w:top w:val="nil"/>
              <w:left w:val="nil"/>
              <w:bottom w:val="dashed" w:sz="4" w:space="0" w:color="auto"/>
              <w:right w:val="nil"/>
            </w:tcBorders>
            <w:shd w:val="clear" w:color="auto" w:fill="auto"/>
            <w:noWrap/>
            <w:vAlign w:val="bottom"/>
            <w:hideMark/>
          </w:tcPr>
          <w:p w14:paraId="395BAA94"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Pakistan</w:t>
            </w:r>
          </w:p>
        </w:tc>
        <w:tc>
          <w:tcPr>
            <w:tcW w:w="1580" w:type="dxa"/>
            <w:tcBorders>
              <w:top w:val="nil"/>
              <w:left w:val="nil"/>
              <w:bottom w:val="dashed" w:sz="4" w:space="0" w:color="auto"/>
              <w:right w:val="nil"/>
            </w:tcBorders>
            <w:shd w:val="clear" w:color="auto" w:fill="auto"/>
            <w:noWrap/>
            <w:vAlign w:val="bottom"/>
            <w:hideMark/>
          </w:tcPr>
          <w:p w14:paraId="0CABC902"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Biggest train size</w:t>
            </w:r>
          </w:p>
        </w:tc>
        <w:tc>
          <w:tcPr>
            <w:tcW w:w="1360" w:type="dxa"/>
            <w:tcBorders>
              <w:top w:val="nil"/>
              <w:left w:val="nil"/>
              <w:bottom w:val="dashed" w:sz="4" w:space="0" w:color="auto"/>
              <w:right w:val="nil"/>
            </w:tcBorders>
            <w:shd w:val="clear" w:color="auto" w:fill="auto"/>
            <w:noWrap/>
            <w:vAlign w:val="bottom"/>
            <w:hideMark/>
          </w:tcPr>
          <w:p w14:paraId="354B1204"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XGB Tuned</w:t>
            </w:r>
          </w:p>
        </w:tc>
        <w:tc>
          <w:tcPr>
            <w:tcW w:w="880" w:type="dxa"/>
            <w:tcBorders>
              <w:top w:val="nil"/>
              <w:left w:val="nil"/>
              <w:bottom w:val="dashed" w:sz="4" w:space="0" w:color="auto"/>
              <w:right w:val="nil"/>
            </w:tcBorders>
            <w:shd w:val="clear" w:color="auto" w:fill="auto"/>
            <w:noWrap/>
            <w:vAlign w:val="center"/>
            <w:hideMark/>
          </w:tcPr>
          <w:p w14:paraId="1BFEF773"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16,599</w:t>
            </w:r>
          </w:p>
        </w:tc>
        <w:tc>
          <w:tcPr>
            <w:tcW w:w="1760" w:type="dxa"/>
            <w:tcBorders>
              <w:top w:val="nil"/>
              <w:left w:val="nil"/>
              <w:bottom w:val="dashed" w:sz="4" w:space="0" w:color="auto"/>
              <w:right w:val="nil"/>
            </w:tcBorders>
            <w:shd w:val="clear" w:color="auto" w:fill="auto"/>
            <w:noWrap/>
            <w:vAlign w:val="center"/>
            <w:hideMark/>
          </w:tcPr>
          <w:p w14:paraId="1F67C202"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916</w:t>
            </w:r>
          </w:p>
        </w:tc>
        <w:tc>
          <w:tcPr>
            <w:tcW w:w="1940" w:type="dxa"/>
            <w:tcBorders>
              <w:top w:val="nil"/>
              <w:left w:val="nil"/>
              <w:bottom w:val="dashed" w:sz="4" w:space="0" w:color="auto"/>
              <w:right w:val="nil"/>
            </w:tcBorders>
            <w:shd w:val="clear" w:color="auto" w:fill="auto"/>
            <w:noWrap/>
            <w:vAlign w:val="center"/>
            <w:hideMark/>
          </w:tcPr>
          <w:p w14:paraId="6A8A8849"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0.753 [0.734, 0.771]</w:t>
            </w:r>
          </w:p>
        </w:tc>
        <w:tc>
          <w:tcPr>
            <w:tcW w:w="1940" w:type="dxa"/>
            <w:tcBorders>
              <w:top w:val="nil"/>
              <w:left w:val="nil"/>
              <w:bottom w:val="dashed" w:sz="4" w:space="0" w:color="auto"/>
              <w:right w:val="nil"/>
            </w:tcBorders>
            <w:shd w:val="clear" w:color="auto" w:fill="auto"/>
            <w:noWrap/>
            <w:vAlign w:val="center"/>
            <w:hideMark/>
          </w:tcPr>
          <w:p w14:paraId="5F9B563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0.145 [0.122, 0.166]</w:t>
            </w:r>
          </w:p>
        </w:tc>
        <w:tc>
          <w:tcPr>
            <w:tcW w:w="980" w:type="dxa"/>
            <w:tcBorders>
              <w:top w:val="nil"/>
              <w:left w:val="nil"/>
              <w:bottom w:val="dashed" w:sz="4" w:space="0" w:color="auto"/>
              <w:right w:val="nil"/>
            </w:tcBorders>
            <w:shd w:val="clear" w:color="auto" w:fill="FFD966" w:themeFill="accent4" w:themeFillTint="99"/>
            <w:noWrap/>
            <w:vAlign w:val="center"/>
            <w:hideMark/>
          </w:tcPr>
          <w:p w14:paraId="6548A725"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w:t>
            </w:r>
            <w:r w:rsidRPr="003A6ABF">
              <w:rPr>
                <w:rFonts w:eastAsia="Times New Roman"/>
                <w:color w:val="000000"/>
                <w:sz w:val="20"/>
                <w:szCs w:val="20"/>
                <w:shd w:val="clear" w:color="auto" w:fill="FFD966" w:themeFill="accent4" w:themeFillTint="99"/>
                <w:lang w:val="pt-BR" w:eastAsia="pt-BR"/>
              </w:rPr>
              <w:t>.</w:t>
            </w:r>
            <w:r w:rsidRPr="003A6ABF">
              <w:rPr>
                <w:rFonts w:eastAsia="Times New Roman"/>
                <w:color w:val="000000"/>
                <w:sz w:val="20"/>
                <w:szCs w:val="20"/>
                <w:lang w:val="pt-BR" w:eastAsia="pt-BR"/>
              </w:rPr>
              <w:t>95</w:t>
            </w:r>
            <w:r>
              <w:rPr>
                <w:rFonts w:eastAsia="Times New Roman"/>
                <w:color w:val="000000"/>
                <w:sz w:val="20"/>
                <w:szCs w:val="20"/>
                <w:lang w:val="pt-BR" w:eastAsia="pt-BR"/>
              </w:rPr>
              <w:t>0</w:t>
            </w:r>
          </w:p>
        </w:tc>
        <w:tc>
          <w:tcPr>
            <w:tcW w:w="960" w:type="dxa"/>
            <w:tcBorders>
              <w:top w:val="nil"/>
              <w:left w:val="nil"/>
              <w:bottom w:val="dashed" w:sz="4" w:space="0" w:color="auto"/>
              <w:right w:val="nil"/>
            </w:tcBorders>
            <w:shd w:val="clear" w:color="000000" w:fill="FFD966"/>
            <w:noWrap/>
            <w:vAlign w:val="center"/>
            <w:hideMark/>
          </w:tcPr>
          <w:p w14:paraId="2F4124BD"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0.727</w:t>
            </w:r>
          </w:p>
        </w:tc>
        <w:tc>
          <w:tcPr>
            <w:tcW w:w="1060" w:type="dxa"/>
            <w:tcBorders>
              <w:top w:val="nil"/>
              <w:left w:val="nil"/>
              <w:bottom w:val="dashed" w:sz="4" w:space="0" w:color="auto"/>
              <w:right w:val="nil"/>
            </w:tcBorders>
            <w:shd w:val="clear" w:color="auto" w:fill="auto"/>
            <w:noWrap/>
            <w:vAlign w:val="center"/>
            <w:hideMark/>
          </w:tcPr>
          <w:p w14:paraId="712B2885"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0.997</w:t>
            </w:r>
          </w:p>
        </w:tc>
        <w:tc>
          <w:tcPr>
            <w:tcW w:w="920" w:type="dxa"/>
            <w:tcBorders>
              <w:top w:val="nil"/>
              <w:left w:val="nil"/>
              <w:bottom w:val="dashed" w:sz="4" w:space="0" w:color="auto"/>
              <w:right w:val="nil"/>
            </w:tcBorders>
            <w:shd w:val="clear" w:color="auto" w:fill="auto"/>
            <w:noWrap/>
            <w:vAlign w:val="center"/>
            <w:hideMark/>
          </w:tcPr>
          <w:p w14:paraId="1FBE698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0.242</w:t>
            </w:r>
          </w:p>
        </w:tc>
      </w:tr>
      <w:tr w:rsidR="00E32E1F" w:rsidRPr="00162544" w14:paraId="52E28FAF"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608AFCF4"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Kenya</w:t>
            </w:r>
          </w:p>
        </w:tc>
        <w:tc>
          <w:tcPr>
            <w:tcW w:w="1580" w:type="dxa"/>
            <w:tcBorders>
              <w:top w:val="nil"/>
              <w:left w:val="nil"/>
              <w:bottom w:val="nil"/>
              <w:right w:val="nil"/>
            </w:tcBorders>
            <w:shd w:val="clear" w:color="auto" w:fill="auto"/>
            <w:noWrap/>
            <w:vAlign w:val="bottom"/>
            <w:hideMark/>
          </w:tcPr>
          <w:p w14:paraId="4F1714E6"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General</w:t>
            </w:r>
          </w:p>
        </w:tc>
        <w:tc>
          <w:tcPr>
            <w:tcW w:w="1360" w:type="dxa"/>
            <w:tcBorders>
              <w:top w:val="nil"/>
              <w:left w:val="nil"/>
              <w:bottom w:val="nil"/>
              <w:right w:val="nil"/>
            </w:tcBorders>
            <w:shd w:val="clear" w:color="auto" w:fill="auto"/>
            <w:noWrap/>
            <w:vAlign w:val="bottom"/>
            <w:hideMark/>
          </w:tcPr>
          <w:p w14:paraId="4389A9D9"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LGBM Tuned</w:t>
            </w:r>
          </w:p>
        </w:tc>
        <w:tc>
          <w:tcPr>
            <w:tcW w:w="880" w:type="dxa"/>
            <w:tcBorders>
              <w:top w:val="nil"/>
              <w:left w:val="nil"/>
              <w:bottom w:val="nil"/>
              <w:right w:val="nil"/>
            </w:tcBorders>
            <w:shd w:val="clear" w:color="auto" w:fill="auto"/>
            <w:noWrap/>
            <w:vAlign w:val="center"/>
            <w:hideMark/>
          </w:tcPr>
          <w:p w14:paraId="1345D20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19,657</w:t>
            </w:r>
          </w:p>
        </w:tc>
        <w:tc>
          <w:tcPr>
            <w:tcW w:w="1760" w:type="dxa"/>
            <w:tcBorders>
              <w:top w:val="nil"/>
              <w:left w:val="nil"/>
              <w:bottom w:val="nil"/>
              <w:right w:val="nil"/>
            </w:tcBorders>
            <w:shd w:val="clear" w:color="auto" w:fill="auto"/>
            <w:noWrap/>
            <w:vAlign w:val="center"/>
            <w:hideMark/>
          </w:tcPr>
          <w:p w14:paraId="78985653"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300</w:t>
            </w:r>
          </w:p>
        </w:tc>
        <w:tc>
          <w:tcPr>
            <w:tcW w:w="1940" w:type="dxa"/>
            <w:tcBorders>
              <w:top w:val="nil"/>
              <w:left w:val="nil"/>
              <w:bottom w:val="nil"/>
              <w:right w:val="nil"/>
            </w:tcBorders>
            <w:shd w:val="clear" w:color="000000" w:fill="FFD966"/>
            <w:noWrap/>
            <w:vAlign w:val="center"/>
            <w:hideMark/>
          </w:tcPr>
          <w:p w14:paraId="073495E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0.794 [0.762, 0.823]</w:t>
            </w:r>
          </w:p>
        </w:tc>
        <w:tc>
          <w:tcPr>
            <w:tcW w:w="1940" w:type="dxa"/>
            <w:tcBorders>
              <w:top w:val="nil"/>
              <w:left w:val="nil"/>
              <w:bottom w:val="nil"/>
              <w:right w:val="nil"/>
            </w:tcBorders>
            <w:shd w:val="clear" w:color="000000" w:fill="FFD966"/>
            <w:noWrap/>
            <w:vAlign w:val="center"/>
            <w:hideMark/>
          </w:tcPr>
          <w:p w14:paraId="076894F8"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0.157 [0.117, 0.201]</w:t>
            </w:r>
          </w:p>
        </w:tc>
        <w:tc>
          <w:tcPr>
            <w:tcW w:w="980" w:type="dxa"/>
            <w:tcBorders>
              <w:top w:val="nil"/>
              <w:left w:val="nil"/>
              <w:bottom w:val="nil"/>
              <w:right w:val="nil"/>
            </w:tcBorders>
            <w:shd w:val="clear" w:color="auto" w:fill="FFD966" w:themeFill="accent4" w:themeFillTint="99"/>
            <w:noWrap/>
            <w:vAlign w:val="center"/>
            <w:hideMark/>
          </w:tcPr>
          <w:p w14:paraId="5227A8D6"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0.986</w:t>
            </w:r>
          </w:p>
        </w:tc>
        <w:tc>
          <w:tcPr>
            <w:tcW w:w="960" w:type="dxa"/>
            <w:tcBorders>
              <w:top w:val="nil"/>
              <w:left w:val="nil"/>
              <w:bottom w:val="nil"/>
              <w:right w:val="nil"/>
            </w:tcBorders>
            <w:shd w:val="clear" w:color="000000" w:fill="FFD966"/>
            <w:noWrap/>
            <w:vAlign w:val="center"/>
            <w:hideMark/>
          </w:tcPr>
          <w:p w14:paraId="5685032A"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0.595</w:t>
            </w:r>
          </w:p>
        </w:tc>
        <w:tc>
          <w:tcPr>
            <w:tcW w:w="1060" w:type="dxa"/>
            <w:tcBorders>
              <w:top w:val="nil"/>
              <w:left w:val="nil"/>
              <w:bottom w:val="nil"/>
              <w:right w:val="nil"/>
            </w:tcBorders>
            <w:shd w:val="clear" w:color="auto" w:fill="auto"/>
            <w:noWrap/>
            <w:vAlign w:val="center"/>
            <w:hideMark/>
          </w:tcPr>
          <w:p w14:paraId="47D751E7"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0.998</w:t>
            </w:r>
          </w:p>
        </w:tc>
        <w:tc>
          <w:tcPr>
            <w:tcW w:w="920" w:type="dxa"/>
            <w:tcBorders>
              <w:top w:val="nil"/>
              <w:left w:val="nil"/>
              <w:bottom w:val="nil"/>
              <w:right w:val="nil"/>
            </w:tcBorders>
            <w:shd w:val="clear" w:color="auto" w:fill="auto"/>
            <w:noWrap/>
            <w:vAlign w:val="center"/>
            <w:hideMark/>
          </w:tcPr>
          <w:p w14:paraId="2A6DD71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0.248</w:t>
            </w:r>
          </w:p>
        </w:tc>
      </w:tr>
      <w:tr w:rsidR="00E32E1F" w:rsidRPr="00162544" w14:paraId="2E6EAA3D"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58AF1B18"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Kenya</w:t>
            </w:r>
          </w:p>
        </w:tc>
        <w:tc>
          <w:tcPr>
            <w:tcW w:w="1580" w:type="dxa"/>
            <w:tcBorders>
              <w:top w:val="nil"/>
              <w:left w:val="nil"/>
              <w:bottom w:val="nil"/>
              <w:right w:val="nil"/>
            </w:tcBorders>
            <w:shd w:val="clear" w:color="auto" w:fill="auto"/>
            <w:noWrap/>
            <w:vAlign w:val="bottom"/>
            <w:hideMark/>
          </w:tcPr>
          <w:p w14:paraId="50AF3E7C"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Country-specific</w:t>
            </w:r>
          </w:p>
        </w:tc>
        <w:tc>
          <w:tcPr>
            <w:tcW w:w="1360" w:type="dxa"/>
            <w:tcBorders>
              <w:top w:val="nil"/>
              <w:left w:val="nil"/>
              <w:bottom w:val="nil"/>
              <w:right w:val="nil"/>
            </w:tcBorders>
            <w:shd w:val="clear" w:color="auto" w:fill="auto"/>
            <w:noWrap/>
            <w:vAlign w:val="bottom"/>
            <w:hideMark/>
          </w:tcPr>
          <w:p w14:paraId="6DFD01EC"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LGBM Tuned</w:t>
            </w:r>
          </w:p>
        </w:tc>
        <w:tc>
          <w:tcPr>
            <w:tcW w:w="880" w:type="dxa"/>
            <w:tcBorders>
              <w:top w:val="nil"/>
              <w:left w:val="nil"/>
              <w:bottom w:val="nil"/>
              <w:right w:val="nil"/>
            </w:tcBorders>
            <w:shd w:val="clear" w:color="auto" w:fill="auto"/>
            <w:noWrap/>
            <w:vAlign w:val="center"/>
            <w:hideMark/>
          </w:tcPr>
          <w:p w14:paraId="1E3FA3A3"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19,657</w:t>
            </w:r>
          </w:p>
        </w:tc>
        <w:tc>
          <w:tcPr>
            <w:tcW w:w="1760" w:type="dxa"/>
            <w:tcBorders>
              <w:top w:val="nil"/>
              <w:left w:val="nil"/>
              <w:bottom w:val="nil"/>
              <w:right w:val="nil"/>
            </w:tcBorders>
            <w:shd w:val="clear" w:color="auto" w:fill="auto"/>
            <w:noWrap/>
            <w:vAlign w:val="center"/>
            <w:hideMark/>
          </w:tcPr>
          <w:p w14:paraId="0A756315"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300</w:t>
            </w:r>
          </w:p>
        </w:tc>
        <w:tc>
          <w:tcPr>
            <w:tcW w:w="1940" w:type="dxa"/>
            <w:tcBorders>
              <w:top w:val="nil"/>
              <w:left w:val="nil"/>
              <w:bottom w:val="nil"/>
              <w:right w:val="nil"/>
            </w:tcBorders>
            <w:shd w:val="clear" w:color="auto" w:fill="auto"/>
            <w:noWrap/>
            <w:vAlign w:val="center"/>
            <w:hideMark/>
          </w:tcPr>
          <w:p w14:paraId="5466DF50"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0.788 [0.757, 0.819]</w:t>
            </w:r>
          </w:p>
        </w:tc>
        <w:tc>
          <w:tcPr>
            <w:tcW w:w="1940" w:type="dxa"/>
            <w:tcBorders>
              <w:top w:val="nil"/>
              <w:left w:val="nil"/>
              <w:bottom w:val="nil"/>
              <w:right w:val="nil"/>
            </w:tcBorders>
            <w:shd w:val="clear" w:color="auto" w:fill="auto"/>
            <w:noWrap/>
            <w:vAlign w:val="center"/>
            <w:hideMark/>
          </w:tcPr>
          <w:p w14:paraId="0991F33B"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0.153 [0.114, 0.195]</w:t>
            </w:r>
          </w:p>
        </w:tc>
        <w:tc>
          <w:tcPr>
            <w:tcW w:w="980" w:type="dxa"/>
            <w:tcBorders>
              <w:top w:val="nil"/>
              <w:left w:val="nil"/>
              <w:bottom w:val="nil"/>
              <w:right w:val="nil"/>
            </w:tcBorders>
            <w:shd w:val="clear" w:color="auto" w:fill="FFD966" w:themeFill="accent4" w:themeFillTint="99"/>
            <w:noWrap/>
            <w:vAlign w:val="center"/>
            <w:hideMark/>
          </w:tcPr>
          <w:p w14:paraId="3F2CD8E1"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0.986</w:t>
            </w:r>
          </w:p>
        </w:tc>
        <w:tc>
          <w:tcPr>
            <w:tcW w:w="960" w:type="dxa"/>
            <w:tcBorders>
              <w:top w:val="nil"/>
              <w:left w:val="nil"/>
              <w:bottom w:val="nil"/>
              <w:right w:val="nil"/>
            </w:tcBorders>
            <w:shd w:val="clear" w:color="auto" w:fill="auto"/>
            <w:noWrap/>
            <w:vAlign w:val="center"/>
            <w:hideMark/>
          </w:tcPr>
          <w:p w14:paraId="3688FD4A"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0.676</w:t>
            </w:r>
          </w:p>
        </w:tc>
        <w:tc>
          <w:tcPr>
            <w:tcW w:w="1060" w:type="dxa"/>
            <w:tcBorders>
              <w:top w:val="nil"/>
              <w:left w:val="nil"/>
              <w:bottom w:val="nil"/>
              <w:right w:val="nil"/>
            </w:tcBorders>
            <w:shd w:val="clear" w:color="auto" w:fill="FFD966" w:themeFill="accent4" w:themeFillTint="99"/>
            <w:noWrap/>
            <w:vAlign w:val="center"/>
            <w:hideMark/>
          </w:tcPr>
          <w:p w14:paraId="4069D9A6"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0.999</w:t>
            </w:r>
          </w:p>
        </w:tc>
        <w:tc>
          <w:tcPr>
            <w:tcW w:w="920" w:type="dxa"/>
            <w:tcBorders>
              <w:top w:val="nil"/>
              <w:left w:val="nil"/>
              <w:bottom w:val="nil"/>
              <w:right w:val="nil"/>
            </w:tcBorders>
            <w:shd w:val="clear" w:color="auto" w:fill="FFD966" w:themeFill="accent4" w:themeFillTint="99"/>
            <w:noWrap/>
            <w:vAlign w:val="center"/>
            <w:hideMark/>
          </w:tcPr>
          <w:p w14:paraId="37CF8002"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0.25</w:t>
            </w:r>
            <w:r>
              <w:rPr>
                <w:rFonts w:eastAsia="Times New Roman"/>
                <w:color w:val="000000"/>
                <w:sz w:val="20"/>
                <w:szCs w:val="20"/>
                <w:lang w:val="pt-BR" w:eastAsia="pt-BR"/>
              </w:rPr>
              <w:t>0</w:t>
            </w:r>
          </w:p>
        </w:tc>
      </w:tr>
      <w:tr w:rsidR="00E32E1F" w:rsidRPr="00162544" w14:paraId="68614666" w14:textId="77777777" w:rsidTr="00375F9E">
        <w:trPr>
          <w:trHeight w:val="288"/>
          <w:jc w:val="center"/>
        </w:trPr>
        <w:tc>
          <w:tcPr>
            <w:tcW w:w="1240" w:type="dxa"/>
            <w:tcBorders>
              <w:top w:val="nil"/>
              <w:left w:val="nil"/>
              <w:bottom w:val="dashed" w:sz="4" w:space="0" w:color="auto"/>
              <w:right w:val="nil"/>
            </w:tcBorders>
            <w:shd w:val="clear" w:color="auto" w:fill="auto"/>
            <w:noWrap/>
            <w:vAlign w:val="bottom"/>
            <w:hideMark/>
          </w:tcPr>
          <w:p w14:paraId="6685B402"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Kenya</w:t>
            </w:r>
          </w:p>
        </w:tc>
        <w:tc>
          <w:tcPr>
            <w:tcW w:w="1580" w:type="dxa"/>
            <w:tcBorders>
              <w:top w:val="nil"/>
              <w:left w:val="nil"/>
              <w:bottom w:val="dashed" w:sz="4" w:space="0" w:color="auto"/>
              <w:right w:val="nil"/>
            </w:tcBorders>
            <w:shd w:val="clear" w:color="auto" w:fill="auto"/>
            <w:noWrap/>
            <w:vAlign w:val="bottom"/>
            <w:hideMark/>
          </w:tcPr>
          <w:p w14:paraId="3257A65D"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Biggest train size</w:t>
            </w:r>
          </w:p>
        </w:tc>
        <w:tc>
          <w:tcPr>
            <w:tcW w:w="1360" w:type="dxa"/>
            <w:tcBorders>
              <w:top w:val="nil"/>
              <w:left w:val="nil"/>
              <w:bottom w:val="dashed" w:sz="4" w:space="0" w:color="auto"/>
              <w:right w:val="nil"/>
            </w:tcBorders>
            <w:shd w:val="clear" w:color="auto" w:fill="auto"/>
            <w:noWrap/>
            <w:vAlign w:val="bottom"/>
            <w:hideMark/>
          </w:tcPr>
          <w:p w14:paraId="67961E5E"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XGB Tuned</w:t>
            </w:r>
          </w:p>
        </w:tc>
        <w:tc>
          <w:tcPr>
            <w:tcW w:w="880" w:type="dxa"/>
            <w:tcBorders>
              <w:top w:val="nil"/>
              <w:left w:val="nil"/>
              <w:bottom w:val="dashed" w:sz="4" w:space="0" w:color="auto"/>
              <w:right w:val="nil"/>
            </w:tcBorders>
            <w:shd w:val="clear" w:color="auto" w:fill="auto"/>
            <w:noWrap/>
            <w:vAlign w:val="center"/>
            <w:hideMark/>
          </w:tcPr>
          <w:p w14:paraId="0517DB29"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19,657</w:t>
            </w:r>
          </w:p>
        </w:tc>
        <w:tc>
          <w:tcPr>
            <w:tcW w:w="1760" w:type="dxa"/>
            <w:tcBorders>
              <w:top w:val="nil"/>
              <w:left w:val="nil"/>
              <w:bottom w:val="dashed" w:sz="4" w:space="0" w:color="auto"/>
              <w:right w:val="nil"/>
            </w:tcBorders>
            <w:shd w:val="clear" w:color="auto" w:fill="auto"/>
            <w:noWrap/>
            <w:vAlign w:val="center"/>
            <w:hideMark/>
          </w:tcPr>
          <w:p w14:paraId="7F3F73A8"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300</w:t>
            </w:r>
          </w:p>
        </w:tc>
        <w:tc>
          <w:tcPr>
            <w:tcW w:w="1940" w:type="dxa"/>
            <w:tcBorders>
              <w:top w:val="nil"/>
              <w:left w:val="nil"/>
              <w:bottom w:val="dashed" w:sz="4" w:space="0" w:color="auto"/>
              <w:right w:val="nil"/>
            </w:tcBorders>
            <w:shd w:val="clear" w:color="auto" w:fill="auto"/>
            <w:noWrap/>
            <w:vAlign w:val="center"/>
            <w:hideMark/>
          </w:tcPr>
          <w:p w14:paraId="4044E3F9"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0.765 [0.731, 0.8</w:t>
            </w:r>
            <w:r>
              <w:rPr>
                <w:rFonts w:eastAsia="Times New Roman"/>
                <w:color w:val="000000"/>
                <w:sz w:val="20"/>
                <w:szCs w:val="20"/>
                <w:lang w:val="pt-BR" w:eastAsia="pt-BR"/>
              </w:rPr>
              <w:t>00</w:t>
            </w:r>
            <w:r w:rsidRPr="003A6ABF">
              <w:rPr>
                <w:rFonts w:eastAsia="Times New Roman"/>
                <w:color w:val="000000"/>
                <w:sz w:val="20"/>
                <w:szCs w:val="20"/>
                <w:lang w:val="pt-BR" w:eastAsia="pt-BR"/>
              </w:rPr>
              <w:t>]</w:t>
            </w:r>
          </w:p>
        </w:tc>
        <w:tc>
          <w:tcPr>
            <w:tcW w:w="1940" w:type="dxa"/>
            <w:tcBorders>
              <w:top w:val="nil"/>
              <w:left w:val="nil"/>
              <w:bottom w:val="dashed" w:sz="4" w:space="0" w:color="auto"/>
              <w:right w:val="nil"/>
            </w:tcBorders>
            <w:shd w:val="clear" w:color="auto" w:fill="auto"/>
            <w:noWrap/>
            <w:vAlign w:val="center"/>
            <w:hideMark/>
          </w:tcPr>
          <w:p w14:paraId="2DEAAFA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0.120 [0.085, 0.159]</w:t>
            </w:r>
          </w:p>
        </w:tc>
        <w:tc>
          <w:tcPr>
            <w:tcW w:w="980" w:type="dxa"/>
            <w:tcBorders>
              <w:top w:val="nil"/>
              <w:left w:val="nil"/>
              <w:bottom w:val="dashed" w:sz="4" w:space="0" w:color="auto"/>
              <w:right w:val="nil"/>
            </w:tcBorders>
            <w:shd w:val="clear" w:color="auto" w:fill="auto"/>
            <w:noWrap/>
            <w:vAlign w:val="center"/>
            <w:hideMark/>
          </w:tcPr>
          <w:p w14:paraId="1F62997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0.985</w:t>
            </w:r>
          </w:p>
        </w:tc>
        <w:tc>
          <w:tcPr>
            <w:tcW w:w="960" w:type="dxa"/>
            <w:tcBorders>
              <w:top w:val="nil"/>
              <w:left w:val="nil"/>
              <w:bottom w:val="dashed" w:sz="4" w:space="0" w:color="auto"/>
              <w:right w:val="nil"/>
            </w:tcBorders>
            <w:shd w:val="clear" w:color="auto" w:fill="auto"/>
            <w:noWrap/>
            <w:vAlign w:val="center"/>
            <w:hideMark/>
          </w:tcPr>
          <w:p w14:paraId="24A5B88E"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0.562</w:t>
            </w:r>
          </w:p>
        </w:tc>
        <w:tc>
          <w:tcPr>
            <w:tcW w:w="1060" w:type="dxa"/>
            <w:tcBorders>
              <w:top w:val="nil"/>
              <w:left w:val="nil"/>
              <w:bottom w:val="dashed" w:sz="4" w:space="0" w:color="auto"/>
              <w:right w:val="nil"/>
            </w:tcBorders>
            <w:shd w:val="clear" w:color="auto" w:fill="auto"/>
            <w:noWrap/>
            <w:vAlign w:val="center"/>
            <w:hideMark/>
          </w:tcPr>
          <w:p w14:paraId="04A5E905"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0.999</w:t>
            </w:r>
          </w:p>
        </w:tc>
        <w:tc>
          <w:tcPr>
            <w:tcW w:w="920" w:type="dxa"/>
            <w:tcBorders>
              <w:top w:val="nil"/>
              <w:left w:val="nil"/>
              <w:bottom w:val="dashed" w:sz="4" w:space="0" w:color="auto"/>
              <w:right w:val="nil"/>
            </w:tcBorders>
            <w:shd w:val="clear" w:color="auto" w:fill="auto"/>
            <w:noWrap/>
            <w:vAlign w:val="center"/>
            <w:hideMark/>
          </w:tcPr>
          <w:p w14:paraId="6BE91897"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0.198</w:t>
            </w:r>
          </w:p>
        </w:tc>
      </w:tr>
      <w:tr w:rsidR="00E32E1F" w:rsidRPr="00162544" w14:paraId="5CABF1A9" w14:textId="77777777" w:rsidTr="00375F9E">
        <w:trPr>
          <w:trHeight w:val="288"/>
          <w:jc w:val="center"/>
        </w:trPr>
        <w:tc>
          <w:tcPr>
            <w:tcW w:w="1240" w:type="dxa"/>
            <w:tcBorders>
              <w:top w:val="nil"/>
              <w:left w:val="nil"/>
              <w:bottom w:val="nil"/>
              <w:right w:val="nil"/>
            </w:tcBorders>
            <w:shd w:val="clear" w:color="auto" w:fill="auto"/>
            <w:noWrap/>
            <w:vAlign w:val="bottom"/>
            <w:hideMark/>
          </w:tcPr>
          <w:p w14:paraId="76D6A678"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Bangladesh²</w:t>
            </w:r>
          </w:p>
        </w:tc>
        <w:tc>
          <w:tcPr>
            <w:tcW w:w="1580" w:type="dxa"/>
            <w:tcBorders>
              <w:top w:val="nil"/>
              <w:left w:val="nil"/>
              <w:bottom w:val="nil"/>
              <w:right w:val="nil"/>
            </w:tcBorders>
            <w:shd w:val="clear" w:color="auto" w:fill="auto"/>
            <w:noWrap/>
            <w:vAlign w:val="bottom"/>
            <w:hideMark/>
          </w:tcPr>
          <w:p w14:paraId="23BD4D9F"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General</w:t>
            </w:r>
          </w:p>
        </w:tc>
        <w:tc>
          <w:tcPr>
            <w:tcW w:w="1360" w:type="dxa"/>
            <w:tcBorders>
              <w:top w:val="nil"/>
              <w:left w:val="nil"/>
              <w:bottom w:val="nil"/>
              <w:right w:val="nil"/>
            </w:tcBorders>
            <w:shd w:val="clear" w:color="auto" w:fill="auto"/>
            <w:noWrap/>
            <w:vAlign w:val="bottom"/>
            <w:hideMark/>
          </w:tcPr>
          <w:p w14:paraId="30578256"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LGBM Tuned</w:t>
            </w:r>
          </w:p>
        </w:tc>
        <w:tc>
          <w:tcPr>
            <w:tcW w:w="880" w:type="dxa"/>
            <w:tcBorders>
              <w:top w:val="nil"/>
              <w:left w:val="nil"/>
              <w:bottom w:val="nil"/>
              <w:right w:val="nil"/>
            </w:tcBorders>
            <w:shd w:val="clear" w:color="auto" w:fill="auto"/>
            <w:noWrap/>
            <w:vAlign w:val="center"/>
            <w:hideMark/>
          </w:tcPr>
          <w:p w14:paraId="282FF236"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1,089</w:t>
            </w:r>
          </w:p>
        </w:tc>
        <w:tc>
          <w:tcPr>
            <w:tcW w:w="1760" w:type="dxa"/>
            <w:tcBorders>
              <w:top w:val="nil"/>
              <w:left w:val="nil"/>
              <w:bottom w:val="nil"/>
              <w:right w:val="nil"/>
            </w:tcBorders>
            <w:shd w:val="clear" w:color="auto" w:fill="auto"/>
            <w:noWrap/>
            <w:vAlign w:val="center"/>
            <w:hideMark/>
          </w:tcPr>
          <w:p w14:paraId="526BDAB5"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32</w:t>
            </w:r>
          </w:p>
        </w:tc>
        <w:tc>
          <w:tcPr>
            <w:tcW w:w="1940" w:type="dxa"/>
            <w:tcBorders>
              <w:top w:val="nil"/>
              <w:left w:val="nil"/>
              <w:bottom w:val="nil"/>
              <w:right w:val="nil"/>
            </w:tcBorders>
            <w:shd w:val="clear" w:color="000000" w:fill="FFD966"/>
            <w:noWrap/>
            <w:vAlign w:val="center"/>
            <w:hideMark/>
          </w:tcPr>
          <w:p w14:paraId="0EB22A79"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0.860 [0.787, 0.926]</w:t>
            </w:r>
          </w:p>
        </w:tc>
        <w:tc>
          <w:tcPr>
            <w:tcW w:w="1940" w:type="dxa"/>
            <w:tcBorders>
              <w:top w:val="nil"/>
              <w:left w:val="nil"/>
              <w:bottom w:val="nil"/>
              <w:right w:val="nil"/>
            </w:tcBorders>
            <w:shd w:val="clear" w:color="000000" w:fill="FFD966"/>
            <w:noWrap/>
            <w:vAlign w:val="center"/>
            <w:hideMark/>
          </w:tcPr>
          <w:p w14:paraId="641419D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0.156 [0.038, 0.306]</w:t>
            </w:r>
          </w:p>
        </w:tc>
        <w:tc>
          <w:tcPr>
            <w:tcW w:w="980" w:type="dxa"/>
            <w:tcBorders>
              <w:top w:val="nil"/>
              <w:left w:val="nil"/>
              <w:bottom w:val="nil"/>
              <w:right w:val="nil"/>
            </w:tcBorders>
            <w:shd w:val="clear" w:color="auto" w:fill="auto"/>
            <w:noWrap/>
            <w:vAlign w:val="center"/>
            <w:hideMark/>
          </w:tcPr>
          <w:p w14:paraId="722FCADB"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0.971</w:t>
            </w:r>
          </w:p>
        </w:tc>
        <w:tc>
          <w:tcPr>
            <w:tcW w:w="960" w:type="dxa"/>
            <w:tcBorders>
              <w:top w:val="nil"/>
              <w:left w:val="nil"/>
              <w:bottom w:val="nil"/>
              <w:right w:val="nil"/>
            </w:tcBorders>
            <w:shd w:val="clear" w:color="auto" w:fill="auto"/>
            <w:noWrap/>
            <w:vAlign w:val="center"/>
            <w:hideMark/>
          </w:tcPr>
          <w:p w14:paraId="2E862287"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0.5</w:t>
            </w:r>
            <w:r>
              <w:rPr>
                <w:rFonts w:eastAsia="Times New Roman"/>
                <w:color w:val="000000"/>
                <w:sz w:val="20"/>
                <w:szCs w:val="20"/>
                <w:lang w:val="pt-BR" w:eastAsia="pt-BR"/>
              </w:rPr>
              <w:t>00</w:t>
            </w:r>
          </w:p>
        </w:tc>
        <w:tc>
          <w:tcPr>
            <w:tcW w:w="1060" w:type="dxa"/>
            <w:tcBorders>
              <w:top w:val="nil"/>
              <w:left w:val="nil"/>
              <w:bottom w:val="nil"/>
              <w:right w:val="nil"/>
            </w:tcBorders>
            <w:shd w:val="clear" w:color="auto" w:fill="auto"/>
            <w:noWrap/>
            <w:vAlign w:val="center"/>
            <w:hideMark/>
          </w:tcPr>
          <w:p w14:paraId="6AE76F5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0.995</w:t>
            </w:r>
          </w:p>
        </w:tc>
        <w:tc>
          <w:tcPr>
            <w:tcW w:w="920" w:type="dxa"/>
            <w:tcBorders>
              <w:top w:val="nil"/>
              <w:left w:val="nil"/>
              <w:bottom w:val="nil"/>
              <w:right w:val="nil"/>
            </w:tcBorders>
            <w:shd w:val="clear" w:color="000000" w:fill="FFD966"/>
            <w:noWrap/>
            <w:vAlign w:val="center"/>
            <w:hideMark/>
          </w:tcPr>
          <w:p w14:paraId="4BA6E4FF"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0.238</w:t>
            </w:r>
          </w:p>
        </w:tc>
      </w:tr>
      <w:tr w:rsidR="00E32E1F" w:rsidRPr="00162544" w14:paraId="24A03A15" w14:textId="77777777" w:rsidTr="00375F9E">
        <w:trPr>
          <w:trHeight w:val="288"/>
          <w:jc w:val="center"/>
        </w:trPr>
        <w:tc>
          <w:tcPr>
            <w:tcW w:w="1240" w:type="dxa"/>
            <w:tcBorders>
              <w:top w:val="nil"/>
              <w:left w:val="nil"/>
              <w:bottom w:val="single" w:sz="4" w:space="0" w:color="auto"/>
              <w:right w:val="nil"/>
            </w:tcBorders>
            <w:shd w:val="clear" w:color="auto" w:fill="auto"/>
            <w:noWrap/>
            <w:vAlign w:val="bottom"/>
            <w:hideMark/>
          </w:tcPr>
          <w:p w14:paraId="4B62D73B"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Bangladesh²</w:t>
            </w:r>
          </w:p>
        </w:tc>
        <w:tc>
          <w:tcPr>
            <w:tcW w:w="1580" w:type="dxa"/>
            <w:tcBorders>
              <w:top w:val="nil"/>
              <w:left w:val="nil"/>
              <w:bottom w:val="single" w:sz="4" w:space="0" w:color="auto"/>
              <w:right w:val="nil"/>
            </w:tcBorders>
            <w:shd w:val="clear" w:color="auto" w:fill="auto"/>
            <w:noWrap/>
            <w:vAlign w:val="bottom"/>
            <w:hideMark/>
          </w:tcPr>
          <w:p w14:paraId="29E7CF6C" w14:textId="77777777" w:rsidR="00E32E1F" w:rsidRPr="003A6ABF" w:rsidRDefault="00E32E1F" w:rsidP="00375F9E">
            <w:pPr>
              <w:spacing w:before="0"/>
              <w:rPr>
                <w:rFonts w:eastAsia="Times New Roman"/>
                <w:color w:val="000000"/>
                <w:sz w:val="20"/>
                <w:szCs w:val="20"/>
                <w:lang w:val="pt-BR" w:eastAsia="pt-BR"/>
              </w:rPr>
            </w:pPr>
            <w:r w:rsidRPr="003A6ABF">
              <w:rPr>
                <w:rFonts w:eastAsia="Times New Roman"/>
                <w:color w:val="000000"/>
                <w:sz w:val="20"/>
                <w:szCs w:val="20"/>
                <w:lang w:val="pt-BR" w:eastAsia="pt-BR"/>
              </w:rPr>
              <w:t>Biggest train size</w:t>
            </w:r>
          </w:p>
        </w:tc>
        <w:tc>
          <w:tcPr>
            <w:tcW w:w="1360" w:type="dxa"/>
            <w:tcBorders>
              <w:top w:val="nil"/>
              <w:left w:val="nil"/>
              <w:bottom w:val="single" w:sz="4" w:space="0" w:color="auto"/>
              <w:right w:val="nil"/>
            </w:tcBorders>
            <w:shd w:val="clear" w:color="auto" w:fill="auto"/>
            <w:noWrap/>
            <w:vAlign w:val="bottom"/>
            <w:hideMark/>
          </w:tcPr>
          <w:p w14:paraId="3D0D25AC" w14:textId="77777777" w:rsidR="00E32E1F" w:rsidRPr="003A6ABF" w:rsidRDefault="00E32E1F" w:rsidP="00375F9E">
            <w:pPr>
              <w:spacing w:before="0"/>
              <w:rPr>
                <w:rFonts w:eastAsia="Times New Roman"/>
                <w:color w:val="000000"/>
                <w:sz w:val="20"/>
                <w:szCs w:val="20"/>
                <w:lang w:val="pt-BR" w:eastAsia="pt-BR"/>
              </w:rPr>
            </w:pPr>
            <w:r w:rsidRPr="003A6ABF">
              <w:rPr>
                <w:color w:val="000000"/>
                <w:sz w:val="20"/>
                <w:szCs w:val="20"/>
              </w:rPr>
              <w:t>XGB Tuned</w:t>
            </w:r>
          </w:p>
        </w:tc>
        <w:tc>
          <w:tcPr>
            <w:tcW w:w="880" w:type="dxa"/>
            <w:tcBorders>
              <w:top w:val="nil"/>
              <w:left w:val="nil"/>
              <w:bottom w:val="single" w:sz="4" w:space="0" w:color="auto"/>
              <w:right w:val="nil"/>
            </w:tcBorders>
            <w:shd w:val="clear" w:color="auto" w:fill="auto"/>
            <w:noWrap/>
            <w:vAlign w:val="center"/>
            <w:hideMark/>
          </w:tcPr>
          <w:p w14:paraId="3C6AFD3E"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1,089</w:t>
            </w:r>
          </w:p>
        </w:tc>
        <w:tc>
          <w:tcPr>
            <w:tcW w:w="1760" w:type="dxa"/>
            <w:tcBorders>
              <w:top w:val="nil"/>
              <w:left w:val="nil"/>
              <w:bottom w:val="single" w:sz="4" w:space="0" w:color="auto"/>
              <w:right w:val="nil"/>
            </w:tcBorders>
            <w:shd w:val="clear" w:color="auto" w:fill="auto"/>
            <w:noWrap/>
            <w:vAlign w:val="center"/>
            <w:hideMark/>
          </w:tcPr>
          <w:p w14:paraId="6F82117B"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32</w:t>
            </w:r>
          </w:p>
        </w:tc>
        <w:tc>
          <w:tcPr>
            <w:tcW w:w="1940" w:type="dxa"/>
            <w:tcBorders>
              <w:top w:val="nil"/>
              <w:left w:val="nil"/>
              <w:bottom w:val="single" w:sz="4" w:space="0" w:color="auto"/>
              <w:right w:val="nil"/>
            </w:tcBorders>
            <w:shd w:val="clear" w:color="auto" w:fill="auto"/>
            <w:noWrap/>
            <w:vAlign w:val="center"/>
            <w:hideMark/>
          </w:tcPr>
          <w:p w14:paraId="6BE59357"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0.853 [0.776, 0.928]</w:t>
            </w:r>
          </w:p>
        </w:tc>
        <w:tc>
          <w:tcPr>
            <w:tcW w:w="1940" w:type="dxa"/>
            <w:tcBorders>
              <w:top w:val="nil"/>
              <w:left w:val="nil"/>
              <w:bottom w:val="single" w:sz="4" w:space="0" w:color="auto"/>
              <w:right w:val="nil"/>
            </w:tcBorders>
            <w:shd w:val="clear" w:color="auto" w:fill="auto"/>
            <w:noWrap/>
            <w:vAlign w:val="center"/>
            <w:hideMark/>
          </w:tcPr>
          <w:p w14:paraId="615273F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0.125 [0.027, 0.25</w:t>
            </w:r>
            <w:r>
              <w:rPr>
                <w:rFonts w:eastAsia="Times New Roman"/>
                <w:color w:val="000000"/>
                <w:sz w:val="20"/>
                <w:szCs w:val="20"/>
                <w:lang w:val="pt-BR" w:eastAsia="pt-BR"/>
              </w:rPr>
              <w:t>0</w:t>
            </w:r>
            <w:r w:rsidRPr="003A6ABF">
              <w:rPr>
                <w:rFonts w:eastAsia="Times New Roman"/>
                <w:color w:val="000000"/>
                <w:sz w:val="20"/>
                <w:szCs w:val="20"/>
                <w:lang w:val="pt-BR" w:eastAsia="pt-BR"/>
              </w:rPr>
              <w:t>]</w:t>
            </w:r>
          </w:p>
        </w:tc>
        <w:tc>
          <w:tcPr>
            <w:tcW w:w="980" w:type="dxa"/>
            <w:tcBorders>
              <w:top w:val="nil"/>
              <w:left w:val="nil"/>
              <w:bottom w:val="single" w:sz="4" w:space="0" w:color="auto"/>
              <w:right w:val="nil"/>
            </w:tcBorders>
            <w:shd w:val="clear" w:color="auto" w:fill="FFD966" w:themeFill="accent4" w:themeFillTint="99"/>
            <w:noWrap/>
            <w:vAlign w:val="center"/>
            <w:hideMark/>
          </w:tcPr>
          <w:p w14:paraId="33374184"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0.973</w:t>
            </w:r>
          </w:p>
        </w:tc>
        <w:tc>
          <w:tcPr>
            <w:tcW w:w="960" w:type="dxa"/>
            <w:tcBorders>
              <w:top w:val="nil"/>
              <w:left w:val="nil"/>
              <w:bottom w:val="single" w:sz="4" w:space="0" w:color="auto"/>
              <w:right w:val="nil"/>
            </w:tcBorders>
            <w:shd w:val="clear" w:color="000000" w:fill="FFD966"/>
            <w:noWrap/>
            <w:vAlign w:val="center"/>
            <w:hideMark/>
          </w:tcPr>
          <w:p w14:paraId="69D931AD"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0.8</w:t>
            </w:r>
            <w:r>
              <w:rPr>
                <w:rFonts w:eastAsia="Times New Roman"/>
                <w:color w:val="000000"/>
                <w:sz w:val="20"/>
                <w:szCs w:val="20"/>
                <w:lang w:val="pt-BR" w:eastAsia="pt-BR"/>
              </w:rPr>
              <w:t>00</w:t>
            </w:r>
          </w:p>
        </w:tc>
        <w:tc>
          <w:tcPr>
            <w:tcW w:w="1060" w:type="dxa"/>
            <w:tcBorders>
              <w:top w:val="nil"/>
              <w:left w:val="nil"/>
              <w:bottom w:val="single" w:sz="4" w:space="0" w:color="auto"/>
              <w:right w:val="nil"/>
            </w:tcBorders>
            <w:shd w:val="clear" w:color="auto" w:fill="FFD966" w:themeFill="accent4" w:themeFillTint="99"/>
            <w:noWrap/>
            <w:vAlign w:val="center"/>
            <w:hideMark/>
          </w:tcPr>
          <w:p w14:paraId="4C53BA0D"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0.999</w:t>
            </w:r>
          </w:p>
        </w:tc>
        <w:tc>
          <w:tcPr>
            <w:tcW w:w="920" w:type="dxa"/>
            <w:tcBorders>
              <w:top w:val="nil"/>
              <w:left w:val="nil"/>
              <w:bottom w:val="single" w:sz="4" w:space="0" w:color="auto"/>
              <w:right w:val="nil"/>
            </w:tcBorders>
            <w:shd w:val="clear" w:color="auto" w:fill="auto"/>
            <w:noWrap/>
            <w:vAlign w:val="center"/>
            <w:hideMark/>
          </w:tcPr>
          <w:p w14:paraId="43155665" w14:textId="77777777" w:rsidR="00E32E1F" w:rsidRPr="003A6ABF" w:rsidRDefault="00E32E1F" w:rsidP="00375F9E">
            <w:pPr>
              <w:spacing w:before="0"/>
              <w:jc w:val="center"/>
              <w:rPr>
                <w:rFonts w:eastAsia="Times New Roman"/>
                <w:color w:val="000000"/>
                <w:sz w:val="20"/>
                <w:szCs w:val="20"/>
                <w:lang w:val="pt-BR" w:eastAsia="pt-BR"/>
              </w:rPr>
            </w:pPr>
            <w:r w:rsidRPr="003A6ABF">
              <w:rPr>
                <w:rFonts w:eastAsia="Times New Roman"/>
                <w:color w:val="000000"/>
                <w:sz w:val="20"/>
                <w:szCs w:val="20"/>
                <w:lang w:val="pt-BR" w:eastAsia="pt-BR"/>
              </w:rPr>
              <w:t>0.216</w:t>
            </w:r>
          </w:p>
        </w:tc>
      </w:tr>
    </w:tbl>
    <w:p w14:paraId="31E105DB" w14:textId="77777777" w:rsidR="00E32E1F" w:rsidRDefault="00E32E1F" w:rsidP="00E32E1F"/>
    <w:p w14:paraId="20AA6E50" w14:textId="77777777" w:rsidR="00E32E1F" w:rsidRDefault="00E32E1F" w:rsidP="00E32E1F"/>
    <w:p w14:paraId="4556BF0A" w14:textId="77777777" w:rsidR="00E32E1F" w:rsidRDefault="00E32E1F" w:rsidP="00E32E1F">
      <w:pPr>
        <w:tabs>
          <w:tab w:val="left" w:pos="933"/>
        </w:tabs>
      </w:pPr>
      <w:r>
        <w:tab/>
      </w:r>
    </w:p>
    <w:p w14:paraId="2BEBC384" w14:textId="77777777" w:rsidR="00E32E1F" w:rsidRDefault="00E32E1F" w:rsidP="00E32E1F">
      <w:pPr>
        <w:spacing w:before="0"/>
      </w:pPr>
      <w:r>
        <w:br w:type="page"/>
      </w:r>
    </w:p>
    <w:p w14:paraId="0EB8737A" w14:textId="77777777" w:rsidR="00E32E1F" w:rsidRDefault="00E32E1F" w:rsidP="00E32E1F">
      <w:pPr>
        <w:tabs>
          <w:tab w:val="left" w:pos="933"/>
        </w:tabs>
        <w:sectPr w:rsidR="00E32E1F" w:rsidSect="009D21B8">
          <w:pgSz w:w="16840" w:h="11907" w:orient="landscape" w:code="9"/>
          <w:pgMar w:top="1134" w:right="1134" w:bottom="1134" w:left="1134" w:header="425" w:footer="709" w:gutter="0"/>
          <w:cols w:space="708"/>
          <w:docGrid w:linePitch="360"/>
        </w:sectPr>
      </w:pPr>
    </w:p>
    <w:p w14:paraId="5532BE99" w14:textId="77777777" w:rsidR="00E32E1F" w:rsidRDefault="00E32E1F" w:rsidP="00E32E1F">
      <w:pPr>
        <w:tabs>
          <w:tab w:val="left" w:pos="933"/>
        </w:tabs>
      </w:pPr>
      <w:r>
        <w:lastRenderedPageBreak/>
        <w:t>Regarding the analysis of the most important predictors, we found a similar behavior to what has been previously observed in the literature (Figure 2). The variables Birth Weight and Gestational Age were the most relevant for predicting the risk of neonatal death, when considering the general model, where the LGBM algorithm performed the best. The inclusion of variables related to the countries of origin revealed the differences in the contribution of each country to the composition of the final probability of outcomes. In other words, including the country of residence of the pregnant women in the algorithm presented important predictive information.</w:t>
      </w:r>
    </w:p>
    <w:p w14:paraId="16C6E507" w14:textId="77777777" w:rsidR="00E32E1F" w:rsidRPr="003A6ABF" w:rsidRDefault="00E32E1F" w:rsidP="00E32E1F">
      <w:pPr>
        <w:tabs>
          <w:tab w:val="left" w:pos="933"/>
        </w:tabs>
        <w:rPr>
          <w:lang w:val="en-US"/>
        </w:rPr>
      </w:pPr>
      <w:r>
        <w:t xml:space="preserve">These findings highlight the importance of these variables in assessing the risk of neonatal mortality and emphasize the importance of considering country-specific factors in the prediction models. It is crucial to take into account the variations in healthcare systems, socio-economic conditions, and maternal health indicators across different countries, as they can greatly influence the outcomes. </w:t>
      </w:r>
      <w:r w:rsidRPr="003A6ABF">
        <w:rPr>
          <w:lang w:val="en-US"/>
        </w:rPr>
        <w:t>The results underscore the potential value of using machine learning algorithms to predict neonatal mortality and improve the identification of high-risk pregnancies. By incorporating both general predictors and country-specific variables, more accurate risk assessments can be made, enabling targeted interventions and resource allocation to areas with the highest vulnerability.</w:t>
      </w:r>
    </w:p>
    <w:p w14:paraId="674CF12B" w14:textId="77777777" w:rsidR="00E32E1F" w:rsidRPr="003A6ABF" w:rsidRDefault="00E32E1F" w:rsidP="00E32E1F">
      <w:pPr>
        <w:spacing w:before="0"/>
        <w:rPr>
          <w:rFonts w:eastAsia="MS Mincho"/>
          <w:b/>
          <w:bCs/>
          <w:szCs w:val="28"/>
          <w:lang w:val="en-US"/>
        </w:rPr>
      </w:pPr>
      <w:bookmarkStart w:id="781" w:name="_Ref42670171"/>
      <w:bookmarkStart w:id="782" w:name="_Toc48799768"/>
    </w:p>
    <w:p w14:paraId="0DCCDE3C" w14:textId="77777777" w:rsidR="00E32E1F" w:rsidRPr="003A6ABF" w:rsidRDefault="00E32E1F" w:rsidP="00E32E1F">
      <w:pPr>
        <w:spacing w:before="0"/>
        <w:rPr>
          <w:rFonts w:eastAsia="MS Mincho"/>
          <w:szCs w:val="28"/>
          <w:lang w:val="en-US"/>
        </w:rPr>
      </w:pPr>
      <w:r w:rsidRPr="00CE757A">
        <w:rPr>
          <w:rFonts w:eastAsia="MS Mincho"/>
          <w:b/>
          <w:szCs w:val="28"/>
          <w:lang w:val="en-US"/>
        </w:rPr>
        <w:t>Figure 2</w:t>
      </w:r>
      <w:r w:rsidRPr="003A6ABF">
        <w:rPr>
          <w:rFonts w:eastAsia="MS Mincho"/>
          <w:szCs w:val="28"/>
          <w:lang w:val="en-US"/>
        </w:rPr>
        <w:t xml:space="preserve">: Mean absolute Shapley-values barplot for predictors of neonatal risk of death using LGBM Tuned algorithm in the general approach. </w:t>
      </w:r>
    </w:p>
    <w:p w14:paraId="07764E96" w14:textId="77777777" w:rsidR="00E32E1F" w:rsidRDefault="00E32E1F" w:rsidP="00E32E1F">
      <w:pPr>
        <w:pStyle w:val="Heading4"/>
        <w:numPr>
          <w:ilvl w:val="0"/>
          <w:numId w:val="0"/>
        </w:numPr>
        <w:ind w:left="864"/>
        <w:jc w:val="center"/>
      </w:pPr>
      <w:r>
        <w:rPr>
          <w:b w:val="0"/>
          <w:bCs w:val="0"/>
          <w:noProof/>
          <w:lang w:val="pt-BR" w:eastAsia="pt-BR"/>
        </w:rPr>
        <w:drawing>
          <wp:inline distT="0" distB="0" distL="0" distR="0" wp14:anchorId="47439C4E" wp14:editId="07D02B17">
            <wp:extent cx="4174067" cy="4809342"/>
            <wp:effectExtent l="0" t="0" r="0" b="0"/>
            <wp:docPr id="754660063"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60063" name="Imagem 1" descr="Gráfico&#10;&#10;Descrição gerada automaticamente"/>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b="3165"/>
                    <a:stretch/>
                  </pic:blipFill>
                  <pic:spPr bwMode="auto">
                    <a:xfrm>
                      <a:off x="0" y="0"/>
                      <a:ext cx="4185606" cy="4822637"/>
                    </a:xfrm>
                    <a:prstGeom prst="rect">
                      <a:avLst/>
                    </a:prstGeom>
                    <a:noFill/>
                    <a:ln>
                      <a:noFill/>
                    </a:ln>
                    <a:extLst>
                      <a:ext uri="{53640926-AAD7-44D8-BBD7-CCE9431645EC}">
                        <a14:shadowObscured xmlns:a14="http://schemas.microsoft.com/office/drawing/2010/main"/>
                      </a:ext>
                    </a:extLst>
                  </pic:spPr>
                </pic:pic>
              </a:graphicData>
            </a:graphic>
          </wp:inline>
        </w:drawing>
      </w:r>
    </w:p>
    <w:p w14:paraId="60B1791A" w14:textId="77777777" w:rsidR="00E32E1F" w:rsidRDefault="00E32E1F" w:rsidP="00E32E1F"/>
    <w:p w14:paraId="137FC585" w14:textId="77777777" w:rsidR="00E32E1F" w:rsidRDefault="00E32E1F" w:rsidP="00E32E1F"/>
    <w:p w14:paraId="27C94873" w14:textId="77777777" w:rsidR="00E32E1F" w:rsidRDefault="00E32E1F" w:rsidP="00E32E1F"/>
    <w:p w14:paraId="6FED220A" w14:textId="77777777" w:rsidR="00E32E1F" w:rsidRDefault="00E32E1F" w:rsidP="00E32E1F">
      <w:r w:rsidRPr="00083DF6">
        <w:lastRenderedPageBreak/>
        <w:t>Considering the algorithm trained with data from India-Belgavi</w:t>
      </w:r>
      <w:r>
        <w:t xml:space="preserve"> (XGB Tuned) (Figure 3)</w:t>
      </w:r>
      <w:r w:rsidRPr="00083DF6">
        <w:t>, which had the largest sample size in the training set, the variables Birth Weight, Gestational Age, and Maternal Age were observed to be the strongest predictors, followed by place of delivery and type of delivery. This result reinforces the importance of collecting the five minimum indicators recommended by the WHO for assessing the neonatal situation in countries. With these indicators, it is possible to build predictive tools that can contribute to clinical decision-making in the neonatal population.</w:t>
      </w:r>
    </w:p>
    <w:p w14:paraId="773FD7A9" w14:textId="77777777" w:rsidR="00E32E1F" w:rsidRDefault="00E32E1F" w:rsidP="00E32E1F"/>
    <w:p w14:paraId="67415C50" w14:textId="77777777" w:rsidR="00E32E1F" w:rsidRDefault="00E32E1F" w:rsidP="00E32E1F">
      <w:r>
        <w:t>Figure 3: Shapley-values plot for predictors of neonatal risk of death using XGB Tuned algorithm in the biggest training sample size approach (India-Belgavi).</w:t>
      </w:r>
    </w:p>
    <w:p w14:paraId="517F54E2" w14:textId="77777777" w:rsidR="00E32E1F" w:rsidRPr="006B69DF" w:rsidRDefault="00E32E1F" w:rsidP="00E32E1F">
      <w:pPr>
        <w:jc w:val="center"/>
        <w:rPr>
          <w:b/>
          <w:bCs/>
        </w:rPr>
        <w:sectPr w:rsidR="00E32E1F" w:rsidRPr="006B69DF" w:rsidSect="003A6ABF">
          <w:pgSz w:w="11907" w:h="16840" w:code="9"/>
          <w:pgMar w:top="1134" w:right="1134" w:bottom="1134" w:left="1134" w:header="425" w:footer="709" w:gutter="0"/>
          <w:cols w:space="708"/>
          <w:docGrid w:linePitch="360"/>
        </w:sectPr>
      </w:pPr>
      <w:r>
        <w:rPr>
          <w:noProof/>
          <w:lang w:val="pt-BR" w:eastAsia="pt-BR"/>
        </w:rPr>
        <w:drawing>
          <wp:inline distT="0" distB="0" distL="0" distR="0" wp14:anchorId="5811C129" wp14:editId="3C2C1763">
            <wp:extent cx="4224867" cy="5022010"/>
            <wp:effectExtent l="0" t="0" r="4445" b="7620"/>
            <wp:docPr id="1692014895"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14895" name="Imagem 2" descr="Uma imagem contendo Interface gráfica do usuário&#10;&#10;Descrição gerada automaticament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32532" cy="5031122"/>
                    </a:xfrm>
                    <a:prstGeom prst="rect">
                      <a:avLst/>
                    </a:prstGeom>
                    <a:noFill/>
                    <a:ln>
                      <a:noFill/>
                    </a:ln>
                  </pic:spPr>
                </pic:pic>
              </a:graphicData>
            </a:graphic>
          </wp:inline>
        </w:drawing>
      </w:r>
    </w:p>
    <w:p w14:paraId="1CE84A8E" w14:textId="77777777" w:rsidR="00E32E1F" w:rsidRPr="001C15DB" w:rsidRDefault="00E32E1F" w:rsidP="00E32E1F">
      <w:pPr>
        <w:pStyle w:val="Heading4"/>
        <w:numPr>
          <w:ilvl w:val="3"/>
          <w:numId w:val="1"/>
        </w:numPr>
      </w:pPr>
      <w:r>
        <w:lastRenderedPageBreak/>
        <w:t>Discussion</w:t>
      </w:r>
      <w:bookmarkEnd w:id="781"/>
      <w:r>
        <w:t xml:space="preserve"> of the benchmarking</w:t>
      </w:r>
      <w:bookmarkEnd w:id="782"/>
    </w:p>
    <w:p w14:paraId="1680E502" w14:textId="77777777" w:rsidR="00E32E1F" w:rsidRDefault="00E32E1F" w:rsidP="00E32E1F">
      <w:r>
        <w:t>The benchmarking process involved evaluating different algorithms and approaches to assess their performance in predicting the outcome of neonatal risk of death. The outcomes of these benchmarking iterations were analysed to gain valuable insights and draw meaningful conclusions. One of the key findings from the benchmarking iterations was the identification of important predictors for neonatal risk of death. Variables such as Birth Weight, Gestational Age, and Maternal Age emerged as strong predictors, indicating their significance in predicting the outcome. Additionally, factors such as the place of delivery and type of delivery were also found to be influential predictors. Moreover, the benchmarking process highlighted the importance of collecting the minimum five indicators recommended by the World Health Organization (WHO) for assessing the neonatal situation in different countries. These indicators provide valuable information for constructing predictive tools that can aid in clinical decision-making for neonatal populations.</w:t>
      </w:r>
    </w:p>
    <w:p w14:paraId="69DE32C6" w14:textId="77777777" w:rsidR="00E32E1F" w:rsidRDefault="00E32E1F" w:rsidP="00E32E1F">
      <w:r w:rsidRPr="00B86CE9">
        <w:t xml:space="preserve">During the benchmarking process, a comprehensive evaluation of algorithms, including LGBM and XGB was conducted using different approaches, such as the general and </w:t>
      </w:r>
      <w:r>
        <w:t xml:space="preserve">the </w:t>
      </w:r>
      <w:r w:rsidRPr="00B86CE9">
        <w:t>country-specific. The performance of these algorithms was carefully assessed using key metrics</w:t>
      </w:r>
      <w:r>
        <w:t>, such as</w:t>
      </w:r>
      <w:r w:rsidRPr="00B86CE9">
        <w:t xml:space="preserve"> AUC-ROC, recall, accuracy, precision, specificity, and F1-score. The benchmark results clearly indicate that the choice of algorithm and approach plays a crucial role in determining the predictive performance across different countries. Notably, the general approach, employing the LGBM algorithm, consistently demonstrated superior performance, surpassing other approaches in terms of </w:t>
      </w:r>
      <w:r>
        <w:t xml:space="preserve">the </w:t>
      </w:r>
      <w:r w:rsidRPr="00B86CE9">
        <w:t xml:space="preserve">AUC-ROC. Furthermore, it is noteworthy that the XGB algorithm, utilized in the biggest training sample size approach (India-Belgavi), </w:t>
      </w:r>
      <w:r>
        <w:t>showed</w:t>
      </w:r>
      <w:r w:rsidRPr="00B86CE9">
        <w:t xml:space="preserve"> impressive predictive capabilities</w:t>
      </w:r>
      <w:r>
        <w:t>, indicating the viability for transferring an algorithm trained in one country to others</w:t>
      </w:r>
      <w:r w:rsidRPr="00B86CE9">
        <w:t xml:space="preserve">. </w:t>
      </w:r>
    </w:p>
    <w:p w14:paraId="0C4EC6DA" w14:textId="77777777" w:rsidR="00E32E1F" w:rsidRPr="001C15DB" w:rsidRDefault="00E32E1F" w:rsidP="00E32E1F">
      <w:r>
        <w:t>Overall, the benchmarking process provided valuable insights into the predictive modelling of neonatal risk of death. The findings emphasize the importance of specific predictors, the inclusion of country-specific variables, and the selection of appropriate algorithms and approaches. These insights can contribute to the development of more accurate and effective predictive models for supporting clinical decision-making in neonatal populations.</w:t>
      </w:r>
    </w:p>
    <w:p w14:paraId="452F4268" w14:textId="77777777" w:rsidR="00E32E1F" w:rsidRPr="001C15DB" w:rsidRDefault="00E32E1F" w:rsidP="00E32E1F">
      <w:pPr>
        <w:pStyle w:val="Heading4"/>
        <w:numPr>
          <w:ilvl w:val="3"/>
          <w:numId w:val="1"/>
        </w:numPr>
      </w:pPr>
      <w:bookmarkStart w:id="783" w:name="_Toc48799769"/>
      <w:r>
        <w:t>Retirement</w:t>
      </w:r>
      <w:bookmarkEnd w:id="783"/>
    </w:p>
    <w:p w14:paraId="411365E0" w14:textId="77777777" w:rsidR="00E32E1F" w:rsidRPr="00377F3F" w:rsidRDefault="00E32E1F" w:rsidP="00E32E1F">
      <w:r w:rsidRPr="00BF0B5D">
        <w:t>Once the benchmarking activity is concluded, the handling of the AI system and data requires careful consideration. In this context, the database used for the benchmarking process can serve various purposes, including traceability and future research endeavours. Retaining the data allows for deeper studies and analysis, enabling researchers to gain further insights and potentially uncover additional patterns or trends.</w:t>
      </w:r>
      <w:r>
        <w:t xml:space="preserve"> In this regard, the data will be stored under the responsibility of the principal investigator and the data custodian, subject to a formal data request submitted to the NIH. </w:t>
      </w:r>
    </w:p>
    <w:p w14:paraId="203810E7" w14:textId="77777777" w:rsidR="00E32E1F" w:rsidRPr="001C15DB" w:rsidRDefault="00E32E1F" w:rsidP="00E32E1F">
      <w:pPr>
        <w:pStyle w:val="Heading1"/>
        <w:numPr>
          <w:ilvl w:val="0"/>
          <w:numId w:val="1"/>
        </w:numPr>
      </w:pPr>
      <w:bookmarkStart w:id="784" w:name="_Toc48799770"/>
      <w:bookmarkStart w:id="785" w:name="_Toc55962743"/>
      <w:r>
        <w:t>Overall discussion of the benchmarking</w:t>
      </w:r>
      <w:bookmarkEnd w:id="767"/>
      <w:bookmarkEnd w:id="784"/>
      <w:bookmarkEnd w:id="785"/>
    </w:p>
    <w:p w14:paraId="21ED2F2F" w14:textId="77777777" w:rsidR="00E32E1F" w:rsidRPr="00D067DA" w:rsidRDefault="00E32E1F" w:rsidP="00E32E1F">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2337D992" w14:textId="77777777" w:rsidR="00E32E1F" w:rsidRDefault="00E32E1F" w:rsidP="00E32E1F">
      <w:pPr>
        <w:pStyle w:val="Heading1"/>
        <w:numPr>
          <w:ilvl w:val="0"/>
          <w:numId w:val="1"/>
        </w:numPr>
      </w:pPr>
      <w:bookmarkStart w:id="786" w:name="_Toc55962744"/>
      <w:r>
        <w:t>Regulatory considerations</w:t>
      </w:r>
      <w:bookmarkEnd w:id="786"/>
    </w:p>
    <w:p w14:paraId="30A2720F" w14:textId="77777777" w:rsidR="00E32E1F" w:rsidRDefault="00E32E1F" w:rsidP="00E32E1F">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49"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62FE6FE1" w14:textId="77777777" w:rsidR="00E32E1F" w:rsidRDefault="00E32E1F" w:rsidP="00E32E1F">
      <w:r>
        <w:lastRenderedPageBreak/>
        <w:t xml:space="preserve">The deliverables with relevance for regulatory considerations are </w:t>
      </w:r>
      <w:hyperlink r:id="rId50"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51"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52"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3"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TG-MCH. </w:t>
      </w:r>
    </w:p>
    <w:p w14:paraId="5617010D" w14:textId="77777777" w:rsidR="00E32E1F" w:rsidRDefault="00E32E1F" w:rsidP="00E32E1F">
      <w:pPr>
        <w:pStyle w:val="Heading2"/>
        <w:numPr>
          <w:ilvl w:val="1"/>
          <w:numId w:val="1"/>
        </w:numPr>
      </w:pPr>
      <w:bookmarkStart w:id="787" w:name="_Toc55962745"/>
      <w:r>
        <w:t>Existing applicable regulatory frameworks</w:t>
      </w:r>
      <w:bookmarkEnd w:id="787"/>
    </w:p>
    <w:p w14:paraId="4B90224B" w14:textId="77777777" w:rsidR="00E32E1F" w:rsidRDefault="00E32E1F" w:rsidP="00E32E1F">
      <w:r>
        <w:t xml:space="preserve">Most of the AI systems that are part of the FG-AI4H benchmarking process can be classified as </w:t>
      </w:r>
      <w:r w:rsidRPr="7813B3AB">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maternal and child health.</w:t>
      </w:r>
    </w:p>
    <w:p w14:paraId="73807787" w14:textId="77777777" w:rsidR="00E32E1F" w:rsidRDefault="00E32E1F" w:rsidP="00E32E1F">
      <w:pPr>
        <w:pStyle w:val="Heading2"/>
        <w:numPr>
          <w:ilvl w:val="1"/>
          <w:numId w:val="1"/>
        </w:numPr>
      </w:pPr>
      <w:bookmarkStart w:id="788" w:name="_Toc55962746"/>
      <w:r>
        <w:t>Regulatory features to be reported by benchmarking participants</w:t>
      </w:r>
      <w:bookmarkEnd w:id="788"/>
    </w:p>
    <w:p w14:paraId="22765F8B" w14:textId="77777777" w:rsidR="00E32E1F" w:rsidRDefault="00E32E1F" w:rsidP="00E32E1F">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323C27BF" w14:textId="77777777" w:rsidR="00E32E1F" w:rsidRDefault="00E32E1F" w:rsidP="00E32E1F">
      <w:pPr>
        <w:pStyle w:val="Heading2"/>
        <w:numPr>
          <w:ilvl w:val="1"/>
          <w:numId w:val="1"/>
        </w:numPr>
      </w:pPr>
      <w:bookmarkStart w:id="789" w:name="_Toc55962747"/>
      <w:r>
        <w:t>Regulatory requirements for the benchmarking systems</w:t>
      </w:r>
      <w:bookmarkEnd w:id="789"/>
    </w:p>
    <w:p w14:paraId="48CD9278" w14:textId="77777777" w:rsidR="00E32E1F" w:rsidRDefault="00E32E1F" w:rsidP="00E32E1F">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1178D565" w14:textId="77777777" w:rsidR="00E32E1F" w:rsidRDefault="00E32E1F" w:rsidP="00E32E1F">
      <w:pPr>
        <w:pStyle w:val="Heading2"/>
        <w:numPr>
          <w:ilvl w:val="1"/>
          <w:numId w:val="1"/>
        </w:numPr>
      </w:pPr>
      <w:bookmarkStart w:id="790" w:name="_Toc55962748"/>
      <w:r>
        <w:t>Regulatory approach for the topic group</w:t>
      </w:r>
      <w:bookmarkEnd w:id="790"/>
    </w:p>
    <w:p w14:paraId="639F4853" w14:textId="77777777" w:rsidR="00E32E1F" w:rsidRDefault="00E32E1F" w:rsidP="00E32E1F">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4" w:history="1">
        <w:r w:rsidRPr="7813B3AB">
          <w:rPr>
            <w:rFonts w:ascii="Times" w:eastAsia="Times" w:hAnsi="Times" w:cs="Times"/>
          </w:rPr>
          <w:t>DEL02</w:t>
        </w:r>
      </w:hyperlink>
      <w:r>
        <w:t xml:space="preserve"> </w:t>
      </w:r>
      <w:r w:rsidRPr="7813B3AB">
        <w:rPr>
          <w:i/>
          <w:iCs/>
        </w:rPr>
        <w:t>“AI4H regulatory considerations.”</w:t>
      </w:r>
    </w:p>
    <w:p w14:paraId="70A680AD" w14:textId="77777777" w:rsidR="00E32E1F" w:rsidRDefault="00E32E1F" w:rsidP="00E32E1F">
      <w:pPr>
        <w:pStyle w:val="Heading1"/>
        <w:numPr>
          <w:ilvl w:val="0"/>
          <w:numId w:val="1"/>
        </w:numPr>
      </w:pPr>
      <w:bookmarkStart w:id="791" w:name="_Toc55962749"/>
      <w:r>
        <w:t>References</w:t>
      </w:r>
      <w:bookmarkEnd w:id="791"/>
    </w:p>
    <w:p w14:paraId="3EA35599" w14:textId="77777777" w:rsidR="00E32E1F" w:rsidRDefault="00E32E1F" w:rsidP="00E32E1F">
      <w:pPr>
        <w:rPr>
          <w:rStyle w:val="Gray"/>
          <w:iCs/>
          <w:color w:val="auto"/>
        </w:rPr>
      </w:pPr>
      <w:r w:rsidRPr="00BF4413">
        <w:rPr>
          <w:rStyle w:val="Gray"/>
          <w:iCs/>
          <w:color w:val="auto"/>
        </w:rPr>
        <w:t>Betts KS, Kisely S, Alati R. Predicting common maternal postpartum complications: leveraging health administrative data and machine learning. BJOG 2019;126(6):702-9.</w:t>
      </w:r>
    </w:p>
    <w:p w14:paraId="1B17A607" w14:textId="77777777" w:rsidR="00E32E1F" w:rsidRDefault="00E32E1F" w:rsidP="00E32E1F">
      <w:pPr>
        <w:rPr>
          <w:rStyle w:val="Gray"/>
          <w:iCs/>
          <w:color w:val="auto"/>
        </w:rPr>
      </w:pPr>
      <w:r w:rsidRPr="00BF4413">
        <w:rPr>
          <w:rStyle w:val="Gray"/>
          <w:iCs/>
          <w:color w:val="auto"/>
        </w:rPr>
        <w:t>Harrison E, Syed S, Ehsan L, Iqbal NT, Sadiq K, Umrani F, Ahmed S, Rahman N, Jakhro S, Ma JZ, Hughes M, Ali SA. Machine learning model demonstrates stunting at birth and systemic inflammatory biomarkers as predictors of subsequent infant growth - a four-year</w:t>
      </w:r>
      <w:r>
        <w:rPr>
          <w:rStyle w:val="Gray"/>
          <w:iCs/>
          <w:color w:val="auto"/>
        </w:rPr>
        <w:t xml:space="preserve"> prospective study. BMC Pediatr</w:t>
      </w:r>
      <w:r w:rsidRPr="00BF4413">
        <w:rPr>
          <w:rStyle w:val="Gray"/>
          <w:iCs/>
          <w:color w:val="auto"/>
        </w:rPr>
        <w:t xml:space="preserve"> 2020</w:t>
      </w:r>
      <w:r>
        <w:rPr>
          <w:rStyle w:val="Gray"/>
          <w:iCs/>
          <w:color w:val="auto"/>
        </w:rPr>
        <w:t>;</w:t>
      </w:r>
      <w:r w:rsidRPr="00BF4413">
        <w:rPr>
          <w:rStyle w:val="Gray"/>
          <w:iCs/>
          <w:color w:val="auto"/>
        </w:rPr>
        <w:t>20(1):498.</w:t>
      </w:r>
    </w:p>
    <w:p w14:paraId="75490D0B" w14:textId="77777777" w:rsidR="00E32E1F" w:rsidRPr="00BF4413" w:rsidRDefault="00E32E1F" w:rsidP="00E32E1F">
      <w:pPr>
        <w:rPr>
          <w:rStyle w:val="Gray"/>
          <w:iCs/>
          <w:color w:val="auto"/>
        </w:rPr>
      </w:pPr>
      <w:r w:rsidRPr="00BF4413">
        <w:rPr>
          <w:rStyle w:val="Gray"/>
          <w:iCs/>
          <w:color w:val="auto"/>
        </w:rPr>
        <w:t xml:space="preserve">Hoffman MK, Ma N, Roberts A. A machine learning algorithm for predicting maternal readmission for hypertensive disorders of pregnancy. Am J </w:t>
      </w:r>
      <w:r>
        <w:rPr>
          <w:rStyle w:val="Gray"/>
          <w:iCs/>
          <w:color w:val="auto"/>
        </w:rPr>
        <w:t xml:space="preserve">Obstet Gynecol </w:t>
      </w:r>
      <w:r w:rsidRPr="00BF4413">
        <w:rPr>
          <w:rStyle w:val="Gray"/>
          <w:iCs/>
          <w:color w:val="auto"/>
        </w:rPr>
        <w:t>2021;3:100250.</w:t>
      </w:r>
    </w:p>
    <w:p w14:paraId="0E86492C" w14:textId="77777777" w:rsidR="00E32E1F" w:rsidRDefault="00E32E1F" w:rsidP="00E32E1F">
      <w:pPr>
        <w:rPr>
          <w:rStyle w:val="Gray"/>
          <w:i/>
          <w:iCs/>
          <w:color w:val="FF0000"/>
        </w:rPr>
      </w:pPr>
    </w:p>
    <w:p w14:paraId="50B1DF4C" w14:textId="77777777" w:rsidR="00E32E1F" w:rsidRDefault="00E32E1F" w:rsidP="00E32E1F">
      <w:bookmarkStart w:id="792" w:name="_Toc48799771"/>
    </w:p>
    <w:p w14:paraId="52D036EF" w14:textId="77777777" w:rsidR="00E32E1F" w:rsidRPr="001C15DB" w:rsidRDefault="00E32E1F" w:rsidP="00E32E1F">
      <w:pPr>
        <w:pStyle w:val="Heading1Centered"/>
      </w:pPr>
      <w:bookmarkStart w:id="793" w:name="_Toc55962750"/>
      <w:bookmarkEnd w:id="792"/>
      <w:r>
        <w:lastRenderedPageBreak/>
        <w:t>Annex A:</w:t>
      </w:r>
      <w:r>
        <w:br/>
        <w:t>Glossary</w:t>
      </w:r>
      <w:bookmarkEnd w:id="793"/>
    </w:p>
    <w:p w14:paraId="18D83DE0" w14:textId="77777777" w:rsidR="00E32E1F" w:rsidRPr="001C15DB" w:rsidRDefault="00E32E1F" w:rsidP="00E32E1F">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E32E1F" w14:paraId="0DEAE25B" w14:textId="77777777" w:rsidTr="00375F9E">
        <w:trPr>
          <w:jc w:val="center"/>
        </w:trPr>
        <w:tc>
          <w:tcPr>
            <w:tcW w:w="1725" w:type="dxa"/>
            <w:tcBorders>
              <w:top w:val="single" w:sz="12" w:space="0" w:color="auto"/>
              <w:bottom w:val="single" w:sz="12" w:space="0" w:color="auto"/>
            </w:tcBorders>
            <w:shd w:val="clear" w:color="auto" w:fill="auto"/>
          </w:tcPr>
          <w:p w14:paraId="3ACA860E" w14:textId="77777777" w:rsidR="00E32E1F" w:rsidRDefault="00E32E1F" w:rsidP="00375F9E">
            <w:pPr>
              <w:pStyle w:val="Tablehead"/>
            </w:pPr>
            <w:r>
              <w:t>Acronym/Term</w:t>
            </w:r>
          </w:p>
        </w:tc>
        <w:tc>
          <w:tcPr>
            <w:tcW w:w="4170" w:type="dxa"/>
            <w:tcBorders>
              <w:top w:val="single" w:sz="12" w:space="0" w:color="auto"/>
              <w:bottom w:val="single" w:sz="12" w:space="0" w:color="auto"/>
            </w:tcBorders>
            <w:shd w:val="clear" w:color="auto" w:fill="auto"/>
          </w:tcPr>
          <w:p w14:paraId="06858C19" w14:textId="77777777" w:rsidR="00E32E1F" w:rsidRDefault="00E32E1F" w:rsidP="00375F9E">
            <w:pPr>
              <w:pStyle w:val="Tablehead"/>
            </w:pPr>
            <w:r>
              <w:t>Expansion</w:t>
            </w:r>
          </w:p>
        </w:tc>
        <w:tc>
          <w:tcPr>
            <w:tcW w:w="3714" w:type="dxa"/>
            <w:tcBorders>
              <w:top w:val="single" w:sz="12" w:space="0" w:color="auto"/>
              <w:bottom w:val="single" w:sz="12" w:space="0" w:color="auto"/>
            </w:tcBorders>
            <w:shd w:val="clear" w:color="auto" w:fill="auto"/>
          </w:tcPr>
          <w:p w14:paraId="4C5C59B9" w14:textId="77777777" w:rsidR="00E32E1F" w:rsidRDefault="00E32E1F" w:rsidP="00375F9E">
            <w:pPr>
              <w:pStyle w:val="Tablehead"/>
            </w:pPr>
            <w:r>
              <w:t>Comment</w:t>
            </w:r>
          </w:p>
        </w:tc>
      </w:tr>
      <w:tr w:rsidR="00E32E1F" w14:paraId="3038A474" w14:textId="77777777" w:rsidTr="00375F9E">
        <w:trPr>
          <w:jc w:val="center"/>
        </w:trPr>
        <w:tc>
          <w:tcPr>
            <w:tcW w:w="1725" w:type="dxa"/>
            <w:shd w:val="clear" w:color="auto" w:fill="auto"/>
          </w:tcPr>
          <w:p w14:paraId="06FA6FDD" w14:textId="77777777" w:rsidR="00E32E1F" w:rsidRDefault="00E32E1F" w:rsidP="00375F9E">
            <w:pPr>
              <w:pStyle w:val="Tabletext"/>
            </w:pPr>
            <w:r>
              <w:t>TDD</w:t>
            </w:r>
          </w:p>
        </w:tc>
        <w:tc>
          <w:tcPr>
            <w:tcW w:w="4170" w:type="dxa"/>
            <w:shd w:val="clear" w:color="auto" w:fill="auto"/>
          </w:tcPr>
          <w:p w14:paraId="50A22A9B" w14:textId="77777777" w:rsidR="00E32E1F" w:rsidRDefault="00E32E1F" w:rsidP="00375F9E">
            <w:pPr>
              <w:pStyle w:val="Tabletext"/>
            </w:pPr>
            <w:r>
              <w:t>Topic Description Document</w:t>
            </w:r>
          </w:p>
        </w:tc>
        <w:tc>
          <w:tcPr>
            <w:tcW w:w="3714" w:type="dxa"/>
            <w:shd w:val="clear" w:color="auto" w:fill="auto"/>
          </w:tcPr>
          <w:p w14:paraId="7849546C" w14:textId="77777777" w:rsidR="00E32E1F" w:rsidRDefault="00E32E1F" w:rsidP="00375F9E">
            <w:pPr>
              <w:pStyle w:val="Tabletext"/>
            </w:pPr>
            <w:r>
              <w:t>Document specifying the standardized benchmarking for a topic on which the FG AI4H Topic Group works. This document is the TDD for the Topic Group</w:t>
            </w:r>
            <w:r w:rsidRPr="00BF4413">
              <w:rPr>
                <w:rStyle w:val="Green"/>
              </w:rPr>
              <w:t xml:space="preserve"> MCH</w:t>
            </w:r>
          </w:p>
        </w:tc>
      </w:tr>
      <w:tr w:rsidR="00E32E1F" w14:paraId="4A74EB9D" w14:textId="77777777" w:rsidTr="00375F9E">
        <w:trPr>
          <w:jc w:val="center"/>
        </w:trPr>
        <w:tc>
          <w:tcPr>
            <w:tcW w:w="1725" w:type="dxa"/>
            <w:shd w:val="clear" w:color="auto" w:fill="auto"/>
          </w:tcPr>
          <w:p w14:paraId="0809BB4E" w14:textId="77777777" w:rsidR="00E32E1F" w:rsidRDefault="00E32E1F" w:rsidP="00375F9E">
            <w:pPr>
              <w:pStyle w:val="Tabletext"/>
            </w:pPr>
            <w:r>
              <w:t>TG</w:t>
            </w:r>
          </w:p>
        </w:tc>
        <w:tc>
          <w:tcPr>
            <w:tcW w:w="4170" w:type="dxa"/>
            <w:shd w:val="clear" w:color="auto" w:fill="auto"/>
          </w:tcPr>
          <w:p w14:paraId="7863458C" w14:textId="77777777" w:rsidR="00E32E1F" w:rsidRDefault="00E32E1F" w:rsidP="00375F9E">
            <w:pPr>
              <w:pStyle w:val="Tabletext"/>
            </w:pPr>
            <w:r>
              <w:t>Topic Group</w:t>
            </w:r>
          </w:p>
        </w:tc>
        <w:tc>
          <w:tcPr>
            <w:tcW w:w="3714" w:type="dxa"/>
            <w:shd w:val="clear" w:color="auto" w:fill="auto"/>
          </w:tcPr>
          <w:p w14:paraId="136FFE21" w14:textId="77777777" w:rsidR="00E32E1F" w:rsidRDefault="00E32E1F" w:rsidP="00375F9E">
            <w:pPr>
              <w:pStyle w:val="Tabletext"/>
            </w:pPr>
          </w:p>
        </w:tc>
      </w:tr>
      <w:tr w:rsidR="00E32E1F" w14:paraId="542731AA" w14:textId="77777777" w:rsidTr="00375F9E">
        <w:trPr>
          <w:jc w:val="center"/>
        </w:trPr>
        <w:tc>
          <w:tcPr>
            <w:tcW w:w="1725" w:type="dxa"/>
            <w:shd w:val="clear" w:color="auto" w:fill="auto"/>
          </w:tcPr>
          <w:p w14:paraId="027FC5A6" w14:textId="77777777" w:rsidR="00E32E1F" w:rsidRDefault="00E32E1F" w:rsidP="00375F9E">
            <w:pPr>
              <w:pStyle w:val="Tabletext"/>
            </w:pPr>
            <w:r>
              <w:t>WG</w:t>
            </w:r>
          </w:p>
        </w:tc>
        <w:tc>
          <w:tcPr>
            <w:tcW w:w="4170" w:type="dxa"/>
            <w:shd w:val="clear" w:color="auto" w:fill="auto"/>
          </w:tcPr>
          <w:p w14:paraId="7ACE1C16" w14:textId="77777777" w:rsidR="00E32E1F" w:rsidRDefault="00E32E1F" w:rsidP="00375F9E">
            <w:pPr>
              <w:pStyle w:val="Tabletext"/>
            </w:pPr>
            <w:r>
              <w:t>Working Group</w:t>
            </w:r>
          </w:p>
        </w:tc>
        <w:tc>
          <w:tcPr>
            <w:tcW w:w="3714" w:type="dxa"/>
            <w:shd w:val="clear" w:color="auto" w:fill="auto"/>
          </w:tcPr>
          <w:p w14:paraId="50186D55" w14:textId="77777777" w:rsidR="00E32E1F" w:rsidRDefault="00E32E1F" w:rsidP="00375F9E">
            <w:pPr>
              <w:pStyle w:val="Tabletext"/>
            </w:pPr>
          </w:p>
        </w:tc>
      </w:tr>
      <w:tr w:rsidR="00E32E1F" w14:paraId="57DE0B61" w14:textId="77777777" w:rsidTr="00375F9E">
        <w:trPr>
          <w:jc w:val="center"/>
        </w:trPr>
        <w:tc>
          <w:tcPr>
            <w:tcW w:w="1725" w:type="dxa"/>
            <w:shd w:val="clear" w:color="auto" w:fill="auto"/>
          </w:tcPr>
          <w:p w14:paraId="7EA93426" w14:textId="77777777" w:rsidR="00E32E1F" w:rsidRDefault="00E32E1F" w:rsidP="00375F9E">
            <w:pPr>
              <w:pStyle w:val="Tabletext"/>
            </w:pPr>
            <w:r>
              <w:t>FGAI4H</w:t>
            </w:r>
          </w:p>
        </w:tc>
        <w:tc>
          <w:tcPr>
            <w:tcW w:w="4170" w:type="dxa"/>
            <w:shd w:val="clear" w:color="auto" w:fill="auto"/>
          </w:tcPr>
          <w:p w14:paraId="3C429D80" w14:textId="77777777" w:rsidR="00E32E1F" w:rsidRDefault="00E32E1F" w:rsidP="00375F9E">
            <w:pPr>
              <w:pStyle w:val="Tabletext"/>
            </w:pPr>
            <w:r>
              <w:t>Focus Group on AI for Health</w:t>
            </w:r>
          </w:p>
        </w:tc>
        <w:tc>
          <w:tcPr>
            <w:tcW w:w="3714" w:type="dxa"/>
            <w:shd w:val="clear" w:color="auto" w:fill="auto"/>
          </w:tcPr>
          <w:p w14:paraId="62A10F8A" w14:textId="77777777" w:rsidR="00E32E1F" w:rsidRDefault="00E32E1F" w:rsidP="00375F9E">
            <w:pPr>
              <w:pStyle w:val="Tabletext"/>
            </w:pPr>
          </w:p>
        </w:tc>
      </w:tr>
      <w:tr w:rsidR="00E32E1F" w14:paraId="0BC0A0CC" w14:textId="77777777" w:rsidTr="00375F9E">
        <w:trPr>
          <w:jc w:val="center"/>
        </w:trPr>
        <w:tc>
          <w:tcPr>
            <w:tcW w:w="1725" w:type="dxa"/>
            <w:shd w:val="clear" w:color="auto" w:fill="auto"/>
          </w:tcPr>
          <w:p w14:paraId="7C6777CE" w14:textId="77777777" w:rsidR="00E32E1F" w:rsidRDefault="00E32E1F" w:rsidP="00375F9E">
            <w:pPr>
              <w:pStyle w:val="Tabletext"/>
            </w:pPr>
            <w:r>
              <w:t>AI</w:t>
            </w:r>
          </w:p>
        </w:tc>
        <w:tc>
          <w:tcPr>
            <w:tcW w:w="4170" w:type="dxa"/>
            <w:shd w:val="clear" w:color="auto" w:fill="auto"/>
          </w:tcPr>
          <w:p w14:paraId="286C056F" w14:textId="77777777" w:rsidR="00E32E1F" w:rsidRDefault="00E32E1F" w:rsidP="00375F9E">
            <w:pPr>
              <w:pStyle w:val="Tabletext"/>
            </w:pPr>
            <w:r>
              <w:t>Artificial intelligence</w:t>
            </w:r>
          </w:p>
        </w:tc>
        <w:tc>
          <w:tcPr>
            <w:tcW w:w="3714" w:type="dxa"/>
            <w:shd w:val="clear" w:color="auto" w:fill="auto"/>
          </w:tcPr>
          <w:p w14:paraId="531946DE" w14:textId="77777777" w:rsidR="00E32E1F" w:rsidRDefault="00E32E1F" w:rsidP="00375F9E">
            <w:pPr>
              <w:pStyle w:val="Tabletext"/>
            </w:pPr>
          </w:p>
        </w:tc>
      </w:tr>
      <w:tr w:rsidR="00E32E1F" w14:paraId="3B7148BF" w14:textId="77777777" w:rsidTr="00375F9E">
        <w:trPr>
          <w:jc w:val="center"/>
        </w:trPr>
        <w:tc>
          <w:tcPr>
            <w:tcW w:w="1725" w:type="dxa"/>
            <w:shd w:val="clear" w:color="auto" w:fill="auto"/>
          </w:tcPr>
          <w:p w14:paraId="77E56608" w14:textId="77777777" w:rsidR="00E32E1F" w:rsidRDefault="00E32E1F" w:rsidP="00375F9E">
            <w:pPr>
              <w:pStyle w:val="Tabletext"/>
            </w:pPr>
            <w:r>
              <w:t>ITU</w:t>
            </w:r>
          </w:p>
        </w:tc>
        <w:tc>
          <w:tcPr>
            <w:tcW w:w="4170" w:type="dxa"/>
            <w:shd w:val="clear" w:color="auto" w:fill="auto"/>
          </w:tcPr>
          <w:p w14:paraId="36883C64" w14:textId="77777777" w:rsidR="00E32E1F" w:rsidRDefault="00E32E1F" w:rsidP="00375F9E">
            <w:pPr>
              <w:pStyle w:val="Tabletext"/>
            </w:pPr>
            <w:r>
              <w:t>International Telecommunication Union</w:t>
            </w:r>
          </w:p>
        </w:tc>
        <w:tc>
          <w:tcPr>
            <w:tcW w:w="3714" w:type="dxa"/>
            <w:shd w:val="clear" w:color="auto" w:fill="auto"/>
          </w:tcPr>
          <w:p w14:paraId="238188FE" w14:textId="77777777" w:rsidR="00E32E1F" w:rsidRDefault="00E32E1F" w:rsidP="00375F9E">
            <w:pPr>
              <w:pStyle w:val="Tabletext"/>
            </w:pPr>
          </w:p>
        </w:tc>
      </w:tr>
      <w:tr w:rsidR="00E32E1F" w14:paraId="0D78DA41" w14:textId="77777777" w:rsidTr="00375F9E">
        <w:trPr>
          <w:jc w:val="center"/>
        </w:trPr>
        <w:tc>
          <w:tcPr>
            <w:tcW w:w="1725" w:type="dxa"/>
            <w:shd w:val="clear" w:color="auto" w:fill="auto"/>
          </w:tcPr>
          <w:p w14:paraId="0400A460" w14:textId="77777777" w:rsidR="00E32E1F" w:rsidRDefault="00E32E1F" w:rsidP="00375F9E">
            <w:pPr>
              <w:pStyle w:val="Tabletext"/>
            </w:pPr>
            <w:r>
              <w:t>WHO</w:t>
            </w:r>
          </w:p>
        </w:tc>
        <w:tc>
          <w:tcPr>
            <w:tcW w:w="4170" w:type="dxa"/>
            <w:shd w:val="clear" w:color="auto" w:fill="auto"/>
          </w:tcPr>
          <w:p w14:paraId="27AEBA50" w14:textId="77777777" w:rsidR="00E32E1F" w:rsidRDefault="00E32E1F" w:rsidP="00375F9E">
            <w:pPr>
              <w:pStyle w:val="Tabletext"/>
            </w:pPr>
            <w:r>
              <w:t>World Health Organization</w:t>
            </w:r>
          </w:p>
        </w:tc>
        <w:tc>
          <w:tcPr>
            <w:tcW w:w="3714" w:type="dxa"/>
            <w:shd w:val="clear" w:color="auto" w:fill="auto"/>
          </w:tcPr>
          <w:p w14:paraId="752E54D1" w14:textId="77777777" w:rsidR="00E32E1F" w:rsidRDefault="00E32E1F" w:rsidP="00375F9E">
            <w:pPr>
              <w:pStyle w:val="Tabletext"/>
            </w:pPr>
          </w:p>
        </w:tc>
      </w:tr>
      <w:tr w:rsidR="00E32E1F" w14:paraId="1DEF0C15" w14:textId="77777777" w:rsidTr="00375F9E">
        <w:trPr>
          <w:jc w:val="center"/>
        </w:trPr>
        <w:tc>
          <w:tcPr>
            <w:tcW w:w="1725" w:type="dxa"/>
            <w:shd w:val="clear" w:color="auto" w:fill="auto"/>
          </w:tcPr>
          <w:p w14:paraId="70599AB2" w14:textId="77777777" w:rsidR="00E32E1F" w:rsidRDefault="00E32E1F" w:rsidP="00375F9E">
            <w:pPr>
              <w:pStyle w:val="Tabletext"/>
            </w:pPr>
            <w:r>
              <w:t>DEL</w:t>
            </w:r>
          </w:p>
        </w:tc>
        <w:tc>
          <w:tcPr>
            <w:tcW w:w="4170" w:type="dxa"/>
            <w:shd w:val="clear" w:color="auto" w:fill="auto"/>
          </w:tcPr>
          <w:p w14:paraId="38908983" w14:textId="77777777" w:rsidR="00E32E1F" w:rsidRDefault="00E32E1F" w:rsidP="00375F9E">
            <w:pPr>
              <w:pStyle w:val="Tabletext"/>
            </w:pPr>
            <w:r>
              <w:t xml:space="preserve">Deliverable </w:t>
            </w:r>
          </w:p>
        </w:tc>
        <w:tc>
          <w:tcPr>
            <w:tcW w:w="3714" w:type="dxa"/>
            <w:shd w:val="clear" w:color="auto" w:fill="auto"/>
          </w:tcPr>
          <w:p w14:paraId="1BF84155" w14:textId="77777777" w:rsidR="00E32E1F" w:rsidRDefault="00E32E1F" w:rsidP="00375F9E">
            <w:pPr>
              <w:pStyle w:val="Tabletext"/>
            </w:pPr>
          </w:p>
        </w:tc>
      </w:tr>
      <w:tr w:rsidR="00E32E1F" w14:paraId="2F0F85B8" w14:textId="77777777" w:rsidTr="00375F9E">
        <w:trPr>
          <w:jc w:val="center"/>
        </w:trPr>
        <w:tc>
          <w:tcPr>
            <w:tcW w:w="1725" w:type="dxa"/>
            <w:shd w:val="clear" w:color="auto" w:fill="auto"/>
          </w:tcPr>
          <w:p w14:paraId="76AF4FED" w14:textId="77777777" w:rsidR="00E32E1F" w:rsidRDefault="00E32E1F" w:rsidP="00375F9E">
            <w:pPr>
              <w:pStyle w:val="Tabletext"/>
            </w:pPr>
            <w:r>
              <w:t>CfTGP</w:t>
            </w:r>
          </w:p>
        </w:tc>
        <w:tc>
          <w:tcPr>
            <w:tcW w:w="4170" w:type="dxa"/>
            <w:shd w:val="clear" w:color="auto" w:fill="auto"/>
          </w:tcPr>
          <w:p w14:paraId="3E9A302F" w14:textId="77777777" w:rsidR="00E32E1F" w:rsidRDefault="00E32E1F" w:rsidP="00375F9E">
            <w:pPr>
              <w:pStyle w:val="Tabletext"/>
            </w:pPr>
            <w:r>
              <w:t>Call for topic group participation</w:t>
            </w:r>
          </w:p>
        </w:tc>
        <w:tc>
          <w:tcPr>
            <w:tcW w:w="3714" w:type="dxa"/>
            <w:shd w:val="clear" w:color="auto" w:fill="auto"/>
          </w:tcPr>
          <w:p w14:paraId="3C3742EE" w14:textId="77777777" w:rsidR="00E32E1F" w:rsidRDefault="00E32E1F" w:rsidP="00375F9E">
            <w:pPr>
              <w:pStyle w:val="Tabletext"/>
            </w:pPr>
          </w:p>
        </w:tc>
      </w:tr>
      <w:tr w:rsidR="00E32E1F" w14:paraId="001EBB99" w14:textId="77777777" w:rsidTr="00375F9E">
        <w:trPr>
          <w:jc w:val="center"/>
        </w:trPr>
        <w:tc>
          <w:tcPr>
            <w:tcW w:w="1725" w:type="dxa"/>
            <w:shd w:val="clear" w:color="auto" w:fill="auto"/>
          </w:tcPr>
          <w:p w14:paraId="0189B4D8" w14:textId="77777777" w:rsidR="00E32E1F" w:rsidRDefault="00E32E1F" w:rsidP="00375F9E">
            <w:pPr>
              <w:pStyle w:val="Tabletext"/>
            </w:pPr>
            <w:r>
              <w:t xml:space="preserve">AI4H </w:t>
            </w:r>
          </w:p>
        </w:tc>
        <w:tc>
          <w:tcPr>
            <w:tcW w:w="4170" w:type="dxa"/>
            <w:shd w:val="clear" w:color="auto" w:fill="auto"/>
          </w:tcPr>
          <w:p w14:paraId="1AEB8382" w14:textId="77777777" w:rsidR="00E32E1F" w:rsidRDefault="00E32E1F" w:rsidP="00375F9E">
            <w:pPr>
              <w:pStyle w:val="Tabletext"/>
            </w:pPr>
            <w:r>
              <w:t>Artificial intelligence for health</w:t>
            </w:r>
          </w:p>
        </w:tc>
        <w:tc>
          <w:tcPr>
            <w:tcW w:w="3714" w:type="dxa"/>
            <w:shd w:val="clear" w:color="auto" w:fill="auto"/>
          </w:tcPr>
          <w:p w14:paraId="5820DF2E" w14:textId="77777777" w:rsidR="00E32E1F" w:rsidRDefault="00E32E1F" w:rsidP="00375F9E">
            <w:pPr>
              <w:pStyle w:val="Tabletext"/>
            </w:pPr>
          </w:p>
        </w:tc>
      </w:tr>
      <w:tr w:rsidR="00E32E1F" w14:paraId="7AFEEB0A" w14:textId="77777777" w:rsidTr="00375F9E">
        <w:trPr>
          <w:jc w:val="center"/>
        </w:trPr>
        <w:tc>
          <w:tcPr>
            <w:tcW w:w="1725" w:type="dxa"/>
            <w:shd w:val="clear" w:color="auto" w:fill="auto"/>
          </w:tcPr>
          <w:p w14:paraId="360F8A24" w14:textId="77777777" w:rsidR="00E32E1F" w:rsidRDefault="00E32E1F" w:rsidP="00375F9E">
            <w:pPr>
              <w:pStyle w:val="Tabletext"/>
            </w:pPr>
            <w:r>
              <w:t>IMDRF</w:t>
            </w:r>
          </w:p>
        </w:tc>
        <w:tc>
          <w:tcPr>
            <w:tcW w:w="4170" w:type="dxa"/>
            <w:shd w:val="clear" w:color="auto" w:fill="auto"/>
          </w:tcPr>
          <w:p w14:paraId="0D334B58" w14:textId="77777777" w:rsidR="00E32E1F" w:rsidRDefault="00E32E1F" w:rsidP="00375F9E">
            <w:pPr>
              <w:pStyle w:val="Tabletext"/>
            </w:pPr>
            <w:r>
              <w:t>International Medical Device Regulators Forum</w:t>
            </w:r>
          </w:p>
        </w:tc>
        <w:tc>
          <w:tcPr>
            <w:tcW w:w="3714" w:type="dxa"/>
            <w:shd w:val="clear" w:color="auto" w:fill="auto"/>
          </w:tcPr>
          <w:p w14:paraId="03DE1CAE" w14:textId="77777777" w:rsidR="00E32E1F" w:rsidRDefault="00E32E1F" w:rsidP="00375F9E">
            <w:pPr>
              <w:pStyle w:val="Tabletext"/>
            </w:pPr>
          </w:p>
        </w:tc>
      </w:tr>
      <w:tr w:rsidR="00E32E1F" w14:paraId="280770C0" w14:textId="77777777" w:rsidTr="00375F9E">
        <w:trPr>
          <w:jc w:val="center"/>
        </w:trPr>
        <w:tc>
          <w:tcPr>
            <w:tcW w:w="1725" w:type="dxa"/>
            <w:shd w:val="clear" w:color="auto" w:fill="auto"/>
          </w:tcPr>
          <w:p w14:paraId="208BE8CE" w14:textId="77777777" w:rsidR="00E32E1F" w:rsidRDefault="00E32E1F" w:rsidP="00375F9E">
            <w:pPr>
              <w:pStyle w:val="Tabletext"/>
            </w:pPr>
            <w:r>
              <w:t>MDR</w:t>
            </w:r>
          </w:p>
        </w:tc>
        <w:tc>
          <w:tcPr>
            <w:tcW w:w="4170" w:type="dxa"/>
            <w:shd w:val="clear" w:color="auto" w:fill="auto"/>
          </w:tcPr>
          <w:p w14:paraId="326ED837" w14:textId="77777777" w:rsidR="00E32E1F" w:rsidRDefault="00E32E1F" w:rsidP="00375F9E">
            <w:pPr>
              <w:pStyle w:val="Tabletext"/>
            </w:pPr>
            <w:r>
              <w:t>Medical Device Regulation</w:t>
            </w:r>
          </w:p>
        </w:tc>
        <w:tc>
          <w:tcPr>
            <w:tcW w:w="3714" w:type="dxa"/>
            <w:shd w:val="clear" w:color="auto" w:fill="auto"/>
          </w:tcPr>
          <w:p w14:paraId="6169845B" w14:textId="77777777" w:rsidR="00E32E1F" w:rsidRDefault="00E32E1F" w:rsidP="00375F9E">
            <w:pPr>
              <w:pStyle w:val="Tabletext"/>
            </w:pPr>
          </w:p>
        </w:tc>
      </w:tr>
      <w:tr w:rsidR="00E32E1F" w14:paraId="5F5255BB" w14:textId="77777777" w:rsidTr="00375F9E">
        <w:trPr>
          <w:jc w:val="center"/>
        </w:trPr>
        <w:tc>
          <w:tcPr>
            <w:tcW w:w="1725" w:type="dxa"/>
            <w:shd w:val="clear" w:color="auto" w:fill="auto"/>
          </w:tcPr>
          <w:p w14:paraId="407D397C" w14:textId="77777777" w:rsidR="00E32E1F" w:rsidRDefault="00E32E1F" w:rsidP="00375F9E">
            <w:pPr>
              <w:pStyle w:val="Tabletext"/>
            </w:pPr>
            <w:r>
              <w:t>ISO</w:t>
            </w:r>
          </w:p>
        </w:tc>
        <w:tc>
          <w:tcPr>
            <w:tcW w:w="4170" w:type="dxa"/>
            <w:shd w:val="clear" w:color="auto" w:fill="auto"/>
          </w:tcPr>
          <w:p w14:paraId="1F132BAE" w14:textId="77777777" w:rsidR="00E32E1F" w:rsidRDefault="00E32E1F" w:rsidP="00375F9E">
            <w:pPr>
              <w:pStyle w:val="Tabletext"/>
            </w:pPr>
            <w:r>
              <w:t>International Standardization Organization</w:t>
            </w:r>
          </w:p>
        </w:tc>
        <w:tc>
          <w:tcPr>
            <w:tcW w:w="3714" w:type="dxa"/>
            <w:shd w:val="clear" w:color="auto" w:fill="auto"/>
          </w:tcPr>
          <w:p w14:paraId="3D7F7FB0" w14:textId="77777777" w:rsidR="00E32E1F" w:rsidRDefault="00E32E1F" w:rsidP="00375F9E">
            <w:pPr>
              <w:pStyle w:val="Tabletext"/>
            </w:pPr>
          </w:p>
        </w:tc>
      </w:tr>
      <w:tr w:rsidR="00E32E1F" w14:paraId="4B39E959" w14:textId="77777777" w:rsidTr="00375F9E">
        <w:trPr>
          <w:jc w:val="center"/>
        </w:trPr>
        <w:tc>
          <w:tcPr>
            <w:tcW w:w="1725" w:type="dxa"/>
            <w:shd w:val="clear" w:color="auto" w:fill="auto"/>
          </w:tcPr>
          <w:p w14:paraId="74AFDC1E" w14:textId="77777777" w:rsidR="00E32E1F" w:rsidRDefault="00E32E1F" w:rsidP="00375F9E">
            <w:pPr>
              <w:pStyle w:val="Tabletext"/>
            </w:pPr>
            <w:r>
              <w:t>GDPR</w:t>
            </w:r>
          </w:p>
        </w:tc>
        <w:tc>
          <w:tcPr>
            <w:tcW w:w="4170" w:type="dxa"/>
            <w:shd w:val="clear" w:color="auto" w:fill="auto"/>
          </w:tcPr>
          <w:p w14:paraId="199C6E66" w14:textId="77777777" w:rsidR="00E32E1F" w:rsidRDefault="00E32E1F" w:rsidP="00375F9E">
            <w:pPr>
              <w:pStyle w:val="Tabletext"/>
            </w:pPr>
            <w:r>
              <w:t>General Data Protection Regulation</w:t>
            </w:r>
          </w:p>
        </w:tc>
        <w:tc>
          <w:tcPr>
            <w:tcW w:w="3714" w:type="dxa"/>
            <w:shd w:val="clear" w:color="auto" w:fill="auto"/>
          </w:tcPr>
          <w:p w14:paraId="21441081" w14:textId="77777777" w:rsidR="00E32E1F" w:rsidRDefault="00E32E1F" w:rsidP="00375F9E">
            <w:pPr>
              <w:pStyle w:val="Tabletext"/>
            </w:pPr>
          </w:p>
        </w:tc>
      </w:tr>
      <w:tr w:rsidR="00E32E1F" w14:paraId="0F97E791" w14:textId="77777777" w:rsidTr="00375F9E">
        <w:trPr>
          <w:jc w:val="center"/>
        </w:trPr>
        <w:tc>
          <w:tcPr>
            <w:tcW w:w="1725" w:type="dxa"/>
            <w:shd w:val="clear" w:color="auto" w:fill="auto"/>
          </w:tcPr>
          <w:p w14:paraId="07B9D5ED" w14:textId="77777777" w:rsidR="00E32E1F" w:rsidRDefault="00E32E1F" w:rsidP="00375F9E">
            <w:pPr>
              <w:pStyle w:val="Tabletext"/>
            </w:pPr>
            <w:r>
              <w:t>FDA</w:t>
            </w:r>
          </w:p>
        </w:tc>
        <w:tc>
          <w:tcPr>
            <w:tcW w:w="4170" w:type="dxa"/>
            <w:shd w:val="clear" w:color="auto" w:fill="auto"/>
          </w:tcPr>
          <w:p w14:paraId="7F50895C" w14:textId="77777777" w:rsidR="00E32E1F" w:rsidRDefault="00E32E1F" w:rsidP="00375F9E">
            <w:pPr>
              <w:pStyle w:val="Tabletext"/>
            </w:pPr>
            <w:r>
              <w:t>Food and Drug administration</w:t>
            </w:r>
          </w:p>
        </w:tc>
        <w:tc>
          <w:tcPr>
            <w:tcW w:w="3714" w:type="dxa"/>
            <w:shd w:val="clear" w:color="auto" w:fill="auto"/>
          </w:tcPr>
          <w:p w14:paraId="4FB28B54" w14:textId="77777777" w:rsidR="00E32E1F" w:rsidRDefault="00E32E1F" w:rsidP="00375F9E">
            <w:pPr>
              <w:pStyle w:val="Tabletext"/>
            </w:pPr>
          </w:p>
        </w:tc>
      </w:tr>
      <w:tr w:rsidR="00E32E1F" w14:paraId="6C34D69D" w14:textId="77777777" w:rsidTr="00375F9E">
        <w:trPr>
          <w:jc w:val="center"/>
        </w:trPr>
        <w:tc>
          <w:tcPr>
            <w:tcW w:w="1725" w:type="dxa"/>
            <w:shd w:val="clear" w:color="auto" w:fill="auto"/>
          </w:tcPr>
          <w:p w14:paraId="519B552E" w14:textId="77777777" w:rsidR="00E32E1F" w:rsidRDefault="00E32E1F" w:rsidP="00375F9E">
            <w:pPr>
              <w:pStyle w:val="Tabletext"/>
            </w:pPr>
            <w:r>
              <w:t>SaMD</w:t>
            </w:r>
          </w:p>
        </w:tc>
        <w:tc>
          <w:tcPr>
            <w:tcW w:w="4170" w:type="dxa"/>
            <w:shd w:val="clear" w:color="auto" w:fill="auto"/>
          </w:tcPr>
          <w:p w14:paraId="4F1FA5B2" w14:textId="77777777" w:rsidR="00E32E1F" w:rsidRDefault="00E32E1F" w:rsidP="00375F9E">
            <w:pPr>
              <w:pStyle w:val="Tabletext"/>
            </w:pPr>
            <w:r>
              <w:t>Software as a medical device</w:t>
            </w:r>
          </w:p>
        </w:tc>
        <w:tc>
          <w:tcPr>
            <w:tcW w:w="3714" w:type="dxa"/>
            <w:shd w:val="clear" w:color="auto" w:fill="auto"/>
          </w:tcPr>
          <w:p w14:paraId="0C246B4B" w14:textId="77777777" w:rsidR="00E32E1F" w:rsidRDefault="00E32E1F" w:rsidP="00375F9E">
            <w:pPr>
              <w:pStyle w:val="Tabletext"/>
            </w:pPr>
          </w:p>
        </w:tc>
      </w:tr>
      <w:tr w:rsidR="00E32E1F" w14:paraId="20FF8D77" w14:textId="77777777" w:rsidTr="00375F9E">
        <w:trPr>
          <w:jc w:val="center"/>
        </w:trPr>
        <w:tc>
          <w:tcPr>
            <w:tcW w:w="1725" w:type="dxa"/>
            <w:shd w:val="clear" w:color="auto" w:fill="auto"/>
          </w:tcPr>
          <w:p w14:paraId="421A31FB" w14:textId="77777777" w:rsidR="00E32E1F" w:rsidRDefault="00E32E1F" w:rsidP="00375F9E">
            <w:pPr>
              <w:pStyle w:val="Tabletext"/>
            </w:pPr>
            <w:r>
              <w:t>AI-MD</w:t>
            </w:r>
          </w:p>
        </w:tc>
        <w:tc>
          <w:tcPr>
            <w:tcW w:w="4170" w:type="dxa"/>
            <w:shd w:val="clear" w:color="auto" w:fill="auto"/>
          </w:tcPr>
          <w:p w14:paraId="01FC4839" w14:textId="77777777" w:rsidR="00E32E1F" w:rsidRDefault="00E32E1F" w:rsidP="00375F9E">
            <w:pPr>
              <w:pStyle w:val="Tabletext"/>
            </w:pPr>
            <w:r>
              <w:t>AI based medical device</w:t>
            </w:r>
          </w:p>
        </w:tc>
        <w:tc>
          <w:tcPr>
            <w:tcW w:w="3714" w:type="dxa"/>
            <w:shd w:val="clear" w:color="auto" w:fill="auto"/>
          </w:tcPr>
          <w:p w14:paraId="466B649C" w14:textId="77777777" w:rsidR="00E32E1F" w:rsidRDefault="00E32E1F" w:rsidP="00375F9E">
            <w:pPr>
              <w:pStyle w:val="Tabletext"/>
            </w:pPr>
          </w:p>
        </w:tc>
      </w:tr>
      <w:tr w:rsidR="00E32E1F" w14:paraId="54E6C3BB" w14:textId="77777777" w:rsidTr="00375F9E">
        <w:trPr>
          <w:jc w:val="center"/>
        </w:trPr>
        <w:tc>
          <w:tcPr>
            <w:tcW w:w="1725" w:type="dxa"/>
            <w:shd w:val="clear" w:color="auto" w:fill="auto"/>
          </w:tcPr>
          <w:p w14:paraId="06E2E214" w14:textId="77777777" w:rsidR="00E32E1F" w:rsidRDefault="00E32E1F" w:rsidP="00375F9E">
            <w:pPr>
              <w:pStyle w:val="Tabletext"/>
            </w:pPr>
            <w:r>
              <w:t>LMIC</w:t>
            </w:r>
          </w:p>
        </w:tc>
        <w:tc>
          <w:tcPr>
            <w:tcW w:w="4170" w:type="dxa"/>
            <w:shd w:val="clear" w:color="auto" w:fill="auto"/>
          </w:tcPr>
          <w:p w14:paraId="4907D68F" w14:textId="77777777" w:rsidR="00E32E1F" w:rsidRDefault="00E32E1F" w:rsidP="00375F9E">
            <w:pPr>
              <w:pStyle w:val="Tabletext"/>
            </w:pPr>
            <w:r>
              <w:t>Low-and middle-income countries</w:t>
            </w:r>
          </w:p>
        </w:tc>
        <w:tc>
          <w:tcPr>
            <w:tcW w:w="3714" w:type="dxa"/>
            <w:shd w:val="clear" w:color="auto" w:fill="auto"/>
          </w:tcPr>
          <w:p w14:paraId="4CBEF5C1" w14:textId="77777777" w:rsidR="00E32E1F" w:rsidRDefault="00E32E1F" w:rsidP="00375F9E">
            <w:pPr>
              <w:pStyle w:val="Tabletext"/>
            </w:pPr>
          </w:p>
        </w:tc>
      </w:tr>
      <w:tr w:rsidR="00E32E1F" w14:paraId="6644BB08" w14:textId="77777777" w:rsidTr="00375F9E">
        <w:trPr>
          <w:jc w:val="center"/>
        </w:trPr>
        <w:tc>
          <w:tcPr>
            <w:tcW w:w="1725" w:type="dxa"/>
            <w:shd w:val="clear" w:color="auto" w:fill="auto"/>
          </w:tcPr>
          <w:p w14:paraId="33EFB5E0" w14:textId="77777777" w:rsidR="00E32E1F" w:rsidRDefault="00E32E1F" w:rsidP="00375F9E">
            <w:pPr>
              <w:pStyle w:val="Tabletext"/>
            </w:pPr>
            <w:r>
              <w:t>GDP</w:t>
            </w:r>
          </w:p>
        </w:tc>
        <w:tc>
          <w:tcPr>
            <w:tcW w:w="4170" w:type="dxa"/>
            <w:shd w:val="clear" w:color="auto" w:fill="auto"/>
          </w:tcPr>
          <w:p w14:paraId="0E211D28" w14:textId="77777777" w:rsidR="00E32E1F" w:rsidRDefault="00E32E1F" w:rsidP="00375F9E">
            <w:pPr>
              <w:pStyle w:val="Tabletext"/>
            </w:pPr>
            <w:r>
              <w:t>Gross domestic product</w:t>
            </w:r>
          </w:p>
        </w:tc>
        <w:tc>
          <w:tcPr>
            <w:tcW w:w="3714" w:type="dxa"/>
            <w:shd w:val="clear" w:color="auto" w:fill="auto"/>
          </w:tcPr>
          <w:p w14:paraId="276845A6" w14:textId="77777777" w:rsidR="00E32E1F" w:rsidRDefault="00E32E1F" w:rsidP="00375F9E">
            <w:pPr>
              <w:pStyle w:val="Tabletext"/>
            </w:pPr>
          </w:p>
        </w:tc>
      </w:tr>
      <w:tr w:rsidR="00E32E1F" w14:paraId="2A4AEA50" w14:textId="77777777" w:rsidTr="00375F9E">
        <w:trPr>
          <w:jc w:val="center"/>
        </w:trPr>
        <w:tc>
          <w:tcPr>
            <w:tcW w:w="1725" w:type="dxa"/>
            <w:shd w:val="clear" w:color="auto" w:fill="auto"/>
          </w:tcPr>
          <w:p w14:paraId="75C817EA" w14:textId="77777777" w:rsidR="00E32E1F" w:rsidRDefault="00E32E1F" w:rsidP="00375F9E">
            <w:pPr>
              <w:pStyle w:val="Tabletext"/>
            </w:pPr>
            <w:r>
              <w:t>API</w:t>
            </w:r>
          </w:p>
        </w:tc>
        <w:tc>
          <w:tcPr>
            <w:tcW w:w="4170" w:type="dxa"/>
            <w:shd w:val="clear" w:color="auto" w:fill="auto"/>
          </w:tcPr>
          <w:p w14:paraId="184A6F6F" w14:textId="77777777" w:rsidR="00E32E1F" w:rsidRDefault="00E32E1F" w:rsidP="00375F9E">
            <w:pPr>
              <w:pStyle w:val="Tabletext"/>
            </w:pPr>
            <w:r>
              <w:t>Application programming interface</w:t>
            </w:r>
          </w:p>
        </w:tc>
        <w:tc>
          <w:tcPr>
            <w:tcW w:w="3714" w:type="dxa"/>
            <w:shd w:val="clear" w:color="auto" w:fill="auto"/>
          </w:tcPr>
          <w:p w14:paraId="7AA1BFE0" w14:textId="77777777" w:rsidR="00E32E1F" w:rsidRDefault="00E32E1F" w:rsidP="00375F9E">
            <w:pPr>
              <w:pStyle w:val="Tabletext"/>
            </w:pPr>
          </w:p>
        </w:tc>
      </w:tr>
      <w:tr w:rsidR="00E32E1F" w14:paraId="06F2E662" w14:textId="77777777" w:rsidTr="00375F9E">
        <w:trPr>
          <w:jc w:val="center"/>
        </w:trPr>
        <w:tc>
          <w:tcPr>
            <w:tcW w:w="1725" w:type="dxa"/>
            <w:shd w:val="clear" w:color="auto" w:fill="auto"/>
          </w:tcPr>
          <w:p w14:paraId="170BD54F" w14:textId="77777777" w:rsidR="00E32E1F" w:rsidRDefault="00E32E1F" w:rsidP="00375F9E">
            <w:pPr>
              <w:pStyle w:val="Tabletext"/>
            </w:pPr>
            <w:r>
              <w:t>IP</w:t>
            </w:r>
          </w:p>
        </w:tc>
        <w:tc>
          <w:tcPr>
            <w:tcW w:w="4170" w:type="dxa"/>
            <w:shd w:val="clear" w:color="auto" w:fill="auto"/>
          </w:tcPr>
          <w:p w14:paraId="3C02EDCC" w14:textId="77777777" w:rsidR="00E32E1F" w:rsidRDefault="00E32E1F" w:rsidP="00375F9E">
            <w:pPr>
              <w:pStyle w:val="Tabletext"/>
            </w:pPr>
            <w:r>
              <w:t>Intellectual property</w:t>
            </w:r>
          </w:p>
        </w:tc>
        <w:tc>
          <w:tcPr>
            <w:tcW w:w="3714" w:type="dxa"/>
            <w:shd w:val="clear" w:color="auto" w:fill="auto"/>
          </w:tcPr>
          <w:p w14:paraId="57698A7E" w14:textId="77777777" w:rsidR="00E32E1F" w:rsidRDefault="00E32E1F" w:rsidP="00375F9E">
            <w:pPr>
              <w:pStyle w:val="Tabletext"/>
            </w:pPr>
          </w:p>
        </w:tc>
      </w:tr>
      <w:tr w:rsidR="00E32E1F" w14:paraId="4567D50C" w14:textId="77777777" w:rsidTr="00375F9E">
        <w:trPr>
          <w:jc w:val="center"/>
        </w:trPr>
        <w:tc>
          <w:tcPr>
            <w:tcW w:w="1725" w:type="dxa"/>
            <w:shd w:val="clear" w:color="auto" w:fill="auto"/>
          </w:tcPr>
          <w:p w14:paraId="2F7CF294" w14:textId="77777777" w:rsidR="00E32E1F" w:rsidRDefault="00E32E1F" w:rsidP="00375F9E">
            <w:pPr>
              <w:pStyle w:val="Tabletext"/>
            </w:pPr>
            <w:r>
              <w:t>PII</w:t>
            </w:r>
          </w:p>
        </w:tc>
        <w:tc>
          <w:tcPr>
            <w:tcW w:w="4170" w:type="dxa"/>
            <w:shd w:val="clear" w:color="auto" w:fill="auto"/>
          </w:tcPr>
          <w:p w14:paraId="6772DB59" w14:textId="77777777" w:rsidR="00E32E1F" w:rsidRDefault="00E32E1F" w:rsidP="00375F9E">
            <w:pPr>
              <w:pStyle w:val="Tabletext"/>
            </w:pPr>
            <w:r>
              <w:t>Personal identifiable information</w:t>
            </w:r>
          </w:p>
        </w:tc>
        <w:tc>
          <w:tcPr>
            <w:tcW w:w="3714" w:type="dxa"/>
            <w:shd w:val="clear" w:color="auto" w:fill="auto"/>
          </w:tcPr>
          <w:p w14:paraId="3C55DF64" w14:textId="77777777" w:rsidR="00E32E1F" w:rsidRDefault="00E32E1F" w:rsidP="00375F9E">
            <w:pPr>
              <w:pStyle w:val="Tabletext"/>
            </w:pPr>
          </w:p>
        </w:tc>
      </w:tr>
      <w:tr w:rsidR="00E32E1F" w14:paraId="68CEA282" w14:textId="77777777" w:rsidTr="00375F9E">
        <w:trPr>
          <w:jc w:val="center"/>
        </w:trPr>
        <w:tc>
          <w:tcPr>
            <w:tcW w:w="1725" w:type="dxa"/>
            <w:shd w:val="clear" w:color="auto" w:fill="auto"/>
          </w:tcPr>
          <w:p w14:paraId="3B64FF68" w14:textId="77777777" w:rsidR="00E32E1F" w:rsidRDefault="00E32E1F" w:rsidP="00375F9E">
            <w:pPr>
              <w:pStyle w:val="Tabletext"/>
              <w:rPr>
                <w:rStyle w:val="Green"/>
              </w:rPr>
            </w:pPr>
            <w:r w:rsidRPr="2FBC8A30">
              <w:rPr>
                <w:rStyle w:val="Green"/>
              </w:rPr>
              <w:t>[…]</w:t>
            </w:r>
          </w:p>
        </w:tc>
        <w:tc>
          <w:tcPr>
            <w:tcW w:w="4170" w:type="dxa"/>
            <w:shd w:val="clear" w:color="auto" w:fill="auto"/>
          </w:tcPr>
          <w:p w14:paraId="2CA70EA7" w14:textId="77777777" w:rsidR="00E32E1F" w:rsidRDefault="00E32E1F" w:rsidP="00375F9E">
            <w:pPr>
              <w:pStyle w:val="Tabletext"/>
            </w:pPr>
          </w:p>
        </w:tc>
        <w:tc>
          <w:tcPr>
            <w:tcW w:w="3714" w:type="dxa"/>
            <w:shd w:val="clear" w:color="auto" w:fill="auto"/>
          </w:tcPr>
          <w:p w14:paraId="1FE9D64A" w14:textId="77777777" w:rsidR="00E32E1F" w:rsidRDefault="00E32E1F" w:rsidP="00375F9E">
            <w:pPr>
              <w:pStyle w:val="Tabletext"/>
            </w:pPr>
          </w:p>
        </w:tc>
      </w:tr>
    </w:tbl>
    <w:p w14:paraId="5A3D35F5" w14:textId="77777777" w:rsidR="00E32E1F" w:rsidRDefault="00E32E1F" w:rsidP="00E32E1F"/>
    <w:p w14:paraId="794BE4F2" w14:textId="77777777" w:rsidR="00E32E1F" w:rsidRPr="001C15DB" w:rsidRDefault="00E32E1F" w:rsidP="00E32E1F"/>
    <w:p w14:paraId="6F9B1C29" w14:textId="77777777" w:rsidR="00E32E1F" w:rsidRDefault="00E32E1F" w:rsidP="00E32E1F">
      <w:pPr>
        <w:spacing w:before="0"/>
        <w:rPr>
          <w:rFonts w:eastAsia="MS Mincho"/>
          <w:b/>
          <w:bCs/>
          <w:szCs w:val="20"/>
          <w:lang w:eastAsia="en-US"/>
        </w:rPr>
      </w:pPr>
      <w:bookmarkStart w:id="794" w:name="_Toc39241664"/>
      <w:bookmarkStart w:id="795" w:name="_Toc48799772"/>
      <w:r>
        <w:br w:type="page"/>
      </w:r>
    </w:p>
    <w:p w14:paraId="2C9441AA" w14:textId="77777777" w:rsidR="00E32E1F" w:rsidRPr="00D067DA" w:rsidRDefault="00E32E1F" w:rsidP="00E32E1F">
      <w:pPr>
        <w:pStyle w:val="Heading1Centered"/>
      </w:pPr>
      <w:bookmarkStart w:id="796" w:name="_Toc55962751"/>
      <w:r>
        <w:lastRenderedPageBreak/>
        <w:t>Annex B:</w:t>
      </w:r>
      <w:r>
        <w:br/>
        <w:t>Declaration of conflict of interests</w:t>
      </w:r>
      <w:bookmarkEnd w:id="796"/>
      <w:r>
        <w:t xml:space="preserve"> </w:t>
      </w:r>
      <w:bookmarkEnd w:id="794"/>
      <w:bookmarkEnd w:id="795"/>
    </w:p>
    <w:p w14:paraId="4EA7D878" w14:textId="77777777" w:rsidR="00E32E1F" w:rsidRDefault="00E32E1F" w:rsidP="00E32E1F">
      <w:r w:rsidRPr="00AA60E8">
        <w:rPr>
          <w:rStyle w:val="Gray"/>
          <w:color w:val="auto"/>
        </w:rPr>
        <w:t xml:space="preserve">In accordance with the ITU transparency rules, this section lists the conflict-of-interest declarations for everyone who contributed to this document. Please see the guidelines in </w:t>
      </w:r>
      <w:r w:rsidRPr="00AA60E8">
        <w:rPr>
          <w:rStyle w:val="Hyperlink"/>
          <w:color w:val="auto"/>
        </w:rPr>
        <w:t>FGAI4H-F-105</w:t>
      </w:r>
      <w:r w:rsidRPr="00AA60E8">
        <w:rPr>
          <w:rStyle w:val="Gray"/>
          <w:color w:val="auto"/>
        </w:rPr>
        <w:t xml:space="preserve"> “ToRs for the WG-Experts and call for experts” and the respective forms (</w:t>
      </w:r>
      <w:r w:rsidRPr="00AA60E8">
        <w:rPr>
          <w:rStyle w:val="Hyperlink"/>
          <w:color w:val="auto"/>
        </w:rPr>
        <w:t>Application form</w:t>
      </w:r>
      <w:r w:rsidRPr="00AA60E8">
        <w:rPr>
          <w:rStyle w:val="Gray"/>
          <w:color w:val="auto"/>
        </w:rPr>
        <w:t xml:space="preserve"> &amp; </w:t>
      </w:r>
      <w:r w:rsidRPr="00AA60E8">
        <w:rPr>
          <w:rStyle w:val="Hyperlink"/>
          <w:color w:val="auto"/>
        </w:rPr>
        <w:t>Conflict of interest form</w:t>
      </w:r>
      <w:r w:rsidRPr="00AA60E8">
        <w:rPr>
          <w:rStyle w:val="Gray"/>
          <w:color w:val="auto"/>
        </w:rPr>
        <w:t>).</w:t>
      </w:r>
    </w:p>
    <w:p w14:paraId="182858E6" w14:textId="77777777" w:rsidR="00E32E1F" w:rsidRPr="007F48E5" w:rsidRDefault="00E32E1F" w:rsidP="00E32E1F">
      <w:pPr>
        <w:spacing w:line="360" w:lineRule="auto"/>
        <w:ind w:firstLine="709"/>
        <w:jc w:val="both"/>
        <w:outlineLvl w:val="0"/>
      </w:pPr>
    </w:p>
    <w:p w14:paraId="5EE73935" w14:textId="77777777" w:rsidR="00E32E1F" w:rsidRPr="007F48E5" w:rsidRDefault="00E32E1F" w:rsidP="00E32E1F">
      <w:pPr>
        <w:ind w:firstLine="708"/>
        <w:jc w:val="both"/>
        <w:outlineLvl w:val="0"/>
      </w:pPr>
    </w:p>
    <w:p w14:paraId="678A954C" w14:textId="77777777" w:rsidR="00E32E1F" w:rsidRPr="007F48E5" w:rsidRDefault="00E32E1F" w:rsidP="00E32E1F">
      <w:pPr>
        <w:ind w:firstLine="708"/>
        <w:jc w:val="both"/>
        <w:outlineLvl w:val="0"/>
      </w:pPr>
      <w:r w:rsidRPr="007F48E5">
        <w:rPr>
          <w:noProof/>
          <w:lang w:val="pt-BR" w:eastAsia="pt-BR"/>
        </w:rPr>
        <w:drawing>
          <wp:anchor distT="0" distB="0" distL="114300" distR="114300" simplePos="0" relativeHeight="251659264" behindDoc="0" locked="0" layoutInCell="1" allowOverlap="1" wp14:anchorId="028A1479" wp14:editId="064021D4">
            <wp:simplePos x="0" y="0"/>
            <wp:positionH relativeFrom="column">
              <wp:posOffset>2493645</wp:posOffset>
            </wp:positionH>
            <wp:positionV relativeFrom="paragraph">
              <wp:posOffset>57150</wp:posOffset>
            </wp:positionV>
            <wp:extent cx="1617725" cy="584342"/>
            <wp:effectExtent l="0" t="57150" r="1905" b="63500"/>
            <wp:wrapNone/>
            <wp:docPr id="2" name="Picture 2" descr="A picture containing handwriting, black, calligraphy, blac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ndwriting, black, calligraphy, blackboard&#10;&#10;Description automatically generated"/>
                    <pic:cNvPicPr/>
                  </pic:nvPicPr>
                  <pic:blipFill>
                    <a:blip r:embed="rId55" cstate="print">
                      <a:extLst>
                        <a:ext uri="{28A0092B-C50C-407E-A947-70E740481C1C}">
                          <a14:useLocalDpi xmlns:a14="http://schemas.microsoft.com/office/drawing/2010/main" val="0"/>
                        </a:ext>
                      </a:extLst>
                    </a:blip>
                    <a:stretch>
                      <a:fillRect/>
                    </a:stretch>
                  </pic:blipFill>
                  <pic:spPr>
                    <a:xfrm rot="264675">
                      <a:off x="0" y="0"/>
                      <a:ext cx="1617725" cy="584342"/>
                    </a:xfrm>
                    <a:prstGeom prst="rect">
                      <a:avLst/>
                    </a:prstGeom>
                  </pic:spPr>
                </pic:pic>
              </a:graphicData>
            </a:graphic>
            <wp14:sizeRelH relativeFrom="margin">
              <wp14:pctWidth>0</wp14:pctWidth>
            </wp14:sizeRelH>
            <wp14:sizeRelV relativeFrom="margin">
              <wp14:pctHeight>0</wp14:pctHeight>
            </wp14:sizeRelV>
          </wp:anchor>
        </w:drawing>
      </w:r>
    </w:p>
    <w:p w14:paraId="4A8E65CB" w14:textId="77777777" w:rsidR="00E32E1F" w:rsidRPr="00065427" w:rsidRDefault="00E32E1F" w:rsidP="00E32E1F">
      <w:pPr>
        <w:ind w:firstLine="708"/>
        <w:jc w:val="center"/>
        <w:outlineLvl w:val="0"/>
        <w:rPr>
          <w:lang w:val="en-US"/>
        </w:rPr>
      </w:pPr>
      <w:r w:rsidRPr="00065427">
        <w:rPr>
          <w:lang w:val="en-US"/>
        </w:rPr>
        <w:t>______________________________</w:t>
      </w:r>
    </w:p>
    <w:p w14:paraId="53E3E6C6" w14:textId="77777777" w:rsidR="00E32E1F" w:rsidRPr="00065427" w:rsidRDefault="00E32E1F" w:rsidP="00E32E1F">
      <w:pPr>
        <w:ind w:firstLine="709"/>
        <w:jc w:val="center"/>
        <w:outlineLvl w:val="0"/>
        <w:rPr>
          <w:lang w:val="en-US"/>
        </w:rPr>
      </w:pPr>
      <w:r w:rsidRPr="00065427">
        <w:rPr>
          <w:lang w:val="en-US"/>
        </w:rPr>
        <w:t>Prof. Dr. Alexandre Chiavegatto Filho</w:t>
      </w:r>
    </w:p>
    <w:p w14:paraId="69192573" w14:textId="77777777" w:rsidR="00E32E1F" w:rsidRPr="003F65CC" w:rsidRDefault="00E32E1F" w:rsidP="00E32E1F">
      <w:pPr>
        <w:ind w:firstLine="709"/>
        <w:jc w:val="center"/>
        <w:outlineLvl w:val="0"/>
        <w:rPr>
          <w:lang w:val="en-US"/>
        </w:rPr>
      </w:pPr>
      <w:r w:rsidRPr="003F65CC">
        <w:rPr>
          <w:lang w:val="en-US"/>
        </w:rPr>
        <w:t>School of Public Health</w:t>
      </w:r>
    </w:p>
    <w:p w14:paraId="04BE9FB9" w14:textId="77777777" w:rsidR="00E32E1F" w:rsidRPr="007F48E5" w:rsidRDefault="00E32E1F" w:rsidP="00E32E1F">
      <w:pPr>
        <w:ind w:firstLine="709"/>
        <w:jc w:val="center"/>
        <w:outlineLvl w:val="0"/>
      </w:pPr>
      <w:r>
        <w:t>University of Sao Paulo</w:t>
      </w:r>
    </w:p>
    <w:p w14:paraId="53DBFCBA" w14:textId="021377E4" w:rsidR="00BC1D31" w:rsidRDefault="00BC1D31" w:rsidP="00E32E1F">
      <w:pPr>
        <w:spacing w:after="20"/>
        <w:jc w:val="center"/>
      </w:pPr>
      <w:r>
        <w:t>____________________________</w:t>
      </w:r>
    </w:p>
    <w:sectPr w:rsidR="00BC1D31" w:rsidSect="007B7733">
      <w:headerReference w:type="default" r:id="rId5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F49CA" w14:textId="77777777" w:rsidR="00E32E1F" w:rsidRDefault="00E32E1F" w:rsidP="007B7733">
      <w:pPr>
        <w:spacing w:before="0"/>
      </w:pPr>
      <w:r>
        <w:separator/>
      </w:r>
    </w:p>
  </w:endnote>
  <w:endnote w:type="continuationSeparator" w:id="0">
    <w:p w14:paraId="104CE829" w14:textId="77777777" w:rsidR="00E32E1F" w:rsidRDefault="00E32E1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513F" w14:textId="77777777" w:rsidR="00E32E1F" w:rsidRDefault="00E32E1F" w:rsidP="007B7733">
      <w:pPr>
        <w:spacing w:before="0"/>
      </w:pPr>
      <w:r>
        <w:separator/>
      </w:r>
    </w:p>
  </w:footnote>
  <w:footnote w:type="continuationSeparator" w:id="0">
    <w:p w14:paraId="7F4C92E4" w14:textId="77777777" w:rsidR="00E32E1F" w:rsidRDefault="00E32E1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7A83" w14:textId="77777777" w:rsidR="00E32E1F" w:rsidRDefault="00E32E1F" w:rsidP="00370607">
    <w:pPr>
      <w:pStyle w:val="Header"/>
      <w:rPr>
        <w:lang w:val="pt-BR"/>
      </w:rPr>
    </w:pPr>
    <w:r>
      <w:t xml:space="preserve">- </w:t>
    </w:r>
    <w:r>
      <w:fldChar w:fldCharType="begin"/>
    </w:r>
    <w:r>
      <w:instrText xml:space="preserve"> PAGE  \* MERGEFORMAT </w:instrText>
    </w:r>
    <w:r>
      <w:fldChar w:fldCharType="separate"/>
    </w:r>
    <w:r>
      <w:rPr>
        <w:noProof/>
      </w:rPr>
      <w:t>23</w:t>
    </w:r>
    <w:r>
      <w:rPr>
        <w:noProof/>
      </w:rPr>
      <w:fldChar w:fldCharType="end"/>
    </w:r>
    <w:r>
      <w:rPr>
        <w:lang w:val="pt-BR"/>
      </w:rPr>
      <w:t xml:space="preserve"> -</w:t>
    </w:r>
  </w:p>
  <w:p w14:paraId="748EE2C5" w14:textId="352766F2" w:rsidR="00E32E1F" w:rsidRPr="007336C4" w:rsidRDefault="00E32E1F" w:rsidP="00370607">
    <w:pPr>
      <w:pStyle w:val="Header"/>
    </w:pPr>
    <w:r>
      <w:rPr>
        <w:noProof/>
      </w:rPr>
      <w:fldChar w:fldCharType="begin"/>
    </w:r>
    <w:r>
      <w:rPr>
        <w:noProof/>
      </w:rPr>
      <w:instrText xml:space="preserve"> STYLEREF  Docnumber  \* MERGEFORMAT </w:instrText>
    </w:r>
    <w:r>
      <w:rPr>
        <w:noProof/>
      </w:rPr>
      <w:fldChar w:fldCharType="separate"/>
    </w:r>
    <w:r w:rsidR="00FE47A0">
      <w:rPr>
        <w:noProof/>
      </w:rPr>
      <w:t>FG-AI4H-S-015-A01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67C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9B0F410" w14:textId="6EA61A5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E47A0">
      <w:rPr>
        <w:noProof/>
      </w:rPr>
      <w:t>FG-AI4H-S-015-A01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B03B86"/>
    <w:multiLevelType w:val="hybridMultilevel"/>
    <w:tmpl w:val="AD702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B1E89"/>
    <w:multiLevelType w:val="hybridMultilevel"/>
    <w:tmpl w:val="CDA6FC9E"/>
    <w:lvl w:ilvl="0" w:tplc="660A14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5"/>
  </w:num>
  <w:num w:numId="2" w16cid:durableId="180365736">
    <w:abstractNumId w:val="15"/>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223835824">
    <w:abstractNumId w:val="11"/>
  </w:num>
  <w:num w:numId="15" w16cid:durableId="1857578145">
    <w:abstractNumId w:val="13"/>
  </w:num>
  <w:num w:numId="16" w16cid:durableId="663166482">
    <w:abstractNumId w:val="14"/>
  </w:num>
  <w:num w:numId="17" w16cid:durableId="76639298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1F"/>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225"/>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22A5"/>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2E1F"/>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87E91"/>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E47A0"/>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F36B6"/>
  <w15:chartTrackingRefBased/>
  <w15:docId w15:val="{67D14240-2A86-4C62-9535-4F04A149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E32E1F"/>
    <w:rPr>
      <w:color w:val="605E5C"/>
      <w:shd w:val="clear" w:color="auto" w:fill="E1DFDD"/>
    </w:rPr>
  </w:style>
  <w:style w:type="paragraph" w:customStyle="1" w:styleId="VenueDate">
    <w:name w:val="VenueDate"/>
    <w:basedOn w:val="Normal"/>
    <w:rsid w:val="00E32E1F"/>
    <w:pPr>
      <w:jc w:val="right"/>
    </w:pPr>
  </w:style>
  <w:style w:type="character" w:customStyle="1" w:styleId="SmartLink1">
    <w:name w:val="SmartLink1"/>
    <w:basedOn w:val="DefaultParagraphFont"/>
    <w:uiPriority w:val="99"/>
    <w:semiHidden/>
    <w:unhideWhenUsed/>
    <w:rsid w:val="00E32E1F"/>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E32E1F"/>
    <w:rPr>
      <w:color w:val="605E5C"/>
      <w:shd w:val="clear" w:color="auto" w:fill="E1DFDD"/>
    </w:rPr>
  </w:style>
  <w:style w:type="paragraph" w:customStyle="1" w:styleId="toc0">
    <w:name w:val="toc 0"/>
    <w:basedOn w:val="Normal"/>
    <w:next w:val="TOC1"/>
    <w:rsid w:val="00E32E1F"/>
    <w:pPr>
      <w:keepLines/>
      <w:tabs>
        <w:tab w:val="right" w:pos="9639"/>
      </w:tabs>
    </w:pPr>
    <w:rPr>
      <w:rFonts w:eastAsiaTheme="minorEastAsia"/>
      <w:b/>
    </w:rPr>
  </w:style>
  <w:style w:type="table" w:styleId="TableGrid">
    <w:name w:val="Table Grid"/>
    <w:basedOn w:val="TableNormal"/>
    <w:uiPriority w:val="59"/>
    <w:rsid w:val="00E3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32E1F"/>
  </w:style>
  <w:style w:type="paragraph" w:styleId="Revision">
    <w:name w:val="Revision"/>
    <w:hidden/>
    <w:uiPriority w:val="99"/>
    <w:semiHidden/>
    <w:rsid w:val="00E32E1F"/>
    <w:rPr>
      <w:rFonts w:eastAsiaTheme="minorHAnsi"/>
      <w:sz w:val="24"/>
      <w:szCs w:val="24"/>
      <w:lang w:val="en-GB" w:eastAsia="ja-JP"/>
    </w:rPr>
  </w:style>
  <w:style w:type="character" w:customStyle="1" w:styleId="Hashtag2">
    <w:name w:val="Hashtag2"/>
    <w:basedOn w:val="DefaultParagraphFont"/>
    <w:uiPriority w:val="99"/>
    <w:semiHidden/>
    <w:unhideWhenUsed/>
    <w:rsid w:val="00E32E1F"/>
    <w:rPr>
      <w:color w:val="2B579A"/>
      <w:shd w:val="clear" w:color="auto" w:fill="E1DFDD"/>
    </w:rPr>
  </w:style>
  <w:style w:type="character" w:customStyle="1" w:styleId="Erwhnung1">
    <w:name w:val="Erwähnung1"/>
    <w:basedOn w:val="DefaultParagraphFont"/>
    <w:uiPriority w:val="99"/>
    <w:semiHidden/>
    <w:unhideWhenUsed/>
    <w:rsid w:val="00E32E1F"/>
    <w:rPr>
      <w:color w:val="2B579A"/>
      <w:shd w:val="clear" w:color="auto" w:fill="E1DFDD"/>
    </w:rPr>
  </w:style>
  <w:style w:type="character" w:customStyle="1" w:styleId="IntelligenterLink1">
    <w:name w:val="Intelligenter Link1"/>
    <w:basedOn w:val="DefaultParagraphFont"/>
    <w:uiPriority w:val="99"/>
    <w:semiHidden/>
    <w:unhideWhenUsed/>
    <w:rsid w:val="00E32E1F"/>
    <w:rPr>
      <w:u w:val="dotted"/>
    </w:rPr>
  </w:style>
  <w:style w:type="character" w:customStyle="1" w:styleId="SmartLink2">
    <w:name w:val="SmartLink2"/>
    <w:basedOn w:val="DefaultParagraphFont"/>
    <w:uiPriority w:val="99"/>
    <w:semiHidden/>
    <w:unhideWhenUsed/>
    <w:rsid w:val="00E32E1F"/>
    <w:rPr>
      <w:color w:val="0000FF"/>
      <w:u w:val="single"/>
      <w:shd w:val="clear" w:color="auto" w:fill="F3F2F1"/>
    </w:rPr>
  </w:style>
  <w:style w:type="character" w:customStyle="1" w:styleId="UnresolvedMention2">
    <w:name w:val="Unresolved Mention2"/>
    <w:basedOn w:val="DefaultParagraphFont"/>
    <w:uiPriority w:val="99"/>
    <w:semiHidden/>
    <w:unhideWhenUsed/>
    <w:rsid w:val="00E32E1F"/>
    <w:rPr>
      <w:color w:val="605E5C"/>
      <w:shd w:val="clear" w:color="auto" w:fill="E1DFDD"/>
    </w:rPr>
  </w:style>
  <w:style w:type="paragraph" w:customStyle="1" w:styleId="Formatvorlage1">
    <w:name w:val="Formatvorlage1"/>
    <w:basedOn w:val="Heading3"/>
    <w:rsid w:val="00E32E1F"/>
    <w:pPr>
      <w:numPr>
        <w:ilvl w:val="0"/>
        <w:numId w:val="0"/>
      </w:numPr>
      <w:tabs>
        <w:tab w:val="num" w:pos="720"/>
      </w:tabs>
      <w:ind w:left="720" w:hanging="720"/>
      <w:jc w:val="both"/>
    </w:pPr>
    <w:rPr>
      <w:lang w:val="en-US" w:eastAsia="zh-CN"/>
    </w:rPr>
  </w:style>
  <w:style w:type="character" w:customStyle="1" w:styleId="Green">
    <w:name w:val="Green"/>
    <w:basedOn w:val="DefaultParagraphFont"/>
    <w:rsid w:val="00E32E1F"/>
    <w:rPr>
      <w:color w:val="538135" w:themeColor="accent6" w:themeShade="BF"/>
    </w:rPr>
  </w:style>
  <w:style w:type="character" w:customStyle="1" w:styleId="Hashtag3">
    <w:name w:val="Hashtag3"/>
    <w:basedOn w:val="DefaultParagraphFont"/>
    <w:uiPriority w:val="99"/>
    <w:semiHidden/>
    <w:unhideWhenUsed/>
    <w:rsid w:val="00E32E1F"/>
    <w:rPr>
      <w:color w:val="2B579A"/>
      <w:shd w:val="clear" w:color="auto" w:fill="E1DFDD"/>
    </w:rPr>
  </w:style>
  <w:style w:type="character" w:customStyle="1" w:styleId="Meno1">
    <w:name w:val="Menção1"/>
    <w:basedOn w:val="DefaultParagraphFont"/>
    <w:uiPriority w:val="99"/>
    <w:semiHidden/>
    <w:unhideWhenUsed/>
    <w:rsid w:val="00E32E1F"/>
    <w:rPr>
      <w:color w:val="2B579A"/>
      <w:shd w:val="clear" w:color="auto" w:fill="E1DFDD"/>
    </w:rPr>
  </w:style>
  <w:style w:type="character" w:customStyle="1" w:styleId="Hiperlinkinteligente1">
    <w:name w:val="Hiperlink inteligente1"/>
    <w:basedOn w:val="DefaultParagraphFont"/>
    <w:uiPriority w:val="99"/>
    <w:semiHidden/>
    <w:unhideWhenUsed/>
    <w:rsid w:val="00E32E1F"/>
    <w:rPr>
      <w:u w:val="dotted"/>
    </w:rPr>
  </w:style>
  <w:style w:type="character" w:customStyle="1" w:styleId="SmartLink3">
    <w:name w:val="SmartLink3"/>
    <w:basedOn w:val="DefaultParagraphFont"/>
    <w:uiPriority w:val="99"/>
    <w:semiHidden/>
    <w:unhideWhenUsed/>
    <w:rsid w:val="00E32E1F"/>
    <w:rPr>
      <w:color w:val="0000FF"/>
      <w:u w:val="single"/>
      <w:shd w:val="clear" w:color="auto" w:fill="F3F2F1"/>
    </w:rPr>
  </w:style>
  <w:style w:type="character" w:customStyle="1" w:styleId="MenoPendente1">
    <w:name w:val="Menção Pendente1"/>
    <w:basedOn w:val="DefaultParagraphFont"/>
    <w:uiPriority w:val="99"/>
    <w:semiHidden/>
    <w:unhideWhenUsed/>
    <w:rsid w:val="00E32E1F"/>
    <w:rPr>
      <w:color w:val="605E5C"/>
      <w:shd w:val="clear" w:color="auto" w:fill="E1DFDD"/>
    </w:rPr>
  </w:style>
  <w:style w:type="character" w:customStyle="1" w:styleId="Gray">
    <w:name w:val="Gray"/>
    <w:basedOn w:val="DefaultParagraphFont"/>
    <w:rsid w:val="00E32E1F"/>
    <w:rPr>
      <w:color w:val="808080" w:themeColor="background1" w:themeShade="80"/>
    </w:rPr>
  </w:style>
  <w:style w:type="character" w:customStyle="1" w:styleId="SmartLink4">
    <w:name w:val="SmartLink4"/>
    <w:basedOn w:val="DefaultParagraphFont"/>
    <w:uiPriority w:val="99"/>
    <w:semiHidden/>
    <w:unhideWhenUsed/>
    <w:rsid w:val="00E32E1F"/>
    <w:rPr>
      <w:color w:val="0000FF"/>
      <w:u w:val="single"/>
      <w:shd w:val="clear" w:color="auto" w:fill="F3F2F1"/>
    </w:rPr>
  </w:style>
  <w:style w:type="character" w:customStyle="1" w:styleId="MenoPendente2">
    <w:name w:val="Menção Pendente2"/>
    <w:basedOn w:val="DefaultParagraphFont"/>
    <w:uiPriority w:val="99"/>
    <w:semiHidden/>
    <w:unhideWhenUsed/>
    <w:rsid w:val="00E32E1F"/>
    <w:rPr>
      <w:color w:val="605E5C"/>
      <w:shd w:val="clear" w:color="auto" w:fill="E1DFDD"/>
    </w:rPr>
  </w:style>
  <w:style w:type="character" w:customStyle="1" w:styleId="UnresolvedMention3">
    <w:name w:val="Unresolved Mention3"/>
    <w:basedOn w:val="DefaultParagraphFont"/>
    <w:uiPriority w:val="99"/>
    <w:semiHidden/>
    <w:unhideWhenUsed/>
    <w:rsid w:val="00E32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mailto:fgai4h@lists.itu.int" TargetMode="External"/><Relationship Id="rId26" Type="http://schemas.openxmlformats.org/officeDocument/2006/relationships/hyperlink" Target="https://extranet.itu.int/sites/itu-t/focusgroups/ai4h/_layouts/15/WopiFrame.aspx?sourcedoc=%7BB846B260-373A-41FC-A892-EE5BBCFE3CF8%7D&amp;file=DEL07_4.docx&amp;action=default" TargetMode="External"/><Relationship Id="rId39" Type="http://schemas.openxmlformats.org/officeDocument/2006/relationships/hyperlink" Target="https://extranet.itu.int/sites/itu-t/focusgroups/ai4h/_layouts/15/WopiFrame.aspx?sourcedoc=%7BA3088882-F82B-493B-B1C5-49CFF0EEEFA8%7D&amp;file=DEL07_3.docx&amp;action=default" TargetMode="External"/><Relationship Id="rId21" Type="http://schemas.openxmlformats.org/officeDocument/2006/relationships/hyperlink" Target="https://extranet.itu.int/sites/itu-t/focusgroups/ai4h/_layouts/15/WopiFrame.aspx?sourcedoc=%7B7997F2C1-5A1D-4409-B2A0-CBC4E9CE8CDA%7D&amp;file=DEL03.docx&amp;action=default" TargetMode="External"/><Relationship Id="rId34" Type="http://schemas.openxmlformats.org/officeDocument/2006/relationships/hyperlink" Target="https://extranet.itu.int/sites/itu-t/focusgroups/ai4h/_layouts/15/WopiFrame.aspx?sourcedoc=%7B5C95327E-96A5-4175-999E-3EDB3ED147C3%7D&amp;file=DEL05_6.docx&amp;action=default" TargetMode="External"/><Relationship Id="rId42" Type="http://schemas.openxmlformats.org/officeDocument/2006/relationships/hyperlink" Target="https://extranet.itu.int/sites/itu-t/focusgroups/ai4h/_layouts/15/WopiFrame.aspx?sourcedoc=%7B3E940987-8D75-44B8-85E4-F0E475964F15%7D&amp;file=DEL09.docx&amp;action=default" TargetMode="External"/><Relationship Id="rId47" Type="http://schemas.openxmlformats.org/officeDocument/2006/relationships/image" Target="media/image3.png"/><Relationship Id="rId50" Type="http://schemas.openxmlformats.org/officeDocument/2006/relationships/hyperlink" Target="https://extranet.itu.int/sites/itu-t/focusgroups/ai4h/_layouts/15/WopiFrame.aspx?sourcedoc=%7BF2F46A99-7457-4BC8-81A3-0E1E63D6072A%7D&amp;file=DEL02.docx&amp;action=default" TargetMode="External"/><Relationship Id="rId55" Type="http://schemas.openxmlformats.org/officeDocument/2006/relationships/image" Target="media/image5.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xtranet.itu.int/sites/itu-t/focusgroups/ai4h/tg/SitePages/TG-MCH.aspx" TargetMode="External"/><Relationship Id="rId29" Type="http://schemas.openxmlformats.org/officeDocument/2006/relationships/hyperlink" Target="https://extranet.itu.int/sites/itu-t/focusgroups/ai4h/_layouts/15/WopiFrame.aspx?sourcedoc=%7B19830259-F63B-42D4-A408-48C854D6C124%7D&amp;file=DEL05_1.docx&amp;action=default" TargetMode="External"/><Relationship Id="rId11" Type="http://schemas.openxmlformats.org/officeDocument/2006/relationships/hyperlink" Target="mailto:alexdiasporto@usp.br" TargetMode="External"/><Relationship Id="rId24" Type="http://schemas.openxmlformats.org/officeDocument/2006/relationships/hyperlink" Target="https://extranet.itu.int/sites/itu-t/focusgroups/ai4h/_layouts/15/WopiFrame.aspx?sourcedoc=%7B58679341-C738-40F0-A822-3AC2B24DD09F%7D&amp;file=DEL07_2.docx&amp;action=default" TargetMode="External"/><Relationship Id="rId32" Type="http://schemas.openxmlformats.org/officeDocument/2006/relationships/hyperlink" Target="https://extranet.itu.int/sites/itu-t/focusgroups/ai4h/_layouts/15/WopiFrame.aspx?sourcedoc=%7BF267A95C-4C5B-4D63-A135-58AF487C3AD3%7D&amp;file=DEL05_4.docx&amp;action=default" TargetMode="External"/><Relationship Id="rId37" Type="http://schemas.openxmlformats.org/officeDocument/2006/relationships/hyperlink" Target="https://extranet.itu.int/sites/itu-t/focusgroups/ai4h/_layouts/15/WopiFrame.aspx?sourcedoc=%7B565EEC0A-D755-41C8-AC68-37B4C38C953F%7D&amp;file=DEL07_1.docx&amp;action=default" TargetMode="External"/><Relationship Id="rId40" Type="http://schemas.openxmlformats.org/officeDocument/2006/relationships/hyperlink" Target="https://extranet.itu.int/sites/itu-t/focusgroups/ai4h/_layouts/15/WopiFrame.aspx?sourcedoc=%7BB846B260-373A-41FC-A892-EE5BBCFE3CF8%7D&amp;file=DEL07_4.docx&amp;action=default" TargetMode="External"/><Relationship Id="rId45" Type="http://schemas.openxmlformats.org/officeDocument/2006/relationships/image" Target="media/image2.png"/><Relationship Id="rId53" Type="http://schemas.openxmlformats.org/officeDocument/2006/relationships/hyperlink" Target="https://extranet.itu.int/sites/itu-t/focusgroups/ai4h/_layouts/15/WopiFrame.aspx?sourcedoc=%7BC68833D1-9B31-4E8E-8A4A-3939D7DEA56F%7D&amp;file=DEL04.docx&amp;action=default"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itu.int/go/fgai4h/jo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aghu@wadhwaniai.org" TargetMode="External"/><Relationship Id="rId22" Type="http://schemas.openxmlformats.org/officeDocument/2006/relationships/hyperlink" Target="https://extranet.itu.int/sites/itu-t/focusgroups/ai4h/_layouts/15/WopiFrame.aspx?sourcedoc=%7B0505B020-362C-45B2-94BF-215D2EBBD8F5%7D&amp;file=DEL01.docx&amp;action=default" TargetMode="External"/><Relationship Id="rId27" Type="http://schemas.openxmlformats.org/officeDocument/2006/relationships/hyperlink" Target="https://extranet.itu.int/sites/itu-t/focusgroups/ai4h/_layouts/15/WopiFrame.aspx?sourcedoc=%7B8BFCFF21-3908-4BAD-AB9C-9814EB3F9B36%7D&amp;file=DEL07_5.docx&amp;action=default" TargetMode="External"/><Relationship Id="rId30" Type="http://schemas.openxmlformats.org/officeDocument/2006/relationships/hyperlink" Target="https://extranet.itu.int/sites/itu-t/focusgroups/ai4h/_layouts/15/WopiFrame.aspx?sourcedoc=%7B25141F77-E59A-45F1-B081-185C2194FE67%7D&amp;file=DEL05_2.docx&amp;action=default" TargetMode="External"/><Relationship Id="rId35" Type="http://schemas.openxmlformats.org/officeDocument/2006/relationships/hyperlink" Target="https://extranet.itu.int/sites/itu-t/focusgroups/ai4h/_layouts/15/WopiFrame.aspx?sourcedoc=%7BF5967277-90C8-4252-A0B9-43A5692F35E2%7D&amp;file=DEL06.docx&amp;action=default" TargetMode="External"/><Relationship Id="rId43" Type="http://schemas.openxmlformats.org/officeDocument/2006/relationships/hyperlink" Target="https://extranet.itu.int/sites/itu-t/focusgroups/ai4h/_layouts/15/WopiFrame.aspx?sourcedoc=%7B1A2EC8D5-53CA-4C8C-9B09-B61CA6F428C5%7D&amp;file=DEL09_1.docx&amp;action=default" TargetMode="External"/><Relationship Id="rId48" Type="http://schemas.openxmlformats.org/officeDocument/2006/relationships/image" Target="media/image4.png"/><Relationship Id="rId56"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6AF7C004-8BCE-4151-9F44-45F041A1EB1D%7D&amp;file=DEL02_1.docx&amp;action=default" TargetMode="External"/><Relationship Id="rId3" Type="http://schemas.openxmlformats.org/officeDocument/2006/relationships/customXml" Target="../customXml/item3.xml"/><Relationship Id="rId12" Type="http://schemas.openxmlformats.org/officeDocument/2006/relationships/hyperlink" Target="mailto:gabriel8.silva@usp.br" TargetMode="External"/><Relationship Id="rId17" Type="http://schemas.openxmlformats.org/officeDocument/2006/relationships/hyperlink" Target="https://itu.zoom.us/my/fgai4h" TargetMode="External"/><Relationship Id="rId25" Type="http://schemas.openxmlformats.org/officeDocument/2006/relationships/hyperlink" Target="https://extranet.itu.int/sites/itu-t/focusgroups/ai4h/_layouts/15/WopiFrame.aspx?sourcedoc=%7BA3088882-F82B-493B-B1C5-49CFF0EEEFA8%7D&amp;file=DEL07_3.docx&amp;action=default" TargetMode="External"/><Relationship Id="rId33" Type="http://schemas.openxmlformats.org/officeDocument/2006/relationships/hyperlink" Target="https://extranet.itu.int/sites/itu-t/focusgroups/ai4h/_layouts/15/WopiFrame.aspx?sourcedoc=%7B71FE8B9D-ACB3-48CE-AA3F-136409B550A4%7D&amp;file=DEL05_5.docx&amp;action=default" TargetMode="External"/><Relationship Id="rId38" Type="http://schemas.openxmlformats.org/officeDocument/2006/relationships/hyperlink" Target="https://extranet.itu.int/sites/itu-t/focusgroups/ai4h/_layouts/15/WopiFrame.aspx?sourcedoc=%7B58679341-C738-40F0-A822-3AC2B24DD09F%7D&amp;file=DEL07_2.docx&amp;action=default" TargetMode="External"/><Relationship Id="rId46" Type="http://schemas.openxmlformats.org/officeDocument/2006/relationships/header" Target="header1.xml"/><Relationship Id="rId20" Type="http://schemas.openxmlformats.org/officeDocument/2006/relationships/hyperlink" Target="https://itu.int/go/fgai4h" TargetMode="External"/><Relationship Id="rId41" Type="http://schemas.openxmlformats.org/officeDocument/2006/relationships/hyperlink" Target="https://extranet.itu.int/sites/itu-t/focusgroups/ai4h/_layouts/15/WopiFrame.aspx?sourcedoc=%7B8BFCFF21-3908-4BAD-AB9C-9814EB3F9B36%7D&amp;file=DEL07_5.docx&amp;action=default" TargetMode="External"/><Relationship Id="rId54" Type="http://schemas.openxmlformats.org/officeDocument/2006/relationships/hyperlink" Target="https://extranet.itu.int/sites/itu-t/focusgroups/ai4h/_layouts/15/WopiFrame.aspx?sourcedoc=%7BF2F46A99-7457-4BC8-81A3-0E1E63D6072A%7D&amp;file=DEL02.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en/ITU-T/focusgroups/ai4h/Documents/tg/CfP-TG-MCH.pdf" TargetMode="External"/><Relationship Id="rId23" Type="http://schemas.openxmlformats.org/officeDocument/2006/relationships/hyperlink" Target="https://extranet.itu.int/sites/itu-t/focusgroups/ai4h/_layouts/15/WopiFrame.aspx?sourcedoc=%7B565EEC0A-D755-41C8-AC68-37B4C38C953F%7D&amp;file=DEL07_1.docx&amp;action=default" TargetMode="External"/><Relationship Id="rId28" Type="http://schemas.openxmlformats.org/officeDocument/2006/relationships/hyperlink" Target="https://extranet.itu.int/sites/itu-t/focusgroups/ai4h/_layouts/15/WopiFrame.aspx?sourcedoc=%7B2012357A-941E-44BD-B965-370D7829F52C%7D&amp;file=DEL05.docx&amp;action=default" TargetMode="External"/><Relationship Id="rId36" Type="http://schemas.openxmlformats.org/officeDocument/2006/relationships/hyperlink" Target="https://extranet.itu.int/sites/itu-t/focusgroups/ai4h/_layouts/15/WopiFrame.aspx?sourcedoc=%7B47E77197-F87B-49F4-80B3-2DD949A5F185%7D&amp;file=DEL07.docx&amp;action=default" TargetMode="External"/><Relationship Id="rId49" Type="http://schemas.openxmlformats.org/officeDocument/2006/relationships/hyperlink" Target="https://extranet.itu.int/sites/itu-t/focusgroups/ai4h/wg/SitePages/WG-RC.aspx" TargetMode="External"/><Relationship Id="rId5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s://extranet.itu.int/sites/itu-t/focusgroups/ai4h/_layouts/15/WopiFrame.aspx?sourcedoc=%7B05D8938E-BC2A-4A62-BCB0-1FD46AA72235%7D&amp;file=DEL05_3.docx&amp;action=default" TargetMode="External"/><Relationship Id="rId44" Type="http://schemas.openxmlformats.org/officeDocument/2006/relationships/hyperlink" Target="https://extranet.itu.int/sites/itu-t/focusgroups/ai4h/_layouts/15/WopiFrame.aspx?sourcedoc=%7B3B5A31DE-D3B1-4EC1-A261-2C2E19F73810%7D&amp;file=DEL09_2.docx&amp;action=default" TargetMode="External"/><Relationship Id="rId52" Type="http://schemas.openxmlformats.org/officeDocument/2006/relationships/hyperlink" Target="https://extranet.itu.int/sites/itu-t/focusgroups/ai4h/_layouts/15/WopiFrame.aspx?sourcedoc=%7B1ED0D4D1-876C-4A0F-AEF7-06D3F445F5E6%7D&amp;file=DEL02_2.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703-Geneva\Contributions\FGAI4H-S-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96043-3353-4242-8C44-424837A4D6B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FGAI4H-S-000-template.dotx</Template>
  <TotalTime>3</TotalTime>
  <Pages>23</Pages>
  <Words>8294</Words>
  <Characters>49206</Characters>
  <Application>Microsoft Office Word</Application>
  <DocSecurity>0</DocSecurity>
  <Lines>1150</Lines>
  <Paragraphs>608</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56953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(TG-MCH)</dc:title>
  <dc:subject/>
  <dc:creator>TG-MCH Topic Driver</dc:creator>
  <cp:keywords/>
  <dc:description>FG-AI4H-S-015-A01  For: Geneva, 3-5 July 2023_x000d_Document date: ITU-T Focus Group on AI for Health_x000d_Saved by ITU51014266 at 10:08:18 on 29.06.2023</dc:description>
  <cp:lastModifiedBy>TSB (HT)</cp:lastModifiedBy>
  <cp:revision>3</cp:revision>
  <cp:lastPrinted>2011-04-05T14:28:00Z</cp:lastPrinted>
  <dcterms:created xsi:type="dcterms:W3CDTF">2023-06-29T08:04:00Z</dcterms:created>
  <dcterms:modified xsi:type="dcterms:W3CDTF">2023-06-29T08:08:00Z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FG-AI4H-S-015-A01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TG-MCH Topic Driver</vt:lpwstr>
  </property>
</Properties>
</file>