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4678"/>
      </w:tblGrid>
      <w:tr w:rsidR="00DB05CF" w:rsidRPr="00E03557" w14:paraId="2AC2CFA2" w14:textId="77777777" w:rsidTr="00CD7D15">
        <w:trPr>
          <w:cantSplit/>
        </w:trPr>
        <w:tc>
          <w:tcPr>
            <w:tcW w:w="1133" w:type="dxa"/>
            <w:vMerge w:val="restart"/>
            <w:vAlign w:val="center"/>
          </w:tcPr>
          <w:p w14:paraId="6CDAAC7F" w14:textId="77777777" w:rsidR="00DB05CF" w:rsidRPr="00E03557" w:rsidRDefault="00DB05CF" w:rsidP="00CD7D1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1844C5A5" wp14:editId="215EF8E0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1C18785A" w14:textId="77777777" w:rsidR="00DB05CF" w:rsidRPr="00E03557" w:rsidRDefault="00DB05CF" w:rsidP="00CD7D15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71CDE40B" w14:textId="77777777" w:rsidR="00DB05CF" w:rsidRPr="00E03557" w:rsidRDefault="00DB05CF" w:rsidP="00CD7D15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2B2618D" w14:textId="77777777" w:rsidR="00DB05CF" w:rsidRPr="00E03557" w:rsidRDefault="00DB05CF" w:rsidP="00CD7D15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</w:tcPr>
          <w:p w14:paraId="105512E7" w14:textId="27AFFD3A" w:rsidR="00DB05CF" w:rsidRPr="00852AAD" w:rsidRDefault="00DB05CF" w:rsidP="00CD7D15">
            <w:pPr>
              <w:pStyle w:val="Docnumber"/>
            </w:pPr>
            <w:r>
              <w:t>FG-AI4H-</w:t>
            </w:r>
            <w:r w:rsidR="009B7262">
              <w:t>S</w:t>
            </w:r>
            <w:r>
              <w:t>-003</w:t>
            </w:r>
          </w:p>
        </w:tc>
      </w:tr>
      <w:bookmarkEnd w:id="2"/>
      <w:tr w:rsidR="00DB05CF" w:rsidRPr="00E03557" w14:paraId="6AAF2878" w14:textId="77777777" w:rsidTr="00CD7D15">
        <w:trPr>
          <w:cantSplit/>
        </w:trPr>
        <w:tc>
          <w:tcPr>
            <w:tcW w:w="1133" w:type="dxa"/>
            <w:vMerge/>
          </w:tcPr>
          <w:p w14:paraId="0EA44EAC" w14:textId="77777777" w:rsidR="00DB05CF" w:rsidRPr="00E03557" w:rsidRDefault="00DB05CF" w:rsidP="00CD7D15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506AE7A3" w14:textId="77777777" w:rsidR="00DB05CF" w:rsidRPr="00E03557" w:rsidRDefault="00DB05CF" w:rsidP="00CD7D15">
            <w:pPr>
              <w:rPr>
                <w:smallCaps/>
                <w:sz w:val="20"/>
              </w:rPr>
            </w:pPr>
          </w:p>
        </w:tc>
        <w:tc>
          <w:tcPr>
            <w:tcW w:w="4678" w:type="dxa"/>
          </w:tcPr>
          <w:p w14:paraId="3045392C" w14:textId="77777777" w:rsidR="00DB05CF" w:rsidRPr="00E03557" w:rsidRDefault="00DB05CF" w:rsidP="00CD7D15">
            <w:pPr>
              <w:pStyle w:val="TSBHeaderRight14"/>
            </w:pPr>
            <w:r>
              <w:t>ITU-T Focus Group on AI for Health</w:t>
            </w:r>
          </w:p>
        </w:tc>
      </w:tr>
      <w:tr w:rsidR="00DB05CF" w:rsidRPr="00E03557" w14:paraId="4FA4683A" w14:textId="77777777" w:rsidTr="00CD7D15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5CB07B7A" w14:textId="77777777" w:rsidR="00DB05CF" w:rsidRPr="00E03557" w:rsidRDefault="00DB05CF" w:rsidP="00CD7D15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797DE922" w14:textId="77777777" w:rsidR="00DB05CF" w:rsidRPr="00E03557" w:rsidRDefault="00DB05CF" w:rsidP="00CD7D15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14:paraId="6E65BA2E" w14:textId="77777777" w:rsidR="00DB05CF" w:rsidRPr="00E03557" w:rsidRDefault="00DB05CF" w:rsidP="00CD7D15">
            <w:pPr>
              <w:pStyle w:val="TSBHeaderRight14"/>
            </w:pPr>
            <w:r w:rsidRPr="00E03557">
              <w:t>Original: English</w:t>
            </w:r>
          </w:p>
        </w:tc>
      </w:tr>
      <w:tr w:rsidR="00DB05CF" w:rsidRPr="00E03557" w14:paraId="03DEB55D" w14:textId="77777777" w:rsidTr="00CD7D15">
        <w:trPr>
          <w:cantSplit/>
        </w:trPr>
        <w:tc>
          <w:tcPr>
            <w:tcW w:w="1700" w:type="dxa"/>
            <w:gridSpan w:val="2"/>
          </w:tcPr>
          <w:p w14:paraId="713F5A1A" w14:textId="77777777" w:rsidR="00DB05CF" w:rsidRPr="00E03557" w:rsidRDefault="00DB05CF" w:rsidP="00CD7D1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14:paraId="267079E7" w14:textId="77777777" w:rsidR="00DB05CF" w:rsidRPr="00123B21" w:rsidRDefault="00DB05CF" w:rsidP="00CD7D15">
            <w:pPr>
              <w:pStyle w:val="TSBHeaderQuestion"/>
            </w:pPr>
            <w:r>
              <w:t>Plen</w:t>
            </w:r>
          </w:p>
        </w:tc>
        <w:tc>
          <w:tcPr>
            <w:tcW w:w="4678" w:type="dxa"/>
          </w:tcPr>
          <w:p w14:paraId="44016078" w14:textId="41E34E0F" w:rsidR="00DB05CF" w:rsidRPr="00123B21" w:rsidRDefault="00D33DE8" w:rsidP="00CD7D15">
            <w:pPr>
              <w:pStyle w:val="VenueDate"/>
            </w:pPr>
            <w:r>
              <w:t>Geneva, 3-5 July</w:t>
            </w:r>
            <w:r w:rsidR="00DB05CF">
              <w:t xml:space="preserve"> 2023</w:t>
            </w:r>
          </w:p>
        </w:tc>
      </w:tr>
      <w:tr w:rsidR="00DB05CF" w:rsidRPr="00E03557" w14:paraId="662E8A22" w14:textId="77777777" w:rsidTr="00CD7D15">
        <w:trPr>
          <w:cantSplit/>
        </w:trPr>
        <w:tc>
          <w:tcPr>
            <w:tcW w:w="9640" w:type="dxa"/>
            <w:gridSpan w:val="4"/>
          </w:tcPr>
          <w:p w14:paraId="11E05521" w14:textId="77777777" w:rsidR="00DB05CF" w:rsidRPr="00E03557" w:rsidRDefault="00DB05CF" w:rsidP="00CD7D15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DB05CF" w:rsidRPr="00E03557" w14:paraId="37D32DDC" w14:textId="77777777" w:rsidTr="00CD7D15">
        <w:trPr>
          <w:cantSplit/>
        </w:trPr>
        <w:tc>
          <w:tcPr>
            <w:tcW w:w="1700" w:type="dxa"/>
            <w:gridSpan w:val="2"/>
          </w:tcPr>
          <w:p w14:paraId="22762E91" w14:textId="77777777" w:rsidR="00DB05CF" w:rsidRPr="00E03557" w:rsidRDefault="00DB05CF" w:rsidP="00CD7D1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2"/>
          </w:tcPr>
          <w:p w14:paraId="2AE53FF4" w14:textId="77777777" w:rsidR="00DB05CF" w:rsidRPr="00123B21" w:rsidRDefault="00DB05CF" w:rsidP="00CD7D15">
            <w:pPr>
              <w:pStyle w:val="TSBHeaderSource"/>
            </w:pPr>
            <w:r>
              <w:t>Chairman FG-AI4H</w:t>
            </w:r>
          </w:p>
        </w:tc>
      </w:tr>
      <w:tr w:rsidR="00DB05CF" w:rsidRPr="00E03557" w14:paraId="326AA170" w14:textId="77777777" w:rsidTr="00CD7D15">
        <w:trPr>
          <w:cantSplit/>
        </w:trPr>
        <w:tc>
          <w:tcPr>
            <w:tcW w:w="1700" w:type="dxa"/>
            <w:gridSpan w:val="2"/>
          </w:tcPr>
          <w:p w14:paraId="3B932FEE" w14:textId="77777777" w:rsidR="00DB05CF" w:rsidRPr="00E03557" w:rsidRDefault="00DB05CF" w:rsidP="00CD7D15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2"/>
          </w:tcPr>
          <w:p w14:paraId="18A2A397" w14:textId="4D793340" w:rsidR="00DB05CF" w:rsidRPr="00123B21" w:rsidRDefault="00DB05CF" w:rsidP="00CD7D15">
            <w:pPr>
              <w:pStyle w:val="TSBHeaderTitle"/>
            </w:pPr>
            <w:r w:rsidRPr="000D6F38">
              <w:t>Schedule of future FG meetings (as of 2023-</w:t>
            </w:r>
            <w:r w:rsidR="009B7262">
              <w:t>07</w:t>
            </w:r>
            <w:r w:rsidRPr="000D6F38">
              <w:t>-</w:t>
            </w:r>
            <w:r w:rsidR="00AE7A03">
              <w:t>04</w:t>
            </w:r>
            <w:r w:rsidRPr="000D6F38">
              <w:t>)</w:t>
            </w:r>
          </w:p>
        </w:tc>
      </w:tr>
      <w:bookmarkEnd w:id="0"/>
      <w:bookmarkEnd w:id="7"/>
      <w:tr w:rsidR="00DB05CF" w:rsidRPr="00E03557" w14:paraId="57D76FF2" w14:textId="77777777" w:rsidTr="00CD7D15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C00766" w14:textId="77777777" w:rsidR="00DB05CF" w:rsidRPr="00E03557" w:rsidRDefault="00DB05CF" w:rsidP="00CD7D15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</w:tcPr>
          <w:p w14:paraId="44E8B95C" w14:textId="77777777" w:rsidR="00DB05CF" w:rsidRPr="00DB3FD6" w:rsidRDefault="00DB05CF" w:rsidP="00CD7D15">
            <w:r w:rsidRPr="00225CC5">
              <w:rPr>
                <w:lang w:val="de-DE"/>
              </w:rPr>
              <w:t>Thomas Wiegand</w:t>
            </w:r>
            <w:r w:rsidRPr="00225CC5">
              <w:rPr>
                <w:lang w:val="de-DE"/>
              </w:rPr>
              <w:br/>
              <w:t>Fraunhofer HHI</w:t>
            </w:r>
            <w:r w:rsidRPr="00225CC5">
              <w:rPr>
                <w:lang w:val="de-DE"/>
              </w:rPr>
              <w:br/>
              <w:t>Germany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F1BC814" w14:textId="77777777" w:rsidR="00DB05CF" w:rsidRPr="00DB3FD6" w:rsidRDefault="00DB05CF" w:rsidP="00CD7D15">
            <w:r>
              <w:t xml:space="preserve">E-mail: </w:t>
            </w:r>
            <w:hyperlink r:id="rId11" w:history="1">
              <w:r>
                <w:rPr>
                  <w:rStyle w:val="Hyperlink"/>
                </w:rPr>
                <w:t>thomas.wiegand@hhi.fraunhofer.de</w:t>
              </w:r>
            </w:hyperlink>
          </w:p>
        </w:tc>
      </w:tr>
    </w:tbl>
    <w:p w14:paraId="7EEE7818" w14:textId="77777777" w:rsidR="00DB05CF" w:rsidRPr="00852AAD" w:rsidRDefault="00DB05CF" w:rsidP="00DB05CF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DB05CF" w:rsidRPr="00E03557" w14:paraId="5735EB3D" w14:textId="77777777" w:rsidTr="00CD7D15">
        <w:trPr>
          <w:cantSplit/>
        </w:trPr>
        <w:tc>
          <w:tcPr>
            <w:tcW w:w="1701" w:type="dxa"/>
          </w:tcPr>
          <w:p w14:paraId="1D82211D" w14:textId="77777777" w:rsidR="00DB05CF" w:rsidRPr="00E03557" w:rsidRDefault="00DB05CF" w:rsidP="00CD7D15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243D1AB2" w14:textId="72ADFDF2" w:rsidR="00DB05CF" w:rsidRPr="00BC1D31" w:rsidRDefault="00DB05CF" w:rsidP="00CD7D15">
            <w:pPr>
              <w:pStyle w:val="TSBHeaderSummary"/>
              <w:rPr>
                <w:highlight w:val="yellow"/>
              </w:rPr>
            </w:pPr>
            <w:r>
              <w:t xml:space="preserve">This document lists the plans for future FG-AI4H meetings, as of the meeting in </w:t>
            </w:r>
            <w:r>
              <w:fldChar w:fldCharType="begin"/>
            </w:r>
            <w:r>
              <w:instrText xml:space="preserve"> styleref VenueDate </w:instrText>
            </w:r>
            <w:r>
              <w:fldChar w:fldCharType="separate"/>
            </w:r>
            <w:r w:rsidR="0038315D">
              <w:rPr>
                <w:noProof/>
              </w:rPr>
              <w:t>Geneva, 3-5 July 2023</w:t>
            </w:r>
            <w:r>
              <w:fldChar w:fldCharType="end"/>
            </w:r>
            <w:r>
              <w:t>.</w:t>
            </w:r>
          </w:p>
        </w:tc>
      </w:tr>
    </w:tbl>
    <w:p w14:paraId="4A8E756D" w14:textId="77777777" w:rsidR="00DB05CF" w:rsidRDefault="00DB05CF" w:rsidP="00DB05CF">
      <w:r>
        <w:t>In view of the COVID-19 pandemic, physical meetings after Brasilia were transformed into virtual meetings, until the Berlin Meeting (O, May-June 2022). Holding the meeting online or in-presence will depend on the COVID-19 pandemic evolution as well as availability of hosting organizations.</w:t>
      </w:r>
    </w:p>
    <w:p w14:paraId="563BB083" w14:textId="77777777" w:rsidR="00DB05CF" w:rsidRDefault="00DB05CF" w:rsidP="00DB05CF">
      <w:r>
        <w:t xml:space="preserve">In addition to meetings, </w:t>
      </w:r>
      <w:r>
        <w:rPr>
          <w:b/>
          <w:bCs/>
        </w:rPr>
        <w:t xml:space="preserve">topic-specific webinars </w:t>
      </w:r>
      <w:r>
        <w:t>should be organized around horizontal deliverables (DEL01 to DEL09).</w:t>
      </w:r>
    </w:p>
    <w:p w14:paraId="4AEF6A3B" w14:textId="27A8BBAA" w:rsidR="00DB05CF" w:rsidRPr="00C0220C" w:rsidRDefault="00DB05CF" w:rsidP="00DB05CF">
      <w:r w:rsidRPr="00C0220C">
        <w:t xml:space="preserve">The Focus Group will </w:t>
      </w:r>
      <w:r w:rsidR="00B0085D">
        <w:t xml:space="preserve">close operations in September </w:t>
      </w:r>
      <w:proofErr w:type="gramStart"/>
      <w:r w:rsidR="00D75C41">
        <w:t>2023</w:t>
      </w:r>
      <w:proofErr w:type="gramEnd"/>
      <w:r w:rsidR="00D75C41">
        <w:t xml:space="preserve"> but its experts may </w:t>
      </w:r>
      <w:r w:rsidRPr="00C0220C">
        <w:t>continue to organize online webinars under the umbrella of AI for Good to highlight promises and perils around the use of AI-based methods in healthcare.</w:t>
      </w:r>
      <w:r w:rsidR="00D75C41">
        <w:t xml:space="preserve"> </w:t>
      </w:r>
      <w:r w:rsidR="00397F20">
        <w:t xml:space="preserve">Meeting S is the last physical meeting of the </w:t>
      </w:r>
      <w:r w:rsidR="00880D81">
        <w:t>FG-AI4H, an option to organize a short online meeting to deal with Deliverables is retained</w:t>
      </w:r>
      <w:r w:rsidR="002940BD">
        <w:t xml:space="preserve">. </w:t>
      </w:r>
      <w:r w:rsidR="00581A57">
        <w:t xml:space="preserve">Relevant </w:t>
      </w:r>
      <w:r w:rsidR="00D75C41">
        <w:t xml:space="preserve">FG-AI4H </w:t>
      </w:r>
      <w:r w:rsidR="00FE2309">
        <w:t xml:space="preserve">activities </w:t>
      </w:r>
      <w:r w:rsidR="00581A57">
        <w:t>are</w:t>
      </w:r>
      <w:r w:rsidR="00FE2309">
        <w:t xml:space="preserve"> planned to be</w:t>
      </w:r>
      <w:r w:rsidR="00D75C41">
        <w:t xml:space="preserve"> </w:t>
      </w:r>
      <w:r w:rsidR="00FE2309">
        <w:t>continued in the ITU/WHO/WIPO Global Initiative on AI for health.</w:t>
      </w:r>
    </w:p>
    <w:p w14:paraId="5DCB2EB3" w14:textId="5B281A2B" w:rsidR="00DB05CF" w:rsidRDefault="00DB05CF" w:rsidP="00DB05CF">
      <w:pPr>
        <w:pStyle w:val="TableNotitle"/>
        <w:spacing w:before="120"/>
      </w:pPr>
      <w:r>
        <w:t>Table – Schedule of future FG meetings (as of 2023-</w:t>
      </w:r>
      <w:r w:rsidR="00A03D4B">
        <w:t>07</w:t>
      </w:r>
      <w:r>
        <w:t>-</w:t>
      </w:r>
      <w:r w:rsidR="00A03D4B">
        <w:t>04</w:t>
      </w:r>
      <w:r>
        <w:t>)</w:t>
      </w:r>
    </w:p>
    <w:tbl>
      <w:tblPr>
        <w:tblW w:w="9609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2118"/>
        <w:gridCol w:w="2410"/>
        <w:gridCol w:w="4095"/>
      </w:tblGrid>
      <w:tr w:rsidR="00DB05CF" w:rsidRPr="00975ACA" w14:paraId="4B57E384" w14:textId="77777777" w:rsidTr="00CD7D15">
        <w:trPr>
          <w:tblHeader/>
          <w:jc w:val="center"/>
        </w:trPr>
        <w:tc>
          <w:tcPr>
            <w:tcW w:w="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6CB7DFD" w14:textId="77777777" w:rsidR="00DB05CF" w:rsidRPr="00975ACA" w:rsidRDefault="00DB05CF" w:rsidP="00CD7D15">
            <w:pPr>
              <w:pStyle w:val="Tablehead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Meeting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AD4181" w14:textId="77777777" w:rsidR="00DB05CF" w:rsidRPr="00975ACA" w:rsidRDefault="00DB05CF" w:rsidP="00CD7D15">
            <w:pPr>
              <w:pStyle w:val="Tablehead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B6CF9A" w14:textId="77777777" w:rsidR="00DB05CF" w:rsidRPr="00975ACA" w:rsidRDefault="00DB05CF" w:rsidP="00CD7D15">
            <w:pPr>
              <w:pStyle w:val="Tablehead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Venue</w:t>
            </w:r>
          </w:p>
        </w:tc>
        <w:tc>
          <w:tcPr>
            <w:tcW w:w="4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470356" w14:textId="77777777" w:rsidR="00DB05CF" w:rsidRPr="00975ACA" w:rsidRDefault="00DB05CF" w:rsidP="00CD7D15">
            <w:pPr>
              <w:pStyle w:val="Tablehead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Notes</w:t>
            </w:r>
          </w:p>
        </w:tc>
      </w:tr>
      <w:tr w:rsidR="00DB05CF" w:rsidRPr="00975ACA" w14:paraId="40A461EF" w14:textId="77777777" w:rsidTr="00CD7D15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B106" w14:textId="77777777" w:rsidR="00DB05CF" w:rsidRPr="00975ACA" w:rsidRDefault="00DB05CF" w:rsidP="00CD7D15">
            <w:pPr>
              <w:pStyle w:val="Tabletext"/>
              <w:widowControl w:val="0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F471" w14:textId="77777777" w:rsidR="00DB05CF" w:rsidRPr="00975ACA" w:rsidRDefault="00DB05CF" w:rsidP="00CD7D15">
            <w:pPr>
              <w:pStyle w:val="Tabletext"/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3-5 </w:t>
            </w:r>
            <w:r w:rsidRPr="00975ACA">
              <w:rPr>
                <w:rFonts w:eastAsiaTheme="minorEastAsia"/>
              </w:rPr>
              <w:t>July 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674E9" w14:textId="77777777" w:rsidR="00DB05CF" w:rsidRPr="00975ACA" w:rsidRDefault="00DB05CF" w:rsidP="00CD7D15">
            <w:pPr>
              <w:pStyle w:val="Tabletext"/>
              <w:widowControl w:val="0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Geneva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CFCACF" w14:textId="2A11BA8F" w:rsidR="00DB05CF" w:rsidRPr="00975ACA" w:rsidRDefault="0038315D" w:rsidP="00CD7D15">
            <w:pPr>
              <w:pStyle w:val="Tabletext"/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Current meeting</w:t>
            </w:r>
            <w:r w:rsidR="002940BD">
              <w:rPr>
                <w:rFonts w:eastAsiaTheme="minorEastAsia"/>
              </w:rPr>
              <w:t>, last physical meeting</w:t>
            </w:r>
          </w:p>
        </w:tc>
      </w:tr>
      <w:tr w:rsidR="00DB05CF" w:rsidRPr="00975ACA" w14:paraId="2526C1B6" w14:textId="77777777" w:rsidTr="00CD7D15">
        <w:trPr>
          <w:jc w:val="center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D4DD5AD" w14:textId="77777777" w:rsidR="00DB05CF" w:rsidRPr="00975ACA" w:rsidRDefault="00DB05CF" w:rsidP="00CD7D15">
            <w:pPr>
              <w:pStyle w:val="Tabletext"/>
              <w:widowControl w:val="0"/>
              <w:rPr>
                <w:rFonts w:eastAsiaTheme="minorEastAsia"/>
              </w:rPr>
            </w:pPr>
            <w:r w:rsidRPr="00975ACA">
              <w:rPr>
                <w:rFonts w:eastAsiaTheme="minorEastAsia"/>
              </w:rPr>
              <w:t>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0B5578" w14:textId="77777777" w:rsidR="00DB05CF" w:rsidRPr="00975ACA" w:rsidRDefault="00DB05CF" w:rsidP="00CD7D15">
            <w:pPr>
              <w:pStyle w:val="Tabletext"/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Aug.-</w:t>
            </w:r>
            <w:r w:rsidRPr="00975ACA">
              <w:rPr>
                <w:rFonts w:eastAsiaTheme="minorEastAsia"/>
              </w:rPr>
              <w:t>Sep</w:t>
            </w:r>
            <w:r>
              <w:rPr>
                <w:rFonts w:eastAsiaTheme="minorEastAsia"/>
              </w:rPr>
              <w:t>.</w:t>
            </w:r>
            <w:r w:rsidRPr="00975ACA">
              <w:rPr>
                <w:rFonts w:eastAsiaTheme="minorEastAsia"/>
              </w:rPr>
              <w:t xml:space="preserve"> 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3DAADBF" w14:textId="1B53D6FE" w:rsidR="00DB05CF" w:rsidRPr="00975ACA" w:rsidRDefault="002940BD" w:rsidP="00CD7D15">
            <w:pPr>
              <w:pStyle w:val="Tabletext"/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Online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4820FF" w14:textId="3FCAA43B" w:rsidR="00DB05CF" w:rsidRPr="00975ACA" w:rsidRDefault="002940BD" w:rsidP="00CD7D15">
            <w:pPr>
              <w:pStyle w:val="Tabletext"/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Option retained.</w:t>
            </w:r>
          </w:p>
        </w:tc>
      </w:tr>
    </w:tbl>
    <w:p w14:paraId="5AE22C52" w14:textId="77777777" w:rsidR="00DB05CF" w:rsidRDefault="00DB05CF" w:rsidP="00DB05CF">
      <w:pPr>
        <w:keepNext/>
        <w:spacing w:after="20"/>
      </w:pPr>
    </w:p>
    <w:p w14:paraId="31CB3163" w14:textId="77777777" w:rsidR="00DB05CF" w:rsidRPr="00FD760A" w:rsidRDefault="00DB05CF" w:rsidP="00DB05CF">
      <w:pPr>
        <w:keepNext/>
        <w:spacing w:after="20"/>
      </w:pPr>
      <w:r w:rsidRPr="00FD760A">
        <w:t>The following is a list of potential future meeting locations: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545"/>
        <w:gridCol w:w="3392"/>
        <w:gridCol w:w="2702"/>
      </w:tblGrid>
      <w:tr w:rsidR="00DB05CF" w:rsidRPr="00FD760A" w14:paraId="7055BD2A" w14:textId="77777777" w:rsidTr="00CD7D15">
        <w:tc>
          <w:tcPr>
            <w:tcW w:w="3545" w:type="dxa"/>
            <w:shd w:val="clear" w:color="auto" w:fill="auto"/>
          </w:tcPr>
          <w:p w14:paraId="5B327682" w14:textId="77777777" w:rsidR="00DB05CF" w:rsidRPr="00FD760A" w:rsidRDefault="00DB05CF" w:rsidP="00CD7D15">
            <w:pPr>
              <w:keepNext/>
              <w:spacing w:after="20"/>
            </w:pPr>
            <w:r w:rsidRPr="00FD760A">
              <w:t>Asia:</w:t>
            </w:r>
          </w:p>
          <w:p w14:paraId="39F9475F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1"/>
              </w:numPr>
              <w:ind w:left="714" w:hanging="357"/>
            </w:pPr>
            <w:r w:rsidRPr="00FD760A">
              <w:t>Bangladesh</w:t>
            </w:r>
          </w:p>
          <w:p w14:paraId="2B33E1CD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1"/>
              </w:numPr>
              <w:ind w:left="714" w:hanging="357"/>
            </w:pPr>
            <w:r w:rsidRPr="00FD760A">
              <w:t>Philippines</w:t>
            </w:r>
          </w:p>
          <w:p w14:paraId="006A4A98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1"/>
              </w:numPr>
              <w:ind w:left="714" w:hanging="357"/>
            </w:pPr>
            <w:r w:rsidRPr="00FD760A">
              <w:t>Singapore</w:t>
            </w:r>
          </w:p>
          <w:p w14:paraId="08BC69E3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1"/>
              </w:numPr>
              <w:ind w:left="714" w:hanging="357"/>
            </w:pPr>
            <w:r w:rsidRPr="00FD760A">
              <w:t>South Korea</w:t>
            </w:r>
          </w:p>
          <w:p w14:paraId="3F36D393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1"/>
              </w:numPr>
              <w:ind w:left="714" w:hanging="357"/>
            </w:pPr>
            <w:r w:rsidRPr="00FD760A">
              <w:t>Thailand</w:t>
            </w:r>
          </w:p>
          <w:p w14:paraId="355F96E4" w14:textId="77777777" w:rsidR="00DB05CF" w:rsidRPr="00FD760A" w:rsidRDefault="00DB05CF" w:rsidP="00CD7D15">
            <w:pPr>
              <w:keepNext/>
              <w:spacing w:after="20"/>
            </w:pPr>
            <w:proofErr w:type="gramStart"/>
            <w:r w:rsidRPr="00FD760A">
              <w:t>Middle-East</w:t>
            </w:r>
            <w:proofErr w:type="gramEnd"/>
          </w:p>
          <w:p w14:paraId="2F2C7AF3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5"/>
              </w:numPr>
              <w:ind w:left="714" w:hanging="357"/>
            </w:pPr>
            <w:r w:rsidRPr="00FD760A">
              <w:t>Oman</w:t>
            </w:r>
          </w:p>
          <w:p w14:paraId="5875991D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5"/>
              </w:numPr>
              <w:ind w:left="714" w:hanging="357"/>
            </w:pPr>
            <w:r w:rsidRPr="00FD760A">
              <w:t>UAE</w:t>
            </w:r>
          </w:p>
        </w:tc>
        <w:tc>
          <w:tcPr>
            <w:tcW w:w="3392" w:type="dxa"/>
            <w:shd w:val="clear" w:color="auto" w:fill="auto"/>
          </w:tcPr>
          <w:p w14:paraId="327FC966" w14:textId="77777777" w:rsidR="00DB05CF" w:rsidRPr="00FD760A" w:rsidRDefault="00DB05CF" w:rsidP="00CD7D15">
            <w:pPr>
              <w:keepNext/>
              <w:spacing w:after="20"/>
            </w:pPr>
            <w:r w:rsidRPr="00FD760A">
              <w:t>Africa</w:t>
            </w:r>
          </w:p>
          <w:p w14:paraId="6B5E1C0D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South Africa</w:t>
            </w:r>
          </w:p>
          <w:p w14:paraId="1467224D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Uganda</w:t>
            </w:r>
          </w:p>
          <w:p w14:paraId="539B95F3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Kenya</w:t>
            </w:r>
          </w:p>
          <w:p w14:paraId="12D46B0A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Ghana</w:t>
            </w:r>
          </w:p>
          <w:p w14:paraId="7A1B175A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Rwanda</w:t>
            </w:r>
          </w:p>
          <w:p w14:paraId="7C5BC4CA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3"/>
              </w:numPr>
              <w:ind w:left="714" w:hanging="357"/>
            </w:pPr>
            <w:r w:rsidRPr="00FD760A">
              <w:t>Nigeria</w:t>
            </w:r>
          </w:p>
          <w:p w14:paraId="67996534" w14:textId="77777777" w:rsidR="00DB05CF" w:rsidRPr="00FD760A" w:rsidRDefault="00DB05CF" w:rsidP="00CD7D15">
            <w:pPr>
              <w:keepNext/>
              <w:spacing w:after="20"/>
            </w:pPr>
            <w:r w:rsidRPr="00FD760A">
              <w:t>Europe</w:t>
            </w:r>
          </w:p>
          <w:p w14:paraId="02CC646B" w14:textId="77777777" w:rsidR="00DB05CF" w:rsidRPr="00FD760A" w:rsidRDefault="00DB05CF" w:rsidP="00DB05CF">
            <w:pPr>
              <w:keepNext/>
              <w:numPr>
                <w:ilvl w:val="0"/>
                <w:numId w:val="24"/>
              </w:numPr>
              <w:spacing w:after="20"/>
            </w:pPr>
            <w:r w:rsidRPr="00FD760A">
              <w:t>Berlin</w:t>
            </w:r>
          </w:p>
        </w:tc>
        <w:tc>
          <w:tcPr>
            <w:tcW w:w="2702" w:type="dxa"/>
          </w:tcPr>
          <w:p w14:paraId="76351F41" w14:textId="77777777" w:rsidR="00DB05CF" w:rsidRPr="00FD760A" w:rsidRDefault="00DB05CF" w:rsidP="00CD7D15">
            <w:pPr>
              <w:keepNext/>
              <w:spacing w:after="20"/>
            </w:pPr>
            <w:r w:rsidRPr="00FD760A">
              <w:t>Americas</w:t>
            </w:r>
          </w:p>
          <w:p w14:paraId="6EFCFE45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2"/>
              </w:numPr>
              <w:ind w:left="714" w:hanging="357"/>
            </w:pPr>
            <w:r w:rsidRPr="00FD760A">
              <w:t>Canada</w:t>
            </w:r>
          </w:p>
          <w:p w14:paraId="7AB37EFF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2"/>
              </w:numPr>
              <w:ind w:left="714" w:hanging="357"/>
            </w:pPr>
            <w:r w:rsidRPr="00FD760A">
              <w:t>US</w:t>
            </w:r>
          </w:p>
          <w:p w14:paraId="531BE60F" w14:textId="77777777" w:rsidR="00DB05CF" w:rsidRPr="00FD760A" w:rsidRDefault="00DB05CF" w:rsidP="00DB05CF">
            <w:pPr>
              <w:pStyle w:val="ListParagraph"/>
              <w:keepNext/>
              <w:numPr>
                <w:ilvl w:val="0"/>
                <w:numId w:val="22"/>
              </w:numPr>
              <w:ind w:left="714" w:hanging="357"/>
            </w:pPr>
            <w:r w:rsidRPr="00FD760A">
              <w:t>Chile</w:t>
            </w:r>
          </w:p>
        </w:tc>
      </w:tr>
    </w:tbl>
    <w:p w14:paraId="2446EDCB" w14:textId="77777777" w:rsidR="00DB05CF" w:rsidRDefault="00DB05CF" w:rsidP="00DB05CF">
      <w:pPr>
        <w:spacing w:after="20"/>
        <w:jc w:val="center"/>
      </w:pPr>
      <w:r>
        <w:t>____________________________</w:t>
      </w:r>
    </w:p>
    <w:p w14:paraId="501D5033" w14:textId="77777777" w:rsidR="00DB05CF" w:rsidRPr="00BB293A" w:rsidRDefault="00DB05CF" w:rsidP="00DB05CF"/>
    <w:p w14:paraId="0F9A8AFF" w14:textId="77777777" w:rsidR="00BC1D31" w:rsidRPr="00DB05CF" w:rsidRDefault="00BC1D31" w:rsidP="00DB05CF"/>
    <w:sectPr w:rsidR="00BC1D31" w:rsidRPr="00DB05CF" w:rsidSect="00DB05CF">
      <w:headerReference w:type="default" r:id="rId12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6334" w14:textId="77777777" w:rsidR="00EE1AAA" w:rsidRDefault="00EE1AAA" w:rsidP="007B7733">
      <w:pPr>
        <w:spacing w:before="0"/>
      </w:pPr>
      <w:r>
        <w:separator/>
      </w:r>
    </w:p>
  </w:endnote>
  <w:endnote w:type="continuationSeparator" w:id="0">
    <w:p w14:paraId="78DC2065" w14:textId="77777777" w:rsidR="00EE1AAA" w:rsidRDefault="00EE1AAA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C024" w14:textId="77777777" w:rsidR="00EE1AAA" w:rsidRDefault="00EE1AAA" w:rsidP="007B7733">
      <w:pPr>
        <w:spacing w:before="0"/>
      </w:pPr>
      <w:r>
        <w:separator/>
      </w:r>
    </w:p>
  </w:footnote>
  <w:footnote w:type="continuationSeparator" w:id="0">
    <w:p w14:paraId="0923EA77" w14:textId="77777777" w:rsidR="00EE1AAA" w:rsidRDefault="00EE1AAA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B30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6790803" w14:textId="37BB6578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6617C5">
      <w:rPr>
        <w:noProof/>
      </w:rPr>
      <w:t>FG-AI4H-S-003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81749"/>
    <w:multiLevelType w:val="hybridMultilevel"/>
    <w:tmpl w:val="067AD9C0"/>
    <w:lvl w:ilvl="0" w:tplc="B1A451D8">
      <w:start w:val="1"/>
      <w:numFmt w:val="decimal"/>
      <w:lvlText w:val="%1."/>
      <w:lvlJc w:val="left"/>
      <w:pPr>
        <w:ind w:left="720" w:hanging="360"/>
      </w:pPr>
    </w:lvl>
    <w:lvl w:ilvl="1" w:tplc="3E2EE6C2">
      <w:start w:val="1"/>
      <w:numFmt w:val="lowerLetter"/>
      <w:lvlText w:val="%2."/>
      <w:lvlJc w:val="left"/>
      <w:pPr>
        <w:ind w:left="1440" w:hanging="360"/>
      </w:pPr>
    </w:lvl>
    <w:lvl w:ilvl="2" w:tplc="4B02EAAE">
      <w:start w:val="1"/>
      <w:numFmt w:val="lowerRoman"/>
      <w:lvlText w:val="%3."/>
      <w:lvlJc w:val="right"/>
      <w:pPr>
        <w:ind w:left="2160" w:hanging="180"/>
      </w:pPr>
    </w:lvl>
    <w:lvl w:ilvl="3" w:tplc="CCA456C2">
      <w:start w:val="1"/>
      <w:numFmt w:val="decimal"/>
      <w:lvlText w:val="%4."/>
      <w:lvlJc w:val="left"/>
      <w:pPr>
        <w:ind w:left="2880" w:hanging="360"/>
      </w:pPr>
    </w:lvl>
    <w:lvl w:ilvl="4" w:tplc="B22A7DEA">
      <w:start w:val="1"/>
      <w:numFmt w:val="lowerLetter"/>
      <w:lvlText w:val="%5."/>
      <w:lvlJc w:val="left"/>
      <w:pPr>
        <w:ind w:left="3600" w:hanging="360"/>
      </w:pPr>
    </w:lvl>
    <w:lvl w:ilvl="5" w:tplc="DA849508">
      <w:start w:val="1"/>
      <w:numFmt w:val="lowerRoman"/>
      <w:lvlText w:val="%6."/>
      <w:lvlJc w:val="right"/>
      <w:pPr>
        <w:ind w:left="4320" w:hanging="180"/>
      </w:pPr>
    </w:lvl>
    <w:lvl w:ilvl="6" w:tplc="FE20BBAE">
      <w:start w:val="1"/>
      <w:numFmt w:val="decimal"/>
      <w:lvlText w:val="%7."/>
      <w:lvlJc w:val="left"/>
      <w:pPr>
        <w:ind w:left="5040" w:hanging="360"/>
      </w:pPr>
    </w:lvl>
    <w:lvl w:ilvl="7" w:tplc="87CABE56">
      <w:start w:val="1"/>
      <w:numFmt w:val="lowerLetter"/>
      <w:lvlText w:val="%8."/>
      <w:lvlJc w:val="left"/>
      <w:pPr>
        <w:ind w:left="5760" w:hanging="360"/>
      </w:pPr>
    </w:lvl>
    <w:lvl w:ilvl="8" w:tplc="5D2E19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2914E0"/>
    <w:multiLevelType w:val="hybridMultilevel"/>
    <w:tmpl w:val="F59AADC8"/>
    <w:lvl w:ilvl="0" w:tplc="26A26340">
      <w:start w:val="1"/>
      <w:numFmt w:val="decimal"/>
      <w:lvlText w:val="%1."/>
      <w:lvlJc w:val="left"/>
      <w:pPr>
        <w:ind w:left="720" w:hanging="360"/>
      </w:pPr>
    </w:lvl>
    <w:lvl w:ilvl="1" w:tplc="FB1AC9F2">
      <w:start w:val="1"/>
      <w:numFmt w:val="lowerLetter"/>
      <w:lvlText w:val="%2."/>
      <w:lvlJc w:val="left"/>
      <w:pPr>
        <w:ind w:left="1440" w:hanging="360"/>
      </w:pPr>
    </w:lvl>
    <w:lvl w:ilvl="2" w:tplc="DCBCC724">
      <w:start w:val="1"/>
      <w:numFmt w:val="lowerRoman"/>
      <w:lvlText w:val="%3."/>
      <w:lvlJc w:val="right"/>
      <w:pPr>
        <w:ind w:left="2160" w:hanging="180"/>
      </w:pPr>
    </w:lvl>
    <w:lvl w:ilvl="3" w:tplc="27EA98A0">
      <w:start w:val="1"/>
      <w:numFmt w:val="decimal"/>
      <w:lvlText w:val="%4."/>
      <w:lvlJc w:val="left"/>
      <w:pPr>
        <w:ind w:left="2880" w:hanging="360"/>
      </w:pPr>
    </w:lvl>
    <w:lvl w:ilvl="4" w:tplc="9F9826C4">
      <w:start w:val="1"/>
      <w:numFmt w:val="lowerLetter"/>
      <w:lvlText w:val="%5."/>
      <w:lvlJc w:val="left"/>
      <w:pPr>
        <w:ind w:left="3600" w:hanging="360"/>
      </w:pPr>
    </w:lvl>
    <w:lvl w:ilvl="5" w:tplc="8440FC6C">
      <w:start w:val="1"/>
      <w:numFmt w:val="lowerRoman"/>
      <w:lvlText w:val="%6."/>
      <w:lvlJc w:val="right"/>
      <w:pPr>
        <w:ind w:left="4320" w:hanging="180"/>
      </w:pPr>
    </w:lvl>
    <w:lvl w:ilvl="6" w:tplc="787CABCC">
      <w:start w:val="1"/>
      <w:numFmt w:val="decimal"/>
      <w:lvlText w:val="%7."/>
      <w:lvlJc w:val="left"/>
      <w:pPr>
        <w:ind w:left="5040" w:hanging="360"/>
      </w:pPr>
    </w:lvl>
    <w:lvl w:ilvl="7" w:tplc="1FAA1E02">
      <w:start w:val="1"/>
      <w:numFmt w:val="lowerLetter"/>
      <w:lvlText w:val="%8."/>
      <w:lvlJc w:val="left"/>
      <w:pPr>
        <w:ind w:left="5760" w:hanging="360"/>
      </w:pPr>
    </w:lvl>
    <w:lvl w:ilvl="8" w:tplc="8D44F5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1179"/>
    <w:multiLevelType w:val="hybridMultilevel"/>
    <w:tmpl w:val="FAF6448E"/>
    <w:lvl w:ilvl="0" w:tplc="7F58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D6A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29475A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A76095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406EBC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707CD742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F78415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592005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28815E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B13003"/>
    <w:multiLevelType w:val="hybridMultilevel"/>
    <w:tmpl w:val="B7EE9C12"/>
    <w:lvl w:ilvl="0" w:tplc="2730CE12">
      <w:start w:val="1"/>
      <w:numFmt w:val="decimal"/>
      <w:lvlText w:val="%1."/>
      <w:lvlJc w:val="left"/>
      <w:pPr>
        <w:ind w:left="720" w:hanging="360"/>
      </w:pPr>
    </w:lvl>
    <w:lvl w:ilvl="1" w:tplc="4904879E">
      <w:start w:val="1"/>
      <w:numFmt w:val="lowerLetter"/>
      <w:lvlText w:val="%2."/>
      <w:lvlJc w:val="left"/>
      <w:pPr>
        <w:ind w:left="1440" w:hanging="360"/>
      </w:pPr>
    </w:lvl>
    <w:lvl w:ilvl="2" w:tplc="6258453A">
      <w:start w:val="1"/>
      <w:numFmt w:val="lowerRoman"/>
      <w:lvlText w:val="%3."/>
      <w:lvlJc w:val="right"/>
      <w:pPr>
        <w:ind w:left="2160" w:hanging="180"/>
      </w:pPr>
    </w:lvl>
    <w:lvl w:ilvl="3" w:tplc="28024660">
      <w:start w:val="1"/>
      <w:numFmt w:val="decimal"/>
      <w:lvlText w:val="%4."/>
      <w:lvlJc w:val="left"/>
      <w:pPr>
        <w:ind w:left="2880" w:hanging="360"/>
      </w:pPr>
    </w:lvl>
    <w:lvl w:ilvl="4" w:tplc="240C5D3C">
      <w:start w:val="1"/>
      <w:numFmt w:val="lowerLetter"/>
      <w:lvlText w:val="%5."/>
      <w:lvlJc w:val="left"/>
      <w:pPr>
        <w:ind w:left="3600" w:hanging="360"/>
      </w:pPr>
    </w:lvl>
    <w:lvl w:ilvl="5" w:tplc="33EA0E10">
      <w:start w:val="1"/>
      <w:numFmt w:val="lowerRoman"/>
      <w:lvlText w:val="%6."/>
      <w:lvlJc w:val="right"/>
      <w:pPr>
        <w:ind w:left="4320" w:hanging="180"/>
      </w:pPr>
    </w:lvl>
    <w:lvl w:ilvl="6" w:tplc="DF2E9850">
      <w:start w:val="1"/>
      <w:numFmt w:val="decimal"/>
      <w:lvlText w:val="%7."/>
      <w:lvlJc w:val="left"/>
      <w:pPr>
        <w:ind w:left="5040" w:hanging="360"/>
      </w:pPr>
    </w:lvl>
    <w:lvl w:ilvl="7" w:tplc="BCE2A6A4">
      <w:start w:val="1"/>
      <w:numFmt w:val="lowerLetter"/>
      <w:lvlText w:val="%8."/>
      <w:lvlJc w:val="left"/>
      <w:pPr>
        <w:ind w:left="5760" w:hanging="360"/>
      </w:pPr>
    </w:lvl>
    <w:lvl w:ilvl="8" w:tplc="8092C1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DB14C7"/>
    <w:multiLevelType w:val="hybridMultilevel"/>
    <w:tmpl w:val="9580EF74"/>
    <w:lvl w:ilvl="0" w:tplc="DE309A40">
      <w:start w:val="1"/>
      <w:numFmt w:val="decimal"/>
      <w:lvlText w:val="%1."/>
      <w:lvlJc w:val="left"/>
      <w:pPr>
        <w:ind w:left="720" w:hanging="360"/>
      </w:pPr>
    </w:lvl>
    <w:lvl w:ilvl="1" w:tplc="081A42D4">
      <w:start w:val="1"/>
      <w:numFmt w:val="lowerLetter"/>
      <w:lvlText w:val="%2."/>
      <w:lvlJc w:val="left"/>
      <w:pPr>
        <w:ind w:left="1440" w:hanging="360"/>
      </w:pPr>
    </w:lvl>
    <w:lvl w:ilvl="2" w:tplc="3F9A403E">
      <w:start w:val="1"/>
      <w:numFmt w:val="lowerRoman"/>
      <w:lvlText w:val="%3."/>
      <w:lvlJc w:val="right"/>
      <w:pPr>
        <w:ind w:left="2160" w:hanging="180"/>
      </w:pPr>
    </w:lvl>
    <w:lvl w:ilvl="3" w:tplc="EA2C45AA">
      <w:start w:val="1"/>
      <w:numFmt w:val="decimal"/>
      <w:lvlText w:val="%4."/>
      <w:lvlJc w:val="left"/>
      <w:pPr>
        <w:ind w:left="2880" w:hanging="360"/>
      </w:pPr>
    </w:lvl>
    <w:lvl w:ilvl="4" w:tplc="03F88A44">
      <w:start w:val="1"/>
      <w:numFmt w:val="lowerLetter"/>
      <w:lvlText w:val="%5."/>
      <w:lvlJc w:val="left"/>
      <w:pPr>
        <w:ind w:left="3600" w:hanging="360"/>
      </w:pPr>
    </w:lvl>
    <w:lvl w:ilvl="5" w:tplc="F2FAF294">
      <w:start w:val="1"/>
      <w:numFmt w:val="lowerRoman"/>
      <w:lvlText w:val="%6."/>
      <w:lvlJc w:val="right"/>
      <w:pPr>
        <w:ind w:left="4320" w:hanging="180"/>
      </w:pPr>
    </w:lvl>
    <w:lvl w:ilvl="6" w:tplc="C9B816D2">
      <w:start w:val="1"/>
      <w:numFmt w:val="decimal"/>
      <w:lvlText w:val="%7."/>
      <w:lvlJc w:val="left"/>
      <w:pPr>
        <w:ind w:left="5040" w:hanging="360"/>
      </w:pPr>
    </w:lvl>
    <w:lvl w:ilvl="7" w:tplc="E77405A6">
      <w:start w:val="1"/>
      <w:numFmt w:val="lowerLetter"/>
      <w:lvlText w:val="%8."/>
      <w:lvlJc w:val="left"/>
      <w:pPr>
        <w:ind w:left="5760" w:hanging="360"/>
      </w:pPr>
    </w:lvl>
    <w:lvl w:ilvl="8" w:tplc="FCDC0BDA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4048">
    <w:abstractNumId w:val="15"/>
  </w:num>
  <w:num w:numId="2" w16cid:durableId="2118403169">
    <w:abstractNumId w:val="15"/>
  </w:num>
  <w:num w:numId="3" w16cid:durableId="829295650">
    <w:abstractNumId w:val="15"/>
  </w:num>
  <w:num w:numId="4" w16cid:durableId="1399865753">
    <w:abstractNumId w:val="15"/>
  </w:num>
  <w:num w:numId="5" w16cid:durableId="1602034683">
    <w:abstractNumId w:val="15"/>
  </w:num>
  <w:num w:numId="6" w16cid:durableId="1134756870">
    <w:abstractNumId w:val="15"/>
  </w:num>
  <w:num w:numId="7" w16cid:durableId="500051565">
    <w:abstractNumId w:val="15"/>
  </w:num>
  <w:num w:numId="8" w16cid:durableId="965083412">
    <w:abstractNumId w:val="15"/>
  </w:num>
  <w:num w:numId="9" w16cid:durableId="180365736">
    <w:abstractNumId w:val="15"/>
  </w:num>
  <w:num w:numId="10" w16cid:durableId="991716487">
    <w:abstractNumId w:val="11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  <w:num w:numId="21" w16cid:durableId="1372146303">
    <w:abstractNumId w:val="10"/>
  </w:num>
  <w:num w:numId="22" w16cid:durableId="910043427">
    <w:abstractNumId w:val="12"/>
  </w:num>
  <w:num w:numId="23" w16cid:durableId="1454396773">
    <w:abstractNumId w:val="16"/>
  </w:num>
  <w:num w:numId="24" w16cid:durableId="1056005952">
    <w:abstractNumId w:val="14"/>
  </w:num>
  <w:num w:numId="25" w16cid:durableId="1547134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CF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47D97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0C5B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0481"/>
    <w:rsid w:val="00242B8D"/>
    <w:rsid w:val="00255E96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940BD"/>
    <w:rsid w:val="002A6E11"/>
    <w:rsid w:val="002B1FA0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1DD5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15D"/>
    <w:rsid w:val="0038320B"/>
    <w:rsid w:val="00383C8F"/>
    <w:rsid w:val="00387228"/>
    <w:rsid w:val="00397F20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15E33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1A57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7C5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3391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0D81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97098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2916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00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262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03D4B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82C7A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E7A03"/>
    <w:rsid w:val="00AF031A"/>
    <w:rsid w:val="00AF0E98"/>
    <w:rsid w:val="00AF4B26"/>
    <w:rsid w:val="00B0085D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2C1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CF4789"/>
    <w:rsid w:val="00D002DE"/>
    <w:rsid w:val="00D0442B"/>
    <w:rsid w:val="00D06403"/>
    <w:rsid w:val="00D11F7F"/>
    <w:rsid w:val="00D144E9"/>
    <w:rsid w:val="00D22FC6"/>
    <w:rsid w:val="00D25E27"/>
    <w:rsid w:val="00D305B5"/>
    <w:rsid w:val="00D32900"/>
    <w:rsid w:val="00D33DE8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75C41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05CF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905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3092"/>
    <w:rsid w:val="00EC4AAC"/>
    <w:rsid w:val="00EC7452"/>
    <w:rsid w:val="00EC784D"/>
    <w:rsid w:val="00ED046B"/>
    <w:rsid w:val="00ED4081"/>
    <w:rsid w:val="00ED5BA8"/>
    <w:rsid w:val="00EE1AAA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E2309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04A3"/>
  <w15:chartTrackingRefBased/>
  <w15:docId w15:val="{4F89C442-34D3-496A-84A3-C061AEC7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5CF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DB05C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DB05C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DB05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DB05C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DB05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DB05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DB05CF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DB05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DB05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DB05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DB05C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DB05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DB05CF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DB05C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DB05CF"/>
    <w:pPr>
      <w:ind w:left="2269"/>
    </w:pPr>
  </w:style>
  <w:style w:type="paragraph" w:customStyle="1" w:styleId="Normalbeforetable">
    <w:name w:val="Normal before table"/>
    <w:basedOn w:val="Normal"/>
    <w:rsid w:val="00DB05CF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DB05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DB05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DB05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DB05CF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DB05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DB05CF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DB05CF"/>
    <w:rPr>
      <w:b/>
    </w:rPr>
  </w:style>
  <w:style w:type="paragraph" w:customStyle="1" w:styleId="Formal">
    <w:name w:val="Formal"/>
    <w:basedOn w:val="Normal"/>
    <w:rsid w:val="00DB05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DB05CF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DB05CF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B05CF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DB05CF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DB05CF"/>
    <w:rPr>
      <w:rFonts w:eastAsiaTheme="minorHAnsi"/>
      <w:sz w:val="24"/>
      <w:szCs w:val="24"/>
      <w:lang w:val="en-GB" w:eastAsia="ja-JP"/>
    </w:rPr>
  </w:style>
  <w:style w:type="paragraph" w:customStyle="1" w:styleId="TSBHeaderQuestion">
    <w:name w:val="TSBHeaderQuestion"/>
    <w:basedOn w:val="Normal"/>
    <w:rsid w:val="00DB05CF"/>
  </w:style>
  <w:style w:type="paragraph" w:customStyle="1" w:styleId="TSBHeaderRight14">
    <w:name w:val="TSBHeaderRight14"/>
    <w:basedOn w:val="Normal"/>
    <w:rsid w:val="00DB05CF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DB05CF"/>
  </w:style>
  <w:style w:type="paragraph" w:customStyle="1" w:styleId="TSBHeaderSummary">
    <w:name w:val="TSBHeaderSummary"/>
    <w:basedOn w:val="Normal"/>
    <w:rsid w:val="00DB05CF"/>
  </w:style>
  <w:style w:type="paragraph" w:customStyle="1" w:styleId="TSBHeaderTitle">
    <w:name w:val="TSBHeaderTitle"/>
    <w:basedOn w:val="Normal"/>
    <w:rsid w:val="00DB05CF"/>
  </w:style>
  <w:style w:type="paragraph" w:customStyle="1" w:styleId="VenueDate">
    <w:name w:val="VenueDate"/>
    <w:basedOn w:val="Normal"/>
    <w:rsid w:val="00DB05CF"/>
    <w:pPr>
      <w:jc w:val="right"/>
    </w:pPr>
  </w:style>
  <w:style w:type="paragraph" w:customStyle="1" w:styleId="toc0">
    <w:name w:val="toc 0"/>
    <w:basedOn w:val="Normal"/>
    <w:next w:val="TOC1"/>
    <w:rsid w:val="00DB05CF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character" w:styleId="Hashtag">
    <w:name w:val="Hashtag"/>
    <w:basedOn w:val="DefaultParagraphFont"/>
    <w:uiPriority w:val="99"/>
    <w:semiHidden/>
    <w:unhideWhenUsed/>
    <w:rsid w:val="00DB05CF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B05C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B05C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B05CF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DB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mas.wiegand@hhi.fraunhofer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07589-7193-4AA5-9187-AE0ECF924073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14</TotalTime>
  <Pages>2</Pages>
  <Words>282</Words>
  <Characters>1605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future FG meetings (as of 2023-03-21)</vt:lpstr>
    </vt:vector>
  </TitlesOfParts>
  <Manager>ITU-T</Manager>
  <Company>International Telecommunication Union (ITU)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future FG meetings (as of 2023-07-04)</dc:title>
  <dc:subject/>
  <dc:creator>Chairman FG-AI4H</dc:creator>
  <cp:keywords/>
  <dc:description>FG-AI4H-S-003  For: Geneva, 3-5 July 2023_x000d_Document date: _x000d_Saved by ITU51014895 at 20:00:52 on 07/07/2023</dc:description>
  <cp:lastModifiedBy>TSB</cp:lastModifiedBy>
  <cp:revision>14</cp:revision>
  <cp:lastPrinted>2011-04-05T14:28:00Z</cp:lastPrinted>
  <dcterms:created xsi:type="dcterms:W3CDTF">2023-07-03T07:53:00Z</dcterms:created>
  <dcterms:modified xsi:type="dcterms:W3CDTF">2023-07-07T18:00:00Z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FG-AI4H-S-003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Geneva, 3-5 July 2023</vt:lpwstr>
  </property>
  <property fmtid="{D5CDD505-2E9C-101B-9397-08002B2CF9AE}" pid="8" name="Docauthor">
    <vt:lpwstr>Chairman FG-AI4H</vt:lpwstr>
  </property>
</Properties>
</file>