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03"/>
        <w:gridCol w:w="164"/>
        <w:gridCol w:w="433"/>
        <w:gridCol w:w="2829"/>
        <w:gridCol w:w="461"/>
        <w:gridCol w:w="4217"/>
      </w:tblGrid>
      <w:tr w:rsidR="00E03557" w:rsidRPr="00E03557" w14:paraId="2623BB10" w14:textId="77777777" w:rsidTr="00842CC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8C13460" w14:textId="77777777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F2D7D0C" wp14:editId="0F23226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7702F268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71A6E1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BFDB720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F6739DE" w14:textId="582FAA42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55E96">
              <w:t>R</w:t>
            </w:r>
            <w:r>
              <w:t>-</w:t>
            </w:r>
            <w:r w:rsidR="00AB354A">
              <w:t>030</w:t>
            </w:r>
          </w:p>
        </w:tc>
      </w:tr>
      <w:bookmarkEnd w:id="2"/>
      <w:tr w:rsidR="00E03557" w:rsidRPr="00E03557" w14:paraId="22F90075" w14:textId="77777777" w:rsidTr="00842CC3">
        <w:trPr>
          <w:cantSplit/>
          <w:jc w:val="center"/>
        </w:trPr>
        <w:tc>
          <w:tcPr>
            <w:tcW w:w="1133" w:type="dxa"/>
            <w:vMerge/>
          </w:tcPr>
          <w:p w14:paraId="43CC1E3E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08B10AAA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AF2E2F1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482C9BF2" w14:textId="77777777" w:rsidTr="00842CC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593583A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40AC8D1A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6ADE4BB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391F15E1" w14:textId="77777777" w:rsidTr="00842CC3">
        <w:trPr>
          <w:cantSplit/>
          <w:jc w:val="center"/>
        </w:trPr>
        <w:tc>
          <w:tcPr>
            <w:tcW w:w="1700" w:type="dxa"/>
            <w:gridSpan w:val="3"/>
          </w:tcPr>
          <w:p w14:paraId="72676DB9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04E9581C" w14:textId="004DC64F" w:rsidR="00BC1D31" w:rsidRPr="00842CC3" w:rsidRDefault="006D0644" w:rsidP="002E6647">
            <w:r w:rsidRPr="00842CC3">
              <w:t>Plenary</w:t>
            </w:r>
          </w:p>
        </w:tc>
        <w:tc>
          <w:tcPr>
            <w:tcW w:w="4678" w:type="dxa"/>
            <w:gridSpan w:val="2"/>
          </w:tcPr>
          <w:p w14:paraId="06E5CE11" w14:textId="77777777" w:rsidR="00BC1D31" w:rsidRPr="00123B21" w:rsidRDefault="00255E96" w:rsidP="000119A5">
            <w:pPr>
              <w:jc w:val="right"/>
            </w:pPr>
            <w:r>
              <w:t>Cambridge</w:t>
            </w:r>
            <w:r w:rsidR="002B1FA0" w:rsidRPr="002B1FA0">
              <w:t xml:space="preserve">, </w:t>
            </w:r>
            <w:r>
              <w:t>21-24 March 2023</w:t>
            </w:r>
          </w:p>
        </w:tc>
      </w:tr>
      <w:tr w:rsidR="00E03557" w:rsidRPr="00842CC3" w14:paraId="57A515AA" w14:textId="77777777" w:rsidTr="00842CC3">
        <w:trPr>
          <w:cantSplit/>
          <w:jc w:val="center"/>
        </w:trPr>
        <w:tc>
          <w:tcPr>
            <w:tcW w:w="9640" w:type="dxa"/>
            <w:gridSpan w:val="7"/>
          </w:tcPr>
          <w:p w14:paraId="789718F3" w14:textId="62A1BCB9" w:rsidR="00E03557" w:rsidRPr="00842CC3" w:rsidRDefault="00BC1D31" w:rsidP="00E03557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842CC3">
              <w:rPr>
                <w:b/>
                <w:bCs/>
                <w:lang w:val="fr-CH"/>
              </w:rPr>
              <w:t>DOCUMENT</w:t>
            </w:r>
            <w:r w:rsidR="00842CC3" w:rsidRPr="00842CC3">
              <w:rPr>
                <w:b/>
                <w:bCs/>
                <w:lang w:val="fr-CH"/>
              </w:rPr>
              <w:br/>
              <w:t>(</w:t>
            </w:r>
            <w:proofErr w:type="spellStart"/>
            <w:r w:rsidR="00842CC3" w:rsidRPr="00842CC3">
              <w:rPr>
                <w:b/>
                <w:bCs/>
                <w:lang w:val="fr-CH"/>
              </w:rPr>
              <w:t>Ref</w:t>
            </w:r>
            <w:proofErr w:type="spellEnd"/>
            <w:proofErr w:type="gramStart"/>
            <w:r w:rsidR="00842CC3" w:rsidRPr="00842CC3">
              <w:rPr>
                <w:b/>
                <w:bCs/>
                <w:lang w:val="fr-CH"/>
              </w:rPr>
              <w:t>.:</w:t>
            </w:r>
            <w:proofErr w:type="gramEnd"/>
            <w:r w:rsidR="00842CC3" w:rsidRPr="00842CC3">
              <w:rPr>
                <w:b/>
                <w:bCs/>
                <w:lang w:val="fr-CH"/>
              </w:rPr>
              <w:t xml:space="preserve"> </w:t>
            </w:r>
            <w:hyperlink r:id="rId11" w:history="1">
              <w:r w:rsidR="00842CC3" w:rsidRPr="00842CC3">
                <w:rPr>
                  <w:rStyle w:val="Hyperlink"/>
                  <w:b/>
                  <w:bCs/>
                  <w:lang w:val="fr-CH"/>
                </w:rPr>
                <w:t>JCA-ML-LS1</w:t>
              </w:r>
            </w:hyperlink>
            <w:r w:rsidR="00842CC3" w:rsidRPr="00842CC3">
              <w:rPr>
                <w:b/>
                <w:bCs/>
                <w:lang w:val="fr-CH"/>
              </w:rPr>
              <w:t>)</w:t>
            </w:r>
          </w:p>
        </w:tc>
      </w:tr>
      <w:tr w:rsidR="00BC1D31" w:rsidRPr="00E03557" w14:paraId="0ABE6D7C" w14:textId="77777777" w:rsidTr="00842CC3">
        <w:trPr>
          <w:cantSplit/>
          <w:jc w:val="center"/>
        </w:trPr>
        <w:tc>
          <w:tcPr>
            <w:tcW w:w="1700" w:type="dxa"/>
            <w:gridSpan w:val="3"/>
          </w:tcPr>
          <w:p w14:paraId="733D107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8ADB326" w14:textId="3A5BDE7E" w:rsidR="00BC1D31" w:rsidRPr="00123B21" w:rsidRDefault="00842CC3" w:rsidP="002E6647">
            <w:r w:rsidRPr="00842CC3">
              <w:t>JCA-ML</w:t>
            </w:r>
          </w:p>
        </w:tc>
      </w:tr>
      <w:tr w:rsidR="00BC1D31" w:rsidRPr="00E03557" w14:paraId="249A9C41" w14:textId="77777777" w:rsidTr="00842CC3">
        <w:trPr>
          <w:cantSplit/>
          <w:jc w:val="center"/>
        </w:trPr>
        <w:tc>
          <w:tcPr>
            <w:tcW w:w="1700" w:type="dxa"/>
            <w:gridSpan w:val="3"/>
          </w:tcPr>
          <w:p w14:paraId="467AD5C2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716757A7" w14:textId="5C7AF822" w:rsidR="00BC1D31" w:rsidRPr="00123B21" w:rsidRDefault="00842CC3" w:rsidP="002E6647">
            <w:r w:rsidRPr="00F94921">
              <w:t xml:space="preserve">LS on </w:t>
            </w:r>
            <w:r w:rsidRPr="004552A4">
              <w:t xml:space="preserve">Invitation to join the activities and nominate the representative to the ITU-T JCA-ML </w:t>
            </w:r>
            <w:r>
              <w:t>[</w:t>
            </w:r>
            <w:r>
              <w:t xml:space="preserve">from </w:t>
            </w:r>
            <w:r w:rsidRPr="00842CC3">
              <w:t>JCA-ML</w:t>
            </w:r>
            <w:r>
              <w:t>]</w:t>
            </w:r>
          </w:p>
        </w:tc>
      </w:tr>
      <w:bookmarkEnd w:id="0"/>
      <w:bookmarkEnd w:id="9"/>
      <w:tr w:rsidR="00842CC3" w14:paraId="3E4469EB" w14:textId="77777777" w:rsidTr="00842CC3">
        <w:tblPrEx>
          <w:jc w:val="left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7A4EDB6A" w14:textId="77777777" w:rsidR="00842CC3" w:rsidRDefault="00842CC3" w:rsidP="00A318D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42CC3" w14:paraId="5EA178F5" w14:textId="77777777" w:rsidTr="00842CC3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61A03250" w14:textId="77777777" w:rsidR="00842CC3" w:rsidRPr="003869CD" w:rsidRDefault="00842CC3" w:rsidP="00A318D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06" w:type="dxa"/>
            <w:gridSpan w:val="3"/>
          </w:tcPr>
          <w:p w14:paraId="59B70E03" w14:textId="77777777" w:rsidR="00842CC3" w:rsidRDefault="00842CC3" w:rsidP="00A318D7">
            <w:pPr>
              <w:pStyle w:val="LSForAction"/>
            </w:pPr>
            <w:r w:rsidRPr="00EA4DDD">
              <w:rPr>
                <w:lang w:eastAsia="ja-JP"/>
              </w:rPr>
              <w:t xml:space="preserve">All </w:t>
            </w:r>
            <w:r w:rsidRPr="00EA4DDD">
              <w:rPr>
                <w:rFonts w:hint="eastAsia"/>
                <w:lang w:eastAsia="ja-JP"/>
              </w:rPr>
              <w:t xml:space="preserve">ITU-T </w:t>
            </w:r>
            <w:r w:rsidRPr="00EA4DDD">
              <w:rPr>
                <w:lang w:eastAsia="ja-JP"/>
              </w:rPr>
              <w:t>Study Groups,</w:t>
            </w:r>
            <w:r w:rsidRPr="00903C5F">
              <w:t xml:space="preserve"> IEEE, </w:t>
            </w:r>
            <w:proofErr w:type="spellStart"/>
            <w:r w:rsidRPr="00903C5F">
              <w:t>Khronous</w:t>
            </w:r>
            <w:proofErr w:type="spellEnd"/>
            <w:r w:rsidRPr="00903C5F">
              <w:t xml:space="preserve"> Group, </w:t>
            </w:r>
            <w:r w:rsidRPr="002B1D9B">
              <w:rPr>
                <w:rFonts w:hint="eastAsia"/>
              </w:rPr>
              <w:t xml:space="preserve">ISO/IEC JTC 1/WG </w:t>
            </w:r>
            <w:proofErr w:type="gramStart"/>
            <w:r w:rsidRPr="002B1D9B">
              <w:rPr>
                <w:rFonts w:hint="eastAsia"/>
              </w:rPr>
              <w:t>14</w:t>
            </w:r>
            <w:r>
              <w:t xml:space="preserve">, </w:t>
            </w:r>
            <w:r w:rsidRPr="002B1D9B">
              <w:rPr>
                <w:rFonts w:hint="eastAsia"/>
              </w:rPr>
              <w:t xml:space="preserve"> </w:t>
            </w:r>
            <w:r w:rsidRPr="00903C5F">
              <w:t>ISO</w:t>
            </w:r>
            <w:proofErr w:type="gramEnd"/>
            <w:r w:rsidRPr="00903C5F">
              <w:t xml:space="preserve">/IEC JTC1/SC42, SC29, </w:t>
            </w:r>
            <w:r>
              <w:t xml:space="preserve">ITU-R SG6, </w:t>
            </w:r>
            <w:r w:rsidRPr="000B2AEC">
              <w:t xml:space="preserve">W3C </w:t>
            </w:r>
            <w:proofErr w:type="spellStart"/>
            <w:r w:rsidRPr="000B2AEC">
              <w:t>WebML</w:t>
            </w:r>
            <w:proofErr w:type="spellEnd"/>
            <w:r w:rsidRPr="000B2AEC">
              <w:t xml:space="preserve"> WG, MPAI</w:t>
            </w:r>
            <w:r>
              <w:t xml:space="preserve">, </w:t>
            </w:r>
            <w:r w:rsidRPr="00903C5F">
              <w:t xml:space="preserve">DMG, FG-AI4H, </w:t>
            </w:r>
            <w:r w:rsidRPr="008D06CA">
              <w:t>FG-AI4A, FG-AI4</w:t>
            </w:r>
            <w:r w:rsidRPr="008D06CA">
              <w:rPr>
                <w:rFonts w:hint="eastAsia"/>
              </w:rPr>
              <w:t>NDM</w:t>
            </w:r>
            <w:r w:rsidRPr="008D06CA">
              <w:t>, EUOS TWG-AI</w:t>
            </w:r>
            <w:r>
              <w:t>, ISO/IEC JTC 1,</w:t>
            </w:r>
            <w:r w:rsidRPr="003469F1">
              <w:t xml:space="preserve"> </w:t>
            </w:r>
            <w:r>
              <w:t>ISO/TC37, IEC TC 62, IEC SMB Advisory Committee on Information security and data privacy, IEC SMB Strategic Group 11, IEC SMB Strategic Group 12</w:t>
            </w:r>
          </w:p>
        </w:tc>
      </w:tr>
      <w:tr w:rsidR="00842CC3" w14:paraId="406C35F0" w14:textId="77777777" w:rsidTr="00842CC3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73AA301C" w14:textId="77777777" w:rsidR="00842CC3" w:rsidRPr="003869CD" w:rsidRDefault="00842CC3" w:rsidP="00A318D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06" w:type="dxa"/>
            <w:gridSpan w:val="3"/>
          </w:tcPr>
          <w:p w14:paraId="63048B98" w14:textId="77777777" w:rsidR="00842CC3" w:rsidRPr="00086D83" w:rsidRDefault="00842CC3" w:rsidP="00A318D7">
            <w:pPr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42CC3" w14:paraId="74BE0F19" w14:textId="77777777" w:rsidTr="00842CC3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125E0B5C" w14:textId="77777777" w:rsidR="00842CC3" w:rsidRDefault="00842CC3" w:rsidP="00A318D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06" w:type="dxa"/>
            <w:gridSpan w:val="3"/>
          </w:tcPr>
          <w:p w14:paraId="3CE693BA" w14:textId="77777777" w:rsidR="00842CC3" w:rsidRPr="00611C86" w:rsidRDefault="00842CC3" w:rsidP="00A318D7">
            <w:pPr>
              <w:pStyle w:val="LSApproval"/>
              <w:rPr>
                <w:b w:val="0"/>
                <w:bCs w:val="0"/>
              </w:rPr>
            </w:pPr>
            <w:r w:rsidRPr="00611C86">
              <w:rPr>
                <w:b w:val="0"/>
                <w:bCs w:val="0"/>
              </w:rPr>
              <w:t>JCA-ML management team by correspondence (4 February 2023)</w:t>
            </w:r>
          </w:p>
        </w:tc>
      </w:tr>
      <w:tr w:rsidR="00842CC3" w14:paraId="4FE766AF" w14:textId="77777777" w:rsidTr="00842CC3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  <w:tcBorders>
              <w:bottom w:val="single" w:sz="12" w:space="0" w:color="auto"/>
            </w:tcBorders>
          </w:tcPr>
          <w:p w14:paraId="3A562BB1" w14:textId="77777777" w:rsidR="00842CC3" w:rsidRDefault="00842CC3" w:rsidP="00A318D7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06" w:type="dxa"/>
            <w:gridSpan w:val="3"/>
            <w:tcBorders>
              <w:bottom w:val="single" w:sz="12" w:space="0" w:color="auto"/>
            </w:tcBorders>
          </w:tcPr>
          <w:p w14:paraId="16D6F7A6" w14:textId="77777777" w:rsidR="00842CC3" w:rsidRDefault="00842CC3" w:rsidP="00A318D7">
            <w:pPr>
              <w:pStyle w:val="LSDeadline"/>
            </w:pPr>
            <w:r>
              <w:t>9 March 2023</w:t>
            </w:r>
          </w:p>
        </w:tc>
      </w:tr>
      <w:tr w:rsidR="00842CC3" w:rsidRPr="00677710" w14:paraId="2C4A76C4" w14:textId="77777777" w:rsidTr="00842CC3">
        <w:tblPrEx>
          <w:jc w:val="left"/>
        </w:tblPrEx>
        <w:trPr>
          <w:cantSplit/>
        </w:trPr>
        <w:tc>
          <w:tcPr>
            <w:tcW w:w="1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B5B1712" w14:textId="77777777" w:rsidR="00842CC3" w:rsidRPr="0072040A" w:rsidRDefault="00842CC3" w:rsidP="00611C8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0910306" w14:textId="4AD78860" w:rsidR="00842CC3" w:rsidRPr="0072040A" w:rsidRDefault="00842CC3" w:rsidP="00611C86">
            <w:proofErr w:type="spellStart"/>
            <w:r w:rsidRPr="00341655">
              <w:rPr>
                <w:rFonts w:hint="eastAsia"/>
              </w:rPr>
              <w:t>Kangchan</w:t>
            </w:r>
            <w:proofErr w:type="spellEnd"/>
            <w:r w:rsidRPr="00341655">
              <w:rPr>
                <w:rFonts w:hint="eastAsia"/>
              </w:rPr>
              <w:t xml:space="preserve"> Lee</w:t>
            </w:r>
            <w:r w:rsidRPr="00341655">
              <w:rPr>
                <w:rFonts w:hint="eastAsia"/>
              </w:rPr>
              <w:br/>
              <w:t>ETRI</w:t>
            </w:r>
            <w:r w:rsidRPr="00341655">
              <w:rPr>
                <w:rFonts w:hint="eastAsia"/>
              </w:rPr>
              <w:br/>
              <w:t>Korea (Republic of)</w:t>
            </w:r>
          </w:p>
        </w:tc>
        <w:tc>
          <w:tcPr>
            <w:tcW w:w="4216" w:type="dxa"/>
            <w:tcBorders>
              <w:top w:val="single" w:sz="8" w:space="0" w:color="auto"/>
              <w:bottom w:val="single" w:sz="8" w:space="0" w:color="auto"/>
            </w:tcBorders>
          </w:tcPr>
          <w:p w14:paraId="062DF631" w14:textId="67F2DB81" w:rsidR="00842CC3" w:rsidRPr="0072040A" w:rsidRDefault="00842CC3" w:rsidP="00611C86">
            <w:pPr>
              <w:tabs>
                <w:tab w:val="left" w:pos="794"/>
              </w:tabs>
              <w:rPr>
                <w:lang w:val="it-IT"/>
              </w:rPr>
            </w:pPr>
            <w:r w:rsidRPr="00341655">
              <w:t>Tel:</w:t>
            </w:r>
            <w:r w:rsidR="00611C86">
              <w:tab/>
            </w:r>
            <w:r w:rsidRPr="00341655">
              <w:rPr>
                <w:rFonts w:hint="eastAsia"/>
              </w:rPr>
              <w:t>+</w:t>
            </w:r>
            <w:r w:rsidRPr="00341655">
              <w:t xml:space="preserve">82 42 860 </w:t>
            </w:r>
            <w:r w:rsidRPr="00341655">
              <w:rPr>
                <w:rFonts w:hint="eastAsia"/>
              </w:rPr>
              <w:t>6659</w:t>
            </w:r>
            <w:r>
              <w:br/>
            </w:r>
            <w:r w:rsidRPr="00341655">
              <w:t>Email:</w:t>
            </w:r>
            <w:r w:rsidR="00611C86">
              <w:tab/>
            </w:r>
            <w:hyperlink r:id="rId12" w:history="1">
              <w:r w:rsidRPr="00921A04">
                <w:rPr>
                  <w:rStyle w:val="Hyperlink"/>
                  <w:rFonts w:hint="eastAsia"/>
                </w:rPr>
                <w:t>chan@etri.re.kr</w:t>
              </w:r>
            </w:hyperlink>
          </w:p>
        </w:tc>
      </w:tr>
      <w:tr w:rsidR="00842CC3" w:rsidRPr="00677710" w14:paraId="56E74115" w14:textId="77777777" w:rsidTr="00842CC3">
        <w:tblPrEx>
          <w:jc w:val="left"/>
        </w:tblPrEx>
        <w:trPr>
          <w:cantSplit/>
        </w:trPr>
        <w:tc>
          <w:tcPr>
            <w:tcW w:w="1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BB0330" w14:textId="77777777" w:rsidR="00842CC3" w:rsidRPr="008F7104" w:rsidRDefault="00842CC3" w:rsidP="00611C8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7614F1" w14:textId="77777777" w:rsidR="00842CC3" w:rsidRDefault="00842CC3" w:rsidP="00611C86">
            <w:r>
              <w:t xml:space="preserve">Marco </w:t>
            </w:r>
            <w:proofErr w:type="spellStart"/>
            <w:r>
              <w:t>Carugi</w:t>
            </w:r>
            <w:proofErr w:type="spellEnd"/>
            <w:r>
              <w:br/>
            </w:r>
            <w:r w:rsidRPr="00AE22CD">
              <w:rPr>
                <w:lang w:eastAsia="zh-CN"/>
              </w:rPr>
              <w:t>Huawei Technologies Co., Ltd</w:t>
            </w:r>
            <w:r w:rsidRPr="00EC18C6">
              <w:br/>
            </w:r>
            <w:r w:rsidRPr="00EC18C6">
              <w:rPr>
                <w:rFonts w:hint="eastAsia"/>
                <w:lang w:eastAsia="zh-CN"/>
              </w:rPr>
              <w:t>China</w:t>
            </w:r>
          </w:p>
        </w:tc>
        <w:tc>
          <w:tcPr>
            <w:tcW w:w="4216" w:type="dxa"/>
            <w:tcBorders>
              <w:top w:val="single" w:sz="8" w:space="0" w:color="auto"/>
              <w:bottom w:val="single" w:sz="8" w:space="0" w:color="auto"/>
            </w:tcBorders>
          </w:tcPr>
          <w:p w14:paraId="410E267C" w14:textId="6ADBDBE5" w:rsidR="00842CC3" w:rsidRDefault="00842CC3" w:rsidP="00611C86">
            <w:pPr>
              <w:tabs>
                <w:tab w:val="left" w:pos="794"/>
              </w:tabs>
            </w:pPr>
            <w:r>
              <w:t>Tel:</w:t>
            </w:r>
            <w:r w:rsidR="00611C86">
              <w:tab/>
            </w:r>
            <w:r>
              <w:t>+33-6-64047454</w:t>
            </w:r>
            <w:r>
              <w:br/>
              <w:t>E-mail:</w:t>
            </w:r>
            <w:r>
              <w:tab/>
            </w:r>
            <w:hyperlink r:id="rId13" w:history="1">
              <w:r w:rsidRPr="00301C3D">
                <w:rPr>
                  <w:rStyle w:val="Hyperlink"/>
                </w:rPr>
                <w:t>marco.carugi@gmail.com</w:t>
              </w:r>
            </w:hyperlink>
            <w:r>
              <w:t xml:space="preserve"> </w:t>
            </w:r>
          </w:p>
        </w:tc>
      </w:tr>
    </w:tbl>
    <w:p w14:paraId="00B89AE6" w14:textId="77777777" w:rsidR="00842CC3" w:rsidRPr="0072040A" w:rsidRDefault="00842CC3" w:rsidP="00842CC3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42CC3" w:rsidRPr="00136DDD" w14:paraId="65AB8126" w14:textId="77777777" w:rsidTr="00A318D7">
        <w:trPr>
          <w:cantSplit/>
        </w:trPr>
        <w:tc>
          <w:tcPr>
            <w:tcW w:w="1588" w:type="dxa"/>
          </w:tcPr>
          <w:p w14:paraId="451B1BFB" w14:textId="77777777" w:rsidR="00842CC3" w:rsidRPr="00136DDD" w:rsidRDefault="00842CC3" w:rsidP="00A318D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3C0D4F64" w14:textId="77777777" w:rsidR="00842CC3" w:rsidRPr="008249A7" w:rsidRDefault="00842CC3" w:rsidP="00A318D7">
            <w:pPr>
              <w:pStyle w:val="TSBHeaderSummary"/>
              <w:rPr>
                <w:highlight w:val="yellow"/>
              </w:rPr>
            </w:pPr>
            <w:r w:rsidRPr="00583A02">
              <w:t xml:space="preserve">This </w:t>
            </w:r>
            <w:r>
              <w:t>liaison statement invites to participate in the new JCA-ML and to nominate representatives to JCA-ML.</w:t>
            </w:r>
          </w:p>
        </w:tc>
      </w:tr>
    </w:tbl>
    <w:p w14:paraId="7F867621" w14:textId="77777777" w:rsidR="00842CC3" w:rsidRDefault="00842CC3" w:rsidP="00842CC3"/>
    <w:p w14:paraId="646EBC55" w14:textId="77777777" w:rsidR="00842CC3" w:rsidRDefault="00842CC3" w:rsidP="00842CC3">
      <w:r>
        <w:t>Further to the establishment of the new</w:t>
      </w:r>
      <w:r w:rsidRPr="00862991">
        <w:t xml:space="preserve"> ITU-T Joint Coordination Activity on Machine Learning (JCA-ML)</w:t>
      </w:r>
      <w:r>
        <w:t xml:space="preserve"> we are pleased to invite you to its inaugural meeting that will take place in Geneva, Switzerland, on 16 March 2023 from 13:00 to 14:30 alongside regular SG13 meeting (13 – 24 March).</w:t>
      </w:r>
    </w:p>
    <w:p w14:paraId="073BFBE6" w14:textId="77777777" w:rsidR="00842CC3" w:rsidRDefault="00842CC3" w:rsidP="00842CC3">
      <w:r>
        <w:rPr>
          <w:lang w:eastAsia="ko-KR"/>
        </w:rPr>
        <w:t xml:space="preserve">The scope of JCA-ML </w:t>
      </w:r>
      <w:r w:rsidRPr="00674B32">
        <w:rPr>
          <w:lang w:eastAsia="ko-KR"/>
        </w:rPr>
        <w:t xml:space="preserve">is the coordination of the ITU-T work programme on applications of machine learning and its related standardization work for telecommunications/ICTs. </w:t>
      </w:r>
      <w:r>
        <w:rPr>
          <w:lang w:eastAsia="ko-KR"/>
        </w:rPr>
        <w:t xml:space="preserve"> In a more general sense, </w:t>
      </w:r>
      <w:r w:rsidRPr="00980C65">
        <w:rPr>
          <w:i/>
          <w:iCs/>
        </w:rPr>
        <w:t>“</w:t>
      </w:r>
      <w:r>
        <w:rPr>
          <w:i/>
          <w:iCs/>
        </w:rPr>
        <w:t>u</w:t>
      </w:r>
      <w:r w:rsidRPr="00980C65">
        <w:rPr>
          <w:rFonts w:hint="eastAsia"/>
          <w:i/>
          <w:iCs/>
        </w:rPr>
        <w:t>sing Machine Learning (ML) to unleash the full potential of telecommunications/ICTs</w:t>
      </w:r>
      <w:r w:rsidRPr="00980C65">
        <w:rPr>
          <w:i/>
          <w:iCs/>
        </w:rPr>
        <w:t>”</w:t>
      </w:r>
      <w:r>
        <w:t xml:space="preserve"> (per Dr </w:t>
      </w:r>
      <w:proofErr w:type="spellStart"/>
      <w:r>
        <w:t>Kangchan</w:t>
      </w:r>
      <w:proofErr w:type="spellEnd"/>
      <w:r>
        <w:t xml:space="preserve"> Lee, JCA-ML Chairman (ETRI, Republic of Korea)).</w:t>
      </w:r>
    </w:p>
    <w:p w14:paraId="233B5310" w14:textId="77777777" w:rsidR="00842CC3" w:rsidRDefault="00842CC3" w:rsidP="00842CC3">
      <w:pPr>
        <w:rPr>
          <w:lang w:eastAsia="ko-KR"/>
        </w:rPr>
      </w:pPr>
      <w:r w:rsidRPr="00674B32">
        <w:rPr>
          <w:lang w:eastAsia="ko-KR"/>
        </w:rPr>
        <w:t xml:space="preserve">JCA-ML </w:t>
      </w:r>
      <w:r>
        <w:rPr>
          <w:lang w:eastAsia="ko-KR"/>
        </w:rPr>
        <w:t>is expected to look for the opportunities for</w:t>
      </w:r>
      <w:r w:rsidRPr="00674B32">
        <w:rPr>
          <w:lang w:eastAsia="ko-KR"/>
        </w:rPr>
        <w:t xml:space="preserve"> cooperation and collaboration </w:t>
      </w:r>
      <w:r>
        <w:rPr>
          <w:lang w:eastAsia="ko-KR"/>
        </w:rPr>
        <w:t xml:space="preserve">with </w:t>
      </w:r>
      <w:r w:rsidRPr="00674B32">
        <w:rPr>
          <w:lang w:eastAsia="ko-KR"/>
        </w:rPr>
        <w:t>standards development organizations, consortia, forums, and academia studying ML applications</w:t>
      </w:r>
      <w:r>
        <w:rPr>
          <w:lang w:eastAsia="ko-KR"/>
        </w:rPr>
        <w:t>.</w:t>
      </w:r>
    </w:p>
    <w:p w14:paraId="35EE629B" w14:textId="77777777" w:rsidR="00842CC3" w:rsidRDefault="00842CC3" w:rsidP="00842CC3">
      <w:pPr>
        <w:rPr>
          <w:lang w:eastAsia="ko-KR"/>
        </w:rPr>
      </w:pPr>
      <w:r w:rsidRPr="001A7471">
        <w:rPr>
          <w:lang w:eastAsia="ko-KR"/>
        </w:rPr>
        <w:t>JCA-</w:t>
      </w:r>
      <w:r>
        <w:rPr>
          <w:lang w:eastAsia="ko-KR"/>
        </w:rPr>
        <w:t xml:space="preserve">ML </w:t>
      </w:r>
      <w:r w:rsidRPr="001A7471">
        <w:rPr>
          <w:lang w:eastAsia="ko-KR"/>
        </w:rPr>
        <w:t xml:space="preserve">is open to ITU-T members. Invited experts and designated representatives from other relevant intergovernmental organizations, Standards Development Organizations and Forums may </w:t>
      </w:r>
      <w:r w:rsidRPr="001A7471">
        <w:rPr>
          <w:lang w:eastAsia="ko-KR"/>
        </w:rPr>
        <w:lastRenderedPageBreak/>
        <w:t>also be part of the JCA.</w:t>
      </w:r>
      <w:r>
        <w:rPr>
          <w:lang w:eastAsia="ko-KR"/>
        </w:rPr>
        <w:t xml:space="preserve"> To this end, </w:t>
      </w:r>
      <w:r w:rsidRPr="00980C65">
        <w:rPr>
          <w:b/>
          <w:bCs/>
          <w:lang w:eastAsia="ko-KR"/>
        </w:rPr>
        <w:t>we invite your organization/study group to nominate a representative to this JCA and communicate to us his/her name</w:t>
      </w:r>
      <w:r>
        <w:rPr>
          <w:lang w:eastAsia="ko-KR"/>
        </w:rPr>
        <w:t>.</w:t>
      </w:r>
    </w:p>
    <w:p w14:paraId="1549AD54" w14:textId="77777777" w:rsidR="00842CC3" w:rsidRDefault="00842CC3" w:rsidP="00842CC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All the</w:t>
      </w:r>
      <w:r w:rsidRPr="00D61769">
        <w:rPr>
          <w:lang w:eastAsia="ko-KR"/>
        </w:rPr>
        <w:t xml:space="preserve"> details about the JCA-</w:t>
      </w:r>
      <w:r>
        <w:rPr>
          <w:lang w:eastAsia="ko-KR"/>
        </w:rPr>
        <w:t>ML</w:t>
      </w:r>
      <w:r w:rsidRPr="00D61769">
        <w:rPr>
          <w:lang w:eastAsia="ko-KR"/>
        </w:rPr>
        <w:t xml:space="preserve"> </w:t>
      </w:r>
      <w:r>
        <w:rPr>
          <w:lang w:eastAsia="ko-KR"/>
        </w:rPr>
        <w:t xml:space="preserve">and its first </w:t>
      </w:r>
      <w:r w:rsidRPr="00D61769">
        <w:rPr>
          <w:lang w:eastAsia="ko-KR"/>
        </w:rPr>
        <w:t xml:space="preserve">meeting, registration, documentation and other practical information </w:t>
      </w:r>
      <w:r>
        <w:rPr>
          <w:rFonts w:hint="eastAsia"/>
        </w:rPr>
        <w:t>are accessible at</w:t>
      </w:r>
      <w:r>
        <w:t xml:space="preserve"> </w:t>
      </w:r>
      <w:r w:rsidRPr="00D61769">
        <w:rPr>
          <w:lang w:eastAsia="ko-KR"/>
        </w:rPr>
        <w:t>the JCA-</w:t>
      </w:r>
      <w:r>
        <w:rPr>
          <w:lang w:eastAsia="ko-KR"/>
        </w:rPr>
        <w:t>ML</w:t>
      </w:r>
      <w:r w:rsidRPr="00D61769">
        <w:rPr>
          <w:lang w:eastAsia="ko-KR"/>
        </w:rPr>
        <w:t xml:space="preserve"> homepage</w:t>
      </w:r>
      <w:r>
        <w:rPr>
          <w:lang w:eastAsia="ko-KR"/>
        </w:rPr>
        <w:t xml:space="preserve">: </w:t>
      </w:r>
      <w:hyperlink r:id="rId14" w:history="1">
        <w:r w:rsidRPr="00301C3D">
          <w:rPr>
            <w:rStyle w:val="Hyperlink"/>
            <w:lang w:eastAsia="ko-KR"/>
          </w:rPr>
          <w:t>https://www.itu.int/en/ITU-T/jca/ml/Pages/default.aspx</w:t>
        </w:r>
      </w:hyperlink>
      <w:r>
        <w:rPr>
          <w:lang w:eastAsia="ko-KR"/>
        </w:rPr>
        <w:t xml:space="preserve">. </w:t>
      </w:r>
    </w:p>
    <w:p w14:paraId="468B1AE6" w14:textId="152DB1B4" w:rsidR="00842CC3" w:rsidRDefault="00842CC3" w:rsidP="00842CC3">
      <w:pPr>
        <w:pStyle w:val="ListParagraph"/>
        <w:ind w:left="0"/>
        <w:contextualSpacing w:val="0"/>
        <w:rPr>
          <w:lang w:val="en-US" w:eastAsia="ko-KR"/>
        </w:rPr>
      </w:pPr>
      <w:r w:rsidRPr="001A7471">
        <w:rPr>
          <w:lang w:val="en-US" w:eastAsia="ko-KR"/>
        </w:rPr>
        <w:t xml:space="preserve">For </w:t>
      </w:r>
      <w:r>
        <w:rPr>
          <w:lang w:val="en-US" w:eastAsia="ko-KR"/>
        </w:rPr>
        <w:t>further inq</w:t>
      </w:r>
      <w:r w:rsidRPr="001A7471">
        <w:rPr>
          <w:lang w:val="en-US" w:eastAsia="ko-KR"/>
        </w:rPr>
        <w:t>uiries, please contact the JCA-</w:t>
      </w:r>
      <w:r>
        <w:rPr>
          <w:lang w:val="en-US" w:eastAsia="ko-KR"/>
        </w:rPr>
        <w:t>ML</w:t>
      </w:r>
      <w:r w:rsidRPr="001A7471">
        <w:rPr>
          <w:lang w:val="en-US" w:eastAsia="ko-KR"/>
        </w:rPr>
        <w:t xml:space="preserve"> Secretariat at</w:t>
      </w:r>
      <w:r>
        <w:rPr>
          <w:lang w:val="en-US" w:eastAsia="ko-KR"/>
        </w:rPr>
        <w:t xml:space="preserve">: </w:t>
      </w:r>
      <w:hyperlink r:id="rId15" w:history="1">
        <w:r>
          <w:rPr>
            <w:rStyle w:val="Hyperlink"/>
            <w:lang w:val="en-US"/>
          </w:rPr>
          <w:t>tsbjcaml@itu.int</w:t>
        </w:r>
      </w:hyperlink>
      <w:r>
        <w:rPr>
          <w:lang w:val="en-US" w:eastAsia="ko-KR"/>
        </w:rPr>
        <w:t xml:space="preserve">.  </w:t>
      </w:r>
    </w:p>
    <w:p w14:paraId="6193C9E9" w14:textId="77777777" w:rsidR="00842CC3" w:rsidRPr="00AB7D1A" w:rsidRDefault="00842CC3" w:rsidP="00842CC3">
      <w:pPr>
        <w:rPr>
          <w:rFonts w:eastAsia="Malgun Gothic"/>
          <w:lang w:val="en-US" w:eastAsia="ko-KR"/>
        </w:rPr>
      </w:pPr>
    </w:p>
    <w:p w14:paraId="7D2E9595" w14:textId="5B89519E" w:rsidR="00BC1D31" w:rsidRDefault="00BC1D31" w:rsidP="00842CC3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1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3AA3" w14:textId="77777777" w:rsidR="00AB354A" w:rsidRDefault="00AB354A" w:rsidP="007B7733">
      <w:pPr>
        <w:spacing w:before="0"/>
      </w:pPr>
      <w:r>
        <w:separator/>
      </w:r>
    </w:p>
  </w:endnote>
  <w:endnote w:type="continuationSeparator" w:id="0">
    <w:p w14:paraId="38C2ED10" w14:textId="77777777" w:rsidR="00AB354A" w:rsidRDefault="00AB354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C82A" w14:textId="77777777" w:rsidR="00AB354A" w:rsidRDefault="00AB354A" w:rsidP="007B7733">
      <w:pPr>
        <w:spacing w:before="0"/>
      </w:pPr>
      <w:r>
        <w:separator/>
      </w:r>
    </w:p>
  </w:footnote>
  <w:footnote w:type="continuationSeparator" w:id="0">
    <w:p w14:paraId="2B5BFD66" w14:textId="77777777" w:rsidR="00AB354A" w:rsidRDefault="00AB354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648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72EC0E" w14:textId="66C12C64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11C86">
      <w:rPr>
        <w:noProof/>
      </w:rPr>
      <w:t>FG-AI4H-R-030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4A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230E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1C86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2CC3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B354A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98AA"/>
  <w15:chartTrackingRefBased/>
  <w15:docId w15:val="{8106635C-8D84-46DD-A1A2-DBD3F64A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超链接1,CEO_Hyperlink,超?级链,Style 58,超????,하이퍼링크2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42CC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842CC3"/>
    <w:rPr>
      <w:rFonts w:eastAsiaTheme="minorEastAsia"/>
    </w:rPr>
  </w:style>
  <w:style w:type="paragraph" w:customStyle="1" w:styleId="LSApproval">
    <w:name w:val="LSApproval"/>
    <w:basedOn w:val="Normal"/>
    <w:rsid w:val="00842CC3"/>
    <w:rPr>
      <w:rFonts w:eastAsiaTheme="minorEastAsia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42CC3"/>
    <w:rPr>
      <w:rFonts w:eastAsiaTheme="minorHAnsi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co.carugi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jca-ml/sp17-jca-ml-oLS-00001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jcaml@itu.in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jca/ml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AI4H\230321-Cambridge-USA\FGAI4H-R-000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FE602-891E-4D68-9490-3B26D86D1CC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FGAI4H-R-000-template.dotm</Template>
  <TotalTime>7</TotalTime>
  <Pages>2</Pages>
  <Words>411</Words>
  <Characters>2537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join the activities and nominate the representative to the ITU-T JCA-ML [from JCA-ML]</vt:lpstr>
    </vt:vector>
  </TitlesOfParts>
  <Manager>ITU-T</Manager>
  <Company>International Telecommunication Union (ITU)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join the activities and nominate the representative to the ITU-T JCA-ML [from JCA-ML]</dc:title>
  <dc:subject/>
  <dc:creator>JCA-ML</dc:creator>
  <cp:keywords/>
  <dc:description>FG-AI4H-R-030  For: Cambridge, 21-24 March 2023_x000d_Document date: ITU-T Focus Group on AI for Health_x000d_Saved by ITU51014266 at 11:16:18 on 23.02.2023</dc:description>
  <cp:lastModifiedBy>TSB (HT)</cp:lastModifiedBy>
  <cp:revision>3</cp:revision>
  <cp:lastPrinted>2011-04-05T14:28:00Z</cp:lastPrinted>
  <dcterms:created xsi:type="dcterms:W3CDTF">2023-02-23T10:12:00Z</dcterms:created>
  <dcterms:modified xsi:type="dcterms:W3CDTF">2023-02-23T10:19:00Z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FG-AI4H-R-030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Cambridge, 21-24 March 2023</vt:lpwstr>
  </property>
  <property fmtid="{D5CDD505-2E9C-101B-9397-08002B2CF9AE}" pid="8" name="Docauthor">
    <vt:lpwstr>JCA-ML</vt:lpwstr>
  </property>
</Properties>
</file>