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3E4148" w:rsidRPr="00E03557" w14:paraId="64E9BCED" w14:textId="77777777" w:rsidTr="0096005E">
        <w:trPr>
          <w:cantSplit/>
        </w:trPr>
        <w:tc>
          <w:tcPr>
            <w:tcW w:w="1133" w:type="dxa"/>
            <w:vMerge w:val="restart"/>
            <w:vAlign w:val="center"/>
          </w:tcPr>
          <w:p w14:paraId="6DD2C001" w14:textId="77777777" w:rsidR="003E4148" w:rsidRPr="00E03557" w:rsidRDefault="003E4148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177D2DC" wp14:editId="1CE12701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91CE178" w14:textId="77777777" w:rsidR="003E4148" w:rsidRPr="00E03557" w:rsidRDefault="003E4148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7402A337" w14:textId="77777777" w:rsidR="003E4148" w:rsidRPr="00E03557" w:rsidRDefault="003E4148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43C6107" w14:textId="77777777" w:rsidR="003E4148" w:rsidRPr="00E03557" w:rsidRDefault="003E4148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B6320AF" w14:textId="77777777" w:rsidR="003E4148" w:rsidRPr="00852AAD" w:rsidRDefault="003E4148" w:rsidP="0096005E">
            <w:pPr>
              <w:pStyle w:val="Docnumber"/>
            </w:pPr>
            <w:r w:rsidRPr="006F793E">
              <w:rPr>
                <w:noProof/>
              </w:rPr>
              <w:t>FGAI4H-R-015</w:t>
            </w:r>
          </w:p>
        </w:tc>
      </w:tr>
      <w:bookmarkEnd w:id="2"/>
      <w:tr w:rsidR="003E4148" w:rsidRPr="00E03557" w14:paraId="665A4619" w14:textId="77777777" w:rsidTr="0096005E">
        <w:trPr>
          <w:cantSplit/>
        </w:trPr>
        <w:tc>
          <w:tcPr>
            <w:tcW w:w="1133" w:type="dxa"/>
            <w:vMerge/>
          </w:tcPr>
          <w:p w14:paraId="7601CAC1" w14:textId="77777777" w:rsidR="003E4148" w:rsidRPr="00E03557" w:rsidRDefault="003E4148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DCC3537" w14:textId="77777777" w:rsidR="003E4148" w:rsidRPr="00E03557" w:rsidRDefault="003E4148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E22566C" w14:textId="77777777" w:rsidR="003E4148" w:rsidRPr="00E03557" w:rsidRDefault="003E4148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3E4148" w:rsidRPr="00E03557" w14:paraId="60560A69" w14:textId="7777777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0401742" w14:textId="77777777" w:rsidR="003E4148" w:rsidRPr="00E03557" w:rsidRDefault="003E4148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5C90137" w14:textId="77777777" w:rsidR="003E4148" w:rsidRPr="00E03557" w:rsidRDefault="003E4148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B406456" w14:textId="77777777" w:rsidR="003E4148" w:rsidRPr="00E03557" w:rsidRDefault="003E4148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3E4148" w:rsidRPr="00E03557" w14:paraId="3EACD401" w14:textId="77777777" w:rsidTr="0096005E">
        <w:trPr>
          <w:cantSplit/>
        </w:trPr>
        <w:tc>
          <w:tcPr>
            <w:tcW w:w="1700" w:type="dxa"/>
            <w:gridSpan w:val="2"/>
          </w:tcPr>
          <w:p w14:paraId="5FDA4FCF" w14:textId="77777777" w:rsidR="003E4148" w:rsidRPr="00E03557" w:rsidRDefault="003E4148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534A718" w14:textId="77777777" w:rsidR="003E4148" w:rsidRPr="00123B21" w:rsidRDefault="003E4148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FFB16F6" w14:textId="77777777" w:rsidR="003E4148" w:rsidRPr="00123B21" w:rsidRDefault="003E4148" w:rsidP="0096005E">
            <w:pPr>
              <w:pStyle w:val="VenueDate"/>
            </w:pPr>
            <w:r>
              <w:t>Cambridge, 21-24 March 2023</w:t>
            </w:r>
          </w:p>
        </w:tc>
      </w:tr>
      <w:tr w:rsidR="003E4148" w:rsidRPr="00E03557" w14:paraId="53CDF58C" w14:textId="77777777" w:rsidTr="0096005E">
        <w:trPr>
          <w:cantSplit/>
        </w:trPr>
        <w:tc>
          <w:tcPr>
            <w:tcW w:w="9640" w:type="dxa"/>
            <w:gridSpan w:val="5"/>
          </w:tcPr>
          <w:p w14:paraId="074DEEC7" w14:textId="77777777" w:rsidR="003E4148" w:rsidRPr="00E03557" w:rsidRDefault="003E4148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3E4148" w:rsidRPr="00E03557" w14:paraId="13860D9F" w14:textId="77777777" w:rsidTr="0096005E">
        <w:trPr>
          <w:cantSplit/>
        </w:trPr>
        <w:tc>
          <w:tcPr>
            <w:tcW w:w="1700" w:type="dxa"/>
            <w:gridSpan w:val="2"/>
          </w:tcPr>
          <w:p w14:paraId="1F51F0FA" w14:textId="77777777" w:rsidR="003E4148" w:rsidRPr="00E03557" w:rsidRDefault="003E4148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59656A0" w14:textId="77777777" w:rsidR="003E4148" w:rsidRPr="00123B21" w:rsidRDefault="003E4148" w:rsidP="0096005E">
            <w:pPr>
              <w:pStyle w:val="TSBHeaderSource"/>
            </w:pPr>
            <w:r>
              <w:rPr>
                <w:noProof/>
              </w:rPr>
              <w:t>TG-MCH Topic Driver</w:t>
            </w:r>
          </w:p>
        </w:tc>
      </w:tr>
      <w:tr w:rsidR="003E4148" w:rsidRPr="00E03557" w14:paraId="191F61AB" w14:textId="77777777" w:rsidTr="0096005E">
        <w:trPr>
          <w:cantSplit/>
        </w:trPr>
        <w:tc>
          <w:tcPr>
            <w:tcW w:w="1700" w:type="dxa"/>
            <w:gridSpan w:val="2"/>
          </w:tcPr>
          <w:p w14:paraId="18C549E8" w14:textId="77777777" w:rsidR="003E4148" w:rsidRPr="00E03557" w:rsidRDefault="003E4148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B10526" w14:textId="77777777" w:rsidR="003E4148" w:rsidRPr="00123B21" w:rsidRDefault="003E4148" w:rsidP="0096005E">
            <w:pPr>
              <w:pStyle w:val="TSBHeaderTitle"/>
            </w:pPr>
            <w:r>
              <w:rPr>
                <w:noProof/>
              </w:rPr>
              <w:t>Updates for Maternal and child health (TG-MCH)</w:t>
            </w:r>
          </w:p>
        </w:tc>
      </w:tr>
      <w:bookmarkEnd w:id="0"/>
      <w:bookmarkEnd w:id="7"/>
      <w:tr w:rsidR="003E4148" w:rsidRPr="00235323" w14:paraId="5C6DB233" w14:textId="77777777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F28EF2" w14:textId="77777777" w:rsidR="003E4148" w:rsidRPr="00E03557" w:rsidRDefault="003E4148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62D219" w14:textId="77777777" w:rsidR="003E4148" w:rsidRPr="00235323" w:rsidRDefault="003E4148" w:rsidP="0096005E">
            <w:pPr>
              <w:rPr>
                <w:highlight w:val="yellow"/>
              </w:rPr>
            </w:pPr>
            <w:r>
              <w:rPr>
                <w:noProof/>
              </w:rPr>
              <w:t>Raghu Dharmaraju, Alexandre Chiavegatto Filho</w:t>
            </w:r>
            <w:r w:rsidRPr="00235323">
              <w:br/>
            </w:r>
            <w:r>
              <w:rPr>
                <w:noProof/>
              </w:rPr>
              <w:t>Wadhwani AI, India; University of Sao Paulo, Brazil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14:paraId="4922F068" w14:textId="01A865BE" w:rsidR="003E4148" w:rsidRPr="00235323" w:rsidRDefault="003E4148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BC06DF" w:rsidRPr="006F793E">
                <w:rPr>
                  <w:rStyle w:val="Hyperlink"/>
                  <w:noProof/>
                </w:rPr>
                <w:t>rdharmaraju@gmail.com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BC06DF" w:rsidRPr="006F793E">
                <w:rPr>
                  <w:rStyle w:val="Hyperlink"/>
                  <w:noProof/>
                </w:rPr>
                <w:t>alexdiasporto@usp.br</w:t>
              </w:r>
            </w:hyperlink>
          </w:p>
        </w:tc>
      </w:tr>
    </w:tbl>
    <w:p w14:paraId="775A485C" w14:textId="77777777" w:rsidR="003E4148" w:rsidRPr="00235323" w:rsidRDefault="003E4148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E4148" w:rsidRPr="00E03557" w14:paraId="48401BE3" w14:textId="77777777" w:rsidTr="0096005E">
        <w:trPr>
          <w:cantSplit/>
        </w:trPr>
        <w:tc>
          <w:tcPr>
            <w:tcW w:w="1701" w:type="dxa"/>
          </w:tcPr>
          <w:p w14:paraId="5D96D899" w14:textId="77777777" w:rsidR="003E4148" w:rsidRPr="00E03557" w:rsidRDefault="003E4148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F004410" w14:textId="77777777" w:rsidR="003E4148" w:rsidRPr="00BC1D31" w:rsidRDefault="003E4148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14:paraId="5E7AB9E4" w14:textId="77777777" w:rsidR="003E4148" w:rsidRPr="00B0018C" w:rsidRDefault="003E4148" w:rsidP="0064601B"/>
    <w:p w14:paraId="253A4548" w14:textId="77777777" w:rsidR="003E4148" w:rsidRPr="00B0018C" w:rsidRDefault="003E4148" w:rsidP="0064601B">
      <w:r w:rsidRPr="00B0018C">
        <w:t>This document contains the following attachments:</w:t>
      </w:r>
    </w:p>
    <w:p w14:paraId="4780B2BF" w14:textId="77777777" w:rsidR="003E4148" w:rsidRPr="00B0018C" w:rsidRDefault="003E4148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F793E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2F563031" w14:textId="77777777" w:rsidR="003E4148" w:rsidRPr="00B0018C" w:rsidRDefault="003E4148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181DC5F" w14:textId="77777777" w:rsidR="00BC06DF" w:rsidRDefault="003E4148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09C16ED1" w14:textId="3453E4EB" w:rsidR="003E4148" w:rsidRPr="00B0018C" w:rsidRDefault="003E4148" w:rsidP="0064601B"/>
    <w:p w14:paraId="3998CF53" w14:textId="77777777" w:rsidR="00BC06DF" w:rsidRDefault="003E4148" w:rsidP="0064601B">
      <w:pPr>
        <w:spacing w:after="20"/>
        <w:jc w:val="center"/>
      </w:pPr>
      <w:r w:rsidRPr="00B0018C">
        <w:t>______________________</w:t>
      </w:r>
    </w:p>
    <w:p w14:paraId="7A0373A1" w14:textId="3DEFF50D" w:rsidR="003E4148" w:rsidRPr="0064601B" w:rsidRDefault="003E4148" w:rsidP="0064601B"/>
    <w:sectPr w:rsidR="003E4148" w:rsidRPr="0064601B" w:rsidSect="003E4148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B406" w14:textId="77777777" w:rsidR="003E4148" w:rsidRDefault="003E4148" w:rsidP="007B7733">
      <w:pPr>
        <w:spacing w:before="0"/>
      </w:pPr>
      <w:r>
        <w:separator/>
      </w:r>
    </w:p>
  </w:endnote>
  <w:endnote w:type="continuationSeparator" w:id="0">
    <w:p w14:paraId="7A4C5FFF" w14:textId="77777777" w:rsidR="003E4148" w:rsidRDefault="003E414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86B7" w14:textId="77777777" w:rsidR="003E4148" w:rsidRDefault="003E4148" w:rsidP="007B7733">
      <w:pPr>
        <w:spacing w:before="0"/>
      </w:pPr>
      <w:r>
        <w:separator/>
      </w:r>
    </w:p>
  </w:footnote>
  <w:footnote w:type="continuationSeparator" w:id="0">
    <w:p w14:paraId="3E3BE7DE" w14:textId="77777777" w:rsidR="003E4148" w:rsidRDefault="003E414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9E2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06432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148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06DF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560D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harmaraju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BF3B4D-8699-4923-92C3-E4890514ACB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124</Words>
  <Characters>828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FGAI4H-R-015  For: Cambridge, 21-24 March 2023_x000d_Document date: _x000d_Saved by ITU51014895 at 02:36:27 on 27/03/2023</dc:description>
  <cp:lastModifiedBy>Simão Campos-Neto</cp:lastModifiedBy>
  <cp:revision>2</cp:revision>
  <cp:lastPrinted>2011-04-05T14:28:00Z</cp:lastPrinted>
  <dcterms:created xsi:type="dcterms:W3CDTF">2023-03-27T00:36:00Z</dcterms:created>
  <dcterms:modified xsi:type="dcterms:W3CDTF">2023-03-27T00:36:00Z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TG-MCH Topic Driver</vt:lpwstr>
  </property>
</Properties>
</file>