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D84587" w:rsidRPr="00E03557" w14:paraId="30B8DD62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387EE1A2" w14:textId="77777777" w:rsidR="00D84587" w:rsidRPr="00E03557" w:rsidRDefault="00D84587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10260FF" wp14:editId="434FE636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6A2E81A" w14:textId="77777777" w:rsidR="00D84587" w:rsidRPr="00E03557" w:rsidRDefault="00D84587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2AF2EFF" w14:textId="77777777" w:rsidR="00D84587" w:rsidRPr="00E03557" w:rsidRDefault="00D84587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AAC8B8" w14:textId="77777777" w:rsidR="00D84587" w:rsidRPr="00E03557" w:rsidRDefault="00D84587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3E3441D" w14:textId="77777777" w:rsidR="00D84587" w:rsidRPr="00852AAD" w:rsidRDefault="00D84587" w:rsidP="00875375">
            <w:pPr>
              <w:pStyle w:val="Docnumber"/>
            </w:pPr>
            <w:r w:rsidRPr="00572467">
              <w:rPr>
                <w:noProof/>
              </w:rPr>
              <w:t>FGAI4H-Q-029</w:t>
            </w:r>
          </w:p>
        </w:tc>
      </w:tr>
      <w:bookmarkEnd w:id="2"/>
      <w:tr w:rsidR="00D84587" w:rsidRPr="00E03557" w14:paraId="2C940ECB" w14:textId="77777777" w:rsidTr="00875375">
        <w:trPr>
          <w:cantSplit/>
        </w:trPr>
        <w:tc>
          <w:tcPr>
            <w:tcW w:w="1133" w:type="dxa"/>
            <w:vMerge/>
          </w:tcPr>
          <w:p w14:paraId="3F11D211" w14:textId="77777777" w:rsidR="00D84587" w:rsidRPr="00E03557" w:rsidRDefault="00D84587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B4AB5F" w14:textId="77777777" w:rsidR="00D84587" w:rsidRPr="00E03557" w:rsidRDefault="00D84587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31F2325" w14:textId="77777777" w:rsidR="00D84587" w:rsidRPr="00E03557" w:rsidRDefault="00D84587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D84587" w:rsidRPr="00E03557" w14:paraId="6088EF0F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7085F1B" w14:textId="77777777" w:rsidR="00D84587" w:rsidRPr="00E03557" w:rsidRDefault="00D8458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7357516" w14:textId="77777777" w:rsidR="00D84587" w:rsidRPr="00E03557" w:rsidRDefault="00D8458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8D9A482" w14:textId="77777777" w:rsidR="00D84587" w:rsidRPr="00E03557" w:rsidRDefault="00D84587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D84587" w:rsidRPr="00E03557" w14:paraId="5AC3C87B" w14:textId="77777777" w:rsidTr="00875375">
        <w:trPr>
          <w:cantSplit/>
        </w:trPr>
        <w:tc>
          <w:tcPr>
            <w:tcW w:w="1700" w:type="dxa"/>
            <w:gridSpan w:val="2"/>
          </w:tcPr>
          <w:p w14:paraId="0047F881" w14:textId="77777777" w:rsidR="00D84587" w:rsidRPr="00E03557" w:rsidRDefault="00D84587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4152F79" w14:textId="77777777" w:rsidR="00D84587" w:rsidRPr="00123B21" w:rsidRDefault="00D84587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BCB2128" w14:textId="77777777" w:rsidR="00D84587" w:rsidRPr="00123B21" w:rsidRDefault="00D84587" w:rsidP="00875375">
            <w:pPr>
              <w:pStyle w:val="VenueDate"/>
            </w:pPr>
            <w:r>
              <w:t>Douala, 6-9 December 2022</w:t>
            </w:r>
          </w:p>
        </w:tc>
      </w:tr>
      <w:tr w:rsidR="00D84587" w:rsidRPr="00E03557" w14:paraId="23B01246" w14:textId="77777777" w:rsidTr="00875375">
        <w:trPr>
          <w:cantSplit/>
        </w:trPr>
        <w:tc>
          <w:tcPr>
            <w:tcW w:w="9640" w:type="dxa"/>
            <w:gridSpan w:val="5"/>
          </w:tcPr>
          <w:p w14:paraId="23EF056E" w14:textId="77777777" w:rsidR="00D84587" w:rsidRPr="00E03557" w:rsidRDefault="00D84587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84587" w:rsidRPr="00E03557" w14:paraId="36374E0C" w14:textId="77777777" w:rsidTr="00875375">
        <w:trPr>
          <w:cantSplit/>
        </w:trPr>
        <w:tc>
          <w:tcPr>
            <w:tcW w:w="1700" w:type="dxa"/>
            <w:gridSpan w:val="2"/>
          </w:tcPr>
          <w:p w14:paraId="34B9BB95" w14:textId="77777777" w:rsidR="00D84587" w:rsidRPr="00E03557" w:rsidRDefault="00D84587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45E06CA" w14:textId="77777777" w:rsidR="00D84587" w:rsidRPr="00123B21" w:rsidRDefault="00D84587" w:rsidP="00875375">
            <w:pPr>
              <w:pStyle w:val="TSBHeaderSource"/>
            </w:pPr>
            <w:r>
              <w:rPr>
                <w:noProof/>
              </w:rPr>
              <w:t>TG-TM Topic Driver</w:t>
            </w:r>
          </w:p>
        </w:tc>
      </w:tr>
      <w:tr w:rsidR="00D84587" w:rsidRPr="00E03557" w14:paraId="0FD8B7F3" w14:textId="77777777" w:rsidTr="00875375">
        <w:trPr>
          <w:cantSplit/>
        </w:trPr>
        <w:tc>
          <w:tcPr>
            <w:tcW w:w="1700" w:type="dxa"/>
            <w:gridSpan w:val="2"/>
          </w:tcPr>
          <w:p w14:paraId="02B9F3F6" w14:textId="77777777" w:rsidR="00D84587" w:rsidRPr="00E03557" w:rsidRDefault="00D84587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2D0D06D" w14:textId="77777777" w:rsidR="00D84587" w:rsidRPr="00123B21" w:rsidRDefault="00D84587" w:rsidP="00875375">
            <w:pPr>
              <w:pStyle w:val="TSBHeaderTitle"/>
            </w:pPr>
            <w:r>
              <w:rPr>
                <w:noProof/>
              </w:rPr>
              <w:t>Initial docs: Topic Group on AI for traditional medicine (TG-TM)</w:t>
            </w:r>
          </w:p>
        </w:tc>
      </w:tr>
      <w:bookmarkEnd w:id="0"/>
      <w:bookmarkEnd w:id="7"/>
      <w:tr w:rsidR="00D84587" w:rsidRPr="00235323" w14:paraId="48FEB67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15A14C" w14:textId="77777777" w:rsidR="00D84587" w:rsidRPr="00E03557" w:rsidRDefault="00D8458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D9A70B" w14:textId="77777777" w:rsidR="00D84587" w:rsidRPr="00235323" w:rsidRDefault="00D84587" w:rsidP="00875375">
            <w:pPr>
              <w:rPr>
                <w:highlight w:val="yellow"/>
              </w:rPr>
            </w:pPr>
            <w:r>
              <w:rPr>
                <w:noProof/>
              </w:rPr>
              <w:t>Saketh Ram Thrigulla</w:t>
            </w:r>
            <w:r w:rsidRPr="00235323">
              <w:br/>
            </w:r>
            <w:r>
              <w:rPr>
                <w:noProof/>
              </w:rPr>
              <w:t>Ministry of Ayush,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78EA20F1" w14:textId="77777777" w:rsidR="00D84587" w:rsidRPr="00235323" w:rsidRDefault="00D84587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dr.saketram@gmail.com</w:t>
            </w:r>
          </w:p>
        </w:tc>
      </w:tr>
    </w:tbl>
    <w:p w14:paraId="6EAB937A" w14:textId="77777777" w:rsidR="00D84587" w:rsidRPr="00235323" w:rsidRDefault="00D84587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84587" w:rsidRPr="00E03557" w14:paraId="6AF2A59E" w14:textId="77777777" w:rsidTr="00875375">
        <w:trPr>
          <w:cantSplit/>
        </w:trPr>
        <w:tc>
          <w:tcPr>
            <w:tcW w:w="1701" w:type="dxa"/>
          </w:tcPr>
          <w:p w14:paraId="4745A6C2" w14:textId="77777777" w:rsidR="00D84587" w:rsidRPr="00E03557" w:rsidRDefault="00D8458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61B28A2" w14:textId="77777777" w:rsidR="00D84587" w:rsidRPr="00BC1D31" w:rsidRDefault="00D84587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Initial docs: Topic Group on AI for traditional medicine (TG-TM)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P</w:t>
            </w:r>
            <w:r>
              <w:t>.</w:t>
            </w:r>
          </w:p>
        </w:tc>
      </w:tr>
    </w:tbl>
    <w:p w14:paraId="79C88546" w14:textId="77777777" w:rsidR="00D84587" w:rsidRPr="00B0018C" w:rsidRDefault="00D84587" w:rsidP="00621506"/>
    <w:p w14:paraId="1CADB768" w14:textId="77777777" w:rsidR="00D84587" w:rsidRPr="00B0018C" w:rsidRDefault="00D84587" w:rsidP="00621506">
      <w:r w:rsidRPr="00B0018C">
        <w:t>This document contains the following attachments:</w:t>
      </w:r>
    </w:p>
    <w:p w14:paraId="4F61D6B0" w14:textId="77777777" w:rsidR="00D84587" w:rsidRPr="00B0018C" w:rsidRDefault="00D8458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77609D5" w14:textId="77777777" w:rsidR="00D84587" w:rsidRPr="00B0018C" w:rsidRDefault="00D8458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6398DFC7" w14:textId="77777777" w:rsidR="00553D5E" w:rsidRDefault="00D8458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CEDEB39" w14:textId="4316FA9B" w:rsidR="00D84587" w:rsidRPr="00B0018C" w:rsidRDefault="00D84587" w:rsidP="00621506"/>
    <w:p w14:paraId="1C9A94D5" w14:textId="77777777" w:rsidR="00553D5E" w:rsidRDefault="00D84587" w:rsidP="00621506">
      <w:pPr>
        <w:spacing w:after="20"/>
        <w:jc w:val="center"/>
      </w:pPr>
      <w:r w:rsidRPr="00B0018C">
        <w:t>______________________</w:t>
      </w:r>
    </w:p>
    <w:p w14:paraId="63398724" w14:textId="64CCB723" w:rsidR="00D84587" w:rsidRPr="00621506" w:rsidRDefault="00D84587" w:rsidP="00621506"/>
    <w:sectPr w:rsidR="00D84587" w:rsidRPr="00621506" w:rsidSect="00D8458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12E5" w14:textId="77777777" w:rsidR="00D84587" w:rsidRDefault="00D84587" w:rsidP="007B7733">
      <w:pPr>
        <w:spacing w:before="0"/>
      </w:pPr>
      <w:r>
        <w:separator/>
      </w:r>
    </w:p>
  </w:endnote>
  <w:endnote w:type="continuationSeparator" w:id="0">
    <w:p w14:paraId="7C0BA66C" w14:textId="77777777" w:rsidR="00D84587" w:rsidRDefault="00D8458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5234" w14:textId="77777777" w:rsidR="00D84587" w:rsidRDefault="00D84587" w:rsidP="007B7733">
      <w:pPr>
        <w:spacing w:before="0"/>
      </w:pPr>
      <w:r>
        <w:separator/>
      </w:r>
    </w:p>
  </w:footnote>
  <w:footnote w:type="continuationSeparator" w:id="0">
    <w:p w14:paraId="112C3FA4" w14:textId="77777777" w:rsidR="00D84587" w:rsidRDefault="00D8458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715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6C3825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3D5E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27671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587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4C39F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FA1A0-07F8-473B-AB4E-63D4AE3D943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97</Words>
  <Characters>628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docs: Topic Group on AI for traditional medicine (TG-TM)</dc:title>
  <dc:subject/>
  <dc:creator>TG-TM Topic Driver</dc:creator>
  <cp:keywords/>
  <dc:description>FGAI4H-Q-029  For: Douala, 6-9 December 2022_x000d_Document date: _x000d_Saved by ITU51014895 at 20:33:29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TG-TM Topic Driver</vt:lpwstr>
  </property>
</Properties>
</file>