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9714D8" w:rsidRPr="00E03557" w14:paraId="7C21F498" w14:textId="77777777" w:rsidTr="00875375">
        <w:trPr>
          <w:cantSplit/>
        </w:trPr>
        <w:tc>
          <w:tcPr>
            <w:tcW w:w="1133" w:type="dxa"/>
            <w:vMerge w:val="restart"/>
            <w:vAlign w:val="center"/>
          </w:tcPr>
          <w:p w14:paraId="6C13E972" w14:textId="77777777" w:rsidR="009714D8" w:rsidRPr="00E03557" w:rsidRDefault="009714D8"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F96423A" wp14:editId="72779012">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2EFA87C" w14:textId="77777777" w:rsidR="009714D8" w:rsidRPr="00E03557" w:rsidRDefault="009714D8" w:rsidP="00875375">
            <w:pPr>
              <w:rPr>
                <w:sz w:val="16"/>
                <w:szCs w:val="16"/>
              </w:rPr>
            </w:pPr>
            <w:r w:rsidRPr="00E03557">
              <w:rPr>
                <w:sz w:val="16"/>
                <w:szCs w:val="16"/>
              </w:rPr>
              <w:t>INTERNATIONAL TELECOMMUNICATION UNION</w:t>
            </w:r>
          </w:p>
          <w:p w14:paraId="4F1F7071" w14:textId="77777777" w:rsidR="009714D8" w:rsidRPr="00E03557" w:rsidRDefault="009714D8" w:rsidP="00875375">
            <w:pPr>
              <w:rPr>
                <w:b/>
                <w:bCs/>
                <w:sz w:val="26"/>
                <w:szCs w:val="26"/>
              </w:rPr>
            </w:pPr>
            <w:r w:rsidRPr="00E03557">
              <w:rPr>
                <w:b/>
                <w:bCs/>
                <w:sz w:val="26"/>
                <w:szCs w:val="26"/>
              </w:rPr>
              <w:t>TELECOMMUNICATION</w:t>
            </w:r>
            <w:r w:rsidRPr="00E03557">
              <w:rPr>
                <w:b/>
                <w:bCs/>
                <w:sz w:val="26"/>
                <w:szCs w:val="26"/>
              </w:rPr>
              <w:br/>
              <w:t>STANDARDIZATION SECTOR</w:t>
            </w:r>
          </w:p>
          <w:p w14:paraId="04297F43" w14:textId="77777777" w:rsidR="009714D8" w:rsidRPr="00E03557" w:rsidRDefault="009714D8" w:rsidP="00875375">
            <w:pPr>
              <w:rPr>
                <w:sz w:val="20"/>
                <w:szCs w:val="20"/>
              </w:rPr>
            </w:pPr>
            <w:r w:rsidRPr="00E03557">
              <w:rPr>
                <w:sz w:val="20"/>
                <w:szCs w:val="20"/>
              </w:rPr>
              <w:t xml:space="preserve">STUDY </w:t>
            </w:r>
            <w:r>
              <w:rPr>
                <w:sz w:val="20"/>
                <w:szCs w:val="20"/>
              </w:rPr>
              <w:t>PERIOD 2022-2024</w:t>
            </w:r>
          </w:p>
        </w:tc>
        <w:tc>
          <w:tcPr>
            <w:tcW w:w="4678" w:type="dxa"/>
            <w:gridSpan w:val="2"/>
          </w:tcPr>
          <w:p w14:paraId="4703E982" w14:textId="77777777" w:rsidR="009714D8" w:rsidRPr="00852AAD" w:rsidRDefault="009714D8" w:rsidP="00875375">
            <w:pPr>
              <w:pStyle w:val="Docnumber"/>
            </w:pPr>
            <w:r>
              <w:t>FG-AI4H-Q-027-A01</w:t>
            </w:r>
          </w:p>
        </w:tc>
      </w:tr>
      <w:bookmarkEnd w:id="2"/>
      <w:tr w:rsidR="009714D8" w:rsidRPr="00E03557" w14:paraId="10B74D89" w14:textId="77777777" w:rsidTr="00875375">
        <w:trPr>
          <w:cantSplit/>
        </w:trPr>
        <w:tc>
          <w:tcPr>
            <w:tcW w:w="1133" w:type="dxa"/>
            <w:vMerge/>
          </w:tcPr>
          <w:p w14:paraId="3DB1594A" w14:textId="77777777" w:rsidR="009714D8" w:rsidRPr="00E03557" w:rsidRDefault="009714D8" w:rsidP="00875375">
            <w:pPr>
              <w:rPr>
                <w:smallCaps/>
                <w:sz w:val="20"/>
              </w:rPr>
            </w:pPr>
          </w:p>
        </w:tc>
        <w:tc>
          <w:tcPr>
            <w:tcW w:w="3829" w:type="dxa"/>
            <w:gridSpan w:val="2"/>
            <w:vMerge/>
          </w:tcPr>
          <w:p w14:paraId="57BB3F47" w14:textId="77777777" w:rsidR="009714D8" w:rsidRPr="00E03557" w:rsidRDefault="009714D8" w:rsidP="00875375">
            <w:pPr>
              <w:rPr>
                <w:smallCaps/>
                <w:sz w:val="20"/>
              </w:rPr>
            </w:pPr>
            <w:bookmarkStart w:id="3" w:name="ddate" w:colFirst="2" w:colLast="2"/>
          </w:p>
        </w:tc>
        <w:tc>
          <w:tcPr>
            <w:tcW w:w="4678" w:type="dxa"/>
            <w:gridSpan w:val="2"/>
          </w:tcPr>
          <w:p w14:paraId="45776700" w14:textId="77777777" w:rsidR="009714D8" w:rsidRPr="00E03557" w:rsidRDefault="009714D8" w:rsidP="00875375">
            <w:pPr>
              <w:pStyle w:val="TSBHeaderRight14"/>
            </w:pPr>
            <w:r>
              <w:t>ITU-T Focus Group on AI for Health</w:t>
            </w:r>
          </w:p>
        </w:tc>
      </w:tr>
      <w:tr w:rsidR="009714D8" w:rsidRPr="00E03557" w14:paraId="31E79A08" w14:textId="77777777" w:rsidTr="00875375">
        <w:trPr>
          <w:cantSplit/>
        </w:trPr>
        <w:tc>
          <w:tcPr>
            <w:tcW w:w="1133" w:type="dxa"/>
            <w:vMerge/>
            <w:tcBorders>
              <w:bottom w:val="single" w:sz="12" w:space="0" w:color="auto"/>
            </w:tcBorders>
          </w:tcPr>
          <w:p w14:paraId="63262EC6" w14:textId="77777777" w:rsidR="009714D8" w:rsidRPr="00E03557" w:rsidRDefault="009714D8" w:rsidP="00875375">
            <w:pPr>
              <w:rPr>
                <w:b/>
                <w:bCs/>
                <w:sz w:val="26"/>
              </w:rPr>
            </w:pPr>
          </w:p>
        </w:tc>
        <w:tc>
          <w:tcPr>
            <w:tcW w:w="3829" w:type="dxa"/>
            <w:gridSpan w:val="2"/>
            <w:vMerge/>
            <w:tcBorders>
              <w:bottom w:val="single" w:sz="12" w:space="0" w:color="auto"/>
            </w:tcBorders>
          </w:tcPr>
          <w:p w14:paraId="4ADD5000" w14:textId="77777777" w:rsidR="009714D8" w:rsidRPr="00E03557" w:rsidRDefault="009714D8" w:rsidP="00875375">
            <w:pPr>
              <w:rPr>
                <w:b/>
                <w:bCs/>
                <w:sz w:val="26"/>
              </w:rPr>
            </w:pPr>
            <w:bookmarkStart w:id="4" w:name="dorlang" w:colFirst="2" w:colLast="2"/>
            <w:bookmarkEnd w:id="3"/>
          </w:p>
        </w:tc>
        <w:tc>
          <w:tcPr>
            <w:tcW w:w="4678" w:type="dxa"/>
            <w:gridSpan w:val="2"/>
            <w:tcBorders>
              <w:bottom w:val="single" w:sz="12" w:space="0" w:color="auto"/>
            </w:tcBorders>
          </w:tcPr>
          <w:p w14:paraId="2752E352" w14:textId="77777777" w:rsidR="009714D8" w:rsidRPr="00E03557" w:rsidRDefault="009714D8" w:rsidP="00875375">
            <w:pPr>
              <w:pStyle w:val="TSBHeaderRight14"/>
            </w:pPr>
            <w:r w:rsidRPr="00E03557">
              <w:t>Original: English</w:t>
            </w:r>
          </w:p>
        </w:tc>
      </w:tr>
      <w:tr w:rsidR="009714D8" w:rsidRPr="00E03557" w14:paraId="15399831" w14:textId="77777777" w:rsidTr="00875375">
        <w:trPr>
          <w:cantSplit/>
        </w:trPr>
        <w:tc>
          <w:tcPr>
            <w:tcW w:w="1700" w:type="dxa"/>
            <w:gridSpan w:val="2"/>
          </w:tcPr>
          <w:p w14:paraId="1D0CE532" w14:textId="77777777" w:rsidR="009714D8" w:rsidRPr="00E03557" w:rsidRDefault="009714D8" w:rsidP="00875375">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12C18329" w14:textId="77777777" w:rsidR="009714D8" w:rsidRPr="00123B21" w:rsidRDefault="009714D8" w:rsidP="00875375">
            <w:pPr>
              <w:pStyle w:val="TSBHeaderQuestion"/>
            </w:pPr>
            <w:r>
              <w:t>Plenary</w:t>
            </w:r>
          </w:p>
        </w:tc>
        <w:tc>
          <w:tcPr>
            <w:tcW w:w="4678" w:type="dxa"/>
            <w:gridSpan w:val="2"/>
          </w:tcPr>
          <w:p w14:paraId="24D18720" w14:textId="77777777" w:rsidR="009714D8" w:rsidRPr="00123B21" w:rsidRDefault="009714D8" w:rsidP="00875375">
            <w:pPr>
              <w:pStyle w:val="VenueDate"/>
            </w:pPr>
            <w:r>
              <w:t>Douala, 6-9 December 2022</w:t>
            </w:r>
          </w:p>
        </w:tc>
      </w:tr>
      <w:tr w:rsidR="009714D8" w:rsidRPr="00E03557" w14:paraId="0212F0BD" w14:textId="77777777" w:rsidTr="00875375">
        <w:trPr>
          <w:cantSplit/>
        </w:trPr>
        <w:tc>
          <w:tcPr>
            <w:tcW w:w="9640" w:type="dxa"/>
            <w:gridSpan w:val="5"/>
          </w:tcPr>
          <w:p w14:paraId="5D9040CD" w14:textId="77777777" w:rsidR="009714D8" w:rsidRPr="00E03557" w:rsidRDefault="009714D8" w:rsidP="00875375">
            <w:pPr>
              <w:jc w:val="center"/>
              <w:rPr>
                <w:b/>
                <w:bCs/>
              </w:rPr>
            </w:pPr>
            <w:bookmarkStart w:id="7" w:name="dtitle" w:colFirst="0" w:colLast="0"/>
            <w:bookmarkEnd w:id="5"/>
            <w:bookmarkEnd w:id="6"/>
            <w:r w:rsidRPr="00123B21">
              <w:rPr>
                <w:b/>
                <w:bCs/>
              </w:rPr>
              <w:t>DOCUMENT</w:t>
            </w:r>
          </w:p>
        </w:tc>
      </w:tr>
      <w:tr w:rsidR="009714D8" w:rsidRPr="00E03557" w14:paraId="67D1207D" w14:textId="77777777" w:rsidTr="00875375">
        <w:trPr>
          <w:cantSplit/>
        </w:trPr>
        <w:tc>
          <w:tcPr>
            <w:tcW w:w="1700" w:type="dxa"/>
            <w:gridSpan w:val="2"/>
          </w:tcPr>
          <w:p w14:paraId="2BAA243B" w14:textId="77777777" w:rsidR="009714D8" w:rsidRPr="00E03557" w:rsidRDefault="009714D8" w:rsidP="00875375">
            <w:pPr>
              <w:rPr>
                <w:b/>
                <w:bCs/>
              </w:rPr>
            </w:pPr>
            <w:bookmarkStart w:id="8" w:name="dsource" w:colFirst="1" w:colLast="1"/>
            <w:bookmarkEnd w:id="7"/>
            <w:r w:rsidRPr="00E03557">
              <w:rPr>
                <w:b/>
                <w:bCs/>
              </w:rPr>
              <w:t>Source:</w:t>
            </w:r>
          </w:p>
        </w:tc>
        <w:tc>
          <w:tcPr>
            <w:tcW w:w="7940" w:type="dxa"/>
            <w:gridSpan w:val="3"/>
          </w:tcPr>
          <w:p w14:paraId="393CAD4C" w14:textId="77777777" w:rsidR="009714D8" w:rsidRPr="00123B21" w:rsidRDefault="009714D8" w:rsidP="00875375">
            <w:pPr>
              <w:pStyle w:val="TSBHeaderSource"/>
            </w:pPr>
            <w:r w:rsidRPr="007A3211">
              <w:t>TG-Fertility Topic Driver</w:t>
            </w:r>
            <w:r>
              <w:t>s</w:t>
            </w:r>
          </w:p>
        </w:tc>
      </w:tr>
      <w:tr w:rsidR="009714D8" w:rsidRPr="00E03557" w14:paraId="55877F04" w14:textId="77777777" w:rsidTr="00875375">
        <w:trPr>
          <w:cantSplit/>
        </w:trPr>
        <w:tc>
          <w:tcPr>
            <w:tcW w:w="1700" w:type="dxa"/>
            <w:gridSpan w:val="2"/>
          </w:tcPr>
          <w:p w14:paraId="5CD83A1E" w14:textId="77777777" w:rsidR="009714D8" w:rsidRPr="00E03557" w:rsidRDefault="009714D8" w:rsidP="00875375">
            <w:bookmarkStart w:id="9" w:name="dtitle1" w:colFirst="1" w:colLast="1"/>
            <w:bookmarkEnd w:id="8"/>
            <w:r w:rsidRPr="00E03557">
              <w:rPr>
                <w:b/>
                <w:bCs/>
              </w:rPr>
              <w:t>Title:</w:t>
            </w:r>
          </w:p>
        </w:tc>
        <w:tc>
          <w:tcPr>
            <w:tcW w:w="7940" w:type="dxa"/>
            <w:gridSpan w:val="3"/>
          </w:tcPr>
          <w:p w14:paraId="6E3A8183" w14:textId="77777777" w:rsidR="009714D8" w:rsidRPr="00123B21" w:rsidRDefault="009714D8" w:rsidP="00875375">
            <w:pPr>
              <w:pStyle w:val="TSBHeaderTitle"/>
            </w:pPr>
            <w:r w:rsidRPr="007A3211">
              <w:t>Att.1 – TDD update (TG-Fertility)</w:t>
            </w:r>
            <w:r>
              <w:t xml:space="preserve"> [</w:t>
            </w:r>
            <w:r w:rsidRPr="00190E50">
              <w:t xml:space="preserve">same </w:t>
            </w:r>
            <w:r>
              <w:t>as Meeting N]</w:t>
            </w:r>
          </w:p>
        </w:tc>
      </w:tr>
      <w:tr w:rsidR="009714D8" w:rsidRPr="00E03557" w14:paraId="48A411F4" w14:textId="77777777" w:rsidTr="00875375">
        <w:trPr>
          <w:cantSplit/>
        </w:trPr>
        <w:tc>
          <w:tcPr>
            <w:tcW w:w="1700" w:type="dxa"/>
            <w:gridSpan w:val="2"/>
            <w:tcBorders>
              <w:bottom w:val="single" w:sz="6" w:space="0" w:color="auto"/>
            </w:tcBorders>
          </w:tcPr>
          <w:p w14:paraId="4A20A32E" w14:textId="77777777" w:rsidR="009714D8" w:rsidRPr="00E03557" w:rsidRDefault="009714D8" w:rsidP="00875375">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6120F6AC" w14:textId="77777777" w:rsidR="009714D8" w:rsidRPr="00BC1D31" w:rsidRDefault="009714D8" w:rsidP="00875375">
            <w:pPr>
              <w:rPr>
                <w:highlight w:val="yellow"/>
              </w:rPr>
            </w:pPr>
            <w:r w:rsidRPr="007A3211">
              <w:rPr>
                <w:lang w:val="en-US"/>
              </w:rPr>
              <w:t>Discussion</w:t>
            </w:r>
          </w:p>
        </w:tc>
      </w:tr>
      <w:bookmarkEnd w:id="10"/>
      <w:tr w:rsidR="009714D8" w:rsidRPr="00E03557" w14:paraId="6E06C022" w14:textId="77777777" w:rsidTr="00875375">
        <w:trPr>
          <w:cantSplit/>
        </w:trPr>
        <w:tc>
          <w:tcPr>
            <w:tcW w:w="1700" w:type="dxa"/>
            <w:gridSpan w:val="2"/>
            <w:tcBorders>
              <w:top w:val="single" w:sz="6" w:space="0" w:color="auto"/>
              <w:bottom w:val="single" w:sz="6" w:space="0" w:color="auto"/>
            </w:tcBorders>
          </w:tcPr>
          <w:p w14:paraId="5951A5F1" w14:textId="77777777" w:rsidR="009714D8" w:rsidRPr="00E03557" w:rsidRDefault="009714D8" w:rsidP="00875375">
            <w:pPr>
              <w:rPr>
                <w:b/>
                <w:bCs/>
              </w:rPr>
            </w:pPr>
            <w:r w:rsidRPr="00E03557">
              <w:rPr>
                <w:b/>
                <w:bCs/>
              </w:rPr>
              <w:t>Contact:</w:t>
            </w:r>
          </w:p>
        </w:tc>
        <w:tc>
          <w:tcPr>
            <w:tcW w:w="4353" w:type="dxa"/>
            <w:gridSpan w:val="2"/>
            <w:tcBorders>
              <w:top w:val="single" w:sz="6" w:space="0" w:color="auto"/>
              <w:bottom w:val="single" w:sz="6" w:space="0" w:color="auto"/>
            </w:tcBorders>
          </w:tcPr>
          <w:p w14:paraId="2C57E266" w14:textId="77777777" w:rsidR="009714D8" w:rsidRPr="00BC1D31" w:rsidRDefault="009714D8" w:rsidP="00875375">
            <w:pPr>
              <w:rPr>
                <w:highlight w:val="yellow"/>
              </w:rPr>
            </w:pPr>
            <w:r w:rsidRPr="00521842">
              <w:rPr>
                <w:lang w:val="sv-SE"/>
              </w:rPr>
              <w:t>Eleonora Lippolis</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42952059" w14:textId="77777777" w:rsidR="009714D8" w:rsidRPr="00BC1D31" w:rsidRDefault="009714D8" w:rsidP="00875375">
            <w:pPr>
              <w:rPr>
                <w:highlight w:val="yellow"/>
              </w:rPr>
            </w:pPr>
            <w:r>
              <w:t xml:space="preserve">Tel: </w:t>
            </w:r>
            <w:r w:rsidRPr="000D39F2">
              <w:t>+49 151 1454 0052</w:t>
            </w:r>
            <w:r>
              <w:br/>
              <w:t xml:space="preserve">Email: </w:t>
            </w:r>
            <w:hyperlink r:id="rId12" w:history="1">
              <w:r w:rsidRPr="00FA3EC0">
                <w:rPr>
                  <w:rStyle w:val="Hyperlink"/>
                </w:rPr>
                <w:t>eleonora.lippolis@merckgroup.com</w:t>
              </w:r>
            </w:hyperlink>
            <w:r>
              <w:t xml:space="preserve"> </w:t>
            </w:r>
          </w:p>
        </w:tc>
      </w:tr>
      <w:tr w:rsidR="009714D8" w:rsidRPr="00E03557" w14:paraId="62B1EDA7" w14:textId="77777777" w:rsidTr="00875375">
        <w:trPr>
          <w:cantSplit/>
        </w:trPr>
        <w:tc>
          <w:tcPr>
            <w:tcW w:w="1700" w:type="dxa"/>
            <w:gridSpan w:val="2"/>
            <w:tcBorders>
              <w:top w:val="single" w:sz="6" w:space="0" w:color="auto"/>
              <w:bottom w:val="single" w:sz="6" w:space="0" w:color="auto"/>
            </w:tcBorders>
          </w:tcPr>
          <w:p w14:paraId="1405D556" w14:textId="77777777" w:rsidR="009714D8" w:rsidRPr="00E03557" w:rsidRDefault="009714D8" w:rsidP="00875375">
            <w:pPr>
              <w:rPr>
                <w:b/>
                <w:bCs/>
              </w:rPr>
            </w:pPr>
            <w:r w:rsidRPr="00E03557">
              <w:rPr>
                <w:b/>
                <w:bCs/>
              </w:rPr>
              <w:t>Contact:</w:t>
            </w:r>
          </w:p>
        </w:tc>
        <w:tc>
          <w:tcPr>
            <w:tcW w:w="4353" w:type="dxa"/>
            <w:gridSpan w:val="2"/>
            <w:tcBorders>
              <w:top w:val="single" w:sz="6" w:space="0" w:color="auto"/>
              <w:bottom w:val="single" w:sz="6" w:space="0" w:color="auto"/>
            </w:tcBorders>
          </w:tcPr>
          <w:p w14:paraId="3ED5F6D2" w14:textId="77777777" w:rsidR="009714D8" w:rsidRPr="00BC1D31" w:rsidRDefault="009714D8" w:rsidP="00875375">
            <w:pPr>
              <w:rPr>
                <w:highlight w:val="yellow"/>
              </w:rPr>
            </w:pPr>
            <w:r w:rsidRPr="00521842">
              <w:rPr>
                <w:lang w:val="sv-SE"/>
              </w:rPr>
              <w:t>Susanna Brandi</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316AA112" w14:textId="77777777" w:rsidR="009714D8" w:rsidRPr="00BC1D31" w:rsidRDefault="009714D8" w:rsidP="00875375">
            <w:pPr>
              <w:rPr>
                <w:highlight w:val="yellow"/>
              </w:rPr>
            </w:pPr>
            <w:r>
              <w:t>Tel: +49 151 1454 4867</w:t>
            </w:r>
            <w:r>
              <w:br/>
              <w:t xml:space="preserve">Email: </w:t>
            </w:r>
            <w:hyperlink r:id="rId13" w:history="1">
              <w:r w:rsidRPr="00392429">
                <w:rPr>
                  <w:rStyle w:val="Hyperlink"/>
                </w:rPr>
                <w:t>susanna.brandi@merckgroup.com</w:t>
              </w:r>
            </w:hyperlink>
            <w:r>
              <w:t xml:space="preserve"> </w:t>
            </w:r>
          </w:p>
        </w:tc>
      </w:tr>
    </w:tbl>
    <w:p w14:paraId="5EF70FC2" w14:textId="77777777" w:rsidR="009714D8" w:rsidRPr="00852AAD" w:rsidRDefault="009714D8" w:rsidP="009714D8"/>
    <w:tbl>
      <w:tblPr>
        <w:tblW w:w="9640" w:type="dxa"/>
        <w:tblLayout w:type="fixed"/>
        <w:tblCellMar>
          <w:left w:w="57" w:type="dxa"/>
          <w:right w:w="57" w:type="dxa"/>
        </w:tblCellMar>
        <w:tblLook w:val="0000" w:firstRow="0" w:lastRow="0" w:firstColumn="0" w:lastColumn="0" w:noHBand="0" w:noVBand="0"/>
      </w:tblPr>
      <w:tblGrid>
        <w:gridCol w:w="1701"/>
        <w:gridCol w:w="7939"/>
      </w:tblGrid>
      <w:tr w:rsidR="009714D8" w:rsidRPr="00E03557" w14:paraId="359CB75D" w14:textId="77777777" w:rsidTr="00875375">
        <w:trPr>
          <w:cantSplit/>
        </w:trPr>
        <w:tc>
          <w:tcPr>
            <w:tcW w:w="1701" w:type="dxa"/>
          </w:tcPr>
          <w:p w14:paraId="47247B7D" w14:textId="77777777" w:rsidR="009714D8" w:rsidRPr="00E03557" w:rsidRDefault="009714D8" w:rsidP="00875375">
            <w:pPr>
              <w:rPr>
                <w:b/>
                <w:bCs/>
              </w:rPr>
            </w:pPr>
            <w:r w:rsidRPr="00E03557">
              <w:rPr>
                <w:b/>
                <w:bCs/>
              </w:rPr>
              <w:t>Abstract:</w:t>
            </w:r>
          </w:p>
        </w:tc>
        <w:tc>
          <w:tcPr>
            <w:tcW w:w="7939" w:type="dxa"/>
          </w:tcPr>
          <w:p w14:paraId="5DA24778" w14:textId="77777777" w:rsidR="009714D8" w:rsidRPr="00BC1D31" w:rsidRDefault="009714D8" w:rsidP="00875375">
            <w:pPr>
              <w:pStyle w:val="TSBHeaderSummary"/>
              <w:rPr>
                <w:highlight w:val="yellow"/>
              </w:rPr>
            </w:pPr>
            <w:r>
              <w:t xml:space="preserve">This topic description document (TDD) specifies a standardized benchmarking for AI-based </w:t>
            </w:r>
            <w:r w:rsidRPr="00E511F3">
              <w:t>Fertility and human reproduction</w:t>
            </w:r>
            <w:r>
              <w:t>.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DEL10.22. This draft will be a continuous input- and output document.</w:t>
            </w:r>
          </w:p>
        </w:tc>
      </w:tr>
    </w:tbl>
    <w:p w14:paraId="58332C6C" w14:textId="77777777" w:rsidR="009714D8" w:rsidRDefault="009714D8" w:rsidP="009714D8"/>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9714D8" w:rsidRPr="001C15DB" w14:paraId="238B005F" w14:textId="77777777" w:rsidTr="00875375">
        <w:trPr>
          <w:cantSplit/>
          <w:jc w:val="center"/>
        </w:trPr>
        <w:tc>
          <w:tcPr>
            <w:tcW w:w="1365" w:type="dxa"/>
          </w:tcPr>
          <w:p w14:paraId="3E3C0992" w14:textId="77777777" w:rsidR="009714D8" w:rsidRPr="001C15DB" w:rsidRDefault="009714D8" w:rsidP="00875375">
            <w:pPr>
              <w:rPr>
                <w:b/>
                <w:bCs/>
              </w:rPr>
            </w:pPr>
            <w:r w:rsidRPr="001C15DB">
              <w:rPr>
                <w:b/>
                <w:bCs/>
              </w:rPr>
              <w:t>Change notes:</w:t>
            </w:r>
          </w:p>
        </w:tc>
        <w:tc>
          <w:tcPr>
            <w:tcW w:w="8275" w:type="dxa"/>
          </w:tcPr>
          <w:p w14:paraId="2047F3D1" w14:textId="77777777" w:rsidR="009714D8" w:rsidRDefault="009714D8" w:rsidP="00875375">
            <w:pPr>
              <w:rPr>
                <w:b/>
                <w:bCs/>
              </w:rPr>
            </w:pPr>
            <w:r>
              <w:rPr>
                <w:b/>
                <w:bCs/>
              </w:rPr>
              <w:t>Version 2 (</w:t>
            </w:r>
            <w:r w:rsidRPr="00392429">
              <w:rPr>
                <w:b/>
                <w:bCs/>
              </w:rPr>
              <w:t>submitted as FGAI4H</w:t>
            </w:r>
            <w:r>
              <w:rPr>
                <w:b/>
                <w:bCs/>
              </w:rPr>
              <w:t>-O-027-A01</w:t>
            </w:r>
            <w:r w:rsidRPr="00392429">
              <w:rPr>
                <w:b/>
                <w:bCs/>
              </w:rPr>
              <w:t xml:space="preserve"> to meeting</w:t>
            </w:r>
            <w:r>
              <w:rPr>
                <w:b/>
                <w:bCs/>
              </w:rPr>
              <w:t xml:space="preserve"> N </w:t>
            </w:r>
            <w:r w:rsidRPr="00392429">
              <w:rPr>
                <w:b/>
                <w:bCs/>
              </w:rPr>
              <w:t>in location Online</w:t>
            </w:r>
            <w:r>
              <w:rPr>
                <w:b/>
                <w:bCs/>
              </w:rPr>
              <w:t>)</w:t>
            </w:r>
          </w:p>
          <w:p w14:paraId="0361613C" w14:textId="77777777" w:rsidR="009714D8" w:rsidRPr="00090EC0" w:rsidRDefault="009714D8" w:rsidP="009714D8">
            <w:pPr>
              <w:pStyle w:val="ListParagraph"/>
              <w:numPr>
                <w:ilvl w:val="0"/>
                <w:numId w:val="15"/>
              </w:numPr>
            </w:pPr>
            <w:r w:rsidRPr="00090EC0">
              <w:t>Updated draft of TDD</w:t>
            </w:r>
          </w:p>
          <w:p w14:paraId="49DBF923" w14:textId="77777777" w:rsidR="009714D8" w:rsidRPr="00392429" w:rsidRDefault="009714D8" w:rsidP="00875375">
            <w:pPr>
              <w:rPr>
                <w:b/>
                <w:bCs/>
              </w:rPr>
            </w:pPr>
            <w:r w:rsidRPr="6DCAAE19">
              <w:rPr>
                <w:b/>
                <w:bCs/>
              </w:rPr>
              <w:t xml:space="preserve">Version </w:t>
            </w:r>
            <w:r w:rsidRPr="00392429">
              <w:rPr>
                <w:b/>
                <w:bCs/>
              </w:rPr>
              <w:t>1 (submitted as FGAI4H-</w:t>
            </w:r>
            <w:r>
              <w:rPr>
                <w:b/>
                <w:bCs/>
              </w:rPr>
              <w:t>M-027-A01</w:t>
            </w:r>
            <w:r w:rsidRPr="00392429">
              <w:rPr>
                <w:b/>
                <w:bCs/>
              </w:rPr>
              <w:t xml:space="preserve"> to meeting M in location Online)</w:t>
            </w:r>
          </w:p>
          <w:p w14:paraId="16F1925A" w14:textId="77777777" w:rsidR="009714D8" w:rsidRPr="00DE23BF" w:rsidRDefault="009714D8" w:rsidP="009714D8">
            <w:pPr>
              <w:numPr>
                <w:ilvl w:val="0"/>
                <w:numId w:val="14"/>
              </w:numPr>
              <w:rPr>
                <w:rStyle w:val="Green"/>
                <w:color w:val="auto"/>
              </w:rPr>
            </w:pPr>
            <w:r w:rsidRPr="00DE23BF">
              <w:rPr>
                <w:rStyle w:val="Green"/>
                <w:color w:val="auto"/>
              </w:rPr>
              <w:t>First draft of TDD</w:t>
            </w:r>
          </w:p>
          <w:p w14:paraId="4C8849FB" w14:textId="77777777" w:rsidR="009714D8" w:rsidRPr="001C15DB" w:rsidRDefault="009714D8" w:rsidP="00875375">
            <w:pPr>
              <w:rPr>
                <w:color w:val="000000" w:themeColor="text1"/>
              </w:rPr>
            </w:pPr>
          </w:p>
        </w:tc>
      </w:tr>
    </w:tbl>
    <w:p w14:paraId="2699FC5A" w14:textId="77777777" w:rsidR="009714D8" w:rsidRDefault="009714D8" w:rsidP="009714D8">
      <w:pPr>
        <w:spacing w:before="0"/>
      </w:pPr>
      <w:r>
        <w:br w:type="page"/>
      </w:r>
    </w:p>
    <w:p w14:paraId="7C72D93D" w14:textId="77777777" w:rsidR="009714D8" w:rsidRPr="001C15DB" w:rsidRDefault="009714D8" w:rsidP="009714D8">
      <w:pPr>
        <w:pStyle w:val="Headingb"/>
      </w:pPr>
      <w:bookmarkStart w:id="11" w:name="_Hlk83373522"/>
      <w:r>
        <w:lastRenderedPageBreak/>
        <w:t>Contributors</w:t>
      </w:r>
    </w:p>
    <w:p w14:paraId="5D05037A" w14:textId="77777777" w:rsidR="009714D8" w:rsidRPr="00E900F3" w:rsidRDefault="009714D8" w:rsidP="009714D8"/>
    <w:tbl>
      <w:tblPr>
        <w:tblW w:w="9640" w:type="dxa"/>
        <w:tblLayout w:type="fixed"/>
        <w:tblLook w:val="0000" w:firstRow="0" w:lastRow="0" w:firstColumn="0" w:lastColumn="0" w:noHBand="0" w:noVBand="0"/>
      </w:tblPr>
      <w:tblGrid>
        <w:gridCol w:w="4962"/>
        <w:gridCol w:w="4678"/>
      </w:tblGrid>
      <w:tr w:rsidR="009714D8" w:rsidRPr="00E900F3" w14:paraId="0788E193" w14:textId="77777777" w:rsidTr="00875375">
        <w:trPr>
          <w:cantSplit/>
        </w:trPr>
        <w:tc>
          <w:tcPr>
            <w:tcW w:w="4962" w:type="dxa"/>
            <w:tcBorders>
              <w:top w:val="single" w:sz="6" w:space="0" w:color="auto"/>
              <w:bottom w:val="single" w:sz="6" w:space="0" w:color="auto"/>
            </w:tcBorders>
          </w:tcPr>
          <w:p w14:paraId="24634526" w14:textId="77777777" w:rsidR="009714D8" w:rsidRPr="00E900F3" w:rsidRDefault="009714D8" w:rsidP="00875375">
            <w:r w:rsidRPr="00E900F3">
              <w:rPr>
                <w:rStyle w:val="Green"/>
                <w:color w:val="auto"/>
              </w:rPr>
              <w:t>Alison Campbell</w:t>
            </w:r>
            <w:r w:rsidRPr="00E900F3">
              <w:br/>
            </w:r>
            <w:r w:rsidRPr="00E900F3">
              <w:rPr>
                <w:rStyle w:val="Green"/>
                <w:color w:val="auto"/>
              </w:rPr>
              <w:t>CARE Fertility Group</w:t>
            </w:r>
            <w:r w:rsidRPr="00E900F3">
              <w:br/>
            </w:r>
            <w:r w:rsidRPr="00E900F3">
              <w:rPr>
                <w:rStyle w:val="Green"/>
                <w:color w:val="auto"/>
              </w:rPr>
              <w:t>England</w:t>
            </w:r>
          </w:p>
        </w:tc>
        <w:tc>
          <w:tcPr>
            <w:tcW w:w="4678" w:type="dxa"/>
            <w:tcBorders>
              <w:top w:val="single" w:sz="6" w:space="0" w:color="auto"/>
              <w:bottom w:val="single" w:sz="6" w:space="0" w:color="auto"/>
            </w:tcBorders>
          </w:tcPr>
          <w:p w14:paraId="0F6096E1" w14:textId="77777777" w:rsidR="009714D8" w:rsidRPr="00E900F3" w:rsidRDefault="009714D8" w:rsidP="00875375">
            <w:pPr>
              <w:rPr>
                <w:rStyle w:val="Green"/>
                <w:color w:val="auto"/>
                <w:lang w:val="en-US"/>
              </w:rPr>
            </w:pPr>
            <w:r w:rsidRPr="00E900F3">
              <w:rPr>
                <w:rStyle w:val="Green"/>
                <w:color w:val="auto"/>
              </w:rPr>
              <w:t xml:space="preserve">Email: </w:t>
            </w:r>
            <w:hyperlink r:id="rId14" w:history="1">
              <w:r w:rsidRPr="00C57E07">
                <w:rPr>
                  <w:rStyle w:val="Hyperlink"/>
                </w:rPr>
                <w:t>alison.campbell@carefertility.com</w:t>
              </w:r>
            </w:hyperlink>
          </w:p>
        </w:tc>
      </w:tr>
      <w:tr w:rsidR="009714D8" w:rsidRPr="00E900F3" w14:paraId="6DF9CCFD" w14:textId="77777777" w:rsidTr="00875375">
        <w:trPr>
          <w:cantSplit/>
        </w:trPr>
        <w:tc>
          <w:tcPr>
            <w:tcW w:w="4962" w:type="dxa"/>
            <w:tcBorders>
              <w:top w:val="single" w:sz="6" w:space="0" w:color="auto"/>
              <w:bottom w:val="single" w:sz="6" w:space="0" w:color="auto"/>
            </w:tcBorders>
          </w:tcPr>
          <w:p w14:paraId="294281D8" w14:textId="77777777" w:rsidR="009714D8" w:rsidRPr="00E900F3" w:rsidRDefault="009714D8" w:rsidP="00875375">
            <w:r w:rsidRPr="00E900F3">
              <w:rPr>
                <w:rStyle w:val="Green"/>
                <w:color w:val="auto"/>
              </w:rPr>
              <w:t xml:space="preserve">Dan Nayot </w:t>
            </w:r>
            <w:r w:rsidRPr="00E900F3">
              <w:br/>
            </w:r>
            <w:r w:rsidRPr="00E900F3">
              <w:rPr>
                <w:rStyle w:val="Green"/>
                <w:color w:val="auto"/>
              </w:rPr>
              <w:t>The Fertility Partners</w:t>
            </w:r>
            <w:r w:rsidRPr="00E900F3">
              <w:br/>
            </w:r>
            <w:r w:rsidRPr="00E900F3">
              <w:rPr>
                <w:rStyle w:val="Green"/>
                <w:color w:val="auto"/>
              </w:rPr>
              <w:t>Canada</w:t>
            </w:r>
          </w:p>
        </w:tc>
        <w:tc>
          <w:tcPr>
            <w:tcW w:w="4678" w:type="dxa"/>
            <w:tcBorders>
              <w:top w:val="single" w:sz="6" w:space="0" w:color="auto"/>
              <w:bottom w:val="single" w:sz="6" w:space="0" w:color="auto"/>
            </w:tcBorders>
          </w:tcPr>
          <w:p w14:paraId="777C1335" w14:textId="77777777" w:rsidR="009714D8" w:rsidRPr="00E900F3" w:rsidRDefault="009714D8" w:rsidP="00875375">
            <w:pPr>
              <w:rPr>
                <w:rStyle w:val="Green"/>
                <w:color w:val="auto"/>
                <w:lang w:val="en-US"/>
              </w:rPr>
            </w:pPr>
            <w:r w:rsidRPr="00E900F3">
              <w:rPr>
                <w:rStyle w:val="Green"/>
                <w:color w:val="auto"/>
              </w:rPr>
              <w:t xml:space="preserve">Email: </w:t>
            </w:r>
            <w:hyperlink r:id="rId15" w:history="1">
              <w:r w:rsidRPr="00C57E07">
                <w:rPr>
                  <w:rStyle w:val="Hyperlink"/>
                </w:rPr>
                <w:t>dan.nayot@thefertilitypartners.com</w:t>
              </w:r>
            </w:hyperlink>
          </w:p>
        </w:tc>
      </w:tr>
      <w:tr w:rsidR="009714D8" w:rsidRPr="00E900F3" w14:paraId="758CA283" w14:textId="77777777" w:rsidTr="00875375">
        <w:trPr>
          <w:cantSplit/>
        </w:trPr>
        <w:tc>
          <w:tcPr>
            <w:tcW w:w="4962" w:type="dxa"/>
            <w:tcBorders>
              <w:top w:val="single" w:sz="6" w:space="0" w:color="auto"/>
              <w:bottom w:val="single" w:sz="6" w:space="0" w:color="auto"/>
            </w:tcBorders>
          </w:tcPr>
          <w:p w14:paraId="233A061D" w14:textId="77777777" w:rsidR="009714D8" w:rsidRPr="00E900F3" w:rsidRDefault="009714D8" w:rsidP="00875375">
            <w:pPr>
              <w:rPr>
                <w:rStyle w:val="Green"/>
                <w:color w:val="auto"/>
              </w:rPr>
            </w:pPr>
            <w:r w:rsidRPr="00E900F3">
              <w:rPr>
                <w:rStyle w:val="Green"/>
                <w:color w:val="auto"/>
              </w:rPr>
              <w:t>Dan</w:t>
            </w:r>
            <w:r>
              <w:rPr>
                <w:rStyle w:val="Green"/>
                <w:color w:val="auto"/>
              </w:rPr>
              <w:t>ilo Cimadomo</w:t>
            </w:r>
            <w:r w:rsidRPr="00E900F3">
              <w:rPr>
                <w:rStyle w:val="Green"/>
                <w:color w:val="auto"/>
              </w:rPr>
              <w:t xml:space="preserve"> </w:t>
            </w:r>
            <w:r w:rsidRPr="00E900F3">
              <w:br/>
            </w:r>
            <w:r>
              <w:rPr>
                <w:rStyle w:val="Green"/>
                <w:color w:val="auto"/>
              </w:rPr>
              <w:t>GeneraLife</w:t>
            </w:r>
            <w:r w:rsidRPr="00E900F3">
              <w:br/>
            </w:r>
            <w:r>
              <w:rPr>
                <w:rStyle w:val="Green"/>
                <w:color w:val="auto"/>
              </w:rPr>
              <w:t>Italy</w:t>
            </w:r>
          </w:p>
        </w:tc>
        <w:tc>
          <w:tcPr>
            <w:tcW w:w="4678" w:type="dxa"/>
            <w:tcBorders>
              <w:top w:val="single" w:sz="6" w:space="0" w:color="auto"/>
              <w:bottom w:val="single" w:sz="6" w:space="0" w:color="auto"/>
            </w:tcBorders>
          </w:tcPr>
          <w:p w14:paraId="04095849" w14:textId="77777777" w:rsidR="009714D8" w:rsidRPr="00E900F3" w:rsidRDefault="009714D8" w:rsidP="00875375">
            <w:pPr>
              <w:rPr>
                <w:rStyle w:val="Green"/>
                <w:color w:val="auto"/>
              </w:rPr>
            </w:pPr>
            <w:r w:rsidRPr="00E900F3">
              <w:rPr>
                <w:rStyle w:val="Green"/>
                <w:color w:val="auto"/>
              </w:rPr>
              <w:t xml:space="preserve">Email: </w:t>
            </w:r>
            <w:hyperlink r:id="rId16" w:history="1">
              <w:r w:rsidRPr="00C57E07">
                <w:rPr>
                  <w:rStyle w:val="Hyperlink"/>
                </w:rPr>
                <w:t>cimadomo@generaroma.it</w:t>
              </w:r>
            </w:hyperlink>
          </w:p>
        </w:tc>
      </w:tr>
      <w:tr w:rsidR="009714D8" w:rsidRPr="00E900F3" w14:paraId="21EAA118" w14:textId="77777777" w:rsidTr="00875375">
        <w:trPr>
          <w:cantSplit/>
        </w:trPr>
        <w:tc>
          <w:tcPr>
            <w:tcW w:w="4962" w:type="dxa"/>
            <w:tcBorders>
              <w:top w:val="single" w:sz="6" w:space="0" w:color="auto"/>
              <w:bottom w:val="single" w:sz="6" w:space="0" w:color="auto"/>
            </w:tcBorders>
          </w:tcPr>
          <w:p w14:paraId="2F436C0F" w14:textId="77777777" w:rsidR="009714D8" w:rsidRPr="00E900F3" w:rsidRDefault="009714D8" w:rsidP="00875375">
            <w:r w:rsidRPr="00E900F3">
              <w:rPr>
                <w:rStyle w:val="Green"/>
                <w:color w:val="auto"/>
              </w:rPr>
              <w:t>Gerard Letterie</w:t>
            </w:r>
            <w:r w:rsidRPr="00E900F3">
              <w:br/>
            </w:r>
            <w:r w:rsidRPr="00E900F3">
              <w:rPr>
                <w:rStyle w:val="Green"/>
                <w:color w:val="auto"/>
              </w:rPr>
              <w:t>Seattle Fertility</w:t>
            </w:r>
            <w:r w:rsidRPr="00E900F3">
              <w:br/>
            </w:r>
            <w:r w:rsidRPr="00E900F3">
              <w:rPr>
                <w:rStyle w:val="Green"/>
                <w:color w:val="auto"/>
              </w:rPr>
              <w:t>US</w:t>
            </w:r>
          </w:p>
        </w:tc>
        <w:tc>
          <w:tcPr>
            <w:tcW w:w="4678" w:type="dxa"/>
            <w:tcBorders>
              <w:top w:val="single" w:sz="6" w:space="0" w:color="auto"/>
              <w:bottom w:val="single" w:sz="6" w:space="0" w:color="auto"/>
            </w:tcBorders>
          </w:tcPr>
          <w:p w14:paraId="489547A7" w14:textId="77777777" w:rsidR="009714D8" w:rsidRPr="00E900F3" w:rsidRDefault="009714D8" w:rsidP="00875375">
            <w:pPr>
              <w:rPr>
                <w:lang w:val="en-US"/>
              </w:rPr>
            </w:pPr>
            <w:r w:rsidRPr="00E900F3">
              <w:rPr>
                <w:rStyle w:val="Green"/>
                <w:color w:val="auto"/>
              </w:rPr>
              <w:t xml:space="preserve">Email: </w:t>
            </w:r>
            <w:hyperlink r:id="rId17" w:history="1">
              <w:r w:rsidRPr="00C57E07">
                <w:rPr>
                  <w:rStyle w:val="Hyperlink"/>
                </w:rPr>
                <w:t>gerard.letterie@seattlefertility.com</w:t>
              </w:r>
            </w:hyperlink>
          </w:p>
        </w:tc>
      </w:tr>
      <w:tr w:rsidR="009714D8" w:rsidRPr="00E900F3" w14:paraId="7F7698F3" w14:textId="77777777" w:rsidTr="00875375">
        <w:trPr>
          <w:cantSplit/>
        </w:trPr>
        <w:tc>
          <w:tcPr>
            <w:tcW w:w="4962" w:type="dxa"/>
            <w:tcBorders>
              <w:top w:val="single" w:sz="6" w:space="0" w:color="auto"/>
              <w:bottom w:val="single" w:sz="6" w:space="0" w:color="auto"/>
            </w:tcBorders>
          </w:tcPr>
          <w:p w14:paraId="4132DDE0" w14:textId="77777777" w:rsidR="009714D8" w:rsidRPr="00E900F3" w:rsidRDefault="009714D8" w:rsidP="00875375">
            <w:pPr>
              <w:rPr>
                <w:rStyle w:val="Green"/>
                <w:color w:val="auto"/>
              </w:rPr>
            </w:pPr>
            <w:r>
              <w:rPr>
                <w:rStyle w:val="Green"/>
                <w:color w:val="auto"/>
              </w:rPr>
              <w:t>Nicola Toschi</w:t>
            </w:r>
            <w:r w:rsidRPr="00E900F3">
              <w:br/>
            </w:r>
            <w:r>
              <w:rPr>
                <w:rStyle w:val="Green"/>
                <w:color w:val="auto"/>
              </w:rPr>
              <w:t>University of Rome</w:t>
            </w:r>
            <w:r>
              <w:rPr>
                <w:rStyle w:val="Green"/>
                <w:color w:val="auto"/>
              </w:rPr>
              <w:br/>
              <w:t>Harvard Medical School</w:t>
            </w:r>
            <w:r w:rsidRPr="00E900F3">
              <w:br/>
            </w:r>
            <w:r>
              <w:rPr>
                <w:rStyle w:val="Green"/>
                <w:color w:val="auto"/>
              </w:rPr>
              <w:t>Italy</w:t>
            </w:r>
          </w:p>
        </w:tc>
        <w:tc>
          <w:tcPr>
            <w:tcW w:w="4678" w:type="dxa"/>
            <w:tcBorders>
              <w:top w:val="single" w:sz="6" w:space="0" w:color="auto"/>
              <w:bottom w:val="single" w:sz="6" w:space="0" w:color="auto"/>
            </w:tcBorders>
          </w:tcPr>
          <w:p w14:paraId="5776B124" w14:textId="77777777" w:rsidR="009714D8" w:rsidRPr="00E900F3" w:rsidRDefault="009714D8" w:rsidP="00875375">
            <w:pPr>
              <w:rPr>
                <w:rStyle w:val="Green"/>
                <w:color w:val="auto"/>
              </w:rPr>
            </w:pPr>
            <w:r w:rsidRPr="00E900F3">
              <w:rPr>
                <w:rStyle w:val="Green"/>
                <w:color w:val="auto"/>
              </w:rPr>
              <w:t xml:space="preserve">Email: </w:t>
            </w:r>
            <w:hyperlink r:id="rId18" w:history="1">
              <w:r w:rsidRPr="00C57E07">
                <w:rPr>
                  <w:rStyle w:val="Hyperlink"/>
                </w:rPr>
                <w:t>toschi@med.uniroma2.it</w:t>
              </w:r>
            </w:hyperlink>
          </w:p>
        </w:tc>
      </w:tr>
      <w:tr w:rsidR="009714D8" w:rsidRPr="00E900F3" w14:paraId="055D127A" w14:textId="77777777" w:rsidTr="00875375">
        <w:trPr>
          <w:cantSplit/>
        </w:trPr>
        <w:tc>
          <w:tcPr>
            <w:tcW w:w="4962" w:type="dxa"/>
            <w:tcBorders>
              <w:top w:val="single" w:sz="6" w:space="0" w:color="auto"/>
              <w:bottom w:val="single" w:sz="6" w:space="0" w:color="auto"/>
            </w:tcBorders>
          </w:tcPr>
          <w:p w14:paraId="03D6B18B" w14:textId="77777777" w:rsidR="009714D8" w:rsidRDefault="009714D8" w:rsidP="00875375">
            <w:pPr>
              <w:rPr>
                <w:rStyle w:val="Green"/>
                <w:color w:val="auto"/>
              </w:rPr>
            </w:pPr>
            <w:r>
              <w:rPr>
                <w:rStyle w:val="Green"/>
                <w:color w:val="auto"/>
              </w:rPr>
              <w:t>Shiv Shanker Gupta</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5E65E05C" w14:textId="77777777" w:rsidR="009714D8" w:rsidRPr="00E900F3" w:rsidRDefault="009714D8" w:rsidP="00875375">
            <w:pPr>
              <w:rPr>
                <w:rStyle w:val="Green"/>
                <w:color w:val="auto"/>
              </w:rPr>
            </w:pPr>
            <w:r w:rsidRPr="00E900F3">
              <w:rPr>
                <w:rStyle w:val="Green"/>
                <w:color w:val="auto"/>
              </w:rPr>
              <w:t xml:space="preserve">Email: </w:t>
            </w:r>
            <w:hyperlink r:id="rId19" w:history="1">
              <w:r w:rsidRPr="00C57E07">
                <w:rPr>
                  <w:rStyle w:val="Hyperlink"/>
                </w:rPr>
                <w:t>shiv-shanker.gupta@merckgroup.com</w:t>
              </w:r>
            </w:hyperlink>
          </w:p>
        </w:tc>
      </w:tr>
      <w:tr w:rsidR="009714D8" w:rsidRPr="00E900F3" w14:paraId="0D473D13" w14:textId="77777777" w:rsidTr="00875375">
        <w:trPr>
          <w:cantSplit/>
        </w:trPr>
        <w:tc>
          <w:tcPr>
            <w:tcW w:w="4962" w:type="dxa"/>
            <w:tcBorders>
              <w:top w:val="single" w:sz="6" w:space="0" w:color="auto"/>
              <w:bottom w:val="single" w:sz="6" w:space="0" w:color="auto"/>
            </w:tcBorders>
          </w:tcPr>
          <w:p w14:paraId="5E9A78C2" w14:textId="77777777" w:rsidR="009714D8" w:rsidRPr="00E900F3" w:rsidRDefault="009714D8" w:rsidP="00875375">
            <w:r w:rsidRPr="00E900F3">
              <w:rPr>
                <w:rStyle w:val="Green"/>
                <w:color w:val="auto"/>
              </w:rPr>
              <w:t>Stefan Wagner</w:t>
            </w:r>
            <w:r w:rsidRPr="00E900F3">
              <w:br/>
            </w:r>
            <w:r w:rsidRPr="00E900F3">
              <w:rPr>
                <w:rStyle w:val="Green"/>
                <w:color w:val="auto"/>
              </w:rPr>
              <w:t>European School of Management &amp; Technology</w:t>
            </w:r>
            <w:r w:rsidRPr="00E900F3">
              <w:br/>
            </w:r>
            <w:r w:rsidRPr="00E900F3">
              <w:rPr>
                <w:rStyle w:val="Green"/>
                <w:color w:val="auto"/>
              </w:rPr>
              <w:t>Germany</w:t>
            </w:r>
          </w:p>
        </w:tc>
        <w:tc>
          <w:tcPr>
            <w:tcW w:w="4678" w:type="dxa"/>
            <w:tcBorders>
              <w:top w:val="single" w:sz="6" w:space="0" w:color="auto"/>
              <w:bottom w:val="single" w:sz="6" w:space="0" w:color="auto"/>
            </w:tcBorders>
          </w:tcPr>
          <w:p w14:paraId="67178B48" w14:textId="77777777" w:rsidR="009714D8" w:rsidRPr="00E900F3" w:rsidRDefault="009714D8" w:rsidP="00875375">
            <w:pPr>
              <w:rPr>
                <w:rStyle w:val="Green"/>
                <w:color w:val="auto"/>
                <w:lang w:val="en-US"/>
              </w:rPr>
            </w:pPr>
            <w:r w:rsidRPr="00E900F3">
              <w:rPr>
                <w:rStyle w:val="Green"/>
                <w:color w:val="auto"/>
              </w:rPr>
              <w:t xml:space="preserve">Email: </w:t>
            </w:r>
            <w:hyperlink r:id="rId20" w:history="1">
              <w:r w:rsidRPr="00C57E07">
                <w:rPr>
                  <w:rStyle w:val="Hyperlink"/>
                </w:rPr>
                <w:t>stefan.wagner@esmt.org</w:t>
              </w:r>
            </w:hyperlink>
          </w:p>
        </w:tc>
      </w:tr>
      <w:tr w:rsidR="009714D8" w:rsidRPr="00E900F3" w14:paraId="73D22924" w14:textId="77777777" w:rsidTr="00875375">
        <w:trPr>
          <w:cantSplit/>
        </w:trPr>
        <w:tc>
          <w:tcPr>
            <w:tcW w:w="4962" w:type="dxa"/>
            <w:tcBorders>
              <w:top w:val="single" w:sz="6" w:space="0" w:color="auto"/>
              <w:bottom w:val="single" w:sz="6" w:space="0" w:color="auto"/>
            </w:tcBorders>
          </w:tcPr>
          <w:p w14:paraId="00FEB54F" w14:textId="77777777" w:rsidR="009714D8" w:rsidRPr="00E900F3" w:rsidRDefault="009714D8" w:rsidP="00875375">
            <w:r w:rsidRPr="3E01B0C5">
              <w:rPr>
                <w:rStyle w:val="Green"/>
                <w:color w:val="auto"/>
              </w:rPr>
              <w:t>Matthew Tex VerMilyea</w:t>
            </w:r>
            <w:r>
              <w:br/>
            </w:r>
            <w:r w:rsidRPr="3E01B0C5">
              <w:rPr>
                <w:rStyle w:val="Green"/>
                <w:color w:val="auto"/>
              </w:rPr>
              <w:t>Ovation Fertility</w:t>
            </w:r>
            <w:r>
              <w:br/>
            </w:r>
            <w:r w:rsidRPr="3E01B0C5">
              <w:rPr>
                <w:rStyle w:val="Green"/>
                <w:color w:val="auto"/>
              </w:rPr>
              <w:t>US</w:t>
            </w:r>
          </w:p>
        </w:tc>
        <w:tc>
          <w:tcPr>
            <w:tcW w:w="4678" w:type="dxa"/>
            <w:tcBorders>
              <w:top w:val="single" w:sz="6" w:space="0" w:color="auto"/>
              <w:bottom w:val="single" w:sz="6" w:space="0" w:color="auto"/>
            </w:tcBorders>
          </w:tcPr>
          <w:p w14:paraId="467E3C0A" w14:textId="77777777" w:rsidR="009714D8" w:rsidRPr="00E900F3" w:rsidRDefault="009714D8" w:rsidP="00875375">
            <w:pPr>
              <w:rPr>
                <w:rStyle w:val="Green"/>
                <w:color w:val="auto"/>
                <w:lang w:val="en-US"/>
              </w:rPr>
            </w:pPr>
            <w:r w:rsidRPr="00E900F3">
              <w:rPr>
                <w:rStyle w:val="Green"/>
                <w:color w:val="auto"/>
              </w:rPr>
              <w:t xml:space="preserve">Email: </w:t>
            </w:r>
            <w:hyperlink r:id="rId21" w:history="1">
              <w:r w:rsidRPr="00C57E07">
                <w:rPr>
                  <w:rStyle w:val="Hyperlink"/>
                </w:rPr>
                <w:t>mvermilyea@ovationfertility.com</w:t>
              </w:r>
            </w:hyperlink>
          </w:p>
        </w:tc>
      </w:tr>
      <w:tr w:rsidR="009714D8" w:rsidRPr="00E900F3" w14:paraId="5EFA222B" w14:textId="77777777" w:rsidTr="00875375">
        <w:trPr>
          <w:cantSplit/>
        </w:trPr>
        <w:tc>
          <w:tcPr>
            <w:tcW w:w="4962" w:type="dxa"/>
            <w:tcBorders>
              <w:top w:val="single" w:sz="6" w:space="0" w:color="auto"/>
              <w:bottom w:val="single" w:sz="6" w:space="0" w:color="auto"/>
            </w:tcBorders>
          </w:tcPr>
          <w:p w14:paraId="608149C1" w14:textId="77777777" w:rsidR="009714D8" w:rsidRPr="00E900F3" w:rsidRDefault="009714D8" w:rsidP="00875375">
            <w:r w:rsidRPr="00E900F3">
              <w:rPr>
                <w:rStyle w:val="Green"/>
                <w:color w:val="auto"/>
              </w:rPr>
              <w:t xml:space="preserve">Wenjing Zheng </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5AF75EBB" w14:textId="77777777" w:rsidR="009714D8" w:rsidRPr="00E900F3" w:rsidRDefault="009714D8" w:rsidP="00875375">
            <w:pPr>
              <w:rPr>
                <w:rStyle w:val="Green"/>
                <w:color w:val="auto"/>
                <w:lang w:val="en-US"/>
              </w:rPr>
            </w:pPr>
            <w:r w:rsidRPr="00E900F3">
              <w:rPr>
                <w:rStyle w:val="Green"/>
                <w:color w:val="auto"/>
              </w:rPr>
              <w:t xml:space="preserve">Email: </w:t>
            </w:r>
            <w:hyperlink r:id="rId22" w:history="1">
              <w:r w:rsidRPr="00C57E07">
                <w:rPr>
                  <w:rStyle w:val="Hyperlink"/>
                </w:rPr>
                <w:t>wenjing.zheng@merckgroup.com</w:t>
              </w:r>
            </w:hyperlink>
          </w:p>
        </w:tc>
      </w:tr>
    </w:tbl>
    <w:p w14:paraId="3CFDBD96" w14:textId="77777777" w:rsidR="009714D8" w:rsidRPr="001C15DB" w:rsidRDefault="009714D8" w:rsidP="009714D8"/>
    <w:p w14:paraId="6D5F07E5" w14:textId="77777777" w:rsidR="009714D8" w:rsidRPr="001C15DB" w:rsidRDefault="009714D8" w:rsidP="009714D8"/>
    <w:p w14:paraId="71BEC550" w14:textId="77777777" w:rsidR="009714D8" w:rsidRPr="001C15DB" w:rsidRDefault="009714D8" w:rsidP="009714D8">
      <w:r>
        <w:br w:type="page"/>
      </w:r>
    </w:p>
    <w:p w14:paraId="3EA48845" w14:textId="77777777" w:rsidR="009714D8" w:rsidRPr="001C15DB" w:rsidRDefault="009714D8" w:rsidP="009714D8">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9714D8" w:rsidRPr="001C15DB" w14:paraId="04CE3CE3" w14:textId="77777777" w:rsidTr="00875375">
        <w:trPr>
          <w:tblHeader/>
        </w:trPr>
        <w:tc>
          <w:tcPr>
            <w:tcW w:w="9889" w:type="dxa"/>
          </w:tcPr>
          <w:p w14:paraId="490CA2CC" w14:textId="77777777" w:rsidR="009714D8" w:rsidRPr="001C15DB" w:rsidRDefault="009714D8" w:rsidP="00875375">
            <w:pPr>
              <w:pStyle w:val="toc0"/>
            </w:pPr>
            <w:r w:rsidRPr="001C15DB">
              <w:tab/>
              <w:t>Page</w:t>
            </w:r>
          </w:p>
        </w:tc>
      </w:tr>
      <w:tr w:rsidR="009714D8" w:rsidRPr="001C15DB" w14:paraId="243E7ABA" w14:textId="77777777" w:rsidTr="00875375">
        <w:tc>
          <w:tcPr>
            <w:tcW w:w="9889" w:type="dxa"/>
          </w:tcPr>
          <w:p w14:paraId="77027C98" w14:textId="77777777" w:rsidR="009714D8" w:rsidRDefault="009714D8" w:rsidP="00875375">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386468" w:history="1">
              <w:r w:rsidRPr="00612C1F">
                <w:rPr>
                  <w:rStyle w:val="Hyperlink"/>
                </w:rPr>
                <w:t>1</w:t>
              </w:r>
              <w:r>
                <w:rPr>
                  <w:rFonts w:asciiTheme="minorHAnsi" w:eastAsiaTheme="minorEastAsia" w:hAnsiTheme="minorHAnsi" w:cstheme="minorBidi"/>
                  <w:sz w:val="22"/>
                  <w:szCs w:val="22"/>
                  <w:lang w:val="en-US"/>
                </w:rPr>
                <w:tab/>
              </w:r>
              <w:r w:rsidRPr="00612C1F">
                <w:rPr>
                  <w:rStyle w:val="Hyperlink"/>
                </w:rPr>
                <w:t>Introduction</w:t>
              </w:r>
              <w:r>
                <w:rPr>
                  <w:webHidden/>
                </w:rPr>
                <w:tab/>
              </w:r>
              <w:r>
                <w:rPr>
                  <w:webHidden/>
                </w:rPr>
                <w:fldChar w:fldCharType="begin"/>
              </w:r>
              <w:r>
                <w:rPr>
                  <w:webHidden/>
                </w:rPr>
                <w:instrText xml:space="preserve"> PAGEREF _Toc95386468 \h </w:instrText>
              </w:r>
              <w:r>
                <w:rPr>
                  <w:webHidden/>
                </w:rPr>
              </w:r>
              <w:r>
                <w:rPr>
                  <w:webHidden/>
                </w:rPr>
                <w:fldChar w:fldCharType="separate"/>
              </w:r>
              <w:r>
                <w:rPr>
                  <w:webHidden/>
                </w:rPr>
                <w:t>5</w:t>
              </w:r>
              <w:r>
                <w:rPr>
                  <w:webHidden/>
                </w:rPr>
                <w:fldChar w:fldCharType="end"/>
              </w:r>
            </w:hyperlink>
          </w:p>
          <w:p w14:paraId="3572D2E6" w14:textId="77777777" w:rsidR="009714D8" w:rsidRDefault="00F47C07" w:rsidP="00875375">
            <w:pPr>
              <w:pStyle w:val="TOC1"/>
              <w:rPr>
                <w:rFonts w:asciiTheme="minorHAnsi" w:eastAsiaTheme="minorEastAsia" w:hAnsiTheme="minorHAnsi" w:cstheme="minorBidi"/>
                <w:sz w:val="22"/>
                <w:szCs w:val="22"/>
                <w:lang w:val="en-US"/>
              </w:rPr>
            </w:pPr>
            <w:hyperlink w:anchor="_Toc95386469" w:history="1">
              <w:r w:rsidR="009714D8" w:rsidRPr="00612C1F">
                <w:rPr>
                  <w:rStyle w:val="Hyperlink"/>
                </w:rPr>
                <w:t>1.1</w:t>
              </w:r>
              <w:r w:rsidR="009714D8">
                <w:rPr>
                  <w:rFonts w:asciiTheme="minorHAnsi" w:eastAsiaTheme="minorEastAsia" w:hAnsiTheme="minorHAnsi" w:cstheme="minorBidi"/>
                  <w:sz w:val="22"/>
                  <w:szCs w:val="22"/>
                  <w:lang w:val="en-US"/>
                </w:rPr>
                <w:tab/>
              </w:r>
              <w:r w:rsidR="009714D8" w:rsidRPr="00612C1F">
                <w:rPr>
                  <w:rStyle w:val="Hyperlink"/>
                </w:rPr>
                <w:t>Relevance</w:t>
              </w:r>
              <w:r w:rsidR="009714D8">
                <w:rPr>
                  <w:webHidden/>
                </w:rPr>
                <w:tab/>
              </w:r>
              <w:r w:rsidR="009714D8">
                <w:rPr>
                  <w:webHidden/>
                </w:rPr>
                <w:fldChar w:fldCharType="begin"/>
              </w:r>
              <w:r w:rsidR="009714D8">
                <w:rPr>
                  <w:webHidden/>
                </w:rPr>
                <w:instrText xml:space="preserve"> PAGEREF _Toc95386469 \h </w:instrText>
              </w:r>
              <w:r w:rsidR="009714D8">
                <w:rPr>
                  <w:webHidden/>
                </w:rPr>
              </w:r>
              <w:r w:rsidR="009714D8">
                <w:rPr>
                  <w:webHidden/>
                </w:rPr>
                <w:fldChar w:fldCharType="separate"/>
              </w:r>
              <w:r w:rsidR="009714D8">
                <w:rPr>
                  <w:webHidden/>
                </w:rPr>
                <w:t>5</w:t>
              </w:r>
              <w:r w:rsidR="009714D8">
                <w:rPr>
                  <w:webHidden/>
                </w:rPr>
                <w:fldChar w:fldCharType="end"/>
              </w:r>
            </w:hyperlink>
          </w:p>
          <w:p w14:paraId="111188D1" w14:textId="77777777" w:rsidR="009714D8" w:rsidRDefault="00F47C07" w:rsidP="00875375">
            <w:pPr>
              <w:pStyle w:val="TOC1"/>
              <w:rPr>
                <w:rFonts w:asciiTheme="minorHAnsi" w:eastAsiaTheme="minorEastAsia" w:hAnsiTheme="minorHAnsi" w:cstheme="minorBidi"/>
                <w:sz w:val="22"/>
                <w:szCs w:val="22"/>
                <w:lang w:val="en-US"/>
              </w:rPr>
            </w:pPr>
            <w:hyperlink w:anchor="_Toc95386470" w:history="1">
              <w:r w:rsidR="009714D8" w:rsidRPr="00612C1F">
                <w:rPr>
                  <w:rStyle w:val="Hyperlink"/>
                </w:rPr>
                <w:t>1.2</w:t>
              </w:r>
              <w:r w:rsidR="009714D8">
                <w:rPr>
                  <w:rFonts w:asciiTheme="minorHAnsi" w:eastAsiaTheme="minorEastAsia" w:hAnsiTheme="minorHAnsi" w:cstheme="minorBidi"/>
                  <w:sz w:val="22"/>
                  <w:szCs w:val="22"/>
                  <w:lang w:val="en-US"/>
                </w:rPr>
                <w:tab/>
              </w:r>
              <w:r w:rsidR="009714D8" w:rsidRPr="00612C1F">
                <w:rPr>
                  <w:rStyle w:val="Hyperlink"/>
                </w:rPr>
                <w:t>Impact</w:t>
              </w:r>
              <w:r w:rsidR="009714D8">
                <w:rPr>
                  <w:webHidden/>
                </w:rPr>
                <w:tab/>
              </w:r>
              <w:r w:rsidR="009714D8">
                <w:rPr>
                  <w:webHidden/>
                </w:rPr>
                <w:fldChar w:fldCharType="begin"/>
              </w:r>
              <w:r w:rsidR="009714D8">
                <w:rPr>
                  <w:webHidden/>
                </w:rPr>
                <w:instrText xml:space="preserve"> PAGEREF _Toc95386470 \h </w:instrText>
              </w:r>
              <w:r w:rsidR="009714D8">
                <w:rPr>
                  <w:webHidden/>
                </w:rPr>
              </w:r>
              <w:r w:rsidR="009714D8">
                <w:rPr>
                  <w:webHidden/>
                </w:rPr>
                <w:fldChar w:fldCharType="separate"/>
              </w:r>
              <w:r w:rsidR="009714D8">
                <w:rPr>
                  <w:webHidden/>
                </w:rPr>
                <w:t>5</w:t>
              </w:r>
              <w:r w:rsidR="009714D8">
                <w:rPr>
                  <w:webHidden/>
                </w:rPr>
                <w:fldChar w:fldCharType="end"/>
              </w:r>
            </w:hyperlink>
          </w:p>
          <w:p w14:paraId="68BA636F" w14:textId="77777777" w:rsidR="009714D8" w:rsidRDefault="00F47C07" w:rsidP="00875375">
            <w:pPr>
              <w:pStyle w:val="TOC1"/>
              <w:rPr>
                <w:rFonts w:asciiTheme="minorHAnsi" w:eastAsiaTheme="minorEastAsia" w:hAnsiTheme="minorHAnsi" w:cstheme="minorBidi"/>
                <w:sz w:val="22"/>
                <w:szCs w:val="22"/>
                <w:lang w:val="en-US"/>
              </w:rPr>
            </w:pPr>
            <w:hyperlink w:anchor="_Toc95386471" w:history="1">
              <w:r w:rsidR="009714D8" w:rsidRPr="00612C1F">
                <w:rPr>
                  <w:rStyle w:val="Hyperlink"/>
                </w:rPr>
                <w:t>2</w:t>
              </w:r>
              <w:r w:rsidR="009714D8">
                <w:rPr>
                  <w:rFonts w:asciiTheme="minorHAnsi" w:eastAsiaTheme="minorEastAsia" w:hAnsiTheme="minorHAnsi" w:cstheme="minorBidi"/>
                  <w:sz w:val="22"/>
                  <w:szCs w:val="22"/>
                  <w:lang w:val="en-US"/>
                </w:rPr>
                <w:tab/>
              </w:r>
              <w:r w:rsidR="009714D8" w:rsidRPr="00612C1F">
                <w:rPr>
                  <w:rStyle w:val="Hyperlink"/>
                </w:rPr>
                <w:t>About the FG-AI4H topic group on AI for Human Reproduction and Fertility</w:t>
              </w:r>
              <w:r w:rsidR="009714D8">
                <w:rPr>
                  <w:webHidden/>
                </w:rPr>
                <w:tab/>
              </w:r>
              <w:r w:rsidR="009714D8">
                <w:rPr>
                  <w:webHidden/>
                </w:rPr>
                <w:fldChar w:fldCharType="begin"/>
              </w:r>
              <w:r w:rsidR="009714D8">
                <w:rPr>
                  <w:webHidden/>
                </w:rPr>
                <w:instrText xml:space="preserve"> PAGEREF _Toc95386471 \h </w:instrText>
              </w:r>
              <w:r w:rsidR="009714D8">
                <w:rPr>
                  <w:webHidden/>
                </w:rPr>
              </w:r>
              <w:r w:rsidR="009714D8">
                <w:rPr>
                  <w:webHidden/>
                </w:rPr>
                <w:fldChar w:fldCharType="separate"/>
              </w:r>
              <w:r w:rsidR="009714D8">
                <w:rPr>
                  <w:webHidden/>
                </w:rPr>
                <w:t>6</w:t>
              </w:r>
              <w:r w:rsidR="009714D8">
                <w:rPr>
                  <w:webHidden/>
                </w:rPr>
                <w:fldChar w:fldCharType="end"/>
              </w:r>
            </w:hyperlink>
          </w:p>
          <w:p w14:paraId="51858B4A"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472" w:history="1">
              <w:r w:rsidR="009714D8" w:rsidRPr="00612C1F">
                <w:rPr>
                  <w:rStyle w:val="Hyperlink"/>
                </w:rPr>
                <w:t>2.1</w:t>
              </w:r>
              <w:r w:rsidR="009714D8">
                <w:rPr>
                  <w:rFonts w:asciiTheme="minorHAnsi" w:eastAsiaTheme="minorEastAsia" w:hAnsiTheme="minorHAnsi" w:cstheme="minorBidi"/>
                  <w:sz w:val="22"/>
                  <w:szCs w:val="22"/>
                  <w:lang w:val="en-US"/>
                </w:rPr>
                <w:tab/>
              </w:r>
              <w:r w:rsidR="009714D8" w:rsidRPr="00612C1F">
                <w:rPr>
                  <w:rStyle w:val="Hyperlink"/>
                </w:rPr>
                <w:t>Documentation</w:t>
              </w:r>
              <w:r w:rsidR="009714D8">
                <w:rPr>
                  <w:webHidden/>
                </w:rPr>
                <w:tab/>
              </w:r>
              <w:r w:rsidR="009714D8">
                <w:rPr>
                  <w:webHidden/>
                </w:rPr>
                <w:fldChar w:fldCharType="begin"/>
              </w:r>
              <w:r w:rsidR="009714D8">
                <w:rPr>
                  <w:webHidden/>
                </w:rPr>
                <w:instrText xml:space="preserve"> PAGEREF _Toc95386472 \h </w:instrText>
              </w:r>
              <w:r w:rsidR="009714D8">
                <w:rPr>
                  <w:webHidden/>
                </w:rPr>
              </w:r>
              <w:r w:rsidR="009714D8">
                <w:rPr>
                  <w:webHidden/>
                </w:rPr>
                <w:fldChar w:fldCharType="separate"/>
              </w:r>
              <w:r w:rsidR="009714D8">
                <w:rPr>
                  <w:webHidden/>
                </w:rPr>
                <w:t>6</w:t>
              </w:r>
              <w:r w:rsidR="009714D8">
                <w:rPr>
                  <w:webHidden/>
                </w:rPr>
                <w:fldChar w:fldCharType="end"/>
              </w:r>
            </w:hyperlink>
          </w:p>
          <w:p w14:paraId="0B3D7A4A"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473" w:history="1">
              <w:r w:rsidR="009714D8" w:rsidRPr="00612C1F">
                <w:rPr>
                  <w:rStyle w:val="Hyperlink"/>
                </w:rPr>
                <w:t>2.2</w:t>
              </w:r>
              <w:r w:rsidR="009714D8">
                <w:rPr>
                  <w:rFonts w:asciiTheme="minorHAnsi" w:eastAsiaTheme="minorEastAsia" w:hAnsiTheme="minorHAnsi" w:cstheme="minorBidi"/>
                  <w:sz w:val="22"/>
                  <w:szCs w:val="22"/>
                  <w:lang w:val="en-US"/>
                </w:rPr>
                <w:tab/>
              </w:r>
              <w:r w:rsidR="009714D8" w:rsidRPr="00612C1F">
                <w:rPr>
                  <w:rStyle w:val="Hyperlink"/>
                </w:rPr>
                <w:t>Status of this topic group</w:t>
              </w:r>
              <w:r w:rsidR="009714D8">
                <w:rPr>
                  <w:webHidden/>
                </w:rPr>
                <w:tab/>
              </w:r>
              <w:r w:rsidR="009714D8">
                <w:rPr>
                  <w:webHidden/>
                </w:rPr>
                <w:fldChar w:fldCharType="begin"/>
              </w:r>
              <w:r w:rsidR="009714D8">
                <w:rPr>
                  <w:webHidden/>
                </w:rPr>
                <w:instrText xml:space="preserve"> PAGEREF _Toc95386473 \h </w:instrText>
              </w:r>
              <w:r w:rsidR="009714D8">
                <w:rPr>
                  <w:webHidden/>
                </w:rPr>
              </w:r>
              <w:r w:rsidR="009714D8">
                <w:rPr>
                  <w:webHidden/>
                </w:rPr>
                <w:fldChar w:fldCharType="separate"/>
              </w:r>
              <w:r w:rsidR="009714D8">
                <w:rPr>
                  <w:webHidden/>
                </w:rPr>
                <w:t>7</w:t>
              </w:r>
              <w:r w:rsidR="009714D8">
                <w:rPr>
                  <w:webHidden/>
                </w:rPr>
                <w:fldChar w:fldCharType="end"/>
              </w:r>
            </w:hyperlink>
          </w:p>
          <w:p w14:paraId="50892BA5"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74" w:history="1">
              <w:r w:rsidR="009714D8" w:rsidRPr="00612C1F">
                <w:rPr>
                  <w:rStyle w:val="Hyperlink"/>
                </w:rPr>
                <w:t>2.2.1</w:t>
              </w:r>
              <w:r w:rsidR="009714D8">
                <w:rPr>
                  <w:rFonts w:asciiTheme="minorHAnsi" w:eastAsiaTheme="minorEastAsia" w:hAnsiTheme="minorHAnsi" w:cstheme="minorBidi"/>
                  <w:sz w:val="22"/>
                  <w:szCs w:val="22"/>
                  <w:lang w:val="en-US"/>
                </w:rPr>
                <w:tab/>
              </w:r>
              <w:r w:rsidR="009714D8" w:rsidRPr="00612C1F">
                <w:rPr>
                  <w:rStyle w:val="Hyperlink"/>
                </w:rPr>
                <w:t>Status update for meeting M</w:t>
              </w:r>
              <w:r w:rsidR="009714D8">
                <w:rPr>
                  <w:webHidden/>
                </w:rPr>
                <w:tab/>
              </w:r>
              <w:r w:rsidR="009714D8">
                <w:rPr>
                  <w:webHidden/>
                </w:rPr>
                <w:fldChar w:fldCharType="begin"/>
              </w:r>
              <w:r w:rsidR="009714D8">
                <w:rPr>
                  <w:webHidden/>
                </w:rPr>
                <w:instrText xml:space="preserve"> PAGEREF _Toc95386474 \h </w:instrText>
              </w:r>
              <w:r w:rsidR="009714D8">
                <w:rPr>
                  <w:webHidden/>
                </w:rPr>
              </w:r>
              <w:r w:rsidR="009714D8">
                <w:rPr>
                  <w:webHidden/>
                </w:rPr>
                <w:fldChar w:fldCharType="separate"/>
              </w:r>
              <w:r w:rsidR="009714D8">
                <w:rPr>
                  <w:webHidden/>
                </w:rPr>
                <w:t>7</w:t>
              </w:r>
              <w:r w:rsidR="009714D8">
                <w:rPr>
                  <w:webHidden/>
                </w:rPr>
                <w:fldChar w:fldCharType="end"/>
              </w:r>
            </w:hyperlink>
          </w:p>
          <w:p w14:paraId="395C2CB6"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75" w:history="1">
              <w:r w:rsidR="009714D8" w:rsidRPr="00612C1F">
                <w:rPr>
                  <w:rStyle w:val="Hyperlink"/>
                </w:rPr>
                <w:t>2.2.2</w:t>
              </w:r>
              <w:r w:rsidR="009714D8">
                <w:rPr>
                  <w:rFonts w:asciiTheme="minorHAnsi" w:eastAsiaTheme="minorEastAsia" w:hAnsiTheme="minorHAnsi" w:cstheme="minorBidi"/>
                  <w:sz w:val="22"/>
                  <w:szCs w:val="22"/>
                  <w:lang w:val="en-US"/>
                </w:rPr>
                <w:tab/>
              </w:r>
              <w:r w:rsidR="009714D8" w:rsidRPr="00612C1F">
                <w:rPr>
                  <w:rStyle w:val="Hyperlink"/>
                </w:rPr>
                <w:t>Status update for meeting N</w:t>
              </w:r>
              <w:r w:rsidR="009714D8">
                <w:rPr>
                  <w:webHidden/>
                </w:rPr>
                <w:tab/>
              </w:r>
              <w:r w:rsidR="009714D8">
                <w:rPr>
                  <w:webHidden/>
                </w:rPr>
                <w:fldChar w:fldCharType="begin"/>
              </w:r>
              <w:r w:rsidR="009714D8">
                <w:rPr>
                  <w:webHidden/>
                </w:rPr>
                <w:instrText xml:space="preserve"> PAGEREF _Toc95386475 \h </w:instrText>
              </w:r>
              <w:r w:rsidR="009714D8">
                <w:rPr>
                  <w:webHidden/>
                </w:rPr>
              </w:r>
              <w:r w:rsidR="009714D8">
                <w:rPr>
                  <w:webHidden/>
                </w:rPr>
                <w:fldChar w:fldCharType="separate"/>
              </w:r>
              <w:r w:rsidR="009714D8">
                <w:rPr>
                  <w:webHidden/>
                </w:rPr>
                <w:t>7</w:t>
              </w:r>
              <w:r w:rsidR="009714D8">
                <w:rPr>
                  <w:webHidden/>
                </w:rPr>
                <w:fldChar w:fldCharType="end"/>
              </w:r>
            </w:hyperlink>
          </w:p>
          <w:p w14:paraId="202C1ECE"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76" w:history="1">
              <w:r w:rsidR="009714D8" w:rsidRPr="00612C1F">
                <w:rPr>
                  <w:rStyle w:val="Hyperlink"/>
                </w:rPr>
                <w:t>2.2.3</w:t>
              </w:r>
              <w:r w:rsidR="009714D8">
                <w:rPr>
                  <w:rFonts w:asciiTheme="minorHAnsi" w:eastAsiaTheme="minorEastAsia" w:hAnsiTheme="minorHAnsi" w:cstheme="minorBidi"/>
                  <w:sz w:val="22"/>
                  <w:szCs w:val="22"/>
                  <w:lang w:val="en-US"/>
                </w:rPr>
                <w:tab/>
              </w:r>
              <w:r w:rsidR="009714D8" w:rsidRPr="00612C1F">
                <w:rPr>
                  <w:rStyle w:val="Hyperlink"/>
                </w:rPr>
                <w:t>Status update for meeting [MEETING LETTER]</w:t>
              </w:r>
              <w:r w:rsidR="009714D8">
                <w:rPr>
                  <w:webHidden/>
                </w:rPr>
                <w:tab/>
              </w:r>
              <w:r w:rsidR="009714D8">
                <w:rPr>
                  <w:webHidden/>
                </w:rPr>
                <w:fldChar w:fldCharType="begin"/>
              </w:r>
              <w:r w:rsidR="009714D8">
                <w:rPr>
                  <w:webHidden/>
                </w:rPr>
                <w:instrText xml:space="preserve"> PAGEREF _Toc95386476 \h </w:instrText>
              </w:r>
              <w:r w:rsidR="009714D8">
                <w:rPr>
                  <w:webHidden/>
                </w:rPr>
              </w:r>
              <w:r w:rsidR="009714D8">
                <w:rPr>
                  <w:webHidden/>
                </w:rPr>
                <w:fldChar w:fldCharType="separate"/>
              </w:r>
              <w:r w:rsidR="009714D8">
                <w:rPr>
                  <w:webHidden/>
                </w:rPr>
                <w:t>8</w:t>
              </w:r>
              <w:r w:rsidR="009714D8">
                <w:rPr>
                  <w:webHidden/>
                </w:rPr>
                <w:fldChar w:fldCharType="end"/>
              </w:r>
            </w:hyperlink>
          </w:p>
          <w:p w14:paraId="57A692C3"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477" w:history="1">
              <w:r w:rsidR="009714D8" w:rsidRPr="00612C1F">
                <w:rPr>
                  <w:rStyle w:val="Hyperlink"/>
                </w:rPr>
                <w:t>2.3</w:t>
              </w:r>
              <w:r w:rsidR="009714D8">
                <w:rPr>
                  <w:rFonts w:asciiTheme="minorHAnsi" w:eastAsiaTheme="minorEastAsia" w:hAnsiTheme="minorHAnsi" w:cstheme="minorBidi"/>
                  <w:sz w:val="22"/>
                  <w:szCs w:val="22"/>
                  <w:lang w:val="en-US"/>
                </w:rPr>
                <w:tab/>
              </w:r>
              <w:r w:rsidR="009714D8" w:rsidRPr="00612C1F">
                <w:rPr>
                  <w:rStyle w:val="Hyperlink"/>
                </w:rPr>
                <w:t>Topic group participation</w:t>
              </w:r>
              <w:r w:rsidR="009714D8">
                <w:rPr>
                  <w:webHidden/>
                </w:rPr>
                <w:tab/>
              </w:r>
              <w:r w:rsidR="009714D8">
                <w:rPr>
                  <w:webHidden/>
                </w:rPr>
                <w:fldChar w:fldCharType="begin"/>
              </w:r>
              <w:r w:rsidR="009714D8">
                <w:rPr>
                  <w:webHidden/>
                </w:rPr>
                <w:instrText xml:space="preserve"> PAGEREF _Toc95386477 \h </w:instrText>
              </w:r>
              <w:r w:rsidR="009714D8">
                <w:rPr>
                  <w:webHidden/>
                </w:rPr>
              </w:r>
              <w:r w:rsidR="009714D8">
                <w:rPr>
                  <w:webHidden/>
                </w:rPr>
                <w:fldChar w:fldCharType="separate"/>
              </w:r>
              <w:r w:rsidR="009714D8">
                <w:rPr>
                  <w:webHidden/>
                </w:rPr>
                <w:t>8</w:t>
              </w:r>
              <w:r w:rsidR="009714D8">
                <w:rPr>
                  <w:webHidden/>
                </w:rPr>
                <w:fldChar w:fldCharType="end"/>
              </w:r>
            </w:hyperlink>
          </w:p>
          <w:p w14:paraId="2C591915" w14:textId="77777777" w:rsidR="009714D8" w:rsidRDefault="00F47C07" w:rsidP="00875375">
            <w:pPr>
              <w:pStyle w:val="TOC1"/>
              <w:rPr>
                <w:rFonts w:asciiTheme="minorHAnsi" w:eastAsiaTheme="minorEastAsia" w:hAnsiTheme="minorHAnsi" w:cstheme="minorBidi"/>
                <w:sz w:val="22"/>
                <w:szCs w:val="22"/>
                <w:lang w:val="en-US"/>
              </w:rPr>
            </w:pPr>
            <w:hyperlink w:anchor="_Toc95386478" w:history="1">
              <w:r w:rsidR="009714D8" w:rsidRPr="00612C1F">
                <w:rPr>
                  <w:rStyle w:val="Hyperlink"/>
                </w:rPr>
                <w:t>3</w:t>
              </w:r>
              <w:r w:rsidR="009714D8">
                <w:rPr>
                  <w:rFonts w:asciiTheme="minorHAnsi" w:eastAsiaTheme="minorEastAsia" w:hAnsiTheme="minorHAnsi" w:cstheme="minorBidi"/>
                  <w:sz w:val="22"/>
                  <w:szCs w:val="22"/>
                  <w:lang w:val="en-US"/>
                </w:rPr>
                <w:tab/>
              </w:r>
              <w:r w:rsidR="009714D8" w:rsidRPr="00612C1F">
                <w:rPr>
                  <w:rStyle w:val="Hyperlink"/>
                </w:rPr>
                <w:t>Topic description</w:t>
              </w:r>
              <w:r w:rsidR="009714D8">
                <w:rPr>
                  <w:webHidden/>
                </w:rPr>
                <w:tab/>
              </w:r>
              <w:r w:rsidR="009714D8">
                <w:rPr>
                  <w:webHidden/>
                </w:rPr>
                <w:fldChar w:fldCharType="begin"/>
              </w:r>
              <w:r w:rsidR="009714D8">
                <w:rPr>
                  <w:webHidden/>
                </w:rPr>
                <w:instrText xml:space="preserve"> PAGEREF _Toc95386478 \h </w:instrText>
              </w:r>
              <w:r w:rsidR="009714D8">
                <w:rPr>
                  <w:webHidden/>
                </w:rPr>
              </w:r>
              <w:r w:rsidR="009714D8">
                <w:rPr>
                  <w:webHidden/>
                </w:rPr>
                <w:fldChar w:fldCharType="separate"/>
              </w:r>
              <w:r w:rsidR="009714D8">
                <w:rPr>
                  <w:webHidden/>
                </w:rPr>
                <w:t>8</w:t>
              </w:r>
              <w:r w:rsidR="009714D8">
                <w:rPr>
                  <w:webHidden/>
                </w:rPr>
                <w:fldChar w:fldCharType="end"/>
              </w:r>
            </w:hyperlink>
          </w:p>
          <w:p w14:paraId="71241716"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479" w:history="1">
              <w:r w:rsidR="009714D8" w:rsidRPr="00612C1F">
                <w:rPr>
                  <w:rStyle w:val="Hyperlink"/>
                </w:rPr>
                <w:t>3.1</w:t>
              </w:r>
              <w:r w:rsidR="009714D8">
                <w:rPr>
                  <w:rFonts w:asciiTheme="minorHAnsi" w:eastAsiaTheme="minorEastAsia" w:hAnsiTheme="minorHAnsi" w:cstheme="minorBidi"/>
                  <w:sz w:val="22"/>
                  <w:szCs w:val="22"/>
                  <w:lang w:val="en-US"/>
                </w:rPr>
                <w:tab/>
              </w:r>
              <w:r w:rsidR="009714D8" w:rsidRPr="00612C1F">
                <w:rPr>
                  <w:rStyle w:val="Hyperlink"/>
                </w:rPr>
                <w:t>Subtopic [A]</w:t>
              </w:r>
              <w:r w:rsidR="009714D8">
                <w:rPr>
                  <w:webHidden/>
                </w:rPr>
                <w:tab/>
              </w:r>
              <w:r w:rsidR="009714D8">
                <w:rPr>
                  <w:webHidden/>
                </w:rPr>
                <w:fldChar w:fldCharType="begin"/>
              </w:r>
              <w:r w:rsidR="009714D8">
                <w:rPr>
                  <w:webHidden/>
                </w:rPr>
                <w:instrText xml:space="preserve"> PAGEREF _Toc95386479 \h </w:instrText>
              </w:r>
              <w:r w:rsidR="009714D8">
                <w:rPr>
                  <w:webHidden/>
                </w:rPr>
              </w:r>
              <w:r w:rsidR="009714D8">
                <w:rPr>
                  <w:webHidden/>
                </w:rPr>
                <w:fldChar w:fldCharType="separate"/>
              </w:r>
              <w:r w:rsidR="009714D8">
                <w:rPr>
                  <w:webHidden/>
                </w:rPr>
                <w:t>9</w:t>
              </w:r>
              <w:r w:rsidR="009714D8">
                <w:rPr>
                  <w:webHidden/>
                </w:rPr>
                <w:fldChar w:fldCharType="end"/>
              </w:r>
            </w:hyperlink>
          </w:p>
          <w:p w14:paraId="1096ACBE"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80" w:history="1">
              <w:r w:rsidR="009714D8" w:rsidRPr="00612C1F">
                <w:rPr>
                  <w:rStyle w:val="Hyperlink"/>
                </w:rPr>
                <w:t>3.1.1</w:t>
              </w:r>
              <w:r w:rsidR="009714D8">
                <w:rPr>
                  <w:rFonts w:asciiTheme="minorHAnsi" w:eastAsiaTheme="minorEastAsia" w:hAnsiTheme="minorHAnsi" w:cstheme="minorBidi"/>
                  <w:sz w:val="22"/>
                  <w:szCs w:val="22"/>
                  <w:lang w:val="en-US"/>
                </w:rPr>
                <w:tab/>
              </w:r>
              <w:r w:rsidR="009714D8" w:rsidRPr="00612C1F">
                <w:rPr>
                  <w:rStyle w:val="Hyperlink"/>
                </w:rPr>
                <w:t>Definition of the AI task</w:t>
              </w:r>
              <w:r w:rsidR="009714D8">
                <w:rPr>
                  <w:webHidden/>
                </w:rPr>
                <w:tab/>
              </w:r>
              <w:r w:rsidR="009714D8">
                <w:rPr>
                  <w:webHidden/>
                </w:rPr>
                <w:fldChar w:fldCharType="begin"/>
              </w:r>
              <w:r w:rsidR="009714D8">
                <w:rPr>
                  <w:webHidden/>
                </w:rPr>
                <w:instrText xml:space="preserve"> PAGEREF _Toc95386480 \h </w:instrText>
              </w:r>
              <w:r w:rsidR="009714D8">
                <w:rPr>
                  <w:webHidden/>
                </w:rPr>
              </w:r>
              <w:r w:rsidR="009714D8">
                <w:rPr>
                  <w:webHidden/>
                </w:rPr>
                <w:fldChar w:fldCharType="separate"/>
              </w:r>
              <w:r w:rsidR="009714D8">
                <w:rPr>
                  <w:webHidden/>
                </w:rPr>
                <w:t>9</w:t>
              </w:r>
              <w:r w:rsidR="009714D8">
                <w:rPr>
                  <w:webHidden/>
                </w:rPr>
                <w:fldChar w:fldCharType="end"/>
              </w:r>
            </w:hyperlink>
          </w:p>
          <w:p w14:paraId="7F6DB156"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81" w:history="1">
              <w:r w:rsidR="009714D8" w:rsidRPr="00612C1F">
                <w:rPr>
                  <w:rStyle w:val="Hyperlink"/>
                </w:rPr>
                <w:t>3.1.2</w:t>
              </w:r>
              <w:r w:rsidR="009714D8">
                <w:rPr>
                  <w:rFonts w:asciiTheme="minorHAnsi" w:eastAsiaTheme="minorEastAsia" w:hAnsiTheme="minorHAnsi" w:cstheme="minorBidi"/>
                  <w:sz w:val="22"/>
                  <w:szCs w:val="22"/>
                  <w:lang w:val="en-US"/>
                </w:rPr>
                <w:tab/>
              </w:r>
              <w:r w:rsidR="009714D8" w:rsidRPr="00612C1F">
                <w:rPr>
                  <w:rStyle w:val="Hyperlink"/>
                </w:rPr>
                <w:t>Current gold standard</w:t>
              </w:r>
              <w:r w:rsidR="009714D8">
                <w:rPr>
                  <w:webHidden/>
                </w:rPr>
                <w:tab/>
              </w:r>
              <w:r w:rsidR="009714D8">
                <w:rPr>
                  <w:webHidden/>
                </w:rPr>
                <w:fldChar w:fldCharType="begin"/>
              </w:r>
              <w:r w:rsidR="009714D8">
                <w:rPr>
                  <w:webHidden/>
                </w:rPr>
                <w:instrText xml:space="preserve"> PAGEREF _Toc95386481 \h </w:instrText>
              </w:r>
              <w:r w:rsidR="009714D8">
                <w:rPr>
                  <w:webHidden/>
                </w:rPr>
              </w:r>
              <w:r w:rsidR="009714D8">
                <w:rPr>
                  <w:webHidden/>
                </w:rPr>
                <w:fldChar w:fldCharType="separate"/>
              </w:r>
              <w:r w:rsidR="009714D8">
                <w:rPr>
                  <w:webHidden/>
                </w:rPr>
                <w:t>10</w:t>
              </w:r>
              <w:r w:rsidR="009714D8">
                <w:rPr>
                  <w:webHidden/>
                </w:rPr>
                <w:fldChar w:fldCharType="end"/>
              </w:r>
            </w:hyperlink>
          </w:p>
          <w:p w14:paraId="2E3938EA"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82" w:history="1">
              <w:r w:rsidR="009714D8" w:rsidRPr="00612C1F">
                <w:rPr>
                  <w:rStyle w:val="Hyperlink"/>
                </w:rPr>
                <w:t>3.1.3</w:t>
              </w:r>
              <w:r w:rsidR="009714D8">
                <w:rPr>
                  <w:rFonts w:asciiTheme="minorHAnsi" w:eastAsiaTheme="minorEastAsia" w:hAnsiTheme="minorHAnsi" w:cstheme="minorBidi"/>
                  <w:sz w:val="22"/>
                  <w:szCs w:val="22"/>
                  <w:lang w:val="en-US"/>
                </w:rPr>
                <w:tab/>
              </w:r>
              <w:r w:rsidR="009714D8" w:rsidRPr="00612C1F">
                <w:rPr>
                  <w:rStyle w:val="Hyperlink"/>
                </w:rPr>
                <w:t>Relevance and impact of an AI solution</w:t>
              </w:r>
              <w:r w:rsidR="009714D8">
                <w:rPr>
                  <w:webHidden/>
                </w:rPr>
                <w:tab/>
              </w:r>
              <w:r w:rsidR="009714D8">
                <w:rPr>
                  <w:webHidden/>
                </w:rPr>
                <w:fldChar w:fldCharType="begin"/>
              </w:r>
              <w:r w:rsidR="009714D8">
                <w:rPr>
                  <w:webHidden/>
                </w:rPr>
                <w:instrText xml:space="preserve"> PAGEREF _Toc95386482 \h </w:instrText>
              </w:r>
              <w:r w:rsidR="009714D8">
                <w:rPr>
                  <w:webHidden/>
                </w:rPr>
              </w:r>
              <w:r w:rsidR="009714D8">
                <w:rPr>
                  <w:webHidden/>
                </w:rPr>
                <w:fldChar w:fldCharType="separate"/>
              </w:r>
              <w:r w:rsidR="009714D8">
                <w:rPr>
                  <w:webHidden/>
                </w:rPr>
                <w:t>11</w:t>
              </w:r>
              <w:r w:rsidR="009714D8">
                <w:rPr>
                  <w:webHidden/>
                </w:rPr>
                <w:fldChar w:fldCharType="end"/>
              </w:r>
            </w:hyperlink>
          </w:p>
          <w:p w14:paraId="64492878"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83" w:history="1">
              <w:r w:rsidR="009714D8" w:rsidRPr="00612C1F">
                <w:rPr>
                  <w:rStyle w:val="Hyperlink"/>
                </w:rPr>
                <w:t>3.1.4</w:t>
              </w:r>
              <w:r w:rsidR="009714D8">
                <w:rPr>
                  <w:rFonts w:asciiTheme="minorHAnsi" w:eastAsiaTheme="minorEastAsia" w:hAnsiTheme="minorHAnsi" w:cstheme="minorBidi"/>
                  <w:sz w:val="22"/>
                  <w:szCs w:val="22"/>
                  <w:lang w:val="en-US"/>
                </w:rPr>
                <w:tab/>
              </w:r>
              <w:r w:rsidR="009714D8" w:rsidRPr="00612C1F">
                <w:rPr>
                  <w:rStyle w:val="Hyperlink"/>
                </w:rPr>
                <w:t>Existing AI solutions</w:t>
              </w:r>
              <w:r w:rsidR="009714D8">
                <w:rPr>
                  <w:webHidden/>
                </w:rPr>
                <w:tab/>
              </w:r>
              <w:r w:rsidR="009714D8">
                <w:rPr>
                  <w:webHidden/>
                </w:rPr>
                <w:fldChar w:fldCharType="begin"/>
              </w:r>
              <w:r w:rsidR="009714D8">
                <w:rPr>
                  <w:webHidden/>
                </w:rPr>
                <w:instrText xml:space="preserve"> PAGEREF _Toc95386483 \h </w:instrText>
              </w:r>
              <w:r w:rsidR="009714D8">
                <w:rPr>
                  <w:webHidden/>
                </w:rPr>
              </w:r>
              <w:r w:rsidR="009714D8">
                <w:rPr>
                  <w:webHidden/>
                </w:rPr>
                <w:fldChar w:fldCharType="separate"/>
              </w:r>
              <w:r w:rsidR="009714D8">
                <w:rPr>
                  <w:webHidden/>
                </w:rPr>
                <w:t>12</w:t>
              </w:r>
              <w:r w:rsidR="009714D8">
                <w:rPr>
                  <w:webHidden/>
                </w:rPr>
                <w:fldChar w:fldCharType="end"/>
              </w:r>
            </w:hyperlink>
          </w:p>
          <w:p w14:paraId="65A27E06"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484" w:history="1">
              <w:r w:rsidR="009714D8" w:rsidRPr="00612C1F">
                <w:rPr>
                  <w:rStyle w:val="Hyperlink"/>
                </w:rPr>
                <w:t>3.2</w:t>
              </w:r>
              <w:r w:rsidR="009714D8">
                <w:rPr>
                  <w:rFonts w:asciiTheme="minorHAnsi" w:eastAsiaTheme="minorEastAsia" w:hAnsiTheme="minorHAnsi" w:cstheme="minorBidi"/>
                  <w:sz w:val="22"/>
                  <w:szCs w:val="22"/>
                  <w:lang w:val="en-US"/>
                </w:rPr>
                <w:tab/>
              </w:r>
              <w:r w:rsidR="009714D8" w:rsidRPr="00B70499">
                <w:rPr>
                  <w:rStyle w:val="Hyperlink"/>
                </w:rPr>
                <w:t>Subtopic [B]</w:t>
              </w:r>
              <w:r w:rsidR="009714D8">
                <w:rPr>
                  <w:webHidden/>
                </w:rPr>
                <w:tab/>
              </w:r>
              <w:r w:rsidR="009714D8">
                <w:rPr>
                  <w:webHidden/>
                </w:rPr>
                <w:fldChar w:fldCharType="begin"/>
              </w:r>
              <w:r w:rsidR="009714D8">
                <w:rPr>
                  <w:webHidden/>
                </w:rPr>
                <w:instrText xml:space="preserve"> PAGEREF _Toc95386484 \h </w:instrText>
              </w:r>
              <w:r w:rsidR="009714D8">
                <w:rPr>
                  <w:webHidden/>
                </w:rPr>
              </w:r>
              <w:r w:rsidR="009714D8">
                <w:rPr>
                  <w:webHidden/>
                </w:rPr>
                <w:fldChar w:fldCharType="separate"/>
              </w:r>
              <w:r w:rsidR="009714D8">
                <w:rPr>
                  <w:webHidden/>
                </w:rPr>
                <w:t>12</w:t>
              </w:r>
              <w:r w:rsidR="009714D8">
                <w:rPr>
                  <w:webHidden/>
                </w:rPr>
                <w:fldChar w:fldCharType="end"/>
              </w:r>
            </w:hyperlink>
          </w:p>
          <w:p w14:paraId="25C9A4BE" w14:textId="77777777" w:rsidR="009714D8" w:rsidRDefault="00F47C07" w:rsidP="00875375">
            <w:pPr>
              <w:pStyle w:val="TOC1"/>
              <w:rPr>
                <w:rFonts w:asciiTheme="minorHAnsi" w:eastAsiaTheme="minorEastAsia" w:hAnsiTheme="minorHAnsi" w:cstheme="minorBidi"/>
                <w:sz w:val="22"/>
                <w:szCs w:val="22"/>
                <w:lang w:val="en-US"/>
              </w:rPr>
            </w:pPr>
            <w:hyperlink w:anchor="_Toc95386485" w:history="1">
              <w:r w:rsidR="009714D8" w:rsidRPr="00612C1F">
                <w:rPr>
                  <w:rStyle w:val="Hyperlink"/>
                </w:rPr>
                <w:t>4</w:t>
              </w:r>
              <w:r w:rsidR="009714D8">
                <w:rPr>
                  <w:rFonts w:asciiTheme="minorHAnsi" w:eastAsiaTheme="minorEastAsia" w:hAnsiTheme="minorHAnsi" w:cstheme="minorBidi"/>
                  <w:sz w:val="22"/>
                  <w:szCs w:val="22"/>
                  <w:lang w:val="en-US"/>
                </w:rPr>
                <w:tab/>
              </w:r>
              <w:r w:rsidR="009714D8" w:rsidRPr="00612C1F">
                <w:rPr>
                  <w:rStyle w:val="Hyperlink"/>
                </w:rPr>
                <w:t>Ethical considerations</w:t>
              </w:r>
              <w:r w:rsidR="009714D8">
                <w:rPr>
                  <w:webHidden/>
                </w:rPr>
                <w:tab/>
              </w:r>
              <w:r w:rsidR="009714D8">
                <w:rPr>
                  <w:webHidden/>
                </w:rPr>
                <w:fldChar w:fldCharType="begin"/>
              </w:r>
              <w:r w:rsidR="009714D8">
                <w:rPr>
                  <w:webHidden/>
                </w:rPr>
                <w:instrText xml:space="preserve"> PAGEREF _Toc95386485 \h </w:instrText>
              </w:r>
              <w:r w:rsidR="009714D8">
                <w:rPr>
                  <w:webHidden/>
                </w:rPr>
              </w:r>
              <w:r w:rsidR="009714D8">
                <w:rPr>
                  <w:webHidden/>
                </w:rPr>
                <w:fldChar w:fldCharType="separate"/>
              </w:r>
              <w:r w:rsidR="009714D8">
                <w:rPr>
                  <w:webHidden/>
                </w:rPr>
                <w:t>12</w:t>
              </w:r>
              <w:r w:rsidR="009714D8">
                <w:rPr>
                  <w:webHidden/>
                </w:rPr>
                <w:fldChar w:fldCharType="end"/>
              </w:r>
            </w:hyperlink>
          </w:p>
          <w:p w14:paraId="43C1CA77" w14:textId="77777777" w:rsidR="009714D8" w:rsidRDefault="00F47C07" w:rsidP="00875375">
            <w:pPr>
              <w:pStyle w:val="TOC1"/>
              <w:rPr>
                <w:rFonts w:asciiTheme="minorHAnsi" w:eastAsiaTheme="minorEastAsia" w:hAnsiTheme="minorHAnsi" w:cstheme="minorBidi"/>
                <w:sz w:val="22"/>
                <w:szCs w:val="22"/>
                <w:lang w:val="en-US"/>
              </w:rPr>
            </w:pPr>
            <w:hyperlink w:anchor="_Toc95386486" w:history="1">
              <w:r w:rsidR="009714D8" w:rsidRPr="00612C1F">
                <w:rPr>
                  <w:rStyle w:val="Hyperlink"/>
                </w:rPr>
                <w:t>5</w:t>
              </w:r>
              <w:r w:rsidR="009714D8">
                <w:rPr>
                  <w:rFonts w:asciiTheme="minorHAnsi" w:eastAsiaTheme="minorEastAsia" w:hAnsiTheme="minorHAnsi" w:cstheme="minorBidi"/>
                  <w:sz w:val="22"/>
                  <w:szCs w:val="22"/>
                  <w:lang w:val="en-US"/>
                </w:rPr>
                <w:tab/>
              </w:r>
              <w:r w:rsidR="009714D8" w:rsidRPr="00612C1F">
                <w:rPr>
                  <w:rStyle w:val="Hyperlink"/>
                </w:rPr>
                <w:t>Existing work on benchmarking</w:t>
              </w:r>
              <w:r w:rsidR="009714D8">
                <w:rPr>
                  <w:webHidden/>
                </w:rPr>
                <w:tab/>
              </w:r>
              <w:r w:rsidR="009714D8">
                <w:rPr>
                  <w:webHidden/>
                </w:rPr>
                <w:fldChar w:fldCharType="begin"/>
              </w:r>
              <w:r w:rsidR="009714D8">
                <w:rPr>
                  <w:webHidden/>
                </w:rPr>
                <w:instrText xml:space="preserve"> PAGEREF _Toc95386486 \h </w:instrText>
              </w:r>
              <w:r w:rsidR="009714D8">
                <w:rPr>
                  <w:webHidden/>
                </w:rPr>
              </w:r>
              <w:r w:rsidR="009714D8">
                <w:rPr>
                  <w:webHidden/>
                </w:rPr>
                <w:fldChar w:fldCharType="separate"/>
              </w:r>
              <w:r w:rsidR="009714D8">
                <w:rPr>
                  <w:webHidden/>
                </w:rPr>
                <w:t>13</w:t>
              </w:r>
              <w:r w:rsidR="009714D8">
                <w:rPr>
                  <w:webHidden/>
                </w:rPr>
                <w:fldChar w:fldCharType="end"/>
              </w:r>
            </w:hyperlink>
          </w:p>
          <w:p w14:paraId="7C810EF8"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487" w:history="1">
              <w:r w:rsidR="009714D8" w:rsidRPr="00612C1F">
                <w:rPr>
                  <w:rStyle w:val="Hyperlink"/>
                </w:rPr>
                <w:t>5.1</w:t>
              </w:r>
              <w:r w:rsidR="009714D8">
                <w:rPr>
                  <w:rFonts w:asciiTheme="minorHAnsi" w:eastAsiaTheme="minorEastAsia" w:hAnsiTheme="minorHAnsi" w:cstheme="minorBidi"/>
                  <w:sz w:val="22"/>
                  <w:szCs w:val="22"/>
                  <w:lang w:val="en-US"/>
                </w:rPr>
                <w:tab/>
              </w:r>
              <w:r w:rsidR="009714D8" w:rsidRPr="00612C1F">
                <w:rPr>
                  <w:rStyle w:val="Hyperlink"/>
                </w:rPr>
                <w:t>Subtopic [A]</w:t>
              </w:r>
              <w:r w:rsidR="009714D8">
                <w:rPr>
                  <w:webHidden/>
                </w:rPr>
                <w:tab/>
              </w:r>
              <w:r w:rsidR="009714D8">
                <w:rPr>
                  <w:webHidden/>
                </w:rPr>
                <w:fldChar w:fldCharType="begin"/>
              </w:r>
              <w:r w:rsidR="009714D8">
                <w:rPr>
                  <w:webHidden/>
                </w:rPr>
                <w:instrText xml:space="preserve"> PAGEREF _Toc95386487 \h </w:instrText>
              </w:r>
              <w:r w:rsidR="009714D8">
                <w:rPr>
                  <w:webHidden/>
                </w:rPr>
              </w:r>
              <w:r w:rsidR="009714D8">
                <w:rPr>
                  <w:webHidden/>
                </w:rPr>
                <w:fldChar w:fldCharType="separate"/>
              </w:r>
              <w:r w:rsidR="009714D8">
                <w:rPr>
                  <w:webHidden/>
                </w:rPr>
                <w:t>14</w:t>
              </w:r>
              <w:r w:rsidR="009714D8">
                <w:rPr>
                  <w:webHidden/>
                </w:rPr>
                <w:fldChar w:fldCharType="end"/>
              </w:r>
            </w:hyperlink>
          </w:p>
          <w:p w14:paraId="7E2834D4"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88" w:history="1">
              <w:r w:rsidR="009714D8" w:rsidRPr="00612C1F">
                <w:rPr>
                  <w:rStyle w:val="Hyperlink"/>
                </w:rPr>
                <w:t>5.1.1</w:t>
              </w:r>
              <w:r w:rsidR="009714D8">
                <w:rPr>
                  <w:rFonts w:asciiTheme="minorHAnsi" w:eastAsiaTheme="minorEastAsia" w:hAnsiTheme="minorHAnsi" w:cstheme="minorBidi"/>
                  <w:sz w:val="22"/>
                  <w:szCs w:val="22"/>
                  <w:lang w:val="en-US"/>
                </w:rPr>
                <w:tab/>
              </w:r>
              <w:r w:rsidR="009714D8" w:rsidRPr="00612C1F">
                <w:rPr>
                  <w:rStyle w:val="Hyperlink"/>
                </w:rPr>
                <w:t>Publications on benchmarking systems</w:t>
              </w:r>
              <w:r w:rsidR="009714D8">
                <w:rPr>
                  <w:webHidden/>
                </w:rPr>
                <w:tab/>
              </w:r>
              <w:r w:rsidR="009714D8">
                <w:rPr>
                  <w:webHidden/>
                </w:rPr>
                <w:fldChar w:fldCharType="begin"/>
              </w:r>
              <w:r w:rsidR="009714D8">
                <w:rPr>
                  <w:webHidden/>
                </w:rPr>
                <w:instrText xml:space="preserve"> PAGEREF _Toc95386488 \h </w:instrText>
              </w:r>
              <w:r w:rsidR="009714D8">
                <w:rPr>
                  <w:webHidden/>
                </w:rPr>
              </w:r>
              <w:r w:rsidR="009714D8">
                <w:rPr>
                  <w:webHidden/>
                </w:rPr>
                <w:fldChar w:fldCharType="separate"/>
              </w:r>
              <w:r w:rsidR="009714D8">
                <w:rPr>
                  <w:webHidden/>
                </w:rPr>
                <w:t>14</w:t>
              </w:r>
              <w:r w:rsidR="009714D8">
                <w:rPr>
                  <w:webHidden/>
                </w:rPr>
                <w:fldChar w:fldCharType="end"/>
              </w:r>
            </w:hyperlink>
          </w:p>
          <w:p w14:paraId="677FA937"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89" w:history="1">
              <w:r w:rsidR="009714D8" w:rsidRPr="00612C1F">
                <w:rPr>
                  <w:rStyle w:val="Hyperlink"/>
                </w:rPr>
                <w:t>5.1.2</w:t>
              </w:r>
              <w:r w:rsidR="009714D8">
                <w:rPr>
                  <w:rFonts w:asciiTheme="minorHAnsi" w:eastAsiaTheme="minorEastAsia" w:hAnsiTheme="minorHAnsi" w:cstheme="minorBidi"/>
                  <w:sz w:val="22"/>
                  <w:szCs w:val="22"/>
                  <w:lang w:val="en-US"/>
                </w:rPr>
                <w:tab/>
              </w:r>
              <w:r w:rsidR="009714D8" w:rsidRPr="00612C1F">
                <w:rPr>
                  <w:rStyle w:val="Hyperlink"/>
                </w:rPr>
                <w:t>Benchmarking by AI developers</w:t>
              </w:r>
              <w:r w:rsidR="009714D8">
                <w:rPr>
                  <w:webHidden/>
                </w:rPr>
                <w:tab/>
              </w:r>
              <w:r w:rsidR="009714D8">
                <w:rPr>
                  <w:webHidden/>
                </w:rPr>
                <w:fldChar w:fldCharType="begin"/>
              </w:r>
              <w:r w:rsidR="009714D8">
                <w:rPr>
                  <w:webHidden/>
                </w:rPr>
                <w:instrText xml:space="preserve"> PAGEREF _Toc95386489 \h </w:instrText>
              </w:r>
              <w:r w:rsidR="009714D8">
                <w:rPr>
                  <w:webHidden/>
                </w:rPr>
              </w:r>
              <w:r w:rsidR="009714D8">
                <w:rPr>
                  <w:webHidden/>
                </w:rPr>
                <w:fldChar w:fldCharType="separate"/>
              </w:r>
              <w:r w:rsidR="009714D8">
                <w:rPr>
                  <w:webHidden/>
                </w:rPr>
                <w:t>14</w:t>
              </w:r>
              <w:r w:rsidR="009714D8">
                <w:rPr>
                  <w:webHidden/>
                </w:rPr>
                <w:fldChar w:fldCharType="end"/>
              </w:r>
            </w:hyperlink>
          </w:p>
          <w:p w14:paraId="278B9B18"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90" w:history="1">
              <w:r w:rsidR="009714D8" w:rsidRPr="00612C1F">
                <w:rPr>
                  <w:rStyle w:val="Hyperlink"/>
                </w:rPr>
                <w:t>5.1.3</w:t>
              </w:r>
              <w:r w:rsidR="009714D8">
                <w:rPr>
                  <w:rFonts w:asciiTheme="minorHAnsi" w:eastAsiaTheme="minorEastAsia" w:hAnsiTheme="minorHAnsi" w:cstheme="minorBidi"/>
                  <w:sz w:val="22"/>
                  <w:szCs w:val="22"/>
                  <w:lang w:val="en-US"/>
                </w:rPr>
                <w:tab/>
              </w:r>
              <w:r w:rsidR="009714D8" w:rsidRPr="00612C1F">
                <w:rPr>
                  <w:rStyle w:val="Hyperlink"/>
                </w:rPr>
                <w:t>Relevant existing benchmarking frameworks</w:t>
              </w:r>
              <w:r w:rsidR="009714D8">
                <w:rPr>
                  <w:webHidden/>
                </w:rPr>
                <w:tab/>
              </w:r>
              <w:r w:rsidR="009714D8">
                <w:rPr>
                  <w:webHidden/>
                </w:rPr>
                <w:fldChar w:fldCharType="begin"/>
              </w:r>
              <w:r w:rsidR="009714D8">
                <w:rPr>
                  <w:webHidden/>
                </w:rPr>
                <w:instrText xml:space="preserve"> PAGEREF _Toc95386490 \h </w:instrText>
              </w:r>
              <w:r w:rsidR="009714D8">
                <w:rPr>
                  <w:webHidden/>
                </w:rPr>
              </w:r>
              <w:r w:rsidR="009714D8">
                <w:rPr>
                  <w:webHidden/>
                </w:rPr>
                <w:fldChar w:fldCharType="separate"/>
              </w:r>
              <w:r w:rsidR="009714D8">
                <w:rPr>
                  <w:webHidden/>
                </w:rPr>
                <w:t>14</w:t>
              </w:r>
              <w:r w:rsidR="009714D8">
                <w:rPr>
                  <w:webHidden/>
                </w:rPr>
                <w:fldChar w:fldCharType="end"/>
              </w:r>
            </w:hyperlink>
          </w:p>
          <w:p w14:paraId="31C9A1B7"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491" w:history="1">
              <w:r w:rsidR="009714D8" w:rsidRPr="00612C1F">
                <w:rPr>
                  <w:rStyle w:val="Hyperlink"/>
                </w:rPr>
                <w:t>5.2</w:t>
              </w:r>
              <w:r w:rsidR="009714D8">
                <w:rPr>
                  <w:rFonts w:asciiTheme="minorHAnsi" w:eastAsiaTheme="minorEastAsia" w:hAnsiTheme="minorHAnsi" w:cstheme="minorBidi"/>
                  <w:sz w:val="22"/>
                  <w:szCs w:val="22"/>
                  <w:lang w:val="en-US"/>
                </w:rPr>
                <w:tab/>
              </w:r>
              <w:r w:rsidR="009714D8" w:rsidRPr="00612C1F">
                <w:rPr>
                  <w:rStyle w:val="Hyperlink"/>
                </w:rPr>
                <w:t>Subtopic [B]</w:t>
              </w:r>
              <w:r w:rsidR="009714D8">
                <w:rPr>
                  <w:webHidden/>
                </w:rPr>
                <w:tab/>
              </w:r>
              <w:r w:rsidR="009714D8">
                <w:rPr>
                  <w:webHidden/>
                </w:rPr>
                <w:fldChar w:fldCharType="begin"/>
              </w:r>
              <w:r w:rsidR="009714D8">
                <w:rPr>
                  <w:webHidden/>
                </w:rPr>
                <w:instrText xml:space="preserve"> PAGEREF _Toc95386491 \h </w:instrText>
              </w:r>
              <w:r w:rsidR="009714D8">
                <w:rPr>
                  <w:webHidden/>
                </w:rPr>
              </w:r>
              <w:r w:rsidR="009714D8">
                <w:rPr>
                  <w:webHidden/>
                </w:rPr>
                <w:fldChar w:fldCharType="separate"/>
              </w:r>
              <w:r w:rsidR="009714D8">
                <w:rPr>
                  <w:webHidden/>
                </w:rPr>
                <w:t>15</w:t>
              </w:r>
              <w:r w:rsidR="009714D8">
                <w:rPr>
                  <w:webHidden/>
                </w:rPr>
                <w:fldChar w:fldCharType="end"/>
              </w:r>
            </w:hyperlink>
          </w:p>
          <w:p w14:paraId="1F4DB396" w14:textId="77777777" w:rsidR="009714D8" w:rsidRDefault="00F47C07" w:rsidP="00875375">
            <w:pPr>
              <w:pStyle w:val="TOC1"/>
              <w:rPr>
                <w:rFonts w:asciiTheme="minorHAnsi" w:eastAsiaTheme="minorEastAsia" w:hAnsiTheme="minorHAnsi" w:cstheme="minorBidi"/>
                <w:sz w:val="22"/>
                <w:szCs w:val="22"/>
                <w:lang w:val="en-US"/>
              </w:rPr>
            </w:pPr>
            <w:hyperlink w:anchor="_Toc95386492" w:history="1">
              <w:r w:rsidR="009714D8" w:rsidRPr="00612C1F">
                <w:rPr>
                  <w:rStyle w:val="Hyperlink"/>
                </w:rPr>
                <w:t>6</w:t>
              </w:r>
              <w:r w:rsidR="009714D8">
                <w:rPr>
                  <w:rFonts w:asciiTheme="minorHAnsi" w:eastAsiaTheme="minorEastAsia" w:hAnsiTheme="minorHAnsi" w:cstheme="minorBidi"/>
                  <w:sz w:val="22"/>
                  <w:szCs w:val="22"/>
                  <w:lang w:val="en-US"/>
                </w:rPr>
                <w:tab/>
              </w:r>
              <w:r w:rsidR="009714D8" w:rsidRPr="00612C1F">
                <w:rPr>
                  <w:rStyle w:val="Hyperlink"/>
                </w:rPr>
                <w:t>Benchmarking by the topic group</w:t>
              </w:r>
              <w:r w:rsidR="009714D8">
                <w:rPr>
                  <w:webHidden/>
                </w:rPr>
                <w:tab/>
              </w:r>
              <w:r w:rsidR="009714D8">
                <w:rPr>
                  <w:webHidden/>
                </w:rPr>
                <w:fldChar w:fldCharType="begin"/>
              </w:r>
              <w:r w:rsidR="009714D8">
                <w:rPr>
                  <w:webHidden/>
                </w:rPr>
                <w:instrText xml:space="preserve"> PAGEREF _Toc95386492 \h </w:instrText>
              </w:r>
              <w:r w:rsidR="009714D8">
                <w:rPr>
                  <w:webHidden/>
                </w:rPr>
              </w:r>
              <w:r w:rsidR="009714D8">
                <w:rPr>
                  <w:webHidden/>
                </w:rPr>
                <w:fldChar w:fldCharType="separate"/>
              </w:r>
              <w:r w:rsidR="009714D8">
                <w:rPr>
                  <w:webHidden/>
                </w:rPr>
                <w:t>15</w:t>
              </w:r>
              <w:r w:rsidR="009714D8">
                <w:rPr>
                  <w:webHidden/>
                </w:rPr>
                <w:fldChar w:fldCharType="end"/>
              </w:r>
            </w:hyperlink>
          </w:p>
          <w:p w14:paraId="02EF4DA0"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493" w:history="1">
              <w:r w:rsidR="009714D8" w:rsidRPr="00612C1F">
                <w:rPr>
                  <w:rStyle w:val="Hyperlink"/>
                </w:rPr>
                <w:t>6.1</w:t>
              </w:r>
              <w:r w:rsidR="009714D8">
                <w:rPr>
                  <w:rFonts w:asciiTheme="minorHAnsi" w:eastAsiaTheme="minorEastAsia" w:hAnsiTheme="minorHAnsi" w:cstheme="minorBidi"/>
                  <w:sz w:val="22"/>
                  <w:szCs w:val="22"/>
                  <w:lang w:val="en-US"/>
                </w:rPr>
                <w:tab/>
              </w:r>
              <w:r w:rsidR="009714D8" w:rsidRPr="00612C1F">
                <w:rPr>
                  <w:rStyle w:val="Hyperlink"/>
                </w:rPr>
                <w:t>Subtopic [A]</w:t>
              </w:r>
              <w:r w:rsidR="009714D8">
                <w:rPr>
                  <w:webHidden/>
                </w:rPr>
                <w:tab/>
              </w:r>
              <w:r w:rsidR="009714D8">
                <w:rPr>
                  <w:webHidden/>
                </w:rPr>
                <w:fldChar w:fldCharType="begin"/>
              </w:r>
              <w:r w:rsidR="009714D8">
                <w:rPr>
                  <w:webHidden/>
                </w:rPr>
                <w:instrText xml:space="preserve"> PAGEREF _Toc95386493 \h </w:instrText>
              </w:r>
              <w:r w:rsidR="009714D8">
                <w:rPr>
                  <w:webHidden/>
                </w:rPr>
              </w:r>
              <w:r w:rsidR="009714D8">
                <w:rPr>
                  <w:webHidden/>
                </w:rPr>
                <w:fldChar w:fldCharType="separate"/>
              </w:r>
              <w:r w:rsidR="009714D8">
                <w:rPr>
                  <w:webHidden/>
                </w:rPr>
                <w:t>16</w:t>
              </w:r>
              <w:r w:rsidR="009714D8">
                <w:rPr>
                  <w:webHidden/>
                </w:rPr>
                <w:fldChar w:fldCharType="end"/>
              </w:r>
            </w:hyperlink>
          </w:p>
          <w:p w14:paraId="31819538"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94" w:history="1">
              <w:r w:rsidR="009714D8" w:rsidRPr="00612C1F">
                <w:rPr>
                  <w:rStyle w:val="Hyperlink"/>
                </w:rPr>
                <w:t>6.1.1</w:t>
              </w:r>
              <w:r w:rsidR="009714D8">
                <w:rPr>
                  <w:rFonts w:asciiTheme="minorHAnsi" w:eastAsiaTheme="minorEastAsia" w:hAnsiTheme="minorHAnsi" w:cstheme="minorBidi"/>
                  <w:sz w:val="22"/>
                  <w:szCs w:val="22"/>
                  <w:lang w:val="en-US"/>
                </w:rPr>
                <w:tab/>
              </w:r>
              <w:r w:rsidR="009714D8" w:rsidRPr="00612C1F">
                <w:rPr>
                  <w:rStyle w:val="Hyperlink"/>
                </w:rPr>
                <w:t>Benchmarking version [Y]</w:t>
              </w:r>
              <w:r w:rsidR="009714D8">
                <w:rPr>
                  <w:webHidden/>
                </w:rPr>
                <w:tab/>
              </w:r>
              <w:r w:rsidR="009714D8">
                <w:rPr>
                  <w:webHidden/>
                </w:rPr>
                <w:fldChar w:fldCharType="begin"/>
              </w:r>
              <w:r w:rsidR="009714D8">
                <w:rPr>
                  <w:webHidden/>
                </w:rPr>
                <w:instrText xml:space="preserve"> PAGEREF _Toc95386494 \h </w:instrText>
              </w:r>
              <w:r w:rsidR="009714D8">
                <w:rPr>
                  <w:webHidden/>
                </w:rPr>
              </w:r>
              <w:r w:rsidR="009714D8">
                <w:rPr>
                  <w:webHidden/>
                </w:rPr>
                <w:fldChar w:fldCharType="separate"/>
              </w:r>
              <w:r w:rsidR="009714D8">
                <w:rPr>
                  <w:webHidden/>
                </w:rPr>
                <w:t>16</w:t>
              </w:r>
              <w:r w:rsidR="009714D8">
                <w:rPr>
                  <w:webHidden/>
                </w:rPr>
                <w:fldChar w:fldCharType="end"/>
              </w:r>
            </w:hyperlink>
          </w:p>
          <w:p w14:paraId="5346519F" w14:textId="77777777" w:rsidR="009714D8" w:rsidRDefault="00F47C07" w:rsidP="00875375">
            <w:pPr>
              <w:pStyle w:val="TOC3"/>
              <w:tabs>
                <w:tab w:val="left" w:pos="2269"/>
              </w:tabs>
              <w:rPr>
                <w:rFonts w:asciiTheme="minorHAnsi" w:eastAsiaTheme="minorEastAsia" w:hAnsiTheme="minorHAnsi" w:cstheme="minorBidi"/>
                <w:sz w:val="22"/>
                <w:szCs w:val="22"/>
                <w:lang w:val="en-US"/>
              </w:rPr>
            </w:pPr>
            <w:hyperlink w:anchor="_Toc95386495" w:history="1">
              <w:r w:rsidR="009714D8" w:rsidRPr="00612C1F">
                <w:rPr>
                  <w:rStyle w:val="Hyperlink"/>
                </w:rPr>
                <w:t>6.1.2</w:t>
              </w:r>
              <w:r w:rsidR="009714D8">
                <w:rPr>
                  <w:rFonts w:asciiTheme="minorHAnsi" w:eastAsiaTheme="minorEastAsia" w:hAnsiTheme="minorHAnsi" w:cstheme="minorBidi"/>
                  <w:sz w:val="22"/>
                  <w:szCs w:val="22"/>
                  <w:lang w:val="en-US"/>
                </w:rPr>
                <w:tab/>
              </w:r>
              <w:r w:rsidR="009714D8" w:rsidRPr="00612C1F">
                <w:rPr>
                  <w:rStyle w:val="Hyperlink"/>
                </w:rPr>
                <w:t>Benchmarking version [X]</w:t>
              </w:r>
              <w:r w:rsidR="009714D8">
                <w:rPr>
                  <w:webHidden/>
                </w:rPr>
                <w:tab/>
              </w:r>
              <w:r w:rsidR="009714D8">
                <w:rPr>
                  <w:webHidden/>
                </w:rPr>
                <w:fldChar w:fldCharType="begin"/>
              </w:r>
              <w:r w:rsidR="009714D8">
                <w:rPr>
                  <w:webHidden/>
                </w:rPr>
                <w:instrText xml:space="preserve"> PAGEREF _Toc95386495 \h </w:instrText>
              </w:r>
              <w:r w:rsidR="009714D8">
                <w:rPr>
                  <w:webHidden/>
                </w:rPr>
              </w:r>
              <w:r w:rsidR="009714D8">
                <w:rPr>
                  <w:webHidden/>
                </w:rPr>
                <w:fldChar w:fldCharType="separate"/>
              </w:r>
              <w:r w:rsidR="009714D8">
                <w:rPr>
                  <w:webHidden/>
                </w:rPr>
                <w:t>25</w:t>
              </w:r>
              <w:r w:rsidR="009714D8">
                <w:rPr>
                  <w:webHidden/>
                </w:rPr>
                <w:fldChar w:fldCharType="end"/>
              </w:r>
            </w:hyperlink>
          </w:p>
          <w:p w14:paraId="4BB62E28"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496" w:history="1">
              <w:r w:rsidR="009714D8" w:rsidRPr="00612C1F">
                <w:rPr>
                  <w:rStyle w:val="Hyperlink"/>
                </w:rPr>
                <w:t>6.2</w:t>
              </w:r>
              <w:r w:rsidR="009714D8">
                <w:rPr>
                  <w:rFonts w:asciiTheme="minorHAnsi" w:eastAsiaTheme="minorEastAsia" w:hAnsiTheme="minorHAnsi" w:cstheme="minorBidi"/>
                  <w:sz w:val="22"/>
                  <w:szCs w:val="22"/>
                  <w:lang w:val="en-US"/>
                </w:rPr>
                <w:tab/>
              </w:r>
              <w:r w:rsidR="009714D8" w:rsidRPr="00612C1F">
                <w:rPr>
                  <w:rStyle w:val="Hyperlink"/>
                </w:rPr>
                <w:t>Subtopic [B]</w:t>
              </w:r>
              <w:r w:rsidR="009714D8">
                <w:rPr>
                  <w:webHidden/>
                </w:rPr>
                <w:tab/>
              </w:r>
              <w:r w:rsidR="009714D8">
                <w:rPr>
                  <w:webHidden/>
                </w:rPr>
                <w:fldChar w:fldCharType="begin"/>
              </w:r>
              <w:r w:rsidR="009714D8">
                <w:rPr>
                  <w:webHidden/>
                </w:rPr>
                <w:instrText xml:space="preserve"> PAGEREF _Toc95386496 \h </w:instrText>
              </w:r>
              <w:r w:rsidR="009714D8">
                <w:rPr>
                  <w:webHidden/>
                </w:rPr>
              </w:r>
              <w:r w:rsidR="009714D8">
                <w:rPr>
                  <w:webHidden/>
                </w:rPr>
                <w:fldChar w:fldCharType="separate"/>
              </w:r>
              <w:r w:rsidR="009714D8">
                <w:rPr>
                  <w:webHidden/>
                </w:rPr>
                <w:t>25</w:t>
              </w:r>
              <w:r w:rsidR="009714D8">
                <w:rPr>
                  <w:webHidden/>
                </w:rPr>
                <w:fldChar w:fldCharType="end"/>
              </w:r>
            </w:hyperlink>
          </w:p>
          <w:p w14:paraId="271595DD" w14:textId="77777777" w:rsidR="009714D8" w:rsidRDefault="00F47C07" w:rsidP="00875375">
            <w:pPr>
              <w:pStyle w:val="TOC1"/>
              <w:rPr>
                <w:rFonts w:asciiTheme="minorHAnsi" w:eastAsiaTheme="minorEastAsia" w:hAnsiTheme="minorHAnsi" w:cstheme="minorBidi"/>
                <w:sz w:val="22"/>
                <w:szCs w:val="22"/>
                <w:lang w:val="en-US"/>
              </w:rPr>
            </w:pPr>
            <w:hyperlink w:anchor="_Toc95386497" w:history="1">
              <w:r w:rsidR="009714D8" w:rsidRPr="00612C1F">
                <w:rPr>
                  <w:rStyle w:val="Hyperlink"/>
                </w:rPr>
                <w:t>7</w:t>
              </w:r>
              <w:r w:rsidR="009714D8">
                <w:rPr>
                  <w:rFonts w:asciiTheme="minorHAnsi" w:eastAsiaTheme="minorEastAsia" w:hAnsiTheme="minorHAnsi" w:cstheme="minorBidi"/>
                  <w:sz w:val="22"/>
                  <w:szCs w:val="22"/>
                  <w:lang w:val="en-US"/>
                </w:rPr>
                <w:tab/>
              </w:r>
              <w:r w:rsidR="009714D8" w:rsidRPr="00612C1F">
                <w:rPr>
                  <w:rStyle w:val="Hyperlink"/>
                </w:rPr>
                <w:t>Overall discussion of the benchmarking</w:t>
              </w:r>
              <w:r w:rsidR="009714D8">
                <w:rPr>
                  <w:webHidden/>
                </w:rPr>
                <w:tab/>
              </w:r>
              <w:r w:rsidR="009714D8">
                <w:rPr>
                  <w:webHidden/>
                </w:rPr>
                <w:fldChar w:fldCharType="begin"/>
              </w:r>
              <w:r w:rsidR="009714D8">
                <w:rPr>
                  <w:webHidden/>
                </w:rPr>
                <w:instrText xml:space="preserve"> PAGEREF _Toc95386497 \h </w:instrText>
              </w:r>
              <w:r w:rsidR="009714D8">
                <w:rPr>
                  <w:webHidden/>
                </w:rPr>
              </w:r>
              <w:r w:rsidR="009714D8">
                <w:rPr>
                  <w:webHidden/>
                </w:rPr>
                <w:fldChar w:fldCharType="separate"/>
              </w:r>
              <w:r w:rsidR="009714D8">
                <w:rPr>
                  <w:webHidden/>
                </w:rPr>
                <w:t>25</w:t>
              </w:r>
              <w:r w:rsidR="009714D8">
                <w:rPr>
                  <w:webHidden/>
                </w:rPr>
                <w:fldChar w:fldCharType="end"/>
              </w:r>
            </w:hyperlink>
          </w:p>
          <w:p w14:paraId="02231741" w14:textId="77777777" w:rsidR="009714D8" w:rsidRDefault="00F47C07" w:rsidP="00875375">
            <w:pPr>
              <w:pStyle w:val="TOC1"/>
              <w:rPr>
                <w:rFonts w:asciiTheme="minorHAnsi" w:eastAsiaTheme="minorEastAsia" w:hAnsiTheme="minorHAnsi" w:cstheme="minorBidi"/>
                <w:sz w:val="22"/>
                <w:szCs w:val="22"/>
                <w:lang w:val="en-US"/>
              </w:rPr>
            </w:pPr>
            <w:hyperlink w:anchor="_Toc95386498" w:history="1">
              <w:r w:rsidR="009714D8" w:rsidRPr="00612C1F">
                <w:rPr>
                  <w:rStyle w:val="Hyperlink"/>
                </w:rPr>
                <w:t>8</w:t>
              </w:r>
              <w:r w:rsidR="009714D8">
                <w:rPr>
                  <w:rFonts w:asciiTheme="minorHAnsi" w:eastAsiaTheme="minorEastAsia" w:hAnsiTheme="minorHAnsi" w:cstheme="minorBidi"/>
                  <w:sz w:val="22"/>
                  <w:szCs w:val="22"/>
                  <w:lang w:val="en-US"/>
                </w:rPr>
                <w:tab/>
              </w:r>
              <w:r w:rsidR="009714D8" w:rsidRPr="00612C1F">
                <w:rPr>
                  <w:rStyle w:val="Hyperlink"/>
                </w:rPr>
                <w:t>Regulatory considerations</w:t>
              </w:r>
              <w:r w:rsidR="009714D8">
                <w:rPr>
                  <w:webHidden/>
                </w:rPr>
                <w:tab/>
              </w:r>
              <w:r w:rsidR="009714D8">
                <w:rPr>
                  <w:webHidden/>
                </w:rPr>
                <w:fldChar w:fldCharType="begin"/>
              </w:r>
              <w:r w:rsidR="009714D8">
                <w:rPr>
                  <w:webHidden/>
                </w:rPr>
                <w:instrText xml:space="preserve"> PAGEREF _Toc95386498 \h </w:instrText>
              </w:r>
              <w:r w:rsidR="009714D8">
                <w:rPr>
                  <w:webHidden/>
                </w:rPr>
              </w:r>
              <w:r w:rsidR="009714D8">
                <w:rPr>
                  <w:webHidden/>
                </w:rPr>
                <w:fldChar w:fldCharType="separate"/>
              </w:r>
              <w:r w:rsidR="009714D8">
                <w:rPr>
                  <w:webHidden/>
                </w:rPr>
                <w:t>26</w:t>
              </w:r>
              <w:r w:rsidR="009714D8">
                <w:rPr>
                  <w:webHidden/>
                </w:rPr>
                <w:fldChar w:fldCharType="end"/>
              </w:r>
            </w:hyperlink>
          </w:p>
          <w:p w14:paraId="173FD588"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499" w:history="1">
              <w:r w:rsidR="009714D8" w:rsidRPr="00612C1F">
                <w:rPr>
                  <w:rStyle w:val="Hyperlink"/>
                </w:rPr>
                <w:t>8.1</w:t>
              </w:r>
              <w:r w:rsidR="009714D8">
                <w:rPr>
                  <w:rFonts w:asciiTheme="minorHAnsi" w:eastAsiaTheme="minorEastAsia" w:hAnsiTheme="minorHAnsi" w:cstheme="minorBidi"/>
                  <w:sz w:val="22"/>
                  <w:szCs w:val="22"/>
                  <w:lang w:val="en-US"/>
                </w:rPr>
                <w:tab/>
              </w:r>
              <w:r w:rsidR="009714D8" w:rsidRPr="00612C1F">
                <w:rPr>
                  <w:rStyle w:val="Hyperlink"/>
                </w:rPr>
                <w:t>Existing applicable regulatory frameworks</w:t>
              </w:r>
              <w:r w:rsidR="009714D8">
                <w:rPr>
                  <w:webHidden/>
                </w:rPr>
                <w:tab/>
              </w:r>
              <w:r w:rsidR="009714D8">
                <w:rPr>
                  <w:webHidden/>
                </w:rPr>
                <w:fldChar w:fldCharType="begin"/>
              </w:r>
              <w:r w:rsidR="009714D8">
                <w:rPr>
                  <w:webHidden/>
                </w:rPr>
                <w:instrText xml:space="preserve"> PAGEREF _Toc95386499 \h </w:instrText>
              </w:r>
              <w:r w:rsidR="009714D8">
                <w:rPr>
                  <w:webHidden/>
                </w:rPr>
              </w:r>
              <w:r w:rsidR="009714D8">
                <w:rPr>
                  <w:webHidden/>
                </w:rPr>
                <w:fldChar w:fldCharType="separate"/>
              </w:r>
              <w:r w:rsidR="009714D8">
                <w:rPr>
                  <w:webHidden/>
                </w:rPr>
                <w:t>26</w:t>
              </w:r>
              <w:r w:rsidR="009714D8">
                <w:rPr>
                  <w:webHidden/>
                </w:rPr>
                <w:fldChar w:fldCharType="end"/>
              </w:r>
            </w:hyperlink>
          </w:p>
          <w:p w14:paraId="06EF8FBD"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500" w:history="1">
              <w:r w:rsidR="009714D8" w:rsidRPr="00612C1F">
                <w:rPr>
                  <w:rStyle w:val="Hyperlink"/>
                </w:rPr>
                <w:t>8.2</w:t>
              </w:r>
              <w:r w:rsidR="009714D8">
                <w:rPr>
                  <w:rFonts w:asciiTheme="minorHAnsi" w:eastAsiaTheme="minorEastAsia" w:hAnsiTheme="minorHAnsi" w:cstheme="minorBidi"/>
                  <w:sz w:val="22"/>
                  <w:szCs w:val="22"/>
                  <w:lang w:val="en-US"/>
                </w:rPr>
                <w:tab/>
              </w:r>
              <w:r w:rsidR="009714D8" w:rsidRPr="00612C1F">
                <w:rPr>
                  <w:rStyle w:val="Hyperlink"/>
                </w:rPr>
                <w:t>Regulatory features to be reported by benchmarking participants</w:t>
              </w:r>
              <w:r w:rsidR="009714D8">
                <w:rPr>
                  <w:webHidden/>
                </w:rPr>
                <w:tab/>
              </w:r>
              <w:r w:rsidR="009714D8">
                <w:rPr>
                  <w:webHidden/>
                </w:rPr>
                <w:fldChar w:fldCharType="begin"/>
              </w:r>
              <w:r w:rsidR="009714D8">
                <w:rPr>
                  <w:webHidden/>
                </w:rPr>
                <w:instrText xml:space="preserve"> PAGEREF _Toc95386500 \h </w:instrText>
              </w:r>
              <w:r w:rsidR="009714D8">
                <w:rPr>
                  <w:webHidden/>
                </w:rPr>
              </w:r>
              <w:r w:rsidR="009714D8">
                <w:rPr>
                  <w:webHidden/>
                </w:rPr>
                <w:fldChar w:fldCharType="separate"/>
              </w:r>
              <w:r w:rsidR="009714D8">
                <w:rPr>
                  <w:webHidden/>
                </w:rPr>
                <w:t>27</w:t>
              </w:r>
              <w:r w:rsidR="009714D8">
                <w:rPr>
                  <w:webHidden/>
                </w:rPr>
                <w:fldChar w:fldCharType="end"/>
              </w:r>
            </w:hyperlink>
          </w:p>
          <w:p w14:paraId="2F69FB29"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501" w:history="1">
              <w:r w:rsidR="009714D8" w:rsidRPr="00612C1F">
                <w:rPr>
                  <w:rStyle w:val="Hyperlink"/>
                </w:rPr>
                <w:t>8.3</w:t>
              </w:r>
              <w:r w:rsidR="009714D8">
                <w:rPr>
                  <w:rFonts w:asciiTheme="minorHAnsi" w:eastAsiaTheme="minorEastAsia" w:hAnsiTheme="minorHAnsi" w:cstheme="minorBidi"/>
                  <w:sz w:val="22"/>
                  <w:szCs w:val="22"/>
                  <w:lang w:val="en-US"/>
                </w:rPr>
                <w:tab/>
              </w:r>
              <w:r w:rsidR="009714D8" w:rsidRPr="00612C1F">
                <w:rPr>
                  <w:rStyle w:val="Hyperlink"/>
                </w:rPr>
                <w:t>Regulatory requirements for the benchmarking systems</w:t>
              </w:r>
              <w:r w:rsidR="009714D8">
                <w:rPr>
                  <w:webHidden/>
                </w:rPr>
                <w:tab/>
              </w:r>
              <w:r w:rsidR="009714D8">
                <w:rPr>
                  <w:webHidden/>
                </w:rPr>
                <w:fldChar w:fldCharType="begin"/>
              </w:r>
              <w:r w:rsidR="009714D8">
                <w:rPr>
                  <w:webHidden/>
                </w:rPr>
                <w:instrText xml:space="preserve"> PAGEREF _Toc95386501 \h </w:instrText>
              </w:r>
              <w:r w:rsidR="009714D8">
                <w:rPr>
                  <w:webHidden/>
                </w:rPr>
              </w:r>
              <w:r w:rsidR="009714D8">
                <w:rPr>
                  <w:webHidden/>
                </w:rPr>
                <w:fldChar w:fldCharType="separate"/>
              </w:r>
              <w:r w:rsidR="009714D8">
                <w:rPr>
                  <w:webHidden/>
                </w:rPr>
                <w:t>27</w:t>
              </w:r>
              <w:r w:rsidR="009714D8">
                <w:rPr>
                  <w:webHidden/>
                </w:rPr>
                <w:fldChar w:fldCharType="end"/>
              </w:r>
            </w:hyperlink>
          </w:p>
          <w:p w14:paraId="0FD521E6" w14:textId="77777777" w:rsidR="009714D8" w:rsidRDefault="00F47C07" w:rsidP="00875375">
            <w:pPr>
              <w:pStyle w:val="TOC2"/>
              <w:tabs>
                <w:tab w:val="left" w:pos="1531"/>
              </w:tabs>
              <w:rPr>
                <w:rFonts w:asciiTheme="minorHAnsi" w:eastAsiaTheme="minorEastAsia" w:hAnsiTheme="minorHAnsi" w:cstheme="minorBidi"/>
                <w:sz w:val="22"/>
                <w:szCs w:val="22"/>
                <w:lang w:val="en-US"/>
              </w:rPr>
            </w:pPr>
            <w:hyperlink w:anchor="_Toc95386502" w:history="1">
              <w:r w:rsidR="009714D8" w:rsidRPr="00612C1F">
                <w:rPr>
                  <w:rStyle w:val="Hyperlink"/>
                </w:rPr>
                <w:t>8.4</w:t>
              </w:r>
              <w:r w:rsidR="009714D8">
                <w:rPr>
                  <w:rFonts w:asciiTheme="minorHAnsi" w:eastAsiaTheme="minorEastAsia" w:hAnsiTheme="minorHAnsi" w:cstheme="minorBidi"/>
                  <w:sz w:val="22"/>
                  <w:szCs w:val="22"/>
                  <w:lang w:val="en-US"/>
                </w:rPr>
                <w:tab/>
              </w:r>
              <w:r w:rsidR="009714D8" w:rsidRPr="00612C1F">
                <w:rPr>
                  <w:rStyle w:val="Hyperlink"/>
                </w:rPr>
                <w:t>Regulatory approach for the topic group</w:t>
              </w:r>
              <w:r w:rsidR="009714D8">
                <w:rPr>
                  <w:webHidden/>
                </w:rPr>
                <w:tab/>
              </w:r>
              <w:r w:rsidR="009714D8">
                <w:rPr>
                  <w:webHidden/>
                </w:rPr>
                <w:fldChar w:fldCharType="begin"/>
              </w:r>
              <w:r w:rsidR="009714D8">
                <w:rPr>
                  <w:webHidden/>
                </w:rPr>
                <w:instrText xml:space="preserve"> PAGEREF _Toc95386502 \h </w:instrText>
              </w:r>
              <w:r w:rsidR="009714D8">
                <w:rPr>
                  <w:webHidden/>
                </w:rPr>
              </w:r>
              <w:r w:rsidR="009714D8">
                <w:rPr>
                  <w:webHidden/>
                </w:rPr>
                <w:fldChar w:fldCharType="separate"/>
              </w:r>
              <w:r w:rsidR="009714D8">
                <w:rPr>
                  <w:webHidden/>
                </w:rPr>
                <w:t>27</w:t>
              </w:r>
              <w:r w:rsidR="009714D8">
                <w:rPr>
                  <w:webHidden/>
                </w:rPr>
                <w:fldChar w:fldCharType="end"/>
              </w:r>
            </w:hyperlink>
          </w:p>
          <w:p w14:paraId="7E822B66" w14:textId="77777777" w:rsidR="009714D8" w:rsidRDefault="00F47C07" w:rsidP="00875375">
            <w:pPr>
              <w:pStyle w:val="TOC1"/>
              <w:rPr>
                <w:rFonts w:asciiTheme="minorHAnsi" w:eastAsiaTheme="minorEastAsia" w:hAnsiTheme="minorHAnsi" w:cstheme="minorBidi"/>
                <w:sz w:val="22"/>
                <w:szCs w:val="22"/>
                <w:lang w:val="en-US"/>
              </w:rPr>
            </w:pPr>
            <w:hyperlink w:anchor="_Toc95386503" w:history="1">
              <w:r w:rsidR="009714D8" w:rsidRPr="00612C1F">
                <w:rPr>
                  <w:rStyle w:val="Hyperlink"/>
                </w:rPr>
                <w:t>9</w:t>
              </w:r>
              <w:r w:rsidR="009714D8">
                <w:rPr>
                  <w:rFonts w:asciiTheme="minorHAnsi" w:eastAsiaTheme="minorEastAsia" w:hAnsiTheme="minorHAnsi" w:cstheme="minorBidi"/>
                  <w:sz w:val="22"/>
                  <w:szCs w:val="22"/>
                  <w:lang w:val="en-US"/>
                </w:rPr>
                <w:tab/>
              </w:r>
              <w:r w:rsidR="009714D8" w:rsidRPr="00612C1F">
                <w:rPr>
                  <w:rStyle w:val="Hyperlink"/>
                </w:rPr>
                <w:t>References</w:t>
              </w:r>
              <w:r w:rsidR="009714D8">
                <w:rPr>
                  <w:webHidden/>
                </w:rPr>
                <w:tab/>
              </w:r>
              <w:r w:rsidR="009714D8">
                <w:rPr>
                  <w:webHidden/>
                </w:rPr>
                <w:fldChar w:fldCharType="begin"/>
              </w:r>
              <w:r w:rsidR="009714D8">
                <w:rPr>
                  <w:webHidden/>
                </w:rPr>
                <w:instrText xml:space="preserve"> PAGEREF _Toc95386503 \h </w:instrText>
              </w:r>
              <w:r w:rsidR="009714D8">
                <w:rPr>
                  <w:webHidden/>
                </w:rPr>
              </w:r>
              <w:r w:rsidR="009714D8">
                <w:rPr>
                  <w:webHidden/>
                </w:rPr>
                <w:fldChar w:fldCharType="separate"/>
              </w:r>
              <w:r w:rsidR="009714D8">
                <w:rPr>
                  <w:webHidden/>
                </w:rPr>
                <w:t>28</w:t>
              </w:r>
              <w:r w:rsidR="009714D8">
                <w:rPr>
                  <w:webHidden/>
                </w:rPr>
                <w:fldChar w:fldCharType="end"/>
              </w:r>
            </w:hyperlink>
          </w:p>
          <w:p w14:paraId="62C7E6C2" w14:textId="77777777" w:rsidR="009714D8" w:rsidRDefault="00F47C07" w:rsidP="00875375">
            <w:pPr>
              <w:pStyle w:val="TOC1"/>
              <w:rPr>
                <w:rFonts w:asciiTheme="minorHAnsi" w:eastAsiaTheme="minorEastAsia" w:hAnsiTheme="minorHAnsi" w:cstheme="minorBidi"/>
                <w:sz w:val="22"/>
                <w:szCs w:val="22"/>
                <w:lang w:val="en-US"/>
              </w:rPr>
            </w:pPr>
            <w:hyperlink w:anchor="_Toc95386504" w:history="1">
              <w:r w:rsidR="009714D8" w:rsidRPr="00612C1F">
                <w:rPr>
                  <w:rStyle w:val="Hyperlink"/>
                </w:rPr>
                <w:t>Annex A: Glossary</w:t>
              </w:r>
              <w:r w:rsidR="009714D8">
                <w:rPr>
                  <w:webHidden/>
                </w:rPr>
                <w:tab/>
              </w:r>
              <w:r w:rsidR="009714D8">
                <w:rPr>
                  <w:webHidden/>
                </w:rPr>
                <w:fldChar w:fldCharType="begin"/>
              </w:r>
              <w:r w:rsidR="009714D8">
                <w:rPr>
                  <w:webHidden/>
                </w:rPr>
                <w:instrText xml:space="preserve"> PAGEREF _Toc95386504 \h </w:instrText>
              </w:r>
              <w:r w:rsidR="009714D8">
                <w:rPr>
                  <w:webHidden/>
                </w:rPr>
              </w:r>
              <w:r w:rsidR="009714D8">
                <w:rPr>
                  <w:webHidden/>
                </w:rPr>
                <w:fldChar w:fldCharType="separate"/>
              </w:r>
              <w:r w:rsidR="009714D8">
                <w:rPr>
                  <w:webHidden/>
                </w:rPr>
                <w:t>28</w:t>
              </w:r>
              <w:r w:rsidR="009714D8">
                <w:rPr>
                  <w:webHidden/>
                </w:rPr>
                <w:fldChar w:fldCharType="end"/>
              </w:r>
            </w:hyperlink>
          </w:p>
          <w:p w14:paraId="29EC8050" w14:textId="77777777" w:rsidR="009714D8" w:rsidRDefault="00F47C07" w:rsidP="00875375">
            <w:pPr>
              <w:pStyle w:val="TOC1"/>
              <w:rPr>
                <w:rFonts w:asciiTheme="minorHAnsi" w:eastAsiaTheme="minorEastAsia" w:hAnsiTheme="minorHAnsi" w:cstheme="minorBidi"/>
                <w:sz w:val="22"/>
                <w:szCs w:val="22"/>
                <w:lang w:val="en-US"/>
              </w:rPr>
            </w:pPr>
            <w:hyperlink w:anchor="_Toc95386505" w:history="1">
              <w:r w:rsidR="009714D8" w:rsidRPr="00612C1F">
                <w:rPr>
                  <w:rStyle w:val="Hyperlink"/>
                </w:rPr>
                <w:t>Annex B: Declaration of conflict of interests</w:t>
              </w:r>
              <w:r w:rsidR="009714D8">
                <w:rPr>
                  <w:webHidden/>
                </w:rPr>
                <w:tab/>
              </w:r>
              <w:r w:rsidR="009714D8">
                <w:rPr>
                  <w:webHidden/>
                </w:rPr>
                <w:fldChar w:fldCharType="begin"/>
              </w:r>
              <w:r w:rsidR="009714D8">
                <w:rPr>
                  <w:webHidden/>
                </w:rPr>
                <w:instrText xml:space="preserve"> PAGEREF _Toc95386505 \h </w:instrText>
              </w:r>
              <w:r w:rsidR="009714D8">
                <w:rPr>
                  <w:webHidden/>
                </w:rPr>
              </w:r>
              <w:r w:rsidR="009714D8">
                <w:rPr>
                  <w:webHidden/>
                </w:rPr>
                <w:fldChar w:fldCharType="separate"/>
              </w:r>
              <w:r w:rsidR="009714D8">
                <w:rPr>
                  <w:webHidden/>
                </w:rPr>
                <w:t>30</w:t>
              </w:r>
              <w:r w:rsidR="009714D8">
                <w:rPr>
                  <w:webHidden/>
                </w:rPr>
                <w:fldChar w:fldCharType="end"/>
              </w:r>
            </w:hyperlink>
          </w:p>
          <w:p w14:paraId="71033CC0" w14:textId="77777777" w:rsidR="009714D8" w:rsidRPr="001C15DB" w:rsidRDefault="009714D8" w:rsidP="00875375">
            <w:pPr>
              <w:pStyle w:val="TableofFigures"/>
              <w:rPr>
                <w:rFonts w:eastAsia="Times New Roman"/>
              </w:rPr>
            </w:pPr>
            <w:r w:rsidRPr="7835898E">
              <w:rPr>
                <w:rFonts w:eastAsia="Batang"/>
              </w:rPr>
              <w:fldChar w:fldCharType="end"/>
            </w:r>
          </w:p>
        </w:tc>
      </w:tr>
    </w:tbl>
    <w:p w14:paraId="0BF6F77B" w14:textId="77777777" w:rsidR="009714D8" w:rsidRPr="001C15DB" w:rsidRDefault="009714D8" w:rsidP="009714D8"/>
    <w:p w14:paraId="1C80EF38" w14:textId="77777777" w:rsidR="009714D8" w:rsidRPr="001C15DB" w:rsidRDefault="009714D8" w:rsidP="009714D8">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9714D8" w:rsidRPr="001C15DB" w14:paraId="792A26B6" w14:textId="77777777" w:rsidTr="00875375">
        <w:trPr>
          <w:tblHeader/>
        </w:trPr>
        <w:tc>
          <w:tcPr>
            <w:tcW w:w="9889" w:type="dxa"/>
          </w:tcPr>
          <w:p w14:paraId="19660067" w14:textId="77777777" w:rsidR="009714D8" w:rsidRPr="001C15DB" w:rsidRDefault="009714D8" w:rsidP="00875375">
            <w:pPr>
              <w:pStyle w:val="toc0"/>
              <w:keepNext/>
            </w:pPr>
            <w:r w:rsidRPr="001C15DB">
              <w:tab/>
              <w:t>Page</w:t>
            </w:r>
          </w:p>
        </w:tc>
      </w:tr>
      <w:tr w:rsidR="009714D8" w:rsidRPr="001C15DB" w14:paraId="4638AC49" w14:textId="77777777" w:rsidTr="00875375">
        <w:tc>
          <w:tcPr>
            <w:tcW w:w="9889" w:type="dxa"/>
          </w:tcPr>
          <w:p w14:paraId="611C1644" w14:textId="77777777" w:rsidR="009714D8" w:rsidRDefault="009714D8" w:rsidP="00875375">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95386506" w:history="1">
              <w:r w:rsidRPr="00E557A8">
                <w:rPr>
                  <w:rStyle w:val="Hyperlink"/>
                  <w:noProof/>
                </w:rPr>
                <w:t>Table 1: Topic group output documents</w:t>
              </w:r>
              <w:r>
                <w:rPr>
                  <w:noProof/>
                  <w:webHidden/>
                </w:rPr>
                <w:tab/>
              </w:r>
              <w:r>
                <w:rPr>
                  <w:noProof/>
                  <w:webHidden/>
                </w:rPr>
                <w:fldChar w:fldCharType="begin"/>
              </w:r>
              <w:r>
                <w:rPr>
                  <w:noProof/>
                  <w:webHidden/>
                </w:rPr>
                <w:instrText xml:space="preserve"> PAGEREF _Toc95386506 \h </w:instrText>
              </w:r>
              <w:r>
                <w:rPr>
                  <w:noProof/>
                  <w:webHidden/>
                </w:rPr>
              </w:r>
              <w:r>
                <w:rPr>
                  <w:noProof/>
                  <w:webHidden/>
                </w:rPr>
                <w:fldChar w:fldCharType="separate"/>
              </w:r>
              <w:r>
                <w:rPr>
                  <w:noProof/>
                  <w:webHidden/>
                </w:rPr>
                <w:t>6</w:t>
              </w:r>
              <w:r>
                <w:rPr>
                  <w:noProof/>
                  <w:webHidden/>
                </w:rPr>
                <w:fldChar w:fldCharType="end"/>
              </w:r>
            </w:hyperlink>
          </w:p>
          <w:p w14:paraId="0D8F1C2D" w14:textId="77777777" w:rsidR="009714D8" w:rsidRPr="001C15DB" w:rsidRDefault="009714D8" w:rsidP="00875375">
            <w:pPr>
              <w:pStyle w:val="TableofFigures"/>
              <w:rPr>
                <w:rFonts w:eastAsia="Times New Roman"/>
              </w:rPr>
            </w:pPr>
            <w:r w:rsidRPr="001C15DB">
              <w:rPr>
                <w:rFonts w:eastAsia="Times New Roman"/>
              </w:rPr>
              <w:fldChar w:fldCharType="end"/>
            </w:r>
          </w:p>
        </w:tc>
      </w:tr>
    </w:tbl>
    <w:p w14:paraId="0736405E" w14:textId="77777777" w:rsidR="009714D8" w:rsidRPr="001C15DB" w:rsidRDefault="009714D8" w:rsidP="009714D8"/>
    <w:p w14:paraId="47501371" w14:textId="77777777" w:rsidR="009714D8" w:rsidRPr="001C15DB" w:rsidRDefault="009714D8" w:rsidP="009714D8">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9714D8" w:rsidRPr="001C15DB" w14:paraId="272F6B2D" w14:textId="77777777" w:rsidTr="00875375">
        <w:trPr>
          <w:tblHeader/>
        </w:trPr>
        <w:tc>
          <w:tcPr>
            <w:tcW w:w="9889" w:type="dxa"/>
          </w:tcPr>
          <w:p w14:paraId="66069FDA" w14:textId="77777777" w:rsidR="009714D8" w:rsidRPr="001C15DB" w:rsidRDefault="009714D8" w:rsidP="00875375">
            <w:pPr>
              <w:pStyle w:val="toc0"/>
              <w:keepNext/>
            </w:pPr>
            <w:r w:rsidRPr="001C15DB">
              <w:tab/>
              <w:t>Page</w:t>
            </w:r>
          </w:p>
        </w:tc>
      </w:tr>
      <w:tr w:rsidR="009714D8" w:rsidRPr="001C15DB" w14:paraId="609A9ADF" w14:textId="77777777" w:rsidTr="00875375">
        <w:tc>
          <w:tcPr>
            <w:tcW w:w="9889" w:type="dxa"/>
          </w:tcPr>
          <w:p w14:paraId="612F7649" w14:textId="77777777" w:rsidR="009714D8" w:rsidRDefault="009714D8" w:rsidP="00875375">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95386507" w:history="1">
              <w:r w:rsidRPr="00F27559">
                <w:rPr>
                  <w:rStyle w:val="Hyperlink"/>
                  <w:noProof/>
                </w:rPr>
                <w:t>Figure 1: Example of a figure</w:t>
              </w:r>
              <w:r>
                <w:rPr>
                  <w:noProof/>
                  <w:webHidden/>
                </w:rPr>
                <w:tab/>
              </w:r>
              <w:r>
                <w:rPr>
                  <w:noProof/>
                  <w:webHidden/>
                </w:rPr>
                <w:fldChar w:fldCharType="begin"/>
              </w:r>
              <w:r>
                <w:rPr>
                  <w:noProof/>
                  <w:webHidden/>
                </w:rPr>
                <w:instrText xml:space="preserve"> PAGEREF _Toc95386507 \h </w:instrText>
              </w:r>
              <w:r>
                <w:rPr>
                  <w:noProof/>
                  <w:webHidden/>
                </w:rPr>
              </w:r>
              <w:r>
                <w:rPr>
                  <w:noProof/>
                  <w:webHidden/>
                </w:rPr>
                <w:fldChar w:fldCharType="separate"/>
              </w:r>
              <w:r>
                <w:rPr>
                  <w:noProof/>
                  <w:webHidden/>
                </w:rPr>
                <w:t>28</w:t>
              </w:r>
              <w:r>
                <w:rPr>
                  <w:noProof/>
                  <w:webHidden/>
                </w:rPr>
                <w:fldChar w:fldCharType="end"/>
              </w:r>
            </w:hyperlink>
          </w:p>
          <w:p w14:paraId="74D9BFA9" w14:textId="77777777" w:rsidR="009714D8" w:rsidRPr="001C15DB" w:rsidRDefault="009714D8" w:rsidP="00875375">
            <w:pPr>
              <w:pStyle w:val="TableofFigures"/>
              <w:rPr>
                <w:rFonts w:eastAsia="Times New Roman"/>
              </w:rPr>
            </w:pPr>
            <w:r w:rsidRPr="001C15DB">
              <w:rPr>
                <w:rFonts w:eastAsia="Times New Roman"/>
              </w:rPr>
              <w:fldChar w:fldCharType="end"/>
            </w:r>
          </w:p>
        </w:tc>
      </w:tr>
    </w:tbl>
    <w:p w14:paraId="26344D2E" w14:textId="77777777" w:rsidR="009714D8" w:rsidRDefault="009714D8" w:rsidP="009714D8"/>
    <w:p w14:paraId="3F81B454" w14:textId="77777777" w:rsidR="009714D8" w:rsidRPr="001C15DB" w:rsidRDefault="009714D8" w:rsidP="009714D8"/>
    <w:p w14:paraId="6DEFD374" w14:textId="77777777" w:rsidR="009714D8" w:rsidRPr="001C15DB" w:rsidRDefault="009714D8" w:rsidP="009714D8"/>
    <w:p w14:paraId="248FFA49" w14:textId="77777777" w:rsidR="009714D8" w:rsidRPr="001C15DB" w:rsidRDefault="009714D8" w:rsidP="009714D8">
      <w:r w:rsidRPr="001C15DB">
        <w:br w:type="page"/>
      </w:r>
    </w:p>
    <w:p w14:paraId="428180C9" w14:textId="77777777" w:rsidR="009714D8" w:rsidRPr="001C15DB" w:rsidRDefault="009714D8" w:rsidP="009714D8">
      <w:pPr>
        <w:pStyle w:val="RecNo"/>
      </w:pPr>
      <w:r w:rsidRPr="001C15DB">
        <w:t>FG-AI4H Topic Description Document</w:t>
      </w:r>
    </w:p>
    <w:p w14:paraId="7D3676AF" w14:textId="77777777" w:rsidR="009714D8" w:rsidRPr="001C15DB" w:rsidRDefault="009714D8" w:rsidP="009714D8">
      <w:pPr>
        <w:pStyle w:val="Rectitle"/>
      </w:pPr>
      <w:r w:rsidRPr="00013CB8">
        <w:t>Topic group</w:t>
      </w:r>
      <w:r>
        <w:t>-</w:t>
      </w:r>
      <w:r w:rsidRPr="00DC7E3A">
        <w:t xml:space="preserve">AI for </w:t>
      </w:r>
      <w:r>
        <w:t>Human Reproduction and Fertility</w:t>
      </w:r>
      <w:r w:rsidRPr="001C15DB" w:rsidDel="00940ABE">
        <w:rPr>
          <w:color w:val="538135" w:themeColor="accent6" w:themeShade="BF"/>
        </w:rPr>
        <w:t xml:space="preserve"> </w:t>
      </w:r>
    </w:p>
    <w:p w14:paraId="2D740558" w14:textId="77777777" w:rsidR="009714D8" w:rsidRPr="001C15DB" w:rsidRDefault="009714D8" w:rsidP="009714D8">
      <w:pPr>
        <w:pStyle w:val="Heading1"/>
        <w:numPr>
          <w:ilvl w:val="0"/>
          <w:numId w:val="1"/>
        </w:numPr>
      </w:pPr>
      <w:bookmarkStart w:id="12" w:name="_ndmh4wywd1nc" w:colFirst="0" w:colLast="0"/>
      <w:bookmarkStart w:id="13" w:name="_vrspm3sn8ns5" w:colFirst="0" w:colLast="0"/>
      <w:bookmarkStart w:id="14" w:name="_Toc48799735"/>
      <w:bookmarkStart w:id="15" w:name="_Toc95386468"/>
      <w:bookmarkEnd w:id="12"/>
      <w:bookmarkEnd w:id="13"/>
      <w:r w:rsidRPr="001C15DB">
        <w:t>Introduction</w:t>
      </w:r>
      <w:bookmarkEnd w:id="14"/>
      <w:bookmarkEnd w:id="15"/>
    </w:p>
    <w:p w14:paraId="56FDDEDA" w14:textId="77777777" w:rsidR="009714D8" w:rsidRDefault="009714D8" w:rsidP="009714D8">
      <w:r w:rsidRPr="001C15DB">
        <w:t xml:space="preserve">This topic description document specifies the standardized benchmarking for </w:t>
      </w:r>
      <w:r w:rsidRPr="00DC7E3A">
        <w:t xml:space="preserve">AI for </w:t>
      </w:r>
      <w:r>
        <w:t>Human Reproduction and Fertility</w:t>
      </w:r>
      <w:r w:rsidRPr="001C15DB">
        <w:t xml:space="preserve"> systems.</w:t>
      </w:r>
      <w:r>
        <w:t xml:space="preserve"> </w:t>
      </w:r>
      <w:r w:rsidRPr="001C15DB">
        <w:t xml:space="preserve">It serves as deliverable No. </w:t>
      </w:r>
      <w:r w:rsidRPr="00E900F3">
        <w:rPr>
          <w:rStyle w:val="Green"/>
          <w:color w:val="auto"/>
        </w:rPr>
        <w:t>10.22</w:t>
      </w:r>
      <w:r w:rsidRPr="00E900F3">
        <w:t xml:space="preserve"> </w:t>
      </w:r>
      <w:r w:rsidRPr="001C15DB">
        <w:t>of the ITU/WHO Focus Group on AI for Health (FG-AI4H).</w:t>
      </w:r>
    </w:p>
    <w:p w14:paraId="645B41E3" w14:textId="77777777" w:rsidR="009714D8" w:rsidRDefault="009714D8" w:rsidP="009714D8">
      <w:pPr>
        <w:pStyle w:val="Heading1"/>
        <w:numPr>
          <w:ilvl w:val="1"/>
          <w:numId w:val="55"/>
        </w:numPr>
        <w:jc w:val="both"/>
      </w:pPr>
      <w:bookmarkStart w:id="16" w:name="_Toc95386469"/>
      <w:r>
        <w:t>Relevance</w:t>
      </w:r>
      <w:bookmarkEnd w:id="16"/>
    </w:p>
    <w:p w14:paraId="1BFB8280" w14:textId="77777777" w:rsidR="009714D8" w:rsidRDefault="009714D8" w:rsidP="009714D8">
      <w:pPr>
        <w:jc w:val="both"/>
      </w:pPr>
      <w:r>
        <w:t>Infertility is defined as a disease of the reproductive system and brings more than quality-of-life issues, with considerable public health consequences including psychological distress, social stigmatization, economic strain, and relationship discord. Globally, infertility affects 15% of couples at reproductive age [11]. In addition, infertility has also been associated with an increased risk of subsequent chronic health conditions such as cardiovascular disease [12].</w:t>
      </w:r>
    </w:p>
    <w:p w14:paraId="1ACA2498" w14:textId="77777777" w:rsidR="009714D8" w:rsidRDefault="009714D8" w:rsidP="009714D8">
      <w:pPr>
        <w:jc w:val="both"/>
      </w:pPr>
      <w:r>
        <w:t xml:space="preserve">The infertility stigma is no longer associated to females exclusively. It is estimated that out of ~50 million couples suffering from the condition, 1/3 is attributed to female factors, 1/3 attributed to male factors and 1/3 classified as unexplained or a combination of both partners. This makes infertility unique to other clinical conditions, as it does not only rely in one individual, but a couple and their biological interaction [13].   </w:t>
      </w:r>
    </w:p>
    <w:p w14:paraId="57EAA89E" w14:textId="77777777" w:rsidR="009714D8" w:rsidRDefault="009714D8" w:rsidP="009714D8">
      <w:pPr>
        <w:jc w:val="both"/>
      </w:pPr>
      <w:r>
        <w:t xml:space="preserve">Large amounts of data are generated as part of ART (Assisted Reproductive Technology) treatments. This is due to the biological complexity and variability of root causes that can lead to infertility. Moreover, the stepwise and complex nature of the laboratory procedures and adjuvant techniques that aim to improve treatment outcomes contribute to the data generation. Selection of the most effective medication regimen, tailoring of treatment during the ART cycle, gamete and embryo selection; as well as optimal times of procedures are within the areas that could most benefit from AI applications by supporting clinical decision-making processes. </w:t>
      </w:r>
    </w:p>
    <w:p w14:paraId="6053A796" w14:textId="77777777" w:rsidR="009714D8" w:rsidRDefault="009714D8" w:rsidP="009714D8">
      <w:pPr>
        <w:jc w:val="both"/>
      </w:pPr>
      <w:r>
        <w:t>There have been few developments in the last few years that are particularly relevant for this area, but most of them are still in early stages:</w:t>
      </w:r>
    </w:p>
    <w:p w14:paraId="04511ECE" w14:textId="77777777" w:rsidR="009714D8" w:rsidRDefault="009714D8" w:rsidP="009714D8">
      <w:pPr>
        <w:numPr>
          <w:ilvl w:val="0"/>
          <w:numId w:val="56"/>
        </w:numPr>
        <w:ind w:left="567" w:hanging="567"/>
      </w:pPr>
      <w:r>
        <w:t>The development of tools that support the selection of blastocysts with highest potential of euploidy, implantation and live birth</w:t>
      </w:r>
    </w:p>
    <w:p w14:paraId="37177B3C" w14:textId="77777777" w:rsidR="009714D8" w:rsidRDefault="009714D8" w:rsidP="009714D8">
      <w:pPr>
        <w:numPr>
          <w:ilvl w:val="0"/>
          <w:numId w:val="56"/>
        </w:numPr>
        <w:ind w:left="567" w:hanging="567"/>
        <w:rPr>
          <w:rFonts w:eastAsia="Times New Roman"/>
        </w:rPr>
      </w:pPr>
      <w:r>
        <w:t>The development of support software that assists the clinician in making decisions pertaining to dosage adjustment and ovulation triggering during ovarian stimulation</w:t>
      </w:r>
    </w:p>
    <w:p w14:paraId="1ADF81B1" w14:textId="77777777" w:rsidR="009714D8" w:rsidRDefault="009714D8" w:rsidP="009714D8">
      <w:pPr>
        <w:numPr>
          <w:ilvl w:val="0"/>
          <w:numId w:val="56"/>
        </w:numPr>
        <w:ind w:left="567" w:hanging="567"/>
      </w:pPr>
      <w:r>
        <w:t xml:space="preserve">The development of wearables that track biomarkers such as core basal temperature to predict ovulation and diagnosis of high incidence infertility related conditions. </w:t>
      </w:r>
    </w:p>
    <w:p w14:paraId="0B7F356D" w14:textId="77777777" w:rsidR="009714D8" w:rsidRDefault="009714D8" w:rsidP="009714D8">
      <w:pPr>
        <w:pStyle w:val="Heading1"/>
        <w:numPr>
          <w:ilvl w:val="1"/>
          <w:numId w:val="55"/>
        </w:numPr>
        <w:jc w:val="both"/>
      </w:pPr>
      <w:bookmarkStart w:id="17" w:name="_17dp8vu" w:colFirst="0" w:colLast="0"/>
      <w:bookmarkStart w:id="18" w:name="_Toc95386470"/>
      <w:bookmarkEnd w:id="17"/>
      <w:r>
        <w:t>Impact</w:t>
      </w:r>
      <w:bookmarkEnd w:id="18"/>
    </w:p>
    <w:p w14:paraId="2A314D12" w14:textId="77777777" w:rsidR="009714D8" w:rsidRDefault="009714D8" w:rsidP="009714D8">
      <w:pPr>
        <w:jc w:val="both"/>
      </w:pPr>
      <w:r>
        <w:t>Artificial intelligence has the potential to enable more affordable, accessible, and accurate diagnostics, along with the prevention, and care for people across the world who are either at risk of developing or who have existing infertility.</w:t>
      </w:r>
    </w:p>
    <w:p w14:paraId="40668767" w14:textId="77777777" w:rsidR="009714D8" w:rsidRDefault="009714D8" w:rsidP="009714D8">
      <w:pPr>
        <w:jc w:val="both"/>
      </w:pPr>
      <w:r>
        <w:t xml:space="preserve">The use of AI for infertility could provide rapid access to information for people who may potentially be at a higher risk of needing ART treatments. It could also facilitate the work of clinicians and scientists, for example, by supporting diagnosis decisions and treatment guidance. The impact of such solutions, which may be enhanced by AI, is therefore spread across the full spectrum during the journey for infertile patients. </w:t>
      </w:r>
    </w:p>
    <w:p w14:paraId="3865486B" w14:textId="77777777" w:rsidR="009714D8" w:rsidRDefault="009714D8" w:rsidP="009714D8">
      <w:pPr>
        <w:jc w:val="both"/>
      </w:pPr>
      <w:r>
        <w:t>Recent and rapid progress of AI applications to infertility has highlighted the potential positive impact for fertility treatment, but also the importance and the need for guidelines for development and validation. It is therefore vital to develop and maintain a set of diversified and robust benchmarks to ensure accurate, safe, and scalable solutions that are applicable at different stages of treatment for varying patient populations.</w:t>
      </w:r>
    </w:p>
    <w:p w14:paraId="20980E16" w14:textId="77777777" w:rsidR="009714D8" w:rsidRPr="001C15DB" w:rsidRDefault="009714D8" w:rsidP="009714D8"/>
    <w:p w14:paraId="046113F9" w14:textId="77777777" w:rsidR="009714D8" w:rsidRPr="00E900F3" w:rsidRDefault="009714D8" w:rsidP="009714D8">
      <w:pPr>
        <w:pStyle w:val="Heading1"/>
        <w:numPr>
          <w:ilvl w:val="0"/>
          <w:numId w:val="1"/>
        </w:numPr>
      </w:pPr>
      <w:bookmarkStart w:id="19" w:name="_Toc95386471"/>
      <w:bookmarkStart w:id="20" w:name="_Toc48799736"/>
      <w:r>
        <w:t xml:space="preserve">About the FG-AI4H topic group </w:t>
      </w:r>
      <w:r w:rsidRPr="00E900F3">
        <w:t>on AI for Human Reproduction and Fertility</w:t>
      </w:r>
      <w:bookmarkEnd w:id="19"/>
      <w:r w:rsidRPr="00E900F3">
        <w:t xml:space="preserve"> </w:t>
      </w:r>
      <w:bookmarkEnd w:id="20"/>
    </w:p>
    <w:p w14:paraId="1B47F0DB" w14:textId="77777777" w:rsidR="009714D8" w:rsidRPr="00E900F3" w:rsidRDefault="009714D8" w:rsidP="009714D8">
      <w:bookmarkStart w:id="21" w:name="_Toc46407833"/>
      <w:bookmarkStart w:id="22" w:name="_Toc46413331"/>
      <w:bookmarkStart w:id="23" w:name="_Toc46413492"/>
      <w:bookmarkStart w:id="24" w:name="_Toc48031423"/>
      <w:bookmarkStart w:id="25" w:name="_Toc48031619"/>
      <w:bookmarkStart w:id="26" w:name="_Toc46407834"/>
      <w:bookmarkStart w:id="27" w:name="_Toc46413332"/>
      <w:bookmarkStart w:id="28" w:name="_Toc46413493"/>
      <w:bookmarkStart w:id="29" w:name="_Toc48031424"/>
      <w:bookmarkStart w:id="30" w:name="_Toc48031620"/>
      <w:bookmarkEnd w:id="21"/>
      <w:bookmarkEnd w:id="22"/>
      <w:bookmarkEnd w:id="23"/>
      <w:bookmarkEnd w:id="24"/>
      <w:bookmarkEnd w:id="25"/>
      <w:bookmarkEnd w:id="26"/>
      <w:bookmarkEnd w:id="27"/>
      <w:bookmarkEnd w:id="28"/>
      <w:bookmarkEnd w:id="29"/>
      <w:bookmarkEnd w:id="30"/>
      <w:r>
        <w:t xml:space="preserve">The introduction highlights the potential of a standardized benchmarking of AI systems for </w:t>
      </w:r>
      <w:r w:rsidRPr="07F87065">
        <w:rPr>
          <w:rStyle w:val="Green"/>
          <w:color w:val="auto"/>
        </w:rPr>
        <w:t>AI for Human Reproduction and Fertility</w:t>
      </w:r>
      <w:r>
        <w:t xml:space="preserve"> to help solve important health issues and provide decision-makers with the necessary insight to successfully address these challenges. </w:t>
      </w:r>
    </w:p>
    <w:p w14:paraId="31EFBA48" w14:textId="77777777" w:rsidR="009714D8" w:rsidRPr="00E900F3" w:rsidRDefault="009714D8" w:rsidP="009714D8">
      <w:r w:rsidRPr="00E900F3">
        <w:t>To develop this benchmarking framework, FG-AI4H decided to create the TG-</w:t>
      </w:r>
      <w:r w:rsidRPr="00E900F3">
        <w:rPr>
          <w:rStyle w:val="Green"/>
          <w:color w:val="auto"/>
        </w:rPr>
        <w:t>AI for Human Reproduction and Fertility</w:t>
      </w:r>
      <w:r w:rsidRPr="00E900F3">
        <w:t xml:space="preserve"> at the meeting </w:t>
      </w:r>
      <w:r w:rsidRPr="00E900F3">
        <w:rPr>
          <w:rStyle w:val="Green"/>
          <w:color w:val="auto"/>
        </w:rPr>
        <w:t>L</w:t>
      </w:r>
      <w:r w:rsidRPr="00E900F3">
        <w:t xml:space="preserve"> in</w:t>
      </w:r>
      <w:r w:rsidRPr="00E900F3">
        <w:rPr>
          <w:rStyle w:val="Green"/>
          <w:color w:val="auto"/>
        </w:rPr>
        <w:t xml:space="preserve"> E-meeting 19-21 May 2021</w:t>
      </w:r>
      <w:r w:rsidRPr="00E900F3">
        <w:t>.</w:t>
      </w:r>
    </w:p>
    <w:p w14:paraId="54CA22E3" w14:textId="77777777" w:rsidR="009714D8" w:rsidRPr="005145F6" w:rsidRDefault="009714D8" w:rsidP="009714D8">
      <w:r>
        <w:t xml:space="preserve">FG-AI4H assigns a </w:t>
      </w:r>
      <w:r w:rsidRPr="5BC67D33">
        <w:rPr>
          <w:i/>
          <w:iCs/>
        </w:rPr>
        <w:t xml:space="preserve">topic </w:t>
      </w:r>
      <w:r w:rsidRPr="00E900F3">
        <w:rPr>
          <w:i/>
          <w:iCs/>
        </w:rPr>
        <w:t>driver</w:t>
      </w:r>
      <w:r w:rsidRPr="00E900F3">
        <w:t xml:space="preserve"> to each topic group (similar to a moderator) who coordinates the collaboration of all topic group members on the TDD.</w:t>
      </w:r>
      <w:r w:rsidRPr="00E900F3">
        <w:rPr>
          <w:b/>
          <w:bCs/>
          <w:i/>
          <w:iCs/>
        </w:rPr>
        <w:t xml:space="preserve"> </w:t>
      </w:r>
      <w:r w:rsidRPr="00E900F3">
        <w:t xml:space="preserve">During FG-AI4H meeting </w:t>
      </w:r>
      <w:r w:rsidRPr="00E900F3">
        <w:rPr>
          <w:rStyle w:val="Green"/>
          <w:color w:val="auto"/>
        </w:rPr>
        <w:t>L</w:t>
      </w:r>
      <w:r>
        <w:rPr>
          <w:rStyle w:val="Green"/>
          <w:color w:val="auto"/>
        </w:rPr>
        <w:t xml:space="preserve"> (</w:t>
      </w:r>
      <w:r w:rsidRPr="00E900F3">
        <w:rPr>
          <w:rStyle w:val="Green"/>
          <w:color w:val="auto"/>
        </w:rPr>
        <w:t>E-meeting 19-21 May 2021</w:t>
      </w:r>
      <w:r>
        <w:rPr>
          <w:rStyle w:val="Green"/>
          <w:color w:val="auto"/>
        </w:rPr>
        <w:t>)</w:t>
      </w:r>
      <w:r w:rsidRPr="00E900F3">
        <w:t xml:space="preserve">, </w:t>
      </w:r>
      <w:r w:rsidRPr="00E900F3">
        <w:rPr>
          <w:rStyle w:val="Green"/>
          <w:color w:val="auto"/>
        </w:rPr>
        <w:t>Eleonora Lippolis and Susanna Brandi</w:t>
      </w:r>
      <w:r w:rsidRPr="00E900F3">
        <w:t xml:space="preserve"> from Merck KGaA were nominated as topic driver</w:t>
      </w:r>
      <w:r>
        <w:t>s</w:t>
      </w:r>
      <w:r w:rsidRPr="00E900F3">
        <w:t xml:space="preserve"> for the TG-</w:t>
      </w:r>
      <w:r w:rsidRPr="00E900F3">
        <w:rPr>
          <w:rStyle w:val="Green"/>
          <w:color w:val="auto"/>
        </w:rPr>
        <w:t>AI for Human Reproduction and Fertility</w:t>
      </w:r>
      <w:r>
        <w:t>.</w:t>
      </w:r>
    </w:p>
    <w:p w14:paraId="69A94A49" w14:textId="77777777" w:rsidR="009714D8" w:rsidRPr="001C15DB" w:rsidRDefault="009714D8" w:rsidP="009714D8">
      <w:pPr>
        <w:pStyle w:val="Heading2"/>
        <w:numPr>
          <w:ilvl w:val="1"/>
          <w:numId w:val="1"/>
        </w:numPr>
      </w:pPr>
      <w:bookmarkStart w:id="31" w:name="_Toc48799737"/>
      <w:bookmarkStart w:id="32" w:name="_Toc95386472"/>
      <w:r>
        <w:t>Documentation</w:t>
      </w:r>
      <w:bookmarkEnd w:id="31"/>
      <w:bookmarkEnd w:id="32"/>
      <w:r>
        <w:t xml:space="preserve"> </w:t>
      </w:r>
    </w:p>
    <w:p w14:paraId="1E93BAF9" w14:textId="77777777" w:rsidR="009714D8" w:rsidRPr="00E900F3" w:rsidRDefault="009714D8" w:rsidP="009714D8">
      <w:r>
        <w:t>This document is the TDD for the TG-</w:t>
      </w:r>
      <w:r w:rsidRPr="00DC7E3A">
        <w:t xml:space="preserve">AI for </w:t>
      </w:r>
      <w:r>
        <w:t>Human Reproduction and Fertility</w:t>
      </w:r>
      <w:r w:rsidRPr="131F26E8" w:rsidDel="00940ABE">
        <w:rPr>
          <w:rStyle w:val="Green"/>
        </w:rPr>
        <w:t>.</w:t>
      </w:r>
      <w:r>
        <w:t xml:space="preserve"> It introduces the health topic including the AI task, outlines its relevance and the potential impact that the benchmarking will have on the health system and patient outcome, and provides an overview of the existing AI solutions for</w:t>
      </w:r>
      <w:r w:rsidRPr="00940ABE">
        <w:t xml:space="preserve"> </w:t>
      </w:r>
      <w:r w:rsidRPr="00DC7E3A">
        <w:t xml:space="preserve">AI for </w:t>
      </w:r>
      <w:r w:rsidRPr="00E900F3">
        <w:t>Human Reproduction and Fertility.  It describes the existing approaches for assessing the quality of AI for Human Reproduction and Fertility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24789DE1" w14:textId="77777777" w:rsidR="009714D8" w:rsidRPr="00D067DA" w:rsidRDefault="009714D8" w:rsidP="009714D8">
      <w:r w:rsidRPr="00E900F3">
        <w:t xml:space="preserve">The TDD will be developed cooperatively by all members </w:t>
      </w:r>
      <w:r>
        <w:t xml:space="preserve">of the topic group over time and updated TDD iterations are expected to be presented at each FG-AI4H meeting. </w:t>
      </w:r>
    </w:p>
    <w:p w14:paraId="424D75CA" w14:textId="77777777" w:rsidR="009714D8" w:rsidRPr="001C15DB" w:rsidRDefault="009714D8" w:rsidP="009714D8">
      <w:r w:rsidRPr="001C15DB">
        <w:t xml:space="preserve">The final version of this TDD will be released as deliverable “DEL </w:t>
      </w:r>
      <w:r w:rsidRPr="00E900F3">
        <w:t xml:space="preserve">10.22 </w:t>
      </w:r>
      <w:r w:rsidRPr="00E900F3">
        <w:rPr>
          <w:rStyle w:val="Green"/>
          <w:color w:val="auto"/>
        </w:rPr>
        <w:t xml:space="preserve">AI for Human Reproduction and Fertility </w:t>
      </w:r>
      <w:r w:rsidRPr="00E900F3">
        <w:t>(TG-</w:t>
      </w:r>
      <w:r w:rsidRPr="00E900F3">
        <w:rPr>
          <w:rStyle w:val="Green"/>
          <w:color w:val="auto"/>
        </w:rPr>
        <w:t>AI for Human Reproduction and Fertility</w:t>
      </w:r>
      <w:r w:rsidRPr="00E900F3">
        <w:t xml:space="preserve">).” </w:t>
      </w:r>
      <w:r w:rsidRPr="001C15DB">
        <w:t xml:space="preserve">The topic group is expected to submit input documents reflecting updates to the work on this deliverable </w:t>
      </w:r>
      <w:r w:rsidRPr="001C15DB">
        <w:rPr>
          <w:b/>
          <w:bCs/>
        </w:rPr>
        <w:t>(Table 1)</w:t>
      </w:r>
      <w:r w:rsidRPr="001C15DB">
        <w:t xml:space="preserve"> to each FG-AI4H meeting.</w:t>
      </w:r>
    </w:p>
    <w:p w14:paraId="30AC90F0" w14:textId="77777777" w:rsidR="009714D8" w:rsidRPr="00201311" w:rsidRDefault="009714D8" w:rsidP="009714D8">
      <w:pPr>
        <w:pStyle w:val="TableNotitle"/>
      </w:pPr>
      <w:bookmarkStart w:id="33" w:name="_Toc48036716"/>
      <w:bookmarkStart w:id="34" w:name="_Toc95386506"/>
      <w:r w:rsidRPr="00201311">
        <w:t>Table 1: Topic group output documents</w:t>
      </w:r>
      <w:bookmarkEnd w:id="33"/>
      <w:bookmarkEnd w:id="3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9714D8" w:rsidRPr="001C15DB" w14:paraId="40E3FB59" w14:textId="77777777" w:rsidTr="00875375">
        <w:trPr>
          <w:tblHeader/>
          <w:jc w:val="center"/>
        </w:trPr>
        <w:tc>
          <w:tcPr>
            <w:tcW w:w="2235" w:type="dxa"/>
            <w:tcBorders>
              <w:top w:val="single" w:sz="12" w:space="0" w:color="auto"/>
              <w:bottom w:val="single" w:sz="12" w:space="0" w:color="auto"/>
            </w:tcBorders>
            <w:shd w:val="clear" w:color="auto" w:fill="auto"/>
          </w:tcPr>
          <w:p w14:paraId="674116C2" w14:textId="77777777" w:rsidR="009714D8" w:rsidRPr="001C15DB" w:rsidRDefault="009714D8" w:rsidP="00875375">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47130CEF" w14:textId="77777777" w:rsidR="009714D8" w:rsidRPr="001C15DB" w:rsidRDefault="009714D8" w:rsidP="00875375">
            <w:pPr>
              <w:pStyle w:val="Tablehead"/>
              <w:rPr>
                <w:lang w:bidi="ar-DZ"/>
              </w:rPr>
            </w:pPr>
            <w:r w:rsidRPr="001C15DB">
              <w:rPr>
                <w:lang w:bidi="ar-DZ"/>
              </w:rPr>
              <w:t>Title</w:t>
            </w:r>
          </w:p>
        </w:tc>
      </w:tr>
      <w:tr w:rsidR="009714D8" w:rsidRPr="001C15DB" w14:paraId="43F0DE4E" w14:textId="77777777" w:rsidTr="00875375">
        <w:trPr>
          <w:jc w:val="center"/>
        </w:trPr>
        <w:tc>
          <w:tcPr>
            <w:tcW w:w="2235" w:type="dxa"/>
            <w:tcBorders>
              <w:top w:val="single" w:sz="12" w:space="0" w:color="auto"/>
            </w:tcBorders>
            <w:shd w:val="clear" w:color="auto" w:fill="auto"/>
          </w:tcPr>
          <w:p w14:paraId="052E6CF6" w14:textId="77777777" w:rsidR="009714D8" w:rsidRPr="001C15DB" w:rsidRDefault="009714D8" w:rsidP="00875375">
            <w:pPr>
              <w:pStyle w:val="Tabletext"/>
            </w:pPr>
            <w:r w:rsidRPr="001C15DB">
              <w:t>FGAI4H-</w:t>
            </w:r>
            <w:r>
              <w:t>x</w:t>
            </w:r>
            <w:r w:rsidRPr="001C15DB">
              <w:t>-0</w:t>
            </w:r>
            <w:r>
              <w:t>27</w:t>
            </w:r>
            <w:r w:rsidRPr="001C15DB">
              <w:t>-A01</w:t>
            </w:r>
          </w:p>
        </w:tc>
        <w:tc>
          <w:tcPr>
            <w:tcW w:w="7620" w:type="dxa"/>
            <w:tcBorders>
              <w:top w:val="single" w:sz="12" w:space="0" w:color="auto"/>
            </w:tcBorders>
            <w:shd w:val="clear" w:color="auto" w:fill="auto"/>
          </w:tcPr>
          <w:p w14:paraId="6116D4DC" w14:textId="77777777" w:rsidR="009714D8" w:rsidRPr="00E900F3" w:rsidRDefault="009714D8" w:rsidP="00875375">
            <w:pPr>
              <w:pStyle w:val="Tabletext"/>
            </w:pPr>
            <w:r w:rsidRPr="00E900F3">
              <w:t>Latest update of the Topic Description Document of the TG-</w:t>
            </w:r>
            <w:r w:rsidRPr="00E900F3">
              <w:rPr>
                <w:rStyle w:val="Green"/>
                <w:color w:val="auto"/>
              </w:rPr>
              <w:t>AI for Human Reproduction and Fertility</w:t>
            </w:r>
            <w:r w:rsidRPr="00E900F3">
              <w:t xml:space="preserve"> </w:t>
            </w:r>
          </w:p>
        </w:tc>
      </w:tr>
      <w:tr w:rsidR="009714D8" w:rsidRPr="001C15DB" w14:paraId="1C967787" w14:textId="77777777" w:rsidTr="00875375">
        <w:trPr>
          <w:jc w:val="center"/>
        </w:trPr>
        <w:tc>
          <w:tcPr>
            <w:tcW w:w="2235" w:type="dxa"/>
            <w:shd w:val="clear" w:color="auto" w:fill="auto"/>
          </w:tcPr>
          <w:p w14:paraId="0A8D1CC6" w14:textId="77777777" w:rsidR="009714D8" w:rsidRPr="001C15DB" w:rsidRDefault="009714D8" w:rsidP="00875375">
            <w:pPr>
              <w:pStyle w:val="Tabletext"/>
            </w:pPr>
            <w:r w:rsidRPr="001C15DB">
              <w:t>FGAI4H-</w:t>
            </w:r>
            <w:r>
              <w:t>x</w:t>
            </w:r>
            <w:r w:rsidRPr="001C15DB">
              <w:t>-0</w:t>
            </w:r>
            <w:r>
              <w:t>27</w:t>
            </w:r>
            <w:r w:rsidRPr="001C15DB">
              <w:t>-A02</w:t>
            </w:r>
          </w:p>
        </w:tc>
        <w:tc>
          <w:tcPr>
            <w:tcW w:w="7620" w:type="dxa"/>
            <w:shd w:val="clear" w:color="auto" w:fill="auto"/>
          </w:tcPr>
          <w:p w14:paraId="62958183" w14:textId="77777777" w:rsidR="009714D8" w:rsidRPr="00E900F3" w:rsidRDefault="009714D8" w:rsidP="00875375">
            <w:pPr>
              <w:pStyle w:val="Tabletext"/>
              <w:rPr>
                <w:lang w:bidi="ar-DZ"/>
              </w:rPr>
            </w:pPr>
            <w:r w:rsidRPr="00E900F3">
              <w:t>Latest update of the Call for Topic Group Participation (CfTGP)</w:t>
            </w:r>
          </w:p>
        </w:tc>
      </w:tr>
      <w:tr w:rsidR="009714D8" w:rsidRPr="001C15DB" w14:paraId="3D92E9E6" w14:textId="77777777" w:rsidTr="00875375">
        <w:trPr>
          <w:jc w:val="center"/>
        </w:trPr>
        <w:tc>
          <w:tcPr>
            <w:tcW w:w="2235" w:type="dxa"/>
            <w:shd w:val="clear" w:color="auto" w:fill="auto"/>
          </w:tcPr>
          <w:p w14:paraId="53742FF6" w14:textId="77777777" w:rsidR="009714D8" w:rsidRPr="001C15DB" w:rsidRDefault="009714D8" w:rsidP="00875375">
            <w:pPr>
              <w:pStyle w:val="Tabletext"/>
            </w:pPr>
            <w:r w:rsidRPr="001C15DB">
              <w:t>FGAI4H-</w:t>
            </w:r>
            <w:r>
              <w:t>x</w:t>
            </w:r>
            <w:r w:rsidRPr="001C15DB">
              <w:t>-0</w:t>
            </w:r>
            <w:r>
              <w:t>27</w:t>
            </w:r>
            <w:r w:rsidRPr="001C15DB">
              <w:t>-A03</w:t>
            </w:r>
          </w:p>
        </w:tc>
        <w:tc>
          <w:tcPr>
            <w:tcW w:w="7620" w:type="dxa"/>
            <w:shd w:val="clear" w:color="auto" w:fill="auto"/>
          </w:tcPr>
          <w:p w14:paraId="2B60D9DE" w14:textId="77777777" w:rsidR="009714D8" w:rsidRPr="00E900F3" w:rsidRDefault="009714D8" w:rsidP="00875375">
            <w:pPr>
              <w:pStyle w:val="Tabletext"/>
              <w:rPr>
                <w:lang w:bidi="ar-DZ"/>
              </w:rPr>
            </w:pPr>
            <w:r w:rsidRPr="00E900F3">
              <w:t>The presentation summarizing the latest update of the Topic Description Document of the TG-</w:t>
            </w:r>
            <w:r w:rsidRPr="00E900F3">
              <w:rPr>
                <w:rStyle w:val="Green"/>
                <w:color w:val="auto"/>
              </w:rPr>
              <w:t>AI for Human Reproduction and Fertility</w:t>
            </w:r>
          </w:p>
        </w:tc>
      </w:tr>
    </w:tbl>
    <w:p w14:paraId="4823E4A3" w14:textId="77777777" w:rsidR="009714D8" w:rsidRPr="001C15DB" w:rsidRDefault="009714D8" w:rsidP="009714D8"/>
    <w:p w14:paraId="24071104" w14:textId="77777777" w:rsidR="009714D8" w:rsidRPr="001C15DB" w:rsidRDefault="009714D8" w:rsidP="009714D8">
      <w:r w:rsidRPr="001C15DB">
        <w:t>The working version of this document can be found in the official topic group SharePoint directory.</w:t>
      </w:r>
    </w:p>
    <w:p w14:paraId="3E248B16" w14:textId="77777777" w:rsidR="009714D8" w:rsidRPr="00850AA4" w:rsidRDefault="00F47C07" w:rsidP="009714D8">
      <w:pPr>
        <w:numPr>
          <w:ilvl w:val="0"/>
          <w:numId w:val="54"/>
        </w:numPr>
        <w:rPr>
          <w:rStyle w:val="Green"/>
        </w:rPr>
      </w:pPr>
      <w:hyperlink r:id="rId23" w:history="1">
        <w:r w:rsidR="009714D8" w:rsidRPr="006C0F04">
          <w:rPr>
            <w:rStyle w:val="Hyperlink"/>
          </w:rPr>
          <w:t>SHAREPOINT LINK</w:t>
        </w:r>
      </w:hyperlink>
    </w:p>
    <w:p w14:paraId="1AF8B385" w14:textId="77777777" w:rsidR="009714D8" w:rsidRPr="001C15DB" w:rsidRDefault="009714D8" w:rsidP="009714D8">
      <w:r w:rsidRPr="001C15DB">
        <w:t>Select the following link:</w:t>
      </w:r>
    </w:p>
    <w:p w14:paraId="520BB7B4" w14:textId="77777777" w:rsidR="009714D8" w:rsidRPr="007F6D1E" w:rsidRDefault="00F47C07" w:rsidP="009714D8">
      <w:pPr>
        <w:numPr>
          <w:ilvl w:val="0"/>
          <w:numId w:val="52"/>
        </w:numPr>
        <w:rPr>
          <w:rStyle w:val="Green"/>
        </w:rPr>
      </w:pPr>
      <w:hyperlink r:id="rId24" w:history="1">
        <w:r w:rsidR="009714D8" w:rsidRPr="006C0F04">
          <w:rPr>
            <w:rStyle w:val="Hyperlink"/>
          </w:rPr>
          <w:t>TDD LINK</w:t>
        </w:r>
      </w:hyperlink>
    </w:p>
    <w:p w14:paraId="26934BAF" w14:textId="77777777" w:rsidR="009714D8" w:rsidRPr="001C15DB" w:rsidRDefault="009714D8" w:rsidP="009714D8">
      <w:pPr>
        <w:pStyle w:val="Heading2"/>
        <w:numPr>
          <w:ilvl w:val="1"/>
          <w:numId w:val="1"/>
        </w:numPr>
      </w:pPr>
      <w:bookmarkStart w:id="35" w:name="_Toc46407657"/>
      <w:bookmarkStart w:id="36" w:name="_Toc46407872"/>
      <w:bookmarkStart w:id="37" w:name="_Toc46413370"/>
      <w:bookmarkStart w:id="38" w:name="_Toc46413531"/>
      <w:bookmarkStart w:id="39" w:name="_Toc48031462"/>
      <w:bookmarkStart w:id="40" w:name="_Toc48031658"/>
      <w:bookmarkStart w:id="41" w:name="_Toc48031789"/>
      <w:bookmarkStart w:id="42" w:name="_Toc48032046"/>
      <w:bookmarkStart w:id="43" w:name="_Toc48032174"/>
      <w:bookmarkStart w:id="44" w:name="_Toc48032298"/>
      <w:bookmarkStart w:id="45" w:name="_Toc48032422"/>
      <w:bookmarkStart w:id="46" w:name="_Toc46407658"/>
      <w:bookmarkStart w:id="47" w:name="_Toc46407873"/>
      <w:bookmarkStart w:id="48" w:name="_Toc46413371"/>
      <w:bookmarkStart w:id="49" w:name="_Toc46413532"/>
      <w:bookmarkStart w:id="50" w:name="_Toc48031463"/>
      <w:bookmarkStart w:id="51" w:name="_Toc48031659"/>
      <w:bookmarkStart w:id="52" w:name="_Toc48031790"/>
      <w:bookmarkStart w:id="53" w:name="_Toc48032047"/>
      <w:bookmarkStart w:id="54" w:name="_Toc48032175"/>
      <w:bookmarkStart w:id="55" w:name="_Toc48032299"/>
      <w:bookmarkStart w:id="56" w:name="_Toc48032423"/>
      <w:bookmarkStart w:id="57" w:name="_Toc46407659"/>
      <w:bookmarkStart w:id="58" w:name="_Toc46407874"/>
      <w:bookmarkStart w:id="59" w:name="_Toc46413372"/>
      <w:bookmarkStart w:id="60" w:name="_Toc46413533"/>
      <w:bookmarkStart w:id="61" w:name="_Toc48031464"/>
      <w:bookmarkStart w:id="62" w:name="_Toc48031660"/>
      <w:bookmarkStart w:id="63" w:name="_Toc48031791"/>
      <w:bookmarkStart w:id="64" w:name="_Toc48032048"/>
      <w:bookmarkStart w:id="65" w:name="_Toc48032176"/>
      <w:bookmarkStart w:id="66" w:name="_Toc48032300"/>
      <w:bookmarkStart w:id="67" w:name="_Toc48032424"/>
      <w:bookmarkStart w:id="68" w:name="_Toc46407660"/>
      <w:bookmarkStart w:id="69" w:name="_Toc46407875"/>
      <w:bookmarkStart w:id="70" w:name="_Toc46413373"/>
      <w:bookmarkStart w:id="71" w:name="_Toc46413534"/>
      <w:bookmarkStart w:id="72" w:name="_Toc48031465"/>
      <w:bookmarkStart w:id="73" w:name="_Toc48031661"/>
      <w:bookmarkStart w:id="74" w:name="_Toc48031792"/>
      <w:bookmarkStart w:id="75" w:name="_Toc48032049"/>
      <w:bookmarkStart w:id="76" w:name="_Toc48032177"/>
      <w:bookmarkStart w:id="77" w:name="_Toc48032301"/>
      <w:bookmarkStart w:id="78" w:name="_Toc48032425"/>
      <w:bookmarkStart w:id="79" w:name="_Toc46407661"/>
      <w:bookmarkStart w:id="80" w:name="_Toc46407876"/>
      <w:bookmarkStart w:id="81" w:name="_Toc46413374"/>
      <w:bookmarkStart w:id="82" w:name="_Toc46413535"/>
      <w:bookmarkStart w:id="83" w:name="_Toc48031466"/>
      <w:bookmarkStart w:id="84" w:name="_Toc48031662"/>
      <w:bookmarkStart w:id="85" w:name="_Toc48031793"/>
      <w:bookmarkStart w:id="86" w:name="_Toc48032050"/>
      <w:bookmarkStart w:id="87" w:name="_Toc48032178"/>
      <w:bookmarkStart w:id="88" w:name="_Toc48032302"/>
      <w:bookmarkStart w:id="89" w:name="_Toc48032426"/>
      <w:bookmarkStart w:id="90" w:name="_Toc46407662"/>
      <w:bookmarkStart w:id="91" w:name="_Toc46407877"/>
      <w:bookmarkStart w:id="92" w:name="_Toc46413375"/>
      <w:bookmarkStart w:id="93" w:name="_Toc46413536"/>
      <w:bookmarkStart w:id="94" w:name="_Toc48031467"/>
      <w:bookmarkStart w:id="95" w:name="_Toc48031663"/>
      <w:bookmarkStart w:id="96" w:name="_Toc48031794"/>
      <w:bookmarkStart w:id="97" w:name="_Toc48032051"/>
      <w:bookmarkStart w:id="98" w:name="_Toc48032179"/>
      <w:bookmarkStart w:id="99" w:name="_Toc48032303"/>
      <w:bookmarkStart w:id="100" w:name="_Toc48032427"/>
      <w:bookmarkStart w:id="101" w:name="_Toc46407663"/>
      <w:bookmarkStart w:id="102" w:name="_Toc46407878"/>
      <w:bookmarkStart w:id="103" w:name="_Toc46413376"/>
      <w:bookmarkStart w:id="104" w:name="_Toc46413537"/>
      <w:bookmarkStart w:id="105" w:name="_Toc48031468"/>
      <w:bookmarkStart w:id="106" w:name="_Toc48031664"/>
      <w:bookmarkStart w:id="107" w:name="_Toc48031795"/>
      <w:bookmarkStart w:id="108" w:name="_Toc48032052"/>
      <w:bookmarkStart w:id="109" w:name="_Toc48032180"/>
      <w:bookmarkStart w:id="110" w:name="_Toc48032304"/>
      <w:bookmarkStart w:id="111" w:name="_Toc48032428"/>
      <w:bookmarkStart w:id="112" w:name="_Toc46407664"/>
      <w:bookmarkStart w:id="113" w:name="_Toc46407879"/>
      <w:bookmarkStart w:id="114" w:name="_Toc46413377"/>
      <w:bookmarkStart w:id="115" w:name="_Toc46413538"/>
      <w:bookmarkStart w:id="116" w:name="_Toc48031469"/>
      <w:bookmarkStart w:id="117" w:name="_Toc48031665"/>
      <w:bookmarkStart w:id="118" w:name="_Toc48031796"/>
      <w:bookmarkStart w:id="119" w:name="_Toc48032053"/>
      <w:bookmarkStart w:id="120" w:name="_Toc48032181"/>
      <w:bookmarkStart w:id="121" w:name="_Toc48032305"/>
      <w:bookmarkStart w:id="122" w:name="_Toc48032429"/>
      <w:bookmarkStart w:id="123" w:name="_Toc46407665"/>
      <w:bookmarkStart w:id="124" w:name="_Toc46407880"/>
      <w:bookmarkStart w:id="125" w:name="_Toc46413378"/>
      <w:bookmarkStart w:id="126" w:name="_Toc46413539"/>
      <w:bookmarkStart w:id="127" w:name="_Toc48031470"/>
      <w:bookmarkStart w:id="128" w:name="_Toc48031666"/>
      <w:bookmarkStart w:id="129" w:name="_Toc48031797"/>
      <w:bookmarkStart w:id="130" w:name="_Toc48032054"/>
      <w:bookmarkStart w:id="131" w:name="_Toc48032182"/>
      <w:bookmarkStart w:id="132" w:name="_Toc48032306"/>
      <w:bookmarkStart w:id="133" w:name="_Toc48032430"/>
      <w:bookmarkStart w:id="134" w:name="_Toc46407666"/>
      <w:bookmarkStart w:id="135" w:name="_Toc46407881"/>
      <w:bookmarkStart w:id="136" w:name="_Toc46413379"/>
      <w:bookmarkStart w:id="137" w:name="_Toc46413540"/>
      <w:bookmarkStart w:id="138" w:name="_Toc48031471"/>
      <w:bookmarkStart w:id="139" w:name="_Toc48031667"/>
      <w:bookmarkStart w:id="140" w:name="_Toc48031798"/>
      <w:bookmarkStart w:id="141" w:name="_Toc48032055"/>
      <w:bookmarkStart w:id="142" w:name="_Toc48032183"/>
      <w:bookmarkStart w:id="143" w:name="_Toc48032307"/>
      <w:bookmarkStart w:id="144" w:name="_Toc48032431"/>
      <w:bookmarkStart w:id="145" w:name="_Toc46407667"/>
      <w:bookmarkStart w:id="146" w:name="_Toc46407882"/>
      <w:bookmarkStart w:id="147" w:name="_Toc46413380"/>
      <w:bookmarkStart w:id="148" w:name="_Toc46413541"/>
      <w:bookmarkStart w:id="149" w:name="_Toc48031472"/>
      <w:bookmarkStart w:id="150" w:name="_Toc48031668"/>
      <w:bookmarkStart w:id="151" w:name="_Toc48031799"/>
      <w:bookmarkStart w:id="152" w:name="_Toc48032056"/>
      <w:bookmarkStart w:id="153" w:name="_Toc48032184"/>
      <w:bookmarkStart w:id="154" w:name="_Toc48032308"/>
      <w:bookmarkStart w:id="155" w:name="_Toc48032432"/>
      <w:bookmarkStart w:id="156" w:name="_Toc46407669"/>
      <w:bookmarkStart w:id="157" w:name="_Toc46407884"/>
      <w:bookmarkStart w:id="158" w:name="_Toc46413382"/>
      <w:bookmarkStart w:id="159" w:name="_Toc46413543"/>
      <w:bookmarkStart w:id="160" w:name="_Toc48031474"/>
      <w:bookmarkStart w:id="161" w:name="_Toc48031670"/>
      <w:bookmarkStart w:id="162" w:name="_Toc48031801"/>
      <w:bookmarkStart w:id="163" w:name="_Toc48032058"/>
      <w:bookmarkStart w:id="164" w:name="_Toc48032186"/>
      <w:bookmarkStart w:id="165" w:name="_Toc48032310"/>
      <w:bookmarkStart w:id="166" w:name="_Toc48032434"/>
      <w:bookmarkStart w:id="167" w:name="_Toc46407670"/>
      <w:bookmarkStart w:id="168" w:name="_Toc46407885"/>
      <w:bookmarkStart w:id="169" w:name="_Toc46413383"/>
      <w:bookmarkStart w:id="170" w:name="_Toc46413544"/>
      <w:bookmarkStart w:id="171" w:name="_Toc48031475"/>
      <w:bookmarkStart w:id="172" w:name="_Toc48031671"/>
      <w:bookmarkStart w:id="173" w:name="_Toc48031802"/>
      <w:bookmarkStart w:id="174" w:name="_Toc48032059"/>
      <w:bookmarkStart w:id="175" w:name="_Toc48032187"/>
      <w:bookmarkStart w:id="176" w:name="_Toc48032311"/>
      <w:bookmarkStart w:id="177" w:name="_Toc48032435"/>
      <w:bookmarkStart w:id="178" w:name="_Toc46407671"/>
      <w:bookmarkStart w:id="179" w:name="_Toc46407886"/>
      <w:bookmarkStart w:id="180" w:name="_Toc46413384"/>
      <w:bookmarkStart w:id="181" w:name="_Toc46413545"/>
      <w:bookmarkStart w:id="182" w:name="_Toc48031476"/>
      <w:bookmarkStart w:id="183" w:name="_Toc48031672"/>
      <w:bookmarkStart w:id="184" w:name="_Toc48031803"/>
      <w:bookmarkStart w:id="185" w:name="_Toc48032060"/>
      <w:bookmarkStart w:id="186" w:name="_Toc48032188"/>
      <w:bookmarkStart w:id="187" w:name="_Toc48032312"/>
      <w:bookmarkStart w:id="188" w:name="_Toc48032436"/>
      <w:bookmarkStart w:id="189" w:name="_Toc46407673"/>
      <w:bookmarkStart w:id="190" w:name="_Toc46407888"/>
      <w:bookmarkStart w:id="191" w:name="_Toc46413386"/>
      <w:bookmarkStart w:id="192" w:name="_Toc46413547"/>
      <w:bookmarkStart w:id="193" w:name="_Toc48031478"/>
      <w:bookmarkStart w:id="194" w:name="_Toc48031674"/>
      <w:bookmarkStart w:id="195" w:name="_Toc48031805"/>
      <w:bookmarkStart w:id="196" w:name="_Toc48032062"/>
      <w:bookmarkStart w:id="197" w:name="_Toc48032190"/>
      <w:bookmarkStart w:id="198" w:name="_Toc48032314"/>
      <w:bookmarkStart w:id="199" w:name="_Toc48032438"/>
      <w:bookmarkStart w:id="200" w:name="_Toc46407674"/>
      <w:bookmarkStart w:id="201" w:name="_Toc46407889"/>
      <w:bookmarkStart w:id="202" w:name="_Toc46413387"/>
      <w:bookmarkStart w:id="203" w:name="_Toc46413548"/>
      <w:bookmarkStart w:id="204" w:name="_Toc48031479"/>
      <w:bookmarkStart w:id="205" w:name="_Toc48031675"/>
      <w:bookmarkStart w:id="206" w:name="_Toc48031806"/>
      <w:bookmarkStart w:id="207" w:name="_Toc48032063"/>
      <w:bookmarkStart w:id="208" w:name="_Toc48032191"/>
      <w:bookmarkStart w:id="209" w:name="_Toc48032315"/>
      <w:bookmarkStart w:id="210" w:name="_Toc48032439"/>
      <w:bookmarkStart w:id="211" w:name="_Toc46407675"/>
      <w:bookmarkStart w:id="212" w:name="_Toc46407890"/>
      <w:bookmarkStart w:id="213" w:name="_Toc46413388"/>
      <w:bookmarkStart w:id="214" w:name="_Toc46413549"/>
      <w:bookmarkStart w:id="215" w:name="_Toc48031480"/>
      <w:bookmarkStart w:id="216" w:name="_Toc48031676"/>
      <w:bookmarkStart w:id="217" w:name="_Toc48031807"/>
      <w:bookmarkStart w:id="218" w:name="_Toc48032064"/>
      <w:bookmarkStart w:id="219" w:name="_Toc48032192"/>
      <w:bookmarkStart w:id="220" w:name="_Toc48032316"/>
      <w:bookmarkStart w:id="221" w:name="_Toc48032440"/>
      <w:bookmarkStart w:id="222" w:name="_Toc46407676"/>
      <w:bookmarkStart w:id="223" w:name="_Toc46407891"/>
      <w:bookmarkStart w:id="224" w:name="_Toc46413389"/>
      <w:bookmarkStart w:id="225" w:name="_Toc46413550"/>
      <w:bookmarkStart w:id="226" w:name="_Toc48031481"/>
      <w:bookmarkStart w:id="227" w:name="_Toc48031677"/>
      <w:bookmarkStart w:id="228" w:name="_Toc48031808"/>
      <w:bookmarkStart w:id="229" w:name="_Toc48032065"/>
      <w:bookmarkStart w:id="230" w:name="_Toc48032193"/>
      <w:bookmarkStart w:id="231" w:name="_Toc48032317"/>
      <w:bookmarkStart w:id="232" w:name="_Toc48032441"/>
      <w:bookmarkStart w:id="233" w:name="_Toc46407678"/>
      <w:bookmarkStart w:id="234" w:name="_Toc46407893"/>
      <w:bookmarkStart w:id="235" w:name="_Toc46413391"/>
      <w:bookmarkStart w:id="236" w:name="_Toc46413552"/>
      <w:bookmarkStart w:id="237" w:name="_Toc48031483"/>
      <w:bookmarkStart w:id="238" w:name="_Toc48031679"/>
      <w:bookmarkStart w:id="239" w:name="_Toc48031810"/>
      <w:bookmarkStart w:id="240" w:name="_Toc48032067"/>
      <w:bookmarkStart w:id="241" w:name="_Toc48032195"/>
      <w:bookmarkStart w:id="242" w:name="_Toc48032319"/>
      <w:bookmarkStart w:id="243" w:name="_Toc48032443"/>
      <w:bookmarkStart w:id="244" w:name="_Toc48799738"/>
      <w:bookmarkStart w:id="245" w:name="_Toc9538647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t>Status of this topic group</w:t>
      </w:r>
      <w:bookmarkEnd w:id="244"/>
      <w:bookmarkEnd w:id="245"/>
    </w:p>
    <w:p w14:paraId="7BCB4380" w14:textId="77777777" w:rsidR="009714D8" w:rsidRDefault="009714D8" w:rsidP="009714D8">
      <w:r w:rsidRPr="001C15DB">
        <w:t xml:space="preserve">The following subsections describe the update of the </w:t>
      </w:r>
      <w:r w:rsidRPr="00E900F3">
        <w:t>collaboration within the TG-</w:t>
      </w:r>
      <w:r w:rsidRPr="00E900F3">
        <w:rPr>
          <w:rStyle w:val="Green"/>
          <w:color w:val="auto"/>
        </w:rPr>
        <w:t>AI for Human Reproduction and Fertility</w:t>
      </w:r>
      <w:r w:rsidRPr="00E900F3">
        <w:t xml:space="preserve"> for the official focus group meetings.</w:t>
      </w:r>
    </w:p>
    <w:p w14:paraId="3FE977EA" w14:textId="77777777" w:rsidR="009714D8" w:rsidRPr="008D1AB1" w:rsidRDefault="009714D8" w:rsidP="009714D8">
      <w:pPr>
        <w:pStyle w:val="Heading3"/>
        <w:numPr>
          <w:ilvl w:val="2"/>
          <w:numId w:val="1"/>
        </w:numPr>
        <w:rPr>
          <w:color w:val="000000" w:themeColor="text1"/>
        </w:rPr>
      </w:pPr>
      <w:bookmarkStart w:id="246" w:name="_Toc95386474"/>
      <w:r w:rsidRPr="008D1AB1">
        <w:rPr>
          <w:color w:val="000000" w:themeColor="text1"/>
        </w:rPr>
        <w:t>Status update for meeting M</w:t>
      </w:r>
      <w:bookmarkEnd w:id="246"/>
    </w:p>
    <w:p w14:paraId="7AAA33EE" w14:textId="77777777" w:rsidR="009714D8" w:rsidRPr="008D1AB1" w:rsidRDefault="009714D8" w:rsidP="009714D8">
      <w:pPr>
        <w:numPr>
          <w:ilvl w:val="0"/>
          <w:numId w:val="47"/>
        </w:numPr>
        <w:rPr>
          <w:rStyle w:val="Gray"/>
          <w:color w:val="000000" w:themeColor="text1"/>
        </w:rPr>
      </w:pPr>
      <w:r w:rsidRPr="3E01B0C5">
        <w:rPr>
          <w:rStyle w:val="Gray"/>
          <w:color w:val="000000" w:themeColor="text1"/>
        </w:rPr>
        <w:t>Since the approval of the creation of the TG-Fertility, we had recruited key opinion leaders in the fertility sector. The team is now composed of 8 members in total. The list of current partners has increased and is displayed below:</w:t>
      </w:r>
      <w:r>
        <w:br/>
      </w:r>
    </w:p>
    <w:tbl>
      <w:tblPr>
        <w:tblW w:w="9640" w:type="dxa"/>
        <w:tblLayout w:type="fixed"/>
        <w:tblLook w:val="0000" w:firstRow="0" w:lastRow="0" w:firstColumn="0" w:lastColumn="0" w:noHBand="0" w:noVBand="0"/>
      </w:tblPr>
      <w:tblGrid>
        <w:gridCol w:w="4962"/>
        <w:gridCol w:w="4678"/>
      </w:tblGrid>
      <w:tr w:rsidR="009714D8" w:rsidRPr="00940ABE" w14:paraId="72FD26C6" w14:textId="77777777" w:rsidTr="00875375">
        <w:trPr>
          <w:cantSplit/>
        </w:trPr>
        <w:tc>
          <w:tcPr>
            <w:tcW w:w="4962" w:type="dxa"/>
            <w:tcBorders>
              <w:top w:val="single" w:sz="6" w:space="0" w:color="auto"/>
              <w:bottom w:val="single" w:sz="6" w:space="0" w:color="auto"/>
            </w:tcBorders>
          </w:tcPr>
          <w:p w14:paraId="6E972F30" w14:textId="77777777" w:rsidR="009714D8" w:rsidRPr="00E900F3" w:rsidRDefault="009714D8" w:rsidP="00875375">
            <w:r w:rsidRPr="00E900F3">
              <w:rPr>
                <w:rStyle w:val="Green"/>
                <w:color w:val="auto"/>
              </w:rPr>
              <w:t>Alison Campbell</w:t>
            </w:r>
            <w:r w:rsidRPr="00E900F3">
              <w:br/>
            </w:r>
            <w:r w:rsidRPr="00E900F3">
              <w:rPr>
                <w:rStyle w:val="Green"/>
                <w:color w:val="auto"/>
              </w:rPr>
              <w:t>CARE Fertility Group</w:t>
            </w:r>
            <w:r w:rsidRPr="00E900F3">
              <w:br/>
            </w:r>
            <w:r w:rsidRPr="00E900F3">
              <w:rPr>
                <w:rStyle w:val="Green"/>
                <w:color w:val="auto"/>
              </w:rPr>
              <w:t>England</w:t>
            </w:r>
          </w:p>
        </w:tc>
        <w:tc>
          <w:tcPr>
            <w:tcW w:w="4678" w:type="dxa"/>
            <w:tcBorders>
              <w:top w:val="single" w:sz="6" w:space="0" w:color="auto"/>
              <w:bottom w:val="single" w:sz="6" w:space="0" w:color="auto"/>
            </w:tcBorders>
          </w:tcPr>
          <w:p w14:paraId="38FA3CD9" w14:textId="77777777" w:rsidR="009714D8" w:rsidRPr="00E900F3" w:rsidRDefault="009714D8" w:rsidP="00875375">
            <w:pPr>
              <w:rPr>
                <w:rStyle w:val="Green"/>
                <w:color w:val="auto"/>
                <w:lang w:val="en-US"/>
              </w:rPr>
            </w:pPr>
            <w:r w:rsidRPr="00E900F3">
              <w:rPr>
                <w:rStyle w:val="Green"/>
                <w:color w:val="auto"/>
              </w:rPr>
              <w:t xml:space="preserve">Email: </w:t>
            </w:r>
            <w:hyperlink r:id="rId25" w:history="1">
              <w:r w:rsidRPr="00C57E07">
                <w:rPr>
                  <w:rStyle w:val="Hyperlink"/>
                </w:rPr>
                <w:t>alison.campbell@carefertility.com</w:t>
              </w:r>
            </w:hyperlink>
          </w:p>
        </w:tc>
      </w:tr>
      <w:tr w:rsidR="009714D8" w:rsidRPr="00940ABE" w14:paraId="6EBEE63B" w14:textId="77777777" w:rsidTr="00875375">
        <w:trPr>
          <w:cantSplit/>
        </w:trPr>
        <w:tc>
          <w:tcPr>
            <w:tcW w:w="4962" w:type="dxa"/>
            <w:tcBorders>
              <w:top w:val="single" w:sz="6" w:space="0" w:color="auto"/>
              <w:bottom w:val="single" w:sz="6" w:space="0" w:color="auto"/>
            </w:tcBorders>
          </w:tcPr>
          <w:p w14:paraId="74C560E1" w14:textId="77777777" w:rsidR="009714D8" w:rsidRPr="00E900F3" w:rsidRDefault="009714D8" w:rsidP="00875375">
            <w:r w:rsidRPr="00E900F3">
              <w:rPr>
                <w:rStyle w:val="Green"/>
                <w:color w:val="auto"/>
              </w:rPr>
              <w:t xml:space="preserve">Dan Nayot </w:t>
            </w:r>
            <w:r w:rsidRPr="00E900F3">
              <w:br/>
            </w:r>
            <w:r w:rsidRPr="00E900F3">
              <w:rPr>
                <w:rStyle w:val="Green"/>
                <w:color w:val="auto"/>
              </w:rPr>
              <w:t>The Fertility Partners</w:t>
            </w:r>
            <w:r w:rsidRPr="00E900F3">
              <w:br/>
            </w:r>
            <w:r w:rsidRPr="00E900F3">
              <w:rPr>
                <w:rStyle w:val="Green"/>
                <w:color w:val="auto"/>
              </w:rPr>
              <w:t>Canada</w:t>
            </w:r>
          </w:p>
        </w:tc>
        <w:tc>
          <w:tcPr>
            <w:tcW w:w="4678" w:type="dxa"/>
            <w:tcBorders>
              <w:top w:val="single" w:sz="6" w:space="0" w:color="auto"/>
              <w:bottom w:val="single" w:sz="6" w:space="0" w:color="auto"/>
            </w:tcBorders>
          </w:tcPr>
          <w:p w14:paraId="532287C1" w14:textId="77777777" w:rsidR="009714D8" w:rsidRPr="00E900F3" w:rsidRDefault="009714D8" w:rsidP="00875375">
            <w:pPr>
              <w:rPr>
                <w:rStyle w:val="Green"/>
                <w:color w:val="auto"/>
                <w:lang w:val="en-US"/>
              </w:rPr>
            </w:pPr>
            <w:r w:rsidRPr="00E900F3">
              <w:rPr>
                <w:rStyle w:val="Green"/>
                <w:color w:val="auto"/>
              </w:rPr>
              <w:t xml:space="preserve">Email: </w:t>
            </w:r>
            <w:hyperlink r:id="rId26" w:history="1">
              <w:r w:rsidRPr="00C57E07">
                <w:rPr>
                  <w:rStyle w:val="Hyperlink"/>
                </w:rPr>
                <w:t>dan.nayot@thefertilitypartners.com</w:t>
              </w:r>
            </w:hyperlink>
          </w:p>
        </w:tc>
      </w:tr>
      <w:tr w:rsidR="009714D8" w:rsidRPr="00940ABE" w14:paraId="64F0A9B1" w14:textId="77777777" w:rsidTr="00875375">
        <w:trPr>
          <w:cantSplit/>
        </w:trPr>
        <w:tc>
          <w:tcPr>
            <w:tcW w:w="4962" w:type="dxa"/>
            <w:tcBorders>
              <w:top w:val="single" w:sz="6" w:space="0" w:color="auto"/>
              <w:bottom w:val="single" w:sz="6" w:space="0" w:color="auto"/>
            </w:tcBorders>
          </w:tcPr>
          <w:p w14:paraId="2C934D96" w14:textId="77777777" w:rsidR="009714D8" w:rsidRPr="00E900F3" w:rsidRDefault="009714D8" w:rsidP="00875375">
            <w:r w:rsidRPr="00E900F3">
              <w:rPr>
                <w:rStyle w:val="Green"/>
                <w:color w:val="auto"/>
              </w:rPr>
              <w:t>Gerard Letterie</w:t>
            </w:r>
            <w:r w:rsidRPr="00E900F3">
              <w:br/>
            </w:r>
            <w:r w:rsidRPr="00E900F3">
              <w:rPr>
                <w:rStyle w:val="Green"/>
                <w:color w:val="auto"/>
              </w:rPr>
              <w:t>Seattle Fertility</w:t>
            </w:r>
            <w:r w:rsidRPr="00E900F3">
              <w:br/>
            </w:r>
            <w:r w:rsidRPr="00E900F3">
              <w:rPr>
                <w:rStyle w:val="Green"/>
                <w:color w:val="auto"/>
              </w:rPr>
              <w:t>US</w:t>
            </w:r>
          </w:p>
        </w:tc>
        <w:tc>
          <w:tcPr>
            <w:tcW w:w="4678" w:type="dxa"/>
            <w:tcBorders>
              <w:top w:val="single" w:sz="6" w:space="0" w:color="auto"/>
              <w:bottom w:val="single" w:sz="6" w:space="0" w:color="auto"/>
            </w:tcBorders>
          </w:tcPr>
          <w:p w14:paraId="2A14398D" w14:textId="77777777" w:rsidR="009714D8" w:rsidRPr="00E900F3" w:rsidRDefault="009714D8" w:rsidP="00875375">
            <w:pPr>
              <w:rPr>
                <w:lang w:val="en-US"/>
              </w:rPr>
            </w:pPr>
            <w:r w:rsidRPr="00E900F3">
              <w:rPr>
                <w:rStyle w:val="Green"/>
                <w:color w:val="auto"/>
              </w:rPr>
              <w:t xml:space="preserve">Email: </w:t>
            </w:r>
            <w:hyperlink r:id="rId27" w:history="1">
              <w:r w:rsidRPr="00C57E07">
                <w:rPr>
                  <w:rStyle w:val="Hyperlink"/>
                </w:rPr>
                <w:t>gerard.letterie@seattlefertility.com</w:t>
              </w:r>
            </w:hyperlink>
          </w:p>
        </w:tc>
      </w:tr>
      <w:tr w:rsidR="009714D8" w:rsidRPr="00940ABE" w14:paraId="1D468AAE" w14:textId="77777777" w:rsidTr="00875375">
        <w:trPr>
          <w:cantSplit/>
        </w:trPr>
        <w:tc>
          <w:tcPr>
            <w:tcW w:w="4962" w:type="dxa"/>
            <w:tcBorders>
              <w:top w:val="single" w:sz="6" w:space="0" w:color="auto"/>
              <w:bottom w:val="single" w:sz="6" w:space="0" w:color="auto"/>
            </w:tcBorders>
          </w:tcPr>
          <w:p w14:paraId="7FAAD279" w14:textId="77777777" w:rsidR="009714D8" w:rsidRPr="00E900F3" w:rsidRDefault="009714D8" w:rsidP="00875375">
            <w:r w:rsidRPr="00E900F3">
              <w:rPr>
                <w:rStyle w:val="Green"/>
                <w:color w:val="auto"/>
              </w:rPr>
              <w:t>Stefan Wagner</w:t>
            </w:r>
            <w:r w:rsidRPr="00E900F3">
              <w:br/>
            </w:r>
            <w:r w:rsidRPr="00E900F3">
              <w:rPr>
                <w:rStyle w:val="Green"/>
                <w:color w:val="auto"/>
              </w:rPr>
              <w:t>European School of Management &amp; Technology</w:t>
            </w:r>
            <w:r w:rsidRPr="00E900F3">
              <w:br/>
            </w:r>
            <w:r w:rsidRPr="00E900F3">
              <w:rPr>
                <w:rStyle w:val="Green"/>
                <w:color w:val="auto"/>
              </w:rPr>
              <w:t>Germany</w:t>
            </w:r>
          </w:p>
        </w:tc>
        <w:tc>
          <w:tcPr>
            <w:tcW w:w="4678" w:type="dxa"/>
            <w:tcBorders>
              <w:top w:val="single" w:sz="6" w:space="0" w:color="auto"/>
              <w:bottom w:val="single" w:sz="6" w:space="0" w:color="auto"/>
            </w:tcBorders>
          </w:tcPr>
          <w:p w14:paraId="575970BB" w14:textId="77777777" w:rsidR="009714D8" w:rsidRPr="00E900F3" w:rsidRDefault="009714D8" w:rsidP="00875375">
            <w:pPr>
              <w:rPr>
                <w:rStyle w:val="Green"/>
                <w:color w:val="auto"/>
                <w:lang w:val="en-US"/>
              </w:rPr>
            </w:pPr>
            <w:r w:rsidRPr="00E900F3">
              <w:rPr>
                <w:rStyle w:val="Green"/>
                <w:color w:val="auto"/>
              </w:rPr>
              <w:t xml:space="preserve">Email: </w:t>
            </w:r>
            <w:hyperlink r:id="rId28" w:history="1">
              <w:r w:rsidRPr="00C57E07">
                <w:rPr>
                  <w:rStyle w:val="Hyperlink"/>
                </w:rPr>
                <w:t>stefan.wagner@esmt.org</w:t>
              </w:r>
            </w:hyperlink>
          </w:p>
        </w:tc>
      </w:tr>
      <w:tr w:rsidR="009714D8" w:rsidRPr="00940ABE" w14:paraId="70CD6CAD" w14:textId="77777777" w:rsidTr="00875375">
        <w:trPr>
          <w:cantSplit/>
        </w:trPr>
        <w:tc>
          <w:tcPr>
            <w:tcW w:w="4962" w:type="dxa"/>
            <w:tcBorders>
              <w:top w:val="single" w:sz="6" w:space="0" w:color="auto"/>
              <w:bottom w:val="single" w:sz="6" w:space="0" w:color="auto"/>
            </w:tcBorders>
          </w:tcPr>
          <w:p w14:paraId="3642F966" w14:textId="77777777" w:rsidR="009714D8" w:rsidRPr="00E900F3" w:rsidRDefault="009714D8" w:rsidP="00875375">
            <w:r w:rsidRPr="3E01B0C5">
              <w:rPr>
                <w:rStyle w:val="Green"/>
                <w:color w:val="auto"/>
              </w:rPr>
              <w:t>Matthew Tex VerMilyea</w:t>
            </w:r>
            <w:r>
              <w:br/>
            </w:r>
            <w:r w:rsidRPr="3E01B0C5">
              <w:rPr>
                <w:rStyle w:val="Green"/>
                <w:color w:val="auto"/>
              </w:rPr>
              <w:t>Ovation Fertility</w:t>
            </w:r>
            <w:r>
              <w:br/>
            </w:r>
            <w:r w:rsidRPr="3E01B0C5">
              <w:rPr>
                <w:rStyle w:val="Green"/>
                <w:color w:val="auto"/>
              </w:rPr>
              <w:t>US</w:t>
            </w:r>
          </w:p>
        </w:tc>
        <w:tc>
          <w:tcPr>
            <w:tcW w:w="4678" w:type="dxa"/>
            <w:tcBorders>
              <w:top w:val="single" w:sz="6" w:space="0" w:color="auto"/>
              <w:bottom w:val="single" w:sz="6" w:space="0" w:color="auto"/>
            </w:tcBorders>
          </w:tcPr>
          <w:p w14:paraId="42667CC5" w14:textId="77777777" w:rsidR="009714D8" w:rsidRPr="00E900F3" w:rsidRDefault="009714D8" w:rsidP="00875375">
            <w:pPr>
              <w:rPr>
                <w:rStyle w:val="Green"/>
                <w:color w:val="auto"/>
                <w:lang w:val="en-US"/>
              </w:rPr>
            </w:pPr>
            <w:r w:rsidRPr="00E900F3">
              <w:rPr>
                <w:rStyle w:val="Green"/>
                <w:color w:val="auto"/>
              </w:rPr>
              <w:t xml:space="preserve">Email: </w:t>
            </w:r>
            <w:hyperlink r:id="rId29" w:history="1">
              <w:r w:rsidRPr="00C57E07">
                <w:rPr>
                  <w:rStyle w:val="Hyperlink"/>
                </w:rPr>
                <w:t>mvermilyea@ovationfertility.com</w:t>
              </w:r>
            </w:hyperlink>
          </w:p>
        </w:tc>
      </w:tr>
      <w:tr w:rsidR="009714D8" w:rsidRPr="00940ABE" w14:paraId="24E5C7F3" w14:textId="77777777" w:rsidTr="00875375">
        <w:trPr>
          <w:cantSplit/>
        </w:trPr>
        <w:tc>
          <w:tcPr>
            <w:tcW w:w="4962" w:type="dxa"/>
            <w:tcBorders>
              <w:top w:val="single" w:sz="6" w:space="0" w:color="auto"/>
              <w:bottom w:val="single" w:sz="6" w:space="0" w:color="auto"/>
            </w:tcBorders>
          </w:tcPr>
          <w:p w14:paraId="13CF2442" w14:textId="77777777" w:rsidR="009714D8" w:rsidRPr="00E900F3" w:rsidRDefault="009714D8" w:rsidP="00875375">
            <w:r w:rsidRPr="00E900F3">
              <w:rPr>
                <w:rStyle w:val="Green"/>
                <w:color w:val="auto"/>
              </w:rPr>
              <w:t xml:space="preserve">Wenjing Zheng </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0CAEB1C0" w14:textId="77777777" w:rsidR="009714D8" w:rsidRPr="00E900F3" w:rsidRDefault="009714D8" w:rsidP="00875375">
            <w:pPr>
              <w:rPr>
                <w:rStyle w:val="Green"/>
                <w:color w:val="auto"/>
                <w:lang w:val="en-US"/>
              </w:rPr>
            </w:pPr>
            <w:r w:rsidRPr="00E900F3">
              <w:rPr>
                <w:rStyle w:val="Green"/>
                <w:color w:val="auto"/>
              </w:rPr>
              <w:t xml:space="preserve">Email: </w:t>
            </w:r>
            <w:hyperlink r:id="rId30" w:history="1">
              <w:r w:rsidRPr="00C57E07">
                <w:rPr>
                  <w:rStyle w:val="Hyperlink"/>
                </w:rPr>
                <w:t>wenjing.zheng@merckgroup.com</w:t>
              </w:r>
            </w:hyperlink>
          </w:p>
        </w:tc>
      </w:tr>
    </w:tbl>
    <w:p w14:paraId="1E348DC5" w14:textId="77777777" w:rsidR="009714D8" w:rsidRPr="007F6D1E" w:rsidRDefault="009714D8" w:rsidP="009714D8">
      <w:pPr>
        <w:ind w:left="720"/>
        <w:rPr>
          <w:rStyle w:val="Gray"/>
        </w:rPr>
      </w:pPr>
    </w:p>
    <w:p w14:paraId="612F85E5" w14:textId="77777777" w:rsidR="009714D8" w:rsidRPr="008D1AB1" w:rsidRDefault="009714D8" w:rsidP="009714D8">
      <w:pPr>
        <w:numPr>
          <w:ilvl w:val="0"/>
          <w:numId w:val="47"/>
        </w:numPr>
        <w:rPr>
          <w:rStyle w:val="Gray"/>
          <w:color w:val="000000" w:themeColor="text1"/>
        </w:rPr>
      </w:pPr>
      <w:r w:rsidRPr="008D1AB1">
        <w:rPr>
          <w:rStyle w:val="Gray"/>
          <w:color w:val="000000" w:themeColor="text1"/>
        </w:rPr>
        <w:t>The Topic Description Document has suffered its first round of adaptation to include project name, members and include links to supporting DEL documents</w:t>
      </w:r>
    </w:p>
    <w:p w14:paraId="77309F65" w14:textId="77777777" w:rsidR="009714D8" w:rsidRPr="008D1AB1" w:rsidRDefault="009714D8" w:rsidP="009714D8">
      <w:pPr>
        <w:numPr>
          <w:ilvl w:val="0"/>
          <w:numId w:val="47"/>
        </w:numPr>
        <w:rPr>
          <w:rStyle w:val="Gray"/>
          <w:color w:val="000000" w:themeColor="text1"/>
        </w:rPr>
      </w:pPr>
      <w:r w:rsidRPr="3E01B0C5">
        <w:rPr>
          <w:rStyle w:val="Gray"/>
          <w:color w:val="000000" w:themeColor="text1"/>
        </w:rPr>
        <w:t xml:space="preserve">We had our project kick-off meeting to define a strategy, identify next steps, way of working and general next steps. </w:t>
      </w:r>
    </w:p>
    <w:p w14:paraId="1F5FD38A" w14:textId="77777777" w:rsidR="009714D8" w:rsidRPr="008D1AB1" w:rsidRDefault="009714D8" w:rsidP="009714D8">
      <w:pPr>
        <w:numPr>
          <w:ilvl w:val="0"/>
          <w:numId w:val="47"/>
        </w:numPr>
        <w:rPr>
          <w:rStyle w:val="Gray"/>
          <w:color w:val="000000" w:themeColor="text1"/>
        </w:rPr>
      </w:pPr>
      <w:r w:rsidRPr="008D1AB1">
        <w:rPr>
          <w:rStyle w:val="Gray"/>
          <w:color w:val="000000" w:themeColor="text1"/>
        </w:rPr>
        <w:t xml:space="preserve">As a result, from the kick-off meeting we have agreed to start working together on specific sections of the TDD. We will focus on reviewing peer publications to ground our work and we agreed on the necessity of data harmonization. We are therefore planning to work on a fertility ontology project.   </w:t>
      </w:r>
    </w:p>
    <w:p w14:paraId="3A4313B3" w14:textId="77777777" w:rsidR="009714D8" w:rsidRDefault="009714D8" w:rsidP="009714D8">
      <w:pPr>
        <w:pStyle w:val="Heading3"/>
        <w:numPr>
          <w:ilvl w:val="2"/>
          <w:numId w:val="1"/>
        </w:numPr>
      </w:pPr>
      <w:bookmarkStart w:id="247" w:name="_Toc95386475"/>
      <w:r w:rsidRPr="008D1AB1">
        <w:rPr>
          <w:color w:val="000000" w:themeColor="text1"/>
        </w:rPr>
        <w:t xml:space="preserve">Status update </w:t>
      </w:r>
      <w:r>
        <w:t>for meeting N</w:t>
      </w:r>
      <w:bookmarkEnd w:id="247"/>
      <w:r>
        <w:t xml:space="preserve"> </w:t>
      </w:r>
    </w:p>
    <w:p w14:paraId="3A578734" w14:textId="77777777" w:rsidR="009714D8" w:rsidRDefault="009714D8" w:rsidP="009714D8">
      <w:pPr>
        <w:pStyle w:val="ListParagraph"/>
        <w:numPr>
          <w:ilvl w:val="0"/>
          <w:numId w:val="57"/>
        </w:numPr>
      </w:pPr>
      <w:r>
        <w:t>The team is now composed by 11 members. We have on-boarded 3 key opinion leaders as listed below:</w:t>
      </w:r>
    </w:p>
    <w:p w14:paraId="4AEAB32D" w14:textId="77777777" w:rsidR="009714D8" w:rsidRPr="00EF27F8" w:rsidRDefault="009714D8" w:rsidP="009714D8">
      <w:pPr>
        <w:pStyle w:val="ListParagraph"/>
      </w:pPr>
    </w:p>
    <w:tbl>
      <w:tblPr>
        <w:tblW w:w="9640" w:type="dxa"/>
        <w:tblLayout w:type="fixed"/>
        <w:tblLook w:val="0000" w:firstRow="0" w:lastRow="0" w:firstColumn="0" w:lastColumn="0" w:noHBand="0" w:noVBand="0"/>
      </w:tblPr>
      <w:tblGrid>
        <w:gridCol w:w="4962"/>
        <w:gridCol w:w="4678"/>
      </w:tblGrid>
      <w:tr w:rsidR="009714D8" w:rsidRPr="00E900F3" w14:paraId="58E42B94" w14:textId="77777777" w:rsidTr="00875375">
        <w:trPr>
          <w:cantSplit/>
        </w:trPr>
        <w:tc>
          <w:tcPr>
            <w:tcW w:w="4962" w:type="dxa"/>
            <w:tcBorders>
              <w:top w:val="single" w:sz="6" w:space="0" w:color="auto"/>
              <w:bottom w:val="single" w:sz="6" w:space="0" w:color="auto"/>
            </w:tcBorders>
          </w:tcPr>
          <w:p w14:paraId="28E8A4A8" w14:textId="77777777" w:rsidR="009714D8" w:rsidRPr="00E900F3" w:rsidRDefault="009714D8" w:rsidP="00875375">
            <w:pPr>
              <w:rPr>
                <w:rStyle w:val="Green"/>
                <w:color w:val="auto"/>
              </w:rPr>
            </w:pPr>
            <w:r w:rsidRPr="00E900F3">
              <w:rPr>
                <w:rStyle w:val="Green"/>
                <w:color w:val="auto"/>
              </w:rPr>
              <w:t>Dan</w:t>
            </w:r>
            <w:r>
              <w:rPr>
                <w:rStyle w:val="Green"/>
                <w:color w:val="auto"/>
              </w:rPr>
              <w:t>ilo Cimadomo</w:t>
            </w:r>
            <w:r w:rsidRPr="00E900F3">
              <w:rPr>
                <w:rStyle w:val="Green"/>
                <w:color w:val="auto"/>
              </w:rPr>
              <w:t xml:space="preserve"> </w:t>
            </w:r>
            <w:r w:rsidRPr="00E900F3">
              <w:br/>
            </w:r>
            <w:r>
              <w:rPr>
                <w:rStyle w:val="Green"/>
                <w:color w:val="auto"/>
              </w:rPr>
              <w:t>GeneraLife</w:t>
            </w:r>
            <w:r w:rsidRPr="00E900F3">
              <w:br/>
            </w:r>
            <w:r>
              <w:rPr>
                <w:rStyle w:val="Green"/>
                <w:color w:val="auto"/>
              </w:rPr>
              <w:t>Italy</w:t>
            </w:r>
          </w:p>
        </w:tc>
        <w:tc>
          <w:tcPr>
            <w:tcW w:w="4678" w:type="dxa"/>
            <w:tcBorders>
              <w:top w:val="single" w:sz="6" w:space="0" w:color="auto"/>
              <w:bottom w:val="single" w:sz="6" w:space="0" w:color="auto"/>
            </w:tcBorders>
          </w:tcPr>
          <w:p w14:paraId="00019CAC" w14:textId="77777777" w:rsidR="009714D8" w:rsidRPr="00E900F3" w:rsidRDefault="009714D8" w:rsidP="00875375">
            <w:pPr>
              <w:rPr>
                <w:rStyle w:val="Green"/>
                <w:color w:val="auto"/>
              </w:rPr>
            </w:pPr>
            <w:r w:rsidRPr="00E900F3">
              <w:rPr>
                <w:rStyle w:val="Green"/>
                <w:color w:val="auto"/>
              </w:rPr>
              <w:t xml:space="preserve">Email: </w:t>
            </w:r>
            <w:hyperlink r:id="rId31" w:history="1">
              <w:r w:rsidRPr="00C57E07">
                <w:rPr>
                  <w:rStyle w:val="Hyperlink"/>
                </w:rPr>
                <w:t>cimadomo@generaroma.it</w:t>
              </w:r>
            </w:hyperlink>
          </w:p>
        </w:tc>
      </w:tr>
      <w:tr w:rsidR="009714D8" w:rsidRPr="00E900F3" w14:paraId="1B7B70B1" w14:textId="77777777" w:rsidTr="00875375">
        <w:trPr>
          <w:cantSplit/>
        </w:trPr>
        <w:tc>
          <w:tcPr>
            <w:tcW w:w="4962" w:type="dxa"/>
            <w:tcBorders>
              <w:top w:val="single" w:sz="6" w:space="0" w:color="auto"/>
              <w:bottom w:val="single" w:sz="6" w:space="0" w:color="auto"/>
            </w:tcBorders>
          </w:tcPr>
          <w:p w14:paraId="4468B657" w14:textId="77777777" w:rsidR="009714D8" w:rsidRPr="00E900F3" w:rsidRDefault="009714D8" w:rsidP="00875375">
            <w:pPr>
              <w:rPr>
                <w:rStyle w:val="Green"/>
                <w:color w:val="auto"/>
              </w:rPr>
            </w:pPr>
            <w:r>
              <w:rPr>
                <w:rStyle w:val="Green"/>
                <w:color w:val="auto"/>
              </w:rPr>
              <w:t>Nicola Toschi</w:t>
            </w:r>
            <w:r w:rsidRPr="00E900F3">
              <w:br/>
            </w:r>
            <w:r>
              <w:rPr>
                <w:rStyle w:val="Green"/>
                <w:color w:val="auto"/>
              </w:rPr>
              <w:t>University of Rome, Harvard Medical School</w:t>
            </w:r>
            <w:r w:rsidRPr="00E900F3">
              <w:br/>
            </w:r>
            <w:r>
              <w:rPr>
                <w:rStyle w:val="Green"/>
                <w:color w:val="auto"/>
              </w:rPr>
              <w:t>Italy</w:t>
            </w:r>
          </w:p>
        </w:tc>
        <w:tc>
          <w:tcPr>
            <w:tcW w:w="4678" w:type="dxa"/>
            <w:tcBorders>
              <w:top w:val="single" w:sz="6" w:space="0" w:color="auto"/>
              <w:bottom w:val="single" w:sz="6" w:space="0" w:color="auto"/>
            </w:tcBorders>
          </w:tcPr>
          <w:p w14:paraId="00280CB0" w14:textId="77777777" w:rsidR="009714D8" w:rsidRPr="00E900F3" w:rsidRDefault="009714D8" w:rsidP="00875375">
            <w:pPr>
              <w:rPr>
                <w:rStyle w:val="Green"/>
                <w:color w:val="auto"/>
              </w:rPr>
            </w:pPr>
            <w:r w:rsidRPr="00E900F3">
              <w:rPr>
                <w:rStyle w:val="Green"/>
                <w:color w:val="auto"/>
              </w:rPr>
              <w:t xml:space="preserve">Email: </w:t>
            </w:r>
            <w:hyperlink r:id="rId32" w:history="1">
              <w:r w:rsidRPr="00C57E07">
                <w:rPr>
                  <w:rStyle w:val="Hyperlink"/>
                </w:rPr>
                <w:t>toschi@med.uniroma2.it</w:t>
              </w:r>
            </w:hyperlink>
          </w:p>
        </w:tc>
      </w:tr>
      <w:tr w:rsidR="009714D8" w:rsidRPr="00E900F3" w14:paraId="55387349" w14:textId="77777777" w:rsidTr="00875375">
        <w:trPr>
          <w:cantSplit/>
        </w:trPr>
        <w:tc>
          <w:tcPr>
            <w:tcW w:w="4962" w:type="dxa"/>
            <w:tcBorders>
              <w:top w:val="single" w:sz="6" w:space="0" w:color="auto"/>
              <w:bottom w:val="single" w:sz="6" w:space="0" w:color="auto"/>
            </w:tcBorders>
          </w:tcPr>
          <w:p w14:paraId="699EE4FB" w14:textId="77777777" w:rsidR="009714D8" w:rsidRDefault="009714D8" w:rsidP="00875375">
            <w:pPr>
              <w:rPr>
                <w:rStyle w:val="Green"/>
                <w:color w:val="auto"/>
              </w:rPr>
            </w:pPr>
            <w:r>
              <w:rPr>
                <w:rStyle w:val="Green"/>
                <w:color w:val="auto"/>
              </w:rPr>
              <w:t>Shiv Shanker Gupta</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0FC35FA2" w14:textId="77777777" w:rsidR="009714D8" w:rsidRPr="00E900F3" w:rsidRDefault="009714D8" w:rsidP="00875375">
            <w:pPr>
              <w:rPr>
                <w:rStyle w:val="Green"/>
                <w:color w:val="auto"/>
              </w:rPr>
            </w:pPr>
            <w:r w:rsidRPr="00E900F3">
              <w:rPr>
                <w:rStyle w:val="Green"/>
                <w:color w:val="auto"/>
              </w:rPr>
              <w:t xml:space="preserve">Email: </w:t>
            </w:r>
            <w:hyperlink r:id="rId33" w:history="1">
              <w:r w:rsidRPr="00C57E07">
                <w:rPr>
                  <w:rStyle w:val="Hyperlink"/>
                </w:rPr>
                <w:t>shiv-shanker.gupta@merckgroup.com</w:t>
              </w:r>
            </w:hyperlink>
          </w:p>
        </w:tc>
      </w:tr>
    </w:tbl>
    <w:p w14:paraId="71ABA284" w14:textId="77777777" w:rsidR="009714D8" w:rsidRDefault="009714D8" w:rsidP="009714D8">
      <w:pPr>
        <w:pStyle w:val="ListParagraph"/>
      </w:pPr>
    </w:p>
    <w:p w14:paraId="60868A7A" w14:textId="77777777" w:rsidR="009714D8" w:rsidRDefault="009714D8" w:rsidP="009714D8">
      <w:pPr>
        <w:pStyle w:val="ListParagraph"/>
        <w:numPr>
          <w:ilvl w:val="0"/>
          <w:numId w:val="57"/>
        </w:numPr>
      </w:pPr>
      <w:r>
        <w:t xml:space="preserve">We have established monthly meetings to coordinate the work and discuss relevant points. </w:t>
      </w:r>
    </w:p>
    <w:p w14:paraId="247B5326" w14:textId="77777777" w:rsidR="009714D8" w:rsidRPr="00EF27F8" w:rsidRDefault="009714D8" w:rsidP="009714D8">
      <w:pPr>
        <w:pStyle w:val="ListParagraph"/>
        <w:numPr>
          <w:ilvl w:val="0"/>
          <w:numId w:val="57"/>
        </w:numPr>
      </w:pPr>
      <w:r w:rsidRPr="008D1AB1">
        <w:rPr>
          <w:rStyle w:val="Gray"/>
          <w:color w:val="000000" w:themeColor="text1"/>
        </w:rPr>
        <w:t xml:space="preserve">We </w:t>
      </w:r>
      <w:r>
        <w:rPr>
          <w:rStyle w:val="Gray"/>
          <w:color w:val="000000" w:themeColor="text1"/>
        </w:rPr>
        <w:t xml:space="preserve">have started working on a broad peer publication </w:t>
      </w:r>
      <w:r w:rsidRPr="008D1AB1">
        <w:rPr>
          <w:rStyle w:val="Gray"/>
          <w:color w:val="000000" w:themeColor="text1"/>
        </w:rPr>
        <w:t>review</w:t>
      </w:r>
      <w:r>
        <w:rPr>
          <w:rStyle w:val="Gray"/>
          <w:color w:val="000000" w:themeColor="text1"/>
        </w:rPr>
        <w:t xml:space="preserve"> process </w:t>
      </w:r>
      <w:r w:rsidRPr="008D1AB1">
        <w:rPr>
          <w:rStyle w:val="Gray"/>
          <w:color w:val="000000" w:themeColor="text1"/>
        </w:rPr>
        <w:t>to ground our work</w:t>
      </w:r>
      <w:r>
        <w:rPr>
          <w:rStyle w:val="Gray"/>
          <w:color w:val="000000" w:themeColor="text1"/>
        </w:rPr>
        <w:t xml:space="preserve"> while continuously working on the TDD document.</w:t>
      </w:r>
    </w:p>
    <w:p w14:paraId="2A3190B4" w14:textId="77777777" w:rsidR="009714D8" w:rsidRPr="001C15DB" w:rsidRDefault="009714D8" w:rsidP="009714D8">
      <w:pPr>
        <w:pStyle w:val="Heading3"/>
        <w:numPr>
          <w:ilvl w:val="2"/>
          <w:numId w:val="1"/>
        </w:numPr>
      </w:pPr>
      <w:bookmarkStart w:id="248" w:name="_Toc95386476"/>
      <w:r w:rsidRPr="008D1AB1">
        <w:rPr>
          <w:color w:val="000000" w:themeColor="text1"/>
        </w:rPr>
        <w:t xml:space="preserve">Status update </w:t>
      </w:r>
      <w:r>
        <w:t>for meeting [MEETING LETTER]</w:t>
      </w:r>
      <w:bookmarkEnd w:id="248"/>
      <w:r>
        <w:t xml:space="preserve"> </w:t>
      </w:r>
    </w:p>
    <w:p w14:paraId="4A891033" w14:textId="77777777" w:rsidR="009714D8" w:rsidRPr="00B27C92" w:rsidRDefault="009714D8" w:rsidP="009714D8">
      <w:pPr>
        <w:rPr>
          <w:rStyle w:val="Gray"/>
        </w:rPr>
      </w:pPr>
      <w:r w:rsidRPr="00B27C92">
        <w:rPr>
          <w:rStyle w:val="Gray"/>
        </w:rPr>
        <w:t>[…]</w:t>
      </w:r>
    </w:p>
    <w:p w14:paraId="073F40F5" w14:textId="77777777" w:rsidR="009714D8" w:rsidRPr="00B27C92" w:rsidRDefault="009714D8" w:rsidP="009714D8">
      <w:pPr>
        <w:rPr>
          <w:rStyle w:val="Gray"/>
        </w:rPr>
      </w:pPr>
    </w:p>
    <w:p w14:paraId="20ABB4F9" w14:textId="77777777" w:rsidR="009714D8" w:rsidRPr="001C15DB" w:rsidRDefault="009714D8" w:rsidP="009714D8">
      <w:pPr>
        <w:pStyle w:val="Heading2"/>
        <w:numPr>
          <w:ilvl w:val="1"/>
          <w:numId w:val="1"/>
        </w:numPr>
      </w:pPr>
      <w:bookmarkStart w:id="249" w:name="_Toc48799739"/>
      <w:bookmarkStart w:id="250" w:name="_Toc95386477"/>
      <w:r>
        <w:t>Topic group participation</w:t>
      </w:r>
      <w:bookmarkEnd w:id="249"/>
      <w:bookmarkEnd w:id="250"/>
      <w:r>
        <w:t xml:space="preserve"> </w:t>
      </w:r>
    </w:p>
    <w:p w14:paraId="764A703F" w14:textId="77777777" w:rsidR="009714D8" w:rsidRPr="001C15DB" w:rsidRDefault="009714D8" w:rsidP="009714D8">
      <w:r>
        <w:t>The participation in both, the Focus Group on AI for Health and in a TG is generally open to anyone (with a free ITU account). For this TG, the corresponding ‘Call for TG participation’ (CfTGP) can be found here:</w:t>
      </w:r>
    </w:p>
    <w:p w14:paraId="20C11F25" w14:textId="77777777" w:rsidR="009714D8" w:rsidRPr="007F6D1E" w:rsidRDefault="00F47C07" w:rsidP="009714D8">
      <w:pPr>
        <w:numPr>
          <w:ilvl w:val="0"/>
          <w:numId w:val="18"/>
        </w:numPr>
        <w:rPr>
          <w:rStyle w:val="Green"/>
        </w:rPr>
      </w:pPr>
      <w:hyperlink r:id="rId34" w:history="1">
        <w:r w:rsidR="009714D8">
          <w:rPr>
            <w:rStyle w:val="Hyperlink"/>
          </w:rPr>
          <w:t>CALL FOR TG PARTICIPATION (CfTGP)</w:t>
        </w:r>
      </w:hyperlink>
    </w:p>
    <w:p w14:paraId="2BD48477" w14:textId="77777777" w:rsidR="009714D8" w:rsidRPr="001C15DB" w:rsidRDefault="009714D8" w:rsidP="009714D8">
      <w:r w:rsidRPr="001C15DB">
        <w:t>Each topic group also has a corresponding subpage on the ITU collaboration site. The subpage for this topic group can be found here:</w:t>
      </w:r>
    </w:p>
    <w:p w14:paraId="12EAA1A6" w14:textId="77777777" w:rsidR="009714D8" w:rsidRPr="007F6D1E" w:rsidRDefault="00F47C07" w:rsidP="009714D8">
      <w:pPr>
        <w:numPr>
          <w:ilvl w:val="0"/>
          <w:numId w:val="18"/>
        </w:numPr>
        <w:rPr>
          <w:rStyle w:val="Green"/>
        </w:rPr>
      </w:pPr>
      <w:hyperlink r:id="rId35" w:history="1">
        <w:r w:rsidR="009714D8" w:rsidRPr="00B761A5">
          <w:rPr>
            <w:rStyle w:val="Hyperlink"/>
          </w:rPr>
          <w:t>TOPIC GROUP PAGE</w:t>
        </w:r>
      </w:hyperlink>
    </w:p>
    <w:p w14:paraId="4E481DAB" w14:textId="77777777" w:rsidR="009714D8" w:rsidRPr="001C15DB" w:rsidRDefault="009714D8" w:rsidP="009714D8">
      <w:r w:rsidRPr="001C15DB">
        <w:t>For participation in this topic group, interested parties can also join the regular online meetings. For all TGs, the link will be the standard ITU-TG ‘zoom’ link:</w:t>
      </w:r>
    </w:p>
    <w:p w14:paraId="3FA70416" w14:textId="77777777" w:rsidR="009714D8" w:rsidRPr="00291DBD" w:rsidRDefault="00F47C07" w:rsidP="009714D8">
      <w:pPr>
        <w:numPr>
          <w:ilvl w:val="0"/>
          <w:numId w:val="18"/>
        </w:numPr>
      </w:pPr>
      <w:hyperlink r:id="rId36" w:history="1">
        <w:r w:rsidR="009714D8" w:rsidRPr="001C15DB">
          <w:rPr>
            <w:rStyle w:val="Hyperlink"/>
          </w:rPr>
          <w:t>https://itu.zoom.us/my/fgai4h</w:t>
        </w:r>
      </w:hyperlink>
    </w:p>
    <w:p w14:paraId="0554871A" w14:textId="77777777" w:rsidR="009714D8" w:rsidRPr="00B27C92" w:rsidRDefault="009714D8" w:rsidP="009714D8">
      <w:r w:rsidRPr="001C15DB">
        <w:t>All relevant administrative information about FG-AI4H—like upcoming meetings or document deadline</w:t>
      </w:r>
      <w:r w:rsidRPr="00D067DA">
        <w:t>s—</w:t>
      </w:r>
      <w:r w:rsidRPr="001C15DB">
        <w:t xml:space="preserve">will be announced via the general FG-AI4H mailing list </w:t>
      </w:r>
      <w:hyperlink r:id="rId37">
        <w:r w:rsidRPr="001C15DB">
          <w:rPr>
            <w:rStyle w:val="Hyperlink"/>
          </w:rPr>
          <w:t>fgai4h@lists.itu.int</w:t>
        </w:r>
      </w:hyperlink>
      <w:r w:rsidRPr="001C15DB">
        <w:t>.</w:t>
      </w:r>
    </w:p>
    <w:p w14:paraId="16CFB263" w14:textId="77777777" w:rsidR="009714D8" w:rsidRPr="001C15DB" w:rsidRDefault="009714D8" w:rsidP="009714D8">
      <w:r w:rsidRPr="001C15DB">
        <w:t>All TG members should subscribe to this mailing list as part of the registration process for their ITU user account by following the instructions in the ‘Call for Topic Group participation’ and this link:</w:t>
      </w:r>
    </w:p>
    <w:p w14:paraId="38FB2D72" w14:textId="77777777" w:rsidR="009714D8" w:rsidRPr="001C15DB" w:rsidRDefault="00F47C07" w:rsidP="009714D8">
      <w:pPr>
        <w:numPr>
          <w:ilvl w:val="0"/>
          <w:numId w:val="18"/>
        </w:numPr>
      </w:pPr>
      <w:hyperlink r:id="rId38" w:history="1">
        <w:r w:rsidR="009714D8" w:rsidRPr="2FBC8A30">
          <w:rPr>
            <w:rStyle w:val="Hyperlink"/>
          </w:rPr>
          <w:t>https://itu.int/go/fgai4h/join</w:t>
        </w:r>
      </w:hyperlink>
    </w:p>
    <w:p w14:paraId="170B5212" w14:textId="77777777" w:rsidR="009714D8" w:rsidRPr="001C15DB" w:rsidRDefault="009714D8" w:rsidP="009714D8">
      <w:pPr>
        <w:rPr>
          <w:i/>
          <w:iCs/>
        </w:rPr>
      </w:pPr>
      <w:r w:rsidRPr="001C15DB">
        <w:t xml:space="preserve">In addition to the general FG-AI4H mailing list, each topic group can create an </w:t>
      </w:r>
      <w:r w:rsidRPr="001C15DB">
        <w:rPr>
          <w:i/>
          <w:iCs/>
        </w:rPr>
        <w:t>individual mailing list:</w:t>
      </w:r>
    </w:p>
    <w:p w14:paraId="28584658" w14:textId="77777777" w:rsidR="009714D8" w:rsidRPr="007F6D1E" w:rsidRDefault="00F47C07" w:rsidP="009714D8">
      <w:pPr>
        <w:numPr>
          <w:ilvl w:val="0"/>
          <w:numId w:val="18"/>
        </w:numPr>
        <w:rPr>
          <w:rStyle w:val="Green"/>
        </w:rPr>
      </w:pPr>
      <w:hyperlink r:id="rId39" w:history="1">
        <w:r w:rsidR="009714D8" w:rsidRPr="00802F92">
          <w:rPr>
            <w:rStyle w:val="Hyperlink"/>
          </w:rPr>
          <w:t>fgai4htgfertility@lists.itu.int</w:t>
        </w:r>
      </w:hyperlink>
      <w:r w:rsidR="009714D8">
        <w:rPr>
          <w:rStyle w:val="Green"/>
        </w:rPr>
        <w:t xml:space="preserve"> </w:t>
      </w:r>
    </w:p>
    <w:p w14:paraId="5D8F7496" w14:textId="77777777" w:rsidR="009714D8" w:rsidRPr="001C15DB" w:rsidRDefault="009714D8" w:rsidP="009714D8">
      <w:r>
        <w:t>Regular FG-AI4H workshops and meetings proceed about every two months at changing locations around the globe or remotely. More information can be found on the official FG-AI4H website:</w:t>
      </w:r>
    </w:p>
    <w:p w14:paraId="6378776E" w14:textId="77777777" w:rsidR="009714D8" w:rsidRDefault="00F47C07" w:rsidP="009714D8">
      <w:pPr>
        <w:numPr>
          <w:ilvl w:val="0"/>
          <w:numId w:val="18"/>
        </w:numPr>
        <w:rPr>
          <w:rFonts w:eastAsia="Times New Roman"/>
        </w:rPr>
      </w:pPr>
      <w:hyperlink r:id="rId40">
        <w:r w:rsidR="009714D8" w:rsidRPr="63E84C46">
          <w:rPr>
            <w:rStyle w:val="Hyperlink"/>
          </w:rPr>
          <w:t>https://itu.int/go/fgai4h</w:t>
        </w:r>
      </w:hyperlink>
      <w:r w:rsidR="009714D8">
        <w:t xml:space="preserve"> </w:t>
      </w:r>
    </w:p>
    <w:p w14:paraId="1F8AA81B" w14:textId="77777777" w:rsidR="009714D8" w:rsidRPr="002F5258" w:rsidRDefault="009714D8" w:rsidP="009714D8">
      <w:pPr>
        <w:pStyle w:val="Heading1"/>
        <w:numPr>
          <w:ilvl w:val="0"/>
          <w:numId w:val="1"/>
        </w:numPr>
      </w:pPr>
      <w:bookmarkStart w:id="251" w:name="_Toc46407693"/>
      <w:bookmarkStart w:id="252" w:name="_Toc46407908"/>
      <w:bookmarkStart w:id="253" w:name="_Toc46413406"/>
      <w:bookmarkStart w:id="254" w:name="_Toc46413567"/>
      <w:bookmarkStart w:id="255" w:name="_Toc48031498"/>
      <w:bookmarkStart w:id="256" w:name="_Toc48031694"/>
      <w:bookmarkStart w:id="257" w:name="_Toc48031825"/>
      <w:bookmarkStart w:id="258" w:name="_Toc48032082"/>
      <w:bookmarkStart w:id="259" w:name="_Toc48032210"/>
      <w:bookmarkStart w:id="260" w:name="_Toc48032334"/>
      <w:bookmarkStart w:id="261" w:name="_Toc48032458"/>
      <w:bookmarkStart w:id="262" w:name="_Toc46407694"/>
      <w:bookmarkStart w:id="263" w:name="_Toc46407909"/>
      <w:bookmarkStart w:id="264" w:name="_Toc46413407"/>
      <w:bookmarkStart w:id="265" w:name="_Toc46413568"/>
      <w:bookmarkStart w:id="266" w:name="_Toc48031499"/>
      <w:bookmarkStart w:id="267" w:name="_Toc48031695"/>
      <w:bookmarkStart w:id="268" w:name="_Toc48031826"/>
      <w:bookmarkStart w:id="269" w:name="_Toc48032083"/>
      <w:bookmarkStart w:id="270" w:name="_Toc48032211"/>
      <w:bookmarkStart w:id="271" w:name="_Toc48032335"/>
      <w:bookmarkStart w:id="272" w:name="_Toc48032459"/>
      <w:bookmarkStart w:id="273" w:name="_Toc46407695"/>
      <w:bookmarkStart w:id="274" w:name="_Toc46407910"/>
      <w:bookmarkStart w:id="275" w:name="_Toc46413408"/>
      <w:bookmarkStart w:id="276" w:name="_Toc46413569"/>
      <w:bookmarkStart w:id="277" w:name="_Toc48031500"/>
      <w:bookmarkStart w:id="278" w:name="_Toc48031696"/>
      <w:bookmarkStart w:id="279" w:name="_Toc48031827"/>
      <w:bookmarkStart w:id="280" w:name="_Toc48032084"/>
      <w:bookmarkStart w:id="281" w:name="_Toc48032212"/>
      <w:bookmarkStart w:id="282" w:name="_Toc48032336"/>
      <w:bookmarkStart w:id="283" w:name="_Toc48032460"/>
      <w:bookmarkStart w:id="284" w:name="_Toc46407696"/>
      <w:bookmarkStart w:id="285" w:name="_Toc46407911"/>
      <w:bookmarkStart w:id="286" w:name="_Toc46413409"/>
      <w:bookmarkStart w:id="287" w:name="_Toc46413570"/>
      <w:bookmarkStart w:id="288" w:name="_Toc48031501"/>
      <w:bookmarkStart w:id="289" w:name="_Toc48031697"/>
      <w:bookmarkStart w:id="290" w:name="_Toc48031828"/>
      <w:bookmarkStart w:id="291" w:name="_Toc48032085"/>
      <w:bookmarkStart w:id="292" w:name="_Toc48032213"/>
      <w:bookmarkStart w:id="293" w:name="_Toc48032337"/>
      <w:bookmarkStart w:id="294" w:name="_Toc48032461"/>
      <w:bookmarkStart w:id="295" w:name="_Toc46407697"/>
      <w:bookmarkStart w:id="296" w:name="_Toc46407912"/>
      <w:bookmarkStart w:id="297" w:name="_Toc46413410"/>
      <w:bookmarkStart w:id="298" w:name="_Toc46413571"/>
      <w:bookmarkStart w:id="299" w:name="_Toc48031502"/>
      <w:bookmarkStart w:id="300" w:name="_Toc48031698"/>
      <w:bookmarkStart w:id="301" w:name="_Toc48031829"/>
      <w:bookmarkStart w:id="302" w:name="_Toc48032086"/>
      <w:bookmarkStart w:id="303" w:name="_Toc48032214"/>
      <w:bookmarkStart w:id="304" w:name="_Toc48032338"/>
      <w:bookmarkStart w:id="305" w:name="_Toc48032462"/>
      <w:bookmarkStart w:id="306" w:name="_Toc46407698"/>
      <w:bookmarkStart w:id="307" w:name="_Toc46407913"/>
      <w:bookmarkStart w:id="308" w:name="_Toc46413411"/>
      <w:bookmarkStart w:id="309" w:name="_Toc46413572"/>
      <w:bookmarkStart w:id="310" w:name="_Toc48031503"/>
      <w:bookmarkStart w:id="311" w:name="_Toc48031699"/>
      <w:bookmarkStart w:id="312" w:name="_Toc48031830"/>
      <w:bookmarkStart w:id="313" w:name="_Toc48032087"/>
      <w:bookmarkStart w:id="314" w:name="_Toc48032215"/>
      <w:bookmarkStart w:id="315" w:name="_Toc48032339"/>
      <w:bookmarkStart w:id="316" w:name="_Toc48032463"/>
      <w:bookmarkStart w:id="317" w:name="_Toc46407699"/>
      <w:bookmarkStart w:id="318" w:name="_Toc46407914"/>
      <w:bookmarkStart w:id="319" w:name="_Toc46413412"/>
      <w:bookmarkStart w:id="320" w:name="_Toc46413573"/>
      <w:bookmarkStart w:id="321" w:name="_Toc48031504"/>
      <w:bookmarkStart w:id="322" w:name="_Toc48031700"/>
      <w:bookmarkStart w:id="323" w:name="_Toc48031831"/>
      <w:bookmarkStart w:id="324" w:name="_Toc48032088"/>
      <w:bookmarkStart w:id="325" w:name="_Toc48032216"/>
      <w:bookmarkStart w:id="326" w:name="_Toc48032340"/>
      <w:bookmarkStart w:id="327" w:name="_Toc48032464"/>
      <w:bookmarkStart w:id="328" w:name="_Toc46407700"/>
      <w:bookmarkStart w:id="329" w:name="_Toc46407915"/>
      <w:bookmarkStart w:id="330" w:name="_Toc46413413"/>
      <w:bookmarkStart w:id="331" w:name="_Toc46413574"/>
      <w:bookmarkStart w:id="332" w:name="_Toc48031505"/>
      <w:bookmarkStart w:id="333" w:name="_Toc48031701"/>
      <w:bookmarkStart w:id="334" w:name="_Toc48031832"/>
      <w:bookmarkStart w:id="335" w:name="_Toc48032089"/>
      <w:bookmarkStart w:id="336" w:name="_Toc48032217"/>
      <w:bookmarkStart w:id="337" w:name="_Toc48032341"/>
      <w:bookmarkStart w:id="338" w:name="_Toc48032465"/>
      <w:bookmarkStart w:id="339" w:name="_Toc46407701"/>
      <w:bookmarkStart w:id="340" w:name="_Toc46407916"/>
      <w:bookmarkStart w:id="341" w:name="_Toc46413414"/>
      <w:bookmarkStart w:id="342" w:name="_Toc46413575"/>
      <w:bookmarkStart w:id="343" w:name="_Toc48031506"/>
      <w:bookmarkStart w:id="344" w:name="_Toc48031702"/>
      <w:bookmarkStart w:id="345" w:name="_Toc48031833"/>
      <w:bookmarkStart w:id="346" w:name="_Toc48032090"/>
      <w:bookmarkStart w:id="347" w:name="_Toc48032218"/>
      <w:bookmarkStart w:id="348" w:name="_Toc48032342"/>
      <w:bookmarkStart w:id="349" w:name="_Toc48032466"/>
      <w:bookmarkStart w:id="350" w:name="_Toc46407702"/>
      <w:bookmarkStart w:id="351" w:name="_Toc46407917"/>
      <w:bookmarkStart w:id="352" w:name="_Toc46413415"/>
      <w:bookmarkStart w:id="353" w:name="_Toc46413576"/>
      <w:bookmarkStart w:id="354" w:name="_Toc48031507"/>
      <w:bookmarkStart w:id="355" w:name="_Toc48031703"/>
      <w:bookmarkStart w:id="356" w:name="_Toc48031834"/>
      <w:bookmarkStart w:id="357" w:name="_Toc48032091"/>
      <w:bookmarkStart w:id="358" w:name="_Toc48032219"/>
      <w:bookmarkStart w:id="359" w:name="_Toc48032343"/>
      <w:bookmarkStart w:id="360" w:name="_Toc48032467"/>
      <w:bookmarkStart w:id="361" w:name="_Toc46407703"/>
      <w:bookmarkStart w:id="362" w:name="_Toc46407918"/>
      <w:bookmarkStart w:id="363" w:name="_Toc46413416"/>
      <w:bookmarkStart w:id="364" w:name="_Toc46413577"/>
      <w:bookmarkStart w:id="365" w:name="_Toc48031508"/>
      <w:bookmarkStart w:id="366" w:name="_Toc48031704"/>
      <w:bookmarkStart w:id="367" w:name="_Toc48031835"/>
      <w:bookmarkStart w:id="368" w:name="_Toc48032092"/>
      <w:bookmarkStart w:id="369" w:name="_Toc48032220"/>
      <w:bookmarkStart w:id="370" w:name="_Toc48032344"/>
      <w:bookmarkStart w:id="371" w:name="_Toc48032468"/>
      <w:bookmarkStart w:id="372" w:name="_Toc46407704"/>
      <w:bookmarkStart w:id="373" w:name="_Toc46407919"/>
      <w:bookmarkStart w:id="374" w:name="_Toc46413417"/>
      <w:bookmarkStart w:id="375" w:name="_Toc46413578"/>
      <w:bookmarkStart w:id="376" w:name="_Toc48031509"/>
      <w:bookmarkStart w:id="377" w:name="_Toc48031705"/>
      <w:bookmarkStart w:id="378" w:name="_Toc48031836"/>
      <w:bookmarkStart w:id="379" w:name="_Toc48032093"/>
      <w:bookmarkStart w:id="380" w:name="_Toc48032221"/>
      <w:bookmarkStart w:id="381" w:name="_Toc48032345"/>
      <w:bookmarkStart w:id="382" w:name="_Toc48032469"/>
      <w:bookmarkStart w:id="383" w:name="_Toc46407706"/>
      <w:bookmarkStart w:id="384" w:name="_Toc46407921"/>
      <w:bookmarkStart w:id="385" w:name="_Toc46413419"/>
      <w:bookmarkStart w:id="386" w:name="_Toc46413580"/>
      <w:bookmarkStart w:id="387" w:name="_Toc48031511"/>
      <w:bookmarkStart w:id="388" w:name="_Toc48031707"/>
      <w:bookmarkStart w:id="389" w:name="_Toc48031838"/>
      <w:bookmarkStart w:id="390" w:name="_Toc48032095"/>
      <w:bookmarkStart w:id="391" w:name="_Toc48032223"/>
      <w:bookmarkStart w:id="392" w:name="_Toc48032347"/>
      <w:bookmarkStart w:id="393" w:name="_Toc48032471"/>
      <w:bookmarkStart w:id="394" w:name="_Toc95386478"/>
      <w:bookmarkStart w:id="395" w:name="_Toc46407707"/>
      <w:bookmarkStart w:id="396" w:name="_Toc46407922"/>
      <w:bookmarkStart w:id="397" w:name="_Toc46413420"/>
      <w:bookmarkStart w:id="398" w:name="_Toc46413581"/>
      <w:bookmarkStart w:id="399" w:name="_Toc48031512"/>
      <w:bookmarkStart w:id="400" w:name="_Toc48031708"/>
      <w:bookmarkStart w:id="401" w:name="_Toc48031839"/>
      <w:bookmarkStart w:id="402" w:name="_Toc48032096"/>
      <w:bookmarkStart w:id="403" w:name="_Toc48032224"/>
      <w:bookmarkStart w:id="404" w:name="_Toc48032348"/>
      <w:bookmarkStart w:id="405" w:name="_Toc4803247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t>Topic description</w:t>
      </w:r>
      <w:bookmarkEnd w:id="394"/>
      <w:r>
        <w:t xml:space="preserve"> </w:t>
      </w:r>
      <w:bookmarkStart w:id="406" w:name="_Toc46407708"/>
      <w:bookmarkStart w:id="407" w:name="_Toc46407923"/>
      <w:bookmarkStart w:id="408" w:name="_Toc46413421"/>
      <w:bookmarkStart w:id="409" w:name="_Toc46413582"/>
      <w:bookmarkStart w:id="410" w:name="_Toc48031513"/>
      <w:bookmarkStart w:id="411" w:name="_Toc48031709"/>
      <w:bookmarkStart w:id="412" w:name="_Toc48031840"/>
      <w:bookmarkStart w:id="413" w:name="_Toc48032097"/>
      <w:bookmarkStart w:id="414" w:name="_Toc48032225"/>
      <w:bookmarkStart w:id="415" w:name="_Toc48032349"/>
      <w:bookmarkStart w:id="416" w:name="_Toc48032473"/>
      <w:bookmarkStart w:id="417" w:name="_Toc46407709"/>
      <w:bookmarkStart w:id="418" w:name="_Toc46407924"/>
      <w:bookmarkStart w:id="419" w:name="_Toc46413422"/>
      <w:bookmarkStart w:id="420" w:name="_Toc46413583"/>
      <w:bookmarkStart w:id="421" w:name="_Toc48031514"/>
      <w:bookmarkStart w:id="422" w:name="_Toc48031710"/>
      <w:bookmarkStart w:id="423" w:name="_Toc48031841"/>
      <w:bookmarkStart w:id="424" w:name="_Toc48032098"/>
      <w:bookmarkStart w:id="425" w:name="_Toc48032226"/>
      <w:bookmarkStart w:id="426" w:name="_Toc48032350"/>
      <w:bookmarkStart w:id="427" w:name="_Toc48032474"/>
      <w:bookmarkStart w:id="428" w:name="_Toc46407710"/>
      <w:bookmarkStart w:id="429" w:name="_Toc46407925"/>
      <w:bookmarkStart w:id="430" w:name="_Toc46413423"/>
      <w:bookmarkStart w:id="431" w:name="_Toc46413584"/>
      <w:bookmarkStart w:id="432" w:name="_Toc48031515"/>
      <w:bookmarkStart w:id="433" w:name="_Toc48031711"/>
      <w:bookmarkStart w:id="434" w:name="_Toc48031842"/>
      <w:bookmarkStart w:id="435" w:name="_Toc48032099"/>
      <w:bookmarkStart w:id="436" w:name="_Toc48032227"/>
      <w:bookmarkStart w:id="437" w:name="_Toc48032351"/>
      <w:bookmarkStart w:id="438" w:name="_Toc48032475"/>
      <w:bookmarkStart w:id="439" w:name="_Toc46407712"/>
      <w:bookmarkStart w:id="440" w:name="_Toc46407927"/>
      <w:bookmarkStart w:id="441" w:name="_Toc46413425"/>
      <w:bookmarkStart w:id="442" w:name="_Toc46413586"/>
      <w:bookmarkStart w:id="443" w:name="_Toc48031517"/>
      <w:bookmarkStart w:id="444" w:name="_Toc48031713"/>
      <w:bookmarkStart w:id="445" w:name="_Toc48031844"/>
      <w:bookmarkStart w:id="446" w:name="_Toc48032101"/>
      <w:bookmarkStart w:id="447" w:name="_Toc48032229"/>
      <w:bookmarkStart w:id="448" w:name="_Toc48032353"/>
      <w:bookmarkStart w:id="449" w:name="_Toc48032477"/>
      <w:bookmarkStart w:id="450" w:name="_Toc46407713"/>
      <w:bookmarkStart w:id="451" w:name="_Toc46407928"/>
      <w:bookmarkStart w:id="452" w:name="_Toc46413426"/>
      <w:bookmarkStart w:id="453" w:name="_Toc46413587"/>
      <w:bookmarkStart w:id="454" w:name="_Toc48031518"/>
      <w:bookmarkStart w:id="455" w:name="_Toc48031714"/>
      <w:bookmarkStart w:id="456" w:name="_Toc48031845"/>
      <w:bookmarkStart w:id="457" w:name="_Toc48032102"/>
      <w:bookmarkStart w:id="458" w:name="_Toc48032230"/>
      <w:bookmarkStart w:id="459" w:name="_Toc48032354"/>
      <w:bookmarkStart w:id="460" w:name="_Toc48032478"/>
      <w:bookmarkStart w:id="461" w:name="_Toc46407714"/>
      <w:bookmarkStart w:id="462" w:name="_Toc46407929"/>
      <w:bookmarkStart w:id="463" w:name="_Toc46413427"/>
      <w:bookmarkStart w:id="464" w:name="_Toc46413588"/>
      <w:bookmarkStart w:id="465" w:name="_Toc48031519"/>
      <w:bookmarkStart w:id="466" w:name="_Toc48031715"/>
      <w:bookmarkStart w:id="467" w:name="_Toc48031846"/>
      <w:bookmarkStart w:id="468" w:name="_Toc48032103"/>
      <w:bookmarkStart w:id="469" w:name="_Toc48032231"/>
      <w:bookmarkStart w:id="470" w:name="_Toc48032355"/>
      <w:bookmarkStart w:id="471" w:name="_Toc48032479"/>
      <w:bookmarkStart w:id="472" w:name="_Toc46407715"/>
      <w:bookmarkStart w:id="473" w:name="_Toc46407930"/>
      <w:bookmarkStart w:id="474" w:name="_Toc46413428"/>
      <w:bookmarkStart w:id="475" w:name="_Toc46413589"/>
      <w:bookmarkStart w:id="476" w:name="_Toc48031520"/>
      <w:bookmarkStart w:id="477" w:name="_Toc48031716"/>
      <w:bookmarkStart w:id="478" w:name="_Toc48031847"/>
      <w:bookmarkStart w:id="479" w:name="_Toc48032104"/>
      <w:bookmarkStart w:id="480" w:name="_Toc48032232"/>
      <w:bookmarkStart w:id="481" w:name="_Toc48032356"/>
      <w:bookmarkStart w:id="482" w:name="_Toc48032480"/>
      <w:bookmarkStart w:id="483" w:name="_Toc46407716"/>
      <w:bookmarkStart w:id="484" w:name="_Toc46407931"/>
      <w:bookmarkStart w:id="485" w:name="_Toc46413429"/>
      <w:bookmarkStart w:id="486" w:name="_Toc46413590"/>
      <w:bookmarkStart w:id="487" w:name="_Toc48031521"/>
      <w:bookmarkStart w:id="488" w:name="_Toc48031717"/>
      <w:bookmarkStart w:id="489" w:name="_Toc48031848"/>
      <w:bookmarkStart w:id="490" w:name="_Toc48032105"/>
      <w:bookmarkStart w:id="491" w:name="_Toc48032233"/>
      <w:bookmarkStart w:id="492" w:name="_Toc48032357"/>
      <w:bookmarkStart w:id="493" w:name="_Toc48032481"/>
      <w:bookmarkStart w:id="494" w:name="_Toc46407717"/>
      <w:bookmarkStart w:id="495" w:name="_Toc46407932"/>
      <w:bookmarkStart w:id="496" w:name="_Toc46413430"/>
      <w:bookmarkStart w:id="497" w:name="_Toc46413591"/>
      <w:bookmarkStart w:id="498" w:name="_Toc48031522"/>
      <w:bookmarkStart w:id="499" w:name="_Toc48031718"/>
      <w:bookmarkStart w:id="500" w:name="_Toc48031849"/>
      <w:bookmarkStart w:id="501" w:name="_Toc48032106"/>
      <w:bookmarkStart w:id="502" w:name="_Toc48032234"/>
      <w:bookmarkStart w:id="503" w:name="_Toc48032358"/>
      <w:bookmarkStart w:id="504" w:name="_Toc48032482"/>
      <w:bookmarkStart w:id="505" w:name="_Toc46407718"/>
      <w:bookmarkStart w:id="506" w:name="_Toc46407933"/>
      <w:bookmarkStart w:id="507" w:name="_Toc46413431"/>
      <w:bookmarkStart w:id="508" w:name="_Toc46413592"/>
      <w:bookmarkStart w:id="509" w:name="_Toc48031523"/>
      <w:bookmarkStart w:id="510" w:name="_Toc48031719"/>
      <w:bookmarkStart w:id="511" w:name="_Toc48031850"/>
      <w:bookmarkStart w:id="512" w:name="_Toc48032107"/>
      <w:bookmarkStart w:id="513" w:name="_Toc48032235"/>
      <w:bookmarkStart w:id="514" w:name="_Toc48032359"/>
      <w:bookmarkStart w:id="515" w:name="_Toc48032483"/>
      <w:bookmarkStart w:id="516" w:name="_Toc46407719"/>
      <w:bookmarkStart w:id="517" w:name="_Toc46407934"/>
      <w:bookmarkStart w:id="518" w:name="_Toc46413432"/>
      <w:bookmarkStart w:id="519" w:name="_Toc46413593"/>
      <w:bookmarkStart w:id="520" w:name="_Toc48031524"/>
      <w:bookmarkStart w:id="521" w:name="_Toc48031720"/>
      <w:bookmarkStart w:id="522" w:name="_Toc48031851"/>
      <w:bookmarkStart w:id="523" w:name="_Toc48032108"/>
      <w:bookmarkStart w:id="524" w:name="_Toc48032236"/>
      <w:bookmarkStart w:id="525" w:name="_Toc48032360"/>
      <w:bookmarkStart w:id="526" w:name="_Toc48032484"/>
      <w:bookmarkStart w:id="527" w:name="_Toc46407720"/>
      <w:bookmarkStart w:id="528" w:name="_Toc46407935"/>
      <w:bookmarkStart w:id="529" w:name="_Toc46413433"/>
      <w:bookmarkStart w:id="530" w:name="_Toc46413594"/>
      <w:bookmarkStart w:id="531" w:name="_Toc48031525"/>
      <w:bookmarkStart w:id="532" w:name="_Toc48031721"/>
      <w:bookmarkStart w:id="533" w:name="_Toc48031852"/>
      <w:bookmarkStart w:id="534" w:name="_Toc48032109"/>
      <w:bookmarkStart w:id="535" w:name="_Toc48032237"/>
      <w:bookmarkStart w:id="536" w:name="_Toc48032361"/>
      <w:bookmarkStart w:id="537" w:name="_Toc48032485"/>
      <w:bookmarkStart w:id="538" w:name="_Toc46407721"/>
      <w:bookmarkStart w:id="539" w:name="_Toc46407936"/>
      <w:bookmarkStart w:id="540" w:name="_Toc46413434"/>
      <w:bookmarkStart w:id="541" w:name="_Toc46413595"/>
      <w:bookmarkStart w:id="542" w:name="_Toc48031526"/>
      <w:bookmarkStart w:id="543" w:name="_Toc48031722"/>
      <w:bookmarkStart w:id="544" w:name="_Toc48031853"/>
      <w:bookmarkStart w:id="545" w:name="_Toc48032110"/>
      <w:bookmarkStart w:id="546" w:name="_Toc48032238"/>
      <w:bookmarkStart w:id="547" w:name="_Toc48032362"/>
      <w:bookmarkStart w:id="548" w:name="_Toc48032486"/>
      <w:bookmarkStart w:id="549" w:name="_Toc46407722"/>
      <w:bookmarkStart w:id="550" w:name="_Toc46407937"/>
      <w:bookmarkStart w:id="551" w:name="_Toc46413435"/>
      <w:bookmarkStart w:id="552" w:name="_Toc46413596"/>
      <w:bookmarkStart w:id="553" w:name="_Toc48031527"/>
      <w:bookmarkStart w:id="554" w:name="_Toc48031723"/>
      <w:bookmarkStart w:id="555" w:name="_Toc48031854"/>
      <w:bookmarkStart w:id="556" w:name="_Toc48032111"/>
      <w:bookmarkStart w:id="557" w:name="_Toc48032239"/>
      <w:bookmarkStart w:id="558" w:name="_Toc48032363"/>
      <w:bookmarkStart w:id="559" w:name="_Toc48032487"/>
      <w:bookmarkStart w:id="560" w:name="_Toc46407724"/>
      <w:bookmarkStart w:id="561" w:name="_Toc46407939"/>
      <w:bookmarkStart w:id="562" w:name="_Toc46413437"/>
      <w:bookmarkStart w:id="563" w:name="_Toc46413598"/>
      <w:bookmarkStart w:id="564" w:name="_Toc48031529"/>
      <w:bookmarkStart w:id="565" w:name="_Toc48031725"/>
      <w:bookmarkStart w:id="566" w:name="_Toc48031856"/>
      <w:bookmarkStart w:id="567" w:name="_Toc48032113"/>
      <w:bookmarkStart w:id="568" w:name="_Toc48032241"/>
      <w:bookmarkStart w:id="569" w:name="_Toc48032365"/>
      <w:bookmarkStart w:id="570" w:name="_Toc48032489"/>
      <w:bookmarkStart w:id="571" w:name="_Toc46407725"/>
      <w:bookmarkStart w:id="572" w:name="_Toc46407940"/>
      <w:bookmarkStart w:id="573" w:name="_Toc46413438"/>
      <w:bookmarkStart w:id="574" w:name="_Toc46413599"/>
      <w:bookmarkStart w:id="575" w:name="_Toc48031530"/>
      <w:bookmarkStart w:id="576" w:name="_Toc48031726"/>
      <w:bookmarkStart w:id="577" w:name="_Toc48031857"/>
      <w:bookmarkStart w:id="578" w:name="_Toc48032114"/>
      <w:bookmarkStart w:id="579" w:name="_Toc48032242"/>
      <w:bookmarkStart w:id="580" w:name="_Toc48032366"/>
      <w:bookmarkStart w:id="581" w:name="_Toc48032490"/>
      <w:bookmarkStart w:id="582" w:name="_Toc46407726"/>
      <w:bookmarkStart w:id="583" w:name="_Toc46407941"/>
      <w:bookmarkStart w:id="584" w:name="_Toc46413439"/>
      <w:bookmarkStart w:id="585" w:name="_Toc46413600"/>
      <w:bookmarkStart w:id="586" w:name="_Toc48031531"/>
      <w:bookmarkStart w:id="587" w:name="_Toc48031727"/>
      <w:bookmarkStart w:id="588" w:name="_Toc48031858"/>
      <w:bookmarkStart w:id="589" w:name="_Toc48032115"/>
      <w:bookmarkStart w:id="590" w:name="_Toc48032243"/>
      <w:bookmarkStart w:id="591" w:name="_Toc48032367"/>
      <w:bookmarkStart w:id="592" w:name="_Toc48032491"/>
      <w:bookmarkStart w:id="593" w:name="_Toc46407727"/>
      <w:bookmarkStart w:id="594" w:name="_Toc46407942"/>
      <w:bookmarkStart w:id="595" w:name="_Toc46413440"/>
      <w:bookmarkStart w:id="596" w:name="_Toc46413601"/>
      <w:bookmarkStart w:id="597" w:name="_Toc48031532"/>
      <w:bookmarkStart w:id="598" w:name="_Toc48031728"/>
      <w:bookmarkStart w:id="599" w:name="_Toc48031859"/>
      <w:bookmarkStart w:id="600" w:name="_Toc48032116"/>
      <w:bookmarkStart w:id="601" w:name="_Toc48032244"/>
      <w:bookmarkStart w:id="602" w:name="_Toc48032368"/>
      <w:bookmarkStart w:id="603" w:name="_Toc48032492"/>
      <w:bookmarkStart w:id="604" w:name="_Toc46407728"/>
      <w:bookmarkStart w:id="605" w:name="_Toc46407943"/>
      <w:bookmarkStart w:id="606" w:name="_Toc46413441"/>
      <w:bookmarkStart w:id="607" w:name="_Toc46413602"/>
      <w:bookmarkStart w:id="608" w:name="_Toc48031533"/>
      <w:bookmarkStart w:id="609" w:name="_Toc48031729"/>
      <w:bookmarkStart w:id="610" w:name="_Toc48031860"/>
      <w:bookmarkStart w:id="611" w:name="_Toc48032117"/>
      <w:bookmarkStart w:id="612" w:name="_Toc48032245"/>
      <w:bookmarkStart w:id="613" w:name="_Toc48032369"/>
      <w:bookmarkStart w:id="614" w:name="_Toc48032493"/>
      <w:bookmarkStart w:id="615" w:name="_Toc46407729"/>
      <w:bookmarkStart w:id="616" w:name="_Toc46407944"/>
      <w:bookmarkStart w:id="617" w:name="_Toc46413442"/>
      <w:bookmarkStart w:id="618" w:name="_Toc46413603"/>
      <w:bookmarkStart w:id="619" w:name="_Toc48031534"/>
      <w:bookmarkStart w:id="620" w:name="_Toc48031730"/>
      <w:bookmarkStart w:id="621" w:name="_Toc48031861"/>
      <w:bookmarkStart w:id="622" w:name="_Toc48032118"/>
      <w:bookmarkStart w:id="623" w:name="_Toc48032246"/>
      <w:bookmarkStart w:id="624" w:name="_Toc48032370"/>
      <w:bookmarkStart w:id="625" w:name="_Toc48032494"/>
      <w:bookmarkStart w:id="626" w:name="_Toc46407730"/>
      <w:bookmarkStart w:id="627" w:name="_Toc46407945"/>
      <w:bookmarkStart w:id="628" w:name="_Toc46413443"/>
      <w:bookmarkStart w:id="629" w:name="_Toc46413604"/>
      <w:bookmarkStart w:id="630" w:name="_Toc48031535"/>
      <w:bookmarkStart w:id="631" w:name="_Toc48031731"/>
      <w:bookmarkStart w:id="632" w:name="_Toc48031862"/>
      <w:bookmarkStart w:id="633" w:name="_Toc48032119"/>
      <w:bookmarkStart w:id="634" w:name="_Toc48032247"/>
      <w:bookmarkStart w:id="635" w:name="_Toc48032371"/>
      <w:bookmarkStart w:id="636" w:name="_Toc48032495"/>
      <w:bookmarkStart w:id="637" w:name="_Toc46407733"/>
      <w:bookmarkStart w:id="638" w:name="_Toc46407948"/>
      <w:bookmarkStart w:id="639" w:name="_Toc46413446"/>
      <w:bookmarkStart w:id="640" w:name="_Toc46413607"/>
      <w:bookmarkStart w:id="641" w:name="_Toc48031538"/>
      <w:bookmarkStart w:id="642" w:name="_Toc48031734"/>
      <w:bookmarkStart w:id="643" w:name="_Toc48031865"/>
      <w:bookmarkStart w:id="644" w:name="_Toc48032122"/>
      <w:bookmarkStart w:id="645" w:name="_Toc48032250"/>
      <w:bookmarkStart w:id="646" w:name="_Toc48032374"/>
      <w:bookmarkStart w:id="647" w:name="_Toc48032498"/>
      <w:bookmarkStart w:id="648" w:name="_Toc46407734"/>
      <w:bookmarkStart w:id="649" w:name="_Toc46407949"/>
      <w:bookmarkStart w:id="650" w:name="_Toc46413447"/>
      <w:bookmarkStart w:id="651" w:name="_Toc46413608"/>
      <w:bookmarkStart w:id="652" w:name="_Toc48031539"/>
      <w:bookmarkStart w:id="653" w:name="_Toc48031735"/>
      <w:bookmarkStart w:id="654" w:name="_Toc48031866"/>
      <w:bookmarkStart w:id="655" w:name="_Toc48032123"/>
      <w:bookmarkStart w:id="656" w:name="_Toc48032251"/>
      <w:bookmarkStart w:id="657" w:name="_Toc48032375"/>
      <w:bookmarkStart w:id="658" w:name="_Toc48032499"/>
      <w:bookmarkStart w:id="659" w:name="_Toc46407735"/>
      <w:bookmarkStart w:id="660" w:name="_Toc46407950"/>
      <w:bookmarkStart w:id="661" w:name="_Toc46413448"/>
      <w:bookmarkStart w:id="662" w:name="_Toc46413609"/>
      <w:bookmarkStart w:id="663" w:name="_Toc48031540"/>
      <w:bookmarkStart w:id="664" w:name="_Toc48031736"/>
      <w:bookmarkStart w:id="665" w:name="_Toc48031867"/>
      <w:bookmarkStart w:id="666" w:name="_Toc48032124"/>
      <w:bookmarkStart w:id="667" w:name="_Toc48032252"/>
      <w:bookmarkStart w:id="668" w:name="_Toc48032376"/>
      <w:bookmarkStart w:id="669" w:name="_Toc48032500"/>
      <w:bookmarkStart w:id="670" w:name="_Toc46407736"/>
      <w:bookmarkStart w:id="671" w:name="_Toc46407951"/>
      <w:bookmarkStart w:id="672" w:name="_Toc46413449"/>
      <w:bookmarkStart w:id="673" w:name="_Toc46413610"/>
      <w:bookmarkStart w:id="674" w:name="_Toc48031541"/>
      <w:bookmarkStart w:id="675" w:name="_Toc48031737"/>
      <w:bookmarkStart w:id="676" w:name="_Toc48031868"/>
      <w:bookmarkStart w:id="677" w:name="_Toc48032125"/>
      <w:bookmarkStart w:id="678" w:name="_Toc48032253"/>
      <w:bookmarkStart w:id="679" w:name="_Toc48032377"/>
      <w:bookmarkStart w:id="680" w:name="_Toc48032501"/>
      <w:bookmarkStart w:id="681" w:name="_Toc46407737"/>
      <w:bookmarkStart w:id="682" w:name="_Toc46407952"/>
      <w:bookmarkStart w:id="683" w:name="_Toc46413450"/>
      <w:bookmarkStart w:id="684" w:name="_Toc46413611"/>
      <w:bookmarkStart w:id="685" w:name="_Toc48031542"/>
      <w:bookmarkStart w:id="686" w:name="_Toc48031738"/>
      <w:bookmarkStart w:id="687" w:name="_Toc48031869"/>
      <w:bookmarkStart w:id="688" w:name="_Toc48032126"/>
      <w:bookmarkStart w:id="689" w:name="_Toc48032254"/>
      <w:bookmarkStart w:id="690" w:name="_Toc48032378"/>
      <w:bookmarkStart w:id="691" w:name="_Toc48032502"/>
      <w:bookmarkStart w:id="692" w:name="_Toc46407738"/>
      <w:bookmarkStart w:id="693" w:name="_Toc46407953"/>
      <w:bookmarkStart w:id="694" w:name="_Toc46413451"/>
      <w:bookmarkStart w:id="695" w:name="_Toc46413612"/>
      <w:bookmarkStart w:id="696" w:name="_Toc48031543"/>
      <w:bookmarkStart w:id="697" w:name="_Toc48031739"/>
      <w:bookmarkStart w:id="698" w:name="_Toc48031870"/>
      <w:bookmarkStart w:id="699" w:name="_Toc48032127"/>
      <w:bookmarkStart w:id="700" w:name="_Toc48032255"/>
      <w:bookmarkStart w:id="701" w:name="_Toc48032379"/>
      <w:bookmarkStart w:id="702" w:name="_Toc48032503"/>
      <w:bookmarkStart w:id="703" w:name="_Toc46407739"/>
      <w:bookmarkStart w:id="704" w:name="_Toc46407954"/>
      <w:bookmarkStart w:id="705" w:name="_Toc46413452"/>
      <w:bookmarkStart w:id="706" w:name="_Toc46413613"/>
      <w:bookmarkStart w:id="707" w:name="_Toc48031544"/>
      <w:bookmarkStart w:id="708" w:name="_Toc48031740"/>
      <w:bookmarkStart w:id="709" w:name="_Toc48031871"/>
      <w:bookmarkStart w:id="710" w:name="_Toc48032128"/>
      <w:bookmarkStart w:id="711" w:name="_Toc48032256"/>
      <w:bookmarkStart w:id="712" w:name="_Toc48032380"/>
      <w:bookmarkStart w:id="713" w:name="_Toc48032504"/>
      <w:bookmarkStart w:id="714" w:name="_Toc46407740"/>
      <w:bookmarkStart w:id="715" w:name="_Toc46407955"/>
      <w:bookmarkStart w:id="716" w:name="_Toc46413453"/>
      <w:bookmarkStart w:id="717" w:name="_Toc46413614"/>
      <w:bookmarkStart w:id="718" w:name="_Toc48031545"/>
      <w:bookmarkStart w:id="719" w:name="_Toc48031741"/>
      <w:bookmarkStart w:id="720" w:name="_Toc48031872"/>
      <w:bookmarkStart w:id="721" w:name="_Toc48032129"/>
      <w:bookmarkStart w:id="722" w:name="_Toc48032257"/>
      <w:bookmarkStart w:id="723" w:name="_Toc48032381"/>
      <w:bookmarkStart w:id="724" w:name="_Toc48032505"/>
      <w:bookmarkStart w:id="725" w:name="_Toc46407741"/>
      <w:bookmarkStart w:id="726" w:name="_Toc46407956"/>
      <w:bookmarkStart w:id="727" w:name="_Toc46413454"/>
      <w:bookmarkStart w:id="728" w:name="_Toc46413615"/>
      <w:bookmarkStart w:id="729" w:name="_Toc48031546"/>
      <w:bookmarkStart w:id="730" w:name="_Toc48031742"/>
      <w:bookmarkStart w:id="731" w:name="_Toc48031873"/>
      <w:bookmarkStart w:id="732" w:name="_Toc48032130"/>
      <w:bookmarkStart w:id="733" w:name="_Toc48032258"/>
      <w:bookmarkStart w:id="734" w:name="_Toc48032382"/>
      <w:bookmarkStart w:id="735" w:name="_Toc48032506"/>
      <w:bookmarkStart w:id="736" w:name="_Toc46407742"/>
      <w:bookmarkStart w:id="737" w:name="_Toc46407957"/>
      <w:bookmarkStart w:id="738" w:name="_Toc46413455"/>
      <w:bookmarkStart w:id="739" w:name="_Toc46413616"/>
      <w:bookmarkStart w:id="740" w:name="_Toc48031547"/>
      <w:bookmarkStart w:id="741" w:name="_Toc48031743"/>
      <w:bookmarkStart w:id="742" w:name="_Toc48031874"/>
      <w:bookmarkStart w:id="743" w:name="_Toc48032131"/>
      <w:bookmarkStart w:id="744" w:name="_Toc48032259"/>
      <w:bookmarkStart w:id="745" w:name="_Toc48032383"/>
      <w:bookmarkStart w:id="746" w:name="_Toc48032507"/>
      <w:bookmarkStart w:id="747" w:name="_Toc3924163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255FD1ED" w14:textId="77777777" w:rsidR="009714D8" w:rsidRPr="00E900F3" w:rsidRDefault="009714D8" w:rsidP="009714D8">
      <w:r>
        <w:t xml:space="preserve">This section contains a detailed description and background information of the specific health topic for the benchmarking of </w:t>
      </w:r>
      <w:r w:rsidRPr="00E900F3">
        <w:t xml:space="preserve">AI in </w:t>
      </w:r>
      <w:r w:rsidRPr="00E900F3">
        <w:rPr>
          <w:rStyle w:val="Green"/>
          <w:color w:val="auto"/>
        </w:rPr>
        <w:t>AI for Human Reproduction and Fertility</w:t>
      </w:r>
      <w:r w:rsidRPr="00E900F3">
        <w:t xml:space="preserve"> and how this can help to solve a relevant ‘real-world’ problem.</w:t>
      </w:r>
    </w:p>
    <w:p w14:paraId="68053AD3" w14:textId="77777777" w:rsidR="009714D8" w:rsidRPr="00E900F3" w:rsidRDefault="009714D8" w:rsidP="009714D8">
      <w:r w:rsidRPr="00E900F3">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E900F3">
        <w:rPr>
          <w:rStyle w:val="Green"/>
          <w:color w:val="auto"/>
        </w:rPr>
        <w:t xml:space="preserve">AI for Human Reproduction and Fertility </w:t>
      </w:r>
      <w:r w:rsidRPr="00E900F3">
        <w:t xml:space="preserve">currently has no subtopics. Future subtopics </w:t>
      </w:r>
      <w:r>
        <w:t xml:space="preserve">based on potential use cases and for </w:t>
      </w:r>
      <w:r w:rsidRPr="00E900F3">
        <w:rPr>
          <w:rStyle w:val="Green"/>
          <w:color w:val="auto"/>
        </w:rPr>
        <w:t xml:space="preserve">data harmonization </w:t>
      </w:r>
      <w:r w:rsidRPr="00E900F3">
        <w:t>might be introduced.</w:t>
      </w:r>
    </w:p>
    <w:p w14:paraId="2BAEA6AA" w14:textId="77777777" w:rsidR="009714D8" w:rsidRPr="001C15DB" w:rsidRDefault="009714D8" w:rsidP="009714D8">
      <w:pPr>
        <w:pStyle w:val="Heading2"/>
        <w:numPr>
          <w:ilvl w:val="1"/>
          <w:numId w:val="1"/>
        </w:numPr>
      </w:pPr>
      <w:bookmarkStart w:id="748" w:name="_Toc48799740"/>
      <w:bookmarkStart w:id="749" w:name="_Toc95386479"/>
      <w:r>
        <w:t xml:space="preserve">Subtopic </w:t>
      </w:r>
      <w:r w:rsidRPr="00E417DE">
        <w:rPr>
          <w:color w:val="000000" w:themeColor="text1"/>
        </w:rPr>
        <w:t>[A]</w:t>
      </w:r>
      <w:bookmarkEnd w:id="748"/>
      <w:bookmarkEnd w:id="749"/>
    </w:p>
    <w:p w14:paraId="663CA4D1" w14:textId="77777777" w:rsidR="009714D8" w:rsidRPr="00E417DE" w:rsidRDefault="009714D8" w:rsidP="009714D8">
      <w:pPr>
        <w:pStyle w:val="Heading3"/>
        <w:numPr>
          <w:ilvl w:val="2"/>
          <w:numId w:val="1"/>
        </w:numPr>
      </w:pPr>
      <w:bookmarkStart w:id="750" w:name="_Toc48799741"/>
      <w:bookmarkStart w:id="751" w:name="_Toc95386480"/>
      <w:r w:rsidRPr="00E417DE">
        <w:t>Definition of the AI task</w:t>
      </w:r>
      <w:bookmarkEnd w:id="750"/>
      <w:bookmarkEnd w:id="751"/>
    </w:p>
    <w:p w14:paraId="3F8BD6B1" w14:textId="77777777" w:rsidR="009714D8" w:rsidRDefault="009714D8" w:rsidP="009714D8">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41">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72B82C4C" w14:textId="77777777" w:rsidR="009714D8" w:rsidRPr="000F0313" w:rsidRDefault="009714D8" w:rsidP="009714D8">
      <w:pPr>
        <w:rPr>
          <w:lang w:val="en-US"/>
        </w:rPr>
      </w:pPr>
      <w:r w:rsidRPr="3E01B0C5">
        <w:rPr>
          <w:lang w:val="en-US"/>
        </w:rPr>
        <w:t xml:space="preserve">Artificial Intelligence generally refers to any technique that enables computers to perform tasks normally requiring human intelligence. It includes different approaches from Machine Learning, which refers to techniques that enables machines to improve at tasks with experiences, to Deep Learning, that uses multilayer neural networks to learn from large amounts of data. Different tasks can be solved with different AI models such as the ability to predict an outcome of interest, classify samples into classes, discover unknown patterns in the data or learn how agents act in an environment to maximize a reward. In the context of this document, </w:t>
      </w:r>
      <w:r>
        <w:rPr>
          <w:lang w:val="en-US"/>
        </w:rPr>
        <w:t>AI</w:t>
      </w:r>
      <w:r w:rsidRPr="3E01B0C5">
        <w:rPr>
          <w:lang w:val="en-US"/>
        </w:rPr>
        <w:t xml:space="preserve"> refers to any solution or application that support a healthcare provider (embryologists, endocrinologists, clinicians, …) in clinical decisions, providing information and insights in any step of the patient journey, from early identification of infertility to diagnosis and subsequently treatment. It has the potential to enable more affordable, accessible, and accurate diagnostics, prevention, and care for people who are either at risk of developing or who have existing infertility.</w:t>
      </w:r>
    </w:p>
    <w:p w14:paraId="1E88644F" w14:textId="77777777" w:rsidR="009714D8" w:rsidRDefault="009714D8" w:rsidP="009714D8">
      <w:r w:rsidRPr="3E01B0C5">
        <w:rPr>
          <w:lang w:val="en-US"/>
        </w:rPr>
        <w:t>The use of AI for infertility could provide rapid access to information and identify those at risk of requiring ART treatment by</w:t>
      </w:r>
      <w:r>
        <w:rPr>
          <w:lang w:val="en-US"/>
        </w:rPr>
        <w:t xml:space="preserve"> </w:t>
      </w:r>
      <w:r w:rsidRPr="3E01B0C5">
        <w:rPr>
          <w:lang w:val="en-US"/>
        </w:rPr>
        <w:t xml:space="preserve">accelerating and facilitating the identification process. It could also support the work of clinicians, for example, by suggesting diagnosis and personalized treatment guidance catered specifically for the individual in need. Furthermore, existing solutions are focusing on </w:t>
      </w:r>
      <w:r>
        <w:t xml:space="preserve">gamete and embryo selection as well as timing of key ART lab procedures which will lead to greater pregnancy success. Therefore, data inputs for models could vary from demographics, genomics, behaviours and lifestyle, medical history, prior fertility treatments, fertility treatment protocols, cycle data, and gamete and embryo development. Depending on the application, potential outputs could consist of prediction of infertility risk, probability of treatment success, suggestion of a treatment protocol or guidance pertaining to gamete for fertilization and/or embryo selection for transfer. </w:t>
      </w:r>
    </w:p>
    <w:p w14:paraId="717CF88C" w14:textId="77777777" w:rsidR="009714D8" w:rsidRDefault="009714D8" w:rsidP="009714D8">
      <w:r>
        <w:t xml:space="preserve">The table below summarizes the potential applications and the corresponding data for the listed AI solutions. </w:t>
      </w:r>
    </w:p>
    <w:p w14:paraId="6258087F" w14:textId="77777777" w:rsidR="009714D8" w:rsidRDefault="009714D8" w:rsidP="009714D8"/>
    <w:tbl>
      <w:tblPr>
        <w:tblW w:w="96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3213"/>
        <w:gridCol w:w="3213"/>
        <w:gridCol w:w="3213"/>
      </w:tblGrid>
      <w:tr w:rsidR="009714D8" w14:paraId="23E95024" w14:textId="77777777" w:rsidTr="00875375">
        <w:trPr>
          <w:jc w:val="center"/>
        </w:trPr>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664AD0DE" w14:textId="77777777" w:rsidR="009714D8" w:rsidRDefault="009714D8" w:rsidP="00875375">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Application</w:t>
            </w:r>
          </w:p>
        </w:tc>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5F3BC198" w14:textId="77777777" w:rsidR="009714D8" w:rsidRDefault="009714D8" w:rsidP="00875375">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Type of Data</w:t>
            </w:r>
          </w:p>
        </w:tc>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127EC21B" w14:textId="77777777" w:rsidR="009714D8" w:rsidRDefault="009714D8" w:rsidP="00875375">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sz w:val="22"/>
                <w:szCs w:val="22"/>
              </w:rPr>
              <w:t>Details</w:t>
            </w:r>
          </w:p>
        </w:tc>
      </w:tr>
      <w:tr w:rsidR="009714D8" w14:paraId="530909D7" w14:textId="77777777" w:rsidTr="00875375">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48B42FBF"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Patient Identification</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439894D8"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general population (patients and control group): demographics, genomics, behaviours and lifestyle, medical history (including all relevant fertility treatment data)</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4F92EFDE"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Early identification of potential patients based on infertility indicators and behavioural attributes </w:t>
            </w:r>
          </w:p>
        </w:tc>
      </w:tr>
      <w:tr w:rsidR="009714D8" w14:paraId="141C2BAD" w14:textId="77777777" w:rsidTr="00875375">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1CCB500E"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Consultation</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3ECADF7C"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demographics, behaviours and lifestyle, medical history, prior fertility treatments with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07EC6CF2"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Predicting likelihood of success for a new patient or a new treatment cycle</w:t>
            </w:r>
          </w:p>
        </w:tc>
      </w:tr>
      <w:tr w:rsidR="009714D8" w14:paraId="37D0D855" w14:textId="77777777" w:rsidTr="00875375">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17C44253"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Stimulation and Triggering</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5F311FA6"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Data on patients including demographics, genomics, medical history, treatment protocols with any clinical evaluation (e.g., hormone levels, ultrasound results) and clinical outcomes </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7A9817AA"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Support personalized treatment protocols to increase treatment success </w:t>
            </w:r>
          </w:p>
        </w:tc>
      </w:tr>
      <w:tr w:rsidR="009714D8" w14:paraId="0B870124" w14:textId="77777777" w:rsidTr="00875375">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62080D38"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ART Lab </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69EFFD1A"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sidRPr="3E01B0C5">
              <w:rPr>
                <w:rFonts w:eastAsia="Times New Roman"/>
                <w:color w:val="000000" w:themeColor="text1"/>
                <w:sz w:val="22"/>
                <w:szCs w:val="22"/>
              </w:rPr>
              <w:t>Data on patients including demographics and medical history, data on cycles, on gamete</w:t>
            </w:r>
            <w:r>
              <w:rPr>
                <w:rFonts w:eastAsia="Times New Roman"/>
                <w:color w:val="000000" w:themeColor="text1"/>
                <w:sz w:val="22"/>
                <w:szCs w:val="22"/>
              </w:rPr>
              <w:t xml:space="preserve"> quality</w:t>
            </w:r>
            <w:r w:rsidRPr="3E01B0C5">
              <w:rPr>
                <w:rFonts w:eastAsia="Times New Roman"/>
                <w:color w:val="000000" w:themeColor="text1"/>
                <w:sz w:val="22"/>
                <w:szCs w:val="22"/>
              </w:rPr>
              <w:t xml:space="preserve"> and embryo development (e.g., images of gametes and embryo or time-lapse videos of embryo development, annotations) and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36CDAD88"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Support any decision in the lab to select the most viable gametes and embryos </w:t>
            </w:r>
          </w:p>
        </w:tc>
      </w:tr>
      <w:tr w:rsidR="009714D8" w14:paraId="57EAA809" w14:textId="77777777" w:rsidTr="00875375">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55438789"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Transfer and Pregnancy</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1AB37B39" w14:textId="77777777" w:rsidR="009714D8" w:rsidRDefault="009714D8" w:rsidP="00875375">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patients including demographics and medical history, data on cycles with any clinical evaluation (e.g., endometrial thickness, P4, E2, etc) and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728AF51F" w14:textId="77777777" w:rsidR="009714D8" w:rsidRPr="00816A82" w:rsidRDefault="009714D8" w:rsidP="00875375">
            <w:pPr>
              <w:pStyle w:val="NormalWeb"/>
              <w:rPr>
                <w:rFonts w:eastAsia="Times New Roman"/>
                <w:lang w:val="en-US" w:eastAsia="en-GB"/>
              </w:rPr>
            </w:pPr>
            <w:r w:rsidRPr="3E01B0C5">
              <w:rPr>
                <w:rFonts w:eastAsia="Times New Roman"/>
                <w:color w:val="000000" w:themeColor="text1"/>
                <w:sz w:val="22"/>
                <w:szCs w:val="22"/>
              </w:rPr>
              <w:t>Predicting receptivity of the endometrium for a successful implantation and pregnancy outcome (optimal transfer and pregnancy)</w:t>
            </w:r>
          </w:p>
        </w:tc>
      </w:tr>
    </w:tbl>
    <w:p w14:paraId="603D522F" w14:textId="77777777" w:rsidR="009714D8" w:rsidRDefault="009714D8" w:rsidP="009714D8"/>
    <w:p w14:paraId="2B86CB03" w14:textId="77777777" w:rsidR="009714D8" w:rsidRPr="00E12303" w:rsidRDefault="009714D8" w:rsidP="009714D8"/>
    <w:p w14:paraId="6D27082E" w14:textId="77777777" w:rsidR="009714D8" w:rsidRPr="00C57F03" w:rsidRDefault="009714D8" w:rsidP="009714D8">
      <w:pPr>
        <w:pStyle w:val="Heading3"/>
        <w:numPr>
          <w:ilvl w:val="2"/>
          <w:numId w:val="1"/>
        </w:numPr>
        <w:rPr>
          <w:rStyle w:val="Gray"/>
        </w:rPr>
      </w:pPr>
      <w:bookmarkStart w:id="752" w:name="_Toc95386481"/>
      <w:bookmarkStart w:id="753" w:name="_Toc48799742"/>
      <w:r w:rsidRPr="00C57F03">
        <w:t>Current gold standard</w:t>
      </w:r>
      <w:bookmarkEnd w:id="752"/>
      <w:r w:rsidRPr="00C57F03">
        <w:t xml:space="preserve"> </w:t>
      </w:r>
      <w:bookmarkEnd w:id="753"/>
    </w:p>
    <w:p w14:paraId="0D71C19A" w14:textId="77777777" w:rsidR="009714D8" w:rsidRPr="007F6D1E" w:rsidRDefault="009714D8" w:rsidP="009714D8">
      <w:pPr>
        <w:numPr>
          <w:ilvl w:val="0"/>
          <w:numId w:val="18"/>
        </w:numPr>
        <w:rPr>
          <w:rStyle w:val="Gray"/>
        </w:rPr>
      </w:pPr>
      <w:r w:rsidRPr="007F6D1E">
        <w:rPr>
          <w:rStyle w:val="Gray"/>
        </w:rPr>
        <w:t>How is the task currently solved without AI?</w:t>
      </w:r>
    </w:p>
    <w:p w14:paraId="601CF235" w14:textId="77777777" w:rsidR="009714D8" w:rsidRPr="007F6D1E" w:rsidRDefault="009714D8" w:rsidP="009714D8">
      <w:pPr>
        <w:numPr>
          <w:ilvl w:val="0"/>
          <w:numId w:val="18"/>
        </w:numPr>
        <w:rPr>
          <w:rStyle w:val="Gray"/>
        </w:rPr>
      </w:pPr>
      <w:r w:rsidRPr="007F6D1E">
        <w:rPr>
          <w:rStyle w:val="Gray"/>
        </w:rPr>
        <w:t xml:space="preserve">Do any issues occur with the current gold standard? Does it have limitations? </w:t>
      </w:r>
    </w:p>
    <w:p w14:paraId="5184BD1C" w14:textId="77777777" w:rsidR="009714D8" w:rsidRPr="007F6D1E" w:rsidRDefault="009714D8" w:rsidP="009714D8">
      <w:pPr>
        <w:numPr>
          <w:ilvl w:val="0"/>
          <w:numId w:val="18"/>
        </w:numPr>
        <w:rPr>
          <w:rStyle w:val="Gray"/>
        </w:rPr>
      </w:pPr>
      <w:r w:rsidRPr="407274FB">
        <w:rPr>
          <w:rStyle w:val="Gray"/>
        </w:rPr>
        <w:t>Are there any numbers describing the performance of the current state of the art?</w:t>
      </w:r>
    </w:p>
    <w:p w14:paraId="6C57BD8D" w14:textId="77777777" w:rsidR="009714D8" w:rsidRDefault="009714D8" w:rsidP="009714D8">
      <w:r>
        <w:t xml:space="preserve">This section provides a description of the established gold standard of the addressed health topic. </w:t>
      </w:r>
    </w:p>
    <w:p w14:paraId="7D0FB704" w14:textId="77777777" w:rsidR="009714D8" w:rsidRDefault="009714D8" w:rsidP="009714D8">
      <w:r>
        <w:t xml:space="preserve">The gold standard for current practice in Assisted Reproductive Technologies (ART) treatment relies solely in human judgment based on currently identified biomarkers. Because the treatment is divided in </w:t>
      </w:r>
      <w:r w:rsidRPr="3E01B0C5">
        <w:rPr>
          <w:i/>
          <w:iCs/>
        </w:rPr>
        <w:t>in vivo</w:t>
      </w:r>
      <w:r>
        <w:t xml:space="preserve"> and </w:t>
      </w:r>
      <w:r w:rsidRPr="00D100EA">
        <w:rPr>
          <w:i/>
          <w:iCs/>
        </w:rPr>
        <w:t>in</w:t>
      </w:r>
      <w:r>
        <w:t xml:space="preserve"> </w:t>
      </w:r>
      <w:r w:rsidRPr="3E01B0C5">
        <w:rPr>
          <w:i/>
          <w:iCs/>
        </w:rPr>
        <w:t xml:space="preserve">vitro </w:t>
      </w:r>
      <w:r>
        <w:t xml:space="preserve">phases, several professionals (fertility specialists, embryologists, nurses, andrologists, etc) are directly involved in the treatment of infertility. </w:t>
      </w:r>
    </w:p>
    <w:p w14:paraId="5EED0AC3" w14:textId="77777777" w:rsidR="009714D8" w:rsidRDefault="009714D8" w:rsidP="009714D8">
      <w:r>
        <w:t xml:space="preserve">During the so-called </w:t>
      </w:r>
      <w:r w:rsidRPr="3E01B0C5">
        <w:rPr>
          <w:i/>
          <w:iCs/>
        </w:rPr>
        <w:t>in vivo</w:t>
      </w:r>
      <w:r>
        <w:t xml:space="preserve"> phase, differential diagnosis, next step guidance and appropriate treatment of care are taken under consideration by a fertility specialist who is an expert in the medical field in which they have completed many years of university education and structured training in hospitals and/or clinics. Decision making is often supported by clinical guidelines and protocols or by consulting the literature, the internet, or consultation from other experts. Despite the existence of clear guidelines on patient classification for ovarian stimulation, it is acknowledged that Controlled Ovarian Stimulation (COS) should not be a “one size fits all” approach given the wide spectrum of infertility causes and stimulation response.  Consequently, during COS, there is continuous monitoring of the patient’s response to the stimulation drugs to allow for dose adjustments, establish the optimal timing of ovulation trigger administration and most importantly avoid the risk of Ovarian Hyperstimulation Syndrome (OHHS)</w:t>
      </w:r>
      <w:sdt>
        <w:sdtPr>
          <w:id w:val="-1266992758"/>
          <w:placeholder>
            <w:docPart w:val="7D68FCC38EB34755985F95A7943ED6ED"/>
          </w:placeholder>
          <w:citation/>
        </w:sdtPr>
        <w:sdtEndPr/>
        <w:sdtContent>
          <w:r>
            <w:fldChar w:fldCharType="begin"/>
          </w:r>
          <w:r>
            <w:rPr>
              <w:lang w:val="en-US"/>
            </w:rPr>
            <w:instrText>CITATION Ben18 \t  \m Ern11 \l 1031  \m Far17</w:instrText>
          </w:r>
          <w:r>
            <w:fldChar w:fldCharType="separate"/>
          </w:r>
          <w:r>
            <w:rPr>
              <w:noProof/>
              <w:lang w:val="en-US"/>
            </w:rPr>
            <w:t xml:space="preserve"> (Ben W.M. et al, 2018; Ernesto Bosch &amp; Diego Ezcurra, 2011; Farquhar C. et al, 2017)</w:t>
          </w:r>
          <w:r>
            <w:fldChar w:fldCharType="end"/>
          </w:r>
        </w:sdtContent>
      </w:sdt>
      <w:r>
        <w:t>. The stimulation phase consists of a complex protocol which involves several treatment possibilities (e.g., medication to be used, starting dose, adjustments, timings, supplements, etc.), and despite clear guidelines and stimulation templates, critical decisions during the stimulation phase are still a subjective assessment and vary between fertility specialists.</w:t>
      </w:r>
    </w:p>
    <w:p w14:paraId="46C2D3D9" w14:textId="77777777" w:rsidR="009714D8" w:rsidRDefault="009714D8" w:rsidP="009714D8">
      <w:r>
        <w:t xml:space="preserve">During the so-called </w:t>
      </w:r>
      <w:r w:rsidRPr="3E01B0C5">
        <w:rPr>
          <w:i/>
          <w:iCs/>
        </w:rPr>
        <w:t>in vitro</w:t>
      </w:r>
      <w:r>
        <w:t xml:space="preserve"> phase of treatment, the selection and manipulation of gametes (sperm and egg) and embryos takes place in the laboratory setting and can last from two up to several days.  The key activities and decisions are usually performed by the embryologist, who is also an expert in the respective medical field, with structured training in hospitals and/or clinics. The embryologist will perform procedures and make critical decisions based mostly on personal professional experience, following the clinic standard operating procedures which are often based on clinical guidelines from respective Medical Societies. </w:t>
      </w:r>
    </w:p>
    <w:p w14:paraId="3B461315" w14:textId="77777777" w:rsidR="009714D8" w:rsidRDefault="009714D8" w:rsidP="009714D8">
      <w:r>
        <w:t xml:space="preserve">Similarly, to </w:t>
      </w:r>
      <w:r w:rsidRPr="3E01B0C5">
        <w:rPr>
          <w:i/>
          <w:iCs/>
        </w:rPr>
        <w:t>in vivo</w:t>
      </w:r>
      <w:r>
        <w:t xml:space="preserve"> stimulation process, the </w:t>
      </w:r>
      <w:r w:rsidRPr="3E01B0C5">
        <w:rPr>
          <w:i/>
          <w:iCs/>
        </w:rPr>
        <w:t>in vitro</w:t>
      </w:r>
      <w:r>
        <w:t xml:space="preserve"> phase of the treatment is also comprised by a chain of events and add-on procedures that can lead to several permutations of protocol possibilities</w:t>
      </w:r>
      <w:sdt>
        <w:sdtPr>
          <w:id w:val="-1796593208"/>
          <w:placeholder>
            <w:docPart w:val="7D68FCC38EB34755985F95A7943ED6ED"/>
          </w:placeholder>
          <w:citation/>
        </w:sdtPr>
        <w:sdtEndPr/>
        <w:sdtContent>
          <w:r>
            <w:fldChar w:fldCharType="begin"/>
          </w:r>
          <w:r>
            <w:rPr>
              <w:lang w:val="en-US"/>
            </w:rPr>
            <w:instrText xml:space="preserve">CITATION Cai20 \l 1031 </w:instrText>
          </w:r>
          <w:r>
            <w:fldChar w:fldCharType="separate"/>
          </w:r>
          <w:r>
            <w:rPr>
              <w:noProof/>
              <w:lang w:val="en-US"/>
            </w:rPr>
            <w:t xml:space="preserve"> (Cairo Consensus Group, 2020)</w:t>
          </w:r>
          <w:r>
            <w:fldChar w:fldCharType="end"/>
          </w:r>
        </w:sdtContent>
      </w:sdt>
      <w:r>
        <w:t>. Clinics often adopt more than one protocol, and decisions are usually taken on a case-by-case basis with, usually, minimal standardization between cycles and clinics. It is current reality that the outcomes of treatments in ART laboratories are subjective to the influence of several factors (equipment, environment, staff manipulation skills, culture media selection, techniques applied, day of transfer, etc.) and often rely on the personal visual assessment and judgment of embryologists. Lastly, the key decision drivers vary greatly across clinics, being either embryologists or fertility specialists.</w:t>
      </w:r>
    </w:p>
    <w:p w14:paraId="0A56F203" w14:textId="77777777" w:rsidR="009714D8" w:rsidRDefault="009714D8" w:rsidP="009714D8">
      <w:r>
        <w:t>The overall treatment is a highly subjective decision-tree based journey which consequently leads to a vast range of success rates and variable performance across professionals and clinics</w:t>
      </w:r>
      <w:sdt>
        <w:sdtPr>
          <w:id w:val="927313470"/>
          <w:placeholder>
            <w:docPart w:val="7D68FCC38EB34755985F95A7943ED6ED"/>
          </w:placeholder>
          <w:citation/>
        </w:sdtPr>
        <w:sdtEndPr/>
        <w:sdtContent>
          <w:r>
            <w:fldChar w:fldCharType="begin"/>
          </w:r>
          <w:r w:rsidRPr="005378A9">
            <w:rPr>
              <w:lang w:val="en-US"/>
            </w:rPr>
            <w:instrText xml:space="preserve"> CITATION Dav20 \l 1031 </w:instrText>
          </w:r>
          <w:r>
            <w:rPr>
              <w:lang w:val="en-US"/>
            </w:rPr>
            <w:instrText xml:space="preserve"> \m Rog02</w:instrText>
          </w:r>
          <w:r>
            <w:fldChar w:fldCharType="separate"/>
          </w:r>
          <w:r>
            <w:rPr>
              <w:noProof/>
              <w:lang w:val="en-US"/>
            </w:rPr>
            <w:t xml:space="preserve"> (David Meldrum, 2020 ; Roger Dobson, 2002)</w:t>
          </w:r>
          <w:r>
            <w:fldChar w:fldCharType="end"/>
          </w:r>
        </w:sdtContent>
      </w:sdt>
      <w:r>
        <w:t xml:space="preserve">. </w:t>
      </w:r>
    </w:p>
    <w:p w14:paraId="448F0759" w14:textId="77777777" w:rsidR="009714D8" w:rsidRDefault="009714D8" w:rsidP="009714D8"/>
    <w:p w14:paraId="3E19CC41" w14:textId="77777777" w:rsidR="009714D8" w:rsidRPr="00C57F03" w:rsidRDefault="009714D8" w:rsidP="009714D8">
      <w:pPr>
        <w:pStyle w:val="Heading3"/>
        <w:numPr>
          <w:ilvl w:val="2"/>
          <w:numId w:val="1"/>
        </w:numPr>
      </w:pPr>
      <w:bookmarkStart w:id="754" w:name="_Toc48799743"/>
      <w:bookmarkStart w:id="755" w:name="_Toc95386482"/>
      <w:r w:rsidRPr="00C57F03">
        <w:t>Relevance and impact of an AI solution</w:t>
      </w:r>
      <w:bookmarkEnd w:id="754"/>
      <w:bookmarkEnd w:id="755"/>
    </w:p>
    <w:p w14:paraId="7EBDBB2B" w14:textId="77777777" w:rsidR="009714D8" w:rsidRPr="001C15DB" w:rsidRDefault="009714D8" w:rsidP="009714D8">
      <w:r w:rsidRPr="001C15DB">
        <w:t xml:space="preserve">This section addresses the relevance and impact of the AI solution (e.g., on the health system or the patient outcome) and describes how solving the task with AI improves a health issue. </w:t>
      </w:r>
    </w:p>
    <w:p w14:paraId="4FC24D7E" w14:textId="77777777" w:rsidR="009714D8" w:rsidRDefault="009714D8" w:rsidP="009714D8">
      <w:pPr>
        <w:numPr>
          <w:ilvl w:val="0"/>
          <w:numId w:val="19"/>
        </w:numPr>
        <w:rPr>
          <w:rStyle w:val="Gray"/>
        </w:rPr>
      </w:pPr>
      <w:r w:rsidRPr="07F87065">
        <w:rPr>
          <w:rStyle w:val="Gray"/>
        </w:rPr>
        <w:t>Why is solving the addressed task with AI relevant?</w:t>
      </w:r>
    </w:p>
    <w:p w14:paraId="6C23B1C3" w14:textId="77777777" w:rsidR="009714D8" w:rsidRPr="007F6D1E" w:rsidRDefault="009714D8" w:rsidP="009714D8">
      <w:pPr>
        <w:numPr>
          <w:ilvl w:val="0"/>
          <w:numId w:val="19"/>
        </w:numPr>
        <w:rPr>
          <w:rStyle w:val="Gray"/>
        </w:rPr>
      </w:pPr>
      <w:r w:rsidRPr="007F6D1E">
        <w:rPr>
          <w:rStyle w:val="Gray"/>
        </w:rPr>
        <w:t xml:space="preserve">Which impact of deploying such systems is expected (e.g., impact on the health system, overall health system cost, life expectancy, or gross domestic product)? </w:t>
      </w:r>
    </w:p>
    <w:p w14:paraId="3067819F" w14:textId="77777777" w:rsidR="009714D8" w:rsidRPr="007F6D1E" w:rsidRDefault="009714D8" w:rsidP="009714D8">
      <w:pPr>
        <w:numPr>
          <w:ilvl w:val="0"/>
          <w:numId w:val="19"/>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0DE48D4D" w14:textId="77777777" w:rsidR="009714D8" w:rsidRPr="0068398C" w:rsidRDefault="009714D8" w:rsidP="009714D8">
      <w:pPr>
        <w:rPr>
          <w:lang w:val="en-US"/>
        </w:rPr>
      </w:pPr>
      <w:r w:rsidRPr="007B0320">
        <w:t>Infertility affects people globally, although accurate rates of prevalence are undetermined</w:t>
      </w:r>
      <w:r>
        <w:t>.</w:t>
      </w:r>
      <w:r w:rsidRPr="007B0320">
        <w:t xml:space="preserve">  A systematic analysis of infertility trends across 190 countries since 1990 was reported in 2012 by WHO and showed that, in relation to estimated levels and trends in women, the overall burden of infertility had remained similar during this period</w:t>
      </w:r>
      <w:r>
        <w:t xml:space="preserve"> </w:t>
      </w:r>
      <w:sdt>
        <w:sdtPr>
          <w:id w:val="-749430531"/>
          <w:citation/>
        </w:sdtPr>
        <w:sdtEndPr/>
        <w:sdtContent>
          <w:r>
            <w:fldChar w:fldCharType="begin"/>
          </w:r>
          <w:r>
            <w:rPr>
              <w:lang w:val="en-US"/>
            </w:rPr>
            <w:instrText xml:space="preserve">CITATION Masec \l 1033 </w:instrText>
          </w:r>
          <w:r>
            <w:fldChar w:fldCharType="separate"/>
          </w:r>
          <w:r w:rsidRPr="0068398C">
            <w:rPr>
              <w:noProof/>
              <w:lang w:val="en-US"/>
            </w:rPr>
            <w:t>(Mascarenhas M.N. et al., 2012)</w:t>
          </w:r>
          <w:r>
            <w:fldChar w:fldCharType="end"/>
          </w:r>
        </w:sdtContent>
      </w:sdt>
      <w:r>
        <w:rPr>
          <w:lang w:val="en-US"/>
        </w:rPr>
        <w:t>.</w:t>
      </w:r>
    </w:p>
    <w:p w14:paraId="140D82F7" w14:textId="77777777" w:rsidR="009714D8" w:rsidRDefault="009714D8" w:rsidP="009714D8">
      <w:r w:rsidRPr="007B0320">
        <w:t>Because infertility is so widespread and as it can negatively affect many areas of life, including physical, emotional, economic, and psychological</w:t>
      </w:r>
      <w:r>
        <w:t xml:space="preserve"> aspects</w:t>
      </w:r>
      <w:r w:rsidRPr="007B0320">
        <w:t>, there is a continuous need for support and effective treatment. AI offers the facility to assess relationships between data relating to diagnosis, treatment, and outcome on a very large scale and, as such, may improve accuracy, reproducibility, accessibility, efficiency, and outcomes.</w:t>
      </w:r>
    </w:p>
    <w:p w14:paraId="6565F5DA" w14:textId="77777777" w:rsidR="009714D8" w:rsidRDefault="009714D8" w:rsidP="009714D8">
      <w:commentRangeStart w:id="756"/>
      <w:r>
        <w:t xml:space="preserve">The expectation on the impact of AI for reproductive treatments is huge and benefits all stakeholders involved. For patients, AI could support them in having a better understanding on treatment success potential which in conjunction with the clinic support could lead to reduced anxiety and uncertainties. For physicians, AI solutions could impact their daily practice by providing data-driven support decision tools, reducing the risk of oversights, and potentially leading to operational efficiency gains therefore freeing up time for further education or to treat and support more patients. For embryologists and andrologists, AI has the potential to reduce inter-staff variability, standardization of procedures, introduce time efficiency gains as well as support the optimization of Quality Control processes. AI has the potential to raise standards by correlating laboratory clinical outcomes with users, devices, consumables and laboratory conditions, deviations in clinical performance can be earlier identified and addressed. Because of the potential advances offered by AI, it is anticipated that it could lead to more efficient cycles, meaning a reduced time to live birth, which therefore have a direct impact on other, not so obviously interlinked stakeholders such as clinic’s management and payers. </w:t>
      </w:r>
    </w:p>
    <w:p w14:paraId="139587E9" w14:textId="77777777" w:rsidR="009714D8" w:rsidRPr="007B0320" w:rsidRDefault="009714D8" w:rsidP="009714D8">
      <w:r>
        <w:t>For clinic’s management, by enabling more efficient process, higher success rates and reduced times to live birth, the impact of AI solutions would be translated into higher brand and thanks to operational efficiency gains, allow clinics to increase patient uptake. For Payers, AI tools that enable clinics to offer more efficient infertility treatments translates to less reimbursements required for failed cycles as well as less expenses on conditions not directly linked to infertility such as psychological support programs.</w:t>
      </w:r>
      <w:commentRangeEnd w:id="756"/>
      <w:r>
        <w:rPr>
          <w:rStyle w:val="CommentReference"/>
        </w:rPr>
        <w:commentReference w:id="756"/>
      </w:r>
    </w:p>
    <w:p w14:paraId="6A8BB5B5" w14:textId="77777777" w:rsidR="009714D8" w:rsidRDefault="009714D8" w:rsidP="009714D8">
      <w:pPr>
        <w:rPr>
          <w:rFonts w:ascii="Arial" w:eastAsia="Arial" w:hAnsi="Arial" w:cs="Arial"/>
          <w:color w:val="222222"/>
          <w:sz w:val="19"/>
          <w:szCs w:val="19"/>
        </w:rPr>
      </w:pPr>
    </w:p>
    <w:p w14:paraId="0CC6C636" w14:textId="77777777" w:rsidR="009714D8" w:rsidRPr="00C57F03" w:rsidRDefault="009714D8" w:rsidP="009714D8">
      <w:pPr>
        <w:pStyle w:val="Heading3"/>
        <w:numPr>
          <w:ilvl w:val="2"/>
          <w:numId w:val="1"/>
        </w:numPr>
      </w:pPr>
      <w:bookmarkStart w:id="757" w:name="_Hlk37053908"/>
      <w:bookmarkStart w:id="758" w:name="_Toc39241638"/>
      <w:bookmarkStart w:id="759" w:name="_Toc48799750"/>
      <w:bookmarkStart w:id="760" w:name="_Toc95386483"/>
      <w:bookmarkEnd w:id="757"/>
      <w:r w:rsidRPr="007B0320">
        <w:t>Existing AI solutions</w:t>
      </w:r>
      <w:bookmarkEnd w:id="758"/>
      <w:bookmarkEnd w:id="759"/>
      <w:bookmarkEnd w:id="760"/>
      <w:r w:rsidRPr="007B0320">
        <w:t xml:space="preserve"> </w:t>
      </w:r>
    </w:p>
    <w:p w14:paraId="40AEB6D8" w14:textId="77777777" w:rsidR="009714D8" w:rsidRPr="001C15DB" w:rsidRDefault="009714D8" w:rsidP="009714D8">
      <w:r>
        <w:t>Th</w:t>
      </w:r>
      <w:commentRangeStart w:id="761"/>
      <w:r>
        <w:t>is section</w:t>
      </w:r>
      <w:commentRangeEnd w:id="761"/>
      <w:r>
        <w:rPr>
          <w:rStyle w:val="CommentReference"/>
        </w:rPr>
        <w:commentReference w:id="761"/>
      </w:r>
      <w:r>
        <w:t xml:space="preserve">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09A96346" w14:textId="77777777" w:rsidR="009714D8" w:rsidRPr="007F6D1E" w:rsidRDefault="009714D8" w:rsidP="009714D8">
      <w:pPr>
        <w:numPr>
          <w:ilvl w:val="0"/>
          <w:numId w:val="23"/>
        </w:numPr>
        <w:rPr>
          <w:rStyle w:val="Gray"/>
        </w:rPr>
      </w:pPr>
      <w:r w:rsidRPr="007F6D1E">
        <w:rPr>
          <w:rStyle w:val="Gray"/>
        </w:rPr>
        <w:t>Description of the general status and the maturity of AI systems for the health topic of your TG (e.g., exclusively prototypes, applications, and validated medical devices)</w:t>
      </w:r>
    </w:p>
    <w:p w14:paraId="42522FFF" w14:textId="77777777" w:rsidR="009714D8" w:rsidRPr="007F6D1E" w:rsidRDefault="009714D8" w:rsidP="009714D8">
      <w:pPr>
        <w:numPr>
          <w:ilvl w:val="0"/>
          <w:numId w:val="23"/>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660832FC" w14:textId="77777777" w:rsidR="009714D8" w:rsidRPr="007F6D1E" w:rsidRDefault="009714D8" w:rsidP="009714D8">
      <w:pPr>
        <w:numPr>
          <w:ilvl w:val="0"/>
          <w:numId w:val="23"/>
        </w:numPr>
        <w:rPr>
          <w:rStyle w:val="Gray"/>
        </w:rPr>
      </w:pPr>
      <w:r w:rsidRPr="007F6D1E">
        <w:rPr>
          <w:rStyle w:val="Gray"/>
        </w:rPr>
        <w:t>What are the common features found in most AI solutions that might be benchmarked?</w:t>
      </w:r>
    </w:p>
    <w:p w14:paraId="6398D638" w14:textId="77777777" w:rsidR="009714D8" w:rsidRPr="007F6D1E" w:rsidRDefault="009714D8" w:rsidP="009714D8">
      <w:pPr>
        <w:numPr>
          <w:ilvl w:val="0"/>
          <w:numId w:val="23"/>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95F1907" w14:textId="77777777" w:rsidR="009714D8" w:rsidRPr="007F6D1E" w:rsidRDefault="009714D8" w:rsidP="009714D8">
      <w:pPr>
        <w:numPr>
          <w:ilvl w:val="0"/>
          <w:numId w:val="23"/>
        </w:numPr>
        <w:rPr>
          <w:rStyle w:val="Gray"/>
        </w:rPr>
      </w:pPr>
      <w:r w:rsidRPr="7813B3AB">
        <w:rPr>
          <w:rStyle w:val="Gray"/>
        </w:rPr>
        <w:t>Description of existing AI systems and their scope, robustness, and other dimensions.</w:t>
      </w:r>
    </w:p>
    <w:p w14:paraId="505016F4" w14:textId="77777777" w:rsidR="009714D8" w:rsidRDefault="009714D8" w:rsidP="009714D8">
      <w:pPr>
        <w:pStyle w:val="Heading2"/>
        <w:numPr>
          <w:ilvl w:val="1"/>
          <w:numId w:val="1"/>
        </w:numPr>
      </w:pPr>
      <w:bookmarkStart w:id="762" w:name="_Toc95386484"/>
      <w:r w:rsidRPr="002A5006">
        <w:rPr>
          <w:highlight w:val="yellow"/>
        </w:rPr>
        <w:t>Subtopic</w:t>
      </w:r>
      <w:r w:rsidRPr="002A5006">
        <w:rPr>
          <w:color w:val="6FAC47"/>
          <w:highlight w:val="yellow"/>
        </w:rPr>
        <w:t xml:space="preserve"> </w:t>
      </w:r>
      <w:r w:rsidRPr="002A5006">
        <w:rPr>
          <w:color w:val="538135" w:themeColor="accent6" w:themeShade="BF"/>
          <w:highlight w:val="yellow"/>
        </w:rPr>
        <w:t>[</w:t>
      </w:r>
      <w:r w:rsidRPr="19D633A8">
        <w:rPr>
          <w:color w:val="538135" w:themeColor="accent6" w:themeShade="BF"/>
        </w:rPr>
        <w:t>B]</w:t>
      </w:r>
      <w:bookmarkEnd w:id="762"/>
      <w:r w:rsidRPr="19D633A8">
        <w:rPr>
          <w:color w:val="6FAC47"/>
        </w:rPr>
        <w:t xml:space="preserve"> </w:t>
      </w:r>
    </w:p>
    <w:p w14:paraId="2B8D80C2" w14:textId="77777777" w:rsidR="009714D8" w:rsidRDefault="009714D8" w:rsidP="009714D8">
      <w:pPr>
        <w:pStyle w:val="BodyText"/>
        <w:rPr>
          <w:i/>
          <w:iCs/>
          <w:color w:val="FF0000"/>
        </w:rPr>
      </w:pPr>
      <w:commentRangeStart w:id="763"/>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commentRangeEnd w:id="763"/>
      <w:r>
        <w:rPr>
          <w:rStyle w:val="CommentReference"/>
        </w:rPr>
        <w:commentReference w:id="763"/>
      </w:r>
    </w:p>
    <w:p w14:paraId="6E915E74" w14:textId="77777777" w:rsidR="009714D8" w:rsidRPr="00C8125E" w:rsidRDefault="009714D8" w:rsidP="009714D8">
      <w:pPr>
        <w:pStyle w:val="Heading1"/>
        <w:numPr>
          <w:ilvl w:val="0"/>
          <w:numId w:val="1"/>
        </w:numPr>
      </w:pPr>
      <w:bookmarkStart w:id="764" w:name="_Toc95386485"/>
      <w:r w:rsidRPr="00C8125E">
        <w:t>Ethical considerations</w:t>
      </w:r>
      <w:bookmarkEnd w:id="764"/>
      <w:r w:rsidRPr="00C8125E">
        <w:t xml:space="preserve"> </w:t>
      </w:r>
    </w:p>
    <w:p w14:paraId="59E16906" w14:textId="77777777" w:rsidR="009714D8" w:rsidRDefault="009714D8" w:rsidP="009714D8">
      <w:r>
        <w:t xml:space="preserve">The rapidly evolving field of AI and digital technology in the fields of medicine and public health raises several ethical, legal, and social concerns that must be considered in this context. They are discussed in deliverable </w:t>
      </w:r>
      <w:hyperlink r:id="rId45">
        <w:r w:rsidRPr="6007520D">
          <w:rPr>
            <w:rFonts w:ascii="Times" w:eastAsia="Times" w:hAnsi="Times" w:cs="Times"/>
          </w:rPr>
          <w:t>DEL01</w:t>
        </w:r>
      </w:hyperlink>
      <w:r>
        <w:t xml:space="preserve"> “</w:t>
      </w:r>
      <w:r w:rsidRPr="6007520D">
        <w:rPr>
          <w:i/>
          <w:iCs/>
        </w:rPr>
        <w:t>AI4H ethics considerations,”</w:t>
      </w:r>
      <w:r>
        <w:t xml:space="preserve"> which was developed by the working group on “Ethical considerations on AI4H” (WG-Ethics). This section refers to DEL01 and should reflect the ethical considerations of the TG-</w:t>
      </w:r>
      <w:r w:rsidRPr="6007520D">
        <w:rPr>
          <w:rStyle w:val="Green"/>
          <w:color w:val="auto"/>
        </w:rPr>
        <w:t>AI for Human Reproduction and Fertility</w:t>
      </w:r>
      <w:r>
        <w:t xml:space="preserve">. </w:t>
      </w:r>
    </w:p>
    <w:p w14:paraId="3786DFC6" w14:textId="77777777" w:rsidR="009714D8" w:rsidRPr="00A200CF" w:rsidRDefault="009714D8" w:rsidP="009714D8">
      <w:pPr>
        <w:rPr>
          <w:rFonts w:eastAsia="Calibri"/>
        </w:rPr>
      </w:pPr>
      <w:r w:rsidRPr="00A200CF">
        <w:rPr>
          <w:rFonts w:eastAsia="Calibri"/>
        </w:rPr>
        <w:t xml:space="preserve">It is with certainty that AI technologies have the potential to revolutionize healthcare, particularly in the field of reproductive medicine where traditional subjective assessment of gametes, zygotes, and embryos takes precedence.  More objective approaches to decision making (e.g., with implementation of AI technologies) must proceed with caution and transparency due to the final outcome which inherently, if favourable, is a viable human being.   </w:t>
      </w:r>
    </w:p>
    <w:p w14:paraId="4C438B8A" w14:textId="77777777" w:rsidR="009714D8" w:rsidRPr="00A200CF" w:rsidRDefault="009714D8" w:rsidP="009714D8">
      <w:pPr>
        <w:rPr>
          <w:rFonts w:eastAsia="Calibri"/>
        </w:rPr>
      </w:pPr>
      <w:r w:rsidRPr="00A200CF">
        <w:rPr>
          <w:rFonts w:eastAsia="Calibri"/>
        </w:rPr>
        <w:t xml:space="preserve">Although </w:t>
      </w:r>
      <w:r w:rsidRPr="00A200CF">
        <w:rPr>
          <w:rFonts w:eastAsia="Calibri"/>
          <w:i/>
          <w:iCs/>
        </w:rPr>
        <w:t>in vitro fertilization</w:t>
      </w:r>
      <w:r w:rsidRPr="00A200CF">
        <w:rPr>
          <w:rFonts w:eastAsia="Calibri"/>
        </w:rPr>
        <w:t xml:space="preserve"> (IVF) technologies have become routine for the treatment of infertility, the associated cost related to a successful outcome is often debated.  To increase the efficiency and efficacy of this process, there has been a dramatic increase in technological advances which focus primarily on outcome success while attempting to decrease the overall costs associated with the treatment process</w:t>
      </w:r>
      <w:commentRangeStart w:id="765"/>
      <w:commentRangeStart w:id="766"/>
      <w:r w:rsidRPr="00A200CF">
        <w:rPr>
          <w:rFonts w:eastAsia="Calibri"/>
        </w:rPr>
        <w:t xml:space="preserve">.  </w:t>
      </w:r>
      <w:commentRangeEnd w:id="765"/>
      <w:r w:rsidRPr="00A200CF">
        <w:rPr>
          <w:rStyle w:val="CommentReference"/>
        </w:rPr>
        <w:commentReference w:id="765"/>
      </w:r>
      <w:commentRangeEnd w:id="766"/>
      <w:r>
        <w:rPr>
          <w:rStyle w:val="CommentReference"/>
        </w:rPr>
        <w:commentReference w:id="766"/>
      </w:r>
      <w:r w:rsidRPr="00A200CF">
        <w:rPr>
          <w:rFonts w:eastAsia="Calibri"/>
        </w:rPr>
        <w:t xml:space="preserve">Although the augmentation of gamete and embryo selection processes with AI models are reported to be encouraging and cost efficient, and in some instances superior to conventional processes, ethical issues are still present which must not be dismissed in totality.  </w:t>
      </w:r>
    </w:p>
    <w:p w14:paraId="564D1A74" w14:textId="77777777" w:rsidR="009714D8" w:rsidRPr="00A200CF" w:rsidRDefault="009714D8" w:rsidP="009714D8">
      <w:pPr>
        <w:rPr>
          <w:rFonts w:eastAsia="Calibri"/>
        </w:rPr>
      </w:pPr>
      <w:r w:rsidRPr="00A200CF">
        <w:rPr>
          <w:rFonts w:eastAsia="Calibri"/>
        </w:rPr>
        <w:t xml:space="preserve">Currently, the most paramount ethical dilemma </w:t>
      </w:r>
      <w:commentRangeStart w:id="767"/>
      <w:commentRangeStart w:id="768"/>
      <w:r w:rsidRPr="00A200CF">
        <w:rPr>
          <w:rFonts w:eastAsia="Calibri"/>
        </w:rPr>
        <w:t xml:space="preserve">preventing the adoption of AI technology in the field of reproductive medicine is the lack of properly designed and executed randomized control trials (RCT’s). Failure to perform such trials inevitably increases the risk for failed assumptions and diminishes the trust in such novel technologies, be it black-box or interpretable AI models.  Although majority consensus concurs that black-box models lack robustness in general, the accuracy of reported AUC values from such published studies may be debated. Similarly, the lack of robust development of interpretable AI methods may diminish the value of usability in the final decision-making processes.  Ultimately, studies focused on data validation with diverse ‘never-seen’ data, which was not included in the AI training, is extremely </w:t>
      </w:r>
      <w:commentRangeEnd w:id="767"/>
      <w:r w:rsidRPr="00A200CF">
        <w:rPr>
          <w:rStyle w:val="CommentReference"/>
        </w:rPr>
        <w:commentReference w:id="767"/>
      </w:r>
      <w:commentRangeEnd w:id="768"/>
      <w:r>
        <w:rPr>
          <w:rStyle w:val="CommentReference"/>
        </w:rPr>
        <w:commentReference w:id="768"/>
      </w:r>
      <w:r w:rsidRPr="00A200CF">
        <w:rPr>
          <w:rFonts w:eastAsia="Calibri"/>
        </w:rPr>
        <w:t>important for model scalability and accuracy.</w:t>
      </w:r>
    </w:p>
    <w:p w14:paraId="66FCAE81" w14:textId="77777777" w:rsidR="009714D8" w:rsidRPr="00A200CF" w:rsidRDefault="009714D8" w:rsidP="009714D8">
      <w:pPr>
        <w:rPr>
          <w:rFonts w:eastAsia="Calibri"/>
        </w:rPr>
      </w:pPr>
      <w:r w:rsidRPr="00A200CF">
        <w:rPr>
          <w:rFonts w:eastAsia="Calibri"/>
        </w:rPr>
        <w:t>Although conceptually, potential AI users should thoroughly evaluate the use of AI technologies to adjunctively assist in making decisions in addition to traditional standard clinical judgement, there is currently a gap in regulatory oversight for such adopters which is worrisome.   As part of the regulatory compliance and approval process, AI model developers should be required to disclose algorithmic components of black-box models thereby promoting the use of interpretable models.  Additionally, public access to datasets and code used in AI models will encourage collaboration and transparency while ensuring the advancement of this technology in an ethical manner.</w:t>
      </w:r>
    </w:p>
    <w:p w14:paraId="06BF66F4" w14:textId="77777777" w:rsidR="009714D8" w:rsidRPr="00A200CF" w:rsidRDefault="009714D8" w:rsidP="009714D8">
      <w:pPr>
        <w:rPr>
          <w:rFonts w:eastAsia="Calibri"/>
        </w:rPr>
      </w:pPr>
      <w:r w:rsidRPr="00A200CF">
        <w:rPr>
          <w:rFonts w:eastAsia="Calibri"/>
        </w:rPr>
        <w:t xml:space="preserve">As advances in healthcare based artificial intelligence are occurring rapidly, it is critical to develop safeguards which maintain patient privacy and autonomy.  Private custodianship of patient data can be strongly affected by competing objectives and developers should be fundamentally motivated to ensure data protection and to deter any use of such data in an alternative manner.  The external risk of privacy breaches through AI-driven methods should also be evaluated making certain that patient health data remains deidentified and anonymized.  </w:t>
      </w:r>
    </w:p>
    <w:p w14:paraId="77DD5B2E" w14:textId="77777777" w:rsidR="009714D8" w:rsidRDefault="009714D8" w:rsidP="009714D8">
      <w:pPr>
        <w:rPr>
          <w:rFonts w:eastAsia="Calibri"/>
          <w:color w:val="FF0000"/>
        </w:rPr>
      </w:pPr>
    </w:p>
    <w:p w14:paraId="01FFEAED" w14:textId="77777777" w:rsidR="009714D8" w:rsidRDefault="009714D8" w:rsidP="009714D8">
      <w:pPr>
        <w:rPr>
          <w:rFonts w:eastAsia="Calibri"/>
          <w:color w:val="FF0000"/>
        </w:rPr>
      </w:pPr>
    </w:p>
    <w:p w14:paraId="51E43946" w14:textId="77777777" w:rsidR="009714D8" w:rsidRPr="001C15DB" w:rsidRDefault="009714D8" w:rsidP="009714D8">
      <w:pPr>
        <w:pStyle w:val="Heading1"/>
        <w:numPr>
          <w:ilvl w:val="0"/>
          <w:numId w:val="1"/>
        </w:numPr>
      </w:pPr>
      <w:bookmarkStart w:id="769" w:name="_8abwu8r3u9en"/>
      <w:bookmarkStart w:id="770" w:name="_Toc39241639"/>
      <w:bookmarkStart w:id="771" w:name="_Toc48799751"/>
      <w:bookmarkStart w:id="772" w:name="_Toc95386486"/>
      <w:bookmarkEnd w:id="769"/>
      <w:r>
        <w:t>Existing work on benchmarking</w:t>
      </w:r>
      <w:bookmarkEnd w:id="770"/>
      <w:bookmarkEnd w:id="771"/>
      <w:bookmarkEnd w:id="772"/>
    </w:p>
    <w:p w14:paraId="3B760E98" w14:textId="77777777" w:rsidR="009714D8" w:rsidRPr="00D067DA" w:rsidRDefault="009714D8" w:rsidP="009714D8">
      <w:r>
        <w:t>This section focuses on the existing benchmarking processes in the context of AI</w:t>
      </w:r>
      <w:r w:rsidRPr="00E900F3">
        <w:t xml:space="preserve"> and </w:t>
      </w:r>
      <w:r w:rsidRPr="00E900F3">
        <w:rPr>
          <w:rStyle w:val="Green"/>
          <w:color w:val="auto"/>
        </w:rPr>
        <w:t>AI for Human Reproduction and Fertility</w:t>
      </w:r>
      <w:r w:rsidRPr="00E900F3">
        <w:t xml:space="preserve"> for quality assessment. It addresses different aspects of the existing work on benchmarking of AI systems (e.g., relevant scient</w:t>
      </w:r>
      <w:r>
        <w:t>ific publications, benchmarking frameworks, scores and metrics, and clinical evaluation attempts). The goal is to collect all relevant learnings from previous benchmarking that could help to implement the benchmarking process in this topic group.</w:t>
      </w:r>
    </w:p>
    <w:p w14:paraId="3B1AB7BC" w14:textId="77777777" w:rsidR="009714D8" w:rsidRDefault="009714D8" w:rsidP="009714D8">
      <w:pPr>
        <w:pStyle w:val="Heading2"/>
        <w:numPr>
          <w:ilvl w:val="1"/>
          <w:numId w:val="1"/>
        </w:numPr>
      </w:pPr>
      <w:bookmarkStart w:id="773" w:name="_Toc95386487"/>
      <w:r>
        <w:t>Subtopic</w:t>
      </w:r>
      <w:r w:rsidRPr="19D633A8">
        <w:rPr>
          <w:color w:val="538135" w:themeColor="accent6" w:themeShade="BF"/>
        </w:rPr>
        <w:t xml:space="preserve"> [A]</w:t>
      </w:r>
      <w:bookmarkEnd w:id="773"/>
    </w:p>
    <w:p w14:paraId="0B076AF6" w14:textId="77777777" w:rsidR="009714D8" w:rsidRDefault="009714D8" w:rsidP="009714D8">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369F13AB" w14:textId="77777777" w:rsidR="009714D8" w:rsidRPr="001C15DB" w:rsidRDefault="009714D8" w:rsidP="009714D8">
      <w:pPr>
        <w:pStyle w:val="Heading3"/>
        <w:numPr>
          <w:ilvl w:val="2"/>
          <w:numId w:val="1"/>
        </w:numPr>
      </w:pPr>
      <w:bookmarkStart w:id="774" w:name="_Toc48799752"/>
      <w:bookmarkStart w:id="775" w:name="_Toc95386488"/>
      <w:r>
        <w:t>Publications on benchmarking systems</w:t>
      </w:r>
      <w:bookmarkEnd w:id="774"/>
      <w:bookmarkEnd w:id="775"/>
    </w:p>
    <w:p w14:paraId="0FC258B9" w14:textId="77777777" w:rsidR="009714D8" w:rsidRPr="001C15DB" w:rsidRDefault="009714D8" w:rsidP="009714D8">
      <w:r w:rsidRPr="001C15DB">
        <w:t xml:space="preserve">While a representative comparable benchmarking </w:t>
      </w:r>
      <w:r w:rsidRPr="00E900F3">
        <w:t xml:space="preserve">for </w:t>
      </w:r>
      <w:r w:rsidRPr="00E900F3">
        <w:rPr>
          <w:rStyle w:val="Green"/>
          <w:color w:val="auto"/>
        </w:rPr>
        <w:t>AI for Human Reproduction and Fertility</w:t>
      </w:r>
      <w:r w:rsidRPr="00E900F3">
        <w:t xml:space="preserve"> </w:t>
      </w:r>
      <w:r w:rsidRPr="001C15DB">
        <w:t xml:space="preserve">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46">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47">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48">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49">
        <w:r w:rsidRPr="001C15DB">
          <w:rPr>
            <w:rStyle w:val="Hyperlink"/>
          </w:rPr>
          <w:t>DEL07_4</w:t>
        </w:r>
      </w:hyperlink>
      <w:r w:rsidRPr="00377F3F">
        <w:t xml:space="preserve"> </w:t>
      </w:r>
      <w:r w:rsidRPr="001C15DB">
        <w:rPr>
          <w:i/>
          <w:iCs/>
        </w:rPr>
        <w:t>“Clinical Evaluation of AI for health”</w:t>
      </w:r>
      <w:r w:rsidRPr="001C15DB">
        <w:t>.</w:t>
      </w:r>
    </w:p>
    <w:p w14:paraId="2DD25D44" w14:textId="77777777" w:rsidR="009714D8" w:rsidRPr="007F6D1E" w:rsidRDefault="009714D8" w:rsidP="009714D8">
      <w:pPr>
        <w:numPr>
          <w:ilvl w:val="0"/>
          <w:numId w:val="24"/>
        </w:numPr>
        <w:rPr>
          <w:rStyle w:val="Gray"/>
        </w:rPr>
      </w:pPr>
      <w:r w:rsidRPr="131F26E8">
        <w:rPr>
          <w:rStyle w:val="Gray"/>
        </w:rPr>
        <w:t>What is the most relevant peer-reviewed scientific publications on benchmarking or objectively measuring the performance of systems in your topic?</w:t>
      </w:r>
    </w:p>
    <w:p w14:paraId="7A50CC0C" w14:textId="77777777" w:rsidR="009714D8" w:rsidRPr="007F6D1E" w:rsidRDefault="009714D8" w:rsidP="009714D8">
      <w:pPr>
        <w:numPr>
          <w:ilvl w:val="0"/>
          <w:numId w:val="24"/>
        </w:numPr>
        <w:rPr>
          <w:rStyle w:val="Gray"/>
        </w:rPr>
      </w:pPr>
      <w:r w:rsidRPr="007F6D1E">
        <w:rPr>
          <w:rStyle w:val="Gray"/>
        </w:rPr>
        <w:t>State what are the most relevant approaches used in literature?</w:t>
      </w:r>
    </w:p>
    <w:p w14:paraId="08B0DA1B" w14:textId="77777777" w:rsidR="009714D8" w:rsidRPr="007F6D1E" w:rsidRDefault="009714D8" w:rsidP="009714D8">
      <w:pPr>
        <w:numPr>
          <w:ilvl w:val="0"/>
          <w:numId w:val="24"/>
        </w:numPr>
        <w:rPr>
          <w:rStyle w:val="Gray"/>
        </w:rPr>
      </w:pPr>
      <w:r w:rsidRPr="007F6D1E">
        <w:rPr>
          <w:rStyle w:val="Gray"/>
        </w:rPr>
        <w:t>Which scores and metrics have been used?</w:t>
      </w:r>
    </w:p>
    <w:p w14:paraId="03ABE719" w14:textId="77777777" w:rsidR="009714D8" w:rsidRPr="007F6D1E" w:rsidRDefault="009714D8" w:rsidP="009714D8">
      <w:pPr>
        <w:numPr>
          <w:ilvl w:val="0"/>
          <w:numId w:val="24"/>
        </w:numPr>
        <w:rPr>
          <w:rStyle w:val="Gray"/>
        </w:rPr>
      </w:pPr>
      <w:r w:rsidRPr="007F6D1E">
        <w:rPr>
          <w:rStyle w:val="Gray"/>
        </w:rPr>
        <w:t>How were test data collected?</w:t>
      </w:r>
    </w:p>
    <w:p w14:paraId="74CD60C7" w14:textId="77777777" w:rsidR="009714D8" w:rsidRPr="007F6D1E" w:rsidRDefault="009714D8" w:rsidP="009714D8">
      <w:pPr>
        <w:numPr>
          <w:ilvl w:val="0"/>
          <w:numId w:val="24"/>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0606A310" w14:textId="77777777" w:rsidR="009714D8" w:rsidRPr="007F6D1E" w:rsidRDefault="009714D8" w:rsidP="009714D8">
      <w:pPr>
        <w:numPr>
          <w:ilvl w:val="0"/>
          <w:numId w:val="24"/>
        </w:numPr>
        <w:rPr>
          <w:rStyle w:val="Gray"/>
        </w:rPr>
      </w:pPr>
      <w:r w:rsidRPr="007F6D1E">
        <w:rPr>
          <w:rStyle w:val="Gray"/>
        </w:rPr>
        <w:t>How can the utility of the AI system be evaluated in a real-life clinical environment (also considering specific requirements, e.g., in a low- and middle-income country setting)?</w:t>
      </w:r>
    </w:p>
    <w:p w14:paraId="47AA5E86" w14:textId="77777777" w:rsidR="009714D8" w:rsidRPr="007F6D1E" w:rsidRDefault="009714D8" w:rsidP="009714D8">
      <w:pPr>
        <w:numPr>
          <w:ilvl w:val="0"/>
          <w:numId w:val="24"/>
        </w:numPr>
        <w:rPr>
          <w:rStyle w:val="Gray"/>
        </w:rPr>
      </w:pPr>
      <w:r w:rsidRPr="7813B3AB">
        <w:rPr>
          <w:rStyle w:val="Gray"/>
        </w:rPr>
        <w:t>Have there been clinical evaluation attempts (e.g., internal and external validation processes) and considerations about the use in trial settings?</w:t>
      </w:r>
    </w:p>
    <w:p w14:paraId="6DF91FFB" w14:textId="77777777" w:rsidR="009714D8" w:rsidRDefault="009714D8" w:rsidP="009714D8">
      <w:pPr>
        <w:numPr>
          <w:ilvl w:val="0"/>
          <w:numId w:val="24"/>
        </w:numPr>
        <w:rPr>
          <w:rStyle w:val="Gray"/>
          <w:rFonts w:eastAsia="Times New Roman"/>
        </w:rPr>
      </w:pPr>
      <w:r w:rsidRPr="39A42A1A">
        <w:rPr>
          <w:rStyle w:val="Gray"/>
        </w:rPr>
        <w:t>What are the most relevant gaps in the literature (what is missing concerning AI benchmarking)?</w:t>
      </w:r>
    </w:p>
    <w:p w14:paraId="094CD034" w14:textId="77777777" w:rsidR="009714D8" w:rsidRPr="001C15DB" w:rsidRDefault="009714D8" w:rsidP="009714D8">
      <w:pPr>
        <w:pStyle w:val="Heading3"/>
        <w:numPr>
          <w:ilvl w:val="2"/>
          <w:numId w:val="1"/>
        </w:numPr>
      </w:pPr>
      <w:bookmarkStart w:id="776" w:name="_Toc48799753"/>
      <w:bookmarkStart w:id="777" w:name="_Toc95386489"/>
      <w:r>
        <w:t>Benchmarking by AI developers</w:t>
      </w:r>
      <w:bookmarkEnd w:id="776"/>
      <w:bookmarkEnd w:id="777"/>
    </w:p>
    <w:p w14:paraId="62DC23A5" w14:textId="77777777" w:rsidR="009714D8" w:rsidRPr="00377F3F" w:rsidRDefault="009714D8" w:rsidP="009714D8">
      <w:r>
        <w:t xml:space="preserve">All developers of AI solutions </w:t>
      </w:r>
      <w:r w:rsidRPr="00E900F3">
        <w:t xml:space="preserve">for </w:t>
      </w:r>
      <w:r w:rsidRPr="00E900F3">
        <w:rPr>
          <w:rStyle w:val="Green"/>
          <w:color w:val="auto"/>
        </w:rPr>
        <w:t>AI for Human Reproduction and Fertility</w:t>
      </w:r>
      <w:r w:rsidRPr="00E900F3">
        <w:t xml:space="preserve"> implemented </w:t>
      </w:r>
      <w:r>
        <w:t>internal benchmarking systems for assessing the performance. This section will outline the insights and learnings from this work of relevance for benchmarking in this topic group.</w:t>
      </w:r>
    </w:p>
    <w:p w14:paraId="32505918" w14:textId="77777777" w:rsidR="009714D8" w:rsidRPr="007F6D1E" w:rsidRDefault="009714D8" w:rsidP="009714D8">
      <w:pPr>
        <w:numPr>
          <w:ilvl w:val="0"/>
          <w:numId w:val="25"/>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4F76B3A0" w14:textId="77777777" w:rsidR="009714D8" w:rsidRPr="007F6D1E" w:rsidRDefault="009714D8" w:rsidP="009714D8">
      <w:pPr>
        <w:numPr>
          <w:ilvl w:val="0"/>
          <w:numId w:val="25"/>
        </w:numPr>
        <w:rPr>
          <w:rStyle w:val="Gray"/>
        </w:rPr>
      </w:pPr>
      <w:r w:rsidRPr="007F6D1E">
        <w:rPr>
          <w:rStyle w:val="Gray"/>
        </w:rPr>
        <w:t>Which scores and metrics have been used?</w:t>
      </w:r>
    </w:p>
    <w:p w14:paraId="17D5ED06" w14:textId="77777777" w:rsidR="009714D8" w:rsidRPr="007F6D1E" w:rsidRDefault="009714D8" w:rsidP="009714D8">
      <w:pPr>
        <w:numPr>
          <w:ilvl w:val="0"/>
          <w:numId w:val="25"/>
        </w:numPr>
        <w:rPr>
          <w:rStyle w:val="Gray"/>
        </w:rPr>
      </w:pPr>
      <w:r w:rsidRPr="007F6D1E">
        <w:rPr>
          <w:rStyle w:val="Gray"/>
        </w:rPr>
        <w:t>How did they approach the acquisition of test data?</w:t>
      </w:r>
    </w:p>
    <w:p w14:paraId="04F2C83D" w14:textId="77777777" w:rsidR="009714D8" w:rsidRPr="001C15DB" w:rsidRDefault="009714D8" w:rsidP="009714D8">
      <w:pPr>
        <w:pStyle w:val="Heading3"/>
        <w:numPr>
          <w:ilvl w:val="2"/>
          <w:numId w:val="1"/>
        </w:numPr>
      </w:pPr>
      <w:bookmarkStart w:id="778" w:name="_Toc48799754"/>
      <w:bookmarkStart w:id="779" w:name="_Toc95386490"/>
      <w:r>
        <w:t>Relevant existing benchmarking frameworks</w:t>
      </w:r>
      <w:bookmarkEnd w:id="778"/>
      <w:bookmarkEnd w:id="779"/>
    </w:p>
    <w:p w14:paraId="70F88374" w14:textId="77777777" w:rsidR="009714D8" w:rsidRPr="001C15DB" w:rsidRDefault="009714D8" w:rsidP="009714D8">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50">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08D7FB4B" w14:textId="77777777" w:rsidR="009714D8" w:rsidRPr="007F6D1E" w:rsidRDefault="009714D8" w:rsidP="009714D8">
      <w:pPr>
        <w:numPr>
          <w:ilvl w:val="0"/>
          <w:numId w:val="26"/>
        </w:numPr>
        <w:rPr>
          <w:rStyle w:val="Gray"/>
        </w:rPr>
      </w:pPr>
      <w:r w:rsidRPr="007F6D1E">
        <w:rPr>
          <w:rStyle w:val="Gray"/>
        </w:rPr>
        <w:t>Which benchmarking platforms could be used for this topic group (e.g., EvalAI, AIcrowd, Kaggle, and CodaLab)?</w:t>
      </w:r>
    </w:p>
    <w:p w14:paraId="60D0335A" w14:textId="77777777" w:rsidR="009714D8" w:rsidRPr="007F6D1E" w:rsidRDefault="009714D8" w:rsidP="009714D8">
      <w:pPr>
        <w:numPr>
          <w:ilvl w:val="0"/>
          <w:numId w:val="26"/>
        </w:numPr>
        <w:rPr>
          <w:rStyle w:val="Gray"/>
        </w:rPr>
      </w:pPr>
      <w:r w:rsidRPr="007F6D1E">
        <w:rPr>
          <w:rStyle w:val="Gray"/>
        </w:rPr>
        <w:t>Are the benchmarking assessment platforms discussed, used, or endorsed by FG-AI4H an option?</w:t>
      </w:r>
    </w:p>
    <w:p w14:paraId="2E4EEBFF" w14:textId="77777777" w:rsidR="009714D8" w:rsidRPr="007F6D1E" w:rsidRDefault="009714D8" w:rsidP="009714D8">
      <w:pPr>
        <w:numPr>
          <w:ilvl w:val="0"/>
          <w:numId w:val="26"/>
        </w:numPr>
        <w:rPr>
          <w:rStyle w:val="Gray"/>
        </w:rPr>
      </w:pPr>
      <w:r w:rsidRPr="007F6D1E">
        <w:rPr>
          <w:rStyle w:val="Gray"/>
        </w:rPr>
        <w:t>Are there important features in this topic group that require special attention?</w:t>
      </w:r>
    </w:p>
    <w:p w14:paraId="24C0697C" w14:textId="77777777" w:rsidR="009714D8" w:rsidRPr="007F6D1E" w:rsidRDefault="009714D8" w:rsidP="009714D8">
      <w:pPr>
        <w:numPr>
          <w:ilvl w:val="0"/>
          <w:numId w:val="26"/>
        </w:numPr>
        <w:rPr>
          <w:rStyle w:val="Gray"/>
        </w:rPr>
      </w:pPr>
      <w:r w:rsidRPr="007F6D1E">
        <w:rPr>
          <w:rStyle w:val="Gray"/>
        </w:rPr>
        <w:t>Is the reporting flexible enough to answer the questions stakeholders want to get answered by the benchmarking?</w:t>
      </w:r>
    </w:p>
    <w:p w14:paraId="049B7758" w14:textId="77777777" w:rsidR="009714D8" w:rsidRPr="007F6D1E" w:rsidRDefault="009714D8" w:rsidP="009714D8">
      <w:pPr>
        <w:numPr>
          <w:ilvl w:val="0"/>
          <w:numId w:val="26"/>
        </w:numPr>
        <w:rPr>
          <w:rStyle w:val="Gray"/>
        </w:rPr>
      </w:pPr>
      <w:r w:rsidRPr="39A42A1A">
        <w:rPr>
          <w:rStyle w:val="Gray"/>
        </w:rPr>
        <w:t>What are the relative advantages and disadvantages of these diverse solutions?</w:t>
      </w:r>
    </w:p>
    <w:p w14:paraId="5B3E0E69" w14:textId="77777777" w:rsidR="009714D8" w:rsidRDefault="009714D8" w:rsidP="009714D8">
      <w:pPr>
        <w:pStyle w:val="Heading2"/>
        <w:numPr>
          <w:ilvl w:val="1"/>
          <w:numId w:val="1"/>
        </w:numPr>
      </w:pPr>
      <w:bookmarkStart w:id="780" w:name="_Toc95386491"/>
      <w:r>
        <w:t>Subtopic</w:t>
      </w:r>
      <w:r w:rsidRPr="19D633A8">
        <w:rPr>
          <w:color w:val="538135" w:themeColor="accent6" w:themeShade="BF"/>
        </w:rPr>
        <w:t xml:space="preserve"> [B]</w:t>
      </w:r>
      <w:bookmarkEnd w:id="780"/>
      <w:r w:rsidRPr="19D633A8">
        <w:rPr>
          <w:color w:val="6FAC47"/>
        </w:rPr>
        <w:t xml:space="preserve"> </w:t>
      </w:r>
    </w:p>
    <w:p w14:paraId="76BBA8C2" w14:textId="77777777" w:rsidR="009714D8" w:rsidRDefault="009714D8" w:rsidP="009714D8">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184619C8" w14:textId="77777777" w:rsidR="009714D8" w:rsidRPr="001C15DB" w:rsidRDefault="009714D8" w:rsidP="009714D8">
      <w:pPr>
        <w:pStyle w:val="Heading1"/>
        <w:numPr>
          <w:ilvl w:val="0"/>
          <w:numId w:val="1"/>
        </w:numPr>
      </w:pPr>
      <w:bookmarkStart w:id="781" w:name="_n354riuk5df3"/>
      <w:bookmarkStart w:id="782" w:name="_Toc39237954"/>
      <w:bookmarkStart w:id="783" w:name="_juha6w3klwrq"/>
      <w:bookmarkStart w:id="784" w:name="_Toc48799755"/>
      <w:bookmarkStart w:id="785" w:name="_Toc95386492"/>
      <w:bookmarkStart w:id="786" w:name="_Toc39241663"/>
      <w:bookmarkEnd w:id="781"/>
      <w:bookmarkEnd w:id="782"/>
      <w:bookmarkEnd w:id="783"/>
      <w:r>
        <w:t>Benchmarking by the topic group</w:t>
      </w:r>
      <w:bookmarkEnd w:id="784"/>
      <w:bookmarkEnd w:id="785"/>
    </w:p>
    <w:p w14:paraId="5457D882" w14:textId="77777777" w:rsidR="009714D8" w:rsidRPr="00D067DA" w:rsidRDefault="009714D8" w:rsidP="009714D8">
      <w:r>
        <w:t xml:space="preserve">This section describes all technical and operational details regarding the benchmarking process for </w:t>
      </w:r>
      <w:r w:rsidRPr="00E900F3">
        <w:t xml:space="preserve">the </w:t>
      </w:r>
      <w:r w:rsidRPr="00E900F3">
        <w:rPr>
          <w:rStyle w:val="Green"/>
          <w:color w:val="auto"/>
        </w:rPr>
        <w:t xml:space="preserve">AI for Human Reproduction and Fertility </w:t>
      </w:r>
      <w:r w:rsidRPr="00E900F3">
        <w:t xml:space="preserve">AI task </w:t>
      </w:r>
      <w:r>
        <w:t xml:space="preserve">including subsections for each version of the benchmarking that is iteratively improved over time. </w:t>
      </w:r>
    </w:p>
    <w:p w14:paraId="4919DEAC" w14:textId="77777777" w:rsidR="009714D8" w:rsidRPr="001C15DB" w:rsidRDefault="009714D8" w:rsidP="009714D8">
      <w:r>
        <w:t xml:space="preserve">It reflects the considerations of various deliverables: </w:t>
      </w:r>
      <w:hyperlink r:id="rId51">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52">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53">
        <w:r w:rsidRPr="39A42A1A">
          <w:rPr>
            <w:rStyle w:val="Hyperlink"/>
          </w:rPr>
          <w:t>DEL05_2</w:t>
        </w:r>
      </w:hyperlink>
      <w:r>
        <w:t xml:space="preserve"> </w:t>
      </w:r>
      <w:r w:rsidRPr="39A42A1A">
        <w:rPr>
          <w:i/>
          <w:iCs/>
        </w:rPr>
        <w:t>“Data acquisition”</w:t>
      </w:r>
      <w:r>
        <w:t xml:space="preserve">, </w:t>
      </w:r>
      <w:hyperlink r:id="rId54">
        <w:r w:rsidRPr="39A42A1A">
          <w:rPr>
            <w:rStyle w:val="Hyperlink"/>
          </w:rPr>
          <w:t>DEL05_3</w:t>
        </w:r>
      </w:hyperlink>
      <w:r w:rsidRPr="39A42A1A">
        <w:rPr>
          <w:i/>
          <w:iCs/>
        </w:rPr>
        <w:t xml:space="preserve"> “Data annotation specification”</w:t>
      </w:r>
      <w:r>
        <w:t xml:space="preserve">, </w:t>
      </w:r>
      <w:hyperlink r:id="rId55">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56">
        <w:r w:rsidRPr="39A42A1A">
          <w:rPr>
            <w:rStyle w:val="Hyperlink"/>
          </w:rPr>
          <w:t>DEL05_5</w:t>
        </w:r>
      </w:hyperlink>
      <w:r w:rsidRPr="39A42A1A">
        <w:rPr>
          <w:i/>
          <w:iCs/>
        </w:rPr>
        <w:t xml:space="preserve"> “Data handling” </w:t>
      </w:r>
      <w:r>
        <w:t xml:space="preserve">(which outlines how data will be handled once they are accepted), </w:t>
      </w:r>
      <w:hyperlink r:id="rId57">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58">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59">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60">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61">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62">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63">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64">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65">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66">
        <w:r w:rsidRPr="39A42A1A">
          <w:rPr>
            <w:rStyle w:val="Hyperlink"/>
          </w:rPr>
          <w:t>DEL09_1</w:t>
        </w:r>
      </w:hyperlink>
      <w:r>
        <w:t xml:space="preserve"> </w:t>
      </w:r>
      <w:r w:rsidRPr="39A42A1A">
        <w:rPr>
          <w:i/>
          <w:iCs/>
        </w:rPr>
        <w:t xml:space="preserve">“Mobile based AI applications,” </w:t>
      </w:r>
      <w:r>
        <w:t xml:space="preserve">and </w:t>
      </w:r>
      <w:hyperlink r:id="rId67">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00805876" w14:textId="77777777" w:rsidR="009714D8" w:rsidRDefault="009714D8" w:rsidP="009714D8">
      <w:pPr>
        <w:pStyle w:val="Heading2"/>
        <w:numPr>
          <w:ilvl w:val="1"/>
          <w:numId w:val="1"/>
        </w:numPr>
        <w:spacing w:line="259" w:lineRule="auto"/>
      </w:pPr>
      <w:bookmarkStart w:id="787" w:name="_Toc95386493"/>
      <w:r>
        <w:t xml:space="preserve">Subtopic </w:t>
      </w:r>
      <w:r w:rsidRPr="131F26E8">
        <w:rPr>
          <w:color w:val="538135" w:themeColor="accent6" w:themeShade="BF"/>
        </w:rPr>
        <w:t>[A]</w:t>
      </w:r>
      <w:bookmarkEnd w:id="787"/>
      <w:r w:rsidRPr="131F26E8">
        <w:rPr>
          <w:color w:val="538135" w:themeColor="accent6" w:themeShade="BF"/>
        </w:rPr>
        <w:t xml:space="preserve"> </w:t>
      </w:r>
    </w:p>
    <w:p w14:paraId="56CE5087" w14:textId="77777777" w:rsidR="009714D8" w:rsidRDefault="009714D8" w:rsidP="009714D8">
      <w:pPr>
        <w:rPr>
          <w:i/>
          <w:iCs/>
          <w:color w:val="FF0000"/>
        </w:rPr>
      </w:pPr>
      <w:r w:rsidRPr="39A42A1A">
        <w:rPr>
          <w:i/>
          <w:iCs/>
          <w:color w:val="FF0000"/>
        </w:rPr>
        <w:t>Topic driver: Please refer to the above comments concerning subtopics.</w:t>
      </w:r>
    </w:p>
    <w:p w14:paraId="43F42495" w14:textId="77777777" w:rsidR="009714D8" w:rsidRPr="005234AA" w:rsidRDefault="009714D8" w:rsidP="009714D8">
      <w:r>
        <w:t xml:space="preserve">The benchmarking </w:t>
      </w:r>
      <w:r w:rsidRPr="00E900F3">
        <w:t xml:space="preserve">of </w:t>
      </w:r>
      <w:r w:rsidRPr="00E900F3">
        <w:rPr>
          <w:rStyle w:val="Green"/>
          <w:color w:val="auto"/>
        </w:rPr>
        <w:t xml:space="preserve">AI for Human Reproduction and Fertility </w:t>
      </w:r>
      <w:r w:rsidRPr="00E900F3">
        <w:t xml:space="preserve">is </w:t>
      </w:r>
      <w:r>
        <w:t>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082C4FC2" w14:textId="77777777" w:rsidR="009714D8" w:rsidRPr="007F6D1E" w:rsidRDefault="009714D8" w:rsidP="009714D8">
      <w:pPr>
        <w:numPr>
          <w:ilvl w:val="0"/>
          <w:numId w:val="27"/>
        </w:numPr>
        <w:rPr>
          <w:rStyle w:val="Gray"/>
        </w:rPr>
      </w:pPr>
      <w:r w:rsidRPr="007F6D1E">
        <w:rPr>
          <w:rStyle w:val="Gray"/>
        </w:rPr>
        <w:t>Which benchmarking iterations have been implemented thus far?</w:t>
      </w:r>
    </w:p>
    <w:p w14:paraId="26FC80F9" w14:textId="77777777" w:rsidR="009714D8" w:rsidRPr="007F6D1E" w:rsidRDefault="009714D8" w:rsidP="009714D8">
      <w:pPr>
        <w:numPr>
          <w:ilvl w:val="0"/>
          <w:numId w:val="27"/>
        </w:numPr>
        <w:rPr>
          <w:rStyle w:val="Gray"/>
        </w:rPr>
      </w:pPr>
      <w:r w:rsidRPr="007F6D1E">
        <w:rPr>
          <w:rStyle w:val="Gray"/>
        </w:rPr>
        <w:t>What important new features are introduced with each iteration?</w:t>
      </w:r>
    </w:p>
    <w:p w14:paraId="3FEC8C7A" w14:textId="77777777" w:rsidR="009714D8" w:rsidRPr="007F6D1E" w:rsidRDefault="009714D8" w:rsidP="009714D8">
      <w:pPr>
        <w:numPr>
          <w:ilvl w:val="0"/>
          <w:numId w:val="27"/>
        </w:numPr>
        <w:rPr>
          <w:rStyle w:val="Gray"/>
        </w:rPr>
      </w:pPr>
      <w:r w:rsidRPr="007F6D1E">
        <w:rPr>
          <w:rStyle w:val="Gray"/>
        </w:rPr>
        <w:t>What are the next planned iterations and which features are they going to add?</w:t>
      </w:r>
    </w:p>
    <w:p w14:paraId="70D5EAC0" w14:textId="77777777" w:rsidR="009714D8" w:rsidRPr="001C15DB" w:rsidRDefault="009714D8" w:rsidP="009714D8">
      <w:pPr>
        <w:pStyle w:val="Heading3"/>
        <w:numPr>
          <w:ilvl w:val="2"/>
          <w:numId w:val="1"/>
        </w:numPr>
      </w:pPr>
      <w:bookmarkStart w:id="788" w:name="_Toc48799757"/>
      <w:bookmarkStart w:id="789" w:name="_Toc95386494"/>
      <w:r>
        <w:t xml:space="preserve">Benchmarking version </w:t>
      </w:r>
      <w:r w:rsidRPr="131F26E8">
        <w:rPr>
          <w:color w:val="538135" w:themeColor="accent6" w:themeShade="BF"/>
        </w:rPr>
        <w:t>[Y]</w:t>
      </w:r>
      <w:bookmarkEnd w:id="788"/>
      <w:bookmarkEnd w:id="789"/>
    </w:p>
    <w:p w14:paraId="599BBE0F" w14:textId="77777777" w:rsidR="009714D8" w:rsidRPr="00D067DA" w:rsidRDefault="009714D8" w:rsidP="009714D8">
      <w:r>
        <w:t xml:space="preserve">This section includes all technological and operational details of the benchmarking process for the benchmarking version </w:t>
      </w:r>
      <w:r w:rsidRPr="131F26E8">
        <w:rPr>
          <w:rStyle w:val="Green"/>
        </w:rPr>
        <w:t>[Y] (latest version, chronologically reversed order)</w:t>
      </w:r>
      <w:r>
        <w:t>.</w:t>
      </w:r>
    </w:p>
    <w:p w14:paraId="46D73E75" w14:textId="77777777" w:rsidR="009714D8" w:rsidRPr="001C15DB" w:rsidRDefault="009714D8" w:rsidP="009714D8">
      <w:pPr>
        <w:pStyle w:val="Heading4"/>
        <w:numPr>
          <w:ilvl w:val="3"/>
          <w:numId w:val="1"/>
        </w:numPr>
      </w:pPr>
      <w:bookmarkStart w:id="790" w:name="_Toc48799758"/>
      <w:r>
        <w:t>Overview</w:t>
      </w:r>
      <w:bookmarkEnd w:id="790"/>
    </w:p>
    <w:p w14:paraId="4A83F5C1" w14:textId="77777777" w:rsidR="009714D8" w:rsidRPr="001C15DB" w:rsidRDefault="009714D8" w:rsidP="009714D8">
      <w:r>
        <w:t xml:space="preserve">This section provides an overview of the key aspects of this benchmarking iteration, version </w:t>
      </w:r>
      <w:r w:rsidRPr="39A42A1A">
        <w:rPr>
          <w:rStyle w:val="Green"/>
        </w:rPr>
        <w:t>[Y]</w:t>
      </w:r>
      <w:r>
        <w:t xml:space="preserve">. </w:t>
      </w:r>
    </w:p>
    <w:p w14:paraId="4377D27E" w14:textId="77777777" w:rsidR="009714D8" w:rsidRPr="007F6D1E" w:rsidRDefault="009714D8" w:rsidP="009714D8">
      <w:pPr>
        <w:numPr>
          <w:ilvl w:val="0"/>
          <w:numId w:val="28"/>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66D2FC65" w14:textId="77777777" w:rsidR="009714D8" w:rsidRPr="007F6D1E" w:rsidRDefault="009714D8" w:rsidP="009714D8">
      <w:pPr>
        <w:numPr>
          <w:ilvl w:val="0"/>
          <w:numId w:val="28"/>
        </w:numPr>
        <w:rPr>
          <w:rStyle w:val="Gray"/>
        </w:rPr>
      </w:pPr>
      <w:r w:rsidRPr="007F6D1E">
        <w:rPr>
          <w:rStyle w:val="Gray"/>
        </w:rPr>
        <w:t>What features have been added to the benchmarking in this iteration?</w:t>
      </w:r>
    </w:p>
    <w:p w14:paraId="4729999D" w14:textId="77777777" w:rsidR="009714D8" w:rsidRPr="001C15DB" w:rsidRDefault="009714D8" w:rsidP="009714D8">
      <w:pPr>
        <w:pStyle w:val="Heading4"/>
        <w:numPr>
          <w:ilvl w:val="3"/>
          <w:numId w:val="1"/>
        </w:numPr>
      </w:pPr>
      <w:bookmarkStart w:id="791" w:name="_Toc48799759"/>
      <w:r>
        <w:t>Benchmarking methods</w:t>
      </w:r>
      <w:bookmarkEnd w:id="791"/>
    </w:p>
    <w:p w14:paraId="21F6FD98" w14:textId="77777777" w:rsidR="009714D8" w:rsidRPr="00D067DA" w:rsidRDefault="009714D8" w:rsidP="009714D8">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1B6B76BB" w14:textId="77777777" w:rsidR="009714D8" w:rsidRPr="001C15DB" w:rsidRDefault="009714D8" w:rsidP="009714D8">
      <w:pPr>
        <w:pStyle w:val="Heading5"/>
        <w:numPr>
          <w:ilvl w:val="4"/>
          <w:numId w:val="1"/>
        </w:numPr>
      </w:pPr>
      <w:r>
        <w:t>Benchmarking system architecture</w:t>
      </w:r>
    </w:p>
    <w:p w14:paraId="04B6947E" w14:textId="77777777" w:rsidR="009714D8" w:rsidRPr="001C15DB" w:rsidRDefault="009714D8" w:rsidP="009714D8">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6B6B4DDC" w14:textId="77777777" w:rsidR="009714D8" w:rsidRPr="007F6D1E" w:rsidRDefault="009714D8" w:rsidP="009714D8">
      <w:pPr>
        <w:numPr>
          <w:ilvl w:val="0"/>
          <w:numId w:val="29"/>
        </w:numPr>
        <w:rPr>
          <w:rStyle w:val="Gray"/>
        </w:rPr>
      </w:pPr>
      <w:r w:rsidRPr="007F6D1E">
        <w:rPr>
          <w:rStyle w:val="Gray"/>
        </w:rPr>
        <w:t>How does the architecture look?</w:t>
      </w:r>
    </w:p>
    <w:p w14:paraId="0E96D195" w14:textId="77777777" w:rsidR="009714D8" w:rsidRPr="007F6D1E" w:rsidRDefault="009714D8" w:rsidP="009714D8">
      <w:pPr>
        <w:numPr>
          <w:ilvl w:val="0"/>
          <w:numId w:val="29"/>
        </w:numPr>
        <w:rPr>
          <w:rStyle w:val="Gray"/>
        </w:rPr>
      </w:pPr>
      <w:r w:rsidRPr="007F6D1E">
        <w:rPr>
          <w:rStyle w:val="Gray"/>
        </w:rPr>
        <w:t>What are the most relevant components and what are they doing?</w:t>
      </w:r>
    </w:p>
    <w:p w14:paraId="4AF300E4" w14:textId="77777777" w:rsidR="009714D8" w:rsidRPr="007F6D1E" w:rsidRDefault="009714D8" w:rsidP="009714D8">
      <w:pPr>
        <w:numPr>
          <w:ilvl w:val="0"/>
          <w:numId w:val="29"/>
        </w:numPr>
        <w:rPr>
          <w:rStyle w:val="Gray"/>
        </w:rPr>
      </w:pPr>
      <w:r w:rsidRPr="007F6D1E">
        <w:rPr>
          <w:rStyle w:val="Gray"/>
        </w:rPr>
        <w:t>How do the components interact on a high level?</w:t>
      </w:r>
    </w:p>
    <w:p w14:paraId="67761AC5" w14:textId="77777777" w:rsidR="009714D8" w:rsidRPr="007F6D1E" w:rsidRDefault="009714D8" w:rsidP="009714D8">
      <w:pPr>
        <w:numPr>
          <w:ilvl w:val="0"/>
          <w:numId w:val="29"/>
        </w:numPr>
        <w:rPr>
          <w:rStyle w:val="Gray"/>
        </w:rPr>
      </w:pPr>
      <w:r w:rsidRPr="7813B3AB">
        <w:rPr>
          <w:rStyle w:val="Gray"/>
        </w:rPr>
        <w:t>What underlying technologies and frameworks have been used?</w:t>
      </w:r>
    </w:p>
    <w:p w14:paraId="38EDDFA4" w14:textId="77777777" w:rsidR="009714D8" w:rsidRDefault="009714D8" w:rsidP="009714D8">
      <w:pPr>
        <w:numPr>
          <w:ilvl w:val="0"/>
          <w:numId w:val="29"/>
        </w:numPr>
        <w:rPr>
          <w:rStyle w:val="Gray"/>
          <w:rFonts w:eastAsia="Times New Roman"/>
        </w:rPr>
      </w:pPr>
      <w:r w:rsidRPr="7813B3AB">
        <w:rPr>
          <w:rStyle w:val="Gray"/>
        </w:rPr>
        <w:t>How does the hosted AI model get the required environment to execute correctly?  What is the technology used (e.g., Docker/Kubernetes)?</w:t>
      </w:r>
    </w:p>
    <w:p w14:paraId="18A97BE2" w14:textId="77777777" w:rsidR="009714D8" w:rsidRPr="001C15DB" w:rsidRDefault="009714D8" w:rsidP="009714D8">
      <w:pPr>
        <w:pStyle w:val="Heading5"/>
        <w:numPr>
          <w:ilvl w:val="4"/>
          <w:numId w:val="1"/>
        </w:numPr>
      </w:pPr>
      <w:r>
        <w:t>Benchmarking system dataflow</w:t>
      </w:r>
    </w:p>
    <w:p w14:paraId="390256C2" w14:textId="77777777" w:rsidR="009714D8" w:rsidRPr="001C15DB" w:rsidRDefault="009714D8" w:rsidP="009714D8">
      <w:r w:rsidRPr="001C15DB">
        <w:t>This section describes the dataflow throughout the benchmarking architecture.</w:t>
      </w:r>
    </w:p>
    <w:p w14:paraId="29C71929" w14:textId="77777777" w:rsidR="009714D8" w:rsidRPr="007F6D1E" w:rsidRDefault="009714D8" w:rsidP="009714D8">
      <w:pPr>
        <w:numPr>
          <w:ilvl w:val="0"/>
          <w:numId w:val="30"/>
        </w:numPr>
        <w:rPr>
          <w:rStyle w:val="Gray"/>
        </w:rPr>
      </w:pPr>
      <w:r w:rsidRPr="007F6D1E">
        <w:rPr>
          <w:rStyle w:val="Gray"/>
        </w:rPr>
        <w:t>How do benchmarking data access the system?</w:t>
      </w:r>
    </w:p>
    <w:p w14:paraId="561CF4B6" w14:textId="77777777" w:rsidR="009714D8" w:rsidRPr="007F6D1E" w:rsidRDefault="009714D8" w:rsidP="009714D8">
      <w:pPr>
        <w:numPr>
          <w:ilvl w:val="0"/>
          <w:numId w:val="30"/>
        </w:numPr>
        <w:rPr>
          <w:rStyle w:val="Gray"/>
        </w:rPr>
      </w:pPr>
      <w:r w:rsidRPr="007F6D1E">
        <w:rPr>
          <w:rStyle w:val="Gray"/>
        </w:rPr>
        <w:t>Where and how (data format) are the data, the responses, and reports of the system stored?</w:t>
      </w:r>
    </w:p>
    <w:p w14:paraId="2FE4DA83" w14:textId="77777777" w:rsidR="009714D8" w:rsidRPr="007F6D1E" w:rsidRDefault="009714D8" w:rsidP="009714D8">
      <w:pPr>
        <w:numPr>
          <w:ilvl w:val="0"/>
          <w:numId w:val="30"/>
        </w:numPr>
        <w:rPr>
          <w:rStyle w:val="Gray"/>
        </w:rPr>
      </w:pPr>
      <w:r w:rsidRPr="007F6D1E">
        <w:rPr>
          <w:rStyle w:val="Gray"/>
        </w:rPr>
        <w:t>How are the inputs and the expected outputs separated?</w:t>
      </w:r>
    </w:p>
    <w:p w14:paraId="799F98BF" w14:textId="77777777" w:rsidR="009714D8" w:rsidRPr="007F6D1E" w:rsidRDefault="009714D8" w:rsidP="009714D8">
      <w:pPr>
        <w:numPr>
          <w:ilvl w:val="0"/>
          <w:numId w:val="30"/>
        </w:numPr>
        <w:rPr>
          <w:rStyle w:val="Gray"/>
        </w:rPr>
      </w:pPr>
      <w:r w:rsidRPr="007F6D1E">
        <w:rPr>
          <w:rStyle w:val="Gray"/>
        </w:rPr>
        <w:t>How are the data sent to the AI systems?</w:t>
      </w:r>
    </w:p>
    <w:p w14:paraId="7AB3CA53" w14:textId="77777777" w:rsidR="009714D8" w:rsidRPr="007F6D1E" w:rsidRDefault="009714D8" w:rsidP="009714D8">
      <w:pPr>
        <w:numPr>
          <w:ilvl w:val="0"/>
          <w:numId w:val="30"/>
        </w:numPr>
        <w:rPr>
          <w:rStyle w:val="Gray"/>
        </w:rPr>
      </w:pPr>
      <w:r w:rsidRPr="007F6D1E">
        <w:rPr>
          <w:rStyle w:val="Gray"/>
        </w:rPr>
        <w:t xml:space="preserve">Are the data entries versioned? </w:t>
      </w:r>
    </w:p>
    <w:p w14:paraId="5E65C491" w14:textId="77777777" w:rsidR="009714D8" w:rsidRPr="007F6D1E" w:rsidRDefault="009714D8" w:rsidP="009714D8">
      <w:pPr>
        <w:numPr>
          <w:ilvl w:val="0"/>
          <w:numId w:val="30"/>
        </w:numPr>
        <w:rPr>
          <w:rStyle w:val="Gray"/>
        </w:rPr>
      </w:pPr>
      <w:r w:rsidRPr="7813B3AB">
        <w:rPr>
          <w:rStyle w:val="Gray"/>
        </w:rPr>
        <w:t>How does the lifecycle for the data look?</w:t>
      </w:r>
    </w:p>
    <w:p w14:paraId="0132D69B" w14:textId="77777777" w:rsidR="009714D8" w:rsidRPr="001C15DB" w:rsidRDefault="009714D8" w:rsidP="009714D8">
      <w:pPr>
        <w:pStyle w:val="Heading5"/>
        <w:numPr>
          <w:ilvl w:val="4"/>
          <w:numId w:val="1"/>
        </w:numPr>
        <w:rPr>
          <w:lang w:val="en-US"/>
        </w:rPr>
      </w:pPr>
      <w:r>
        <w:t xml:space="preserve">Safe and secure system operation and hosting </w:t>
      </w:r>
    </w:p>
    <w:p w14:paraId="165FA951" w14:textId="77777777" w:rsidR="009714D8" w:rsidRPr="006F053D" w:rsidRDefault="009714D8" w:rsidP="009714D8">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6EEF33F5" w14:textId="77777777" w:rsidR="009714D8" w:rsidRPr="001C15DB" w:rsidRDefault="009714D8" w:rsidP="009714D8">
      <w:r w:rsidRPr="001C15DB">
        <w:t xml:space="preserve">This section addresses security considerations about the storage and hosting of data (benchmarking results and reports) and safety precautions for data manipulation, data leakage, or data loss. </w:t>
      </w:r>
    </w:p>
    <w:p w14:paraId="69A937CC" w14:textId="77777777" w:rsidR="009714D8" w:rsidRPr="001C15DB" w:rsidRDefault="009714D8" w:rsidP="009714D8">
      <w:r w:rsidRPr="001C15DB">
        <w:t>In the case of a manufactured data source (vs. self-generated data), it is possible to refer to the manufacturer’s prescriptions.</w:t>
      </w:r>
    </w:p>
    <w:p w14:paraId="1BCE8406" w14:textId="77777777" w:rsidR="009714D8" w:rsidRPr="007F6D1E" w:rsidRDefault="009714D8" w:rsidP="009714D8">
      <w:pPr>
        <w:numPr>
          <w:ilvl w:val="0"/>
          <w:numId w:val="31"/>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5CAB97C5" w14:textId="77777777" w:rsidR="009714D8" w:rsidRPr="007F6D1E" w:rsidRDefault="009714D8" w:rsidP="009714D8">
      <w:pPr>
        <w:numPr>
          <w:ilvl w:val="0"/>
          <w:numId w:val="32"/>
        </w:numPr>
        <w:rPr>
          <w:rStyle w:val="Gray"/>
        </w:rPr>
      </w:pPr>
      <w:r w:rsidRPr="007F6D1E">
        <w:rPr>
          <w:rStyle w:val="Gray"/>
        </w:rPr>
        <w:t>Could someone access the benchmarking data before the actual benchmarking process to gain an advantage?</w:t>
      </w:r>
    </w:p>
    <w:p w14:paraId="3DEA463F" w14:textId="77777777" w:rsidR="009714D8" w:rsidRPr="007F6D1E" w:rsidRDefault="009714D8" w:rsidP="009714D8">
      <w:pPr>
        <w:numPr>
          <w:ilvl w:val="0"/>
          <w:numId w:val="32"/>
        </w:numPr>
        <w:rPr>
          <w:rStyle w:val="Gray"/>
        </w:rPr>
      </w:pPr>
      <w:r w:rsidRPr="007F6D1E">
        <w:rPr>
          <w:rStyle w:val="Gray"/>
        </w:rPr>
        <w:t>What safety control measures were taken to manage risks to the operating environment?</w:t>
      </w:r>
    </w:p>
    <w:p w14:paraId="5F95A505" w14:textId="77777777" w:rsidR="009714D8" w:rsidRPr="007F6D1E" w:rsidRDefault="009714D8" w:rsidP="009714D8">
      <w:pPr>
        <w:numPr>
          <w:ilvl w:val="0"/>
          <w:numId w:val="32"/>
        </w:numPr>
        <w:rPr>
          <w:rStyle w:val="Gray"/>
        </w:rPr>
      </w:pPr>
      <w:r w:rsidRPr="007F6D1E">
        <w:rPr>
          <w:rStyle w:val="Gray"/>
        </w:rPr>
        <w:t>Could someone have changed the AI results stored in the database (your own and/or that of competitors)?</w:t>
      </w:r>
    </w:p>
    <w:p w14:paraId="0AE88B42" w14:textId="77777777" w:rsidR="009714D8" w:rsidRPr="007F6D1E" w:rsidRDefault="009714D8" w:rsidP="009714D8">
      <w:pPr>
        <w:numPr>
          <w:ilvl w:val="0"/>
          <w:numId w:val="32"/>
        </w:numPr>
        <w:rPr>
          <w:rStyle w:val="Gray"/>
        </w:rPr>
      </w:pPr>
      <w:r w:rsidRPr="007F6D1E">
        <w:rPr>
          <w:rStyle w:val="Gray"/>
        </w:rPr>
        <w:t>Could someone attack the connection between the benchmarking and the AI (e.g., to make the benchmarking result look worse)?</w:t>
      </w:r>
    </w:p>
    <w:p w14:paraId="16331FAC" w14:textId="77777777" w:rsidR="009714D8" w:rsidRPr="007F6D1E" w:rsidRDefault="009714D8" w:rsidP="009714D8">
      <w:pPr>
        <w:numPr>
          <w:ilvl w:val="0"/>
          <w:numId w:val="32"/>
        </w:numPr>
        <w:rPr>
          <w:rStyle w:val="Gray"/>
        </w:rPr>
      </w:pPr>
      <w:r w:rsidRPr="007F6D1E">
        <w:rPr>
          <w:rStyle w:val="Gray"/>
        </w:rPr>
        <w:t>How is the hosting system itself protected against attacks?</w:t>
      </w:r>
    </w:p>
    <w:p w14:paraId="4252C1E8" w14:textId="77777777" w:rsidR="009714D8" w:rsidRDefault="009714D8" w:rsidP="009714D8">
      <w:pPr>
        <w:numPr>
          <w:ilvl w:val="0"/>
          <w:numId w:val="31"/>
        </w:numPr>
        <w:rPr>
          <w:rFonts w:ascii="Times" w:eastAsia="Times" w:hAnsi="Times" w:cs="Times"/>
          <w:color w:val="000000" w:themeColor="text1"/>
          <w:lang w:val="en-US"/>
        </w:rPr>
      </w:pPr>
      <w:r w:rsidRPr="7813B3AB">
        <w:rPr>
          <w:rStyle w:val="Gray"/>
        </w:rPr>
        <w:t>How are the data protected against data loss (e.g., what is the backup strategy)?</w:t>
      </w:r>
    </w:p>
    <w:p w14:paraId="7BE5B280" w14:textId="77777777" w:rsidR="009714D8" w:rsidRDefault="009714D8" w:rsidP="009714D8">
      <w:pPr>
        <w:numPr>
          <w:ilvl w:val="0"/>
          <w:numId w:val="31"/>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35FDD4CF" w14:textId="77777777" w:rsidR="009714D8" w:rsidRPr="007F6D1E" w:rsidRDefault="009714D8" w:rsidP="009714D8">
      <w:pPr>
        <w:numPr>
          <w:ilvl w:val="0"/>
          <w:numId w:val="31"/>
        </w:numPr>
        <w:rPr>
          <w:rStyle w:val="Gray"/>
        </w:rPr>
      </w:pPr>
      <w:r w:rsidRPr="007F6D1E">
        <w:rPr>
          <w:rStyle w:val="Gray"/>
        </w:rPr>
        <w:t>How is it ensured that the correct version of the benchmarking software and the AIs are tested?</w:t>
      </w:r>
    </w:p>
    <w:p w14:paraId="65D9C9DC" w14:textId="77777777" w:rsidR="009714D8" w:rsidRPr="007F6D1E" w:rsidRDefault="009714D8" w:rsidP="009714D8">
      <w:pPr>
        <w:numPr>
          <w:ilvl w:val="0"/>
          <w:numId w:val="31"/>
        </w:numPr>
        <w:rPr>
          <w:rStyle w:val="Gray"/>
        </w:rPr>
      </w:pPr>
      <w:r w:rsidRPr="007F6D1E">
        <w:rPr>
          <w:rStyle w:val="Gray"/>
        </w:rPr>
        <w:t>How are automatic updates conducted (e.g., of the operating system)?</w:t>
      </w:r>
    </w:p>
    <w:p w14:paraId="6F21F3C1" w14:textId="77777777" w:rsidR="009714D8" w:rsidRPr="007F6D1E" w:rsidRDefault="009714D8" w:rsidP="009714D8">
      <w:pPr>
        <w:numPr>
          <w:ilvl w:val="0"/>
          <w:numId w:val="31"/>
        </w:numPr>
        <w:rPr>
          <w:rStyle w:val="Gray"/>
        </w:rPr>
      </w:pPr>
      <w:r w:rsidRPr="007F6D1E">
        <w:rPr>
          <w:rStyle w:val="Gray"/>
        </w:rPr>
        <w:t>How and where is the benchmarking hosted and who has access to the system and the data (e.g., virtual machines, storage, and computing resources, configurational settings)?</w:t>
      </w:r>
    </w:p>
    <w:p w14:paraId="04913677" w14:textId="77777777" w:rsidR="009714D8" w:rsidRPr="007F6D1E" w:rsidRDefault="009714D8" w:rsidP="009714D8">
      <w:pPr>
        <w:numPr>
          <w:ilvl w:val="0"/>
          <w:numId w:val="31"/>
        </w:numPr>
        <w:rPr>
          <w:rStyle w:val="Gray"/>
        </w:rPr>
      </w:pPr>
      <w:r w:rsidRPr="007F6D1E">
        <w:rPr>
          <w:rStyle w:val="Gray"/>
        </w:rPr>
        <w:t>How is the system’s stability monitored during benchmarking and how are attacks or issues detected?</w:t>
      </w:r>
    </w:p>
    <w:p w14:paraId="51E336BD" w14:textId="77777777" w:rsidR="009714D8" w:rsidRPr="007F6D1E" w:rsidRDefault="009714D8" w:rsidP="009714D8">
      <w:pPr>
        <w:numPr>
          <w:ilvl w:val="0"/>
          <w:numId w:val="31"/>
        </w:numPr>
        <w:rPr>
          <w:rStyle w:val="Gray"/>
        </w:rPr>
      </w:pPr>
      <w:r w:rsidRPr="007F6D1E">
        <w:rPr>
          <w:rStyle w:val="Gray"/>
        </w:rPr>
        <w:t>How are issues (e.g., with a certain AI) documented or logged?</w:t>
      </w:r>
    </w:p>
    <w:p w14:paraId="14B7E3C1" w14:textId="77777777" w:rsidR="009714D8" w:rsidRPr="007F6D1E" w:rsidRDefault="009714D8" w:rsidP="009714D8">
      <w:pPr>
        <w:numPr>
          <w:ilvl w:val="0"/>
          <w:numId w:val="31"/>
        </w:numPr>
        <w:rPr>
          <w:rStyle w:val="Gray"/>
        </w:rPr>
      </w:pPr>
      <w:r w:rsidRPr="007F6D1E">
        <w:rPr>
          <w:rStyle w:val="Gray"/>
        </w:rPr>
        <w:t>In case of offline benchmarking, how are the submitted AIs protected against leakage of intellectual property?</w:t>
      </w:r>
    </w:p>
    <w:p w14:paraId="6DA91696" w14:textId="77777777" w:rsidR="009714D8" w:rsidRPr="001C15DB" w:rsidRDefault="009714D8" w:rsidP="009714D8">
      <w:pPr>
        <w:pStyle w:val="Heading5"/>
        <w:numPr>
          <w:ilvl w:val="4"/>
          <w:numId w:val="1"/>
        </w:numPr>
      </w:pPr>
      <w:r>
        <w:t>Benchmarking process</w:t>
      </w:r>
    </w:p>
    <w:p w14:paraId="0AD47088" w14:textId="77777777" w:rsidR="009714D8" w:rsidRPr="001C15DB" w:rsidRDefault="009714D8" w:rsidP="009714D8">
      <w:r w:rsidRPr="001C15DB">
        <w:t>This section describes how the benchmarking looks from the registration of participants, through the execution and resolution of conflicts, to the final publication of the results.</w:t>
      </w:r>
    </w:p>
    <w:p w14:paraId="12EDC496" w14:textId="77777777" w:rsidR="009714D8" w:rsidRPr="007F6D1E" w:rsidRDefault="009714D8" w:rsidP="009714D8">
      <w:pPr>
        <w:numPr>
          <w:ilvl w:val="0"/>
          <w:numId w:val="33"/>
        </w:numPr>
        <w:rPr>
          <w:rStyle w:val="Gray"/>
        </w:rPr>
      </w:pPr>
      <w:r w:rsidRPr="007F6D1E">
        <w:rPr>
          <w:rStyle w:val="Gray"/>
        </w:rPr>
        <w:t>How are new benchmarking iterations scheduled (e.g., on demand or quarterly)?</w:t>
      </w:r>
    </w:p>
    <w:p w14:paraId="469B644A" w14:textId="77777777" w:rsidR="009714D8" w:rsidRPr="007F6D1E" w:rsidRDefault="009714D8" w:rsidP="009714D8">
      <w:pPr>
        <w:numPr>
          <w:ilvl w:val="0"/>
          <w:numId w:val="33"/>
        </w:numPr>
        <w:rPr>
          <w:rStyle w:val="Gray"/>
        </w:rPr>
      </w:pPr>
      <w:r w:rsidRPr="007F6D1E">
        <w:rPr>
          <w:rStyle w:val="Gray"/>
        </w:rPr>
        <w:t>How do possible participants learn about an upcoming benchmarking?</w:t>
      </w:r>
    </w:p>
    <w:p w14:paraId="526354C1" w14:textId="77777777" w:rsidR="009714D8" w:rsidRPr="007F6D1E" w:rsidRDefault="009714D8" w:rsidP="009714D8">
      <w:pPr>
        <w:numPr>
          <w:ilvl w:val="0"/>
          <w:numId w:val="33"/>
        </w:numPr>
        <w:rPr>
          <w:rStyle w:val="Gray"/>
        </w:rPr>
      </w:pPr>
      <w:r w:rsidRPr="007F6D1E">
        <w:rPr>
          <w:rStyle w:val="Gray"/>
        </w:rPr>
        <w:t>How can one apply for participation?</w:t>
      </w:r>
    </w:p>
    <w:p w14:paraId="47B76334" w14:textId="77777777" w:rsidR="009714D8" w:rsidRPr="007F6D1E" w:rsidRDefault="009714D8" w:rsidP="009714D8">
      <w:pPr>
        <w:numPr>
          <w:ilvl w:val="0"/>
          <w:numId w:val="33"/>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61659BBA" w14:textId="77777777" w:rsidR="009714D8" w:rsidRPr="007F6D1E" w:rsidRDefault="009714D8" w:rsidP="009714D8">
      <w:pPr>
        <w:numPr>
          <w:ilvl w:val="0"/>
          <w:numId w:val="33"/>
        </w:numPr>
        <w:rPr>
          <w:rStyle w:val="Gray"/>
        </w:rPr>
      </w:pPr>
      <w:r w:rsidRPr="007F6D1E">
        <w:rPr>
          <w:rStyle w:val="Gray"/>
        </w:rPr>
        <w:t>Are there any contracts or legal documents to be signed?</w:t>
      </w:r>
    </w:p>
    <w:p w14:paraId="1214269C" w14:textId="77777777" w:rsidR="009714D8" w:rsidRPr="007F6D1E" w:rsidRDefault="009714D8" w:rsidP="009714D8">
      <w:pPr>
        <w:numPr>
          <w:ilvl w:val="0"/>
          <w:numId w:val="33"/>
        </w:numPr>
        <w:rPr>
          <w:rStyle w:val="Gray"/>
        </w:rPr>
      </w:pPr>
      <w:r w:rsidRPr="007F6D1E">
        <w:rPr>
          <w:rStyle w:val="Gray"/>
        </w:rPr>
        <w:t>Are there inclusion or exclusion criteria to be considered?</w:t>
      </w:r>
    </w:p>
    <w:p w14:paraId="2A19E1B3" w14:textId="77777777" w:rsidR="009714D8" w:rsidRPr="007F6D1E" w:rsidRDefault="009714D8" w:rsidP="009714D8">
      <w:pPr>
        <w:numPr>
          <w:ilvl w:val="0"/>
          <w:numId w:val="33"/>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3DF45E41" w14:textId="77777777" w:rsidR="009714D8" w:rsidRPr="007F6D1E" w:rsidRDefault="009714D8" w:rsidP="009714D8">
      <w:pPr>
        <w:numPr>
          <w:ilvl w:val="0"/>
          <w:numId w:val="33"/>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62D0AF5D" w14:textId="77777777" w:rsidR="009714D8" w:rsidRPr="007F6D1E" w:rsidRDefault="009714D8" w:rsidP="009714D8">
      <w:pPr>
        <w:numPr>
          <w:ilvl w:val="0"/>
          <w:numId w:val="33"/>
        </w:numPr>
        <w:rPr>
          <w:rStyle w:val="Gray"/>
        </w:rPr>
      </w:pPr>
      <w:r w:rsidRPr="007F6D1E">
        <w:rPr>
          <w:rStyle w:val="Gray"/>
        </w:rPr>
        <w:t>Who is going to execute the benchmarking and how is it ensured that there are no conflicts of interest?</w:t>
      </w:r>
    </w:p>
    <w:p w14:paraId="7AE4751F" w14:textId="77777777" w:rsidR="009714D8" w:rsidRPr="007F6D1E" w:rsidRDefault="009714D8" w:rsidP="009714D8">
      <w:pPr>
        <w:numPr>
          <w:ilvl w:val="0"/>
          <w:numId w:val="33"/>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296E2D82" w14:textId="77777777" w:rsidR="009714D8" w:rsidRPr="007F6D1E" w:rsidRDefault="009714D8" w:rsidP="009714D8">
      <w:pPr>
        <w:numPr>
          <w:ilvl w:val="0"/>
          <w:numId w:val="33"/>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02D4A8D3" w14:textId="77777777" w:rsidR="009714D8" w:rsidRDefault="009714D8" w:rsidP="009714D8">
      <w:pPr>
        <w:numPr>
          <w:ilvl w:val="0"/>
          <w:numId w:val="33"/>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335D5CE7" w14:textId="77777777" w:rsidR="009714D8" w:rsidRPr="001C15DB" w:rsidRDefault="009714D8" w:rsidP="009714D8">
      <w:pPr>
        <w:pStyle w:val="Heading4"/>
        <w:numPr>
          <w:ilvl w:val="3"/>
          <w:numId w:val="1"/>
        </w:numPr>
      </w:pPr>
      <w:bookmarkStart w:id="792" w:name="_Toc48799760"/>
      <w:r>
        <w:t>AI input data structure for the benchmarking</w:t>
      </w:r>
      <w:bookmarkEnd w:id="792"/>
    </w:p>
    <w:p w14:paraId="1FC1D0E1" w14:textId="77777777" w:rsidR="009714D8" w:rsidRPr="00D067DA" w:rsidRDefault="009714D8" w:rsidP="009714D8">
      <w:r w:rsidRPr="001C15DB">
        <w:t xml:space="preserve">This section describes the input data provided to the AI solutions as part of </w:t>
      </w:r>
      <w:r w:rsidRPr="00E900F3">
        <w:t xml:space="preserve">the benchmarking of </w:t>
      </w:r>
      <w:r w:rsidRPr="00E900F3">
        <w:rPr>
          <w:rStyle w:val="Green"/>
          <w:color w:val="auto"/>
        </w:rPr>
        <w:t>AI for Human Reproduction and Fertility</w:t>
      </w:r>
      <w:r w:rsidRPr="00E900F3">
        <w:t>. It covers the details of the data format a</w:t>
      </w:r>
      <w:r w:rsidRPr="001C15DB">
        <w:t xml:space="preserve">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697712BD" w14:textId="77777777" w:rsidR="009714D8" w:rsidRPr="007F6D1E" w:rsidRDefault="009714D8" w:rsidP="009714D8">
      <w:pPr>
        <w:numPr>
          <w:ilvl w:val="0"/>
          <w:numId w:val="34"/>
        </w:numPr>
        <w:rPr>
          <w:rStyle w:val="Gray"/>
        </w:rPr>
      </w:pPr>
      <w:r w:rsidRPr="007F6D1E">
        <w:rPr>
          <w:rStyle w:val="Gray"/>
        </w:rPr>
        <w:t>What are the general data types that are fed in the AI model?</w:t>
      </w:r>
    </w:p>
    <w:p w14:paraId="1816D60C" w14:textId="77777777" w:rsidR="009714D8" w:rsidRPr="007F6D1E" w:rsidRDefault="009714D8" w:rsidP="009714D8">
      <w:pPr>
        <w:numPr>
          <w:ilvl w:val="0"/>
          <w:numId w:val="34"/>
        </w:numPr>
        <w:rPr>
          <w:rStyle w:val="Gray"/>
        </w:rPr>
      </w:pPr>
      <w:r w:rsidRPr="007F6D1E">
        <w:rPr>
          <w:rStyle w:val="Gray"/>
        </w:rPr>
        <w:t>How exactly are they encoded? For instance, discuss:</w:t>
      </w:r>
    </w:p>
    <w:p w14:paraId="3F1E47BA" w14:textId="77777777" w:rsidR="009714D8" w:rsidRPr="007F6D1E" w:rsidRDefault="009714D8" w:rsidP="009714D8">
      <w:pPr>
        <w:numPr>
          <w:ilvl w:val="1"/>
          <w:numId w:val="34"/>
        </w:numPr>
        <w:rPr>
          <w:rStyle w:val="Gray"/>
        </w:rPr>
      </w:pPr>
      <w:r w:rsidRPr="007F6D1E">
        <w:rPr>
          <w:rStyle w:val="Gray"/>
        </w:rPr>
        <w:t>The exact data format with all fields and metadata (including examples or links to examples)</w:t>
      </w:r>
    </w:p>
    <w:p w14:paraId="07B27B59" w14:textId="77777777" w:rsidR="009714D8" w:rsidRPr="007F6D1E" w:rsidRDefault="009714D8" w:rsidP="009714D8">
      <w:pPr>
        <w:numPr>
          <w:ilvl w:val="1"/>
          <w:numId w:val="34"/>
        </w:numPr>
        <w:rPr>
          <w:rStyle w:val="Gray"/>
        </w:rPr>
      </w:pPr>
      <w:r w:rsidRPr="007F6D1E">
        <w:rPr>
          <w:rStyle w:val="Gray"/>
        </w:rPr>
        <w:t>Ontologies and terminologies</w:t>
      </w:r>
    </w:p>
    <w:p w14:paraId="6532B176" w14:textId="77777777" w:rsidR="009714D8" w:rsidRPr="007F6D1E" w:rsidRDefault="009714D8" w:rsidP="009714D8">
      <w:pPr>
        <w:numPr>
          <w:ilvl w:val="1"/>
          <w:numId w:val="34"/>
        </w:numPr>
        <w:rPr>
          <w:rStyle w:val="Gray"/>
        </w:rPr>
      </w:pPr>
      <w:r w:rsidRPr="007F6D1E">
        <w:rPr>
          <w:rStyle w:val="Gray"/>
        </w:rPr>
        <w:t>Resolution and data value ranges (e.g., sizes, resolutions, and compressions)</w:t>
      </w:r>
    </w:p>
    <w:p w14:paraId="64CEFB8B" w14:textId="77777777" w:rsidR="009714D8" w:rsidRPr="007F6D1E" w:rsidRDefault="009714D8" w:rsidP="009714D8">
      <w:pPr>
        <w:numPr>
          <w:ilvl w:val="1"/>
          <w:numId w:val="34"/>
        </w:numPr>
        <w:rPr>
          <w:rStyle w:val="Gray"/>
        </w:rPr>
      </w:pPr>
      <w:r w:rsidRPr="39A42A1A">
        <w:rPr>
          <w:rStyle w:val="Gray"/>
        </w:rPr>
        <w:t xml:space="preserve">Data size and data dimensionality </w:t>
      </w:r>
    </w:p>
    <w:p w14:paraId="7394F11D" w14:textId="77777777" w:rsidR="009714D8" w:rsidRPr="001C15DB" w:rsidRDefault="009714D8" w:rsidP="009714D8">
      <w:pPr>
        <w:pStyle w:val="Heading4"/>
        <w:numPr>
          <w:ilvl w:val="3"/>
          <w:numId w:val="1"/>
        </w:numPr>
      </w:pPr>
      <w:bookmarkStart w:id="793" w:name="_Toc48799761"/>
      <w:r>
        <w:t>AI output data structure</w:t>
      </w:r>
      <w:bookmarkEnd w:id="793"/>
    </w:p>
    <w:p w14:paraId="33F2DBC6" w14:textId="77777777" w:rsidR="009714D8" w:rsidRPr="001C15DB" w:rsidRDefault="009714D8" w:rsidP="009714D8">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06E606B0" w14:textId="77777777" w:rsidR="009714D8" w:rsidRPr="007F6D1E" w:rsidRDefault="009714D8" w:rsidP="009714D8">
      <w:pPr>
        <w:numPr>
          <w:ilvl w:val="0"/>
          <w:numId w:val="35"/>
        </w:numPr>
        <w:rPr>
          <w:rStyle w:val="Gray"/>
        </w:rPr>
      </w:pPr>
      <w:r w:rsidRPr="007F6D1E">
        <w:rPr>
          <w:rStyle w:val="Gray"/>
        </w:rPr>
        <w:t>What are the general data output types returned by the AI and what is the nature of the output (e.g., classification, detection, segmentation, or prediction)?</w:t>
      </w:r>
    </w:p>
    <w:p w14:paraId="419B338D" w14:textId="77777777" w:rsidR="009714D8" w:rsidRPr="007F6D1E" w:rsidRDefault="009714D8" w:rsidP="009714D8">
      <w:pPr>
        <w:numPr>
          <w:ilvl w:val="1"/>
          <w:numId w:val="35"/>
        </w:numPr>
        <w:rPr>
          <w:rStyle w:val="Gray"/>
        </w:rPr>
      </w:pPr>
      <w:r w:rsidRPr="007F6D1E">
        <w:rPr>
          <w:rStyle w:val="Gray"/>
        </w:rPr>
        <w:t>How exactly are they encoded? Discuss points like:</w:t>
      </w:r>
    </w:p>
    <w:p w14:paraId="7A15891A" w14:textId="77777777" w:rsidR="009714D8" w:rsidRPr="007F6D1E" w:rsidRDefault="009714D8" w:rsidP="009714D8">
      <w:pPr>
        <w:numPr>
          <w:ilvl w:val="2"/>
          <w:numId w:val="35"/>
        </w:numPr>
        <w:rPr>
          <w:rStyle w:val="Gray"/>
        </w:rPr>
      </w:pPr>
      <w:r w:rsidRPr="131F26E8">
        <w:rPr>
          <w:rStyle w:val="Gray"/>
        </w:rPr>
        <w:t>The exact data format with all fields and metadata (including examples or links to examples)</w:t>
      </w:r>
    </w:p>
    <w:p w14:paraId="2739A554" w14:textId="77777777" w:rsidR="009714D8" w:rsidRPr="007F6D1E" w:rsidRDefault="009714D8" w:rsidP="009714D8">
      <w:pPr>
        <w:numPr>
          <w:ilvl w:val="2"/>
          <w:numId w:val="35"/>
        </w:numPr>
        <w:rPr>
          <w:rStyle w:val="Gray"/>
        </w:rPr>
      </w:pPr>
      <w:r w:rsidRPr="131F26E8">
        <w:rPr>
          <w:rStyle w:val="Gray"/>
        </w:rPr>
        <w:t>Ontologies and terminologies</w:t>
      </w:r>
    </w:p>
    <w:p w14:paraId="69885D28" w14:textId="77777777" w:rsidR="009714D8" w:rsidRPr="007F6D1E" w:rsidRDefault="009714D8" w:rsidP="009714D8">
      <w:pPr>
        <w:numPr>
          <w:ilvl w:val="0"/>
          <w:numId w:val="35"/>
        </w:numPr>
        <w:rPr>
          <w:rStyle w:val="Gray"/>
        </w:rPr>
      </w:pPr>
      <w:r w:rsidRPr="39A42A1A">
        <w:rPr>
          <w:rStyle w:val="Gray"/>
        </w:rPr>
        <w:t>What types of errors should the AI generate if something is defective?</w:t>
      </w:r>
    </w:p>
    <w:p w14:paraId="2F6AB8F9" w14:textId="77777777" w:rsidR="009714D8" w:rsidRPr="001C15DB" w:rsidRDefault="009714D8" w:rsidP="009714D8">
      <w:pPr>
        <w:pStyle w:val="Heading4"/>
        <w:numPr>
          <w:ilvl w:val="3"/>
          <w:numId w:val="1"/>
        </w:numPr>
      </w:pPr>
      <w:bookmarkStart w:id="794" w:name="_Toc48799762"/>
      <w:r>
        <w:t>Test data label/annotation structure</w:t>
      </w:r>
      <w:bookmarkEnd w:id="794"/>
      <w:r>
        <w:t xml:space="preserve"> </w:t>
      </w:r>
    </w:p>
    <w:p w14:paraId="2C470273" w14:textId="77777777" w:rsidR="009714D8" w:rsidRPr="00F83DBA" w:rsidRDefault="009714D8" w:rsidP="009714D8">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3B35AF06" w14:textId="77777777" w:rsidR="009714D8" w:rsidRPr="001C15DB" w:rsidRDefault="009714D8" w:rsidP="009714D8">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15884A54" w14:textId="77777777" w:rsidR="009714D8" w:rsidRPr="007F6D1E" w:rsidRDefault="009714D8" w:rsidP="009714D8">
      <w:pPr>
        <w:numPr>
          <w:ilvl w:val="0"/>
          <w:numId w:val="36"/>
        </w:numPr>
        <w:rPr>
          <w:rStyle w:val="Gray"/>
        </w:rPr>
      </w:pPr>
      <w:r w:rsidRPr="007F6D1E">
        <w:rPr>
          <w:rStyle w:val="Gray"/>
        </w:rPr>
        <w:t>What are the general label types (e.g., expected results, acceptable results, correct results, and impossible results)?</w:t>
      </w:r>
    </w:p>
    <w:p w14:paraId="2898477E" w14:textId="77777777" w:rsidR="009714D8" w:rsidRPr="007F6D1E" w:rsidRDefault="009714D8" w:rsidP="009714D8">
      <w:pPr>
        <w:numPr>
          <w:ilvl w:val="0"/>
          <w:numId w:val="36"/>
        </w:numPr>
        <w:rPr>
          <w:rStyle w:val="Gray"/>
        </w:rPr>
      </w:pPr>
      <w:r w:rsidRPr="007F6D1E">
        <w:rPr>
          <w:rStyle w:val="Gray"/>
        </w:rPr>
        <w:t>How exactly are they encoded? Discuss points like:</w:t>
      </w:r>
    </w:p>
    <w:p w14:paraId="74FB717B" w14:textId="77777777" w:rsidR="009714D8" w:rsidRPr="007F6D1E" w:rsidRDefault="009714D8" w:rsidP="009714D8">
      <w:pPr>
        <w:numPr>
          <w:ilvl w:val="1"/>
          <w:numId w:val="36"/>
        </w:numPr>
        <w:rPr>
          <w:rStyle w:val="Gray"/>
        </w:rPr>
      </w:pPr>
      <w:r w:rsidRPr="007F6D1E">
        <w:rPr>
          <w:rStyle w:val="Gray"/>
        </w:rPr>
        <w:t>The exact data format with all fields and metadata (including examples or links to examples)</w:t>
      </w:r>
    </w:p>
    <w:p w14:paraId="6D3D6B2D" w14:textId="77777777" w:rsidR="009714D8" w:rsidRPr="007F6D1E" w:rsidRDefault="009714D8" w:rsidP="009714D8">
      <w:pPr>
        <w:numPr>
          <w:ilvl w:val="1"/>
          <w:numId w:val="36"/>
        </w:numPr>
        <w:rPr>
          <w:rStyle w:val="Gray"/>
        </w:rPr>
      </w:pPr>
      <w:r w:rsidRPr="007F6D1E">
        <w:rPr>
          <w:rStyle w:val="Gray"/>
        </w:rPr>
        <w:t>Ontologies and terminologies</w:t>
      </w:r>
    </w:p>
    <w:p w14:paraId="684581F9" w14:textId="77777777" w:rsidR="009714D8" w:rsidRPr="007F6D1E" w:rsidRDefault="009714D8" w:rsidP="009714D8">
      <w:pPr>
        <w:numPr>
          <w:ilvl w:val="0"/>
          <w:numId w:val="36"/>
        </w:numPr>
        <w:rPr>
          <w:rStyle w:val="Gray"/>
        </w:rPr>
      </w:pPr>
      <w:r w:rsidRPr="007F6D1E">
        <w:rPr>
          <w:rStyle w:val="Gray"/>
        </w:rPr>
        <w:t>How are additional metadata about labelling encoded (e.g., author, data, pre-reviewing details, dates, and tools)?</w:t>
      </w:r>
    </w:p>
    <w:p w14:paraId="4D982B90" w14:textId="77777777" w:rsidR="009714D8" w:rsidRPr="007F6D1E" w:rsidRDefault="009714D8" w:rsidP="009714D8">
      <w:pPr>
        <w:numPr>
          <w:ilvl w:val="0"/>
          <w:numId w:val="36"/>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61CC01B0" w14:textId="77777777" w:rsidR="009714D8" w:rsidRPr="001C15DB" w:rsidRDefault="009714D8" w:rsidP="009714D8">
      <w:pPr>
        <w:pStyle w:val="Heading4"/>
        <w:numPr>
          <w:ilvl w:val="3"/>
          <w:numId w:val="1"/>
        </w:numPr>
      </w:pPr>
      <w:bookmarkStart w:id="795" w:name="_Toc48799763"/>
      <w:r>
        <w:t>Scores and metrics</w:t>
      </w:r>
      <w:bookmarkEnd w:id="795"/>
    </w:p>
    <w:p w14:paraId="6A6996A0" w14:textId="77777777" w:rsidR="009714D8" w:rsidRPr="00D42C85" w:rsidRDefault="009714D8" w:rsidP="009714D8">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6FC46239" w14:textId="77777777" w:rsidR="009714D8" w:rsidRPr="001C15DB" w:rsidRDefault="009714D8" w:rsidP="009714D8">
      <w:r>
        <w:t>Scores and metrics are at the core of the benchmarking. This section describes the scores and metrics used to measure the performance, robustness, and general characteristics of the submitted AI systems.</w:t>
      </w:r>
    </w:p>
    <w:p w14:paraId="5BF90656" w14:textId="77777777" w:rsidR="009714D8" w:rsidRPr="007F6D1E" w:rsidRDefault="009714D8" w:rsidP="009714D8">
      <w:pPr>
        <w:numPr>
          <w:ilvl w:val="0"/>
          <w:numId w:val="37"/>
        </w:numPr>
        <w:rPr>
          <w:rStyle w:val="Gray"/>
        </w:rPr>
      </w:pPr>
      <w:r w:rsidRPr="007F6D1E">
        <w:rPr>
          <w:rStyle w:val="Gray"/>
        </w:rPr>
        <w:t>Who are the stakeholders and what decisions should be supported by the scores and metrics of the benchmarking?</w:t>
      </w:r>
    </w:p>
    <w:p w14:paraId="7B750527" w14:textId="77777777" w:rsidR="009714D8" w:rsidRPr="007F6D1E" w:rsidRDefault="009714D8" w:rsidP="009714D8">
      <w:pPr>
        <w:numPr>
          <w:ilvl w:val="0"/>
          <w:numId w:val="37"/>
        </w:numPr>
        <w:rPr>
          <w:rStyle w:val="Gray"/>
        </w:rPr>
      </w:pPr>
      <w:r w:rsidRPr="007F6D1E">
        <w:rPr>
          <w:rStyle w:val="Gray"/>
        </w:rPr>
        <w:t>What general criteria have been applied for selecting scores and metrics?</w:t>
      </w:r>
    </w:p>
    <w:p w14:paraId="5353A94B" w14:textId="77777777" w:rsidR="009714D8" w:rsidRPr="007F6D1E" w:rsidRDefault="009714D8" w:rsidP="009714D8">
      <w:pPr>
        <w:numPr>
          <w:ilvl w:val="0"/>
          <w:numId w:val="37"/>
        </w:numPr>
        <w:rPr>
          <w:rStyle w:val="Gray"/>
        </w:rPr>
      </w:pPr>
      <w:r w:rsidRPr="007F6D1E">
        <w:rPr>
          <w:rStyle w:val="Gray"/>
        </w:rPr>
        <w:t xml:space="preserve">What scores and metrics have been chosen/defined for robustness? </w:t>
      </w:r>
    </w:p>
    <w:p w14:paraId="4B929376" w14:textId="77777777" w:rsidR="009714D8" w:rsidRPr="007F6D1E" w:rsidRDefault="009714D8" w:rsidP="009714D8">
      <w:pPr>
        <w:numPr>
          <w:ilvl w:val="0"/>
          <w:numId w:val="37"/>
        </w:numPr>
        <w:rPr>
          <w:rStyle w:val="Gray"/>
        </w:rPr>
      </w:pPr>
      <w:r w:rsidRPr="007F6D1E">
        <w:rPr>
          <w:rStyle w:val="Gray"/>
        </w:rPr>
        <w:t>What scores and metrics have been chosen/defined for medical performance?</w:t>
      </w:r>
    </w:p>
    <w:p w14:paraId="51300150" w14:textId="77777777" w:rsidR="009714D8" w:rsidRPr="007F6D1E" w:rsidRDefault="009714D8" w:rsidP="009714D8">
      <w:pPr>
        <w:numPr>
          <w:ilvl w:val="0"/>
          <w:numId w:val="37"/>
        </w:numPr>
        <w:rPr>
          <w:rStyle w:val="Gray"/>
        </w:rPr>
      </w:pPr>
      <w:r w:rsidRPr="007F6D1E">
        <w:rPr>
          <w:rStyle w:val="Gray"/>
        </w:rPr>
        <w:t xml:space="preserve">What scores and metrics have been chosen/defined for non-medical performance? </w:t>
      </w:r>
    </w:p>
    <w:p w14:paraId="39AF4609" w14:textId="77777777" w:rsidR="009714D8" w:rsidRPr="007F6D1E" w:rsidRDefault="009714D8" w:rsidP="009714D8">
      <w:pPr>
        <w:numPr>
          <w:ilvl w:val="1"/>
          <w:numId w:val="38"/>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141E974C" w14:textId="77777777" w:rsidR="009714D8" w:rsidRPr="007F6D1E" w:rsidRDefault="009714D8" w:rsidP="009714D8">
      <w:pPr>
        <w:numPr>
          <w:ilvl w:val="0"/>
          <w:numId w:val="37"/>
        </w:numPr>
        <w:rPr>
          <w:rStyle w:val="Gray"/>
        </w:rPr>
      </w:pPr>
      <w:r w:rsidRPr="007F6D1E">
        <w:rPr>
          <w:rStyle w:val="Gray"/>
        </w:rPr>
        <w:t>What scores and metrics have been chosen/defined for model explainability?</w:t>
      </w:r>
    </w:p>
    <w:p w14:paraId="749EF1C8" w14:textId="77777777" w:rsidR="009714D8" w:rsidRPr="007F6D1E" w:rsidRDefault="009714D8" w:rsidP="009714D8">
      <w:pPr>
        <w:numPr>
          <w:ilvl w:val="0"/>
          <w:numId w:val="37"/>
        </w:numPr>
        <w:rPr>
          <w:rStyle w:val="Gray"/>
        </w:rPr>
      </w:pPr>
      <w:r w:rsidRPr="007F6D1E">
        <w:rPr>
          <w:rStyle w:val="Gray"/>
        </w:rPr>
        <w:t>Describe for each aspect</w:t>
      </w:r>
    </w:p>
    <w:p w14:paraId="10AE882F" w14:textId="77777777" w:rsidR="009714D8" w:rsidRPr="007F6D1E" w:rsidRDefault="009714D8" w:rsidP="009714D8">
      <w:pPr>
        <w:numPr>
          <w:ilvl w:val="1"/>
          <w:numId w:val="38"/>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12AB36BD" w14:textId="77777777" w:rsidR="009714D8" w:rsidRPr="007F6D1E" w:rsidRDefault="009714D8" w:rsidP="009714D8">
      <w:pPr>
        <w:numPr>
          <w:ilvl w:val="1"/>
          <w:numId w:val="38"/>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4D5FA4F6" w14:textId="77777777" w:rsidR="009714D8" w:rsidRPr="007F6D1E" w:rsidRDefault="009714D8" w:rsidP="009714D8">
      <w:pPr>
        <w:numPr>
          <w:ilvl w:val="1"/>
          <w:numId w:val="38"/>
        </w:numPr>
        <w:rPr>
          <w:rStyle w:val="Gray"/>
        </w:rPr>
      </w:pPr>
      <w:r w:rsidRPr="007F6D1E">
        <w:rPr>
          <w:rStyle w:val="Gray"/>
        </w:rPr>
        <w:t>What are the origins of these scores and metrics?</w:t>
      </w:r>
    </w:p>
    <w:p w14:paraId="694842F6" w14:textId="77777777" w:rsidR="009714D8" w:rsidRPr="007F6D1E" w:rsidRDefault="009714D8" w:rsidP="009714D8">
      <w:pPr>
        <w:numPr>
          <w:ilvl w:val="1"/>
          <w:numId w:val="38"/>
        </w:numPr>
        <w:rPr>
          <w:rStyle w:val="Gray"/>
        </w:rPr>
      </w:pPr>
      <w:r w:rsidRPr="007F6D1E">
        <w:rPr>
          <w:rStyle w:val="Gray"/>
        </w:rPr>
        <w:t>Why were they chosen?</w:t>
      </w:r>
    </w:p>
    <w:p w14:paraId="143DD028" w14:textId="77777777" w:rsidR="009714D8" w:rsidRPr="007F6D1E" w:rsidRDefault="009714D8" w:rsidP="009714D8">
      <w:pPr>
        <w:numPr>
          <w:ilvl w:val="1"/>
          <w:numId w:val="38"/>
        </w:numPr>
        <w:rPr>
          <w:rStyle w:val="Gray"/>
        </w:rPr>
      </w:pPr>
      <w:r w:rsidRPr="007F6D1E">
        <w:rPr>
          <w:rStyle w:val="Gray"/>
        </w:rPr>
        <w:t>What are the known advantages and disadvantages?</w:t>
      </w:r>
    </w:p>
    <w:p w14:paraId="22673A84" w14:textId="77777777" w:rsidR="009714D8" w:rsidRPr="007F6D1E" w:rsidRDefault="009714D8" w:rsidP="009714D8">
      <w:pPr>
        <w:numPr>
          <w:ilvl w:val="1"/>
          <w:numId w:val="38"/>
        </w:numPr>
        <w:rPr>
          <w:rStyle w:val="Gray"/>
        </w:rPr>
      </w:pPr>
      <w:r w:rsidRPr="007F6D1E">
        <w:rPr>
          <w:rStyle w:val="Gray"/>
        </w:rPr>
        <w:t>How easily can the results be compared between or among AI solutions?</w:t>
      </w:r>
    </w:p>
    <w:p w14:paraId="6D3CA554" w14:textId="77777777" w:rsidR="009714D8" w:rsidRPr="007F6D1E" w:rsidRDefault="009714D8" w:rsidP="009714D8">
      <w:pPr>
        <w:numPr>
          <w:ilvl w:val="1"/>
          <w:numId w:val="38"/>
        </w:numPr>
        <w:rPr>
          <w:rStyle w:val="Gray"/>
        </w:rPr>
      </w:pPr>
      <w:r w:rsidRPr="007F6D1E">
        <w:rPr>
          <w:rStyle w:val="Gray"/>
        </w:rPr>
        <w:t>Can the results from benchmarking iterations be easily compared or does it depend too much on the dataset (e.g., how reproducible are the results)?</w:t>
      </w:r>
    </w:p>
    <w:p w14:paraId="4A9F7D61" w14:textId="77777777" w:rsidR="009714D8" w:rsidRPr="007F6D1E" w:rsidRDefault="009714D8" w:rsidP="009714D8">
      <w:pPr>
        <w:numPr>
          <w:ilvl w:val="0"/>
          <w:numId w:val="37"/>
        </w:numPr>
        <w:rPr>
          <w:rStyle w:val="Gray"/>
        </w:rPr>
      </w:pPr>
      <w:r w:rsidRPr="007F6D1E">
        <w:rPr>
          <w:rStyle w:val="Gray"/>
        </w:rPr>
        <w:t xml:space="preserve">How does this consider the general guidance of WG-DAISAM in </w:t>
      </w:r>
      <w:hyperlink r:id="rId68">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6399C170" w14:textId="77777777" w:rsidR="009714D8" w:rsidRPr="007F6D1E" w:rsidRDefault="009714D8" w:rsidP="009714D8">
      <w:pPr>
        <w:numPr>
          <w:ilvl w:val="0"/>
          <w:numId w:val="37"/>
        </w:numPr>
        <w:rPr>
          <w:rStyle w:val="Gray"/>
        </w:rPr>
      </w:pPr>
      <w:r w:rsidRPr="39A42A1A">
        <w:rPr>
          <w:rStyle w:val="Gray"/>
        </w:rPr>
        <w:t>Have there been any relevant changes compared to previous benchmarking iterations? If so, why?</w:t>
      </w:r>
    </w:p>
    <w:p w14:paraId="1C9EBF4E" w14:textId="77777777" w:rsidR="009714D8" w:rsidRPr="001C15DB" w:rsidRDefault="009714D8" w:rsidP="009714D8">
      <w:pPr>
        <w:pStyle w:val="Heading4"/>
        <w:numPr>
          <w:ilvl w:val="3"/>
          <w:numId w:val="1"/>
        </w:numPr>
      </w:pPr>
      <w:bookmarkStart w:id="796" w:name="_Toc48799764"/>
      <w:r>
        <w:t>Test dataset acquisition</w:t>
      </w:r>
      <w:bookmarkEnd w:id="796"/>
    </w:p>
    <w:p w14:paraId="111DD01B" w14:textId="77777777" w:rsidR="009714D8" w:rsidRPr="001C15DB" w:rsidRDefault="009714D8" w:rsidP="009714D8">
      <w:r>
        <w:t>Test dataset acquisition includes a detailed description of the test dataset for the AI model and, in particular, its benchmarking procedure including quality control of the dataset, control mechanisms, data sources, and storage.</w:t>
      </w:r>
    </w:p>
    <w:p w14:paraId="3FC55B33" w14:textId="77777777" w:rsidR="009714D8" w:rsidRPr="007F6D1E" w:rsidRDefault="009714D8" w:rsidP="009714D8">
      <w:pPr>
        <w:numPr>
          <w:ilvl w:val="0"/>
          <w:numId w:val="40"/>
        </w:numPr>
        <w:rPr>
          <w:rStyle w:val="Gray"/>
        </w:rPr>
      </w:pPr>
      <w:r w:rsidRPr="007F6D1E">
        <w:rPr>
          <w:rStyle w:val="Gray"/>
        </w:rPr>
        <w:t>How does the overall dataset acquisition and annotation process look?</w:t>
      </w:r>
    </w:p>
    <w:p w14:paraId="114880A2" w14:textId="77777777" w:rsidR="009714D8" w:rsidRPr="007F6D1E" w:rsidRDefault="009714D8" w:rsidP="009714D8">
      <w:pPr>
        <w:numPr>
          <w:ilvl w:val="0"/>
          <w:numId w:val="40"/>
        </w:numPr>
        <w:rPr>
          <w:rStyle w:val="Gray"/>
        </w:rPr>
      </w:pPr>
      <w:r w:rsidRPr="007F6D1E">
        <w:rPr>
          <w:rStyle w:val="Gray"/>
        </w:rPr>
        <w:t>How have the data been collected/generated (e.g., external sources vs. a process organized by the TG)?</w:t>
      </w:r>
    </w:p>
    <w:p w14:paraId="257B76CF" w14:textId="77777777" w:rsidR="009714D8" w:rsidRPr="007F6D1E" w:rsidRDefault="009714D8" w:rsidP="009714D8">
      <w:pPr>
        <w:numPr>
          <w:ilvl w:val="0"/>
          <w:numId w:val="40"/>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0C89A045" w14:textId="77777777" w:rsidR="009714D8" w:rsidRPr="007F6D1E" w:rsidRDefault="009714D8" w:rsidP="009714D8">
      <w:pPr>
        <w:numPr>
          <w:ilvl w:val="0"/>
          <w:numId w:val="40"/>
        </w:numPr>
        <w:rPr>
          <w:rStyle w:val="Gray"/>
        </w:rPr>
      </w:pPr>
      <w:r w:rsidRPr="007F6D1E">
        <w:rPr>
          <w:rStyle w:val="Gray"/>
        </w:rPr>
        <w:t>How was the dataset documented and which metadata were collected?</w:t>
      </w:r>
    </w:p>
    <w:p w14:paraId="16D62BF8" w14:textId="77777777" w:rsidR="009714D8" w:rsidRPr="007F6D1E" w:rsidRDefault="009714D8" w:rsidP="009714D8">
      <w:pPr>
        <w:numPr>
          <w:ilvl w:val="1"/>
          <w:numId w:val="41"/>
        </w:numPr>
        <w:rPr>
          <w:rStyle w:val="Gray"/>
        </w:rPr>
      </w:pPr>
      <w:r w:rsidRPr="007F6D1E">
        <w:rPr>
          <w:rStyle w:val="Gray"/>
        </w:rPr>
        <w:t>Where were the data acquired?</w:t>
      </w:r>
    </w:p>
    <w:p w14:paraId="316185B6" w14:textId="77777777" w:rsidR="009714D8" w:rsidRPr="007F6D1E" w:rsidRDefault="009714D8" w:rsidP="009714D8">
      <w:pPr>
        <w:numPr>
          <w:ilvl w:val="1"/>
          <w:numId w:val="41"/>
        </w:numPr>
        <w:rPr>
          <w:rStyle w:val="Gray"/>
        </w:rPr>
      </w:pPr>
      <w:r w:rsidRPr="007F6D1E">
        <w:rPr>
          <w:rStyle w:val="Gray"/>
        </w:rPr>
        <w:t>Were they collected in an ethical-conform way?</w:t>
      </w:r>
    </w:p>
    <w:p w14:paraId="05536EF0" w14:textId="77777777" w:rsidR="009714D8" w:rsidRPr="007F6D1E" w:rsidRDefault="009714D8" w:rsidP="009714D8">
      <w:pPr>
        <w:numPr>
          <w:ilvl w:val="1"/>
          <w:numId w:val="41"/>
        </w:numPr>
        <w:rPr>
          <w:rStyle w:val="Gray"/>
        </w:rPr>
      </w:pPr>
      <w:r w:rsidRPr="007F6D1E">
        <w:rPr>
          <w:rStyle w:val="Gray"/>
        </w:rPr>
        <w:t>Which legal status exists (e.g., intellectual property, licenses, copyright, privacy laws, patient consent, and confidentiality)?</w:t>
      </w:r>
    </w:p>
    <w:p w14:paraId="6CD39C2A" w14:textId="77777777" w:rsidR="009714D8" w:rsidRPr="007F6D1E" w:rsidRDefault="009714D8" w:rsidP="009714D8">
      <w:pPr>
        <w:numPr>
          <w:ilvl w:val="1"/>
          <w:numId w:val="41"/>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0D1AF331" w14:textId="77777777" w:rsidR="009714D8" w:rsidRPr="007F6D1E" w:rsidRDefault="009714D8" w:rsidP="009714D8">
      <w:pPr>
        <w:numPr>
          <w:ilvl w:val="1"/>
          <w:numId w:val="41"/>
        </w:numPr>
        <w:rPr>
          <w:rStyle w:val="Gray"/>
        </w:rPr>
      </w:pPr>
      <w:r w:rsidRPr="007F6D1E">
        <w:rPr>
          <w:rStyle w:val="Gray"/>
        </w:rPr>
        <w:t>What kind of data anonymization or deidentification has been applied?</w:t>
      </w:r>
    </w:p>
    <w:p w14:paraId="5DF0630F" w14:textId="77777777" w:rsidR="009714D8" w:rsidRPr="007F6D1E" w:rsidRDefault="009714D8" w:rsidP="009714D8">
      <w:pPr>
        <w:numPr>
          <w:ilvl w:val="1"/>
          <w:numId w:val="41"/>
        </w:numPr>
        <w:rPr>
          <w:rStyle w:val="Gray"/>
        </w:rPr>
      </w:pPr>
      <w:r w:rsidRPr="007F6D1E">
        <w:rPr>
          <w:rStyle w:val="Gray"/>
        </w:rPr>
        <w:t>Are the data self</w:t>
      </w:r>
      <w:r>
        <w:rPr>
          <w:rStyle w:val="Gray"/>
        </w:rPr>
        <w:t>-</w:t>
      </w:r>
      <w:r w:rsidRPr="007F6D1E">
        <w:rPr>
          <w:rStyle w:val="Gray"/>
        </w:rPr>
        <w:t>contained (i.e., independent from externally linked datasets)?</w:t>
      </w:r>
    </w:p>
    <w:p w14:paraId="6A15227E" w14:textId="77777777" w:rsidR="009714D8" w:rsidRPr="007F6D1E" w:rsidRDefault="009714D8" w:rsidP="009714D8">
      <w:pPr>
        <w:numPr>
          <w:ilvl w:val="1"/>
          <w:numId w:val="41"/>
        </w:numPr>
        <w:rPr>
          <w:rStyle w:val="Gray"/>
        </w:rPr>
      </w:pPr>
      <w:r w:rsidRPr="007F6D1E">
        <w:rPr>
          <w:rStyle w:val="Gray"/>
        </w:rPr>
        <w:t>How is the bias of the dataset documented (e.g., sampling or measurement bias, representation bias, or practitioner/labelling bias)?</w:t>
      </w:r>
    </w:p>
    <w:p w14:paraId="47D93921" w14:textId="77777777" w:rsidR="009714D8" w:rsidRPr="007F6D1E" w:rsidRDefault="009714D8" w:rsidP="009714D8">
      <w:pPr>
        <w:numPr>
          <w:ilvl w:val="1"/>
          <w:numId w:val="41"/>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73717C67" w14:textId="77777777" w:rsidR="009714D8" w:rsidRPr="007F6D1E" w:rsidRDefault="009714D8" w:rsidP="009714D8">
      <w:pPr>
        <w:numPr>
          <w:ilvl w:val="0"/>
          <w:numId w:val="17"/>
        </w:numPr>
        <w:rPr>
          <w:rStyle w:val="Gray"/>
        </w:rPr>
      </w:pPr>
      <w:r w:rsidRPr="007F6D1E">
        <w:rPr>
          <w:rStyle w:val="Gray"/>
        </w:rPr>
        <w:t>Have any scores, metrics, or tests been used to assess the quality of the dataset (e.g., quality control mechanisms in terms of data integrity, data completeness, and data bias)?</w:t>
      </w:r>
    </w:p>
    <w:p w14:paraId="63BE7E51" w14:textId="77777777" w:rsidR="009714D8" w:rsidRPr="007F6D1E" w:rsidRDefault="009714D8" w:rsidP="009714D8">
      <w:pPr>
        <w:numPr>
          <w:ilvl w:val="0"/>
          <w:numId w:val="17"/>
        </w:numPr>
        <w:rPr>
          <w:rStyle w:val="Gray"/>
        </w:rPr>
      </w:pPr>
      <w:r w:rsidRPr="007F6D1E">
        <w:rPr>
          <w:rStyle w:val="Gray"/>
        </w:rPr>
        <w:t>Which inclusion and exclusion criteria for a given dataset have been applied (e.g., comprehensiveness, coverage of target demographic setting, or size of the dataset)?</w:t>
      </w:r>
    </w:p>
    <w:p w14:paraId="1E00CFDB" w14:textId="77777777" w:rsidR="009714D8" w:rsidRPr="007F6D1E" w:rsidRDefault="009714D8" w:rsidP="009714D8">
      <w:pPr>
        <w:numPr>
          <w:ilvl w:val="0"/>
          <w:numId w:val="17"/>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2032C3A7" w14:textId="77777777" w:rsidR="009714D8" w:rsidRPr="007F6D1E" w:rsidRDefault="009714D8" w:rsidP="009714D8">
      <w:pPr>
        <w:numPr>
          <w:ilvl w:val="0"/>
          <w:numId w:val="17"/>
        </w:numPr>
        <w:rPr>
          <w:rStyle w:val="Gray"/>
        </w:rPr>
      </w:pPr>
      <w:r w:rsidRPr="007F6D1E">
        <w:rPr>
          <w:rStyle w:val="Gray"/>
        </w:rPr>
        <w:t xml:space="preserve">Specific data governance derived by the general data governance document (currently </w:t>
      </w:r>
      <w:hyperlink r:id="rId69">
        <w:r w:rsidRPr="00D42C85">
          <w:rPr>
            <w:rStyle w:val="Hyperlink"/>
            <w:color w:val="808080" w:themeColor="background1" w:themeShade="80"/>
          </w:rPr>
          <w:t>F-103</w:t>
        </w:r>
      </w:hyperlink>
      <w:r w:rsidRPr="007F6D1E">
        <w:rPr>
          <w:rStyle w:val="Gray"/>
        </w:rPr>
        <w:t xml:space="preserve"> and the deliverables beginning with </w:t>
      </w:r>
      <w:hyperlink r:id="rId70">
        <w:r w:rsidRPr="00D42C85">
          <w:rPr>
            <w:rStyle w:val="Hyperlink"/>
            <w:color w:val="808080" w:themeColor="background1" w:themeShade="80"/>
          </w:rPr>
          <w:t>DEL05</w:t>
        </w:r>
      </w:hyperlink>
      <w:r w:rsidRPr="007F6D1E">
        <w:rPr>
          <w:rStyle w:val="Gray"/>
        </w:rPr>
        <w:t>)</w:t>
      </w:r>
    </w:p>
    <w:p w14:paraId="56888EE5" w14:textId="77777777" w:rsidR="009714D8" w:rsidRPr="007F6D1E" w:rsidRDefault="009714D8" w:rsidP="009714D8">
      <w:pPr>
        <w:numPr>
          <w:ilvl w:val="0"/>
          <w:numId w:val="17"/>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4FDECDFE" w14:textId="77777777" w:rsidR="009714D8" w:rsidRPr="007F6D1E" w:rsidRDefault="009714D8" w:rsidP="009714D8">
      <w:pPr>
        <w:numPr>
          <w:ilvl w:val="0"/>
          <w:numId w:val="17"/>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31916B35" w14:textId="77777777" w:rsidR="009714D8" w:rsidRPr="007F6D1E" w:rsidRDefault="009714D8" w:rsidP="009714D8">
      <w:pPr>
        <w:numPr>
          <w:ilvl w:val="0"/>
          <w:numId w:val="17"/>
        </w:numPr>
        <w:rPr>
          <w:rStyle w:val="Gray"/>
        </w:rPr>
      </w:pPr>
      <w:r w:rsidRPr="007F6D1E">
        <w:rPr>
          <w:rStyle w:val="Gray"/>
        </w:rPr>
        <w:t>How was the annotation organized?</w:t>
      </w:r>
    </w:p>
    <w:p w14:paraId="32CA933E" w14:textId="77777777" w:rsidR="009714D8" w:rsidRPr="007F6D1E" w:rsidRDefault="009714D8" w:rsidP="009714D8">
      <w:pPr>
        <w:numPr>
          <w:ilvl w:val="1"/>
          <w:numId w:val="41"/>
        </w:numPr>
        <w:rPr>
          <w:rStyle w:val="Gray"/>
        </w:rPr>
      </w:pPr>
      <w:r w:rsidRPr="007F6D1E">
        <w:rPr>
          <w:rStyle w:val="Gray"/>
        </w:rPr>
        <w:t>How many annotators/peer reviewers were engaged?</w:t>
      </w:r>
    </w:p>
    <w:p w14:paraId="207F73D6" w14:textId="77777777" w:rsidR="009714D8" w:rsidRPr="007F6D1E" w:rsidRDefault="009714D8" w:rsidP="009714D8">
      <w:pPr>
        <w:numPr>
          <w:ilvl w:val="1"/>
          <w:numId w:val="41"/>
        </w:numPr>
        <w:rPr>
          <w:rStyle w:val="Gray"/>
        </w:rPr>
      </w:pPr>
      <w:r w:rsidRPr="007F6D1E">
        <w:rPr>
          <w:rStyle w:val="Gray"/>
        </w:rPr>
        <w:t>Which scores, metrics, and thresholds were used to assess the label quality and the need for an arbitration process?</w:t>
      </w:r>
    </w:p>
    <w:p w14:paraId="548BA910" w14:textId="77777777" w:rsidR="009714D8" w:rsidRPr="007F6D1E" w:rsidRDefault="009714D8" w:rsidP="009714D8">
      <w:pPr>
        <w:numPr>
          <w:ilvl w:val="1"/>
          <w:numId w:val="41"/>
        </w:numPr>
        <w:rPr>
          <w:rStyle w:val="Gray"/>
        </w:rPr>
      </w:pPr>
      <w:r w:rsidRPr="007F6D1E">
        <w:rPr>
          <w:rStyle w:val="Gray"/>
        </w:rPr>
        <w:t>How have inter-annotator disagreements been resolved (i.e., what was the arbitration process)?</w:t>
      </w:r>
    </w:p>
    <w:p w14:paraId="0CE1C03B" w14:textId="77777777" w:rsidR="009714D8" w:rsidRPr="007F6D1E" w:rsidRDefault="009714D8" w:rsidP="009714D8">
      <w:pPr>
        <w:numPr>
          <w:ilvl w:val="1"/>
          <w:numId w:val="41"/>
        </w:numPr>
        <w:rPr>
          <w:rStyle w:val="Gray"/>
        </w:rPr>
      </w:pPr>
      <w:r w:rsidRPr="007F6D1E">
        <w:rPr>
          <w:rStyle w:val="Gray"/>
        </w:rPr>
        <w:t>If annotations were part of the submitted dataset, how was the quality of the annotations controlled?</w:t>
      </w:r>
    </w:p>
    <w:p w14:paraId="4B983CBF" w14:textId="77777777" w:rsidR="009714D8" w:rsidRPr="007F6D1E" w:rsidRDefault="009714D8" w:rsidP="009714D8">
      <w:pPr>
        <w:numPr>
          <w:ilvl w:val="1"/>
          <w:numId w:val="41"/>
        </w:numPr>
        <w:rPr>
          <w:rStyle w:val="Gray"/>
        </w:rPr>
      </w:pPr>
      <w:r w:rsidRPr="007F6D1E">
        <w:rPr>
          <w:rStyle w:val="Gray"/>
        </w:rPr>
        <w:t>How was the annotation of each case documented?</w:t>
      </w:r>
    </w:p>
    <w:p w14:paraId="2A5F56C3" w14:textId="77777777" w:rsidR="009714D8" w:rsidRPr="007F6D1E" w:rsidRDefault="009714D8" w:rsidP="009714D8">
      <w:pPr>
        <w:numPr>
          <w:ilvl w:val="1"/>
          <w:numId w:val="41"/>
        </w:numPr>
        <w:rPr>
          <w:rStyle w:val="Gray"/>
        </w:rPr>
      </w:pPr>
      <w:r w:rsidRPr="007F6D1E">
        <w:rPr>
          <w:rStyle w:val="Gray"/>
        </w:rPr>
        <w:t>Were metadata on the annotation process included in the data (e.g., is it possible to compare the benchmarking performance based on the annotator agreement)?</w:t>
      </w:r>
    </w:p>
    <w:p w14:paraId="2690357B" w14:textId="77777777" w:rsidR="009714D8" w:rsidRPr="007F6D1E" w:rsidRDefault="009714D8" w:rsidP="009714D8">
      <w:pPr>
        <w:numPr>
          <w:ilvl w:val="0"/>
          <w:numId w:val="39"/>
        </w:numPr>
        <w:rPr>
          <w:rStyle w:val="Gray"/>
        </w:rPr>
      </w:pPr>
      <w:r w:rsidRPr="007F6D1E">
        <w:rPr>
          <w:rStyle w:val="Gray"/>
        </w:rPr>
        <w:t>Were data/label update/amendment policies and/or criteria in place?</w:t>
      </w:r>
    </w:p>
    <w:p w14:paraId="056083D5" w14:textId="77777777" w:rsidR="009714D8" w:rsidRPr="007F6D1E" w:rsidRDefault="009714D8" w:rsidP="009714D8">
      <w:pPr>
        <w:numPr>
          <w:ilvl w:val="0"/>
          <w:numId w:val="39"/>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62AE352E" w14:textId="77777777" w:rsidR="009714D8" w:rsidRDefault="009714D8" w:rsidP="009714D8">
      <w:pPr>
        <w:numPr>
          <w:ilvl w:val="0"/>
          <w:numId w:val="39"/>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503B0565" w14:textId="77777777" w:rsidR="009714D8" w:rsidRDefault="009714D8" w:rsidP="009714D8">
      <w:pPr>
        <w:numPr>
          <w:ilvl w:val="0"/>
          <w:numId w:val="39"/>
        </w:numPr>
        <w:rPr>
          <w:rStyle w:val="Gray"/>
          <w:color w:val="000000" w:themeColor="text1"/>
        </w:rPr>
      </w:pPr>
      <w:r w:rsidRPr="7813B3AB">
        <w:rPr>
          <w:rStyle w:val="Gray"/>
        </w:rPr>
        <w:t>Is there assurance that the test dataset is undisclosed and was never previously used for training or testing of any AI model?</w:t>
      </w:r>
    </w:p>
    <w:p w14:paraId="034ACBD0" w14:textId="77777777" w:rsidR="009714D8" w:rsidRDefault="009714D8" w:rsidP="009714D8">
      <w:pPr>
        <w:numPr>
          <w:ilvl w:val="0"/>
          <w:numId w:val="39"/>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67798F0D" w14:textId="77777777" w:rsidR="009714D8" w:rsidRPr="001C15DB" w:rsidRDefault="009714D8" w:rsidP="009714D8">
      <w:pPr>
        <w:pStyle w:val="Heading4"/>
        <w:numPr>
          <w:ilvl w:val="3"/>
          <w:numId w:val="1"/>
        </w:numPr>
      </w:pPr>
      <w:r>
        <w:t>Data sharing policies</w:t>
      </w:r>
    </w:p>
    <w:p w14:paraId="3D71D12C" w14:textId="77777777" w:rsidR="009714D8" w:rsidRPr="001C15DB" w:rsidRDefault="009714D8" w:rsidP="009714D8">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1">
        <w:r w:rsidRPr="001C15DB">
          <w:rPr>
            <w:rStyle w:val="Hyperlink"/>
          </w:rPr>
          <w:t>DEL05_5</w:t>
        </w:r>
      </w:hyperlink>
      <w:r w:rsidRPr="001C15DB">
        <w:t xml:space="preserve"> on </w:t>
      </w:r>
      <w:r w:rsidRPr="001C15DB">
        <w:rPr>
          <w:i/>
          <w:iCs/>
        </w:rPr>
        <w:t>data handling</w:t>
      </w:r>
      <w:r w:rsidRPr="001C15DB">
        <w:t xml:space="preserve"> and </w:t>
      </w:r>
      <w:hyperlink r:id="rId72">
        <w:r w:rsidRPr="001C15DB">
          <w:rPr>
            <w:rStyle w:val="Hyperlink"/>
          </w:rPr>
          <w:t>DEL05_6</w:t>
        </w:r>
      </w:hyperlink>
      <w:r w:rsidRPr="001C15DB">
        <w:t xml:space="preserve"> on </w:t>
      </w:r>
      <w:r w:rsidRPr="001C15DB">
        <w:rPr>
          <w:i/>
          <w:iCs/>
        </w:rPr>
        <w:t>data sharing practices</w:t>
      </w:r>
      <w:r w:rsidRPr="001C15DB">
        <w:t>).</w:t>
      </w:r>
    </w:p>
    <w:p w14:paraId="52726198" w14:textId="77777777" w:rsidR="009714D8" w:rsidRPr="007F6D1E" w:rsidRDefault="009714D8" w:rsidP="009714D8">
      <w:pPr>
        <w:numPr>
          <w:ilvl w:val="0"/>
          <w:numId w:val="42"/>
        </w:numPr>
        <w:rPr>
          <w:rStyle w:val="Gray"/>
        </w:rPr>
      </w:pPr>
      <w:r w:rsidRPr="007F6D1E">
        <w:rPr>
          <w:rStyle w:val="Gray"/>
        </w:rPr>
        <w:t xml:space="preserve">Which legal framework was used for data sharing? </w:t>
      </w:r>
    </w:p>
    <w:p w14:paraId="0916F18B" w14:textId="77777777" w:rsidR="009714D8" w:rsidRPr="007F6D1E" w:rsidRDefault="009714D8" w:rsidP="009714D8">
      <w:pPr>
        <w:numPr>
          <w:ilvl w:val="0"/>
          <w:numId w:val="42"/>
        </w:numPr>
        <w:rPr>
          <w:rStyle w:val="Gray"/>
        </w:rPr>
      </w:pPr>
      <w:r w:rsidRPr="007F6D1E">
        <w:rPr>
          <w:rStyle w:val="Gray"/>
        </w:rPr>
        <w:t>Was a data sharing contract signed and what was the content? Did it contain:</w:t>
      </w:r>
    </w:p>
    <w:p w14:paraId="503D157F" w14:textId="77777777" w:rsidR="009714D8" w:rsidRPr="007F6D1E" w:rsidRDefault="009714D8" w:rsidP="009714D8">
      <w:pPr>
        <w:numPr>
          <w:ilvl w:val="1"/>
          <w:numId w:val="43"/>
        </w:numPr>
        <w:rPr>
          <w:rStyle w:val="Gray"/>
        </w:rPr>
      </w:pPr>
      <w:r w:rsidRPr="007F6D1E">
        <w:rPr>
          <w:rStyle w:val="Gray"/>
        </w:rPr>
        <w:t xml:space="preserve">Purpose and intended use of data </w:t>
      </w:r>
    </w:p>
    <w:p w14:paraId="526E8539" w14:textId="77777777" w:rsidR="009714D8" w:rsidRPr="007F6D1E" w:rsidRDefault="009714D8" w:rsidP="009714D8">
      <w:pPr>
        <w:numPr>
          <w:ilvl w:val="1"/>
          <w:numId w:val="43"/>
        </w:numPr>
        <w:rPr>
          <w:rStyle w:val="Gray"/>
        </w:rPr>
      </w:pPr>
      <w:r w:rsidRPr="007F6D1E">
        <w:rPr>
          <w:rStyle w:val="Gray"/>
        </w:rPr>
        <w:t>Period of agreement</w:t>
      </w:r>
    </w:p>
    <w:p w14:paraId="74F9BE9C" w14:textId="77777777" w:rsidR="009714D8" w:rsidRPr="007F6D1E" w:rsidRDefault="009714D8" w:rsidP="009714D8">
      <w:pPr>
        <w:numPr>
          <w:ilvl w:val="1"/>
          <w:numId w:val="43"/>
        </w:numPr>
        <w:rPr>
          <w:rStyle w:val="Gray"/>
        </w:rPr>
      </w:pPr>
      <w:r w:rsidRPr="007F6D1E">
        <w:rPr>
          <w:rStyle w:val="Gray"/>
        </w:rPr>
        <w:t>Description of data</w:t>
      </w:r>
    </w:p>
    <w:p w14:paraId="2C125DE2" w14:textId="77777777" w:rsidR="009714D8" w:rsidRPr="007F6D1E" w:rsidRDefault="009714D8" w:rsidP="009714D8">
      <w:pPr>
        <w:numPr>
          <w:ilvl w:val="1"/>
          <w:numId w:val="43"/>
        </w:numPr>
        <w:rPr>
          <w:rStyle w:val="Gray"/>
        </w:rPr>
      </w:pPr>
      <w:r w:rsidRPr="007F6D1E">
        <w:rPr>
          <w:rStyle w:val="Gray"/>
        </w:rPr>
        <w:t>Metadata registry</w:t>
      </w:r>
    </w:p>
    <w:p w14:paraId="57A880A4" w14:textId="77777777" w:rsidR="009714D8" w:rsidRPr="007F6D1E" w:rsidRDefault="009714D8" w:rsidP="009714D8">
      <w:pPr>
        <w:numPr>
          <w:ilvl w:val="1"/>
          <w:numId w:val="43"/>
        </w:numPr>
        <w:rPr>
          <w:rStyle w:val="Gray"/>
        </w:rPr>
      </w:pPr>
      <w:r w:rsidRPr="007F6D1E">
        <w:rPr>
          <w:rStyle w:val="Gray"/>
        </w:rPr>
        <w:t>Data harmonization</w:t>
      </w:r>
    </w:p>
    <w:p w14:paraId="765BEFBD" w14:textId="77777777" w:rsidR="009714D8" w:rsidRPr="007F6D1E" w:rsidRDefault="009714D8" w:rsidP="009714D8">
      <w:pPr>
        <w:numPr>
          <w:ilvl w:val="1"/>
          <w:numId w:val="43"/>
        </w:numPr>
        <w:rPr>
          <w:rStyle w:val="Gray"/>
        </w:rPr>
      </w:pPr>
      <w:r w:rsidRPr="007F6D1E">
        <w:rPr>
          <w:rStyle w:val="Gray"/>
        </w:rPr>
        <w:t>Data update procedure</w:t>
      </w:r>
    </w:p>
    <w:p w14:paraId="40090F89" w14:textId="77777777" w:rsidR="009714D8" w:rsidRPr="007F6D1E" w:rsidRDefault="009714D8" w:rsidP="009714D8">
      <w:pPr>
        <w:numPr>
          <w:ilvl w:val="1"/>
          <w:numId w:val="43"/>
        </w:numPr>
        <w:rPr>
          <w:rStyle w:val="Gray"/>
        </w:rPr>
      </w:pPr>
      <w:r w:rsidRPr="007F6D1E">
        <w:rPr>
          <w:rStyle w:val="Gray"/>
        </w:rPr>
        <w:t>Data sharing scenarios</w:t>
      </w:r>
    </w:p>
    <w:p w14:paraId="36A5C792" w14:textId="77777777" w:rsidR="009714D8" w:rsidRPr="007F6D1E" w:rsidRDefault="009714D8" w:rsidP="009714D8">
      <w:pPr>
        <w:numPr>
          <w:ilvl w:val="2"/>
          <w:numId w:val="44"/>
        </w:numPr>
        <w:rPr>
          <w:rStyle w:val="Gray"/>
        </w:rPr>
      </w:pPr>
      <w:r w:rsidRPr="007F6D1E">
        <w:rPr>
          <w:rStyle w:val="Gray"/>
        </w:rPr>
        <w:t>Data can be shared in public repositories</w:t>
      </w:r>
    </w:p>
    <w:p w14:paraId="10E60CDA" w14:textId="77777777" w:rsidR="009714D8" w:rsidRPr="007F6D1E" w:rsidRDefault="009714D8" w:rsidP="009714D8">
      <w:pPr>
        <w:numPr>
          <w:ilvl w:val="2"/>
          <w:numId w:val="44"/>
        </w:numPr>
        <w:rPr>
          <w:rStyle w:val="Gray"/>
        </w:rPr>
      </w:pPr>
      <w:r w:rsidRPr="007F6D1E">
        <w:rPr>
          <w:rStyle w:val="Gray"/>
        </w:rPr>
        <w:t>Data are stored in local private databases (e.g., hospitals)</w:t>
      </w:r>
    </w:p>
    <w:p w14:paraId="6487AE62" w14:textId="77777777" w:rsidR="009714D8" w:rsidRPr="007F6D1E" w:rsidRDefault="009714D8" w:rsidP="009714D8">
      <w:pPr>
        <w:numPr>
          <w:ilvl w:val="1"/>
          <w:numId w:val="43"/>
        </w:numPr>
        <w:rPr>
          <w:rStyle w:val="Gray"/>
        </w:rPr>
      </w:pPr>
      <w:r w:rsidRPr="007F6D1E">
        <w:rPr>
          <w:rStyle w:val="Gray"/>
        </w:rPr>
        <w:t>Rules and regulation for patients’ consent</w:t>
      </w:r>
    </w:p>
    <w:p w14:paraId="4439BF5E" w14:textId="77777777" w:rsidR="009714D8" w:rsidRPr="007F6D1E" w:rsidRDefault="009714D8" w:rsidP="009714D8">
      <w:pPr>
        <w:numPr>
          <w:ilvl w:val="1"/>
          <w:numId w:val="43"/>
        </w:numPr>
        <w:rPr>
          <w:rStyle w:val="Gray"/>
        </w:rPr>
      </w:pPr>
      <w:r w:rsidRPr="007F6D1E">
        <w:rPr>
          <w:rStyle w:val="Gray"/>
        </w:rPr>
        <w:t>Data anonymization and de-identification procedure</w:t>
      </w:r>
    </w:p>
    <w:p w14:paraId="766F43D9" w14:textId="77777777" w:rsidR="009714D8" w:rsidRPr="007F6D1E" w:rsidRDefault="009714D8" w:rsidP="009714D8">
      <w:pPr>
        <w:numPr>
          <w:ilvl w:val="1"/>
          <w:numId w:val="43"/>
        </w:numPr>
        <w:rPr>
          <w:rStyle w:val="Gray"/>
        </w:rPr>
      </w:pPr>
      <w:r w:rsidRPr="007F6D1E">
        <w:rPr>
          <w:rStyle w:val="Gray"/>
        </w:rPr>
        <w:t xml:space="preserve">Roles and responsibilities </w:t>
      </w:r>
    </w:p>
    <w:p w14:paraId="258ADFB5" w14:textId="77777777" w:rsidR="009714D8" w:rsidRPr="007F6D1E" w:rsidRDefault="009714D8" w:rsidP="009714D8">
      <w:pPr>
        <w:numPr>
          <w:ilvl w:val="2"/>
          <w:numId w:val="44"/>
        </w:numPr>
        <w:rPr>
          <w:rStyle w:val="Gray"/>
        </w:rPr>
      </w:pPr>
      <w:r w:rsidRPr="007F6D1E">
        <w:rPr>
          <w:rStyle w:val="Gray"/>
        </w:rPr>
        <w:t>Data provider</w:t>
      </w:r>
    </w:p>
    <w:p w14:paraId="5BB4F09A" w14:textId="77777777" w:rsidR="009714D8" w:rsidRPr="007F6D1E" w:rsidRDefault="009714D8" w:rsidP="009714D8">
      <w:pPr>
        <w:numPr>
          <w:ilvl w:val="2"/>
          <w:numId w:val="44"/>
        </w:numPr>
        <w:rPr>
          <w:rStyle w:val="Gray"/>
        </w:rPr>
      </w:pPr>
      <w:r w:rsidRPr="007F6D1E">
        <w:rPr>
          <w:rStyle w:val="Gray"/>
        </w:rPr>
        <w:t xml:space="preserve">Data protection officer </w:t>
      </w:r>
    </w:p>
    <w:p w14:paraId="477F3995" w14:textId="77777777" w:rsidR="009714D8" w:rsidRPr="007F6D1E" w:rsidRDefault="009714D8" w:rsidP="009714D8">
      <w:pPr>
        <w:numPr>
          <w:ilvl w:val="2"/>
          <w:numId w:val="44"/>
        </w:numPr>
        <w:rPr>
          <w:rStyle w:val="Gray"/>
        </w:rPr>
      </w:pPr>
      <w:r w:rsidRPr="007F6D1E">
        <w:rPr>
          <w:rStyle w:val="Gray"/>
        </w:rPr>
        <w:t>Data controllers</w:t>
      </w:r>
    </w:p>
    <w:p w14:paraId="76D0E9B5" w14:textId="77777777" w:rsidR="009714D8" w:rsidRPr="007F6D1E" w:rsidRDefault="009714D8" w:rsidP="009714D8">
      <w:pPr>
        <w:numPr>
          <w:ilvl w:val="2"/>
          <w:numId w:val="44"/>
        </w:numPr>
        <w:rPr>
          <w:rStyle w:val="Gray"/>
        </w:rPr>
      </w:pPr>
      <w:r w:rsidRPr="007F6D1E">
        <w:rPr>
          <w:rStyle w:val="Gray"/>
        </w:rPr>
        <w:t xml:space="preserve">Data processors </w:t>
      </w:r>
    </w:p>
    <w:p w14:paraId="47A2CA20" w14:textId="77777777" w:rsidR="009714D8" w:rsidRPr="007F6D1E" w:rsidRDefault="009714D8" w:rsidP="009714D8">
      <w:pPr>
        <w:numPr>
          <w:ilvl w:val="2"/>
          <w:numId w:val="44"/>
        </w:numPr>
        <w:rPr>
          <w:rStyle w:val="Gray"/>
        </w:rPr>
      </w:pPr>
      <w:r w:rsidRPr="007F6D1E">
        <w:rPr>
          <w:rStyle w:val="Gray"/>
        </w:rPr>
        <w:t>Data receivers</w:t>
      </w:r>
    </w:p>
    <w:p w14:paraId="4B3113C0" w14:textId="77777777" w:rsidR="009714D8" w:rsidRPr="007F6D1E" w:rsidRDefault="009714D8" w:rsidP="009714D8">
      <w:pPr>
        <w:numPr>
          <w:ilvl w:val="0"/>
          <w:numId w:val="42"/>
        </w:numPr>
        <w:rPr>
          <w:rStyle w:val="Gray"/>
        </w:rPr>
      </w:pPr>
      <w:r w:rsidRPr="007F6D1E">
        <w:rPr>
          <w:rStyle w:val="Gray"/>
        </w:rPr>
        <w:t xml:space="preserve">Which legal framework was used for sharing the AI? </w:t>
      </w:r>
    </w:p>
    <w:p w14:paraId="34CF9CB2" w14:textId="77777777" w:rsidR="009714D8" w:rsidRPr="007F6D1E" w:rsidRDefault="009714D8" w:rsidP="009714D8">
      <w:pPr>
        <w:numPr>
          <w:ilvl w:val="0"/>
          <w:numId w:val="42"/>
        </w:numPr>
        <w:rPr>
          <w:rStyle w:val="Gray"/>
        </w:rPr>
      </w:pPr>
      <w:r w:rsidRPr="39A42A1A">
        <w:rPr>
          <w:rStyle w:val="Gray"/>
        </w:rPr>
        <w:t>Was a contract signed and what was the content?</w:t>
      </w:r>
    </w:p>
    <w:p w14:paraId="1BBB1A61" w14:textId="77777777" w:rsidR="009714D8" w:rsidRPr="001C15DB" w:rsidRDefault="009714D8" w:rsidP="009714D8">
      <w:pPr>
        <w:pStyle w:val="Heading4"/>
        <w:numPr>
          <w:ilvl w:val="3"/>
          <w:numId w:val="1"/>
        </w:numPr>
      </w:pPr>
      <w:bookmarkStart w:id="797" w:name="_Toc48799765"/>
      <w:r>
        <w:t>Baseline acquisition</w:t>
      </w:r>
      <w:bookmarkEnd w:id="797"/>
    </w:p>
    <w:p w14:paraId="73EFBA2D" w14:textId="77777777" w:rsidR="009714D8" w:rsidRPr="001C15DB" w:rsidRDefault="009714D8" w:rsidP="009714D8">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4EC6405D" w14:textId="77777777" w:rsidR="009714D8" w:rsidRPr="007F6D1E" w:rsidRDefault="009714D8" w:rsidP="009714D8">
      <w:pPr>
        <w:numPr>
          <w:ilvl w:val="0"/>
          <w:numId w:val="45"/>
        </w:numPr>
        <w:rPr>
          <w:rStyle w:val="Gray"/>
        </w:rPr>
      </w:pPr>
      <w:r w:rsidRPr="007F6D1E">
        <w:rPr>
          <w:rStyle w:val="Gray"/>
        </w:rPr>
        <w:t>Does this topic require comparison of the AI model with a baseline (gold standard) so that stakeholders can make decisions?</w:t>
      </w:r>
    </w:p>
    <w:p w14:paraId="26A01EE8" w14:textId="77777777" w:rsidR="009714D8" w:rsidRPr="007F6D1E" w:rsidRDefault="009714D8" w:rsidP="009714D8">
      <w:pPr>
        <w:numPr>
          <w:ilvl w:val="0"/>
          <w:numId w:val="45"/>
        </w:numPr>
        <w:rPr>
          <w:rStyle w:val="Gray"/>
        </w:rPr>
      </w:pPr>
      <w:r w:rsidRPr="007F6D1E">
        <w:rPr>
          <w:rStyle w:val="Gray"/>
        </w:rPr>
        <w:t>Is the baseline known for all relevant application contexts (e.g., region, subtask, sex, age group, and ethnicity)?</w:t>
      </w:r>
    </w:p>
    <w:p w14:paraId="67CE6C11" w14:textId="77777777" w:rsidR="009714D8" w:rsidRPr="007F6D1E" w:rsidRDefault="009714D8" w:rsidP="009714D8">
      <w:pPr>
        <w:numPr>
          <w:ilvl w:val="0"/>
          <w:numId w:val="45"/>
        </w:numPr>
        <w:rPr>
          <w:rStyle w:val="Gray"/>
        </w:rPr>
      </w:pPr>
      <w:r w:rsidRPr="007F6D1E">
        <w:rPr>
          <w:rStyle w:val="Gray"/>
        </w:rPr>
        <w:t>Was a baseline assessed as part of the benchmarking?</w:t>
      </w:r>
    </w:p>
    <w:p w14:paraId="7514B472" w14:textId="77777777" w:rsidR="009714D8" w:rsidRPr="007F6D1E" w:rsidRDefault="009714D8" w:rsidP="009714D8">
      <w:pPr>
        <w:numPr>
          <w:ilvl w:val="0"/>
          <w:numId w:val="45"/>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365B6550" w14:textId="77777777" w:rsidR="009714D8" w:rsidRPr="007F6D1E" w:rsidRDefault="009714D8" w:rsidP="009714D8">
      <w:pPr>
        <w:numPr>
          <w:ilvl w:val="0"/>
          <w:numId w:val="45"/>
        </w:numPr>
        <w:rPr>
          <w:rStyle w:val="Gray"/>
        </w:rPr>
      </w:pPr>
      <w:r w:rsidRPr="007F6D1E">
        <w:rPr>
          <w:rStyle w:val="Gray"/>
        </w:rPr>
        <w:t>What are the actual numbers (e.g., for the performance of the different types of health workers doing the task)?</w:t>
      </w:r>
    </w:p>
    <w:p w14:paraId="6B4A771E" w14:textId="77777777" w:rsidR="009714D8" w:rsidRPr="001C15DB" w:rsidRDefault="009714D8" w:rsidP="009714D8">
      <w:pPr>
        <w:pStyle w:val="Heading4"/>
        <w:numPr>
          <w:ilvl w:val="3"/>
          <w:numId w:val="1"/>
        </w:numPr>
      </w:pPr>
      <w:bookmarkStart w:id="798" w:name="_Toc48799766"/>
      <w:r>
        <w:t>Reporting methodology</w:t>
      </w:r>
      <w:bookmarkEnd w:id="798"/>
    </w:p>
    <w:p w14:paraId="22C89790" w14:textId="77777777" w:rsidR="009714D8" w:rsidRPr="00D42C85" w:rsidRDefault="009714D8" w:rsidP="009714D8">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046B24E4" w14:textId="77777777" w:rsidR="009714D8" w:rsidRPr="001C15DB" w:rsidRDefault="009714D8" w:rsidP="009714D8">
      <w:r w:rsidRPr="001C15DB">
        <w:t>This section discusses how the results of the benchmarking runs will be shared with the participants, stakeholders, and general public.</w:t>
      </w:r>
    </w:p>
    <w:p w14:paraId="1D72ED70" w14:textId="77777777" w:rsidR="009714D8" w:rsidRPr="007F6D1E" w:rsidRDefault="009714D8" w:rsidP="009714D8">
      <w:pPr>
        <w:numPr>
          <w:ilvl w:val="0"/>
          <w:numId w:val="46"/>
        </w:numPr>
        <w:rPr>
          <w:rStyle w:val="Gray"/>
        </w:rPr>
      </w:pPr>
      <w:r w:rsidRPr="007F6D1E">
        <w:rPr>
          <w:rStyle w:val="Gray"/>
        </w:rPr>
        <w:t>What is the general approach for reporting results (e.g., leader board vs. drill down)?</w:t>
      </w:r>
    </w:p>
    <w:p w14:paraId="5D0B946A" w14:textId="77777777" w:rsidR="009714D8" w:rsidRPr="007F6D1E" w:rsidRDefault="009714D8" w:rsidP="009714D8">
      <w:pPr>
        <w:numPr>
          <w:ilvl w:val="0"/>
          <w:numId w:val="46"/>
        </w:numPr>
        <w:rPr>
          <w:rStyle w:val="Gray"/>
        </w:rPr>
      </w:pPr>
      <w:r w:rsidRPr="007F6D1E">
        <w:rPr>
          <w:rStyle w:val="Gray"/>
        </w:rPr>
        <w:t>How can participants analyse their results (e.g., are there tools or are detailed results shared with them)?</w:t>
      </w:r>
    </w:p>
    <w:p w14:paraId="20497F3A" w14:textId="77777777" w:rsidR="009714D8" w:rsidRPr="007F6D1E" w:rsidRDefault="009714D8" w:rsidP="009714D8">
      <w:pPr>
        <w:numPr>
          <w:ilvl w:val="0"/>
          <w:numId w:val="46"/>
        </w:numPr>
        <w:rPr>
          <w:rStyle w:val="Gray"/>
        </w:rPr>
      </w:pPr>
      <w:r w:rsidRPr="007F6D1E">
        <w:rPr>
          <w:rStyle w:val="Gray"/>
        </w:rPr>
        <w:t>How are the participants and their AI models (e.g., versions of model, code, and configuration) identified?</w:t>
      </w:r>
    </w:p>
    <w:p w14:paraId="3EA289F2" w14:textId="77777777" w:rsidR="009714D8" w:rsidRPr="007F6D1E" w:rsidRDefault="009714D8" w:rsidP="009714D8">
      <w:pPr>
        <w:numPr>
          <w:ilvl w:val="0"/>
          <w:numId w:val="46"/>
        </w:numPr>
        <w:rPr>
          <w:rStyle w:val="Gray"/>
        </w:rPr>
      </w:pPr>
      <w:r w:rsidRPr="007F6D1E">
        <w:rPr>
          <w:rStyle w:val="Gray"/>
        </w:rPr>
        <w:t>What additional metadata describing the AI models have been selected for reporting?</w:t>
      </w:r>
    </w:p>
    <w:p w14:paraId="7C92D364" w14:textId="77777777" w:rsidR="009714D8" w:rsidRPr="007F6D1E" w:rsidRDefault="009714D8" w:rsidP="009714D8">
      <w:pPr>
        <w:numPr>
          <w:ilvl w:val="0"/>
          <w:numId w:val="46"/>
        </w:numPr>
        <w:rPr>
          <w:rStyle w:val="Gray"/>
        </w:rPr>
      </w:pPr>
      <w:r w:rsidRPr="007F6D1E">
        <w:rPr>
          <w:rStyle w:val="Gray"/>
        </w:rPr>
        <w:t>How is the relationship between AI results, baselines, previous benchmarking iterations, and/or other benchmarking iterations communicated?</w:t>
      </w:r>
    </w:p>
    <w:p w14:paraId="27C4924C" w14:textId="77777777" w:rsidR="009714D8" w:rsidRPr="007F6D1E" w:rsidRDefault="009714D8" w:rsidP="009714D8">
      <w:pPr>
        <w:numPr>
          <w:ilvl w:val="0"/>
          <w:numId w:val="46"/>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3B2D47E6" w14:textId="77777777" w:rsidR="009714D8" w:rsidRPr="007F6D1E" w:rsidRDefault="009714D8" w:rsidP="009714D8">
      <w:pPr>
        <w:numPr>
          <w:ilvl w:val="0"/>
          <w:numId w:val="46"/>
        </w:numPr>
        <w:rPr>
          <w:rStyle w:val="Gray"/>
        </w:rPr>
      </w:pPr>
      <w:r w:rsidRPr="007F6D1E">
        <w:rPr>
          <w:rStyle w:val="Gray"/>
        </w:rPr>
        <w:t>What is the publication strategy for the results (e.g., website, paper, and conferences)?</w:t>
      </w:r>
    </w:p>
    <w:p w14:paraId="532C17AC" w14:textId="77777777" w:rsidR="009714D8" w:rsidRPr="007F6D1E" w:rsidRDefault="009714D8" w:rsidP="009714D8">
      <w:pPr>
        <w:numPr>
          <w:ilvl w:val="0"/>
          <w:numId w:val="46"/>
        </w:numPr>
        <w:rPr>
          <w:rStyle w:val="Gray"/>
        </w:rPr>
      </w:pPr>
      <w:r w:rsidRPr="007F6D1E">
        <w:rPr>
          <w:rStyle w:val="Gray"/>
        </w:rPr>
        <w:t>Is there an online version of the results?</w:t>
      </w:r>
    </w:p>
    <w:p w14:paraId="5D950882" w14:textId="77777777" w:rsidR="009714D8" w:rsidRPr="007F6D1E" w:rsidRDefault="009714D8" w:rsidP="009714D8">
      <w:pPr>
        <w:numPr>
          <w:ilvl w:val="0"/>
          <w:numId w:val="46"/>
        </w:numPr>
        <w:rPr>
          <w:rStyle w:val="Gray"/>
        </w:rPr>
      </w:pPr>
      <w:r w:rsidRPr="007F6D1E">
        <w:rPr>
          <w:rStyle w:val="Gray"/>
        </w:rPr>
        <w:t>Are there feedback channels through which participants can flag technical or medical issues (especially if the benchmarking data was published afterwards)?</w:t>
      </w:r>
    </w:p>
    <w:p w14:paraId="39745A10" w14:textId="77777777" w:rsidR="009714D8" w:rsidRPr="006F053D" w:rsidRDefault="009714D8" w:rsidP="009714D8">
      <w:pPr>
        <w:numPr>
          <w:ilvl w:val="0"/>
          <w:numId w:val="46"/>
        </w:numPr>
        <w:rPr>
          <w:rStyle w:val="Gray"/>
        </w:rPr>
      </w:pPr>
      <w:r w:rsidRPr="39A42A1A">
        <w:rPr>
          <w:rStyle w:val="Gray"/>
        </w:rPr>
        <w:t>Are there any known limitations to the value, expressiveness, or interpretability of the reports?</w:t>
      </w:r>
    </w:p>
    <w:p w14:paraId="3FAFF4CD" w14:textId="77777777" w:rsidR="009714D8" w:rsidRPr="001C15DB" w:rsidRDefault="009714D8" w:rsidP="009714D8">
      <w:pPr>
        <w:pStyle w:val="Heading4"/>
        <w:numPr>
          <w:ilvl w:val="3"/>
          <w:numId w:val="1"/>
        </w:numPr>
      </w:pPr>
      <w:bookmarkStart w:id="799" w:name="_Toc48799767"/>
      <w:r>
        <w:t>Result</w:t>
      </w:r>
      <w:bookmarkEnd w:id="799"/>
    </w:p>
    <w:p w14:paraId="5C4F1FE8" w14:textId="77777777" w:rsidR="009714D8" w:rsidRPr="00D067DA" w:rsidRDefault="009714D8" w:rsidP="009714D8">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6287F367" w14:textId="77777777" w:rsidR="009714D8" w:rsidRPr="002F5258" w:rsidRDefault="009714D8" w:rsidP="009714D8">
      <w:pPr>
        <w:numPr>
          <w:ilvl w:val="0"/>
          <w:numId w:val="53"/>
        </w:numPr>
        <w:rPr>
          <w:rStyle w:val="Gray"/>
        </w:rPr>
      </w:pPr>
      <w:r w:rsidRPr="002F5258">
        <w:rPr>
          <w:rStyle w:val="Gray"/>
        </w:rPr>
        <w:t>When was the benchmarking executed?</w:t>
      </w:r>
    </w:p>
    <w:p w14:paraId="14919462" w14:textId="77777777" w:rsidR="009714D8" w:rsidRPr="002F5258" w:rsidRDefault="009714D8" w:rsidP="009714D8">
      <w:pPr>
        <w:numPr>
          <w:ilvl w:val="0"/>
          <w:numId w:val="53"/>
        </w:numPr>
        <w:rPr>
          <w:rStyle w:val="Gray"/>
        </w:rPr>
      </w:pPr>
      <w:r w:rsidRPr="002F5258">
        <w:rPr>
          <w:rStyle w:val="Gray"/>
        </w:rPr>
        <w:t>Who participated in the benchmarking?</w:t>
      </w:r>
    </w:p>
    <w:p w14:paraId="2FF61E89" w14:textId="77777777" w:rsidR="009714D8" w:rsidRPr="002F5258" w:rsidRDefault="009714D8" w:rsidP="009714D8">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0FFE4AAF" w14:textId="77777777" w:rsidR="009714D8" w:rsidRPr="002F5258" w:rsidRDefault="009714D8" w:rsidP="009714D8">
      <w:pPr>
        <w:numPr>
          <w:ilvl w:val="0"/>
          <w:numId w:val="53"/>
        </w:numPr>
        <w:rPr>
          <w:rStyle w:val="Gray"/>
        </w:rPr>
      </w:pPr>
      <w:r w:rsidRPr="002F5258">
        <w:rPr>
          <w:rStyle w:val="Gray"/>
        </w:rPr>
        <w:t>What are the results of this benchmarking iteration for the participants (who opted in to share their results)?</w:t>
      </w:r>
    </w:p>
    <w:p w14:paraId="2983D80B" w14:textId="77777777" w:rsidR="009714D8" w:rsidRPr="001C15DB" w:rsidRDefault="009714D8" w:rsidP="009714D8">
      <w:pPr>
        <w:pStyle w:val="Heading4"/>
        <w:numPr>
          <w:ilvl w:val="3"/>
          <w:numId w:val="1"/>
        </w:numPr>
      </w:pPr>
      <w:bookmarkStart w:id="800" w:name="_Ref42670171"/>
      <w:bookmarkStart w:id="801" w:name="_Toc48799768"/>
      <w:r>
        <w:t>Discussion</w:t>
      </w:r>
      <w:bookmarkEnd w:id="800"/>
      <w:r>
        <w:t xml:space="preserve"> of the benchmarking</w:t>
      </w:r>
      <w:bookmarkEnd w:id="801"/>
    </w:p>
    <w:p w14:paraId="4203E7E0" w14:textId="77777777" w:rsidR="009714D8" w:rsidRPr="001C15DB" w:rsidRDefault="009714D8" w:rsidP="009714D8">
      <w:r w:rsidRPr="001C15DB">
        <w:t xml:space="preserve">This section discusses insights of this benchmarking iterations and provides details about the ‘outcome’ of the benchmarking process (e.g., giving an overview of the benchmark results and process). </w:t>
      </w:r>
    </w:p>
    <w:p w14:paraId="2AE359F6" w14:textId="77777777" w:rsidR="009714D8" w:rsidRPr="007F6D1E" w:rsidRDefault="009714D8" w:rsidP="009714D8">
      <w:pPr>
        <w:numPr>
          <w:ilvl w:val="0"/>
          <w:numId w:val="51"/>
        </w:numPr>
        <w:rPr>
          <w:rStyle w:val="Gray"/>
        </w:rPr>
      </w:pPr>
      <w:r w:rsidRPr="007F6D1E">
        <w:rPr>
          <w:rStyle w:val="Gray"/>
        </w:rPr>
        <w:t>What was the general outcome of this benchmarking iteration?</w:t>
      </w:r>
    </w:p>
    <w:p w14:paraId="6EFF072F" w14:textId="77777777" w:rsidR="009714D8" w:rsidRPr="007F6D1E" w:rsidRDefault="009714D8" w:rsidP="009714D8">
      <w:pPr>
        <w:numPr>
          <w:ilvl w:val="0"/>
          <w:numId w:val="51"/>
        </w:numPr>
        <w:rPr>
          <w:rStyle w:val="Gray"/>
        </w:rPr>
      </w:pPr>
      <w:r w:rsidRPr="007F6D1E">
        <w:rPr>
          <w:rStyle w:val="Gray"/>
        </w:rPr>
        <w:t>How does this compare to the goals for this benchmarking iteration (e.g., was there a focus on a new aspect to benchmark)?</w:t>
      </w:r>
    </w:p>
    <w:p w14:paraId="48C38797" w14:textId="77777777" w:rsidR="009714D8" w:rsidRPr="007F6D1E" w:rsidRDefault="009714D8" w:rsidP="009714D8">
      <w:pPr>
        <w:numPr>
          <w:ilvl w:val="0"/>
          <w:numId w:val="51"/>
        </w:numPr>
        <w:rPr>
          <w:rStyle w:val="Gray"/>
        </w:rPr>
      </w:pPr>
      <w:r w:rsidRPr="007F6D1E">
        <w:rPr>
          <w:rStyle w:val="Gray"/>
        </w:rPr>
        <w:t>Are there real benchmarking results and interesting insights from this data?</w:t>
      </w:r>
    </w:p>
    <w:p w14:paraId="10358CE4" w14:textId="77777777" w:rsidR="009714D8" w:rsidRPr="007F6D1E" w:rsidRDefault="009714D8" w:rsidP="009714D8">
      <w:pPr>
        <w:numPr>
          <w:ilvl w:val="1"/>
          <w:numId w:val="50"/>
        </w:numPr>
        <w:rPr>
          <w:rStyle w:val="Gray"/>
        </w:rPr>
      </w:pPr>
      <w:r w:rsidRPr="007F6D1E">
        <w:rPr>
          <w:rStyle w:val="Gray"/>
        </w:rPr>
        <w:t>How was the performance of the AI system compared to the baseline?</w:t>
      </w:r>
    </w:p>
    <w:p w14:paraId="716AC2EB" w14:textId="77777777" w:rsidR="009714D8" w:rsidRPr="007F6D1E" w:rsidRDefault="009714D8" w:rsidP="009714D8">
      <w:pPr>
        <w:numPr>
          <w:ilvl w:val="1"/>
          <w:numId w:val="50"/>
        </w:numPr>
        <w:rPr>
          <w:rStyle w:val="Gray"/>
        </w:rPr>
      </w:pPr>
      <w:r w:rsidRPr="007F6D1E">
        <w:rPr>
          <w:rStyle w:val="Gray"/>
        </w:rPr>
        <w:t>How was the performance of the AI system compared to other benchmarking initiatives (e.g., are the numbers plausible and consistent with clinical experience)?</w:t>
      </w:r>
    </w:p>
    <w:p w14:paraId="27C4A523" w14:textId="77777777" w:rsidR="009714D8" w:rsidRPr="007F6D1E" w:rsidRDefault="009714D8" w:rsidP="009714D8">
      <w:pPr>
        <w:numPr>
          <w:ilvl w:val="1"/>
          <w:numId w:val="50"/>
        </w:numPr>
        <w:rPr>
          <w:rStyle w:val="Gray"/>
        </w:rPr>
      </w:pPr>
      <w:r w:rsidRPr="007F6D1E">
        <w:rPr>
          <w:rStyle w:val="Gray"/>
        </w:rPr>
        <w:t>How did the results change in comparison to the last benchmarking iteration?</w:t>
      </w:r>
    </w:p>
    <w:p w14:paraId="3DFFFB9E" w14:textId="77777777" w:rsidR="009714D8" w:rsidRPr="007F6D1E" w:rsidRDefault="009714D8" w:rsidP="009714D8">
      <w:pPr>
        <w:numPr>
          <w:ilvl w:val="0"/>
          <w:numId w:val="51"/>
        </w:numPr>
        <w:rPr>
          <w:rStyle w:val="Gray"/>
        </w:rPr>
      </w:pPr>
      <w:r w:rsidRPr="007F6D1E">
        <w:rPr>
          <w:rStyle w:val="Gray"/>
        </w:rPr>
        <w:t>Are there any technical lessons?</w:t>
      </w:r>
    </w:p>
    <w:p w14:paraId="2064B651" w14:textId="77777777" w:rsidR="009714D8" w:rsidRPr="007F6D1E" w:rsidRDefault="009714D8" w:rsidP="009714D8">
      <w:pPr>
        <w:numPr>
          <w:ilvl w:val="1"/>
          <w:numId w:val="50"/>
        </w:numPr>
        <w:rPr>
          <w:rStyle w:val="Gray"/>
        </w:rPr>
      </w:pPr>
      <w:r w:rsidRPr="007F6D1E">
        <w:rPr>
          <w:rStyle w:val="Gray"/>
        </w:rPr>
        <w:t>Did the architecture, implementation, configuration, and hosting of the benchmarking system fulfil its objectives?</w:t>
      </w:r>
    </w:p>
    <w:p w14:paraId="52B2F3B4" w14:textId="77777777" w:rsidR="009714D8" w:rsidRPr="007F6D1E" w:rsidRDefault="009714D8" w:rsidP="009714D8">
      <w:pPr>
        <w:numPr>
          <w:ilvl w:val="1"/>
          <w:numId w:val="50"/>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363C15A9" w14:textId="77777777" w:rsidR="009714D8" w:rsidRPr="007F6D1E" w:rsidRDefault="009714D8" w:rsidP="009714D8">
      <w:pPr>
        <w:numPr>
          <w:ilvl w:val="0"/>
          <w:numId w:val="51"/>
        </w:numPr>
        <w:rPr>
          <w:rStyle w:val="Gray"/>
        </w:rPr>
      </w:pPr>
      <w:r w:rsidRPr="007F6D1E">
        <w:rPr>
          <w:rStyle w:val="Gray"/>
        </w:rPr>
        <w:t>Are there any lessons concerning data acquisition?</w:t>
      </w:r>
    </w:p>
    <w:p w14:paraId="3A17C2FF" w14:textId="77777777" w:rsidR="009714D8" w:rsidRPr="007F6D1E" w:rsidRDefault="009714D8" w:rsidP="009714D8">
      <w:pPr>
        <w:numPr>
          <w:ilvl w:val="1"/>
          <w:numId w:val="50"/>
        </w:numPr>
        <w:rPr>
          <w:rStyle w:val="Gray"/>
        </w:rPr>
      </w:pPr>
      <w:r w:rsidRPr="007F6D1E">
        <w:rPr>
          <w:rStyle w:val="Gray"/>
        </w:rPr>
        <w:t>Was it possible to collect enough data?</w:t>
      </w:r>
    </w:p>
    <w:p w14:paraId="3CA078DE" w14:textId="77777777" w:rsidR="009714D8" w:rsidRPr="007F6D1E" w:rsidRDefault="009714D8" w:rsidP="009714D8">
      <w:pPr>
        <w:numPr>
          <w:ilvl w:val="1"/>
          <w:numId w:val="50"/>
        </w:numPr>
        <w:rPr>
          <w:rStyle w:val="Gray"/>
        </w:rPr>
      </w:pPr>
      <w:r w:rsidRPr="007F6D1E">
        <w:rPr>
          <w:rStyle w:val="Gray"/>
        </w:rPr>
        <w:t>Were the data as representative as needed and expected?</w:t>
      </w:r>
    </w:p>
    <w:p w14:paraId="7349BA62" w14:textId="77777777" w:rsidR="009714D8" w:rsidRPr="007F6D1E" w:rsidRDefault="009714D8" w:rsidP="009714D8">
      <w:pPr>
        <w:numPr>
          <w:ilvl w:val="1"/>
          <w:numId w:val="50"/>
        </w:numPr>
        <w:rPr>
          <w:rStyle w:val="Gray"/>
        </w:rPr>
      </w:pPr>
      <w:r w:rsidRPr="007F6D1E">
        <w:rPr>
          <w:rStyle w:val="Gray"/>
        </w:rPr>
        <w:t>How good was the quality of the benchmarking data (e.g., how much work went into conflict resolution)?</w:t>
      </w:r>
    </w:p>
    <w:p w14:paraId="6E80245B" w14:textId="77777777" w:rsidR="009714D8" w:rsidRPr="007F6D1E" w:rsidRDefault="009714D8" w:rsidP="009714D8">
      <w:pPr>
        <w:numPr>
          <w:ilvl w:val="1"/>
          <w:numId w:val="50"/>
        </w:numPr>
        <w:rPr>
          <w:rStyle w:val="Gray"/>
        </w:rPr>
      </w:pPr>
      <w:r w:rsidRPr="007F6D1E">
        <w:rPr>
          <w:rStyle w:val="Gray"/>
        </w:rPr>
        <w:t>Was it possible to find annotators?</w:t>
      </w:r>
    </w:p>
    <w:p w14:paraId="44FFA07C" w14:textId="77777777" w:rsidR="009714D8" w:rsidRPr="007F6D1E" w:rsidRDefault="009714D8" w:rsidP="009714D8">
      <w:pPr>
        <w:numPr>
          <w:ilvl w:val="1"/>
          <w:numId w:val="50"/>
        </w:numPr>
        <w:rPr>
          <w:rStyle w:val="Gray"/>
        </w:rPr>
      </w:pPr>
      <w:r w:rsidRPr="007F6D1E">
        <w:rPr>
          <w:rStyle w:val="Gray"/>
        </w:rPr>
        <w:t>Was there any relevant feedback from the annotators?</w:t>
      </w:r>
    </w:p>
    <w:p w14:paraId="1DBC7E67" w14:textId="77777777" w:rsidR="009714D8" w:rsidRPr="007F6D1E" w:rsidRDefault="009714D8" w:rsidP="009714D8">
      <w:pPr>
        <w:numPr>
          <w:ilvl w:val="1"/>
          <w:numId w:val="50"/>
        </w:numPr>
        <w:rPr>
          <w:rStyle w:val="Gray"/>
        </w:rPr>
      </w:pPr>
      <w:r w:rsidRPr="007F6D1E">
        <w:rPr>
          <w:rStyle w:val="Gray"/>
        </w:rPr>
        <w:t>How long did it take to create the dataset?</w:t>
      </w:r>
    </w:p>
    <w:p w14:paraId="634A0896" w14:textId="77777777" w:rsidR="009714D8" w:rsidRPr="007F6D1E" w:rsidRDefault="009714D8" w:rsidP="009714D8">
      <w:pPr>
        <w:numPr>
          <w:ilvl w:val="0"/>
          <w:numId w:val="51"/>
        </w:numPr>
        <w:rPr>
          <w:rStyle w:val="Gray"/>
        </w:rPr>
      </w:pPr>
      <w:r w:rsidRPr="007F6D1E">
        <w:rPr>
          <w:rStyle w:val="Gray"/>
        </w:rPr>
        <w:t>Is there any feedback from stakeholders about how the benchmarking helped them with decision-making?</w:t>
      </w:r>
    </w:p>
    <w:p w14:paraId="2A385429" w14:textId="77777777" w:rsidR="009714D8" w:rsidRPr="007F6D1E" w:rsidRDefault="009714D8" w:rsidP="009714D8">
      <w:pPr>
        <w:numPr>
          <w:ilvl w:val="1"/>
          <w:numId w:val="50"/>
        </w:numPr>
        <w:rPr>
          <w:rStyle w:val="Gray"/>
        </w:rPr>
      </w:pPr>
      <w:r w:rsidRPr="007F6D1E">
        <w:rPr>
          <w:rStyle w:val="Gray"/>
        </w:rPr>
        <w:t>Are metrics missing?</w:t>
      </w:r>
    </w:p>
    <w:p w14:paraId="4E01716D" w14:textId="77777777" w:rsidR="009714D8" w:rsidRPr="007F6D1E" w:rsidRDefault="009714D8" w:rsidP="009714D8">
      <w:pPr>
        <w:numPr>
          <w:ilvl w:val="1"/>
          <w:numId w:val="50"/>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286935D8" w14:textId="77777777" w:rsidR="009714D8" w:rsidRPr="007F6D1E" w:rsidRDefault="009714D8" w:rsidP="009714D8">
      <w:pPr>
        <w:numPr>
          <w:ilvl w:val="0"/>
          <w:numId w:val="51"/>
        </w:numPr>
        <w:rPr>
          <w:rStyle w:val="Gray"/>
        </w:rPr>
      </w:pPr>
      <w:r w:rsidRPr="007F6D1E">
        <w:rPr>
          <w:rStyle w:val="Gray"/>
        </w:rPr>
        <w:t>Are there insights on the benchmarking process?</w:t>
      </w:r>
    </w:p>
    <w:p w14:paraId="674371BD" w14:textId="77777777" w:rsidR="009714D8" w:rsidRPr="007F6D1E" w:rsidRDefault="009714D8" w:rsidP="009714D8">
      <w:pPr>
        <w:numPr>
          <w:ilvl w:val="1"/>
          <w:numId w:val="50"/>
        </w:numPr>
        <w:rPr>
          <w:rStyle w:val="Gray"/>
        </w:rPr>
      </w:pPr>
      <w:r w:rsidRPr="007F6D1E">
        <w:rPr>
          <w:rStyle w:val="Gray"/>
        </w:rPr>
        <w:t xml:space="preserve">How was the interest in participation? </w:t>
      </w:r>
    </w:p>
    <w:p w14:paraId="216F4A6F" w14:textId="77777777" w:rsidR="009714D8" w:rsidRPr="007F6D1E" w:rsidRDefault="009714D8" w:rsidP="009714D8">
      <w:pPr>
        <w:numPr>
          <w:ilvl w:val="1"/>
          <w:numId w:val="50"/>
        </w:numPr>
        <w:rPr>
          <w:rStyle w:val="Gray"/>
        </w:rPr>
      </w:pPr>
      <w:r w:rsidRPr="007F6D1E">
        <w:rPr>
          <w:rStyle w:val="Gray"/>
        </w:rPr>
        <w:t>Are there reasons that someone could not join the benchmarking?</w:t>
      </w:r>
    </w:p>
    <w:p w14:paraId="458757F2" w14:textId="77777777" w:rsidR="009714D8" w:rsidRPr="007F6D1E" w:rsidRDefault="009714D8" w:rsidP="009714D8">
      <w:pPr>
        <w:numPr>
          <w:ilvl w:val="1"/>
          <w:numId w:val="50"/>
        </w:numPr>
        <w:rPr>
          <w:rStyle w:val="Gray"/>
        </w:rPr>
      </w:pPr>
      <w:r w:rsidRPr="007F6D1E">
        <w:rPr>
          <w:rStyle w:val="Gray"/>
        </w:rPr>
        <w:t>What was the feedback of participants on the benchmarking processes?</w:t>
      </w:r>
    </w:p>
    <w:p w14:paraId="7445ADA9" w14:textId="77777777" w:rsidR="009714D8" w:rsidRPr="007F6D1E" w:rsidRDefault="009714D8" w:rsidP="009714D8">
      <w:pPr>
        <w:numPr>
          <w:ilvl w:val="1"/>
          <w:numId w:val="50"/>
        </w:numPr>
        <w:rPr>
          <w:rStyle w:val="Gray"/>
        </w:rPr>
      </w:pPr>
      <w:r w:rsidRPr="39A42A1A">
        <w:rPr>
          <w:rStyle w:val="Gray"/>
        </w:rPr>
        <w:t>How did the participants learn about the benchmarking?</w:t>
      </w:r>
    </w:p>
    <w:p w14:paraId="302428ED" w14:textId="77777777" w:rsidR="009714D8" w:rsidRPr="001C15DB" w:rsidRDefault="009714D8" w:rsidP="009714D8">
      <w:pPr>
        <w:pStyle w:val="Heading4"/>
        <w:numPr>
          <w:ilvl w:val="3"/>
          <w:numId w:val="1"/>
        </w:numPr>
      </w:pPr>
      <w:bookmarkStart w:id="802" w:name="_Toc48799769"/>
      <w:r>
        <w:t>Retirement</w:t>
      </w:r>
      <w:bookmarkEnd w:id="802"/>
    </w:p>
    <w:p w14:paraId="7642E1BD" w14:textId="77777777" w:rsidR="009714D8" w:rsidRPr="006F053D" w:rsidRDefault="009714D8" w:rsidP="009714D8">
      <w:pPr>
        <w:rPr>
          <w:i/>
          <w:iCs/>
          <w:color w:val="FF0000"/>
        </w:rPr>
      </w:pPr>
      <w:r w:rsidRPr="006F053D">
        <w:rPr>
          <w:i/>
          <w:iCs/>
          <w:color w:val="FF0000"/>
        </w:rPr>
        <w:t xml:space="preserve">Topic driver: describe what happens to the benchmarking data and the submitted AI models after the benchmarking. </w:t>
      </w:r>
    </w:p>
    <w:p w14:paraId="7EDB0119" w14:textId="77777777" w:rsidR="009714D8" w:rsidRPr="00377F3F" w:rsidRDefault="009714D8" w:rsidP="009714D8">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3"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32C61C96" w14:textId="77777777" w:rsidR="009714D8" w:rsidRPr="007F6D1E" w:rsidRDefault="009714D8" w:rsidP="009714D8">
      <w:pPr>
        <w:numPr>
          <w:ilvl w:val="0"/>
          <w:numId w:val="48"/>
        </w:numPr>
        <w:rPr>
          <w:rStyle w:val="Gray"/>
        </w:rPr>
      </w:pPr>
      <w:r w:rsidRPr="007F6D1E">
        <w:rPr>
          <w:rStyle w:val="Gray"/>
        </w:rPr>
        <w:t>What happens with the data after the benchmarking (e.g., will they be deleted, stored for transparency, or published)?</w:t>
      </w:r>
    </w:p>
    <w:p w14:paraId="75436DBF" w14:textId="77777777" w:rsidR="009714D8" w:rsidRPr="007F6D1E" w:rsidRDefault="009714D8" w:rsidP="009714D8">
      <w:pPr>
        <w:numPr>
          <w:ilvl w:val="0"/>
          <w:numId w:val="48"/>
        </w:numPr>
        <w:rPr>
          <w:rStyle w:val="Gray"/>
        </w:rPr>
      </w:pPr>
      <w:r w:rsidRPr="007F6D1E">
        <w:rPr>
          <w:rStyle w:val="Gray"/>
        </w:rPr>
        <w:t>What happens to the submitted AI models after the benchmarking?</w:t>
      </w:r>
    </w:p>
    <w:p w14:paraId="36D62EA0" w14:textId="77777777" w:rsidR="009714D8" w:rsidRPr="007F6D1E" w:rsidRDefault="009714D8" w:rsidP="009714D8">
      <w:pPr>
        <w:numPr>
          <w:ilvl w:val="0"/>
          <w:numId w:val="48"/>
        </w:numPr>
        <w:rPr>
          <w:rStyle w:val="Gray"/>
        </w:rPr>
      </w:pPr>
      <w:r w:rsidRPr="007F6D1E">
        <w:rPr>
          <w:rStyle w:val="Gray"/>
        </w:rPr>
        <w:t>Could the results be reproduced?</w:t>
      </w:r>
    </w:p>
    <w:p w14:paraId="51C77BE0" w14:textId="77777777" w:rsidR="009714D8" w:rsidRPr="007F6D1E" w:rsidRDefault="009714D8" w:rsidP="009714D8">
      <w:pPr>
        <w:numPr>
          <w:ilvl w:val="0"/>
          <w:numId w:val="48"/>
        </w:numPr>
        <w:rPr>
          <w:rStyle w:val="Gray"/>
        </w:rPr>
      </w:pPr>
      <w:r w:rsidRPr="39A42A1A">
        <w:rPr>
          <w:rStyle w:val="Gray"/>
        </w:rPr>
        <w:t xml:space="preserve">Are there legal or compliance requirements to respond to data deletion requests? </w:t>
      </w:r>
    </w:p>
    <w:p w14:paraId="6CE832B7" w14:textId="77777777" w:rsidR="009714D8" w:rsidRDefault="009714D8" w:rsidP="009714D8">
      <w:pPr>
        <w:pStyle w:val="Heading3"/>
        <w:numPr>
          <w:ilvl w:val="2"/>
          <w:numId w:val="1"/>
        </w:numPr>
      </w:pPr>
      <w:bookmarkStart w:id="803" w:name="_Toc95386495"/>
      <w:r>
        <w:t xml:space="preserve">Benchmarking version </w:t>
      </w:r>
      <w:r w:rsidRPr="131F26E8">
        <w:rPr>
          <w:color w:val="538135" w:themeColor="accent6" w:themeShade="BF"/>
        </w:rPr>
        <w:t>[X]</w:t>
      </w:r>
      <w:bookmarkEnd w:id="803"/>
    </w:p>
    <w:p w14:paraId="22EE775D" w14:textId="77777777" w:rsidR="009714D8" w:rsidRDefault="009714D8" w:rsidP="009714D8">
      <w:r>
        <w:t xml:space="preserve">This section includes all technological and operational details of the benchmarking process for the benchmarking version </w:t>
      </w:r>
      <w:r w:rsidRPr="39A42A1A">
        <w:rPr>
          <w:rStyle w:val="Green"/>
        </w:rPr>
        <w:t>[X]</w:t>
      </w:r>
      <w:r>
        <w:t>.</w:t>
      </w:r>
    </w:p>
    <w:p w14:paraId="3165FF61" w14:textId="77777777" w:rsidR="009714D8" w:rsidRDefault="009714D8" w:rsidP="009714D8">
      <w:pPr>
        <w:rPr>
          <w:i/>
          <w:iCs/>
          <w:color w:val="FF0000"/>
        </w:rPr>
      </w:pPr>
      <w:r w:rsidRPr="39A42A1A">
        <w:rPr>
          <w:i/>
          <w:iCs/>
          <w:color w:val="FF0000"/>
        </w:rPr>
        <w:t>Topic driver: Provide details of previous benchmarking versions here using the same subsection structure as above.</w:t>
      </w:r>
    </w:p>
    <w:p w14:paraId="310308DA" w14:textId="77777777" w:rsidR="009714D8" w:rsidRDefault="009714D8" w:rsidP="009714D8">
      <w:pPr>
        <w:pStyle w:val="Heading2"/>
        <w:numPr>
          <w:ilvl w:val="1"/>
          <w:numId w:val="1"/>
        </w:numPr>
        <w:spacing w:line="259" w:lineRule="auto"/>
      </w:pPr>
      <w:bookmarkStart w:id="804" w:name="_Toc95386496"/>
      <w:r>
        <w:t>Subtopic</w:t>
      </w:r>
      <w:r w:rsidRPr="131F26E8">
        <w:rPr>
          <w:color w:val="538135" w:themeColor="accent6" w:themeShade="BF"/>
        </w:rPr>
        <w:t xml:space="preserve"> [B]</w:t>
      </w:r>
      <w:bookmarkEnd w:id="804"/>
      <w:r>
        <w:t xml:space="preserve"> </w:t>
      </w:r>
    </w:p>
    <w:p w14:paraId="5C775A27" w14:textId="77777777" w:rsidR="009714D8" w:rsidRDefault="009714D8" w:rsidP="009714D8">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69CA6487" w14:textId="77777777" w:rsidR="009714D8" w:rsidRDefault="009714D8" w:rsidP="009714D8">
      <w:pPr>
        <w:rPr>
          <w:rStyle w:val="Gray"/>
        </w:rPr>
      </w:pPr>
    </w:p>
    <w:p w14:paraId="147F917F" w14:textId="77777777" w:rsidR="009714D8" w:rsidRPr="001C15DB" w:rsidRDefault="009714D8" w:rsidP="009714D8">
      <w:pPr>
        <w:pStyle w:val="Heading1"/>
        <w:numPr>
          <w:ilvl w:val="0"/>
          <w:numId w:val="1"/>
        </w:numPr>
      </w:pPr>
      <w:bookmarkStart w:id="805" w:name="_Toc48799770"/>
      <w:bookmarkStart w:id="806" w:name="_Toc95386497"/>
      <w:r>
        <w:t>Overall discussion of the benchmarking</w:t>
      </w:r>
      <w:bookmarkEnd w:id="786"/>
      <w:bookmarkEnd w:id="805"/>
      <w:bookmarkEnd w:id="806"/>
    </w:p>
    <w:p w14:paraId="7CFD71AD" w14:textId="77777777" w:rsidR="009714D8" w:rsidRPr="00D067DA" w:rsidRDefault="009714D8" w:rsidP="009714D8">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21FEF110" w14:textId="77777777" w:rsidR="009714D8" w:rsidRPr="007F6D1E" w:rsidRDefault="009714D8" w:rsidP="009714D8">
      <w:pPr>
        <w:numPr>
          <w:ilvl w:val="0"/>
          <w:numId w:val="49"/>
        </w:numPr>
        <w:rPr>
          <w:rStyle w:val="Gray"/>
        </w:rPr>
      </w:pPr>
      <w:r w:rsidRPr="007F6D1E">
        <w:rPr>
          <w:rStyle w:val="Gray"/>
        </w:rPr>
        <w:t>What is the overall outcome of the benchmarking thus far?</w:t>
      </w:r>
    </w:p>
    <w:p w14:paraId="4C72A5FD" w14:textId="77777777" w:rsidR="009714D8" w:rsidRPr="007F6D1E" w:rsidRDefault="009714D8" w:rsidP="009714D8">
      <w:pPr>
        <w:numPr>
          <w:ilvl w:val="0"/>
          <w:numId w:val="49"/>
        </w:numPr>
        <w:rPr>
          <w:rStyle w:val="Gray"/>
        </w:rPr>
      </w:pPr>
      <w:r w:rsidRPr="007F6D1E">
        <w:rPr>
          <w:rStyle w:val="Gray"/>
        </w:rPr>
        <w:t>Have there been important lessons?</w:t>
      </w:r>
    </w:p>
    <w:p w14:paraId="6556B712" w14:textId="77777777" w:rsidR="009714D8" w:rsidRPr="007F6D1E" w:rsidRDefault="009714D8" w:rsidP="009714D8">
      <w:pPr>
        <w:numPr>
          <w:ilvl w:val="0"/>
          <w:numId w:val="16"/>
        </w:numPr>
        <w:rPr>
          <w:rStyle w:val="Gray"/>
        </w:rPr>
      </w:pPr>
      <w:r w:rsidRPr="007F6D1E">
        <w:rPr>
          <w:rStyle w:val="Gray"/>
        </w:rPr>
        <w:t>Are there any field implementation success stories?</w:t>
      </w:r>
    </w:p>
    <w:p w14:paraId="4ABA176A" w14:textId="77777777" w:rsidR="009714D8" w:rsidRPr="007F6D1E" w:rsidRDefault="009714D8" w:rsidP="009714D8">
      <w:pPr>
        <w:numPr>
          <w:ilvl w:val="0"/>
          <w:numId w:val="16"/>
        </w:numPr>
        <w:rPr>
          <w:rStyle w:val="Gray"/>
        </w:rPr>
      </w:pPr>
      <w:r w:rsidRPr="007F6D1E">
        <w:rPr>
          <w:rStyle w:val="Gray"/>
        </w:rPr>
        <w:t>Are there any insights showing how the benchmarking results correspond to, for instance, clinical evaluation?</w:t>
      </w:r>
    </w:p>
    <w:p w14:paraId="60210A3C" w14:textId="77777777" w:rsidR="009714D8" w:rsidRPr="007F6D1E" w:rsidRDefault="009714D8" w:rsidP="009714D8">
      <w:pPr>
        <w:numPr>
          <w:ilvl w:val="0"/>
          <w:numId w:val="16"/>
        </w:numPr>
        <w:rPr>
          <w:rStyle w:val="Gray"/>
        </w:rPr>
      </w:pPr>
      <w:r w:rsidRPr="007F6D1E">
        <w:rPr>
          <w:rStyle w:val="Gray"/>
        </w:rPr>
        <w:t>Are there any insights showing the impact (e.g., health economic effects) of using AI systems that were selected based on the benchmarking?</w:t>
      </w:r>
    </w:p>
    <w:p w14:paraId="6E9279A2" w14:textId="77777777" w:rsidR="009714D8" w:rsidRPr="007F6D1E" w:rsidRDefault="009714D8" w:rsidP="009714D8">
      <w:pPr>
        <w:numPr>
          <w:ilvl w:val="0"/>
          <w:numId w:val="16"/>
        </w:numPr>
        <w:rPr>
          <w:rStyle w:val="Gray"/>
        </w:rPr>
      </w:pPr>
      <w:r w:rsidRPr="007F6D1E">
        <w:rPr>
          <w:rStyle w:val="Gray"/>
        </w:rPr>
        <w:t xml:space="preserve">Was there any feedback from users of the AI system that provides insights on the effectiveness of benchmarking? </w:t>
      </w:r>
    </w:p>
    <w:p w14:paraId="045133E4" w14:textId="77777777" w:rsidR="009714D8" w:rsidRPr="007F6D1E" w:rsidRDefault="009714D8" w:rsidP="009714D8">
      <w:pPr>
        <w:numPr>
          <w:ilvl w:val="1"/>
          <w:numId w:val="16"/>
        </w:numPr>
        <w:rPr>
          <w:rStyle w:val="Gray"/>
        </w:rPr>
      </w:pPr>
      <w:r w:rsidRPr="007F6D1E">
        <w:rPr>
          <w:rStyle w:val="Gray"/>
        </w:rPr>
        <w:t xml:space="preserve">Did the AI system perform as predicted relative to the baselines? </w:t>
      </w:r>
    </w:p>
    <w:p w14:paraId="3A406501" w14:textId="77777777" w:rsidR="009714D8" w:rsidRPr="007F6D1E" w:rsidRDefault="009714D8" w:rsidP="009714D8">
      <w:pPr>
        <w:numPr>
          <w:ilvl w:val="1"/>
          <w:numId w:val="16"/>
        </w:numPr>
        <w:rPr>
          <w:rStyle w:val="Gray"/>
        </w:rPr>
      </w:pPr>
      <w:r w:rsidRPr="007F6D1E">
        <w:rPr>
          <w:rStyle w:val="Gray"/>
        </w:rPr>
        <w:t>Did other important factors prevent the use of the AI system despite a good benchmarking performance (e.g., usability, access, explainability, trust, and quality of service)?</w:t>
      </w:r>
    </w:p>
    <w:p w14:paraId="536FB386" w14:textId="77777777" w:rsidR="009714D8" w:rsidRPr="007F6D1E" w:rsidRDefault="009714D8" w:rsidP="009714D8">
      <w:pPr>
        <w:numPr>
          <w:ilvl w:val="0"/>
          <w:numId w:val="16"/>
        </w:numPr>
        <w:rPr>
          <w:rStyle w:val="Gray"/>
        </w:rPr>
      </w:pPr>
      <w:r w:rsidRPr="007F6D1E">
        <w:rPr>
          <w:rStyle w:val="Gray"/>
        </w:rPr>
        <w:t>Were there instances of the benchmarking not meeting the expectations (or helping) the stakeholders? What was learned (and changed) as a result?</w:t>
      </w:r>
    </w:p>
    <w:p w14:paraId="7F47058D" w14:textId="77777777" w:rsidR="009714D8" w:rsidRDefault="009714D8" w:rsidP="009714D8">
      <w:pPr>
        <w:numPr>
          <w:ilvl w:val="0"/>
          <w:numId w:val="16"/>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62ACE550" w14:textId="77777777" w:rsidR="009714D8" w:rsidRDefault="009714D8" w:rsidP="009714D8">
      <w:pPr>
        <w:pStyle w:val="Heading1"/>
        <w:numPr>
          <w:ilvl w:val="0"/>
          <w:numId w:val="1"/>
        </w:numPr>
      </w:pPr>
      <w:bookmarkStart w:id="807" w:name="_Toc95386498"/>
      <w:r>
        <w:t>Regulatory considerations</w:t>
      </w:r>
      <w:bookmarkEnd w:id="807"/>
    </w:p>
    <w:p w14:paraId="1DE607E7" w14:textId="77777777" w:rsidR="009714D8" w:rsidRDefault="009714D8" w:rsidP="009714D8">
      <w:pPr>
        <w:rPr>
          <w:i/>
          <w:iCs/>
          <w:color w:val="FF0000"/>
        </w:rPr>
      </w:pPr>
      <w:r w:rsidRPr="7813B3AB">
        <w:rPr>
          <w:i/>
          <w:iCs/>
          <w:color w:val="FF0000"/>
        </w:rPr>
        <w:t xml:space="preserve">Topic Driver: This section reflects the requirements of the working group on </w:t>
      </w:r>
      <w:hyperlink r:id="rId74"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1CC9FA98" w14:textId="77777777" w:rsidR="009714D8" w:rsidRDefault="009714D8" w:rsidP="009714D8">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75"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0B9F4C40" w14:textId="77777777" w:rsidR="009714D8" w:rsidRPr="00E900F3" w:rsidRDefault="009714D8" w:rsidP="009714D8">
      <w:r>
        <w:t xml:space="preserve">The deliverables with relevance for regulatory considerations are </w:t>
      </w:r>
      <w:hyperlink r:id="rId76"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77"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78"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w:t>
      </w:r>
      <w:r w:rsidRPr="00E900F3">
        <w:t xml:space="preserve">standard). </w:t>
      </w:r>
      <w:hyperlink r:id="rId79" w:history="1">
        <w:r w:rsidRPr="00E900F3">
          <w:rPr>
            <w:rFonts w:ascii="Times" w:eastAsia="Times" w:hAnsi="Times" w:cs="Times"/>
          </w:rPr>
          <w:t>DEL04</w:t>
        </w:r>
      </w:hyperlink>
      <w:r w:rsidRPr="00E900F3">
        <w:t xml:space="preserve"> identifies standards and best practices that are relevant for the “</w:t>
      </w:r>
      <w:r w:rsidRPr="00E900F3">
        <w:rPr>
          <w:i/>
          <w:iCs/>
        </w:rPr>
        <w:t>AI software lifecycle specification</w:t>
      </w:r>
      <w:r w:rsidRPr="00E900F3">
        <w:t>.</w:t>
      </w:r>
      <w:r w:rsidRPr="00E900F3">
        <w:rPr>
          <w:i/>
          <w:iCs/>
        </w:rPr>
        <w:t>”</w:t>
      </w:r>
      <w:r w:rsidRPr="00E900F3">
        <w:t xml:space="preserve"> The following sections discuss how the different regulatory aspects relate to the TG-</w:t>
      </w:r>
      <w:r w:rsidRPr="00E900F3">
        <w:rPr>
          <w:rStyle w:val="Green"/>
          <w:color w:val="auto"/>
        </w:rPr>
        <w:t>AI for Human Reproduction and Fertility</w:t>
      </w:r>
      <w:r w:rsidRPr="00E900F3">
        <w:t xml:space="preserve">. </w:t>
      </w:r>
    </w:p>
    <w:p w14:paraId="793CDB1C" w14:textId="77777777" w:rsidR="009714D8" w:rsidRDefault="009714D8" w:rsidP="009714D8">
      <w:pPr>
        <w:pStyle w:val="Heading2"/>
        <w:numPr>
          <w:ilvl w:val="1"/>
          <w:numId w:val="1"/>
        </w:numPr>
      </w:pPr>
      <w:bookmarkStart w:id="808" w:name="_Toc95386499"/>
      <w:r>
        <w:t>Existing applicable regulatory frameworks</w:t>
      </w:r>
      <w:bookmarkEnd w:id="808"/>
    </w:p>
    <w:p w14:paraId="2EAEB34A" w14:textId="77777777" w:rsidR="009714D8" w:rsidRPr="00E900F3" w:rsidRDefault="009714D8" w:rsidP="009714D8">
      <w:r>
        <w:t xml:space="preserve">Most of the AI systems that are part of the FG-AI4H benchmarking process can be classified as </w:t>
      </w:r>
      <w:r w:rsidRPr="7813B3AB">
        <w:rPr>
          <w:i/>
          <w:iCs/>
        </w:rPr>
        <w:t xml:space="preserve">software as medical device </w:t>
      </w:r>
      <w:r>
        <w:t xml:space="preserve">(SaMD) and eligible for a multitude of regulatory frameworks that are already in place. In addition, these AI systems often process sensitive personal health information that is </w:t>
      </w:r>
      <w:r w:rsidRPr="00E900F3">
        <w:t xml:space="preserve">controlled by another set of regulatory frameworks. The following section summarizes the most important aspects that AI manufacturers need to address if they are developing AI systems for </w:t>
      </w:r>
      <w:r w:rsidRPr="00E900F3">
        <w:rPr>
          <w:rStyle w:val="Green"/>
          <w:color w:val="auto"/>
        </w:rPr>
        <w:t>AI for Human Reproduction and Fertility</w:t>
      </w:r>
      <w:r w:rsidRPr="00E900F3">
        <w:t>.</w:t>
      </w:r>
    </w:p>
    <w:p w14:paraId="7F20E9EE" w14:textId="77777777" w:rsidR="009714D8" w:rsidRDefault="009714D8" w:rsidP="009714D8">
      <w:pPr>
        <w:numPr>
          <w:ilvl w:val="0"/>
          <w:numId w:val="20"/>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2CBB5DAD" w14:textId="77777777" w:rsidR="009714D8" w:rsidRDefault="009714D8" w:rsidP="009714D8">
      <w:pPr>
        <w:numPr>
          <w:ilvl w:val="0"/>
          <w:numId w:val="20"/>
        </w:numPr>
        <w:rPr>
          <w:rStyle w:val="Gray"/>
        </w:rPr>
      </w:pPr>
      <w:r w:rsidRPr="7813B3AB">
        <w:rPr>
          <w:rStyle w:val="Gray"/>
        </w:rPr>
        <w:t>Are there any aspects to this AI system that require additional specific regulatory considerations?</w:t>
      </w:r>
    </w:p>
    <w:p w14:paraId="2B058666" w14:textId="77777777" w:rsidR="009714D8" w:rsidRDefault="009714D8" w:rsidP="009714D8">
      <w:pPr>
        <w:pStyle w:val="Heading2"/>
        <w:numPr>
          <w:ilvl w:val="1"/>
          <w:numId w:val="1"/>
        </w:numPr>
      </w:pPr>
      <w:bookmarkStart w:id="809" w:name="_Toc95386500"/>
      <w:r>
        <w:t>Regulatory features to be reported by benchmarking participants</w:t>
      </w:r>
      <w:bookmarkEnd w:id="809"/>
    </w:p>
    <w:p w14:paraId="0E01B4A6" w14:textId="77777777" w:rsidR="009714D8" w:rsidRDefault="009714D8" w:rsidP="009714D8">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727C039E" w14:textId="77777777" w:rsidR="009714D8" w:rsidRDefault="009714D8" w:rsidP="009714D8">
      <w:pPr>
        <w:numPr>
          <w:ilvl w:val="0"/>
          <w:numId w:val="21"/>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1AA3B0E6" w14:textId="77777777" w:rsidR="009714D8" w:rsidRDefault="009714D8" w:rsidP="009714D8">
      <w:pPr>
        <w:pStyle w:val="Heading2"/>
        <w:numPr>
          <w:ilvl w:val="1"/>
          <w:numId w:val="1"/>
        </w:numPr>
      </w:pPr>
      <w:bookmarkStart w:id="810" w:name="_Toc95386501"/>
      <w:r>
        <w:t>Regulatory requirements for the benchmarking systems</w:t>
      </w:r>
      <w:bookmarkEnd w:id="810"/>
    </w:p>
    <w:p w14:paraId="14C61BA2" w14:textId="77777777" w:rsidR="009714D8" w:rsidRDefault="009714D8" w:rsidP="009714D8">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0F1ED28C" w14:textId="77777777" w:rsidR="009714D8" w:rsidRDefault="009714D8" w:rsidP="009714D8">
      <w:pPr>
        <w:numPr>
          <w:ilvl w:val="0"/>
          <w:numId w:val="21"/>
        </w:numPr>
        <w:rPr>
          <w:rStyle w:val="Gray"/>
        </w:rPr>
      </w:pPr>
      <w:r w:rsidRPr="7813B3AB">
        <w:rPr>
          <w:rStyle w:val="Gray"/>
        </w:rPr>
        <w:t>Which regulatory frameworks apply to the benchmarking system itself?</w:t>
      </w:r>
    </w:p>
    <w:p w14:paraId="2C7FFD48" w14:textId="77777777" w:rsidR="009714D8" w:rsidRDefault="009714D8" w:rsidP="009714D8">
      <w:pPr>
        <w:numPr>
          <w:ilvl w:val="0"/>
          <w:numId w:val="21"/>
        </w:numPr>
        <w:rPr>
          <w:rStyle w:val="Gray"/>
        </w:rPr>
      </w:pPr>
      <w:r w:rsidRPr="7813B3AB">
        <w:rPr>
          <w:rStyle w:val="Gray"/>
        </w:rPr>
        <w:t>Are viable solutions with the necessary certifications already available?</w:t>
      </w:r>
    </w:p>
    <w:p w14:paraId="45248461" w14:textId="77777777" w:rsidR="009714D8" w:rsidRDefault="009714D8" w:rsidP="009714D8">
      <w:pPr>
        <w:numPr>
          <w:ilvl w:val="0"/>
          <w:numId w:val="21"/>
        </w:numPr>
        <w:rPr>
          <w:rStyle w:val="Gray"/>
        </w:rPr>
      </w:pPr>
      <w:r w:rsidRPr="7813B3AB">
        <w:rPr>
          <w:rStyle w:val="Gray"/>
        </w:rPr>
        <w:t>Could the TG implement such a solution?</w:t>
      </w:r>
    </w:p>
    <w:p w14:paraId="24F7532F" w14:textId="77777777" w:rsidR="009714D8" w:rsidRDefault="009714D8" w:rsidP="009714D8">
      <w:pPr>
        <w:pStyle w:val="Heading2"/>
        <w:numPr>
          <w:ilvl w:val="1"/>
          <w:numId w:val="1"/>
        </w:numPr>
      </w:pPr>
      <w:bookmarkStart w:id="811" w:name="_Toc95386502"/>
      <w:r>
        <w:t>Regulatory approach for the topic group</w:t>
      </w:r>
      <w:bookmarkEnd w:id="811"/>
    </w:p>
    <w:p w14:paraId="3F3EF2AA" w14:textId="77777777" w:rsidR="009714D8" w:rsidRDefault="009714D8" w:rsidP="009714D8">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6CF02D43" w14:textId="77777777" w:rsidR="009714D8" w:rsidRDefault="009714D8" w:rsidP="009714D8">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80" w:history="1">
        <w:r w:rsidRPr="7813B3AB">
          <w:rPr>
            <w:rFonts w:ascii="Times" w:eastAsia="Times" w:hAnsi="Times" w:cs="Times"/>
          </w:rPr>
          <w:t>DEL02</w:t>
        </w:r>
      </w:hyperlink>
      <w:r>
        <w:t xml:space="preserve"> </w:t>
      </w:r>
      <w:r w:rsidRPr="7813B3AB">
        <w:rPr>
          <w:i/>
          <w:iCs/>
        </w:rPr>
        <w:t>“AI4H regulatory considerations.”</w:t>
      </w:r>
    </w:p>
    <w:p w14:paraId="55054472" w14:textId="77777777" w:rsidR="009714D8" w:rsidRDefault="009714D8" w:rsidP="009714D8">
      <w:pPr>
        <w:numPr>
          <w:ilvl w:val="0"/>
          <w:numId w:val="47"/>
        </w:numPr>
        <w:rPr>
          <w:rStyle w:val="Gray"/>
        </w:rPr>
      </w:pPr>
      <w:r w:rsidRPr="7813B3AB">
        <w:rPr>
          <w:rStyle w:val="Gray"/>
        </w:rPr>
        <w:t xml:space="preserve">Documentation &amp; Transparency </w:t>
      </w:r>
    </w:p>
    <w:p w14:paraId="461FB2D7" w14:textId="77777777" w:rsidR="009714D8" w:rsidRDefault="009714D8" w:rsidP="009714D8">
      <w:pPr>
        <w:numPr>
          <w:ilvl w:val="1"/>
          <w:numId w:val="22"/>
        </w:numPr>
        <w:rPr>
          <w:rStyle w:val="Gray"/>
        </w:rPr>
      </w:pPr>
      <w:r w:rsidRPr="7813B3AB">
        <w:rPr>
          <w:rStyle w:val="Gray"/>
        </w:rPr>
        <w:t>How will the development process of the benchmarking be documented in an effective, transparent, and traceable way?</w:t>
      </w:r>
    </w:p>
    <w:p w14:paraId="491CAB63" w14:textId="77777777" w:rsidR="009714D8" w:rsidRDefault="009714D8" w:rsidP="009714D8">
      <w:pPr>
        <w:numPr>
          <w:ilvl w:val="0"/>
          <w:numId w:val="47"/>
        </w:numPr>
        <w:rPr>
          <w:rStyle w:val="Gray"/>
        </w:rPr>
      </w:pPr>
      <w:r w:rsidRPr="7813B3AB">
        <w:rPr>
          <w:rStyle w:val="Gray"/>
        </w:rPr>
        <w:t xml:space="preserve">Risk management &amp; Lifecycle approach </w:t>
      </w:r>
    </w:p>
    <w:p w14:paraId="6BE7C12A" w14:textId="77777777" w:rsidR="009714D8" w:rsidRDefault="009714D8" w:rsidP="009714D8">
      <w:pPr>
        <w:numPr>
          <w:ilvl w:val="1"/>
          <w:numId w:val="22"/>
        </w:numPr>
        <w:rPr>
          <w:rStyle w:val="Gray"/>
        </w:rPr>
      </w:pPr>
      <w:r w:rsidRPr="7813B3AB">
        <w:rPr>
          <w:rStyle w:val="Gray"/>
        </w:rPr>
        <w:t xml:space="preserve">How will the risk management be implemented? </w:t>
      </w:r>
    </w:p>
    <w:p w14:paraId="34EA5E0C" w14:textId="77777777" w:rsidR="009714D8" w:rsidRDefault="009714D8" w:rsidP="009714D8">
      <w:pPr>
        <w:numPr>
          <w:ilvl w:val="1"/>
          <w:numId w:val="22"/>
        </w:numPr>
        <w:rPr>
          <w:rStyle w:val="Gray"/>
        </w:rPr>
      </w:pPr>
      <w:r w:rsidRPr="7813B3AB">
        <w:rPr>
          <w:rStyle w:val="Gray"/>
        </w:rPr>
        <w:t>How is a life cycle approach throughout development and deployment of the benchmarking system structured?</w:t>
      </w:r>
    </w:p>
    <w:p w14:paraId="1E26BA85" w14:textId="77777777" w:rsidR="009714D8" w:rsidRDefault="009714D8" w:rsidP="009714D8">
      <w:pPr>
        <w:numPr>
          <w:ilvl w:val="0"/>
          <w:numId w:val="47"/>
        </w:numPr>
        <w:rPr>
          <w:rStyle w:val="Gray"/>
        </w:rPr>
      </w:pPr>
      <w:r w:rsidRPr="7813B3AB">
        <w:rPr>
          <w:rStyle w:val="Gray"/>
        </w:rPr>
        <w:t xml:space="preserve">Data quality </w:t>
      </w:r>
    </w:p>
    <w:p w14:paraId="4ECE30B8" w14:textId="77777777" w:rsidR="009714D8" w:rsidRDefault="009714D8" w:rsidP="009714D8">
      <w:pPr>
        <w:numPr>
          <w:ilvl w:val="1"/>
          <w:numId w:val="22"/>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572FE9B8" w14:textId="77777777" w:rsidR="009714D8" w:rsidRDefault="009714D8" w:rsidP="009714D8">
      <w:pPr>
        <w:numPr>
          <w:ilvl w:val="1"/>
          <w:numId w:val="22"/>
        </w:numPr>
        <w:rPr>
          <w:rStyle w:val="Gray"/>
        </w:rPr>
      </w:pPr>
      <w:r w:rsidRPr="7813B3AB">
        <w:rPr>
          <w:rStyle w:val="Gray"/>
        </w:rPr>
        <w:t>How are the corresponding processes document?</w:t>
      </w:r>
    </w:p>
    <w:p w14:paraId="642620BE" w14:textId="77777777" w:rsidR="009714D8" w:rsidRDefault="009714D8" w:rsidP="009714D8">
      <w:pPr>
        <w:numPr>
          <w:ilvl w:val="0"/>
          <w:numId w:val="47"/>
        </w:numPr>
        <w:rPr>
          <w:rStyle w:val="Gray"/>
        </w:rPr>
      </w:pPr>
      <w:r w:rsidRPr="7813B3AB">
        <w:rPr>
          <w:rStyle w:val="Gray"/>
        </w:rPr>
        <w:t>Intended Use &amp; Analytical and Clinical Validation</w:t>
      </w:r>
    </w:p>
    <w:p w14:paraId="25C2FE41" w14:textId="77777777" w:rsidR="009714D8" w:rsidRDefault="009714D8" w:rsidP="009714D8">
      <w:pPr>
        <w:numPr>
          <w:ilvl w:val="1"/>
          <w:numId w:val="22"/>
        </w:numPr>
        <w:rPr>
          <w:rStyle w:val="Gray"/>
        </w:rPr>
      </w:pPr>
      <w:r w:rsidRPr="7813B3AB">
        <w:rPr>
          <w:rStyle w:val="Gray"/>
        </w:rPr>
        <w:t>How are technical and clinical validation steps (as part of the lifecycle) ensured (e.g., as proposed in the IMDRF clinical evaluation framework)?</w:t>
      </w:r>
    </w:p>
    <w:p w14:paraId="44A0C64D" w14:textId="77777777" w:rsidR="009714D8" w:rsidRDefault="009714D8" w:rsidP="009714D8">
      <w:pPr>
        <w:numPr>
          <w:ilvl w:val="0"/>
          <w:numId w:val="47"/>
        </w:numPr>
        <w:rPr>
          <w:rStyle w:val="Gray"/>
        </w:rPr>
      </w:pPr>
      <w:r w:rsidRPr="7813B3AB">
        <w:rPr>
          <w:rStyle w:val="Gray"/>
        </w:rPr>
        <w:t>Data Protection &amp; Information Privacy</w:t>
      </w:r>
    </w:p>
    <w:p w14:paraId="66E444C6" w14:textId="77777777" w:rsidR="009714D8" w:rsidRDefault="009714D8" w:rsidP="009714D8">
      <w:pPr>
        <w:numPr>
          <w:ilvl w:val="1"/>
          <w:numId w:val="22"/>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5E2F40BC" w14:textId="77777777" w:rsidR="009714D8" w:rsidRDefault="009714D8" w:rsidP="009714D8">
      <w:pPr>
        <w:numPr>
          <w:ilvl w:val="0"/>
          <w:numId w:val="47"/>
        </w:numPr>
        <w:rPr>
          <w:rStyle w:val="Gray"/>
        </w:rPr>
      </w:pPr>
      <w:r w:rsidRPr="7813B3AB">
        <w:rPr>
          <w:rStyle w:val="Gray"/>
        </w:rPr>
        <w:t>Engagement &amp; Collaboration</w:t>
      </w:r>
    </w:p>
    <w:p w14:paraId="55D36036" w14:textId="77777777" w:rsidR="009714D8" w:rsidRDefault="009714D8" w:rsidP="009714D8">
      <w:pPr>
        <w:numPr>
          <w:ilvl w:val="1"/>
          <w:numId w:val="22"/>
        </w:numPr>
        <w:rPr>
          <w:rStyle w:val="Gray"/>
        </w:rPr>
      </w:pPr>
      <w:r w:rsidRPr="7813B3AB">
        <w:rPr>
          <w:rStyle w:val="Gray"/>
        </w:rPr>
        <w:t>How is stakeholder (regulators, developers, healthcare policymakers) feedback on the benchmarking collected, documented, and implemented?</w:t>
      </w:r>
    </w:p>
    <w:p w14:paraId="291ED162" w14:textId="77777777" w:rsidR="009714D8" w:rsidRDefault="009714D8" w:rsidP="009714D8">
      <w:pPr>
        <w:rPr>
          <w:rStyle w:val="Gray"/>
        </w:rPr>
      </w:pPr>
    </w:p>
    <w:p w14:paraId="1E53674F" w14:textId="77777777" w:rsidR="009714D8" w:rsidRDefault="009714D8" w:rsidP="009714D8">
      <w:pPr>
        <w:pStyle w:val="Heading1"/>
        <w:numPr>
          <w:ilvl w:val="0"/>
          <w:numId w:val="1"/>
        </w:numPr>
      </w:pPr>
      <w:bookmarkStart w:id="812" w:name="_Toc95386503"/>
      <w:r>
        <w:t>References</w:t>
      </w:r>
      <w:bookmarkEnd w:id="812"/>
    </w:p>
    <w:p w14:paraId="00AEF8DA" w14:textId="77777777" w:rsidR="009714D8" w:rsidRDefault="009714D8" w:rsidP="009714D8">
      <w:pPr>
        <w:rPr>
          <w:rStyle w:val="Gray"/>
        </w:rPr>
      </w:pPr>
      <w:r w:rsidRPr="7813B3AB">
        <w:rPr>
          <w:rStyle w:val="Gray"/>
          <w:i/>
          <w:iCs/>
          <w:color w:val="FF0000"/>
        </w:rPr>
        <w:t>Topic driver: Add the bibliography here.</w:t>
      </w:r>
    </w:p>
    <w:p w14:paraId="538D6AAF" w14:textId="77777777" w:rsidR="009714D8" w:rsidRDefault="009714D8" w:rsidP="009714D8">
      <w:pPr>
        <w:rPr>
          <w:rStyle w:val="Gray"/>
          <w:i/>
          <w:iCs/>
          <w:color w:val="FF0000"/>
        </w:rPr>
      </w:pPr>
    </w:p>
    <w:p w14:paraId="73428AD9" w14:textId="77777777" w:rsidR="009714D8" w:rsidRDefault="009714D8" w:rsidP="009714D8">
      <w:pPr>
        <w:rPr>
          <w:rStyle w:val="Gray"/>
          <w:i/>
          <w:iCs/>
          <w:color w:val="FF0000"/>
        </w:rPr>
      </w:pPr>
    </w:p>
    <w:p w14:paraId="5AD592E1" w14:textId="77777777" w:rsidR="009714D8" w:rsidRDefault="009714D8" w:rsidP="009714D8">
      <w:pPr>
        <w:rPr>
          <w:rStyle w:val="Gray"/>
          <w:i/>
          <w:iCs/>
          <w:color w:val="FF0000"/>
        </w:rPr>
      </w:pPr>
    </w:p>
    <w:p w14:paraId="4E7098E1" w14:textId="77777777" w:rsidR="009714D8" w:rsidRDefault="009714D8" w:rsidP="009714D8">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9714D8" w:rsidRPr="00F3558D" w14:paraId="26BD953E" w14:textId="77777777" w:rsidTr="00875375">
        <w:trPr>
          <w:trHeight w:val="851"/>
          <w:jc w:val="center"/>
        </w:trPr>
        <w:tc>
          <w:tcPr>
            <w:tcW w:w="851" w:type="dxa"/>
            <w:tcBorders>
              <w:bottom w:val="single" w:sz="4" w:space="0" w:color="auto"/>
            </w:tcBorders>
            <w:vAlign w:val="center"/>
          </w:tcPr>
          <w:p w14:paraId="50A5D318" w14:textId="77777777" w:rsidR="009714D8" w:rsidRPr="00F3558D" w:rsidRDefault="009714D8" w:rsidP="00875375">
            <w:pPr>
              <w:keepNext/>
              <w:jc w:val="center"/>
              <w:rPr>
                <w:rStyle w:val="Green"/>
              </w:rPr>
            </w:pPr>
            <w:bookmarkStart w:id="813" w:name="_7qtzz2mfpisw" w:colFirst="0" w:colLast="0"/>
            <w:bookmarkEnd w:id="813"/>
            <w:r w:rsidRPr="00F3558D">
              <w:rPr>
                <w:rStyle w:val="Green"/>
              </w:rPr>
              <w:t>A</w:t>
            </w:r>
          </w:p>
        </w:tc>
        <w:tc>
          <w:tcPr>
            <w:tcW w:w="567" w:type="dxa"/>
            <w:tcBorders>
              <w:top w:val="nil"/>
              <w:bottom w:val="nil"/>
            </w:tcBorders>
            <w:vAlign w:val="center"/>
          </w:tcPr>
          <w:p w14:paraId="04A01404" w14:textId="77777777" w:rsidR="009714D8" w:rsidRPr="00F3558D" w:rsidRDefault="009714D8" w:rsidP="00875375">
            <w:pPr>
              <w:keepNext/>
              <w:jc w:val="center"/>
              <w:rPr>
                <w:rStyle w:val="Green"/>
              </w:rPr>
            </w:pPr>
            <w:r w:rsidRPr="00F3558D">
              <w:rPr>
                <w:rStyle w:val="Green"/>
              </w:rPr>
              <w:t></w:t>
            </w:r>
          </w:p>
        </w:tc>
        <w:tc>
          <w:tcPr>
            <w:tcW w:w="851" w:type="dxa"/>
            <w:tcBorders>
              <w:bottom w:val="single" w:sz="4" w:space="0" w:color="auto"/>
            </w:tcBorders>
            <w:vAlign w:val="center"/>
          </w:tcPr>
          <w:p w14:paraId="0C2C9E32" w14:textId="77777777" w:rsidR="009714D8" w:rsidRPr="00F3558D" w:rsidRDefault="009714D8" w:rsidP="00875375">
            <w:pPr>
              <w:keepNext/>
              <w:jc w:val="center"/>
              <w:rPr>
                <w:rStyle w:val="Green"/>
              </w:rPr>
            </w:pPr>
            <w:r w:rsidRPr="00F3558D">
              <w:rPr>
                <w:rStyle w:val="Green"/>
              </w:rPr>
              <w:t>B</w:t>
            </w:r>
          </w:p>
        </w:tc>
      </w:tr>
    </w:tbl>
    <w:p w14:paraId="52134463" w14:textId="77777777" w:rsidR="009714D8" w:rsidRPr="00206F6F" w:rsidRDefault="009714D8" w:rsidP="009714D8">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48337423" w14:textId="77777777" w:rsidR="009714D8" w:rsidRDefault="009714D8" w:rsidP="009714D8">
      <w:pPr>
        <w:pStyle w:val="FigureNotitle"/>
        <w:rPr>
          <w:rStyle w:val="Green"/>
        </w:rPr>
      </w:pPr>
      <w:bookmarkStart w:id="814" w:name="_Toc95386507"/>
      <w:bookmarkStart w:id="815" w:name="_Toc48799771"/>
      <w:r w:rsidRPr="7813B3AB">
        <w:rPr>
          <w:rStyle w:val="Green"/>
        </w:rPr>
        <w:t>Figure 1: Example of a figure</w:t>
      </w:r>
      <w:bookmarkEnd w:id="814"/>
    </w:p>
    <w:p w14:paraId="78FB4B50" w14:textId="77777777" w:rsidR="009714D8" w:rsidRDefault="009714D8" w:rsidP="009714D8"/>
    <w:p w14:paraId="5B852BC7" w14:textId="77777777" w:rsidR="009714D8" w:rsidRPr="001C15DB" w:rsidRDefault="009714D8" w:rsidP="009714D8">
      <w:pPr>
        <w:pStyle w:val="Heading1Centered"/>
      </w:pPr>
      <w:bookmarkStart w:id="816" w:name="_Toc95386504"/>
      <w:bookmarkEnd w:id="815"/>
      <w:r>
        <w:t>Annex A:</w:t>
      </w:r>
      <w:r>
        <w:br/>
        <w:t>Glossary</w:t>
      </w:r>
      <w:bookmarkEnd w:id="816"/>
    </w:p>
    <w:p w14:paraId="1EED6AE7" w14:textId="77777777" w:rsidR="009714D8" w:rsidRPr="001C15DB" w:rsidRDefault="009714D8" w:rsidP="009714D8">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9714D8" w14:paraId="78EE07E8" w14:textId="77777777" w:rsidTr="00875375">
        <w:trPr>
          <w:jc w:val="center"/>
        </w:trPr>
        <w:tc>
          <w:tcPr>
            <w:tcW w:w="1725" w:type="dxa"/>
            <w:tcBorders>
              <w:top w:val="single" w:sz="12" w:space="0" w:color="auto"/>
              <w:bottom w:val="single" w:sz="12" w:space="0" w:color="auto"/>
            </w:tcBorders>
            <w:shd w:val="clear" w:color="auto" w:fill="auto"/>
          </w:tcPr>
          <w:p w14:paraId="152AF231" w14:textId="77777777" w:rsidR="009714D8" w:rsidRDefault="009714D8" w:rsidP="00875375">
            <w:pPr>
              <w:pStyle w:val="Tablehead"/>
            </w:pPr>
            <w:r>
              <w:t>Acronym/Term</w:t>
            </w:r>
          </w:p>
        </w:tc>
        <w:tc>
          <w:tcPr>
            <w:tcW w:w="4170" w:type="dxa"/>
            <w:tcBorders>
              <w:top w:val="single" w:sz="12" w:space="0" w:color="auto"/>
              <w:bottom w:val="single" w:sz="12" w:space="0" w:color="auto"/>
            </w:tcBorders>
            <w:shd w:val="clear" w:color="auto" w:fill="auto"/>
          </w:tcPr>
          <w:p w14:paraId="2B9A0636" w14:textId="77777777" w:rsidR="009714D8" w:rsidRDefault="009714D8" w:rsidP="00875375">
            <w:pPr>
              <w:pStyle w:val="Tablehead"/>
            </w:pPr>
            <w:r>
              <w:t>Expansion</w:t>
            </w:r>
          </w:p>
        </w:tc>
        <w:tc>
          <w:tcPr>
            <w:tcW w:w="3714" w:type="dxa"/>
            <w:tcBorders>
              <w:top w:val="single" w:sz="12" w:space="0" w:color="auto"/>
              <w:bottom w:val="single" w:sz="12" w:space="0" w:color="auto"/>
            </w:tcBorders>
            <w:shd w:val="clear" w:color="auto" w:fill="auto"/>
          </w:tcPr>
          <w:p w14:paraId="4EED193D" w14:textId="77777777" w:rsidR="009714D8" w:rsidRDefault="009714D8" w:rsidP="00875375">
            <w:pPr>
              <w:pStyle w:val="Tablehead"/>
            </w:pPr>
            <w:r>
              <w:t>Comment</w:t>
            </w:r>
          </w:p>
        </w:tc>
      </w:tr>
      <w:tr w:rsidR="009714D8" w14:paraId="0BE72305" w14:textId="77777777" w:rsidTr="00875375">
        <w:trPr>
          <w:jc w:val="center"/>
        </w:trPr>
        <w:tc>
          <w:tcPr>
            <w:tcW w:w="1725" w:type="dxa"/>
            <w:shd w:val="clear" w:color="auto" w:fill="auto"/>
          </w:tcPr>
          <w:p w14:paraId="5EB24BCF" w14:textId="77777777" w:rsidR="009714D8" w:rsidRDefault="009714D8" w:rsidP="00875375">
            <w:pPr>
              <w:pStyle w:val="Tabletext"/>
            </w:pPr>
            <w:r>
              <w:t>TDD</w:t>
            </w:r>
          </w:p>
        </w:tc>
        <w:tc>
          <w:tcPr>
            <w:tcW w:w="4170" w:type="dxa"/>
            <w:shd w:val="clear" w:color="auto" w:fill="auto"/>
          </w:tcPr>
          <w:p w14:paraId="79134034" w14:textId="77777777" w:rsidR="009714D8" w:rsidRDefault="009714D8" w:rsidP="00875375">
            <w:pPr>
              <w:pStyle w:val="Tabletext"/>
            </w:pPr>
            <w:r>
              <w:t>Topic Description Document</w:t>
            </w:r>
          </w:p>
        </w:tc>
        <w:tc>
          <w:tcPr>
            <w:tcW w:w="3714" w:type="dxa"/>
            <w:shd w:val="clear" w:color="auto" w:fill="auto"/>
          </w:tcPr>
          <w:p w14:paraId="7292FC54" w14:textId="77777777" w:rsidR="009714D8" w:rsidRDefault="009714D8" w:rsidP="00875375">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9714D8" w14:paraId="67CF5C98" w14:textId="77777777" w:rsidTr="00875375">
        <w:trPr>
          <w:jc w:val="center"/>
        </w:trPr>
        <w:tc>
          <w:tcPr>
            <w:tcW w:w="1725" w:type="dxa"/>
            <w:shd w:val="clear" w:color="auto" w:fill="auto"/>
          </w:tcPr>
          <w:p w14:paraId="3D373E13" w14:textId="77777777" w:rsidR="009714D8" w:rsidRDefault="009714D8" w:rsidP="00875375">
            <w:pPr>
              <w:pStyle w:val="Tabletext"/>
            </w:pPr>
            <w:r>
              <w:t>TG</w:t>
            </w:r>
          </w:p>
        </w:tc>
        <w:tc>
          <w:tcPr>
            <w:tcW w:w="4170" w:type="dxa"/>
            <w:shd w:val="clear" w:color="auto" w:fill="auto"/>
          </w:tcPr>
          <w:p w14:paraId="0B552EC8" w14:textId="77777777" w:rsidR="009714D8" w:rsidRDefault="009714D8" w:rsidP="00875375">
            <w:pPr>
              <w:pStyle w:val="Tabletext"/>
            </w:pPr>
            <w:r>
              <w:t>Topic Group</w:t>
            </w:r>
          </w:p>
        </w:tc>
        <w:tc>
          <w:tcPr>
            <w:tcW w:w="3714" w:type="dxa"/>
            <w:shd w:val="clear" w:color="auto" w:fill="auto"/>
          </w:tcPr>
          <w:p w14:paraId="5DF053E5" w14:textId="77777777" w:rsidR="009714D8" w:rsidRDefault="009714D8" w:rsidP="00875375">
            <w:pPr>
              <w:pStyle w:val="Tabletext"/>
            </w:pPr>
          </w:p>
        </w:tc>
      </w:tr>
      <w:tr w:rsidR="009714D8" w14:paraId="762E1E54" w14:textId="77777777" w:rsidTr="00875375">
        <w:trPr>
          <w:jc w:val="center"/>
        </w:trPr>
        <w:tc>
          <w:tcPr>
            <w:tcW w:w="1725" w:type="dxa"/>
            <w:shd w:val="clear" w:color="auto" w:fill="auto"/>
          </w:tcPr>
          <w:p w14:paraId="19201C59" w14:textId="77777777" w:rsidR="009714D8" w:rsidRDefault="009714D8" w:rsidP="00875375">
            <w:pPr>
              <w:pStyle w:val="Tabletext"/>
            </w:pPr>
            <w:r>
              <w:t>WG</w:t>
            </w:r>
          </w:p>
        </w:tc>
        <w:tc>
          <w:tcPr>
            <w:tcW w:w="4170" w:type="dxa"/>
            <w:shd w:val="clear" w:color="auto" w:fill="auto"/>
          </w:tcPr>
          <w:p w14:paraId="7FEC2FBC" w14:textId="77777777" w:rsidR="009714D8" w:rsidRDefault="009714D8" w:rsidP="00875375">
            <w:pPr>
              <w:pStyle w:val="Tabletext"/>
            </w:pPr>
            <w:r>
              <w:t>Working Group</w:t>
            </w:r>
          </w:p>
        </w:tc>
        <w:tc>
          <w:tcPr>
            <w:tcW w:w="3714" w:type="dxa"/>
            <w:shd w:val="clear" w:color="auto" w:fill="auto"/>
          </w:tcPr>
          <w:p w14:paraId="22F04259" w14:textId="77777777" w:rsidR="009714D8" w:rsidRDefault="009714D8" w:rsidP="00875375">
            <w:pPr>
              <w:pStyle w:val="Tabletext"/>
            </w:pPr>
          </w:p>
        </w:tc>
      </w:tr>
      <w:tr w:rsidR="009714D8" w14:paraId="13378479" w14:textId="77777777" w:rsidTr="00875375">
        <w:trPr>
          <w:jc w:val="center"/>
        </w:trPr>
        <w:tc>
          <w:tcPr>
            <w:tcW w:w="1725" w:type="dxa"/>
            <w:shd w:val="clear" w:color="auto" w:fill="auto"/>
          </w:tcPr>
          <w:p w14:paraId="624E8017" w14:textId="77777777" w:rsidR="009714D8" w:rsidRDefault="009714D8" w:rsidP="00875375">
            <w:pPr>
              <w:pStyle w:val="Tabletext"/>
            </w:pPr>
            <w:r>
              <w:t>FGAI4H</w:t>
            </w:r>
          </w:p>
        </w:tc>
        <w:tc>
          <w:tcPr>
            <w:tcW w:w="4170" w:type="dxa"/>
            <w:shd w:val="clear" w:color="auto" w:fill="auto"/>
          </w:tcPr>
          <w:p w14:paraId="7894CAB1" w14:textId="77777777" w:rsidR="009714D8" w:rsidRDefault="009714D8" w:rsidP="00875375">
            <w:pPr>
              <w:pStyle w:val="Tabletext"/>
            </w:pPr>
            <w:r>
              <w:t>Focus Group on AI for Health</w:t>
            </w:r>
          </w:p>
        </w:tc>
        <w:tc>
          <w:tcPr>
            <w:tcW w:w="3714" w:type="dxa"/>
            <w:shd w:val="clear" w:color="auto" w:fill="auto"/>
          </w:tcPr>
          <w:p w14:paraId="7F30EE6B" w14:textId="77777777" w:rsidR="009714D8" w:rsidRDefault="009714D8" w:rsidP="00875375">
            <w:pPr>
              <w:pStyle w:val="Tabletext"/>
            </w:pPr>
          </w:p>
        </w:tc>
      </w:tr>
      <w:tr w:rsidR="009714D8" w14:paraId="392C94FB" w14:textId="77777777" w:rsidTr="00875375">
        <w:trPr>
          <w:jc w:val="center"/>
        </w:trPr>
        <w:tc>
          <w:tcPr>
            <w:tcW w:w="1725" w:type="dxa"/>
            <w:shd w:val="clear" w:color="auto" w:fill="auto"/>
          </w:tcPr>
          <w:p w14:paraId="53E1C456" w14:textId="77777777" w:rsidR="009714D8" w:rsidRDefault="009714D8" w:rsidP="00875375">
            <w:pPr>
              <w:pStyle w:val="Tabletext"/>
            </w:pPr>
            <w:r>
              <w:t>AI</w:t>
            </w:r>
          </w:p>
        </w:tc>
        <w:tc>
          <w:tcPr>
            <w:tcW w:w="4170" w:type="dxa"/>
            <w:shd w:val="clear" w:color="auto" w:fill="auto"/>
          </w:tcPr>
          <w:p w14:paraId="173601CB" w14:textId="77777777" w:rsidR="009714D8" w:rsidRDefault="009714D8" w:rsidP="00875375">
            <w:pPr>
              <w:pStyle w:val="Tabletext"/>
            </w:pPr>
            <w:r>
              <w:t>Artificial intelligence</w:t>
            </w:r>
          </w:p>
        </w:tc>
        <w:tc>
          <w:tcPr>
            <w:tcW w:w="3714" w:type="dxa"/>
            <w:shd w:val="clear" w:color="auto" w:fill="auto"/>
          </w:tcPr>
          <w:p w14:paraId="0DEF8777" w14:textId="77777777" w:rsidR="009714D8" w:rsidRDefault="009714D8" w:rsidP="00875375">
            <w:pPr>
              <w:pStyle w:val="Tabletext"/>
            </w:pPr>
          </w:p>
        </w:tc>
      </w:tr>
      <w:tr w:rsidR="009714D8" w14:paraId="76FAC57B" w14:textId="77777777" w:rsidTr="00875375">
        <w:trPr>
          <w:jc w:val="center"/>
        </w:trPr>
        <w:tc>
          <w:tcPr>
            <w:tcW w:w="1725" w:type="dxa"/>
            <w:shd w:val="clear" w:color="auto" w:fill="auto"/>
          </w:tcPr>
          <w:p w14:paraId="7E5C3639" w14:textId="77777777" w:rsidR="009714D8" w:rsidRDefault="009714D8" w:rsidP="00875375">
            <w:pPr>
              <w:pStyle w:val="Tabletext"/>
            </w:pPr>
            <w:r>
              <w:t>ITU</w:t>
            </w:r>
          </w:p>
        </w:tc>
        <w:tc>
          <w:tcPr>
            <w:tcW w:w="4170" w:type="dxa"/>
            <w:shd w:val="clear" w:color="auto" w:fill="auto"/>
          </w:tcPr>
          <w:p w14:paraId="32992F21" w14:textId="77777777" w:rsidR="009714D8" w:rsidRDefault="009714D8" w:rsidP="00875375">
            <w:pPr>
              <w:pStyle w:val="Tabletext"/>
            </w:pPr>
            <w:r>
              <w:t>International Telecommunication Union</w:t>
            </w:r>
          </w:p>
        </w:tc>
        <w:tc>
          <w:tcPr>
            <w:tcW w:w="3714" w:type="dxa"/>
            <w:shd w:val="clear" w:color="auto" w:fill="auto"/>
          </w:tcPr>
          <w:p w14:paraId="39B1D9BC" w14:textId="77777777" w:rsidR="009714D8" w:rsidRDefault="009714D8" w:rsidP="00875375">
            <w:pPr>
              <w:pStyle w:val="Tabletext"/>
            </w:pPr>
          </w:p>
        </w:tc>
      </w:tr>
      <w:tr w:rsidR="009714D8" w14:paraId="61DF9385" w14:textId="77777777" w:rsidTr="00875375">
        <w:trPr>
          <w:jc w:val="center"/>
        </w:trPr>
        <w:tc>
          <w:tcPr>
            <w:tcW w:w="1725" w:type="dxa"/>
            <w:shd w:val="clear" w:color="auto" w:fill="auto"/>
          </w:tcPr>
          <w:p w14:paraId="0D76E4C4" w14:textId="77777777" w:rsidR="009714D8" w:rsidRDefault="009714D8" w:rsidP="00875375">
            <w:pPr>
              <w:pStyle w:val="Tabletext"/>
            </w:pPr>
            <w:r>
              <w:t>WHO</w:t>
            </w:r>
          </w:p>
        </w:tc>
        <w:tc>
          <w:tcPr>
            <w:tcW w:w="4170" w:type="dxa"/>
            <w:shd w:val="clear" w:color="auto" w:fill="auto"/>
          </w:tcPr>
          <w:p w14:paraId="2532E808" w14:textId="77777777" w:rsidR="009714D8" w:rsidRDefault="009714D8" w:rsidP="00875375">
            <w:pPr>
              <w:pStyle w:val="Tabletext"/>
            </w:pPr>
            <w:r>
              <w:t>World Health Organization</w:t>
            </w:r>
          </w:p>
        </w:tc>
        <w:tc>
          <w:tcPr>
            <w:tcW w:w="3714" w:type="dxa"/>
            <w:shd w:val="clear" w:color="auto" w:fill="auto"/>
          </w:tcPr>
          <w:p w14:paraId="2CFC308E" w14:textId="77777777" w:rsidR="009714D8" w:rsidRDefault="009714D8" w:rsidP="00875375">
            <w:pPr>
              <w:pStyle w:val="Tabletext"/>
            </w:pPr>
          </w:p>
        </w:tc>
      </w:tr>
      <w:tr w:rsidR="009714D8" w14:paraId="51147204" w14:textId="77777777" w:rsidTr="00875375">
        <w:trPr>
          <w:jc w:val="center"/>
        </w:trPr>
        <w:tc>
          <w:tcPr>
            <w:tcW w:w="1725" w:type="dxa"/>
            <w:shd w:val="clear" w:color="auto" w:fill="auto"/>
          </w:tcPr>
          <w:p w14:paraId="592B50A6" w14:textId="77777777" w:rsidR="009714D8" w:rsidRDefault="009714D8" w:rsidP="00875375">
            <w:pPr>
              <w:pStyle w:val="Tabletext"/>
            </w:pPr>
            <w:r>
              <w:t>DEL</w:t>
            </w:r>
          </w:p>
        </w:tc>
        <w:tc>
          <w:tcPr>
            <w:tcW w:w="4170" w:type="dxa"/>
            <w:shd w:val="clear" w:color="auto" w:fill="auto"/>
          </w:tcPr>
          <w:p w14:paraId="6DC1C964" w14:textId="77777777" w:rsidR="009714D8" w:rsidRDefault="009714D8" w:rsidP="00875375">
            <w:pPr>
              <w:pStyle w:val="Tabletext"/>
            </w:pPr>
            <w:r>
              <w:t xml:space="preserve">Deliverable </w:t>
            </w:r>
          </w:p>
        </w:tc>
        <w:tc>
          <w:tcPr>
            <w:tcW w:w="3714" w:type="dxa"/>
            <w:shd w:val="clear" w:color="auto" w:fill="auto"/>
          </w:tcPr>
          <w:p w14:paraId="3E580068" w14:textId="77777777" w:rsidR="009714D8" w:rsidRDefault="009714D8" w:rsidP="00875375">
            <w:pPr>
              <w:pStyle w:val="Tabletext"/>
            </w:pPr>
          </w:p>
        </w:tc>
      </w:tr>
      <w:tr w:rsidR="009714D8" w14:paraId="0A675451" w14:textId="77777777" w:rsidTr="00875375">
        <w:trPr>
          <w:jc w:val="center"/>
        </w:trPr>
        <w:tc>
          <w:tcPr>
            <w:tcW w:w="1725" w:type="dxa"/>
            <w:shd w:val="clear" w:color="auto" w:fill="auto"/>
          </w:tcPr>
          <w:p w14:paraId="1866F44C" w14:textId="77777777" w:rsidR="009714D8" w:rsidRDefault="009714D8" w:rsidP="00875375">
            <w:pPr>
              <w:pStyle w:val="Tabletext"/>
            </w:pPr>
            <w:r>
              <w:t>CfTGP</w:t>
            </w:r>
          </w:p>
        </w:tc>
        <w:tc>
          <w:tcPr>
            <w:tcW w:w="4170" w:type="dxa"/>
            <w:shd w:val="clear" w:color="auto" w:fill="auto"/>
          </w:tcPr>
          <w:p w14:paraId="40B6D037" w14:textId="77777777" w:rsidR="009714D8" w:rsidRDefault="009714D8" w:rsidP="00875375">
            <w:pPr>
              <w:pStyle w:val="Tabletext"/>
            </w:pPr>
            <w:r>
              <w:t>Call for topic group participation</w:t>
            </w:r>
          </w:p>
        </w:tc>
        <w:tc>
          <w:tcPr>
            <w:tcW w:w="3714" w:type="dxa"/>
            <w:shd w:val="clear" w:color="auto" w:fill="auto"/>
          </w:tcPr>
          <w:p w14:paraId="405EA832" w14:textId="77777777" w:rsidR="009714D8" w:rsidRDefault="009714D8" w:rsidP="00875375">
            <w:pPr>
              <w:pStyle w:val="Tabletext"/>
            </w:pPr>
          </w:p>
        </w:tc>
      </w:tr>
      <w:tr w:rsidR="009714D8" w14:paraId="44F6D8F3" w14:textId="77777777" w:rsidTr="00875375">
        <w:trPr>
          <w:jc w:val="center"/>
        </w:trPr>
        <w:tc>
          <w:tcPr>
            <w:tcW w:w="1725" w:type="dxa"/>
            <w:shd w:val="clear" w:color="auto" w:fill="auto"/>
          </w:tcPr>
          <w:p w14:paraId="391A6C36" w14:textId="77777777" w:rsidR="009714D8" w:rsidRDefault="009714D8" w:rsidP="00875375">
            <w:pPr>
              <w:pStyle w:val="Tabletext"/>
            </w:pPr>
            <w:r>
              <w:t xml:space="preserve">AI4H </w:t>
            </w:r>
          </w:p>
        </w:tc>
        <w:tc>
          <w:tcPr>
            <w:tcW w:w="4170" w:type="dxa"/>
            <w:shd w:val="clear" w:color="auto" w:fill="auto"/>
          </w:tcPr>
          <w:p w14:paraId="45B623B7" w14:textId="77777777" w:rsidR="009714D8" w:rsidRDefault="009714D8" w:rsidP="00875375">
            <w:pPr>
              <w:pStyle w:val="Tabletext"/>
            </w:pPr>
            <w:r>
              <w:t>Artificial intelligence for health</w:t>
            </w:r>
          </w:p>
        </w:tc>
        <w:tc>
          <w:tcPr>
            <w:tcW w:w="3714" w:type="dxa"/>
            <w:shd w:val="clear" w:color="auto" w:fill="auto"/>
          </w:tcPr>
          <w:p w14:paraId="778503FC" w14:textId="77777777" w:rsidR="009714D8" w:rsidRDefault="009714D8" w:rsidP="00875375">
            <w:pPr>
              <w:pStyle w:val="Tabletext"/>
            </w:pPr>
          </w:p>
        </w:tc>
      </w:tr>
      <w:tr w:rsidR="009714D8" w14:paraId="5C1844CB" w14:textId="77777777" w:rsidTr="00875375">
        <w:trPr>
          <w:jc w:val="center"/>
        </w:trPr>
        <w:tc>
          <w:tcPr>
            <w:tcW w:w="1725" w:type="dxa"/>
            <w:shd w:val="clear" w:color="auto" w:fill="auto"/>
          </w:tcPr>
          <w:p w14:paraId="4CEDCC9A" w14:textId="77777777" w:rsidR="009714D8" w:rsidRDefault="009714D8" w:rsidP="00875375">
            <w:pPr>
              <w:pStyle w:val="Tabletext"/>
            </w:pPr>
            <w:r>
              <w:t>IMDRF</w:t>
            </w:r>
          </w:p>
        </w:tc>
        <w:tc>
          <w:tcPr>
            <w:tcW w:w="4170" w:type="dxa"/>
            <w:shd w:val="clear" w:color="auto" w:fill="auto"/>
          </w:tcPr>
          <w:p w14:paraId="59CF001E" w14:textId="77777777" w:rsidR="009714D8" w:rsidRDefault="009714D8" w:rsidP="00875375">
            <w:pPr>
              <w:pStyle w:val="Tabletext"/>
            </w:pPr>
            <w:r>
              <w:t>International Medical Device Regulators Forum</w:t>
            </w:r>
          </w:p>
        </w:tc>
        <w:tc>
          <w:tcPr>
            <w:tcW w:w="3714" w:type="dxa"/>
            <w:shd w:val="clear" w:color="auto" w:fill="auto"/>
          </w:tcPr>
          <w:p w14:paraId="7544665F" w14:textId="77777777" w:rsidR="009714D8" w:rsidRDefault="009714D8" w:rsidP="00875375">
            <w:pPr>
              <w:pStyle w:val="Tabletext"/>
            </w:pPr>
          </w:p>
        </w:tc>
      </w:tr>
      <w:tr w:rsidR="009714D8" w14:paraId="64F678F3" w14:textId="77777777" w:rsidTr="00875375">
        <w:trPr>
          <w:jc w:val="center"/>
        </w:trPr>
        <w:tc>
          <w:tcPr>
            <w:tcW w:w="1725" w:type="dxa"/>
            <w:shd w:val="clear" w:color="auto" w:fill="auto"/>
          </w:tcPr>
          <w:p w14:paraId="2A140A5F" w14:textId="77777777" w:rsidR="009714D8" w:rsidRDefault="009714D8" w:rsidP="00875375">
            <w:pPr>
              <w:pStyle w:val="Tabletext"/>
            </w:pPr>
            <w:r>
              <w:t>MDR</w:t>
            </w:r>
          </w:p>
        </w:tc>
        <w:tc>
          <w:tcPr>
            <w:tcW w:w="4170" w:type="dxa"/>
            <w:shd w:val="clear" w:color="auto" w:fill="auto"/>
          </w:tcPr>
          <w:p w14:paraId="5DDEA432" w14:textId="77777777" w:rsidR="009714D8" w:rsidRDefault="009714D8" w:rsidP="00875375">
            <w:pPr>
              <w:pStyle w:val="Tabletext"/>
            </w:pPr>
            <w:r>
              <w:t>Medical Device Regulation</w:t>
            </w:r>
          </w:p>
        </w:tc>
        <w:tc>
          <w:tcPr>
            <w:tcW w:w="3714" w:type="dxa"/>
            <w:shd w:val="clear" w:color="auto" w:fill="auto"/>
          </w:tcPr>
          <w:p w14:paraId="414DE928" w14:textId="77777777" w:rsidR="009714D8" w:rsidRDefault="009714D8" w:rsidP="00875375">
            <w:pPr>
              <w:pStyle w:val="Tabletext"/>
            </w:pPr>
          </w:p>
        </w:tc>
      </w:tr>
      <w:tr w:rsidR="009714D8" w14:paraId="76503F7C" w14:textId="77777777" w:rsidTr="00875375">
        <w:trPr>
          <w:jc w:val="center"/>
        </w:trPr>
        <w:tc>
          <w:tcPr>
            <w:tcW w:w="1725" w:type="dxa"/>
            <w:shd w:val="clear" w:color="auto" w:fill="auto"/>
          </w:tcPr>
          <w:p w14:paraId="5E8ADED0" w14:textId="77777777" w:rsidR="009714D8" w:rsidRDefault="009714D8" w:rsidP="00875375">
            <w:pPr>
              <w:pStyle w:val="Tabletext"/>
            </w:pPr>
            <w:r>
              <w:t>ISO</w:t>
            </w:r>
          </w:p>
        </w:tc>
        <w:tc>
          <w:tcPr>
            <w:tcW w:w="4170" w:type="dxa"/>
            <w:shd w:val="clear" w:color="auto" w:fill="auto"/>
          </w:tcPr>
          <w:p w14:paraId="1092B7EB" w14:textId="77777777" w:rsidR="009714D8" w:rsidRDefault="009714D8" w:rsidP="00875375">
            <w:pPr>
              <w:pStyle w:val="Tabletext"/>
            </w:pPr>
            <w:r>
              <w:t>International Standardization Organization</w:t>
            </w:r>
          </w:p>
        </w:tc>
        <w:tc>
          <w:tcPr>
            <w:tcW w:w="3714" w:type="dxa"/>
            <w:shd w:val="clear" w:color="auto" w:fill="auto"/>
          </w:tcPr>
          <w:p w14:paraId="67A66A7E" w14:textId="77777777" w:rsidR="009714D8" w:rsidRDefault="009714D8" w:rsidP="00875375">
            <w:pPr>
              <w:pStyle w:val="Tabletext"/>
            </w:pPr>
          </w:p>
        </w:tc>
      </w:tr>
      <w:tr w:rsidR="009714D8" w14:paraId="4EBF18DC" w14:textId="77777777" w:rsidTr="00875375">
        <w:trPr>
          <w:jc w:val="center"/>
        </w:trPr>
        <w:tc>
          <w:tcPr>
            <w:tcW w:w="1725" w:type="dxa"/>
            <w:shd w:val="clear" w:color="auto" w:fill="auto"/>
          </w:tcPr>
          <w:p w14:paraId="7FA05E78" w14:textId="77777777" w:rsidR="009714D8" w:rsidRDefault="009714D8" w:rsidP="00875375">
            <w:pPr>
              <w:pStyle w:val="Tabletext"/>
            </w:pPr>
            <w:r>
              <w:t>GDPR</w:t>
            </w:r>
          </w:p>
        </w:tc>
        <w:tc>
          <w:tcPr>
            <w:tcW w:w="4170" w:type="dxa"/>
            <w:shd w:val="clear" w:color="auto" w:fill="auto"/>
          </w:tcPr>
          <w:p w14:paraId="46552D7C" w14:textId="77777777" w:rsidR="009714D8" w:rsidRDefault="009714D8" w:rsidP="00875375">
            <w:pPr>
              <w:pStyle w:val="Tabletext"/>
            </w:pPr>
            <w:r>
              <w:t>General Data Protection Regulation</w:t>
            </w:r>
          </w:p>
        </w:tc>
        <w:tc>
          <w:tcPr>
            <w:tcW w:w="3714" w:type="dxa"/>
            <w:shd w:val="clear" w:color="auto" w:fill="auto"/>
          </w:tcPr>
          <w:p w14:paraId="4CBECCAE" w14:textId="77777777" w:rsidR="009714D8" w:rsidRDefault="009714D8" w:rsidP="00875375">
            <w:pPr>
              <w:pStyle w:val="Tabletext"/>
            </w:pPr>
          </w:p>
        </w:tc>
      </w:tr>
      <w:tr w:rsidR="009714D8" w14:paraId="1DA0702C" w14:textId="77777777" w:rsidTr="00875375">
        <w:trPr>
          <w:jc w:val="center"/>
        </w:trPr>
        <w:tc>
          <w:tcPr>
            <w:tcW w:w="1725" w:type="dxa"/>
            <w:shd w:val="clear" w:color="auto" w:fill="auto"/>
          </w:tcPr>
          <w:p w14:paraId="14298E1C" w14:textId="77777777" w:rsidR="009714D8" w:rsidRDefault="009714D8" w:rsidP="00875375">
            <w:pPr>
              <w:pStyle w:val="Tabletext"/>
            </w:pPr>
            <w:r>
              <w:t>FDA</w:t>
            </w:r>
          </w:p>
        </w:tc>
        <w:tc>
          <w:tcPr>
            <w:tcW w:w="4170" w:type="dxa"/>
            <w:shd w:val="clear" w:color="auto" w:fill="auto"/>
          </w:tcPr>
          <w:p w14:paraId="193D8803" w14:textId="77777777" w:rsidR="009714D8" w:rsidRDefault="009714D8" w:rsidP="00875375">
            <w:pPr>
              <w:pStyle w:val="Tabletext"/>
            </w:pPr>
            <w:r>
              <w:t>Food and Drug administration</w:t>
            </w:r>
          </w:p>
        </w:tc>
        <w:tc>
          <w:tcPr>
            <w:tcW w:w="3714" w:type="dxa"/>
            <w:shd w:val="clear" w:color="auto" w:fill="auto"/>
          </w:tcPr>
          <w:p w14:paraId="6897ABA3" w14:textId="77777777" w:rsidR="009714D8" w:rsidRDefault="009714D8" w:rsidP="00875375">
            <w:pPr>
              <w:pStyle w:val="Tabletext"/>
            </w:pPr>
          </w:p>
        </w:tc>
      </w:tr>
      <w:tr w:rsidR="009714D8" w14:paraId="70E8D4F0" w14:textId="77777777" w:rsidTr="00875375">
        <w:trPr>
          <w:jc w:val="center"/>
        </w:trPr>
        <w:tc>
          <w:tcPr>
            <w:tcW w:w="1725" w:type="dxa"/>
            <w:shd w:val="clear" w:color="auto" w:fill="auto"/>
          </w:tcPr>
          <w:p w14:paraId="2EFC074D" w14:textId="77777777" w:rsidR="009714D8" w:rsidRDefault="009714D8" w:rsidP="00875375">
            <w:pPr>
              <w:pStyle w:val="Tabletext"/>
            </w:pPr>
            <w:r>
              <w:t>SaMD</w:t>
            </w:r>
          </w:p>
        </w:tc>
        <w:tc>
          <w:tcPr>
            <w:tcW w:w="4170" w:type="dxa"/>
            <w:shd w:val="clear" w:color="auto" w:fill="auto"/>
          </w:tcPr>
          <w:p w14:paraId="15B0DB1C" w14:textId="77777777" w:rsidR="009714D8" w:rsidRDefault="009714D8" w:rsidP="00875375">
            <w:pPr>
              <w:pStyle w:val="Tabletext"/>
            </w:pPr>
            <w:r>
              <w:t>Software as a medical device</w:t>
            </w:r>
          </w:p>
        </w:tc>
        <w:tc>
          <w:tcPr>
            <w:tcW w:w="3714" w:type="dxa"/>
            <w:shd w:val="clear" w:color="auto" w:fill="auto"/>
          </w:tcPr>
          <w:p w14:paraId="3CD2753F" w14:textId="77777777" w:rsidR="009714D8" w:rsidRDefault="009714D8" w:rsidP="00875375">
            <w:pPr>
              <w:pStyle w:val="Tabletext"/>
            </w:pPr>
          </w:p>
        </w:tc>
      </w:tr>
      <w:tr w:rsidR="009714D8" w14:paraId="5A285BD3" w14:textId="77777777" w:rsidTr="00875375">
        <w:trPr>
          <w:jc w:val="center"/>
        </w:trPr>
        <w:tc>
          <w:tcPr>
            <w:tcW w:w="1725" w:type="dxa"/>
            <w:shd w:val="clear" w:color="auto" w:fill="auto"/>
          </w:tcPr>
          <w:p w14:paraId="2F3E0056" w14:textId="77777777" w:rsidR="009714D8" w:rsidRDefault="009714D8" w:rsidP="00875375">
            <w:pPr>
              <w:pStyle w:val="Tabletext"/>
            </w:pPr>
            <w:r>
              <w:t>AI-MD</w:t>
            </w:r>
          </w:p>
        </w:tc>
        <w:tc>
          <w:tcPr>
            <w:tcW w:w="4170" w:type="dxa"/>
            <w:shd w:val="clear" w:color="auto" w:fill="auto"/>
          </w:tcPr>
          <w:p w14:paraId="789FB489" w14:textId="77777777" w:rsidR="009714D8" w:rsidRDefault="009714D8" w:rsidP="00875375">
            <w:pPr>
              <w:pStyle w:val="Tabletext"/>
            </w:pPr>
            <w:r>
              <w:t>AI based medical device</w:t>
            </w:r>
          </w:p>
        </w:tc>
        <w:tc>
          <w:tcPr>
            <w:tcW w:w="3714" w:type="dxa"/>
            <w:shd w:val="clear" w:color="auto" w:fill="auto"/>
          </w:tcPr>
          <w:p w14:paraId="21DDEF0C" w14:textId="77777777" w:rsidR="009714D8" w:rsidRDefault="009714D8" w:rsidP="00875375">
            <w:pPr>
              <w:pStyle w:val="Tabletext"/>
            </w:pPr>
          </w:p>
        </w:tc>
      </w:tr>
      <w:tr w:rsidR="009714D8" w14:paraId="65B8FDB0" w14:textId="77777777" w:rsidTr="00875375">
        <w:trPr>
          <w:jc w:val="center"/>
        </w:trPr>
        <w:tc>
          <w:tcPr>
            <w:tcW w:w="1725" w:type="dxa"/>
            <w:shd w:val="clear" w:color="auto" w:fill="auto"/>
          </w:tcPr>
          <w:p w14:paraId="59579DE5" w14:textId="77777777" w:rsidR="009714D8" w:rsidRDefault="009714D8" w:rsidP="00875375">
            <w:pPr>
              <w:pStyle w:val="Tabletext"/>
            </w:pPr>
            <w:r>
              <w:t>LMIC</w:t>
            </w:r>
          </w:p>
        </w:tc>
        <w:tc>
          <w:tcPr>
            <w:tcW w:w="4170" w:type="dxa"/>
            <w:shd w:val="clear" w:color="auto" w:fill="auto"/>
          </w:tcPr>
          <w:p w14:paraId="115137C8" w14:textId="77777777" w:rsidR="009714D8" w:rsidRDefault="009714D8" w:rsidP="00875375">
            <w:pPr>
              <w:pStyle w:val="Tabletext"/>
            </w:pPr>
            <w:r>
              <w:t>Low-and middle-income countries</w:t>
            </w:r>
          </w:p>
        </w:tc>
        <w:tc>
          <w:tcPr>
            <w:tcW w:w="3714" w:type="dxa"/>
            <w:shd w:val="clear" w:color="auto" w:fill="auto"/>
          </w:tcPr>
          <w:p w14:paraId="73D5A21C" w14:textId="77777777" w:rsidR="009714D8" w:rsidRDefault="009714D8" w:rsidP="00875375">
            <w:pPr>
              <w:pStyle w:val="Tabletext"/>
            </w:pPr>
          </w:p>
        </w:tc>
      </w:tr>
      <w:tr w:rsidR="009714D8" w14:paraId="4C897507" w14:textId="77777777" w:rsidTr="00875375">
        <w:trPr>
          <w:jc w:val="center"/>
        </w:trPr>
        <w:tc>
          <w:tcPr>
            <w:tcW w:w="1725" w:type="dxa"/>
            <w:shd w:val="clear" w:color="auto" w:fill="auto"/>
          </w:tcPr>
          <w:p w14:paraId="04E929F9" w14:textId="77777777" w:rsidR="009714D8" w:rsidRDefault="009714D8" w:rsidP="00875375">
            <w:pPr>
              <w:pStyle w:val="Tabletext"/>
            </w:pPr>
            <w:r>
              <w:t>GDP</w:t>
            </w:r>
          </w:p>
        </w:tc>
        <w:tc>
          <w:tcPr>
            <w:tcW w:w="4170" w:type="dxa"/>
            <w:shd w:val="clear" w:color="auto" w:fill="auto"/>
          </w:tcPr>
          <w:p w14:paraId="7FFBF18C" w14:textId="77777777" w:rsidR="009714D8" w:rsidRDefault="009714D8" w:rsidP="00875375">
            <w:pPr>
              <w:pStyle w:val="Tabletext"/>
            </w:pPr>
            <w:r>
              <w:t>Gross domestic product</w:t>
            </w:r>
          </w:p>
        </w:tc>
        <w:tc>
          <w:tcPr>
            <w:tcW w:w="3714" w:type="dxa"/>
            <w:shd w:val="clear" w:color="auto" w:fill="auto"/>
          </w:tcPr>
          <w:p w14:paraId="7F6E7B9F" w14:textId="77777777" w:rsidR="009714D8" w:rsidRDefault="009714D8" w:rsidP="00875375">
            <w:pPr>
              <w:pStyle w:val="Tabletext"/>
            </w:pPr>
          </w:p>
        </w:tc>
      </w:tr>
      <w:tr w:rsidR="009714D8" w14:paraId="251970EC" w14:textId="77777777" w:rsidTr="00875375">
        <w:trPr>
          <w:jc w:val="center"/>
        </w:trPr>
        <w:tc>
          <w:tcPr>
            <w:tcW w:w="1725" w:type="dxa"/>
            <w:shd w:val="clear" w:color="auto" w:fill="auto"/>
          </w:tcPr>
          <w:p w14:paraId="505B6788" w14:textId="77777777" w:rsidR="009714D8" w:rsidRDefault="009714D8" w:rsidP="00875375">
            <w:pPr>
              <w:pStyle w:val="Tabletext"/>
            </w:pPr>
            <w:r>
              <w:t>API</w:t>
            </w:r>
          </w:p>
        </w:tc>
        <w:tc>
          <w:tcPr>
            <w:tcW w:w="4170" w:type="dxa"/>
            <w:shd w:val="clear" w:color="auto" w:fill="auto"/>
          </w:tcPr>
          <w:p w14:paraId="5D9FAC03" w14:textId="77777777" w:rsidR="009714D8" w:rsidRDefault="009714D8" w:rsidP="00875375">
            <w:pPr>
              <w:pStyle w:val="Tabletext"/>
            </w:pPr>
            <w:r>
              <w:t>Application programming interface</w:t>
            </w:r>
          </w:p>
        </w:tc>
        <w:tc>
          <w:tcPr>
            <w:tcW w:w="3714" w:type="dxa"/>
            <w:shd w:val="clear" w:color="auto" w:fill="auto"/>
          </w:tcPr>
          <w:p w14:paraId="5196E69A" w14:textId="77777777" w:rsidR="009714D8" w:rsidRDefault="009714D8" w:rsidP="00875375">
            <w:pPr>
              <w:pStyle w:val="Tabletext"/>
            </w:pPr>
          </w:p>
        </w:tc>
      </w:tr>
      <w:tr w:rsidR="009714D8" w14:paraId="1F76404B" w14:textId="77777777" w:rsidTr="00875375">
        <w:trPr>
          <w:jc w:val="center"/>
        </w:trPr>
        <w:tc>
          <w:tcPr>
            <w:tcW w:w="1725" w:type="dxa"/>
            <w:shd w:val="clear" w:color="auto" w:fill="auto"/>
          </w:tcPr>
          <w:p w14:paraId="5C0DD271" w14:textId="77777777" w:rsidR="009714D8" w:rsidRDefault="009714D8" w:rsidP="00875375">
            <w:pPr>
              <w:pStyle w:val="Tabletext"/>
            </w:pPr>
            <w:r>
              <w:t>IP</w:t>
            </w:r>
          </w:p>
        </w:tc>
        <w:tc>
          <w:tcPr>
            <w:tcW w:w="4170" w:type="dxa"/>
            <w:shd w:val="clear" w:color="auto" w:fill="auto"/>
          </w:tcPr>
          <w:p w14:paraId="194F288C" w14:textId="77777777" w:rsidR="009714D8" w:rsidRDefault="009714D8" w:rsidP="00875375">
            <w:pPr>
              <w:pStyle w:val="Tabletext"/>
            </w:pPr>
            <w:r>
              <w:t>Intellectual property</w:t>
            </w:r>
          </w:p>
        </w:tc>
        <w:tc>
          <w:tcPr>
            <w:tcW w:w="3714" w:type="dxa"/>
            <w:shd w:val="clear" w:color="auto" w:fill="auto"/>
          </w:tcPr>
          <w:p w14:paraId="0CD34121" w14:textId="77777777" w:rsidR="009714D8" w:rsidRDefault="009714D8" w:rsidP="00875375">
            <w:pPr>
              <w:pStyle w:val="Tabletext"/>
            </w:pPr>
          </w:p>
        </w:tc>
      </w:tr>
      <w:tr w:rsidR="009714D8" w14:paraId="56C60D26" w14:textId="77777777" w:rsidTr="00875375">
        <w:trPr>
          <w:jc w:val="center"/>
        </w:trPr>
        <w:tc>
          <w:tcPr>
            <w:tcW w:w="1725" w:type="dxa"/>
            <w:shd w:val="clear" w:color="auto" w:fill="auto"/>
          </w:tcPr>
          <w:p w14:paraId="168D44A8" w14:textId="77777777" w:rsidR="009714D8" w:rsidRDefault="009714D8" w:rsidP="00875375">
            <w:pPr>
              <w:pStyle w:val="Tabletext"/>
            </w:pPr>
            <w:r>
              <w:t>PII</w:t>
            </w:r>
          </w:p>
        </w:tc>
        <w:tc>
          <w:tcPr>
            <w:tcW w:w="4170" w:type="dxa"/>
            <w:shd w:val="clear" w:color="auto" w:fill="auto"/>
          </w:tcPr>
          <w:p w14:paraId="448F987A" w14:textId="77777777" w:rsidR="009714D8" w:rsidRDefault="009714D8" w:rsidP="00875375">
            <w:pPr>
              <w:pStyle w:val="Tabletext"/>
            </w:pPr>
            <w:r>
              <w:t>Personal identifiable information</w:t>
            </w:r>
          </w:p>
        </w:tc>
        <w:tc>
          <w:tcPr>
            <w:tcW w:w="3714" w:type="dxa"/>
            <w:shd w:val="clear" w:color="auto" w:fill="auto"/>
          </w:tcPr>
          <w:p w14:paraId="53D96A0B" w14:textId="77777777" w:rsidR="009714D8" w:rsidRDefault="009714D8" w:rsidP="00875375">
            <w:pPr>
              <w:pStyle w:val="Tabletext"/>
            </w:pPr>
          </w:p>
        </w:tc>
      </w:tr>
      <w:tr w:rsidR="009714D8" w14:paraId="4157F121" w14:textId="77777777" w:rsidTr="00875375">
        <w:trPr>
          <w:jc w:val="center"/>
        </w:trPr>
        <w:tc>
          <w:tcPr>
            <w:tcW w:w="1725" w:type="dxa"/>
            <w:shd w:val="clear" w:color="auto" w:fill="auto"/>
          </w:tcPr>
          <w:p w14:paraId="06F34CE4" w14:textId="77777777" w:rsidR="009714D8" w:rsidRDefault="009714D8" w:rsidP="00875375">
            <w:pPr>
              <w:pStyle w:val="Tabletext"/>
              <w:rPr>
                <w:rStyle w:val="Green"/>
              </w:rPr>
            </w:pPr>
            <w:r w:rsidRPr="2FBC8A30">
              <w:rPr>
                <w:rStyle w:val="Green"/>
              </w:rPr>
              <w:t>[…]</w:t>
            </w:r>
          </w:p>
        </w:tc>
        <w:tc>
          <w:tcPr>
            <w:tcW w:w="4170" w:type="dxa"/>
            <w:shd w:val="clear" w:color="auto" w:fill="auto"/>
          </w:tcPr>
          <w:p w14:paraId="3ED97163" w14:textId="77777777" w:rsidR="009714D8" w:rsidRDefault="009714D8" w:rsidP="00875375">
            <w:pPr>
              <w:pStyle w:val="Tabletext"/>
            </w:pPr>
          </w:p>
        </w:tc>
        <w:tc>
          <w:tcPr>
            <w:tcW w:w="3714" w:type="dxa"/>
            <w:shd w:val="clear" w:color="auto" w:fill="auto"/>
          </w:tcPr>
          <w:p w14:paraId="36DFC366" w14:textId="77777777" w:rsidR="009714D8" w:rsidRDefault="009714D8" w:rsidP="00875375">
            <w:pPr>
              <w:pStyle w:val="Tabletext"/>
            </w:pPr>
          </w:p>
        </w:tc>
      </w:tr>
    </w:tbl>
    <w:p w14:paraId="65CA46FE" w14:textId="77777777" w:rsidR="009714D8" w:rsidRDefault="009714D8" w:rsidP="009714D8"/>
    <w:p w14:paraId="1C126D78" w14:textId="77777777" w:rsidR="009714D8" w:rsidRPr="001C15DB" w:rsidRDefault="009714D8" w:rsidP="009714D8"/>
    <w:p w14:paraId="09FE5D5A" w14:textId="77777777" w:rsidR="009714D8" w:rsidRDefault="009714D8" w:rsidP="009714D8">
      <w:pPr>
        <w:spacing w:before="0"/>
        <w:rPr>
          <w:rFonts w:eastAsia="MS Mincho"/>
          <w:b/>
          <w:bCs/>
          <w:szCs w:val="20"/>
          <w:lang w:eastAsia="en-US"/>
        </w:rPr>
      </w:pPr>
      <w:bookmarkStart w:id="817" w:name="_Toc39241664"/>
      <w:bookmarkStart w:id="818" w:name="_Toc48799772"/>
      <w:r>
        <w:br w:type="page"/>
      </w:r>
    </w:p>
    <w:p w14:paraId="7E50077B" w14:textId="77777777" w:rsidR="009714D8" w:rsidRPr="00D067DA" w:rsidRDefault="009714D8" w:rsidP="009714D8">
      <w:pPr>
        <w:pStyle w:val="Heading1Centered"/>
      </w:pPr>
      <w:bookmarkStart w:id="819" w:name="_Toc95386505"/>
      <w:r>
        <w:t>Annex B:</w:t>
      </w:r>
      <w:r>
        <w:br/>
        <w:t>Declaration of conflict of interests</w:t>
      </w:r>
      <w:bookmarkEnd w:id="819"/>
      <w:r>
        <w:t xml:space="preserve"> </w:t>
      </w:r>
      <w:bookmarkEnd w:id="817"/>
      <w:bookmarkEnd w:id="818"/>
    </w:p>
    <w:p w14:paraId="5F3BE5F4" w14:textId="77777777" w:rsidR="009714D8" w:rsidRPr="001C15DB" w:rsidRDefault="009714D8" w:rsidP="009714D8">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17F1AD9D" w14:textId="77777777" w:rsidR="009714D8" w:rsidRPr="001C15DB" w:rsidRDefault="009714D8" w:rsidP="009714D8"/>
    <w:p w14:paraId="2D9E300F" w14:textId="77777777" w:rsidR="009714D8" w:rsidRPr="001C15DB" w:rsidRDefault="009714D8" w:rsidP="009714D8">
      <w:pPr>
        <w:pStyle w:val="Headingb"/>
      </w:pPr>
      <w:r w:rsidRPr="2FBC8A30">
        <w:t>Company/Institution/Individual XYZ</w:t>
      </w:r>
    </w:p>
    <w:p w14:paraId="28A688FE" w14:textId="77777777" w:rsidR="009714D8" w:rsidRPr="001C15DB" w:rsidRDefault="009714D8" w:rsidP="009714D8">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17E22E13" w14:textId="77777777" w:rsidR="009714D8" w:rsidRDefault="009714D8" w:rsidP="009714D8"/>
    <w:p w14:paraId="5B0E5269" w14:textId="77777777" w:rsidR="009714D8" w:rsidRPr="009E412B" w:rsidRDefault="009714D8" w:rsidP="009714D8"/>
    <w:p w14:paraId="4F7C793C" w14:textId="77777777" w:rsidR="009714D8" w:rsidRDefault="009714D8" w:rsidP="009714D8"/>
    <w:p w14:paraId="7543CCA2" w14:textId="77777777" w:rsidR="009714D8" w:rsidRDefault="009714D8" w:rsidP="009714D8">
      <w:pPr>
        <w:spacing w:after="20"/>
        <w:jc w:val="center"/>
      </w:pPr>
      <w:r>
        <w:t>____________________________</w:t>
      </w:r>
    </w:p>
    <w:bookmarkEnd w:id="11"/>
    <w:p w14:paraId="450E5AE3" w14:textId="77777777" w:rsidR="009714D8" w:rsidRDefault="009714D8" w:rsidP="009714D8"/>
    <w:p w14:paraId="52C19001" w14:textId="77777777" w:rsidR="009714D8" w:rsidRDefault="009714D8" w:rsidP="009714D8"/>
    <w:p w14:paraId="66BE5286" w14:textId="77777777" w:rsidR="00BC1D31" w:rsidRPr="009714D8" w:rsidRDefault="00BC1D31" w:rsidP="009714D8"/>
    <w:sectPr w:rsidR="00BC1D31" w:rsidRPr="009714D8" w:rsidSect="009714D8">
      <w:headerReference w:type="default" r:id="rId81"/>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6" w:author="Susanna Brandi" w:date="2022-01-17T14:44:00Z" w:initials="SB">
    <w:p w14:paraId="6FDEFD0B" w14:textId="77777777" w:rsidR="009714D8" w:rsidRDefault="009714D8" w:rsidP="009714D8">
      <w:pPr>
        <w:pStyle w:val="CommentText"/>
      </w:pPr>
      <w:r>
        <w:rPr>
          <w:rStyle w:val="CommentReference"/>
        </w:rPr>
        <w:annotationRef/>
      </w:r>
      <w:r>
        <w:t>Added a bit of information here of added benefits</w:t>
      </w:r>
    </w:p>
  </w:comment>
  <w:comment w:id="761" w:author="Susanna Brandi" w:date="2021-10-15T16:35:00Z" w:initials="SB">
    <w:p w14:paraId="589E8E99" w14:textId="77777777" w:rsidR="009714D8" w:rsidRPr="00100656" w:rsidRDefault="009714D8" w:rsidP="009714D8">
      <w:pPr>
        <w:pStyle w:val="CommentText"/>
      </w:pPr>
      <w:r>
        <w:rPr>
          <w:rStyle w:val="CommentReference"/>
        </w:rPr>
        <w:annotationRef/>
      </w:r>
      <w:hyperlink r:id="rId1" w:history="1">
        <w:r w:rsidRPr="00100656">
          <w:rPr>
            <w:rStyle w:val="Hyperlink"/>
          </w:rPr>
          <w:t>https://www.fertstert.org/article/S0015-0282(16)63073-X/fulltext</w:t>
        </w:r>
      </w:hyperlink>
    </w:p>
    <w:p w14:paraId="55D16A4F" w14:textId="77777777" w:rsidR="009714D8" w:rsidRPr="00100656" w:rsidRDefault="009714D8" w:rsidP="009714D8">
      <w:pPr>
        <w:pStyle w:val="CommentText"/>
      </w:pPr>
    </w:p>
    <w:p w14:paraId="5DE833A9" w14:textId="77777777" w:rsidR="009714D8" w:rsidRPr="00A875E1" w:rsidRDefault="009714D8" w:rsidP="009714D8">
      <w:pPr>
        <w:pStyle w:val="CommentText"/>
        <w:rPr>
          <w:lang w:val="it-IT"/>
        </w:rPr>
      </w:pPr>
      <w:r w:rsidRPr="00A875E1">
        <w:rPr>
          <w:lang w:val="it-IT"/>
        </w:rPr>
        <w:t>https://translational-medicine.biomedcentral.com/articles/10.1186/s12967-019-2062-5</w:t>
      </w:r>
    </w:p>
  </w:comment>
  <w:comment w:id="763" w:author="Susanna Brandi" w:date="2021-08-30T18:07:00Z" w:initials="SB">
    <w:p w14:paraId="3012C7DE" w14:textId="77777777" w:rsidR="009714D8" w:rsidRDefault="009714D8" w:rsidP="009714D8">
      <w:pPr>
        <w:pStyle w:val="CommentText"/>
      </w:pPr>
      <w:r>
        <w:rPr>
          <w:rStyle w:val="CommentReference"/>
        </w:rPr>
        <w:annotationRef/>
      </w:r>
      <w:r>
        <w:t>What are relevant subtopics to be discussed here?</w:t>
      </w:r>
    </w:p>
  </w:comment>
  <w:comment w:id="765" w:author="Susanna Brandi" w:date="2022-01-17T14:20:00Z" w:initials="SB">
    <w:p w14:paraId="5B8A5195" w14:textId="77777777" w:rsidR="009714D8" w:rsidRDefault="009714D8" w:rsidP="009714D8">
      <w:pPr>
        <w:pStyle w:val="CommentText"/>
      </w:pPr>
      <w:r>
        <w:rPr>
          <w:rStyle w:val="CommentReference"/>
        </w:rPr>
        <w:annotationRef/>
      </w:r>
      <w:r>
        <w:t>???</w:t>
      </w:r>
    </w:p>
  </w:comment>
  <w:comment w:id="766" w:author="Tex VerMilyea" w:date="2022-02-04T19:14:00Z" w:initials="TV">
    <w:p w14:paraId="6468BB56" w14:textId="77777777" w:rsidR="009714D8" w:rsidRDefault="009714D8" w:rsidP="009714D8">
      <w:pPr>
        <w:pStyle w:val="CommentText"/>
      </w:pPr>
      <w:r>
        <w:t>typo</w:t>
      </w:r>
      <w:r>
        <w:rPr>
          <w:rStyle w:val="CommentReference"/>
        </w:rPr>
        <w:annotationRef/>
      </w:r>
    </w:p>
    <w:p w14:paraId="20E7B5E6" w14:textId="77777777" w:rsidR="009714D8" w:rsidRDefault="009714D8" w:rsidP="009714D8">
      <w:pPr>
        <w:pStyle w:val="CommentText"/>
      </w:pPr>
    </w:p>
  </w:comment>
  <w:comment w:id="767" w:author="Susanna Brandi" w:date="2022-01-17T14:29:00Z" w:initials="SB">
    <w:p w14:paraId="743A025B" w14:textId="77777777" w:rsidR="009714D8" w:rsidRDefault="009714D8" w:rsidP="009714D8">
      <w:pPr>
        <w:pStyle w:val="CommentText"/>
      </w:pPr>
      <w:r>
        <w:rPr>
          <w:rStyle w:val="CommentReference"/>
        </w:rPr>
        <w:annotationRef/>
      </w:r>
      <w:r>
        <w:t>So I guess we cover here mostly the ethics of developing AI tools. Should we also talk a bit about the risks of AI tools in potential skewing selection of gametes and embryos to unknown embryos which may in a way also have an impact on society given that we are defining who will be born? I am thinking here for example about similar ethical debates there are around PGT-M, PGT-A and excluding certain natural variability from this process that is already manipulated. I was thinking also about AI tools that could potentially exclude a patient for treatment while that patient might have been able to have a treatment but gave up too early because of the AI assessment or the other way around. Thinking also about different patient ethnicity wise populations, the value of wide data available to ensure the tools are trained and used for all population without leading to bias to specific populations pockets (for example, using data mostly from Europe and US- excluding asia and Africa for example which may respond differently to treatment. Another point in this disparity topic is that ai tools developed using data from high end labs while least developed labs may use the tools that are not optimally designed for them.</w:t>
      </w:r>
    </w:p>
  </w:comment>
  <w:comment w:id="768" w:author="Tex VerMilyea" w:date="2022-02-04T19:17:00Z" w:initials="TV">
    <w:p w14:paraId="70795A09" w14:textId="77777777" w:rsidR="009714D8" w:rsidRDefault="009714D8" w:rsidP="009714D8">
      <w:pPr>
        <w:pStyle w:val="CommentText"/>
      </w:pPr>
      <w:r>
        <w:t xml:space="preserve">I'd be happy to go that route as well if you think we need to. I purposely didnt for this but if you and the others feel strongly, I can draft something up.  </w:t>
      </w:r>
      <w:r>
        <w:rPr>
          <w:rStyle w:val="CommentReference"/>
        </w:rPr>
        <w:annotationRef/>
      </w:r>
    </w:p>
    <w:p w14:paraId="7A800A92" w14:textId="77777777" w:rsidR="009714D8" w:rsidRDefault="009714D8" w:rsidP="009714D8">
      <w:pPr>
        <w:pStyle w:val="CommentText"/>
      </w:pPr>
    </w:p>
    <w:p w14:paraId="1D227442" w14:textId="77777777" w:rsidR="009714D8" w:rsidRDefault="009714D8" w:rsidP="009714D8">
      <w:pPr>
        <w:pStyle w:val="CommentText"/>
      </w:pPr>
      <w:r>
        <w:t>What do the others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EFD0B" w15:done="0"/>
  <w15:commentEx w15:paraId="5DE833A9" w15:done="0"/>
  <w15:commentEx w15:paraId="3012C7DE" w15:done="0"/>
  <w15:commentEx w15:paraId="5B8A5195" w15:done="1"/>
  <w15:commentEx w15:paraId="20E7B5E6" w15:paraIdParent="5B8A5195" w15:done="1"/>
  <w15:commentEx w15:paraId="743A025B" w15:done="0"/>
  <w15:commentEx w15:paraId="1D227442" w15:paraIdParent="743A02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EFD0B" w16cid:durableId="258FFF6B"/>
  <w16cid:commentId w16cid:paraId="5DE833A9" w16cid:durableId="25142C59"/>
  <w16cid:commentId w16cid:paraId="3012C7DE" w16cid:durableId="24D79CF4"/>
  <w16cid:commentId w16cid:paraId="5B8A5195" w16cid:durableId="258FF991"/>
  <w16cid:commentId w16cid:paraId="20E7B5E6" w16cid:durableId="5C96D7CF"/>
  <w16cid:commentId w16cid:paraId="743A025B" w16cid:durableId="258FFBD7"/>
  <w16cid:commentId w16cid:paraId="1D227442" w16cid:durableId="0880B8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5D64" w14:textId="77777777" w:rsidR="009714D8" w:rsidRDefault="009714D8" w:rsidP="007B7733">
      <w:pPr>
        <w:spacing w:before="0"/>
      </w:pPr>
      <w:r>
        <w:separator/>
      </w:r>
    </w:p>
  </w:endnote>
  <w:endnote w:type="continuationSeparator" w:id="0">
    <w:p w14:paraId="32CC2DAA" w14:textId="77777777" w:rsidR="009714D8" w:rsidRDefault="009714D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844B" w14:textId="77777777" w:rsidR="009714D8" w:rsidRDefault="009714D8" w:rsidP="007B7733">
      <w:pPr>
        <w:spacing w:before="0"/>
      </w:pPr>
      <w:r>
        <w:separator/>
      </w:r>
    </w:p>
  </w:footnote>
  <w:footnote w:type="continuationSeparator" w:id="0">
    <w:p w14:paraId="78B374B7" w14:textId="77777777" w:rsidR="009714D8" w:rsidRDefault="009714D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13E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49D99C5" w14:textId="12A2079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47C07">
      <w:rPr>
        <w:noProof/>
      </w:rPr>
      <w:t>FG-AI4H-Q-027-A01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4120C532"/>
    <w:lvl w:ilvl="0" w:tplc="84706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955DC6"/>
    <w:multiLevelType w:val="hybridMultilevel"/>
    <w:tmpl w:val="7D52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7"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D210A"/>
    <w:multiLevelType w:val="hybridMultilevel"/>
    <w:tmpl w:val="5E48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B07506"/>
    <w:multiLevelType w:val="hybridMultilevel"/>
    <w:tmpl w:val="E9F4C4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1F125F"/>
    <w:multiLevelType w:val="multilevel"/>
    <w:tmpl w:val="7734AA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49"/>
  </w:num>
  <w:num w:numId="2" w16cid:durableId="180365736">
    <w:abstractNumId w:val="49"/>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1129515038">
    <w:abstractNumId w:val="53"/>
  </w:num>
  <w:num w:numId="15" w16cid:durableId="246618203">
    <w:abstractNumId w:val="38"/>
  </w:num>
  <w:num w:numId="16" w16cid:durableId="269628110">
    <w:abstractNumId w:val="28"/>
  </w:num>
  <w:num w:numId="17" w16cid:durableId="1289629941">
    <w:abstractNumId w:val="34"/>
  </w:num>
  <w:num w:numId="18" w16cid:durableId="1703358270">
    <w:abstractNumId w:val="14"/>
  </w:num>
  <w:num w:numId="19" w16cid:durableId="466237688">
    <w:abstractNumId w:val="47"/>
  </w:num>
  <w:num w:numId="20" w16cid:durableId="1107457756">
    <w:abstractNumId w:val="19"/>
  </w:num>
  <w:num w:numId="21" w16cid:durableId="920063692">
    <w:abstractNumId w:val="52"/>
  </w:num>
  <w:num w:numId="22" w16cid:durableId="1289318063">
    <w:abstractNumId w:val="20"/>
  </w:num>
  <w:num w:numId="23" w16cid:durableId="59445115">
    <w:abstractNumId w:val="25"/>
  </w:num>
  <w:num w:numId="24" w16cid:durableId="658311881">
    <w:abstractNumId w:val="24"/>
  </w:num>
  <w:num w:numId="25" w16cid:durableId="2006204231">
    <w:abstractNumId w:val="50"/>
  </w:num>
  <w:num w:numId="26" w16cid:durableId="1438867973">
    <w:abstractNumId w:val="35"/>
  </w:num>
  <w:num w:numId="27" w16cid:durableId="378673327">
    <w:abstractNumId w:val="13"/>
  </w:num>
  <w:num w:numId="28" w16cid:durableId="597175009">
    <w:abstractNumId w:val="43"/>
  </w:num>
  <w:num w:numId="29" w16cid:durableId="971787191">
    <w:abstractNumId w:val="23"/>
  </w:num>
  <w:num w:numId="30" w16cid:durableId="1636833848">
    <w:abstractNumId w:val="17"/>
  </w:num>
  <w:num w:numId="31" w16cid:durableId="502890236">
    <w:abstractNumId w:val="36"/>
  </w:num>
  <w:num w:numId="32" w16cid:durableId="1471748155">
    <w:abstractNumId w:val="22"/>
  </w:num>
  <w:num w:numId="33" w16cid:durableId="1319580172">
    <w:abstractNumId w:val="51"/>
  </w:num>
  <w:num w:numId="34" w16cid:durableId="1014696452">
    <w:abstractNumId w:val="16"/>
  </w:num>
  <w:num w:numId="35" w16cid:durableId="1651595277">
    <w:abstractNumId w:val="15"/>
  </w:num>
  <w:num w:numId="36" w16cid:durableId="906962358">
    <w:abstractNumId w:val="44"/>
  </w:num>
  <w:num w:numId="37" w16cid:durableId="1974141689">
    <w:abstractNumId w:val="32"/>
  </w:num>
  <w:num w:numId="38" w16cid:durableId="1084258991">
    <w:abstractNumId w:val="37"/>
  </w:num>
  <w:num w:numId="39" w16cid:durableId="1816557676">
    <w:abstractNumId w:val="40"/>
  </w:num>
  <w:num w:numId="40" w16cid:durableId="547110719">
    <w:abstractNumId w:val="41"/>
  </w:num>
  <w:num w:numId="41" w16cid:durableId="524297415">
    <w:abstractNumId w:val="11"/>
  </w:num>
  <w:num w:numId="42" w16cid:durableId="660740183">
    <w:abstractNumId w:val="29"/>
  </w:num>
  <w:num w:numId="43" w16cid:durableId="1995178163">
    <w:abstractNumId w:val="46"/>
  </w:num>
  <w:num w:numId="44" w16cid:durableId="2013798128">
    <w:abstractNumId w:val="39"/>
  </w:num>
  <w:num w:numId="45" w16cid:durableId="489634240">
    <w:abstractNumId w:val="18"/>
  </w:num>
  <w:num w:numId="46" w16cid:durableId="958492601">
    <w:abstractNumId w:val="30"/>
  </w:num>
  <w:num w:numId="47" w16cid:durableId="1724207053">
    <w:abstractNumId w:val="45"/>
  </w:num>
  <w:num w:numId="48" w16cid:durableId="696544450">
    <w:abstractNumId w:val="42"/>
  </w:num>
  <w:num w:numId="49" w16cid:durableId="503471015">
    <w:abstractNumId w:val="48"/>
  </w:num>
  <w:num w:numId="50" w16cid:durableId="1375346859">
    <w:abstractNumId w:val="27"/>
  </w:num>
  <w:num w:numId="51" w16cid:durableId="85617407">
    <w:abstractNumId w:val="55"/>
  </w:num>
  <w:num w:numId="52" w16cid:durableId="226231431">
    <w:abstractNumId w:val="31"/>
  </w:num>
  <w:num w:numId="53" w16cid:durableId="1357385880">
    <w:abstractNumId w:val="12"/>
  </w:num>
  <w:num w:numId="54" w16cid:durableId="1554806762">
    <w:abstractNumId w:val="33"/>
  </w:num>
  <w:num w:numId="55" w16cid:durableId="805512392">
    <w:abstractNumId w:val="54"/>
  </w:num>
  <w:num w:numId="56" w16cid:durableId="1188330195">
    <w:abstractNumId w:val="26"/>
  </w:num>
  <w:num w:numId="57" w16cid:durableId="1302811137">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x VerMilyea">
    <w15:presenceInfo w15:providerId="AD" w15:userId="S::mvermilyea_ovationfertility.com#ext#@merckgroup.onmicrosoft.com::6f393506-0619-44e9-b5bc-74474cead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4D8"/>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4D8"/>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47C07"/>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5DC9B"/>
  <w15:chartTrackingRefBased/>
  <w15:docId w15:val="{6EBDE62C-A45B-40E6-9C17-23E5EC29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14D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714D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714D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714D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714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9714D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714D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9714D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9714D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9714D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714D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714D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9714D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714D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714D8"/>
    <w:pPr>
      <w:tabs>
        <w:tab w:val="clear" w:pos="964"/>
      </w:tabs>
      <w:spacing w:before="80"/>
      <w:ind w:left="1531" w:hanging="851"/>
    </w:pPr>
  </w:style>
  <w:style w:type="paragraph" w:styleId="TOC3">
    <w:name w:val="toc 3"/>
    <w:basedOn w:val="TOC2"/>
    <w:rsid w:val="009714D8"/>
    <w:pPr>
      <w:ind w:left="2269"/>
    </w:pPr>
  </w:style>
  <w:style w:type="paragraph" w:customStyle="1" w:styleId="Normalbeforetable">
    <w:name w:val="Normal before table"/>
    <w:basedOn w:val="Normal"/>
    <w:rsid w:val="009714D8"/>
    <w:pPr>
      <w:keepNext/>
      <w:spacing w:after="120"/>
    </w:pPr>
    <w:rPr>
      <w:rFonts w:eastAsia="????"/>
      <w:lang w:eastAsia="en-US"/>
    </w:rPr>
  </w:style>
  <w:style w:type="paragraph" w:customStyle="1" w:styleId="Tablehead">
    <w:name w:val="Table_head"/>
    <w:basedOn w:val="Normal"/>
    <w:next w:val="Normal"/>
    <w:rsid w:val="009714D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714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714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714D8"/>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714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714D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9714D8"/>
    <w:rPr>
      <w:b/>
    </w:rPr>
  </w:style>
  <w:style w:type="paragraph" w:customStyle="1" w:styleId="Formal">
    <w:name w:val="Formal"/>
    <w:basedOn w:val="Normal"/>
    <w:rsid w:val="009714D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714D8"/>
    <w:pPr>
      <w:tabs>
        <w:tab w:val="right" w:leader="dot" w:pos="9639"/>
      </w:tabs>
    </w:pPr>
    <w:rPr>
      <w:rFonts w:eastAsia="MS Mincho"/>
    </w:rPr>
  </w:style>
  <w:style w:type="paragraph" w:styleId="Header">
    <w:name w:val="header"/>
    <w:basedOn w:val="Normal"/>
    <w:link w:val="HeaderChar"/>
    <w:rsid w:val="009714D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714D8"/>
    <w:rPr>
      <w:rFonts w:eastAsia="Times New Roman"/>
      <w:sz w:val="18"/>
      <w:lang w:val="en-GB"/>
    </w:rPr>
  </w:style>
  <w:style w:type="character" w:customStyle="1" w:styleId="ReftextArial9pt">
    <w:name w:val="Ref_text Arial 9 pt"/>
    <w:rsid w:val="009714D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9714D8"/>
    <w:rPr>
      <w:color w:val="538135" w:themeColor="accent6" w:themeShade="BF"/>
    </w:rPr>
  </w:style>
  <w:style w:type="paragraph" w:customStyle="1" w:styleId="VenueDate">
    <w:name w:val="VenueDate"/>
    <w:basedOn w:val="Normal"/>
    <w:rsid w:val="009714D8"/>
    <w:pPr>
      <w:jc w:val="right"/>
    </w:pPr>
  </w:style>
  <w:style w:type="character" w:customStyle="1" w:styleId="SmartLink1">
    <w:name w:val="SmartLink1"/>
    <w:basedOn w:val="DefaultParagraphFont"/>
    <w:uiPriority w:val="99"/>
    <w:semiHidden/>
    <w:unhideWhenUsed/>
    <w:rsid w:val="009714D8"/>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9714D8"/>
    <w:rPr>
      <w:color w:val="605E5C"/>
      <w:shd w:val="clear" w:color="auto" w:fill="E1DFDD"/>
    </w:rPr>
  </w:style>
  <w:style w:type="paragraph" w:customStyle="1" w:styleId="toc0">
    <w:name w:val="toc 0"/>
    <w:basedOn w:val="Normal"/>
    <w:next w:val="TOC1"/>
    <w:rsid w:val="009714D8"/>
    <w:pPr>
      <w:tabs>
        <w:tab w:val="right" w:pos="9639"/>
      </w:tabs>
      <w:overflowPunct w:val="0"/>
      <w:autoSpaceDE w:val="0"/>
      <w:autoSpaceDN w:val="0"/>
      <w:adjustRightInd w:val="0"/>
      <w:textAlignment w:val="baseline"/>
    </w:pPr>
    <w:rPr>
      <w:rFonts w:eastAsia="Times New Roman"/>
      <w:b/>
      <w:szCs w:val="20"/>
      <w:lang w:eastAsia="en-US"/>
    </w:rPr>
  </w:style>
  <w:style w:type="table" w:styleId="TableGrid">
    <w:name w:val="Table Grid"/>
    <w:basedOn w:val="TableNormal"/>
    <w:uiPriority w:val="59"/>
    <w:rsid w:val="0097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14D8"/>
  </w:style>
  <w:style w:type="paragraph" w:styleId="Revision">
    <w:name w:val="Revision"/>
    <w:hidden/>
    <w:uiPriority w:val="99"/>
    <w:semiHidden/>
    <w:rsid w:val="009714D8"/>
    <w:rPr>
      <w:rFonts w:eastAsiaTheme="minorHAnsi"/>
      <w:sz w:val="24"/>
      <w:szCs w:val="24"/>
      <w:lang w:val="en-GB" w:eastAsia="ja-JP"/>
    </w:rPr>
  </w:style>
  <w:style w:type="character" w:customStyle="1" w:styleId="Hashtag2">
    <w:name w:val="Hashtag2"/>
    <w:basedOn w:val="DefaultParagraphFont"/>
    <w:uiPriority w:val="99"/>
    <w:semiHidden/>
    <w:unhideWhenUsed/>
    <w:rsid w:val="009714D8"/>
    <w:rPr>
      <w:color w:val="2B579A"/>
      <w:shd w:val="clear" w:color="auto" w:fill="E1DFDD"/>
    </w:rPr>
  </w:style>
  <w:style w:type="character" w:customStyle="1" w:styleId="Erwhnung1">
    <w:name w:val="Erwähnung1"/>
    <w:basedOn w:val="DefaultParagraphFont"/>
    <w:uiPriority w:val="99"/>
    <w:semiHidden/>
    <w:unhideWhenUsed/>
    <w:rsid w:val="009714D8"/>
    <w:rPr>
      <w:color w:val="2B579A"/>
      <w:shd w:val="clear" w:color="auto" w:fill="E1DFDD"/>
    </w:rPr>
  </w:style>
  <w:style w:type="character" w:customStyle="1" w:styleId="IntelligenterLink1">
    <w:name w:val="Intelligenter Link1"/>
    <w:basedOn w:val="DefaultParagraphFont"/>
    <w:uiPriority w:val="99"/>
    <w:semiHidden/>
    <w:unhideWhenUsed/>
    <w:rsid w:val="009714D8"/>
    <w:rPr>
      <w:u w:val="dotted"/>
    </w:rPr>
  </w:style>
  <w:style w:type="character" w:customStyle="1" w:styleId="SmartLink2">
    <w:name w:val="SmartLink2"/>
    <w:basedOn w:val="DefaultParagraphFont"/>
    <w:uiPriority w:val="99"/>
    <w:semiHidden/>
    <w:unhideWhenUsed/>
    <w:rsid w:val="009714D8"/>
    <w:rPr>
      <w:color w:val="0000FF"/>
      <w:u w:val="single"/>
      <w:shd w:val="clear" w:color="auto" w:fill="F3F2F1"/>
    </w:rPr>
  </w:style>
  <w:style w:type="character" w:customStyle="1" w:styleId="UnresolvedMention2">
    <w:name w:val="Unresolved Mention2"/>
    <w:basedOn w:val="DefaultParagraphFont"/>
    <w:uiPriority w:val="99"/>
    <w:semiHidden/>
    <w:unhideWhenUsed/>
    <w:rsid w:val="009714D8"/>
    <w:rPr>
      <w:color w:val="605E5C"/>
      <w:shd w:val="clear" w:color="auto" w:fill="E1DFDD"/>
    </w:rPr>
  </w:style>
  <w:style w:type="paragraph" w:customStyle="1" w:styleId="Formatvorlage1">
    <w:name w:val="Formatvorlage1"/>
    <w:basedOn w:val="Heading3"/>
    <w:rsid w:val="009714D8"/>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9714D8"/>
    <w:rPr>
      <w:color w:val="2B579A"/>
      <w:shd w:val="clear" w:color="auto" w:fill="E1DFDD"/>
    </w:rPr>
  </w:style>
  <w:style w:type="character" w:styleId="Mention">
    <w:name w:val="Mention"/>
    <w:basedOn w:val="DefaultParagraphFont"/>
    <w:uiPriority w:val="99"/>
    <w:semiHidden/>
    <w:unhideWhenUsed/>
    <w:rsid w:val="009714D8"/>
    <w:rPr>
      <w:color w:val="2B579A"/>
      <w:shd w:val="clear" w:color="auto" w:fill="E1DFDD"/>
    </w:rPr>
  </w:style>
  <w:style w:type="character" w:styleId="SmartHyperlink">
    <w:name w:val="Smart Hyperlink"/>
    <w:basedOn w:val="DefaultParagraphFont"/>
    <w:uiPriority w:val="99"/>
    <w:semiHidden/>
    <w:unhideWhenUsed/>
    <w:rsid w:val="009714D8"/>
    <w:rPr>
      <w:u w:val="dotted"/>
    </w:rPr>
  </w:style>
  <w:style w:type="character" w:customStyle="1" w:styleId="SmartLink3">
    <w:name w:val="SmartLink3"/>
    <w:basedOn w:val="DefaultParagraphFont"/>
    <w:uiPriority w:val="99"/>
    <w:semiHidden/>
    <w:unhideWhenUsed/>
    <w:rsid w:val="009714D8"/>
    <w:rPr>
      <w:color w:val="0000FF"/>
      <w:u w:val="single"/>
      <w:shd w:val="clear" w:color="auto" w:fill="F3F2F1"/>
    </w:rPr>
  </w:style>
  <w:style w:type="character" w:styleId="UnresolvedMention">
    <w:name w:val="Unresolved Mention"/>
    <w:basedOn w:val="DefaultParagraphFont"/>
    <w:uiPriority w:val="99"/>
    <w:semiHidden/>
    <w:unhideWhenUsed/>
    <w:rsid w:val="009714D8"/>
    <w:rPr>
      <w:color w:val="605E5C"/>
      <w:shd w:val="clear" w:color="auto" w:fill="E1DFDD"/>
    </w:rPr>
  </w:style>
  <w:style w:type="character" w:customStyle="1" w:styleId="Gray">
    <w:name w:val="Gray"/>
    <w:basedOn w:val="DefaultParagraphFont"/>
    <w:rsid w:val="009714D8"/>
    <w:rPr>
      <w:color w:val="808080" w:themeColor="background1" w:themeShade="80"/>
    </w:rPr>
  </w:style>
  <w:style w:type="character" w:customStyle="1" w:styleId="SmartLink4">
    <w:name w:val="SmartLink4"/>
    <w:basedOn w:val="DefaultParagraphFont"/>
    <w:uiPriority w:val="99"/>
    <w:semiHidden/>
    <w:unhideWhenUsed/>
    <w:rsid w:val="009714D8"/>
    <w:rPr>
      <w:color w:val="0000FF"/>
      <w:u w:val="single"/>
      <w:shd w:val="clear" w:color="auto" w:fill="F3F2F1"/>
    </w:rPr>
  </w:style>
  <w:style w:type="paragraph" w:customStyle="1" w:styleId="TSBHeaderQuestion">
    <w:name w:val="TSBHeaderQuestion"/>
    <w:basedOn w:val="Normal"/>
    <w:rsid w:val="009714D8"/>
  </w:style>
  <w:style w:type="paragraph" w:customStyle="1" w:styleId="TSBHeaderRight14">
    <w:name w:val="TSBHeaderRight14"/>
    <w:basedOn w:val="Normal"/>
    <w:rsid w:val="009714D8"/>
    <w:pPr>
      <w:jc w:val="right"/>
    </w:pPr>
    <w:rPr>
      <w:b/>
      <w:bCs/>
      <w:sz w:val="28"/>
      <w:szCs w:val="28"/>
    </w:rPr>
  </w:style>
  <w:style w:type="paragraph" w:customStyle="1" w:styleId="TSBHeaderSource">
    <w:name w:val="TSBHeaderSource"/>
    <w:basedOn w:val="Normal"/>
    <w:rsid w:val="009714D8"/>
  </w:style>
  <w:style w:type="paragraph" w:customStyle="1" w:styleId="TSBHeaderSummary">
    <w:name w:val="TSBHeaderSummary"/>
    <w:basedOn w:val="Normal"/>
    <w:rsid w:val="009714D8"/>
  </w:style>
  <w:style w:type="paragraph" w:customStyle="1" w:styleId="TSBHeaderTitle">
    <w:name w:val="TSBHeaderTitle"/>
    <w:basedOn w:val="Normal"/>
    <w:rsid w:val="009714D8"/>
  </w:style>
  <w:style w:type="character" w:styleId="SmartLink">
    <w:name w:val="Smart Link"/>
    <w:basedOn w:val="DefaultParagraphFont"/>
    <w:uiPriority w:val="99"/>
    <w:semiHidden/>
    <w:unhideWhenUsed/>
    <w:rsid w:val="009714D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ertstert.org/article/S0015-0282(16)63073-X/fulltext"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mailto:dan.nayot@thefertilitypartners.com" TargetMode="External"/><Relationship Id="rId21" Type="http://schemas.openxmlformats.org/officeDocument/2006/relationships/hyperlink" Target="mailto:mvermilyea@ovationfertility.com" TargetMode="External"/><Relationship Id="rId42" Type="http://schemas.openxmlformats.org/officeDocument/2006/relationships/comments" Target="comments.xml"/><Relationship Id="rId47" Type="http://schemas.openxmlformats.org/officeDocument/2006/relationships/hyperlink" Target="https://extranet.itu.int/sites/itu-t/focusgroups/ai4h/_layouts/15/WopiFrame.aspx?sourcedoc=%7B58679341-C738-40F0-A822-3AC2B24DD09F%7D&amp;file=DEL07_2.docx&amp;action=default" TargetMode="External"/><Relationship Id="rId63" Type="http://schemas.openxmlformats.org/officeDocument/2006/relationships/hyperlink" Target="https://extranet.itu.int/sites/itu-t/focusgroups/ai4h/_layouts/15/WopiFrame.aspx?sourcedoc=%7BB846B260-373A-41FC-A892-EE5BBCFE3CF8%7D&amp;file=DEL07_4.docx&amp;action=default" TargetMode="External"/><Relationship Id="rId68" Type="http://schemas.openxmlformats.org/officeDocument/2006/relationships/hyperlink" Target="https://extranet.itu.int/sites/itu-t/focusgroups/ai4h/_layouts/15/WopiFrame.aspx?sourcedoc=%7BA3088882-F82B-493B-B1C5-49CFF0EEEFA8%7D&amp;file=DEL07_3.docx&amp;action=default" TargetMode="External"/><Relationship Id="rId84" Type="http://schemas.openxmlformats.org/officeDocument/2006/relationships/glossaryDocument" Target="glossary/document.xml"/><Relationship Id="rId16" Type="http://schemas.openxmlformats.org/officeDocument/2006/relationships/hyperlink" Target="mailto:cimadomo@generaroma.it" TargetMode="External"/><Relationship Id="rId11" Type="http://schemas.openxmlformats.org/officeDocument/2006/relationships/image" Target="media/image1.png"/><Relationship Id="rId32" Type="http://schemas.openxmlformats.org/officeDocument/2006/relationships/hyperlink" Target="mailto:toschi@med.uniroma2.it" TargetMode="External"/><Relationship Id="rId37" Type="http://schemas.openxmlformats.org/officeDocument/2006/relationships/hyperlink" Target="mailto:fgai4h@lists.itu.int" TargetMode="External"/><Relationship Id="rId53" Type="http://schemas.openxmlformats.org/officeDocument/2006/relationships/hyperlink" Target="https://extranet.itu.int/sites/itu-t/focusgroups/ai4h/_layouts/15/WopiFrame.aspx?sourcedoc=%7B25141F77-E59A-45F1-B081-185C2194FE67%7D&amp;file=DEL05_2.docx&amp;action=default" TargetMode="External"/><Relationship Id="rId58" Type="http://schemas.openxmlformats.org/officeDocument/2006/relationships/hyperlink" Target="https://extranet.itu.int/sites/itu-t/focusgroups/ai4h/_layouts/15/WopiFrame.aspx?sourcedoc=%7BF5967277-90C8-4252-A0B9-43A5692F35E2%7D&amp;file=DEL06.docx&amp;action=default" TargetMode="External"/><Relationship Id="rId74" Type="http://schemas.openxmlformats.org/officeDocument/2006/relationships/hyperlink" Target="https://extranet.itu.int/sites/itu-t/focusgroups/ai4h/wg/SitePages/WG-RC.aspx" TargetMode="External"/><Relationship Id="rId79"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numbering" Target="numbering.xml"/><Relationship Id="rId19" Type="http://schemas.openxmlformats.org/officeDocument/2006/relationships/hyperlink" Target="mailto:shiv-shanker.gupta@merckgroup.com" TargetMode="External"/><Relationship Id="rId14" Type="http://schemas.openxmlformats.org/officeDocument/2006/relationships/hyperlink" Target="mailto:alison.campbell@carefertility.com" TargetMode="External"/><Relationship Id="rId22" Type="http://schemas.openxmlformats.org/officeDocument/2006/relationships/hyperlink" Target="mailto:wenjing.zheng@merckgroup.com" TargetMode="External"/><Relationship Id="rId27" Type="http://schemas.openxmlformats.org/officeDocument/2006/relationships/hyperlink" Target="mailto:gerard.letterie@seattlefertility.com" TargetMode="External"/><Relationship Id="rId30" Type="http://schemas.openxmlformats.org/officeDocument/2006/relationships/hyperlink" Target="mailto:wenjing.zheng@merckgroup.com" TargetMode="External"/><Relationship Id="rId35" Type="http://schemas.openxmlformats.org/officeDocument/2006/relationships/hyperlink" Target="https://extranet.itu.int/sites/itu-t/focusgroups/ai4h/tg/SitePages/TG-Fertility.aspx" TargetMode="External"/><Relationship Id="rId43" Type="http://schemas.microsoft.com/office/2011/relationships/commentsExtended" Target="commentsExtended.xml"/><Relationship Id="rId48" Type="http://schemas.openxmlformats.org/officeDocument/2006/relationships/hyperlink" Target="https://extranet.itu.int/sites/itu-t/focusgroups/ai4h/_layouts/15/WopiFrame.aspx?sourcedoc=%7BA3088882-F82B-493B-B1C5-49CFF0EEEFA8%7D&amp;file=DEL07_3.docx&amp;action=default" TargetMode="External"/><Relationship Id="rId56" Type="http://schemas.openxmlformats.org/officeDocument/2006/relationships/hyperlink" Target="https://extranet.itu.int/sites/itu-t/focusgroups/ai4h/_layouts/15/WopiFrame.aspx?sourcedoc=%7B71FE8B9D-ACB3-48CE-AA3F-136409B550A4%7D&amp;file=DEL05_5.docx&amp;action=default" TargetMode="External"/><Relationship Id="rId64" Type="http://schemas.openxmlformats.org/officeDocument/2006/relationships/hyperlink" Target="https://extranet.itu.int/sites/itu-t/focusgroups/ai4h/_layouts/15/WopiFrame.aspx?sourcedoc=%7B8BFCFF21-3908-4BAD-AB9C-9814EB3F9B36%7D&amp;file=DEL07_5.docx&amp;action=default" TargetMode="External"/><Relationship Id="rId69" Type="http://schemas.openxmlformats.org/officeDocument/2006/relationships/hyperlink" Target="https://www.itu.int/en/ITU-T/focusgroups/ai4h/Documents/FGAI4H-F-103-DataPolicy.pdf" TargetMode="External"/><Relationship Id="rId77" Type="http://schemas.openxmlformats.org/officeDocument/2006/relationships/hyperlink" Target="https://extranet.itu.int/sites/itu-t/focusgroups/ai4h/_layouts/15/WopiFrame.aspx?sourcedoc=%7B6AF7C004-8BCE-4151-9F44-45F041A1EB1D%7D&amp;file=DEL02_1.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2012357A-941E-44BD-B965-370D7829F52C%7D&amp;file=DEL05.docx&amp;action=default" TargetMode="External"/><Relationship Id="rId72" Type="http://schemas.openxmlformats.org/officeDocument/2006/relationships/hyperlink" Target="https://extranet.itu.int/sites/itu-t/focusgroups/ai4h/_layouts/15/WopiFrame.aspx?sourcedoc=%7B5C95327E-96A5-4175-999E-3EDB3ED147C3%7D&amp;file=DEL05_6.docx&amp;action=default" TargetMode="External"/><Relationship Id="rId80" Type="http://schemas.openxmlformats.org/officeDocument/2006/relationships/hyperlink" Target="https://extranet.itu.int/sites/itu-t/focusgroups/ai4h/_layouts/15/WopiFrame.aspx?sourcedoc=%7BF2F46A99-7457-4BC8-81A3-0E1E63D6072A%7D&amp;file=DEL02.docx&amp;action=default"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eleonora.lippolis@merckgroup.com" TargetMode="External"/><Relationship Id="rId17" Type="http://schemas.openxmlformats.org/officeDocument/2006/relationships/hyperlink" Target="mailto:gerard.letterie@seattlefertility.com" TargetMode="External"/><Relationship Id="rId25" Type="http://schemas.openxmlformats.org/officeDocument/2006/relationships/hyperlink" Target="mailto:alison.campbell@carefertility.com" TargetMode="External"/><Relationship Id="rId33" Type="http://schemas.openxmlformats.org/officeDocument/2006/relationships/hyperlink" Target="mailto:shiv-shanker.gupta@merckgroup.com" TargetMode="External"/><Relationship Id="rId38" Type="http://schemas.openxmlformats.org/officeDocument/2006/relationships/hyperlink" Target="https://itu.int/go/fgai4h/join" TargetMode="External"/><Relationship Id="rId46" Type="http://schemas.openxmlformats.org/officeDocument/2006/relationships/hyperlink" Target="https://extranet.itu.int/sites/itu-t/focusgroups/ai4h/_layouts/15/WopiFrame.aspx?sourcedoc=%7B565EEC0A-D755-41C8-AC68-37B4C38C953F%7D&amp;file=DEL07_1.docx&amp;action=default" TargetMode="External"/><Relationship Id="rId59" Type="http://schemas.openxmlformats.org/officeDocument/2006/relationships/hyperlink" Target="https://extranet.itu.int/sites/itu-t/focusgroups/ai4h/_layouts/15/WopiFrame.aspx?sourcedoc=%7B47E77197-F87B-49F4-80B3-2DD949A5F185%7D&amp;file=DEL07.docx&amp;action=default" TargetMode="External"/><Relationship Id="rId67" Type="http://schemas.openxmlformats.org/officeDocument/2006/relationships/hyperlink" Target="https://extranet.itu.int/sites/itu-t/focusgroups/ai4h/_layouts/15/WopiFrame.aspx?sourcedoc=%7B3B5A31DE-D3B1-4EC1-A261-2C2E19F73810%7D&amp;file=DEL09_2.docx&amp;action=default" TargetMode="External"/><Relationship Id="rId20" Type="http://schemas.openxmlformats.org/officeDocument/2006/relationships/hyperlink" Target="mailto:stefan.wagner@esmt.org" TargetMode="External"/><Relationship Id="rId41" Type="http://schemas.openxmlformats.org/officeDocument/2006/relationships/hyperlink" Target="https://extranet.itu.int/sites/itu-t/focusgroups/ai4h/_layouts/15/WopiFrame.aspx?sourcedoc=%7B7997F2C1-5A1D-4409-B2A0-CBC4E9CE8CDA%7D&amp;file=DEL03.docx&amp;action=default" TargetMode="External"/><Relationship Id="rId54" Type="http://schemas.openxmlformats.org/officeDocument/2006/relationships/hyperlink" Target="https://extranet.itu.int/sites/itu-t/focusgroups/ai4h/_layouts/15/WopiFrame.aspx?sourcedoc=%7B05D8938E-BC2A-4A62-BCB0-1FD46AA72235%7D&amp;file=DEL05_3.docx&amp;action=default" TargetMode="External"/><Relationship Id="rId62" Type="http://schemas.openxmlformats.org/officeDocument/2006/relationships/hyperlink" Target="https://extranet.itu.int/sites/itu-t/focusgroups/ai4h/_layouts/15/WopiFrame.aspx?sourcedoc=%7BA3088882-F82B-493B-B1C5-49CFF0EEEFA8%7D&amp;file=DEL07_3.docx&amp;action=default" TargetMode="External"/><Relationship Id="rId70" Type="http://schemas.openxmlformats.org/officeDocument/2006/relationships/hyperlink" Target="https://extranet.itu.int/sites/itu-t/focusgroups/ai4h/_layouts/15/WopiFrame.aspx?sourcedoc=%7B2012357A-941E-44BD-B965-370D7829F52C%7D&amp;file=DEL05.docx&amp;action=default" TargetMode="External"/><Relationship Id="rId75" Type="http://schemas.openxmlformats.org/officeDocument/2006/relationships/hyperlink" Target="https://extranet.itu.int/sites/itu-t/focusgroups/ai4h/wg/SitePages/WG-RC.aspx"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an.nayot@thefertilitypartners.com" TargetMode="External"/><Relationship Id="rId23" Type="http://schemas.openxmlformats.org/officeDocument/2006/relationships/hyperlink" Target="https://extranet.itu.int/sites/itu-t/focusgroups/ai4h/tg/SitePages/TG-Fertility.aspx" TargetMode="External"/><Relationship Id="rId28" Type="http://schemas.openxmlformats.org/officeDocument/2006/relationships/hyperlink" Target="mailto:stefan.wagner@esmt.org" TargetMode="External"/><Relationship Id="rId36" Type="http://schemas.openxmlformats.org/officeDocument/2006/relationships/hyperlink" Target="https://itu.zoom.us/my/fgai4h" TargetMode="External"/><Relationship Id="rId49" Type="http://schemas.openxmlformats.org/officeDocument/2006/relationships/hyperlink" Target="https://extranet.itu.int/sites/itu-t/focusgroups/ai4h/_layouts/15/WopiFrame.aspx?sourcedoc=%7BB846B260-373A-41FC-A892-EE5BBCFE3CF8%7D&amp;file=DEL07_4.docx&amp;action=default" TargetMode="External"/><Relationship Id="rId57" Type="http://schemas.openxmlformats.org/officeDocument/2006/relationships/hyperlink" Target="https://extranet.itu.int/sites/itu-t/focusgroups/ai4h/_layouts/15/WopiFrame.aspx?sourcedoc=%7B5C95327E-96A5-4175-999E-3EDB3ED147C3%7D&amp;file=DEL05_6.docx&amp;action=default" TargetMode="External"/><Relationship Id="rId10" Type="http://schemas.openxmlformats.org/officeDocument/2006/relationships/endnotes" Target="endnotes.xml"/><Relationship Id="rId31" Type="http://schemas.openxmlformats.org/officeDocument/2006/relationships/hyperlink" Target="mailto:cimadomo@generaroma.it" TargetMode="External"/><Relationship Id="rId44" Type="http://schemas.microsoft.com/office/2016/09/relationships/commentsIds" Target="commentsIds.xml"/><Relationship Id="rId52" Type="http://schemas.openxmlformats.org/officeDocument/2006/relationships/hyperlink" Target="https://extranet.itu.int/sites/itu-t/focusgroups/ai4h/_layouts/15/WopiFrame.aspx?sourcedoc=%7B19830259-F63B-42D4-A408-48C854D6C124%7D&amp;file=DEL05_1.docx&amp;action=default" TargetMode="External"/><Relationship Id="rId60" Type="http://schemas.openxmlformats.org/officeDocument/2006/relationships/hyperlink" Target="https://extranet.itu.int/sites/itu-t/focusgroups/ai4h/_layouts/15/WopiFrame.aspx?sourcedoc=%7B565EEC0A-D755-41C8-AC68-37B4C38C953F%7D&amp;file=DEL07_1.docx&amp;action=default" TargetMode="External"/><Relationship Id="rId65" Type="http://schemas.openxmlformats.org/officeDocument/2006/relationships/hyperlink" Target="https://extranet.itu.int/sites/itu-t/focusgroups/ai4h/_layouts/15/WopiFrame.aspx?sourcedoc=%7B3E940987-8D75-44B8-85E4-F0E475964F15%7D&amp;file=DEL09.docx&amp;action=default" TargetMode="External"/><Relationship Id="rId73" Type="http://schemas.openxmlformats.org/officeDocument/2006/relationships/hyperlink" Target="https://extranet.itu.int/sites/itu-t/focusgroups/ai4h/_layouts/15/WopiFrame.aspx?sourcedoc=%7BC68833D1-9B31-4E8E-8A4A-3939D7DEA56F%7D&amp;file=DEL04.docx&amp;action=default" TargetMode="External"/><Relationship Id="rId78" Type="http://schemas.openxmlformats.org/officeDocument/2006/relationships/hyperlink" Target="https://extranet.itu.int/sites/itu-t/focusgroups/ai4h/_layouts/15/WopiFrame.aspx?sourcedoc=%7B1ED0D4D1-876C-4A0F-AEF7-06D3F445F5E6%7D&amp;file=DEL02_2.docx&amp;action=default"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usanna.brandi@merckgroup.com" TargetMode="External"/><Relationship Id="rId18" Type="http://schemas.openxmlformats.org/officeDocument/2006/relationships/hyperlink" Target="mailto:toschi@med.uniroma2.it" TargetMode="External"/><Relationship Id="rId39" Type="http://schemas.openxmlformats.org/officeDocument/2006/relationships/hyperlink" Target="mailto:fgai4htgfertility@lists.itu.int" TargetMode="External"/><Relationship Id="rId34" Type="http://schemas.openxmlformats.org/officeDocument/2006/relationships/hyperlink" Target="https://www.itu.int/en/ITU-T/focusgroups/ai4h/Documents/tg/CfP-TG-Fertility.pdf" TargetMode="External"/><Relationship Id="rId50" Type="http://schemas.openxmlformats.org/officeDocument/2006/relationships/hyperlink" Target="https://extranet.itu.int/sites/itu-t/focusgroups/ai4h/_layouts/15/WopiFrame.aspx?sourcedoc=%7B8BFCFF21-3908-4BAD-AB9C-9814EB3F9B36%7D&amp;file=DEL07_5.docx&amp;action=default" TargetMode="External"/><Relationship Id="rId55" Type="http://schemas.openxmlformats.org/officeDocument/2006/relationships/hyperlink" Target="https://extranet.itu.int/sites/itu-t/focusgroups/ai4h/_layouts/15/WopiFrame.aspx?sourcedoc=%7BF267A95C-4C5B-4D63-A135-58AF487C3AD3%7D&amp;file=DEL05_4.docx&amp;action=default" TargetMode="External"/><Relationship Id="rId76" Type="http://schemas.openxmlformats.org/officeDocument/2006/relationships/hyperlink" Target="https://extranet.itu.int/sites/itu-t/focusgroups/ai4h/_layouts/15/WopiFrame.aspx?sourcedoc=%7BF2F46A99-7457-4BC8-81A3-0E1E63D6072A%7D&amp;file=DEL02.docx&amp;action=default" TargetMode="External"/><Relationship Id="rId7" Type="http://schemas.openxmlformats.org/officeDocument/2006/relationships/settings" Target="settings.xml"/><Relationship Id="rId71" Type="http://schemas.openxmlformats.org/officeDocument/2006/relationships/hyperlink" Target="https://extranet.itu.int/sites/itu-t/focusgroups/ai4h/_layouts/15/WopiFrame.aspx?sourcedoc=%7B71FE8B9D-ACB3-48CE-AA3F-136409B550A4%7D&amp;file=DEL05_5.docx&amp;action=default" TargetMode="External"/><Relationship Id="rId2" Type="http://schemas.openxmlformats.org/officeDocument/2006/relationships/customXml" Target="../customXml/item2.xml"/><Relationship Id="rId29" Type="http://schemas.openxmlformats.org/officeDocument/2006/relationships/hyperlink" Target="mailto:mvermilyea@ovationfertility.com" TargetMode="External"/><Relationship Id="rId24" Type="http://schemas.openxmlformats.org/officeDocument/2006/relationships/hyperlink" Target="https://extranet.itu.int/sites/itu-t/focusgroups/ai4h/tg/fertility/Forms/AllItems.aspx?RootFolder=%2Fsites%2Fitu%2Dt%2Ffocusgroups%2Fai4h%2Ftg%2Ffertility%2F02%20%2D%20Working%20Space%2F01%20%2D%20TDD&amp;FolderCTID=0x0120002F620E891AB0004183DA3C5FCA4C39D0&amp;View=%7bACA72B17-BBEC-4BD8-84AD-0BB94226837B%7d" TargetMode="External"/><Relationship Id="rId40" Type="http://schemas.openxmlformats.org/officeDocument/2006/relationships/hyperlink" Target="https://itu.int/go/fgai4h" TargetMode="External"/><Relationship Id="rId45" Type="http://schemas.openxmlformats.org/officeDocument/2006/relationships/hyperlink" Target="https://extranet.itu.int/sites/itu-t/focusgroups/ai4h/_layouts/15/WopiFrame.aspx?sourcedoc=%7B0505B020-362C-45B2-94BF-215D2EBBD8F5%7D&amp;file=DEL01.docx&amp;action=default" TargetMode="External"/><Relationship Id="rId66" Type="http://schemas.openxmlformats.org/officeDocument/2006/relationships/hyperlink" Target="https://extranet.itu.int/sites/itu-t/focusgroups/ai4h/_layouts/15/WopiFrame.aspx?sourcedoc=%7B1A2EC8D5-53CA-4C8C-9B09-B61CA6F428C5%7D&amp;file=DEL09_1.docx&amp;action=default" TargetMode="External"/><Relationship Id="rId61" Type="http://schemas.openxmlformats.org/officeDocument/2006/relationships/hyperlink" Target="https://extranet.itu.int/sites/itu-t/focusgroups/ai4h/_layouts/15/WopiFrame.aspx?sourcedoc=%7B58679341-C738-40F0-A822-3AC2B24DD09F%7D&amp;file=DEL07_2.docx&amp;action=default" TargetMode="External"/><Relationship Id="rId8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8FCC38EB34755985F95A7943ED6ED"/>
        <w:category>
          <w:name w:val="General"/>
          <w:gallery w:val="placeholder"/>
        </w:category>
        <w:types>
          <w:type w:val="bbPlcHdr"/>
        </w:types>
        <w:behaviors>
          <w:behavior w:val="content"/>
        </w:behaviors>
        <w:guid w:val="{AF75A54E-C536-4568-85C1-0455FB66049B}"/>
      </w:docPartPr>
      <w:docPartBody>
        <w:p w:rsidR="00462328" w:rsidRDefault="00462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8"/>
    <w:rsid w:val="004623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Ben18</b:Tag>
    <b:SourceType>JournalArticle</b:SourceType>
    <b:Guid>{16B463EA-5BCC-4878-875E-6F8342AD95FE}</b:Guid>
    <b:Title>Personalized ovarian stimulation for assisted reproductive technology: study design considerations to move from hype to added value for patients</b:Title>
    <b:Year>2018</b:Year>
    <b:Author>
      <b:Author>
        <b:NameList>
          <b:Person>
            <b:Last>Ben W.M. et al</b:Last>
          </b:Person>
        </b:NameList>
      </b:Author>
    </b:Author>
    <b:JournalName>Fertility and Sterility</b:JournalName>
    <b:Pages>Issue 6, 968-979</b:Pages>
    <b:RefOrder>1</b:RefOrder>
  </b:Source>
  <b:Source>
    <b:Tag>Ern11</b:Tag>
    <b:SourceType>JournalArticle</b:SourceType>
    <b:Guid>{8422089C-729E-4131-A4D2-BF366728A576}</b:Guid>
    <b:Author>
      <b:Author>
        <b:NameList>
          <b:Person>
            <b:Last>Ernesto Bosch &amp; Diego Ezcurra</b:Last>
          </b:Person>
        </b:NameList>
      </b:Author>
    </b:Author>
    <b:Title>Individualised controlled ovarian stimulation (iCOS): maximising success rates for assisted reproductive technology patients</b:Title>
    <b:JournalName>Reproductive Biology and Endocrinology</b:JournalName>
    <b:Year>2011</b:Year>
    <b:Pages>Article number: 82</b:Pages>
    <b:RefOrder>2</b:RefOrder>
  </b:Source>
  <b:Source>
    <b:Tag>Far17</b:Tag>
    <b:SourceType>JournalArticle</b:SourceType>
    <b:Guid>{F9D53919-999C-4F4B-9F7E-1BC67CB07774}</b:Guid>
    <b:Author>
      <b:Author>
        <b:NameList>
          <b:Person>
            <b:Last>Farquhar C. et al</b:Last>
          </b:Person>
        </b:NameList>
      </b:Author>
    </b:Author>
    <b:Title>Management of ovarian stimulation for IVF: narrativereview of evidence provided for World HealthOrganization guidance</b:Title>
    <b:JournalName>Reproductive BioMedicine Online</b:JournalName>
    <b:Year>2017</b:Year>
    <b:Pages>Issue 1, 3-16</b:Pages>
    <b:RefOrder>3</b:RefOrder>
  </b:Source>
  <b:Source>
    <b:Tag>Cai20</b:Tag>
    <b:SourceType>JournalArticle</b:SourceType>
    <b:Guid>{62379D0D-027F-4088-B095-ED138B6DDFC5}</b:Guid>
    <b:Author>
      <b:Author>
        <b:NameList>
          <b:Person>
            <b:Last>Cairo Consensus Group</b:Last>
          </b:Person>
        </b:NameList>
      </b:Author>
    </b:Author>
    <b:Title>'There is only one thing that is truly important in an IVF laboratory: everything' Cairo Consensus Guidelines on IVF Culture Conditions.</b:Title>
    <b:JournalName>Reprod Biomed Online.</b:JournalName>
    <b:Year>2020</b:Year>
    <b:Pages>40(1):33-60.</b:Pages>
    <b:RefOrder>4</b:RefOrder>
  </b:Source>
  <b:Source>
    <b:Tag>Dav20</b:Tag>
    <b:SourceType>JournalArticle</b:SourceType>
    <b:Guid>{E04AE99C-2EBB-456E-AFE2-D1DAF27CA97D}</b:Guid>
    <b:Author>
      <b:Author>
        <b:NameList>
          <b:Person>
            <b:Last>David Meldrum</b:Last>
          </b:Person>
        </b:NameList>
      </b:Author>
    </b:Author>
    <b:Title> Quality control, best practices and variability of IVF results </b:Title>
    <b:JournalName>JBRA Assist Reprod. </b:JournalName>
    <b:Year>2020 </b:Year>
    <b:Pages>95–96.</b:Pages>
    <b:RefOrder>5</b:RefOrder>
  </b:Source>
  <b:Source>
    <b:Tag>Rog02</b:Tag>
    <b:SourceType>JournalArticle</b:SourceType>
    <b:Guid>{4B6079A3-199B-4147-BA36-C7A81EDDBEA3}</b:Guid>
    <b:Author>
      <b:Author>
        <b:NameList>
          <b:Person>
            <b:Last>Roger Dobson</b:Last>
          </b:Person>
        </b:NameList>
      </b:Author>
    </b:Author>
    <b:Title>Data on IVF clinics show wide variation in success rate.</b:Title>
    <b:JournalName>BMJ</b:JournalName>
    <b:Year>2002</b:Year>
    <b:Pages>325(7362): 460 </b:Pages>
    <b:RefOrder>6</b:RefOrder>
  </b:Source>
  <b:Source>
    <b:Tag>Masec</b:Tag>
    <b:SourceType>JournalArticle</b:SourceType>
    <b:Guid>{757B5381-CFAF-EF4E-BAEE-1F101CAF3956}</b:Guid>
    <b:Author>
      <b:Author>
        <b:Corporate>Mascarenhas M.N. et al.</b:Corporate>
      </b:Author>
    </b:Author>
    <b:Title>National, regional, and global trends in infertility prevalence since 1990: a systematic analysis of 277 health surveys.</b:Title>
    <b:JournalName>PLoS medicine</b:JournalName>
    <b:Year>2012</b:Year>
    <b:RefOrder>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B65630A6-0838-43CE-AD9E-FE35F6DBBA29}"/>
</file>

<file path=customXml/itemProps3.xml><?xml version="1.0" encoding="utf-8"?>
<ds:datastoreItem xmlns:ds="http://schemas.openxmlformats.org/officeDocument/2006/customXml" ds:itemID="{6E240797-DAC0-44BE-A852-47D1F7486EB8}"/>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1</TotalTime>
  <Pages>30</Pages>
  <Words>12587</Words>
  <Characters>72250</Characters>
  <Application>Microsoft Office Word</Application>
  <DocSecurity>0</DocSecurity>
  <Lines>1505</Lines>
  <Paragraphs>807</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84030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(TG-Fertility) [same as Meeting N]</dc:title>
  <dc:subject/>
  <dc:creator>TG-Fertility Topic Drivers</dc:creator>
  <cp:keywords/>
  <dc:description>FG-AI4H-Q-027-A01  For: Douala, 6-9 December 2022_x000d_Document date: ITU-T Focus Group on AI for Health_x000d_Saved by ITU51014895 at 20:27:47 on 08/03/2023</dc:description>
  <cp:lastModifiedBy>Simão Campos-Neto</cp:lastModifiedBy>
  <cp:revision>2</cp:revision>
  <cp:lastPrinted>2011-04-05T14:28:00Z</cp:lastPrinted>
  <dcterms:created xsi:type="dcterms:W3CDTF">2023-03-08T19:03:00Z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FG-AI4H-Q-027-A01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TG-Fertility Topic Drivers</vt:lpwstr>
  </property>
</Properties>
</file>