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E4755" w:rsidRPr="00E03557" w14:paraId="376B84B7" w14:textId="77777777" w:rsidTr="00875375">
        <w:trPr>
          <w:cantSplit/>
        </w:trPr>
        <w:tc>
          <w:tcPr>
            <w:tcW w:w="1133" w:type="dxa"/>
            <w:vMerge w:val="restart"/>
            <w:vAlign w:val="center"/>
          </w:tcPr>
          <w:p w14:paraId="29177205" w14:textId="77777777" w:rsidR="002E4755" w:rsidRPr="00E03557" w:rsidRDefault="002E4755"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5A927CB" wp14:editId="75689E9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37DF533" w14:textId="77777777" w:rsidR="002E4755" w:rsidRPr="00E03557" w:rsidRDefault="002E4755" w:rsidP="00875375">
            <w:pPr>
              <w:rPr>
                <w:sz w:val="16"/>
                <w:szCs w:val="16"/>
              </w:rPr>
            </w:pPr>
            <w:r w:rsidRPr="00E03557">
              <w:rPr>
                <w:sz w:val="16"/>
                <w:szCs w:val="16"/>
              </w:rPr>
              <w:t>INTERNATIONAL TELECOMMUNICATION UNION</w:t>
            </w:r>
          </w:p>
          <w:p w14:paraId="12344EAB" w14:textId="77777777" w:rsidR="002E4755" w:rsidRPr="00E03557" w:rsidRDefault="002E4755" w:rsidP="00875375">
            <w:pPr>
              <w:rPr>
                <w:b/>
                <w:bCs/>
                <w:sz w:val="26"/>
                <w:szCs w:val="26"/>
              </w:rPr>
            </w:pPr>
            <w:r w:rsidRPr="00E03557">
              <w:rPr>
                <w:b/>
                <w:bCs/>
                <w:sz w:val="26"/>
                <w:szCs w:val="26"/>
              </w:rPr>
              <w:t>TELECOMMUNICATION</w:t>
            </w:r>
            <w:r w:rsidRPr="00E03557">
              <w:rPr>
                <w:b/>
                <w:bCs/>
                <w:sz w:val="26"/>
                <w:szCs w:val="26"/>
              </w:rPr>
              <w:br/>
              <w:t>STANDARDIZATION SECTOR</w:t>
            </w:r>
          </w:p>
          <w:p w14:paraId="7BBA9EE1" w14:textId="77777777" w:rsidR="002E4755" w:rsidRPr="00E03557" w:rsidRDefault="002E4755" w:rsidP="00875375">
            <w:pPr>
              <w:rPr>
                <w:sz w:val="20"/>
                <w:szCs w:val="20"/>
              </w:rPr>
            </w:pPr>
            <w:r w:rsidRPr="00E03557">
              <w:rPr>
                <w:sz w:val="20"/>
                <w:szCs w:val="20"/>
              </w:rPr>
              <w:t xml:space="preserve">STUDY </w:t>
            </w:r>
            <w:r>
              <w:rPr>
                <w:sz w:val="20"/>
                <w:szCs w:val="20"/>
              </w:rPr>
              <w:t>PERIOD 2022-2024</w:t>
            </w:r>
          </w:p>
        </w:tc>
        <w:tc>
          <w:tcPr>
            <w:tcW w:w="4678" w:type="dxa"/>
            <w:gridSpan w:val="2"/>
          </w:tcPr>
          <w:p w14:paraId="416E16BF" w14:textId="77777777" w:rsidR="002E4755" w:rsidRPr="00852AAD" w:rsidRDefault="002E4755" w:rsidP="00875375">
            <w:pPr>
              <w:pStyle w:val="Docnumber"/>
            </w:pPr>
            <w:r>
              <w:t>FG-AI4H-Q-024-A02</w:t>
            </w:r>
          </w:p>
        </w:tc>
      </w:tr>
      <w:bookmarkEnd w:id="2"/>
      <w:tr w:rsidR="002E4755" w:rsidRPr="00E03557" w14:paraId="39606978" w14:textId="77777777" w:rsidTr="00875375">
        <w:trPr>
          <w:cantSplit/>
        </w:trPr>
        <w:tc>
          <w:tcPr>
            <w:tcW w:w="1133" w:type="dxa"/>
            <w:vMerge/>
          </w:tcPr>
          <w:p w14:paraId="32CF2677" w14:textId="77777777" w:rsidR="002E4755" w:rsidRPr="00E03557" w:rsidRDefault="002E4755" w:rsidP="00875375">
            <w:pPr>
              <w:rPr>
                <w:smallCaps/>
                <w:sz w:val="20"/>
              </w:rPr>
            </w:pPr>
          </w:p>
        </w:tc>
        <w:tc>
          <w:tcPr>
            <w:tcW w:w="3829" w:type="dxa"/>
            <w:gridSpan w:val="2"/>
            <w:vMerge/>
          </w:tcPr>
          <w:p w14:paraId="50036FBB" w14:textId="77777777" w:rsidR="002E4755" w:rsidRPr="00E03557" w:rsidRDefault="002E4755" w:rsidP="00875375">
            <w:pPr>
              <w:rPr>
                <w:smallCaps/>
                <w:sz w:val="20"/>
              </w:rPr>
            </w:pPr>
            <w:bookmarkStart w:id="3" w:name="ddate" w:colFirst="2" w:colLast="2"/>
          </w:p>
        </w:tc>
        <w:tc>
          <w:tcPr>
            <w:tcW w:w="4678" w:type="dxa"/>
            <w:gridSpan w:val="2"/>
          </w:tcPr>
          <w:p w14:paraId="2EE2443B" w14:textId="77777777" w:rsidR="002E4755" w:rsidRPr="00E03557" w:rsidRDefault="002E4755" w:rsidP="00875375">
            <w:pPr>
              <w:pStyle w:val="TSBHeaderRight14"/>
            </w:pPr>
            <w:r>
              <w:t>ITU-T Focus Group on AI for Health</w:t>
            </w:r>
          </w:p>
        </w:tc>
      </w:tr>
      <w:tr w:rsidR="002E4755" w:rsidRPr="00E03557" w14:paraId="0FB54383" w14:textId="77777777" w:rsidTr="00875375">
        <w:trPr>
          <w:cantSplit/>
        </w:trPr>
        <w:tc>
          <w:tcPr>
            <w:tcW w:w="1133" w:type="dxa"/>
            <w:vMerge/>
            <w:tcBorders>
              <w:bottom w:val="single" w:sz="12" w:space="0" w:color="auto"/>
            </w:tcBorders>
          </w:tcPr>
          <w:p w14:paraId="42BAF8DC" w14:textId="77777777" w:rsidR="002E4755" w:rsidRPr="00E03557" w:rsidRDefault="002E4755" w:rsidP="00875375">
            <w:pPr>
              <w:rPr>
                <w:b/>
                <w:bCs/>
                <w:sz w:val="26"/>
              </w:rPr>
            </w:pPr>
          </w:p>
        </w:tc>
        <w:tc>
          <w:tcPr>
            <w:tcW w:w="3829" w:type="dxa"/>
            <w:gridSpan w:val="2"/>
            <w:vMerge/>
            <w:tcBorders>
              <w:bottom w:val="single" w:sz="12" w:space="0" w:color="auto"/>
            </w:tcBorders>
          </w:tcPr>
          <w:p w14:paraId="19E9E8B7" w14:textId="77777777" w:rsidR="002E4755" w:rsidRPr="00E03557" w:rsidRDefault="002E4755" w:rsidP="00875375">
            <w:pPr>
              <w:rPr>
                <w:b/>
                <w:bCs/>
                <w:sz w:val="26"/>
              </w:rPr>
            </w:pPr>
            <w:bookmarkStart w:id="4" w:name="dorlang" w:colFirst="2" w:colLast="2"/>
            <w:bookmarkEnd w:id="3"/>
          </w:p>
        </w:tc>
        <w:tc>
          <w:tcPr>
            <w:tcW w:w="4678" w:type="dxa"/>
            <w:gridSpan w:val="2"/>
            <w:tcBorders>
              <w:bottom w:val="single" w:sz="12" w:space="0" w:color="auto"/>
            </w:tcBorders>
          </w:tcPr>
          <w:p w14:paraId="3D917153" w14:textId="77777777" w:rsidR="002E4755" w:rsidRPr="00E03557" w:rsidRDefault="002E4755" w:rsidP="00875375">
            <w:pPr>
              <w:pStyle w:val="TSBHeaderRight14"/>
            </w:pPr>
            <w:r w:rsidRPr="00E03557">
              <w:t>Original: English</w:t>
            </w:r>
          </w:p>
        </w:tc>
      </w:tr>
      <w:tr w:rsidR="002E4755" w:rsidRPr="00E03557" w14:paraId="5CC5CA20" w14:textId="77777777" w:rsidTr="00875375">
        <w:trPr>
          <w:cantSplit/>
        </w:trPr>
        <w:tc>
          <w:tcPr>
            <w:tcW w:w="1700" w:type="dxa"/>
            <w:gridSpan w:val="2"/>
          </w:tcPr>
          <w:p w14:paraId="37EBC192" w14:textId="77777777" w:rsidR="002E4755" w:rsidRPr="00E03557" w:rsidRDefault="002E4755"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6DD4BB" w14:textId="77777777" w:rsidR="002E4755" w:rsidRPr="00123B21" w:rsidRDefault="002E4755" w:rsidP="00875375">
            <w:pPr>
              <w:pStyle w:val="TSBHeaderQuestion"/>
            </w:pPr>
            <w:r>
              <w:t>Plenary</w:t>
            </w:r>
          </w:p>
        </w:tc>
        <w:tc>
          <w:tcPr>
            <w:tcW w:w="4678" w:type="dxa"/>
            <w:gridSpan w:val="2"/>
          </w:tcPr>
          <w:p w14:paraId="1286E9D8" w14:textId="77777777" w:rsidR="002E4755" w:rsidRPr="00123B21" w:rsidRDefault="002E4755" w:rsidP="00875375">
            <w:pPr>
              <w:pStyle w:val="VenueDate"/>
            </w:pPr>
            <w:r>
              <w:t>Douala, 6-9 December 2022</w:t>
            </w:r>
          </w:p>
        </w:tc>
      </w:tr>
      <w:tr w:rsidR="002E4755" w:rsidRPr="00E03557" w14:paraId="2419BEE5" w14:textId="77777777" w:rsidTr="00875375">
        <w:trPr>
          <w:cantSplit/>
        </w:trPr>
        <w:tc>
          <w:tcPr>
            <w:tcW w:w="9640" w:type="dxa"/>
            <w:gridSpan w:val="5"/>
          </w:tcPr>
          <w:p w14:paraId="2AE8127B" w14:textId="77777777" w:rsidR="002E4755" w:rsidRPr="00E03557" w:rsidRDefault="002E4755" w:rsidP="00875375">
            <w:pPr>
              <w:jc w:val="center"/>
              <w:rPr>
                <w:b/>
                <w:bCs/>
              </w:rPr>
            </w:pPr>
            <w:bookmarkStart w:id="7" w:name="dtitle" w:colFirst="0" w:colLast="0"/>
            <w:bookmarkEnd w:id="5"/>
            <w:bookmarkEnd w:id="6"/>
            <w:r w:rsidRPr="00123B21">
              <w:rPr>
                <w:b/>
                <w:bCs/>
              </w:rPr>
              <w:t>DOCUMENT</w:t>
            </w:r>
          </w:p>
        </w:tc>
      </w:tr>
      <w:tr w:rsidR="002E4755" w:rsidRPr="00E03557" w14:paraId="237EF318" w14:textId="77777777" w:rsidTr="00875375">
        <w:trPr>
          <w:cantSplit/>
        </w:trPr>
        <w:tc>
          <w:tcPr>
            <w:tcW w:w="1700" w:type="dxa"/>
            <w:gridSpan w:val="2"/>
          </w:tcPr>
          <w:p w14:paraId="0ABD123D" w14:textId="77777777" w:rsidR="002E4755" w:rsidRPr="00E03557" w:rsidRDefault="002E4755" w:rsidP="00875375">
            <w:pPr>
              <w:rPr>
                <w:b/>
                <w:bCs/>
              </w:rPr>
            </w:pPr>
            <w:bookmarkStart w:id="8" w:name="dsource" w:colFirst="1" w:colLast="1"/>
            <w:bookmarkEnd w:id="7"/>
            <w:r w:rsidRPr="00E03557">
              <w:rPr>
                <w:b/>
                <w:bCs/>
              </w:rPr>
              <w:t>Source:</w:t>
            </w:r>
          </w:p>
        </w:tc>
        <w:tc>
          <w:tcPr>
            <w:tcW w:w="7940" w:type="dxa"/>
            <w:gridSpan w:val="3"/>
          </w:tcPr>
          <w:p w14:paraId="127166BC" w14:textId="77777777" w:rsidR="002E4755" w:rsidRPr="00123B21" w:rsidRDefault="002E4755" w:rsidP="00875375">
            <w:pPr>
              <w:pStyle w:val="TSBHeaderSource"/>
            </w:pPr>
            <w:r w:rsidRPr="00552578">
              <w:t>TG-Diabetes Topic Driver</w:t>
            </w:r>
          </w:p>
        </w:tc>
      </w:tr>
      <w:tr w:rsidR="002E4755" w:rsidRPr="00190E50" w14:paraId="5DC6CEDD" w14:textId="77777777" w:rsidTr="00875375">
        <w:trPr>
          <w:cantSplit/>
        </w:trPr>
        <w:tc>
          <w:tcPr>
            <w:tcW w:w="1700" w:type="dxa"/>
            <w:gridSpan w:val="2"/>
          </w:tcPr>
          <w:p w14:paraId="5840AD6B" w14:textId="77777777" w:rsidR="002E4755" w:rsidRPr="00E03557" w:rsidRDefault="002E4755" w:rsidP="00875375">
            <w:bookmarkStart w:id="9" w:name="dtitle1" w:colFirst="1" w:colLast="1"/>
            <w:bookmarkEnd w:id="8"/>
            <w:r w:rsidRPr="00E03557">
              <w:rPr>
                <w:b/>
                <w:bCs/>
              </w:rPr>
              <w:t>Title:</w:t>
            </w:r>
          </w:p>
        </w:tc>
        <w:tc>
          <w:tcPr>
            <w:tcW w:w="7940" w:type="dxa"/>
            <w:gridSpan w:val="3"/>
          </w:tcPr>
          <w:p w14:paraId="4449C992" w14:textId="77777777" w:rsidR="002E4755" w:rsidRPr="00190E50" w:rsidRDefault="002E4755" w:rsidP="00875375">
            <w:pPr>
              <w:pStyle w:val="TSBHeaderTitle"/>
            </w:pPr>
            <w:r w:rsidRPr="00190E50">
              <w:t xml:space="preserve">Att.2 – CfTGP (TG-Diabetes) [same </w:t>
            </w:r>
            <w:r>
              <w:t>as Meeting L]</w:t>
            </w:r>
          </w:p>
        </w:tc>
      </w:tr>
      <w:tr w:rsidR="002E4755" w:rsidRPr="00E03557" w14:paraId="37086B8C" w14:textId="77777777" w:rsidTr="00875375">
        <w:trPr>
          <w:cantSplit/>
        </w:trPr>
        <w:tc>
          <w:tcPr>
            <w:tcW w:w="1700" w:type="dxa"/>
            <w:gridSpan w:val="2"/>
            <w:tcBorders>
              <w:bottom w:val="single" w:sz="6" w:space="0" w:color="auto"/>
            </w:tcBorders>
          </w:tcPr>
          <w:p w14:paraId="2EFAD28C" w14:textId="77777777" w:rsidR="002E4755" w:rsidRPr="00E03557" w:rsidRDefault="002E4755"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676C0BAA" w14:textId="77777777" w:rsidR="002E4755" w:rsidRPr="00BC1D31" w:rsidRDefault="002E4755" w:rsidP="00875375">
            <w:pPr>
              <w:rPr>
                <w:highlight w:val="yellow"/>
              </w:rPr>
            </w:pPr>
            <w:r w:rsidRPr="00552578">
              <w:rPr>
                <w:lang w:val="en-US"/>
              </w:rPr>
              <w:t>Engagement</w:t>
            </w:r>
          </w:p>
        </w:tc>
      </w:tr>
      <w:bookmarkEnd w:id="10"/>
      <w:tr w:rsidR="002E4755" w:rsidRPr="00E03557" w14:paraId="7E33727B" w14:textId="77777777" w:rsidTr="00875375">
        <w:trPr>
          <w:cantSplit/>
        </w:trPr>
        <w:tc>
          <w:tcPr>
            <w:tcW w:w="1700" w:type="dxa"/>
            <w:gridSpan w:val="2"/>
            <w:tcBorders>
              <w:top w:val="single" w:sz="6" w:space="0" w:color="auto"/>
              <w:bottom w:val="single" w:sz="6" w:space="0" w:color="auto"/>
            </w:tcBorders>
          </w:tcPr>
          <w:p w14:paraId="5912BE30" w14:textId="77777777" w:rsidR="002E4755" w:rsidRPr="00E03557" w:rsidRDefault="002E4755" w:rsidP="00875375">
            <w:pPr>
              <w:rPr>
                <w:b/>
                <w:bCs/>
              </w:rPr>
            </w:pPr>
            <w:r w:rsidRPr="00E03557">
              <w:rPr>
                <w:b/>
                <w:bCs/>
              </w:rPr>
              <w:t>Contact:</w:t>
            </w:r>
          </w:p>
        </w:tc>
        <w:tc>
          <w:tcPr>
            <w:tcW w:w="4353" w:type="dxa"/>
            <w:gridSpan w:val="2"/>
            <w:tcBorders>
              <w:top w:val="single" w:sz="6" w:space="0" w:color="auto"/>
              <w:bottom w:val="single" w:sz="6" w:space="0" w:color="auto"/>
            </w:tcBorders>
          </w:tcPr>
          <w:p w14:paraId="3F171998" w14:textId="77777777" w:rsidR="002E4755" w:rsidRPr="00BC1D31" w:rsidRDefault="002E4755" w:rsidP="00875375">
            <w:pPr>
              <w:rPr>
                <w:highlight w:val="yellow"/>
              </w:rPr>
            </w:pPr>
            <w:r w:rsidRPr="00D56C90">
              <w:rPr>
                <w:noProof/>
              </w:rPr>
              <w:t>Andrés Valdivieso</w:t>
            </w:r>
            <w:r w:rsidRPr="00D56C90">
              <w:br/>
            </w:r>
            <w:r w:rsidRPr="00D56C90">
              <w:rPr>
                <w:noProof/>
              </w:rPr>
              <w:t>Anastasia.ai, Chile</w:t>
            </w:r>
          </w:p>
        </w:tc>
        <w:tc>
          <w:tcPr>
            <w:tcW w:w="3587" w:type="dxa"/>
            <w:tcBorders>
              <w:top w:val="single" w:sz="6" w:space="0" w:color="auto"/>
              <w:bottom w:val="single" w:sz="6" w:space="0" w:color="auto"/>
            </w:tcBorders>
          </w:tcPr>
          <w:p w14:paraId="743DB41B" w14:textId="77777777" w:rsidR="002E4755" w:rsidRPr="00BC1D31" w:rsidRDefault="002E4755" w:rsidP="00875375">
            <w:pPr>
              <w:rPr>
                <w:highlight w:val="yellow"/>
              </w:rPr>
            </w:pPr>
            <w:r w:rsidRPr="00D56C90">
              <w:t xml:space="preserve">Email: </w:t>
            </w:r>
            <w:hyperlink r:id="rId11" w:history="1">
              <w:r w:rsidRPr="00DC1D88">
                <w:rPr>
                  <w:rStyle w:val="Hyperlink"/>
                  <w:noProof/>
                </w:rPr>
                <w:t>avaldivieso@anastasia.ai</w:t>
              </w:r>
            </w:hyperlink>
          </w:p>
        </w:tc>
      </w:tr>
    </w:tbl>
    <w:p w14:paraId="16BBD07F" w14:textId="77777777" w:rsidR="002E4755" w:rsidRPr="00852AAD" w:rsidRDefault="002E4755" w:rsidP="002E4755"/>
    <w:tbl>
      <w:tblPr>
        <w:tblW w:w="9640" w:type="dxa"/>
        <w:tblLayout w:type="fixed"/>
        <w:tblCellMar>
          <w:left w:w="57" w:type="dxa"/>
          <w:right w:w="57" w:type="dxa"/>
        </w:tblCellMar>
        <w:tblLook w:val="0000" w:firstRow="0" w:lastRow="0" w:firstColumn="0" w:lastColumn="0" w:noHBand="0" w:noVBand="0"/>
      </w:tblPr>
      <w:tblGrid>
        <w:gridCol w:w="1701"/>
        <w:gridCol w:w="7939"/>
      </w:tblGrid>
      <w:tr w:rsidR="002E4755" w:rsidRPr="00E03557" w14:paraId="36C1CBE6" w14:textId="77777777" w:rsidTr="00875375">
        <w:trPr>
          <w:cantSplit/>
        </w:trPr>
        <w:tc>
          <w:tcPr>
            <w:tcW w:w="1701" w:type="dxa"/>
          </w:tcPr>
          <w:p w14:paraId="3E3A5CB2" w14:textId="77777777" w:rsidR="002E4755" w:rsidRPr="003F7E55" w:rsidRDefault="002E4755" w:rsidP="00875375">
            <w:pPr>
              <w:rPr>
                <w:b/>
                <w:bCs/>
              </w:rPr>
            </w:pPr>
            <w:r w:rsidRPr="003F7E55">
              <w:rPr>
                <w:b/>
                <w:bCs/>
              </w:rPr>
              <w:t>Abstract:</w:t>
            </w:r>
          </w:p>
        </w:tc>
        <w:tc>
          <w:tcPr>
            <w:tcW w:w="7939" w:type="dxa"/>
          </w:tcPr>
          <w:p w14:paraId="6002FA38" w14:textId="77777777" w:rsidR="002E4755" w:rsidRDefault="002E4755" w:rsidP="00875375">
            <w:pPr>
              <w:pStyle w:val="TSBHeaderSummary"/>
            </w:pPr>
            <w:r w:rsidRPr="003F7E55">
              <w:t xml:space="preserve">Calling on members of the medical and artificial intelligence communities with a vested interest in AI for </w:t>
            </w:r>
            <w:r w:rsidRPr="003F7E55">
              <w:rPr>
                <w:noProof/>
              </w:rPr>
              <w:t>primary and secondary diabetes prediction</w:t>
            </w:r>
            <w:r w:rsidRPr="003F7E55">
              <w:t xml:space="preserve">! Become engaged in the group dedicated to establishing a standardized benchmarking platform for AI for </w:t>
            </w:r>
            <w:r w:rsidRPr="003F7E55">
              <w:rPr>
                <w:noProof/>
              </w:rPr>
              <w:t>primary and secondary diabetes prediction (TG-Diabetes)</w:t>
            </w:r>
            <w:r w:rsidRPr="003F7E55">
              <w:t xml:space="preserve"> within the International Telecommunication Union (ITU)/World Health Organization (WHO) Focus Group on “Artificial Intelligence for Health” (FG-AI4H).</w:t>
            </w:r>
          </w:p>
          <w:p w14:paraId="6D462336" w14:textId="77777777" w:rsidR="002E4755" w:rsidRPr="003F7E55" w:rsidRDefault="002E4755" w:rsidP="00875375">
            <w:pPr>
              <w:pStyle w:val="TSBHeaderSummary"/>
            </w:pPr>
            <w:r>
              <w:t>This version of the CfTGP is the same as seen in Meeting L, reproduced for easier reference as a Meeting N document.</w:t>
            </w:r>
          </w:p>
        </w:tc>
      </w:tr>
    </w:tbl>
    <w:p w14:paraId="43B80501" w14:textId="77777777" w:rsidR="002E4755" w:rsidRDefault="002E4755" w:rsidP="002E4755"/>
    <w:p w14:paraId="05A4D806" w14:textId="77777777" w:rsidR="002E4755" w:rsidRDefault="002E4755" w:rsidP="002E4755">
      <w:pPr>
        <w:spacing w:before="0"/>
      </w:pPr>
      <w:r>
        <w:br w:type="page"/>
      </w:r>
    </w:p>
    <w:p w14:paraId="20001DCC" w14:textId="77777777" w:rsidR="002E4755" w:rsidRDefault="002E4755" w:rsidP="002E4755">
      <w:pPr>
        <w:pStyle w:val="Rectitle"/>
      </w:pPr>
      <w:r w:rsidRPr="00D56C90">
        <w:lastRenderedPageBreak/>
        <w:t>Call for Topic Group Participation: AI for primary and secondary diabetes prediction (TG-Diabetes)</w:t>
      </w:r>
    </w:p>
    <w:p w14:paraId="3F83D6C1" w14:textId="77777777" w:rsidR="002E4755" w:rsidRPr="002355E8" w:rsidRDefault="002E4755" w:rsidP="002E4755"/>
    <w:p w14:paraId="3FD27411" w14:textId="77777777" w:rsidR="002E4755" w:rsidRPr="00D56C90" w:rsidRDefault="002E4755" w:rsidP="002E4755">
      <w:pPr>
        <w:spacing w:after="200"/>
      </w:pPr>
      <w:r w:rsidRPr="00D56C90">
        <w:t xml:space="preserve">The International Telecommunication Union (ITU)/World Health Organization (WHO) Focus Group on “Artificial Intelligence for Health” (FG-AI4H; </w:t>
      </w:r>
      <w:hyperlink r:id="rId12" w:history="1">
        <w:r w:rsidRPr="00D56C90">
          <w:rPr>
            <w:rStyle w:val="Hyperlink"/>
          </w:rPr>
          <w:t>https://itu.int/go/fgai4h</w:t>
        </w:r>
      </w:hyperlink>
      <w:r w:rsidRPr="00D56C90">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D56C90">
        <w:rPr>
          <w:noProof/>
        </w:rPr>
        <w:t>primary and secondary diabetes prediction</w:t>
      </w:r>
      <w:r w:rsidRPr="00D56C90">
        <w:t>.</w:t>
      </w:r>
    </w:p>
    <w:p w14:paraId="07BB94BC" w14:textId="77777777" w:rsidR="002E4755" w:rsidRPr="00D56C90" w:rsidRDefault="002E4755" w:rsidP="002E4755">
      <w:pPr>
        <w:pStyle w:val="Heading1"/>
        <w:numPr>
          <w:ilvl w:val="0"/>
          <w:numId w:val="1"/>
        </w:numPr>
      </w:pPr>
      <w:bookmarkStart w:id="11" w:name="_z704iagnrhv2" w:colFirst="0" w:colLast="0"/>
      <w:bookmarkEnd w:id="11"/>
      <w:r w:rsidRPr="00D56C90">
        <w:t>About FG-AI4H</w:t>
      </w:r>
    </w:p>
    <w:p w14:paraId="42459AA2" w14:textId="77777777" w:rsidR="002E4755" w:rsidRPr="00D56C90" w:rsidRDefault="002E4755" w:rsidP="002E4755">
      <w:r w:rsidRPr="00D56C90">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34A0462" w14:textId="77777777" w:rsidR="002E4755" w:rsidRPr="00D56C90" w:rsidRDefault="002E4755" w:rsidP="002E4755">
      <w:r w:rsidRPr="00D56C90">
        <w:t>Thus far, FG-AI4H has established 21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D56C90" w:rsidDel="00DB4B56">
        <w:t xml:space="preserve"> </w:t>
      </w:r>
      <w:r w:rsidRPr="00D56C90">
        <w:t>snakebite and snake identification, symptom assessment, tuberculosis, volumetric chest computed tomography, dental diagnostics and digital dentistry, AI based detection of falsified medicine, primary and secondary diabetes prediction, endoscopy, and AI for Musculoskeletal medicine.</w:t>
      </w:r>
    </w:p>
    <w:p w14:paraId="4996DAAC" w14:textId="77777777" w:rsidR="002E4755" w:rsidRPr="00D56C90" w:rsidRDefault="002E4755" w:rsidP="002E4755">
      <w:r w:rsidRPr="00D56C90">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B4FE5BC" w14:textId="77777777" w:rsidR="002E4755" w:rsidRPr="00D56C90" w:rsidRDefault="002E4755" w:rsidP="002E4755">
      <w:r w:rsidRPr="00D56C90">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32D2156" w14:textId="77777777" w:rsidR="002E4755" w:rsidRPr="00D56C90" w:rsidRDefault="002E4755" w:rsidP="002E4755">
      <w:r w:rsidRPr="00D56C90">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5649104" w14:textId="77777777" w:rsidR="002E4755" w:rsidRPr="00D56C90" w:rsidRDefault="002E4755" w:rsidP="002E4755">
      <w:pPr>
        <w:pStyle w:val="Heading1"/>
        <w:numPr>
          <w:ilvl w:val="0"/>
          <w:numId w:val="1"/>
        </w:numPr>
      </w:pPr>
      <w:bookmarkStart w:id="12" w:name="_m6ozjgtnoc3" w:colFirst="0" w:colLast="0"/>
      <w:bookmarkEnd w:id="12"/>
      <w:r w:rsidRPr="00D56C90">
        <w:t xml:space="preserve">Topic group: AI for </w:t>
      </w:r>
      <w:r w:rsidRPr="00D56C90">
        <w:rPr>
          <w:noProof/>
        </w:rPr>
        <w:t>primary and secondary diabetes prediction</w:t>
      </w:r>
    </w:p>
    <w:p w14:paraId="2E1C502D" w14:textId="77777777" w:rsidR="002E4755" w:rsidRDefault="002E4755" w:rsidP="002E4755">
      <w:r w:rsidRPr="00D56C90">
        <w:t xml:space="preserve">A topic group is a community of stakeholders from the medical and AI communities with a shared interest in a topic. </w:t>
      </w:r>
    </w:p>
    <w:p w14:paraId="0F3C935C" w14:textId="77777777" w:rsidR="002E4755" w:rsidRPr="00D56C90" w:rsidRDefault="002E4755" w:rsidP="002E4755">
      <w:pPr>
        <w:pStyle w:val="ParagraphAfterHeadingLevel1"/>
        <w:ind w:left="0"/>
      </w:pPr>
      <w:r w:rsidRPr="00D56C90">
        <w:t>This topic group is devoted to standardized benchmarking of artificial intelligence for diabetes and pre-diabetes and their complications. The specific conditions and diseases of diabetes and pre-diabetes include their complications the</w:t>
      </w:r>
      <w:r>
        <w:t xml:space="preserve"> following </w:t>
      </w:r>
      <w:r w:rsidRPr="00D56C90">
        <w:t>categor</w:t>
      </w:r>
      <w:r>
        <w:t>ies</w:t>
      </w:r>
      <w:r w:rsidRPr="00D56C90">
        <w:t xml:space="preserve"> (see Table 1):</w:t>
      </w:r>
    </w:p>
    <w:p w14:paraId="21EDEF10" w14:textId="77777777" w:rsidR="002E4755" w:rsidRPr="00D56C90" w:rsidRDefault="002E4755" w:rsidP="002E4755">
      <w:pPr>
        <w:pStyle w:val="ParagraphAfterHeadingLevel1"/>
        <w:numPr>
          <w:ilvl w:val="0"/>
          <w:numId w:val="22"/>
        </w:numPr>
        <w:overflowPunct w:val="0"/>
        <w:autoSpaceDE w:val="0"/>
        <w:autoSpaceDN w:val="0"/>
        <w:adjustRightInd w:val="0"/>
        <w:ind w:left="567" w:hanging="567"/>
        <w:textAlignment w:val="baseline"/>
      </w:pPr>
      <w:r w:rsidRPr="00D56C90">
        <w:rPr>
          <w:b/>
          <w:i/>
        </w:rPr>
        <w:t xml:space="preserve">Predictive Population Risk Stratification and Clinical decision Support: </w:t>
      </w:r>
      <w:r w:rsidRPr="00D56C90">
        <w:rPr>
          <w:rFonts w:eastAsiaTheme="minorHAnsi"/>
          <w:shd w:val="clear" w:color="auto" w:fill="auto"/>
        </w:rPr>
        <w:t>Identification of diabetes subpopulations at higher risk for complications, hospitalization, readmissions, and Detection and monitoring of diabetes and comorbidities</w:t>
      </w:r>
    </w:p>
    <w:p w14:paraId="3FF90CF5" w14:textId="77777777" w:rsidR="002E4755" w:rsidRPr="00D56C90" w:rsidRDefault="002E4755" w:rsidP="002E4755">
      <w:pPr>
        <w:numPr>
          <w:ilvl w:val="0"/>
          <w:numId w:val="22"/>
        </w:numPr>
        <w:overflowPunct w:val="0"/>
        <w:autoSpaceDE w:val="0"/>
        <w:autoSpaceDN w:val="0"/>
        <w:adjustRightInd w:val="0"/>
        <w:ind w:left="567" w:hanging="567"/>
        <w:textAlignment w:val="baseline"/>
      </w:pPr>
      <w:r w:rsidRPr="00D56C90">
        <w:rPr>
          <w:b/>
          <w:i/>
        </w:rPr>
        <w:t>Diabetic retinopathy</w:t>
      </w:r>
      <w:r w:rsidRPr="00D56C90">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(Source TG-Ophthalmo Topic Diabetic retinopathy)</w:t>
      </w:r>
    </w:p>
    <w:p w14:paraId="5072EC2B" w14:textId="77777777" w:rsidR="002E4755" w:rsidRPr="00D56C90" w:rsidRDefault="002E4755" w:rsidP="002E4755">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Diabetic Foot</w:t>
      </w:r>
      <w:r w:rsidRPr="00D56C90">
        <w:t xml:space="preserve">: </w:t>
      </w:r>
      <w:r w:rsidRPr="00D56C90">
        <w:rPr>
          <w:rFonts w:eastAsiaTheme="minorHAnsi"/>
          <w:shd w:val="clear" w:color="auto" w:fill="auto"/>
        </w:rPr>
        <w:t xml:space="preserve">Diabetic foot is a condition in which </w:t>
      </w:r>
      <w:hyperlink r:id="rId13" w:tooltip="Learn more about Foot Ulcer from ScienceDirect's AI-generated Topic Pages" w:history="1">
        <w:r w:rsidRPr="00D56C90">
          <w:rPr>
            <w:rFonts w:eastAsiaTheme="minorHAnsi"/>
            <w:shd w:val="clear" w:color="auto" w:fill="auto"/>
          </w:rPr>
          <w:t>foot ulcers</w:t>
        </w:r>
      </w:hyperlink>
      <w:r w:rsidRPr="00D56C90">
        <w:rPr>
          <w:rFonts w:eastAsiaTheme="minorHAnsi"/>
          <w:shd w:val="clear" w:color="auto" w:fill="auto"/>
        </w:rPr>
        <w:t xml:space="preserve"> form on patients with </w:t>
      </w:r>
      <w:hyperlink r:id="rId14" w:tooltip="Learn more about Diabetes Mellitus from ScienceDirect's AI-generated Topic Pages" w:history="1">
        <w:r w:rsidRPr="00D56C90">
          <w:rPr>
            <w:rFonts w:eastAsiaTheme="minorHAnsi"/>
            <w:shd w:val="clear" w:color="auto" w:fill="auto"/>
          </w:rPr>
          <w:t>diabetes</w:t>
        </w:r>
      </w:hyperlink>
      <w:r w:rsidRPr="00D56C90">
        <w:rPr>
          <w:rFonts w:eastAsiaTheme="minorHAnsi"/>
          <w:shd w:val="clear" w:color="auto" w:fill="auto"/>
        </w:rPr>
        <w:t xml:space="preserve">. People with diabetic foot ulcers (DFUs) have a decreased quality of life and an 8% higher incidence of needing a </w:t>
      </w:r>
      <w:hyperlink r:id="rId15" w:tooltip="Learn more about Leg Amputation from ScienceDirect's AI-generated Topic Pages" w:history="1">
        <w:r w:rsidRPr="00D56C90">
          <w:rPr>
            <w:rFonts w:eastAsiaTheme="minorHAnsi"/>
            <w:shd w:val="clear" w:color="auto" w:fill="auto"/>
          </w:rPr>
          <w:t>lower extremity amputation</w:t>
        </w:r>
      </w:hyperlink>
      <w:r w:rsidRPr="00D56C90">
        <w:rPr>
          <w:rFonts w:eastAsiaTheme="minorHAnsi"/>
          <w:shd w:val="clear" w:color="auto" w:fill="auto"/>
        </w:rPr>
        <w:t xml:space="preserve"> (LEA) in the future.</w:t>
      </w:r>
    </w:p>
    <w:p w14:paraId="63DB0D4D" w14:textId="77777777" w:rsidR="002E4755" w:rsidRPr="00D56C90" w:rsidRDefault="002E4755" w:rsidP="002E4755">
      <w:pPr>
        <w:pStyle w:val="ParagraphAfterHeadingLevel1"/>
        <w:numPr>
          <w:ilvl w:val="0"/>
          <w:numId w:val="22"/>
        </w:numPr>
        <w:overflowPunct w:val="0"/>
        <w:autoSpaceDE w:val="0"/>
        <w:autoSpaceDN w:val="0"/>
        <w:adjustRightInd w:val="0"/>
        <w:ind w:left="567" w:hanging="567"/>
        <w:textAlignment w:val="baseline"/>
      </w:pPr>
      <w:r w:rsidRPr="00D56C90">
        <w:rPr>
          <w:rFonts w:eastAsiaTheme="minorHAnsi"/>
          <w:b/>
          <w:i/>
          <w:shd w:val="clear" w:color="auto" w:fill="auto"/>
        </w:rPr>
        <w:t>Patient Self-Management Tools</w:t>
      </w:r>
      <w:r w:rsidRPr="00D56C90">
        <w:t xml:space="preserve">: </w:t>
      </w:r>
      <w:r w:rsidRPr="00D56C90">
        <w:rPr>
          <w:rFonts w:eastAsiaTheme="minorHAnsi"/>
          <w:shd w:val="clear" w:color="auto" w:fill="auto"/>
        </w:rPr>
        <w:t>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with these people have to make choices and decisions about how to manage their life and their diabetes. Through good self-management, people with diabetes can improve their quality of life and reduce the risk of developing complications.</w:t>
      </w:r>
    </w:p>
    <w:p w14:paraId="659A4173" w14:textId="77777777" w:rsidR="002E4755" w:rsidRPr="00D56C90" w:rsidRDefault="002E4755" w:rsidP="002E4755">
      <w:pPr>
        <w:pStyle w:val="TableNotitle"/>
      </w:pPr>
      <w:r w:rsidRPr="00D56C90">
        <w:t xml:space="preserve">Table 1 </w:t>
      </w:r>
      <w:r>
        <w:t>– AI and the four categories addressed by TG-Diabetes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3"/>
        <w:gridCol w:w="1932"/>
        <w:gridCol w:w="1932"/>
        <w:gridCol w:w="1932"/>
      </w:tblGrid>
      <w:tr w:rsidR="002E4755" w:rsidRPr="00D56C90" w14:paraId="04E77ED2" w14:textId="77777777" w:rsidTr="00875375">
        <w:trPr>
          <w:tblHeader/>
          <w:jc w:val="center"/>
        </w:trPr>
        <w:tc>
          <w:tcPr>
            <w:tcW w:w="3813" w:type="dxa"/>
            <w:vMerge w:val="restart"/>
            <w:tcBorders>
              <w:top w:val="single" w:sz="12" w:space="0" w:color="auto"/>
              <w:bottom w:val="single" w:sz="12" w:space="0" w:color="auto"/>
            </w:tcBorders>
            <w:shd w:val="clear" w:color="auto" w:fill="auto"/>
          </w:tcPr>
          <w:p w14:paraId="69CDC9FE" w14:textId="77777777" w:rsidR="002E4755" w:rsidRPr="00D56C90" w:rsidRDefault="002E4755" w:rsidP="00875375">
            <w:pPr>
              <w:pStyle w:val="Tablehead"/>
            </w:pPr>
            <w:r w:rsidRPr="00D56C90">
              <w:t>Clinical Topics</w:t>
            </w:r>
          </w:p>
        </w:tc>
        <w:tc>
          <w:tcPr>
            <w:tcW w:w="5796" w:type="dxa"/>
            <w:gridSpan w:val="3"/>
            <w:tcBorders>
              <w:top w:val="single" w:sz="12" w:space="0" w:color="auto"/>
              <w:bottom w:val="single" w:sz="4" w:space="0" w:color="auto"/>
            </w:tcBorders>
            <w:shd w:val="clear" w:color="auto" w:fill="auto"/>
          </w:tcPr>
          <w:p w14:paraId="16CB00B9" w14:textId="77777777" w:rsidR="002E4755" w:rsidRPr="00D56C90" w:rsidRDefault="002E4755" w:rsidP="00875375">
            <w:pPr>
              <w:pStyle w:val="Tablehead"/>
            </w:pPr>
            <w:r w:rsidRPr="00D56C90">
              <w:t>A</w:t>
            </w:r>
            <w:r>
              <w:t>I</w:t>
            </w:r>
            <w:r w:rsidRPr="00D56C90">
              <w:t xml:space="preserve"> techniques</w:t>
            </w:r>
          </w:p>
        </w:tc>
      </w:tr>
      <w:tr w:rsidR="002E4755" w:rsidRPr="00D56C90" w14:paraId="1A095661" w14:textId="77777777" w:rsidTr="00875375">
        <w:trPr>
          <w:tblHeader/>
          <w:jc w:val="center"/>
        </w:trPr>
        <w:tc>
          <w:tcPr>
            <w:tcW w:w="3813" w:type="dxa"/>
            <w:vMerge/>
            <w:tcBorders>
              <w:top w:val="single" w:sz="12" w:space="0" w:color="auto"/>
              <w:bottom w:val="single" w:sz="12" w:space="0" w:color="auto"/>
            </w:tcBorders>
            <w:shd w:val="clear" w:color="auto" w:fill="auto"/>
          </w:tcPr>
          <w:p w14:paraId="3FF8E7F3" w14:textId="77777777" w:rsidR="002E4755" w:rsidRPr="00D56C90" w:rsidRDefault="002E4755" w:rsidP="00875375">
            <w:pPr>
              <w:pStyle w:val="Tabletext"/>
            </w:pPr>
          </w:p>
        </w:tc>
        <w:tc>
          <w:tcPr>
            <w:tcW w:w="1932" w:type="dxa"/>
            <w:tcBorders>
              <w:top w:val="single" w:sz="4" w:space="0" w:color="auto"/>
              <w:bottom w:val="single" w:sz="12" w:space="0" w:color="auto"/>
            </w:tcBorders>
            <w:shd w:val="clear" w:color="auto" w:fill="auto"/>
          </w:tcPr>
          <w:p w14:paraId="4AE72ED1" w14:textId="77777777" w:rsidR="002E4755" w:rsidRPr="00D56C90" w:rsidRDefault="002E4755" w:rsidP="00875375">
            <w:pPr>
              <w:pStyle w:val="Tablehead"/>
              <w:ind w:left="-113" w:right="-113"/>
            </w:pPr>
            <w:r w:rsidRPr="00D56C90">
              <w:t>Predictive analytics and deep leaning</w:t>
            </w:r>
          </w:p>
        </w:tc>
        <w:tc>
          <w:tcPr>
            <w:tcW w:w="1932" w:type="dxa"/>
            <w:tcBorders>
              <w:top w:val="single" w:sz="4" w:space="0" w:color="auto"/>
              <w:bottom w:val="single" w:sz="12" w:space="0" w:color="auto"/>
            </w:tcBorders>
            <w:shd w:val="clear" w:color="auto" w:fill="auto"/>
          </w:tcPr>
          <w:p w14:paraId="21FBE417" w14:textId="77777777" w:rsidR="002E4755" w:rsidRPr="00D56C90" w:rsidRDefault="002E4755" w:rsidP="00875375">
            <w:pPr>
              <w:pStyle w:val="Tablehead"/>
              <w:ind w:left="-113" w:right="-113"/>
            </w:pPr>
            <w:r w:rsidRPr="00D56C90">
              <w:t>Image recognition and machine vision</w:t>
            </w:r>
          </w:p>
        </w:tc>
        <w:tc>
          <w:tcPr>
            <w:tcW w:w="1932" w:type="dxa"/>
            <w:tcBorders>
              <w:top w:val="single" w:sz="4" w:space="0" w:color="auto"/>
              <w:bottom w:val="single" w:sz="12" w:space="0" w:color="auto"/>
            </w:tcBorders>
            <w:shd w:val="clear" w:color="auto" w:fill="auto"/>
          </w:tcPr>
          <w:p w14:paraId="576A09DD" w14:textId="77777777" w:rsidR="002E4755" w:rsidRPr="00D56C90" w:rsidRDefault="002E4755" w:rsidP="00875375">
            <w:pPr>
              <w:pStyle w:val="Tablehead"/>
              <w:ind w:left="-113" w:right="-113"/>
            </w:pPr>
            <w:r w:rsidRPr="00D56C90">
              <w:t>NLP and speech</w:t>
            </w:r>
          </w:p>
        </w:tc>
      </w:tr>
      <w:tr w:rsidR="002E4755" w:rsidRPr="00D56C90" w14:paraId="17BAD2C1" w14:textId="77777777" w:rsidTr="00875375">
        <w:trPr>
          <w:jc w:val="center"/>
        </w:trPr>
        <w:tc>
          <w:tcPr>
            <w:tcW w:w="3813" w:type="dxa"/>
            <w:tcBorders>
              <w:top w:val="single" w:sz="12" w:space="0" w:color="auto"/>
            </w:tcBorders>
            <w:shd w:val="clear" w:color="auto" w:fill="auto"/>
          </w:tcPr>
          <w:p w14:paraId="73437AB6" w14:textId="77777777" w:rsidR="002E4755" w:rsidRPr="00D56C90" w:rsidRDefault="002E4755" w:rsidP="00875375">
            <w:pPr>
              <w:pStyle w:val="Tabletext"/>
              <w:rPr>
                <w:i/>
                <w:iCs/>
              </w:rPr>
            </w:pPr>
            <w:r w:rsidRPr="00D56C90">
              <w:rPr>
                <w:i/>
                <w:iCs/>
              </w:rPr>
              <w:t>Predictive population risk stratification and clinical decision support</w:t>
            </w:r>
          </w:p>
        </w:tc>
        <w:tc>
          <w:tcPr>
            <w:tcW w:w="1932" w:type="dxa"/>
            <w:tcBorders>
              <w:top w:val="single" w:sz="12" w:space="0" w:color="auto"/>
            </w:tcBorders>
            <w:shd w:val="clear" w:color="auto" w:fill="auto"/>
          </w:tcPr>
          <w:p w14:paraId="7EC79026" w14:textId="77777777" w:rsidR="002E4755" w:rsidRPr="00D56C90" w:rsidRDefault="002E4755" w:rsidP="00875375">
            <w:pPr>
              <w:pStyle w:val="Tabletext"/>
              <w:jc w:val="center"/>
            </w:pPr>
            <w:r w:rsidRPr="00D56C90">
              <w:t>×</w:t>
            </w:r>
          </w:p>
        </w:tc>
        <w:tc>
          <w:tcPr>
            <w:tcW w:w="1932" w:type="dxa"/>
            <w:tcBorders>
              <w:top w:val="single" w:sz="12" w:space="0" w:color="auto"/>
            </w:tcBorders>
            <w:shd w:val="clear" w:color="auto" w:fill="auto"/>
          </w:tcPr>
          <w:p w14:paraId="48F201B5" w14:textId="77777777" w:rsidR="002E4755" w:rsidRPr="00D56C90" w:rsidRDefault="002E4755" w:rsidP="00875375">
            <w:pPr>
              <w:pStyle w:val="Tabletext"/>
              <w:jc w:val="center"/>
            </w:pPr>
          </w:p>
        </w:tc>
        <w:tc>
          <w:tcPr>
            <w:tcW w:w="1932" w:type="dxa"/>
            <w:tcBorders>
              <w:top w:val="single" w:sz="12" w:space="0" w:color="auto"/>
            </w:tcBorders>
            <w:shd w:val="clear" w:color="auto" w:fill="auto"/>
          </w:tcPr>
          <w:p w14:paraId="073858FF" w14:textId="77777777" w:rsidR="002E4755" w:rsidRPr="00D56C90" w:rsidRDefault="002E4755" w:rsidP="00875375">
            <w:pPr>
              <w:pStyle w:val="Tabletext"/>
              <w:jc w:val="center"/>
            </w:pPr>
            <w:r w:rsidRPr="00D56C90">
              <w:t>×</w:t>
            </w:r>
          </w:p>
        </w:tc>
      </w:tr>
      <w:tr w:rsidR="002E4755" w:rsidRPr="00D56C90" w14:paraId="263F0209" w14:textId="77777777" w:rsidTr="00875375">
        <w:trPr>
          <w:jc w:val="center"/>
        </w:trPr>
        <w:tc>
          <w:tcPr>
            <w:tcW w:w="3813" w:type="dxa"/>
            <w:shd w:val="clear" w:color="auto" w:fill="auto"/>
          </w:tcPr>
          <w:p w14:paraId="7533FEB7" w14:textId="77777777" w:rsidR="002E4755" w:rsidRPr="00D56C90" w:rsidRDefault="002E4755" w:rsidP="00875375">
            <w:pPr>
              <w:pStyle w:val="Tabletext"/>
              <w:rPr>
                <w:i/>
                <w:iCs/>
              </w:rPr>
            </w:pPr>
            <w:r w:rsidRPr="00D56C90">
              <w:rPr>
                <w:i/>
                <w:iCs/>
              </w:rPr>
              <w:t>Diabetic retinopathy</w:t>
            </w:r>
          </w:p>
        </w:tc>
        <w:tc>
          <w:tcPr>
            <w:tcW w:w="1932" w:type="dxa"/>
            <w:shd w:val="clear" w:color="auto" w:fill="auto"/>
          </w:tcPr>
          <w:p w14:paraId="66BFB30E" w14:textId="77777777" w:rsidR="002E4755" w:rsidRPr="00D56C90" w:rsidRDefault="002E4755" w:rsidP="00875375">
            <w:pPr>
              <w:pStyle w:val="Tabletext"/>
              <w:jc w:val="center"/>
            </w:pPr>
          </w:p>
        </w:tc>
        <w:tc>
          <w:tcPr>
            <w:tcW w:w="1932" w:type="dxa"/>
            <w:shd w:val="clear" w:color="auto" w:fill="auto"/>
          </w:tcPr>
          <w:p w14:paraId="63451499" w14:textId="77777777" w:rsidR="002E4755" w:rsidRPr="00D56C90" w:rsidRDefault="002E4755" w:rsidP="00875375">
            <w:pPr>
              <w:pStyle w:val="Tabletext"/>
              <w:jc w:val="center"/>
            </w:pPr>
            <w:r w:rsidRPr="00D56C90">
              <w:t>×</w:t>
            </w:r>
          </w:p>
        </w:tc>
        <w:tc>
          <w:tcPr>
            <w:tcW w:w="1932" w:type="dxa"/>
            <w:shd w:val="clear" w:color="auto" w:fill="auto"/>
          </w:tcPr>
          <w:p w14:paraId="6C341CBA" w14:textId="77777777" w:rsidR="002E4755" w:rsidRPr="00D56C90" w:rsidRDefault="002E4755" w:rsidP="00875375">
            <w:pPr>
              <w:pStyle w:val="Tabletext"/>
              <w:jc w:val="center"/>
            </w:pPr>
          </w:p>
        </w:tc>
      </w:tr>
      <w:tr w:rsidR="002E4755" w:rsidRPr="00D56C90" w14:paraId="1BA620D8" w14:textId="77777777" w:rsidTr="00875375">
        <w:trPr>
          <w:jc w:val="center"/>
        </w:trPr>
        <w:tc>
          <w:tcPr>
            <w:tcW w:w="3813" w:type="dxa"/>
            <w:shd w:val="clear" w:color="auto" w:fill="auto"/>
          </w:tcPr>
          <w:p w14:paraId="5A3DCD7D" w14:textId="77777777" w:rsidR="002E4755" w:rsidRPr="00D56C90" w:rsidRDefault="002E4755" w:rsidP="00875375">
            <w:pPr>
              <w:pStyle w:val="Tabletext"/>
              <w:rPr>
                <w:i/>
                <w:iCs/>
              </w:rPr>
            </w:pPr>
            <w:r w:rsidRPr="00D56C90">
              <w:rPr>
                <w:i/>
                <w:iCs/>
              </w:rPr>
              <w:t>Diabetic foot</w:t>
            </w:r>
          </w:p>
        </w:tc>
        <w:tc>
          <w:tcPr>
            <w:tcW w:w="1932" w:type="dxa"/>
            <w:shd w:val="clear" w:color="auto" w:fill="auto"/>
          </w:tcPr>
          <w:p w14:paraId="1001136C" w14:textId="77777777" w:rsidR="002E4755" w:rsidRPr="00D56C90" w:rsidRDefault="002E4755" w:rsidP="00875375">
            <w:pPr>
              <w:pStyle w:val="Tabletext"/>
              <w:jc w:val="center"/>
            </w:pPr>
          </w:p>
        </w:tc>
        <w:tc>
          <w:tcPr>
            <w:tcW w:w="1932" w:type="dxa"/>
            <w:shd w:val="clear" w:color="auto" w:fill="auto"/>
          </w:tcPr>
          <w:p w14:paraId="1452D600" w14:textId="77777777" w:rsidR="002E4755" w:rsidRPr="00D56C90" w:rsidRDefault="002E4755" w:rsidP="00875375">
            <w:pPr>
              <w:pStyle w:val="Tabletext"/>
              <w:jc w:val="center"/>
            </w:pPr>
            <w:r w:rsidRPr="00D56C90">
              <w:t>×</w:t>
            </w:r>
          </w:p>
        </w:tc>
        <w:tc>
          <w:tcPr>
            <w:tcW w:w="1932" w:type="dxa"/>
            <w:shd w:val="clear" w:color="auto" w:fill="auto"/>
          </w:tcPr>
          <w:p w14:paraId="48E88794" w14:textId="77777777" w:rsidR="002E4755" w:rsidRPr="00D56C90" w:rsidRDefault="002E4755" w:rsidP="00875375">
            <w:pPr>
              <w:pStyle w:val="Tabletext"/>
              <w:jc w:val="center"/>
            </w:pPr>
          </w:p>
        </w:tc>
      </w:tr>
      <w:tr w:rsidR="002E4755" w:rsidRPr="00D56C90" w14:paraId="2804AABA" w14:textId="77777777" w:rsidTr="00875375">
        <w:trPr>
          <w:jc w:val="center"/>
        </w:trPr>
        <w:tc>
          <w:tcPr>
            <w:tcW w:w="3813" w:type="dxa"/>
            <w:shd w:val="clear" w:color="auto" w:fill="auto"/>
          </w:tcPr>
          <w:p w14:paraId="4F46BD68" w14:textId="77777777" w:rsidR="002E4755" w:rsidRPr="00D56C90" w:rsidRDefault="002E4755" w:rsidP="00875375">
            <w:pPr>
              <w:pStyle w:val="Tabletext"/>
              <w:rPr>
                <w:i/>
                <w:iCs/>
              </w:rPr>
            </w:pPr>
            <w:r w:rsidRPr="00D56C90">
              <w:rPr>
                <w:i/>
                <w:iCs/>
              </w:rPr>
              <w:t>Patient self-management tools</w:t>
            </w:r>
          </w:p>
        </w:tc>
        <w:tc>
          <w:tcPr>
            <w:tcW w:w="1932" w:type="dxa"/>
            <w:shd w:val="clear" w:color="auto" w:fill="auto"/>
          </w:tcPr>
          <w:p w14:paraId="67DD2ECC" w14:textId="77777777" w:rsidR="002E4755" w:rsidRPr="00D56C90" w:rsidRDefault="002E4755" w:rsidP="00875375">
            <w:pPr>
              <w:pStyle w:val="Tabletext"/>
              <w:jc w:val="center"/>
            </w:pPr>
          </w:p>
        </w:tc>
        <w:tc>
          <w:tcPr>
            <w:tcW w:w="1932" w:type="dxa"/>
            <w:shd w:val="clear" w:color="auto" w:fill="auto"/>
          </w:tcPr>
          <w:p w14:paraId="2B593728" w14:textId="77777777" w:rsidR="002E4755" w:rsidRPr="00D56C90" w:rsidRDefault="002E4755" w:rsidP="00875375">
            <w:pPr>
              <w:pStyle w:val="Tabletext"/>
              <w:jc w:val="center"/>
            </w:pPr>
            <w:r w:rsidRPr="00D56C90">
              <w:t>×</w:t>
            </w:r>
          </w:p>
        </w:tc>
        <w:tc>
          <w:tcPr>
            <w:tcW w:w="1932" w:type="dxa"/>
            <w:shd w:val="clear" w:color="auto" w:fill="auto"/>
          </w:tcPr>
          <w:p w14:paraId="18A5B45A" w14:textId="77777777" w:rsidR="002E4755" w:rsidRPr="00D56C90" w:rsidRDefault="002E4755" w:rsidP="00875375">
            <w:pPr>
              <w:pStyle w:val="Tabletext"/>
              <w:jc w:val="center"/>
            </w:pPr>
          </w:p>
        </w:tc>
      </w:tr>
    </w:tbl>
    <w:p w14:paraId="561666BA" w14:textId="77777777" w:rsidR="002E4755" w:rsidRPr="00D56C90" w:rsidRDefault="002E4755" w:rsidP="002E4755">
      <w:r w:rsidRPr="00D56C90">
        <w:t>Additional complications and conditions that are relevant to this Topic Group may be added in the future.</w:t>
      </w:r>
    </w:p>
    <w:p w14:paraId="346FE083" w14:textId="77777777" w:rsidR="002E4755" w:rsidRPr="00D56C90" w:rsidRDefault="002E4755" w:rsidP="002E4755">
      <w:r w:rsidRPr="00D56C90">
        <w:t>The objectives of the topic groups are manifold:</w:t>
      </w:r>
    </w:p>
    <w:p w14:paraId="4304CD7E" w14:textId="77777777" w:rsidR="002E4755" w:rsidRPr="00D56C90" w:rsidRDefault="002E4755" w:rsidP="002E4755">
      <w:pPr>
        <w:numPr>
          <w:ilvl w:val="0"/>
          <w:numId w:val="21"/>
        </w:numPr>
        <w:overflowPunct w:val="0"/>
        <w:autoSpaceDE w:val="0"/>
        <w:autoSpaceDN w:val="0"/>
        <w:adjustRightInd w:val="0"/>
        <w:ind w:left="567" w:hanging="567"/>
        <w:textAlignment w:val="baseline"/>
      </w:pPr>
      <w:r w:rsidRPr="00D56C90">
        <w:t>to provide a forum for open communication among various stakeholders,</w:t>
      </w:r>
    </w:p>
    <w:p w14:paraId="2A4C34B0" w14:textId="77777777" w:rsidR="002E4755" w:rsidRPr="00D56C90" w:rsidRDefault="002E4755" w:rsidP="002E4755">
      <w:pPr>
        <w:numPr>
          <w:ilvl w:val="0"/>
          <w:numId w:val="21"/>
        </w:numPr>
        <w:overflowPunct w:val="0"/>
        <w:autoSpaceDE w:val="0"/>
        <w:autoSpaceDN w:val="0"/>
        <w:adjustRightInd w:val="0"/>
        <w:ind w:left="567" w:hanging="567"/>
        <w:textAlignment w:val="baseline"/>
      </w:pPr>
      <w:r w:rsidRPr="00D56C90">
        <w:t>to agree upon the benchmarking tasks of this topic and scoring metrics,</w:t>
      </w:r>
    </w:p>
    <w:p w14:paraId="488E1C94" w14:textId="77777777" w:rsidR="002E4755" w:rsidRPr="00D56C90" w:rsidRDefault="002E4755" w:rsidP="002E4755">
      <w:pPr>
        <w:numPr>
          <w:ilvl w:val="0"/>
          <w:numId w:val="21"/>
        </w:numPr>
        <w:overflowPunct w:val="0"/>
        <w:autoSpaceDE w:val="0"/>
        <w:autoSpaceDN w:val="0"/>
        <w:adjustRightInd w:val="0"/>
        <w:ind w:left="567" w:hanging="567"/>
        <w:textAlignment w:val="baseline"/>
      </w:pPr>
      <w:r w:rsidRPr="00D56C90">
        <w:t>to facilitate the collection of high-quality labelled test data from different sources,</w:t>
      </w:r>
    </w:p>
    <w:p w14:paraId="0EEB2F0A" w14:textId="77777777" w:rsidR="002E4755" w:rsidRPr="00D56C90" w:rsidRDefault="002E4755" w:rsidP="002E4755">
      <w:pPr>
        <w:numPr>
          <w:ilvl w:val="0"/>
          <w:numId w:val="21"/>
        </w:numPr>
        <w:overflowPunct w:val="0"/>
        <w:autoSpaceDE w:val="0"/>
        <w:autoSpaceDN w:val="0"/>
        <w:adjustRightInd w:val="0"/>
        <w:ind w:left="567" w:hanging="567"/>
        <w:textAlignment w:val="baseline"/>
      </w:pPr>
      <w:r w:rsidRPr="00D56C90">
        <w:t>to clarify the input and output format of the test data,</w:t>
      </w:r>
    </w:p>
    <w:p w14:paraId="6F783ADE" w14:textId="77777777" w:rsidR="002E4755" w:rsidRPr="00D56C90" w:rsidRDefault="002E4755" w:rsidP="002E4755">
      <w:pPr>
        <w:numPr>
          <w:ilvl w:val="0"/>
          <w:numId w:val="21"/>
        </w:numPr>
        <w:overflowPunct w:val="0"/>
        <w:autoSpaceDE w:val="0"/>
        <w:autoSpaceDN w:val="0"/>
        <w:adjustRightInd w:val="0"/>
        <w:ind w:left="567" w:hanging="567"/>
        <w:textAlignment w:val="baseline"/>
      </w:pPr>
      <w:r w:rsidRPr="00D56C90">
        <w:t>to define and set-up the technical benchmarking infrastructure, and</w:t>
      </w:r>
    </w:p>
    <w:p w14:paraId="7277453D" w14:textId="77777777" w:rsidR="002E4755" w:rsidRPr="00D56C90" w:rsidRDefault="002E4755" w:rsidP="002E4755">
      <w:pPr>
        <w:numPr>
          <w:ilvl w:val="0"/>
          <w:numId w:val="21"/>
        </w:numPr>
        <w:overflowPunct w:val="0"/>
        <w:autoSpaceDE w:val="0"/>
        <w:autoSpaceDN w:val="0"/>
        <w:adjustRightInd w:val="0"/>
        <w:ind w:left="567" w:hanging="567"/>
        <w:textAlignment w:val="baseline"/>
      </w:pPr>
      <w:r w:rsidRPr="00D56C90">
        <w:t>to coordinate the benchmarking process in collaboration with the Focus Group management and working groups.</w:t>
      </w:r>
    </w:p>
    <w:p w14:paraId="64A83942" w14:textId="77777777" w:rsidR="002E4755" w:rsidRPr="00D56C90" w:rsidRDefault="002E4755" w:rsidP="002E4755">
      <w:r w:rsidRPr="00D56C90">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4A97BCF" w14:textId="77777777" w:rsidR="002E4755" w:rsidRPr="00D56C90" w:rsidRDefault="002E4755" w:rsidP="002E4755">
      <w:r w:rsidRPr="00D56C90">
        <w:t xml:space="preserve">More details about the activities of the topic group can be found in </w:t>
      </w:r>
      <w:hyperlink r:id="rId16" w:history="1">
        <w:r w:rsidRPr="00D56C90">
          <w:rPr>
            <w:rStyle w:val="Hyperlink"/>
            <w:rFonts w:eastAsia="Times New Roman"/>
          </w:rPr>
          <w:t>https://www.itu.int/en/ITU-T/focusgroups/ai4h/Documents/tg/TDD-TG-Diabetes.pdf</w:t>
        </w:r>
      </w:hyperlink>
      <w:r w:rsidRPr="00D56C90">
        <w:rPr>
          <w:rFonts w:eastAsia="Times New Roman"/>
        </w:rPr>
        <w:t xml:space="preserve"> and the Topic Group page </w:t>
      </w:r>
      <w:r>
        <w:t xml:space="preserve">collaboration </w:t>
      </w:r>
      <w:hyperlink r:id="rId17" w:history="1">
        <w:r w:rsidRPr="00DC1D88">
          <w:rPr>
            <w:rStyle w:val="Hyperlink"/>
          </w:rPr>
          <w:t>https://extranet.itu.int/sites/itu-t/focusgroups/ai4h/tg/SitePages/TG-Diabetes.aspx</w:t>
        </w:r>
      </w:hyperlink>
      <w:r w:rsidRPr="00D56C90">
        <w:t>. The</w:t>
      </w:r>
      <w:r>
        <w:t xml:space="preserve"> documents in the latter </w:t>
      </w:r>
      <w:r w:rsidRPr="00D56C90">
        <w:t>can be accessed with a free ITU account (cf. “Get involved”).</w:t>
      </w:r>
    </w:p>
    <w:p w14:paraId="14FF7E15" w14:textId="77777777" w:rsidR="002E4755" w:rsidRPr="00D56C90" w:rsidRDefault="002E4755" w:rsidP="002E4755">
      <w:r w:rsidRPr="00D56C90">
        <w:t xml:space="preserve">Current members of the topic group on AI for </w:t>
      </w:r>
      <w:r w:rsidRPr="00D56C90">
        <w:rPr>
          <w:noProof/>
        </w:rPr>
        <w:t>primary and secondary diabetes prediction</w:t>
      </w:r>
      <w:r w:rsidRPr="00D56C90">
        <w:t xml:space="preserve"> include:</w:t>
      </w:r>
    </w:p>
    <w:p w14:paraId="2894A2DA" w14:textId="77777777" w:rsidR="002E4755" w:rsidRPr="002355E8" w:rsidRDefault="002E4755" w:rsidP="002E4755">
      <w:pPr>
        <w:numPr>
          <w:ilvl w:val="0"/>
          <w:numId w:val="23"/>
        </w:numPr>
        <w:overflowPunct w:val="0"/>
        <w:autoSpaceDE w:val="0"/>
        <w:autoSpaceDN w:val="0"/>
        <w:adjustRightInd w:val="0"/>
        <w:ind w:left="567" w:hanging="567"/>
        <w:textAlignment w:val="baseline"/>
      </w:pPr>
      <w:r w:rsidRPr="002355E8">
        <w:t>Andrés Valdivieso Ahnfelt</w:t>
      </w:r>
      <w:r>
        <w:t>,</w:t>
      </w:r>
      <w:r w:rsidRPr="002355E8">
        <w:t xml:space="preserve"> Director of Innovation</w:t>
      </w:r>
      <w:r>
        <w:t>,</w:t>
      </w:r>
      <w:r w:rsidRPr="002355E8">
        <w:t xml:space="preserve"> Anastasia.ai</w:t>
      </w:r>
    </w:p>
    <w:p w14:paraId="69385A03" w14:textId="77777777" w:rsidR="002E4755" w:rsidRPr="002355E8" w:rsidRDefault="002E4755" w:rsidP="002E4755">
      <w:pPr>
        <w:numPr>
          <w:ilvl w:val="0"/>
          <w:numId w:val="23"/>
        </w:numPr>
        <w:overflowPunct w:val="0"/>
        <w:autoSpaceDE w:val="0"/>
        <w:autoSpaceDN w:val="0"/>
        <w:adjustRightInd w:val="0"/>
        <w:ind w:left="567" w:hanging="567"/>
        <w:textAlignment w:val="baseline"/>
      </w:pPr>
      <w:r w:rsidRPr="002355E8">
        <w:t>Marlos Lacayo</w:t>
      </w:r>
      <w:r>
        <w:t>,</w:t>
      </w:r>
      <w:r w:rsidRPr="002355E8">
        <w:t xml:space="preserve"> CEO</w:t>
      </w:r>
      <w:r>
        <w:t>,</w:t>
      </w:r>
      <w:r w:rsidRPr="002355E8">
        <w:t xml:space="preserve"> Estación Vital</w:t>
      </w:r>
    </w:p>
    <w:p w14:paraId="31E2169B" w14:textId="77777777" w:rsidR="002E4755" w:rsidRPr="002355E8" w:rsidRDefault="002E4755" w:rsidP="002E4755">
      <w:pPr>
        <w:numPr>
          <w:ilvl w:val="0"/>
          <w:numId w:val="23"/>
        </w:numPr>
        <w:overflowPunct w:val="0"/>
        <w:autoSpaceDE w:val="0"/>
        <w:autoSpaceDN w:val="0"/>
        <w:adjustRightInd w:val="0"/>
        <w:ind w:left="567" w:hanging="567"/>
        <w:textAlignment w:val="baseline"/>
      </w:pPr>
      <w:r w:rsidRPr="002355E8">
        <w:t>Marcelo Guerra</w:t>
      </w:r>
      <w:r>
        <w:t>,</w:t>
      </w:r>
      <w:r w:rsidRPr="002355E8">
        <w:t xml:space="preserve"> COO</w:t>
      </w:r>
      <w:r>
        <w:t>,</w:t>
      </w:r>
      <w:r w:rsidRPr="002355E8">
        <w:t xml:space="preserve"> Tecnigen</w:t>
      </w:r>
    </w:p>
    <w:p w14:paraId="498A1944" w14:textId="77777777" w:rsidR="002E4755" w:rsidRPr="00D56C90" w:rsidRDefault="002E4755" w:rsidP="002E4755">
      <w:r w:rsidRPr="00D56C90">
        <w:t xml:space="preserve">The topic group would benefit from further expertise of the medical and AI communities and from additional data. The requirement for this topic group is – to be(come) an active member of the FGAI4H group and have a background, interest or expertise in this topic - </w:t>
      </w:r>
      <w:r w:rsidRPr="00D56C90">
        <w:rPr>
          <w:noProof/>
        </w:rPr>
        <w:t>primary and secondary diabetes prediction</w:t>
      </w:r>
      <w:r w:rsidRPr="00D56C90">
        <w:t xml:space="preserve"> either as a healthcare professional or an AI practitioner with a model or algorithm for DR or in some other capacity. </w:t>
      </w:r>
    </w:p>
    <w:p w14:paraId="51F82131" w14:textId="77777777" w:rsidR="002E4755" w:rsidRPr="00D56C90" w:rsidRDefault="002E4755" w:rsidP="002E4755">
      <w:pPr>
        <w:pStyle w:val="Heading1"/>
        <w:numPr>
          <w:ilvl w:val="0"/>
          <w:numId w:val="1"/>
        </w:numPr>
      </w:pPr>
      <w:bookmarkStart w:id="13" w:name="_e6ujau1z0gxx" w:colFirst="0" w:colLast="0"/>
      <w:bookmarkEnd w:id="13"/>
      <w:r w:rsidRPr="00D56C90">
        <w:t>Get involved</w:t>
      </w:r>
    </w:p>
    <w:p w14:paraId="371E2653" w14:textId="77777777" w:rsidR="002E4755" w:rsidRPr="00D56C90" w:rsidRDefault="002E4755" w:rsidP="002E4755">
      <w:r w:rsidRPr="00D56C90">
        <w:t>To join this topic group, please send an e-mail to the focus group secretariat (</w:t>
      </w:r>
      <w:hyperlink r:id="rId18" w:history="1">
        <w:r w:rsidRPr="00D56C90">
          <w:rPr>
            <w:rStyle w:val="Hyperlink"/>
          </w:rPr>
          <w:t>tsbfgai4h@itu.int</w:t>
        </w:r>
      </w:hyperlink>
      <w:r w:rsidRPr="00D56C90">
        <w:t>) and the topic driver (</w:t>
      </w:r>
      <w:hyperlink r:id="rId19" w:history="1">
        <w:r w:rsidRPr="00D56C90">
          <w:rPr>
            <w:rStyle w:val="Hyperlink"/>
            <w:noProof/>
          </w:rPr>
          <w:t>avaldivieso@anastasia.ai</w:t>
        </w:r>
      </w:hyperlink>
      <w:r w:rsidRPr="00D56C90">
        <w:t xml:space="preserve">). Please use a descriptive e-mail subject (e.g. "Participation topic group AI for </w:t>
      </w:r>
      <w:r w:rsidRPr="00D56C90">
        <w:rPr>
          <w:noProof/>
        </w:rPr>
        <w:t>primary and secondary diabetes prediction</w:t>
      </w:r>
      <w:r w:rsidRPr="00D56C90">
        <w:t>"), briefly introduce yourself and your organization, concisely describe your relevant experience and expertise, and explain your interest in the topic group.</w:t>
      </w:r>
    </w:p>
    <w:p w14:paraId="1AB1099C" w14:textId="77777777" w:rsidR="002E4755" w:rsidRPr="00D56C90" w:rsidRDefault="002E4755" w:rsidP="002E4755">
      <w:pPr>
        <w:spacing w:before="100" w:beforeAutospacing="1" w:after="100" w:afterAutospacing="1"/>
      </w:pPr>
      <w:r w:rsidRPr="00D56C90">
        <w:t>Participation in FG-AI4H is free of charge and open to all. To attend the workshops and meetings, please visit the Focus Group website (</w:t>
      </w:r>
      <w:hyperlink r:id="rId20" w:history="1">
        <w:r w:rsidRPr="00D56C90">
          <w:rPr>
            <w:rStyle w:val="Hyperlink"/>
          </w:rPr>
          <w:t>https://itu.int/go/fgai4h</w:t>
        </w:r>
      </w:hyperlink>
      <w:r w:rsidRPr="00D56C90">
        <w:t>), where you can also find the whitepaper, get access to the documentation, and sign up to the mailing list.</w:t>
      </w:r>
      <w:r w:rsidRPr="00D56C90">
        <w:rPr>
          <w:rFonts w:eastAsia="Times New Roman"/>
          <w:color w:val="000000"/>
        </w:rPr>
        <w:t xml:space="preserve"> </w:t>
      </w:r>
    </w:p>
    <w:p w14:paraId="14CA55C7" w14:textId="77777777" w:rsidR="002E4755" w:rsidRPr="00D56C90" w:rsidRDefault="002E4755" w:rsidP="002E4755"/>
    <w:p w14:paraId="31497E4C" w14:textId="77777777" w:rsidR="002E4755" w:rsidRDefault="002E4755" w:rsidP="002E4755"/>
    <w:p w14:paraId="6B7EFCA1" w14:textId="77777777" w:rsidR="002E4755" w:rsidRDefault="002E4755" w:rsidP="002E4755">
      <w:pPr>
        <w:spacing w:after="20"/>
        <w:jc w:val="center"/>
      </w:pPr>
      <w:r>
        <w:t>____________________________</w:t>
      </w:r>
    </w:p>
    <w:p w14:paraId="01AE9039" w14:textId="77777777" w:rsidR="002E4755" w:rsidRDefault="002E4755" w:rsidP="002E4755"/>
    <w:p w14:paraId="20DF8532" w14:textId="77777777" w:rsidR="00BC1D31" w:rsidRPr="002E4755" w:rsidRDefault="00BC1D31" w:rsidP="002E4755"/>
    <w:sectPr w:rsidR="00BC1D31" w:rsidRPr="002E4755" w:rsidSect="002E4755">
      <w:headerReference w:type="default" r:id="rId21"/>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F800" w14:textId="77777777" w:rsidR="002E4755" w:rsidRDefault="002E4755" w:rsidP="007B7733">
      <w:pPr>
        <w:spacing w:before="0"/>
      </w:pPr>
      <w:r>
        <w:separator/>
      </w:r>
    </w:p>
  </w:endnote>
  <w:endnote w:type="continuationSeparator" w:id="0">
    <w:p w14:paraId="5253758E" w14:textId="77777777" w:rsidR="002E4755" w:rsidRDefault="002E475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ECD5" w14:textId="77777777" w:rsidR="002E4755" w:rsidRDefault="002E4755" w:rsidP="007B7733">
      <w:pPr>
        <w:spacing w:before="0"/>
      </w:pPr>
      <w:r>
        <w:separator/>
      </w:r>
    </w:p>
  </w:footnote>
  <w:footnote w:type="continuationSeparator" w:id="0">
    <w:p w14:paraId="642044CA" w14:textId="77777777" w:rsidR="002E4755" w:rsidRDefault="002E475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C8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BC80667" w14:textId="3252478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972F4">
      <w:rPr>
        <w:noProof/>
      </w:rPr>
      <w:t>FG-AI4H-Q-024-A02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7C6F1D"/>
    <w:multiLevelType w:val="hybridMultilevel"/>
    <w:tmpl w:val="FA402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B5C8B"/>
    <w:multiLevelType w:val="hybridMultilevel"/>
    <w:tmpl w:val="0B04D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449273094">
    <w:abstractNumId w:val="12"/>
  </w:num>
  <w:num w:numId="22" w16cid:durableId="1199778314">
    <w:abstractNumId w:val="11"/>
  </w:num>
  <w:num w:numId="23" w16cid:durableId="27803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5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4755"/>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72F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220A"/>
  <w15:chartTrackingRefBased/>
  <w15:docId w15:val="{3C796AEF-8DEE-4946-A254-694A4648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475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E475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E475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E475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E475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E475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E475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E475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E475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E475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E475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E475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E475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E475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E4755"/>
    <w:pPr>
      <w:tabs>
        <w:tab w:val="clear" w:pos="964"/>
      </w:tabs>
      <w:spacing w:before="80"/>
      <w:ind w:left="1531" w:hanging="851"/>
    </w:pPr>
  </w:style>
  <w:style w:type="paragraph" w:styleId="TOC3">
    <w:name w:val="toc 3"/>
    <w:basedOn w:val="TOC2"/>
    <w:rsid w:val="002E4755"/>
    <w:pPr>
      <w:ind w:left="2269"/>
    </w:pPr>
  </w:style>
  <w:style w:type="paragraph" w:customStyle="1" w:styleId="Normalbeforetable">
    <w:name w:val="Normal before table"/>
    <w:basedOn w:val="Normal"/>
    <w:rsid w:val="002E4755"/>
    <w:pPr>
      <w:keepNext/>
      <w:spacing w:after="120"/>
    </w:pPr>
    <w:rPr>
      <w:rFonts w:eastAsia="????"/>
      <w:lang w:eastAsia="en-US"/>
    </w:rPr>
  </w:style>
  <w:style w:type="paragraph" w:customStyle="1" w:styleId="Tablehead">
    <w:name w:val="Table_head"/>
    <w:basedOn w:val="Normal"/>
    <w:next w:val="Normal"/>
    <w:rsid w:val="002E475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E47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E475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E475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E475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E475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E4755"/>
    <w:rPr>
      <w:b/>
    </w:rPr>
  </w:style>
  <w:style w:type="paragraph" w:customStyle="1" w:styleId="Formal">
    <w:name w:val="Formal"/>
    <w:basedOn w:val="Normal"/>
    <w:rsid w:val="002E475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E4755"/>
    <w:pPr>
      <w:tabs>
        <w:tab w:val="right" w:leader="dot" w:pos="9639"/>
      </w:tabs>
    </w:pPr>
    <w:rPr>
      <w:rFonts w:eastAsia="MS Mincho"/>
    </w:rPr>
  </w:style>
  <w:style w:type="paragraph" w:styleId="Header">
    <w:name w:val="header"/>
    <w:basedOn w:val="Normal"/>
    <w:link w:val="HeaderChar"/>
    <w:rsid w:val="002E475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E4755"/>
    <w:rPr>
      <w:rFonts w:eastAsia="Times New Roman"/>
      <w:sz w:val="18"/>
      <w:lang w:val="en-GB"/>
    </w:rPr>
  </w:style>
  <w:style w:type="character" w:customStyle="1" w:styleId="ReftextArial9pt">
    <w:name w:val="Ref_text Arial 9 pt"/>
    <w:rsid w:val="002E475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2E4755"/>
    <w:pPr>
      <w:ind w:left="432"/>
    </w:pPr>
    <w:rPr>
      <w:rFonts w:eastAsia="Times New Roman"/>
      <w:shd w:val="clear" w:color="auto" w:fill="FFFFFF"/>
    </w:rPr>
  </w:style>
  <w:style w:type="table" w:styleId="TableGrid">
    <w:name w:val="Table Grid"/>
    <w:basedOn w:val="TableNormal"/>
    <w:uiPriority w:val="59"/>
    <w:rsid w:val="002E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BHeaderQuestion">
    <w:name w:val="TSBHeaderQuestion"/>
    <w:basedOn w:val="Normal"/>
    <w:rsid w:val="002E4755"/>
  </w:style>
  <w:style w:type="paragraph" w:customStyle="1" w:styleId="TSBHeaderRight14">
    <w:name w:val="TSBHeaderRight14"/>
    <w:basedOn w:val="Normal"/>
    <w:rsid w:val="002E4755"/>
    <w:pPr>
      <w:jc w:val="right"/>
    </w:pPr>
    <w:rPr>
      <w:b/>
      <w:bCs/>
      <w:sz w:val="28"/>
      <w:szCs w:val="28"/>
    </w:rPr>
  </w:style>
  <w:style w:type="paragraph" w:customStyle="1" w:styleId="TSBHeaderSource">
    <w:name w:val="TSBHeaderSource"/>
    <w:basedOn w:val="Normal"/>
    <w:rsid w:val="002E4755"/>
  </w:style>
  <w:style w:type="paragraph" w:customStyle="1" w:styleId="TSBHeaderSummary">
    <w:name w:val="TSBHeaderSummary"/>
    <w:basedOn w:val="Normal"/>
    <w:rsid w:val="002E4755"/>
  </w:style>
  <w:style w:type="paragraph" w:customStyle="1" w:styleId="TSBHeaderTitle">
    <w:name w:val="TSBHeaderTitle"/>
    <w:basedOn w:val="Normal"/>
    <w:rsid w:val="002E4755"/>
  </w:style>
  <w:style w:type="paragraph" w:customStyle="1" w:styleId="VenueDate">
    <w:name w:val="VenueDate"/>
    <w:basedOn w:val="Normal"/>
    <w:rsid w:val="002E4755"/>
    <w:pPr>
      <w:jc w:val="right"/>
    </w:pPr>
  </w:style>
  <w:style w:type="paragraph" w:customStyle="1" w:styleId="toc0">
    <w:name w:val="toc 0"/>
    <w:basedOn w:val="Normal"/>
    <w:next w:val="TOC1"/>
    <w:rsid w:val="002E4755"/>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2E4755"/>
    <w:rPr>
      <w:color w:val="2B579A"/>
      <w:shd w:val="clear" w:color="auto" w:fill="E1DFDD"/>
    </w:rPr>
  </w:style>
  <w:style w:type="character" w:styleId="Mention">
    <w:name w:val="Mention"/>
    <w:basedOn w:val="DefaultParagraphFont"/>
    <w:uiPriority w:val="99"/>
    <w:semiHidden/>
    <w:unhideWhenUsed/>
    <w:rsid w:val="002E4755"/>
    <w:rPr>
      <w:color w:val="2B579A"/>
      <w:shd w:val="clear" w:color="auto" w:fill="E1DFDD"/>
    </w:rPr>
  </w:style>
  <w:style w:type="character" w:styleId="SmartHyperlink">
    <w:name w:val="Smart Hyperlink"/>
    <w:basedOn w:val="DefaultParagraphFont"/>
    <w:uiPriority w:val="99"/>
    <w:semiHidden/>
    <w:unhideWhenUsed/>
    <w:rsid w:val="002E4755"/>
    <w:rPr>
      <w:u w:val="dotted"/>
    </w:rPr>
  </w:style>
  <w:style w:type="character" w:styleId="SmartLink">
    <w:name w:val="Smart Link"/>
    <w:basedOn w:val="DefaultParagraphFont"/>
    <w:uiPriority w:val="99"/>
    <w:semiHidden/>
    <w:unhideWhenUsed/>
    <w:rsid w:val="002E4755"/>
    <w:rPr>
      <w:color w:val="0000FF"/>
      <w:u w:val="single"/>
      <w:shd w:val="clear" w:color="auto" w:fill="F3F2F1"/>
    </w:rPr>
  </w:style>
  <w:style w:type="character" w:styleId="UnresolvedMention">
    <w:name w:val="Unresolved Mention"/>
    <w:basedOn w:val="DefaultParagraphFont"/>
    <w:uiPriority w:val="99"/>
    <w:semiHidden/>
    <w:unhideWhenUsed/>
    <w:rsid w:val="002E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topics/medicine-and-dentistry/foot-ulcer"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extranet.itu.int/sites/itu-t/focusgroups/ai4h/tg/SitePages/TG-Diabetes.aspx" TargetMode="External"/><Relationship Id="rId2" Type="http://schemas.openxmlformats.org/officeDocument/2006/relationships/customXml" Target="../customXml/item2.xml"/><Relationship Id="rId16" Type="http://schemas.openxmlformats.org/officeDocument/2006/relationships/hyperlink" Target="https://www.itu.int/en/ITU-T/focusgroups/ai4h/Documents/tg/TDD-TG-Diabetes.pdf"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5" Type="http://schemas.openxmlformats.org/officeDocument/2006/relationships/styles" Target="styles.xml"/><Relationship Id="rId15" Type="http://schemas.openxmlformats.org/officeDocument/2006/relationships/hyperlink" Target="https://www.sciencedirect.com/topics/medicine-and-dentistry/leg-amputation"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valdivieso@anastasia.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diabetes-mellitu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77C4B-A686-4C0F-AD3F-734C6C528CD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4</Pages>
  <Words>1521</Words>
  <Characters>9085</Characters>
  <Application>Microsoft Office Word</Application>
  <DocSecurity>0</DocSecurity>
  <Lines>193</Lines>
  <Paragraphs>90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(TG-Diabetes) [same as Meeting L]</dc:title>
  <dc:subject/>
  <dc:creator>TG-Diabetes Topic Driver</dc:creator>
  <cp:keywords/>
  <dc:description>FG-AI4H-Q-024-A02  For: Douala, 6-9 December 2022_x000d_Document date: ITU-T Focus Group on AI for Health_x000d_Saved by ITU51014895 at 20:27:37 on 08/03/2023</dc:description>
  <cp:lastModifiedBy>Simão Campos-Neto</cp:lastModifiedBy>
  <cp:revision>2</cp:revision>
  <cp:lastPrinted>2011-04-05T14:28:00Z</cp:lastPrinted>
  <dcterms:created xsi:type="dcterms:W3CDTF">2023-03-08T19:03:00Z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TG-Diabetes Topic Driver</vt:lpwstr>
  </property>
</Properties>
</file>