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557A9" w:rsidRPr="00B0018C" w14:paraId="639746FA" w14:textId="77777777" w:rsidTr="00875375">
        <w:trPr>
          <w:cantSplit/>
        </w:trPr>
        <w:tc>
          <w:tcPr>
            <w:tcW w:w="1133" w:type="dxa"/>
            <w:vMerge w:val="restart"/>
            <w:vAlign w:val="center"/>
          </w:tcPr>
          <w:p w14:paraId="475FFBC4" w14:textId="77777777" w:rsidR="00C557A9" w:rsidRPr="00B0018C" w:rsidRDefault="00C557A9"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18FF89C" wp14:editId="5B413955">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84A65DE" w14:textId="77777777" w:rsidR="00C557A9" w:rsidRPr="00B0018C" w:rsidRDefault="00C557A9" w:rsidP="00875375">
            <w:pPr>
              <w:rPr>
                <w:sz w:val="16"/>
                <w:szCs w:val="16"/>
              </w:rPr>
            </w:pPr>
            <w:r w:rsidRPr="00B0018C">
              <w:rPr>
                <w:sz w:val="16"/>
                <w:szCs w:val="16"/>
              </w:rPr>
              <w:t>INTERNATIONAL TELECOMMUNICATION UNION</w:t>
            </w:r>
          </w:p>
          <w:p w14:paraId="6932E36B" w14:textId="77777777" w:rsidR="00C557A9" w:rsidRPr="00B0018C" w:rsidRDefault="00C557A9" w:rsidP="00875375">
            <w:pPr>
              <w:rPr>
                <w:b/>
                <w:bCs/>
                <w:sz w:val="26"/>
                <w:szCs w:val="26"/>
              </w:rPr>
            </w:pPr>
            <w:r w:rsidRPr="00B0018C">
              <w:rPr>
                <w:b/>
                <w:bCs/>
                <w:sz w:val="26"/>
                <w:szCs w:val="26"/>
              </w:rPr>
              <w:t>TELECOMMUNICATION</w:t>
            </w:r>
            <w:r w:rsidRPr="00B0018C">
              <w:rPr>
                <w:b/>
                <w:bCs/>
                <w:sz w:val="26"/>
                <w:szCs w:val="26"/>
              </w:rPr>
              <w:br/>
              <w:t>STANDARDIZATION SECTOR</w:t>
            </w:r>
          </w:p>
          <w:p w14:paraId="604B5DAE" w14:textId="77777777" w:rsidR="00C557A9" w:rsidRPr="00B0018C" w:rsidRDefault="00C557A9" w:rsidP="00875375">
            <w:pPr>
              <w:rPr>
                <w:sz w:val="20"/>
                <w:szCs w:val="20"/>
              </w:rPr>
            </w:pPr>
            <w:r w:rsidRPr="00B0018C">
              <w:rPr>
                <w:sz w:val="20"/>
                <w:szCs w:val="20"/>
              </w:rPr>
              <w:t xml:space="preserve">STUDY </w:t>
            </w:r>
            <w:r>
              <w:rPr>
                <w:sz w:val="20"/>
                <w:szCs w:val="20"/>
              </w:rPr>
              <w:t>PERIOD 2022-2024</w:t>
            </w:r>
          </w:p>
        </w:tc>
        <w:tc>
          <w:tcPr>
            <w:tcW w:w="4678" w:type="dxa"/>
            <w:gridSpan w:val="2"/>
          </w:tcPr>
          <w:p w14:paraId="4655C5EF" w14:textId="77777777" w:rsidR="00C557A9" w:rsidRPr="00B0018C" w:rsidRDefault="00C557A9" w:rsidP="00875375">
            <w:pPr>
              <w:pStyle w:val="Docnumber"/>
            </w:pPr>
            <w:r w:rsidRPr="00F62049">
              <w:rPr>
                <w:noProof/>
              </w:rPr>
              <w:t>FGAI4H</w:t>
            </w:r>
            <w:r>
              <w:rPr>
                <w:noProof/>
              </w:rPr>
              <w:t>-Q-</w:t>
            </w:r>
            <w:r w:rsidRPr="00F62049">
              <w:rPr>
                <w:noProof/>
              </w:rPr>
              <w:t>024</w:t>
            </w:r>
            <w:r>
              <w:rPr>
                <w:noProof/>
              </w:rPr>
              <w:t>-A01</w:t>
            </w:r>
          </w:p>
        </w:tc>
      </w:tr>
      <w:bookmarkEnd w:id="2"/>
      <w:tr w:rsidR="00C557A9" w:rsidRPr="00B0018C" w14:paraId="6AEC7334" w14:textId="77777777" w:rsidTr="00875375">
        <w:trPr>
          <w:cantSplit/>
        </w:trPr>
        <w:tc>
          <w:tcPr>
            <w:tcW w:w="1133" w:type="dxa"/>
            <w:vMerge/>
          </w:tcPr>
          <w:p w14:paraId="3D8AC6E7" w14:textId="77777777" w:rsidR="00C557A9" w:rsidRPr="00B0018C" w:rsidRDefault="00C557A9" w:rsidP="00875375">
            <w:pPr>
              <w:rPr>
                <w:smallCaps/>
                <w:sz w:val="20"/>
              </w:rPr>
            </w:pPr>
          </w:p>
        </w:tc>
        <w:tc>
          <w:tcPr>
            <w:tcW w:w="3829" w:type="dxa"/>
            <w:gridSpan w:val="2"/>
            <w:vMerge/>
          </w:tcPr>
          <w:p w14:paraId="0FFD5CD8" w14:textId="77777777" w:rsidR="00C557A9" w:rsidRPr="00B0018C" w:rsidRDefault="00C557A9" w:rsidP="00875375">
            <w:pPr>
              <w:rPr>
                <w:smallCaps/>
                <w:sz w:val="20"/>
              </w:rPr>
            </w:pPr>
          </w:p>
        </w:tc>
        <w:tc>
          <w:tcPr>
            <w:tcW w:w="4678" w:type="dxa"/>
            <w:gridSpan w:val="2"/>
          </w:tcPr>
          <w:p w14:paraId="05DF848B" w14:textId="77777777" w:rsidR="00C557A9" w:rsidRPr="00B0018C" w:rsidRDefault="00C557A9" w:rsidP="00875375">
            <w:pPr>
              <w:pStyle w:val="TSBHeaderRight14"/>
            </w:pPr>
            <w:r w:rsidRPr="00B0018C">
              <w:t>ITU-T Focus Group on AI for Health</w:t>
            </w:r>
          </w:p>
        </w:tc>
      </w:tr>
      <w:tr w:rsidR="00C557A9" w:rsidRPr="00B0018C" w14:paraId="4BAAAFB3" w14:textId="77777777" w:rsidTr="00875375">
        <w:trPr>
          <w:cantSplit/>
        </w:trPr>
        <w:tc>
          <w:tcPr>
            <w:tcW w:w="1133" w:type="dxa"/>
            <w:vMerge/>
            <w:tcBorders>
              <w:bottom w:val="single" w:sz="12" w:space="0" w:color="auto"/>
            </w:tcBorders>
          </w:tcPr>
          <w:p w14:paraId="0C0C8043" w14:textId="77777777" w:rsidR="00C557A9" w:rsidRPr="00B0018C" w:rsidRDefault="00C557A9" w:rsidP="00875375">
            <w:pPr>
              <w:rPr>
                <w:b/>
                <w:bCs/>
                <w:sz w:val="26"/>
              </w:rPr>
            </w:pPr>
          </w:p>
        </w:tc>
        <w:tc>
          <w:tcPr>
            <w:tcW w:w="3829" w:type="dxa"/>
            <w:gridSpan w:val="2"/>
            <w:vMerge/>
            <w:tcBorders>
              <w:bottom w:val="single" w:sz="12" w:space="0" w:color="auto"/>
            </w:tcBorders>
          </w:tcPr>
          <w:p w14:paraId="56A1533E" w14:textId="77777777" w:rsidR="00C557A9" w:rsidRPr="00B0018C" w:rsidRDefault="00C557A9" w:rsidP="00875375">
            <w:pPr>
              <w:rPr>
                <w:b/>
                <w:bCs/>
                <w:sz w:val="26"/>
              </w:rPr>
            </w:pPr>
          </w:p>
        </w:tc>
        <w:tc>
          <w:tcPr>
            <w:tcW w:w="4678" w:type="dxa"/>
            <w:gridSpan w:val="2"/>
            <w:tcBorders>
              <w:bottom w:val="single" w:sz="12" w:space="0" w:color="auto"/>
            </w:tcBorders>
          </w:tcPr>
          <w:p w14:paraId="0603679D" w14:textId="77777777" w:rsidR="00C557A9" w:rsidRPr="00B0018C" w:rsidRDefault="00C557A9" w:rsidP="00875375">
            <w:pPr>
              <w:pStyle w:val="TSBHeaderRight14"/>
            </w:pPr>
            <w:r w:rsidRPr="00B0018C">
              <w:t>Original: English</w:t>
            </w:r>
          </w:p>
        </w:tc>
      </w:tr>
      <w:tr w:rsidR="00C557A9" w:rsidRPr="00B0018C" w14:paraId="4E926DB3" w14:textId="77777777" w:rsidTr="00875375">
        <w:trPr>
          <w:cantSplit/>
        </w:trPr>
        <w:tc>
          <w:tcPr>
            <w:tcW w:w="1700" w:type="dxa"/>
            <w:gridSpan w:val="2"/>
          </w:tcPr>
          <w:p w14:paraId="6E2352AC" w14:textId="77777777" w:rsidR="00C557A9" w:rsidRPr="00B0018C" w:rsidRDefault="00C557A9" w:rsidP="00875375">
            <w:pPr>
              <w:rPr>
                <w:b/>
                <w:bCs/>
              </w:rPr>
            </w:pPr>
            <w:bookmarkStart w:id="3" w:name="dbluepink" w:colFirst="1" w:colLast="1"/>
            <w:bookmarkStart w:id="4" w:name="dmeeting" w:colFirst="2" w:colLast="2"/>
            <w:bookmarkEnd w:id="1"/>
            <w:r w:rsidRPr="00B0018C">
              <w:rPr>
                <w:b/>
                <w:bCs/>
              </w:rPr>
              <w:t>WG(s):</w:t>
            </w:r>
          </w:p>
        </w:tc>
        <w:tc>
          <w:tcPr>
            <w:tcW w:w="3262" w:type="dxa"/>
          </w:tcPr>
          <w:p w14:paraId="5C2778DC" w14:textId="77777777" w:rsidR="00C557A9" w:rsidRPr="00B0018C" w:rsidRDefault="00C557A9" w:rsidP="00875375">
            <w:pPr>
              <w:pStyle w:val="TSBHeaderQuestion"/>
            </w:pPr>
            <w:r>
              <w:rPr>
                <w:noProof/>
              </w:rPr>
              <w:t>Plen</w:t>
            </w:r>
          </w:p>
        </w:tc>
        <w:tc>
          <w:tcPr>
            <w:tcW w:w="4678" w:type="dxa"/>
            <w:gridSpan w:val="2"/>
          </w:tcPr>
          <w:p w14:paraId="71546ACF" w14:textId="77777777" w:rsidR="00C557A9" w:rsidRPr="00B0018C" w:rsidRDefault="00C557A9" w:rsidP="00875375">
            <w:pPr>
              <w:pStyle w:val="VenueDate"/>
            </w:pPr>
            <w:r>
              <w:t>Douala, 6-9 December 2022</w:t>
            </w:r>
          </w:p>
        </w:tc>
      </w:tr>
      <w:tr w:rsidR="00C557A9" w:rsidRPr="00B0018C" w14:paraId="7D59073E" w14:textId="77777777" w:rsidTr="00875375">
        <w:trPr>
          <w:cantSplit/>
        </w:trPr>
        <w:tc>
          <w:tcPr>
            <w:tcW w:w="9640" w:type="dxa"/>
            <w:gridSpan w:val="5"/>
          </w:tcPr>
          <w:p w14:paraId="62875872" w14:textId="77777777" w:rsidR="00C557A9" w:rsidRPr="00B0018C" w:rsidRDefault="00C557A9" w:rsidP="00875375">
            <w:pPr>
              <w:jc w:val="center"/>
              <w:rPr>
                <w:b/>
                <w:bCs/>
              </w:rPr>
            </w:pPr>
            <w:bookmarkStart w:id="5" w:name="dtitle" w:colFirst="0" w:colLast="0"/>
            <w:bookmarkEnd w:id="3"/>
            <w:bookmarkEnd w:id="4"/>
            <w:r w:rsidRPr="00B0018C">
              <w:rPr>
                <w:b/>
                <w:bCs/>
              </w:rPr>
              <w:t>DOCUMENT</w:t>
            </w:r>
          </w:p>
        </w:tc>
      </w:tr>
      <w:tr w:rsidR="00C557A9" w:rsidRPr="00B0018C" w14:paraId="64742E52" w14:textId="77777777" w:rsidTr="00875375">
        <w:trPr>
          <w:cantSplit/>
        </w:trPr>
        <w:tc>
          <w:tcPr>
            <w:tcW w:w="1700" w:type="dxa"/>
            <w:gridSpan w:val="2"/>
          </w:tcPr>
          <w:p w14:paraId="5B77E310" w14:textId="77777777" w:rsidR="00C557A9" w:rsidRPr="00B0018C" w:rsidRDefault="00C557A9" w:rsidP="00875375">
            <w:pPr>
              <w:rPr>
                <w:b/>
                <w:bCs/>
              </w:rPr>
            </w:pPr>
            <w:bookmarkStart w:id="6" w:name="dsource" w:colFirst="1" w:colLast="1"/>
            <w:bookmarkEnd w:id="5"/>
            <w:r w:rsidRPr="00B0018C">
              <w:rPr>
                <w:b/>
                <w:bCs/>
              </w:rPr>
              <w:t>Source:</w:t>
            </w:r>
          </w:p>
        </w:tc>
        <w:tc>
          <w:tcPr>
            <w:tcW w:w="7940" w:type="dxa"/>
            <w:gridSpan w:val="3"/>
          </w:tcPr>
          <w:p w14:paraId="214EBB4D" w14:textId="77777777" w:rsidR="00C557A9" w:rsidRPr="00B0018C" w:rsidRDefault="00C557A9" w:rsidP="00875375">
            <w:pPr>
              <w:pStyle w:val="TSBHeaderSource"/>
            </w:pPr>
            <w:r>
              <w:rPr>
                <w:noProof/>
              </w:rPr>
              <w:t>TG-Diabetes Topic Driver</w:t>
            </w:r>
          </w:p>
        </w:tc>
      </w:tr>
      <w:tr w:rsidR="00C557A9" w:rsidRPr="00B0018C" w14:paraId="6868C6EA" w14:textId="77777777" w:rsidTr="00875375">
        <w:trPr>
          <w:cantSplit/>
        </w:trPr>
        <w:tc>
          <w:tcPr>
            <w:tcW w:w="1700" w:type="dxa"/>
            <w:gridSpan w:val="2"/>
          </w:tcPr>
          <w:p w14:paraId="5821E637" w14:textId="77777777" w:rsidR="00C557A9" w:rsidRPr="00B0018C" w:rsidRDefault="00C557A9" w:rsidP="00875375">
            <w:bookmarkStart w:id="7" w:name="dtitle1" w:colFirst="1" w:colLast="1"/>
            <w:bookmarkEnd w:id="6"/>
            <w:r w:rsidRPr="00B0018C">
              <w:rPr>
                <w:b/>
                <w:bCs/>
              </w:rPr>
              <w:t>Title:</w:t>
            </w:r>
          </w:p>
        </w:tc>
        <w:tc>
          <w:tcPr>
            <w:tcW w:w="7940" w:type="dxa"/>
            <w:gridSpan w:val="3"/>
          </w:tcPr>
          <w:p w14:paraId="2789B16F" w14:textId="77777777" w:rsidR="00C557A9" w:rsidRPr="00B0018C" w:rsidRDefault="00C557A9" w:rsidP="00875375">
            <w:pPr>
              <w:pStyle w:val="TSBHeaderTitle"/>
            </w:pPr>
            <w:r w:rsidRPr="00A32CBA">
              <w:t>Att.1 – TDD update (TG-Diabetes)</w:t>
            </w:r>
            <w:r>
              <w:t xml:space="preserve"> [same as Meeting K]</w:t>
            </w:r>
          </w:p>
        </w:tc>
      </w:tr>
      <w:tr w:rsidR="00C557A9" w:rsidRPr="00B0018C" w14:paraId="200E9357" w14:textId="77777777" w:rsidTr="00875375">
        <w:trPr>
          <w:cantSplit/>
        </w:trPr>
        <w:tc>
          <w:tcPr>
            <w:tcW w:w="1700" w:type="dxa"/>
            <w:gridSpan w:val="2"/>
            <w:tcBorders>
              <w:bottom w:val="single" w:sz="6" w:space="0" w:color="auto"/>
            </w:tcBorders>
          </w:tcPr>
          <w:p w14:paraId="16A3E5D0" w14:textId="77777777" w:rsidR="00C557A9" w:rsidRPr="00B0018C" w:rsidRDefault="00C557A9"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28B41822" w14:textId="77777777" w:rsidR="00C557A9" w:rsidRPr="00B0018C" w:rsidRDefault="00C557A9" w:rsidP="00875375">
            <w:r w:rsidRPr="00B0018C">
              <w:rPr>
                <w:lang w:val="en-US"/>
              </w:rPr>
              <w:t>Discussion</w:t>
            </w:r>
          </w:p>
        </w:tc>
      </w:tr>
      <w:bookmarkEnd w:id="8"/>
      <w:tr w:rsidR="00C557A9" w:rsidRPr="00B0018C" w14:paraId="43C66028" w14:textId="77777777" w:rsidTr="00875375">
        <w:trPr>
          <w:cantSplit/>
        </w:trPr>
        <w:tc>
          <w:tcPr>
            <w:tcW w:w="1700" w:type="dxa"/>
            <w:gridSpan w:val="2"/>
            <w:tcBorders>
              <w:top w:val="single" w:sz="6" w:space="0" w:color="auto"/>
              <w:bottom w:val="single" w:sz="6" w:space="0" w:color="auto"/>
            </w:tcBorders>
          </w:tcPr>
          <w:p w14:paraId="6A3732EA" w14:textId="77777777" w:rsidR="00C557A9" w:rsidRPr="00B0018C" w:rsidRDefault="00C557A9" w:rsidP="00875375">
            <w:pPr>
              <w:rPr>
                <w:b/>
                <w:bCs/>
              </w:rPr>
            </w:pPr>
            <w:r w:rsidRPr="00B0018C">
              <w:rPr>
                <w:b/>
                <w:bCs/>
              </w:rPr>
              <w:t>Contact:</w:t>
            </w:r>
          </w:p>
        </w:tc>
        <w:tc>
          <w:tcPr>
            <w:tcW w:w="3829" w:type="dxa"/>
            <w:gridSpan w:val="2"/>
            <w:tcBorders>
              <w:top w:val="single" w:sz="6" w:space="0" w:color="auto"/>
              <w:bottom w:val="single" w:sz="6" w:space="0" w:color="auto"/>
            </w:tcBorders>
          </w:tcPr>
          <w:p w14:paraId="62A931B1" w14:textId="77777777" w:rsidR="00C557A9" w:rsidRPr="00B0018C" w:rsidRDefault="00C557A9" w:rsidP="00875375">
            <w:r>
              <w:rPr>
                <w:noProof/>
              </w:rPr>
              <w:t>Andrés Valdivieso</w:t>
            </w:r>
            <w:r w:rsidRPr="00B0018C">
              <w:br/>
            </w:r>
            <w:r>
              <w:rPr>
                <w:noProof/>
              </w:rPr>
              <w:t>Anastasia.ai, Chile</w:t>
            </w:r>
          </w:p>
        </w:tc>
        <w:tc>
          <w:tcPr>
            <w:tcW w:w="4111" w:type="dxa"/>
            <w:tcBorders>
              <w:top w:val="single" w:sz="6" w:space="0" w:color="auto"/>
              <w:bottom w:val="single" w:sz="6" w:space="0" w:color="auto"/>
            </w:tcBorders>
          </w:tcPr>
          <w:p w14:paraId="0FE448B7" w14:textId="77777777" w:rsidR="00C557A9" w:rsidRPr="00B0018C" w:rsidRDefault="00C557A9" w:rsidP="00875375">
            <w:r w:rsidRPr="00B0018C">
              <w:t xml:space="preserve">Email: </w:t>
            </w:r>
            <w:hyperlink r:id="rId11" w:history="1">
              <w:r w:rsidRPr="00C57E07">
                <w:rPr>
                  <w:rStyle w:val="Hyperlink"/>
                  <w:noProof/>
                </w:rPr>
                <w:t>avaldivieso@anastasia.ai</w:t>
              </w:r>
            </w:hyperlink>
          </w:p>
        </w:tc>
      </w:tr>
    </w:tbl>
    <w:p w14:paraId="2C63C9E8" w14:textId="77777777" w:rsidR="00C557A9" w:rsidRPr="00B0018C" w:rsidRDefault="00C557A9" w:rsidP="00C557A9"/>
    <w:tbl>
      <w:tblPr>
        <w:tblW w:w="9640" w:type="dxa"/>
        <w:tblLayout w:type="fixed"/>
        <w:tblCellMar>
          <w:left w:w="57" w:type="dxa"/>
          <w:right w:w="57" w:type="dxa"/>
        </w:tblCellMar>
        <w:tblLook w:val="0000" w:firstRow="0" w:lastRow="0" w:firstColumn="0" w:lastColumn="0" w:noHBand="0" w:noVBand="0"/>
      </w:tblPr>
      <w:tblGrid>
        <w:gridCol w:w="1701"/>
        <w:gridCol w:w="7939"/>
      </w:tblGrid>
      <w:tr w:rsidR="00C557A9" w:rsidRPr="00B0018C" w14:paraId="2F50E99A" w14:textId="77777777" w:rsidTr="00875375">
        <w:trPr>
          <w:cantSplit/>
        </w:trPr>
        <w:tc>
          <w:tcPr>
            <w:tcW w:w="1701" w:type="dxa"/>
          </w:tcPr>
          <w:p w14:paraId="0B4587ED" w14:textId="77777777" w:rsidR="00C557A9" w:rsidRPr="00B0018C" w:rsidRDefault="00C557A9" w:rsidP="00875375">
            <w:pPr>
              <w:rPr>
                <w:b/>
                <w:bCs/>
              </w:rPr>
            </w:pPr>
            <w:r w:rsidRPr="00B0018C">
              <w:rPr>
                <w:b/>
                <w:bCs/>
              </w:rPr>
              <w:t>Abstract:</w:t>
            </w:r>
          </w:p>
        </w:tc>
        <w:tc>
          <w:tcPr>
            <w:tcW w:w="7939" w:type="dxa"/>
          </w:tcPr>
          <w:p w14:paraId="057C3CE2" w14:textId="77777777" w:rsidR="00C557A9" w:rsidRDefault="00C557A9" w:rsidP="00875375">
            <w:pPr>
              <w:pStyle w:val="TSBHeaderSummary"/>
            </w:pPr>
            <w:r w:rsidRPr="000B070C">
              <w:t xml:space="preserve">This document serves as initial </w:t>
            </w:r>
            <w:r>
              <w:t xml:space="preserve">Draft </w:t>
            </w:r>
            <w:r w:rsidRPr="000B070C">
              <w:t xml:space="preserve">for the topic </w:t>
            </w:r>
            <w:r>
              <w:t>group 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rsidRPr="000B070C">
              <w:t xml:space="preserve">. This TDD will be created in a joint effort by the topic group and continuously improved over the upcoming meetings until it is finally approved by the focus group. </w:t>
            </w:r>
            <w:r>
              <w:t>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t xml:space="preserve"> focus group </w:t>
            </w:r>
            <w:r w:rsidRPr="000B070C">
              <w:t xml:space="preserve">which is concerned with the standardized benchmarking </w:t>
            </w:r>
            <w:r>
              <w:t xml:space="preserve">of </w:t>
            </w:r>
            <w:r w:rsidRPr="000B070C">
              <w:t>AI</w:t>
            </w:r>
            <w:r>
              <w:t xml:space="preserve"> </w:t>
            </w:r>
            <w:r w:rsidRPr="006B7A35">
              <w:t xml:space="preserve">applications aimed to improve a broad spectrum of </w:t>
            </w:r>
            <w:r>
              <w:t xml:space="preserve">pre-diabetes, </w:t>
            </w:r>
            <w:r w:rsidRPr="006B7A35">
              <w:t>diabetes care</w:t>
            </w:r>
            <w:r>
              <w:t xml:space="preserve"> </w:t>
            </w:r>
            <w:r w:rsidRPr="006B7A35">
              <w:t>, from dia</w:t>
            </w:r>
            <w:r>
              <w:t>betes screening and detection of there complications,</w:t>
            </w:r>
            <w:r w:rsidRPr="006B7A35">
              <w:t xml:space="preserve"> monitoring and treatment</w:t>
            </w:r>
            <w:r>
              <w:t>.</w:t>
            </w:r>
            <w:r w:rsidRPr="000B070C">
              <w:t xml:space="preserve"> Benchmarking is expected to yield more robust models and algorithms and to allow transparent comparisons of </w:t>
            </w:r>
            <w:r>
              <w:t xml:space="preserve">different models and algorithms from </w:t>
            </w:r>
            <w:r w:rsidRPr="00B56B35">
              <w:t xml:space="preserve">Automated Retinal Screening, </w:t>
            </w:r>
            <w:r>
              <w:t xml:space="preserve">Diabetic food , </w:t>
            </w:r>
            <w:r w:rsidRPr="00B56B35">
              <w:t>Predictive Population Risk Stratification, Clinical Decision Support and Patient Self-Management Tools</w:t>
            </w:r>
            <w:r>
              <w:t>.</w:t>
            </w:r>
          </w:p>
          <w:p w14:paraId="0A385CE8" w14:textId="77777777" w:rsidR="00C557A9" w:rsidRPr="00B0018C" w:rsidRDefault="00C557A9" w:rsidP="00875375">
            <w:pPr>
              <w:pStyle w:val="TSBHeaderSummary"/>
            </w:pPr>
            <w:r w:rsidRPr="00432AA0">
              <w:t xml:space="preserve">This version of the </w:t>
            </w:r>
            <w:r>
              <w:t>TDD</w:t>
            </w:r>
            <w:r w:rsidRPr="00432AA0">
              <w:t xml:space="preserve"> is the same as seen in Meeting </w:t>
            </w:r>
            <w:r>
              <w:t>K</w:t>
            </w:r>
            <w:r w:rsidRPr="00432AA0">
              <w:t xml:space="preserve"> (FGAI4H-</w:t>
            </w:r>
            <w:r>
              <w:t>K</w:t>
            </w:r>
            <w:r w:rsidRPr="00432AA0">
              <w:t>-0</w:t>
            </w:r>
            <w:r>
              <w:t>24</w:t>
            </w:r>
            <w:r w:rsidRPr="00432AA0">
              <w:t>-A0</w:t>
            </w:r>
            <w:r>
              <w:t>1</w:t>
            </w:r>
            <w:r w:rsidRPr="00432AA0">
              <w:t xml:space="preserve">), reproduced for easier reference as a Meeting </w:t>
            </w:r>
            <w:r>
              <w:t>N</w:t>
            </w:r>
            <w:r w:rsidRPr="00432AA0">
              <w:t xml:space="preserve"> document.</w:t>
            </w:r>
          </w:p>
        </w:tc>
      </w:tr>
    </w:tbl>
    <w:p w14:paraId="4E1E910F" w14:textId="77777777" w:rsidR="00C557A9" w:rsidRDefault="00C557A9" w:rsidP="00C557A9">
      <w:pPr>
        <w:spacing w:before="0"/>
      </w:pPr>
      <w:r>
        <w:br w:type="page"/>
      </w:r>
    </w:p>
    <w:sdt>
      <w:sdtPr>
        <w:rPr>
          <w:rFonts w:ascii="Times New Roman" w:eastAsiaTheme="minorHAnsi" w:hAnsi="Times New Roman" w:cs="Times New Roman"/>
          <w:color w:val="auto"/>
          <w:sz w:val="24"/>
          <w:szCs w:val="24"/>
          <w:lang w:val="es-ES"/>
        </w:rPr>
        <w:id w:val="95990986"/>
        <w:docPartObj>
          <w:docPartGallery w:val="Table of Contents"/>
          <w:docPartUnique/>
        </w:docPartObj>
      </w:sdtPr>
      <w:sdtEndPr>
        <w:rPr>
          <w:rFonts w:eastAsiaTheme="minorEastAsia"/>
          <w:b/>
          <w:bCs/>
        </w:rPr>
      </w:sdtEndPr>
      <w:sdtContent>
        <w:p w14:paraId="05AFDDAB" w14:textId="77777777" w:rsidR="00C557A9" w:rsidRPr="00A32CBA" w:rsidRDefault="00C557A9" w:rsidP="00C557A9">
          <w:pPr>
            <w:pStyle w:val="TOCHeading"/>
          </w:pPr>
          <w:r w:rsidRPr="00A32CBA">
            <w:t>Table of Contents</w:t>
          </w:r>
        </w:p>
        <w:p w14:paraId="46D7AE34" w14:textId="77777777" w:rsidR="00C557A9" w:rsidRDefault="00C557A9" w:rsidP="00C557A9">
          <w:pPr>
            <w:pStyle w:val="TOC1"/>
            <w:rPr>
              <w:rFonts w:asciiTheme="minorHAnsi" w:eastAsiaTheme="minorEastAsia" w:hAnsiTheme="minorHAnsi" w:cstheme="minorBidi"/>
              <w:sz w:val="22"/>
              <w:szCs w:val="22"/>
              <w:lang w:val="es-CL" w:eastAsia="es-CL"/>
            </w:rPr>
          </w:pPr>
          <w:r>
            <w:rPr>
              <w:b/>
              <w:bCs/>
              <w:lang w:val="es-ES"/>
            </w:rPr>
            <w:fldChar w:fldCharType="begin"/>
          </w:r>
          <w:r>
            <w:rPr>
              <w:b/>
              <w:bCs/>
              <w:lang w:val="es-ES"/>
            </w:rPr>
            <w:instrText xml:space="preserve"> TOC \o "1-3" \h \z \u </w:instrText>
          </w:r>
          <w:r>
            <w:rPr>
              <w:b/>
              <w:bCs/>
              <w:lang w:val="es-ES"/>
            </w:rPr>
            <w:fldChar w:fldCharType="separate"/>
          </w:r>
          <w:hyperlink w:anchor="_Toc39678705" w:history="1">
            <w:r w:rsidRPr="0014556E">
              <w:rPr>
                <w:rStyle w:val="Hyperlink"/>
                <w:lang w:val="en-US"/>
              </w:rPr>
              <w:t>1</w:t>
            </w:r>
            <w:r>
              <w:rPr>
                <w:rFonts w:asciiTheme="minorHAnsi" w:eastAsiaTheme="minorEastAsia" w:hAnsiTheme="minorHAnsi" w:cstheme="minorBidi"/>
                <w:sz w:val="22"/>
                <w:szCs w:val="22"/>
                <w:lang w:val="es-CL" w:eastAsia="es-CL"/>
              </w:rPr>
              <w:tab/>
            </w:r>
            <w:r w:rsidRPr="0014556E">
              <w:rPr>
                <w:rStyle w:val="Hyperlink"/>
                <w:lang w:val="en-US"/>
              </w:rPr>
              <w:t>Introduction</w:t>
            </w:r>
            <w:r>
              <w:rPr>
                <w:webHidden/>
              </w:rPr>
              <w:tab/>
            </w:r>
            <w:r>
              <w:rPr>
                <w:webHidden/>
              </w:rPr>
              <w:fldChar w:fldCharType="begin"/>
            </w:r>
            <w:r>
              <w:rPr>
                <w:webHidden/>
              </w:rPr>
              <w:instrText xml:space="preserve"> PAGEREF _Toc39678705 \h </w:instrText>
            </w:r>
            <w:r>
              <w:rPr>
                <w:webHidden/>
              </w:rPr>
            </w:r>
            <w:r>
              <w:rPr>
                <w:webHidden/>
              </w:rPr>
              <w:fldChar w:fldCharType="separate"/>
            </w:r>
            <w:r>
              <w:rPr>
                <w:webHidden/>
              </w:rPr>
              <w:t>4</w:t>
            </w:r>
            <w:r>
              <w:rPr>
                <w:webHidden/>
              </w:rPr>
              <w:fldChar w:fldCharType="end"/>
            </w:r>
          </w:hyperlink>
        </w:p>
        <w:p w14:paraId="5B42ECDC"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06" w:history="1">
            <w:r w:rsidR="00C557A9" w:rsidRPr="0014556E">
              <w:rPr>
                <w:rStyle w:val="Hyperlink"/>
              </w:rPr>
              <w:t>1.1</w:t>
            </w:r>
            <w:r w:rsidR="00C557A9">
              <w:rPr>
                <w:rFonts w:asciiTheme="minorHAnsi" w:eastAsiaTheme="minorEastAsia" w:hAnsiTheme="minorHAnsi" w:cstheme="minorBidi"/>
                <w:sz w:val="22"/>
                <w:szCs w:val="22"/>
                <w:lang w:val="es-CL" w:eastAsia="es-CL"/>
              </w:rPr>
              <w:tab/>
            </w:r>
            <w:r w:rsidR="00C557A9" w:rsidRPr="0014556E">
              <w:rPr>
                <w:rStyle w:val="Hyperlink"/>
              </w:rPr>
              <w:t>Topic Description</w:t>
            </w:r>
            <w:r w:rsidR="00C557A9">
              <w:rPr>
                <w:webHidden/>
              </w:rPr>
              <w:tab/>
            </w:r>
            <w:r w:rsidR="00C557A9">
              <w:rPr>
                <w:webHidden/>
              </w:rPr>
              <w:fldChar w:fldCharType="begin"/>
            </w:r>
            <w:r w:rsidR="00C557A9">
              <w:rPr>
                <w:webHidden/>
              </w:rPr>
              <w:instrText xml:space="preserve"> PAGEREF _Toc39678706 \h </w:instrText>
            </w:r>
            <w:r w:rsidR="00C557A9">
              <w:rPr>
                <w:webHidden/>
              </w:rPr>
            </w:r>
            <w:r w:rsidR="00C557A9">
              <w:rPr>
                <w:webHidden/>
              </w:rPr>
              <w:fldChar w:fldCharType="separate"/>
            </w:r>
            <w:r w:rsidR="00C557A9">
              <w:rPr>
                <w:webHidden/>
              </w:rPr>
              <w:t>4</w:t>
            </w:r>
            <w:r w:rsidR="00C557A9">
              <w:rPr>
                <w:webHidden/>
              </w:rPr>
              <w:fldChar w:fldCharType="end"/>
            </w:r>
          </w:hyperlink>
        </w:p>
        <w:p w14:paraId="3185AA4F"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07" w:history="1">
            <w:r w:rsidR="00C557A9" w:rsidRPr="0014556E">
              <w:rPr>
                <w:rStyle w:val="Hyperlink"/>
              </w:rPr>
              <w:t>1.1.1</w:t>
            </w:r>
            <w:r w:rsidR="00C557A9">
              <w:rPr>
                <w:rFonts w:asciiTheme="minorHAnsi" w:eastAsiaTheme="minorEastAsia" w:hAnsiTheme="minorHAnsi" w:cstheme="minorBidi"/>
                <w:sz w:val="22"/>
                <w:szCs w:val="22"/>
                <w:lang w:val="es-CL" w:eastAsia="es-CL"/>
              </w:rPr>
              <w:tab/>
            </w:r>
            <w:r w:rsidR="00C557A9" w:rsidRPr="0014556E">
              <w:rPr>
                <w:rStyle w:val="Hyperlink"/>
              </w:rPr>
              <w:t>Topic Thematic Classification:</w:t>
            </w:r>
            <w:r w:rsidR="00C557A9">
              <w:rPr>
                <w:webHidden/>
              </w:rPr>
              <w:tab/>
            </w:r>
            <w:r w:rsidR="00C557A9">
              <w:rPr>
                <w:webHidden/>
              </w:rPr>
              <w:fldChar w:fldCharType="begin"/>
            </w:r>
            <w:r w:rsidR="00C557A9">
              <w:rPr>
                <w:webHidden/>
              </w:rPr>
              <w:instrText xml:space="preserve"> PAGEREF _Toc39678707 \h </w:instrText>
            </w:r>
            <w:r w:rsidR="00C557A9">
              <w:rPr>
                <w:webHidden/>
              </w:rPr>
            </w:r>
            <w:r w:rsidR="00C557A9">
              <w:rPr>
                <w:webHidden/>
              </w:rPr>
              <w:fldChar w:fldCharType="separate"/>
            </w:r>
            <w:r w:rsidR="00C557A9">
              <w:rPr>
                <w:webHidden/>
              </w:rPr>
              <w:t>4</w:t>
            </w:r>
            <w:r w:rsidR="00C557A9">
              <w:rPr>
                <w:webHidden/>
              </w:rPr>
              <w:fldChar w:fldCharType="end"/>
            </w:r>
          </w:hyperlink>
        </w:p>
        <w:p w14:paraId="6FE3723C"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08" w:history="1">
            <w:r w:rsidR="00C557A9" w:rsidRPr="0014556E">
              <w:rPr>
                <w:rStyle w:val="Hyperlink"/>
              </w:rPr>
              <w:t>1.1.2</w:t>
            </w:r>
            <w:r w:rsidR="00C557A9">
              <w:rPr>
                <w:rFonts w:asciiTheme="minorHAnsi" w:eastAsiaTheme="minorEastAsia" w:hAnsiTheme="minorHAnsi" w:cstheme="minorBidi"/>
                <w:sz w:val="22"/>
                <w:szCs w:val="22"/>
                <w:lang w:val="es-CL" w:eastAsia="es-CL"/>
              </w:rPr>
              <w:tab/>
            </w:r>
            <w:r w:rsidR="00C557A9" w:rsidRPr="0014556E">
              <w:rPr>
                <w:rStyle w:val="Hyperlink"/>
              </w:rPr>
              <w:t>Relevance</w:t>
            </w:r>
            <w:r w:rsidR="00C557A9">
              <w:rPr>
                <w:webHidden/>
              </w:rPr>
              <w:tab/>
            </w:r>
            <w:r w:rsidR="00C557A9">
              <w:rPr>
                <w:webHidden/>
              </w:rPr>
              <w:fldChar w:fldCharType="begin"/>
            </w:r>
            <w:r w:rsidR="00C557A9">
              <w:rPr>
                <w:webHidden/>
              </w:rPr>
              <w:instrText xml:space="preserve"> PAGEREF _Toc39678708 \h </w:instrText>
            </w:r>
            <w:r w:rsidR="00C557A9">
              <w:rPr>
                <w:webHidden/>
              </w:rPr>
            </w:r>
            <w:r w:rsidR="00C557A9">
              <w:rPr>
                <w:webHidden/>
              </w:rPr>
              <w:fldChar w:fldCharType="separate"/>
            </w:r>
            <w:r w:rsidR="00C557A9">
              <w:rPr>
                <w:webHidden/>
              </w:rPr>
              <w:t>6</w:t>
            </w:r>
            <w:r w:rsidR="00C557A9">
              <w:rPr>
                <w:webHidden/>
              </w:rPr>
              <w:fldChar w:fldCharType="end"/>
            </w:r>
          </w:hyperlink>
        </w:p>
        <w:p w14:paraId="03A26A53"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09" w:history="1">
            <w:r w:rsidR="00C557A9" w:rsidRPr="0014556E">
              <w:rPr>
                <w:rStyle w:val="Hyperlink"/>
              </w:rPr>
              <w:t>1.1.3</w:t>
            </w:r>
            <w:r w:rsidR="00C557A9">
              <w:rPr>
                <w:rFonts w:asciiTheme="minorHAnsi" w:eastAsiaTheme="minorEastAsia" w:hAnsiTheme="minorHAnsi" w:cstheme="minorBidi"/>
                <w:sz w:val="22"/>
                <w:szCs w:val="22"/>
                <w:lang w:val="es-CL" w:eastAsia="es-CL"/>
              </w:rPr>
              <w:tab/>
            </w:r>
            <w:r w:rsidR="00C557A9" w:rsidRPr="0014556E">
              <w:rPr>
                <w:rStyle w:val="Hyperlink"/>
              </w:rPr>
              <w:t>Current approaches and gold standards for detection</w:t>
            </w:r>
            <w:r w:rsidR="00C557A9">
              <w:rPr>
                <w:webHidden/>
              </w:rPr>
              <w:tab/>
            </w:r>
            <w:r w:rsidR="00C557A9">
              <w:rPr>
                <w:webHidden/>
              </w:rPr>
              <w:fldChar w:fldCharType="begin"/>
            </w:r>
            <w:r w:rsidR="00C557A9">
              <w:rPr>
                <w:webHidden/>
              </w:rPr>
              <w:instrText xml:space="preserve"> PAGEREF _Toc39678709 \h </w:instrText>
            </w:r>
            <w:r w:rsidR="00C557A9">
              <w:rPr>
                <w:webHidden/>
              </w:rPr>
            </w:r>
            <w:r w:rsidR="00C557A9">
              <w:rPr>
                <w:webHidden/>
              </w:rPr>
              <w:fldChar w:fldCharType="separate"/>
            </w:r>
            <w:r w:rsidR="00C557A9">
              <w:rPr>
                <w:webHidden/>
              </w:rPr>
              <w:t>6</w:t>
            </w:r>
            <w:r w:rsidR="00C557A9">
              <w:rPr>
                <w:webHidden/>
              </w:rPr>
              <w:fldChar w:fldCharType="end"/>
            </w:r>
          </w:hyperlink>
        </w:p>
        <w:p w14:paraId="08D5B5D1"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0" w:history="1">
            <w:r w:rsidR="00C557A9" w:rsidRPr="0014556E">
              <w:rPr>
                <w:rStyle w:val="Hyperlink"/>
              </w:rPr>
              <w:t>1.1.4</w:t>
            </w:r>
            <w:r w:rsidR="00C557A9">
              <w:rPr>
                <w:rFonts w:asciiTheme="minorHAnsi" w:eastAsiaTheme="minorEastAsia" w:hAnsiTheme="minorHAnsi" w:cstheme="minorBidi"/>
                <w:sz w:val="22"/>
                <w:szCs w:val="22"/>
                <w:lang w:val="es-CL" w:eastAsia="es-CL"/>
              </w:rPr>
              <w:tab/>
            </w:r>
            <w:r w:rsidR="00C557A9" w:rsidRPr="0014556E">
              <w:rPr>
                <w:rStyle w:val="Hyperlink"/>
              </w:rPr>
              <w:t>Impact of AI</w:t>
            </w:r>
            <w:r w:rsidR="00C557A9">
              <w:rPr>
                <w:webHidden/>
              </w:rPr>
              <w:tab/>
            </w:r>
            <w:r w:rsidR="00C557A9">
              <w:rPr>
                <w:webHidden/>
              </w:rPr>
              <w:fldChar w:fldCharType="begin"/>
            </w:r>
            <w:r w:rsidR="00C557A9">
              <w:rPr>
                <w:webHidden/>
              </w:rPr>
              <w:instrText xml:space="preserve"> PAGEREF _Toc39678710 \h </w:instrText>
            </w:r>
            <w:r w:rsidR="00C557A9">
              <w:rPr>
                <w:webHidden/>
              </w:rPr>
            </w:r>
            <w:r w:rsidR="00C557A9">
              <w:rPr>
                <w:webHidden/>
              </w:rPr>
              <w:fldChar w:fldCharType="separate"/>
            </w:r>
            <w:r w:rsidR="00C557A9">
              <w:rPr>
                <w:webHidden/>
              </w:rPr>
              <w:t>6</w:t>
            </w:r>
            <w:r w:rsidR="00C557A9">
              <w:rPr>
                <w:webHidden/>
              </w:rPr>
              <w:fldChar w:fldCharType="end"/>
            </w:r>
          </w:hyperlink>
        </w:p>
        <w:p w14:paraId="09ACC73B"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1" w:history="1">
            <w:r w:rsidR="00C557A9" w:rsidRPr="0014556E">
              <w:rPr>
                <w:rStyle w:val="Hyperlink"/>
              </w:rPr>
              <w:t>1.1.5</w:t>
            </w:r>
            <w:r w:rsidR="00C557A9">
              <w:rPr>
                <w:rFonts w:asciiTheme="minorHAnsi" w:eastAsiaTheme="minorEastAsia" w:hAnsiTheme="minorHAnsi" w:cstheme="minorBidi"/>
                <w:sz w:val="22"/>
                <w:szCs w:val="22"/>
                <w:lang w:val="es-CL" w:eastAsia="es-CL"/>
              </w:rPr>
              <w:tab/>
            </w:r>
            <w:r w:rsidR="00C557A9" w:rsidRPr="0014556E">
              <w:rPr>
                <w:rStyle w:val="Hyperlink"/>
              </w:rPr>
              <w:t>Impact of benchmarking AI Solutions</w:t>
            </w:r>
            <w:r w:rsidR="00C557A9">
              <w:rPr>
                <w:webHidden/>
              </w:rPr>
              <w:tab/>
            </w:r>
            <w:r w:rsidR="00C557A9">
              <w:rPr>
                <w:webHidden/>
              </w:rPr>
              <w:fldChar w:fldCharType="begin"/>
            </w:r>
            <w:r w:rsidR="00C557A9">
              <w:rPr>
                <w:webHidden/>
              </w:rPr>
              <w:instrText xml:space="preserve"> PAGEREF _Toc39678711 \h </w:instrText>
            </w:r>
            <w:r w:rsidR="00C557A9">
              <w:rPr>
                <w:webHidden/>
              </w:rPr>
            </w:r>
            <w:r w:rsidR="00C557A9">
              <w:rPr>
                <w:webHidden/>
              </w:rPr>
              <w:fldChar w:fldCharType="separate"/>
            </w:r>
            <w:r w:rsidR="00C557A9">
              <w:rPr>
                <w:webHidden/>
              </w:rPr>
              <w:t>8</w:t>
            </w:r>
            <w:r w:rsidR="00C557A9">
              <w:rPr>
                <w:webHidden/>
              </w:rPr>
              <w:fldChar w:fldCharType="end"/>
            </w:r>
          </w:hyperlink>
        </w:p>
        <w:p w14:paraId="4463CDAB"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12" w:history="1">
            <w:r w:rsidR="00C557A9" w:rsidRPr="0014556E">
              <w:rPr>
                <w:rStyle w:val="Hyperlink"/>
                <w:lang w:val="en-US"/>
              </w:rPr>
              <w:t>1.2</w:t>
            </w:r>
            <w:r w:rsidR="00C557A9">
              <w:rPr>
                <w:rFonts w:asciiTheme="minorHAnsi" w:eastAsiaTheme="minorEastAsia" w:hAnsiTheme="minorHAnsi" w:cstheme="minorBidi"/>
                <w:sz w:val="22"/>
                <w:szCs w:val="22"/>
                <w:lang w:val="es-CL" w:eastAsia="es-CL"/>
              </w:rPr>
              <w:tab/>
            </w:r>
            <w:r w:rsidR="00C557A9" w:rsidRPr="0014556E">
              <w:rPr>
                <w:rStyle w:val="Hyperlink"/>
                <w:lang w:val="en-US"/>
              </w:rPr>
              <w:t>Ethical considerations on usage of AI</w:t>
            </w:r>
            <w:r w:rsidR="00C557A9">
              <w:rPr>
                <w:webHidden/>
              </w:rPr>
              <w:tab/>
            </w:r>
            <w:r w:rsidR="00C557A9">
              <w:rPr>
                <w:webHidden/>
              </w:rPr>
              <w:fldChar w:fldCharType="begin"/>
            </w:r>
            <w:r w:rsidR="00C557A9">
              <w:rPr>
                <w:webHidden/>
              </w:rPr>
              <w:instrText xml:space="preserve"> PAGEREF _Toc39678712 \h </w:instrText>
            </w:r>
            <w:r w:rsidR="00C557A9">
              <w:rPr>
                <w:webHidden/>
              </w:rPr>
            </w:r>
            <w:r w:rsidR="00C557A9">
              <w:rPr>
                <w:webHidden/>
              </w:rPr>
              <w:fldChar w:fldCharType="separate"/>
            </w:r>
            <w:r w:rsidR="00C557A9">
              <w:rPr>
                <w:webHidden/>
              </w:rPr>
              <w:t>9</w:t>
            </w:r>
            <w:r w:rsidR="00C557A9">
              <w:rPr>
                <w:webHidden/>
              </w:rPr>
              <w:fldChar w:fldCharType="end"/>
            </w:r>
          </w:hyperlink>
        </w:p>
        <w:p w14:paraId="43D5EB8B"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3" w:history="1">
            <w:r w:rsidR="00C557A9" w:rsidRPr="0014556E">
              <w:rPr>
                <w:rStyle w:val="Hyperlink"/>
                <w:lang w:val="en-US"/>
              </w:rPr>
              <w:t>1.2.1</w:t>
            </w:r>
            <w:r w:rsidR="00C557A9">
              <w:rPr>
                <w:rFonts w:asciiTheme="minorHAnsi" w:eastAsiaTheme="minorEastAsia" w:hAnsiTheme="minorHAnsi" w:cstheme="minorBidi"/>
                <w:sz w:val="22"/>
                <w:szCs w:val="22"/>
                <w:lang w:val="es-CL" w:eastAsia="es-CL"/>
              </w:rPr>
              <w:tab/>
            </w:r>
            <w:r w:rsidR="00C557A9" w:rsidRPr="0014556E">
              <w:rPr>
                <w:rStyle w:val="Hyperlink"/>
                <w:lang w:val="en-US"/>
              </w:rPr>
              <w:t>Ethical consideration of and benchmarking including its data acquisition</w:t>
            </w:r>
            <w:r w:rsidR="00C557A9">
              <w:rPr>
                <w:webHidden/>
              </w:rPr>
              <w:tab/>
            </w:r>
            <w:r w:rsidR="00C557A9">
              <w:rPr>
                <w:webHidden/>
              </w:rPr>
              <w:fldChar w:fldCharType="begin"/>
            </w:r>
            <w:r w:rsidR="00C557A9">
              <w:rPr>
                <w:webHidden/>
              </w:rPr>
              <w:instrText xml:space="preserve"> PAGEREF _Toc39678713 \h </w:instrText>
            </w:r>
            <w:r w:rsidR="00C557A9">
              <w:rPr>
                <w:webHidden/>
              </w:rPr>
            </w:r>
            <w:r w:rsidR="00C557A9">
              <w:rPr>
                <w:webHidden/>
              </w:rPr>
              <w:fldChar w:fldCharType="separate"/>
            </w:r>
            <w:r w:rsidR="00C557A9">
              <w:rPr>
                <w:webHidden/>
              </w:rPr>
              <w:t>9</w:t>
            </w:r>
            <w:r w:rsidR="00C557A9">
              <w:rPr>
                <w:webHidden/>
              </w:rPr>
              <w:fldChar w:fldCharType="end"/>
            </w:r>
          </w:hyperlink>
        </w:p>
        <w:p w14:paraId="00BA05D9"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14" w:history="1">
            <w:r w:rsidR="00C557A9" w:rsidRPr="0014556E">
              <w:rPr>
                <w:rStyle w:val="Hyperlink"/>
              </w:rPr>
              <w:t>1.3</w:t>
            </w:r>
            <w:r w:rsidR="00C557A9">
              <w:rPr>
                <w:rFonts w:asciiTheme="minorHAnsi" w:eastAsiaTheme="minorEastAsia" w:hAnsiTheme="minorHAnsi" w:cstheme="minorBidi"/>
                <w:sz w:val="22"/>
                <w:szCs w:val="22"/>
                <w:lang w:val="es-CL" w:eastAsia="es-CL"/>
              </w:rPr>
              <w:tab/>
            </w:r>
            <w:r w:rsidR="00C557A9" w:rsidRPr="0014556E">
              <w:rPr>
                <w:rStyle w:val="Hyperlink"/>
              </w:rPr>
              <w:t>Existing AI solutions (includes datasets, systems and benchmarks)</w:t>
            </w:r>
            <w:r w:rsidR="00C557A9">
              <w:rPr>
                <w:webHidden/>
              </w:rPr>
              <w:tab/>
            </w:r>
            <w:r w:rsidR="00C557A9">
              <w:rPr>
                <w:webHidden/>
              </w:rPr>
              <w:fldChar w:fldCharType="begin"/>
            </w:r>
            <w:r w:rsidR="00C557A9">
              <w:rPr>
                <w:webHidden/>
              </w:rPr>
              <w:instrText xml:space="preserve"> PAGEREF _Toc39678714 \h </w:instrText>
            </w:r>
            <w:r w:rsidR="00C557A9">
              <w:rPr>
                <w:webHidden/>
              </w:rPr>
            </w:r>
            <w:r w:rsidR="00C557A9">
              <w:rPr>
                <w:webHidden/>
              </w:rPr>
              <w:fldChar w:fldCharType="separate"/>
            </w:r>
            <w:r w:rsidR="00C557A9">
              <w:rPr>
                <w:webHidden/>
              </w:rPr>
              <w:t>9</w:t>
            </w:r>
            <w:r w:rsidR="00C557A9">
              <w:rPr>
                <w:webHidden/>
              </w:rPr>
              <w:fldChar w:fldCharType="end"/>
            </w:r>
          </w:hyperlink>
        </w:p>
        <w:p w14:paraId="7B7EFAD8"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5" w:history="1">
            <w:r w:rsidR="00C557A9" w:rsidRPr="0014556E">
              <w:rPr>
                <w:rStyle w:val="Hyperlink"/>
              </w:rPr>
              <w:t>1.3.1</w:t>
            </w:r>
            <w:r w:rsidR="00C557A9">
              <w:rPr>
                <w:rFonts w:asciiTheme="minorHAnsi" w:eastAsiaTheme="minorEastAsia" w:hAnsiTheme="minorHAnsi" w:cstheme="minorBidi"/>
                <w:sz w:val="22"/>
                <w:szCs w:val="22"/>
                <w:lang w:val="es-CL" w:eastAsia="es-CL"/>
              </w:rPr>
              <w:tab/>
            </w:r>
            <w:r w:rsidR="00C557A9" w:rsidRPr="0014556E">
              <w:rPr>
                <w:rStyle w:val="Hyperlink"/>
              </w:rPr>
              <w:t>Datasets</w:t>
            </w:r>
            <w:r w:rsidR="00C557A9">
              <w:rPr>
                <w:webHidden/>
              </w:rPr>
              <w:tab/>
            </w:r>
            <w:r w:rsidR="00C557A9">
              <w:rPr>
                <w:webHidden/>
              </w:rPr>
              <w:fldChar w:fldCharType="begin"/>
            </w:r>
            <w:r w:rsidR="00C557A9">
              <w:rPr>
                <w:webHidden/>
              </w:rPr>
              <w:instrText xml:space="preserve"> PAGEREF _Toc39678715 \h </w:instrText>
            </w:r>
            <w:r w:rsidR="00C557A9">
              <w:rPr>
                <w:webHidden/>
              </w:rPr>
            </w:r>
            <w:r w:rsidR="00C557A9">
              <w:rPr>
                <w:webHidden/>
              </w:rPr>
              <w:fldChar w:fldCharType="separate"/>
            </w:r>
            <w:r w:rsidR="00C557A9">
              <w:rPr>
                <w:webHidden/>
              </w:rPr>
              <w:t>9</w:t>
            </w:r>
            <w:r w:rsidR="00C557A9">
              <w:rPr>
                <w:webHidden/>
              </w:rPr>
              <w:fldChar w:fldCharType="end"/>
            </w:r>
          </w:hyperlink>
        </w:p>
        <w:p w14:paraId="516A2655"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6"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i/>
              </w:rPr>
              <w:t>Predictive Population Risk Stratification and Clinical decision Support Datasets</w:t>
            </w:r>
            <w:r w:rsidR="00C557A9" w:rsidRPr="0014556E">
              <w:rPr>
                <w:rStyle w:val="Hyperlink"/>
              </w:rPr>
              <w:t>: TBC</w:t>
            </w:r>
            <w:r w:rsidR="00C557A9">
              <w:rPr>
                <w:webHidden/>
              </w:rPr>
              <w:tab/>
            </w:r>
            <w:r w:rsidR="00C557A9">
              <w:rPr>
                <w:webHidden/>
              </w:rPr>
              <w:fldChar w:fldCharType="begin"/>
            </w:r>
            <w:r w:rsidR="00C557A9">
              <w:rPr>
                <w:webHidden/>
              </w:rPr>
              <w:instrText xml:space="preserve"> PAGEREF _Toc39678716 \h </w:instrText>
            </w:r>
            <w:r w:rsidR="00C557A9">
              <w:rPr>
                <w:webHidden/>
              </w:rPr>
            </w:r>
            <w:r w:rsidR="00C557A9">
              <w:rPr>
                <w:webHidden/>
              </w:rPr>
              <w:fldChar w:fldCharType="separate"/>
            </w:r>
            <w:r w:rsidR="00C557A9">
              <w:rPr>
                <w:webHidden/>
              </w:rPr>
              <w:t>9</w:t>
            </w:r>
            <w:r w:rsidR="00C557A9">
              <w:rPr>
                <w:webHidden/>
              </w:rPr>
              <w:fldChar w:fldCharType="end"/>
            </w:r>
          </w:hyperlink>
        </w:p>
        <w:p w14:paraId="704D659D"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7" w:history="1">
            <w:r w:rsidR="00C557A9" w:rsidRPr="0014556E">
              <w:rPr>
                <w:rStyle w:val="Hyperlink"/>
                <w:i/>
              </w:rPr>
              <w:t>b)</w:t>
            </w:r>
            <w:r w:rsidR="00C557A9">
              <w:rPr>
                <w:rFonts w:asciiTheme="minorHAnsi" w:eastAsiaTheme="minorEastAsia" w:hAnsiTheme="minorHAnsi" w:cstheme="minorBidi"/>
                <w:sz w:val="22"/>
                <w:szCs w:val="22"/>
                <w:lang w:val="es-CL" w:eastAsia="es-CL"/>
              </w:rPr>
              <w:tab/>
            </w:r>
            <w:r w:rsidR="00C557A9" w:rsidRPr="0014556E">
              <w:rPr>
                <w:rStyle w:val="Hyperlink"/>
                <w:i/>
              </w:rPr>
              <w:t>Diabetic retinopathy Datasets:</w:t>
            </w:r>
            <w:r w:rsidR="00C557A9">
              <w:rPr>
                <w:webHidden/>
              </w:rPr>
              <w:tab/>
            </w:r>
            <w:r w:rsidR="00C557A9">
              <w:rPr>
                <w:webHidden/>
              </w:rPr>
              <w:fldChar w:fldCharType="begin"/>
            </w:r>
            <w:r w:rsidR="00C557A9">
              <w:rPr>
                <w:webHidden/>
              </w:rPr>
              <w:instrText xml:space="preserve"> PAGEREF _Toc39678717 \h </w:instrText>
            </w:r>
            <w:r w:rsidR="00C557A9">
              <w:rPr>
                <w:webHidden/>
              </w:rPr>
            </w:r>
            <w:r w:rsidR="00C557A9">
              <w:rPr>
                <w:webHidden/>
              </w:rPr>
              <w:fldChar w:fldCharType="separate"/>
            </w:r>
            <w:r w:rsidR="00C557A9">
              <w:rPr>
                <w:webHidden/>
              </w:rPr>
              <w:t>9</w:t>
            </w:r>
            <w:r w:rsidR="00C557A9">
              <w:rPr>
                <w:webHidden/>
              </w:rPr>
              <w:fldChar w:fldCharType="end"/>
            </w:r>
          </w:hyperlink>
        </w:p>
        <w:p w14:paraId="644036F6"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18" w:history="1">
            <w:r w:rsidR="00C557A9" w:rsidRPr="0014556E">
              <w:rPr>
                <w:rStyle w:val="Hyperlink"/>
              </w:rPr>
              <w:t>1.3.2</w:t>
            </w:r>
            <w:r w:rsidR="00C557A9">
              <w:rPr>
                <w:rFonts w:asciiTheme="minorHAnsi" w:eastAsiaTheme="minorEastAsia" w:hAnsiTheme="minorHAnsi" w:cstheme="minorBidi"/>
                <w:sz w:val="22"/>
                <w:szCs w:val="22"/>
                <w:lang w:val="es-CL" w:eastAsia="es-CL"/>
              </w:rPr>
              <w:tab/>
            </w:r>
            <w:r w:rsidR="00C557A9" w:rsidRPr="0014556E">
              <w:rPr>
                <w:rStyle w:val="Hyperlink"/>
              </w:rPr>
              <w:t>Systems and Benchmarks</w:t>
            </w:r>
            <w:r w:rsidR="00C557A9">
              <w:rPr>
                <w:webHidden/>
              </w:rPr>
              <w:tab/>
            </w:r>
            <w:r w:rsidR="00C557A9">
              <w:rPr>
                <w:webHidden/>
              </w:rPr>
              <w:fldChar w:fldCharType="begin"/>
            </w:r>
            <w:r w:rsidR="00C557A9">
              <w:rPr>
                <w:webHidden/>
              </w:rPr>
              <w:instrText xml:space="preserve"> PAGEREF _Toc39678718 \h </w:instrText>
            </w:r>
            <w:r w:rsidR="00C557A9">
              <w:rPr>
                <w:webHidden/>
              </w:rPr>
            </w:r>
            <w:r w:rsidR="00C557A9">
              <w:rPr>
                <w:webHidden/>
              </w:rPr>
              <w:fldChar w:fldCharType="separate"/>
            </w:r>
            <w:r w:rsidR="00C557A9">
              <w:rPr>
                <w:webHidden/>
              </w:rPr>
              <w:t>9</w:t>
            </w:r>
            <w:r w:rsidR="00C557A9">
              <w:rPr>
                <w:webHidden/>
              </w:rPr>
              <w:fldChar w:fldCharType="end"/>
            </w:r>
          </w:hyperlink>
        </w:p>
        <w:p w14:paraId="0E89702F"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19" w:history="1">
            <w:r w:rsidR="00C557A9" w:rsidRPr="0014556E">
              <w:rPr>
                <w:rStyle w:val="Hyperlink"/>
              </w:rPr>
              <w:t>2</w:t>
            </w:r>
            <w:r w:rsidR="00C557A9">
              <w:rPr>
                <w:rFonts w:asciiTheme="minorHAnsi" w:eastAsiaTheme="minorEastAsia" w:hAnsiTheme="minorHAnsi" w:cstheme="minorBidi"/>
                <w:sz w:val="22"/>
                <w:szCs w:val="22"/>
                <w:lang w:val="es-CL" w:eastAsia="es-CL"/>
              </w:rPr>
              <w:tab/>
            </w:r>
            <w:r w:rsidR="00C557A9" w:rsidRPr="0014556E">
              <w:rPr>
                <w:rStyle w:val="Hyperlink"/>
              </w:rPr>
              <w:t>AI4H Topic Group</w:t>
            </w:r>
            <w:r w:rsidR="00C557A9">
              <w:rPr>
                <w:webHidden/>
              </w:rPr>
              <w:tab/>
            </w:r>
            <w:r w:rsidR="00C557A9">
              <w:rPr>
                <w:webHidden/>
              </w:rPr>
              <w:fldChar w:fldCharType="begin"/>
            </w:r>
            <w:r w:rsidR="00C557A9">
              <w:rPr>
                <w:webHidden/>
              </w:rPr>
              <w:instrText xml:space="preserve"> PAGEREF _Toc39678719 \h </w:instrText>
            </w:r>
            <w:r w:rsidR="00C557A9">
              <w:rPr>
                <w:webHidden/>
              </w:rPr>
            </w:r>
            <w:r w:rsidR="00C557A9">
              <w:rPr>
                <w:webHidden/>
              </w:rPr>
              <w:fldChar w:fldCharType="separate"/>
            </w:r>
            <w:r w:rsidR="00C557A9">
              <w:rPr>
                <w:webHidden/>
              </w:rPr>
              <w:t>10</w:t>
            </w:r>
            <w:r w:rsidR="00C557A9">
              <w:rPr>
                <w:webHidden/>
              </w:rPr>
              <w:fldChar w:fldCharType="end"/>
            </w:r>
          </w:hyperlink>
        </w:p>
        <w:p w14:paraId="49A1755E"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20" w:history="1">
            <w:r w:rsidR="00C557A9" w:rsidRPr="0014556E">
              <w:rPr>
                <w:rStyle w:val="Hyperlink"/>
                <w:rFonts w:eastAsia="MS Mincho" w:cs="Arial"/>
                <w:b/>
                <w:bCs/>
                <w:iCs/>
              </w:rPr>
              <w:t>2.1</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General mandate of the Topic Group</w:t>
            </w:r>
            <w:r w:rsidR="00C557A9">
              <w:rPr>
                <w:webHidden/>
              </w:rPr>
              <w:tab/>
            </w:r>
            <w:r w:rsidR="00C557A9">
              <w:rPr>
                <w:webHidden/>
              </w:rPr>
              <w:fldChar w:fldCharType="begin"/>
            </w:r>
            <w:r w:rsidR="00C557A9">
              <w:rPr>
                <w:webHidden/>
              </w:rPr>
              <w:instrText xml:space="preserve"> PAGEREF _Toc39678720 \h </w:instrText>
            </w:r>
            <w:r w:rsidR="00C557A9">
              <w:rPr>
                <w:webHidden/>
              </w:rPr>
            </w:r>
            <w:r w:rsidR="00C557A9">
              <w:rPr>
                <w:webHidden/>
              </w:rPr>
              <w:fldChar w:fldCharType="separate"/>
            </w:r>
            <w:r w:rsidR="00C557A9">
              <w:rPr>
                <w:webHidden/>
              </w:rPr>
              <w:t>11</w:t>
            </w:r>
            <w:r w:rsidR="00C557A9">
              <w:rPr>
                <w:webHidden/>
              </w:rPr>
              <w:fldChar w:fldCharType="end"/>
            </w:r>
          </w:hyperlink>
        </w:p>
        <w:p w14:paraId="52207D20"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21" w:history="1">
            <w:r w:rsidR="00C557A9" w:rsidRPr="0014556E">
              <w:rPr>
                <w:rStyle w:val="Hyperlink"/>
              </w:rPr>
              <w:t>2.2</w:t>
            </w:r>
            <w:r w:rsidR="00C557A9">
              <w:rPr>
                <w:rFonts w:asciiTheme="minorHAnsi" w:eastAsiaTheme="minorEastAsia" w:hAnsiTheme="minorHAnsi" w:cstheme="minorBidi"/>
                <w:sz w:val="22"/>
                <w:szCs w:val="22"/>
                <w:lang w:val="es-CL" w:eastAsia="es-CL"/>
              </w:rPr>
              <w:tab/>
            </w:r>
            <w:r w:rsidR="00C557A9" w:rsidRPr="0014556E">
              <w:rPr>
                <w:rStyle w:val="Hyperlink"/>
              </w:rPr>
              <w:t>Topic description document</w:t>
            </w:r>
            <w:r w:rsidR="00C557A9">
              <w:rPr>
                <w:webHidden/>
              </w:rPr>
              <w:tab/>
            </w:r>
            <w:r w:rsidR="00C557A9">
              <w:rPr>
                <w:webHidden/>
              </w:rPr>
              <w:fldChar w:fldCharType="begin"/>
            </w:r>
            <w:r w:rsidR="00C557A9">
              <w:rPr>
                <w:webHidden/>
              </w:rPr>
              <w:instrText xml:space="preserve"> PAGEREF _Toc39678721 \h </w:instrText>
            </w:r>
            <w:r w:rsidR="00C557A9">
              <w:rPr>
                <w:webHidden/>
              </w:rPr>
            </w:r>
            <w:r w:rsidR="00C557A9">
              <w:rPr>
                <w:webHidden/>
              </w:rPr>
              <w:fldChar w:fldCharType="separate"/>
            </w:r>
            <w:r w:rsidR="00C557A9">
              <w:rPr>
                <w:webHidden/>
              </w:rPr>
              <w:t>11</w:t>
            </w:r>
            <w:r w:rsidR="00C557A9">
              <w:rPr>
                <w:webHidden/>
              </w:rPr>
              <w:fldChar w:fldCharType="end"/>
            </w:r>
          </w:hyperlink>
        </w:p>
        <w:p w14:paraId="436D16A2"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22" w:history="1">
            <w:r w:rsidR="00C557A9" w:rsidRPr="0014556E">
              <w:rPr>
                <w:rStyle w:val="Hyperlink"/>
              </w:rPr>
              <w:t>2.3</w:t>
            </w:r>
            <w:r w:rsidR="00C557A9">
              <w:rPr>
                <w:rFonts w:asciiTheme="minorHAnsi" w:eastAsiaTheme="minorEastAsia" w:hAnsiTheme="minorHAnsi" w:cstheme="minorBidi"/>
                <w:sz w:val="22"/>
                <w:szCs w:val="22"/>
                <w:lang w:val="es-CL" w:eastAsia="es-CL"/>
              </w:rPr>
              <w:tab/>
            </w:r>
            <w:r w:rsidR="00C557A9" w:rsidRPr="0014556E">
              <w:rPr>
                <w:rStyle w:val="Hyperlink"/>
              </w:rPr>
              <w:t>Subtopics</w:t>
            </w:r>
            <w:r w:rsidR="00C557A9">
              <w:rPr>
                <w:webHidden/>
              </w:rPr>
              <w:tab/>
            </w:r>
            <w:r w:rsidR="00C557A9">
              <w:rPr>
                <w:webHidden/>
              </w:rPr>
              <w:fldChar w:fldCharType="begin"/>
            </w:r>
            <w:r w:rsidR="00C557A9">
              <w:rPr>
                <w:webHidden/>
              </w:rPr>
              <w:instrText xml:space="preserve"> PAGEREF _Toc39678722 \h </w:instrText>
            </w:r>
            <w:r w:rsidR="00C557A9">
              <w:rPr>
                <w:webHidden/>
              </w:rPr>
            </w:r>
            <w:r w:rsidR="00C557A9">
              <w:rPr>
                <w:webHidden/>
              </w:rPr>
              <w:fldChar w:fldCharType="separate"/>
            </w:r>
            <w:r w:rsidR="00C557A9">
              <w:rPr>
                <w:webHidden/>
              </w:rPr>
              <w:t>11</w:t>
            </w:r>
            <w:r w:rsidR="00C557A9">
              <w:rPr>
                <w:webHidden/>
              </w:rPr>
              <w:fldChar w:fldCharType="end"/>
            </w:r>
          </w:hyperlink>
        </w:p>
        <w:p w14:paraId="4B0A0ECE"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23" w:history="1">
            <w:r w:rsidR="00C557A9" w:rsidRPr="0014556E">
              <w:rPr>
                <w:rStyle w:val="Hyperlink"/>
                <w:i/>
              </w:rPr>
              <w:t>a)Predictive Population Risk Stratification and Clinical decision Support</w:t>
            </w:r>
            <w:r w:rsidR="00C557A9">
              <w:rPr>
                <w:webHidden/>
              </w:rPr>
              <w:tab/>
            </w:r>
            <w:r w:rsidR="00C557A9">
              <w:rPr>
                <w:webHidden/>
              </w:rPr>
              <w:fldChar w:fldCharType="begin"/>
            </w:r>
            <w:r w:rsidR="00C557A9">
              <w:rPr>
                <w:webHidden/>
              </w:rPr>
              <w:instrText xml:space="preserve"> PAGEREF _Toc39678723 \h </w:instrText>
            </w:r>
            <w:r w:rsidR="00C557A9">
              <w:rPr>
                <w:webHidden/>
              </w:rPr>
            </w:r>
            <w:r w:rsidR="00C557A9">
              <w:rPr>
                <w:webHidden/>
              </w:rPr>
              <w:fldChar w:fldCharType="separate"/>
            </w:r>
            <w:r w:rsidR="00C557A9">
              <w:rPr>
                <w:webHidden/>
              </w:rPr>
              <w:t>12</w:t>
            </w:r>
            <w:r w:rsidR="00C557A9">
              <w:rPr>
                <w:webHidden/>
              </w:rPr>
              <w:fldChar w:fldCharType="end"/>
            </w:r>
          </w:hyperlink>
        </w:p>
        <w:p w14:paraId="5BE6D963"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24" w:history="1">
            <w:r w:rsidR="00C557A9" w:rsidRPr="0014556E">
              <w:rPr>
                <w:rStyle w:val="Hyperlink"/>
              </w:rPr>
              <w:t xml:space="preserve">b) </w:t>
            </w:r>
            <w:r w:rsidR="00C557A9" w:rsidRPr="0014556E">
              <w:rPr>
                <w:rStyle w:val="Hyperlink"/>
                <w:i/>
              </w:rPr>
              <w:t xml:space="preserve">Diabetic retinopathy: </w:t>
            </w:r>
            <w:r w:rsidR="00C557A9" w:rsidRPr="0014556E">
              <w:rPr>
                <w:rStyle w:val="Hyperlink"/>
              </w:rPr>
              <w:t xml:space="preserve">(Automated Retinal Screening)(See information and description of </w:t>
            </w:r>
            <w:r w:rsidR="00C557A9" w:rsidRPr="0014556E">
              <w:rPr>
                <w:rStyle w:val="Hyperlink"/>
                <w:i/>
              </w:rPr>
              <w:t>(Source TG-Ophthalmo Topic Diabetic retinopathyive: FG-AI4H-H-017-A01)</w:t>
            </w:r>
            <w:r w:rsidR="00C557A9">
              <w:rPr>
                <w:webHidden/>
              </w:rPr>
              <w:tab/>
            </w:r>
            <w:r w:rsidR="00C557A9">
              <w:rPr>
                <w:webHidden/>
              </w:rPr>
              <w:fldChar w:fldCharType="begin"/>
            </w:r>
            <w:r w:rsidR="00C557A9">
              <w:rPr>
                <w:webHidden/>
              </w:rPr>
              <w:instrText xml:space="preserve"> PAGEREF _Toc39678724 \h </w:instrText>
            </w:r>
            <w:r w:rsidR="00C557A9">
              <w:rPr>
                <w:webHidden/>
              </w:rPr>
            </w:r>
            <w:r w:rsidR="00C557A9">
              <w:rPr>
                <w:webHidden/>
              </w:rPr>
              <w:fldChar w:fldCharType="separate"/>
            </w:r>
            <w:r w:rsidR="00C557A9">
              <w:rPr>
                <w:webHidden/>
              </w:rPr>
              <w:t>12</w:t>
            </w:r>
            <w:r w:rsidR="00C557A9">
              <w:rPr>
                <w:webHidden/>
              </w:rPr>
              <w:fldChar w:fldCharType="end"/>
            </w:r>
          </w:hyperlink>
        </w:p>
        <w:p w14:paraId="422EA207"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25" w:history="1">
            <w:r w:rsidR="00C557A9" w:rsidRPr="0014556E">
              <w:rPr>
                <w:rStyle w:val="Hyperlink"/>
              </w:rPr>
              <w:t xml:space="preserve">c) </w:t>
            </w:r>
            <w:r w:rsidR="00C557A9" w:rsidRPr="0014556E">
              <w:rPr>
                <w:rStyle w:val="Hyperlink"/>
                <w:i/>
              </w:rPr>
              <w:t>Diabetic Foot</w:t>
            </w:r>
            <w:r w:rsidR="00C557A9">
              <w:rPr>
                <w:webHidden/>
              </w:rPr>
              <w:tab/>
            </w:r>
            <w:r w:rsidR="00C557A9">
              <w:rPr>
                <w:webHidden/>
              </w:rPr>
              <w:fldChar w:fldCharType="begin"/>
            </w:r>
            <w:r w:rsidR="00C557A9">
              <w:rPr>
                <w:webHidden/>
              </w:rPr>
              <w:instrText xml:space="preserve"> PAGEREF _Toc39678725 \h </w:instrText>
            </w:r>
            <w:r w:rsidR="00C557A9">
              <w:rPr>
                <w:webHidden/>
              </w:rPr>
            </w:r>
            <w:r w:rsidR="00C557A9">
              <w:rPr>
                <w:webHidden/>
              </w:rPr>
              <w:fldChar w:fldCharType="separate"/>
            </w:r>
            <w:r w:rsidR="00C557A9">
              <w:rPr>
                <w:webHidden/>
              </w:rPr>
              <w:t>12</w:t>
            </w:r>
            <w:r w:rsidR="00C557A9">
              <w:rPr>
                <w:webHidden/>
              </w:rPr>
              <w:fldChar w:fldCharType="end"/>
            </w:r>
          </w:hyperlink>
        </w:p>
        <w:p w14:paraId="120AB213"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26" w:history="1">
            <w:r w:rsidR="00C557A9" w:rsidRPr="0014556E">
              <w:rPr>
                <w:rStyle w:val="Hyperlink"/>
              </w:rPr>
              <w:t xml:space="preserve">d) </w:t>
            </w:r>
            <w:r w:rsidR="00C557A9" w:rsidRPr="0014556E">
              <w:rPr>
                <w:rStyle w:val="Hyperlink"/>
                <w:i/>
              </w:rPr>
              <w:t>Patient Self-Management Tools</w:t>
            </w:r>
            <w:r w:rsidR="00C557A9">
              <w:rPr>
                <w:webHidden/>
              </w:rPr>
              <w:tab/>
            </w:r>
            <w:r w:rsidR="00C557A9">
              <w:rPr>
                <w:webHidden/>
              </w:rPr>
              <w:fldChar w:fldCharType="begin"/>
            </w:r>
            <w:r w:rsidR="00C557A9">
              <w:rPr>
                <w:webHidden/>
              </w:rPr>
              <w:instrText xml:space="preserve"> PAGEREF _Toc39678726 \h </w:instrText>
            </w:r>
            <w:r w:rsidR="00C557A9">
              <w:rPr>
                <w:webHidden/>
              </w:rPr>
            </w:r>
            <w:r w:rsidR="00C557A9">
              <w:rPr>
                <w:webHidden/>
              </w:rPr>
              <w:fldChar w:fldCharType="separate"/>
            </w:r>
            <w:r w:rsidR="00C557A9">
              <w:rPr>
                <w:webHidden/>
              </w:rPr>
              <w:t>12</w:t>
            </w:r>
            <w:r w:rsidR="00C557A9">
              <w:rPr>
                <w:webHidden/>
              </w:rPr>
              <w:fldChar w:fldCharType="end"/>
            </w:r>
          </w:hyperlink>
        </w:p>
        <w:p w14:paraId="3F5E39FA"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27" w:history="1">
            <w:r w:rsidR="00C557A9" w:rsidRPr="0014556E">
              <w:rPr>
                <w:rStyle w:val="Hyperlink"/>
              </w:rPr>
              <w:t>2.4</w:t>
            </w:r>
            <w:r w:rsidR="00C557A9">
              <w:rPr>
                <w:rFonts w:asciiTheme="minorHAnsi" w:eastAsiaTheme="minorEastAsia" w:hAnsiTheme="minorHAnsi" w:cstheme="minorBidi"/>
                <w:sz w:val="22"/>
                <w:szCs w:val="22"/>
                <w:lang w:val="es-CL" w:eastAsia="es-CL"/>
              </w:rPr>
              <w:tab/>
            </w:r>
            <w:r w:rsidR="00C557A9" w:rsidRPr="0014556E">
              <w:rPr>
                <w:rStyle w:val="Hyperlink"/>
              </w:rPr>
              <w:t>Topic group participation</w:t>
            </w:r>
            <w:r w:rsidR="00C557A9">
              <w:rPr>
                <w:webHidden/>
              </w:rPr>
              <w:tab/>
            </w:r>
            <w:r w:rsidR="00C557A9">
              <w:rPr>
                <w:webHidden/>
              </w:rPr>
              <w:fldChar w:fldCharType="begin"/>
            </w:r>
            <w:r w:rsidR="00C557A9">
              <w:rPr>
                <w:webHidden/>
              </w:rPr>
              <w:instrText xml:space="preserve"> PAGEREF _Toc39678727 \h </w:instrText>
            </w:r>
            <w:r w:rsidR="00C557A9">
              <w:rPr>
                <w:webHidden/>
              </w:rPr>
            </w:r>
            <w:r w:rsidR="00C557A9">
              <w:rPr>
                <w:webHidden/>
              </w:rPr>
              <w:fldChar w:fldCharType="separate"/>
            </w:r>
            <w:r w:rsidR="00C557A9">
              <w:rPr>
                <w:webHidden/>
              </w:rPr>
              <w:t>12</w:t>
            </w:r>
            <w:r w:rsidR="00C557A9">
              <w:rPr>
                <w:webHidden/>
              </w:rPr>
              <w:fldChar w:fldCharType="end"/>
            </w:r>
          </w:hyperlink>
        </w:p>
        <w:p w14:paraId="1CE2F2B4"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28" w:history="1">
            <w:r w:rsidR="00C557A9" w:rsidRPr="0014556E">
              <w:rPr>
                <w:rStyle w:val="Hyperlink"/>
              </w:rPr>
              <w:t>2.5</w:t>
            </w:r>
            <w:r w:rsidR="00C557A9">
              <w:rPr>
                <w:rFonts w:asciiTheme="minorHAnsi" w:eastAsiaTheme="minorEastAsia" w:hAnsiTheme="minorHAnsi" w:cstheme="minorBidi"/>
                <w:sz w:val="22"/>
                <w:szCs w:val="22"/>
                <w:lang w:val="es-CL" w:eastAsia="es-CL"/>
              </w:rPr>
              <w:tab/>
            </w:r>
            <w:r w:rsidR="00C557A9" w:rsidRPr="0014556E">
              <w:rPr>
                <w:rStyle w:val="Hyperlink"/>
              </w:rPr>
              <w:t>Status of this Topic Group</w:t>
            </w:r>
            <w:r w:rsidR="00C557A9">
              <w:rPr>
                <w:webHidden/>
              </w:rPr>
              <w:tab/>
            </w:r>
            <w:r w:rsidR="00C557A9">
              <w:rPr>
                <w:webHidden/>
              </w:rPr>
              <w:fldChar w:fldCharType="begin"/>
            </w:r>
            <w:r w:rsidR="00C557A9">
              <w:rPr>
                <w:webHidden/>
              </w:rPr>
              <w:instrText xml:space="preserve"> PAGEREF _Toc39678728 \h </w:instrText>
            </w:r>
            <w:r w:rsidR="00C557A9">
              <w:rPr>
                <w:webHidden/>
              </w:rPr>
            </w:r>
            <w:r w:rsidR="00C557A9">
              <w:rPr>
                <w:webHidden/>
              </w:rPr>
              <w:fldChar w:fldCharType="separate"/>
            </w:r>
            <w:r w:rsidR="00C557A9">
              <w:rPr>
                <w:webHidden/>
              </w:rPr>
              <w:t>12</w:t>
            </w:r>
            <w:r w:rsidR="00C557A9">
              <w:rPr>
                <w:webHidden/>
              </w:rPr>
              <w:fldChar w:fldCharType="end"/>
            </w:r>
          </w:hyperlink>
        </w:p>
        <w:p w14:paraId="4985B6C9"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29" w:history="1">
            <w:r w:rsidR="00C557A9" w:rsidRPr="0014556E">
              <w:rPr>
                <w:rStyle w:val="Hyperlink"/>
              </w:rPr>
              <w:t>2.5.1</w:t>
            </w:r>
            <w:r w:rsidR="00C557A9">
              <w:rPr>
                <w:rFonts w:asciiTheme="minorHAnsi" w:eastAsiaTheme="minorEastAsia" w:hAnsiTheme="minorHAnsi" w:cstheme="minorBidi"/>
                <w:sz w:val="22"/>
                <w:szCs w:val="22"/>
                <w:lang w:val="es-CL" w:eastAsia="es-CL"/>
              </w:rPr>
              <w:tab/>
            </w:r>
            <w:r w:rsidR="00C557A9" w:rsidRPr="0014556E">
              <w:rPr>
                <w:rStyle w:val="Hyperlink"/>
              </w:rPr>
              <w:t>Status Update for Meeting H (Brasilia):</w:t>
            </w:r>
            <w:r w:rsidR="00C557A9">
              <w:rPr>
                <w:webHidden/>
              </w:rPr>
              <w:tab/>
            </w:r>
            <w:r w:rsidR="00C557A9">
              <w:rPr>
                <w:webHidden/>
              </w:rPr>
              <w:fldChar w:fldCharType="begin"/>
            </w:r>
            <w:r w:rsidR="00C557A9">
              <w:rPr>
                <w:webHidden/>
              </w:rPr>
              <w:instrText xml:space="preserve"> PAGEREF _Toc39678729 \h </w:instrText>
            </w:r>
            <w:r w:rsidR="00C557A9">
              <w:rPr>
                <w:webHidden/>
              </w:rPr>
            </w:r>
            <w:r w:rsidR="00C557A9">
              <w:rPr>
                <w:webHidden/>
              </w:rPr>
              <w:fldChar w:fldCharType="separate"/>
            </w:r>
            <w:r w:rsidR="00C557A9">
              <w:rPr>
                <w:webHidden/>
              </w:rPr>
              <w:t>12</w:t>
            </w:r>
            <w:r w:rsidR="00C557A9">
              <w:rPr>
                <w:webHidden/>
              </w:rPr>
              <w:fldChar w:fldCharType="end"/>
            </w:r>
          </w:hyperlink>
        </w:p>
        <w:p w14:paraId="29C21D3B"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30" w:history="1">
            <w:r w:rsidR="00C557A9" w:rsidRPr="0014556E">
              <w:rPr>
                <w:rStyle w:val="Hyperlink"/>
                <w:lang w:val="en-US"/>
              </w:rPr>
              <w:t>2.5.2</w:t>
            </w:r>
            <w:r w:rsidR="00C557A9">
              <w:rPr>
                <w:rFonts w:asciiTheme="minorHAnsi" w:eastAsiaTheme="minorEastAsia" w:hAnsiTheme="minorHAnsi" w:cstheme="minorBidi"/>
                <w:sz w:val="22"/>
                <w:szCs w:val="22"/>
                <w:lang w:val="es-CL" w:eastAsia="es-CL"/>
              </w:rPr>
              <w:tab/>
            </w:r>
            <w:r w:rsidR="00C557A9" w:rsidRPr="0014556E">
              <w:rPr>
                <w:rStyle w:val="Hyperlink"/>
              </w:rPr>
              <w:t>Current members of the topic group:</w:t>
            </w:r>
            <w:r w:rsidR="00C557A9">
              <w:rPr>
                <w:webHidden/>
              </w:rPr>
              <w:tab/>
            </w:r>
            <w:r w:rsidR="00C557A9">
              <w:rPr>
                <w:webHidden/>
              </w:rPr>
              <w:fldChar w:fldCharType="begin"/>
            </w:r>
            <w:r w:rsidR="00C557A9">
              <w:rPr>
                <w:webHidden/>
              </w:rPr>
              <w:instrText xml:space="preserve"> PAGEREF _Toc39678730 \h </w:instrText>
            </w:r>
            <w:r w:rsidR="00C557A9">
              <w:rPr>
                <w:webHidden/>
              </w:rPr>
            </w:r>
            <w:r w:rsidR="00C557A9">
              <w:rPr>
                <w:webHidden/>
              </w:rPr>
              <w:fldChar w:fldCharType="separate"/>
            </w:r>
            <w:r w:rsidR="00C557A9">
              <w:rPr>
                <w:webHidden/>
              </w:rPr>
              <w:t>12</w:t>
            </w:r>
            <w:r w:rsidR="00C557A9">
              <w:rPr>
                <w:webHidden/>
              </w:rPr>
              <w:fldChar w:fldCharType="end"/>
            </w:r>
          </w:hyperlink>
        </w:p>
        <w:p w14:paraId="16E81C9B"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31" w:history="1">
            <w:r w:rsidR="00C557A9" w:rsidRPr="0014556E">
              <w:rPr>
                <w:rStyle w:val="Hyperlink"/>
              </w:rPr>
              <w:t>2.6</w:t>
            </w:r>
            <w:r w:rsidR="00C557A9">
              <w:rPr>
                <w:rFonts w:asciiTheme="minorHAnsi" w:eastAsiaTheme="minorEastAsia" w:hAnsiTheme="minorHAnsi" w:cstheme="minorBidi"/>
                <w:sz w:val="22"/>
                <w:szCs w:val="22"/>
                <w:lang w:val="es-CL" w:eastAsia="es-CL"/>
              </w:rPr>
              <w:tab/>
            </w:r>
            <w:r w:rsidR="00C557A9" w:rsidRPr="0014556E">
              <w:rPr>
                <w:rStyle w:val="Hyperlink"/>
              </w:rPr>
              <w:t>Next meetings</w:t>
            </w:r>
            <w:r w:rsidR="00C557A9">
              <w:rPr>
                <w:webHidden/>
              </w:rPr>
              <w:tab/>
            </w:r>
            <w:r w:rsidR="00C557A9">
              <w:rPr>
                <w:webHidden/>
              </w:rPr>
              <w:fldChar w:fldCharType="begin"/>
            </w:r>
            <w:r w:rsidR="00C557A9">
              <w:rPr>
                <w:webHidden/>
              </w:rPr>
              <w:instrText xml:space="preserve"> PAGEREF _Toc39678731 \h </w:instrText>
            </w:r>
            <w:r w:rsidR="00C557A9">
              <w:rPr>
                <w:webHidden/>
              </w:rPr>
            </w:r>
            <w:r w:rsidR="00C557A9">
              <w:rPr>
                <w:webHidden/>
              </w:rPr>
              <w:fldChar w:fldCharType="separate"/>
            </w:r>
            <w:r w:rsidR="00C557A9">
              <w:rPr>
                <w:webHidden/>
              </w:rPr>
              <w:t>12</w:t>
            </w:r>
            <w:r w:rsidR="00C557A9">
              <w:rPr>
                <w:webHidden/>
              </w:rPr>
              <w:fldChar w:fldCharType="end"/>
            </w:r>
          </w:hyperlink>
        </w:p>
        <w:p w14:paraId="619E1450"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32" w:history="1">
            <w:r w:rsidR="00C557A9" w:rsidRPr="0014556E">
              <w:rPr>
                <w:rStyle w:val="Hyperlink"/>
                <w:lang w:val="en-US"/>
              </w:rPr>
              <w:t>2.6.1</w:t>
            </w:r>
            <w:r w:rsidR="00C557A9">
              <w:rPr>
                <w:rFonts w:asciiTheme="minorHAnsi" w:eastAsiaTheme="minorEastAsia" w:hAnsiTheme="minorHAnsi" w:cstheme="minorBidi"/>
                <w:sz w:val="22"/>
                <w:szCs w:val="22"/>
                <w:lang w:val="es-CL" w:eastAsia="es-CL"/>
              </w:rPr>
              <w:tab/>
            </w:r>
            <w:r w:rsidR="00C557A9" w:rsidRPr="0014556E">
              <w:rPr>
                <w:rStyle w:val="Hyperlink"/>
                <w:lang w:val="en-US"/>
              </w:rPr>
              <w:t>Next steps to work on this document</w:t>
            </w:r>
            <w:r w:rsidR="00C557A9">
              <w:rPr>
                <w:webHidden/>
              </w:rPr>
              <w:tab/>
            </w:r>
            <w:r w:rsidR="00C557A9">
              <w:rPr>
                <w:webHidden/>
              </w:rPr>
              <w:fldChar w:fldCharType="begin"/>
            </w:r>
            <w:r w:rsidR="00C557A9">
              <w:rPr>
                <w:webHidden/>
              </w:rPr>
              <w:instrText xml:space="preserve"> PAGEREF _Toc39678732 \h </w:instrText>
            </w:r>
            <w:r w:rsidR="00C557A9">
              <w:rPr>
                <w:webHidden/>
              </w:rPr>
            </w:r>
            <w:r w:rsidR="00C557A9">
              <w:rPr>
                <w:webHidden/>
              </w:rPr>
              <w:fldChar w:fldCharType="separate"/>
            </w:r>
            <w:r w:rsidR="00C557A9">
              <w:rPr>
                <w:webHidden/>
              </w:rPr>
              <w:t>12</w:t>
            </w:r>
            <w:r w:rsidR="00C557A9">
              <w:rPr>
                <w:webHidden/>
              </w:rPr>
              <w:fldChar w:fldCharType="end"/>
            </w:r>
          </w:hyperlink>
        </w:p>
        <w:p w14:paraId="087E2F23"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33" w:history="1">
            <w:r w:rsidR="00C557A9" w:rsidRPr="0014556E">
              <w:rPr>
                <w:rStyle w:val="Hyperlink"/>
              </w:rPr>
              <w:t>3</w:t>
            </w:r>
            <w:r w:rsidR="00C557A9">
              <w:rPr>
                <w:rFonts w:asciiTheme="minorHAnsi" w:eastAsiaTheme="minorEastAsia" w:hAnsiTheme="minorHAnsi" w:cstheme="minorBidi"/>
                <w:sz w:val="22"/>
                <w:szCs w:val="22"/>
                <w:lang w:val="es-CL" w:eastAsia="es-CL"/>
              </w:rPr>
              <w:tab/>
            </w:r>
            <w:r w:rsidR="00C557A9" w:rsidRPr="0014556E">
              <w:rPr>
                <w:rStyle w:val="Hyperlink"/>
              </w:rPr>
              <w:t>Method</w:t>
            </w:r>
            <w:r w:rsidR="00C557A9">
              <w:rPr>
                <w:webHidden/>
              </w:rPr>
              <w:tab/>
            </w:r>
            <w:r w:rsidR="00C557A9">
              <w:rPr>
                <w:webHidden/>
              </w:rPr>
              <w:fldChar w:fldCharType="begin"/>
            </w:r>
            <w:r w:rsidR="00C557A9">
              <w:rPr>
                <w:webHidden/>
              </w:rPr>
              <w:instrText xml:space="preserve"> PAGEREF _Toc39678733 \h </w:instrText>
            </w:r>
            <w:r w:rsidR="00C557A9">
              <w:rPr>
                <w:webHidden/>
              </w:rPr>
            </w:r>
            <w:r w:rsidR="00C557A9">
              <w:rPr>
                <w:webHidden/>
              </w:rPr>
              <w:fldChar w:fldCharType="separate"/>
            </w:r>
            <w:r w:rsidR="00C557A9">
              <w:rPr>
                <w:webHidden/>
              </w:rPr>
              <w:t>12</w:t>
            </w:r>
            <w:r w:rsidR="00C557A9">
              <w:rPr>
                <w:webHidden/>
              </w:rPr>
              <w:fldChar w:fldCharType="end"/>
            </w:r>
          </w:hyperlink>
        </w:p>
        <w:p w14:paraId="6BE2FEAB"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34" w:history="1">
            <w:r w:rsidR="00C557A9" w:rsidRPr="0014556E">
              <w:rPr>
                <w:rStyle w:val="Hyperlink"/>
              </w:rPr>
              <w:t>3.1</w:t>
            </w:r>
            <w:r w:rsidR="00C557A9">
              <w:rPr>
                <w:rFonts w:asciiTheme="minorHAnsi" w:eastAsiaTheme="minorEastAsia" w:hAnsiTheme="minorHAnsi" w:cstheme="minorBidi"/>
                <w:sz w:val="22"/>
                <w:szCs w:val="22"/>
                <w:lang w:val="es-CL" w:eastAsia="es-CL"/>
              </w:rPr>
              <w:tab/>
            </w:r>
            <w:r w:rsidR="00C557A9" w:rsidRPr="0014556E">
              <w:rPr>
                <w:rStyle w:val="Hyperlink"/>
              </w:rPr>
              <w:t>Overview of the benchmarking</w:t>
            </w:r>
            <w:r w:rsidR="00C557A9">
              <w:rPr>
                <w:webHidden/>
              </w:rPr>
              <w:tab/>
            </w:r>
            <w:r w:rsidR="00C557A9">
              <w:rPr>
                <w:webHidden/>
              </w:rPr>
              <w:fldChar w:fldCharType="begin"/>
            </w:r>
            <w:r w:rsidR="00C557A9">
              <w:rPr>
                <w:webHidden/>
              </w:rPr>
              <w:instrText xml:space="preserve"> PAGEREF _Toc39678734 \h </w:instrText>
            </w:r>
            <w:r w:rsidR="00C557A9">
              <w:rPr>
                <w:webHidden/>
              </w:rPr>
            </w:r>
            <w:r w:rsidR="00C557A9">
              <w:rPr>
                <w:webHidden/>
              </w:rPr>
              <w:fldChar w:fldCharType="separate"/>
            </w:r>
            <w:r w:rsidR="00C557A9">
              <w:rPr>
                <w:webHidden/>
              </w:rPr>
              <w:t>12</w:t>
            </w:r>
            <w:r w:rsidR="00C557A9">
              <w:rPr>
                <w:webHidden/>
              </w:rPr>
              <w:fldChar w:fldCharType="end"/>
            </w:r>
          </w:hyperlink>
        </w:p>
        <w:p w14:paraId="7E50E5B8"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35"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i/>
              </w:rPr>
              <w:t>Predictive Population Risk Stratification and Clinical decision Support</w:t>
            </w:r>
            <w:r w:rsidR="00C557A9" w:rsidRPr="0014556E">
              <w:rPr>
                <w:rStyle w:val="Hyperlink"/>
              </w:rPr>
              <w:t>: TBD</w:t>
            </w:r>
            <w:r w:rsidR="00C557A9">
              <w:rPr>
                <w:webHidden/>
              </w:rPr>
              <w:tab/>
            </w:r>
            <w:r w:rsidR="00C557A9">
              <w:rPr>
                <w:webHidden/>
              </w:rPr>
              <w:fldChar w:fldCharType="begin"/>
            </w:r>
            <w:r w:rsidR="00C557A9">
              <w:rPr>
                <w:webHidden/>
              </w:rPr>
              <w:instrText xml:space="preserve"> PAGEREF _Toc39678735 \h </w:instrText>
            </w:r>
            <w:r w:rsidR="00C557A9">
              <w:rPr>
                <w:webHidden/>
              </w:rPr>
            </w:r>
            <w:r w:rsidR="00C557A9">
              <w:rPr>
                <w:webHidden/>
              </w:rPr>
              <w:fldChar w:fldCharType="separate"/>
            </w:r>
            <w:r w:rsidR="00C557A9">
              <w:rPr>
                <w:webHidden/>
              </w:rPr>
              <w:t>12</w:t>
            </w:r>
            <w:r w:rsidR="00C557A9">
              <w:rPr>
                <w:webHidden/>
              </w:rPr>
              <w:fldChar w:fldCharType="end"/>
            </w:r>
          </w:hyperlink>
        </w:p>
        <w:p w14:paraId="0089D0F0"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36" w:history="1">
            <w:r w:rsidR="00C557A9" w:rsidRPr="0014556E">
              <w:rPr>
                <w:rStyle w:val="Hyperlink"/>
              </w:rPr>
              <w:t>b)</w:t>
            </w:r>
            <w:r w:rsidR="00C557A9">
              <w:rPr>
                <w:rFonts w:asciiTheme="minorHAnsi" w:eastAsiaTheme="minorEastAsia" w:hAnsiTheme="minorHAnsi" w:cstheme="minorBidi"/>
                <w:sz w:val="22"/>
                <w:szCs w:val="22"/>
                <w:lang w:val="es-CL" w:eastAsia="es-CL"/>
              </w:rPr>
              <w:tab/>
            </w:r>
            <w:r w:rsidR="00C557A9" w:rsidRPr="0014556E">
              <w:rPr>
                <w:rStyle w:val="Hyperlink"/>
                <w:i/>
              </w:rPr>
              <w:t>Diabetic retinopathy</w:t>
            </w:r>
            <w:r w:rsidR="00C557A9" w:rsidRPr="0014556E">
              <w:rPr>
                <w:rStyle w:val="Hyperlink"/>
              </w:rPr>
              <w:t>:</w:t>
            </w:r>
            <w:r w:rsidR="00C557A9">
              <w:rPr>
                <w:webHidden/>
              </w:rPr>
              <w:tab/>
            </w:r>
            <w:r w:rsidR="00C557A9">
              <w:rPr>
                <w:webHidden/>
              </w:rPr>
              <w:fldChar w:fldCharType="begin"/>
            </w:r>
            <w:r w:rsidR="00C557A9">
              <w:rPr>
                <w:webHidden/>
              </w:rPr>
              <w:instrText xml:space="preserve"> PAGEREF _Toc39678736 \h </w:instrText>
            </w:r>
            <w:r w:rsidR="00C557A9">
              <w:rPr>
                <w:webHidden/>
              </w:rPr>
            </w:r>
            <w:r w:rsidR="00C557A9">
              <w:rPr>
                <w:webHidden/>
              </w:rPr>
              <w:fldChar w:fldCharType="separate"/>
            </w:r>
            <w:r w:rsidR="00C557A9">
              <w:rPr>
                <w:webHidden/>
              </w:rPr>
              <w:t>12</w:t>
            </w:r>
            <w:r w:rsidR="00C557A9">
              <w:rPr>
                <w:webHidden/>
              </w:rPr>
              <w:fldChar w:fldCharType="end"/>
            </w:r>
          </w:hyperlink>
        </w:p>
        <w:p w14:paraId="42213BDD"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37" w:history="1">
            <w:r w:rsidR="00C557A9" w:rsidRPr="0014556E">
              <w:rPr>
                <w:rStyle w:val="Hyperlink"/>
                <w:i/>
              </w:rPr>
              <w:t>c)</w:t>
            </w:r>
            <w:r w:rsidR="00C557A9">
              <w:rPr>
                <w:rFonts w:asciiTheme="minorHAnsi" w:eastAsiaTheme="minorEastAsia" w:hAnsiTheme="minorHAnsi" w:cstheme="minorBidi"/>
                <w:sz w:val="22"/>
                <w:szCs w:val="22"/>
                <w:lang w:val="es-CL" w:eastAsia="es-CL"/>
              </w:rPr>
              <w:tab/>
            </w:r>
            <w:r w:rsidR="00C557A9" w:rsidRPr="0014556E">
              <w:rPr>
                <w:rStyle w:val="Hyperlink"/>
                <w:i/>
              </w:rPr>
              <w:t>Diabetic Foot TBD</w:t>
            </w:r>
            <w:r w:rsidR="00C557A9">
              <w:rPr>
                <w:webHidden/>
              </w:rPr>
              <w:tab/>
            </w:r>
            <w:r w:rsidR="00C557A9">
              <w:rPr>
                <w:webHidden/>
              </w:rPr>
              <w:fldChar w:fldCharType="begin"/>
            </w:r>
            <w:r w:rsidR="00C557A9">
              <w:rPr>
                <w:webHidden/>
              </w:rPr>
              <w:instrText xml:space="preserve"> PAGEREF _Toc39678737 \h </w:instrText>
            </w:r>
            <w:r w:rsidR="00C557A9">
              <w:rPr>
                <w:webHidden/>
              </w:rPr>
            </w:r>
            <w:r w:rsidR="00C557A9">
              <w:rPr>
                <w:webHidden/>
              </w:rPr>
              <w:fldChar w:fldCharType="separate"/>
            </w:r>
            <w:r w:rsidR="00C557A9">
              <w:rPr>
                <w:webHidden/>
              </w:rPr>
              <w:t>13</w:t>
            </w:r>
            <w:r w:rsidR="00C557A9">
              <w:rPr>
                <w:webHidden/>
              </w:rPr>
              <w:fldChar w:fldCharType="end"/>
            </w:r>
          </w:hyperlink>
        </w:p>
        <w:p w14:paraId="10025B5D"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38" w:history="1">
            <w:r w:rsidR="00C557A9" w:rsidRPr="0014556E">
              <w:rPr>
                <w:rStyle w:val="Hyperlink"/>
                <w:rFonts w:eastAsia="MS Mincho" w:cs="Arial"/>
                <w:b/>
                <w:bCs/>
                <w:iCs/>
              </w:rPr>
              <w:t>3.2</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AI Input Data Structure</w:t>
            </w:r>
            <w:r w:rsidR="00C557A9">
              <w:rPr>
                <w:webHidden/>
              </w:rPr>
              <w:tab/>
            </w:r>
            <w:r w:rsidR="00C557A9">
              <w:rPr>
                <w:webHidden/>
              </w:rPr>
              <w:fldChar w:fldCharType="begin"/>
            </w:r>
            <w:r w:rsidR="00C557A9">
              <w:rPr>
                <w:webHidden/>
              </w:rPr>
              <w:instrText xml:space="preserve"> PAGEREF _Toc39678738 \h </w:instrText>
            </w:r>
            <w:r w:rsidR="00C557A9">
              <w:rPr>
                <w:webHidden/>
              </w:rPr>
            </w:r>
            <w:r w:rsidR="00C557A9">
              <w:rPr>
                <w:webHidden/>
              </w:rPr>
              <w:fldChar w:fldCharType="separate"/>
            </w:r>
            <w:r w:rsidR="00C557A9">
              <w:rPr>
                <w:webHidden/>
              </w:rPr>
              <w:t>13</w:t>
            </w:r>
            <w:r w:rsidR="00C557A9">
              <w:rPr>
                <w:webHidden/>
              </w:rPr>
              <w:fldChar w:fldCharType="end"/>
            </w:r>
          </w:hyperlink>
        </w:p>
        <w:p w14:paraId="4577C811"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39"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i/>
              </w:rPr>
              <w:t>Predictive Population Risk Stratification and Clinical decision Support</w:t>
            </w:r>
            <w:r w:rsidR="00C557A9" w:rsidRPr="0014556E">
              <w:rPr>
                <w:rStyle w:val="Hyperlink"/>
              </w:rPr>
              <w:t>: TBC</w:t>
            </w:r>
            <w:r w:rsidR="00C557A9">
              <w:rPr>
                <w:webHidden/>
              </w:rPr>
              <w:tab/>
            </w:r>
            <w:r w:rsidR="00C557A9">
              <w:rPr>
                <w:webHidden/>
              </w:rPr>
              <w:fldChar w:fldCharType="begin"/>
            </w:r>
            <w:r w:rsidR="00C557A9">
              <w:rPr>
                <w:webHidden/>
              </w:rPr>
              <w:instrText xml:space="preserve"> PAGEREF _Toc39678739 \h </w:instrText>
            </w:r>
            <w:r w:rsidR="00C557A9">
              <w:rPr>
                <w:webHidden/>
              </w:rPr>
            </w:r>
            <w:r w:rsidR="00C557A9">
              <w:rPr>
                <w:webHidden/>
              </w:rPr>
              <w:fldChar w:fldCharType="separate"/>
            </w:r>
            <w:r w:rsidR="00C557A9">
              <w:rPr>
                <w:webHidden/>
              </w:rPr>
              <w:t>13</w:t>
            </w:r>
            <w:r w:rsidR="00C557A9">
              <w:rPr>
                <w:webHidden/>
              </w:rPr>
              <w:fldChar w:fldCharType="end"/>
            </w:r>
          </w:hyperlink>
        </w:p>
        <w:p w14:paraId="1F430061"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40" w:history="1">
            <w:r w:rsidR="00C557A9" w:rsidRPr="0014556E">
              <w:rPr>
                <w:rStyle w:val="Hyperlink"/>
                <w:rFonts w:eastAsiaTheme="minorHAnsi"/>
              </w:rPr>
              <w:t>b)</w:t>
            </w:r>
            <w:r w:rsidR="00C557A9">
              <w:rPr>
                <w:rFonts w:asciiTheme="minorHAnsi" w:eastAsiaTheme="minorEastAsia" w:hAnsiTheme="minorHAnsi" w:cstheme="minorBidi"/>
                <w:sz w:val="22"/>
                <w:szCs w:val="22"/>
                <w:lang w:val="es-CL" w:eastAsia="es-CL"/>
              </w:rPr>
              <w:tab/>
            </w:r>
            <w:r w:rsidR="00C557A9" w:rsidRPr="0014556E">
              <w:rPr>
                <w:rStyle w:val="Hyperlink"/>
                <w:i/>
              </w:rPr>
              <w:t>Diabetic retinopathy</w:t>
            </w:r>
            <w:r w:rsidR="00C557A9" w:rsidRPr="0014556E">
              <w:rPr>
                <w:rStyle w:val="Hyperlink"/>
              </w:rPr>
              <w:t>:</w:t>
            </w:r>
            <w:r w:rsidR="00C557A9">
              <w:rPr>
                <w:webHidden/>
              </w:rPr>
              <w:tab/>
            </w:r>
            <w:r w:rsidR="00C557A9">
              <w:rPr>
                <w:webHidden/>
              </w:rPr>
              <w:fldChar w:fldCharType="begin"/>
            </w:r>
            <w:r w:rsidR="00C557A9">
              <w:rPr>
                <w:webHidden/>
              </w:rPr>
              <w:instrText xml:space="preserve"> PAGEREF _Toc39678740 \h </w:instrText>
            </w:r>
            <w:r w:rsidR="00C557A9">
              <w:rPr>
                <w:webHidden/>
              </w:rPr>
            </w:r>
            <w:r w:rsidR="00C557A9">
              <w:rPr>
                <w:webHidden/>
              </w:rPr>
              <w:fldChar w:fldCharType="separate"/>
            </w:r>
            <w:r w:rsidR="00C557A9">
              <w:rPr>
                <w:webHidden/>
              </w:rPr>
              <w:t>13</w:t>
            </w:r>
            <w:r w:rsidR="00C557A9">
              <w:rPr>
                <w:webHidden/>
              </w:rPr>
              <w:fldChar w:fldCharType="end"/>
            </w:r>
          </w:hyperlink>
        </w:p>
        <w:p w14:paraId="687258A9"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41" w:history="1">
            <w:r w:rsidR="00C557A9" w:rsidRPr="0014556E">
              <w:rPr>
                <w:rStyle w:val="Hyperlink"/>
                <w:rFonts w:eastAsia="MS Mincho" w:cs="Arial"/>
                <w:b/>
                <w:bCs/>
                <w:iCs/>
              </w:rPr>
              <w:t>3.3</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AI Output Data Structure</w:t>
            </w:r>
            <w:r w:rsidR="00C557A9">
              <w:rPr>
                <w:webHidden/>
              </w:rPr>
              <w:tab/>
            </w:r>
            <w:r w:rsidR="00C557A9">
              <w:rPr>
                <w:webHidden/>
              </w:rPr>
              <w:fldChar w:fldCharType="begin"/>
            </w:r>
            <w:r w:rsidR="00C557A9">
              <w:rPr>
                <w:webHidden/>
              </w:rPr>
              <w:instrText xml:space="preserve"> PAGEREF _Toc39678741 \h </w:instrText>
            </w:r>
            <w:r w:rsidR="00C557A9">
              <w:rPr>
                <w:webHidden/>
              </w:rPr>
            </w:r>
            <w:r w:rsidR="00C557A9">
              <w:rPr>
                <w:webHidden/>
              </w:rPr>
              <w:fldChar w:fldCharType="separate"/>
            </w:r>
            <w:r w:rsidR="00C557A9">
              <w:rPr>
                <w:webHidden/>
              </w:rPr>
              <w:t>13</w:t>
            </w:r>
            <w:r w:rsidR="00C557A9">
              <w:rPr>
                <w:webHidden/>
              </w:rPr>
              <w:fldChar w:fldCharType="end"/>
            </w:r>
          </w:hyperlink>
        </w:p>
        <w:p w14:paraId="05C039EB"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42" w:history="1">
            <w:r w:rsidR="00C557A9" w:rsidRPr="0014556E">
              <w:rPr>
                <w:rStyle w:val="Hyperlink"/>
                <w:rFonts w:eastAsiaTheme="minorHAnsi"/>
              </w:rPr>
              <w:t>a)</w:t>
            </w:r>
            <w:r w:rsidR="00C557A9">
              <w:rPr>
                <w:rFonts w:asciiTheme="minorHAnsi" w:eastAsiaTheme="minorEastAsia" w:hAnsiTheme="minorHAnsi" w:cstheme="minorBidi"/>
                <w:sz w:val="22"/>
                <w:szCs w:val="22"/>
                <w:lang w:val="es-CL" w:eastAsia="es-CL"/>
              </w:rPr>
              <w:tab/>
            </w:r>
            <w:r w:rsidR="00C557A9" w:rsidRPr="0014556E">
              <w:rPr>
                <w:rStyle w:val="Hyperlink"/>
                <w:i/>
              </w:rPr>
              <w:t>Predictive Population Risk Stratification and Clinical decision Support</w:t>
            </w:r>
            <w:r w:rsidR="00C557A9" w:rsidRPr="0014556E">
              <w:rPr>
                <w:rStyle w:val="Hyperlink"/>
              </w:rPr>
              <w:t>: TBC</w:t>
            </w:r>
            <w:r w:rsidR="00C557A9">
              <w:rPr>
                <w:webHidden/>
              </w:rPr>
              <w:tab/>
            </w:r>
            <w:r w:rsidR="00C557A9">
              <w:rPr>
                <w:webHidden/>
              </w:rPr>
              <w:fldChar w:fldCharType="begin"/>
            </w:r>
            <w:r w:rsidR="00C557A9">
              <w:rPr>
                <w:webHidden/>
              </w:rPr>
              <w:instrText xml:space="preserve"> PAGEREF _Toc39678742 \h </w:instrText>
            </w:r>
            <w:r w:rsidR="00C557A9">
              <w:rPr>
                <w:webHidden/>
              </w:rPr>
            </w:r>
            <w:r w:rsidR="00C557A9">
              <w:rPr>
                <w:webHidden/>
              </w:rPr>
              <w:fldChar w:fldCharType="separate"/>
            </w:r>
            <w:r w:rsidR="00C557A9">
              <w:rPr>
                <w:webHidden/>
              </w:rPr>
              <w:t>13</w:t>
            </w:r>
            <w:r w:rsidR="00C557A9">
              <w:rPr>
                <w:webHidden/>
              </w:rPr>
              <w:fldChar w:fldCharType="end"/>
            </w:r>
          </w:hyperlink>
        </w:p>
        <w:p w14:paraId="3A7A9CC7"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43" w:history="1">
            <w:r w:rsidR="00C557A9" w:rsidRPr="0014556E">
              <w:rPr>
                <w:rStyle w:val="Hyperlink"/>
                <w:rFonts w:eastAsiaTheme="minorHAnsi"/>
              </w:rPr>
              <w:t>b)</w:t>
            </w:r>
            <w:r w:rsidR="00C557A9">
              <w:rPr>
                <w:rFonts w:asciiTheme="minorHAnsi" w:eastAsiaTheme="minorEastAsia" w:hAnsiTheme="minorHAnsi" w:cstheme="minorBidi"/>
                <w:sz w:val="22"/>
                <w:szCs w:val="22"/>
                <w:lang w:val="es-CL" w:eastAsia="es-CL"/>
              </w:rPr>
              <w:tab/>
            </w:r>
            <w:r w:rsidR="00C557A9" w:rsidRPr="0014556E">
              <w:rPr>
                <w:rStyle w:val="Hyperlink"/>
                <w:rFonts w:eastAsiaTheme="minorHAnsi"/>
                <w:i/>
              </w:rPr>
              <w:t>Diabetic retinopathy</w:t>
            </w:r>
            <w:r w:rsidR="00C557A9" w:rsidRPr="0014556E">
              <w:rPr>
                <w:rStyle w:val="Hyperlink"/>
                <w:rFonts w:eastAsiaTheme="minorHAnsi"/>
              </w:rPr>
              <w:t>:</w:t>
            </w:r>
            <w:r w:rsidR="00C557A9">
              <w:rPr>
                <w:webHidden/>
              </w:rPr>
              <w:tab/>
            </w:r>
            <w:r w:rsidR="00C557A9">
              <w:rPr>
                <w:webHidden/>
              </w:rPr>
              <w:fldChar w:fldCharType="begin"/>
            </w:r>
            <w:r w:rsidR="00C557A9">
              <w:rPr>
                <w:webHidden/>
              </w:rPr>
              <w:instrText xml:space="preserve"> PAGEREF _Toc39678743 \h </w:instrText>
            </w:r>
            <w:r w:rsidR="00C557A9">
              <w:rPr>
                <w:webHidden/>
              </w:rPr>
            </w:r>
            <w:r w:rsidR="00C557A9">
              <w:rPr>
                <w:webHidden/>
              </w:rPr>
              <w:fldChar w:fldCharType="separate"/>
            </w:r>
            <w:r w:rsidR="00C557A9">
              <w:rPr>
                <w:webHidden/>
              </w:rPr>
              <w:t>13</w:t>
            </w:r>
            <w:r w:rsidR="00C557A9">
              <w:rPr>
                <w:webHidden/>
              </w:rPr>
              <w:fldChar w:fldCharType="end"/>
            </w:r>
          </w:hyperlink>
        </w:p>
        <w:p w14:paraId="0CDD3ECF"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44" w:history="1">
            <w:r w:rsidR="00C557A9" w:rsidRPr="0014556E">
              <w:rPr>
                <w:rStyle w:val="Hyperlink"/>
                <w:rFonts w:eastAsia="MS Mincho" w:cs="Arial"/>
                <w:b/>
                <w:bCs/>
                <w:iCs/>
              </w:rPr>
              <w:t>3.4</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Test Data Labels</w:t>
            </w:r>
            <w:r w:rsidR="00C557A9">
              <w:rPr>
                <w:webHidden/>
              </w:rPr>
              <w:tab/>
            </w:r>
            <w:r w:rsidR="00C557A9">
              <w:rPr>
                <w:webHidden/>
              </w:rPr>
              <w:fldChar w:fldCharType="begin"/>
            </w:r>
            <w:r w:rsidR="00C557A9">
              <w:rPr>
                <w:webHidden/>
              </w:rPr>
              <w:instrText xml:space="preserve"> PAGEREF _Toc39678744 \h </w:instrText>
            </w:r>
            <w:r w:rsidR="00C557A9">
              <w:rPr>
                <w:webHidden/>
              </w:rPr>
            </w:r>
            <w:r w:rsidR="00C557A9">
              <w:rPr>
                <w:webHidden/>
              </w:rPr>
              <w:fldChar w:fldCharType="separate"/>
            </w:r>
            <w:r w:rsidR="00C557A9">
              <w:rPr>
                <w:webHidden/>
              </w:rPr>
              <w:t>14</w:t>
            </w:r>
            <w:r w:rsidR="00C557A9">
              <w:rPr>
                <w:webHidden/>
              </w:rPr>
              <w:fldChar w:fldCharType="end"/>
            </w:r>
          </w:hyperlink>
        </w:p>
        <w:p w14:paraId="1EBF4DBD"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45" w:history="1">
            <w:r w:rsidR="00C557A9" w:rsidRPr="0014556E">
              <w:rPr>
                <w:rStyle w:val="Hyperlink"/>
                <w:rFonts w:eastAsiaTheme="minorHAnsi"/>
              </w:rPr>
              <w:t>a)</w:t>
            </w:r>
            <w:r w:rsidR="00C557A9">
              <w:rPr>
                <w:rFonts w:asciiTheme="minorHAnsi" w:eastAsiaTheme="minorEastAsia" w:hAnsiTheme="minorHAnsi" w:cstheme="minorBidi"/>
                <w:sz w:val="22"/>
                <w:szCs w:val="22"/>
                <w:lang w:val="es-CL" w:eastAsia="es-CL"/>
              </w:rPr>
              <w:tab/>
            </w:r>
            <w:r w:rsidR="00C557A9" w:rsidRPr="0014556E">
              <w:rPr>
                <w:rStyle w:val="Hyperlink"/>
                <w:i/>
              </w:rPr>
              <w:t>Predictive Population Risk Stratification and Clinical decision Support</w:t>
            </w:r>
            <w:r w:rsidR="00C557A9" w:rsidRPr="0014556E">
              <w:rPr>
                <w:rStyle w:val="Hyperlink"/>
              </w:rPr>
              <w:t>: TBC</w:t>
            </w:r>
            <w:r w:rsidR="00C557A9" w:rsidRPr="0014556E">
              <w:rPr>
                <w:rStyle w:val="Hyperlink"/>
                <w:rFonts w:eastAsiaTheme="minorHAnsi"/>
              </w:rPr>
              <w:t xml:space="preserve"> TBD</w:t>
            </w:r>
            <w:r w:rsidR="00C557A9">
              <w:rPr>
                <w:webHidden/>
              </w:rPr>
              <w:tab/>
            </w:r>
            <w:r w:rsidR="00C557A9">
              <w:rPr>
                <w:webHidden/>
              </w:rPr>
              <w:fldChar w:fldCharType="begin"/>
            </w:r>
            <w:r w:rsidR="00C557A9">
              <w:rPr>
                <w:webHidden/>
              </w:rPr>
              <w:instrText xml:space="preserve"> PAGEREF _Toc39678745 \h </w:instrText>
            </w:r>
            <w:r w:rsidR="00C557A9">
              <w:rPr>
                <w:webHidden/>
              </w:rPr>
            </w:r>
            <w:r w:rsidR="00C557A9">
              <w:rPr>
                <w:webHidden/>
              </w:rPr>
              <w:fldChar w:fldCharType="separate"/>
            </w:r>
            <w:r w:rsidR="00C557A9">
              <w:rPr>
                <w:webHidden/>
              </w:rPr>
              <w:t>14</w:t>
            </w:r>
            <w:r w:rsidR="00C557A9">
              <w:rPr>
                <w:webHidden/>
              </w:rPr>
              <w:fldChar w:fldCharType="end"/>
            </w:r>
          </w:hyperlink>
        </w:p>
        <w:p w14:paraId="2C160A87"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46" w:history="1">
            <w:r w:rsidR="00C557A9" w:rsidRPr="0014556E">
              <w:rPr>
                <w:rStyle w:val="Hyperlink"/>
                <w:rFonts w:eastAsia="MS Mincho" w:cs="Arial"/>
                <w:b/>
                <w:bCs/>
                <w:iCs/>
              </w:rPr>
              <w:t>3.5</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Scores and Metrics:</w:t>
            </w:r>
            <w:r w:rsidR="00C557A9">
              <w:rPr>
                <w:webHidden/>
              </w:rPr>
              <w:tab/>
            </w:r>
            <w:r w:rsidR="00C557A9">
              <w:rPr>
                <w:webHidden/>
              </w:rPr>
              <w:fldChar w:fldCharType="begin"/>
            </w:r>
            <w:r w:rsidR="00C557A9">
              <w:rPr>
                <w:webHidden/>
              </w:rPr>
              <w:instrText xml:space="preserve"> PAGEREF _Toc39678746 \h </w:instrText>
            </w:r>
            <w:r w:rsidR="00C557A9">
              <w:rPr>
                <w:webHidden/>
              </w:rPr>
            </w:r>
            <w:r w:rsidR="00C557A9">
              <w:rPr>
                <w:webHidden/>
              </w:rPr>
              <w:fldChar w:fldCharType="separate"/>
            </w:r>
            <w:r w:rsidR="00C557A9">
              <w:rPr>
                <w:webHidden/>
              </w:rPr>
              <w:t>15</w:t>
            </w:r>
            <w:r w:rsidR="00C557A9">
              <w:rPr>
                <w:webHidden/>
              </w:rPr>
              <w:fldChar w:fldCharType="end"/>
            </w:r>
          </w:hyperlink>
        </w:p>
        <w:p w14:paraId="649E9FBA"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47" w:history="1">
            <w:r w:rsidR="00C557A9" w:rsidRPr="0014556E">
              <w:rPr>
                <w:rStyle w:val="Hyperlink"/>
                <w:rFonts w:eastAsia="MS Mincho" w:cs="Arial"/>
                <w:b/>
                <w:bCs/>
              </w:rPr>
              <w:t>3.5.1</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rPr>
              <w:t>Classification Tasks:</w:t>
            </w:r>
            <w:r w:rsidR="00C557A9">
              <w:rPr>
                <w:webHidden/>
              </w:rPr>
              <w:tab/>
            </w:r>
            <w:r w:rsidR="00C557A9">
              <w:rPr>
                <w:webHidden/>
              </w:rPr>
              <w:fldChar w:fldCharType="begin"/>
            </w:r>
            <w:r w:rsidR="00C557A9">
              <w:rPr>
                <w:webHidden/>
              </w:rPr>
              <w:instrText xml:space="preserve"> PAGEREF _Toc39678747 \h </w:instrText>
            </w:r>
            <w:r w:rsidR="00C557A9">
              <w:rPr>
                <w:webHidden/>
              </w:rPr>
            </w:r>
            <w:r w:rsidR="00C557A9">
              <w:rPr>
                <w:webHidden/>
              </w:rPr>
              <w:fldChar w:fldCharType="separate"/>
            </w:r>
            <w:r w:rsidR="00C557A9">
              <w:rPr>
                <w:webHidden/>
              </w:rPr>
              <w:t>15</w:t>
            </w:r>
            <w:r w:rsidR="00C557A9">
              <w:rPr>
                <w:webHidden/>
              </w:rPr>
              <w:fldChar w:fldCharType="end"/>
            </w:r>
          </w:hyperlink>
        </w:p>
        <w:p w14:paraId="346295BC"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48"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i/>
              </w:rPr>
              <w:t>Predictive Population Risk Stratification and Clinical decision Support</w:t>
            </w:r>
            <w:r w:rsidR="00C557A9" w:rsidRPr="0014556E">
              <w:rPr>
                <w:rStyle w:val="Hyperlink"/>
              </w:rPr>
              <w:t xml:space="preserve">: </w:t>
            </w:r>
            <w:r w:rsidR="00C557A9" w:rsidRPr="0014556E">
              <w:rPr>
                <w:rStyle w:val="Hyperlink"/>
                <w:rFonts w:eastAsiaTheme="minorHAnsi"/>
              </w:rPr>
              <w:t>TBD</w:t>
            </w:r>
            <w:r w:rsidR="00C557A9">
              <w:rPr>
                <w:webHidden/>
              </w:rPr>
              <w:tab/>
            </w:r>
            <w:r w:rsidR="00C557A9">
              <w:rPr>
                <w:webHidden/>
              </w:rPr>
              <w:fldChar w:fldCharType="begin"/>
            </w:r>
            <w:r w:rsidR="00C557A9">
              <w:rPr>
                <w:webHidden/>
              </w:rPr>
              <w:instrText xml:space="preserve"> PAGEREF _Toc39678748 \h </w:instrText>
            </w:r>
            <w:r w:rsidR="00C557A9">
              <w:rPr>
                <w:webHidden/>
              </w:rPr>
            </w:r>
            <w:r w:rsidR="00C557A9">
              <w:rPr>
                <w:webHidden/>
              </w:rPr>
              <w:fldChar w:fldCharType="separate"/>
            </w:r>
            <w:r w:rsidR="00C557A9">
              <w:rPr>
                <w:webHidden/>
              </w:rPr>
              <w:t>15</w:t>
            </w:r>
            <w:r w:rsidR="00C557A9">
              <w:rPr>
                <w:webHidden/>
              </w:rPr>
              <w:fldChar w:fldCharType="end"/>
            </w:r>
          </w:hyperlink>
        </w:p>
        <w:p w14:paraId="45172E1B"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49"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rPr>
              <w:t xml:space="preserve">Predictive Population Risk Stratification and Clinical decision Support: </w:t>
            </w:r>
            <w:r w:rsidR="00C557A9" w:rsidRPr="0014556E">
              <w:rPr>
                <w:rStyle w:val="Hyperlink"/>
                <w:rFonts w:eastAsiaTheme="minorHAnsi"/>
              </w:rPr>
              <w:t>TBD</w:t>
            </w:r>
            <w:r w:rsidR="00C557A9">
              <w:rPr>
                <w:webHidden/>
              </w:rPr>
              <w:tab/>
            </w:r>
            <w:r w:rsidR="00C557A9">
              <w:rPr>
                <w:webHidden/>
              </w:rPr>
              <w:fldChar w:fldCharType="begin"/>
            </w:r>
            <w:r w:rsidR="00C557A9">
              <w:rPr>
                <w:webHidden/>
              </w:rPr>
              <w:instrText xml:space="preserve"> PAGEREF _Toc39678749 \h </w:instrText>
            </w:r>
            <w:r w:rsidR="00C557A9">
              <w:rPr>
                <w:webHidden/>
              </w:rPr>
            </w:r>
            <w:r w:rsidR="00C557A9">
              <w:rPr>
                <w:webHidden/>
              </w:rPr>
              <w:fldChar w:fldCharType="separate"/>
            </w:r>
            <w:r w:rsidR="00C557A9">
              <w:rPr>
                <w:webHidden/>
              </w:rPr>
              <w:t>15</w:t>
            </w:r>
            <w:r w:rsidR="00C557A9">
              <w:rPr>
                <w:webHidden/>
              </w:rPr>
              <w:fldChar w:fldCharType="end"/>
            </w:r>
          </w:hyperlink>
        </w:p>
        <w:p w14:paraId="25508F5D"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0" w:history="1">
            <w:r w:rsidR="00C557A9" w:rsidRPr="0014556E">
              <w:rPr>
                <w:rStyle w:val="Hyperlink"/>
              </w:rPr>
              <w:t>b)</w:t>
            </w:r>
            <w:r w:rsidR="00C557A9">
              <w:rPr>
                <w:rFonts w:asciiTheme="minorHAnsi" w:eastAsiaTheme="minorEastAsia" w:hAnsiTheme="minorHAnsi" w:cstheme="minorBidi"/>
                <w:sz w:val="22"/>
                <w:szCs w:val="22"/>
                <w:lang w:val="es-CL" w:eastAsia="es-CL"/>
              </w:rPr>
              <w:tab/>
            </w:r>
            <w:r w:rsidR="00C557A9" w:rsidRPr="0014556E">
              <w:rPr>
                <w:rStyle w:val="Hyperlink"/>
                <w:i/>
              </w:rPr>
              <w:t>Diabetic retinopathy</w:t>
            </w:r>
            <w:r w:rsidR="00C557A9">
              <w:rPr>
                <w:webHidden/>
              </w:rPr>
              <w:tab/>
            </w:r>
            <w:r w:rsidR="00C557A9">
              <w:rPr>
                <w:webHidden/>
              </w:rPr>
              <w:fldChar w:fldCharType="begin"/>
            </w:r>
            <w:r w:rsidR="00C557A9">
              <w:rPr>
                <w:webHidden/>
              </w:rPr>
              <w:instrText xml:space="preserve"> PAGEREF _Toc39678750 \h </w:instrText>
            </w:r>
            <w:r w:rsidR="00C557A9">
              <w:rPr>
                <w:webHidden/>
              </w:rPr>
            </w:r>
            <w:r w:rsidR="00C557A9">
              <w:rPr>
                <w:webHidden/>
              </w:rPr>
              <w:fldChar w:fldCharType="separate"/>
            </w:r>
            <w:r w:rsidR="00C557A9">
              <w:rPr>
                <w:webHidden/>
              </w:rPr>
              <w:t>15</w:t>
            </w:r>
            <w:r w:rsidR="00C557A9">
              <w:rPr>
                <w:webHidden/>
              </w:rPr>
              <w:fldChar w:fldCharType="end"/>
            </w:r>
          </w:hyperlink>
        </w:p>
        <w:p w14:paraId="1E989630"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1"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rPr>
              <w:t xml:space="preserve">Predictive Population Risk Stratification and Clinical decision Support: </w:t>
            </w:r>
            <w:r w:rsidR="00C557A9" w:rsidRPr="0014556E">
              <w:rPr>
                <w:rStyle w:val="Hyperlink"/>
                <w:rFonts w:eastAsiaTheme="minorHAnsi"/>
              </w:rPr>
              <w:t>TBD</w:t>
            </w:r>
            <w:r w:rsidR="00C557A9">
              <w:rPr>
                <w:webHidden/>
              </w:rPr>
              <w:tab/>
            </w:r>
            <w:r w:rsidR="00C557A9">
              <w:rPr>
                <w:webHidden/>
              </w:rPr>
              <w:fldChar w:fldCharType="begin"/>
            </w:r>
            <w:r w:rsidR="00C557A9">
              <w:rPr>
                <w:webHidden/>
              </w:rPr>
              <w:instrText xml:space="preserve"> PAGEREF _Toc39678751 \h </w:instrText>
            </w:r>
            <w:r w:rsidR="00C557A9">
              <w:rPr>
                <w:webHidden/>
              </w:rPr>
            </w:r>
            <w:r w:rsidR="00C557A9">
              <w:rPr>
                <w:webHidden/>
              </w:rPr>
              <w:fldChar w:fldCharType="separate"/>
            </w:r>
            <w:r w:rsidR="00C557A9">
              <w:rPr>
                <w:webHidden/>
              </w:rPr>
              <w:t>16</w:t>
            </w:r>
            <w:r w:rsidR="00C557A9">
              <w:rPr>
                <w:webHidden/>
              </w:rPr>
              <w:fldChar w:fldCharType="end"/>
            </w:r>
          </w:hyperlink>
        </w:p>
        <w:p w14:paraId="5EC67A24"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2" w:history="1">
            <w:r w:rsidR="00C557A9" w:rsidRPr="0014556E">
              <w:rPr>
                <w:rStyle w:val="Hyperlink"/>
              </w:rPr>
              <w:t>b)</w:t>
            </w:r>
            <w:r w:rsidR="00C557A9">
              <w:rPr>
                <w:rFonts w:asciiTheme="minorHAnsi" w:eastAsiaTheme="minorEastAsia" w:hAnsiTheme="minorHAnsi" w:cstheme="minorBidi"/>
                <w:sz w:val="22"/>
                <w:szCs w:val="22"/>
                <w:lang w:val="es-CL" w:eastAsia="es-CL"/>
              </w:rPr>
              <w:tab/>
            </w:r>
            <w:r w:rsidR="00C557A9" w:rsidRPr="0014556E">
              <w:rPr>
                <w:rStyle w:val="Hyperlink"/>
              </w:rPr>
              <w:t>Diabetic retinopathy</w:t>
            </w:r>
            <w:r w:rsidR="00C557A9">
              <w:rPr>
                <w:webHidden/>
              </w:rPr>
              <w:tab/>
            </w:r>
            <w:r w:rsidR="00C557A9">
              <w:rPr>
                <w:webHidden/>
              </w:rPr>
              <w:fldChar w:fldCharType="begin"/>
            </w:r>
            <w:r w:rsidR="00C557A9">
              <w:rPr>
                <w:webHidden/>
              </w:rPr>
              <w:instrText xml:space="preserve"> PAGEREF _Toc39678752 \h </w:instrText>
            </w:r>
            <w:r w:rsidR="00C557A9">
              <w:rPr>
                <w:webHidden/>
              </w:rPr>
            </w:r>
            <w:r w:rsidR="00C557A9">
              <w:rPr>
                <w:webHidden/>
              </w:rPr>
              <w:fldChar w:fldCharType="separate"/>
            </w:r>
            <w:r w:rsidR="00C557A9">
              <w:rPr>
                <w:webHidden/>
              </w:rPr>
              <w:t>16</w:t>
            </w:r>
            <w:r w:rsidR="00C557A9">
              <w:rPr>
                <w:webHidden/>
              </w:rPr>
              <w:fldChar w:fldCharType="end"/>
            </w:r>
          </w:hyperlink>
        </w:p>
        <w:p w14:paraId="7F489496" w14:textId="77777777" w:rsidR="00C557A9" w:rsidRDefault="00051F1A" w:rsidP="00C557A9">
          <w:pPr>
            <w:pStyle w:val="TOC3"/>
            <w:tabs>
              <w:tab w:val="left" w:pos="2269"/>
            </w:tabs>
            <w:rPr>
              <w:rFonts w:asciiTheme="minorHAnsi" w:eastAsiaTheme="minorEastAsia" w:hAnsiTheme="minorHAnsi" w:cstheme="minorBidi"/>
              <w:sz w:val="22"/>
              <w:szCs w:val="22"/>
              <w:lang w:val="es-CL" w:eastAsia="es-CL"/>
            </w:rPr>
          </w:pPr>
          <w:hyperlink w:anchor="_Toc39678753" w:history="1">
            <w:r w:rsidR="00C557A9" w:rsidRPr="0014556E">
              <w:rPr>
                <w:rStyle w:val="Hyperlink"/>
                <w:rFonts w:eastAsia="MS Mincho" w:cs="Arial"/>
                <w:b/>
                <w:bCs/>
              </w:rPr>
              <w:t>3.5.2</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rPr>
              <w:t>Segmentation Tasks:</w:t>
            </w:r>
            <w:r w:rsidR="00C557A9">
              <w:rPr>
                <w:webHidden/>
              </w:rPr>
              <w:tab/>
            </w:r>
            <w:r w:rsidR="00C557A9">
              <w:rPr>
                <w:webHidden/>
              </w:rPr>
              <w:fldChar w:fldCharType="begin"/>
            </w:r>
            <w:r w:rsidR="00C557A9">
              <w:rPr>
                <w:webHidden/>
              </w:rPr>
              <w:instrText xml:space="preserve"> PAGEREF _Toc39678753 \h </w:instrText>
            </w:r>
            <w:r w:rsidR="00C557A9">
              <w:rPr>
                <w:webHidden/>
              </w:rPr>
            </w:r>
            <w:r w:rsidR="00C557A9">
              <w:rPr>
                <w:webHidden/>
              </w:rPr>
              <w:fldChar w:fldCharType="separate"/>
            </w:r>
            <w:r w:rsidR="00C557A9">
              <w:rPr>
                <w:webHidden/>
              </w:rPr>
              <w:t>16</w:t>
            </w:r>
            <w:r w:rsidR="00C557A9">
              <w:rPr>
                <w:webHidden/>
              </w:rPr>
              <w:fldChar w:fldCharType="end"/>
            </w:r>
          </w:hyperlink>
        </w:p>
        <w:p w14:paraId="1E7932B5"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4" w:history="1">
            <w:r w:rsidR="00C557A9" w:rsidRPr="0014556E">
              <w:rPr>
                <w:rStyle w:val="Hyperlink"/>
              </w:rPr>
              <w:t>a)</w:t>
            </w:r>
            <w:r w:rsidR="00C557A9">
              <w:rPr>
                <w:rFonts w:asciiTheme="minorHAnsi" w:eastAsiaTheme="minorEastAsia" w:hAnsiTheme="minorHAnsi" w:cstheme="minorBidi"/>
                <w:sz w:val="22"/>
                <w:szCs w:val="22"/>
                <w:lang w:val="es-CL" w:eastAsia="es-CL"/>
              </w:rPr>
              <w:tab/>
            </w:r>
            <w:r w:rsidR="00C557A9" w:rsidRPr="0014556E">
              <w:rPr>
                <w:rStyle w:val="Hyperlink"/>
              </w:rPr>
              <w:t xml:space="preserve">Predictive Population Risk Stratification and Clinical decision Support: </w:t>
            </w:r>
            <w:r w:rsidR="00C557A9" w:rsidRPr="0014556E">
              <w:rPr>
                <w:rStyle w:val="Hyperlink"/>
                <w:rFonts w:eastAsiaTheme="minorHAnsi"/>
              </w:rPr>
              <w:t>TBD</w:t>
            </w:r>
            <w:r w:rsidR="00C557A9">
              <w:rPr>
                <w:webHidden/>
              </w:rPr>
              <w:tab/>
            </w:r>
            <w:r w:rsidR="00C557A9">
              <w:rPr>
                <w:webHidden/>
              </w:rPr>
              <w:fldChar w:fldCharType="begin"/>
            </w:r>
            <w:r w:rsidR="00C557A9">
              <w:rPr>
                <w:webHidden/>
              </w:rPr>
              <w:instrText xml:space="preserve"> PAGEREF _Toc39678754 \h </w:instrText>
            </w:r>
            <w:r w:rsidR="00C557A9">
              <w:rPr>
                <w:webHidden/>
              </w:rPr>
            </w:r>
            <w:r w:rsidR="00C557A9">
              <w:rPr>
                <w:webHidden/>
              </w:rPr>
              <w:fldChar w:fldCharType="separate"/>
            </w:r>
            <w:r w:rsidR="00C557A9">
              <w:rPr>
                <w:webHidden/>
              </w:rPr>
              <w:t>16</w:t>
            </w:r>
            <w:r w:rsidR="00C557A9">
              <w:rPr>
                <w:webHidden/>
              </w:rPr>
              <w:fldChar w:fldCharType="end"/>
            </w:r>
          </w:hyperlink>
        </w:p>
        <w:p w14:paraId="2A9B191B"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5" w:history="1">
            <w:r w:rsidR="00C557A9" w:rsidRPr="0014556E">
              <w:rPr>
                <w:rStyle w:val="Hyperlink"/>
              </w:rPr>
              <w:t>b)</w:t>
            </w:r>
            <w:r w:rsidR="00C557A9">
              <w:rPr>
                <w:rFonts w:asciiTheme="minorHAnsi" w:eastAsiaTheme="minorEastAsia" w:hAnsiTheme="minorHAnsi" w:cstheme="minorBidi"/>
                <w:sz w:val="22"/>
                <w:szCs w:val="22"/>
                <w:lang w:val="es-CL" w:eastAsia="es-CL"/>
              </w:rPr>
              <w:tab/>
            </w:r>
            <w:r w:rsidR="00C557A9" w:rsidRPr="0014556E">
              <w:rPr>
                <w:rStyle w:val="Hyperlink"/>
              </w:rPr>
              <w:t>Diabetic retinopathy</w:t>
            </w:r>
            <w:r w:rsidR="00C557A9">
              <w:rPr>
                <w:webHidden/>
              </w:rPr>
              <w:tab/>
            </w:r>
            <w:r w:rsidR="00C557A9">
              <w:rPr>
                <w:webHidden/>
              </w:rPr>
              <w:fldChar w:fldCharType="begin"/>
            </w:r>
            <w:r w:rsidR="00C557A9">
              <w:rPr>
                <w:webHidden/>
              </w:rPr>
              <w:instrText xml:space="preserve"> PAGEREF _Toc39678755 \h </w:instrText>
            </w:r>
            <w:r w:rsidR="00C557A9">
              <w:rPr>
                <w:webHidden/>
              </w:rPr>
            </w:r>
            <w:r w:rsidR="00C557A9">
              <w:rPr>
                <w:webHidden/>
              </w:rPr>
              <w:fldChar w:fldCharType="separate"/>
            </w:r>
            <w:r w:rsidR="00C557A9">
              <w:rPr>
                <w:webHidden/>
              </w:rPr>
              <w:t>16</w:t>
            </w:r>
            <w:r w:rsidR="00C557A9">
              <w:rPr>
                <w:webHidden/>
              </w:rPr>
              <w:fldChar w:fldCharType="end"/>
            </w:r>
          </w:hyperlink>
        </w:p>
        <w:p w14:paraId="1B1EE200"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56" w:history="1">
            <w:r w:rsidR="00C557A9" w:rsidRPr="0014556E">
              <w:rPr>
                <w:rStyle w:val="Hyperlink"/>
                <w:rFonts w:eastAsia="MS Mincho" w:cs="Arial"/>
                <w:b/>
                <w:bCs/>
                <w:iCs/>
              </w:rPr>
              <w:t>3.6</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 xml:space="preserve">Undisclosed test data set collection </w:t>
            </w:r>
            <w:r w:rsidR="00C557A9" w:rsidRPr="0014556E">
              <w:rPr>
                <w:rStyle w:val="Hyperlink"/>
                <w:highlight w:val="yellow"/>
              </w:rPr>
              <w:t>(TBC)</w:t>
            </w:r>
            <w:r w:rsidR="00C557A9">
              <w:rPr>
                <w:webHidden/>
              </w:rPr>
              <w:tab/>
            </w:r>
            <w:r w:rsidR="00C557A9">
              <w:rPr>
                <w:webHidden/>
              </w:rPr>
              <w:fldChar w:fldCharType="begin"/>
            </w:r>
            <w:r w:rsidR="00C557A9">
              <w:rPr>
                <w:webHidden/>
              </w:rPr>
              <w:instrText xml:space="preserve"> PAGEREF _Toc39678756 \h </w:instrText>
            </w:r>
            <w:r w:rsidR="00C557A9">
              <w:rPr>
                <w:webHidden/>
              </w:rPr>
            </w:r>
            <w:r w:rsidR="00C557A9">
              <w:rPr>
                <w:webHidden/>
              </w:rPr>
              <w:fldChar w:fldCharType="separate"/>
            </w:r>
            <w:r w:rsidR="00C557A9">
              <w:rPr>
                <w:webHidden/>
              </w:rPr>
              <w:t>16</w:t>
            </w:r>
            <w:r w:rsidR="00C557A9">
              <w:rPr>
                <w:webHidden/>
              </w:rPr>
              <w:fldChar w:fldCharType="end"/>
            </w:r>
          </w:hyperlink>
        </w:p>
        <w:p w14:paraId="0AD0CE87" w14:textId="77777777" w:rsidR="00C557A9" w:rsidRDefault="00051F1A" w:rsidP="00C557A9">
          <w:pPr>
            <w:pStyle w:val="TOC2"/>
            <w:tabs>
              <w:tab w:val="left" w:pos="1531"/>
            </w:tabs>
            <w:rPr>
              <w:rFonts w:asciiTheme="minorHAnsi" w:eastAsiaTheme="minorEastAsia" w:hAnsiTheme="minorHAnsi" w:cstheme="minorBidi"/>
              <w:sz w:val="22"/>
              <w:szCs w:val="22"/>
              <w:lang w:val="es-CL" w:eastAsia="es-CL"/>
            </w:rPr>
          </w:pPr>
          <w:hyperlink w:anchor="_Toc39678757" w:history="1">
            <w:r w:rsidR="00C557A9" w:rsidRPr="0014556E">
              <w:rPr>
                <w:rStyle w:val="Hyperlink"/>
                <w:rFonts w:eastAsia="MS Mincho" w:cs="Arial"/>
                <w:b/>
                <w:bCs/>
                <w:iCs/>
              </w:rPr>
              <w:t>3.7</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iCs/>
              </w:rPr>
              <w:t xml:space="preserve">Benchmarking methodology and architecture </w:t>
            </w:r>
            <w:r w:rsidR="00C557A9" w:rsidRPr="0014556E">
              <w:rPr>
                <w:rStyle w:val="Hyperlink"/>
                <w:highlight w:val="yellow"/>
              </w:rPr>
              <w:t>(TBC)</w:t>
            </w:r>
            <w:r w:rsidR="00C557A9">
              <w:rPr>
                <w:webHidden/>
              </w:rPr>
              <w:tab/>
            </w:r>
            <w:r w:rsidR="00C557A9">
              <w:rPr>
                <w:webHidden/>
              </w:rPr>
              <w:fldChar w:fldCharType="begin"/>
            </w:r>
            <w:r w:rsidR="00C557A9">
              <w:rPr>
                <w:webHidden/>
              </w:rPr>
              <w:instrText xml:space="preserve"> PAGEREF _Toc39678757 \h </w:instrText>
            </w:r>
            <w:r w:rsidR="00C557A9">
              <w:rPr>
                <w:webHidden/>
              </w:rPr>
            </w:r>
            <w:r w:rsidR="00C557A9">
              <w:rPr>
                <w:webHidden/>
              </w:rPr>
              <w:fldChar w:fldCharType="separate"/>
            </w:r>
            <w:r w:rsidR="00C557A9">
              <w:rPr>
                <w:webHidden/>
              </w:rPr>
              <w:t>17</w:t>
            </w:r>
            <w:r w:rsidR="00C557A9">
              <w:rPr>
                <w:webHidden/>
              </w:rPr>
              <w:fldChar w:fldCharType="end"/>
            </w:r>
          </w:hyperlink>
        </w:p>
        <w:p w14:paraId="078FD12F"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8" w:history="1">
            <w:r w:rsidR="00C557A9" w:rsidRPr="0014556E">
              <w:rPr>
                <w:rStyle w:val="Hyperlink"/>
                <w:rFonts w:eastAsia="MS Mincho" w:cs="Arial"/>
                <w:b/>
                <w:bCs/>
                <w:kern w:val="32"/>
              </w:rPr>
              <w:t>4</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kern w:val="32"/>
              </w:rPr>
              <w:t xml:space="preserve">Reporting methodology </w:t>
            </w:r>
            <w:r w:rsidR="00C557A9" w:rsidRPr="0014556E">
              <w:rPr>
                <w:rStyle w:val="Hyperlink"/>
                <w:highlight w:val="yellow"/>
              </w:rPr>
              <w:t>(TBC)</w:t>
            </w:r>
            <w:r w:rsidR="00C557A9">
              <w:rPr>
                <w:webHidden/>
              </w:rPr>
              <w:tab/>
            </w:r>
            <w:r w:rsidR="00C557A9">
              <w:rPr>
                <w:webHidden/>
              </w:rPr>
              <w:fldChar w:fldCharType="begin"/>
            </w:r>
            <w:r w:rsidR="00C557A9">
              <w:rPr>
                <w:webHidden/>
              </w:rPr>
              <w:instrText xml:space="preserve"> PAGEREF _Toc39678758 \h </w:instrText>
            </w:r>
            <w:r w:rsidR="00C557A9">
              <w:rPr>
                <w:webHidden/>
              </w:rPr>
            </w:r>
            <w:r w:rsidR="00C557A9">
              <w:rPr>
                <w:webHidden/>
              </w:rPr>
              <w:fldChar w:fldCharType="separate"/>
            </w:r>
            <w:r w:rsidR="00C557A9">
              <w:rPr>
                <w:webHidden/>
              </w:rPr>
              <w:t>17</w:t>
            </w:r>
            <w:r w:rsidR="00C557A9">
              <w:rPr>
                <w:webHidden/>
              </w:rPr>
              <w:fldChar w:fldCharType="end"/>
            </w:r>
          </w:hyperlink>
        </w:p>
        <w:p w14:paraId="3358BE22"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59" w:history="1">
            <w:r w:rsidR="00C557A9" w:rsidRPr="0014556E">
              <w:rPr>
                <w:rStyle w:val="Hyperlink"/>
                <w:rFonts w:eastAsia="MS Mincho" w:cs="Arial"/>
                <w:b/>
                <w:bCs/>
                <w:kern w:val="32"/>
              </w:rPr>
              <w:t>5</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kern w:val="32"/>
              </w:rPr>
              <w:t>Results</w:t>
            </w:r>
            <w:r w:rsidR="00C557A9">
              <w:rPr>
                <w:webHidden/>
              </w:rPr>
              <w:tab/>
            </w:r>
            <w:r w:rsidR="00C557A9">
              <w:rPr>
                <w:webHidden/>
              </w:rPr>
              <w:fldChar w:fldCharType="begin"/>
            </w:r>
            <w:r w:rsidR="00C557A9">
              <w:rPr>
                <w:webHidden/>
              </w:rPr>
              <w:instrText xml:space="preserve"> PAGEREF _Toc39678759 \h </w:instrText>
            </w:r>
            <w:r w:rsidR="00C557A9">
              <w:rPr>
                <w:webHidden/>
              </w:rPr>
            </w:r>
            <w:r w:rsidR="00C557A9">
              <w:rPr>
                <w:webHidden/>
              </w:rPr>
              <w:fldChar w:fldCharType="separate"/>
            </w:r>
            <w:r w:rsidR="00C557A9">
              <w:rPr>
                <w:webHidden/>
              </w:rPr>
              <w:t>17</w:t>
            </w:r>
            <w:r w:rsidR="00C557A9">
              <w:rPr>
                <w:webHidden/>
              </w:rPr>
              <w:fldChar w:fldCharType="end"/>
            </w:r>
          </w:hyperlink>
        </w:p>
        <w:p w14:paraId="6E82F1D2"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60" w:history="1">
            <w:r w:rsidR="00C557A9" w:rsidRPr="0014556E">
              <w:rPr>
                <w:rStyle w:val="Hyperlink"/>
                <w:rFonts w:eastAsiaTheme="minorHAnsi"/>
              </w:rPr>
              <w:t>Reports of the different benchmarking runs will be inserted here</w:t>
            </w:r>
            <w:r w:rsidR="00C557A9">
              <w:rPr>
                <w:webHidden/>
              </w:rPr>
              <w:tab/>
            </w:r>
            <w:r w:rsidR="00C557A9">
              <w:rPr>
                <w:webHidden/>
              </w:rPr>
              <w:fldChar w:fldCharType="begin"/>
            </w:r>
            <w:r w:rsidR="00C557A9">
              <w:rPr>
                <w:webHidden/>
              </w:rPr>
              <w:instrText xml:space="preserve"> PAGEREF _Toc39678760 \h </w:instrText>
            </w:r>
            <w:r w:rsidR="00C557A9">
              <w:rPr>
                <w:webHidden/>
              </w:rPr>
            </w:r>
            <w:r w:rsidR="00C557A9">
              <w:rPr>
                <w:webHidden/>
              </w:rPr>
              <w:fldChar w:fldCharType="separate"/>
            </w:r>
            <w:r w:rsidR="00C557A9">
              <w:rPr>
                <w:webHidden/>
              </w:rPr>
              <w:t>17</w:t>
            </w:r>
            <w:r w:rsidR="00C557A9">
              <w:rPr>
                <w:webHidden/>
              </w:rPr>
              <w:fldChar w:fldCharType="end"/>
            </w:r>
          </w:hyperlink>
        </w:p>
        <w:p w14:paraId="3083EC77"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61" w:history="1">
            <w:r w:rsidR="00C557A9" w:rsidRPr="0014556E">
              <w:rPr>
                <w:rStyle w:val="Hyperlink"/>
                <w:rFonts w:eastAsia="MS Mincho" w:cs="Arial"/>
                <w:b/>
                <w:bCs/>
                <w:kern w:val="32"/>
              </w:rPr>
              <w:t>6</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kern w:val="32"/>
              </w:rPr>
              <w:t>Discussion</w:t>
            </w:r>
            <w:r w:rsidR="00C557A9">
              <w:rPr>
                <w:webHidden/>
              </w:rPr>
              <w:tab/>
            </w:r>
            <w:r w:rsidR="00C557A9">
              <w:rPr>
                <w:webHidden/>
              </w:rPr>
              <w:fldChar w:fldCharType="begin"/>
            </w:r>
            <w:r w:rsidR="00C557A9">
              <w:rPr>
                <w:webHidden/>
              </w:rPr>
              <w:instrText xml:space="preserve"> PAGEREF _Toc39678761 \h </w:instrText>
            </w:r>
            <w:r w:rsidR="00C557A9">
              <w:rPr>
                <w:webHidden/>
              </w:rPr>
            </w:r>
            <w:r w:rsidR="00C557A9">
              <w:rPr>
                <w:webHidden/>
              </w:rPr>
              <w:fldChar w:fldCharType="separate"/>
            </w:r>
            <w:r w:rsidR="00C557A9">
              <w:rPr>
                <w:webHidden/>
              </w:rPr>
              <w:t>17</w:t>
            </w:r>
            <w:r w:rsidR="00C557A9">
              <w:rPr>
                <w:webHidden/>
              </w:rPr>
              <w:fldChar w:fldCharType="end"/>
            </w:r>
          </w:hyperlink>
        </w:p>
        <w:p w14:paraId="50136FB7"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62" w:history="1">
            <w:r w:rsidR="00C557A9" w:rsidRPr="0014556E">
              <w:rPr>
                <w:rStyle w:val="Hyperlink"/>
                <w:rFonts w:eastAsia="MS Mincho" w:cs="Arial"/>
                <w:b/>
                <w:bCs/>
                <w:kern w:val="32"/>
              </w:rPr>
              <w:t>7</w:t>
            </w:r>
            <w:r w:rsidR="00C557A9">
              <w:rPr>
                <w:rFonts w:asciiTheme="minorHAnsi" w:eastAsiaTheme="minorEastAsia" w:hAnsiTheme="minorHAnsi" w:cstheme="minorBidi"/>
                <w:sz w:val="22"/>
                <w:szCs w:val="22"/>
                <w:lang w:val="es-CL" w:eastAsia="es-CL"/>
              </w:rPr>
              <w:tab/>
            </w:r>
            <w:r w:rsidR="00C557A9" w:rsidRPr="0014556E">
              <w:rPr>
                <w:rStyle w:val="Hyperlink"/>
                <w:rFonts w:eastAsia="MS Mincho" w:cs="Arial"/>
                <w:b/>
                <w:bCs/>
                <w:kern w:val="32"/>
              </w:rPr>
              <w:t>Declaration of conflict of interest</w:t>
            </w:r>
            <w:r w:rsidR="00C557A9">
              <w:rPr>
                <w:webHidden/>
              </w:rPr>
              <w:tab/>
            </w:r>
            <w:r w:rsidR="00C557A9">
              <w:rPr>
                <w:webHidden/>
              </w:rPr>
              <w:fldChar w:fldCharType="begin"/>
            </w:r>
            <w:r w:rsidR="00C557A9">
              <w:rPr>
                <w:webHidden/>
              </w:rPr>
              <w:instrText xml:space="preserve"> PAGEREF _Toc39678762 \h </w:instrText>
            </w:r>
            <w:r w:rsidR="00C557A9">
              <w:rPr>
                <w:webHidden/>
              </w:rPr>
            </w:r>
            <w:r w:rsidR="00C557A9">
              <w:rPr>
                <w:webHidden/>
              </w:rPr>
              <w:fldChar w:fldCharType="separate"/>
            </w:r>
            <w:r w:rsidR="00C557A9">
              <w:rPr>
                <w:webHidden/>
              </w:rPr>
              <w:t>17</w:t>
            </w:r>
            <w:r w:rsidR="00C557A9">
              <w:rPr>
                <w:webHidden/>
              </w:rPr>
              <w:fldChar w:fldCharType="end"/>
            </w:r>
          </w:hyperlink>
        </w:p>
        <w:p w14:paraId="14B19B32" w14:textId="77777777" w:rsidR="00C557A9" w:rsidRDefault="00051F1A" w:rsidP="00C557A9">
          <w:pPr>
            <w:pStyle w:val="TOC1"/>
            <w:rPr>
              <w:rFonts w:asciiTheme="minorHAnsi" w:eastAsiaTheme="minorEastAsia" w:hAnsiTheme="minorHAnsi" w:cstheme="minorBidi"/>
              <w:sz w:val="22"/>
              <w:szCs w:val="22"/>
              <w:lang w:val="es-CL" w:eastAsia="es-CL"/>
            </w:rPr>
          </w:pPr>
          <w:hyperlink w:anchor="_Toc39678763" w:history="1">
            <w:r w:rsidR="00C557A9" w:rsidRPr="0014556E">
              <w:rPr>
                <w:rStyle w:val="Hyperlink"/>
                <w:lang w:val="de-DE"/>
              </w:rPr>
              <w:t>c)</w:t>
            </w:r>
            <w:r w:rsidR="00C557A9">
              <w:rPr>
                <w:rFonts w:asciiTheme="minorHAnsi" w:eastAsiaTheme="minorEastAsia" w:hAnsiTheme="minorHAnsi" w:cstheme="minorBidi"/>
                <w:sz w:val="22"/>
                <w:szCs w:val="22"/>
                <w:lang w:val="es-CL" w:eastAsia="es-CL"/>
              </w:rPr>
              <w:tab/>
            </w:r>
            <w:r w:rsidR="00C557A9" w:rsidRPr="0014556E">
              <w:rPr>
                <w:rStyle w:val="Hyperlink"/>
                <w:rFonts w:eastAsia="Times New Roman"/>
                <w:lang w:val="de-DE"/>
              </w:rPr>
              <w:t>References</w:t>
            </w:r>
            <w:r w:rsidR="00C557A9">
              <w:rPr>
                <w:webHidden/>
              </w:rPr>
              <w:tab/>
            </w:r>
            <w:r w:rsidR="00C557A9">
              <w:rPr>
                <w:webHidden/>
              </w:rPr>
              <w:fldChar w:fldCharType="begin"/>
            </w:r>
            <w:r w:rsidR="00C557A9">
              <w:rPr>
                <w:webHidden/>
              </w:rPr>
              <w:instrText xml:space="preserve"> PAGEREF _Toc39678763 \h </w:instrText>
            </w:r>
            <w:r w:rsidR="00C557A9">
              <w:rPr>
                <w:webHidden/>
              </w:rPr>
            </w:r>
            <w:r w:rsidR="00C557A9">
              <w:rPr>
                <w:webHidden/>
              </w:rPr>
              <w:fldChar w:fldCharType="separate"/>
            </w:r>
            <w:r w:rsidR="00C557A9">
              <w:rPr>
                <w:webHidden/>
              </w:rPr>
              <w:t>18</w:t>
            </w:r>
            <w:r w:rsidR="00C557A9">
              <w:rPr>
                <w:webHidden/>
              </w:rPr>
              <w:fldChar w:fldCharType="end"/>
            </w:r>
          </w:hyperlink>
        </w:p>
        <w:p w14:paraId="7C9B8D39" w14:textId="77777777" w:rsidR="00C557A9" w:rsidRDefault="00C557A9" w:rsidP="00C557A9">
          <w:r>
            <w:rPr>
              <w:b/>
              <w:bCs/>
              <w:lang w:val="es-ES"/>
            </w:rPr>
            <w:fldChar w:fldCharType="end"/>
          </w:r>
        </w:p>
      </w:sdtContent>
    </w:sdt>
    <w:p w14:paraId="7685CF85" w14:textId="77777777" w:rsidR="00C557A9" w:rsidRDefault="00C557A9" w:rsidP="00C557A9"/>
    <w:p w14:paraId="06771F6D" w14:textId="77777777" w:rsidR="00C557A9" w:rsidRDefault="00C557A9" w:rsidP="00C557A9">
      <w:pPr>
        <w:spacing w:before="0"/>
      </w:pPr>
      <w:r>
        <w:br w:type="page"/>
      </w:r>
    </w:p>
    <w:p w14:paraId="22FD40B0" w14:textId="77777777" w:rsidR="00C557A9" w:rsidRPr="00BB6673" w:rsidRDefault="00C557A9" w:rsidP="00C557A9">
      <w:pPr>
        <w:pStyle w:val="Heading1"/>
        <w:numPr>
          <w:ilvl w:val="0"/>
          <w:numId w:val="1"/>
        </w:numPr>
        <w:rPr>
          <w:lang w:val="en-US"/>
        </w:rPr>
      </w:pPr>
      <w:bookmarkStart w:id="9" w:name="_Toc29900634"/>
      <w:bookmarkStart w:id="10" w:name="_Toc39678705"/>
      <w:r w:rsidRPr="00BB6673">
        <w:rPr>
          <w:lang w:val="en-US"/>
        </w:rPr>
        <w:t>Introduction</w:t>
      </w:r>
      <w:bookmarkEnd w:id="9"/>
      <w:bookmarkEnd w:id="10"/>
    </w:p>
    <w:p w14:paraId="68A75A3B" w14:textId="77777777" w:rsidR="00C557A9" w:rsidRDefault="00C557A9" w:rsidP="00C557A9">
      <w:pPr>
        <w:pStyle w:val="ParagraphAfterHeadingLevel1"/>
        <w:ind w:left="0"/>
      </w:pPr>
      <w:r>
        <w:t>As part of the work of the WHO/ITU Focus Group (FG) AI for health (AI4H), this document specifies a standardized benchmarking approach for AI-based applications for Diabetes and Pre-diabetes and there complications.</w:t>
      </w:r>
    </w:p>
    <w:p w14:paraId="773D6F68" w14:textId="77777777" w:rsidR="00C557A9" w:rsidRPr="00BB6673" w:rsidRDefault="00C557A9" w:rsidP="00C557A9">
      <w:pPr>
        <w:pStyle w:val="Heading2"/>
        <w:numPr>
          <w:ilvl w:val="1"/>
          <w:numId w:val="1"/>
        </w:numPr>
      </w:pPr>
      <w:r>
        <w:t xml:space="preserve"> </w:t>
      </w:r>
      <w:bookmarkStart w:id="11" w:name="_Toc30509762"/>
      <w:bookmarkStart w:id="12" w:name="_Toc39678706"/>
      <w:r w:rsidRPr="00BB6673">
        <w:t>Topic Description</w:t>
      </w:r>
      <w:bookmarkEnd w:id="11"/>
      <w:bookmarkEnd w:id="12"/>
    </w:p>
    <w:p w14:paraId="0AE7F128" w14:textId="77777777" w:rsidR="00C557A9" w:rsidRDefault="00C557A9" w:rsidP="00C557A9">
      <w:pPr>
        <w:pStyle w:val="ParagraphAfterHeadingLevel1"/>
        <w:ind w:left="0"/>
      </w:pPr>
      <w:bookmarkStart w:id="13" w:name="_a39wb8ooim8m" w:colFirst="0" w:colLast="0"/>
      <w:bookmarkEnd w:id="13"/>
      <w:r w:rsidRPr="004E20DF">
        <w:t>This topic group is devoted to standardized benchmarking of artificial intelligence for</w:t>
      </w:r>
      <w:r>
        <w:t xml:space="preserve"> Diabetes and Pre-diabetes and there complications. The specific conditions and diseases OF Diabetes and Pre diabetes include there Complications these Category (see Table 1):</w:t>
      </w:r>
    </w:p>
    <w:p w14:paraId="7F1B2F1E" w14:textId="77777777" w:rsidR="00C557A9" w:rsidRDefault="00C557A9" w:rsidP="00C557A9">
      <w:pPr>
        <w:pStyle w:val="ParagraphAfterHeadingLevel1"/>
        <w:ind w:left="0"/>
      </w:pPr>
      <w:r>
        <w:t xml:space="preserve">a) </w:t>
      </w:r>
      <w:r w:rsidRPr="006D753F">
        <w:rPr>
          <w:b/>
          <w:i/>
        </w:rPr>
        <w:t>Predictive Population Risk Stratification and Clinical decision Support</w:t>
      </w:r>
      <w:r>
        <w:rPr>
          <w:b/>
          <w:i/>
        </w:rPr>
        <w:t xml:space="preserve">: </w:t>
      </w:r>
      <w:r w:rsidRPr="006D753F">
        <w:rPr>
          <w:rFonts w:eastAsiaTheme="minorHAnsi"/>
          <w:shd w:val="clear" w:color="auto" w:fill="auto"/>
        </w:rPr>
        <w:t>Identification of diabetes subpopulations at higher risk for com</w:t>
      </w:r>
      <w:r>
        <w:rPr>
          <w:rFonts w:eastAsiaTheme="minorHAnsi"/>
          <w:shd w:val="clear" w:color="auto" w:fill="auto"/>
        </w:rPr>
        <w:t>plications, hospitalization,</w:t>
      </w:r>
      <w:r w:rsidRPr="006D753F">
        <w:rPr>
          <w:rFonts w:eastAsiaTheme="minorHAnsi"/>
          <w:shd w:val="clear" w:color="auto" w:fill="auto"/>
        </w:rPr>
        <w:t xml:space="preserve"> readmissions</w:t>
      </w:r>
      <w:r>
        <w:rPr>
          <w:rFonts w:eastAsiaTheme="minorHAnsi"/>
          <w:shd w:val="clear" w:color="auto" w:fill="auto"/>
        </w:rPr>
        <w:t xml:space="preserve">, and </w:t>
      </w:r>
      <w:r w:rsidRPr="006D753F">
        <w:rPr>
          <w:rFonts w:eastAsiaTheme="minorHAnsi"/>
          <w:shd w:val="clear" w:color="auto" w:fill="auto"/>
        </w:rPr>
        <w:t>Detection and monitoring of diabetes and comorbidities</w:t>
      </w:r>
    </w:p>
    <w:p w14:paraId="50EB9CD1" w14:textId="77777777" w:rsidR="00C557A9" w:rsidRDefault="00C557A9" w:rsidP="00C557A9">
      <w:pPr>
        <w:rPr>
          <w:sz w:val="16"/>
          <w:szCs w:val="16"/>
        </w:rPr>
      </w:pPr>
      <w:r>
        <w:t xml:space="preserve">b) </w:t>
      </w:r>
      <w:r w:rsidRPr="006D753F">
        <w:rPr>
          <w:b/>
          <w:i/>
        </w:rPr>
        <w:t>Diabetic retinopathy</w:t>
      </w:r>
      <w:r>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r w:rsidRPr="00E76A92">
        <w:rPr>
          <w:sz w:val="16"/>
          <w:szCs w:val="16"/>
        </w:rPr>
        <w:t xml:space="preserve">(Source TG-Ophthalmo Topic </w:t>
      </w:r>
      <w:r>
        <w:rPr>
          <w:sz w:val="16"/>
          <w:szCs w:val="16"/>
        </w:rPr>
        <w:t>Diabetic retinopathy</w:t>
      </w:r>
      <w:r w:rsidRPr="00E76A92">
        <w:rPr>
          <w:sz w:val="16"/>
          <w:szCs w:val="16"/>
        </w:rPr>
        <w:t>iver)</w:t>
      </w:r>
    </w:p>
    <w:p w14:paraId="79EBCEC5" w14:textId="77777777" w:rsidR="00C557A9" w:rsidRDefault="00C557A9" w:rsidP="00C557A9">
      <w:pPr>
        <w:pStyle w:val="ParagraphAfterHeadingLevel1"/>
        <w:ind w:left="0"/>
      </w:pPr>
      <w:r>
        <w:t xml:space="preserve"> c) </w:t>
      </w:r>
      <w:r w:rsidRPr="00AE07C2">
        <w:rPr>
          <w:rFonts w:eastAsiaTheme="minorHAnsi"/>
          <w:b/>
          <w:i/>
          <w:shd w:val="clear" w:color="auto" w:fill="auto"/>
        </w:rPr>
        <w:t>Diabetic Foot</w:t>
      </w:r>
      <w:r>
        <w:t xml:space="preserve">: </w:t>
      </w:r>
      <w:r w:rsidRPr="00285F74">
        <w:rPr>
          <w:rFonts w:eastAsiaTheme="minorHAnsi"/>
          <w:shd w:val="clear" w:color="auto" w:fill="auto"/>
        </w:rPr>
        <w:t>Diabetic foot is a condition in which </w:t>
      </w:r>
      <w:hyperlink r:id="rId12" w:tooltip="Learn more about Foot Ulcer from ScienceDirect's AI-generated Topic Pages" w:history="1">
        <w:r w:rsidRPr="00285F74">
          <w:rPr>
            <w:rFonts w:eastAsiaTheme="minorHAnsi"/>
            <w:shd w:val="clear" w:color="auto" w:fill="auto"/>
          </w:rPr>
          <w:t>foot ulcers</w:t>
        </w:r>
      </w:hyperlink>
      <w:r w:rsidRPr="00285F74">
        <w:rPr>
          <w:rFonts w:eastAsiaTheme="minorHAnsi"/>
          <w:shd w:val="clear" w:color="auto" w:fill="auto"/>
        </w:rPr>
        <w:t> form on patients with </w:t>
      </w:r>
      <w:hyperlink r:id="rId13" w:tooltip="Learn more about Diabetes Mellitus from ScienceDirect's AI-generated Topic Pages" w:history="1">
        <w:r w:rsidRPr="00285F74">
          <w:rPr>
            <w:rFonts w:eastAsiaTheme="minorHAnsi"/>
            <w:shd w:val="clear" w:color="auto" w:fill="auto"/>
          </w:rPr>
          <w:t>diabetes</w:t>
        </w:r>
      </w:hyperlink>
      <w:r w:rsidRPr="00285F74">
        <w:rPr>
          <w:rFonts w:eastAsiaTheme="minorHAnsi"/>
          <w:shd w:val="clear" w:color="auto" w:fill="auto"/>
        </w:rPr>
        <w:t>. People with diabetic foot ulcers (DFUs) have a decreased quality of life and an 8% higher incidence of needing a </w:t>
      </w:r>
      <w:hyperlink r:id="rId14" w:tooltip="Learn more about Leg Amputation from ScienceDirect's AI-generated Topic Pages" w:history="1">
        <w:r w:rsidRPr="00285F74">
          <w:rPr>
            <w:rFonts w:eastAsiaTheme="minorHAnsi"/>
            <w:shd w:val="clear" w:color="auto" w:fill="auto"/>
          </w:rPr>
          <w:t>lower extremity amputation</w:t>
        </w:r>
      </w:hyperlink>
      <w:r w:rsidRPr="00285F74">
        <w:rPr>
          <w:rFonts w:eastAsiaTheme="minorHAnsi"/>
          <w:shd w:val="clear" w:color="auto" w:fill="auto"/>
        </w:rPr>
        <w:t> (LEA) in the future.</w:t>
      </w:r>
    </w:p>
    <w:p w14:paraId="66685B64" w14:textId="77777777" w:rsidR="00C557A9" w:rsidRDefault="00C557A9" w:rsidP="00C557A9">
      <w:pPr>
        <w:pStyle w:val="ParagraphAfterHeadingLevel1"/>
        <w:ind w:left="0"/>
        <w:rPr>
          <w:rFonts w:ascii="Arial" w:hAnsi="Arial" w:cs="Arial"/>
          <w:color w:val="222222"/>
        </w:rPr>
      </w:pPr>
      <w:r>
        <w:t xml:space="preserve">d) </w:t>
      </w:r>
      <w:r w:rsidRPr="00AE07C2">
        <w:rPr>
          <w:rFonts w:eastAsiaTheme="minorHAnsi"/>
          <w:b/>
          <w:i/>
          <w:shd w:val="clear" w:color="auto" w:fill="auto"/>
        </w:rPr>
        <w:t>Patient Self-Management Tools</w:t>
      </w:r>
      <w:r>
        <w:t xml:space="preserve">: </w:t>
      </w:r>
      <w:r w:rsidRPr="00AE07C2">
        <w:rPr>
          <w:rFonts w:eastAsiaTheme="minorHAnsi"/>
          <w:shd w:val="clear" w:color="auto" w:fill="auto"/>
        </w:rPr>
        <w:t xml:space="preserve">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t>
      </w:r>
      <w:r>
        <w:rPr>
          <w:rFonts w:eastAsiaTheme="minorHAnsi"/>
          <w:shd w:val="clear" w:color="auto" w:fill="auto"/>
        </w:rPr>
        <w:t xml:space="preserve">with these </w:t>
      </w:r>
      <w:r w:rsidRPr="00AE07C2">
        <w:rPr>
          <w:rFonts w:eastAsiaTheme="minorHAnsi"/>
          <w:shd w:val="clear" w:color="auto" w:fill="auto"/>
        </w:rPr>
        <w:t>people have to make choices and decisions about how to manage their life and their diabetes. Through good self-management, people withdiabetes can improve their quality of life and reduce the risk of developing complications.</w:t>
      </w:r>
    </w:p>
    <w:p w14:paraId="4C870709" w14:textId="77777777" w:rsidR="00C557A9" w:rsidRDefault="00C557A9" w:rsidP="00C557A9">
      <w:pPr>
        <w:pStyle w:val="ParagraphAfterHeadingLevel1"/>
        <w:ind w:left="0"/>
      </w:pPr>
    </w:p>
    <w:p w14:paraId="7325B9D6" w14:textId="77777777" w:rsidR="00C557A9" w:rsidRDefault="00C557A9" w:rsidP="00C557A9">
      <w:pPr>
        <w:pStyle w:val="ParagraphAfterHeadingLevel1"/>
        <w:ind w:left="0"/>
      </w:pPr>
      <w:r>
        <w:t>Table n1</w:t>
      </w:r>
    </w:p>
    <w:p w14:paraId="09573138" w14:textId="77777777" w:rsidR="00C557A9" w:rsidRDefault="00C557A9" w:rsidP="00C557A9">
      <w:pPr>
        <w:pStyle w:val="ParagraphAfterHeadingLevel1"/>
        <w:ind w:left="0"/>
      </w:pPr>
      <w:r w:rsidRPr="00775676">
        <w:rPr>
          <w:noProof/>
          <w:lang w:val="en-US" w:eastAsia="en-US"/>
        </w:rPr>
        <w:drawing>
          <wp:inline distT="0" distB="0" distL="0" distR="0" wp14:anchorId="704168B6" wp14:editId="185B1178">
            <wp:extent cx="6120765" cy="22022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202202"/>
                    </a:xfrm>
                    <a:prstGeom prst="rect">
                      <a:avLst/>
                    </a:prstGeom>
                    <a:noFill/>
                    <a:ln>
                      <a:noFill/>
                    </a:ln>
                  </pic:spPr>
                </pic:pic>
              </a:graphicData>
            </a:graphic>
          </wp:inline>
        </w:drawing>
      </w:r>
    </w:p>
    <w:p w14:paraId="7107E92A" w14:textId="77777777" w:rsidR="00C557A9" w:rsidRDefault="00C557A9" w:rsidP="00C557A9">
      <w:pPr>
        <w:pStyle w:val="ParagraphAfterHeadingLevel1"/>
        <w:ind w:left="0"/>
      </w:pPr>
    </w:p>
    <w:p w14:paraId="5788D675" w14:textId="77777777" w:rsidR="00C557A9" w:rsidRDefault="00C557A9" w:rsidP="00C557A9">
      <w:r>
        <w:t xml:space="preserve">Additional complications and conditions that are relevant to this Topic Group may be added in the future. </w:t>
      </w:r>
    </w:p>
    <w:p w14:paraId="37983D6A" w14:textId="77777777" w:rsidR="00C557A9" w:rsidRDefault="00C557A9" w:rsidP="00C557A9"/>
    <w:p w14:paraId="6678EF76" w14:textId="77777777" w:rsidR="00C557A9" w:rsidRPr="00BB6673" w:rsidRDefault="00C557A9" w:rsidP="00C557A9">
      <w:pPr>
        <w:pStyle w:val="Heading3"/>
        <w:numPr>
          <w:ilvl w:val="2"/>
          <w:numId w:val="1"/>
        </w:numPr>
        <w:rPr>
          <w:bCs w:val="0"/>
        </w:rPr>
      </w:pPr>
      <w:bookmarkStart w:id="14" w:name="_Toc30509763"/>
      <w:bookmarkStart w:id="15" w:name="_Toc39678707"/>
      <w:r w:rsidRPr="00BB6673">
        <w:rPr>
          <w:bCs w:val="0"/>
        </w:rPr>
        <w:t>Topic Thematic Classification:</w:t>
      </w:r>
      <w:bookmarkEnd w:id="14"/>
      <w:bookmarkEnd w:id="15"/>
      <w:r w:rsidRPr="00BB6673">
        <w:rPr>
          <w:bCs w:val="0"/>
        </w:rPr>
        <w:t xml:space="preserve"> </w:t>
      </w:r>
    </w:p>
    <w:p w14:paraId="4887678B" w14:textId="77777777" w:rsidR="00C557A9" w:rsidRPr="00E76A92" w:rsidRDefault="00C557A9" w:rsidP="00C557A9">
      <w:r w:rsidRPr="00E76A92">
        <w:t>According to the current version of the thematic classification scheme document C-104 of the FG, the categorization of this topic “</w:t>
      </w:r>
      <w:r w:rsidRPr="00061FBE">
        <w:t>Primary and secondary diabetes prediction</w:t>
      </w:r>
      <w:r w:rsidRPr="00E76A92">
        <w:t xml:space="preserve"> " is applicable as described in Table 1: </w:t>
      </w:r>
    </w:p>
    <w:p w14:paraId="0D9C2BFF" w14:textId="77777777" w:rsidR="00C557A9" w:rsidRPr="00E76A92" w:rsidRDefault="00C557A9" w:rsidP="00C557A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bookmarkStart w:id="16" w:name="_Toc23871261"/>
      <w:r w:rsidRPr="00E76A92">
        <w:rPr>
          <w:b/>
          <w:szCs w:val="20"/>
        </w:rPr>
        <w:t xml:space="preserve">Table </w:t>
      </w:r>
      <w:r w:rsidRPr="00E76A92">
        <w:rPr>
          <w:b/>
          <w:szCs w:val="20"/>
        </w:rPr>
        <w:fldChar w:fldCharType="begin"/>
      </w:r>
      <w:r w:rsidRPr="00E76A92">
        <w:rPr>
          <w:b/>
          <w:szCs w:val="20"/>
        </w:rPr>
        <w:instrText xml:space="preserve"> SEQ TableNo </w:instrText>
      </w:r>
      <w:r w:rsidRPr="00E76A92">
        <w:rPr>
          <w:b/>
          <w:szCs w:val="20"/>
        </w:rPr>
        <w:fldChar w:fldCharType="separate"/>
      </w:r>
      <w:r w:rsidRPr="00E76A92">
        <w:rPr>
          <w:b/>
          <w:noProof/>
          <w:szCs w:val="20"/>
        </w:rPr>
        <w:t>1</w:t>
      </w:r>
      <w:r w:rsidRPr="00E76A92">
        <w:rPr>
          <w:b/>
          <w:szCs w:val="20"/>
        </w:rPr>
        <w:fldChar w:fldCharType="end"/>
      </w:r>
      <w:r w:rsidRPr="00E76A92">
        <w:rPr>
          <w:b/>
          <w:szCs w:val="20"/>
        </w:rPr>
        <w:t xml:space="preserve"> – </w:t>
      </w:r>
      <w:bookmarkEnd w:id="16"/>
      <w:r w:rsidRPr="00E76A92">
        <w:rPr>
          <w:b/>
          <w:szCs w:val="20"/>
        </w:rPr>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C557A9" w:rsidRPr="00E76A92" w14:paraId="2D20ECC5" w14:textId="77777777" w:rsidTr="00875375">
        <w:trPr>
          <w:trHeight w:val="440"/>
          <w:tblHeader/>
          <w:jc w:val="center"/>
        </w:trPr>
        <w:tc>
          <w:tcPr>
            <w:tcW w:w="3270" w:type="dxa"/>
            <w:gridSpan w:val="2"/>
            <w:tcBorders>
              <w:top w:val="single" w:sz="12" w:space="0" w:color="auto"/>
              <w:bottom w:val="single" w:sz="12" w:space="0" w:color="auto"/>
            </w:tcBorders>
            <w:shd w:val="clear" w:color="auto" w:fill="auto"/>
          </w:tcPr>
          <w:p w14:paraId="3B5089B6" w14:textId="77777777" w:rsidR="00C557A9" w:rsidRPr="00E76A92" w:rsidRDefault="00C557A9" w:rsidP="008753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Level</w:t>
            </w:r>
          </w:p>
        </w:tc>
        <w:tc>
          <w:tcPr>
            <w:tcW w:w="6390" w:type="dxa"/>
            <w:tcBorders>
              <w:top w:val="single" w:sz="12" w:space="0" w:color="auto"/>
              <w:bottom w:val="single" w:sz="12" w:space="0" w:color="auto"/>
            </w:tcBorders>
            <w:shd w:val="clear" w:color="auto" w:fill="auto"/>
          </w:tcPr>
          <w:p w14:paraId="1BBFEE2D" w14:textId="77777777" w:rsidR="00C557A9" w:rsidRPr="00E76A92" w:rsidRDefault="00C557A9" w:rsidP="008753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Thematic classification</w:t>
            </w:r>
          </w:p>
        </w:tc>
      </w:tr>
      <w:tr w:rsidR="00C557A9" w:rsidRPr="00E76A92" w14:paraId="6B3DDE07" w14:textId="77777777" w:rsidTr="00875375">
        <w:trPr>
          <w:trHeight w:val="440"/>
          <w:jc w:val="center"/>
        </w:trPr>
        <w:tc>
          <w:tcPr>
            <w:tcW w:w="1335" w:type="dxa"/>
            <w:vMerge w:val="restart"/>
            <w:tcBorders>
              <w:top w:val="single" w:sz="12" w:space="0" w:color="auto"/>
            </w:tcBorders>
            <w:shd w:val="clear" w:color="auto" w:fill="auto"/>
          </w:tcPr>
          <w:p w14:paraId="632812C9"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 1</w:t>
            </w:r>
          </w:p>
        </w:tc>
        <w:tc>
          <w:tcPr>
            <w:tcW w:w="1935" w:type="dxa"/>
            <w:tcBorders>
              <w:top w:val="single" w:sz="12" w:space="0" w:color="auto"/>
            </w:tcBorders>
            <w:shd w:val="clear" w:color="auto" w:fill="auto"/>
          </w:tcPr>
          <w:p w14:paraId="1365A554"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Public Health</w:t>
            </w:r>
            <w:r w:rsidRPr="00E76A92">
              <w:rPr>
                <w:rFonts w:eastAsia="Times New Roman"/>
                <w:sz w:val="22"/>
                <w:szCs w:val="20"/>
                <w:lang w:eastAsia="en-US"/>
              </w:rPr>
              <w:br/>
              <w:t>(Level-1A)</w:t>
            </w:r>
          </w:p>
        </w:tc>
        <w:tc>
          <w:tcPr>
            <w:tcW w:w="6390" w:type="dxa"/>
            <w:tcBorders>
              <w:top w:val="single" w:sz="12" w:space="0" w:color="auto"/>
            </w:tcBorders>
            <w:shd w:val="clear" w:color="auto" w:fill="auto"/>
          </w:tcPr>
          <w:p w14:paraId="3D84481B"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 xml:space="preserve">Health service </w:t>
            </w:r>
          </w:p>
          <w:p w14:paraId="16CEFD51"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Health systems</w:t>
            </w:r>
          </w:p>
          <w:p w14:paraId="1DD8C72C"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Health expenditure</w:t>
            </w:r>
          </w:p>
          <w:p w14:paraId="205DA60C"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1.8     Cause-dpecifc mortality and morbility</w:t>
            </w:r>
          </w:p>
          <w:p w14:paraId="43B7E3A4" w14:textId="77777777" w:rsidR="00C557A9" w:rsidRPr="00DD6E91"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E76A92">
              <w:rPr>
                <w:rFonts w:eastAsia="Times New Roman"/>
                <w:sz w:val="22"/>
                <w:szCs w:val="20"/>
                <w:lang w:eastAsia="en-US"/>
              </w:rPr>
              <w:t>1.10.</w:t>
            </w:r>
            <w:r w:rsidRPr="00E76A92">
              <w:rPr>
                <w:rFonts w:eastAsia="Times New Roman"/>
                <w:sz w:val="22"/>
                <w:szCs w:val="20"/>
                <w:lang w:eastAsia="en-US"/>
              </w:rPr>
              <w:tab/>
            </w:r>
            <w:r w:rsidRPr="00DD6E91">
              <w:rPr>
                <w:rFonts w:eastAsia="Times New Roman"/>
                <w:sz w:val="22"/>
                <w:szCs w:val="20"/>
                <w:lang w:val="fr-FR" w:eastAsia="en-US"/>
              </w:rPr>
              <w:t>Non-communicable diseases</w:t>
            </w:r>
          </w:p>
          <w:p w14:paraId="00A4D6C9" w14:textId="77777777" w:rsidR="00C557A9" w:rsidRPr="00DD6E91"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DD6E91">
              <w:rPr>
                <w:rFonts w:eastAsia="Times New Roman"/>
                <w:sz w:val="22"/>
                <w:szCs w:val="20"/>
                <w:lang w:val="fr-FR" w:eastAsia="en-US"/>
              </w:rPr>
              <w:t>sub-classes applicable:</w:t>
            </w:r>
          </w:p>
          <w:p w14:paraId="4ED08614"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634D34">
              <w:rPr>
                <w:rFonts w:eastAsia="Times New Roman"/>
                <w:sz w:val="22"/>
                <w:szCs w:val="20"/>
                <w:lang w:val="fr-FR" w:eastAsia="en-US"/>
              </w:rPr>
              <w:t xml:space="preserve">1.  </w:t>
            </w:r>
            <w:r>
              <w:rPr>
                <w:rFonts w:eastAsia="Times New Roman"/>
                <w:sz w:val="22"/>
                <w:szCs w:val="20"/>
                <w:lang w:eastAsia="en-US"/>
              </w:rPr>
              <w:t>epidemiology</w:t>
            </w:r>
          </w:p>
          <w:p w14:paraId="30B49BCA"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4.</w:t>
            </w:r>
            <w:r w:rsidRPr="00E76A92">
              <w:rPr>
                <w:rFonts w:eastAsia="Times New Roman"/>
                <w:sz w:val="22"/>
                <w:szCs w:val="20"/>
                <w:lang w:eastAsia="en-US"/>
              </w:rPr>
              <w:tab/>
              <w:t>health services delivery</w:t>
            </w:r>
          </w:p>
          <w:p w14:paraId="1BC95041"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6.</w:t>
            </w:r>
            <w:r w:rsidRPr="00E76A92">
              <w:rPr>
                <w:rFonts w:eastAsia="Times New Roman"/>
                <w:sz w:val="22"/>
                <w:szCs w:val="20"/>
                <w:lang w:eastAsia="en-US"/>
              </w:rPr>
              <w:tab/>
              <w:t>community health</w:t>
            </w:r>
          </w:p>
          <w:p w14:paraId="1518861D"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7.  behavioural health</w:t>
            </w:r>
          </w:p>
          <w:p w14:paraId="68DDB85C"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8.  health economics</w:t>
            </w:r>
          </w:p>
          <w:p w14:paraId="1CF6999C"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9.</w:t>
            </w:r>
            <w:r w:rsidRPr="00E76A92">
              <w:rPr>
                <w:rFonts w:eastAsia="Times New Roman"/>
                <w:sz w:val="22"/>
                <w:szCs w:val="20"/>
                <w:lang w:eastAsia="en-US"/>
              </w:rPr>
              <w:tab/>
              <w:t>informatics</w:t>
            </w:r>
          </w:p>
          <w:p w14:paraId="3B6FB6A3"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10.</w:t>
            </w:r>
            <w:r w:rsidRPr="00E76A92">
              <w:rPr>
                <w:rFonts w:eastAsia="Times New Roman"/>
                <w:sz w:val="22"/>
                <w:szCs w:val="20"/>
                <w:lang w:eastAsia="en-US"/>
              </w:rPr>
              <w:tab/>
              <w:t>public health interventions</w:t>
            </w:r>
          </w:p>
          <w:p w14:paraId="47BE5133"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public policy</w:t>
            </w:r>
          </w:p>
        </w:tc>
      </w:tr>
      <w:tr w:rsidR="00C557A9" w:rsidRPr="00E76A92" w14:paraId="09D31033" w14:textId="77777777" w:rsidTr="00875375">
        <w:trPr>
          <w:trHeight w:val="440"/>
          <w:jc w:val="center"/>
        </w:trPr>
        <w:tc>
          <w:tcPr>
            <w:tcW w:w="1335" w:type="dxa"/>
            <w:vMerge/>
            <w:shd w:val="clear" w:color="auto" w:fill="auto"/>
          </w:tcPr>
          <w:p w14:paraId="3F7B9DD7"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1935" w:type="dxa"/>
            <w:shd w:val="clear" w:color="auto" w:fill="auto"/>
          </w:tcPr>
          <w:p w14:paraId="04631F25"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Clinical Health</w:t>
            </w:r>
          </w:p>
          <w:p w14:paraId="69AE8057"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(Level-1B)</w:t>
            </w:r>
          </w:p>
        </w:tc>
        <w:tc>
          <w:tcPr>
            <w:tcW w:w="6390" w:type="dxa"/>
            <w:shd w:val="clear" w:color="auto" w:fill="auto"/>
          </w:tcPr>
          <w:p w14:paraId="667E88C2"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Prevention</w:t>
            </w:r>
          </w:p>
          <w:p w14:paraId="1F515DAF"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Diagnosis</w:t>
            </w:r>
          </w:p>
          <w:p w14:paraId="0F83C8EF"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Treatment</w:t>
            </w:r>
          </w:p>
          <w:p w14:paraId="4DC041CE"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63A95287"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sub-classes applicable:</w:t>
            </w:r>
          </w:p>
          <w:p w14:paraId="71CFE4F3"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4F8F2B4C"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 cardiology</w:t>
            </w:r>
          </w:p>
          <w:p w14:paraId="427CE78A"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9. endocrinology</w:t>
            </w:r>
          </w:p>
          <w:p w14:paraId="4CCB664F"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10. laboratory medicine</w:t>
            </w:r>
          </w:p>
          <w:p w14:paraId="3220C1FC"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23.ophtalmology</w:t>
            </w:r>
          </w:p>
          <w:p w14:paraId="2DBEBFDB"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C557A9" w:rsidRPr="00E76A92" w14:paraId="1E156B8D" w14:textId="77777777" w:rsidTr="00875375">
        <w:trPr>
          <w:trHeight w:val="440"/>
          <w:jc w:val="center"/>
        </w:trPr>
        <w:tc>
          <w:tcPr>
            <w:tcW w:w="3270" w:type="dxa"/>
            <w:gridSpan w:val="2"/>
            <w:shd w:val="clear" w:color="auto" w:fill="auto"/>
          </w:tcPr>
          <w:p w14:paraId="01212DA0"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bookmarkStart w:id="17" w:name="_Hlk30435078"/>
          </w:p>
          <w:p w14:paraId="70E01655"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Level-2 Thematic Classification (Artificial Intelligence)</w:t>
            </w:r>
          </w:p>
          <w:p w14:paraId="5FC5B875"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AI-benchmarking class type</w:t>
            </w:r>
          </w:p>
        </w:tc>
        <w:tc>
          <w:tcPr>
            <w:tcW w:w="6390" w:type="dxa"/>
            <w:shd w:val="clear" w:color="auto" w:fill="auto"/>
          </w:tcPr>
          <w:p w14:paraId="3F42565E"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w:t>
            </w:r>
            <w:r w:rsidRPr="00E76A92">
              <w:rPr>
                <w:rFonts w:eastAsia="Times New Roman"/>
                <w:sz w:val="22"/>
                <w:szCs w:val="20"/>
                <w:lang w:eastAsia="en-US"/>
              </w:rPr>
              <w:tab/>
              <w:t>Machine Learning</w:t>
            </w:r>
          </w:p>
          <w:p w14:paraId="6EF82345"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Classification</w:t>
            </w:r>
          </w:p>
          <w:p w14:paraId="406E0713"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w:t>
            </w:r>
            <w:r w:rsidRPr="00E76A92">
              <w:rPr>
                <w:rFonts w:eastAsia="Times New Roman"/>
                <w:sz w:val="22"/>
                <w:szCs w:val="20"/>
                <w:lang w:eastAsia="en-US"/>
              </w:rPr>
              <w:t>.</w:t>
            </w:r>
            <w:r w:rsidRPr="00E76A92">
              <w:rPr>
                <w:rFonts w:eastAsia="Times New Roman"/>
                <w:sz w:val="22"/>
                <w:szCs w:val="20"/>
                <w:lang w:eastAsia="en-US"/>
              </w:rPr>
              <w:tab/>
            </w:r>
            <w:r>
              <w:rPr>
                <w:rFonts w:eastAsia="Times New Roman"/>
                <w:sz w:val="22"/>
                <w:szCs w:val="20"/>
                <w:lang w:eastAsia="en-US"/>
              </w:rPr>
              <w:t>Clustering</w:t>
            </w:r>
          </w:p>
          <w:p w14:paraId="58124B3A"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1.4     Recommendation system</w:t>
            </w:r>
          </w:p>
          <w:p w14:paraId="50DCDC6A"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1.7.</w:t>
            </w:r>
            <w:r w:rsidRPr="00E76A92">
              <w:rPr>
                <w:rFonts w:eastAsia="Times New Roman"/>
                <w:sz w:val="22"/>
                <w:szCs w:val="20"/>
                <w:lang w:eastAsia="en-US"/>
              </w:rPr>
              <w:tab/>
              <w:t>Anomaly detection</w:t>
            </w:r>
          </w:p>
          <w:p w14:paraId="4400C15F"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6C0744CF"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w:t>
            </w:r>
            <w:r w:rsidRPr="00E76A92">
              <w:rPr>
                <w:rFonts w:eastAsia="Times New Roman"/>
                <w:sz w:val="22"/>
                <w:szCs w:val="20"/>
                <w:lang w:eastAsia="en-US"/>
              </w:rPr>
              <w:tab/>
              <w:t>Perception</w:t>
            </w:r>
          </w:p>
          <w:p w14:paraId="6DE7973B"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5.1.</w:t>
            </w:r>
            <w:r w:rsidRPr="00E76A92">
              <w:rPr>
                <w:rFonts w:eastAsia="Times New Roman"/>
                <w:sz w:val="22"/>
                <w:szCs w:val="20"/>
                <w:lang w:eastAsia="en-US"/>
              </w:rPr>
              <w:tab/>
              <w:t>Visual recognition (photo/video)</w:t>
            </w:r>
          </w:p>
          <w:p w14:paraId="68A1B123"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 xml:space="preserve">5.2     </w:t>
            </w:r>
            <w:r>
              <w:t>Natural Language Processing (text/voice)</w:t>
            </w:r>
          </w:p>
        </w:tc>
      </w:tr>
      <w:bookmarkEnd w:id="17"/>
      <w:tr w:rsidR="00C557A9" w:rsidRPr="00E76A92" w14:paraId="0495428F" w14:textId="77777777" w:rsidTr="00875375">
        <w:trPr>
          <w:trHeight w:val="440"/>
          <w:jc w:val="center"/>
        </w:trPr>
        <w:tc>
          <w:tcPr>
            <w:tcW w:w="3270" w:type="dxa"/>
            <w:gridSpan w:val="2"/>
            <w:shd w:val="clear" w:color="auto" w:fill="auto"/>
          </w:tcPr>
          <w:p w14:paraId="36CBBFEA"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 xml:space="preserve">Level-3 Thematic Classification </w:t>
            </w:r>
          </w:p>
          <w:p w14:paraId="418E369F"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(nature of data types)</w:t>
            </w:r>
          </w:p>
        </w:tc>
        <w:tc>
          <w:tcPr>
            <w:tcW w:w="6390" w:type="dxa"/>
            <w:shd w:val="clear" w:color="auto" w:fill="auto"/>
          </w:tcPr>
          <w:p w14:paraId="07D23799"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3.1.</w:t>
            </w:r>
            <w:r w:rsidRPr="00E76A92">
              <w:rPr>
                <w:rFonts w:eastAsia="Times New Roman"/>
                <w:sz w:val="22"/>
                <w:szCs w:val="20"/>
                <w:lang w:eastAsia="en-US"/>
              </w:rPr>
              <w:tab/>
              <w:t>Anonymized Electronic Health Record data</w:t>
            </w:r>
          </w:p>
          <w:p w14:paraId="26ABA726"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3.2.</w:t>
            </w:r>
            <w:r w:rsidRPr="00E76A92">
              <w:rPr>
                <w:rFonts w:eastAsia="Times New Roman"/>
                <w:sz w:val="22"/>
                <w:szCs w:val="20"/>
                <w:lang w:eastAsia="en-US"/>
              </w:rPr>
              <w:tab/>
              <w:t>Medical Images, photographs</w:t>
            </w:r>
          </w:p>
          <w:p w14:paraId="223829FC" w14:textId="77777777" w:rsidR="00C557A9" w:rsidRPr="00360AEB"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s-CL"/>
              </w:rPr>
            </w:pPr>
            <w:r w:rsidRPr="00360AEB">
              <w:rPr>
                <w:rFonts w:eastAsia="Times New Roman"/>
                <w:sz w:val="22"/>
                <w:szCs w:val="20"/>
                <w:lang w:val="es-CL" w:eastAsia="en-US"/>
              </w:rPr>
              <w:t xml:space="preserve">3.3     </w:t>
            </w:r>
            <w:r w:rsidRPr="00360AEB">
              <w:rPr>
                <w:lang w:val="es-CL"/>
              </w:rPr>
              <w:t>Non-medical data (socio economic, environmental, etc)</w:t>
            </w:r>
          </w:p>
          <w:p w14:paraId="5FAF5F78"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3.5    Lab test result</w:t>
            </w:r>
          </w:p>
          <w:p w14:paraId="65EE5DE7"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3.6    Questionnaire responses</w:t>
            </w:r>
          </w:p>
        </w:tc>
      </w:tr>
      <w:tr w:rsidR="00C557A9" w:rsidRPr="00E76A92" w14:paraId="4C4368D8" w14:textId="77777777" w:rsidTr="00875375">
        <w:trPr>
          <w:trHeight w:val="440"/>
          <w:jc w:val="center"/>
        </w:trPr>
        <w:tc>
          <w:tcPr>
            <w:tcW w:w="3270" w:type="dxa"/>
            <w:gridSpan w:val="2"/>
            <w:shd w:val="clear" w:color="auto" w:fill="auto"/>
          </w:tcPr>
          <w:p w14:paraId="6D27210B"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Level-4 Thematic Classification (origin of the data)</w:t>
            </w:r>
          </w:p>
        </w:tc>
        <w:tc>
          <w:tcPr>
            <w:tcW w:w="6390" w:type="dxa"/>
            <w:shd w:val="clear" w:color="auto" w:fill="auto"/>
          </w:tcPr>
          <w:p w14:paraId="112B8C93"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4.1 PACS </w:t>
            </w:r>
          </w:p>
          <w:p w14:paraId="4EBC9454"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4.2 EHR</w:t>
            </w:r>
          </w:p>
          <w:p w14:paraId="33934BCF"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4.4  LIS</w:t>
            </w:r>
          </w:p>
          <w:p w14:paraId="34D01041"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4.6 mHealth App </w:t>
            </w:r>
          </w:p>
          <w:p w14:paraId="2D0C4F1A" w14:textId="77777777" w:rsidR="00C557A9" w:rsidRPr="00E76A92"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4.7 Medical Device</w:t>
            </w:r>
          </w:p>
        </w:tc>
      </w:tr>
      <w:tr w:rsidR="00C557A9" w:rsidRPr="00E76A92" w14:paraId="1409301F" w14:textId="77777777" w:rsidTr="00875375">
        <w:trPr>
          <w:trHeight w:val="440"/>
          <w:jc w:val="center"/>
        </w:trPr>
        <w:tc>
          <w:tcPr>
            <w:tcW w:w="3270" w:type="dxa"/>
            <w:gridSpan w:val="2"/>
            <w:shd w:val="clear" w:color="auto" w:fill="auto"/>
          </w:tcPr>
          <w:p w14:paraId="5119FC7C"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Level-5 Thematic Classification (data collectors)</w:t>
            </w:r>
          </w:p>
        </w:tc>
        <w:tc>
          <w:tcPr>
            <w:tcW w:w="6390" w:type="dxa"/>
            <w:shd w:val="clear" w:color="auto" w:fill="auto"/>
          </w:tcPr>
          <w:p w14:paraId="6CF80EF7"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5.1 Service provider (technologist or doctor)</w:t>
            </w:r>
          </w:p>
          <w:p w14:paraId="0363057B"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5.2 Patient (or proxy person) </w:t>
            </w:r>
          </w:p>
          <w:p w14:paraId="08D5FAF5" w14:textId="77777777" w:rsidR="00C557A9" w:rsidRDefault="00C557A9" w:rsidP="00875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5.3 Machine-generated</w:t>
            </w:r>
          </w:p>
        </w:tc>
      </w:tr>
    </w:tbl>
    <w:p w14:paraId="3F87C1B2" w14:textId="77777777" w:rsidR="00C557A9" w:rsidRPr="00BB6673" w:rsidRDefault="00C557A9" w:rsidP="00C557A9">
      <w:pPr>
        <w:pStyle w:val="Heading3"/>
        <w:numPr>
          <w:ilvl w:val="2"/>
          <w:numId w:val="1"/>
        </w:numPr>
        <w:rPr>
          <w:bCs w:val="0"/>
        </w:rPr>
      </w:pPr>
      <w:bookmarkStart w:id="18" w:name="_Toc30509764"/>
      <w:bookmarkStart w:id="19" w:name="_Toc39678708"/>
      <w:r w:rsidRPr="00BB6673">
        <w:rPr>
          <w:bCs w:val="0"/>
        </w:rPr>
        <w:t>Relevance</w:t>
      </w:r>
      <w:bookmarkEnd w:id="18"/>
      <w:bookmarkEnd w:id="19"/>
    </w:p>
    <w:p w14:paraId="561E987D" w14:textId="77777777" w:rsidR="00C557A9" w:rsidRDefault="00C557A9" w:rsidP="00C557A9">
      <w:pPr>
        <w:rPr>
          <w:rFonts w:eastAsia="Times New Roman"/>
          <w:color w:val="000000"/>
        </w:rPr>
      </w:pPr>
      <w:r w:rsidRPr="00131AEE">
        <w:rPr>
          <w:rFonts w:eastAsia="Times New Roman"/>
          <w:color w:val="000000"/>
        </w:rPr>
        <w:t>Diabetes is a global pandemic. An estimated 425 million people worldwide have diabetes, accounting for 12% of the world's health expenditures, and yet 1 in 2 persons remain undiagnosed and untreated</w:t>
      </w:r>
      <w:r>
        <w:rPr>
          <w:rFonts w:eastAsia="Times New Roman"/>
          <w:color w:val="000000"/>
        </w:rPr>
        <w:t xml:space="preserve"> </w:t>
      </w:r>
      <w:r w:rsidRPr="00AE654E">
        <w:rPr>
          <w:rFonts w:ascii="Roboto" w:hAnsi="Roboto"/>
          <w:b/>
          <w:bCs/>
          <w:color w:val="292B2C"/>
          <w:sz w:val="16"/>
          <w:szCs w:val="16"/>
          <w:vertAlign w:val="superscript"/>
        </w:rPr>
        <w:t>(1)</w:t>
      </w:r>
      <w:r w:rsidRPr="00131AEE">
        <w:rPr>
          <w:rFonts w:eastAsia="Times New Roman"/>
          <w:color w:val="000000"/>
        </w:rPr>
        <w:t xml:space="preserve">. Type 2 diabetes is </w:t>
      </w:r>
      <w:r>
        <w:rPr>
          <w:rFonts w:eastAsia="Times New Roman"/>
          <w:color w:val="000000"/>
        </w:rPr>
        <w:t>Diabetic retinopathy</w:t>
      </w:r>
      <w:r w:rsidRPr="00131AEE">
        <w:rPr>
          <w:rFonts w:eastAsia="Times New Roman"/>
          <w:color w:val="000000"/>
        </w:rPr>
        <w:t>iven by the global obesity epidemic and a sedentary lifestyle that overwhelms the body's internal glucose control requiring exogenous insulin</w:t>
      </w:r>
      <w:r w:rsidRPr="00AE654E">
        <w:rPr>
          <w:rFonts w:ascii="Roboto" w:hAnsi="Roboto"/>
          <w:b/>
          <w:bCs/>
          <w:color w:val="292B2C"/>
          <w:sz w:val="16"/>
          <w:szCs w:val="16"/>
          <w:vertAlign w:val="superscript"/>
        </w:rPr>
        <w:t>(2)</w:t>
      </w:r>
      <w:r w:rsidRPr="00131AEE">
        <w:rPr>
          <w:rFonts w:eastAsia="Times New Roman"/>
          <w:color w:val="000000"/>
        </w:rPr>
        <w:t>. Millions of newborns are born to mothers with gestational diabetes. Chil</w:t>
      </w:r>
      <w:r>
        <w:rPr>
          <w:rFonts w:eastAsia="Times New Roman"/>
          <w:color w:val="000000"/>
        </w:rPr>
        <w:t>Diabetic retinopathy</w:t>
      </w:r>
      <w:r w:rsidRPr="00131AEE">
        <w:rPr>
          <w:rFonts w:eastAsia="Times New Roman"/>
          <w:color w:val="000000"/>
        </w:rPr>
        <w:t>en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costs</w:t>
      </w:r>
      <w:r w:rsidRPr="00AE654E">
        <w:rPr>
          <w:rFonts w:ascii="Roboto" w:hAnsi="Roboto"/>
          <w:b/>
          <w:bCs/>
          <w:color w:val="292B2C"/>
          <w:sz w:val="16"/>
          <w:szCs w:val="16"/>
          <w:vertAlign w:val="superscript"/>
        </w:rPr>
        <w:t>(3)(4)</w:t>
      </w:r>
      <w:r w:rsidRPr="00131AEE">
        <w:rPr>
          <w:rFonts w:eastAsia="Times New Roman"/>
          <w:color w:val="000000"/>
        </w:rPr>
        <w:t>.</w:t>
      </w:r>
    </w:p>
    <w:p w14:paraId="6ECCD08B" w14:textId="77777777" w:rsidR="00C557A9" w:rsidRDefault="00C557A9" w:rsidP="00C557A9">
      <w:pPr>
        <w:rPr>
          <w:rFonts w:eastAsia="Times New Roman"/>
          <w:color w:val="000000"/>
        </w:rPr>
      </w:pPr>
    </w:p>
    <w:p w14:paraId="42695C3B" w14:textId="77777777" w:rsidR="00C557A9" w:rsidRPr="00BB6673" w:rsidRDefault="00C557A9" w:rsidP="00C557A9">
      <w:pPr>
        <w:pStyle w:val="Heading3"/>
        <w:numPr>
          <w:ilvl w:val="2"/>
          <w:numId w:val="1"/>
        </w:numPr>
        <w:rPr>
          <w:bCs w:val="0"/>
        </w:rPr>
      </w:pPr>
      <w:bookmarkStart w:id="20" w:name="_Toc30509765"/>
      <w:bookmarkStart w:id="21" w:name="_Toc39678709"/>
      <w:r w:rsidRPr="00BB6673">
        <w:rPr>
          <w:bCs w:val="0"/>
        </w:rPr>
        <w:t>Current approaches and gold standards for detection</w:t>
      </w:r>
      <w:bookmarkEnd w:id="20"/>
      <w:bookmarkEnd w:id="21"/>
    </w:p>
    <w:p w14:paraId="5F042776" w14:textId="77777777" w:rsidR="00C557A9" w:rsidRPr="005964E0" w:rsidRDefault="00C557A9" w:rsidP="00C557A9">
      <w:pPr>
        <w:pStyle w:val="ListParagraph"/>
        <w:numPr>
          <w:ilvl w:val="0"/>
          <w:numId w:val="23"/>
        </w:numPr>
      </w:pPr>
      <w:r w:rsidRPr="006D753F">
        <w:rPr>
          <w:b/>
          <w:i/>
        </w:rPr>
        <w:t>Predictive Population Risk Stratification and Clinical decision Support</w:t>
      </w:r>
      <w:r>
        <w:rPr>
          <w:b/>
          <w:i/>
        </w:rPr>
        <w:t>:</w:t>
      </w:r>
    </w:p>
    <w:p w14:paraId="3D6AC684" w14:textId="77777777" w:rsidR="00C557A9" w:rsidRPr="005964E0" w:rsidRDefault="00C557A9" w:rsidP="00C557A9">
      <w:pPr>
        <w:pStyle w:val="ListParagraph"/>
      </w:pPr>
    </w:p>
    <w:p w14:paraId="444E77F7" w14:textId="77777777" w:rsidR="00C557A9" w:rsidRDefault="00C557A9" w:rsidP="00C557A9">
      <w:pPr>
        <w:pStyle w:val="ListParagraph"/>
        <w:numPr>
          <w:ilvl w:val="0"/>
          <w:numId w:val="23"/>
        </w:numPr>
      </w:pPr>
      <w:r w:rsidRPr="005964E0">
        <w:rPr>
          <w:b/>
          <w:i/>
        </w:rPr>
        <w:t>Diabetic retinopathy</w:t>
      </w:r>
      <w:r>
        <w:t xml:space="preserve"> : </w:t>
      </w:r>
    </w:p>
    <w:p w14:paraId="115D198C" w14:textId="77777777" w:rsidR="00C557A9" w:rsidRDefault="00C557A9" w:rsidP="00C557A9">
      <w:pPr>
        <w:pStyle w:val="ListParagraph"/>
      </w:pPr>
    </w:p>
    <w:p w14:paraId="3BA9C908" w14:textId="77777777" w:rsidR="00C557A9" w:rsidRDefault="00C557A9" w:rsidP="00C557A9">
      <w:pPr>
        <w:pStyle w:val="ListParagraph"/>
      </w:pPr>
      <w:r>
        <w:t>D</w:t>
      </w:r>
      <w:r w:rsidRPr="00DC37A7">
        <w:t>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 xml:space="preserve">emorrhages, macular edema, etc. to determine if </w:t>
      </w:r>
      <w:r>
        <w:t>Diabetic retinopathy</w:t>
      </w:r>
      <w:r w:rsidRPr="00DC37A7">
        <w:t xml:space="preserve"> is present and its severity and stage of progression.</w:t>
      </w:r>
      <w:r>
        <w:t xml:space="preserve"> </w:t>
      </w:r>
    </w:p>
    <w:p w14:paraId="7B920215" w14:textId="77777777" w:rsidR="00C557A9" w:rsidRDefault="00C557A9" w:rsidP="00C557A9">
      <w:pPr>
        <w:ind w:left="720"/>
      </w:pPr>
      <w:r w:rsidRPr="00DC37A7">
        <w:t xml:space="preserve">In general </w:t>
      </w:r>
      <w:r>
        <w:t>Diabetic retinopathy</w:t>
      </w:r>
      <w:r w:rsidRPr="00DC37A7">
        <w:t xml:space="preserve"> can be classified as mild, moderate or vision-threatening, w</w:t>
      </w:r>
      <w:r>
        <w:t xml:space="preserve">hich includes severe non-proliferative Diabetic retinopathy (NPDiabetic retinopathy), proliferative Diabetic retinopathy (PDiabetic retinopathy) and diabetic macular edema (DME). </w:t>
      </w:r>
      <w:r w:rsidRPr="00DC37A7">
        <w:t xml:space="preserve">Accurate diagnosis of </w:t>
      </w:r>
      <w:r>
        <w:t>Diabetic retinopathy</w:t>
      </w:r>
      <w:r w:rsidRPr="00DC37A7">
        <w:t xml:space="preserve"> from fundus camera images and grading its severity requires professional expertise and training.</w:t>
      </w:r>
      <w:r>
        <w:t xml:space="preserve"> </w:t>
      </w:r>
    </w:p>
    <w:p w14:paraId="2B66D917" w14:textId="77777777" w:rsidR="00C557A9" w:rsidRDefault="00C557A9" w:rsidP="00C557A9">
      <w:pPr>
        <w:ind w:left="720"/>
      </w:pPr>
      <w:r w:rsidRPr="00D569D2">
        <w:t xml:space="preserve">The UK National Institute for Clinical Excellence (NICE) guideline states that a </w:t>
      </w:r>
      <w:r>
        <w:t>Diabetic retinopathy</w:t>
      </w:r>
      <w:r w:rsidRPr="00D569D2">
        <w:t xml:space="preserve"> screening test should have sensitivity and specificity of at least 80% and 95% respectively, with a technical failure rate of less than 5%.</w:t>
      </w:r>
      <w:r>
        <w:rPr>
          <w:rStyle w:val="EndnoteReference"/>
        </w:rPr>
        <w:endnoteReference w:id="1"/>
      </w:r>
      <w:r w:rsidRPr="00D569D2">
        <w:t xml:space="preserve"> </w:t>
      </w:r>
    </w:p>
    <w:p w14:paraId="23A30BC4" w14:textId="77777777" w:rsidR="00C557A9" w:rsidRDefault="00C557A9" w:rsidP="00C557A9">
      <w:pPr>
        <w:pStyle w:val="ListParagraph"/>
        <w:rPr>
          <w:b/>
          <w:i/>
          <w:sz w:val="16"/>
          <w:szCs w:val="16"/>
        </w:rPr>
      </w:pPr>
      <w:r w:rsidRPr="00D569D2">
        <w:t xml:space="preserve">The gold standard photography method for the detection of </w:t>
      </w:r>
      <w:r>
        <w:t>Diabetic retinopathy</w:t>
      </w:r>
      <w:r w:rsidRPr="00D569D2">
        <w:t xml:space="preserve"> is stereoscopic color fundus photography in 7 standard fields (30°) as defined by the Early Treatment </w:t>
      </w:r>
      <w:r>
        <w:t>Diabetic retinopathy</w:t>
      </w:r>
      <w:r w:rsidRPr="00D569D2">
        <w:t xml:space="preserve"> Study (ET</w:t>
      </w:r>
      <w:r>
        <w:t>Diabetic retinopathy</w:t>
      </w:r>
      <w:r w:rsidRPr="00D569D2">
        <w:t>S) group</w:t>
      </w:r>
      <w:r>
        <w:t xml:space="preserve">. </w:t>
      </w:r>
      <w:r w:rsidRPr="005B1417">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r w:rsidRPr="005B1417">
        <w:rPr>
          <w:b/>
          <w:i/>
          <w:sz w:val="16"/>
          <w:szCs w:val="16"/>
        </w:rPr>
        <w:t>)</w:t>
      </w:r>
    </w:p>
    <w:p w14:paraId="410731D3" w14:textId="77777777" w:rsidR="00C557A9" w:rsidRDefault="00C557A9" w:rsidP="00C557A9">
      <w:pPr>
        <w:pStyle w:val="ListParagraph"/>
        <w:rPr>
          <w:sz w:val="16"/>
          <w:szCs w:val="16"/>
        </w:rPr>
      </w:pPr>
    </w:p>
    <w:p w14:paraId="4C0F3A67" w14:textId="77777777" w:rsidR="00C557A9" w:rsidRPr="00F20874" w:rsidRDefault="00C557A9" w:rsidP="00C557A9">
      <w:pPr>
        <w:pStyle w:val="ParagraphAfterHeadingLevel1"/>
        <w:ind w:left="720"/>
      </w:pPr>
    </w:p>
    <w:p w14:paraId="7F405795" w14:textId="77777777" w:rsidR="00C557A9" w:rsidRDefault="00C557A9" w:rsidP="00C557A9">
      <w:pPr>
        <w:pStyle w:val="ParagraphAfterHeadingLevel1"/>
        <w:ind w:left="360"/>
      </w:pPr>
      <w:r>
        <w:t xml:space="preserve">c) </w:t>
      </w:r>
      <w:r w:rsidRPr="005964E0">
        <w:rPr>
          <w:rFonts w:eastAsiaTheme="minorHAnsi"/>
          <w:b/>
          <w:i/>
          <w:shd w:val="clear" w:color="auto" w:fill="auto"/>
        </w:rPr>
        <w:t xml:space="preserve">Diabetic Foot </w:t>
      </w:r>
      <w:r>
        <w:t>TBC</w:t>
      </w:r>
    </w:p>
    <w:p w14:paraId="626CEAFC" w14:textId="77777777" w:rsidR="00C557A9" w:rsidRDefault="00C557A9" w:rsidP="00C557A9">
      <w:pPr>
        <w:pStyle w:val="ParagraphAfterHeadingLevel1"/>
        <w:ind w:left="360"/>
      </w:pPr>
      <w:r>
        <w:t xml:space="preserve">d) </w:t>
      </w:r>
      <w:r w:rsidRPr="00AE07C2">
        <w:rPr>
          <w:rFonts w:eastAsiaTheme="minorHAnsi"/>
          <w:b/>
          <w:i/>
          <w:shd w:val="clear" w:color="auto" w:fill="auto"/>
        </w:rPr>
        <w:t>Patient Self-Management Tools</w:t>
      </w:r>
      <w:r>
        <w:t>: TBC</w:t>
      </w:r>
    </w:p>
    <w:p w14:paraId="077FA921" w14:textId="77777777" w:rsidR="00C557A9" w:rsidRDefault="00C557A9" w:rsidP="00C557A9">
      <w:pPr>
        <w:rPr>
          <w:rFonts w:eastAsia="Times New Roman"/>
          <w:color w:val="000000"/>
        </w:rPr>
      </w:pPr>
    </w:p>
    <w:p w14:paraId="478819D3" w14:textId="77777777" w:rsidR="00C557A9" w:rsidRPr="00BB6673" w:rsidRDefault="00C557A9" w:rsidP="00C557A9">
      <w:pPr>
        <w:pStyle w:val="Heading3"/>
        <w:numPr>
          <w:ilvl w:val="2"/>
          <w:numId w:val="1"/>
        </w:numPr>
        <w:rPr>
          <w:bCs w:val="0"/>
        </w:rPr>
      </w:pPr>
      <w:bookmarkStart w:id="22" w:name="_Toc30509766"/>
      <w:bookmarkStart w:id="23" w:name="_Toc39678710"/>
      <w:r w:rsidRPr="00BB6673">
        <w:rPr>
          <w:bCs w:val="0"/>
        </w:rPr>
        <w:t>Impact of AI</w:t>
      </w:r>
      <w:bookmarkEnd w:id="22"/>
      <w:bookmarkEnd w:id="23"/>
    </w:p>
    <w:p w14:paraId="4B538E64" w14:textId="77777777" w:rsidR="00C557A9" w:rsidRPr="005964E0" w:rsidRDefault="00C557A9" w:rsidP="00C557A9">
      <w:pPr>
        <w:pStyle w:val="ListParagraph"/>
        <w:numPr>
          <w:ilvl w:val="0"/>
          <w:numId w:val="39"/>
        </w:numPr>
        <w:rPr>
          <w:rFonts w:eastAsia="Times New Roman"/>
          <w:b/>
          <w:i/>
          <w:shd w:val="clear" w:color="auto" w:fill="FFFFFF"/>
        </w:rPr>
      </w:pPr>
      <w:r w:rsidRPr="005964E0">
        <w:rPr>
          <w:rFonts w:eastAsia="Times New Roman"/>
          <w:b/>
          <w:i/>
          <w:shd w:val="clear" w:color="auto" w:fill="FFFFFF"/>
        </w:rPr>
        <w:t>Diabetes and Prediabetes</w:t>
      </w:r>
    </w:p>
    <w:p w14:paraId="5F8A6AE4" w14:textId="77777777" w:rsidR="00C557A9" w:rsidRDefault="00C557A9" w:rsidP="00C557A9"/>
    <w:p w14:paraId="5C33A17D" w14:textId="77777777" w:rsidR="00C557A9" w:rsidRPr="00B5558A" w:rsidRDefault="00C557A9" w:rsidP="00C557A9">
      <w:pPr>
        <w:pStyle w:val="NormalWeb"/>
        <w:shd w:val="clear" w:color="auto" w:fill="FFFFFF"/>
        <w:spacing w:before="0"/>
      </w:pPr>
      <w:r w:rsidRPr="00B5558A">
        <w:t>Decades of well-designed studies have established that intensive therapy effectively delays the onset and slows the progression of diabetes-related complications, such as retinopathy, nephropathy, and neuropathy.</w:t>
      </w:r>
      <w:hyperlink r:id="rId16" w:anchor="B4" w:history="1">
        <w:r w:rsidRPr="00B5558A">
          <w:rPr>
            <w:rFonts w:ascii="Roboto" w:hAnsi="Roboto"/>
            <w:b/>
            <w:bCs/>
            <w:color w:val="292B2C"/>
            <w:sz w:val="16"/>
            <w:szCs w:val="16"/>
            <w:vertAlign w:val="superscript"/>
          </w:rPr>
          <w:t>4</w:t>
        </w:r>
      </w:hyperlink>
      <w:r w:rsidRPr="00B5558A">
        <w:t> 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7" w:anchor="B5" w:history="1">
        <w:r w:rsidRPr="00B5558A">
          <w:rPr>
            <w:rFonts w:ascii="Roboto" w:hAnsi="Roboto"/>
            <w:b/>
            <w:bCs/>
            <w:color w:val="292B2C"/>
            <w:sz w:val="16"/>
            <w:szCs w:val="16"/>
            <w:vertAlign w:val="superscript"/>
          </w:rPr>
          <w:t>5</w:t>
        </w:r>
      </w:hyperlink>
      <w:r w:rsidRPr="00B5558A">
        <w:t> 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8" w:anchor="B6" w:history="1">
        <w:r w:rsidRPr="00B5558A">
          <w:rPr>
            <w:rFonts w:ascii="Roboto" w:hAnsi="Roboto"/>
            <w:b/>
            <w:bCs/>
            <w:color w:val="292B2C"/>
            <w:sz w:val="16"/>
            <w:szCs w:val="16"/>
            <w:vertAlign w:val="superscript"/>
          </w:rPr>
          <w:t>6</w:t>
        </w:r>
      </w:hyperlink>
      <w:r w:rsidRPr="00B5558A">
        <w:t> 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19" w:anchor="B7" w:history="1">
        <w:r w:rsidRPr="00B5558A">
          <w:rPr>
            <w:rFonts w:ascii="Roboto" w:hAnsi="Roboto"/>
            <w:b/>
            <w:bCs/>
            <w:color w:val="292B2C"/>
            <w:sz w:val="16"/>
            <w:szCs w:val="16"/>
            <w:vertAlign w:val="superscript"/>
          </w:rPr>
          <w:t>7</w:t>
        </w:r>
      </w:hyperlink>
      <w:r w:rsidRPr="00B5558A">
        <w:t> Ninety percent of a person's health outcomes may be attributed to genomics and exogenous data, underscoring the importance of PWDs and their clinicians collecting and leveraging these data to make informed health choices.</w:t>
      </w:r>
      <w:hyperlink r:id="rId20" w:anchor="B8" w:history="1">
        <w:r w:rsidRPr="00B5558A">
          <w:rPr>
            <w:rFonts w:ascii="Roboto" w:hAnsi="Roboto"/>
            <w:b/>
            <w:bCs/>
            <w:color w:val="292B2C"/>
            <w:sz w:val="16"/>
            <w:szCs w:val="16"/>
            <w:vertAlign w:val="superscript"/>
          </w:rPr>
          <w:t>8</w:t>
        </w:r>
      </w:hyperlink>
    </w:p>
    <w:p w14:paraId="43C7317F" w14:textId="77777777" w:rsidR="00C557A9" w:rsidRDefault="00C557A9" w:rsidP="00C557A9">
      <w:pPr>
        <w:spacing w:after="20"/>
        <w:rPr>
          <w:lang w:val="en-US"/>
        </w:rPr>
      </w:pPr>
      <w:r w:rsidRPr="00DD3950">
        <w:rPr>
          <w:lang w:val="en-US"/>
        </w:rPr>
        <w:t xml:space="preserve">However, this large amount of data can not be stored by the doctor's memory and will have to rely on solutions that will improve their abilities to be effective and efficient to do a better job in </w:t>
      </w:r>
      <w:r>
        <w:rPr>
          <w:lang w:val="en-US"/>
        </w:rPr>
        <w:t xml:space="preserve">the future </w:t>
      </w:r>
      <w:r w:rsidRPr="00DD3950">
        <w:rPr>
          <w:lang w:val="en-US"/>
        </w:rPr>
        <w:t>and on the other hand</w:t>
      </w:r>
      <w:r>
        <w:rPr>
          <w:lang w:val="en-US"/>
        </w:rPr>
        <w:t>,</w:t>
      </w:r>
      <w:r w:rsidRPr="00DD3950">
        <w:rPr>
          <w:lang w:val="en-US"/>
        </w:rPr>
        <w:t xml:space="preserve"> seeks to change from curative medicine to a preventive and to be able to anticipate the complications of</w:t>
      </w:r>
      <w:r>
        <w:rPr>
          <w:lang w:val="en-US"/>
        </w:rPr>
        <w:t xml:space="preserve"> diabetes and pre-diabetes. </w:t>
      </w:r>
    </w:p>
    <w:p w14:paraId="4BC29CFE" w14:textId="77777777" w:rsidR="00C557A9" w:rsidRPr="00B5558A" w:rsidRDefault="00C557A9" w:rsidP="00C557A9">
      <w:pPr>
        <w:pStyle w:val="NormalWeb"/>
        <w:shd w:val="clear" w:color="auto" w:fill="FFFFFF"/>
        <w:spacing w:before="0"/>
      </w:pPr>
    </w:p>
    <w:p w14:paraId="040D9D89" w14:textId="77777777" w:rsidR="00C557A9" w:rsidRDefault="00C557A9" w:rsidP="00C557A9">
      <w:pPr>
        <w:pStyle w:val="NormalWeb"/>
        <w:shd w:val="clear" w:color="auto" w:fill="FFFFFF"/>
        <w:spacing w:before="0"/>
      </w:pPr>
      <w:r w:rsidRPr="00B5558A">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1" w:anchor="B9" w:history="1">
        <w:r w:rsidRPr="00B5558A">
          <w:rPr>
            <w:rFonts w:ascii="Roboto" w:hAnsi="Roboto"/>
            <w:b/>
            <w:bCs/>
            <w:color w:val="292B2C"/>
            <w:sz w:val="16"/>
            <w:szCs w:val="16"/>
            <w:vertAlign w:val="superscript"/>
          </w:rPr>
          <w:t>9</w:t>
        </w:r>
      </w:hyperlink>
      <w:r w:rsidRPr="00B5558A">
        <w:t> 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19613B68" w14:textId="77777777" w:rsidR="00C557A9" w:rsidRDefault="00C557A9" w:rsidP="00C557A9">
      <w:pPr>
        <w:jc w:val="both"/>
        <w:rPr>
          <w:lang w:val="en-US"/>
        </w:rPr>
      </w:pPr>
      <w:r w:rsidRPr="00EB3BAF">
        <w:rPr>
          <w:lang w:val="en-US"/>
        </w:rPr>
        <w:t>Inside this definition</w:t>
      </w:r>
      <w:r>
        <w:rPr>
          <w:lang w:val="en-US"/>
        </w:rPr>
        <w:t xml:space="preserve"> fo AI</w:t>
      </w:r>
      <w:r w:rsidRPr="00EB3BAF">
        <w:rPr>
          <w:lang w:val="en-US"/>
        </w:rPr>
        <w:t>, we find machine learning (ML) that is an application of AI, which provides a system the ability to learn and improve from experience. This approach can be used in many ways, such as predictive models, meaning that we give the algorithm the necessary data, and it will predict an outcome out of it, this is the case that we are working on.</w:t>
      </w:r>
    </w:p>
    <w:p w14:paraId="4230C5D2" w14:textId="77777777" w:rsidR="00C557A9" w:rsidRPr="00EB3BAF" w:rsidRDefault="00C557A9" w:rsidP="00C557A9">
      <w:pPr>
        <w:jc w:val="both"/>
        <w:rPr>
          <w:lang w:val="en-US"/>
        </w:rPr>
      </w:pPr>
      <w:r w:rsidRPr="007E34BD">
        <w:rPr>
          <w:lang w:val="en-US"/>
        </w:rPr>
        <w:t>In order to make a machine learning algorithm, a model has to be built. ML models are formed by layers, of which there are several types</w:t>
      </w:r>
      <w:r>
        <w:rPr>
          <w:lang w:val="en-US"/>
        </w:rPr>
        <w:t>,</w:t>
      </w:r>
      <w:r w:rsidRPr="00EB3BAF">
        <w:rPr>
          <w:lang w:val="en-US"/>
        </w:rPr>
        <w:t xml:space="preserve"> </w:t>
      </w:r>
      <w:r>
        <w:rPr>
          <w:lang w:val="en-US"/>
        </w:rPr>
        <w:t>e</w:t>
      </w:r>
      <w:r w:rsidRPr="00EB3BAF">
        <w:rPr>
          <w:lang w:val="en-US"/>
        </w:rPr>
        <w:t>very layer has a specific name, functionality and purpose. Layers are formed by neurons, which can be thought of as nodes</w:t>
      </w:r>
      <w:r>
        <w:rPr>
          <w:lang w:val="en-US"/>
        </w:rPr>
        <w:t xml:space="preserve"> or units</w:t>
      </w:r>
      <w:r w:rsidRPr="00EB3BAF">
        <w:rPr>
          <w:lang w:val="en-US"/>
        </w:rPr>
        <w:t>, and these neurons come from a dire</w:t>
      </w:r>
      <w:r>
        <w:rPr>
          <w:lang w:val="en-US"/>
        </w:rPr>
        <w:t>ct analogy from the human brain.</w:t>
      </w:r>
      <w:r w:rsidRPr="00EB3BAF">
        <w:rPr>
          <w:lang w:val="en-US"/>
        </w:rPr>
        <w:t xml:space="preserve"> </w:t>
      </w:r>
      <w:r>
        <w:rPr>
          <w:lang w:val="en-US"/>
        </w:rPr>
        <w:t>S</w:t>
      </w:r>
      <w:r w:rsidRPr="00EB3BAF">
        <w:rPr>
          <w:lang w:val="en-US"/>
        </w:rPr>
        <w:t>ince human brains have neurons, and AI mimics human intelligence, it is only natural that AI models have their own neurons. The model is formed by a combination of layers that connect each other by their neurons, the characteristics of a particular model depends on what the purpose of the algorithm is.</w:t>
      </w:r>
    </w:p>
    <w:p w14:paraId="6421D63D" w14:textId="77777777" w:rsidR="00C557A9" w:rsidRDefault="00C557A9" w:rsidP="00C557A9">
      <w:pPr>
        <w:jc w:val="both"/>
        <w:rPr>
          <w:lang w:val="en-US"/>
        </w:rPr>
      </w:pPr>
      <w:r w:rsidRPr="00EB3BAF">
        <w:rPr>
          <w:lang w:val="en-US"/>
        </w:rPr>
        <w:t xml:space="preserve">After a model has been defined, </w:t>
      </w:r>
      <w:r>
        <w:rPr>
          <w:lang w:val="en-US"/>
        </w:rPr>
        <w:t>by</w:t>
      </w:r>
      <w:r w:rsidRPr="00EB3BAF">
        <w:rPr>
          <w:lang w:val="en-US"/>
        </w:rPr>
        <w:t xml:space="preserve"> the number and type of layers, and the number of neurons and the connections between them has been determined, the model is complete, and can be trained. The training process of a model consists in feeding it with a database called </w:t>
      </w:r>
      <w:r w:rsidRPr="00D14CB5">
        <w:rPr>
          <w:i/>
          <w:lang w:val="en-US"/>
        </w:rPr>
        <w:t>‘training dataset’</w:t>
      </w:r>
      <w:r w:rsidRPr="00EB3BAF">
        <w:rPr>
          <w:lang w:val="en-US"/>
        </w:rPr>
        <w:t xml:space="preserve">. The data that is being fed to the machine on this process, has the answer of the attribute or feature that wants to be predicted, so that </w:t>
      </w:r>
      <w:r>
        <w:rPr>
          <w:lang w:val="en-US"/>
        </w:rPr>
        <w:t xml:space="preserve">the machine learns how to </w:t>
      </w:r>
      <w:r w:rsidRPr="00EB3BAF">
        <w:rPr>
          <w:lang w:val="en-US"/>
        </w:rPr>
        <w:t>predict with data that does not have the correct answer on it. After the training process is completed, the machine is ready to be tested, and on this process, the machine is fed with the ‘</w:t>
      </w:r>
      <w:r w:rsidRPr="00EB3BAF">
        <w:rPr>
          <w:i/>
          <w:lang w:val="en-US"/>
        </w:rPr>
        <w:t>test dataset’</w:t>
      </w:r>
      <w:r w:rsidRPr="00EB3BAF">
        <w:rPr>
          <w:lang w:val="en-US"/>
        </w:rPr>
        <w:t>, which does not have the answer for the target attribute, so that the machine makes its own predictions. It is possible to track the accuracy of the predicti</w:t>
      </w:r>
      <w:r>
        <w:rPr>
          <w:lang w:val="en-US"/>
        </w:rPr>
        <w:t>ons the algorithm is making, if it’s not high enough, the machine need more training in order to increase it.</w:t>
      </w:r>
    </w:p>
    <w:p w14:paraId="0124D0E9" w14:textId="77777777" w:rsidR="00C557A9" w:rsidRDefault="00C557A9" w:rsidP="00C557A9">
      <w:pPr>
        <w:jc w:val="both"/>
        <w:rPr>
          <w:lang w:val="en-US"/>
        </w:rPr>
      </w:pPr>
      <w:r w:rsidRPr="00EB3BAF">
        <w:rPr>
          <w:lang w:val="en-US"/>
        </w:rPr>
        <w:t>One of the most important aspects when making</w:t>
      </w:r>
      <w:r>
        <w:rPr>
          <w:lang w:val="en-US"/>
        </w:rPr>
        <w:t xml:space="preserve"> an AI model, is</w:t>
      </w:r>
      <w:r w:rsidRPr="00EB3BAF">
        <w:rPr>
          <w:lang w:val="en-US"/>
        </w:rPr>
        <w:t xml:space="preserve"> data. </w:t>
      </w:r>
      <w:r>
        <w:rPr>
          <w:lang w:val="en-US"/>
        </w:rPr>
        <w:t>As mentioned before, t</w:t>
      </w:r>
      <w:r w:rsidRPr="00EB3BAF">
        <w:rPr>
          <w:lang w:val="en-US"/>
        </w:rPr>
        <w:t xml:space="preserve">he information provided by suppliers </w:t>
      </w:r>
      <w:r>
        <w:rPr>
          <w:lang w:val="en-US"/>
        </w:rPr>
        <w:t xml:space="preserve">in the medical business is mostly unstructured. This leads to a big problem, the algorithm needs to be fed data that it is able to understand, creating a necessity to preprocess and prepare data before it is given to the machine. </w:t>
      </w:r>
      <w:r w:rsidRPr="00EB3BAF">
        <w:rPr>
          <w:lang w:val="en-US"/>
        </w:rPr>
        <w:t>In this kind</w:t>
      </w:r>
      <w:r>
        <w:rPr>
          <w:lang w:val="en-US"/>
        </w:rPr>
        <w:t xml:space="preserve"> of process, data is subject to </w:t>
      </w:r>
      <w:r w:rsidRPr="00EB3BAF">
        <w:rPr>
          <w:lang w:val="en-US"/>
        </w:rPr>
        <w:t>changes and revisions, it gets transformed, normalized, cleaned and encoded, in order to have complete certainty that the algorithm is able to process and parse the data that it’s being fed on</w:t>
      </w:r>
      <w:r>
        <w:rPr>
          <w:lang w:val="en-US"/>
        </w:rPr>
        <w:t>. It is absolutely necessary to make this kind of process, so that the information is easier and actually interpretable by the algorithm</w:t>
      </w:r>
      <w:r w:rsidRPr="00EB3BAF">
        <w:rPr>
          <w:lang w:val="en-US"/>
        </w:rPr>
        <w:t xml:space="preserve">. We can see a </w:t>
      </w:r>
      <w:r>
        <w:rPr>
          <w:lang w:val="en-US"/>
        </w:rPr>
        <w:t xml:space="preserve">simple </w:t>
      </w:r>
      <w:r w:rsidRPr="00EB3BAF">
        <w:rPr>
          <w:lang w:val="en-US"/>
        </w:rPr>
        <w:t>fl</w:t>
      </w:r>
      <w:r>
        <w:rPr>
          <w:lang w:val="en-US"/>
        </w:rPr>
        <w:t>ow</w:t>
      </w:r>
      <w:r w:rsidRPr="00EB3BAF">
        <w:rPr>
          <w:lang w:val="en-US"/>
        </w:rPr>
        <w:t xml:space="preserve"> diagram of this data processing and preparation on Fig. 1.</w:t>
      </w:r>
    </w:p>
    <w:p w14:paraId="7C6F1996" w14:textId="77777777" w:rsidR="00C557A9" w:rsidRDefault="00C557A9" w:rsidP="00C557A9">
      <w:pPr>
        <w:jc w:val="center"/>
        <w:rPr>
          <w:lang w:val="en-US"/>
        </w:rPr>
      </w:pPr>
      <w:r>
        <w:rPr>
          <w:noProof/>
          <w:lang w:val="en-US"/>
        </w:rPr>
        <w:drawing>
          <wp:inline distT="0" distB="0" distL="0" distR="0" wp14:anchorId="78B9EC1A" wp14:editId="0FA3948A">
            <wp:extent cx="5612130" cy="28517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851785"/>
                    </a:xfrm>
                    <a:prstGeom prst="rect">
                      <a:avLst/>
                    </a:prstGeom>
                  </pic:spPr>
                </pic:pic>
              </a:graphicData>
            </a:graphic>
          </wp:inline>
        </w:drawing>
      </w:r>
    </w:p>
    <w:p w14:paraId="4D35905F" w14:textId="77777777" w:rsidR="00C557A9" w:rsidRPr="00F122B3" w:rsidRDefault="00C557A9" w:rsidP="00C557A9">
      <w:pPr>
        <w:jc w:val="center"/>
        <w:rPr>
          <w:sz w:val="22"/>
          <w:lang w:val="en-US"/>
        </w:rPr>
      </w:pPr>
      <w:r w:rsidRPr="00F122B3">
        <w:rPr>
          <w:sz w:val="22"/>
          <w:lang w:val="en-US"/>
        </w:rPr>
        <w:t>Fig. 1 Data Processing and Preparation.</w:t>
      </w:r>
    </w:p>
    <w:p w14:paraId="1AF05BB7" w14:textId="77777777" w:rsidR="00C557A9" w:rsidRDefault="00C557A9" w:rsidP="00C557A9">
      <w:pPr>
        <w:jc w:val="both"/>
        <w:rPr>
          <w:lang w:val="en-US"/>
        </w:rPr>
      </w:pPr>
      <w:r>
        <w:rPr>
          <w:lang w:val="en-US"/>
        </w:rPr>
        <w:t>The preprocessing of the data corresponds to the three process’ on the left of the figure, the transformation, normalization, cleansing and encoding of the data. The preparation of it, corresponds to the other two process’, sample selection and the separation of the data on the two necessary datasets.</w:t>
      </w:r>
    </w:p>
    <w:p w14:paraId="11FB2EBC" w14:textId="77777777" w:rsidR="00C557A9" w:rsidRDefault="00C557A9" w:rsidP="00C557A9">
      <w:pPr>
        <w:jc w:val="both"/>
        <w:rPr>
          <w:lang w:val="en-US"/>
        </w:rPr>
      </w:pPr>
      <w:r>
        <w:rPr>
          <w:lang w:val="en-US"/>
        </w:rPr>
        <w:t xml:space="preserve">The data transformation process, consists in converting data from one format to another, this process turns the received information and transforms it, in the case that the received data is not suitable for the algorithm. The normalization process consists in an escalation of the information of a database, it is a statistical process which enables an easier comparison between data, and reduces redundancy. The cleansing process consists in the elimination or replacement of corrupted data, this happens when the incoming data has inconsistencies, noise or is incomplete. When this occurs, the first choice is to replace the data, and there are statistical parameters that can be used for the replacement of it, on the other hand, corrupted data can be eliminated but it is not recommended. </w:t>
      </w:r>
    </w:p>
    <w:p w14:paraId="6C3C9F10" w14:textId="77777777" w:rsidR="00C557A9" w:rsidRDefault="00C557A9" w:rsidP="00C557A9">
      <w:pPr>
        <w:jc w:val="both"/>
        <w:rPr>
          <w:lang w:val="en-US"/>
        </w:rPr>
      </w:pPr>
      <w:r>
        <w:rPr>
          <w:lang w:val="en-US"/>
        </w:rPr>
        <w:t>As for now, the data being used corresponds to laboratory reports, it is one type of information provided by different sources. One of the challenges from now on, is to expand the number of data types being used to make predictions, this implies the use of other types of information that have not been used before, such as radiography exams, medical history of patients, drug exams and more.</w:t>
      </w:r>
    </w:p>
    <w:p w14:paraId="6CAF0E90" w14:textId="77777777" w:rsidR="00C557A9" w:rsidRDefault="00C557A9" w:rsidP="00C557A9">
      <w:pPr>
        <w:jc w:val="both"/>
      </w:pPr>
      <w:r w:rsidRPr="00B5558A">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3" w:anchor="B10" w:history="1">
        <w:r w:rsidRPr="00B5558A">
          <w:rPr>
            <w:rFonts w:ascii="Roboto" w:hAnsi="Roboto"/>
            <w:b/>
            <w:bCs/>
            <w:color w:val="292B2C"/>
            <w:sz w:val="16"/>
            <w:szCs w:val="16"/>
            <w:vertAlign w:val="superscript"/>
          </w:rPr>
          <w:t>10</w:t>
        </w:r>
      </w:hyperlink>
      <w:r w:rsidRPr="00B5558A">
        <w:t> Although advances in AI for health care are being reported in the literature</w:t>
      </w:r>
      <w:hyperlink r:id="rId24" w:anchor="B11" w:history="1">
        <w:r w:rsidRPr="00B5558A">
          <w:rPr>
            <w:rFonts w:ascii="Roboto" w:hAnsi="Roboto"/>
            <w:b/>
            <w:bCs/>
            <w:color w:val="292B2C"/>
            <w:sz w:val="16"/>
            <w:szCs w:val="16"/>
            <w:vertAlign w:val="superscript"/>
          </w:rPr>
          <w:t>11</w:t>
        </w:r>
      </w:hyperlink>
      <w:r w:rsidRPr="00B5558A">
        <w:t> and new AI-powered devices are being approved for diabetes care,</w:t>
      </w:r>
      <w:hyperlink r:id="rId25" w:anchor="B12" w:history="1">
        <w:r w:rsidRPr="00B5558A">
          <w:rPr>
            <w:rFonts w:ascii="Roboto" w:hAnsi="Roboto"/>
            <w:b/>
            <w:bCs/>
            <w:color w:val="292B2C"/>
            <w:sz w:val="16"/>
            <w:szCs w:val="16"/>
            <w:vertAlign w:val="superscript"/>
          </w:rPr>
          <w:t>12</w:t>
        </w:r>
      </w:hyperlink>
      <w:r w:rsidRPr="00B5558A">
        <w:t xml:space="preserve"> a systematic review of clinically relevant diabetes AI applications is missing. </w:t>
      </w:r>
    </w:p>
    <w:p w14:paraId="12CE9DEE" w14:textId="77777777" w:rsidR="00C557A9" w:rsidRPr="00E163F7" w:rsidRDefault="00C557A9" w:rsidP="00C557A9">
      <w:pPr>
        <w:spacing w:after="20"/>
        <w:rPr>
          <w:lang w:val="en-US"/>
        </w:rPr>
      </w:pPr>
      <w:r w:rsidRPr="00E163F7">
        <w:rPr>
          <w:lang w:val="en-US"/>
        </w:rPr>
        <w:t>The tables below show the possible cost impact of preventing complic</w:t>
      </w:r>
      <w:r>
        <w:rPr>
          <w:lang w:val="en-US"/>
        </w:rPr>
        <w:t xml:space="preserve">ations due to better actions by </w:t>
      </w:r>
      <w:r w:rsidRPr="00E163F7">
        <w:rPr>
          <w:lang w:val="en-US"/>
        </w:rPr>
        <w:t>having more segmented knowledge of patients during their total life cycle.</w:t>
      </w:r>
      <w:r>
        <w:rPr>
          <w:lang w:val="en-US"/>
        </w:rPr>
        <w:t xml:space="preserve">                    </w:t>
      </w:r>
    </w:p>
    <w:p w14:paraId="1B8D716E" w14:textId="77777777" w:rsidR="00C557A9" w:rsidRDefault="00C557A9" w:rsidP="00C557A9">
      <w:pPr>
        <w:spacing w:after="20"/>
        <w:rPr>
          <w:lang w:val="en-US"/>
        </w:rPr>
      </w:pPr>
    </w:p>
    <w:p w14:paraId="1C4544C2" w14:textId="77777777" w:rsidR="00C557A9" w:rsidRPr="00360AEB" w:rsidRDefault="00C557A9" w:rsidP="00C557A9">
      <w:pPr>
        <w:spacing w:after="20"/>
        <w:rPr>
          <w:noProof/>
          <w:lang w:val="en-US" w:eastAsia="es-CL"/>
        </w:rPr>
      </w:pPr>
    </w:p>
    <w:p w14:paraId="286B7802" w14:textId="77777777" w:rsidR="00C557A9" w:rsidRDefault="00C557A9" w:rsidP="00C557A9">
      <w:pPr>
        <w:pStyle w:val="NormalWeb"/>
        <w:shd w:val="clear" w:color="auto" w:fill="FFFFFF"/>
        <w:spacing w:before="0"/>
      </w:pPr>
      <w:r>
        <w:t>Insert Economic Table of Impact</w:t>
      </w:r>
    </w:p>
    <w:p w14:paraId="3DE79AAD" w14:textId="77777777" w:rsidR="00C557A9" w:rsidRPr="00B5558A" w:rsidRDefault="00C557A9" w:rsidP="00C557A9">
      <w:pPr>
        <w:pStyle w:val="NormalWeb"/>
        <w:shd w:val="clear" w:color="auto" w:fill="FFFFFF"/>
        <w:spacing w:before="0"/>
      </w:pPr>
    </w:p>
    <w:p w14:paraId="7925B04B" w14:textId="77777777" w:rsidR="00C557A9" w:rsidRDefault="00C557A9" w:rsidP="00C557A9">
      <w:pPr>
        <w:pStyle w:val="ListParagraph"/>
        <w:numPr>
          <w:ilvl w:val="0"/>
          <w:numId w:val="39"/>
        </w:numPr>
      </w:pPr>
      <w:r w:rsidRPr="005964E0">
        <w:rPr>
          <w:b/>
          <w:i/>
        </w:rPr>
        <w:t>Diabetic retinopathy</w:t>
      </w:r>
      <w:r>
        <w:t>:</w:t>
      </w:r>
    </w:p>
    <w:p w14:paraId="35E91818" w14:textId="77777777" w:rsidR="00C557A9" w:rsidRPr="005B7C63" w:rsidRDefault="00C557A9" w:rsidP="00C557A9">
      <w:r w:rsidRPr="005B7C63">
        <w:t xml:space="preserve">For </w:t>
      </w:r>
      <w:r>
        <w:t xml:space="preserve">Diabetic retinopathy </w:t>
      </w:r>
      <w:r w:rsidRPr="005B7C63">
        <w:t>diseases</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4A4E2B75" w14:textId="77777777" w:rsidR="00C557A9" w:rsidRPr="005B7C63" w:rsidRDefault="00C557A9" w:rsidP="00C557A9">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33E60012" w14:textId="77777777" w:rsidR="00C557A9" w:rsidRDefault="00C557A9" w:rsidP="00C557A9">
      <w:r w:rsidRPr="005B7C63">
        <w:t>In India, for example, there are over 72 million people with diabetes and</w:t>
      </w:r>
      <w:r>
        <w:t xml:space="preserve"> </w:t>
      </w:r>
      <w:r w:rsidRPr="005B7C63">
        <w:t xml:space="preserve">an estimated 25 million have some stage of </w:t>
      </w:r>
      <w:r>
        <w:t>Diabetic retinopathy</w:t>
      </w:r>
      <w:r w:rsidRPr="005B7C63">
        <w:t xml:space="preserve"> and about 7 million have VT</w:t>
      </w:r>
      <w:r>
        <w:t>Diabetic retinopathy</w:t>
      </w:r>
      <w:r w:rsidRPr="005B7C63">
        <w:t>.</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2"/>
      </w:r>
      <w:r>
        <w:t xml:space="preserve"> </w:t>
      </w:r>
    </w:p>
    <w:p w14:paraId="199D80D8" w14:textId="77777777" w:rsidR="00C557A9" w:rsidRPr="00FC6879" w:rsidRDefault="00C557A9" w:rsidP="00C557A9">
      <w:pPr>
        <w:rPr>
          <w:i/>
          <w:iCs/>
          <w:lang w:val="en-IN"/>
        </w:rPr>
      </w:pPr>
      <w:r w:rsidRPr="00FC6879">
        <w:rPr>
          <w:i/>
          <w:iCs/>
          <w:lang w:val="en-IN"/>
        </w:rPr>
        <w:t xml:space="preserve">(The following is from Calligo Technologies contribution FG-AI4H-G-028 received during meeting G.)  </w:t>
      </w:r>
    </w:p>
    <w:p w14:paraId="4A648AD3" w14:textId="77777777" w:rsidR="00C557A9" w:rsidRPr="008153E0" w:rsidRDefault="00C557A9" w:rsidP="00C557A9">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0E2EAEE0" w14:textId="77777777" w:rsidR="00C557A9" w:rsidRPr="008153E0" w:rsidRDefault="00C557A9" w:rsidP="00C557A9">
      <w:pPr>
        <w:rPr>
          <w:lang w:val="en-US"/>
        </w:rPr>
      </w:pPr>
      <w:r w:rsidRPr="008153E0">
        <w:rPr>
          <w:lang w:val="en-US"/>
        </w:rPr>
        <w:t xml:space="preserve">A frequent problem in mass eyecare checkups is that the quality of images captured might not always be usable for an ophthalmologist to grade for </w:t>
      </w:r>
      <w:r>
        <w:rPr>
          <w:lang w:val="en-US"/>
        </w:rPr>
        <w:t>Diabetic retinopathy</w:t>
      </w:r>
      <w:r w:rsidRPr="008153E0">
        <w:rPr>
          <w:lang w:val="en-US"/>
        </w:rPr>
        <w:t>.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2FF78245" w14:textId="77777777" w:rsidR="00C557A9" w:rsidRPr="008153E0" w:rsidRDefault="00C557A9" w:rsidP="00C557A9">
      <w:pPr>
        <w:rPr>
          <w:lang w:val="en-US"/>
        </w:rPr>
      </w:pPr>
      <w:r w:rsidRPr="008153E0">
        <w:rPr>
          <w:lang w:val="en-US"/>
        </w:rPr>
        <w:t xml:space="preserve">Once usable images are captured, the system grades the images, again in real-time, and identifies if the images have </w:t>
      </w:r>
      <w:r>
        <w:rPr>
          <w:lang w:val="en-US"/>
        </w:rPr>
        <w:t>Diabetic retinopathy</w:t>
      </w:r>
      <w:r w:rsidRPr="008153E0">
        <w:rPr>
          <w:lang w:val="en-US"/>
        </w:rPr>
        <w:t xml:space="preserve">. In case a patient is found to be </w:t>
      </w:r>
      <w:r>
        <w:rPr>
          <w:lang w:val="en-US"/>
        </w:rPr>
        <w:t>Diabetic retinopathy</w:t>
      </w:r>
      <w:r w:rsidRPr="008153E0">
        <w:rPr>
          <w:lang w:val="en-US"/>
        </w:rPr>
        <w:t xml:space="preserve"> positive, they are advised to consult an ophthalmologist to determine the next course of action.</w:t>
      </w:r>
    </w:p>
    <w:p w14:paraId="454D6210" w14:textId="77777777" w:rsidR="00C557A9" w:rsidRPr="008725AE" w:rsidRDefault="00C557A9" w:rsidP="00C557A9">
      <w:pPr>
        <w:rPr>
          <w:sz w:val="16"/>
          <w:szCs w:val="16"/>
        </w:rPr>
      </w:pPr>
      <w:r w:rsidRPr="008725AE">
        <w:rPr>
          <w:lang w:val="en-US"/>
        </w:rPr>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8725AE">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p>
    <w:p w14:paraId="44B7E737" w14:textId="77777777" w:rsidR="00C557A9" w:rsidRDefault="00C557A9" w:rsidP="00C557A9">
      <w:pPr>
        <w:pStyle w:val="ParagraphAfterHeadingLevel1"/>
        <w:ind w:left="0"/>
      </w:pPr>
      <w:r>
        <w:t xml:space="preserve">b) Diabetic Foot: </w:t>
      </w:r>
      <w:r w:rsidRPr="005964E0">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5E2DF5EE" w14:textId="77777777" w:rsidR="00C557A9" w:rsidRDefault="00C557A9" w:rsidP="00C557A9">
      <w:pPr>
        <w:pStyle w:val="ParagraphAfterHeadingLevel1"/>
        <w:ind w:left="0"/>
      </w:pPr>
    </w:p>
    <w:p w14:paraId="24409A35" w14:textId="77777777" w:rsidR="00C557A9" w:rsidRDefault="00C557A9" w:rsidP="00C557A9">
      <w:pPr>
        <w:pStyle w:val="ParagraphAfterHeadingLevel1"/>
        <w:ind w:left="0"/>
      </w:pPr>
    </w:p>
    <w:p w14:paraId="5D68A890" w14:textId="77777777" w:rsidR="00C557A9" w:rsidRPr="00BB6673" w:rsidRDefault="00C557A9" w:rsidP="00C557A9">
      <w:pPr>
        <w:pStyle w:val="Heading3"/>
        <w:numPr>
          <w:ilvl w:val="2"/>
          <w:numId w:val="1"/>
        </w:numPr>
        <w:rPr>
          <w:bCs w:val="0"/>
        </w:rPr>
      </w:pPr>
      <w:bookmarkStart w:id="24" w:name="_Toc30509767"/>
      <w:bookmarkStart w:id="25" w:name="_Toc39678711"/>
      <w:r w:rsidRPr="00BB6673">
        <w:rPr>
          <w:bCs w:val="0"/>
        </w:rPr>
        <w:t>Impact of benchmarking AI Solutions</w:t>
      </w:r>
      <w:bookmarkEnd w:id="24"/>
      <w:bookmarkEnd w:id="25"/>
    </w:p>
    <w:p w14:paraId="131776D4" w14:textId="77777777" w:rsidR="00C557A9" w:rsidRPr="007C0DCE" w:rsidRDefault="00C557A9" w:rsidP="00C557A9">
      <w:pPr>
        <w:pStyle w:val="Heading4"/>
        <w:numPr>
          <w:ilvl w:val="3"/>
          <w:numId w:val="1"/>
        </w:numPr>
      </w:pPr>
      <w:r w:rsidRPr="007C0DCE">
        <w:t>Predictive Population Risk Stratification and Clinical decision Support: TBC</w:t>
      </w:r>
    </w:p>
    <w:p w14:paraId="063666AE" w14:textId="77777777" w:rsidR="00C557A9" w:rsidRDefault="00C557A9" w:rsidP="00C557A9">
      <w:pPr>
        <w:pStyle w:val="Heading4"/>
        <w:numPr>
          <w:ilvl w:val="3"/>
          <w:numId w:val="1"/>
        </w:numPr>
      </w:pPr>
      <w:r w:rsidRPr="007C0DCE">
        <w:t>Diabetic retinopathy:</w:t>
      </w:r>
      <w:r>
        <w:t xml:space="preserve"> </w:t>
      </w:r>
    </w:p>
    <w:p w14:paraId="700DD582" w14:textId="77777777" w:rsidR="00C557A9" w:rsidRPr="005964E0" w:rsidRDefault="00C557A9" w:rsidP="00C557A9">
      <w:r w:rsidRPr="007C0DCE">
        <w:rPr>
          <w:lang w:val="en-US"/>
        </w:rPr>
        <w:t xml:space="preserve">An accurate way of benchmarking the performance of AI solutions to detect and diagnose Diabetic retinopathy, can have a major impact on selecting and implementing the best solution to </w:t>
      </w:r>
      <w:commentRangeStart w:id="26"/>
      <w:r w:rsidRPr="007C0DCE">
        <w:rPr>
          <w:lang w:val="en-US"/>
        </w:rPr>
        <w:t xml:space="preserve">adDiabetic retinopathyess </w:t>
      </w:r>
      <w:commentRangeEnd w:id="26"/>
      <w:r>
        <w:rPr>
          <w:rStyle w:val="CommentReference"/>
        </w:rPr>
        <w:commentReference w:id="26"/>
      </w:r>
      <w:r w:rsidRPr="007C0DCE">
        <w:rPr>
          <w:lang w:val="en-US"/>
        </w:rPr>
        <w:t xml:space="preserve">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 </w:t>
      </w:r>
      <w:r w:rsidRPr="007C0DCE">
        <w:rPr>
          <w:i/>
          <w:sz w:val="16"/>
          <w:szCs w:val="16"/>
        </w:rPr>
        <w:t>(Source TG-Ophthalmo Topic Diabetic retinopathyiver FG-AI4H-H-017-A01)</w:t>
      </w:r>
    </w:p>
    <w:p w14:paraId="5DC4D42F" w14:textId="77777777" w:rsidR="00C557A9" w:rsidRPr="008725AE" w:rsidRDefault="00C557A9" w:rsidP="00C557A9">
      <w:pPr>
        <w:rPr>
          <w:lang w:val="en-US"/>
        </w:rPr>
      </w:pPr>
    </w:p>
    <w:p w14:paraId="630D07EF" w14:textId="77777777" w:rsidR="00C557A9" w:rsidRDefault="00C557A9" w:rsidP="00C557A9">
      <w:pPr>
        <w:pStyle w:val="ParagraphAfterHeadingLevel1"/>
        <w:ind w:left="0"/>
      </w:pPr>
    </w:p>
    <w:p w14:paraId="05F63525" w14:textId="77777777" w:rsidR="00C557A9" w:rsidRDefault="00C557A9" w:rsidP="00C557A9">
      <w:pPr>
        <w:pStyle w:val="Heading4"/>
        <w:numPr>
          <w:ilvl w:val="3"/>
          <w:numId w:val="1"/>
        </w:numPr>
      </w:pPr>
      <w:r w:rsidRPr="005964E0">
        <w:t>Diabetic Foot</w:t>
      </w:r>
      <w:r>
        <w:t xml:space="preserve">  TBC</w:t>
      </w:r>
    </w:p>
    <w:p w14:paraId="51616D56" w14:textId="77777777" w:rsidR="00C557A9" w:rsidRPr="007C0DCE" w:rsidRDefault="00C557A9" w:rsidP="00C557A9">
      <w:pPr>
        <w:pStyle w:val="Heading4"/>
        <w:numPr>
          <w:ilvl w:val="3"/>
          <w:numId w:val="1"/>
        </w:numPr>
      </w:pPr>
      <w:r w:rsidRPr="00AE07C2">
        <w:t>Patient Self-Management Tools</w:t>
      </w:r>
      <w:r>
        <w:t>: TBC</w:t>
      </w:r>
      <w:bookmarkStart w:id="27" w:name="_Toc29900638"/>
    </w:p>
    <w:p w14:paraId="21AC4C1E" w14:textId="77777777" w:rsidR="00C557A9" w:rsidRPr="004A5A47" w:rsidRDefault="00C557A9" w:rsidP="00C557A9">
      <w:pPr>
        <w:pStyle w:val="Heading2"/>
        <w:numPr>
          <w:ilvl w:val="1"/>
          <w:numId w:val="1"/>
        </w:numPr>
        <w:rPr>
          <w:lang w:val="en-US"/>
        </w:rPr>
      </w:pPr>
      <w:bookmarkStart w:id="28" w:name="_Toc39678712"/>
      <w:r w:rsidRPr="004A5A47">
        <w:rPr>
          <w:lang w:val="en-US"/>
        </w:rPr>
        <w:t>Ethical considerations on usage of AI</w:t>
      </w:r>
      <w:bookmarkEnd w:id="27"/>
      <w:bookmarkEnd w:id="28"/>
    </w:p>
    <w:p w14:paraId="69F0E680" w14:textId="77777777" w:rsidR="00C557A9" w:rsidRPr="00987C91" w:rsidRDefault="00C557A9" w:rsidP="00C557A9">
      <w:pPr>
        <w:numPr>
          <w:ilvl w:val="0"/>
          <w:numId w:val="24"/>
        </w:numPr>
        <w:contextualSpacing/>
        <w:rPr>
          <w:lang w:val="en-US"/>
        </w:rPr>
      </w:pPr>
      <w:r w:rsidRPr="00987C91">
        <w:rPr>
          <w:lang w:val="en-US"/>
        </w:rPr>
        <w:t>Technical robustness, safety, and accuracy</w:t>
      </w:r>
    </w:p>
    <w:p w14:paraId="59C7A0E7" w14:textId="77777777" w:rsidR="00C557A9" w:rsidRPr="00987C91" w:rsidRDefault="00C557A9" w:rsidP="00C557A9">
      <w:pPr>
        <w:numPr>
          <w:ilvl w:val="0"/>
          <w:numId w:val="24"/>
        </w:numPr>
        <w:contextualSpacing/>
        <w:rPr>
          <w:lang w:val="en-US"/>
        </w:rPr>
      </w:pPr>
      <w:r w:rsidRPr="00987C91">
        <w:rPr>
          <w:lang w:val="en-US"/>
        </w:rPr>
        <w:t>Data governance (storage, access and security) and privacy</w:t>
      </w:r>
    </w:p>
    <w:p w14:paraId="5A74A70B" w14:textId="77777777" w:rsidR="00C557A9" w:rsidRPr="00987C91" w:rsidRDefault="00C557A9" w:rsidP="00C557A9">
      <w:pPr>
        <w:numPr>
          <w:ilvl w:val="0"/>
          <w:numId w:val="24"/>
        </w:numPr>
        <w:contextualSpacing/>
        <w:rPr>
          <w:lang w:val="en-US"/>
        </w:rPr>
      </w:pPr>
      <w:r w:rsidRPr="00987C91">
        <w:rPr>
          <w:lang w:val="en-US"/>
        </w:rPr>
        <w:t>Bias and fairness of training datasets</w:t>
      </w:r>
    </w:p>
    <w:p w14:paraId="483924C4" w14:textId="77777777" w:rsidR="00C557A9" w:rsidRPr="00987C91" w:rsidRDefault="00C557A9" w:rsidP="00C557A9">
      <w:pPr>
        <w:numPr>
          <w:ilvl w:val="0"/>
          <w:numId w:val="24"/>
        </w:numPr>
        <w:contextualSpacing/>
        <w:rPr>
          <w:lang w:val="en-US"/>
        </w:rPr>
      </w:pPr>
      <w:r w:rsidRPr="00987C91">
        <w:rPr>
          <w:lang w:val="en-US"/>
        </w:rPr>
        <w:t>Explainability</w:t>
      </w:r>
    </w:p>
    <w:p w14:paraId="53444FE3" w14:textId="77777777" w:rsidR="00C557A9" w:rsidRPr="00987C91" w:rsidRDefault="00C557A9" w:rsidP="00C557A9">
      <w:pPr>
        <w:numPr>
          <w:ilvl w:val="0"/>
          <w:numId w:val="24"/>
        </w:numPr>
        <w:contextualSpacing/>
        <w:rPr>
          <w:lang w:val="en-US"/>
        </w:rPr>
      </w:pPr>
      <w:r w:rsidRPr="00987C91">
        <w:rPr>
          <w:lang w:val="en-US"/>
        </w:rPr>
        <w:t>Accountability</w:t>
      </w:r>
    </w:p>
    <w:p w14:paraId="7EB9ABC0" w14:textId="77777777" w:rsidR="00C557A9" w:rsidRPr="00987C91" w:rsidRDefault="00C557A9" w:rsidP="00C557A9">
      <w:pPr>
        <w:ind w:left="720"/>
        <w:contextualSpacing/>
        <w:rPr>
          <w:lang w:val="en-US"/>
        </w:rPr>
      </w:pPr>
    </w:p>
    <w:p w14:paraId="33FEE15B" w14:textId="77777777" w:rsidR="00C557A9" w:rsidRPr="00987C91" w:rsidRDefault="00C557A9" w:rsidP="00C557A9">
      <w:pPr>
        <w:pStyle w:val="Heading3"/>
        <w:numPr>
          <w:ilvl w:val="2"/>
          <w:numId w:val="1"/>
        </w:numPr>
        <w:rPr>
          <w:lang w:val="en-US"/>
        </w:rPr>
      </w:pPr>
      <w:bookmarkStart w:id="29" w:name="_Toc29900639"/>
      <w:bookmarkStart w:id="30" w:name="_Toc39678713"/>
      <w:r w:rsidRPr="00987C91">
        <w:rPr>
          <w:lang w:val="en-US"/>
        </w:rPr>
        <w:t>Ethical consideration of and benchmarking including its data acquisition</w:t>
      </w:r>
      <w:bookmarkEnd w:id="29"/>
      <w:bookmarkEnd w:id="30"/>
    </w:p>
    <w:p w14:paraId="54183C98" w14:textId="77777777" w:rsidR="00C557A9" w:rsidRPr="00987C91" w:rsidRDefault="00C557A9" w:rsidP="00C557A9">
      <w:pPr>
        <w:numPr>
          <w:ilvl w:val="0"/>
          <w:numId w:val="24"/>
        </w:numPr>
        <w:contextualSpacing/>
        <w:rPr>
          <w:lang w:val="en-US"/>
        </w:rPr>
      </w:pPr>
      <w:r w:rsidRPr="00987C91">
        <w:rPr>
          <w:lang w:val="en-US"/>
        </w:rPr>
        <w:t>Ethical acquisition of data, including necessary IRB reviews</w:t>
      </w:r>
    </w:p>
    <w:p w14:paraId="40D97992" w14:textId="77777777" w:rsidR="00C557A9" w:rsidRPr="00987C91" w:rsidRDefault="00C557A9" w:rsidP="00C557A9">
      <w:pPr>
        <w:numPr>
          <w:ilvl w:val="0"/>
          <w:numId w:val="24"/>
        </w:numPr>
        <w:contextualSpacing/>
        <w:rPr>
          <w:lang w:val="en-US"/>
        </w:rPr>
      </w:pPr>
      <w:r w:rsidRPr="00987C91">
        <w:rPr>
          <w:lang w:val="en-US"/>
        </w:rPr>
        <w:t>Privacy: No personally identifiable information</w:t>
      </w:r>
    </w:p>
    <w:p w14:paraId="7219B485" w14:textId="77777777" w:rsidR="00C557A9" w:rsidRPr="00D16F67" w:rsidRDefault="00C557A9" w:rsidP="00C557A9">
      <w:pPr>
        <w:numPr>
          <w:ilvl w:val="0"/>
          <w:numId w:val="24"/>
        </w:numPr>
        <w:contextualSpacing/>
        <w:rPr>
          <w:lang w:val="en-US"/>
        </w:rPr>
      </w:pPr>
      <w:r w:rsidRPr="00987C91">
        <w:rPr>
          <w:lang w:val="en-US"/>
        </w:rPr>
        <w:t xml:space="preserve">Bias and fairness: The benchmarking dataset must capture sufficient </w:t>
      </w:r>
      <w:r w:rsidRPr="00987C91">
        <w:rPr>
          <w:rFonts w:eastAsia="Times New Roman"/>
          <w:lang w:val="en-IN" w:eastAsia="en-US"/>
        </w:rPr>
        <w:t>variations and diversities (of subjects and settings) which are clearly outlined</w:t>
      </w:r>
    </w:p>
    <w:p w14:paraId="5F2F5464" w14:textId="77777777" w:rsidR="00C557A9" w:rsidRDefault="00C557A9" w:rsidP="00C557A9">
      <w:pPr>
        <w:ind w:left="720"/>
        <w:contextualSpacing/>
        <w:rPr>
          <w:rFonts w:eastAsia="Times New Roman"/>
          <w:lang w:val="en-IN" w:eastAsia="en-US"/>
        </w:rPr>
      </w:pPr>
    </w:p>
    <w:p w14:paraId="35C566C2" w14:textId="77777777" w:rsidR="00C557A9" w:rsidRPr="00D16F67" w:rsidRDefault="00C557A9" w:rsidP="00C557A9">
      <w:pPr>
        <w:ind w:left="720"/>
        <w:contextualSpacing/>
        <w:rPr>
          <w:lang w:val="en-US"/>
        </w:rPr>
      </w:pPr>
      <w:r w:rsidRPr="00D16F67">
        <w:rPr>
          <w:sz w:val="16"/>
          <w:szCs w:val="16"/>
        </w:rPr>
        <w:t xml:space="preserve">(for more information see working groups  </w:t>
      </w:r>
      <w:hyperlink r:id="rId30" w:history="1">
        <w:r w:rsidRPr="00D16F67">
          <w:rPr>
            <w:rStyle w:val="Hyperlink"/>
            <w:rFonts w:ascii="Arial" w:hAnsi="Arial"/>
            <w:color w:val="3789BD"/>
            <w:sz w:val="16"/>
            <w:szCs w:val="16"/>
            <w:bdr w:val="none" w:sz="0" w:space="0" w:color="auto" w:frame="1"/>
            <w:shd w:val="clear" w:color="auto" w:fill="FFFFFF"/>
          </w:rPr>
          <w:t>Ethical considerations on AI for health (WG-Ethics)​</w:t>
        </w:r>
      </w:hyperlink>
      <w:r w:rsidRPr="00D16F67">
        <w:rPr>
          <w:rFonts w:ascii="Arial" w:hAnsi="Arial"/>
          <w:color w:val="444444"/>
          <w:sz w:val="16"/>
          <w:szCs w:val="16"/>
        </w:rPr>
        <w:t xml:space="preserve"> </w:t>
      </w:r>
    </w:p>
    <w:p w14:paraId="7103DF90" w14:textId="77777777" w:rsidR="00C557A9" w:rsidRPr="004A5A47" w:rsidRDefault="00C557A9" w:rsidP="00C557A9">
      <w:pPr>
        <w:pStyle w:val="Heading2"/>
        <w:numPr>
          <w:ilvl w:val="1"/>
          <w:numId w:val="1"/>
        </w:numPr>
      </w:pPr>
      <w:bookmarkStart w:id="31" w:name="_Toc30509769"/>
      <w:bookmarkStart w:id="32" w:name="_Toc39678714"/>
      <w:r w:rsidRPr="004A5A47">
        <w:t>Existing AI solutions (includes datasets, systems and benchmarks)</w:t>
      </w:r>
      <w:bookmarkEnd w:id="31"/>
      <w:bookmarkEnd w:id="32"/>
    </w:p>
    <w:p w14:paraId="3CA49544" w14:textId="77777777" w:rsidR="00C557A9" w:rsidRDefault="00C557A9" w:rsidP="00C557A9">
      <w:pPr>
        <w:pStyle w:val="Heading3"/>
        <w:numPr>
          <w:ilvl w:val="2"/>
          <w:numId w:val="1"/>
        </w:numPr>
      </w:pPr>
      <w:bookmarkStart w:id="33" w:name="_Toc39678715"/>
      <w:r>
        <w:t>Datasets</w:t>
      </w:r>
      <w:bookmarkEnd w:id="33"/>
      <w:r>
        <w:t xml:space="preserve"> </w:t>
      </w:r>
    </w:p>
    <w:p w14:paraId="10FF3895" w14:textId="77777777" w:rsidR="00C557A9" w:rsidRDefault="00C557A9" w:rsidP="00C557A9">
      <w:pPr>
        <w:pStyle w:val="Heading4"/>
        <w:numPr>
          <w:ilvl w:val="3"/>
          <w:numId w:val="1"/>
        </w:numPr>
      </w:pPr>
      <w:bookmarkStart w:id="34" w:name="_Toc39678716"/>
      <w:r w:rsidRPr="005964E0">
        <w:t>Predictive Population Risk Stratification and Clinical decision Support</w:t>
      </w:r>
      <w:r>
        <w:t xml:space="preserve"> Datasets</w:t>
      </w:r>
    </w:p>
    <w:p w14:paraId="2A2A6EAB" w14:textId="77777777" w:rsidR="00C557A9" w:rsidRDefault="00C557A9" w:rsidP="00C557A9">
      <w:r>
        <w:t>TBC</w:t>
      </w:r>
      <w:bookmarkEnd w:id="34"/>
      <w:r>
        <w:t xml:space="preserve"> </w:t>
      </w:r>
    </w:p>
    <w:p w14:paraId="38E454FD" w14:textId="77777777" w:rsidR="00C557A9" w:rsidRPr="003444C9" w:rsidRDefault="00C557A9" w:rsidP="00C557A9">
      <w:pPr>
        <w:pStyle w:val="Heading4"/>
        <w:numPr>
          <w:ilvl w:val="3"/>
          <w:numId w:val="1"/>
        </w:numPr>
      </w:pPr>
      <w:bookmarkStart w:id="35" w:name="_Toc39678717"/>
      <w:r w:rsidRPr="003444C9">
        <w:t>Diabetic retinopathy Datasets</w:t>
      </w:r>
      <w:bookmarkEnd w:id="35"/>
    </w:p>
    <w:p w14:paraId="2A9D3099" w14:textId="77777777" w:rsidR="00C557A9" w:rsidRDefault="00C557A9" w:rsidP="00C557A9">
      <w:pPr>
        <w:pStyle w:val="ListParagraph"/>
        <w:numPr>
          <w:ilvl w:val="0"/>
          <w:numId w:val="25"/>
        </w:numPr>
      </w:pPr>
      <w:r w:rsidRPr="00E2323C">
        <w:t xml:space="preserve">Publicly available datasets include the EyePACS dataset (around 90,000 fundus images, 5 levels of severity), </w:t>
      </w:r>
      <w:r>
        <w:rPr>
          <w:rStyle w:val="EndnoteReference"/>
        </w:rPr>
        <w:endnoteReference w:id="3"/>
      </w:r>
      <w:r>
        <w:t xml:space="preserve"> </w:t>
      </w:r>
    </w:p>
    <w:p w14:paraId="6B5E2A62" w14:textId="77777777" w:rsidR="00C557A9" w:rsidRDefault="00C557A9" w:rsidP="00C557A9">
      <w:pPr>
        <w:pStyle w:val="ListParagraph"/>
        <w:numPr>
          <w:ilvl w:val="0"/>
          <w:numId w:val="25"/>
        </w:numPr>
      </w:pPr>
      <w:r w:rsidRPr="00E2323C">
        <w:t>MESSIDOR dataset (1,200 images, 4 levels of severity),</w:t>
      </w:r>
      <w:r>
        <w:t xml:space="preserve"> </w:t>
      </w:r>
      <w:r>
        <w:rPr>
          <w:rStyle w:val="EndnoteReference"/>
        </w:rPr>
        <w:endnoteReference w:id="4"/>
      </w:r>
      <w:r w:rsidRPr="00E2323C">
        <w:t xml:space="preserve"> </w:t>
      </w:r>
    </w:p>
    <w:p w14:paraId="168CD269" w14:textId="77777777" w:rsidR="00C557A9" w:rsidRDefault="00C557A9" w:rsidP="00C557A9">
      <w:pPr>
        <w:pStyle w:val="ListParagraph"/>
        <w:numPr>
          <w:ilvl w:val="0"/>
          <w:numId w:val="25"/>
        </w:numPr>
      </w:pPr>
      <w:r>
        <w:t>T</w:t>
      </w:r>
      <w:r w:rsidRPr="00E2323C">
        <w:t>he DIARETDB dataset (around 200 images marked with lesions), etc.</w:t>
      </w:r>
      <w:r>
        <w:rPr>
          <w:rStyle w:val="EndnoteReference"/>
        </w:rPr>
        <w:endnoteReference w:id="5"/>
      </w:r>
    </w:p>
    <w:p w14:paraId="3370D3B2" w14:textId="77777777" w:rsidR="00C557A9" w:rsidRDefault="00C557A9" w:rsidP="00C557A9">
      <w:pPr>
        <w:pStyle w:val="ListParagraph"/>
        <w:numPr>
          <w:ilvl w:val="0"/>
          <w:numId w:val="25"/>
        </w:numPr>
      </w:pPr>
      <w:r>
        <w:t xml:space="preserve">Diabetic retinopathy datasets from Kaggle:  </w:t>
      </w:r>
    </w:p>
    <w:p w14:paraId="0A762D6F" w14:textId="77777777" w:rsidR="00C557A9" w:rsidRDefault="00C557A9" w:rsidP="00C557A9">
      <w:pPr>
        <w:pStyle w:val="ListParagraph"/>
        <w:numPr>
          <w:ilvl w:val="1"/>
          <w:numId w:val="25"/>
        </w:numPr>
      </w:pPr>
      <w:r>
        <w:t xml:space="preserve">Kaggle Diabetic retinopathy Challenge 2015: 35,000 images of Diabetic retinopathy classified into 5 levels of severity (No Diabetic retinopathy, Mild, Moderate, Severe, Proliferative Diabetic retinopathy). </w:t>
      </w:r>
    </w:p>
    <w:p w14:paraId="72B99FA9" w14:textId="77777777" w:rsidR="00C557A9" w:rsidRDefault="00C557A9" w:rsidP="00C557A9">
      <w:pPr>
        <w:pStyle w:val="ListParagraph"/>
        <w:numPr>
          <w:ilvl w:val="1"/>
          <w:numId w:val="25"/>
        </w:numPr>
      </w:pPr>
      <w:r>
        <w:t xml:space="preserve">APTOS 2019 Blindness Detection Challenge:  3664 Images classified into 5 levels of severity ((No Diabetic retinopathy, Mild, Moderate, Severe, Proliferative Diabetic retinopathy). </w:t>
      </w:r>
    </w:p>
    <w:p w14:paraId="562F1A44" w14:textId="77777777" w:rsidR="00C557A9" w:rsidRDefault="00C557A9" w:rsidP="00C557A9">
      <w:pPr>
        <w:pStyle w:val="Heading4"/>
        <w:numPr>
          <w:ilvl w:val="3"/>
          <w:numId w:val="1"/>
        </w:numPr>
      </w:pPr>
      <w:r w:rsidRPr="005964E0">
        <w:rPr>
          <w:rFonts w:cs="Arial"/>
          <w:kern w:val="32"/>
          <w:szCs w:val="32"/>
        </w:rPr>
        <w:t>Diabetic Foot</w:t>
      </w:r>
      <w:r>
        <w:t xml:space="preserve"> </w:t>
      </w:r>
      <w:r w:rsidRPr="003444C9">
        <w:t>Datasets</w:t>
      </w:r>
    </w:p>
    <w:p w14:paraId="680F96EA" w14:textId="77777777" w:rsidR="00C557A9" w:rsidRDefault="00C557A9" w:rsidP="00C557A9">
      <w:r>
        <w:t xml:space="preserve">TBC </w:t>
      </w:r>
    </w:p>
    <w:p w14:paraId="391D84A5" w14:textId="77777777" w:rsidR="00C557A9" w:rsidRDefault="00C557A9" w:rsidP="00C557A9">
      <w:pPr>
        <w:pStyle w:val="Heading4"/>
        <w:numPr>
          <w:ilvl w:val="3"/>
          <w:numId w:val="1"/>
        </w:numPr>
      </w:pPr>
      <w:r w:rsidRPr="00AE07C2">
        <w:t>Patient Self-Management Tools</w:t>
      </w:r>
      <w:r>
        <w:t xml:space="preserve"> Datasets</w:t>
      </w:r>
    </w:p>
    <w:p w14:paraId="3C768E86" w14:textId="77777777" w:rsidR="00C557A9" w:rsidRDefault="00C557A9" w:rsidP="00C557A9">
      <w:r>
        <w:t xml:space="preserve">TBC </w:t>
      </w:r>
    </w:p>
    <w:p w14:paraId="2B4689B1" w14:textId="77777777" w:rsidR="00C557A9" w:rsidRPr="00FB4286" w:rsidRDefault="00C557A9" w:rsidP="00C557A9"/>
    <w:p w14:paraId="4C1D0B10" w14:textId="77777777" w:rsidR="00C557A9" w:rsidRDefault="00C557A9" w:rsidP="00C557A9">
      <w:pPr>
        <w:pStyle w:val="Heading3"/>
        <w:numPr>
          <w:ilvl w:val="2"/>
          <w:numId w:val="1"/>
        </w:numPr>
      </w:pPr>
      <w:bookmarkStart w:id="36" w:name="_Toc39678718"/>
      <w:r>
        <w:t>Systems and Benchmarks</w:t>
      </w:r>
      <w:bookmarkEnd w:id="36"/>
    </w:p>
    <w:p w14:paraId="113E54C2" w14:textId="77777777" w:rsidR="00C557A9" w:rsidRDefault="00C557A9" w:rsidP="00C557A9">
      <w:pPr>
        <w:pStyle w:val="Heading4"/>
        <w:numPr>
          <w:ilvl w:val="3"/>
          <w:numId w:val="1"/>
        </w:numPr>
      </w:pPr>
      <w:r w:rsidRPr="005964E0">
        <w:t>Predictive Population Risk Stratification and Clinical decision Support</w:t>
      </w:r>
      <w:r w:rsidRPr="00BB6673">
        <w:rPr>
          <w:u w:val="single"/>
        </w:rPr>
        <w:t>:</w:t>
      </w:r>
      <w:r>
        <w:t xml:space="preserve"> </w:t>
      </w:r>
      <w:r w:rsidRPr="00BB6673">
        <w:t>TBC</w:t>
      </w:r>
    </w:p>
    <w:p w14:paraId="1F465831" w14:textId="77777777" w:rsidR="00C557A9" w:rsidRDefault="00C557A9" w:rsidP="00C557A9">
      <w:r>
        <w:t>TBC</w:t>
      </w:r>
    </w:p>
    <w:p w14:paraId="68B20EBD" w14:textId="77777777" w:rsidR="00C557A9" w:rsidRDefault="00C557A9" w:rsidP="00C557A9"/>
    <w:p w14:paraId="11EC58AE" w14:textId="77777777" w:rsidR="00C557A9" w:rsidRPr="003444C9" w:rsidRDefault="00C557A9" w:rsidP="00C557A9">
      <w:pPr>
        <w:pStyle w:val="Heading4"/>
        <w:numPr>
          <w:ilvl w:val="3"/>
          <w:numId w:val="1"/>
        </w:numPr>
      </w:pPr>
      <w:r w:rsidRPr="003444C9">
        <w:t>Diabetic retinopathy Systems and Benchmarks:</w:t>
      </w:r>
    </w:p>
    <w:p w14:paraId="3312D3E4" w14:textId="77777777" w:rsidR="00C557A9" w:rsidRDefault="00C557A9" w:rsidP="00C557A9">
      <w:r>
        <w:t>A</w:t>
      </w:r>
      <w:r w:rsidRPr="005B7C63">
        <w:t xml:space="preserve"> team at Google published results in 2016 of a study for detecting </w:t>
      </w:r>
      <w:r>
        <w:t>Diabetic retinopathy</w:t>
      </w:r>
      <w:r w:rsidRPr="005B7C63">
        <w:t xml:space="preserve"> working with doctors in India and the US. The results show that their AI model’s performance for </w:t>
      </w:r>
      <w:r>
        <w:t>Diabetic retinopathy</w:t>
      </w:r>
      <w:r w:rsidRPr="005B7C63">
        <w:t xml:space="preserve">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6"/>
      </w:r>
      <w:r>
        <w:t xml:space="preserve"> </w:t>
      </w:r>
    </w:p>
    <w:p w14:paraId="7457B302" w14:textId="77777777" w:rsidR="00C557A9" w:rsidRDefault="00C557A9" w:rsidP="00C557A9">
      <w:r>
        <w:t xml:space="preserve">Currently, </w:t>
      </w:r>
      <w:r w:rsidRPr="00E2323C">
        <w:t>IDx-</w:t>
      </w:r>
      <w:r>
        <w:t>Diabetic retinopathy</w:t>
      </w:r>
      <w:r w:rsidRPr="00E2323C">
        <w:t xml:space="preserve"> is the first FDA approved device for AI </w:t>
      </w:r>
      <w:r>
        <w:t>Diabetic retinopathy</w:t>
      </w:r>
      <w:r w:rsidRPr="00E2323C">
        <w:t xml:space="preserve"> screening</w:t>
      </w:r>
      <w:r>
        <w:t xml:space="preserve">. </w:t>
      </w:r>
      <w:r w:rsidRPr="00E2323C">
        <w:t>Based on a customized CNN architecture and lesion characteristics, this device can achieve a sensitivity of 96.8% and a specificity of 87%.</w:t>
      </w:r>
      <w:r>
        <w:rPr>
          <w:rStyle w:val="EndnoteReference"/>
        </w:rPr>
        <w:endnoteReference w:id="7"/>
      </w:r>
    </w:p>
    <w:p w14:paraId="637B441E" w14:textId="77777777" w:rsidR="00C557A9" w:rsidRDefault="00C557A9" w:rsidP="00C557A9">
      <w:r w:rsidRPr="00E2323C">
        <w:t xml:space="preserve">The best reported performance on binary classification </w:t>
      </w:r>
      <w:r w:rsidRPr="008B4E08">
        <w:t xml:space="preserve">of no </w:t>
      </w:r>
      <w:r>
        <w:t>Diabetic retinopathy</w:t>
      </w:r>
      <w:r w:rsidRPr="008B4E08">
        <w:t xml:space="preserve">/non-referable </w:t>
      </w:r>
      <w:r>
        <w:t>Diabetic retinopathy</w:t>
      </w:r>
      <w:r w:rsidRPr="008B4E08">
        <w:t xml:space="preserve"> vs. referable </w:t>
      </w:r>
      <w:r>
        <w:t>Diabetic retinopathy</w:t>
      </w:r>
      <w:r w:rsidRPr="00E2323C">
        <w:t xml:space="preserve"> is a sensitivity of </w:t>
      </w:r>
      <w:r>
        <w:t xml:space="preserve">94% and specificity of 98% </w:t>
      </w:r>
      <w:r>
        <w:rPr>
          <w:rStyle w:val="EndnoteReference"/>
        </w:rPr>
        <w:endnoteReference w:id="8"/>
      </w:r>
    </w:p>
    <w:p w14:paraId="0AF11E6D" w14:textId="77777777" w:rsidR="00C557A9" w:rsidRDefault="00C557A9" w:rsidP="00C557A9">
      <w:r>
        <w:t>T</w:t>
      </w:r>
      <w:r w:rsidRPr="00E2323C">
        <w:t xml:space="preserve">his work combined features both from deep ResNet and from meta-data, and classified the features with a gradient boosting decision tree. </w:t>
      </w:r>
    </w:p>
    <w:p w14:paraId="5F28E1CF" w14:textId="77777777" w:rsidR="00C557A9" w:rsidRDefault="00C557A9" w:rsidP="00C557A9">
      <w:r w:rsidRPr="00E2323C">
        <w:t xml:space="preserve">For five level classification </w:t>
      </w:r>
      <w:r w:rsidRPr="008B4E08">
        <w:t xml:space="preserve">of no </w:t>
      </w:r>
      <w:r>
        <w:t>Diabetic retinopathy</w:t>
      </w:r>
      <w:r w:rsidRPr="008B4E08">
        <w:t xml:space="preserve">, mild, moderate, severe non-proliferative </w:t>
      </w:r>
      <w:r>
        <w:t>Diabetic retinopathy</w:t>
      </w:r>
      <w:r w:rsidRPr="008B4E08">
        <w:t xml:space="preserve">, and proliferative </w:t>
      </w:r>
      <w:r>
        <w:t xml:space="preserve">Diabetic retinopathy </w:t>
      </w:r>
      <w:r>
        <w:rPr>
          <w:rStyle w:val="EndnoteReference"/>
        </w:rPr>
        <w:endnoteReference w:id="9"/>
      </w:r>
      <w:r>
        <w:t xml:space="preserve"> </w:t>
      </w:r>
      <w:r>
        <w:rPr>
          <w:rStyle w:val="EndnoteReference"/>
        </w:rPr>
        <w:endnoteReference w:id="10"/>
      </w:r>
      <w:r>
        <w:t xml:space="preserve"> </w:t>
      </w:r>
      <w:r>
        <w:rPr>
          <w:rStyle w:val="EndnoteReference"/>
        </w:rPr>
        <w:endnoteReference w:id="11"/>
      </w:r>
      <w:r w:rsidRPr="00E2323C">
        <w:t>, the best accuracy reported is 96% by a combination of GoogleNet and ResNet model</w:t>
      </w:r>
      <w:r>
        <w:t xml:space="preserve">. </w:t>
      </w:r>
    </w:p>
    <w:p w14:paraId="3E6BB477" w14:textId="77777777" w:rsidR="00C557A9" w:rsidRDefault="00C557A9" w:rsidP="00C557A9">
      <w:r>
        <w:t xml:space="preserve">In the </w:t>
      </w:r>
      <w:r w:rsidRPr="005B7004">
        <w:t>APTOS 2019 Blindness Detection</w:t>
      </w:r>
      <w:r>
        <w:t xml:space="preserve"> challenge organized by Kaggle in Sep 2019, 2931teams competed, and the top solution achieved a QuaDiabetic retinopathyatic Kappa weighted score of 0.9361 on an undisclosed test data set.  </w:t>
      </w:r>
    </w:p>
    <w:p w14:paraId="44F71325" w14:textId="77777777" w:rsidR="00C557A9" w:rsidRPr="00FC6879" w:rsidRDefault="00C557A9" w:rsidP="00C557A9">
      <w:pPr>
        <w:rPr>
          <w:i/>
          <w:iCs/>
          <w:lang w:val="en-IN"/>
        </w:rPr>
      </w:pPr>
      <w:r w:rsidRPr="00FC6879">
        <w:rPr>
          <w:i/>
          <w:iCs/>
          <w:lang w:val="en-IN"/>
        </w:rPr>
        <w:t xml:space="preserve">(The following is from Calligo Technologies contribution FG-AI4H-G-028 received during meeting G.)  </w:t>
      </w:r>
    </w:p>
    <w:p w14:paraId="55A64B15" w14:textId="77777777" w:rsidR="00C557A9" w:rsidRDefault="00C557A9" w:rsidP="00C557A9">
      <w:r w:rsidRPr="005B7004">
        <w:rPr>
          <w:lang w:val="en-IN"/>
        </w:rPr>
        <w:t xml:space="preserve">“Calligo Health Engine” is an Edge Analytics solution which is easy to use, industry gradable, low cost &amp; low resource and is capable of identifying </w:t>
      </w:r>
      <w:r>
        <w:rPr>
          <w:lang w:val="en-IN"/>
        </w:rPr>
        <w:t>Diabetic retinopathy</w:t>
      </w:r>
      <w:r w:rsidRPr="005B7004">
        <w:rPr>
          <w:lang w:val="en-IN"/>
        </w:rPr>
        <w:t xml:space="preserve">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r>
        <w:rPr>
          <w:lang w:val="en-IN"/>
        </w:rPr>
        <w:t xml:space="preserve"> </w:t>
      </w:r>
      <w:r w:rsidRPr="008725AE">
        <w:rPr>
          <w:b/>
          <w:i/>
          <w:sz w:val="16"/>
          <w:szCs w:val="16"/>
        </w:rPr>
        <w:t xml:space="preserve">(Source </w:t>
      </w:r>
      <w:r>
        <w:rPr>
          <w:b/>
          <w:i/>
          <w:sz w:val="16"/>
          <w:szCs w:val="16"/>
        </w:rPr>
        <w:t xml:space="preserve">TG-Ophthalmo Topic Diabetic retinopathyive: </w:t>
      </w:r>
      <w:r w:rsidRPr="00E323F4">
        <w:rPr>
          <w:b/>
          <w:i/>
          <w:sz w:val="16"/>
          <w:szCs w:val="16"/>
        </w:rPr>
        <w:t>FG-AI4H-H-017-A01</w:t>
      </w:r>
      <w:r w:rsidRPr="008725AE">
        <w:rPr>
          <w:b/>
          <w:i/>
          <w:sz w:val="16"/>
          <w:szCs w:val="16"/>
        </w:rPr>
        <w:t>)</w:t>
      </w:r>
    </w:p>
    <w:p w14:paraId="679B39E5" w14:textId="77777777" w:rsidR="00C557A9" w:rsidRDefault="00C557A9" w:rsidP="00C557A9"/>
    <w:p w14:paraId="4908FB27" w14:textId="77777777" w:rsidR="00C557A9" w:rsidRDefault="00C557A9" w:rsidP="00C557A9">
      <w:pPr>
        <w:pStyle w:val="Heading4"/>
        <w:numPr>
          <w:ilvl w:val="3"/>
          <w:numId w:val="1"/>
        </w:numPr>
      </w:pPr>
      <w:r w:rsidRPr="003444C9">
        <w:rPr>
          <w:rFonts w:cs="Arial"/>
          <w:kern w:val="32"/>
          <w:szCs w:val="32"/>
        </w:rPr>
        <w:t>Diabetic Foot</w:t>
      </w:r>
      <w:r>
        <w:t xml:space="preserve"> </w:t>
      </w:r>
      <w:r w:rsidRPr="003444C9">
        <w:t>Systems and Benchmarks</w:t>
      </w:r>
    </w:p>
    <w:p w14:paraId="7897F5C2" w14:textId="77777777" w:rsidR="00C557A9" w:rsidRDefault="00C557A9" w:rsidP="00C557A9">
      <w:r>
        <w:t xml:space="preserve">TBC </w:t>
      </w:r>
    </w:p>
    <w:p w14:paraId="78BC1792" w14:textId="77777777" w:rsidR="00C557A9" w:rsidRDefault="00C557A9" w:rsidP="00C557A9">
      <w:pPr>
        <w:pStyle w:val="Heading4"/>
        <w:numPr>
          <w:ilvl w:val="3"/>
          <w:numId w:val="1"/>
        </w:numPr>
      </w:pPr>
      <w:r w:rsidRPr="00AE07C2">
        <w:t>Patient Self-Management Tools</w:t>
      </w:r>
      <w:r>
        <w:t xml:space="preserve"> </w:t>
      </w:r>
      <w:r w:rsidRPr="003444C9">
        <w:t>Systems and Benchmarks</w:t>
      </w:r>
    </w:p>
    <w:p w14:paraId="62E1453B" w14:textId="77777777" w:rsidR="00C557A9" w:rsidRDefault="00C557A9" w:rsidP="00C557A9">
      <w:r>
        <w:t xml:space="preserve">TBC </w:t>
      </w:r>
    </w:p>
    <w:p w14:paraId="7729D8C0" w14:textId="77777777" w:rsidR="00C557A9" w:rsidRDefault="00C557A9" w:rsidP="00C557A9"/>
    <w:p w14:paraId="1B6D224E" w14:textId="77777777" w:rsidR="00C557A9" w:rsidRDefault="00C557A9" w:rsidP="00C557A9"/>
    <w:p w14:paraId="44C9DB2F" w14:textId="77777777" w:rsidR="00C557A9" w:rsidRPr="00BF62C6" w:rsidRDefault="00C557A9" w:rsidP="00C557A9">
      <w:pPr>
        <w:pStyle w:val="Heading1"/>
        <w:numPr>
          <w:ilvl w:val="0"/>
          <w:numId w:val="1"/>
        </w:numPr>
      </w:pPr>
      <w:bookmarkStart w:id="37" w:name="_Toc30509775"/>
      <w:bookmarkStart w:id="38" w:name="_Toc39678719"/>
      <w:r w:rsidRPr="00BF62C6">
        <w:t>AI4H Topic Group</w:t>
      </w:r>
      <w:bookmarkEnd w:id="37"/>
      <w:bookmarkEnd w:id="38"/>
    </w:p>
    <w:p w14:paraId="0EEA738B" w14:textId="77777777" w:rsidR="00C557A9" w:rsidRPr="00BF62C6" w:rsidRDefault="00C557A9" w:rsidP="00C557A9">
      <w:pPr>
        <w:rPr>
          <w:rFonts w:eastAsia="Times New Roman"/>
          <w:shd w:val="clear" w:color="auto" w:fill="FFFFFF"/>
          <w:lang w:eastAsia="de-DE"/>
        </w:rPr>
      </w:pPr>
      <w:r w:rsidRPr="00BF62C6">
        <w:rPr>
          <w:rFonts w:eastAsia="Times New Roman"/>
          <w:shd w:val="clear" w:color="auto" w:fill="FFFFFF"/>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35F4A53" w14:textId="77777777" w:rsidR="00C557A9" w:rsidRPr="00BF62C6" w:rsidRDefault="00C557A9" w:rsidP="00C557A9">
      <w:pPr>
        <w:rPr>
          <w:rFonts w:eastAsia="Times New Roman"/>
          <w:shd w:val="clear" w:color="auto" w:fill="FFFFFF"/>
        </w:rPr>
      </w:pPr>
      <w:r w:rsidRPr="00BF62C6">
        <w:rPr>
          <w:rFonts w:eastAsia="Times New Roman"/>
          <w:shd w:val="clear" w:color="auto" w:fill="FFFFFF"/>
        </w:rPr>
        <w:t xml:space="preserve">Thus far, FG-AI4H has established thirteen (13) topic groups. These are concerned with: AI and cardiovascular disease risk prediction, dermatology, falls among the elderly, histopathology, neuro-cognitive disorders, outbreak detection,  ophthalmology, psychiatry, radiotherapy, snakebite and snake identification, symptom assessment, tuberculosis and Volumetric chest computed tompgraphy.  A current list can be found at the FGAI4H website at: </w:t>
      </w:r>
    </w:p>
    <w:p w14:paraId="09B34027" w14:textId="77777777" w:rsidR="00C557A9" w:rsidRPr="00BF62C6" w:rsidRDefault="00051F1A" w:rsidP="00C557A9">
      <w:pPr>
        <w:rPr>
          <w:rFonts w:eastAsia="Times New Roman"/>
          <w:shd w:val="clear" w:color="auto" w:fill="FFFFFF"/>
        </w:rPr>
      </w:pPr>
      <w:hyperlink r:id="rId31" w:history="1">
        <w:r w:rsidR="00C557A9" w:rsidRPr="00BF62C6">
          <w:rPr>
            <w:rFonts w:eastAsia="Times New Roman"/>
            <w:color w:val="0000FF"/>
            <w:u w:val="single"/>
            <w:shd w:val="clear" w:color="auto" w:fill="FFFFFF"/>
          </w:rPr>
          <w:t>https://www.itu.int/en/ITU-T/focusgroups/ai4h/Pages/default.aspx</w:t>
        </w:r>
      </w:hyperlink>
    </w:p>
    <w:p w14:paraId="3CB0BE28" w14:textId="77777777" w:rsidR="00C557A9" w:rsidRPr="00BF62C6" w:rsidRDefault="00C557A9" w:rsidP="00C557A9">
      <w:pPr>
        <w:rPr>
          <w:rFonts w:eastAsia="Times New Roman"/>
          <w:shd w:val="clear" w:color="auto" w:fill="FFFFFF"/>
        </w:rPr>
      </w:pPr>
      <w:r w:rsidRPr="00BF62C6">
        <w:rPr>
          <w:rFonts w:eastAsia="Times New Roman"/>
          <w:shd w:val="clear" w:color="auto" w:fill="FFFFFF"/>
        </w:rPr>
        <w:t>As the work by the Focus Group continues, new Topic Groups will be created. To organize the Topic Groups, for each topic the Focus Group chose a topic</w:t>
      </w:r>
      <w:r>
        <w:rPr>
          <w:rFonts w:eastAsia="Times New Roman"/>
          <w:shd w:val="clear" w:color="auto" w:fill="FFFFFF"/>
        </w:rPr>
        <w:t xml:space="preserve"> </w:t>
      </w:r>
      <w:r w:rsidRPr="001145CC">
        <w:rPr>
          <w:b/>
          <w:bCs/>
        </w:rPr>
        <w:t>Primary and secondary diabetes prediction</w:t>
      </w:r>
      <w:r w:rsidRPr="00BF62C6">
        <w:rPr>
          <w:rFonts w:eastAsia="Times New Roman"/>
          <w:shd w:val="clear" w:color="auto" w:fill="FFFFFF"/>
        </w:rPr>
        <w:t xml:space="preserve">. The exact responsibilities of the topic </w:t>
      </w:r>
      <w:r w:rsidRPr="001145CC">
        <w:rPr>
          <w:b/>
          <w:bCs/>
        </w:rPr>
        <w:t>Primary and secondary diabetes prediction</w:t>
      </w:r>
      <w:r w:rsidRPr="00BF62C6">
        <w:rPr>
          <w:rFonts w:eastAsia="Times New Roman"/>
          <w:shd w:val="clear" w:color="auto" w:fill="FFFFFF"/>
        </w:rPr>
        <w:t xml:space="preserve"> </w:t>
      </w:r>
      <w:r>
        <w:rPr>
          <w:rFonts w:eastAsia="Times New Roman"/>
          <w:shd w:val="clear" w:color="auto" w:fill="FFFFFF"/>
        </w:rPr>
        <w:t xml:space="preserve"> </w:t>
      </w:r>
      <w:r w:rsidRPr="00BF62C6">
        <w:rPr>
          <w:rFonts w:eastAsia="Times New Roman"/>
          <w:shd w:val="clear" w:color="auto" w:fill="FFFFFF"/>
        </w:rPr>
        <w:t>are still to be defined and are likely to change over time. The preliminary and yet-to-confirm list of the responsibilities includes:</w:t>
      </w:r>
    </w:p>
    <w:p w14:paraId="637BE1E4" w14:textId="77777777" w:rsidR="00C557A9" w:rsidRPr="00BF62C6" w:rsidRDefault="00C557A9" w:rsidP="00C557A9">
      <w:pPr>
        <w:numPr>
          <w:ilvl w:val="0"/>
          <w:numId w:val="27"/>
        </w:numPr>
        <w:overflowPunct w:val="0"/>
        <w:autoSpaceDE w:val="0"/>
        <w:autoSpaceDN w:val="0"/>
        <w:adjustRightInd w:val="0"/>
        <w:ind w:left="567" w:hanging="567"/>
        <w:textAlignment w:val="baseline"/>
      </w:pPr>
      <w:r w:rsidRPr="00BF62C6">
        <w:t xml:space="preserve">Creating the initial </w:t>
      </w:r>
      <w:r w:rsidRPr="001145CC">
        <w:rPr>
          <w:b/>
          <w:bCs/>
        </w:rPr>
        <w:t>Primary and secondary diabetes prediction</w:t>
      </w:r>
      <w:r w:rsidRPr="00BF62C6">
        <w:t xml:space="preserve"> of the topic description document.</w:t>
      </w:r>
    </w:p>
    <w:p w14:paraId="2295CE1B" w14:textId="77777777" w:rsidR="00C557A9" w:rsidRPr="00BF62C6" w:rsidRDefault="00C557A9" w:rsidP="00C557A9">
      <w:pPr>
        <w:numPr>
          <w:ilvl w:val="0"/>
          <w:numId w:val="27"/>
        </w:numPr>
        <w:overflowPunct w:val="0"/>
        <w:autoSpaceDE w:val="0"/>
        <w:autoSpaceDN w:val="0"/>
        <w:adjustRightInd w:val="0"/>
        <w:ind w:left="567" w:hanging="567"/>
        <w:textAlignment w:val="baseline"/>
      </w:pPr>
      <w:r w:rsidRPr="00BF62C6">
        <w:t>Reviewing the input documents for the topic and moderating the integration in a dedicated session at each Focus Group meeting.</w:t>
      </w:r>
    </w:p>
    <w:p w14:paraId="6810B953" w14:textId="77777777" w:rsidR="00C557A9" w:rsidRPr="00BF62C6" w:rsidRDefault="00C557A9" w:rsidP="00C557A9">
      <w:pPr>
        <w:numPr>
          <w:ilvl w:val="0"/>
          <w:numId w:val="27"/>
        </w:numPr>
        <w:overflowPunct w:val="0"/>
        <w:autoSpaceDE w:val="0"/>
        <w:autoSpaceDN w:val="0"/>
        <w:adjustRightInd w:val="0"/>
        <w:ind w:left="567" w:hanging="567"/>
        <w:textAlignment w:val="baseline"/>
      </w:pPr>
      <w:r w:rsidRPr="00BF62C6">
        <w:t>Organizing regular phone calls to coordinate work on the topic description document between meetings.</w:t>
      </w:r>
    </w:p>
    <w:p w14:paraId="64A284FC" w14:textId="77777777" w:rsidR="00C557A9" w:rsidRPr="00BF62C6" w:rsidRDefault="00C557A9" w:rsidP="00C557A9">
      <w:pPr>
        <w:rPr>
          <w:rFonts w:eastAsia="Times New Roman"/>
          <w:shd w:val="clear" w:color="auto" w:fill="FFFFFF"/>
        </w:rPr>
      </w:pPr>
    </w:p>
    <w:p w14:paraId="49D49D99" w14:textId="77777777" w:rsidR="00C557A9" w:rsidRPr="00BF62C6" w:rsidRDefault="00C557A9" w:rsidP="00C557A9">
      <w:pPr>
        <w:keepNext/>
        <w:numPr>
          <w:ilvl w:val="1"/>
          <w:numId w:val="1"/>
        </w:numPr>
        <w:spacing w:before="240" w:after="60"/>
        <w:outlineLvl w:val="1"/>
        <w:rPr>
          <w:rFonts w:eastAsia="MS Mincho" w:cs="Arial"/>
          <w:b/>
          <w:bCs/>
          <w:iCs/>
          <w:sz w:val="28"/>
          <w:szCs w:val="28"/>
        </w:rPr>
      </w:pPr>
      <w:bookmarkStart w:id="39" w:name="_Toc30509776"/>
      <w:bookmarkStart w:id="40" w:name="_Toc39678720"/>
      <w:r w:rsidRPr="00BF62C6">
        <w:rPr>
          <w:rFonts w:eastAsia="MS Mincho" w:cs="Arial"/>
          <w:b/>
          <w:bCs/>
          <w:iCs/>
          <w:sz w:val="28"/>
          <w:szCs w:val="28"/>
        </w:rPr>
        <w:t>General mandate of the Topic Group</w:t>
      </w:r>
      <w:bookmarkEnd w:id="39"/>
      <w:bookmarkEnd w:id="40"/>
    </w:p>
    <w:p w14:paraId="7CAEDF8E" w14:textId="77777777" w:rsidR="00C557A9" w:rsidRPr="00BF62C6" w:rsidRDefault="00C557A9" w:rsidP="00C557A9">
      <w:r w:rsidRPr="00BF62C6">
        <w:t>The Topic Group is a concept specific to the AI4H-FG. The preliminary responsibilities of the Topic Groups are:</w:t>
      </w:r>
    </w:p>
    <w:p w14:paraId="5BC336C8" w14:textId="77777777" w:rsidR="00C557A9" w:rsidRPr="00BF62C6" w:rsidRDefault="00C557A9" w:rsidP="00C557A9">
      <w:pPr>
        <w:numPr>
          <w:ilvl w:val="0"/>
          <w:numId w:val="26"/>
        </w:numPr>
        <w:overflowPunct w:val="0"/>
        <w:autoSpaceDE w:val="0"/>
        <w:autoSpaceDN w:val="0"/>
        <w:adjustRightInd w:val="0"/>
        <w:ind w:left="567" w:hanging="567"/>
        <w:textAlignment w:val="baseline"/>
      </w:pPr>
      <w:r w:rsidRPr="00BF62C6">
        <w:t>Provide a forum for open communication among various stakeholders</w:t>
      </w:r>
    </w:p>
    <w:p w14:paraId="6B197B95" w14:textId="77777777" w:rsidR="00C557A9" w:rsidRPr="00BF62C6" w:rsidRDefault="00C557A9" w:rsidP="00C557A9">
      <w:pPr>
        <w:numPr>
          <w:ilvl w:val="0"/>
          <w:numId w:val="26"/>
        </w:numPr>
        <w:overflowPunct w:val="0"/>
        <w:autoSpaceDE w:val="0"/>
        <w:autoSpaceDN w:val="0"/>
        <w:adjustRightInd w:val="0"/>
        <w:ind w:left="567" w:hanging="567"/>
        <w:textAlignment w:val="baseline"/>
      </w:pPr>
      <w:r w:rsidRPr="00BF62C6">
        <w:t>Agree upon the benchmarking tasks of this topic and scoring metrics</w:t>
      </w:r>
    </w:p>
    <w:p w14:paraId="4BA6F6AB" w14:textId="77777777" w:rsidR="00C557A9" w:rsidRPr="00BF62C6" w:rsidRDefault="00C557A9" w:rsidP="00C557A9">
      <w:pPr>
        <w:numPr>
          <w:ilvl w:val="0"/>
          <w:numId w:val="26"/>
        </w:numPr>
        <w:overflowPunct w:val="0"/>
        <w:autoSpaceDE w:val="0"/>
        <w:autoSpaceDN w:val="0"/>
        <w:adjustRightInd w:val="0"/>
        <w:ind w:left="567" w:hanging="567"/>
        <w:textAlignment w:val="baseline"/>
      </w:pPr>
      <w:r w:rsidRPr="00BF62C6">
        <w:t>Facilitate the collection of high quality labeled test data from different sources</w:t>
      </w:r>
    </w:p>
    <w:p w14:paraId="5F51DB8E" w14:textId="77777777" w:rsidR="00C557A9" w:rsidRPr="00BF62C6" w:rsidRDefault="00C557A9" w:rsidP="00C557A9">
      <w:pPr>
        <w:numPr>
          <w:ilvl w:val="0"/>
          <w:numId w:val="26"/>
        </w:numPr>
        <w:overflowPunct w:val="0"/>
        <w:autoSpaceDE w:val="0"/>
        <w:autoSpaceDN w:val="0"/>
        <w:adjustRightInd w:val="0"/>
        <w:ind w:left="567" w:hanging="567"/>
        <w:textAlignment w:val="baseline"/>
      </w:pPr>
      <w:r w:rsidRPr="00BF62C6">
        <w:t>Clarify the input and output format of the test data</w:t>
      </w:r>
    </w:p>
    <w:p w14:paraId="6260C3D4" w14:textId="77777777" w:rsidR="00C557A9" w:rsidRPr="00BF62C6" w:rsidRDefault="00C557A9" w:rsidP="00C557A9">
      <w:pPr>
        <w:numPr>
          <w:ilvl w:val="0"/>
          <w:numId w:val="26"/>
        </w:numPr>
        <w:overflowPunct w:val="0"/>
        <w:autoSpaceDE w:val="0"/>
        <w:autoSpaceDN w:val="0"/>
        <w:adjustRightInd w:val="0"/>
        <w:ind w:left="567" w:hanging="567"/>
        <w:textAlignment w:val="baseline"/>
      </w:pPr>
      <w:r w:rsidRPr="00BF62C6">
        <w:t>Define and set-up the technical benchmarking infrastructure</w:t>
      </w:r>
    </w:p>
    <w:p w14:paraId="354595C6" w14:textId="77777777" w:rsidR="00C557A9" w:rsidRPr="00BF62C6" w:rsidRDefault="00C557A9" w:rsidP="00C557A9">
      <w:pPr>
        <w:numPr>
          <w:ilvl w:val="0"/>
          <w:numId w:val="26"/>
        </w:numPr>
        <w:overflowPunct w:val="0"/>
        <w:autoSpaceDE w:val="0"/>
        <w:autoSpaceDN w:val="0"/>
        <w:adjustRightInd w:val="0"/>
        <w:ind w:left="567" w:hanging="567"/>
        <w:textAlignment w:val="baseline"/>
      </w:pPr>
      <w:r w:rsidRPr="00BF62C6">
        <w:t xml:space="preserve">Coordinate the benchmarking process in collaboration with the Focus Group management and working groups </w:t>
      </w:r>
    </w:p>
    <w:p w14:paraId="498FAD23" w14:textId="77777777" w:rsidR="00C557A9" w:rsidRPr="004A5A47" w:rsidRDefault="00C557A9" w:rsidP="00C557A9">
      <w:pPr>
        <w:pStyle w:val="Heading2"/>
        <w:numPr>
          <w:ilvl w:val="1"/>
          <w:numId w:val="1"/>
        </w:numPr>
      </w:pPr>
      <w:bookmarkStart w:id="41" w:name="_Toc30509777"/>
      <w:bookmarkStart w:id="42" w:name="_Toc39678721"/>
      <w:r w:rsidRPr="004A5A47">
        <w:t>Topic description document</w:t>
      </w:r>
      <w:bookmarkEnd w:id="41"/>
      <w:bookmarkEnd w:id="42"/>
    </w:p>
    <w:p w14:paraId="27F1FA3F" w14:textId="77777777" w:rsidR="00C557A9" w:rsidRDefault="00C557A9" w:rsidP="00C557A9">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1145CC">
        <w:rPr>
          <w:b/>
          <w:bCs/>
        </w:rPr>
        <w:t>Primary and secondary diabetes prediction</w:t>
      </w:r>
      <w:r w:rsidRPr="003F7E3D">
        <w:rPr>
          <w:b/>
        </w:rPr>
        <w:t>)”</w:t>
      </w:r>
      <w:r w:rsidRPr="003F7E3D">
        <w:rPr>
          <w:b/>
          <w:sz w:val="22"/>
          <w:szCs w:val="22"/>
        </w:rPr>
        <w:t xml:space="preserve"> </w:t>
      </w:r>
      <w:r w:rsidRPr="003F7E3D">
        <w:rPr>
          <w:b/>
        </w:rPr>
        <w:t>(TG-</w:t>
      </w:r>
      <w:r>
        <w:rPr>
          <w:b/>
        </w:rPr>
        <w:t>Diabetes and Prediabetes</w:t>
      </w:r>
      <w:r w:rsidRPr="003F7E3D">
        <w:rPr>
          <w:b/>
        </w:rPr>
        <w:t>)</w:t>
      </w:r>
      <w:r w:rsidRPr="006A223F">
        <w:rPr>
          <w:b/>
          <w:bCs/>
        </w:rPr>
        <w:t xml:space="preserve"> </w:t>
      </w:r>
      <w:r>
        <w:t xml:space="preserve">The document has been developed one FG-AI4H meetings in Brazilia.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091A1742" w14:textId="77777777" w:rsidR="00C557A9" w:rsidRDefault="00C557A9" w:rsidP="00C557A9"/>
    <w:p w14:paraId="48FB06AF" w14:textId="77777777" w:rsidR="00C557A9" w:rsidRPr="004A5A47" w:rsidRDefault="00C557A9" w:rsidP="00C557A9">
      <w:pPr>
        <w:pStyle w:val="Heading2"/>
        <w:numPr>
          <w:ilvl w:val="1"/>
          <w:numId w:val="1"/>
        </w:numPr>
      </w:pPr>
      <w:bookmarkStart w:id="43" w:name="_Toc30509778"/>
      <w:bookmarkStart w:id="44" w:name="_Toc39678722"/>
      <w:r w:rsidRPr="004A5A47">
        <w:t>Subtopics</w:t>
      </w:r>
      <w:bookmarkEnd w:id="43"/>
      <w:bookmarkEnd w:id="44"/>
    </w:p>
    <w:p w14:paraId="613C3AE5" w14:textId="77777777" w:rsidR="00C557A9" w:rsidRDefault="00C557A9" w:rsidP="00C557A9">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w:t>
      </w:r>
      <w:r>
        <w:t xml:space="preserve"> Diabetes and Prediabetes will start with separate areas of analisys . </w:t>
      </w:r>
    </w:p>
    <w:p w14:paraId="5EAC3C6E" w14:textId="77777777" w:rsidR="00C557A9" w:rsidRDefault="00C557A9" w:rsidP="00C557A9">
      <w:pPr>
        <w:numPr>
          <w:ilvl w:val="0"/>
          <w:numId w:val="41"/>
        </w:numPr>
      </w:pPr>
      <w:bookmarkStart w:id="45" w:name="_Toc39678723"/>
      <w:r w:rsidRPr="005964E0">
        <w:t>Predictive Population Risk Stratification and Clinical decision Support</w:t>
      </w:r>
      <w:bookmarkEnd w:id="45"/>
    </w:p>
    <w:p w14:paraId="10972E9E" w14:textId="77777777" w:rsidR="00C557A9" w:rsidRPr="00FB4286" w:rsidRDefault="00C557A9" w:rsidP="00C557A9">
      <w:pPr>
        <w:numPr>
          <w:ilvl w:val="0"/>
          <w:numId w:val="41"/>
        </w:numPr>
      </w:pPr>
      <w:bookmarkStart w:id="46" w:name="_Toc39678724"/>
      <w:r w:rsidRPr="003444C9">
        <w:t xml:space="preserve">Diabetic retinopathy: </w:t>
      </w:r>
      <w:r>
        <w:t>(</w:t>
      </w:r>
      <w:r w:rsidRPr="00BF62C6">
        <w:t>Automated Retinal Screening</w:t>
      </w:r>
      <w:r>
        <w:t xml:space="preserve">)(See information and description of </w:t>
      </w:r>
      <w:r w:rsidRPr="003444C9">
        <w:rPr>
          <w:sz w:val="16"/>
          <w:szCs w:val="16"/>
        </w:rPr>
        <w:t>(Source TG-Ophthalmo Topic Diabetic retinopathyive: FG-AI4H-H-017-A01)</w:t>
      </w:r>
      <w:bookmarkEnd w:id="46"/>
    </w:p>
    <w:p w14:paraId="12E41108" w14:textId="77777777" w:rsidR="00C557A9" w:rsidRPr="003444C9" w:rsidRDefault="00C557A9" w:rsidP="00C557A9">
      <w:pPr>
        <w:numPr>
          <w:ilvl w:val="0"/>
          <w:numId w:val="41"/>
        </w:numPr>
      </w:pPr>
      <w:bookmarkStart w:id="47" w:name="_Toc39678725"/>
      <w:r w:rsidRPr="003444C9">
        <w:t>Diabetic Foot</w:t>
      </w:r>
      <w:bookmarkEnd w:id="47"/>
    </w:p>
    <w:p w14:paraId="526E2B22" w14:textId="77777777" w:rsidR="00C557A9" w:rsidRPr="00BF62C6" w:rsidRDefault="00C557A9" w:rsidP="00C557A9">
      <w:pPr>
        <w:numPr>
          <w:ilvl w:val="0"/>
          <w:numId w:val="41"/>
        </w:numPr>
      </w:pPr>
      <w:bookmarkStart w:id="48" w:name="_Toc39678726"/>
      <w:r w:rsidRPr="003444C9">
        <w:t>Patient Self-Management Tools</w:t>
      </w:r>
      <w:bookmarkEnd w:id="48"/>
    </w:p>
    <w:p w14:paraId="67799F46" w14:textId="77777777" w:rsidR="00C557A9" w:rsidRDefault="00C557A9" w:rsidP="00C557A9">
      <w:pPr>
        <w:pStyle w:val="ListParagraph"/>
      </w:pPr>
    </w:p>
    <w:p w14:paraId="3FE03E29" w14:textId="77777777" w:rsidR="00C557A9" w:rsidRPr="004A5A47" w:rsidRDefault="00C557A9" w:rsidP="00C557A9">
      <w:pPr>
        <w:pStyle w:val="Heading2"/>
        <w:numPr>
          <w:ilvl w:val="1"/>
          <w:numId w:val="1"/>
        </w:numPr>
      </w:pPr>
      <w:bookmarkStart w:id="49" w:name="_Toc30509779"/>
      <w:bookmarkStart w:id="50" w:name="_Toc39678727"/>
      <w:r w:rsidRPr="004A5A47">
        <w:t>Topic group participation</w:t>
      </w:r>
      <w:bookmarkEnd w:id="49"/>
      <w:bookmarkEnd w:id="50"/>
    </w:p>
    <w:p w14:paraId="18BD7CCB" w14:textId="77777777" w:rsidR="00C557A9" w:rsidRDefault="00C557A9" w:rsidP="00C557A9">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2">
        <w:r>
          <w:rPr>
            <w:color w:val="1155CC"/>
            <w:u w:val="single"/>
          </w:rPr>
          <w:t>here</w:t>
        </w:r>
      </w:hyperlink>
      <w:r>
        <w:t>.</w:t>
      </w:r>
    </w:p>
    <w:p w14:paraId="38693FAE" w14:textId="77777777" w:rsidR="00C557A9" w:rsidRPr="004A5A47" w:rsidRDefault="00C557A9" w:rsidP="00C557A9">
      <w:pPr>
        <w:pStyle w:val="Heading2"/>
        <w:numPr>
          <w:ilvl w:val="1"/>
          <w:numId w:val="1"/>
        </w:numPr>
      </w:pPr>
      <w:bookmarkStart w:id="51" w:name="_bb4hjmjconbk" w:colFirst="0" w:colLast="0"/>
      <w:bookmarkStart w:id="52" w:name="_Toc30509780"/>
      <w:bookmarkStart w:id="53" w:name="_Toc39678728"/>
      <w:bookmarkEnd w:id="51"/>
      <w:r w:rsidRPr="004A5A47">
        <w:t>Status of this Topic Group</w:t>
      </w:r>
      <w:bookmarkEnd w:id="52"/>
      <w:bookmarkEnd w:id="53"/>
    </w:p>
    <w:p w14:paraId="38BCB813" w14:textId="77777777" w:rsidR="00C557A9" w:rsidRDefault="00C557A9" w:rsidP="00C557A9">
      <w:pPr>
        <w:pStyle w:val="Heading3"/>
        <w:numPr>
          <w:ilvl w:val="2"/>
          <w:numId w:val="1"/>
        </w:numPr>
      </w:pPr>
      <w:bookmarkStart w:id="54" w:name="_Toc30509785"/>
      <w:bookmarkStart w:id="55" w:name="_Toc39678729"/>
      <w:r>
        <w:t>Status Update for Meeting H (Brasilia):</w:t>
      </w:r>
      <w:bookmarkEnd w:id="54"/>
      <w:bookmarkEnd w:id="55"/>
      <w:r>
        <w:t xml:space="preserve"> </w:t>
      </w:r>
    </w:p>
    <w:p w14:paraId="3AEE7DC8" w14:textId="77777777" w:rsidR="00C557A9" w:rsidRDefault="00C557A9" w:rsidP="00C557A9">
      <w:pPr>
        <w:pStyle w:val="ListParagraph"/>
        <w:spacing w:before="0"/>
        <w:rPr>
          <w:lang w:val="en-US"/>
        </w:rPr>
      </w:pPr>
    </w:p>
    <w:p w14:paraId="6A5C2311" w14:textId="77777777" w:rsidR="00C557A9" w:rsidRPr="008F58BA" w:rsidRDefault="00C557A9" w:rsidP="00C557A9">
      <w:pPr>
        <w:pStyle w:val="ListParagraph"/>
        <w:numPr>
          <w:ilvl w:val="0"/>
          <w:numId w:val="30"/>
        </w:numPr>
        <w:spacing w:before="0"/>
        <w:rPr>
          <w:lang w:val="en-US"/>
        </w:rPr>
      </w:pPr>
      <w:r w:rsidRPr="008F58BA">
        <w:rPr>
          <w:lang w:val="en-US"/>
        </w:rPr>
        <w:t xml:space="preserve">The group is currently </w:t>
      </w:r>
      <w:r>
        <w:rPr>
          <w:lang w:val="en-US"/>
        </w:rPr>
        <w:t xml:space="preserve">being </w:t>
      </w:r>
      <w:r w:rsidRPr="008F58BA">
        <w:rPr>
          <w:lang w:val="en-US"/>
        </w:rPr>
        <w:t>founded.</w:t>
      </w:r>
    </w:p>
    <w:p w14:paraId="6BBA32F7" w14:textId="77777777" w:rsidR="00C557A9" w:rsidRPr="00CA31AD" w:rsidRDefault="00C557A9" w:rsidP="00C557A9"/>
    <w:p w14:paraId="61422E3B" w14:textId="77777777" w:rsidR="00C557A9" w:rsidRPr="00367008" w:rsidRDefault="00C557A9" w:rsidP="00C557A9">
      <w:pPr>
        <w:pStyle w:val="Heading3"/>
        <w:numPr>
          <w:ilvl w:val="2"/>
          <w:numId w:val="1"/>
        </w:numPr>
        <w:rPr>
          <w:lang w:val="en-US"/>
        </w:rPr>
      </w:pPr>
      <w:bookmarkStart w:id="56" w:name="_Toc30509786"/>
      <w:bookmarkStart w:id="57" w:name="_Toc39678730"/>
      <w:r>
        <w:t>Current members of the topic group:</w:t>
      </w:r>
      <w:bookmarkEnd w:id="56"/>
      <w:bookmarkEnd w:id="57"/>
    </w:p>
    <w:p w14:paraId="42F47B0E" w14:textId="77777777" w:rsidR="00C557A9" w:rsidRDefault="00C557A9" w:rsidP="00C557A9">
      <w:pPr>
        <w:pStyle w:val="ListParagraph"/>
        <w:numPr>
          <w:ilvl w:val="0"/>
          <w:numId w:val="28"/>
        </w:numPr>
      </w:pPr>
      <w:r>
        <w:t xml:space="preserve"> Dr Andrés Valdivieso Ahnfelt Director of Innovation of Anastasia.ai</w:t>
      </w:r>
    </w:p>
    <w:p w14:paraId="382197F6" w14:textId="77777777" w:rsidR="00C557A9" w:rsidRPr="00360AEB" w:rsidRDefault="00C557A9" w:rsidP="00C557A9">
      <w:pPr>
        <w:pStyle w:val="ListParagraph"/>
        <w:numPr>
          <w:ilvl w:val="0"/>
          <w:numId w:val="28"/>
        </w:numPr>
        <w:rPr>
          <w:lang w:val="es-CL"/>
        </w:rPr>
      </w:pPr>
      <w:r w:rsidRPr="00360AEB">
        <w:rPr>
          <w:lang w:val="es-CL"/>
        </w:rPr>
        <w:t>Marlos Lacayo CEO of Estación Vital</w:t>
      </w:r>
    </w:p>
    <w:p w14:paraId="7BCF83F7" w14:textId="77777777" w:rsidR="00C557A9" w:rsidRDefault="00C557A9" w:rsidP="00C557A9">
      <w:pPr>
        <w:pStyle w:val="ListParagraph"/>
        <w:numPr>
          <w:ilvl w:val="0"/>
          <w:numId w:val="28"/>
        </w:numPr>
      </w:pPr>
      <w:r>
        <w:t>Marcelo Guerra COO Tecnigen</w:t>
      </w:r>
    </w:p>
    <w:p w14:paraId="6306A57F" w14:textId="77777777" w:rsidR="00C557A9" w:rsidRDefault="00C557A9" w:rsidP="00C557A9">
      <w:pPr>
        <w:pStyle w:val="ListParagraph"/>
        <w:numPr>
          <w:ilvl w:val="0"/>
          <w:numId w:val="28"/>
        </w:numPr>
      </w:pPr>
      <w:r>
        <w:t xml:space="preserve">Dra </w:t>
      </w:r>
    </w:p>
    <w:p w14:paraId="1107E244" w14:textId="77777777" w:rsidR="00C557A9" w:rsidRDefault="00C557A9" w:rsidP="00C557A9"/>
    <w:p w14:paraId="767FF81B" w14:textId="77777777" w:rsidR="00C557A9" w:rsidRPr="004A5A47" w:rsidRDefault="00C557A9" w:rsidP="00C557A9">
      <w:pPr>
        <w:pStyle w:val="Heading2"/>
        <w:numPr>
          <w:ilvl w:val="1"/>
          <w:numId w:val="1"/>
        </w:numPr>
      </w:pPr>
      <w:bookmarkStart w:id="58" w:name="_Toc30509787"/>
      <w:bookmarkStart w:id="59" w:name="_Toc39678731"/>
      <w:r w:rsidRPr="004A5A47">
        <w:t>Next meetings</w:t>
      </w:r>
      <w:bookmarkEnd w:id="58"/>
      <w:bookmarkEnd w:id="59"/>
    </w:p>
    <w:p w14:paraId="265E26DC" w14:textId="77777777" w:rsidR="00C557A9" w:rsidRDefault="00C557A9" w:rsidP="00C557A9">
      <w:pPr>
        <w:jc w:val="both"/>
      </w:pPr>
      <w:r>
        <w:t xml:space="preserve">The Focus Groups meets about every two months at changing locations. The upcoming meetings are: </w:t>
      </w:r>
    </w:p>
    <w:p w14:paraId="050593ED" w14:textId="77777777" w:rsidR="00C557A9" w:rsidRDefault="00C557A9" w:rsidP="00C557A9">
      <w:pPr>
        <w:numPr>
          <w:ilvl w:val="0"/>
          <w:numId w:val="29"/>
        </w:numPr>
        <w:spacing w:before="0"/>
        <w:jc w:val="both"/>
      </w:pPr>
      <w:r>
        <w:t>I: 7-8 May</w:t>
      </w:r>
      <w:r w:rsidRPr="006A1152">
        <w:t>​ 2020 - TBC</w:t>
      </w:r>
      <w:r>
        <w:t xml:space="preserve">An up to date list can be found at the official </w:t>
      </w:r>
      <w:hyperlink r:id="rId33">
        <w:r w:rsidRPr="00D92ED6">
          <w:t>ITU FG AI4H website</w:t>
        </w:r>
      </w:hyperlink>
      <w:r>
        <w:t xml:space="preserve">. </w:t>
      </w:r>
    </w:p>
    <w:p w14:paraId="4208A1F2" w14:textId="77777777" w:rsidR="00C557A9" w:rsidRDefault="00C557A9" w:rsidP="00C557A9">
      <w:r>
        <w:t>Internal Meetings of the Topic group TBD</w:t>
      </w:r>
    </w:p>
    <w:p w14:paraId="60399941" w14:textId="77777777" w:rsidR="00C557A9" w:rsidRPr="008F58BA" w:rsidRDefault="00C557A9" w:rsidP="00C557A9">
      <w:pPr>
        <w:pStyle w:val="Heading3"/>
        <w:numPr>
          <w:ilvl w:val="2"/>
          <w:numId w:val="1"/>
        </w:numPr>
        <w:rPr>
          <w:lang w:val="en-US"/>
        </w:rPr>
      </w:pPr>
      <w:bookmarkStart w:id="60" w:name="_Toc26113366"/>
      <w:bookmarkStart w:id="61" w:name="_Toc39678732"/>
      <w:r w:rsidRPr="008F58BA">
        <w:rPr>
          <w:lang w:val="en-US"/>
        </w:rPr>
        <w:t>Next steps to work on this document</w:t>
      </w:r>
      <w:bookmarkEnd w:id="60"/>
      <w:bookmarkEnd w:id="61"/>
    </w:p>
    <w:p w14:paraId="1CB93260" w14:textId="77777777" w:rsidR="00C557A9" w:rsidRPr="00AA7732" w:rsidRDefault="00C557A9" w:rsidP="00C557A9">
      <w:pPr>
        <w:pStyle w:val="ListParagraph"/>
        <w:numPr>
          <w:ilvl w:val="0"/>
          <w:numId w:val="30"/>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07CE4599" w14:textId="77777777" w:rsidR="00C557A9" w:rsidRPr="004A5A47" w:rsidRDefault="00C557A9" w:rsidP="00C557A9">
      <w:pPr>
        <w:pStyle w:val="Heading1"/>
        <w:numPr>
          <w:ilvl w:val="0"/>
          <w:numId w:val="1"/>
        </w:numPr>
      </w:pPr>
      <w:bookmarkStart w:id="62" w:name="_Toc30509788"/>
      <w:bookmarkStart w:id="63" w:name="_Toc39678733"/>
      <w:r w:rsidRPr="004A5A47">
        <w:t>Method</w:t>
      </w:r>
      <w:bookmarkEnd w:id="62"/>
      <w:bookmarkEnd w:id="63"/>
    </w:p>
    <w:p w14:paraId="0F50C551" w14:textId="77777777" w:rsidR="00C557A9" w:rsidRPr="004A5A47" w:rsidRDefault="00C557A9" w:rsidP="00C557A9">
      <w:pPr>
        <w:pStyle w:val="Heading2"/>
        <w:numPr>
          <w:ilvl w:val="1"/>
          <w:numId w:val="1"/>
        </w:numPr>
      </w:pPr>
      <w:bookmarkStart w:id="64" w:name="_Toc30509789"/>
      <w:bookmarkStart w:id="65" w:name="_Toc39678734"/>
      <w:r w:rsidRPr="004A5A47">
        <w:t>Overview of the benchmarking</w:t>
      </w:r>
      <w:bookmarkEnd w:id="64"/>
      <w:bookmarkEnd w:id="65"/>
    </w:p>
    <w:p w14:paraId="28AE79E3" w14:textId="77777777" w:rsidR="00C557A9" w:rsidRDefault="00C557A9" w:rsidP="00C557A9">
      <w:pPr>
        <w:pStyle w:val="Heading3"/>
        <w:numPr>
          <w:ilvl w:val="2"/>
          <w:numId w:val="1"/>
        </w:numPr>
      </w:pPr>
      <w:bookmarkStart w:id="66" w:name="_Toc39678735"/>
      <w:r w:rsidRPr="005964E0">
        <w:t>Predictive Population Risk Stratification and Clinical decision Support</w:t>
      </w:r>
      <w:r>
        <w:t>: TBD</w:t>
      </w:r>
      <w:bookmarkEnd w:id="66"/>
    </w:p>
    <w:p w14:paraId="4886BB8D" w14:textId="77777777" w:rsidR="00C557A9" w:rsidRDefault="00C557A9" w:rsidP="00C557A9">
      <w:pPr>
        <w:pStyle w:val="Heading3"/>
        <w:numPr>
          <w:ilvl w:val="2"/>
          <w:numId w:val="1"/>
        </w:numPr>
      </w:pPr>
      <w:bookmarkStart w:id="67" w:name="_Toc39678736"/>
      <w:r w:rsidRPr="003444C9">
        <w:t>Diabetic retinopathy</w:t>
      </w:r>
      <w:r>
        <w:t>:</w:t>
      </w:r>
      <w:bookmarkEnd w:id="67"/>
      <w:r>
        <w:t xml:space="preserve"> </w:t>
      </w:r>
    </w:p>
    <w:p w14:paraId="73D5F200" w14:textId="77777777" w:rsidR="00C557A9" w:rsidRPr="003444C9" w:rsidRDefault="00C557A9" w:rsidP="00C557A9">
      <w:r w:rsidRPr="004D7FDE">
        <w:rPr>
          <w:lang w:val="en-US"/>
        </w:rPr>
        <w:t xml:space="preserve">The benchmarking of the algorithms for detecting Diabetic retinopathy, will be done on a sufficiently large and previously undisclosed test data set. All data will be provided as per the </w:t>
      </w:r>
      <w:r w:rsidRPr="003444C9">
        <w:rPr>
          <w:b/>
          <w:bCs/>
          <w:lang w:val="en-US"/>
        </w:rPr>
        <w:t xml:space="preserve">data </w:t>
      </w:r>
      <w:r w:rsidRPr="004D7FDE">
        <w:rPr>
          <w:lang w:val="en-US"/>
        </w:rPr>
        <w:t>acceptance guidelines published by the focus group. All data will be labelled by licensed ophthalmologists or eye-care professionals.</w:t>
      </w:r>
      <w:r>
        <w:t xml:space="preserve"> </w:t>
      </w:r>
      <w:r w:rsidRPr="003444C9">
        <w:rPr>
          <w:i/>
          <w:sz w:val="16"/>
          <w:szCs w:val="16"/>
        </w:rPr>
        <w:t>(Source TG-Ophthalmo Topic Diabetic retinopathyive: FG-AI4H-H-017-A01)</w:t>
      </w:r>
    </w:p>
    <w:p w14:paraId="71B1EBC6" w14:textId="77777777" w:rsidR="00C557A9" w:rsidRPr="003444C9" w:rsidRDefault="00C557A9" w:rsidP="00C557A9">
      <w:pPr>
        <w:pStyle w:val="Heading3"/>
        <w:numPr>
          <w:ilvl w:val="2"/>
          <w:numId w:val="1"/>
        </w:numPr>
      </w:pPr>
      <w:bookmarkStart w:id="68" w:name="_Toc39678737"/>
      <w:r w:rsidRPr="003444C9">
        <w:t>Diabetic Foot</w:t>
      </w:r>
      <w:r>
        <w:t xml:space="preserve"> TBD</w:t>
      </w:r>
      <w:bookmarkEnd w:id="68"/>
    </w:p>
    <w:p w14:paraId="51AEFBD9" w14:textId="77777777" w:rsidR="00C557A9" w:rsidRPr="00BF62C6" w:rsidRDefault="00C557A9" w:rsidP="00C557A9">
      <w:pPr>
        <w:pStyle w:val="Heading3"/>
        <w:numPr>
          <w:ilvl w:val="2"/>
          <w:numId w:val="1"/>
        </w:numPr>
      </w:pPr>
      <w:r w:rsidRPr="003444C9">
        <w:t>Patient Self-Management Tools</w:t>
      </w:r>
      <w:r>
        <w:t xml:space="preserve"> TBD</w:t>
      </w:r>
    </w:p>
    <w:p w14:paraId="4100837B" w14:textId="77777777" w:rsidR="00C557A9" w:rsidRDefault="00C557A9" w:rsidP="00C557A9">
      <w:pPr>
        <w:pStyle w:val="ListParagraph"/>
      </w:pPr>
    </w:p>
    <w:p w14:paraId="4BC0E2BE" w14:textId="77777777" w:rsidR="00C557A9" w:rsidRDefault="00C557A9" w:rsidP="00C557A9">
      <w:pPr>
        <w:pStyle w:val="ListParagraph"/>
      </w:pPr>
    </w:p>
    <w:p w14:paraId="41C783CA" w14:textId="77777777" w:rsidR="00C557A9" w:rsidRPr="00CA31AD" w:rsidRDefault="00C557A9" w:rsidP="00C557A9">
      <w:pPr>
        <w:keepNext/>
        <w:numPr>
          <w:ilvl w:val="1"/>
          <w:numId w:val="1"/>
        </w:numPr>
        <w:spacing w:before="240" w:after="60"/>
        <w:outlineLvl w:val="1"/>
        <w:rPr>
          <w:rFonts w:eastAsia="MS Mincho" w:cs="Arial"/>
          <w:b/>
          <w:bCs/>
          <w:iCs/>
          <w:sz w:val="28"/>
          <w:szCs w:val="28"/>
        </w:rPr>
      </w:pPr>
      <w:bookmarkStart w:id="69" w:name="_Toc30509790"/>
      <w:bookmarkStart w:id="70" w:name="_Toc39678738"/>
      <w:r w:rsidRPr="00CA31AD">
        <w:rPr>
          <w:rFonts w:eastAsia="MS Mincho" w:cs="Arial"/>
          <w:b/>
          <w:bCs/>
          <w:iCs/>
          <w:sz w:val="28"/>
          <w:szCs w:val="28"/>
        </w:rPr>
        <w:t>AI Input Data Structure</w:t>
      </w:r>
      <w:bookmarkEnd w:id="69"/>
      <w:bookmarkEnd w:id="70"/>
    </w:p>
    <w:p w14:paraId="1E17C463" w14:textId="77777777" w:rsidR="00C557A9" w:rsidRDefault="00C557A9" w:rsidP="00C557A9">
      <w:pPr>
        <w:pStyle w:val="Heading3"/>
        <w:numPr>
          <w:ilvl w:val="2"/>
          <w:numId w:val="1"/>
        </w:numPr>
      </w:pPr>
      <w:bookmarkStart w:id="71" w:name="_Toc39678739"/>
      <w:r w:rsidRPr="005964E0">
        <w:t>Predictive Population Risk Stratification and Clinical decision Support</w:t>
      </w:r>
      <w:r>
        <w:t>: TBC</w:t>
      </w:r>
      <w:bookmarkEnd w:id="71"/>
    </w:p>
    <w:p w14:paraId="10D5C1F1" w14:textId="77777777" w:rsidR="00C557A9" w:rsidRDefault="00C557A9" w:rsidP="00C557A9">
      <w:pPr>
        <w:pStyle w:val="Heading3"/>
        <w:numPr>
          <w:ilvl w:val="2"/>
          <w:numId w:val="1"/>
        </w:numPr>
        <w:rPr>
          <w:rFonts w:cs="Times New Roman"/>
          <w:szCs w:val="24"/>
          <w:lang w:eastAsia="en-US"/>
        </w:rPr>
      </w:pPr>
      <w:bookmarkStart w:id="72" w:name="_Toc39678740"/>
      <w:r w:rsidRPr="005964E0">
        <w:t>Diabetic retinopathy</w:t>
      </w:r>
      <w:r>
        <w:t>:</w:t>
      </w:r>
      <w:bookmarkEnd w:id="72"/>
      <w:r w:rsidRPr="004A5A47">
        <w:rPr>
          <w:rFonts w:cs="Times New Roman"/>
          <w:szCs w:val="24"/>
          <w:lang w:eastAsia="en-US"/>
        </w:rPr>
        <w:t xml:space="preserve"> </w:t>
      </w:r>
    </w:p>
    <w:p w14:paraId="737DE1F6" w14:textId="77777777" w:rsidR="00C557A9" w:rsidRPr="004A5A47" w:rsidRDefault="00C557A9" w:rsidP="00C557A9">
      <w:pPr>
        <w:rPr>
          <w:b/>
          <w:bCs/>
          <w:lang w:eastAsia="en-US"/>
        </w:rPr>
      </w:pPr>
      <w:r w:rsidRPr="004D7FDE">
        <w:rPr>
          <w:lang w:eastAsia="en-US"/>
        </w:rPr>
        <w:t>Images of each retina captured with fundus cameras should be submitted as separate files in the following format:</w:t>
      </w:r>
      <w:r w:rsidRPr="00CA31AD">
        <w:rPr>
          <w:lang w:eastAsia="en-US"/>
        </w:rPr>
        <w:t xml:space="preserve"> </w:t>
      </w:r>
      <w:r w:rsidRPr="004A5A47">
        <w:rPr>
          <w:i/>
          <w:sz w:val="16"/>
          <w:szCs w:val="16"/>
        </w:rPr>
        <w:t>(Source TG-Ophthalmo Topic Diabetic retinopathyive: FG-AI4H-H-017-A01)</w:t>
      </w:r>
    </w:p>
    <w:p w14:paraId="3F528909" w14:textId="77777777" w:rsidR="00C557A9" w:rsidRPr="00CA31AD" w:rsidRDefault="00C557A9" w:rsidP="00C557A9">
      <w:pPr>
        <w:rPr>
          <w:lang w:eastAsia="en-US"/>
        </w:rPr>
      </w:pPr>
    </w:p>
    <w:p w14:paraId="5C60030C" w14:textId="77777777" w:rsidR="00C557A9" w:rsidRPr="00CA31AD" w:rsidRDefault="00C557A9" w:rsidP="00C557A9">
      <w:pPr>
        <w:rPr>
          <w:lang w:eastAsia="en-US"/>
        </w:rPr>
      </w:pPr>
      <w:r>
        <w:rPr>
          <w:lang w:eastAsia="en-US"/>
        </w:rPr>
        <w:t xml:space="preserve">Image File Format: JPG, </w:t>
      </w:r>
      <w:r w:rsidRPr="00CA31AD">
        <w:rPr>
          <w:lang w:eastAsia="en-US"/>
        </w:rPr>
        <w:t xml:space="preserve">PNG </w:t>
      </w:r>
      <w:r>
        <w:rPr>
          <w:lang w:eastAsia="en-US"/>
        </w:rPr>
        <w:t xml:space="preserve">or Dicom </w:t>
      </w:r>
      <w:r w:rsidRPr="00CA31AD">
        <w:rPr>
          <w:lang w:eastAsia="en-US"/>
        </w:rPr>
        <w:t xml:space="preserve">format </w:t>
      </w:r>
    </w:p>
    <w:p w14:paraId="6A61C8F6" w14:textId="77777777" w:rsidR="00C557A9" w:rsidRPr="00CA31AD" w:rsidRDefault="00C557A9" w:rsidP="00C557A9">
      <w:pPr>
        <w:rPr>
          <w:lang w:eastAsia="en-US"/>
        </w:rPr>
      </w:pPr>
      <w:r w:rsidRPr="00CA31AD">
        <w:rPr>
          <w:lang w:eastAsia="en-US"/>
        </w:rPr>
        <w:t xml:space="preserve">Image File Names: Images names will be anonymised to exclude any patient identifying information. </w:t>
      </w:r>
    </w:p>
    <w:p w14:paraId="44676AE5" w14:textId="77777777" w:rsidR="00C557A9" w:rsidRDefault="00C557A9" w:rsidP="00C557A9">
      <w:pPr>
        <w:rPr>
          <w:lang w:eastAsia="en-US"/>
        </w:rPr>
      </w:pPr>
      <w:r w:rsidRPr="00CA31AD">
        <w:rPr>
          <w:lang w:eastAsia="en-US"/>
        </w:rPr>
        <w:t xml:space="preserve">Image Resolution: the images will be supplied in their original resolution as captured from the fundus cameras. </w:t>
      </w:r>
    </w:p>
    <w:p w14:paraId="4E7CB1C0" w14:textId="77777777" w:rsidR="00C557A9" w:rsidRDefault="00C557A9" w:rsidP="00C557A9">
      <w:pPr>
        <w:pStyle w:val="Heading3"/>
        <w:numPr>
          <w:ilvl w:val="2"/>
          <w:numId w:val="1"/>
        </w:numPr>
      </w:pPr>
      <w:r w:rsidRPr="007E4DAE">
        <w:t>Diabetic Foot</w:t>
      </w:r>
      <w:r>
        <w:t xml:space="preserve"> :</w:t>
      </w:r>
    </w:p>
    <w:p w14:paraId="20BBF56F" w14:textId="77777777" w:rsidR="00C557A9" w:rsidRPr="007E4DAE" w:rsidRDefault="00C557A9" w:rsidP="00C557A9">
      <w:pPr>
        <w:rPr>
          <w:b/>
          <w:i/>
        </w:rPr>
      </w:pPr>
      <w:r w:rsidRPr="007C0DCE">
        <w:rPr>
          <w:lang w:eastAsia="en-US"/>
        </w:rPr>
        <w:t>I</w:t>
      </w:r>
      <w:r w:rsidRPr="007E4DAE">
        <w:rPr>
          <w:lang w:eastAsia="en-US"/>
        </w:rPr>
        <w:t>mages of each retina captured with fundus cameras should be submitted as separate files in the following format:</w:t>
      </w:r>
    </w:p>
    <w:p w14:paraId="65C35F44" w14:textId="77777777" w:rsidR="00C557A9" w:rsidRPr="00CA31AD" w:rsidRDefault="00C557A9" w:rsidP="00C557A9">
      <w:pPr>
        <w:numPr>
          <w:ilvl w:val="0"/>
          <w:numId w:val="42"/>
        </w:numPr>
        <w:overflowPunct w:val="0"/>
        <w:autoSpaceDE w:val="0"/>
        <w:autoSpaceDN w:val="0"/>
        <w:adjustRightInd w:val="0"/>
        <w:ind w:left="567" w:hanging="567"/>
        <w:textAlignment w:val="baseline"/>
        <w:rPr>
          <w:lang w:eastAsia="en-US"/>
        </w:rPr>
      </w:pPr>
      <w:r>
        <w:rPr>
          <w:lang w:eastAsia="en-US"/>
        </w:rPr>
        <w:t xml:space="preserve">Image File Format: JPG, </w:t>
      </w:r>
      <w:r w:rsidRPr="00CA31AD">
        <w:rPr>
          <w:lang w:eastAsia="en-US"/>
        </w:rPr>
        <w:t>PNG format</w:t>
      </w:r>
      <w:r>
        <w:rPr>
          <w:lang w:eastAsia="en-US"/>
        </w:rPr>
        <w:t xml:space="preserve"> or Dicom</w:t>
      </w:r>
      <w:r w:rsidRPr="00CA31AD">
        <w:rPr>
          <w:lang w:eastAsia="en-US"/>
        </w:rPr>
        <w:t xml:space="preserve"> </w:t>
      </w:r>
    </w:p>
    <w:p w14:paraId="132A9989" w14:textId="77777777" w:rsidR="00C557A9" w:rsidRPr="00CA31AD" w:rsidRDefault="00C557A9" w:rsidP="00C557A9">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File Names: Images names will be anonymised to exclude any patient identifying information. </w:t>
      </w:r>
    </w:p>
    <w:p w14:paraId="6450CA79" w14:textId="77777777" w:rsidR="00C557A9" w:rsidRDefault="00C557A9" w:rsidP="00C557A9">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Resolution: the images will be supplied in their original resolution as captured from the fundus cameras. </w:t>
      </w:r>
    </w:p>
    <w:p w14:paraId="0A747C85" w14:textId="77777777" w:rsidR="00C557A9" w:rsidRPr="007E4DAE" w:rsidRDefault="00C557A9" w:rsidP="00C557A9"/>
    <w:p w14:paraId="31D9B7C2" w14:textId="77777777" w:rsidR="00C557A9" w:rsidRPr="007E4DAE" w:rsidRDefault="00C557A9" w:rsidP="00C557A9">
      <w:pPr>
        <w:pStyle w:val="Heading3"/>
        <w:numPr>
          <w:ilvl w:val="2"/>
          <w:numId w:val="1"/>
        </w:numPr>
      </w:pPr>
      <w:r w:rsidRPr="007E4DAE">
        <w:t>Patient Self-Management Tools</w:t>
      </w:r>
    </w:p>
    <w:p w14:paraId="086B6539" w14:textId="77777777" w:rsidR="00C557A9" w:rsidRPr="00CA31AD" w:rsidRDefault="00C557A9" w:rsidP="00C557A9">
      <w:pPr>
        <w:rPr>
          <w:lang w:eastAsia="en-US"/>
        </w:rPr>
      </w:pPr>
    </w:p>
    <w:p w14:paraId="1B16E3B9" w14:textId="77777777" w:rsidR="00C557A9" w:rsidRPr="00CA31AD" w:rsidRDefault="00C557A9" w:rsidP="00C557A9">
      <w:pPr>
        <w:keepNext/>
        <w:numPr>
          <w:ilvl w:val="1"/>
          <w:numId w:val="1"/>
        </w:numPr>
        <w:spacing w:before="240" w:after="60"/>
        <w:outlineLvl w:val="1"/>
        <w:rPr>
          <w:rFonts w:eastAsia="MS Mincho" w:cs="Arial"/>
          <w:b/>
          <w:bCs/>
          <w:iCs/>
          <w:sz w:val="28"/>
          <w:szCs w:val="28"/>
        </w:rPr>
      </w:pPr>
      <w:bookmarkStart w:id="73" w:name="_Toc30465025"/>
      <w:bookmarkStart w:id="74" w:name="_Toc30465069"/>
      <w:bookmarkStart w:id="75" w:name="_Toc30465113"/>
      <w:bookmarkStart w:id="76" w:name="_Toc30465157"/>
      <w:bookmarkStart w:id="77" w:name="_Toc30470138"/>
      <w:bookmarkStart w:id="78" w:name="_Toc30509791"/>
      <w:bookmarkStart w:id="79" w:name="_Toc39678741"/>
      <w:bookmarkEnd w:id="73"/>
      <w:bookmarkEnd w:id="74"/>
      <w:bookmarkEnd w:id="75"/>
      <w:bookmarkEnd w:id="76"/>
      <w:bookmarkEnd w:id="77"/>
      <w:r w:rsidRPr="00CA31AD">
        <w:rPr>
          <w:rFonts w:eastAsia="MS Mincho" w:cs="Arial"/>
          <w:b/>
          <w:bCs/>
          <w:iCs/>
          <w:sz w:val="28"/>
          <w:szCs w:val="28"/>
        </w:rPr>
        <w:t>AI Output Data Structure</w:t>
      </w:r>
      <w:bookmarkEnd w:id="78"/>
      <w:bookmarkEnd w:id="79"/>
    </w:p>
    <w:p w14:paraId="582AE388" w14:textId="77777777" w:rsidR="00C557A9" w:rsidRDefault="00C557A9" w:rsidP="00C557A9">
      <w:pPr>
        <w:pStyle w:val="Heading3"/>
        <w:numPr>
          <w:ilvl w:val="2"/>
          <w:numId w:val="1"/>
        </w:numPr>
        <w:rPr>
          <w:rFonts w:cs="Times New Roman"/>
          <w:szCs w:val="24"/>
          <w:lang w:eastAsia="en-US"/>
        </w:rPr>
      </w:pPr>
      <w:bookmarkStart w:id="80" w:name="_Toc39678742"/>
      <w:r w:rsidRPr="005964E0">
        <w:t>Predictive Population Risk Stratification and Clinical decision Support</w:t>
      </w:r>
      <w:r>
        <w:t>: TBC</w:t>
      </w:r>
      <w:bookmarkEnd w:id="80"/>
      <w:r w:rsidRPr="004A5A47">
        <w:rPr>
          <w:rFonts w:cs="Times New Roman"/>
          <w:szCs w:val="24"/>
          <w:lang w:eastAsia="en-US"/>
        </w:rPr>
        <w:t xml:space="preserve"> </w:t>
      </w:r>
    </w:p>
    <w:p w14:paraId="0067C282" w14:textId="77777777" w:rsidR="00C557A9" w:rsidRDefault="00C557A9" w:rsidP="00C557A9">
      <w:pPr>
        <w:pStyle w:val="Heading3"/>
        <w:numPr>
          <w:ilvl w:val="2"/>
          <w:numId w:val="1"/>
        </w:numPr>
        <w:rPr>
          <w:rFonts w:cs="Times New Roman"/>
          <w:szCs w:val="24"/>
          <w:lang w:eastAsia="en-US"/>
        </w:rPr>
      </w:pPr>
      <w:bookmarkStart w:id="81" w:name="_Toc39678743"/>
      <w:r w:rsidRPr="007E4DAE">
        <w:rPr>
          <w:rFonts w:cs="Times New Roman"/>
          <w:szCs w:val="24"/>
          <w:lang w:eastAsia="en-US"/>
        </w:rPr>
        <w:t>Diabetic retinopathy</w:t>
      </w:r>
      <w:r w:rsidRPr="004A5A47">
        <w:rPr>
          <w:rFonts w:cs="Times New Roman"/>
          <w:szCs w:val="24"/>
          <w:lang w:eastAsia="en-US"/>
        </w:rPr>
        <w:t>:</w:t>
      </w:r>
      <w:bookmarkEnd w:id="81"/>
      <w:r w:rsidRPr="004A5A47">
        <w:rPr>
          <w:rFonts w:cs="Times New Roman"/>
          <w:szCs w:val="24"/>
          <w:lang w:eastAsia="en-US"/>
        </w:rPr>
        <w:t xml:space="preserve"> </w:t>
      </w:r>
    </w:p>
    <w:p w14:paraId="279DB07F" w14:textId="77777777" w:rsidR="00C557A9" w:rsidRPr="00CA31AD" w:rsidRDefault="00C557A9" w:rsidP="00C557A9">
      <w:pPr>
        <w:rPr>
          <w:b/>
          <w:bCs/>
          <w:lang w:eastAsia="en-US"/>
        </w:rPr>
      </w:pPr>
      <w:r w:rsidRPr="004D7FDE">
        <w:rPr>
          <w:lang w:eastAsia="en-US"/>
        </w:rPr>
        <w:t>The output of the algorithm should be a CSV file in text format with the following columns:</w:t>
      </w:r>
      <w:r w:rsidRPr="00CA31AD">
        <w:rPr>
          <w:lang w:eastAsia="en-US"/>
        </w:rPr>
        <w:t xml:space="preserve"> </w:t>
      </w:r>
      <w:r w:rsidRPr="00CA31AD">
        <w:rPr>
          <w:i/>
          <w:sz w:val="16"/>
          <w:szCs w:val="16"/>
        </w:rPr>
        <w:t xml:space="preserve">(Source TG-Ophthalmo Topic </w:t>
      </w:r>
      <w:r>
        <w:rPr>
          <w:i/>
          <w:sz w:val="16"/>
          <w:szCs w:val="16"/>
        </w:rPr>
        <w:t>Diabetic retinopathy</w:t>
      </w:r>
      <w:r w:rsidRPr="00CA31AD">
        <w:rPr>
          <w:i/>
          <w:sz w:val="16"/>
          <w:szCs w:val="16"/>
        </w:rPr>
        <w:t>ive: FG-AI4H-H-017-A01)</w:t>
      </w:r>
    </w:p>
    <w:p w14:paraId="6788C59D" w14:textId="77777777" w:rsidR="00C557A9" w:rsidRPr="00CA31AD" w:rsidRDefault="00C557A9" w:rsidP="00C557A9">
      <w:pPr>
        <w:rPr>
          <w:lang w:eastAsia="en-US"/>
        </w:rPr>
      </w:pPr>
      <w:r w:rsidRPr="00CA31AD">
        <w:rPr>
          <w:lang w:eastAsia="en-US"/>
        </w:rPr>
        <w:t xml:space="preserve">Name of the image file processed (for example: I705656.JPG OR L566768.PNG) </w:t>
      </w:r>
    </w:p>
    <w:p w14:paraId="0511F939" w14:textId="77777777" w:rsidR="00C557A9" w:rsidRPr="00CA31AD" w:rsidRDefault="00C557A9" w:rsidP="00C557A9">
      <w:pPr>
        <w:rPr>
          <w:b/>
          <w:bCs/>
          <w:lang w:eastAsia="en-US"/>
        </w:rPr>
      </w:pPr>
      <w:r w:rsidRPr="00CA31AD">
        <w:rPr>
          <w:lang w:eastAsia="en-US"/>
        </w:rPr>
        <w:t xml:space="preserve">The diagnosis of the retinal image as per the algorithm. The labels will depend upon the specific condition and the type of classification that is being benchmarked: </w:t>
      </w:r>
    </w:p>
    <w:p w14:paraId="1D92A360" w14:textId="77777777" w:rsidR="00C557A9" w:rsidRPr="00CA31AD" w:rsidRDefault="00C557A9" w:rsidP="00C557A9">
      <w:pPr>
        <w:rPr>
          <w:rFonts w:eastAsia="Batang"/>
          <w:b/>
          <w:bCs/>
          <w:szCs w:val="20"/>
          <w:lang w:eastAsia="en-US"/>
        </w:rPr>
      </w:pPr>
    </w:p>
    <w:p w14:paraId="1D925F09" w14:textId="77777777" w:rsidR="00C557A9" w:rsidRPr="00CA31AD" w:rsidRDefault="00C557A9" w:rsidP="00C557A9">
      <w:pPr>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1354A8D9" w14:textId="77777777" w:rsidR="00C557A9" w:rsidRPr="00CA31AD" w:rsidRDefault="00C557A9" w:rsidP="00C557A9">
      <w:pPr>
        <w:rPr>
          <w:rFonts w:eastAsia="Batang"/>
          <w:szCs w:val="20"/>
          <w:lang w:eastAsia="en-US"/>
        </w:rPr>
      </w:pPr>
    </w:p>
    <w:p w14:paraId="31DE58BC" w14:textId="77777777" w:rsidR="00C557A9" w:rsidRPr="00CA31AD" w:rsidRDefault="00C557A9" w:rsidP="00C557A9">
      <w:pPr>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39FEFE36" w14:textId="77777777" w:rsidR="00C557A9" w:rsidRPr="00CA31AD" w:rsidRDefault="00C557A9" w:rsidP="00C557A9">
      <w:pPr>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066B3643" w14:textId="77777777" w:rsidR="00C557A9" w:rsidRPr="00CA31AD" w:rsidRDefault="00C557A9" w:rsidP="00C557A9">
      <w:pPr>
        <w:rPr>
          <w:rFonts w:eastAsia="Batang"/>
          <w:szCs w:val="20"/>
          <w:lang w:eastAsia="en-US"/>
        </w:rPr>
      </w:pPr>
      <w:r w:rsidRPr="00CA31AD">
        <w:rPr>
          <w:rFonts w:eastAsia="Batang"/>
          <w:szCs w:val="20"/>
          <w:lang w:eastAsia="en-US"/>
        </w:rPr>
        <w:t>2 (Mild)</w:t>
      </w:r>
    </w:p>
    <w:p w14:paraId="5A0D573E" w14:textId="77777777" w:rsidR="00C557A9" w:rsidRPr="00CA31AD" w:rsidRDefault="00C557A9" w:rsidP="00C557A9">
      <w:pPr>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4CD8DA7C" w14:textId="77777777" w:rsidR="00C557A9" w:rsidRPr="00CA31AD" w:rsidRDefault="00C557A9" w:rsidP="00C557A9">
      <w:pPr>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3642B5A4" w14:textId="77777777" w:rsidR="00C557A9" w:rsidRPr="00CA31AD" w:rsidRDefault="00C557A9" w:rsidP="00C557A9">
      <w:pPr>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383F3250" w14:textId="77777777" w:rsidR="00C557A9" w:rsidRPr="00CA31AD" w:rsidRDefault="00C557A9" w:rsidP="00C557A9">
      <w:pPr>
        <w:rPr>
          <w:rFonts w:eastAsia="Batang"/>
          <w:b/>
          <w:bCs/>
          <w:szCs w:val="20"/>
          <w:lang w:eastAsia="en-US"/>
        </w:rPr>
      </w:pPr>
    </w:p>
    <w:p w14:paraId="6B7A09D1" w14:textId="77777777" w:rsidR="00C557A9" w:rsidRPr="00CA31AD" w:rsidRDefault="00C557A9" w:rsidP="00C557A9">
      <w:pPr>
        <w:rPr>
          <w:rFonts w:eastAsia="Batang"/>
          <w:szCs w:val="20"/>
          <w:lang w:eastAsia="en-US"/>
        </w:rPr>
      </w:pPr>
      <w:r w:rsidRPr="00CA31AD">
        <w:rPr>
          <w:rFonts w:eastAsia="Batang"/>
          <w:szCs w:val="20"/>
          <w:lang w:eastAsia="en-US"/>
        </w:rPr>
        <w:t xml:space="preserve">Binary Classification: Referable or Non-referable </w:t>
      </w:r>
      <w:r>
        <w:rPr>
          <w:rFonts w:eastAsia="Batang"/>
          <w:szCs w:val="20"/>
          <w:lang w:eastAsia="en-US"/>
        </w:rPr>
        <w:t>Diabetic retinopathy</w:t>
      </w:r>
      <w:r w:rsidRPr="00CA31AD">
        <w:rPr>
          <w:rFonts w:eastAsia="Batang"/>
          <w:szCs w:val="20"/>
          <w:lang w:eastAsia="en-US"/>
        </w:rPr>
        <w:t>:</w:t>
      </w:r>
    </w:p>
    <w:p w14:paraId="43D78033" w14:textId="77777777" w:rsidR="00C557A9" w:rsidRPr="00CA31AD" w:rsidRDefault="00C557A9" w:rsidP="00C557A9">
      <w:pPr>
        <w:rPr>
          <w:rFonts w:eastAsia="Batang"/>
          <w:szCs w:val="20"/>
          <w:lang w:eastAsia="en-US"/>
        </w:rPr>
      </w:pPr>
    </w:p>
    <w:p w14:paraId="3D5E064F" w14:textId="77777777" w:rsidR="00C557A9" w:rsidRPr="00CA31AD" w:rsidRDefault="00C557A9" w:rsidP="00C557A9">
      <w:pPr>
        <w:rPr>
          <w:rFonts w:eastAsia="Batang"/>
          <w:szCs w:val="20"/>
          <w:highlight w:val="yellow"/>
          <w:lang w:eastAsia="en-US"/>
        </w:rPr>
      </w:pPr>
      <w:r w:rsidRPr="00CA31AD">
        <w:rPr>
          <w:rFonts w:eastAsia="Batang"/>
          <w:szCs w:val="20"/>
          <w:highlight w:val="yellow"/>
          <w:lang w:eastAsia="en-US"/>
        </w:rPr>
        <w:t>0 (Ungradable Image. TBD)</w:t>
      </w:r>
    </w:p>
    <w:p w14:paraId="5B24E01C" w14:textId="77777777" w:rsidR="00C557A9" w:rsidRPr="00CA31AD" w:rsidRDefault="00C557A9" w:rsidP="00C557A9">
      <w:pPr>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30B68317" w14:textId="77777777" w:rsidR="00C557A9" w:rsidRPr="007E4DAE" w:rsidRDefault="00C557A9" w:rsidP="00C557A9">
      <w:pPr>
        <w:rPr>
          <w:rFonts w:eastAsia="Batang"/>
          <w:szCs w:val="20"/>
          <w:lang w:eastAsia="en-US"/>
        </w:rPr>
      </w:pPr>
      <w:r w:rsidRPr="007E4DAE">
        <w:rPr>
          <w:rFonts w:eastAsia="Batang"/>
          <w:szCs w:val="20"/>
          <w:lang w:eastAsia="en-US"/>
        </w:rPr>
        <w:t>(Referable Retinopathy - Moderate, Severe, PDiabetic retinopathy)</w:t>
      </w:r>
    </w:p>
    <w:p w14:paraId="64CFD8ED" w14:textId="77777777" w:rsidR="00C557A9" w:rsidRDefault="00C557A9" w:rsidP="00C557A9">
      <w:pPr>
        <w:pStyle w:val="Heading3"/>
        <w:numPr>
          <w:ilvl w:val="2"/>
          <w:numId w:val="1"/>
        </w:numPr>
      </w:pPr>
      <w:r w:rsidRPr="00FB4286">
        <w:t>Diabetic Foot TBC</w:t>
      </w:r>
    </w:p>
    <w:p w14:paraId="14C1F88E" w14:textId="77777777" w:rsidR="00C557A9" w:rsidRPr="00FB4286" w:rsidRDefault="00C557A9" w:rsidP="00C557A9"/>
    <w:p w14:paraId="70692E1C" w14:textId="77777777" w:rsidR="00C557A9" w:rsidRPr="00FB4286" w:rsidRDefault="00C557A9" w:rsidP="00C557A9">
      <w:pPr>
        <w:pStyle w:val="Heading3"/>
        <w:numPr>
          <w:ilvl w:val="2"/>
          <w:numId w:val="1"/>
        </w:numPr>
      </w:pPr>
      <w:r w:rsidRPr="00FB4286">
        <w:t>Patient Self-Management Tools TBC</w:t>
      </w:r>
    </w:p>
    <w:p w14:paraId="0E1ACFCD" w14:textId="77777777" w:rsidR="00C557A9" w:rsidRDefault="00C557A9" w:rsidP="00C557A9"/>
    <w:p w14:paraId="35A2A70B" w14:textId="77777777" w:rsidR="00C557A9" w:rsidRDefault="00C557A9" w:rsidP="00C557A9"/>
    <w:p w14:paraId="3BEF13FC" w14:textId="77777777" w:rsidR="00C557A9" w:rsidRPr="00CA31AD" w:rsidRDefault="00C557A9" w:rsidP="00C557A9">
      <w:pPr>
        <w:keepNext/>
        <w:numPr>
          <w:ilvl w:val="1"/>
          <w:numId w:val="1"/>
        </w:numPr>
        <w:spacing w:before="240" w:after="60"/>
        <w:outlineLvl w:val="1"/>
        <w:rPr>
          <w:rFonts w:eastAsia="MS Mincho" w:cs="Arial"/>
          <w:b/>
          <w:bCs/>
          <w:iCs/>
          <w:sz w:val="28"/>
          <w:szCs w:val="28"/>
        </w:rPr>
      </w:pPr>
      <w:bookmarkStart w:id="82" w:name="_Toc30509792"/>
      <w:bookmarkStart w:id="83" w:name="_Toc39678744"/>
      <w:r w:rsidRPr="00CA31AD">
        <w:rPr>
          <w:rFonts w:eastAsia="MS Mincho" w:cs="Arial"/>
          <w:b/>
          <w:bCs/>
          <w:iCs/>
          <w:sz w:val="28"/>
          <w:szCs w:val="28"/>
        </w:rPr>
        <w:t>Test Data Labels</w:t>
      </w:r>
      <w:bookmarkEnd w:id="82"/>
      <w:bookmarkEnd w:id="83"/>
    </w:p>
    <w:p w14:paraId="5DDE6CDB" w14:textId="77777777" w:rsidR="00C557A9" w:rsidRPr="004A5A47" w:rsidRDefault="00C557A9" w:rsidP="00C557A9">
      <w:pPr>
        <w:pStyle w:val="Heading3"/>
        <w:numPr>
          <w:ilvl w:val="2"/>
          <w:numId w:val="1"/>
        </w:numPr>
        <w:rPr>
          <w:rFonts w:cs="Times New Roman"/>
          <w:szCs w:val="24"/>
          <w:lang w:eastAsia="en-US"/>
        </w:rPr>
      </w:pPr>
      <w:bookmarkStart w:id="84" w:name="_Toc39678745"/>
      <w:r w:rsidRPr="005964E0">
        <w:t>Predictive Population Risk Stratification and Clinical decision Support</w:t>
      </w:r>
      <w:r>
        <w:t>: TBC</w:t>
      </w:r>
      <w:r w:rsidRPr="00CA31AD">
        <w:rPr>
          <w:rFonts w:cs="Times New Roman"/>
          <w:szCs w:val="24"/>
          <w:lang w:eastAsia="en-US"/>
        </w:rPr>
        <w:t xml:space="preserve"> TBD</w:t>
      </w:r>
      <w:bookmarkEnd w:id="84"/>
    </w:p>
    <w:p w14:paraId="3903043F" w14:textId="77777777" w:rsidR="00C557A9" w:rsidRDefault="00C557A9" w:rsidP="00C557A9">
      <w:pPr>
        <w:pStyle w:val="Heading3"/>
        <w:numPr>
          <w:ilvl w:val="2"/>
          <w:numId w:val="1"/>
        </w:numPr>
        <w:rPr>
          <w:lang w:eastAsia="en-US"/>
        </w:rPr>
      </w:pPr>
      <w:r w:rsidRPr="007E4DAE">
        <w:rPr>
          <w:kern w:val="32"/>
          <w:szCs w:val="32"/>
        </w:rPr>
        <w:t>Diabetic retinopathy</w:t>
      </w:r>
      <w:r>
        <w:rPr>
          <w:lang w:eastAsia="en-US"/>
        </w:rPr>
        <w:t xml:space="preserve"> </w:t>
      </w:r>
    </w:p>
    <w:p w14:paraId="43C6B3F0" w14:textId="77777777" w:rsidR="00C557A9" w:rsidRPr="00CA31AD" w:rsidRDefault="00C557A9" w:rsidP="00C557A9">
      <w:pPr>
        <w:pStyle w:val="ListParagraph"/>
        <w:ind w:left="792"/>
        <w:rPr>
          <w:lang w:eastAsia="en-US"/>
        </w:rPr>
      </w:pPr>
      <w:r>
        <w:rPr>
          <w:lang w:eastAsia="en-US"/>
        </w:rPr>
        <w:t xml:space="preserve">A </w:t>
      </w:r>
      <w:r w:rsidRPr="00CA31AD">
        <w:rPr>
          <w:lang w:eastAsia="en-US"/>
        </w:rPr>
        <w:t xml:space="preserve">separate CSV file in text format will be provided containing the following columns: </w:t>
      </w:r>
    </w:p>
    <w:p w14:paraId="38F1C9DE" w14:textId="77777777" w:rsidR="00C557A9" w:rsidRPr="00CA31AD" w:rsidRDefault="00C557A9" w:rsidP="00C557A9">
      <w:pPr>
        <w:overflowPunct w:val="0"/>
        <w:autoSpaceDE w:val="0"/>
        <w:autoSpaceDN w:val="0"/>
        <w:adjustRightInd w:val="0"/>
        <w:ind w:left="639" w:firstLine="153"/>
        <w:textAlignment w:val="baseline"/>
        <w:rPr>
          <w:lang w:eastAsia="en-US"/>
        </w:rPr>
      </w:pPr>
      <w:r w:rsidRPr="00CA31AD">
        <w:rPr>
          <w:lang w:eastAsia="en-US"/>
        </w:rPr>
        <w:t xml:space="preserve">Name of the Image File (example: R705656.JPG OR L566768.PNG) </w:t>
      </w:r>
    </w:p>
    <w:p w14:paraId="2EDA0EA9" w14:textId="77777777" w:rsidR="00C557A9" w:rsidRPr="00CA31AD" w:rsidRDefault="00C557A9" w:rsidP="00C557A9">
      <w:pPr>
        <w:overflowPunct w:val="0"/>
        <w:autoSpaceDE w:val="0"/>
        <w:autoSpaceDN w:val="0"/>
        <w:adjustRightInd w:val="0"/>
        <w:ind w:left="720"/>
        <w:textAlignment w:val="baseline"/>
        <w:rPr>
          <w:b/>
          <w:bCs/>
          <w:lang w:eastAsia="en-US"/>
        </w:rPr>
      </w:pPr>
      <w:r w:rsidRPr="00CA31AD">
        <w:rPr>
          <w:lang w:eastAsia="en-US"/>
        </w:rPr>
        <w:t xml:space="preserve">Label or Annotation of the Image that contains the diagnosis of the retinal image. The labels will depend upon the specific condition that is being benchmarked and also the type of classification. Currently, the following are being proposed: </w:t>
      </w:r>
    </w:p>
    <w:p w14:paraId="7E712808" w14:textId="77777777" w:rsidR="00C557A9" w:rsidRPr="00CA31AD" w:rsidRDefault="00C557A9" w:rsidP="00C557A9">
      <w:pPr>
        <w:numPr>
          <w:ilvl w:val="0"/>
          <w:numId w:val="32"/>
        </w:numPr>
        <w:ind w:left="1719" w:hanging="432"/>
        <w:contextualSpacing/>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5619B56A" w14:textId="77777777" w:rsidR="00C557A9" w:rsidRPr="00CA31AD" w:rsidRDefault="00C557A9" w:rsidP="00C557A9">
      <w:pPr>
        <w:ind w:left="1809"/>
        <w:contextualSpacing/>
        <w:rPr>
          <w:rFonts w:eastAsia="Batang"/>
          <w:szCs w:val="20"/>
          <w:lang w:eastAsia="en-US"/>
        </w:rPr>
      </w:pPr>
    </w:p>
    <w:p w14:paraId="33517CC0" w14:textId="77777777" w:rsidR="00C557A9" w:rsidRPr="00CA31AD" w:rsidRDefault="00C557A9" w:rsidP="00C557A9">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582B920A"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1A8E5DA1"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2 (Mild)</w:t>
      </w:r>
    </w:p>
    <w:p w14:paraId="62AAB4B7"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49E3B868"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40264526"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173794B4" w14:textId="77777777" w:rsidR="00C557A9" w:rsidRPr="00CA31AD" w:rsidRDefault="00C557A9" w:rsidP="00C557A9">
      <w:pPr>
        <w:ind w:left="567" w:firstLine="288"/>
        <w:contextualSpacing/>
        <w:rPr>
          <w:rFonts w:eastAsia="Batang"/>
          <w:b/>
          <w:bCs/>
          <w:szCs w:val="20"/>
          <w:lang w:eastAsia="en-US"/>
        </w:rPr>
      </w:pPr>
    </w:p>
    <w:p w14:paraId="4A508552" w14:textId="77777777" w:rsidR="00C557A9" w:rsidRPr="00CA31AD" w:rsidRDefault="00C557A9" w:rsidP="00C557A9">
      <w:pPr>
        <w:numPr>
          <w:ilvl w:val="0"/>
          <w:numId w:val="32"/>
        </w:numPr>
        <w:ind w:left="1143" w:hanging="288"/>
        <w:contextualSpacing/>
        <w:rPr>
          <w:rFonts w:eastAsia="Batang"/>
          <w:szCs w:val="20"/>
          <w:lang w:eastAsia="en-US"/>
        </w:rPr>
      </w:pPr>
      <w:r w:rsidRPr="00CA31AD">
        <w:rPr>
          <w:rFonts w:eastAsia="Batang"/>
          <w:szCs w:val="20"/>
          <w:lang w:eastAsia="en-US"/>
        </w:rPr>
        <w:t xml:space="preserve">Classification: Referable or Non-referable </w:t>
      </w:r>
      <w:r>
        <w:rPr>
          <w:rFonts w:eastAsia="Batang"/>
          <w:szCs w:val="20"/>
          <w:lang w:eastAsia="en-US"/>
        </w:rPr>
        <w:t>Diabetic retinopathy</w:t>
      </w:r>
      <w:r w:rsidRPr="00CA31AD">
        <w:rPr>
          <w:rFonts w:eastAsia="Batang"/>
          <w:szCs w:val="20"/>
          <w:lang w:eastAsia="en-US"/>
        </w:rPr>
        <w:t>:</w:t>
      </w:r>
    </w:p>
    <w:p w14:paraId="0E178305" w14:textId="77777777" w:rsidR="00C557A9" w:rsidRPr="00CA31AD" w:rsidRDefault="00C557A9" w:rsidP="00C557A9">
      <w:pPr>
        <w:ind w:left="1809"/>
        <w:contextualSpacing/>
        <w:rPr>
          <w:rFonts w:eastAsia="Batang"/>
          <w:szCs w:val="20"/>
          <w:lang w:eastAsia="en-US"/>
        </w:rPr>
      </w:pPr>
    </w:p>
    <w:p w14:paraId="3709FD55" w14:textId="77777777" w:rsidR="00C557A9" w:rsidRPr="00CA31AD" w:rsidRDefault="00C557A9" w:rsidP="00C557A9">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(Ungradable Image. TBD)</w:t>
      </w:r>
    </w:p>
    <w:p w14:paraId="1548674B"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15AF71AE" w14:textId="77777777" w:rsidR="00C557A9" w:rsidRPr="00CA31AD" w:rsidRDefault="00C557A9" w:rsidP="00C557A9">
      <w:pPr>
        <w:numPr>
          <w:ilvl w:val="0"/>
          <w:numId w:val="31"/>
        </w:numPr>
        <w:ind w:left="1719" w:hanging="432"/>
        <w:contextualSpacing/>
        <w:rPr>
          <w:rFonts w:eastAsia="Batang"/>
          <w:szCs w:val="20"/>
          <w:lang w:eastAsia="en-US"/>
        </w:rPr>
      </w:pPr>
      <w:r w:rsidRPr="00CA31AD">
        <w:rPr>
          <w:rFonts w:eastAsia="Batang"/>
          <w:szCs w:val="20"/>
          <w:lang w:eastAsia="en-US"/>
        </w:rPr>
        <w:t>2 (Referable Retinopathy - Moderate, Severe, P</w:t>
      </w:r>
      <w:r>
        <w:rPr>
          <w:rFonts w:eastAsia="Batang"/>
          <w:szCs w:val="20"/>
          <w:lang w:eastAsia="en-US"/>
        </w:rPr>
        <w:t>Diabetic retinopathy</w:t>
      </w:r>
      <w:r w:rsidRPr="00CA31AD">
        <w:rPr>
          <w:rFonts w:eastAsia="Batang"/>
          <w:szCs w:val="20"/>
          <w:lang w:eastAsia="en-US"/>
        </w:rPr>
        <w:t>)</w:t>
      </w:r>
    </w:p>
    <w:p w14:paraId="06A8D3FD" w14:textId="77777777" w:rsidR="00C557A9" w:rsidRDefault="00C557A9" w:rsidP="00C557A9">
      <w:pPr>
        <w:rPr>
          <w:rFonts w:eastAsia="Times New Roman"/>
          <w:b/>
          <w:color w:val="70AD47" w:themeColor="accent6"/>
          <w:lang w:val="en-US"/>
        </w:rPr>
      </w:pPr>
    </w:p>
    <w:p w14:paraId="15D95818" w14:textId="77777777" w:rsidR="00C557A9" w:rsidRPr="007E4DAE" w:rsidRDefault="00C557A9" w:rsidP="00C557A9">
      <w:pPr>
        <w:pStyle w:val="Heading3"/>
        <w:numPr>
          <w:ilvl w:val="2"/>
          <w:numId w:val="1"/>
        </w:numPr>
      </w:pPr>
      <w:r w:rsidRPr="007E4DAE">
        <w:t>Diabetic Foot</w:t>
      </w:r>
      <w:r>
        <w:t xml:space="preserve"> TBC</w:t>
      </w:r>
    </w:p>
    <w:p w14:paraId="4E1559A0" w14:textId="77777777" w:rsidR="00C557A9" w:rsidRPr="00BF62C6" w:rsidRDefault="00C557A9" w:rsidP="00C557A9">
      <w:pPr>
        <w:pStyle w:val="Heading3"/>
        <w:numPr>
          <w:ilvl w:val="2"/>
          <w:numId w:val="1"/>
        </w:numPr>
      </w:pPr>
      <w:r w:rsidRPr="007E4DAE">
        <w:t>Patient Self-Management</w:t>
      </w:r>
      <w:r w:rsidRPr="00BF62C6">
        <w:t xml:space="preserve"> </w:t>
      </w:r>
      <w:r w:rsidRPr="007E4DAE">
        <w:t>Tools</w:t>
      </w:r>
      <w:r>
        <w:t xml:space="preserve"> TBC</w:t>
      </w:r>
    </w:p>
    <w:p w14:paraId="241C1EDA" w14:textId="77777777" w:rsidR="00C557A9" w:rsidRDefault="00C557A9" w:rsidP="00C557A9">
      <w:pPr>
        <w:rPr>
          <w:rFonts w:eastAsia="Times New Roman"/>
          <w:b/>
          <w:color w:val="70AD47" w:themeColor="accent6"/>
          <w:lang w:val="en-US"/>
        </w:rPr>
      </w:pPr>
    </w:p>
    <w:p w14:paraId="65D84EDC" w14:textId="77777777" w:rsidR="00C557A9" w:rsidRPr="00CA31AD" w:rsidRDefault="00C557A9" w:rsidP="00C557A9">
      <w:pPr>
        <w:keepNext/>
        <w:numPr>
          <w:ilvl w:val="1"/>
          <w:numId w:val="1"/>
        </w:numPr>
        <w:spacing w:before="240" w:after="60"/>
        <w:outlineLvl w:val="1"/>
        <w:rPr>
          <w:rFonts w:eastAsia="MS Mincho" w:cs="Arial"/>
          <w:b/>
          <w:bCs/>
          <w:iCs/>
          <w:sz w:val="28"/>
          <w:szCs w:val="28"/>
        </w:rPr>
      </w:pPr>
      <w:bookmarkStart w:id="85" w:name="_Toc30509793"/>
      <w:bookmarkStart w:id="86" w:name="_Toc39678746"/>
      <w:r w:rsidRPr="00CA31AD">
        <w:rPr>
          <w:rFonts w:eastAsia="MS Mincho" w:cs="Arial"/>
          <w:b/>
          <w:bCs/>
          <w:iCs/>
          <w:sz w:val="28"/>
          <w:szCs w:val="28"/>
        </w:rPr>
        <w:t>Scores and Metrics:</w:t>
      </w:r>
      <w:bookmarkEnd w:id="85"/>
      <w:bookmarkEnd w:id="86"/>
    </w:p>
    <w:p w14:paraId="36563A92" w14:textId="77777777" w:rsidR="00C557A9" w:rsidRPr="00CA31AD" w:rsidRDefault="00C557A9" w:rsidP="00C557A9">
      <w:r w:rsidRPr="00CA31AD">
        <w:t xml:space="preserve">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  </w:t>
      </w:r>
    </w:p>
    <w:p w14:paraId="2511B50E" w14:textId="77777777" w:rsidR="00C557A9" w:rsidRPr="00CA31AD" w:rsidRDefault="00C557A9" w:rsidP="00C557A9">
      <w:pPr>
        <w:keepNext/>
        <w:numPr>
          <w:ilvl w:val="2"/>
          <w:numId w:val="1"/>
        </w:numPr>
        <w:spacing w:before="240" w:after="60"/>
        <w:outlineLvl w:val="2"/>
        <w:rPr>
          <w:rFonts w:eastAsia="MS Mincho" w:cs="Arial"/>
          <w:b/>
          <w:bCs/>
          <w:szCs w:val="26"/>
        </w:rPr>
      </w:pPr>
      <w:bookmarkStart w:id="87" w:name="_Toc30509794"/>
      <w:bookmarkStart w:id="88" w:name="_Toc39678747"/>
      <w:r w:rsidRPr="00CA31AD">
        <w:rPr>
          <w:rFonts w:eastAsia="MS Mincho" w:cs="Arial"/>
          <w:b/>
          <w:bCs/>
          <w:szCs w:val="26"/>
        </w:rPr>
        <w:t>Classification Tasks:</w:t>
      </w:r>
      <w:bookmarkEnd w:id="87"/>
      <w:bookmarkEnd w:id="88"/>
      <w:r w:rsidRPr="00CA31AD">
        <w:rPr>
          <w:rFonts w:eastAsia="MS Mincho" w:cs="Arial"/>
          <w:b/>
          <w:bCs/>
          <w:szCs w:val="26"/>
        </w:rPr>
        <w:t xml:space="preserve"> </w:t>
      </w:r>
    </w:p>
    <w:p w14:paraId="335B8E89" w14:textId="77777777" w:rsidR="00C557A9" w:rsidRDefault="00C557A9" w:rsidP="00C557A9">
      <w:pPr>
        <w:pStyle w:val="Heading4"/>
        <w:numPr>
          <w:ilvl w:val="3"/>
          <w:numId w:val="1"/>
        </w:numPr>
        <w:rPr>
          <w:szCs w:val="24"/>
          <w:lang w:eastAsia="en-US"/>
        </w:rPr>
      </w:pPr>
      <w:r>
        <w:t xml:space="preserve"> </w:t>
      </w:r>
      <w:bookmarkStart w:id="89" w:name="_Toc39678748"/>
      <w:r w:rsidRPr="005964E0">
        <w:t>Predictive Population Risk Stratification and Clinical decision Support</w:t>
      </w:r>
      <w:r>
        <w:t xml:space="preserve">: </w:t>
      </w:r>
      <w:r w:rsidRPr="00CA31AD">
        <w:rPr>
          <w:szCs w:val="24"/>
          <w:lang w:eastAsia="en-US"/>
        </w:rPr>
        <w:t>TBD</w:t>
      </w:r>
      <w:bookmarkEnd w:id="89"/>
    </w:p>
    <w:p w14:paraId="5A77FD4D" w14:textId="77777777" w:rsidR="00C557A9" w:rsidRDefault="00C557A9" w:rsidP="00C557A9">
      <w:pPr>
        <w:pStyle w:val="Heading4"/>
        <w:numPr>
          <w:ilvl w:val="3"/>
          <w:numId w:val="1"/>
        </w:numPr>
      </w:pPr>
      <w:r w:rsidRPr="007E4DAE">
        <w:rPr>
          <w:kern w:val="32"/>
          <w:szCs w:val="32"/>
        </w:rPr>
        <w:t>Diabetic retinopathy</w:t>
      </w:r>
      <w:r>
        <w:t xml:space="preserve"> </w:t>
      </w:r>
    </w:p>
    <w:p w14:paraId="483D6384" w14:textId="77777777" w:rsidR="00C557A9" w:rsidRDefault="00C557A9" w:rsidP="00C557A9">
      <w:pPr>
        <w:pStyle w:val="ListParagraph"/>
      </w:pPr>
      <w:r w:rsidRPr="00CA31AD">
        <w:t xml:space="preserve">Classification of the conditions being considered may be either binary (2 classes) – for example </w:t>
      </w:r>
      <w:r>
        <w:t>Diabetic retinopathy</w:t>
      </w:r>
      <w:r w:rsidRPr="00CA31AD">
        <w:t xml:space="preserve"> or no </w:t>
      </w:r>
      <w:r>
        <w:t>Diabetic retinopathy</w:t>
      </w:r>
      <w:r w:rsidRPr="00CA31AD">
        <w:t xml:space="preserve">, for example, in the case of </w:t>
      </w:r>
      <w:r>
        <w:t>Diabetic retinopathy</w:t>
      </w:r>
      <w:r w:rsidRPr="00CA31AD">
        <w:t xml:space="preserve"> an image may be classified as having No </w:t>
      </w:r>
      <w:r>
        <w:t>Diabetic retinopathy</w:t>
      </w:r>
      <w:r w:rsidRPr="00CA31AD">
        <w:t>, mild, moderate, severe or P</w:t>
      </w:r>
      <w:r>
        <w:t>Diabetic retinopathy</w:t>
      </w:r>
      <w:r w:rsidRPr="00CA31AD">
        <w:t xml:space="preserve"> (5 classes).   </w:t>
      </w:r>
    </w:p>
    <w:p w14:paraId="761F920C" w14:textId="77777777" w:rsidR="00C557A9" w:rsidRPr="00CA31AD" w:rsidRDefault="00C557A9" w:rsidP="00C557A9">
      <w:r w:rsidRPr="00CA31AD">
        <w:t xml:space="preserve">We start with a few definitions: </w:t>
      </w:r>
      <w:r w:rsidRPr="00CA31AD">
        <w:tab/>
      </w:r>
    </w:p>
    <w:p w14:paraId="3432C10F" w14:textId="77777777" w:rsidR="00C557A9" w:rsidRPr="00CA31AD" w:rsidRDefault="00C557A9" w:rsidP="00C557A9">
      <w:pPr>
        <w:numPr>
          <w:ilvl w:val="0"/>
          <w:numId w:val="33"/>
        </w:numPr>
        <w:autoSpaceDE w:val="0"/>
        <w:autoSpaceDN w:val="0"/>
        <w:adjustRightInd w:val="0"/>
        <w:contextualSpacing/>
      </w:pPr>
      <w:r w:rsidRPr="00CA31AD">
        <w:t xml:space="preserve">An instance is either a single image (for classification tasks), or a patch or a pixel of an image (for segmentation tasks). </w:t>
      </w:r>
    </w:p>
    <w:p w14:paraId="1A25291A" w14:textId="77777777" w:rsidR="00C557A9" w:rsidRPr="00CA31AD" w:rsidRDefault="00C557A9" w:rsidP="00C557A9">
      <w:pPr>
        <w:numPr>
          <w:ilvl w:val="0"/>
          <w:numId w:val="33"/>
        </w:numPr>
        <w:contextualSpacing/>
      </w:pPr>
      <w:r w:rsidRPr="00CA31AD">
        <w:t>True Positive (TP) is the number of positive (disease) instances which are correctly</w:t>
      </w:r>
      <w:r w:rsidRPr="00CA31AD">
        <w:rPr>
          <w:b/>
          <w:bCs/>
        </w:rPr>
        <w:t xml:space="preserve"> </w:t>
      </w:r>
      <w:r w:rsidRPr="00CA31AD">
        <w:t xml:space="preserve">classified. </w:t>
      </w:r>
    </w:p>
    <w:p w14:paraId="1EA69D52" w14:textId="77777777" w:rsidR="00C557A9" w:rsidRPr="00CA31AD" w:rsidRDefault="00C557A9" w:rsidP="00C557A9">
      <w:pPr>
        <w:numPr>
          <w:ilvl w:val="0"/>
          <w:numId w:val="33"/>
        </w:numPr>
        <w:contextualSpacing/>
      </w:pPr>
      <w:r w:rsidRPr="00CA31AD">
        <w:t xml:space="preserve">True Negative (TN) is the number of negative (normal) instances which are correctly classified. </w:t>
      </w:r>
    </w:p>
    <w:p w14:paraId="78EE0237" w14:textId="77777777" w:rsidR="00C557A9" w:rsidRPr="00CA31AD" w:rsidRDefault="00C557A9" w:rsidP="00C557A9">
      <w:pPr>
        <w:numPr>
          <w:ilvl w:val="0"/>
          <w:numId w:val="33"/>
        </w:numPr>
        <w:contextualSpacing/>
      </w:pPr>
      <w:r w:rsidRPr="00CA31AD">
        <w:t xml:space="preserve">False Positive (FP) is the number of positive (disease) instances which are incorrectly classified. </w:t>
      </w:r>
    </w:p>
    <w:p w14:paraId="5DD7F75B" w14:textId="77777777" w:rsidR="00C557A9" w:rsidRPr="00CA31AD" w:rsidRDefault="00C557A9" w:rsidP="00C557A9">
      <w:pPr>
        <w:numPr>
          <w:ilvl w:val="0"/>
          <w:numId w:val="33"/>
        </w:numPr>
        <w:contextualSpacing/>
      </w:pPr>
      <w:r w:rsidRPr="00CA31AD">
        <w:t xml:space="preserve">False Negative (FN) is the number of negative (normal) instances which are incorrectly classified. </w:t>
      </w:r>
    </w:p>
    <w:p w14:paraId="4139562B" w14:textId="77777777" w:rsidR="00C557A9" w:rsidRPr="00CA31AD" w:rsidRDefault="00C557A9" w:rsidP="00C557A9">
      <w:pPr>
        <w:ind w:left="363"/>
        <w:contextualSpacing/>
      </w:pPr>
    </w:p>
    <w:p w14:paraId="4FAB8FFA" w14:textId="77777777" w:rsidR="00C557A9" w:rsidRDefault="00C557A9" w:rsidP="00C557A9">
      <w:pPr>
        <w:rPr>
          <w:b/>
          <w:i/>
          <w:sz w:val="16"/>
          <w:szCs w:val="16"/>
        </w:rPr>
      </w:pPr>
      <w:r w:rsidRPr="00CA31AD">
        <w:t>Based on the above definitions, the following are the most common metrics used to eva</w:t>
      </w:r>
      <w:r>
        <w:t xml:space="preserve">luate performance of algorithms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03BF5A4B" w14:textId="77777777" w:rsidR="00C557A9" w:rsidRPr="007E4DAE" w:rsidRDefault="00C557A9" w:rsidP="00C557A9">
      <w:pPr>
        <w:pStyle w:val="Heading4"/>
        <w:numPr>
          <w:ilvl w:val="3"/>
          <w:numId w:val="1"/>
        </w:numPr>
      </w:pPr>
      <w:r w:rsidRPr="007E4DAE">
        <w:t>Diabetic Foot TBC</w:t>
      </w:r>
    </w:p>
    <w:p w14:paraId="5EF79502" w14:textId="77777777" w:rsidR="00C557A9" w:rsidRPr="00BF62C6" w:rsidRDefault="00C557A9" w:rsidP="00C557A9">
      <w:pPr>
        <w:pStyle w:val="Heading4"/>
        <w:numPr>
          <w:ilvl w:val="3"/>
          <w:numId w:val="1"/>
        </w:numPr>
      </w:pPr>
      <w:r w:rsidRPr="007E4DAE">
        <w:t>Patient Self-Management</w:t>
      </w:r>
      <w:r w:rsidRPr="00BF62C6">
        <w:t xml:space="preserve"> </w:t>
      </w:r>
      <w:r w:rsidRPr="007E4DAE">
        <w:t>Tools</w:t>
      </w:r>
      <w:r>
        <w:t xml:space="preserve"> TBC</w:t>
      </w:r>
    </w:p>
    <w:p w14:paraId="5B1C5C8B" w14:textId="77777777" w:rsidR="00C557A9" w:rsidRDefault="00C557A9" w:rsidP="00C557A9">
      <w:pPr>
        <w:pStyle w:val="Heading3"/>
        <w:numPr>
          <w:ilvl w:val="2"/>
          <w:numId w:val="1"/>
        </w:numPr>
      </w:pPr>
      <w:r w:rsidRPr="00CA31AD">
        <w:t xml:space="preserve">Binary Classification Tasks: </w:t>
      </w:r>
    </w:p>
    <w:p w14:paraId="6A173322" w14:textId="77777777" w:rsidR="00C557A9" w:rsidRDefault="00C557A9" w:rsidP="00C557A9">
      <w:pPr>
        <w:pStyle w:val="Heading4"/>
        <w:numPr>
          <w:ilvl w:val="3"/>
          <w:numId w:val="1"/>
        </w:numPr>
        <w:rPr>
          <w:szCs w:val="24"/>
          <w:lang w:eastAsia="en-US"/>
        </w:rPr>
      </w:pPr>
      <w:bookmarkStart w:id="90" w:name="_Toc39678749"/>
      <w:r w:rsidRPr="005964E0">
        <w:t>Predictive Population Risk Stratification and Clinical decision Support</w:t>
      </w:r>
      <w:r>
        <w:t xml:space="preserve">: </w:t>
      </w:r>
      <w:r w:rsidRPr="00CA31AD">
        <w:rPr>
          <w:szCs w:val="24"/>
          <w:lang w:eastAsia="en-US"/>
        </w:rPr>
        <w:t>TBD</w:t>
      </w:r>
      <w:bookmarkEnd w:id="90"/>
    </w:p>
    <w:p w14:paraId="17119C1C" w14:textId="77777777" w:rsidR="00C557A9" w:rsidRPr="007E4DAE" w:rsidRDefault="00C557A9" w:rsidP="00C557A9">
      <w:pPr>
        <w:pStyle w:val="Heading4"/>
        <w:numPr>
          <w:ilvl w:val="3"/>
          <w:numId w:val="1"/>
        </w:numPr>
        <w:rPr>
          <w:szCs w:val="24"/>
          <w:lang w:eastAsia="en-US"/>
        </w:rPr>
      </w:pPr>
      <w:bookmarkStart w:id="91" w:name="_Toc39678750"/>
      <w:r w:rsidRPr="007E4DAE">
        <w:rPr>
          <w:i/>
        </w:rPr>
        <w:t>Diabetic retinopathy</w:t>
      </w:r>
      <w:bookmarkEnd w:id="91"/>
    </w:p>
    <w:p w14:paraId="199EA236" w14:textId="77777777" w:rsidR="00C557A9" w:rsidRPr="00CA31AD" w:rsidRDefault="00C557A9" w:rsidP="00C557A9">
      <w:pPr>
        <w:numPr>
          <w:ilvl w:val="0"/>
          <w:numId w:val="35"/>
        </w:numPr>
        <w:overflowPunct w:val="0"/>
        <w:autoSpaceDE w:val="0"/>
        <w:autoSpaceDN w:val="0"/>
        <w:adjustRightInd w:val="0"/>
        <w:textAlignment w:val="baseline"/>
      </w:pPr>
      <w:r w:rsidRPr="00CA31AD">
        <w:t xml:space="preserve">Sensitivity (Recall) or True Positive Rate is the proportion of correctly classified positive (disease) instances.   It is calculated as    TP / (TP + FN) </w:t>
      </w:r>
    </w:p>
    <w:p w14:paraId="75C1A264" w14:textId="77777777" w:rsidR="00C557A9" w:rsidRPr="00CA31AD" w:rsidRDefault="00C557A9" w:rsidP="00C557A9">
      <w:pPr>
        <w:numPr>
          <w:ilvl w:val="0"/>
          <w:numId w:val="35"/>
        </w:numPr>
        <w:overflowPunct w:val="0"/>
        <w:autoSpaceDE w:val="0"/>
        <w:autoSpaceDN w:val="0"/>
        <w:adjustRightInd w:val="0"/>
        <w:textAlignment w:val="baseline"/>
      </w:pPr>
      <w:r w:rsidRPr="00CA31AD">
        <w:t xml:space="preserve">Specificity or True negative rate is the proportion of correctly classified  negative (normal) instances.  It is calculated  as  TN / (TN + FP) </w:t>
      </w:r>
    </w:p>
    <w:p w14:paraId="207FE00C" w14:textId="77777777" w:rsidR="00C557A9" w:rsidRPr="00CA31AD" w:rsidRDefault="00C557A9" w:rsidP="00C557A9">
      <w:pPr>
        <w:numPr>
          <w:ilvl w:val="0"/>
          <w:numId w:val="35"/>
        </w:numPr>
        <w:overflowPunct w:val="0"/>
        <w:autoSpaceDE w:val="0"/>
        <w:autoSpaceDN w:val="0"/>
        <w:adjustRightInd w:val="0"/>
        <w:textAlignment w:val="baseline"/>
      </w:pPr>
      <w:r w:rsidRPr="00CA31AD">
        <w:t xml:space="preserve">Precision or Positive Predictive Value is the fraction of positive (disease) instances that are correctly classified. It is calculated as   TP / (TP + FP).  </w:t>
      </w:r>
    </w:p>
    <w:p w14:paraId="64C300CD" w14:textId="77777777" w:rsidR="00C557A9" w:rsidRPr="00CA31AD" w:rsidRDefault="00C557A9" w:rsidP="00C557A9">
      <w:pPr>
        <w:numPr>
          <w:ilvl w:val="0"/>
          <w:numId w:val="35"/>
        </w:numPr>
        <w:overflowPunct w:val="0"/>
        <w:autoSpaceDE w:val="0"/>
        <w:autoSpaceDN w:val="0"/>
        <w:adjustRightInd w:val="0"/>
        <w:textAlignment w:val="baseline"/>
      </w:pPr>
      <w:r w:rsidRPr="00CA31AD">
        <w:t>F1-Score combines Precision and Recall into a single metric.  It is calculated as the harmonic mean of Precision and Recall.  It is calculated as   2 x (Precision x Recall) / (Precision + Recall)</w:t>
      </w:r>
    </w:p>
    <w:p w14:paraId="2802AD83" w14:textId="77777777" w:rsidR="00C557A9" w:rsidRPr="00CA31AD" w:rsidRDefault="00C557A9" w:rsidP="00C557A9">
      <w:pPr>
        <w:numPr>
          <w:ilvl w:val="0"/>
          <w:numId w:val="35"/>
        </w:numPr>
        <w:overflowPunct w:val="0"/>
        <w:autoSpaceDE w:val="0"/>
        <w:autoSpaceDN w:val="0"/>
        <w:adjustRightInd w:val="0"/>
        <w:textAlignment w:val="baseline"/>
      </w:pPr>
      <w:r w:rsidRPr="00CA31AD">
        <w:t xml:space="preserve">Accuracy is the proportion of instances that are correctly classified. It is calculated as (TP + TN) / (TP + FP + TN + FN) </w:t>
      </w:r>
    </w:p>
    <w:p w14:paraId="09C749CB" w14:textId="77777777" w:rsidR="00C557A9" w:rsidRPr="007E4DAE" w:rsidRDefault="00C557A9" w:rsidP="00C557A9">
      <w:pPr>
        <w:rPr>
          <w:b/>
          <w:i/>
          <w:sz w:val="16"/>
          <w:szCs w:val="16"/>
        </w:rPr>
      </w:pPr>
      <w:r w:rsidRPr="00CA31AD">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3D66A3FF" w14:textId="77777777" w:rsidR="00C557A9" w:rsidRPr="007E4DAE" w:rsidRDefault="00C557A9" w:rsidP="00C557A9">
      <w:pPr>
        <w:pStyle w:val="Heading4"/>
        <w:numPr>
          <w:ilvl w:val="3"/>
          <w:numId w:val="1"/>
        </w:numPr>
      </w:pPr>
      <w:r w:rsidRPr="007E4DAE">
        <w:t>Diabetic Foot</w:t>
      </w:r>
      <w:r>
        <w:t xml:space="preserve"> TBC</w:t>
      </w:r>
    </w:p>
    <w:p w14:paraId="25AE50C5" w14:textId="77777777" w:rsidR="00C557A9" w:rsidRPr="00BF62C6" w:rsidRDefault="00C557A9" w:rsidP="00C557A9">
      <w:pPr>
        <w:pStyle w:val="Heading4"/>
        <w:numPr>
          <w:ilvl w:val="3"/>
          <w:numId w:val="1"/>
        </w:numPr>
      </w:pPr>
      <w:r w:rsidRPr="007E4DAE">
        <w:t>Patient Self-Management</w:t>
      </w:r>
      <w:r w:rsidRPr="00BF62C6">
        <w:t xml:space="preserve"> </w:t>
      </w:r>
      <w:r w:rsidRPr="007E4DAE">
        <w:t>Tools</w:t>
      </w:r>
      <w:r>
        <w:t xml:space="preserve"> TBC</w:t>
      </w:r>
    </w:p>
    <w:p w14:paraId="2B5D54F5" w14:textId="77777777" w:rsidR="00C557A9" w:rsidRPr="00CA31AD" w:rsidRDefault="00C557A9" w:rsidP="00C557A9">
      <w:pPr>
        <w:pStyle w:val="Heading3"/>
        <w:numPr>
          <w:ilvl w:val="2"/>
          <w:numId w:val="1"/>
        </w:numPr>
      </w:pPr>
      <w:r w:rsidRPr="00CA31AD">
        <w:t xml:space="preserve">Multi-label Classification Tasks: </w:t>
      </w:r>
    </w:p>
    <w:p w14:paraId="3691081B" w14:textId="77777777" w:rsidR="00C557A9" w:rsidRDefault="00C557A9" w:rsidP="00C557A9">
      <w:pPr>
        <w:pStyle w:val="Heading4"/>
        <w:numPr>
          <w:ilvl w:val="3"/>
          <w:numId w:val="1"/>
        </w:numPr>
        <w:rPr>
          <w:szCs w:val="24"/>
          <w:lang w:eastAsia="en-US"/>
        </w:rPr>
      </w:pPr>
      <w:bookmarkStart w:id="92" w:name="_Toc39678751"/>
      <w:r w:rsidRPr="005964E0">
        <w:t>Predictive Population Risk Stratification and Clinical decision Support</w:t>
      </w:r>
      <w:r>
        <w:t xml:space="preserve">: </w:t>
      </w:r>
      <w:r w:rsidRPr="00CA31AD">
        <w:rPr>
          <w:szCs w:val="24"/>
          <w:lang w:eastAsia="en-US"/>
        </w:rPr>
        <w:t>TBD</w:t>
      </w:r>
      <w:bookmarkEnd w:id="92"/>
    </w:p>
    <w:p w14:paraId="74F0CA20" w14:textId="77777777" w:rsidR="00C557A9" w:rsidRPr="007E4DAE" w:rsidRDefault="00C557A9" w:rsidP="00C557A9">
      <w:pPr>
        <w:pStyle w:val="Heading4"/>
        <w:numPr>
          <w:ilvl w:val="3"/>
          <w:numId w:val="1"/>
        </w:numPr>
        <w:rPr>
          <w:szCs w:val="24"/>
          <w:lang w:eastAsia="en-US"/>
        </w:rPr>
      </w:pPr>
      <w:bookmarkStart w:id="93" w:name="_Toc39678752"/>
      <w:r w:rsidRPr="007E4DAE">
        <w:t>Diabetic retinopathy</w:t>
      </w:r>
      <w:bookmarkEnd w:id="93"/>
    </w:p>
    <w:p w14:paraId="5487110E" w14:textId="77777777" w:rsidR="00C557A9" w:rsidRPr="00CA31AD" w:rsidRDefault="00C557A9" w:rsidP="00C557A9">
      <w:pPr>
        <w:rPr>
          <w:b/>
          <w:bCs/>
        </w:rPr>
      </w:pPr>
      <w:r w:rsidRPr="00CA31AD">
        <w:t xml:space="preserve">In this case the metrics most commonly used are: </w:t>
      </w:r>
    </w:p>
    <w:p w14:paraId="5CA6216C" w14:textId="77777777" w:rsidR="00C557A9" w:rsidRPr="00CA31AD" w:rsidRDefault="00C557A9" w:rsidP="00C557A9">
      <w:pPr>
        <w:pStyle w:val="ListParagraph"/>
        <w:numPr>
          <w:ilvl w:val="0"/>
          <w:numId w:val="40"/>
        </w:numPr>
        <w:overflowPunct w:val="0"/>
        <w:autoSpaceDE w:val="0"/>
        <w:autoSpaceDN w:val="0"/>
        <w:adjustRightInd w:val="0"/>
        <w:textAlignment w:val="baseline"/>
      </w:pPr>
      <w:r w:rsidRPr="007E4DAE">
        <w:rPr>
          <w:b/>
          <w:bCs/>
        </w:rPr>
        <w:t>Accuracy:</w:t>
      </w:r>
      <w:r w:rsidRPr="00CA31AD">
        <w:t xml:space="preserve"> the proportion of instances that are correctly classified (the accuracy of each instance class is summed across all instance classes and divided by the number of all instance classes)</w:t>
      </w:r>
    </w:p>
    <w:p w14:paraId="6C5D162E" w14:textId="77777777" w:rsidR="00C557A9" w:rsidRPr="007E4DAE" w:rsidRDefault="00C557A9" w:rsidP="00C557A9">
      <w:pPr>
        <w:ind w:left="1008"/>
        <w:rPr>
          <w:b/>
          <w:i/>
          <w:sz w:val="16"/>
          <w:szCs w:val="16"/>
        </w:rPr>
      </w:pPr>
      <w:r w:rsidRPr="00CA31AD">
        <w:rPr>
          <w:b/>
          <w:bCs/>
        </w:rPr>
        <w:t>Cohen's Kappa and Qua</w:t>
      </w:r>
      <w:r>
        <w:rPr>
          <w:b/>
          <w:bCs/>
        </w:rPr>
        <w:t>Diabetic retinopathy</w:t>
      </w:r>
      <w:r w:rsidRPr="00CA31AD">
        <w:rPr>
          <w:b/>
          <w:bCs/>
        </w:rPr>
        <w:t>atic Weighted Kappa:</w:t>
      </w:r>
      <w:r w:rsidRPr="00CA31AD">
        <w:t xml:space="preserve">  This metric measures the degree of agreement between two different raters - for example between an AI model's predictions and the corresponding human verified values. This metric typically varies from 0 (in case of random agreement between raters) to 1 (complete agreement between raters). It has been used in the past in Kaggle competitions to measure the effectiveness of algorithms for detecting </w:t>
      </w:r>
      <w:r>
        <w:t>Diabetic retinopathy</w:t>
      </w:r>
      <w:r w:rsidRPr="00CA31AD">
        <w:t xml:space="preserv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4A28DCC5" w14:textId="77777777" w:rsidR="00C557A9" w:rsidRPr="007E4DAE" w:rsidRDefault="00C557A9" w:rsidP="00C557A9">
      <w:pPr>
        <w:pStyle w:val="Heading4"/>
        <w:numPr>
          <w:ilvl w:val="3"/>
          <w:numId w:val="1"/>
        </w:numPr>
        <w:rPr>
          <w:i/>
        </w:rPr>
      </w:pPr>
      <w:r w:rsidRPr="007E4DAE">
        <w:rPr>
          <w:i/>
        </w:rPr>
        <w:t>Diabetic Foot</w:t>
      </w:r>
      <w:r>
        <w:rPr>
          <w:i/>
        </w:rPr>
        <w:t xml:space="preserve"> TBC</w:t>
      </w:r>
    </w:p>
    <w:p w14:paraId="1CAA475D" w14:textId="77777777" w:rsidR="00C557A9" w:rsidRPr="00BF62C6" w:rsidRDefault="00C557A9" w:rsidP="00C557A9">
      <w:pPr>
        <w:pStyle w:val="Heading4"/>
        <w:numPr>
          <w:ilvl w:val="3"/>
          <w:numId w:val="1"/>
        </w:numPr>
      </w:pPr>
      <w:r w:rsidRPr="007E4DAE">
        <w:rPr>
          <w:i/>
        </w:rPr>
        <w:t>Patient Self-Management</w:t>
      </w:r>
      <w:r w:rsidRPr="00BF62C6">
        <w:t xml:space="preserve"> </w:t>
      </w:r>
      <w:r w:rsidRPr="007E4DAE">
        <w:rPr>
          <w:i/>
        </w:rPr>
        <w:t>Tools</w:t>
      </w:r>
      <w:r>
        <w:rPr>
          <w:i/>
        </w:rPr>
        <w:t xml:space="preserve"> TBC</w:t>
      </w:r>
    </w:p>
    <w:p w14:paraId="4B806D70" w14:textId="77777777" w:rsidR="00C557A9" w:rsidRDefault="00C557A9" w:rsidP="00C557A9">
      <w:pPr>
        <w:keepNext/>
        <w:numPr>
          <w:ilvl w:val="2"/>
          <w:numId w:val="1"/>
        </w:numPr>
        <w:spacing w:before="240" w:after="60"/>
        <w:outlineLvl w:val="2"/>
        <w:rPr>
          <w:rFonts w:eastAsia="MS Mincho" w:cs="Arial"/>
          <w:b/>
          <w:bCs/>
          <w:szCs w:val="26"/>
        </w:rPr>
      </w:pPr>
      <w:bookmarkStart w:id="94" w:name="_Toc30509795"/>
      <w:bookmarkStart w:id="95" w:name="_Toc39678753"/>
      <w:r w:rsidRPr="00CA31AD">
        <w:rPr>
          <w:rFonts w:eastAsia="MS Mincho" w:cs="Arial"/>
          <w:b/>
          <w:bCs/>
          <w:szCs w:val="26"/>
        </w:rPr>
        <w:t>Segmentation Tasks:</w:t>
      </w:r>
      <w:bookmarkEnd w:id="94"/>
      <w:bookmarkEnd w:id="95"/>
      <w:r w:rsidRPr="00CA31AD">
        <w:rPr>
          <w:rFonts w:eastAsia="MS Mincho" w:cs="Arial"/>
          <w:b/>
          <w:bCs/>
          <w:szCs w:val="26"/>
        </w:rPr>
        <w:t xml:space="preserve"> </w:t>
      </w:r>
    </w:p>
    <w:p w14:paraId="18F33370" w14:textId="77777777" w:rsidR="00C557A9" w:rsidRDefault="00C557A9" w:rsidP="00C557A9">
      <w:pPr>
        <w:pStyle w:val="Heading5"/>
        <w:numPr>
          <w:ilvl w:val="4"/>
          <w:numId w:val="1"/>
        </w:numPr>
        <w:rPr>
          <w:szCs w:val="24"/>
          <w:lang w:eastAsia="en-US"/>
        </w:rPr>
      </w:pPr>
      <w:bookmarkStart w:id="96" w:name="_Toc39678754"/>
      <w:r w:rsidRPr="005964E0">
        <w:t>Predictive Population Risk Stratification and Clinical decision Support</w:t>
      </w:r>
      <w:r>
        <w:t xml:space="preserve">: </w:t>
      </w:r>
      <w:r w:rsidRPr="00CA31AD">
        <w:rPr>
          <w:szCs w:val="24"/>
          <w:lang w:eastAsia="en-US"/>
        </w:rPr>
        <w:t>TBD</w:t>
      </w:r>
      <w:bookmarkEnd w:id="96"/>
    </w:p>
    <w:p w14:paraId="450909AF" w14:textId="77777777" w:rsidR="00C557A9" w:rsidRPr="007C0DCE" w:rsidRDefault="00C557A9" w:rsidP="00C557A9">
      <w:pPr>
        <w:pStyle w:val="Heading5"/>
        <w:numPr>
          <w:ilvl w:val="4"/>
          <w:numId w:val="1"/>
        </w:numPr>
        <w:rPr>
          <w:szCs w:val="24"/>
          <w:lang w:eastAsia="en-US"/>
        </w:rPr>
      </w:pPr>
      <w:bookmarkStart w:id="97" w:name="_Toc39678755"/>
      <w:r w:rsidRPr="007E4DAE">
        <w:t>Diabetic retinopathy</w:t>
      </w:r>
      <w:bookmarkEnd w:id="97"/>
      <w:r>
        <w:t xml:space="preserve"> </w:t>
      </w:r>
    </w:p>
    <w:p w14:paraId="06C548AF" w14:textId="77777777" w:rsidR="00C557A9" w:rsidRPr="007E4DAE" w:rsidRDefault="00C557A9" w:rsidP="00C557A9">
      <w:r w:rsidRPr="004D7FDE">
        <w:t xml:space="preserve">Segmentation Tasks: Intersection over Union (IOU):  This metric is used only for segmentation tasks.  IOU is defined as follows:   IOU =  Area (A ∩ G) / Area ( A </w:t>
      </w:r>
      <w:r w:rsidRPr="004D7FDE">
        <w:rPr>
          <w:rFonts w:ascii="Cambria Math" w:hAnsi="Cambria Math" w:cs="Cambria Math"/>
        </w:rPr>
        <w:t>∪</w:t>
      </w:r>
      <w:r w:rsidRPr="004D7FDE">
        <w:t xml:space="preserve">  G)  where A indicates the segmentation from the algorithm and G indicates the manual ground truth segmentation of an image.</w:t>
      </w:r>
      <w:r w:rsidRPr="00CA31AD">
        <w:t xml:space="preserve"> </w:t>
      </w:r>
    </w:p>
    <w:p w14:paraId="59820756" w14:textId="77777777" w:rsidR="00C557A9" w:rsidRPr="00FB4286" w:rsidRDefault="00C557A9" w:rsidP="00C557A9">
      <w:r w:rsidRPr="00CA31AD">
        <w:t xml:space="preserve">In all the above cases – higher values are better and algorithms would be ranked in descending </w:t>
      </w:r>
      <w:r>
        <w:t xml:space="preserve">     </w:t>
      </w:r>
      <w:r w:rsidRPr="00CA31AD">
        <w:t xml:space="preserve">order of these metrics.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C605D0F" w14:textId="77777777" w:rsidR="00C557A9" w:rsidRDefault="00C557A9" w:rsidP="00C557A9">
      <w:pPr>
        <w:pStyle w:val="Heading5"/>
        <w:numPr>
          <w:ilvl w:val="4"/>
          <w:numId w:val="1"/>
        </w:numPr>
      </w:pPr>
      <w:r w:rsidRPr="007E4DAE">
        <w:t>Diabetic Foot TBC</w:t>
      </w:r>
    </w:p>
    <w:p w14:paraId="47DEFB17" w14:textId="77777777" w:rsidR="00C557A9" w:rsidRPr="007E4DAE" w:rsidRDefault="00C557A9" w:rsidP="00C557A9">
      <w:pPr>
        <w:pStyle w:val="Heading5"/>
        <w:numPr>
          <w:ilvl w:val="4"/>
          <w:numId w:val="1"/>
        </w:numPr>
      </w:pPr>
      <w:r w:rsidRPr="007E4DAE">
        <w:t>Patient Self-Management</w:t>
      </w:r>
      <w:r w:rsidRPr="00BF62C6">
        <w:t xml:space="preserve"> </w:t>
      </w:r>
      <w:r w:rsidRPr="007E4DAE">
        <w:t>Tools TBC</w:t>
      </w:r>
    </w:p>
    <w:p w14:paraId="505377E6" w14:textId="77777777" w:rsidR="00C557A9" w:rsidRPr="00CA31AD" w:rsidRDefault="00C557A9" w:rsidP="00C557A9">
      <w:pPr>
        <w:overflowPunct w:val="0"/>
        <w:autoSpaceDE w:val="0"/>
        <w:autoSpaceDN w:val="0"/>
        <w:adjustRightInd w:val="0"/>
        <w:ind w:left="360"/>
        <w:textAlignment w:val="baseline"/>
      </w:pPr>
    </w:p>
    <w:p w14:paraId="2D2B8487" w14:textId="77777777" w:rsidR="00C557A9" w:rsidRPr="00CA31AD" w:rsidRDefault="00C557A9" w:rsidP="00C557A9">
      <w:pPr>
        <w:pStyle w:val="Heading2"/>
        <w:numPr>
          <w:ilvl w:val="1"/>
          <w:numId w:val="1"/>
        </w:numPr>
      </w:pPr>
      <w:bookmarkStart w:id="98" w:name="_Toc30509796"/>
      <w:bookmarkStart w:id="99" w:name="_Toc39678756"/>
      <w:r w:rsidRPr="00CA31AD">
        <w:t>Undisclosed test data set collection</w:t>
      </w:r>
      <w:bookmarkEnd w:id="98"/>
      <w:r>
        <w:t xml:space="preserve"> </w:t>
      </w:r>
      <w:r w:rsidRPr="00CA31AD">
        <w:rPr>
          <w:highlight w:val="yellow"/>
        </w:rPr>
        <w:t>(TBC)</w:t>
      </w:r>
      <w:bookmarkEnd w:id="99"/>
    </w:p>
    <w:p w14:paraId="7987FDF0"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 xml:space="preserve">raw data acquisition / acceptance </w:t>
      </w:r>
    </w:p>
    <w:p w14:paraId="7125EAA7"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test data source(s): availability, reliability,</w:t>
      </w:r>
    </w:p>
    <w:p w14:paraId="56A7FC48"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 xml:space="preserve">labelling process / acceptance </w:t>
      </w:r>
    </w:p>
    <w:p w14:paraId="05863A7D"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bias documentation process</w:t>
      </w:r>
    </w:p>
    <w:p w14:paraId="097E8935"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quality control mechanisms</w:t>
      </w:r>
    </w:p>
    <w:p w14:paraId="566267C8"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discussion of the necessary size of the test data set for relevant benchmarking results</w:t>
      </w:r>
    </w:p>
    <w:p w14:paraId="18343FF8"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specific data governance derived by general data governance document (currently C-004)</w:t>
      </w:r>
    </w:p>
    <w:p w14:paraId="2786DE8B" w14:textId="77777777" w:rsidR="00C557A9" w:rsidRPr="00CA31AD" w:rsidRDefault="00C557A9" w:rsidP="00C557A9">
      <w:pPr>
        <w:pStyle w:val="Heading2"/>
        <w:numPr>
          <w:ilvl w:val="1"/>
          <w:numId w:val="1"/>
        </w:numPr>
      </w:pPr>
      <w:bookmarkStart w:id="100" w:name="_Toc30509797"/>
      <w:bookmarkStart w:id="101" w:name="_Toc39678757"/>
      <w:r w:rsidRPr="00CA31AD">
        <w:t>Benchmarking methodology and architecture</w:t>
      </w:r>
      <w:bookmarkEnd w:id="100"/>
      <w:r>
        <w:t xml:space="preserve"> </w:t>
      </w:r>
      <w:r w:rsidRPr="00CA31AD">
        <w:rPr>
          <w:highlight w:val="yellow"/>
        </w:rPr>
        <w:t>(TBC)</w:t>
      </w:r>
      <w:bookmarkEnd w:id="101"/>
    </w:p>
    <w:p w14:paraId="7C143EFA"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technical architecture</w:t>
      </w:r>
    </w:p>
    <w:p w14:paraId="2FC0FDC6"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hosting (IIC, etc.)</w:t>
      </w:r>
    </w:p>
    <w:p w14:paraId="19D45FA3"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possibility of an online benchmarking on a public test dataset</w:t>
      </w:r>
    </w:p>
    <w:p w14:paraId="0365A75E"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protocol for performing the benchmarking (who does what when etc.)</w:t>
      </w:r>
    </w:p>
    <w:p w14:paraId="6DD268A2" w14:textId="77777777" w:rsidR="00C557A9" w:rsidRPr="00CA31AD" w:rsidRDefault="00C557A9" w:rsidP="00C557A9">
      <w:pPr>
        <w:numPr>
          <w:ilvl w:val="0"/>
          <w:numId w:val="27"/>
        </w:numPr>
        <w:overflowPunct w:val="0"/>
        <w:autoSpaceDE w:val="0"/>
        <w:autoSpaceDN w:val="0"/>
        <w:adjustRightInd w:val="0"/>
        <w:ind w:left="567" w:hanging="567"/>
        <w:textAlignment w:val="baseline"/>
      </w:pPr>
      <w:r w:rsidRPr="00CA31AD">
        <w:t>AI submission procedure including contracts, rights, IP etc. considerations</w:t>
      </w:r>
    </w:p>
    <w:p w14:paraId="3C05047D" w14:textId="77777777" w:rsidR="00C557A9" w:rsidRPr="00CA31AD" w:rsidRDefault="00C557A9" w:rsidP="00C557A9">
      <w:pPr>
        <w:pStyle w:val="Heading1"/>
        <w:numPr>
          <w:ilvl w:val="0"/>
          <w:numId w:val="1"/>
        </w:numPr>
      </w:pPr>
      <w:bookmarkStart w:id="102" w:name="_Toc30509798"/>
      <w:bookmarkStart w:id="103" w:name="_Toc39678758"/>
      <w:r w:rsidRPr="00CA31AD">
        <w:t>Reporting methodology</w:t>
      </w:r>
      <w:bookmarkEnd w:id="102"/>
      <w:r>
        <w:t xml:space="preserve"> </w:t>
      </w:r>
      <w:r w:rsidRPr="00CA31AD">
        <w:rPr>
          <w:highlight w:val="yellow"/>
        </w:rPr>
        <w:t>(TBC)</w:t>
      </w:r>
      <w:bookmarkEnd w:id="103"/>
    </w:p>
    <w:p w14:paraId="278A1025" w14:textId="77777777" w:rsidR="00C557A9" w:rsidRPr="00CA31AD" w:rsidRDefault="00C557A9" w:rsidP="00C557A9">
      <w:pPr>
        <w:numPr>
          <w:ilvl w:val="0"/>
          <w:numId w:val="34"/>
        </w:numPr>
        <w:overflowPunct w:val="0"/>
        <w:autoSpaceDE w:val="0"/>
        <w:autoSpaceDN w:val="0"/>
        <w:adjustRightInd w:val="0"/>
        <w:ind w:left="567" w:hanging="567"/>
        <w:textAlignment w:val="baseline"/>
      </w:pPr>
      <w:r w:rsidRPr="00CA31AD">
        <w:t>Report publication in papers or as part of ITU documents</w:t>
      </w:r>
    </w:p>
    <w:p w14:paraId="769A2205" w14:textId="77777777" w:rsidR="00C557A9" w:rsidRPr="00CA31AD" w:rsidRDefault="00C557A9" w:rsidP="00C557A9">
      <w:pPr>
        <w:numPr>
          <w:ilvl w:val="0"/>
          <w:numId w:val="34"/>
        </w:numPr>
        <w:overflowPunct w:val="0"/>
        <w:autoSpaceDE w:val="0"/>
        <w:autoSpaceDN w:val="0"/>
        <w:adjustRightInd w:val="0"/>
        <w:ind w:left="567" w:hanging="567"/>
        <w:textAlignment w:val="baseline"/>
      </w:pPr>
      <w:r w:rsidRPr="00CA31AD">
        <w:t>Online reporting</w:t>
      </w:r>
    </w:p>
    <w:p w14:paraId="12181E11" w14:textId="77777777" w:rsidR="00C557A9" w:rsidRPr="00CA31AD" w:rsidRDefault="00C557A9" w:rsidP="00C557A9">
      <w:pPr>
        <w:numPr>
          <w:ilvl w:val="0"/>
          <w:numId w:val="34"/>
        </w:numPr>
        <w:overflowPunct w:val="0"/>
        <w:autoSpaceDE w:val="0"/>
        <w:autoSpaceDN w:val="0"/>
        <w:adjustRightInd w:val="0"/>
        <w:ind w:left="567" w:hanging="567"/>
        <w:textAlignment w:val="baseline"/>
      </w:pPr>
      <w:r w:rsidRPr="00CA31AD">
        <w:t>public leaderboards vs. private leaderboards</w:t>
      </w:r>
    </w:p>
    <w:p w14:paraId="42463C94" w14:textId="77777777" w:rsidR="00C557A9" w:rsidRPr="00CA31AD" w:rsidRDefault="00C557A9" w:rsidP="00C557A9">
      <w:pPr>
        <w:numPr>
          <w:ilvl w:val="0"/>
          <w:numId w:val="34"/>
        </w:numPr>
        <w:overflowPunct w:val="0"/>
        <w:autoSpaceDE w:val="0"/>
        <w:autoSpaceDN w:val="0"/>
        <w:adjustRightInd w:val="0"/>
        <w:ind w:left="567" w:hanging="567"/>
        <w:textAlignment w:val="baseline"/>
      </w:pPr>
      <w:r w:rsidRPr="00CA31AD">
        <w:t>Credit-Check like on approved sharing with selected stakeholders</w:t>
      </w:r>
    </w:p>
    <w:p w14:paraId="1B8EE1C5" w14:textId="77777777" w:rsidR="00C557A9" w:rsidRPr="00CA31AD" w:rsidRDefault="00C557A9" w:rsidP="00C557A9">
      <w:pPr>
        <w:numPr>
          <w:ilvl w:val="0"/>
          <w:numId w:val="34"/>
        </w:numPr>
        <w:overflowPunct w:val="0"/>
        <w:autoSpaceDE w:val="0"/>
        <w:autoSpaceDN w:val="0"/>
        <w:adjustRightInd w:val="0"/>
        <w:ind w:left="567" w:hanging="567"/>
        <w:textAlignment w:val="baseline"/>
      </w:pPr>
      <w:r w:rsidRPr="00CA31AD">
        <w:t xml:space="preserve">Report structure including an example </w:t>
      </w:r>
    </w:p>
    <w:p w14:paraId="5377FA89" w14:textId="77777777" w:rsidR="00C557A9" w:rsidRDefault="00C557A9" w:rsidP="00C557A9">
      <w:pPr>
        <w:rPr>
          <w:rFonts w:eastAsia="Times New Roman"/>
          <w:b/>
          <w:color w:val="70AD47" w:themeColor="accent6"/>
          <w:lang w:val="en-US"/>
        </w:rPr>
      </w:pPr>
      <w:r w:rsidRPr="00CA31AD">
        <w:t>Frequency of benchmarking</w:t>
      </w:r>
    </w:p>
    <w:p w14:paraId="3CD34DE9" w14:textId="77777777" w:rsidR="00C557A9" w:rsidRDefault="00C557A9" w:rsidP="00C557A9">
      <w:pPr>
        <w:rPr>
          <w:rFonts w:eastAsia="Times New Roman"/>
          <w:b/>
          <w:color w:val="70AD47" w:themeColor="accent6"/>
          <w:lang w:val="en-US"/>
        </w:rPr>
      </w:pPr>
    </w:p>
    <w:p w14:paraId="1160ABF4" w14:textId="77777777" w:rsidR="00C557A9" w:rsidRPr="004A5A47" w:rsidRDefault="00C557A9" w:rsidP="00C557A9">
      <w:pPr>
        <w:pStyle w:val="Heading1"/>
        <w:numPr>
          <w:ilvl w:val="0"/>
          <w:numId w:val="1"/>
        </w:numPr>
      </w:pPr>
      <w:bookmarkStart w:id="104" w:name="_Toc30509799"/>
      <w:bookmarkStart w:id="105" w:name="_Toc39678759"/>
      <w:r w:rsidRPr="00CA31AD">
        <w:t>Results</w:t>
      </w:r>
      <w:bookmarkEnd w:id="104"/>
      <w:bookmarkEnd w:id="105"/>
    </w:p>
    <w:p w14:paraId="44B16DFB" w14:textId="77777777" w:rsidR="00C557A9" w:rsidRPr="00867258" w:rsidRDefault="00C557A9" w:rsidP="00C557A9">
      <w:pPr>
        <w:rPr>
          <w:b/>
          <w:bCs/>
        </w:rPr>
      </w:pPr>
      <w:bookmarkStart w:id="106" w:name="_Toc39678760"/>
      <w:r w:rsidRPr="00867258">
        <w:t>Reports of the different benchmarking runs will be inserted here</w:t>
      </w:r>
      <w:bookmarkEnd w:id="106"/>
    </w:p>
    <w:p w14:paraId="65D514D1" w14:textId="77777777" w:rsidR="00C557A9" w:rsidRPr="00CA31AD" w:rsidRDefault="00C557A9" w:rsidP="00C557A9">
      <w:pPr>
        <w:keepNext/>
        <w:spacing w:before="240" w:after="60"/>
        <w:ind w:left="432"/>
        <w:outlineLvl w:val="0"/>
        <w:rPr>
          <w:rFonts w:eastAsia="MS Mincho" w:cs="Arial"/>
          <w:b/>
          <w:bCs/>
          <w:kern w:val="32"/>
          <w:szCs w:val="32"/>
        </w:rPr>
      </w:pPr>
    </w:p>
    <w:p w14:paraId="3A8C7F93" w14:textId="77777777" w:rsidR="00C557A9" w:rsidRPr="00CA31AD" w:rsidRDefault="00C557A9" w:rsidP="00C557A9">
      <w:pPr>
        <w:pStyle w:val="Heading1"/>
        <w:numPr>
          <w:ilvl w:val="0"/>
          <w:numId w:val="1"/>
        </w:numPr>
      </w:pPr>
      <w:bookmarkStart w:id="107" w:name="_1hmsyys" w:colFirst="0" w:colLast="0"/>
      <w:bookmarkStart w:id="108" w:name="_Toc30509800"/>
      <w:bookmarkStart w:id="109" w:name="_Toc39678761"/>
      <w:bookmarkEnd w:id="107"/>
      <w:r w:rsidRPr="00CA31AD">
        <w:t>Discussion</w:t>
      </w:r>
      <w:bookmarkEnd w:id="108"/>
      <w:bookmarkEnd w:id="109"/>
    </w:p>
    <w:p w14:paraId="3B070896" w14:textId="77777777" w:rsidR="00C557A9" w:rsidRPr="0001563D" w:rsidRDefault="00C557A9" w:rsidP="00C557A9">
      <w:pPr>
        <w:pStyle w:val="ListParagraph"/>
        <w:numPr>
          <w:ilvl w:val="0"/>
          <w:numId w:val="38"/>
        </w:numPr>
        <w:rPr>
          <w:lang w:val="en-US"/>
        </w:rPr>
      </w:pPr>
      <w:bookmarkStart w:id="110" w:name="_pr53dcsqrrb" w:colFirst="0" w:colLast="0"/>
      <w:bookmarkEnd w:id="110"/>
      <w:r w:rsidRPr="0001563D">
        <w:rPr>
          <w:lang w:val="en-US"/>
        </w:rPr>
        <w:t>Discussion of the insights from executing the benchmarking on</w:t>
      </w:r>
    </w:p>
    <w:p w14:paraId="17E148B2" w14:textId="77777777" w:rsidR="00C557A9" w:rsidRPr="00050A20" w:rsidRDefault="00C557A9" w:rsidP="00C557A9">
      <w:pPr>
        <w:numPr>
          <w:ilvl w:val="0"/>
          <w:numId w:val="37"/>
        </w:numPr>
        <w:rPr>
          <w:lang w:val="en-US"/>
        </w:rPr>
      </w:pPr>
      <w:r w:rsidRPr="00050A20">
        <w:rPr>
          <w:lang w:val="en-US"/>
        </w:rPr>
        <w:t>external feedback on the whole topic and its benchmarking</w:t>
      </w:r>
    </w:p>
    <w:p w14:paraId="38AEA536" w14:textId="77777777" w:rsidR="00C557A9" w:rsidRPr="00050A20" w:rsidRDefault="00C557A9" w:rsidP="00C557A9">
      <w:pPr>
        <w:numPr>
          <w:ilvl w:val="0"/>
          <w:numId w:val="37"/>
        </w:numPr>
        <w:rPr>
          <w:lang w:val="en-US"/>
        </w:rPr>
      </w:pPr>
      <w:r>
        <w:rPr>
          <w:lang w:val="en-US"/>
        </w:rPr>
        <w:t>technical architecture</w:t>
      </w:r>
    </w:p>
    <w:p w14:paraId="1F04EC93" w14:textId="77777777" w:rsidR="00C557A9" w:rsidRPr="00050A20" w:rsidRDefault="00C557A9" w:rsidP="00C557A9">
      <w:pPr>
        <w:numPr>
          <w:ilvl w:val="0"/>
          <w:numId w:val="37"/>
        </w:numPr>
        <w:rPr>
          <w:lang w:val="en-US"/>
        </w:rPr>
      </w:pPr>
      <w:r w:rsidRPr="00050A20">
        <w:rPr>
          <w:lang w:val="en-US"/>
        </w:rPr>
        <w:t>data acquisition</w:t>
      </w:r>
    </w:p>
    <w:p w14:paraId="1AF482B8" w14:textId="77777777" w:rsidR="00C557A9" w:rsidRPr="00050A20" w:rsidRDefault="00C557A9" w:rsidP="00C557A9">
      <w:pPr>
        <w:numPr>
          <w:ilvl w:val="0"/>
          <w:numId w:val="37"/>
        </w:numPr>
        <w:rPr>
          <w:lang w:val="en-US"/>
        </w:rPr>
      </w:pPr>
      <w:r w:rsidRPr="00050A20">
        <w:rPr>
          <w:lang w:val="en-US"/>
        </w:rPr>
        <w:t>benchmarking process</w:t>
      </w:r>
    </w:p>
    <w:p w14:paraId="314792FA" w14:textId="77777777" w:rsidR="00C557A9" w:rsidRPr="00050A20" w:rsidRDefault="00C557A9" w:rsidP="00C557A9">
      <w:pPr>
        <w:numPr>
          <w:ilvl w:val="0"/>
          <w:numId w:val="37"/>
        </w:numPr>
        <w:rPr>
          <w:lang w:val="en-US"/>
        </w:rPr>
      </w:pPr>
      <w:r>
        <w:rPr>
          <w:lang w:val="en-US"/>
        </w:rPr>
        <w:t>benchmarking results</w:t>
      </w:r>
    </w:p>
    <w:p w14:paraId="21DE5B43" w14:textId="77777777" w:rsidR="00C557A9" w:rsidRPr="00050A20" w:rsidRDefault="00C557A9" w:rsidP="00C557A9">
      <w:pPr>
        <w:numPr>
          <w:ilvl w:val="0"/>
          <w:numId w:val="36"/>
        </w:numPr>
        <w:rPr>
          <w:lang w:val="en-US"/>
        </w:rPr>
      </w:pPr>
      <w:r w:rsidRPr="00050A20">
        <w:rPr>
          <w:lang w:val="en-US"/>
        </w:rPr>
        <w:t>field implementation success stories</w:t>
      </w:r>
    </w:p>
    <w:p w14:paraId="6A5FD608" w14:textId="77777777" w:rsidR="00C557A9" w:rsidRPr="00CA31AD" w:rsidRDefault="00C557A9" w:rsidP="00C557A9">
      <w:pPr>
        <w:rPr>
          <w:highlight w:val="yellow"/>
        </w:rPr>
      </w:pPr>
    </w:p>
    <w:p w14:paraId="79A2CFB0" w14:textId="77777777" w:rsidR="00C557A9" w:rsidRPr="00CA31AD" w:rsidRDefault="00C557A9" w:rsidP="00C557A9">
      <w:pPr>
        <w:pStyle w:val="Heading1"/>
        <w:numPr>
          <w:ilvl w:val="0"/>
          <w:numId w:val="1"/>
        </w:numPr>
      </w:pPr>
      <w:bookmarkStart w:id="111" w:name="_Toc30509801"/>
      <w:bookmarkStart w:id="112" w:name="_Toc39678762"/>
      <w:r w:rsidRPr="00CA31AD">
        <w:t>Declaration of conflict of interest</w:t>
      </w:r>
      <w:bookmarkEnd w:id="111"/>
      <w:bookmarkEnd w:id="112"/>
    </w:p>
    <w:p w14:paraId="76068A85" w14:textId="77777777" w:rsidR="00C557A9" w:rsidRDefault="00C557A9" w:rsidP="00C557A9">
      <w:pPr>
        <w:rPr>
          <w:lang w:val="en-US"/>
        </w:rPr>
      </w:pPr>
      <w:r w:rsidRPr="00050A20">
        <w:rPr>
          <w:lang w:val="en-US"/>
        </w:rPr>
        <w:t>by each contributor to this document</w:t>
      </w:r>
    </w:p>
    <w:p w14:paraId="73FD0C9F" w14:textId="77777777" w:rsidR="00C557A9" w:rsidRDefault="00C557A9" w:rsidP="00C557A9">
      <w:pPr>
        <w:rPr>
          <w:lang w:val="en-US"/>
        </w:rPr>
      </w:pPr>
    </w:p>
    <w:p w14:paraId="4DDA16CA" w14:textId="77777777" w:rsidR="00C557A9" w:rsidRPr="005F038B" w:rsidRDefault="00C557A9" w:rsidP="00C557A9">
      <w:pPr>
        <w:pStyle w:val="Heading1"/>
        <w:numPr>
          <w:ilvl w:val="0"/>
          <w:numId w:val="1"/>
        </w:numPr>
        <w:rPr>
          <w:lang w:val="de-DE"/>
        </w:rPr>
      </w:pPr>
      <w:bookmarkStart w:id="113" w:name="_Toc39678763"/>
      <w:r w:rsidRPr="005F038B">
        <w:rPr>
          <w:lang w:val="de-DE"/>
        </w:rPr>
        <w:t>References</w:t>
      </w:r>
      <w:bookmarkEnd w:id="113"/>
      <w:r w:rsidRPr="005F038B">
        <w:rPr>
          <w:lang w:val="de-DE"/>
        </w:rPr>
        <w:t xml:space="preserve"> </w:t>
      </w:r>
    </w:p>
    <w:p w14:paraId="42A913EE" w14:textId="77777777" w:rsidR="00C557A9" w:rsidRPr="00131AEE" w:rsidRDefault="00C557A9" w:rsidP="00C557A9">
      <w:pPr>
        <w:pStyle w:val="ListParagraph"/>
        <w:numPr>
          <w:ilvl w:val="0"/>
          <w:numId w:val="21"/>
        </w:numPr>
        <w:rPr>
          <w:lang w:val="es-CL"/>
        </w:rPr>
      </w:pPr>
      <w:r w:rsidRPr="00360AEB">
        <w:rPr>
          <w:lang w:val="en-US"/>
        </w:rPr>
        <w:t xml:space="preserve">International Diabetes Federation (IDF). IDF diabetes atlas, 7th edition. </w:t>
      </w:r>
      <w:r w:rsidRPr="00131AEE">
        <w:rPr>
          <w:lang w:val="es-CL"/>
        </w:rPr>
        <w:t>Brussels, Belgium: International Diabetes Federation, 2015. </w:t>
      </w:r>
      <w:hyperlink r:id="rId34" w:tgtFrame="_blank" w:history="1">
        <w:r w:rsidRPr="00131AEE">
          <w:rPr>
            <w:lang w:val="es-CL"/>
          </w:rPr>
          <w:t>Google Scholar</w:t>
        </w:r>
      </w:hyperlink>
    </w:p>
    <w:p w14:paraId="6B6E756A" w14:textId="77777777" w:rsidR="00C557A9" w:rsidRPr="00131AEE" w:rsidRDefault="00C557A9" w:rsidP="00C557A9">
      <w:pPr>
        <w:pStyle w:val="ListParagraph"/>
        <w:numPr>
          <w:ilvl w:val="0"/>
          <w:numId w:val="21"/>
        </w:numPr>
        <w:rPr>
          <w:lang w:val="es-CL"/>
        </w:rPr>
      </w:pPr>
      <w:r w:rsidRPr="00360AEB">
        <w:rPr>
          <w:lang w:val="en-US"/>
        </w:rPr>
        <w:t>Liu J, Wang R, Ganz ML, Paprocki Y, Schneider D, Weatherall J. The burden of severe hypoglycemia in type 2 diabetes. </w:t>
      </w:r>
      <w:r w:rsidRPr="00131AEE">
        <w:rPr>
          <w:b/>
          <w:bCs/>
          <w:lang w:val="es-CL"/>
        </w:rPr>
        <w:t>Curr Med Res Opin</w:t>
      </w:r>
      <w:r w:rsidRPr="00131AEE">
        <w:rPr>
          <w:lang w:val="es-CL"/>
        </w:rPr>
        <w:t> 2018;34:179–186. </w:t>
      </w:r>
      <w:hyperlink r:id="rId35" w:tgtFrame="_blank" w:history="1">
        <w:r w:rsidRPr="00131AEE">
          <w:rPr>
            <w:lang w:val="es-CL"/>
          </w:rPr>
          <w:t>Crossref</w:t>
        </w:r>
      </w:hyperlink>
      <w:r w:rsidRPr="00131AEE">
        <w:rPr>
          <w:lang w:val="es-CL"/>
        </w:rPr>
        <w:t>, </w:t>
      </w:r>
      <w:hyperlink r:id="rId36" w:tgtFrame="_blank" w:history="1">
        <w:r w:rsidRPr="00131AEE">
          <w:rPr>
            <w:lang w:val="es-CL"/>
          </w:rPr>
          <w:t>Medline</w:t>
        </w:r>
      </w:hyperlink>
      <w:r w:rsidRPr="00131AEE">
        <w:rPr>
          <w:lang w:val="es-CL"/>
        </w:rPr>
        <w:t>, </w:t>
      </w:r>
      <w:hyperlink r:id="rId37" w:tgtFrame="_blank" w:history="1">
        <w:r w:rsidRPr="00131AEE">
          <w:rPr>
            <w:lang w:val="es-CL"/>
          </w:rPr>
          <w:t>Google Scholar</w:t>
        </w:r>
      </w:hyperlink>
    </w:p>
    <w:p w14:paraId="079B4930" w14:textId="77777777" w:rsidR="00C557A9" w:rsidRPr="00360AEB" w:rsidRDefault="00C557A9" w:rsidP="00C557A9">
      <w:pPr>
        <w:pStyle w:val="ListParagraph"/>
        <w:numPr>
          <w:ilvl w:val="0"/>
          <w:numId w:val="21"/>
        </w:numPr>
        <w:rPr>
          <w:lang w:val="en-US"/>
        </w:rPr>
      </w:pPr>
      <w:r w:rsidRPr="00360AEB">
        <w:rPr>
          <w:lang w:val="en-US"/>
        </w:rPr>
        <w:t>Centers for Disease Control and Prevention. Estimates of diabetes and its burden in the United States. Washington, DC: US Department of Health and Human Services, 2017:1–20. </w:t>
      </w:r>
      <w:hyperlink r:id="rId38" w:tgtFrame="_blank" w:history="1">
        <w:r w:rsidRPr="00360AEB">
          <w:rPr>
            <w:lang w:val="en-US"/>
          </w:rPr>
          <w:t>Google Scholar</w:t>
        </w:r>
      </w:hyperlink>
    </w:p>
    <w:p w14:paraId="6B537CA5" w14:textId="77777777" w:rsidR="00C557A9" w:rsidRPr="00DB790B" w:rsidRDefault="00C557A9" w:rsidP="00C557A9">
      <w:pPr>
        <w:pStyle w:val="ListParagraph"/>
        <w:numPr>
          <w:ilvl w:val="0"/>
          <w:numId w:val="21"/>
        </w:numPr>
      </w:pPr>
      <w:r w:rsidRPr="00360AEB">
        <w:rPr>
          <w:lang w:val="en-US"/>
        </w:rPr>
        <w:t>Irene Dankwa-Mullan, Marc Rivo, Marisol Sepulveda, Yoonyoung Park, Jane Snowdon, and Kyu Rhee.Population Health Management.Jun 2019.229-242. </w:t>
      </w:r>
    </w:p>
    <w:p w14:paraId="7CE1A758" w14:textId="77777777" w:rsidR="00C557A9" w:rsidRDefault="00C557A9" w:rsidP="00C557A9">
      <w:pPr>
        <w:pStyle w:val="ListParagraph"/>
        <w:numPr>
          <w:ilvl w:val="0"/>
          <w:numId w:val="21"/>
        </w:numPr>
      </w:pPr>
      <w:r w:rsidRPr="00360AEB">
        <w:rPr>
          <w:lang w:val="en-US"/>
        </w:rPr>
        <w:t xml:space="preserve">Lewis </w:t>
      </w:r>
      <w:r w:rsidRPr="00AE654E">
        <w:t>K. Humans and systems: creating natural interfaces to augment human ability. </w:t>
      </w:r>
      <w:hyperlink r:id="rId39" w:history="1">
        <w:r w:rsidRPr="00AE654E">
          <w:t>https://www.ibm.com/blogs/internet-of-things/creating-natural-interfaces/</w:t>
        </w:r>
      </w:hyperlink>
      <w:r w:rsidRPr="00AE654E">
        <w:t> Accessed July</w:t>
      </w:r>
      <w:r>
        <w:t> </w:t>
      </w:r>
      <w:r w:rsidRPr="00AE654E">
        <w:t>18</w:t>
      </w:r>
      <w:r>
        <w:t>, </w:t>
      </w:r>
      <w:r w:rsidRPr="00AE654E">
        <w:t>2018. </w:t>
      </w:r>
      <w:hyperlink r:id="rId40" w:tgtFrame="_blank" w:history="1">
        <w:r w:rsidRPr="00AE654E">
          <w:t>Google Scholar</w:t>
        </w:r>
      </w:hyperlink>
    </w:p>
    <w:p w14:paraId="77DDE043" w14:textId="77777777" w:rsidR="00C557A9" w:rsidRDefault="00C557A9" w:rsidP="00C557A9">
      <w:pPr>
        <w:pStyle w:val="ListParagraph"/>
        <w:numPr>
          <w:ilvl w:val="0"/>
          <w:numId w:val="21"/>
        </w:numPr>
      </w:pPr>
      <w:r w:rsidRPr="00AE654E">
        <w:t>Aggarwal M, Madhukar M. IBM's Watson analytics for health care: a miracle made true. Hershey, PA: IGI Global, 2016:117–134. </w:t>
      </w:r>
      <w:hyperlink r:id="rId41" w:tgtFrame="_blank" w:history="1">
        <w:r w:rsidRPr="00AE654E">
          <w:t>Google Scholar</w:t>
        </w:r>
      </w:hyperlink>
    </w:p>
    <w:p w14:paraId="15F16FF1" w14:textId="77777777" w:rsidR="00C557A9" w:rsidRPr="00AE654E" w:rsidRDefault="00C557A9" w:rsidP="00C557A9">
      <w:pPr>
        <w:pStyle w:val="ListParagraph"/>
        <w:numPr>
          <w:ilvl w:val="0"/>
          <w:numId w:val="21"/>
        </w:numPr>
        <w:rPr>
          <w:rStyle w:val="referencessuffix"/>
        </w:rPr>
      </w:pPr>
      <w:r>
        <w:t>Turing Archive for the History ofComputing</w:t>
      </w:r>
      <w:r>
        <w:rPr>
          <w:rFonts w:ascii="Roboto" w:hAnsi="Roboto"/>
          <w:color w:val="292B2C"/>
          <w:sz w:val="21"/>
          <w:szCs w:val="21"/>
          <w:shd w:val="clear" w:color="auto" w:fill="F5F5F5"/>
        </w:rPr>
        <w:t>. </w:t>
      </w:r>
      <w:hyperlink r:id="rId42" w:history="1">
        <w:r>
          <w:rPr>
            <w:rStyle w:val="Hyperlink"/>
            <w:rFonts w:ascii="Roboto" w:hAnsi="Roboto"/>
            <w:color w:val="892035"/>
            <w:sz w:val="21"/>
            <w:szCs w:val="21"/>
            <w:shd w:val="clear" w:color="auto" w:fill="F5F5F5"/>
          </w:rPr>
          <w:t>www.alanturing.net/turing_archive/archive/index/archiveindex.html</w:t>
        </w:r>
      </w:hyperlink>
      <w:r>
        <w:rPr>
          <w:rFonts w:ascii="Roboto" w:hAnsi="Roboto"/>
          <w:color w:val="292B2C"/>
          <w:sz w:val="21"/>
          <w:szCs w:val="21"/>
          <w:shd w:val="clear" w:color="auto" w:fill="F5F5F5"/>
        </w:rPr>
        <w:t> 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43" w:tgtFrame="_blank" w:history="1">
        <w:r>
          <w:rPr>
            <w:rStyle w:val="Hyperlink"/>
            <w:rFonts w:ascii="Roboto" w:hAnsi="Roboto"/>
            <w:sz w:val="21"/>
            <w:szCs w:val="21"/>
          </w:rPr>
          <w:t>Google Scholar</w:t>
        </w:r>
      </w:hyperlink>
    </w:p>
    <w:p w14:paraId="6A601EEE" w14:textId="77777777" w:rsidR="00C557A9" w:rsidRPr="001C6DE8" w:rsidRDefault="00C557A9" w:rsidP="00C557A9">
      <w:pPr>
        <w:pStyle w:val="ListParagraph"/>
        <w:numPr>
          <w:ilvl w:val="0"/>
          <w:numId w:val="21"/>
        </w:numPr>
      </w:pPr>
      <w:r>
        <w:t>Research 2 Guidance</w:t>
      </w:r>
      <w:r w:rsidRPr="001C6DE8">
        <w:t>. Top 3 therapy fields with the best market potential for digital health apps. </w:t>
      </w:r>
      <w:hyperlink r:id="rId44" w:history="1">
        <w:r w:rsidRPr="001C6DE8">
          <w:t>https://research2guidance.com/top-3-therapy-fields-with-the-best-market-potential-for-digital-health-apps/</w:t>
        </w:r>
      </w:hyperlink>
      <w:r w:rsidRPr="001C6DE8">
        <w:t>Accessed July</w:t>
      </w:r>
      <w:r>
        <w:t> </w:t>
      </w:r>
      <w:r w:rsidRPr="001C6DE8">
        <w:t>18</w:t>
      </w:r>
      <w:r>
        <w:t>, </w:t>
      </w:r>
      <w:r w:rsidRPr="001C6DE8">
        <w:t>2018. </w:t>
      </w:r>
      <w:hyperlink r:id="rId45" w:tgtFrame="_blank" w:history="1">
        <w:r w:rsidRPr="001C6DE8">
          <w:t>Google Scholar</w:t>
        </w:r>
      </w:hyperlink>
    </w:p>
    <w:p w14:paraId="048F7B03" w14:textId="77777777" w:rsidR="00C557A9" w:rsidRPr="001C6DE8" w:rsidRDefault="00C557A9" w:rsidP="00C557A9">
      <w:pPr>
        <w:pStyle w:val="ListParagraph"/>
        <w:numPr>
          <w:ilvl w:val="0"/>
          <w:numId w:val="21"/>
        </w:numPr>
      </w:pPr>
      <w:r w:rsidRPr="001C6DE8">
        <w:t xml:space="preserve">Yeung S, Downing NL, Fei-Fei L, Milstein A. Bedside computer vision—moving artificial intelligence from </w:t>
      </w:r>
      <w:r>
        <w:t>Diabetic retinopathy</w:t>
      </w:r>
      <w:r w:rsidRPr="001C6DE8">
        <w:t>iver assistance to patient safety. </w:t>
      </w:r>
      <w:r w:rsidRPr="001C6DE8">
        <w:rPr>
          <w:b/>
          <w:bCs/>
        </w:rPr>
        <w:t>N Engl J Med</w:t>
      </w:r>
      <w:r w:rsidRPr="001C6DE8">
        <w:t> 2018;378:1271–1273. </w:t>
      </w:r>
      <w:hyperlink r:id="rId46" w:tgtFrame="_blank" w:history="1">
        <w:r w:rsidRPr="001C6DE8">
          <w:t>Crossref</w:t>
        </w:r>
      </w:hyperlink>
      <w:r w:rsidRPr="001C6DE8">
        <w:t>, </w:t>
      </w:r>
      <w:hyperlink r:id="rId47" w:tgtFrame="_blank" w:history="1">
        <w:r w:rsidRPr="001C6DE8">
          <w:t>Medline</w:t>
        </w:r>
      </w:hyperlink>
      <w:r w:rsidRPr="001C6DE8">
        <w:t>, </w:t>
      </w:r>
      <w:hyperlink r:id="rId48" w:tgtFrame="_blank" w:history="1">
        <w:r w:rsidRPr="001C6DE8">
          <w:t>Google Scholar</w:t>
        </w:r>
      </w:hyperlink>
    </w:p>
    <w:p w14:paraId="0F6EE0CF" w14:textId="77777777" w:rsidR="00C557A9" w:rsidRDefault="00C557A9" w:rsidP="00C557A9">
      <w:pPr>
        <w:pStyle w:val="ListParagraph"/>
        <w:numPr>
          <w:ilvl w:val="0"/>
          <w:numId w:val="21"/>
        </w:numPr>
      </w:pPr>
      <w:r w:rsidRPr="001C6DE8">
        <w:t>Young K. </w:t>
      </w:r>
      <w:r>
        <w:t>Newly approved software uses AI to improve Diabetic retinopathy</w:t>
      </w:r>
      <w:r w:rsidRPr="001C6DE8">
        <w:t>. </w:t>
      </w:r>
      <w:hyperlink r:id="rId49" w:history="1">
        <w:r w:rsidRPr="001C6DE8">
          <w:t>https://www.jwatch.org/fw114063/2018/04/12/newly-approved-software-uses-ai-detect-diabetic</w:t>
        </w:r>
      </w:hyperlink>
      <w:r w:rsidRPr="001C6DE8">
        <w:t>Accessed July</w:t>
      </w:r>
      <w:r>
        <w:t> </w:t>
      </w:r>
      <w:r w:rsidRPr="001C6DE8">
        <w:t>18</w:t>
      </w:r>
      <w:r>
        <w:t>, </w:t>
      </w:r>
      <w:r w:rsidRPr="001C6DE8">
        <w:t>2018. </w:t>
      </w:r>
      <w:hyperlink r:id="rId50" w:tgtFrame="_blank" w:history="1">
        <w:r w:rsidRPr="001C6DE8">
          <w:t>Google Scholar</w:t>
        </w:r>
      </w:hyperlink>
    </w:p>
    <w:p w14:paraId="2BB319F3" w14:textId="77777777" w:rsidR="00C557A9" w:rsidRDefault="00C557A9" w:rsidP="00C557A9">
      <w:pPr>
        <w:pStyle w:val="ListParagraph"/>
        <w:numPr>
          <w:ilvl w:val="0"/>
          <w:numId w:val="21"/>
        </w:numPr>
      </w:pPr>
      <w:r>
        <w:rPr>
          <w:rFonts w:ascii="Roboto" w:hAnsi="Roboto"/>
          <w:color w:val="292B2C"/>
          <w:sz w:val="21"/>
          <w:szCs w:val="21"/>
          <w:shd w:val="clear" w:color="auto" w:fill="F5F5F5"/>
        </w:rPr>
        <w:t> </w:t>
      </w:r>
      <w:r w:rsidRPr="00B5558A">
        <w:t xml:space="preserve">Yeung S, Downing NL, Fei-Fei L, Milstein A. Bedside computer vision—moving artificial intelligence from </w:t>
      </w:r>
      <w:r>
        <w:t>Diabetic retinopathy</w:t>
      </w:r>
      <w:r w:rsidRPr="00B5558A">
        <w:t>iver assistance to patient safety. </w:t>
      </w:r>
      <w:r w:rsidRPr="00B5558A">
        <w:rPr>
          <w:b/>
          <w:bCs/>
        </w:rPr>
        <w:t>N Engl J Med</w:t>
      </w:r>
      <w:r w:rsidRPr="00B5558A">
        <w:t> 2018;378:1271–1273. </w:t>
      </w:r>
      <w:hyperlink r:id="rId51" w:tgtFrame="_blank" w:history="1">
        <w:r w:rsidRPr="00B5558A">
          <w:t>Crossref</w:t>
        </w:r>
      </w:hyperlink>
      <w:r w:rsidRPr="00B5558A">
        <w:t>, </w:t>
      </w:r>
      <w:hyperlink r:id="rId52" w:tgtFrame="_blank" w:history="1">
        <w:r w:rsidRPr="00B5558A">
          <w:t>Medline</w:t>
        </w:r>
      </w:hyperlink>
      <w:r w:rsidRPr="00B5558A">
        <w:t>, </w:t>
      </w:r>
      <w:hyperlink r:id="rId53" w:tgtFrame="_blank" w:history="1">
        <w:r w:rsidRPr="00B5558A">
          <w:t>Google Scholar</w:t>
        </w:r>
      </w:hyperlink>
    </w:p>
    <w:p w14:paraId="10F75453" w14:textId="77777777" w:rsidR="00C557A9" w:rsidRPr="00AE654E" w:rsidRDefault="00C557A9" w:rsidP="00C557A9">
      <w:pPr>
        <w:pStyle w:val="ListParagraph"/>
        <w:numPr>
          <w:ilvl w:val="0"/>
          <w:numId w:val="21"/>
        </w:numPr>
      </w:pPr>
      <w:r>
        <w:rPr>
          <w:rStyle w:val="referencesauthors"/>
          <w:rFonts w:ascii="Roboto" w:hAnsi="Roboto"/>
          <w:color w:val="292B2C"/>
          <w:sz w:val="21"/>
          <w:szCs w:val="21"/>
          <w:shd w:val="clear" w:color="auto" w:fill="F5F5F5"/>
        </w:rPr>
        <w:t>Young K</w:t>
      </w:r>
      <w:r>
        <w:rPr>
          <w:rFonts w:ascii="Roboto" w:hAnsi="Roboto"/>
          <w:color w:val="292B2C"/>
          <w:sz w:val="21"/>
          <w:szCs w:val="21"/>
          <w:shd w:val="clear" w:color="auto" w:fill="F5F5F5"/>
        </w:rPr>
        <w:t>. </w:t>
      </w:r>
      <w:r>
        <w:t>Newly approved software uses AI to improve Diabetic retinopathy</w:t>
      </w:r>
      <w:r>
        <w:rPr>
          <w:rFonts w:ascii="Roboto" w:hAnsi="Roboto"/>
          <w:color w:val="292B2C"/>
          <w:sz w:val="21"/>
          <w:szCs w:val="21"/>
          <w:shd w:val="clear" w:color="auto" w:fill="F5F5F5"/>
        </w:rPr>
        <w:t>. </w:t>
      </w:r>
      <w:hyperlink r:id="rId54" w:history="1">
        <w:r>
          <w:rPr>
            <w:rStyle w:val="Hyperlink"/>
            <w:rFonts w:ascii="Roboto" w:hAnsi="Roboto"/>
            <w:color w:val="892035"/>
            <w:sz w:val="21"/>
            <w:szCs w:val="21"/>
            <w:shd w:val="clear" w:color="auto" w:fill="F5F5F5"/>
          </w:rPr>
          <w:t>https://www.jwatch.org/fw114063/2018/04/12/newly-approved-software-uses-ai-detect-diabetic</w:t>
        </w:r>
      </w:hyperlink>
      <w:r>
        <w:rPr>
          <w:rFonts w:ascii="Roboto" w:hAnsi="Roboto"/>
          <w:color w:val="292B2C"/>
          <w:sz w:val="21"/>
          <w:szCs w:val="21"/>
          <w:shd w:val="clear" w:color="auto" w:fill="F5F5F5"/>
        </w:rPr>
        <w:t>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55" w:tgtFrame="_blank" w:history="1">
        <w:r>
          <w:rPr>
            <w:rStyle w:val="Hyperlink"/>
            <w:rFonts w:ascii="Roboto" w:hAnsi="Roboto"/>
            <w:sz w:val="21"/>
            <w:szCs w:val="21"/>
          </w:rPr>
          <w:t>Google Scholar</w:t>
        </w:r>
      </w:hyperlink>
    </w:p>
    <w:p w14:paraId="7B6AADD8" w14:textId="77777777" w:rsidR="00C557A9" w:rsidRPr="00B5558A" w:rsidRDefault="00C557A9" w:rsidP="00C557A9">
      <w:pPr>
        <w:autoSpaceDE w:val="0"/>
        <w:autoSpaceDN w:val="0"/>
        <w:adjustRightInd w:val="0"/>
        <w:spacing w:before="0"/>
      </w:pPr>
    </w:p>
    <w:p w14:paraId="469C326D" w14:textId="77777777" w:rsidR="00C557A9" w:rsidRPr="00360AEB" w:rsidRDefault="00C557A9" w:rsidP="00C557A9">
      <w:pPr>
        <w:autoSpaceDE w:val="0"/>
        <w:autoSpaceDN w:val="0"/>
        <w:adjustRightInd w:val="0"/>
        <w:spacing w:before="0"/>
      </w:pPr>
      <w:r w:rsidRPr="00360AEB">
        <w:t>https://towardsdatascience.com/machine-learning-for-diabetes-562dd7df4d42 https://www.ncbi.nlm.nih.gov/pmc/articles/PMC5257026/</w:t>
      </w:r>
    </w:p>
    <w:p w14:paraId="71475C48" w14:textId="77777777" w:rsidR="00C557A9" w:rsidRPr="00360AEB" w:rsidRDefault="00C557A9" w:rsidP="00C557A9">
      <w:pPr>
        <w:autoSpaceDE w:val="0"/>
        <w:autoSpaceDN w:val="0"/>
        <w:adjustRightInd w:val="0"/>
        <w:spacing w:before="0"/>
      </w:pPr>
      <w:r w:rsidRPr="00360AEB">
        <w:t>https://www.kaggle.com/uciml/pima-indians-diabetes-database https://hackernoon.com/ml-for-diabetes-from-bangladesh-d99d1d058d82</w:t>
      </w:r>
    </w:p>
    <w:p w14:paraId="59AC2A72" w14:textId="77777777" w:rsidR="00C557A9" w:rsidRPr="00360AEB" w:rsidRDefault="00C557A9" w:rsidP="00C557A9">
      <w:pPr>
        <w:autoSpaceDE w:val="0"/>
        <w:autoSpaceDN w:val="0"/>
        <w:adjustRightInd w:val="0"/>
        <w:spacing w:before="0"/>
      </w:pPr>
      <w:r w:rsidRPr="00360AEB">
        <w:t>https://www.fundaciondiabetes.org/general/noticia/14091/primer-proyecto-que-usa-la-inteligencia-artificial-para-tratar-la-diabetes</w:t>
      </w:r>
    </w:p>
    <w:p w14:paraId="3CE52DA8" w14:textId="77777777" w:rsidR="00C557A9" w:rsidRPr="00360AEB" w:rsidRDefault="00C557A9" w:rsidP="00C557A9">
      <w:pPr>
        <w:autoSpaceDE w:val="0"/>
        <w:autoSpaceDN w:val="0"/>
        <w:adjustRightInd w:val="0"/>
        <w:spacing w:before="0"/>
        <w:rPr>
          <w:lang w:val="en-US"/>
        </w:rPr>
      </w:pPr>
      <w:r w:rsidRPr="00360AEB">
        <w:rPr>
          <w:lang w:val="en-US"/>
        </w:rPr>
        <w:t>https://www.ncbi.nlm.nih.gov/pmc/articles/PMC3810070/ https://arxiv.org/abs/1801.04062 https://arxiv.org/abs/1808.06670 a Libros y Articulos The diabetes challenge in Chile Developing Knowledge-enhanced Chronic Disease Risk Prediction Models from Regional EHR Repositories (Jing-Mei, Ph.D.)</w:t>
      </w:r>
    </w:p>
    <w:p w14:paraId="3F15627E" w14:textId="77777777" w:rsidR="00C557A9" w:rsidRPr="00360AEB" w:rsidRDefault="00C557A9" w:rsidP="00C557A9">
      <w:pPr>
        <w:autoSpaceDE w:val="0"/>
        <w:autoSpaceDN w:val="0"/>
        <w:adjustRightInd w:val="0"/>
        <w:spacing w:before="0"/>
        <w:rPr>
          <w:lang w:val="en-US"/>
        </w:rPr>
      </w:pPr>
      <w:r w:rsidRPr="00360AEB">
        <w:rPr>
          <w:lang w:val="en-US"/>
        </w:rPr>
        <w:t>Machine learning for chronic disease (Katherine E. Niehaus and David A. Clifton) PEPPER: Patient Empowerment Through Predictive Personalised Decision Support (Pau Herrero, Beatriz Lopez y Clare Martin)</w:t>
      </w:r>
    </w:p>
    <w:p w14:paraId="32705B29" w14:textId="77777777" w:rsidR="00C557A9" w:rsidRPr="00B0018C" w:rsidRDefault="00C557A9" w:rsidP="00C557A9"/>
    <w:p w14:paraId="1B65F024" w14:textId="77777777" w:rsidR="00C557A9" w:rsidRDefault="00C557A9" w:rsidP="00C557A9"/>
    <w:p w14:paraId="30BA4A0E" w14:textId="77777777" w:rsidR="00C557A9" w:rsidRDefault="00C557A9" w:rsidP="00C557A9">
      <w:pPr>
        <w:spacing w:after="20"/>
        <w:jc w:val="center"/>
      </w:pPr>
      <w:r w:rsidRPr="00B0018C">
        <w:t>______________________</w:t>
      </w:r>
    </w:p>
    <w:p w14:paraId="75B7BEAB" w14:textId="77777777" w:rsidR="00C557A9" w:rsidRDefault="00C557A9" w:rsidP="00C557A9"/>
    <w:p w14:paraId="251AA02E" w14:textId="77777777" w:rsidR="00C557A9" w:rsidRPr="00421607" w:rsidRDefault="00C557A9" w:rsidP="00C557A9"/>
    <w:p w14:paraId="097FDA82" w14:textId="77777777" w:rsidR="00BC1D31" w:rsidRPr="00C557A9" w:rsidRDefault="00BC1D31" w:rsidP="00C557A9"/>
    <w:sectPr w:rsidR="00BC1D31" w:rsidRPr="00C557A9" w:rsidSect="00C557A9">
      <w:headerReference w:type="default" r:id="rId56"/>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imão Campos-Neto" w:date="2021-01-28T09:43:00Z" w:initials="TSB">
    <w:p w14:paraId="1186259D" w14:textId="77777777" w:rsidR="00C557A9" w:rsidRDefault="00C557A9" w:rsidP="00C557A9">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25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D05B8" w16cex:dateUtc="2021-01-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259D" w16cid:durableId="23BD0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747B" w14:textId="77777777" w:rsidR="00C557A9" w:rsidRDefault="00C557A9" w:rsidP="007B7733">
      <w:pPr>
        <w:spacing w:before="0"/>
      </w:pPr>
      <w:r>
        <w:separator/>
      </w:r>
    </w:p>
  </w:endnote>
  <w:endnote w:type="continuationSeparator" w:id="0">
    <w:p w14:paraId="1A600B89" w14:textId="77777777" w:rsidR="00C557A9" w:rsidRDefault="00C557A9" w:rsidP="007B7733">
      <w:pPr>
        <w:spacing w:before="0"/>
      </w:pPr>
      <w:r>
        <w:continuationSeparator/>
      </w:r>
    </w:p>
  </w:endnote>
  <w:endnote w:id="1">
    <w:p w14:paraId="5E985C2B" w14:textId="77777777" w:rsidR="00C557A9" w:rsidRPr="00A53A4A" w:rsidRDefault="00C557A9" w:rsidP="00C557A9">
      <w:pPr>
        <w:pStyle w:val="EndnoteText"/>
        <w:numPr>
          <w:ilvl w:val="0"/>
          <w:numId w:val="22"/>
        </w:numPr>
        <w:rPr>
          <w:sz w:val="24"/>
        </w:rPr>
      </w:pPr>
      <w:r w:rsidRPr="00A53A4A">
        <w:rPr>
          <w:sz w:val="24"/>
        </w:rPr>
        <w:t>National Institute for Clinical Excellence. Management of Type 2 Diabetes: Retinopathy—Screening and Early Management. London, UK: Inherited Clinical Guideline; 2002</w:t>
      </w:r>
    </w:p>
    <w:p w14:paraId="1614C7F2" w14:textId="77777777" w:rsidR="00C557A9" w:rsidRPr="00A53A4A" w:rsidRDefault="00C557A9" w:rsidP="00C557A9">
      <w:pPr>
        <w:pStyle w:val="EndnoteText"/>
        <w:rPr>
          <w:sz w:val="24"/>
        </w:rPr>
      </w:pPr>
    </w:p>
  </w:endnote>
  <w:endnote w:id="2">
    <w:p w14:paraId="36475F17" w14:textId="77777777" w:rsidR="00C557A9" w:rsidRPr="00A53A4A" w:rsidRDefault="00C557A9" w:rsidP="00C557A9">
      <w:pPr>
        <w:pStyle w:val="EndnoteText"/>
        <w:numPr>
          <w:ilvl w:val="0"/>
          <w:numId w:val="22"/>
        </w:numPr>
        <w:rPr>
          <w:sz w:val="24"/>
        </w:rPr>
      </w:pPr>
      <w:r w:rsidRPr="00A53A4A">
        <w:rPr>
          <w:sz w:val="24"/>
        </w:rPr>
        <w:t>International Council of Ophthalmology. Number of Ophthalmologists in Practice and Training Worldwide.</w:t>
      </w:r>
      <w:r>
        <w:rPr>
          <w:sz w:val="24"/>
        </w:rPr>
        <w:t xml:space="preserve"> </w:t>
      </w:r>
      <w:hyperlink r:id="rId1" w:history="1">
        <w:r w:rsidRPr="00A53A4A">
          <w:rPr>
            <w:sz w:val="24"/>
          </w:rPr>
          <w:t>http://www.icoph.org/ophthalmologists-worldwide.html</w:t>
        </w:r>
      </w:hyperlink>
    </w:p>
    <w:p w14:paraId="6B17B677" w14:textId="77777777" w:rsidR="00C557A9" w:rsidRPr="00C1061F" w:rsidRDefault="00C557A9" w:rsidP="00C557A9">
      <w:pPr>
        <w:pStyle w:val="EndnoteText"/>
        <w:rPr>
          <w:lang w:val="en-US"/>
        </w:rPr>
      </w:pPr>
    </w:p>
  </w:endnote>
  <w:endnote w:id="3">
    <w:p w14:paraId="07BFED84" w14:textId="77777777" w:rsidR="00C557A9" w:rsidRPr="00A53A4A" w:rsidRDefault="00051F1A" w:rsidP="00C557A9">
      <w:pPr>
        <w:pStyle w:val="EndnoteText"/>
        <w:numPr>
          <w:ilvl w:val="0"/>
          <w:numId w:val="22"/>
        </w:numPr>
        <w:rPr>
          <w:sz w:val="24"/>
        </w:rPr>
      </w:pPr>
      <w:hyperlink r:id="rId2" w:history="1">
        <w:r w:rsidR="00C557A9" w:rsidRPr="00A53A4A">
          <w:rPr>
            <w:sz w:val="24"/>
          </w:rPr>
          <w:t>http://www.eyepacs.com/data-analysis</w:t>
        </w:r>
      </w:hyperlink>
    </w:p>
    <w:p w14:paraId="6907A536" w14:textId="77777777" w:rsidR="00C557A9" w:rsidRPr="007E3586" w:rsidRDefault="00C557A9" w:rsidP="00C557A9">
      <w:pPr>
        <w:pStyle w:val="EndnoteText"/>
        <w:rPr>
          <w:lang w:val="en-US"/>
        </w:rPr>
      </w:pPr>
    </w:p>
  </w:endnote>
  <w:endnote w:id="4">
    <w:p w14:paraId="6559F4A9" w14:textId="77777777" w:rsidR="00C557A9" w:rsidRPr="00A53A4A" w:rsidRDefault="00051F1A" w:rsidP="00C557A9">
      <w:pPr>
        <w:pStyle w:val="EndnoteText"/>
        <w:numPr>
          <w:ilvl w:val="0"/>
          <w:numId w:val="22"/>
        </w:numPr>
        <w:rPr>
          <w:sz w:val="24"/>
        </w:rPr>
      </w:pPr>
      <w:hyperlink r:id="rId3" w:history="1">
        <w:r w:rsidR="00C557A9" w:rsidRPr="00A53A4A">
          <w:rPr>
            <w:sz w:val="24"/>
          </w:rPr>
          <w:t>http://www.adcis.net/en/third-party/messidor/</w:t>
        </w:r>
      </w:hyperlink>
    </w:p>
    <w:p w14:paraId="470BF4C0" w14:textId="77777777" w:rsidR="00C557A9" w:rsidRPr="007E3586" w:rsidRDefault="00C557A9" w:rsidP="00C557A9">
      <w:pPr>
        <w:pStyle w:val="EndnoteText"/>
        <w:rPr>
          <w:lang w:val="en-US"/>
        </w:rPr>
      </w:pPr>
    </w:p>
  </w:endnote>
  <w:endnote w:id="5">
    <w:p w14:paraId="30B93F2B" w14:textId="77777777" w:rsidR="00C557A9" w:rsidRPr="00A53A4A" w:rsidRDefault="00051F1A" w:rsidP="00C557A9">
      <w:pPr>
        <w:pStyle w:val="EndnoteText"/>
        <w:numPr>
          <w:ilvl w:val="0"/>
          <w:numId w:val="22"/>
        </w:numPr>
        <w:rPr>
          <w:sz w:val="24"/>
        </w:rPr>
      </w:pPr>
      <w:hyperlink r:id="rId4" w:history="1">
        <w:r w:rsidR="00C557A9" w:rsidRPr="00A53A4A">
          <w:rPr>
            <w:sz w:val="24"/>
          </w:rPr>
          <w:t>http://www.it.lut.fi/project/imageret/diaretdb1/</w:t>
        </w:r>
      </w:hyperlink>
    </w:p>
    <w:p w14:paraId="4DB93128" w14:textId="77777777" w:rsidR="00C557A9" w:rsidRPr="00EE371D" w:rsidRDefault="00C557A9" w:rsidP="00C557A9">
      <w:pPr>
        <w:pStyle w:val="EndnoteText"/>
        <w:rPr>
          <w:lang w:val="en-US"/>
        </w:rPr>
      </w:pPr>
    </w:p>
  </w:endnote>
  <w:endnote w:id="6">
    <w:p w14:paraId="549FB1E2" w14:textId="77777777" w:rsidR="00C557A9" w:rsidRPr="00A53A4A" w:rsidRDefault="00C557A9" w:rsidP="00C557A9">
      <w:pPr>
        <w:pStyle w:val="EndnoteText"/>
        <w:numPr>
          <w:ilvl w:val="0"/>
          <w:numId w:val="22"/>
        </w:numPr>
        <w:rPr>
          <w:sz w:val="24"/>
        </w:rPr>
      </w:pPr>
      <w:r w:rsidRPr="00A53A4A">
        <w:rPr>
          <w:sz w:val="24"/>
        </w:rPr>
        <w:t xml:space="preserve">Varun Gulshan, PhD1; Lily Peng, MD, PhD1; Marc Coram, PhD; et al. Development and Validation of a Deep Learning Algorithm for Detection of Diabetic Retinopathy in Retinal Fundus Photographs. </w:t>
      </w:r>
      <w:hyperlink r:id="rId5" w:history="1">
        <w:r w:rsidRPr="00A53A4A">
          <w:rPr>
            <w:sz w:val="24"/>
          </w:rPr>
          <w:t>https://jamanetwork.com/journals/jama/fullarticle/2588763</w:t>
        </w:r>
      </w:hyperlink>
    </w:p>
    <w:p w14:paraId="0D780997" w14:textId="77777777" w:rsidR="00C557A9" w:rsidRPr="00A53A4A" w:rsidRDefault="00C557A9" w:rsidP="00C557A9">
      <w:pPr>
        <w:pStyle w:val="EndnoteText"/>
        <w:rPr>
          <w:sz w:val="24"/>
        </w:rPr>
      </w:pPr>
    </w:p>
    <w:p w14:paraId="51149B34" w14:textId="77777777" w:rsidR="00C557A9" w:rsidRPr="00310F13" w:rsidRDefault="00C557A9" w:rsidP="00C557A9">
      <w:pPr>
        <w:pStyle w:val="EndnoteText"/>
        <w:rPr>
          <w:lang w:val="en-US"/>
        </w:rPr>
      </w:pPr>
    </w:p>
  </w:endnote>
  <w:endnote w:id="7">
    <w:p w14:paraId="1E930052" w14:textId="77777777" w:rsidR="00C557A9" w:rsidRPr="003B762A" w:rsidRDefault="00C557A9" w:rsidP="00C557A9">
      <w:pPr>
        <w:pStyle w:val="EndnoteText"/>
        <w:numPr>
          <w:ilvl w:val="0"/>
          <w:numId w:val="22"/>
        </w:numPr>
        <w:rPr>
          <w:lang w:val="en-US"/>
        </w:rPr>
      </w:pPr>
      <w:r w:rsidRPr="00A53A4A">
        <w:rPr>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sz w:val="24"/>
        </w:rPr>
        <w:cr/>
      </w:r>
    </w:p>
  </w:endnote>
  <w:endnote w:id="8">
    <w:p w14:paraId="088008E2" w14:textId="77777777" w:rsidR="00C557A9" w:rsidRPr="00551788" w:rsidRDefault="00C557A9" w:rsidP="00C557A9">
      <w:pPr>
        <w:pStyle w:val="ListParagraph"/>
        <w:numPr>
          <w:ilvl w:val="0"/>
          <w:numId w:val="22"/>
        </w:numPr>
      </w:pPr>
      <w:r w:rsidRPr="00551788">
        <w:t>R. Gargeya, T. Leng, Automated identification of diabetic retinopathy using deep learning, Ophthalmology 124 (7) (2017) 962–969.</w:t>
      </w:r>
    </w:p>
    <w:p w14:paraId="32E17755" w14:textId="77777777" w:rsidR="00C557A9" w:rsidRPr="00EE371D" w:rsidRDefault="00C557A9" w:rsidP="00C557A9">
      <w:pPr>
        <w:pStyle w:val="EndnoteText"/>
        <w:rPr>
          <w:lang w:val="en-US"/>
        </w:rPr>
      </w:pPr>
    </w:p>
  </w:endnote>
  <w:endnote w:id="9">
    <w:p w14:paraId="0EABB852" w14:textId="77777777" w:rsidR="00C557A9" w:rsidRPr="00551788" w:rsidRDefault="00C557A9" w:rsidP="00C557A9">
      <w:pPr>
        <w:pStyle w:val="ListParagraph"/>
        <w:numPr>
          <w:ilvl w:val="0"/>
          <w:numId w:val="22"/>
        </w:numPr>
      </w:pPr>
      <w:r w:rsidRPr="00551788">
        <w:t>H. Takahashi, H. Tampo, Y. Arai, Y. Inoue, H. Kawashima, Applying artificial intelligence to disease staging: Deep learning for improved staging of diabetic retinopathy, PloS one 12 (6) (2017) e0179790.</w:t>
      </w:r>
    </w:p>
    <w:p w14:paraId="6CCADD5B" w14:textId="77777777" w:rsidR="00C557A9" w:rsidRPr="00EE371D" w:rsidRDefault="00C557A9" w:rsidP="00C557A9">
      <w:pPr>
        <w:pStyle w:val="EndnoteText"/>
        <w:rPr>
          <w:lang w:val="en-US"/>
        </w:rPr>
      </w:pPr>
    </w:p>
  </w:endnote>
  <w:endnote w:id="10">
    <w:p w14:paraId="3D9AD569" w14:textId="77777777" w:rsidR="00C557A9" w:rsidRPr="00551788" w:rsidRDefault="00C557A9" w:rsidP="00C557A9">
      <w:pPr>
        <w:pStyle w:val="ListParagraph"/>
        <w:numPr>
          <w:ilvl w:val="0"/>
          <w:numId w:val="22"/>
        </w:numPr>
      </w:pPr>
      <w:r w:rsidRPr="00551788">
        <w:t>G. García, J. Gallardo, A. Mauricio, J.</w:t>
      </w:r>
      <w:r w:rsidRPr="00BD591C">
        <w:t xml:space="preserve"> </w:t>
      </w:r>
      <w:r w:rsidRPr="00551788">
        <w:t>López, C. Del Carpio, Detection of diabetic retinopathy based on a convolutional neural network using retinal fundus images, in: International Conference on Artificial Neural Networks, Springer, 2017, pp. 635–642.</w:t>
      </w:r>
    </w:p>
    <w:p w14:paraId="77F9DF9A" w14:textId="77777777" w:rsidR="00C557A9" w:rsidRPr="00EE371D" w:rsidRDefault="00C557A9" w:rsidP="00C557A9">
      <w:pPr>
        <w:pStyle w:val="EndnoteText"/>
        <w:rPr>
          <w:lang w:val="en-US"/>
        </w:rPr>
      </w:pPr>
    </w:p>
  </w:endnote>
  <w:endnote w:id="11">
    <w:p w14:paraId="48041B91" w14:textId="77777777" w:rsidR="00C557A9" w:rsidRPr="00691C91" w:rsidRDefault="00C557A9" w:rsidP="00C557A9">
      <w:pPr>
        <w:pStyle w:val="EndnoteText"/>
        <w:numPr>
          <w:ilvl w:val="0"/>
          <w:numId w:val="22"/>
        </w:numPr>
        <w:rPr>
          <w:sz w:val="24"/>
        </w:rPr>
      </w:pPr>
      <w:r w:rsidRPr="008D00A2">
        <w:t>V</w:t>
      </w:r>
      <w:r w:rsidRPr="00691C91">
        <w:rPr>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60A276FF" w14:textId="77777777" w:rsidR="00C557A9" w:rsidRPr="00EE371D" w:rsidRDefault="00C557A9" w:rsidP="00C557A9">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405C" w14:textId="77777777" w:rsidR="00C557A9" w:rsidRDefault="00C557A9" w:rsidP="007B7733">
      <w:pPr>
        <w:spacing w:before="0"/>
      </w:pPr>
      <w:r>
        <w:separator/>
      </w:r>
    </w:p>
  </w:footnote>
  <w:footnote w:type="continuationSeparator" w:id="0">
    <w:p w14:paraId="097AC710" w14:textId="77777777" w:rsidR="00C557A9" w:rsidRDefault="00C557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BB1"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70D80F0" w14:textId="37C9960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51F1A">
      <w:rPr>
        <w:noProof/>
      </w:rPr>
      <w:t>FGAI4H-Q-024-A01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CA1B59"/>
    <w:multiLevelType w:val="hybridMultilevel"/>
    <w:tmpl w:val="B61CC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70469"/>
    <w:multiLevelType w:val="hybridMultilevel"/>
    <w:tmpl w:val="5F944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EF501CE"/>
    <w:multiLevelType w:val="hybridMultilevel"/>
    <w:tmpl w:val="37144896"/>
    <w:lvl w:ilvl="0" w:tplc="BAC0DA5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9" w15:restartNumberingAfterBreak="0">
    <w:nsid w:val="38F12B7C"/>
    <w:multiLevelType w:val="hybridMultilevel"/>
    <w:tmpl w:val="F5F8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2E3922"/>
    <w:multiLevelType w:val="hybridMultilevel"/>
    <w:tmpl w:val="31F6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26270"/>
    <w:multiLevelType w:val="hybridMultilevel"/>
    <w:tmpl w:val="F95AB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5727DB"/>
    <w:multiLevelType w:val="hybridMultilevel"/>
    <w:tmpl w:val="A11E74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754048">
    <w:abstractNumId w:val="30"/>
  </w:num>
  <w:num w:numId="2" w16cid:durableId="2118403169">
    <w:abstractNumId w:val="30"/>
  </w:num>
  <w:num w:numId="3" w16cid:durableId="829295650">
    <w:abstractNumId w:val="30"/>
  </w:num>
  <w:num w:numId="4" w16cid:durableId="1399865753">
    <w:abstractNumId w:val="30"/>
  </w:num>
  <w:num w:numId="5" w16cid:durableId="1602034683">
    <w:abstractNumId w:val="30"/>
  </w:num>
  <w:num w:numId="6" w16cid:durableId="1134756870">
    <w:abstractNumId w:val="30"/>
  </w:num>
  <w:num w:numId="7" w16cid:durableId="500051565">
    <w:abstractNumId w:val="30"/>
  </w:num>
  <w:num w:numId="8" w16cid:durableId="965083412">
    <w:abstractNumId w:val="30"/>
  </w:num>
  <w:num w:numId="9" w16cid:durableId="180365736">
    <w:abstractNumId w:val="30"/>
  </w:num>
  <w:num w:numId="10" w16cid:durableId="991716487">
    <w:abstractNumId w:val="11"/>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841506633">
    <w:abstractNumId w:val="15"/>
  </w:num>
  <w:num w:numId="22" w16cid:durableId="234051667">
    <w:abstractNumId w:val="25"/>
  </w:num>
  <w:num w:numId="23" w16cid:durableId="525100815">
    <w:abstractNumId w:val="29"/>
  </w:num>
  <w:num w:numId="24" w16cid:durableId="1694918543">
    <w:abstractNumId w:val="23"/>
  </w:num>
  <w:num w:numId="25" w16cid:durableId="719785310">
    <w:abstractNumId w:val="19"/>
  </w:num>
  <w:num w:numId="26" w16cid:durableId="65999338">
    <w:abstractNumId w:val="12"/>
  </w:num>
  <w:num w:numId="27" w16cid:durableId="1866751564">
    <w:abstractNumId w:val="20"/>
  </w:num>
  <w:num w:numId="28" w16cid:durableId="1722249972">
    <w:abstractNumId w:val="16"/>
  </w:num>
  <w:num w:numId="29" w16cid:durableId="1408310577">
    <w:abstractNumId w:val="21"/>
  </w:num>
  <w:num w:numId="30" w16cid:durableId="658078876">
    <w:abstractNumId w:val="28"/>
  </w:num>
  <w:num w:numId="31" w16cid:durableId="1280725995">
    <w:abstractNumId w:val="17"/>
  </w:num>
  <w:num w:numId="32" w16cid:durableId="879435264">
    <w:abstractNumId w:val="13"/>
  </w:num>
  <w:num w:numId="33" w16cid:durableId="685134197">
    <w:abstractNumId w:val="33"/>
  </w:num>
  <w:num w:numId="34" w16cid:durableId="880048613">
    <w:abstractNumId w:val="22"/>
  </w:num>
  <w:num w:numId="35" w16cid:durableId="275143746">
    <w:abstractNumId w:val="24"/>
  </w:num>
  <w:num w:numId="36" w16cid:durableId="269707267">
    <w:abstractNumId w:val="31"/>
  </w:num>
  <w:num w:numId="37" w16cid:durableId="440540308">
    <w:abstractNumId w:val="10"/>
  </w:num>
  <w:num w:numId="38" w16cid:durableId="212736582">
    <w:abstractNumId w:val="32"/>
  </w:num>
  <w:num w:numId="39" w16cid:durableId="440998948">
    <w:abstractNumId w:val="27"/>
  </w:num>
  <w:num w:numId="40" w16cid:durableId="891814790">
    <w:abstractNumId w:val="18"/>
  </w:num>
  <w:num w:numId="41" w16cid:durableId="1264268943">
    <w:abstractNumId w:val="14"/>
  </w:num>
  <w:num w:numId="42" w16cid:durableId="150674636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A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1F1A"/>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57A9"/>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5C8CD"/>
  <w15:chartTrackingRefBased/>
  <w15:docId w15:val="{417D8D56-93EC-486F-AFD9-1DEF8780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57A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C557A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557A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557A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557A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C557A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557A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C557A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C557A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C557A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557A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557A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C557A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C557A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557A9"/>
    <w:pPr>
      <w:tabs>
        <w:tab w:val="clear" w:pos="964"/>
      </w:tabs>
      <w:spacing w:before="80"/>
      <w:ind w:left="1531" w:hanging="851"/>
    </w:pPr>
  </w:style>
  <w:style w:type="paragraph" w:styleId="TOC3">
    <w:name w:val="toc 3"/>
    <w:basedOn w:val="TOC2"/>
    <w:rsid w:val="00C557A9"/>
    <w:pPr>
      <w:ind w:left="2269"/>
    </w:pPr>
  </w:style>
  <w:style w:type="paragraph" w:customStyle="1" w:styleId="Normalbeforetable">
    <w:name w:val="Normal before table"/>
    <w:basedOn w:val="Normal"/>
    <w:rsid w:val="00C557A9"/>
    <w:pPr>
      <w:keepNext/>
      <w:spacing w:after="120"/>
    </w:pPr>
    <w:rPr>
      <w:rFonts w:eastAsia="????"/>
      <w:lang w:eastAsia="en-US"/>
    </w:rPr>
  </w:style>
  <w:style w:type="paragraph" w:customStyle="1" w:styleId="Tablehead">
    <w:name w:val="Table_head"/>
    <w:basedOn w:val="Normal"/>
    <w:next w:val="Normal"/>
    <w:rsid w:val="00C557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557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C557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C557A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C557A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557A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C557A9"/>
    <w:rPr>
      <w:b/>
    </w:rPr>
  </w:style>
  <w:style w:type="paragraph" w:customStyle="1" w:styleId="Formal">
    <w:name w:val="Formal"/>
    <w:basedOn w:val="Normal"/>
    <w:rsid w:val="00C557A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C557A9"/>
    <w:pPr>
      <w:tabs>
        <w:tab w:val="right" w:leader="dot" w:pos="9639"/>
      </w:tabs>
    </w:pPr>
    <w:rPr>
      <w:rFonts w:eastAsia="MS Mincho"/>
    </w:rPr>
  </w:style>
  <w:style w:type="paragraph" w:styleId="Header">
    <w:name w:val="header"/>
    <w:basedOn w:val="Normal"/>
    <w:link w:val="HeaderChar"/>
    <w:rsid w:val="00C557A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557A9"/>
    <w:rPr>
      <w:rFonts w:eastAsia="Times New Roman"/>
      <w:sz w:val="18"/>
      <w:lang w:val="en-GB"/>
    </w:rPr>
  </w:style>
  <w:style w:type="character" w:customStyle="1" w:styleId="ReftextArial9pt">
    <w:name w:val="Ref_text Arial 9 pt"/>
    <w:rsid w:val="00C557A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C557A9"/>
    <w:pPr>
      <w:jc w:val="right"/>
    </w:pPr>
  </w:style>
  <w:style w:type="character" w:styleId="Hashtag">
    <w:name w:val="Hashtag"/>
    <w:basedOn w:val="DefaultParagraphFont"/>
    <w:uiPriority w:val="99"/>
    <w:semiHidden/>
    <w:unhideWhenUsed/>
    <w:rsid w:val="00C557A9"/>
    <w:rPr>
      <w:color w:val="2B579A"/>
      <w:shd w:val="clear" w:color="auto" w:fill="E1DFDD"/>
    </w:rPr>
  </w:style>
  <w:style w:type="character" w:styleId="Mention">
    <w:name w:val="Mention"/>
    <w:basedOn w:val="DefaultParagraphFont"/>
    <w:uiPriority w:val="99"/>
    <w:semiHidden/>
    <w:unhideWhenUsed/>
    <w:rsid w:val="00C557A9"/>
    <w:rPr>
      <w:color w:val="2B579A"/>
      <w:shd w:val="clear" w:color="auto" w:fill="E1DFDD"/>
    </w:rPr>
  </w:style>
  <w:style w:type="character" w:styleId="SmartHyperlink">
    <w:name w:val="Smart Hyperlink"/>
    <w:basedOn w:val="DefaultParagraphFont"/>
    <w:uiPriority w:val="99"/>
    <w:semiHidden/>
    <w:unhideWhenUsed/>
    <w:rsid w:val="00C557A9"/>
    <w:rPr>
      <w:u w:val="dotted"/>
    </w:rPr>
  </w:style>
  <w:style w:type="character" w:styleId="SmartLink">
    <w:name w:val="Smart Link"/>
    <w:basedOn w:val="DefaultParagraphFont"/>
    <w:uiPriority w:val="99"/>
    <w:semiHidden/>
    <w:unhideWhenUsed/>
    <w:rsid w:val="00C557A9"/>
    <w:rPr>
      <w:color w:val="0000FF"/>
      <w:u w:val="single"/>
      <w:shd w:val="clear" w:color="auto" w:fill="F3F2F1"/>
    </w:rPr>
  </w:style>
  <w:style w:type="character" w:styleId="UnresolvedMention">
    <w:name w:val="Unresolved Mention"/>
    <w:basedOn w:val="DefaultParagraphFont"/>
    <w:uiPriority w:val="99"/>
    <w:semiHidden/>
    <w:unhideWhenUsed/>
    <w:rsid w:val="00C557A9"/>
    <w:rPr>
      <w:color w:val="605E5C"/>
      <w:shd w:val="clear" w:color="auto" w:fill="E1DFDD"/>
    </w:rPr>
  </w:style>
  <w:style w:type="character" w:customStyle="1" w:styleId="referencesarticle-title">
    <w:name w:val="references__article-title"/>
    <w:basedOn w:val="DefaultParagraphFont"/>
    <w:rsid w:val="00C557A9"/>
  </w:style>
  <w:style w:type="character" w:customStyle="1" w:styleId="referencesyear">
    <w:name w:val="references__year"/>
    <w:basedOn w:val="DefaultParagraphFont"/>
    <w:rsid w:val="00C557A9"/>
  </w:style>
  <w:style w:type="character" w:customStyle="1" w:styleId="referencessuffix">
    <w:name w:val="references__suffix"/>
    <w:basedOn w:val="DefaultParagraphFont"/>
    <w:rsid w:val="00C557A9"/>
  </w:style>
  <w:style w:type="character" w:customStyle="1" w:styleId="referencesauthors">
    <w:name w:val="references__authors"/>
    <w:basedOn w:val="DefaultParagraphFont"/>
    <w:rsid w:val="00C557A9"/>
  </w:style>
  <w:style w:type="character" w:customStyle="1" w:styleId="nlmmonth">
    <w:name w:val="nlm_month"/>
    <w:basedOn w:val="DefaultParagraphFont"/>
    <w:rsid w:val="00C557A9"/>
  </w:style>
  <w:style w:type="character" w:customStyle="1" w:styleId="nlmday">
    <w:name w:val="nlm_day"/>
    <w:basedOn w:val="DefaultParagraphFont"/>
    <w:rsid w:val="00C557A9"/>
  </w:style>
  <w:style w:type="character" w:customStyle="1" w:styleId="author">
    <w:name w:val="author"/>
    <w:basedOn w:val="DefaultParagraphFont"/>
    <w:rsid w:val="00C557A9"/>
  </w:style>
  <w:style w:type="character" w:customStyle="1" w:styleId="journal-title">
    <w:name w:val="journal-title"/>
    <w:basedOn w:val="DefaultParagraphFont"/>
    <w:rsid w:val="00C557A9"/>
  </w:style>
  <w:style w:type="character" w:customStyle="1" w:styleId="cover-date">
    <w:name w:val="cover-date"/>
    <w:basedOn w:val="DefaultParagraphFont"/>
    <w:rsid w:val="00C557A9"/>
  </w:style>
  <w:style w:type="character" w:customStyle="1" w:styleId="page-range">
    <w:name w:val="page-range"/>
    <w:basedOn w:val="DefaultParagraphFont"/>
    <w:rsid w:val="00C557A9"/>
  </w:style>
  <w:style w:type="paragraph" w:customStyle="1" w:styleId="ParagraphAfterHeadingLevel1">
    <w:name w:val="Paragraph After Heading Level 1"/>
    <w:basedOn w:val="Normal"/>
    <w:rsid w:val="00C557A9"/>
    <w:pPr>
      <w:ind w:left="432"/>
    </w:pPr>
    <w:rPr>
      <w:rFonts w:eastAsia="Times New Roman"/>
      <w:shd w:val="clear" w:color="auto" w:fill="FFFFFF"/>
    </w:rPr>
  </w:style>
  <w:style w:type="character" w:customStyle="1" w:styleId="Hashtag2">
    <w:name w:val="Hashtag2"/>
    <w:basedOn w:val="DefaultParagraphFont"/>
    <w:uiPriority w:val="99"/>
    <w:semiHidden/>
    <w:unhideWhenUsed/>
    <w:rsid w:val="00C557A9"/>
    <w:rPr>
      <w:color w:val="2B579A"/>
      <w:shd w:val="clear" w:color="auto" w:fill="E1DFDD"/>
    </w:rPr>
  </w:style>
  <w:style w:type="table" w:styleId="PlainTable1">
    <w:name w:val="Plain Table 1"/>
    <w:basedOn w:val="TableNormal"/>
    <w:uiPriority w:val="41"/>
    <w:rsid w:val="00C557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C557A9"/>
  </w:style>
  <w:style w:type="paragraph" w:customStyle="1" w:styleId="TSBHeaderQuestion">
    <w:name w:val="TSBHeaderQuestion"/>
    <w:basedOn w:val="Normal"/>
    <w:rsid w:val="00C557A9"/>
  </w:style>
  <w:style w:type="paragraph" w:customStyle="1" w:styleId="TSBHeaderRight14">
    <w:name w:val="TSBHeaderRight14"/>
    <w:basedOn w:val="Normal"/>
    <w:rsid w:val="00C557A9"/>
    <w:pPr>
      <w:jc w:val="right"/>
    </w:pPr>
    <w:rPr>
      <w:b/>
      <w:bCs/>
      <w:sz w:val="28"/>
      <w:szCs w:val="28"/>
    </w:rPr>
  </w:style>
  <w:style w:type="paragraph" w:customStyle="1" w:styleId="TSBHeaderSource">
    <w:name w:val="TSBHeaderSource"/>
    <w:basedOn w:val="Normal"/>
    <w:rsid w:val="00C557A9"/>
  </w:style>
  <w:style w:type="paragraph" w:customStyle="1" w:styleId="TSBHeaderSummary">
    <w:name w:val="TSBHeaderSummary"/>
    <w:basedOn w:val="Normal"/>
    <w:rsid w:val="00C557A9"/>
  </w:style>
  <w:style w:type="paragraph" w:customStyle="1" w:styleId="TSBHeaderTitle">
    <w:name w:val="TSBHeaderTitle"/>
    <w:basedOn w:val="Normal"/>
    <w:rsid w:val="00C557A9"/>
  </w:style>
  <w:style w:type="paragraph" w:customStyle="1" w:styleId="toc0">
    <w:name w:val="toc 0"/>
    <w:basedOn w:val="Normal"/>
    <w:next w:val="TOC1"/>
    <w:rsid w:val="00C557A9"/>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diabetes-mellitus" TargetMode="External"/><Relationship Id="rId18" Type="http://schemas.openxmlformats.org/officeDocument/2006/relationships/hyperlink" Target="https://www.liebertpub.com/doi/full/10.1089/pop.2018.0129" TargetMode="External"/><Relationship Id="rId26" Type="http://schemas.openxmlformats.org/officeDocument/2006/relationships/comments" Target="comments.xml"/><Relationship Id="rId39" Type="http://schemas.openxmlformats.org/officeDocument/2006/relationships/hyperlink" Target="http://www.ibm.com/blogs/internet-of-things/creating-natural-interfaces/"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cholar.google.com/scholar?hl=en&amp;q=+International+Diabetes+Federation+%28IDF%29.+IDF+diabetes+atlas%2C+7th+edition.+Brussels%2C+Belgium%3A+International+Diabetes+Federation%2C+2015." TargetMode="External"/><Relationship Id="rId42" Type="http://schemas.openxmlformats.org/officeDocument/2006/relationships/hyperlink" Target="http://www.alanturing.net/turing_archive/archive/index/archiveindex.html" TargetMode="External"/><Relationship Id="rId47" Type="http://schemas.openxmlformats.org/officeDocument/2006/relationships/hyperlink" Target="https://www.liebertpub.com/servlet/linkout?suffix=B11&amp;dbid=8&amp;doi=10.1089%2Fpop.2018.0129&amp;key=29617592" TargetMode="External"/><Relationship Id="rId50"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5"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ebertpub.com/doi/full/10.1089/pop.2018.0129" TargetMode="External"/><Relationship Id="rId29" Type="http://schemas.microsoft.com/office/2018/08/relationships/commentsExtensible" Target="commentsExtensible.xml"/><Relationship Id="rId11" Type="http://schemas.openxmlformats.org/officeDocument/2006/relationships/hyperlink" Target="mailto:avaldivieso@anastasia.ai" TargetMode="External"/><Relationship Id="rId24" Type="http://schemas.openxmlformats.org/officeDocument/2006/relationships/hyperlink" Target="https://www.liebertpub.com/doi/full/10.1089/pop.2018.0129" TargetMode="External"/><Relationship Id="rId32" Type="http://schemas.openxmlformats.org/officeDocument/2006/relationships/hyperlink" Target="https://www.itu.int/en/ITU-T/focusgroups/ai4h/Pages/ophthalmo.aspx" TargetMode="External"/><Relationship Id="rId37"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0"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45"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53"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8" Type="http://schemas.microsoft.com/office/2011/relationships/people" Target="people.xml"/><Relationship Id="rId5" Type="http://schemas.openxmlformats.org/officeDocument/2006/relationships/styles" Target="styles.xml"/><Relationship Id="rId19" Type="http://schemas.openxmlformats.org/officeDocument/2006/relationships/hyperlink" Target="https://www.liebertpub.com/doi/full/10.1089/pop.2018.01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leg-amputation" TargetMode="External"/><Relationship Id="rId22" Type="http://schemas.openxmlformats.org/officeDocument/2006/relationships/image" Target="media/image3.png"/><Relationship Id="rId27" Type="http://schemas.microsoft.com/office/2011/relationships/commentsExtended" Target="commentsExtended.xml"/><Relationship Id="rId30" Type="http://schemas.openxmlformats.org/officeDocument/2006/relationships/hyperlink" Target="https://extranet.itu.int/sites/itu-t/focusgroups/ai4h/wg/SitePages/WG-Ethics.aspx" TargetMode="External"/><Relationship Id="rId35" Type="http://schemas.openxmlformats.org/officeDocument/2006/relationships/hyperlink" Target="https://www.liebertpub.com/servlet/linkout?suffix=B2&amp;dbid=16&amp;doi=10.1089%2Fpop.2018.0129&amp;key=10.1080%2F03007995.2017.1391080" TargetMode="External"/><Relationship Id="rId43" Type="http://schemas.openxmlformats.org/officeDocument/2006/relationships/hyperlink" Target="http://scholar.google.com/scholar?hl=en&amp;q=+Turing+Archive+for+the+History+of+Computing.+www.alanturing.net%2Fturing_archive%2Farchive%2Findex%2Farchiveindex.html+Accessed+July+18%2C+2018." TargetMode="External"/><Relationship Id="rId48"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liebertpub.com/servlet/linkout?suffix=B11&amp;dbid=16&amp;doi=10.1089%2Fpop.2018.0129&amp;key=10.1056%2FNEJMp1716891" TargetMode="External"/><Relationship Id="rId3" Type="http://schemas.openxmlformats.org/officeDocument/2006/relationships/customXml" Target="../customXml/item3.xml"/><Relationship Id="rId12" Type="http://schemas.openxmlformats.org/officeDocument/2006/relationships/hyperlink" Target="https://www.sciencedirect.com/topics/medicine-and-dentistry/foot-ulcer"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www.liebertpub.com/doi/full/10.1089/pop.2018.0129" TargetMode="External"/><Relationship Id="rId33" Type="http://schemas.openxmlformats.org/officeDocument/2006/relationships/hyperlink" Target="https://www.itu.int/en/ITU-T/focusgroups/ai4h/Pages/default.aspx" TargetMode="External"/><Relationship Id="rId38"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46" Type="http://schemas.openxmlformats.org/officeDocument/2006/relationships/hyperlink" Target="https://www.liebertpub.com/servlet/linkout?suffix=B11&amp;dbid=16&amp;doi=10.1089%2Fpop.2018.0129&amp;key=10.1056%2FNEJMp1716891" TargetMode="External"/><Relationship Id="rId59" Type="http://schemas.openxmlformats.org/officeDocument/2006/relationships/theme" Target="theme/theme1.xml"/><Relationship Id="rId20" Type="http://schemas.openxmlformats.org/officeDocument/2006/relationships/hyperlink" Target="https://www.liebertpub.com/doi/full/10.1089/pop.2018.0129" TargetMode="External"/><Relationship Id="rId41" Type="http://schemas.openxmlformats.org/officeDocument/2006/relationships/hyperlink" Target="http://scholar.google.com/scholar?hl=en&amp;q=+AggarwalM%2C+MadhukarM.+IBM%27s+Watson+analytics+for+health+care%3A+a+miracle+made+true.+Hershey%2C+PA%3A+IGI+Global%2C+2016%3A117%E2%80%93134." TargetMode="External"/><Relationship Id="rId54" Type="http://schemas.openxmlformats.org/officeDocument/2006/relationships/hyperlink" Target="http://www.jwatch.org/fw114063/2018/04/12/newly-approved-software-uses-ai-detect-diabetic"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liebertpub.com/doi/full/10.1089/pop.2018.0129" TargetMode="External"/><Relationship Id="rId28" Type="http://schemas.microsoft.com/office/2016/09/relationships/commentsIds" Target="commentsIds.xml"/><Relationship Id="rId36" Type="http://schemas.openxmlformats.org/officeDocument/2006/relationships/hyperlink" Target="https://www.liebertpub.com/servlet/linkout?suffix=B2&amp;dbid=8&amp;doi=10.1089%2Fpop.2018.0129&amp;key=29017368" TargetMode="External"/><Relationship Id="rId49" Type="http://schemas.openxmlformats.org/officeDocument/2006/relationships/hyperlink" Target="http://www.jwatch.org/fw114063/2018/04/12/newly-approved-software-uses-ai-detect-diabetic"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www.itu.int/en/ITU-T/focusgroups/ai4h/Pages/default.aspx" TargetMode="External"/><Relationship Id="rId44" Type="http://schemas.openxmlformats.org/officeDocument/2006/relationships/hyperlink" Target="http://research2guidance.com/top-3-therapy-fields-with-the-best-market-potential-for-digital-health-apps/" TargetMode="External"/><Relationship Id="rId52" Type="http://schemas.openxmlformats.org/officeDocument/2006/relationships/hyperlink" Target="https://www.liebertpub.com/servlet/linkout?suffix=B11&amp;dbid=8&amp;doi=10.1089%2Fpop.2018.0129&amp;key=2961759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0DCF6-E018-4705-A0C1-8EBAF8DD5EB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1</TotalTime>
  <Pages>21</Pages>
  <Words>7854</Words>
  <Characters>46184</Characters>
  <Application>Microsoft Office Word</Application>
  <DocSecurity>0</DocSecurity>
  <Lines>982</Lines>
  <Paragraphs>593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(TG-Diabetes) [same as Meeting K]</dc:title>
  <dc:subject/>
  <dc:creator>TG-Diabetes Topic Driver</dc:creator>
  <cp:keywords/>
  <dc:description>FGAI4H-Q-024-A01  For: Douala, 6-9 December 2022_x000d_Document date: _x000d_Saved by ITU51014895 at 20:27:33 on 08/03/2023</dc:description>
  <cp:lastModifiedBy>Simão Campos-Neto</cp:lastModifiedBy>
  <cp:revision>2</cp:revision>
  <cp:lastPrinted>2011-04-05T14:28:00Z</cp:lastPrinted>
  <dcterms:created xsi:type="dcterms:W3CDTF">2023-03-08T19:02:00Z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FGAI4H-Q-024-A01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TG-Diabetes Topic Driver</vt:lpwstr>
  </property>
</Properties>
</file>