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51F91" w:rsidRPr="00B0018C" w14:paraId="3DACAB00" w14:textId="77777777" w:rsidTr="00875375">
        <w:trPr>
          <w:cantSplit/>
        </w:trPr>
        <w:tc>
          <w:tcPr>
            <w:tcW w:w="1133" w:type="dxa"/>
            <w:vMerge w:val="restart"/>
            <w:vAlign w:val="center"/>
          </w:tcPr>
          <w:p w14:paraId="26601C2C" w14:textId="77777777" w:rsidR="00851F91" w:rsidRPr="00B0018C" w:rsidRDefault="00851F91"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D8491E3" wp14:editId="11DDAAED">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0259581" w14:textId="77777777" w:rsidR="00851F91" w:rsidRPr="00B0018C" w:rsidRDefault="00851F91" w:rsidP="00875375">
            <w:pPr>
              <w:rPr>
                <w:sz w:val="16"/>
                <w:szCs w:val="16"/>
              </w:rPr>
            </w:pPr>
            <w:r w:rsidRPr="00B0018C">
              <w:rPr>
                <w:sz w:val="16"/>
                <w:szCs w:val="16"/>
              </w:rPr>
              <w:t>INTERNATIONAL TELECOMMUNICATION UNION</w:t>
            </w:r>
          </w:p>
          <w:p w14:paraId="4CE567AE" w14:textId="77777777" w:rsidR="00851F91" w:rsidRPr="00B0018C" w:rsidRDefault="00851F91" w:rsidP="00875375">
            <w:pPr>
              <w:rPr>
                <w:b/>
                <w:bCs/>
                <w:sz w:val="26"/>
                <w:szCs w:val="26"/>
              </w:rPr>
            </w:pPr>
            <w:r w:rsidRPr="00B0018C">
              <w:rPr>
                <w:b/>
                <w:bCs/>
                <w:sz w:val="26"/>
                <w:szCs w:val="26"/>
              </w:rPr>
              <w:t>TELECOMMUNICATION</w:t>
            </w:r>
            <w:r w:rsidRPr="00B0018C">
              <w:rPr>
                <w:b/>
                <w:bCs/>
                <w:sz w:val="26"/>
                <w:szCs w:val="26"/>
              </w:rPr>
              <w:br/>
              <w:t>STANDARDIZATION SECTOR</w:t>
            </w:r>
          </w:p>
          <w:p w14:paraId="17C754AE" w14:textId="77777777" w:rsidR="00851F91" w:rsidRPr="00B0018C" w:rsidRDefault="00851F91" w:rsidP="00875375">
            <w:pPr>
              <w:rPr>
                <w:sz w:val="20"/>
                <w:szCs w:val="20"/>
              </w:rPr>
            </w:pPr>
            <w:r w:rsidRPr="00B0018C">
              <w:rPr>
                <w:sz w:val="20"/>
                <w:szCs w:val="20"/>
              </w:rPr>
              <w:t xml:space="preserve">STUDY </w:t>
            </w:r>
            <w:r>
              <w:rPr>
                <w:sz w:val="20"/>
                <w:szCs w:val="20"/>
              </w:rPr>
              <w:t>PERIOD 2022-2024</w:t>
            </w:r>
          </w:p>
        </w:tc>
        <w:tc>
          <w:tcPr>
            <w:tcW w:w="4678" w:type="dxa"/>
            <w:gridSpan w:val="2"/>
          </w:tcPr>
          <w:p w14:paraId="55086237" w14:textId="77777777" w:rsidR="00851F91" w:rsidRPr="00B0018C" w:rsidRDefault="00851F91" w:rsidP="00875375">
            <w:pPr>
              <w:pStyle w:val="Docnumber"/>
            </w:pPr>
            <w:r w:rsidRPr="00F62049">
              <w:rPr>
                <w:noProof/>
              </w:rPr>
              <w:t>FGAI4H</w:t>
            </w:r>
            <w:r>
              <w:rPr>
                <w:noProof/>
              </w:rPr>
              <w:t>-Q-</w:t>
            </w:r>
            <w:r w:rsidRPr="00F62049">
              <w:rPr>
                <w:noProof/>
              </w:rPr>
              <w:t>018</w:t>
            </w:r>
            <w:r>
              <w:rPr>
                <w:noProof/>
              </w:rPr>
              <w:t>-A01</w:t>
            </w:r>
          </w:p>
        </w:tc>
      </w:tr>
      <w:bookmarkEnd w:id="2"/>
      <w:tr w:rsidR="00851F91" w:rsidRPr="00B0018C" w14:paraId="6DF06A90" w14:textId="77777777" w:rsidTr="00875375">
        <w:trPr>
          <w:cantSplit/>
        </w:trPr>
        <w:tc>
          <w:tcPr>
            <w:tcW w:w="1133" w:type="dxa"/>
            <w:vMerge/>
          </w:tcPr>
          <w:p w14:paraId="242902BB" w14:textId="77777777" w:rsidR="00851F91" w:rsidRPr="00B0018C" w:rsidRDefault="00851F91" w:rsidP="00875375">
            <w:pPr>
              <w:rPr>
                <w:smallCaps/>
                <w:sz w:val="20"/>
              </w:rPr>
            </w:pPr>
          </w:p>
        </w:tc>
        <w:tc>
          <w:tcPr>
            <w:tcW w:w="3829" w:type="dxa"/>
            <w:gridSpan w:val="2"/>
            <w:vMerge/>
          </w:tcPr>
          <w:p w14:paraId="545A90B5" w14:textId="77777777" w:rsidR="00851F91" w:rsidRPr="00B0018C" w:rsidRDefault="00851F91" w:rsidP="00875375">
            <w:pPr>
              <w:rPr>
                <w:smallCaps/>
                <w:sz w:val="20"/>
              </w:rPr>
            </w:pPr>
          </w:p>
        </w:tc>
        <w:tc>
          <w:tcPr>
            <w:tcW w:w="4678" w:type="dxa"/>
            <w:gridSpan w:val="2"/>
          </w:tcPr>
          <w:p w14:paraId="316E4240" w14:textId="77777777" w:rsidR="00851F91" w:rsidRPr="00B0018C" w:rsidRDefault="00851F91" w:rsidP="00875375">
            <w:pPr>
              <w:pStyle w:val="TSBHeaderRight14"/>
            </w:pPr>
            <w:r w:rsidRPr="00B0018C">
              <w:t>ITU-T Focus Group on AI for Health</w:t>
            </w:r>
          </w:p>
        </w:tc>
      </w:tr>
      <w:tr w:rsidR="00851F91" w:rsidRPr="00B0018C" w14:paraId="72F283EE" w14:textId="77777777" w:rsidTr="00875375">
        <w:trPr>
          <w:cantSplit/>
        </w:trPr>
        <w:tc>
          <w:tcPr>
            <w:tcW w:w="1133" w:type="dxa"/>
            <w:vMerge/>
            <w:tcBorders>
              <w:bottom w:val="single" w:sz="12" w:space="0" w:color="auto"/>
            </w:tcBorders>
          </w:tcPr>
          <w:p w14:paraId="3B3503EF" w14:textId="77777777" w:rsidR="00851F91" w:rsidRPr="00B0018C" w:rsidRDefault="00851F91" w:rsidP="00875375">
            <w:pPr>
              <w:rPr>
                <w:b/>
                <w:bCs/>
                <w:sz w:val="26"/>
              </w:rPr>
            </w:pPr>
          </w:p>
        </w:tc>
        <w:tc>
          <w:tcPr>
            <w:tcW w:w="3829" w:type="dxa"/>
            <w:gridSpan w:val="2"/>
            <w:vMerge/>
            <w:tcBorders>
              <w:bottom w:val="single" w:sz="12" w:space="0" w:color="auto"/>
            </w:tcBorders>
          </w:tcPr>
          <w:p w14:paraId="7BE4B7C5" w14:textId="77777777" w:rsidR="00851F91" w:rsidRPr="00B0018C" w:rsidRDefault="00851F91" w:rsidP="00875375">
            <w:pPr>
              <w:rPr>
                <w:b/>
                <w:bCs/>
                <w:sz w:val="26"/>
              </w:rPr>
            </w:pPr>
          </w:p>
        </w:tc>
        <w:tc>
          <w:tcPr>
            <w:tcW w:w="4678" w:type="dxa"/>
            <w:gridSpan w:val="2"/>
            <w:tcBorders>
              <w:bottom w:val="single" w:sz="12" w:space="0" w:color="auto"/>
            </w:tcBorders>
          </w:tcPr>
          <w:p w14:paraId="106AF981" w14:textId="77777777" w:rsidR="00851F91" w:rsidRPr="00B0018C" w:rsidRDefault="00851F91" w:rsidP="00875375">
            <w:pPr>
              <w:pStyle w:val="TSBHeaderRight14"/>
            </w:pPr>
            <w:r w:rsidRPr="00B0018C">
              <w:t>Original: English</w:t>
            </w:r>
          </w:p>
        </w:tc>
      </w:tr>
      <w:tr w:rsidR="00851F91" w:rsidRPr="00B0018C" w14:paraId="2AF17FFB" w14:textId="77777777" w:rsidTr="00875375">
        <w:trPr>
          <w:cantSplit/>
        </w:trPr>
        <w:tc>
          <w:tcPr>
            <w:tcW w:w="1700" w:type="dxa"/>
            <w:gridSpan w:val="2"/>
          </w:tcPr>
          <w:p w14:paraId="5CBC38E5" w14:textId="77777777" w:rsidR="00851F91" w:rsidRPr="00B0018C" w:rsidRDefault="00851F91" w:rsidP="00875375">
            <w:pPr>
              <w:rPr>
                <w:b/>
                <w:bCs/>
              </w:rPr>
            </w:pPr>
            <w:bookmarkStart w:id="3" w:name="dbluepink" w:colFirst="1" w:colLast="1"/>
            <w:bookmarkStart w:id="4" w:name="dmeeting" w:colFirst="2" w:colLast="2"/>
            <w:bookmarkEnd w:id="1"/>
            <w:r w:rsidRPr="00B0018C">
              <w:rPr>
                <w:b/>
                <w:bCs/>
              </w:rPr>
              <w:t>WG(s):</w:t>
            </w:r>
          </w:p>
        </w:tc>
        <w:tc>
          <w:tcPr>
            <w:tcW w:w="3262" w:type="dxa"/>
          </w:tcPr>
          <w:p w14:paraId="3BDF97B6" w14:textId="77777777" w:rsidR="00851F91" w:rsidRPr="00B0018C" w:rsidRDefault="00851F91" w:rsidP="00875375">
            <w:pPr>
              <w:pStyle w:val="TSBHeaderQuestion"/>
            </w:pPr>
            <w:r>
              <w:rPr>
                <w:noProof/>
              </w:rPr>
              <w:t>Plen</w:t>
            </w:r>
          </w:p>
        </w:tc>
        <w:tc>
          <w:tcPr>
            <w:tcW w:w="4678" w:type="dxa"/>
            <w:gridSpan w:val="2"/>
          </w:tcPr>
          <w:p w14:paraId="0BCBF7E3" w14:textId="77777777" w:rsidR="00851F91" w:rsidRPr="00B0018C" w:rsidRDefault="00851F91" w:rsidP="00875375">
            <w:pPr>
              <w:pStyle w:val="VenueDate"/>
            </w:pPr>
            <w:r>
              <w:t>Douala, 6-9 December 2022</w:t>
            </w:r>
          </w:p>
        </w:tc>
      </w:tr>
      <w:tr w:rsidR="00851F91" w:rsidRPr="00B0018C" w14:paraId="39EEB213" w14:textId="77777777" w:rsidTr="00875375">
        <w:trPr>
          <w:cantSplit/>
        </w:trPr>
        <w:tc>
          <w:tcPr>
            <w:tcW w:w="9640" w:type="dxa"/>
            <w:gridSpan w:val="5"/>
          </w:tcPr>
          <w:p w14:paraId="0DC782B9" w14:textId="77777777" w:rsidR="00851F91" w:rsidRPr="00B0018C" w:rsidRDefault="00851F91" w:rsidP="00875375">
            <w:pPr>
              <w:jc w:val="center"/>
              <w:rPr>
                <w:b/>
                <w:bCs/>
              </w:rPr>
            </w:pPr>
            <w:bookmarkStart w:id="5" w:name="dtitle" w:colFirst="0" w:colLast="0"/>
            <w:bookmarkEnd w:id="3"/>
            <w:bookmarkEnd w:id="4"/>
            <w:r w:rsidRPr="00B0018C">
              <w:rPr>
                <w:b/>
                <w:bCs/>
              </w:rPr>
              <w:t>DOCUMENT</w:t>
            </w:r>
          </w:p>
        </w:tc>
      </w:tr>
      <w:tr w:rsidR="00851F91" w:rsidRPr="00B0018C" w14:paraId="759BD3D6" w14:textId="77777777" w:rsidTr="00875375">
        <w:trPr>
          <w:cantSplit/>
        </w:trPr>
        <w:tc>
          <w:tcPr>
            <w:tcW w:w="1700" w:type="dxa"/>
            <w:gridSpan w:val="2"/>
          </w:tcPr>
          <w:p w14:paraId="15324597" w14:textId="77777777" w:rsidR="00851F91" w:rsidRPr="00B0018C" w:rsidRDefault="00851F91" w:rsidP="00875375">
            <w:pPr>
              <w:rPr>
                <w:b/>
                <w:bCs/>
              </w:rPr>
            </w:pPr>
            <w:bookmarkStart w:id="6" w:name="dsource" w:colFirst="1" w:colLast="1"/>
            <w:bookmarkEnd w:id="5"/>
            <w:r w:rsidRPr="00B0018C">
              <w:rPr>
                <w:b/>
                <w:bCs/>
              </w:rPr>
              <w:t>Source:</w:t>
            </w:r>
          </w:p>
        </w:tc>
        <w:tc>
          <w:tcPr>
            <w:tcW w:w="7940" w:type="dxa"/>
            <w:gridSpan w:val="3"/>
          </w:tcPr>
          <w:p w14:paraId="44A47EA8" w14:textId="77777777" w:rsidR="00851F91" w:rsidRPr="00B0018C" w:rsidRDefault="00851F91" w:rsidP="00875375">
            <w:pPr>
              <w:pStyle w:val="TSBHeaderSource"/>
            </w:pPr>
            <w:r>
              <w:rPr>
                <w:noProof/>
              </w:rPr>
              <w:t>TG-Outbreaks Topic Driver</w:t>
            </w:r>
          </w:p>
        </w:tc>
      </w:tr>
      <w:tr w:rsidR="00851F91" w:rsidRPr="00B0018C" w14:paraId="5CCF76C2" w14:textId="77777777" w:rsidTr="00875375">
        <w:trPr>
          <w:cantSplit/>
        </w:trPr>
        <w:tc>
          <w:tcPr>
            <w:tcW w:w="1700" w:type="dxa"/>
            <w:gridSpan w:val="2"/>
          </w:tcPr>
          <w:p w14:paraId="761AACA7" w14:textId="77777777" w:rsidR="00851F91" w:rsidRPr="00B0018C" w:rsidRDefault="00851F91" w:rsidP="00875375">
            <w:bookmarkStart w:id="7" w:name="dtitle1" w:colFirst="1" w:colLast="1"/>
            <w:bookmarkEnd w:id="6"/>
            <w:r w:rsidRPr="00B0018C">
              <w:rPr>
                <w:b/>
                <w:bCs/>
              </w:rPr>
              <w:t>Title:</w:t>
            </w:r>
          </w:p>
        </w:tc>
        <w:tc>
          <w:tcPr>
            <w:tcW w:w="7940" w:type="dxa"/>
            <w:gridSpan w:val="3"/>
          </w:tcPr>
          <w:p w14:paraId="785E82DE" w14:textId="77777777" w:rsidR="00851F91" w:rsidRPr="00B0018C" w:rsidRDefault="00851F91" w:rsidP="00875375">
            <w:pPr>
              <w:pStyle w:val="TSBHeaderTitle"/>
            </w:pPr>
            <w:r w:rsidRPr="00F70279">
              <w:t>Att.1 – TDD update (TG-Outbreaks)</w:t>
            </w:r>
            <w:r>
              <w:t xml:space="preserve"> [same as Meeting K]</w:t>
            </w:r>
          </w:p>
        </w:tc>
      </w:tr>
      <w:tr w:rsidR="00851F91" w:rsidRPr="00B0018C" w14:paraId="111799DA" w14:textId="77777777" w:rsidTr="00875375">
        <w:trPr>
          <w:cantSplit/>
        </w:trPr>
        <w:tc>
          <w:tcPr>
            <w:tcW w:w="1700" w:type="dxa"/>
            <w:gridSpan w:val="2"/>
            <w:tcBorders>
              <w:bottom w:val="single" w:sz="6" w:space="0" w:color="auto"/>
            </w:tcBorders>
          </w:tcPr>
          <w:p w14:paraId="1E0BD0E9" w14:textId="77777777" w:rsidR="00851F91" w:rsidRPr="00B0018C" w:rsidRDefault="00851F91"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465A4BB8" w14:textId="77777777" w:rsidR="00851F91" w:rsidRPr="00B0018C" w:rsidRDefault="00851F91" w:rsidP="00875375">
            <w:r w:rsidRPr="00B0018C">
              <w:rPr>
                <w:lang w:val="en-US"/>
              </w:rPr>
              <w:t>Discussion</w:t>
            </w:r>
          </w:p>
        </w:tc>
      </w:tr>
      <w:bookmarkEnd w:id="8"/>
      <w:tr w:rsidR="00851F91" w:rsidRPr="00B0018C" w14:paraId="2692A7C0" w14:textId="77777777" w:rsidTr="00875375">
        <w:trPr>
          <w:cantSplit/>
        </w:trPr>
        <w:tc>
          <w:tcPr>
            <w:tcW w:w="1700" w:type="dxa"/>
            <w:gridSpan w:val="2"/>
            <w:tcBorders>
              <w:top w:val="single" w:sz="6" w:space="0" w:color="auto"/>
              <w:bottom w:val="single" w:sz="6" w:space="0" w:color="auto"/>
            </w:tcBorders>
          </w:tcPr>
          <w:p w14:paraId="51760906" w14:textId="77777777" w:rsidR="00851F91" w:rsidRPr="00B0018C" w:rsidRDefault="00851F91" w:rsidP="00875375">
            <w:pPr>
              <w:rPr>
                <w:b/>
                <w:bCs/>
              </w:rPr>
            </w:pPr>
            <w:r w:rsidRPr="00B0018C">
              <w:rPr>
                <w:b/>
                <w:bCs/>
              </w:rPr>
              <w:t>Contact:</w:t>
            </w:r>
          </w:p>
        </w:tc>
        <w:tc>
          <w:tcPr>
            <w:tcW w:w="3829" w:type="dxa"/>
            <w:gridSpan w:val="2"/>
            <w:tcBorders>
              <w:top w:val="single" w:sz="6" w:space="0" w:color="auto"/>
              <w:bottom w:val="single" w:sz="6" w:space="0" w:color="auto"/>
            </w:tcBorders>
          </w:tcPr>
          <w:p w14:paraId="38451A4D" w14:textId="77777777" w:rsidR="00851F91" w:rsidRPr="00B0018C" w:rsidRDefault="00851F91" w:rsidP="00875375">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E0EBDC2" w14:textId="77777777" w:rsidR="00851F91" w:rsidRPr="00B0018C" w:rsidRDefault="00851F91" w:rsidP="00875375">
            <w:r w:rsidRPr="00B0018C">
              <w:t xml:space="preserve">Email: </w:t>
            </w:r>
            <w:hyperlink r:id="rId12" w:history="1">
              <w:r w:rsidRPr="0059759F">
                <w:rPr>
                  <w:rStyle w:val="Hyperlink"/>
                  <w:noProof/>
                </w:rPr>
                <w:t>ghozzis@rki.de</w:t>
              </w:r>
            </w:hyperlink>
            <w:r>
              <w:rPr>
                <w:noProof/>
              </w:rPr>
              <w:t xml:space="preserve">, </w:t>
            </w:r>
            <w:hyperlink r:id="rId13" w:history="1">
              <w:r w:rsidRPr="0059759F">
                <w:rPr>
                  <w:rStyle w:val="Hyperlink"/>
                  <w:noProof/>
                </w:rPr>
                <w:t>stephane.ghozzi@helmholtz-hzi.de</w:t>
              </w:r>
            </w:hyperlink>
          </w:p>
        </w:tc>
      </w:tr>
    </w:tbl>
    <w:p w14:paraId="633A3648" w14:textId="77777777" w:rsidR="00851F91" w:rsidRPr="00B0018C" w:rsidRDefault="00851F91" w:rsidP="00851F91"/>
    <w:tbl>
      <w:tblPr>
        <w:tblW w:w="9640" w:type="dxa"/>
        <w:tblLayout w:type="fixed"/>
        <w:tblCellMar>
          <w:left w:w="57" w:type="dxa"/>
          <w:right w:w="57" w:type="dxa"/>
        </w:tblCellMar>
        <w:tblLook w:val="0000" w:firstRow="0" w:lastRow="0" w:firstColumn="0" w:lastColumn="0" w:noHBand="0" w:noVBand="0"/>
      </w:tblPr>
      <w:tblGrid>
        <w:gridCol w:w="1701"/>
        <w:gridCol w:w="7939"/>
      </w:tblGrid>
      <w:tr w:rsidR="00851F91" w:rsidRPr="00B0018C" w14:paraId="5909F7FA" w14:textId="77777777" w:rsidTr="00875375">
        <w:trPr>
          <w:cantSplit/>
        </w:trPr>
        <w:tc>
          <w:tcPr>
            <w:tcW w:w="1701" w:type="dxa"/>
          </w:tcPr>
          <w:p w14:paraId="4B415793" w14:textId="77777777" w:rsidR="00851F91" w:rsidRPr="00B0018C" w:rsidRDefault="00851F91" w:rsidP="00875375">
            <w:pPr>
              <w:rPr>
                <w:b/>
                <w:bCs/>
              </w:rPr>
            </w:pPr>
            <w:r w:rsidRPr="00B0018C">
              <w:rPr>
                <w:b/>
                <w:bCs/>
              </w:rPr>
              <w:t>Abstract:</w:t>
            </w:r>
          </w:p>
        </w:tc>
        <w:tc>
          <w:tcPr>
            <w:tcW w:w="7939" w:type="dxa"/>
          </w:tcPr>
          <w:p w14:paraId="24C98011" w14:textId="77777777" w:rsidR="00851F91" w:rsidRDefault="00851F91" w:rsidP="00875375">
            <w:pPr>
              <w:pStyle w:val="TSBHeaderSummary"/>
            </w:pPr>
            <w:r>
              <w:t xml:space="preserve">This topic description document (TDD) specifies a standardized benchmarking for AI-based </w:t>
            </w:r>
            <w:r>
              <w:rPr>
                <w:rStyle w:val="Green"/>
                <w:color w:val="000000" w:themeColor="text1"/>
              </w:rPr>
              <w:t>outbreak detection algorithms.</w:t>
            </w:r>
            <w:r>
              <w:rPr>
                <w:color w:val="000000" w:themeColor="text1"/>
              </w:rPr>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w:t>
            </w:r>
            <w:r>
              <w:rPr>
                <w:rStyle w:val="Green"/>
                <w:color w:val="000000" w:themeColor="text1"/>
              </w:rPr>
              <w:t>10.</w:t>
            </w:r>
            <w:r>
              <w:t xml:space="preserve"> This draft will be a continuous input- and output document.</w:t>
            </w:r>
          </w:p>
          <w:p w14:paraId="6142C199" w14:textId="77777777" w:rsidR="00851F91" w:rsidRPr="00B0018C" w:rsidRDefault="00851F91" w:rsidP="00875375">
            <w:pPr>
              <w:pStyle w:val="TSBHeaderSummary"/>
            </w:pPr>
            <w:r w:rsidRPr="00432AA0">
              <w:t xml:space="preserve">This version of the </w:t>
            </w:r>
            <w:r>
              <w:t>TDD</w:t>
            </w:r>
            <w:r w:rsidRPr="00432AA0">
              <w:t xml:space="preserve"> is the same as seen in Meeting </w:t>
            </w:r>
            <w:r>
              <w:t>K</w:t>
            </w:r>
            <w:r w:rsidRPr="00432AA0">
              <w:t xml:space="preserve"> (FGAI4H-</w:t>
            </w:r>
            <w:r>
              <w:t>K</w:t>
            </w:r>
            <w:r w:rsidRPr="00432AA0">
              <w:t>-0</w:t>
            </w:r>
            <w:r>
              <w:t>18</w:t>
            </w:r>
            <w:r w:rsidRPr="00432AA0">
              <w:t>-A0</w:t>
            </w:r>
            <w:r>
              <w:t>1</w:t>
            </w:r>
            <w:r w:rsidRPr="00432AA0">
              <w:t xml:space="preserve">), reproduced for easier reference as a Meeting </w:t>
            </w:r>
            <w:r>
              <w:t>N</w:t>
            </w:r>
            <w:r w:rsidRPr="00432AA0">
              <w:t xml:space="preserve"> document.</w:t>
            </w:r>
          </w:p>
        </w:tc>
      </w:tr>
    </w:tbl>
    <w:p w14:paraId="6E7B1326" w14:textId="77777777" w:rsidR="00851F91" w:rsidRPr="00B0018C" w:rsidRDefault="00851F91" w:rsidP="00851F91"/>
    <w:p w14:paraId="029A9723" w14:textId="77777777" w:rsidR="00851F91" w:rsidRDefault="00851F91" w:rsidP="00851F91"/>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851F91" w14:paraId="78348020" w14:textId="77777777" w:rsidTr="00875375">
        <w:trPr>
          <w:cantSplit/>
          <w:jc w:val="center"/>
        </w:trPr>
        <w:tc>
          <w:tcPr>
            <w:tcW w:w="1365" w:type="dxa"/>
          </w:tcPr>
          <w:p w14:paraId="7FA4D6C7" w14:textId="77777777" w:rsidR="00851F91" w:rsidRDefault="00851F91" w:rsidP="00875375">
            <w:pPr>
              <w:rPr>
                <w:b/>
                <w:bCs/>
              </w:rPr>
            </w:pPr>
            <w:bookmarkStart w:id="9" w:name="_Hlk73704983"/>
            <w:r>
              <w:rPr>
                <w:b/>
                <w:bCs/>
              </w:rPr>
              <w:t>Change notes:</w:t>
            </w:r>
          </w:p>
        </w:tc>
        <w:tc>
          <w:tcPr>
            <w:tcW w:w="8275" w:type="dxa"/>
          </w:tcPr>
          <w:p w14:paraId="71D091EB" w14:textId="77777777" w:rsidR="00851F91" w:rsidRDefault="00851F91" w:rsidP="00875375">
            <w:pPr>
              <w:rPr>
                <w:b/>
                <w:bCs/>
                <w:color w:val="000000" w:themeColor="text1"/>
              </w:rPr>
            </w:pPr>
            <w:r>
              <w:rPr>
                <w:b/>
                <w:bCs/>
                <w:color w:val="000000" w:themeColor="text1"/>
              </w:rPr>
              <w:t>Version 1 (submitted as FGAI4H-J-013 to meeting J in location ‘Online’)</w:t>
            </w:r>
          </w:p>
          <w:p w14:paraId="697ADE6D" w14:textId="77777777" w:rsidR="00851F91" w:rsidRDefault="00851F91" w:rsidP="00851F91">
            <w:pPr>
              <w:numPr>
                <w:ilvl w:val="0"/>
                <w:numId w:val="14"/>
              </w:numPr>
              <w:rPr>
                <w:rStyle w:val="Green"/>
                <w:color w:val="000000" w:themeColor="text1"/>
              </w:rPr>
            </w:pPr>
            <w:r>
              <w:rPr>
                <w:rStyle w:val="Green"/>
                <w:color w:val="000000" w:themeColor="text1"/>
              </w:rPr>
              <w:t>Adopted new TDD-template</w:t>
            </w:r>
          </w:p>
          <w:p w14:paraId="29B3F7C1" w14:textId="77777777" w:rsidR="00851F91" w:rsidRDefault="00851F91" w:rsidP="00875375">
            <w:pPr>
              <w:rPr>
                <w:color w:val="000000" w:themeColor="text1"/>
              </w:rPr>
            </w:pPr>
            <w:r>
              <w:rPr>
                <w:rStyle w:val="Green"/>
              </w:rPr>
              <w:t>..</w:t>
            </w:r>
          </w:p>
        </w:tc>
      </w:tr>
      <w:bookmarkEnd w:id="9"/>
    </w:tbl>
    <w:p w14:paraId="112443BD" w14:textId="77777777" w:rsidR="00851F91" w:rsidRDefault="00851F91" w:rsidP="00851F91">
      <w:pPr>
        <w:spacing w:after="20"/>
      </w:pPr>
    </w:p>
    <w:p w14:paraId="374763BB" w14:textId="77777777" w:rsidR="00851F91" w:rsidRDefault="00851F91" w:rsidP="00851F91">
      <w:pPr>
        <w:spacing w:before="0"/>
      </w:pPr>
      <w:r>
        <w:br w:type="page"/>
      </w:r>
    </w:p>
    <w:p w14:paraId="48C9CE01" w14:textId="77777777" w:rsidR="00851F91" w:rsidRDefault="00851F91" w:rsidP="00851F91">
      <w:pPr>
        <w:pStyle w:val="Headingb"/>
      </w:pPr>
      <w:r>
        <w:lastRenderedPageBreak/>
        <w:t>Contributors</w:t>
      </w:r>
    </w:p>
    <w:p w14:paraId="00F0EABD" w14:textId="77777777" w:rsidR="00851F91" w:rsidRDefault="00851F91" w:rsidP="00851F91"/>
    <w:tbl>
      <w:tblPr>
        <w:tblW w:w="10170" w:type="dxa"/>
        <w:tblLayout w:type="fixed"/>
        <w:tblLook w:val="0000" w:firstRow="0" w:lastRow="0" w:firstColumn="0" w:lastColumn="0" w:noHBand="0" w:noVBand="0"/>
      </w:tblPr>
      <w:tblGrid>
        <w:gridCol w:w="10170"/>
      </w:tblGrid>
      <w:tr w:rsidR="00851F91" w:rsidRPr="00AC5CE4" w14:paraId="3D3A75BF" w14:textId="77777777" w:rsidTr="00875375">
        <w:trPr>
          <w:cantSplit/>
        </w:trPr>
        <w:tc>
          <w:tcPr>
            <w:tcW w:w="10170" w:type="dxa"/>
            <w:tcBorders>
              <w:top w:val="single" w:sz="6" w:space="0" w:color="auto"/>
              <w:bottom w:val="single" w:sz="6" w:space="0" w:color="auto"/>
            </w:tcBorders>
          </w:tcPr>
          <w:p w14:paraId="3569F721" w14:textId="77777777" w:rsidR="00851F91" w:rsidRDefault="00851F91" w:rsidP="00875375">
            <w:pPr>
              <w:pStyle w:val="Tabletext"/>
              <w:rPr>
                <w:color w:val="000000" w:themeColor="text1"/>
                <w:sz w:val="24"/>
                <w:szCs w:val="24"/>
                <w:highlight w:val="yellow"/>
                <w:lang w:val="de-DE" w:eastAsia="zh-CN" w:bidi="ar-DZ"/>
              </w:rPr>
            </w:pPr>
            <w:r>
              <w:rPr>
                <w:color w:val="000000" w:themeColor="text1"/>
                <w:sz w:val="24"/>
                <w:szCs w:val="24"/>
                <w:lang w:val="de-DE" w:eastAsia="zh-CN"/>
              </w:rPr>
              <w:t xml:space="preserve">Reinhard Fuchs, </w:t>
            </w:r>
            <w:r>
              <w:rPr>
                <w:color w:val="000000" w:themeColor="text1"/>
                <w:sz w:val="24"/>
                <w:szCs w:val="24"/>
                <w:lang w:val="de-DE"/>
              </w:rPr>
              <w:t>Österreichische Agentur für Gesundheit und Ernährungssicherheit (AGES)</w:t>
            </w:r>
          </w:p>
        </w:tc>
      </w:tr>
      <w:tr w:rsidR="00851F91" w14:paraId="25806A79" w14:textId="77777777" w:rsidTr="00875375">
        <w:trPr>
          <w:cantSplit/>
        </w:trPr>
        <w:tc>
          <w:tcPr>
            <w:tcW w:w="10170" w:type="dxa"/>
            <w:tcBorders>
              <w:top w:val="single" w:sz="6" w:space="0" w:color="auto"/>
              <w:bottom w:val="single" w:sz="6" w:space="0" w:color="auto"/>
            </w:tcBorders>
          </w:tcPr>
          <w:p w14:paraId="06C3EDA4" w14:textId="77777777" w:rsidR="00851F91" w:rsidRDefault="00851F91" w:rsidP="00875375">
            <w:pPr>
              <w:rPr>
                <w:color w:val="00B050"/>
                <w:lang w:val="de-DE"/>
              </w:rPr>
            </w:pPr>
            <w:r>
              <w:rPr>
                <w:color w:val="000000" w:themeColor="text1"/>
                <w:lang w:val="de-DE"/>
              </w:rPr>
              <w:t>Ian Kopacka, Österreichische Agentur für Gesundheit und Ernährungssicherheit (AGES)</w:t>
            </w:r>
          </w:p>
        </w:tc>
      </w:tr>
      <w:tr w:rsidR="00851F91" w14:paraId="5F37CCAB" w14:textId="77777777" w:rsidTr="00875375">
        <w:trPr>
          <w:cantSplit/>
        </w:trPr>
        <w:tc>
          <w:tcPr>
            <w:tcW w:w="10170" w:type="dxa"/>
            <w:tcBorders>
              <w:top w:val="single" w:sz="6" w:space="0" w:color="auto"/>
              <w:bottom w:val="single" w:sz="6" w:space="0" w:color="auto"/>
            </w:tcBorders>
          </w:tcPr>
          <w:p w14:paraId="4A8158C8" w14:textId="77777777" w:rsidR="00851F91" w:rsidRDefault="00851F91" w:rsidP="00875375">
            <w:pPr>
              <w:rPr>
                <w:color w:val="538135" w:themeColor="accent6" w:themeShade="BF"/>
              </w:rPr>
            </w:pPr>
            <w:r>
              <w:rPr>
                <w:color w:val="000000" w:themeColor="text1"/>
              </w:rPr>
              <w:t>Philippe P. Verstraete, "Milan and Associates“, an ethical empathetic social enterprise</w:t>
            </w:r>
          </w:p>
        </w:tc>
      </w:tr>
      <w:tr w:rsidR="00851F91" w14:paraId="56DD4C6B" w14:textId="77777777" w:rsidTr="00875375">
        <w:trPr>
          <w:cantSplit/>
        </w:trPr>
        <w:tc>
          <w:tcPr>
            <w:tcW w:w="10170" w:type="dxa"/>
            <w:tcBorders>
              <w:top w:val="single" w:sz="6" w:space="0" w:color="auto"/>
              <w:bottom w:val="single" w:sz="6" w:space="0" w:color="auto"/>
            </w:tcBorders>
          </w:tcPr>
          <w:p w14:paraId="7AB3980E" w14:textId="77777777" w:rsidR="00851F91" w:rsidRDefault="00851F91" w:rsidP="00875375">
            <w:pPr>
              <w:rPr>
                <w:color w:val="538135" w:themeColor="accent6" w:themeShade="BF"/>
              </w:rPr>
            </w:pPr>
            <w:r>
              <w:rPr>
                <w:color w:val="000000" w:themeColor="text1"/>
              </w:rPr>
              <w:t>Giovanna J. Gutierrez , "Milan and Associates“, an ethical empathetic social enterprise</w:t>
            </w:r>
          </w:p>
        </w:tc>
      </w:tr>
      <w:tr w:rsidR="00851F91" w14:paraId="06F7DED4" w14:textId="77777777" w:rsidTr="00875375">
        <w:trPr>
          <w:cantSplit/>
        </w:trPr>
        <w:tc>
          <w:tcPr>
            <w:tcW w:w="10170" w:type="dxa"/>
            <w:tcBorders>
              <w:top w:val="single" w:sz="6" w:space="0" w:color="auto"/>
              <w:bottom w:val="single" w:sz="6" w:space="0" w:color="auto"/>
            </w:tcBorders>
          </w:tcPr>
          <w:p w14:paraId="02C97E1D" w14:textId="77777777" w:rsidR="00851F91" w:rsidRDefault="00851F91" w:rsidP="00875375">
            <w:pPr>
              <w:rPr>
                <w:color w:val="538135" w:themeColor="accent6" w:themeShade="BF"/>
              </w:rPr>
            </w:pPr>
            <w:r>
              <w:rPr>
                <w:color w:val="000000" w:themeColor="text1"/>
              </w:rPr>
              <w:t>Elaine Nsoesie, School of Public Health, Boston University</w:t>
            </w:r>
          </w:p>
        </w:tc>
      </w:tr>
      <w:tr w:rsidR="00851F91" w14:paraId="2CBA7A87" w14:textId="77777777" w:rsidTr="00875375">
        <w:trPr>
          <w:cantSplit/>
        </w:trPr>
        <w:tc>
          <w:tcPr>
            <w:tcW w:w="10170" w:type="dxa"/>
            <w:tcBorders>
              <w:top w:val="single" w:sz="6" w:space="0" w:color="auto"/>
              <w:bottom w:val="single" w:sz="6" w:space="0" w:color="auto"/>
            </w:tcBorders>
          </w:tcPr>
          <w:p w14:paraId="6E2C18A6" w14:textId="77777777" w:rsidR="00851F91" w:rsidRDefault="00851F91" w:rsidP="00875375">
            <w:pPr>
              <w:rPr>
                <w:color w:val="538135" w:themeColor="accent6" w:themeShade="BF"/>
              </w:rPr>
            </w:pPr>
            <w:r>
              <w:rPr>
                <w:color w:val="000000" w:themeColor="text1"/>
              </w:rPr>
              <w:t>Sophie Marquitan, mTOMADY, a project of Doctors for Madagascar</w:t>
            </w:r>
          </w:p>
        </w:tc>
      </w:tr>
      <w:tr w:rsidR="00851F91" w14:paraId="2E1FCF5D" w14:textId="77777777" w:rsidTr="00875375">
        <w:trPr>
          <w:cantSplit/>
        </w:trPr>
        <w:tc>
          <w:tcPr>
            <w:tcW w:w="10170" w:type="dxa"/>
            <w:tcBorders>
              <w:top w:val="single" w:sz="6" w:space="0" w:color="auto"/>
              <w:bottom w:val="single" w:sz="6" w:space="0" w:color="auto"/>
            </w:tcBorders>
          </w:tcPr>
          <w:p w14:paraId="08FB5CB2" w14:textId="77777777" w:rsidR="00851F91" w:rsidRDefault="00851F91" w:rsidP="00875375">
            <w:pPr>
              <w:rPr>
                <w:color w:val="538135" w:themeColor="accent6" w:themeShade="BF"/>
              </w:rPr>
            </w:pPr>
            <w:r>
              <w:rPr>
                <w:color w:val="000000" w:themeColor="text1"/>
              </w:rPr>
              <w:t>Dr. Julius Emmrich, mTOMADY, a project of Doctors for Madagascar</w:t>
            </w:r>
          </w:p>
        </w:tc>
      </w:tr>
      <w:tr w:rsidR="00851F91" w14:paraId="0F323271" w14:textId="77777777" w:rsidTr="00875375">
        <w:trPr>
          <w:cantSplit/>
        </w:trPr>
        <w:tc>
          <w:tcPr>
            <w:tcW w:w="10170" w:type="dxa"/>
            <w:tcBorders>
              <w:top w:val="single" w:sz="6" w:space="0" w:color="auto"/>
              <w:bottom w:val="single" w:sz="6" w:space="0" w:color="auto"/>
            </w:tcBorders>
          </w:tcPr>
          <w:p w14:paraId="1562ED31" w14:textId="77777777" w:rsidR="00851F91" w:rsidRDefault="00851F91" w:rsidP="00875375">
            <w:pPr>
              <w:rPr>
                <w:color w:val="538135" w:themeColor="accent6" w:themeShade="BF"/>
              </w:rPr>
            </w:pPr>
            <w:r>
              <w:rPr>
                <w:color w:val="000000" w:themeColor="text1"/>
              </w:rPr>
              <w:t>Dr. Samuel Knauss, mTOMADY, a project of Doctors for Madagascar</w:t>
            </w:r>
          </w:p>
        </w:tc>
      </w:tr>
      <w:tr w:rsidR="00851F91" w14:paraId="26F0A0F5" w14:textId="77777777" w:rsidTr="00875375">
        <w:trPr>
          <w:cantSplit/>
        </w:trPr>
        <w:tc>
          <w:tcPr>
            <w:tcW w:w="10170" w:type="dxa"/>
            <w:tcBorders>
              <w:top w:val="single" w:sz="6" w:space="0" w:color="auto"/>
              <w:bottom w:val="single" w:sz="6" w:space="0" w:color="auto"/>
            </w:tcBorders>
          </w:tcPr>
          <w:p w14:paraId="13C5D106" w14:textId="77777777" w:rsidR="00851F91" w:rsidRDefault="00851F91" w:rsidP="00875375">
            <w:pPr>
              <w:rPr>
                <w:color w:val="538135" w:themeColor="accent6" w:themeShade="BF"/>
              </w:rPr>
            </w:pPr>
            <w:r>
              <w:rPr>
                <w:color w:val="000000" w:themeColor="text1"/>
              </w:rPr>
              <w:t>Noelson Lahiafake, mTOMADY, a project of Doctors for Madagascar</w:t>
            </w:r>
          </w:p>
        </w:tc>
      </w:tr>
      <w:tr w:rsidR="00851F91" w14:paraId="6DFB7E66" w14:textId="77777777" w:rsidTr="00875375">
        <w:trPr>
          <w:cantSplit/>
        </w:trPr>
        <w:tc>
          <w:tcPr>
            <w:tcW w:w="10170" w:type="dxa"/>
            <w:tcBorders>
              <w:top w:val="single" w:sz="6" w:space="0" w:color="auto"/>
              <w:bottom w:val="single" w:sz="6" w:space="0" w:color="auto"/>
            </w:tcBorders>
          </w:tcPr>
          <w:p w14:paraId="785B9F4E" w14:textId="77777777" w:rsidR="00851F91" w:rsidRDefault="00851F91" w:rsidP="00875375">
            <w:pPr>
              <w:rPr>
                <w:color w:val="538135" w:themeColor="accent6" w:themeShade="BF"/>
              </w:rPr>
            </w:pPr>
            <w:r>
              <w:rPr>
                <w:color w:val="000000" w:themeColor="text1"/>
              </w:rPr>
              <w:t>Victor Akelo, US CDC, Child health and mortality Prevention Surveillance (CHAMPS) project</w:t>
            </w:r>
          </w:p>
        </w:tc>
      </w:tr>
      <w:tr w:rsidR="00851F91" w14:paraId="30672073" w14:textId="77777777" w:rsidTr="00875375">
        <w:trPr>
          <w:cantSplit/>
        </w:trPr>
        <w:tc>
          <w:tcPr>
            <w:tcW w:w="10170" w:type="dxa"/>
            <w:tcBorders>
              <w:top w:val="single" w:sz="6" w:space="0" w:color="auto"/>
              <w:bottom w:val="single" w:sz="6" w:space="0" w:color="auto"/>
            </w:tcBorders>
          </w:tcPr>
          <w:p w14:paraId="642D140D" w14:textId="77777777" w:rsidR="00851F91" w:rsidRDefault="00851F91" w:rsidP="00875375">
            <w:pPr>
              <w:rPr>
                <w:color w:val="538135" w:themeColor="accent6" w:themeShade="BF"/>
              </w:rPr>
            </w:pPr>
            <w:r>
              <w:rPr>
                <w:color w:val="000000" w:themeColor="text1"/>
              </w:rPr>
              <w:t>M. Claire Jarashow, Los Angeles County Department of Public Health</w:t>
            </w:r>
          </w:p>
        </w:tc>
      </w:tr>
      <w:tr w:rsidR="00851F91" w14:paraId="6BBA8EC1" w14:textId="77777777" w:rsidTr="00875375">
        <w:trPr>
          <w:cantSplit/>
        </w:trPr>
        <w:tc>
          <w:tcPr>
            <w:tcW w:w="10170" w:type="dxa"/>
            <w:tcBorders>
              <w:top w:val="single" w:sz="6" w:space="0" w:color="auto"/>
              <w:bottom w:val="single" w:sz="6" w:space="0" w:color="auto"/>
            </w:tcBorders>
          </w:tcPr>
          <w:p w14:paraId="7F549A90" w14:textId="77777777" w:rsidR="00851F91" w:rsidRDefault="00851F91" w:rsidP="00875375">
            <w:pPr>
              <w:rPr>
                <w:color w:val="000000" w:themeColor="text1"/>
              </w:rPr>
            </w:pPr>
            <w:r>
              <w:rPr>
                <w:color w:val="000000" w:themeColor="text1"/>
              </w:rPr>
              <w:t>Sharon K. Greene, NYC Department of Health and Mental Hygiene</w:t>
            </w:r>
          </w:p>
        </w:tc>
      </w:tr>
      <w:tr w:rsidR="00851F91" w14:paraId="7357FE6E" w14:textId="77777777" w:rsidTr="00875375">
        <w:trPr>
          <w:cantSplit/>
        </w:trPr>
        <w:tc>
          <w:tcPr>
            <w:tcW w:w="10170" w:type="dxa"/>
            <w:tcBorders>
              <w:top w:val="single" w:sz="6" w:space="0" w:color="auto"/>
              <w:bottom w:val="single" w:sz="6" w:space="0" w:color="auto"/>
            </w:tcBorders>
          </w:tcPr>
          <w:p w14:paraId="6F037979" w14:textId="77777777" w:rsidR="00851F91" w:rsidRDefault="00851F91" w:rsidP="00875375">
            <w:pPr>
              <w:rPr>
                <w:color w:val="000000" w:themeColor="text1"/>
              </w:rPr>
            </w:pPr>
            <w:r>
              <w:rPr>
                <w:color w:val="000000" w:themeColor="text1"/>
              </w:rPr>
              <w:t>Robert Istepanian, Imperial College</w:t>
            </w:r>
          </w:p>
        </w:tc>
      </w:tr>
      <w:tr w:rsidR="00851F91" w14:paraId="5CED6117" w14:textId="77777777" w:rsidTr="00875375">
        <w:trPr>
          <w:cantSplit/>
        </w:trPr>
        <w:tc>
          <w:tcPr>
            <w:tcW w:w="10170" w:type="dxa"/>
            <w:tcBorders>
              <w:top w:val="single" w:sz="6" w:space="0" w:color="auto"/>
              <w:bottom w:val="single" w:sz="6" w:space="0" w:color="auto"/>
            </w:tcBorders>
          </w:tcPr>
          <w:p w14:paraId="11C8BC52" w14:textId="77777777" w:rsidR="00851F91" w:rsidRDefault="00851F91" w:rsidP="00875375">
            <w:pPr>
              <w:rPr>
                <w:color w:val="000000" w:themeColor="text1"/>
              </w:rPr>
            </w:pPr>
            <w:r>
              <w:rPr>
                <w:color w:val="000000" w:themeColor="text1"/>
              </w:rPr>
              <w:t>Richard Aubrey White, Norwegian Public-Health-Institut FHI</w:t>
            </w:r>
          </w:p>
        </w:tc>
      </w:tr>
      <w:tr w:rsidR="00851F91" w14:paraId="746DD07E" w14:textId="77777777" w:rsidTr="00875375">
        <w:trPr>
          <w:cantSplit/>
        </w:trPr>
        <w:tc>
          <w:tcPr>
            <w:tcW w:w="10170" w:type="dxa"/>
            <w:tcBorders>
              <w:top w:val="single" w:sz="6" w:space="0" w:color="auto"/>
              <w:bottom w:val="single" w:sz="6" w:space="0" w:color="auto"/>
            </w:tcBorders>
          </w:tcPr>
          <w:p w14:paraId="19B29E41" w14:textId="77777777" w:rsidR="00851F91" w:rsidRDefault="00851F91" w:rsidP="00875375">
            <w:pPr>
              <w:rPr>
                <w:color w:val="000000" w:themeColor="text1"/>
              </w:rPr>
            </w:pPr>
            <w:r>
              <w:rPr>
                <w:color w:val="000000" w:themeColor="text1"/>
              </w:rPr>
              <w:t>Birgitte Freiesleben De Blasio, Norwegian Public-Health-Institut FHI</w:t>
            </w:r>
          </w:p>
        </w:tc>
      </w:tr>
      <w:tr w:rsidR="00851F91" w14:paraId="5CD302B4" w14:textId="77777777" w:rsidTr="00875375">
        <w:trPr>
          <w:cantSplit/>
        </w:trPr>
        <w:tc>
          <w:tcPr>
            <w:tcW w:w="10170" w:type="dxa"/>
            <w:tcBorders>
              <w:top w:val="single" w:sz="6" w:space="0" w:color="auto"/>
              <w:bottom w:val="single" w:sz="6" w:space="0" w:color="auto"/>
            </w:tcBorders>
          </w:tcPr>
          <w:p w14:paraId="33E46A69" w14:textId="77777777" w:rsidR="00851F91" w:rsidRDefault="00851F91" w:rsidP="00875375">
            <w:pPr>
              <w:rPr>
                <w:color w:val="000000" w:themeColor="text1"/>
              </w:rPr>
            </w:pPr>
            <w:r>
              <w:rPr>
                <w:color w:val="000000" w:themeColor="text1"/>
              </w:rPr>
              <w:t>Gunnar Rø, Norwegian Public-Health-Institut FHI</w:t>
            </w:r>
          </w:p>
        </w:tc>
      </w:tr>
      <w:tr w:rsidR="00851F91" w14:paraId="0B2DF4CA" w14:textId="77777777" w:rsidTr="00875375">
        <w:trPr>
          <w:cantSplit/>
        </w:trPr>
        <w:tc>
          <w:tcPr>
            <w:tcW w:w="10170" w:type="dxa"/>
            <w:tcBorders>
              <w:top w:val="single" w:sz="6" w:space="0" w:color="auto"/>
              <w:bottom w:val="single" w:sz="6" w:space="0" w:color="auto"/>
            </w:tcBorders>
          </w:tcPr>
          <w:p w14:paraId="261B94F3" w14:textId="77777777" w:rsidR="00851F91" w:rsidRDefault="00851F91" w:rsidP="00875375">
            <w:pPr>
              <w:rPr>
                <w:color w:val="000000" w:themeColor="text1"/>
              </w:rPr>
            </w:pPr>
            <w:r>
              <w:rPr>
                <w:color w:val="000000" w:themeColor="text1"/>
              </w:rPr>
              <w:t>Claudia Coipan, RIVM</w:t>
            </w:r>
          </w:p>
        </w:tc>
      </w:tr>
      <w:tr w:rsidR="00851F91" w14:paraId="1A625AA4" w14:textId="77777777" w:rsidTr="00875375">
        <w:trPr>
          <w:cantSplit/>
        </w:trPr>
        <w:tc>
          <w:tcPr>
            <w:tcW w:w="10170" w:type="dxa"/>
            <w:tcBorders>
              <w:top w:val="single" w:sz="6" w:space="0" w:color="auto"/>
              <w:bottom w:val="single" w:sz="6" w:space="0" w:color="auto"/>
            </w:tcBorders>
          </w:tcPr>
          <w:p w14:paraId="7D1499EF" w14:textId="77777777" w:rsidR="00851F91" w:rsidRDefault="00851F91" w:rsidP="00875375">
            <w:pPr>
              <w:rPr>
                <w:color w:val="000000" w:themeColor="text1"/>
              </w:rPr>
            </w:pPr>
            <w:r>
              <w:rPr>
                <w:color w:val="000000" w:themeColor="text1"/>
              </w:rPr>
              <w:t>Roger Antony Morbey, Public Health England; National Infection Service</w:t>
            </w:r>
          </w:p>
        </w:tc>
      </w:tr>
      <w:tr w:rsidR="00851F91" w14:paraId="7AD6D3DB" w14:textId="77777777" w:rsidTr="00875375">
        <w:trPr>
          <w:cantSplit/>
        </w:trPr>
        <w:tc>
          <w:tcPr>
            <w:tcW w:w="10170" w:type="dxa"/>
            <w:tcBorders>
              <w:top w:val="single" w:sz="6" w:space="0" w:color="auto"/>
              <w:bottom w:val="single" w:sz="6" w:space="0" w:color="auto"/>
            </w:tcBorders>
          </w:tcPr>
          <w:p w14:paraId="4A3BFFF2" w14:textId="77777777" w:rsidR="00851F91" w:rsidRDefault="00851F91" w:rsidP="00875375">
            <w:pPr>
              <w:rPr>
                <w:color w:val="000000" w:themeColor="text1"/>
              </w:rPr>
            </w:pPr>
            <w:r>
              <w:rPr>
                <w:color w:val="000000" w:themeColor="text1"/>
              </w:rPr>
              <w:t>Amy FW Mikhail, Public Health England; National Infection Service</w:t>
            </w:r>
          </w:p>
        </w:tc>
      </w:tr>
      <w:tr w:rsidR="00851F91" w14:paraId="41E2DB9A" w14:textId="77777777" w:rsidTr="00875375">
        <w:trPr>
          <w:cantSplit/>
        </w:trPr>
        <w:tc>
          <w:tcPr>
            <w:tcW w:w="10170" w:type="dxa"/>
            <w:tcBorders>
              <w:top w:val="single" w:sz="6" w:space="0" w:color="auto"/>
              <w:bottom w:val="single" w:sz="6" w:space="0" w:color="auto"/>
            </w:tcBorders>
          </w:tcPr>
          <w:p w14:paraId="1E8A7CCF" w14:textId="77777777" w:rsidR="00851F91" w:rsidRDefault="00851F91" w:rsidP="00875375">
            <w:pPr>
              <w:rPr>
                <w:color w:val="000000" w:themeColor="text1"/>
              </w:rPr>
            </w:pPr>
            <w:r>
              <w:rPr>
                <w:color w:val="000000" w:themeColor="text1"/>
              </w:rPr>
              <w:t>Angela Noufaily, University of Warwick</w:t>
            </w:r>
          </w:p>
        </w:tc>
      </w:tr>
      <w:tr w:rsidR="00851F91" w14:paraId="6A52443F" w14:textId="77777777" w:rsidTr="00875375">
        <w:trPr>
          <w:cantSplit/>
        </w:trPr>
        <w:tc>
          <w:tcPr>
            <w:tcW w:w="10170" w:type="dxa"/>
            <w:tcBorders>
              <w:top w:val="single" w:sz="6" w:space="0" w:color="auto"/>
              <w:bottom w:val="single" w:sz="6" w:space="0" w:color="auto"/>
            </w:tcBorders>
          </w:tcPr>
          <w:p w14:paraId="370F8AF2" w14:textId="77777777" w:rsidR="00851F91" w:rsidRDefault="00851F91" w:rsidP="00875375">
            <w:pPr>
              <w:rPr>
                <w:color w:val="000000" w:themeColor="text1"/>
              </w:rPr>
            </w:pPr>
            <w:r>
              <w:rPr>
                <w:color w:val="000000" w:themeColor="text1"/>
              </w:rPr>
              <w:t>Anette Hulth, Public Health Agency of Sweden</w:t>
            </w:r>
          </w:p>
        </w:tc>
      </w:tr>
      <w:tr w:rsidR="00851F91" w14:paraId="37F9E9D9" w14:textId="77777777" w:rsidTr="00875375">
        <w:trPr>
          <w:cantSplit/>
        </w:trPr>
        <w:tc>
          <w:tcPr>
            <w:tcW w:w="10170" w:type="dxa"/>
            <w:tcBorders>
              <w:top w:val="single" w:sz="6" w:space="0" w:color="auto"/>
              <w:bottom w:val="single" w:sz="6" w:space="0" w:color="auto"/>
            </w:tcBorders>
          </w:tcPr>
          <w:p w14:paraId="71111906" w14:textId="77777777" w:rsidR="00851F91" w:rsidRDefault="00851F91" w:rsidP="00875375">
            <w:pPr>
              <w:rPr>
                <w:color w:val="000000" w:themeColor="text1"/>
              </w:rPr>
            </w:pPr>
            <w:r>
              <w:rPr>
                <w:color w:val="000000" w:themeColor="text1"/>
              </w:rPr>
              <w:t>Pär Bjelkmar, Public Health Agency of Sweden</w:t>
            </w:r>
          </w:p>
        </w:tc>
      </w:tr>
      <w:tr w:rsidR="00851F91" w14:paraId="03765C47" w14:textId="77777777" w:rsidTr="00875375">
        <w:trPr>
          <w:cantSplit/>
        </w:trPr>
        <w:tc>
          <w:tcPr>
            <w:tcW w:w="10170" w:type="dxa"/>
            <w:tcBorders>
              <w:top w:val="single" w:sz="6" w:space="0" w:color="auto"/>
              <w:bottom w:val="single" w:sz="6" w:space="0" w:color="auto"/>
            </w:tcBorders>
          </w:tcPr>
          <w:p w14:paraId="098D0E9D" w14:textId="77777777" w:rsidR="00851F91" w:rsidRDefault="00851F91" w:rsidP="00875375">
            <w:pPr>
              <w:rPr>
                <w:color w:val="000000" w:themeColor="text1"/>
              </w:rPr>
            </w:pPr>
            <w:r>
              <w:rPr>
                <w:color w:val="000000" w:themeColor="text1"/>
              </w:rPr>
              <w:t>Henrik Källberg, Public Health Agency of Sweden</w:t>
            </w:r>
          </w:p>
        </w:tc>
      </w:tr>
      <w:tr w:rsidR="00851F91" w:rsidRPr="00D331A3" w14:paraId="29166B91" w14:textId="77777777" w:rsidTr="00875375">
        <w:trPr>
          <w:cantSplit/>
        </w:trPr>
        <w:tc>
          <w:tcPr>
            <w:tcW w:w="10170" w:type="dxa"/>
            <w:tcBorders>
              <w:top w:val="single" w:sz="6" w:space="0" w:color="auto"/>
              <w:bottom w:val="single" w:sz="6" w:space="0" w:color="auto"/>
            </w:tcBorders>
          </w:tcPr>
          <w:p w14:paraId="6EBECEF4" w14:textId="77777777" w:rsidR="00851F91" w:rsidRPr="009A6DB3" w:rsidRDefault="00851F91" w:rsidP="00875375">
            <w:pPr>
              <w:rPr>
                <w:color w:val="000000" w:themeColor="text1"/>
                <w:lang w:val="fr-CH"/>
              </w:rPr>
            </w:pPr>
            <w:r w:rsidRPr="009A6DB3">
              <w:rPr>
                <w:color w:val="000000" w:themeColor="text1"/>
                <w:lang w:val="fr-CH"/>
              </w:rPr>
              <w:t>Yann Le Strat, Santé publique France (SpF), PH Fr</w:t>
            </w:r>
          </w:p>
        </w:tc>
      </w:tr>
      <w:tr w:rsidR="00851F91" w:rsidRPr="00D331A3" w14:paraId="38DA9352" w14:textId="77777777" w:rsidTr="00875375">
        <w:trPr>
          <w:cantSplit/>
        </w:trPr>
        <w:tc>
          <w:tcPr>
            <w:tcW w:w="10170" w:type="dxa"/>
            <w:tcBorders>
              <w:top w:val="single" w:sz="6" w:space="0" w:color="auto"/>
              <w:bottom w:val="single" w:sz="6" w:space="0" w:color="auto"/>
            </w:tcBorders>
          </w:tcPr>
          <w:p w14:paraId="5C295624" w14:textId="77777777" w:rsidR="00851F91" w:rsidRPr="009A6DB3" w:rsidRDefault="00851F91" w:rsidP="00875375">
            <w:pPr>
              <w:rPr>
                <w:color w:val="000000" w:themeColor="text1"/>
                <w:lang w:val="fr-CH"/>
              </w:rPr>
            </w:pPr>
            <w:r w:rsidRPr="009A6DB3">
              <w:rPr>
                <w:color w:val="000000" w:themeColor="text1"/>
                <w:lang w:val="fr-CH"/>
              </w:rPr>
              <w:t>Céline Caserio-Schönemann, Santé publique France (SpF), PH Fr</w:t>
            </w:r>
          </w:p>
        </w:tc>
      </w:tr>
      <w:tr w:rsidR="00851F91" w14:paraId="5E2CCDB1" w14:textId="77777777" w:rsidTr="00875375">
        <w:trPr>
          <w:cantSplit/>
        </w:trPr>
        <w:tc>
          <w:tcPr>
            <w:tcW w:w="10170" w:type="dxa"/>
            <w:tcBorders>
              <w:top w:val="single" w:sz="6" w:space="0" w:color="auto"/>
              <w:bottom w:val="single" w:sz="6" w:space="0" w:color="auto"/>
            </w:tcBorders>
          </w:tcPr>
          <w:p w14:paraId="34528E60" w14:textId="77777777" w:rsidR="00851F91" w:rsidRDefault="00851F91" w:rsidP="00875375">
            <w:pPr>
              <w:rPr>
                <w:color w:val="000000" w:themeColor="text1"/>
              </w:rPr>
            </w:pPr>
            <w:r>
              <w:rPr>
                <w:color w:val="000000" w:themeColor="text1"/>
              </w:rPr>
              <w:t>Honorati, Masanja, Ifakara Health Institute (IHI), Tanzania</w:t>
            </w:r>
          </w:p>
        </w:tc>
      </w:tr>
      <w:tr w:rsidR="00851F91" w14:paraId="4BB262E2" w14:textId="77777777" w:rsidTr="00875375">
        <w:trPr>
          <w:cantSplit/>
        </w:trPr>
        <w:tc>
          <w:tcPr>
            <w:tcW w:w="10170" w:type="dxa"/>
            <w:tcBorders>
              <w:top w:val="single" w:sz="6" w:space="0" w:color="auto"/>
              <w:bottom w:val="single" w:sz="6" w:space="0" w:color="auto"/>
            </w:tcBorders>
          </w:tcPr>
          <w:p w14:paraId="77DBF0D0" w14:textId="77777777" w:rsidR="00851F91" w:rsidRDefault="00851F91" w:rsidP="00875375">
            <w:pPr>
              <w:rPr>
                <w:color w:val="000000" w:themeColor="text1"/>
              </w:rPr>
            </w:pPr>
            <w:r>
              <w:rPr>
                <w:color w:val="000000" w:themeColor="text1"/>
              </w:rPr>
              <w:t>Salim Abdullah, Ifakara Health Institute (IHI), Tanzania</w:t>
            </w:r>
          </w:p>
        </w:tc>
      </w:tr>
      <w:tr w:rsidR="00851F91" w14:paraId="2A01591F" w14:textId="77777777" w:rsidTr="00875375">
        <w:trPr>
          <w:cantSplit/>
        </w:trPr>
        <w:tc>
          <w:tcPr>
            <w:tcW w:w="10170" w:type="dxa"/>
            <w:tcBorders>
              <w:top w:val="single" w:sz="6" w:space="0" w:color="auto"/>
              <w:bottom w:val="single" w:sz="6" w:space="0" w:color="auto"/>
            </w:tcBorders>
          </w:tcPr>
          <w:p w14:paraId="158853BE" w14:textId="77777777" w:rsidR="00851F91" w:rsidRDefault="00851F91" w:rsidP="00875375">
            <w:pPr>
              <w:rPr>
                <w:color w:val="000000" w:themeColor="text1"/>
              </w:rPr>
            </w:pPr>
            <w:r>
              <w:rPr>
                <w:color w:val="000000" w:themeColor="text1"/>
              </w:rPr>
              <w:t>Irene Masanja, Ifakara Health Institute (IHI), Tanzania</w:t>
            </w:r>
          </w:p>
        </w:tc>
      </w:tr>
      <w:tr w:rsidR="00851F91" w:rsidRPr="00D331A3" w14:paraId="66A5A22C" w14:textId="77777777" w:rsidTr="00875375">
        <w:trPr>
          <w:cantSplit/>
        </w:trPr>
        <w:tc>
          <w:tcPr>
            <w:tcW w:w="10170" w:type="dxa"/>
            <w:tcBorders>
              <w:top w:val="single" w:sz="6" w:space="0" w:color="auto"/>
              <w:bottom w:val="single" w:sz="6" w:space="0" w:color="auto"/>
            </w:tcBorders>
          </w:tcPr>
          <w:p w14:paraId="10C4BD7A" w14:textId="77777777" w:rsidR="00851F91" w:rsidRPr="009A6DB3" w:rsidRDefault="00851F91" w:rsidP="00875375">
            <w:pPr>
              <w:rPr>
                <w:color w:val="000000" w:themeColor="text1"/>
                <w:lang w:val="fr-CH"/>
              </w:rPr>
            </w:pPr>
            <w:r w:rsidRPr="009A6DB3">
              <w:rPr>
                <w:color w:val="000000" w:themeColor="text1"/>
                <w:lang w:val="fr-CH"/>
              </w:rPr>
              <w:t>Nada Malou, Médecins Sans Frontières (MSF), France</w:t>
            </w:r>
          </w:p>
        </w:tc>
      </w:tr>
      <w:tr w:rsidR="00851F91" w14:paraId="152112E0" w14:textId="77777777" w:rsidTr="00875375">
        <w:trPr>
          <w:cantSplit/>
        </w:trPr>
        <w:tc>
          <w:tcPr>
            <w:tcW w:w="10170" w:type="dxa"/>
            <w:tcBorders>
              <w:top w:val="single" w:sz="6" w:space="0" w:color="auto"/>
              <w:bottom w:val="single" w:sz="6" w:space="0" w:color="auto"/>
            </w:tcBorders>
          </w:tcPr>
          <w:p w14:paraId="7B4B5C4E" w14:textId="77777777" w:rsidR="00851F91" w:rsidRDefault="00851F91" w:rsidP="00875375">
            <w:pPr>
              <w:rPr>
                <w:color w:val="000000" w:themeColor="text1"/>
              </w:rPr>
            </w:pPr>
            <w:r>
              <w:rPr>
                <w:color w:val="000000" w:themeColor="text1"/>
              </w:rPr>
              <w:t>Ally Salim Jr., Inspired Ideas, Tanzania​</w:t>
            </w:r>
          </w:p>
        </w:tc>
      </w:tr>
      <w:tr w:rsidR="00851F91" w14:paraId="4A663B12" w14:textId="77777777" w:rsidTr="00875375">
        <w:trPr>
          <w:cantSplit/>
        </w:trPr>
        <w:tc>
          <w:tcPr>
            <w:tcW w:w="10170" w:type="dxa"/>
            <w:tcBorders>
              <w:top w:val="single" w:sz="6" w:space="0" w:color="auto"/>
              <w:bottom w:val="single" w:sz="6" w:space="0" w:color="auto"/>
            </w:tcBorders>
          </w:tcPr>
          <w:p w14:paraId="30DDDCA4" w14:textId="77777777" w:rsidR="00851F91" w:rsidRDefault="00851F91" w:rsidP="00875375">
            <w:pPr>
              <w:rPr>
                <w:color w:val="000000" w:themeColor="text1"/>
              </w:rPr>
            </w:pPr>
            <w:r>
              <w:rPr>
                <w:color w:val="000000" w:themeColor="text1"/>
              </w:rPr>
              <w:t>Meghan Hamel, Public Health Agency of Canada</w:t>
            </w:r>
          </w:p>
        </w:tc>
      </w:tr>
      <w:tr w:rsidR="00851F91" w14:paraId="28A43B2B" w14:textId="77777777" w:rsidTr="00875375">
        <w:trPr>
          <w:cantSplit/>
        </w:trPr>
        <w:tc>
          <w:tcPr>
            <w:tcW w:w="10170" w:type="dxa"/>
            <w:tcBorders>
              <w:top w:val="single" w:sz="6" w:space="0" w:color="auto"/>
              <w:bottom w:val="single" w:sz="6" w:space="0" w:color="auto"/>
            </w:tcBorders>
          </w:tcPr>
          <w:p w14:paraId="4EF503EB" w14:textId="77777777" w:rsidR="00851F91" w:rsidRDefault="00851F91" w:rsidP="00875375">
            <w:pPr>
              <w:pStyle w:val="Tabletext"/>
              <w:rPr>
                <w:color w:val="000000" w:themeColor="text1"/>
                <w:sz w:val="24"/>
                <w:szCs w:val="24"/>
                <w:highlight w:val="yellow"/>
                <w:lang w:eastAsia="zh-CN" w:bidi="ar-DZ"/>
              </w:rPr>
            </w:pPr>
            <w:r>
              <w:rPr>
                <w:color w:val="000000" w:themeColor="text1"/>
                <w:sz w:val="24"/>
                <w:szCs w:val="24"/>
                <w:lang w:eastAsia="zh-CN"/>
              </w:rPr>
              <w:t>David L. Buckeridge, McGill University</w:t>
            </w:r>
          </w:p>
        </w:tc>
      </w:tr>
      <w:tr w:rsidR="00851F91" w14:paraId="7A48A39B" w14:textId="77777777" w:rsidTr="00875375">
        <w:trPr>
          <w:cantSplit/>
        </w:trPr>
        <w:tc>
          <w:tcPr>
            <w:tcW w:w="10170" w:type="dxa"/>
            <w:tcBorders>
              <w:top w:val="single" w:sz="6" w:space="0" w:color="auto"/>
              <w:bottom w:val="single" w:sz="6" w:space="0" w:color="auto"/>
            </w:tcBorders>
          </w:tcPr>
          <w:p w14:paraId="3F7EB092" w14:textId="77777777" w:rsidR="00851F91" w:rsidRDefault="00851F91" w:rsidP="00875375">
            <w:pPr>
              <w:rPr>
                <w:color w:val="000000" w:themeColor="text1"/>
                <w:lang w:val="de-DE"/>
              </w:rPr>
            </w:pPr>
            <w:r>
              <w:rPr>
                <w:color w:val="000000" w:themeColor="text1"/>
                <w:lang w:val="de-DE"/>
              </w:rPr>
              <w:t>Auss Abbood, Robert Koch Institute</w:t>
            </w:r>
          </w:p>
        </w:tc>
      </w:tr>
      <w:tr w:rsidR="00851F91" w14:paraId="193BB538" w14:textId="77777777" w:rsidTr="00875375">
        <w:trPr>
          <w:cantSplit/>
        </w:trPr>
        <w:tc>
          <w:tcPr>
            <w:tcW w:w="10170" w:type="dxa"/>
            <w:tcBorders>
              <w:top w:val="single" w:sz="6" w:space="0" w:color="auto"/>
              <w:bottom w:val="single" w:sz="6" w:space="0" w:color="auto"/>
            </w:tcBorders>
          </w:tcPr>
          <w:p w14:paraId="4FB977F4" w14:textId="77777777" w:rsidR="00851F91" w:rsidRDefault="00851F91" w:rsidP="00875375">
            <w:pPr>
              <w:rPr>
                <w:color w:val="000000" w:themeColor="text1"/>
                <w:lang w:val="en-US"/>
              </w:rPr>
            </w:pPr>
            <w:r>
              <w:rPr>
                <w:color w:val="000000" w:themeColor="text1"/>
              </w:rPr>
              <w:t>Stéphane Ghozzi, Helmholtz Centre for Infection Research</w:t>
            </w:r>
          </w:p>
        </w:tc>
      </w:tr>
      <w:tr w:rsidR="00851F91" w14:paraId="025D267E" w14:textId="77777777" w:rsidTr="00875375">
        <w:trPr>
          <w:cantSplit/>
        </w:trPr>
        <w:tc>
          <w:tcPr>
            <w:tcW w:w="10170" w:type="dxa"/>
            <w:tcBorders>
              <w:top w:val="single" w:sz="6" w:space="0" w:color="auto"/>
              <w:bottom w:val="single" w:sz="6" w:space="0" w:color="auto"/>
            </w:tcBorders>
          </w:tcPr>
          <w:p w14:paraId="22A3D633" w14:textId="77777777" w:rsidR="00851F91" w:rsidRDefault="00851F91" w:rsidP="00875375">
            <w:pPr>
              <w:rPr>
                <w:color w:val="000000" w:themeColor="text1"/>
                <w:lang w:val="en-US"/>
              </w:rPr>
            </w:pPr>
            <w:r>
              <w:rPr>
                <w:color w:val="000000" w:themeColor="text1"/>
              </w:rPr>
              <w:t>Bryan Kim, Korean CDC</w:t>
            </w:r>
          </w:p>
        </w:tc>
      </w:tr>
      <w:tr w:rsidR="00851F91" w14:paraId="1E6B909C" w14:textId="77777777" w:rsidTr="00875375">
        <w:trPr>
          <w:cantSplit/>
        </w:trPr>
        <w:tc>
          <w:tcPr>
            <w:tcW w:w="10170" w:type="dxa"/>
            <w:tcBorders>
              <w:top w:val="single" w:sz="6" w:space="0" w:color="auto"/>
              <w:bottom w:val="single" w:sz="6" w:space="0" w:color="auto"/>
            </w:tcBorders>
          </w:tcPr>
          <w:p w14:paraId="4A9A5995" w14:textId="77777777" w:rsidR="00851F91" w:rsidRDefault="00851F91" w:rsidP="00875375">
            <w:pPr>
              <w:rPr>
                <w:color w:val="000000" w:themeColor="text1"/>
              </w:rPr>
            </w:pPr>
            <w:r>
              <w:rPr>
                <w:color w:val="000000" w:themeColor="text1"/>
              </w:rPr>
              <w:t>Azadur Rahman Sarker, Tech Valley Networks Limited</w:t>
            </w:r>
          </w:p>
        </w:tc>
      </w:tr>
      <w:tr w:rsidR="00851F91" w14:paraId="107939FE" w14:textId="77777777" w:rsidTr="00875375">
        <w:trPr>
          <w:cantSplit/>
        </w:trPr>
        <w:tc>
          <w:tcPr>
            <w:tcW w:w="10170" w:type="dxa"/>
            <w:tcBorders>
              <w:top w:val="single" w:sz="6" w:space="0" w:color="auto"/>
              <w:bottom w:val="single" w:sz="6" w:space="0" w:color="auto"/>
            </w:tcBorders>
          </w:tcPr>
          <w:p w14:paraId="1F97753C" w14:textId="77777777" w:rsidR="00851F91" w:rsidRDefault="00851F91" w:rsidP="00875375">
            <w:pPr>
              <w:rPr>
                <w:color w:val="000000" w:themeColor="text1"/>
              </w:rPr>
            </w:pPr>
            <w:r>
              <w:rPr>
                <w:color w:val="000000" w:themeColor="text1"/>
              </w:rPr>
              <w:t>Helmi Zakariah, AIME Inc.</w:t>
            </w:r>
          </w:p>
        </w:tc>
      </w:tr>
      <w:tr w:rsidR="00851F91" w14:paraId="63382BDA" w14:textId="77777777" w:rsidTr="00875375">
        <w:trPr>
          <w:cantSplit/>
        </w:trPr>
        <w:tc>
          <w:tcPr>
            <w:tcW w:w="10170" w:type="dxa"/>
            <w:tcBorders>
              <w:top w:val="single" w:sz="6" w:space="0" w:color="auto"/>
              <w:bottom w:val="single" w:sz="6" w:space="0" w:color="auto"/>
            </w:tcBorders>
          </w:tcPr>
          <w:p w14:paraId="15B28BC9" w14:textId="77777777" w:rsidR="00851F91" w:rsidRDefault="00851F91" w:rsidP="00875375">
            <w:pPr>
              <w:rPr>
                <w:color w:val="000000" w:themeColor="text1"/>
              </w:rPr>
            </w:pPr>
            <w:r>
              <w:rPr>
                <w:color w:val="000000" w:themeColor="text1"/>
              </w:rPr>
              <w:t xml:space="preserve">Meerjady Sabrina Flora, </w:t>
            </w:r>
          </w:p>
          <w:p w14:paraId="7DA94E92" w14:textId="77777777" w:rsidR="00851F91" w:rsidRDefault="00851F91" w:rsidP="00875375">
            <w:pPr>
              <w:pStyle w:val="Tabletext"/>
              <w:rPr>
                <w:color w:val="000000" w:themeColor="text1"/>
                <w:sz w:val="24"/>
                <w:szCs w:val="24"/>
                <w:highlight w:val="yellow"/>
                <w:lang w:eastAsia="zh-CN" w:bidi="ar-DZ"/>
              </w:rPr>
            </w:pPr>
            <w:r>
              <w:rPr>
                <w:color w:val="000000" w:themeColor="text1"/>
                <w:sz w:val="24"/>
                <w:szCs w:val="24"/>
                <w:lang w:eastAsia="zh-CN"/>
              </w:rPr>
              <w:t>Institute of Epidemiology, Disease Control, and Research (Bangladesh)</w:t>
            </w:r>
          </w:p>
        </w:tc>
      </w:tr>
      <w:tr w:rsidR="00851F91" w14:paraId="3136B30B" w14:textId="77777777" w:rsidTr="00875375">
        <w:trPr>
          <w:cantSplit/>
        </w:trPr>
        <w:tc>
          <w:tcPr>
            <w:tcW w:w="10170" w:type="dxa"/>
            <w:tcBorders>
              <w:top w:val="single" w:sz="6" w:space="0" w:color="auto"/>
              <w:bottom w:val="single" w:sz="6" w:space="0" w:color="auto"/>
            </w:tcBorders>
          </w:tcPr>
          <w:p w14:paraId="7CF72AED" w14:textId="77777777" w:rsidR="00851F91" w:rsidRDefault="00851F91" w:rsidP="00875375">
            <w:pPr>
              <w:rPr>
                <w:color w:val="000000" w:themeColor="text1"/>
              </w:rPr>
            </w:pPr>
            <w:r>
              <w:rPr>
                <w:color w:val="000000" w:themeColor="text1"/>
              </w:rPr>
              <w:t>Chawetsan Namwat, Bureau of Epidemiology, Ministry of Public Health (Thailand)</w:t>
            </w:r>
          </w:p>
        </w:tc>
      </w:tr>
      <w:tr w:rsidR="00851F91" w14:paraId="2A058A2C" w14:textId="77777777" w:rsidTr="00875375">
        <w:trPr>
          <w:cantSplit/>
        </w:trPr>
        <w:tc>
          <w:tcPr>
            <w:tcW w:w="10170" w:type="dxa"/>
            <w:tcBorders>
              <w:top w:val="single" w:sz="6" w:space="0" w:color="auto"/>
              <w:bottom w:val="single" w:sz="6" w:space="0" w:color="auto"/>
            </w:tcBorders>
          </w:tcPr>
          <w:p w14:paraId="1A7F8B09" w14:textId="77777777" w:rsidR="00851F91" w:rsidRDefault="00851F91" w:rsidP="00875375">
            <w:pPr>
              <w:rPr>
                <w:color w:val="000000" w:themeColor="text1"/>
              </w:rPr>
            </w:pPr>
            <w:r>
              <w:rPr>
                <w:color w:val="000000" w:themeColor="text1"/>
                <w:szCs w:val="22"/>
              </w:rPr>
              <w:t xml:space="preserve">Rome Buathong, </w:t>
            </w:r>
            <w:r>
              <w:rPr>
                <w:color w:val="000000" w:themeColor="text1"/>
              </w:rPr>
              <w:t xml:space="preserve"> Bureau of Epidemiology, Ministry of Public Health (Thailand)</w:t>
            </w:r>
          </w:p>
        </w:tc>
      </w:tr>
      <w:tr w:rsidR="00851F91" w14:paraId="5F159922" w14:textId="77777777" w:rsidTr="00875375">
        <w:trPr>
          <w:cantSplit/>
        </w:trPr>
        <w:tc>
          <w:tcPr>
            <w:tcW w:w="10170" w:type="dxa"/>
            <w:tcBorders>
              <w:top w:val="single" w:sz="6" w:space="0" w:color="auto"/>
              <w:bottom w:val="single" w:sz="6" w:space="0" w:color="auto"/>
            </w:tcBorders>
          </w:tcPr>
          <w:p w14:paraId="319292C7" w14:textId="77777777" w:rsidR="00851F91" w:rsidRDefault="00851F91" w:rsidP="00875375">
            <w:pPr>
              <w:rPr>
                <w:color w:val="000000" w:themeColor="text1"/>
                <w:lang w:val="en-US"/>
              </w:rPr>
            </w:pPr>
            <w:r>
              <w:rPr>
                <w:color w:val="000000" w:themeColor="text1"/>
                <w:lang w:val="en-US"/>
              </w:rPr>
              <w:t>Derrick Bary Abila, One Health Fellow</w:t>
            </w:r>
          </w:p>
        </w:tc>
      </w:tr>
      <w:tr w:rsidR="00851F91" w14:paraId="5E4393E2" w14:textId="77777777" w:rsidTr="00875375">
        <w:trPr>
          <w:cantSplit/>
        </w:trPr>
        <w:tc>
          <w:tcPr>
            <w:tcW w:w="10170" w:type="dxa"/>
            <w:tcBorders>
              <w:top w:val="single" w:sz="6" w:space="0" w:color="auto"/>
              <w:bottom w:val="single" w:sz="6" w:space="0" w:color="auto"/>
            </w:tcBorders>
          </w:tcPr>
          <w:p w14:paraId="5AA09A12" w14:textId="77777777" w:rsidR="00851F91" w:rsidRDefault="00851F91" w:rsidP="00875375">
            <w:pPr>
              <w:rPr>
                <w:color w:val="000000" w:themeColor="text1"/>
              </w:rPr>
            </w:pPr>
            <w:r>
              <w:rPr>
                <w:color w:val="000000" w:themeColor="text1"/>
              </w:rPr>
              <w:t xml:space="preserve">Rachel Lowe, </w:t>
            </w:r>
            <w:r>
              <w:rPr>
                <w:color w:val="000000" w:themeColor="text1"/>
                <w:szCs w:val="22"/>
              </w:rPr>
              <w:t>London School of Hygiene &amp; Tropical Medicine</w:t>
            </w:r>
          </w:p>
        </w:tc>
      </w:tr>
    </w:tbl>
    <w:p w14:paraId="618D1BCB" w14:textId="77777777" w:rsidR="00851F91" w:rsidRDefault="00851F91" w:rsidP="00851F91">
      <w:pPr>
        <w:rPr>
          <w:lang w:val="en-US"/>
        </w:rPr>
      </w:pPr>
    </w:p>
    <w:p w14:paraId="7D701AA7" w14:textId="77777777" w:rsidR="00851F91" w:rsidRDefault="00851F91" w:rsidP="00851F91">
      <w:pPr>
        <w:rPr>
          <w:lang w:val="en-US"/>
        </w:rPr>
      </w:pPr>
      <w:r>
        <w:rPr>
          <w:lang w:val="en-US"/>
        </w:rPr>
        <w:br w:type="page"/>
      </w:r>
    </w:p>
    <w:p w14:paraId="50BB65B0" w14:textId="77777777" w:rsidR="00851F91" w:rsidRDefault="00851F91" w:rsidP="00851F91">
      <w:pPr>
        <w:spacing w:line="259" w:lineRule="auto"/>
        <w:jc w:val="center"/>
        <w:rPr>
          <w:b/>
          <w:bCs/>
        </w:rPr>
      </w:pPr>
      <w:r>
        <w:rPr>
          <w:b/>
          <w:bCs/>
        </w:rPr>
        <w:t>CONTENTS</w:t>
      </w:r>
    </w:p>
    <w:tbl>
      <w:tblPr>
        <w:tblW w:w="9889" w:type="dxa"/>
        <w:tblLayout w:type="fixed"/>
        <w:tblLook w:val="04A0" w:firstRow="1" w:lastRow="0" w:firstColumn="1" w:lastColumn="0" w:noHBand="0" w:noVBand="1"/>
      </w:tblPr>
      <w:tblGrid>
        <w:gridCol w:w="9889"/>
      </w:tblGrid>
      <w:tr w:rsidR="00851F91" w14:paraId="643D12D3" w14:textId="77777777" w:rsidTr="00875375">
        <w:trPr>
          <w:tblHeader/>
        </w:trPr>
        <w:tc>
          <w:tcPr>
            <w:tcW w:w="9889" w:type="dxa"/>
          </w:tcPr>
          <w:p w14:paraId="4038F5DE" w14:textId="77777777" w:rsidR="00851F91" w:rsidRDefault="00851F91" w:rsidP="00875375">
            <w:pPr>
              <w:pStyle w:val="toc0"/>
            </w:pPr>
            <w:r>
              <w:tab/>
              <w:t>Page</w:t>
            </w:r>
          </w:p>
        </w:tc>
      </w:tr>
      <w:tr w:rsidR="00851F91" w14:paraId="1FE0987E" w14:textId="77777777" w:rsidTr="00875375">
        <w:tc>
          <w:tcPr>
            <w:tcW w:w="9889" w:type="dxa"/>
          </w:tcPr>
          <w:p w14:paraId="160805F1" w14:textId="77777777" w:rsidR="00851F91" w:rsidRDefault="00851F91" w:rsidP="00875375">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402375" w:history="1">
              <w:r w:rsidRPr="006F7B03">
                <w:rPr>
                  <w:rStyle w:val="Hyperlink"/>
                </w:rPr>
                <w:t>1</w:t>
              </w:r>
              <w:r>
                <w:rPr>
                  <w:rFonts w:asciiTheme="minorHAnsi" w:eastAsiaTheme="minorEastAsia" w:hAnsiTheme="minorHAnsi" w:cstheme="minorBidi"/>
                  <w:sz w:val="22"/>
                  <w:szCs w:val="22"/>
                  <w:lang w:eastAsia="en-GB"/>
                </w:rPr>
                <w:tab/>
              </w:r>
              <w:r w:rsidRPr="006F7B03">
                <w:rPr>
                  <w:rStyle w:val="Hyperlink"/>
                </w:rPr>
                <w:t>Introduction</w:t>
              </w:r>
              <w:r>
                <w:rPr>
                  <w:webHidden/>
                </w:rPr>
                <w:tab/>
              </w:r>
              <w:r>
                <w:rPr>
                  <w:webHidden/>
                </w:rPr>
                <w:fldChar w:fldCharType="begin"/>
              </w:r>
              <w:r>
                <w:rPr>
                  <w:webHidden/>
                </w:rPr>
                <w:instrText xml:space="preserve"> PAGEREF _Toc62402375 \h </w:instrText>
              </w:r>
              <w:r>
                <w:rPr>
                  <w:webHidden/>
                </w:rPr>
              </w:r>
              <w:r>
                <w:rPr>
                  <w:webHidden/>
                </w:rPr>
                <w:fldChar w:fldCharType="separate"/>
              </w:r>
              <w:r>
                <w:rPr>
                  <w:webHidden/>
                </w:rPr>
                <w:t>6</w:t>
              </w:r>
              <w:r>
                <w:rPr>
                  <w:webHidden/>
                </w:rPr>
                <w:fldChar w:fldCharType="end"/>
              </w:r>
            </w:hyperlink>
          </w:p>
          <w:p w14:paraId="4CD8A77F" w14:textId="77777777" w:rsidR="00851F91" w:rsidRDefault="004A0972" w:rsidP="00875375">
            <w:pPr>
              <w:pStyle w:val="TOC1"/>
              <w:rPr>
                <w:rFonts w:asciiTheme="minorHAnsi" w:eastAsiaTheme="minorEastAsia" w:hAnsiTheme="minorHAnsi" w:cstheme="minorBidi"/>
                <w:sz w:val="22"/>
                <w:szCs w:val="22"/>
                <w:lang w:eastAsia="en-GB"/>
              </w:rPr>
            </w:pPr>
            <w:hyperlink w:anchor="_Toc62402376" w:history="1">
              <w:r w:rsidR="00851F91" w:rsidRPr="006F7B03">
                <w:rPr>
                  <w:rStyle w:val="Hyperlink"/>
                </w:rPr>
                <w:t>2</w:t>
              </w:r>
              <w:r w:rsidR="00851F91">
                <w:rPr>
                  <w:rFonts w:asciiTheme="minorHAnsi" w:eastAsiaTheme="minorEastAsia" w:hAnsiTheme="minorHAnsi" w:cstheme="minorBidi"/>
                  <w:sz w:val="22"/>
                  <w:szCs w:val="22"/>
                  <w:lang w:eastAsia="en-GB"/>
                </w:rPr>
                <w:tab/>
              </w:r>
              <w:r w:rsidR="00851F91" w:rsidRPr="006F7B03">
                <w:rPr>
                  <w:rStyle w:val="Hyperlink"/>
                </w:rPr>
                <w:t>About the FG-AI4H topic group on outbreak detection</w:t>
              </w:r>
              <w:r w:rsidR="00851F91">
                <w:rPr>
                  <w:webHidden/>
                </w:rPr>
                <w:tab/>
              </w:r>
              <w:r w:rsidR="00851F91">
                <w:rPr>
                  <w:webHidden/>
                </w:rPr>
                <w:fldChar w:fldCharType="begin"/>
              </w:r>
              <w:r w:rsidR="00851F91">
                <w:rPr>
                  <w:webHidden/>
                </w:rPr>
                <w:instrText xml:space="preserve"> PAGEREF _Toc62402376 \h </w:instrText>
              </w:r>
              <w:r w:rsidR="00851F91">
                <w:rPr>
                  <w:webHidden/>
                </w:rPr>
              </w:r>
              <w:r w:rsidR="00851F91">
                <w:rPr>
                  <w:webHidden/>
                </w:rPr>
                <w:fldChar w:fldCharType="separate"/>
              </w:r>
              <w:r w:rsidR="00851F91">
                <w:rPr>
                  <w:webHidden/>
                </w:rPr>
                <w:t>6</w:t>
              </w:r>
              <w:r w:rsidR="00851F91">
                <w:rPr>
                  <w:webHidden/>
                </w:rPr>
                <w:fldChar w:fldCharType="end"/>
              </w:r>
            </w:hyperlink>
          </w:p>
          <w:p w14:paraId="2E9E8EC7"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377" w:history="1">
              <w:r w:rsidR="00851F91" w:rsidRPr="006F7B03">
                <w:rPr>
                  <w:rStyle w:val="Hyperlink"/>
                </w:rPr>
                <w:t>2.1</w:t>
              </w:r>
              <w:r w:rsidR="00851F91">
                <w:rPr>
                  <w:rFonts w:asciiTheme="minorHAnsi" w:eastAsiaTheme="minorEastAsia" w:hAnsiTheme="minorHAnsi" w:cstheme="minorBidi"/>
                  <w:sz w:val="22"/>
                  <w:szCs w:val="22"/>
                  <w:lang w:eastAsia="en-GB"/>
                </w:rPr>
                <w:tab/>
              </w:r>
              <w:r w:rsidR="00851F91" w:rsidRPr="006F7B03">
                <w:rPr>
                  <w:rStyle w:val="Hyperlink"/>
                </w:rPr>
                <w:t>Documentation</w:t>
              </w:r>
              <w:r w:rsidR="00851F91">
                <w:rPr>
                  <w:webHidden/>
                </w:rPr>
                <w:tab/>
              </w:r>
              <w:r w:rsidR="00851F91">
                <w:rPr>
                  <w:webHidden/>
                </w:rPr>
                <w:fldChar w:fldCharType="begin"/>
              </w:r>
              <w:r w:rsidR="00851F91">
                <w:rPr>
                  <w:webHidden/>
                </w:rPr>
                <w:instrText xml:space="preserve"> PAGEREF _Toc62402377 \h </w:instrText>
              </w:r>
              <w:r w:rsidR="00851F91">
                <w:rPr>
                  <w:webHidden/>
                </w:rPr>
              </w:r>
              <w:r w:rsidR="00851F91">
                <w:rPr>
                  <w:webHidden/>
                </w:rPr>
                <w:fldChar w:fldCharType="separate"/>
              </w:r>
              <w:r w:rsidR="00851F91">
                <w:rPr>
                  <w:webHidden/>
                </w:rPr>
                <w:t>7</w:t>
              </w:r>
              <w:r w:rsidR="00851F91">
                <w:rPr>
                  <w:webHidden/>
                </w:rPr>
                <w:fldChar w:fldCharType="end"/>
              </w:r>
            </w:hyperlink>
          </w:p>
          <w:p w14:paraId="13D82164"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378" w:history="1">
              <w:r w:rsidR="00851F91" w:rsidRPr="006F7B03">
                <w:rPr>
                  <w:rStyle w:val="Hyperlink"/>
                </w:rPr>
                <w:t>2.2</w:t>
              </w:r>
              <w:r w:rsidR="00851F91">
                <w:rPr>
                  <w:rFonts w:asciiTheme="minorHAnsi" w:eastAsiaTheme="minorEastAsia" w:hAnsiTheme="minorHAnsi" w:cstheme="minorBidi"/>
                  <w:sz w:val="22"/>
                  <w:szCs w:val="22"/>
                  <w:lang w:eastAsia="en-GB"/>
                </w:rPr>
                <w:tab/>
              </w:r>
              <w:r w:rsidR="00851F91" w:rsidRPr="006F7B03">
                <w:rPr>
                  <w:rStyle w:val="Hyperlink"/>
                </w:rPr>
                <w:t>Status of this topic group</w:t>
              </w:r>
              <w:r w:rsidR="00851F91">
                <w:rPr>
                  <w:webHidden/>
                </w:rPr>
                <w:tab/>
              </w:r>
              <w:r w:rsidR="00851F91">
                <w:rPr>
                  <w:webHidden/>
                </w:rPr>
                <w:fldChar w:fldCharType="begin"/>
              </w:r>
              <w:r w:rsidR="00851F91">
                <w:rPr>
                  <w:webHidden/>
                </w:rPr>
                <w:instrText xml:space="preserve"> PAGEREF _Toc62402378 \h </w:instrText>
              </w:r>
              <w:r w:rsidR="00851F91">
                <w:rPr>
                  <w:webHidden/>
                </w:rPr>
              </w:r>
              <w:r w:rsidR="00851F91">
                <w:rPr>
                  <w:webHidden/>
                </w:rPr>
                <w:fldChar w:fldCharType="separate"/>
              </w:r>
              <w:r w:rsidR="00851F91">
                <w:rPr>
                  <w:webHidden/>
                </w:rPr>
                <w:t>7</w:t>
              </w:r>
              <w:r w:rsidR="00851F91">
                <w:rPr>
                  <w:webHidden/>
                </w:rPr>
                <w:fldChar w:fldCharType="end"/>
              </w:r>
            </w:hyperlink>
          </w:p>
          <w:p w14:paraId="6585BC89"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79" w:history="1">
              <w:r w:rsidR="00851F91" w:rsidRPr="006F7B03">
                <w:rPr>
                  <w:rStyle w:val="Hyperlink"/>
                </w:rPr>
                <w:t>2.2.1</w:t>
              </w:r>
              <w:r w:rsidR="00851F91">
                <w:rPr>
                  <w:rFonts w:asciiTheme="minorHAnsi" w:eastAsiaTheme="minorEastAsia" w:hAnsiTheme="minorHAnsi" w:cstheme="minorBidi"/>
                  <w:sz w:val="22"/>
                  <w:szCs w:val="22"/>
                  <w:lang w:eastAsia="en-GB"/>
                </w:rPr>
                <w:tab/>
              </w:r>
              <w:r w:rsidR="00851F91" w:rsidRPr="006F7B03">
                <w:rPr>
                  <w:rStyle w:val="Hyperlink"/>
                </w:rPr>
                <w:t>Status update for meeting J</w:t>
              </w:r>
              <w:r w:rsidR="00851F91">
                <w:rPr>
                  <w:webHidden/>
                </w:rPr>
                <w:tab/>
              </w:r>
              <w:r w:rsidR="00851F91">
                <w:rPr>
                  <w:webHidden/>
                </w:rPr>
                <w:fldChar w:fldCharType="begin"/>
              </w:r>
              <w:r w:rsidR="00851F91">
                <w:rPr>
                  <w:webHidden/>
                </w:rPr>
                <w:instrText xml:space="preserve"> PAGEREF _Toc62402379 \h </w:instrText>
              </w:r>
              <w:r w:rsidR="00851F91">
                <w:rPr>
                  <w:webHidden/>
                </w:rPr>
              </w:r>
              <w:r w:rsidR="00851F91">
                <w:rPr>
                  <w:webHidden/>
                </w:rPr>
                <w:fldChar w:fldCharType="separate"/>
              </w:r>
              <w:r w:rsidR="00851F91">
                <w:rPr>
                  <w:webHidden/>
                </w:rPr>
                <w:t>7</w:t>
              </w:r>
              <w:r w:rsidR="00851F91">
                <w:rPr>
                  <w:webHidden/>
                </w:rPr>
                <w:fldChar w:fldCharType="end"/>
              </w:r>
            </w:hyperlink>
          </w:p>
          <w:p w14:paraId="569ED159"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80" w:history="1">
              <w:r w:rsidR="00851F91" w:rsidRPr="006F7B03">
                <w:rPr>
                  <w:rStyle w:val="Hyperlink"/>
                </w:rPr>
                <w:t>2.2.2</w:t>
              </w:r>
              <w:r w:rsidR="00851F91">
                <w:rPr>
                  <w:rFonts w:asciiTheme="minorHAnsi" w:eastAsiaTheme="minorEastAsia" w:hAnsiTheme="minorHAnsi" w:cstheme="minorBidi"/>
                  <w:sz w:val="22"/>
                  <w:szCs w:val="22"/>
                  <w:lang w:eastAsia="en-GB"/>
                </w:rPr>
                <w:tab/>
              </w:r>
              <w:r w:rsidR="00851F91" w:rsidRPr="006F7B03">
                <w:rPr>
                  <w:rStyle w:val="Hyperlink"/>
                </w:rPr>
                <w:t>Status update for meeting [MEETING LETTER]</w:t>
              </w:r>
              <w:r w:rsidR="00851F91">
                <w:rPr>
                  <w:webHidden/>
                </w:rPr>
                <w:tab/>
              </w:r>
              <w:r w:rsidR="00851F91">
                <w:rPr>
                  <w:webHidden/>
                </w:rPr>
                <w:fldChar w:fldCharType="begin"/>
              </w:r>
              <w:r w:rsidR="00851F91">
                <w:rPr>
                  <w:webHidden/>
                </w:rPr>
                <w:instrText xml:space="preserve"> PAGEREF _Toc62402380 \h </w:instrText>
              </w:r>
              <w:r w:rsidR="00851F91">
                <w:rPr>
                  <w:webHidden/>
                </w:rPr>
              </w:r>
              <w:r w:rsidR="00851F91">
                <w:rPr>
                  <w:webHidden/>
                </w:rPr>
                <w:fldChar w:fldCharType="separate"/>
              </w:r>
              <w:r w:rsidR="00851F91">
                <w:rPr>
                  <w:webHidden/>
                </w:rPr>
                <w:t>8</w:t>
              </w:r>
              <w:r w:rsidR="00851F91">
                <w:rPr>
                  <w:webHidden/>
                </w:rPr>
                <w:fldChar w:fldCharType="end"/>
              </w:r>
            </w:hyperlink>
          </w:p>
          <w:p w14:paraId="25D22DA8"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381" w:history="1">
              <w:r w:rsidR="00851F91" w:rsidRPr="006F7B03">
                <w:rPr>
                  <w:rStyle w:val="Hyperlink"/>
                </w:rPr>
                <w:t>2.3</w:t>
              </w:r>
              <w:r w:rsidR="00851F91">
                <w:rPr>
                  <w:rFonts w:asciiTheme="minorHAnsi" w:eastAsiaTheme="minorEastAsia" w:hAnsiTheme="minorHAnsi" w:cstheme="minorBidi"/>
                  <w:sz w:val="22"/>
                  <w:szCs w:val="22"/>
                  <w:lang w:eastAsia="en-GB"/>
                </w:rPr>
                <w:tab/>
              </w:r>
              <w:r w:rsidR="00851F91" w:rsidRPr="006F7B03">
                <w:rPr>
                  <w:rStyle w:val="Hyperlink"/>
                </w:rPr>
                <w:t>Topic group participation</w:t>
              </w:r>
              <w:r w:rsidR="00851F91">
                <w:rPr>
                  <w:webHidden/>
                </w:rPr>
                <w:tab/>
              </w:r>
              <w:r w:rsidR="00851F91">
                <w:rPr>
                  <w:webHidden/>
                </w:rPr>
                <w:fldChar w:fldCharType="begin"/>
              </w:r>
              <w:r w:rsidR="00851F91">
                <w:rPr>
                  <w:webHidden/>
                </w:rPr>
                <w:instrText xml:space="preserve"> PAGEREF _Toc62402381 \h </w:instrText>
              </w:r>
              <w:r w:rsidR="00851F91">
                <w:rPr>
                  <w:webHidden/>
                </w:rPr>
              </w:r>
              <w:r w:rsidR="00851F91">
                <w:rPr>
                  <w:webHidden/>
                </w:rPr>
                <w:fldChar w:fldCharType="separate"/>
              </w:r>
              <w:r w:rsidR="00851F91">
                <w:rPr>
                  <w:webHidden/>
                </w:rPr>
                <w:t>8</w:t>
              </w:r>
              <w:r w:rsidR="00851F91">
                <w:rPr>
                  <w:webHidden/>
                </w:rPr>
                <w:fldChar w:fldCharType="end"/>
              </w:r>
            </w:hyperlink>
          </w:p>
          <w:p w14:paraId="0B2E5635" w14:textId="77777777" w:rsidR="00851F91" w:rsidRDefault="004A0972" w:rsidP="00875375">
            <w:pPr>
              <w:pStyle w:val="TOC1"/>
              <w:rPr>
                <w:rFonts w:asciiTheme="minorHAnsi" w:eastAsiaTheme="minorEastAsia" w:hAnsiTheme="minorHAnsi" w:cstheme="minorBidi"/>
                <w:sz w:val="22"/>
                <w:szCs w:val="22"/>
                <w:lang w:eastAsia="en-GB"/>
              </w:rPr>
            </w:pPr>
            <w:hyperlink w:anchor="_Toc62402382" w:history="1">
              <w:r w:rsidR="00851F91" w:rsidRPr="006F7B03">
                <w:rPr>
                  <w:rStyle w:val="Hyperlink"/>
                </w:rPr>
                <w:t>3</w:t>
              </w:r>
              <w:r w:rsidR="00851F91">
                <w:rPr>
                  <w:rFonts w:asciiTheme="minorHAnsi" w:eastAsiaTheme="minorEastAsia" w:hAnsiTheme="minorHAnsi" w:cstheme="minorBidi"/>
                  <w:sz w:val="22"/>
                  <w:szCs w:val="22"/>
                  <w:lang w:eastAsia="en-GB"/>
                </w:rPr>
                <w:tab/>
              </w:r>
              <w:r w:rsidR="00851F91" w:rsidRPr="006F7B03">
                <w:rPr>
                  <w:rStyle w:val="Hyperlink"/>
                </w:rPr>
                <w:t>Topic description</w:t>
              </w:r>
              <w:r w:rsidR="00851F91">
                <w:rPr>
                  <w:webHidden/>
                </w:rPr>
                <w:tab/>
              </w:r>
              <w:r w:rsidR="00851F91">
                <w:rPr>
                  <w:webHidden/>
                </w:rPr>
                <w:fldChar w:fldCharType="begin"/>
              </w:r>
              <w:r w:rsidR="00851F91">
                <w:rPr>
                  <w:webHidden/>
                </w:rPr>
                <w:instrText xml:space="preserve"> PAGEREF _Toc62402382 \h </w:instrText>
              </w:r>
              <w:r w:rsidR="00851F91">
                <w:rPr>
                  <w:webHidden/>
                </w:rPr>
              </w:r>
              <w:r w:rsidR="00851F91">
                <w:rPr>
                  <w:webHidden/>
                </w:rPr>
                <w:fldChar w:fldCharType="separate"/>
              </w:r>
              <w:r w:rsidR="00851F91">
                <w:rPr>
                  <w:webHidden/>
                </w:rPr>
                <w:t>8</w:t>
              </w:r>
              <w:r w:rsidR="00851F91">
                <w:rPr>
                  <w:webHidden/>
                </w:rPr>
                <w:fldChar w:fldCharType="end"/>
              </w:r>
            </w:hyperlink>
          </w:p>
          <w:p w14:paraId="0BADF05F"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383" w:history="1">
              <w:r w:rsidR="00851F91" w:rsidRPr="006F7B03">
                <w:rPr>
                  <w:rStyle w:val="Hyperlink"/>
                </w:rPr>
                <w:t>3.1</w:t>
              </w:r>
              <w:r w:rsidR="00851F91">
                <w:rPr>
                  <w:rFonts w:asciiTheme="minorHAnsi" w:eastAsiaTheme="minorEastAsia" w:hAnsiTheme="minorHAnsi" w:cstheme="minorBidi"/>
                  <w:sz w:val="22"/>
                  <w:szCs w:val="22"/>
                  <w:lang w:eastAsia="en-GB"/>
                </w:rPr>
                <w:tab/>
              </w:r>
              <w:r w:rsidR="00851F91" w:rsidRPr="006F7B03">
                <w:rPr>
                  <w:rStyle w:val="Hyperlink"/>
                </w:rPr>
                <w:t>Subtopic</w:t>
              </w:r>
              <w:r w:rsidR="00851F91">
                <w:rPr>
                  <w:webHidden/>
                </w:rPr>
                <w:tab/>
              </w:r>
              <w:r w:rsidR="00851F91">
                <w:rPr>
                  <w:webHidden/>
                </w:rPr>
                <w:fldChar w:fldCharType="begin"/>
              </w:r>
              <w:r w:rsidR="00851F91">
                <w:rPr>
                  <w:webHidden/>
                </w:rPr>
                <w:instrText xml:space="preserve"> PAGEREF _Toc62402383 \h </w:instrText>
              </w:r>
              <w:r w:rsidR="00851F91">
                <w:rPr>
                  <w:webHidden/>
                </w:rPr>
              </w:r>
              <w:r w:rsidR="00851F91">
                <w:rPr>
                  <w:webHidden/>
                </w:rPr>
                <w:fldChar w:fldCharType="separate"/>
              </w:r>
              <w:r w:rsidR="00851F91">
                <w:rPr>
                  <w:webHidden/>
                </w:rPr>
                <w:t>9</w:t>
              </w:r>
              <w:r w:rsidR="00851F91">
                <w:rPr>
                  <w:webHidden/>
                </w:rPr>
                <w:fldChar w:fldCharType="end"/>
              </w:r>
            </w:hyperlink>
          </w:p>
          <w:p w14:paraId="2AEB1A12"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84" w:history="1">
              <w:r w:rsidR="00851F91" w:rsidRPr="006F7B03">
                <w:rPr>
                  <w:rStyle w:val="Hyperlink"/>
                </w:rPr>
                <w:t>3.1.1</w:t>
              </w:r>
              <w:r w:rsidR="00851F91">
                <w:rPr>
                  <w:rFonts w:asciiTheme="minorHAnsi" w:eastAsiaTheme="minorEastAsia" w:hAnsiTheme="minorHAnsi" w:cstheme="minorBidi"/>
                  <w:sz w:val="22"/>
                  <w:szCs w:val="22"/>
                  <w:lang w:eastAsia="en-GB"/>
                </w:rPr>
                <w:tab/>
              </w:r>
              <w:r w:rsidR="00851F91" w:rsidRPr="006F7B03">
                <w:rPr>
                  <w:rStyle w:val="Hyperlink"/>
                </w:rPr>
                <w:t>Definition of the AI task</w:t>
              </w:r>
              <w:r w:rsidR="00851F91">
                <w:rPr>
                  <w:webHidden/>
                </w:rPr>
                <w:tab/>
              </w:r>
              <w:r w:rsidR="00851F91">
                <w:rPr>
                  <w:webHidden/>
                </w:rPr>
                <w:fldChar w:fldCharType="begin"/>
              </w:r>
              <w:r w:rsidR="00851F91">
                <w:rPr>
                  <w:webHidden/>
                </w:rPr>
                <w:instrText xml:space="preserve"> PAGEREF _Toc62402384 \h </w:instrText>
              </w:r>
              <w:r w:rsidR="00851F91">
                <w:rPr>
                  <w:webHidden/>
                </w:rPr>
              </w:r>
              <w:r w:rsidR="00851F91">
                <w:rPr>
                  <w:webHidden/>
                </w:rPr>
                <w:fldChar w:fldCharType="separate"/>
              </w:r>
              <w:r w:rsidR="00851F91">
                <w:rPr>
                  <w:webHidden/>
                </w:rPr>
                <w:t>9</w:t>
              </w:r>
              <w:r w:rsidR="00851F91">
                <w:rPr>
                  <w:webHidden/>
                </w:rPr>
                <w:fldChar w:fldCharType="end"/>
              </w:r>
            </w:hyperlink>
          </w:p>
          <w:p w14:paraId="1853E8CD"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85" w:history="1">
              <w:r w:rsidR="00851F91" w:rsidRPr="006F7B03">
                <w:rPr>
                  <w:rStyle w:val="Hyperlink"/>
                </w:rPr>
                <w:t>3.1.2</w:t>
              </w:r>
              <w:r w:rsidR="00851F91">
                <w:rPr>
                  <w:rFonts w:asciiTheme="minorHAnsi" w:eastAsiaTheme="minorEastAsia" w:hAnsiTheme="minorHAnsi" w:cstheme="minorBidi"/>
                  <w:sz w:val="22"/>
                  <w:szCs w:val="22"/>
                  <w:lang w:eastAsia="en-GB"/>
                </w:rPr>
                <w:tab/>
              </w:r>
              <w:r w:rsidR="00851F91" w:rsidRPr="006F7B03">
                <w:rPr>
                  <w:rStyle w:val="Hyperlink"/>
                </w:rPr>
                <w:t>Current gold standard</w:t>
              </w:r>
              <w:r w:rsidR="00851F91">
                <w:rPr>
                  <w:webHidden/>
                </w:rPr>
                <w:tab/>
              </w:r>
              <w:r w:rsidR="00851F91">
                <w:rPr>
                  <w:webHidden/>
                </w:rPr>
                <w:fldChar w:fldCharType="begin"/>
              </w:r>
              <w:r w:rsidR="00851F91">
                <w:rPr>
                  <w:webHidden/>
                </w:rPr>
                <w:instrText xml:space="preserve"> PAGEREF _Toc62402385 \h </w:instrText>
              </w:r>
              <w:r w:rsidR="00851F91">
                <w:rPr>
                  <w:webHidden/>
                </w:rPr>
              </w:r>
              <w:r w:rsidR="00851F91">
                <w:rPr>
                  <w:webHidden/>
                </w:rPr>
                <w:fldChar w:fldCharType="separate"/>
              </w:r>
              <w:r w:rsidR="00851F91">
                <w:rPr>
                  <w:webHidden/>
                </w:rPr>
                <w:t>9</w:t>
              </w:r>
              <w:r w:rsidR="00851F91">
                <w:rPr>
                  <w:webHidden/>
                </w:rPr>
                <w:fldChar w:fldCharType="end"/>
              </w:r>
            </w:hyperlink>
          </w:p>
          <w:p w14:paraId="6616C627"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86" w:history="1">
              <w:r w:rsidR="00851F91" w:rsidRPr="006F7B03">
                <w:rPr>
                  <w:rStyle w:val="Hyperlink"/>
                </w:rPr>
                <w:t>3.1.3</w:t>
              </w:r>
              <w:r w:rsidR="00851F91">
                <w:rPr>
                  <w:rFonts w:asciiTheme="minorHAnsi" w:eastAsiaTheme="minorEastAsia" w:hAnsiTheme="minorHAnsi" w:cstheme="minorBidi"/>
                  <w:sz w:val="22"/>
                  <w:szCs w:val="22"/>
                  <w:lang w:eastAsia="en-GB"/>
                </w:rPr>
                <w:tab/>
              </w:r>
              <w:r w:rsidR="00851F91" w:rsidRPr="006F7B03">
                <w:rPr>
                  <w:rStyle w:val="Hyperlink"/>
                </w:rPr>
                <w:t>Relevance and impact of an AI solution</w:t>
              </w:r>
              <w:r w:rsidR="00851F91">
                <w:rPr>
                  <w:webHidden/>
                </w:rPr>
                <w:tab/>
              </w:r>
              <w:r w:rsidR="00851F91">
                <w:rPr>
                  <w:webHidden/>
                </w:rPr>
                <w:fldChar w:fldCharType="begin"/>
              </w:r>
              <w:r w:rsidR="00851F91">
                <w:rPr>
                  <w:webHidden/>
                </w:rPr>
                <w:instrText xml:space="preserve"> PAGEREF _Toc62402386 \h </w:instrText>
              </w:r>
              <w:r w:rsidR="00851F91">
                <w:rPr>
                  <w:webHidden/>
                </w:rPr>
              </w:r>
              <w:r w:rsidR="00851F91">
                <w:rPr>
                  <w:webHidden/>
                </w:rPr>
                <w:fldChar w:fldCharType="separate"/>
              </w:r>
              <w:r w:rsidR="00851F91">
                <w:rPr>
                  <w:webHidden/>
                </w:rPr>
                <w:t>9</w:t>
              </w:r>
              <w:r w:rsidR="00851F91">
                <w:rPr>
                  <w:webHidden/>
                </w:rPr>
                <w:fldChar w:fldCharType="end"/>
              </w:r>
            </w:hyperlink>
          </w:p>
          <w:p w14:paraId="12BCC387"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87" w:history="1">
              <w:r w:rsidR="00851F91" w:rsidRPr="006F7B03">
                <w:rPr>
                  <w:rStyle w:val="Hyperlink"/>
                </w:rPr>
                <w:t>3.1.4</w:t>
              </w:r>
              <w:r w:rsidR="00851F91">
                <w:rPr>
                  <w:rFonts w:asciiTheme="minorHAnsi" w:eastAsiaTheme="minorEastAsia" w:hAnsiTheme="minorHAnsi" w:cstheme="minorBidi"/>
                  <w:sz w:val="22"/>
                  <w:szCs w:val="22"/>
                  <w:lang w:eastAsia="en-GB"/>
                </w:rPr>
                <w:tab/>
              </w:r>
              <w:r w:rsidR="00851F91" w:rsidRPr="006F7B03">
                <w:rPr>
                  <w:rStyle w:val="Hyperlink"/>
                </w:rPr>
                <w:t>Existing AI solutions</w:t>
              </w:r>
              <w:r w:rsidR="00851F91">
                <w:rPr>
                  <w:webHidden/>
                </w:rPr>
                <w:tab/>
              </w:r>
              <w:r w:rsidR="00851F91">
                <w:rPr>
                  <w:webHidden/>
                </w:rPr>
                <w:fldChar w:fldCharType="begin"/>
              </w:r>
              <w:r w:rsidR="00851F91">
                <w:rPr>
                  <w:webHidden/>
                </w:rPr>
                <w:instrText xml:space="preserve"> PAGEREF _Toc62402387 \h </w:instrText>
              </w:r>
              <w:r w:rsidR="00851F91">
                <w:rPr>
                  <w:webHidden/>
                </w:rPr>
              </w:r>
              <w:r w:rsidR="00851F91">
                <w:rPr>
                  <w:webHidden/>
                </w:rPr>
                <w:fldChar w:fldCharType="separate"/>
              </w:r>
              <w:r w:rsidR="00851F91">
                <w:rPr>
                  <w:webHidden/>
                </w:rPr>
                <w:t>10</w:t>
              </w:r>
              <w:r w:rsidR="00851F91">
                <w:rPr>
                  <w:webHidden/>
                </w:rPr>
                <w:fldChar w:fldCharType="end"/>
              </w:r>
            </w:hyperlink>
          </w:p>
          <w:p w14:paraId="6EA5C118" w14:textId="77777777" w:rsidR="00851F91" w:rsidRDefault="004A0972" w:rsidP="00875375">
            <w:pPr>
              <w:pStyle w:val="TOC1"/>
              <w:rPr>
                <w:rFonts w:asciiTheme="minorHAnsi" w:eastAsiaTheme="minorEastAsia" w:hAnsiTheme="minorHAnsi" w:cstheme="minorBidi"/>
                <w:sz w:val="22"/>
                <w:szCs w:val="22"/>
                <w:lang w:eastAsia="en-GB"/>
              </w:rPr>
            </w:pPr>
            <w:hyperlink w:anchor="_Toc62402388" w:history="1">
              <w:r w:rsidR="00851F91" w:rsidRPr="006F7B03">
                <w:rPr>
                  <w:rStyle w:val="Hyperlink"/>
                </w:rPr>
                <w:t>4</w:t>
              </w:r>
              <w:r w:rsidR="00851F91">
                <w:rPr>
                  <w:rFonts w:asciiTheme="minorHAnsi" w:eastAsiaTheme="minorEastAsia" w:hAnsiTheme="minorHAnsi" w:cstheme="minorBidi"/>
                  <w:sz w:val="22"/>
                  <w:szCs w:val="22"/>
                  <w:lang w:eastAsia="en-GB"/>
                </w:rPr>
                <w:tab/>
              </w:r>
              <w:r w:rsidR="00851F91" w:rsidRPr="006F7B03">
                <w:rPr>
                  <w:rStyle w:val="Hyperlink"/>
                </w:rPr>
                <w:t>Ethical considerations</w:t>
              </w:r>
              <w:r w:rsidR="00851F91">
                <w:rPr>
                  <w:webHidden/>
                </w:rPr>
                <w:tab/>
              </w:r>
              <w:r w:rsidR="00851F91">
                <w:rPr>
                  <w:webHidden/>
                </w:rPr>
                <w:fldChar w:fldCharType="begin"/>
              </w:r>
              <w:r w:rsidR="00851F91">
                <w:rPr>
                  <w:webHidden/>
                </w:rPr>
                <w:instrText xml:space="preserve"> PAGEREF _Toc62402388 \h </w:instrText>
              </w:r>
              <w:r w:rsidR="00851F91">
                <w:rPr>
                  <w:webHidden/>
                </w:rPr>
              </w:r>
              <w:r w:rsidR="00851F91">
                <w:rPr>
                  <w:webHidden/>
                </w:rPr>
                <w:fldChar w:fldCharType="separate"/>
              </w:r>
              <w:r w:rsidR="00851F91">
                <w:rPr>
                  <w:webHidden/>
                </w:rPr>
                <w:t>11</w:t>
              </w:r>
              <w:r w:rsidR="00851F91">
                <w:rPr>
                  <w:webHidden/>
                </w:rPr>
                <w:fldChar w:fldCharType="end"/>
              </w:r>
            </w:hyperlink>
          </w:p>
          <w:p w14:paraId="67EDB89E" w14:textId="77777777" w:rsidR="00851F91" w:rsidRDefault="004A0972" w:rsidP="00875375">
            <w:pPr>
              <w:pStyle w:val="TOC1"/>
              <w:rPr>
                <w:rFonts w:asciiTheme="minorHAnsi" w:eastAsiaTheme="minorEastAsia" w:hAnsiTheme="minorHAnsi" w:cstheme="minorBidi"/>
                <w:sz w:val="22"/>
                <w:szCs w:val="22"/>
                <w:lang w:eastAsia="en-GB"/>
              </w:rPr>
            </w:pPr>
            <w:hyperlink w:anchor="_Toc62402389" w:history="1">
              <w:r w:rsidR="00851F91" w:rsidRPr="006F7B03">
                <w:rPr>
                  <w:rStyle w:val="Hyperlink"/>
                </w:rPr>
                <w:t>5</w:t>
              </w:r>
              <w:r w:rsidR="00851F91">
                <w:rPr>
                  <w:rFonts w:asciiTheme="minorHAnsi" w:eastAsiaTheme="minorEastAsia" w:hAnsiTheme="minorHAnsi" w:cstheme="minorBidi"/>
                  <w:sz w:val="22"/>
                  <w:szCs w:val="22"/>
                  <w:lang w:eastAsia="en-GB"/>
                </w:rPr>
                <w:tab/>
              </w:r>
              <w:r w:rsidR="00851F91" w:rsidRPr="006F7B03">
                <w:rPr>
                  <w:rStyle w:val="Hyperlink"/>
                </w:rPr>
                <w:t>Existing work on benchmarking</w:t>
              </w:r>
              <w:r w:rsidR="00851F91">
                <w:rPr>
                  <w:webHidden/>
                </w:rPr>
                <w:tab/>
              </w:r>
              <w:r w:rsidR="00851F91">
                <w:rPr>
                  <w:webHidden/>
                </w:rPr>
                <w:fldChar w:fldCharType="begin"/>
              </w:r>
              <w:r w:rsidR="00851F91">
                <w:rPr>
                  <w:webHidden/>
                </w:rPr>
                <w:instrText xml:space="preserve"> PAGEREF _Toc62402389 \h </w:instrText>
              </w:r>
              <w:r w:rsidR="00851F91">
                <w:rPr>
                  <w:webHidden/>
                </w:rPr>
              </w:r>
              <w:r w:rsidR="00851F91">
                <w:rPr>
                  <w:webHidden/>
                </w:rPr>
                <w:fldChar w:fldCharType="separate"/>
              </w:r>
              <w:r w:rsidR="00851F91">
                <w:rPr>
                  <w:webHidden/>
                </w:rPr>
                <w:t>11</w:t>
              </w:r>
              <w:r w:rsidR="00851F91">
                <w:rPr>
                  <w:webHidden/>
                </w:rPr>
                <w:fldChar w:fldCharType="end"/>
              </w:r>
            </w:hyperlink>
          </w:p>
          <w:p w14:paraId="25D06BD4"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390" w:history="1">
              <w:r w:rsidR="00851F91" w:rsidRPr="006F7B03">
                <w:rPr>
                  <w:rStyle w:val="Hyperlink"/>
                </w:rPr>
                <w:t>5.1</w:t>
              </w:r>
              <w:r w:rsidR="00851F91">
                <w:rPr>
                  <w:rFonts w:asciiTheme="minorHAnsi" w:eastAsiaTheme="minorEastAsia" w:hAnsiTheme="minorHAnsi" w:cstheme="minorBidi"/>
                  <w:sz w:val="22"/>
                  <w:szCs w:val="22"/>
                  <w:lang w:eastAsia="en-GB"/>
                </w:rPr>
                <w:tab/>
              </w:r>
              <w:r w:rsidR="00851F91" w:rsidRPr="006F7B03">
                <w:rPr>
                  <w:rStyle w:val="Hyperlink"/>
                </w:rPr>
                <w:t>Publications on benchmarking systems</w:t>
              </w:r>
              <w:r w:rsidR="00851F91">
                <w:rPr>
                  <w:webHidden/>
                </w:rPr>
                <w:tab/>
              </w:r>
              <w:r w:rsidR="00851F91">
                <w:rPr>
                  <w:webHidden/>
                </w:rPr>
                <w:fldChar w:fldCharType="begin"/>
              </w:r>
              <w:r w:rsidR="00851F91">
                <w:rPr>
                  <w:webHidden/>
                </w:rPr>
                <w:instrText xml:space="preserve"> PAGEREF _Toc62402390 \h </w:instrText>
              </w:r>
              <w:r w:rsidR="00851F91">
                <w:rPr>
                  <w:webHidden/>
                </w:rPr>
              </w:r>
              <w:r w:rsidR="00851F91">
                <w:rPr>
                  <w:webHidden/>
                </w:rPr>
                <w:fldChar w:fldCharType="separate"/>
              </w:r>
              <w:r w:rsidR="00851F91">
                <w:rPr>
                  <w:webHidden/>
                </w:rPr>
                <w:t>12</w:t>
              </w:r>
              <w:r w:rsidR="00851F91">
                <w:rPr>
                  <w:webHidden/>
                </w:rPr>
                <w:fldChar w:fldCharType="end"/>
              </w:r>
            </w:hyperlink>
          </w:p>
          <w:p w14:paraId="47C5631B"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91" w:history="1">
              <w:r w:rsidR="00851F91" w:rsidRPr="006F7B03">
                <w:rPr>
                  <w:rStyle w:val="Hyperlink"/>
                </w:rPr>
                <w:t>5.1.1</w:t>
              </w:r>
              <w:r w:rsidR="00851F91">
                <w:rPr>
                  <w:rFonts w:asciiTheme="minorHAnsi" w:eastAsiaTheme="minorEastAsia" w:hAnsiTheme="minorHAnsi" w:cstheme="minorBidi"/>
                  <w:sz w:val="22"/>
                  <w:szCs w:val="22"/>
                  <w:lang w:eastAsia="en-GB"/>
                </w:rPr>
                <w:tab/>
              </w:r>
              <w:r w:rsidR="00851F91" w:rsidRPr="006F7B03">
                <w:rPr>
                  <w:rStyle w:val="Hyperlink"/>
                </w:rPr>
                <w:t>Benchmarking by AI developers</w:t>
              </w:r>
              <w:r w:rsidR="00851F91">
                <w:rPr>
                  <w:webHidden/>
                </w:rPr>
                <w:tab/>
              </w:r>
              <w:r w:rsidR="00851F91">
                <w:rPr>
                  <w:webHidden/>
                </w:rPr>
                <w:fldChar w:fldCharType="begin"/>
              </w:r>
              <w:r w:rsidR="00851F91">
                <w:rPr>
                  <w:webHidden/>
                </w:rPr>
                <w:instrText xml:space="preserve"> PAGEREF _Toc62402391 \h </w:instrText>
              </w:r>
              <w:r w:rsidR="00851F91">
                <w:rPr>
                  <w:webHidden/>
                </w:rPr>
              </w:r>
              <w:r w:rsidR="00851F91">
                <w:rPr>
                  <w:webHidden/>
                </w:rPr>
                <w:fldChar w:fldCharType="separate"/>
              </w:r>
              <w:r w:rsidR="00851F91">
                <w:rPr>
                  <w:webHidden/>
                </w:rPr>
                <w:t>12</w:t>
              </w:r>
              <w:r w:rsidR="00851F91">
                <w:rPr>
                  <w:webHidden/>
                </w:rPr>
                <w:fldChar w:fldCharType="end"/>
              </w:r>
            </w:hyperlink>
          </w:p>
          <w:p w14:paraId="7A77DA66"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92" w:history="1">
              <w:r w:rsidR="00851F91" w:rsidRPr="006F7B03">
                <w:rPr>
                  <w:rStyle w:val="Hyperlink"/>
                </w:rPr>
                <w:t>5.1.2</w:t>
              </w:r>
              <w:r w:rsidR="00851F91">
                <w:rPr>
                  <w:rFonts w:asciiTheme="minorHAnsi" w:eastAsiaTheme="minorEastAsia" w:hAnsiTheme="minorHAnsi" w:cstheme="minorBidi"/>
                  <w:sz w:val="22"/>
                  <w:szCs w:val="22"/>
                  <w:lang w:eastAsia="en-GB"/>
                </w:rPr>
                <w:tab/>
              </w:r>
              <w:r w:rsidR="00851F91" w:rsidRPr="006F7B03">
                <w:rPr>
                  <w:rStyle w:val="Hyperlink"/>
                </w:rPr>
                <w:t>Relevant existing benchmarking frameworks</w:t>
              </w:r>
              <w:r w:rsidR="00851F91">
                <w:rPr>
                  <w:webHidden/>
                </w:rPr>
                <w:tab/>
              </w:r>
              <w:r w:rsidR="00851F91">
                <w:rPr>
                  <w:webHidden/>
                </w:rPr>
                <w:fldChar w:fldCharType="begin"/>
              </w:r>
              <w:r w:rsidR="00851F91">
                <w:rPr>
                  <w:webHidden/>
                </w:rPr>
                <w:instrText xml:space="preserve"> PAGEREF _Toc62402392 \h </w:instrText>
              </w:r>
              <w:r w:rsidR="00851F91">
                <w:rPr>
                  <w:webHidden/>
                </w:rPr>
              </w:r>
              <w:r w:rsidR="00851F91">
                <w:rPr>
                  <w:webHidden/>
                </w:rPr>
                <w:fldChar w:fldCharType="separate"/>
              </w:r>
              <w:r w:rsidR="00851F91">
                <w:rPr>
                  <w:webHidden/>
                </w:rPr>
                <w:t>13</w:t>
              </w:r>
              <w:r w:rsidR="00851F91">
                <w:rPr>
                  <w:webHidden/>
                </w:rPr>
                <w:fldChar w:fldCharType="end"/>
              </w:r>
            </w:hyperlink>
          </w:p>
          <w:p w14:paraId="630261DB" w14:textId="77777777" w:rsidR="00851F91" w:rsidRDefault="004A0972" w:rsidP="00875375">
            <w:pPr>
              <w:pStyle w:val="TOC1"/>
              <w:rPr>
                <w:rFonts w:asciiTheme="minorHAnsi" w:eastAsiaTheme="minorEastAsia" w:hAnsiTheme="minorHAnsi" w:cstheme="minorBidi"/>
                <w:sz w:val="22"/>
                <w:szCs w:val="22"/>
                <w:lang w:eastAsia="en-GB"/>
              </w:rPr>
            </w:pPr>
            <w:hyperlink w:anchor="_Toc62402393" w:history="1">
              <w:r w:rsidR="00851F91" w:rsidRPr="006F7B03">
                <w:rPr>
                  <w:rStyle w:val="Hyperlink"/>
                </w:rPr>
                <w:t>6</w:t>
              </w:r>
              <w:r w:rsidR="00851F91">
                <w:rPr>
                  <w:rFonts w:asciiTheme="minorHAnsi" w:eastAsiaTheme="minorEastAsia" w:hAnsiTheme="minorHAnsi" w:cstheme="minorBidi"/>
                  <w:sz w:val="22"/>
                  <w:szCs w:val="22"/>
                  <w:lang w:eastAsia="en-GB"/>
                </w:rPr>
                <w:tab/>
              </w:r>
              <w:r w:rsidR="00851F91" w:rsidRPr="006F7B03">
                <w:rPr>
                  <w:rStyle w:val="Hyperlink"/>
                </w:rPr>
                <w:t>Benchmarking by the topic group</w:t>
              </w:r>
              <w:r w:rsidR="00851F91">
                <w:rPr>
                  <w:webHidden/>
                </w:rPr>
                <w:tab/>
              </w:r>
              <w:r w:rsidR="00851F91">
                <w:rPr>
                  <w:webHidden/>
                </w:rPr>
                <w:fldChar w:fldCharType="begin"/>
              </w:r>
              <w:r w:rsidR="00851F91">
                <w:rPr>
                  <w:webHidden/>
                </w:rPr>
                <w:instrText xml:space="preserve"> PAGEREF _Toc62402393 \h </w:instrText>
              </w:r>
              <w:r w:rsidR="00851F91">
                <w:rPr>
                  <w:webHidden/>
                </w:rPr>
              </w:r>
              <w:r w:rsidR="00851F91">
                <w:rPr>
                  <w:webHidden/>
                </w:rPr>
                <w:fldChar w:fldCharType="separate"/>
              </w:r>
              <w:r w:rsidR="00851F91">
                <w:rPr>
                  <w:webHidden/>
                </w:rPr>
                <w:t>13</w:t>
              </w:r>
              <w:r w:rsidR="00851F91">
                <w:rPr>
                  <w:webHidden/>
                </w:rPr>
                <w:fldChar w:fldCharType="end"/>
              </w:r>
            </w:hyperlink>
          </w:p>
          <w:p w14:paraId="6D70F07D"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94" w:history="1">
              <w:r w:rsidR="00851F91" w:rsidRPr="006F7B03">
                <w:rPr>
                  <w:rStyle w:val="Hyperlink"/>
                </w:rPr>
                <w:t>6.1.1</w:t>
              </w:r>
              <w:r w:rsidR="00851F91">
                <w:rPr>
                  <w:rFonts w:asciiTheme="minorHAnsi" w:eastAsiaTheme="minorEastAsia" w:hAnsiTheme="minorHAnsi" w:cstheme="minorBidi"/>
                  <w:sz w:val="22"/>
                  <w:szCs w:val="22"/>
                  <w:lang w:eastAsia="en-GB"/>
                </w:rPr>
                <w:tab/>
              </w:r>
              <w:r w:rsidR="00851F91" w:rsidRPr="006F7B03">
                <w:rPr>
                  <w:rStyle w:val="Hyperlink"/>
                </w:rPr>
                <w:t>Benchmarking version [Y]</w:t>
              </w:r>
              <w:r w:rsidR="00851F91">
                <w:rPr>
                  <w:webHidden/>
                </w:rPr>
                <w:tab/>
              </w:r>
              <w:r w:rsidR="00851F91">
                <w:rPr>
                  <w:webHidden/>
                </w:rPr>
                <w:fldChar w:fldCharType="begin"/>
              </w:r>
              <w:r w:rsidR="00851F91">
                <w:rPr>
                  <w:webHidden/>
                </w:rPr>
                <w:instrText xml:space="preserve"> PAGEREF _Toc62402394 \h </w:instrText>
              </w:r>
              <w:r w:rsidR="00851F91">
                <w:rPr>
                  <w:webHidden/>
                </w:rPr>
              </w:r>
              <w:r w:rsidR="00851F91">
                <w:rPr>
                  <w:webHidden/>
                </w:rPr>
                <w:fldChar w:fldCharType="separate"/>
              </w:r>
              <w:r w:rsidR="00851F91">
                <w:rPr>
                  <w:webHidden/>
                </w:rPr>
                <w:t>14</w:t>
              </w:r>
              <w:r w:rsidR="00851F91">
                <w:rPr>
                  <w:webHidden/>
                </w:rPr>
                <w:fldChar w:fldCharType="end"/>
              </w:r>
            </w:hyperlink>
          </w:p>
          <w:p w14:paraId="20C6D4C3" w14:textId="77777777" w:rsidR="00851F91" w:rsidRDefault="004A0972" w:rsidP="00875375">
            <w:pPr>
              <w:pStyle w:val="TOC3"/>
              <w:tabs>
                <w:tab w:val="left" w:pos="2269"/>
              </w:tabs>
              <w:rPr>
                <w:rFonts w:asciiTheme="minorHAnsi" w:eastAsiaTheme="minorEastAsia" w:hAnsiTheme="minorHAnsi" w:cstheme="minorBidi"/>
                <w:sz w:val="22"/>
                <w:szCs w:val="22"/>
                <w:lang w:eastAsia="en-GB"/>
              </w:rPr>
            </w:pPr>
            <w:hyperlink w:anchor="_Toc62402395" w:history="1">
              <w:r w:rsidR="00851F91" w:rsidRPr="006F7B03">
                <w:rPr>
                  <w:rStyle w:val="Hyperlink"/>
                </w:rPr>
                <w:t>6.1.2</w:t>
              </w:r>
              <w:r w:rsidR="00851F91">
                <w:rPr>
                  <w:rFonts w:asciiTheme="minorHAnsi" w:eastAsiaTheme="minorEastAsia" w:hAnsiTheme="minorHAnsi" w:cstheme="minorBidi"/>
                  <w:sz w:val="22"/>
                  <w:szCs w:val="22"/>
                  <w:lang w:eastAsia="en-GB"/>
                </w:rPr>
                <w:tab/>
              </w:r>
              <w:r w:rsidR="00851F91" w:rsidRPr="006F7B03">
                <w:rPr>
                  <w:rStyle w:val="Hyperlink"/>
                </w:rPr>
                <w:t>Benchmarking version [X]</w:t>
              </w:r>
              <w:r w:rsidR="00851F91">
                <w:rPr>
                  <w:webHidden/>
                </w:rPr>
                <w:tab/>
              </w:r>
              <w:r w:rsidR="00851F91">
                <w:rPr>
                  <w:webHidden/>
                </w:rPr>
                <w:fldChar w:fldCharType="begin"/>
              </w:r>
              <w:r w:rsidR="00851F91">
                <w:rPr>
                  <w:webHidden/>
                </w:rPr>
                <w:instrText xml:space="preserve"> PAGEREF _Toc62402395 \h </w:instrText>
              </w:r>
              <w:r w:rsidR="00851F91">
                <w:rPr>
                  <w:webHidden/>
                </w:rPr>
              </w:r>
              <w:r w:rsidR="00851F91">
                <w:rPr>
                  <w:webHidden/>
                </w:rPr>
                <w:fldChar w:fldCharType="separate"/>
              </w:r>
              <w:r w:rsidR="00851F91">
                <w:rPr>
                  <w:webHidden/>
                </w:rPr>
                <w:t>25</w:t>
              </w:r>
              <w:r w:rsidR="00851F91">
                <w:rPr>
                  <w:webHidden/>
                </w:rPr>
                <w:fldChar w:fldCharType="end"/>
              </w:r>
            </w:hyperlink>
          </w:p>
          <w:p w14:paraId="06DCFF4E" w14:textId="77777777" w:rsidR="00851F91" w:rsidRDefault="004A0972" w:rsidP="00875375">
            <w:pPr>
              <w:pStyle w:val="TOC1"/>
              <w:rPr>
                <w:rFonts w:asciiTheme="minorHAnsi" w:eastAsiaTheme="minorEastAsia" w:hAnsiTheme="minorHAnsi" w:cstheme="minorBidi"/>
                <w:sz w:val="22"/>
                <w:szCs w:val="22"/>
                <w:lang w:eastAsia="en-GB"/>
              </w:rPr>
            </w:pPr>
            <w:hyperlink w:anchor="_Toc62402396" w:history="1">
              <w:r w:rsidR="00851F91" w:rsidRPr="006F7B03">
                <w:rPr>
                  <w:rStyle w:val="Hyperlink"/>
                </w:rPr>
                <w:t>7</w:t>
              </w:r>
              <w:r w:rsidR="00851F91">
                <w:rPr>
                  <w:rFonts w:asciiTheme="minorHAnsi" w:eastAsiaTheme="minorEastAsia" w:hAnsiTheme="minorHAnsi" w:cstheme="minorBidi"/>
                  <w:sz w:val="22"/>
                  <w:szCs w:val="22"/>
                  <w:lang w:eastAsia="en-GB"/>
                </w:rPr>
                <w:tab/>
              </w:r>
              <w:r w:rsidR="00851F91" w:rsidRPr="006F7B03">
                <w:rPr>
                  <w:rStyle w:val="Hyperlink"/>
                </w:rPr>
                <w:t>Overall discussion of the benchmarking</w:t>
              </w:r>
              <w:r w:rsidR="00851F91">
                <w:rPr>
                  <w:webHidden/>
                </w:rPr>
                <w:tab/>
              </w:r>
              <w:r w:rsidR="00851F91">
                <w:rPr>
                  <w:webHidden/>
                </w:rPr>
                <w:fldChar w:fldCharType="begin"/>
              </w:r>
              <w:r w:rsidR="00851F91">
                <w:rPr>
                  <w:webHidden/>
                </w:rPr>
                <w:instrText xml:space="preserve"> PAGEREF _Toc62402396 \h </w:instrText>
              </w:r>
              <w:r w:rsidR="00851F91">
                <w:rPr>
                  <w:webHidden/>
                </w:rPr>
              </w:r>
              <w:r w:rsidR="00851F91">
                <w:rPr>
                  <w:webHidden/>
                </w:rPr>
                <w:fldChar w:fldCharType="separate"/>
              </w:r>
              <w:r w:rsidR="00851F91">
                <w:rPr>
                  <w:webHidden/>
                </w:rPr>
                <w:t>25</w:t>
              </w:r>
              <w:r w:rsidR="00851F91">
                <w:rPr>
                  <w:webHidden/>
                </w:rPr>
                <w:fldChar w:fldCharType="end"/>
              </w:r>
            </w:hyperlink>
          </w:p>
          <w:p w14:paraId="673B0B3B" w14:textId="77777777" w:rsidR="00851F91" w:rsidRDefault="004A0972" w:rsidP="00875375">
            <w:pPr>
              <w:pStyle w:val="TOC1"/>
              <w:rPr>
                <w:rFonts w:asciiTheme="minorHAnsi" w:eastAsiaTheme="minorEastAsia" w:hAnsiTheme="minorHAnsi" w:cstheme="minorBidi"/>
                <w:sz w:val="22"/>
                <w:szCs w:val="22"/>
                <w:lang w:eastAsia="en-GB"/>
              </w:rPr>
            </w:pPr>
            <w:hyperlink w:anchor="_Toc62402397" w:history="1">
              <w:r w:rsidR="00851F91" w:rsidRPr="006F7B03">
                <w:rPr>
                  <w:rStyle w:val="Hyperlink"/>
                </w:rPr>
                <w:t>8</w:t>
              </w:r>
              <w:r w:rsidR="00851F91">
                <w:rPr>
                  <w:rFonts w:asciiTheme="minorHAnsi" w:eastAsiaTheme="minorEastAsia" w:hAnsiTheme="minorHAnsi" w:cstheme="minorBidi"/>
                  <w:sz w:val="22"/>
                  <w:szCs w:val="22"/>
                  <w:lang w:eastAsia="en-GB"/>
                </w:rPr>
                <w:tab/>
              </w:r>
              <w:r w:rsidR="00851F91" w:rsidRPr="006F7B03">
                <w:rPr>
                  <w:rStyle w:val="Hyperlink"/>
                </w:rPr>
                <w:t>Regulatory considerations</w:t>
              </w:r>
              <w:r w:rsidR="00851F91">
                <w:rPr>
                  <w:webHidden/>
                </w:rPr>
                <w:tab/>
              </w:r>
              <w:r w:rsidR="00851F91">
                <w:rPr>
                  <w:webHidden/>
                </w:rPr>
                <w:fldChar w:fldCharType="begin"/>
              </w:r>
              <w:r w:rsidR="00851F91">
                <w:rPr>
                  <w:webHidden/>
                </w:rPr>
                <w:instrText xml:space="preserve"> PAGEREF _Toc62402397 \h </w:instrText>
              </w:r>
              <w:r w:rsidR="00851F91">
                <w:rPr>
                  <w:webHidden/>
                </w:rPr>
              </w:r>
              <w:r w:rsidR="00851F91">
                <w:rPr>
                  <w:webHidden/>
                </w:rPr>
                <w:fldChar w:fldCharType="separate"/>
              </w:r>
              <w:r w:rsidR="00851F91">
                <w:rPr>
                  <w:webHidden/>
                </w:rPr>
                <w:t>26</w:t>
              </w:r>
              <w:r w:rsidR="00851F91">
                <w:rPr>
                  <w:webHidden/>
                </w:rPr>
                <w:fldChar w:fldCharType="end"/>
              </w:r>
            </w:hyperlink>
          </w:p>
          <w:p w14:paraId="5F2AC39A"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398" w:history="1">
              <w:r w:rsidR="00851F91" w:rsidRPr="006F7B03">
                <w:rPr>
                  <w:rStyle w:val="Hyperlink"/>
                </w:rPr>
                <w:t>8.1</w:t>
              </w:r>
              <w:r w:rsidR="00851F91">
                <w:rPr>
                  <w:rFonts w:asciiTheme="minorHAnsi" w:eastAsiaTheme="minorEastAsia" w:hAnsiTheme="minorHAnsi" w:cstheme="minorBidi"/>
                  <w:sz w:val="22"/>
                  <w:szCs w:val="22"/>
                  <w:lang w:eastAsia="en-GB"/>
                </w:rPr>
                <w:tab/>
              </w:r>
              <w:r w:rsidR="00851F91" w:rsidRPr="006F7B03">
                <w:rPr>
                  <w:rStyle w:val="Hyperlink"/>
                </w:rPr>
                <w:t>Existing applicable regulatory frameworks</w:t>
              </w:r>
              <w:r w:rsidR="00851F91">
                <w:rPr>
                  <w:webHidden/>
                </w:rPr>
                <w:tab/>
              </w:r>
              <w:r w:rsidR="00851F91">
                <w:rPr>
                  <w:webHidden/>
                </w:rPr>
                <w:fldChar w:fldCharType="begin"/>
              </w:r>
              <w:r w:rsidR="00851F91">
                <w:rPr>
                  <w:webHidden/>
                </w:rPr>
                <w:instrText xml:space="preserve"> PAGEREF _Toc62402398 \h </w:instrText>
              </w:r>
              <w:r w:rsidR="00851F91">
                <w:rPr>
                  <w:webHidden/>
                </w:rPr>
              </w:r>
              <w:r w:rsidR="00851F91">
                <w:rPr>
                  <w:webHidden/>
                </w:rPr>
                <w:fldChar w:fldCharType="separate"/>
              </w:r>
              <w:r w:rsidR="00851F91">
                <w:rPr>
                  <w:webHidden/>
                </w:rPr>
                <w:t>26</w:t>
              </w:r>
              <w:r w:rsidR="00851F91">
                <w:rPr>
                  <w:webHidden/>
                </w:rPr>
                <w:fldChar w:fldCharType="end"/>
              </w:r>
            </w:hyperlink>
          </w:p>
          <w:p w14:paraId="069EDDBD"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399" w:history="1">
              <w:r w:rsidR="00851F91" w:rsidRPr="006F7B03">
                <w:rPr>
                  <w:rStyle w:val="Hyperlink"/>
                </w:rPr>
                <w:t>8.2</w:t>
              </w:r>
              <w:r w:rsidR="00851F91">
                <w:rPr>
                  <w:rFonts w:asciiTheme="minorHAnsi" w:eastAsiaTheme="minorEastAsia" w:hAnsiTheme="minorHAnsi" w:cstheme="minorBidi"/>
                  <w:sz w:val="22"/>
                  <w:szCs w:val="22"/>
                  <w:lang w:eastAsia="en-GB"/>
                </w:rPr>
                <w:tab/>
              </w:r>
              <w:r w:rsidR="00851F91" w:rsidRPr="006F7B03">
                <w:rPr>
                  <w:rStyle w:val="Hyperlink"/>
                </w:rPr>
                <w:t>Regulatory features to be reported by benchmarking participants</w:t>
              </w:r>
              <w:r w:rsidR="00851F91">
                <w:rPr>
                  <w:webHidden/>
                </w:rPr>
                <w:tab/>
              </w:r>
              <w:r w:rsidR="00851F91">
                <w:rPr>
                  <w:webHidden/>
                </w:rPr>
                <w:fldChar w:fldCharType="begin"/>
              </w:r>
              <w:r w:rsidR="00851F91">
                <w:rPr>
                  <w:webHidden/>
                </w:rPr>
                <w:instrText xml:space="preserve"> PAGEREF _Toc62402399 \h </w:instrText>
              </w:r>
              <w:r w:rsidR="00851F91">
                <w:rPr>
                  <w:webHidden/>
                </w:rPr>
              </w:r>
              <w:r w:rsidR="00851F91">
                <w:rPr>
                  <w:webHidden/>
                </w:rPr>
                <w:fldChar w:fldCharType="separate"/>
              </w:r>
              <w:r w:rsidR="00851F91">
                <w:rPr>
                  <w:webHidden/>
                </w:rPr>
                <w:t>27</w:t>
              </w:r>
              <w:r w:rsidR="00851F91">
                <w:rPr>
                  <w:webHidden/>
                </w:rPr>
                <w:fldChar w:fldCharType="end"/>
              </w:r>
            </w:hyperlink>
          </w:p>
          <w:p w14:paraId="17AD59A1"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400" w:history="1">
              <w:r w:rsidR="00851F91" w:rsidRPr="006F7B03">
                <w:rPr>
                  <w:rStyle w:val="Hyperlink"/>
                </w:rPr>
                <w:t>8.3</w:t>
              </w:r>
              <w:r w:rsidR="00851F91">
                <w:rPr>
                  <w:rFonts w:asciiTheme="minorHAnsi" w:eastAsiaTheme="minorEastAsia" w:hAnsiTheme="minorHAnsi" w:cstheme="minorBidi"/>
                  <w:sz w:val="22"/>
                  <w:szCs w:val="22"/>
                  <w:lang w:eastAsia="en-GB"/>
                </w:rPr>
                <w:tab/>
              </w:r>
              <w:r w:rsidR="00851F91" w:rsidRPr="006F7B03">
                <w:rPr>
                  <w:rStyle w:val="Hyperlink"/>
                </w:rPr>
                <w:t>Regulatory requirements for the benchmarking systems</w:t>
              </w:r>
              <w:r w:rsidR="00851F91">
                <w:rPr>
                  <w:webHidden/>
                </w:rPr>
                <w:tab/>
              </w:r>
              <w:r w:rsidR="00851F91">
                <w:rPr>
                  <w:webHidden/>
                </w:rPr>
                <w:fldChar w:fldCharType="begin"/>
              </w:r>
              <w:r w:rsidR="00851F91">
                <w:rPr>
                  <w:webHidden/>
                </w:rPr>
                <w:instrText xml:space="preserve"> PAGEREF _Toc62402400 \h </w:instrText>
              </w:r>
              <w:r w:rsidR="00851F91">
                <w:rPr>
                  <w:webHidden/>
                </w:rPr>
              </w:r>
              <w:r w:rsidR="00851F91">
                <w:rPr>
                  <w:webHidden/>
                </w:rPr>
                <w:fldChar w:fldCharType="separate"/>
              </w:r>
              <w:r w:rsidR="00851F91">
                <w:rPr>
                  <w:webHidden/>
                </w:rPr>
                <w:t>27</w:t>
              </w:r>
              <w:r w:rsidR="00851F91">
                <w:rPr>
                  <w:webHidden/>
                </w:rPr>
                <w:fldChar w:fldCharType="end"/>
              </w:r>
            </w:hyperlink>
          </w:p>
          <w:p w14:paraId="70543147" w14:textId="77777777" w:rsidR="00851F91" w:rsidRDefault="004A0972" w:rsidP="00875375">
            <w:pPr>
              <w:pStyle w:val="TOC2"/>
              <w:tabs>
                <w:tab w:val="left" w:pos="1531"/>
              </w:tabs>
              <w:rPr>
                <w:rFonts w:asciiTheme="minorHAnsi" w:eastAsiaTheme="minorEastAsia" w:hAnsiTheme="minorHAnsi" w:cstheme="minorBidi"/>
                <w:sz w:val="22"/>
                <w:szCs w:val="22"/>
                <w:lang w:eastAsia="en-GB"/>
              </w:rPr>
            </w:pPr>
            <w:hyperlink w:anchor="_Toc62402401" w:history="1">
              <w:r w:rsidR="00851F91" w:rsidRPr="006F7B03">
                <w:rPr>
                  <w:rStyle w:val="Hyperlink"/>
                </w:rPr>
                <w:t>8.4</w:t>
              </w:r>
              <w:r w:rsidR="00851F91">
                <w:rPr>
                  <w:rFonts w:asciiTheme="minorHAnsi" w:eastAsiaTheme="minorEastAsia" w:hAnsiTheme="minorHAnsi" w:cstheme="minorBidi"/>
                  <w:sz w:val="22"/>
                  <w:szCs w:val="22"/>
                  <w:lang w:eastAsia="en-GB"/>
                </w:rPr>
                <w:tab/>
              </w:r>
              <w:r w:rsidR="00851F91" w:rsidRPr="006F7B03">
                <w:rPr>
                  <w:rStyle w:val="Hyperlink"/>
                </w:rPr>
                <w:t>Regulatory approach for the topic group</w:t>
              </w:r>
              <w:r w:rsidR="00851F91">
                <w:rPr>
                  <w:webHidden/>
                </w:rPr>
                <w:tab/>
              </w:r>
              <w:r w:rsidR="00851F91">
                <w:rPr>
                  <w:webHidden/>
                </w:rPr>
                <w:fldChar w:fldCharType="begin"/>
              </w:r>
              <w:r w:rsidR="00851F91">
                <w:rPr>
                  <w:webHidden/>
                </w:rPr>
                <w:instrText xml:space="preserve"> PAGEREF _Toc62402401 \h </w:instrText>
              </w:r>
              <w:r w:rsidR="00851F91">
                <w:rPr>
                  <w:webHidden/>
                </w:rPr>
              </w:r>
              <w:r w:rsidR="00851F91">
                <w:rPr>
                  <w:webHidden/>
                </w:rPr>
                <w:fldChar w:fldCharType="separate"/>
              </w:r>
              <w:r w:rsidR="00851F91">
                <w:rPr>
                  <w:webHidden/>
                </w:rPr>
                <w:t>27</w:t>
              </w:r>
              <w:r w:rsidR="00851F91">
                <w:rPr>
                  <w:webHidden/>
                </w:rPr>
                <w:fldChar w:fldCharType="end"/>
              </w:r>
            </w:hyperlink>
          </w:p>
          <w:p w14:paraId="68F36F0C" w14:textId="77777777" w:rsidR="00851F91" w:rsidRDefault="004A0972" w:rsidP="00875375">
            <w:pPr>
              <w:pStyle w:val="TOC1"/>
              <w:rPr>
                <w:rFonts w:asciiTheme="minorHAnsi" w:eastAsiaTheme="minorEastAsia" w:hAnsiTheme="minorHAnsi" w:cstheme="minorBidi"/>
                <w:sz w:val="22"/>
                <w:szCs w:val="22"/>
                <w:lang w:eastAsia="en-GB"/>
              </w:rPr>
            </w:pPr>
            <w:hyperlink w:anchor="_Toc62402402" w:history="1">
              <w:r w:rsidR="00851F91" w:rsidRPr="006F7B03">
                <w:rPr>
                  <w:rStyle w:val="Hyperlink"/>
                </w:rPr>
                <w:t>9</w:t>
              </w:r>
              <w:r w:rsidR="00851F91">
                <w:rPr>
                  <w:rFonts w:asciiTheme="minorHAnsi" w:eastAsiaTheme="minorEastAsia" w:hAnsiTheme="minorHAnsi" w:cstheme="minorBidi"/>
                  <w:sz w:val="22"/>
                  <w:szCs w:val="22"/>
                  <w:lang w:eastAsia="en-GB"/>
                </w:rPr>
                <w:tab/>
              </w:r>
              <w:r w:rsidR="00851F91" w:rsidRPr="006F7B03">
                <w:rPr>
                  <w:rStyle w:val="Hyperlink"/>
                </w:rPr>
                <w:t>References</w:t>
              </w:r>
              <w:r w:rsidR="00851F91">
                <w:rPr>
                  <w:webHidden/>
                </w:rPr>
                <w:tab/>
              </w:r>
              <w:r w:rsidR="00851F91">
                <w:rPr>
                  <w:webHidden/>
                </w:rPr>
                <w:fldChar w:fldCharType="begin"/>
              </w:r>
              <w:r w:rsidR="00851F91">
                <w:rPr>
                  <w:webHidden/>
                </w:rPr>
                <w:instrText xml:space="preserve"> PAGEREF _Toc62402402 \h </w:instrText>
              </w:r>
              <w:r w:rsidR="00851F91">
                <w:rPr>
                  <w:webHidden/>
                </w:rPr>
              </w:r>
              <w:r w:rsidR="00851F91">
                <w:rPr>
                  <w:webHidden/>
                </w:rPr>
                <w:fldChar w:fldCharType="separate"/>
              </w:r>
              <w:r w:rsidR="00851F91">
                <w:rPr>
                  <w:webHidden/>
                </w:rPr>
                <w:t>28</w:t>
              </w:r>
              <w:r w:rsidR="00851F91">
                <w:rPr>
                  <w:webHidden/>
                </w:rPr>
                <w:fldChar w:fldCharType="end"/>
              </w:r>
            </w:hyperlink>
          </w:p>
          <w:p w14:paraId="5DF7FBBF" w14:textId="77777777" w:rsidR="00851F91" w:rsidRDefault="004A0972" w:rsidP="00875375">
            <w:pPr>
              <w:pStyle w:val="TOC1"/>
              <w:rPr>
                <w:rFonts w:asciiTheme="minorHAnsi" w:eastAsiaTheme="minorEastAsia" w:hAnsiTheme="minorHAnsi" w:cstheme="minorBidi"/>
                <w:sz w:val="22"/>
                <w:szCs w:val="22"/>
                <w:lang w:eastAsia="en-GB"/>
              </w:rPr>
            </w:pPr>
            <w:hyperlink w:anchor="_Toc62402403" w:history="1">
              <w:r w:rsidR="00851F91" w:rsidRPr="006F7B03">
                <w:rPr>
                  <w:rStyle w:val="Hyperlink"/>
                </w:rPr>
                <w:t>Annex A: Glossary</w:t>
              </w:r>
              <w:r w:rsidR="00851F91">
                <w:rPr>
                  <w:webHidden/>
                </w:rPr>
                <w:tab/>
              </w:r>
              <w:r w:rsidR="00851F91">
                <w:rPr>
                  <w:webHidden/>
                </w:rPr>
                <w:fldChar w:fldCharType="begin"/>
              </w:r>
              <w:r w:rsidR="00851F91">
                <w:rPr>
                  <w:webHidden/>
                </w:rPr>
                <w:instrText xml:space="preserve"> PAGEREF _Toc62402403 \h </w:instrText>
              </w:r>
              <w:r w:rsidR="00851F91">
                <w:rPr>
                  <w:webHidden/>
                </w:rPr>
              </w:r>
              <w:r w:rsidR="00851F91">
                <w:rPr>
                  <w:webHidden/>
                </w:rPr>
                <w:fldChar w:fldCharType="separate"/>
              </w:r>
              <w:r w:rsidR="00851F91">
                <w:rPr>
                  <w:webHidden/>
                </w:rPr>
                <w:t>28</w:t>
              </w:r>
              <w:r w:rsidR="00851F91">
                <w:rPr>
                  <w:webHidden/>
                </w:rPr>
                <w:fldChar w:fldCharType="end"/>
              </w:r>
            </w:hyperlink>
          </w:p>
          <w:p w14:paraId="0D81A6CE" w14:textId="77777777" w:rsidR="00851F91" w:rsidRDefault="004A0972" w:rsidP="00875375">
            <w:pPr>
              <w:pStyle w:val="TOC1"/>
              <w:rPr>
                <w:rFonts w:asciiTheme="minorHAnsi" w:eastAsiaTheme="minorEastAsia" w:hAnsiTheme="minorHAnsi" w:cstheme="minorBidi"/>
                <w:sz w:val="22"/>
                <w:szCs w:val="22"/>
                <w:lang w:eastAsia="en-GB"/>
              </w:rPr>
            </w:pPr>
            <w:hyperlink w:anchor="_Toc62402404" w:history="1">
              <w:r w:rsidR="00851F91" w:rsidRPr="006F7B03">
                <w:rPr>
                  <w:rStyle w:val="Hyperlink"/>
                </w:rPr>
                <w:t>Annex B: Declaration of conflict of interests</w:t>
              </w:r>
              <w:r w:rsidR="00851F91">
                <w:rPr>
                  <w:webHidden/>
                </w:rPr>
                <w:tab/>
              </w:r>
              <w:r w:rsidR="00851F91">
                <w:rPr>
                  <w:webHidden/>
                </w:rPr>
                <w:fldChar w:fldCharType="begin"/>
              </w:r>
              <w:r w:rsidR="00851F91">
                <w:rPr>
                  <w:webHidden/>
                </w:rPr>
                <w:instrText xml:space="preserve"> PAGEREF _Toc62402404 \h </w:instrText>
              </w:r>
              <w:r w:rsidR="00851F91">
                <w:rPr>
                  <w:webHidden/>
                </w:rPr>
              </w:r>
              <w:r w:rsidR="00851F91">
                <w:rPr>
                  <w:webHidden/>
                </w:rPr>
                <w:fldChar w:fldCharType="separate"/>
              </w:r>
              <w:r w:rsidR="00851F91">
                <w:rPr>
                  <w:webHidden/>
                </w:rPr>
                <w:t>29</w:t>
              </w:r>
              <w:r w:rsidR="00851F91">
                <w:rPr>
                  <w:webHidden/>
                </w:rPr>
                <w:fldChar w:fldCharType="end"/>
              </w:r>
            </w:hyperlink>
          </w:p>
          <w:p w14:paraId="41E8ED33" w14:textId="77777777" w:rsidR="00851F91" w:rsidRDefault="00851F91" w:rsidP="00875375">
            <w:pPr>
              <w:pStyle w:val="TableofFigures"/>
              <w:rPr>
                <w:rFonts w:eastAsia="Times New Roman"/>
              </w:rPr>
            </w:pPr>
            <w:r>
              <w:rPr>
                <w:rFonts w:eastAsia="Batang"/>
              </w:rPr>
              <w:fldChar w:fldCharType="end"/>
            </w:r>
          </w:p>
        </w:tc>
      </w:tr>
    </w:tbl>
    <w:p w14:paraId="0646E0E2" w14:textId="77777777" w:rsidR="00851F91" w:rsidRDefault="00851F91" w:rsidP="00851F91"/>
    <w:p w14:paraId="682E0009" w14:textId="77777777" w:rsidR="00851F91" w:rsidRDefault="00851F91" w:rsidP="00851F91">
      <w:pPr>
        <w:keepNext/>
        <w:jc w:val="center"/>
        <w:rPr>
          <w:b/>
          <w:bCs/>
        </w:rPr>
      </w:pPr>
      <w:r>
        <w:rPr>
          <w:b/>
          <w:bCs/>
        </w:rPr>
        <w:t>List of Tables</w:t>
      </w:r>
    </w:p>
    <w:tbl>
      <w:tblPr>
        <w:tblW w:w="9889" w:type="dxa"/>
        <w:tblLayout w:type="fixed"/>
        <w:tblLook w:val="04A0" w:firstRow="1" w:lastRow="0" w:firstColumn="1" w:lastColumn="0" w:noHBand="0" w:noVBand="1"/>
      </w:tblPr>
      <w:tblGrid>
        <w:gridCol w:w="9889"/>
      </w:tblGrid>
      <w:tr w:rsidR="00851F91" w14:paraId="51C352F9" w14:textId="77777777" w:rsidTr="00875375">
        <w:trPr>
          <w:tblHeader/>
        </w:trPr>
        <w:tc>
          <w:tcPr>
            <w:tcW w:w="9889" w:type="dxa"/>
          </w:tcPr>
          <w:p w14:paraId="47C4537A" w14:textId="77777777" w:rsidR="00851F91" w:rsidRDefault="00851F91" w:rsidP="00875375">
            <w:pPr>
              <w:pStyle w:val="toc0"/>
              <w:keepNext/>
            </w:pPr>
            <w:r>
              <w:tab/>
              <w:t>Page</w:t>
            </w:r>
          </w:p>
        </w:tc>
      </w:tr>
      <w:tr w:rsidR="00851F91" w14:paraId="68FDBBF6" w14:textId="77777777" w:rsidTr="00875375">
        <w:tc>
          <w:tcPr>
            <w:tcW w:w="9889" w:type="dxa"/>
          </w:tcPr>
          <w:p w14:paraId="4D530AA0" w14:textId="77777777" w:rsidR="00851F91" w:rsidRDefault="00851F91" w:rsidP="00875375">
            <w:pPr>
              <w:pStyle w:val="TableofFigures"/>
              <w:rPr>
                <w:rFonts w:asciiTheme="minorHAnsi" w:eastAsiaTheme="minorEastAsia" w:hAnsiTheme="minorHAnsi" w:cstheme="minorBidi"/>
                <w:noProof/>
                <w:sz w:val="22"/>
                <w:szCs w:val="22"/>
                <w:lang w:eastAsia="en-GB"/>
              </w:rPr>
            </w:pPr>
            <w:r>
              <w:fldChar w:fldCharType="begin"/>
            </w:r>
            <w:r>
              <w:instrText xml:space="preserve"> TOC \h \z \c "Table" </w:instrText>
            </w:r>
            <w:r>
              <w:fldChar w:fldCharType="separate"/>
            </w:r>
            <w:hyperlink w:anchor="_Toc62402441" w:history="1">
              <w:r w:rsidRPr="00042CFA">
                <w:rPr>
                  <w:rStyle w:val="Hyperlink"/>
                  <w:b/>
                  <w:bCs/>
                  <w:noProof/>
                </w:rPr>
                <w:t>Table 1 :Topic group output documents</w:t>
              </w:r>
              <w:r>
                <w:rPr>
                  <w:noProof/>
                  <w:webHidden/>
                </w:rPr>
                <w:tab/>
              </w:r>
              <w:r>
                <w:rPr>
                  <w:noProof/>
                  <w:webHidden/>
                </w:rPr>
                <w:fldChar w:fldCharType="begin"/>
              </w:r>
              <w:r>
                <w:rPr>
                  <w:noProof/>
                  <w:webHidden/>
                </w:rPr>
                <w:instrText xml:space="preserve"> PAGEREF _Toc62402441 \h </w:instrText>
              </w:r>
              <w:r>
                <w:rPr>
                  <w:noProof/>
                  <w:webHidden/>
                </w:rPr>
              </w:r>
              <w:r>
                <w:rPr>
                  <w:noProof/>
                  <w:webHidden/>
                </w:rPr>
                <w:fldChar w:fldCharType="separate"/>
              </w:r>
              <w:r>
                <w:rPr>
                  <w:noProof/>
                  <w:webHidden/>
                </w:rPr>
                <w:t>7</w:t>
              </w:r>
              <w:r>
                <w:rPr>
                  <w:noProof/>
                  <w:webHidden/>
                </w:rPr>
                <w:fldChar w:fldCharType="end"/>
              </w:r>
            </w:hyperlink>
          </w:p>
          <w:p w14:paraId="05CB72BF" w14:textId="77777777" w:rsidR="00851F91" w:rsidRDefault="00851F91" w:rsidP="00875375">
            <w:pPr>
              <w:pStyle w:val="TableofFigures"/>
              <w:rPr>
                <w:rFonts w:eastAsia="Times New Roman"/>
              </w:rPr>
            </w:pPr>
            <w:r>
              <w:fldChar w:fldCharType="end"/>
            </w:r>
          </w:p>
        </w:tc>
      </w:tr>
    </w:tbl>
    <w:p w14:paraId="6920BD82" w14:textId="77777777" w:rsidR="00851F91" w:rsidRDefault="00851F91" w:rsidP="00851F91"/>
    <w:p w14:paraId="281308B5" w14:textId="77777777" w:rsidR="00851F91" w:rsidRDefault="00851F91" w:rsidP="00851F91">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851F91" w14:paraId="610E51B2" w14:textId="77777777" w:rsidTr="00875375">
        <w:trPr>
          <w:tblHeader/>
        </w:trPr>
        <w:tc>
          <w:tcPr>
            <w:tcW w:w="9889" w:type="dxa"/>
          </w:tcPr>
          <w:p w14:paraId="7D41D17B" w14:textId="77777777" w:rsidR="00851F91" w:rsidRDefault="00851F91" w:rsidP="00875375">
            <w:pPr>
              <w:pStyle w:val="toc0"/>
              <w:keepNext/>
            </w:pPr>
            <w:r>
              <w:tab/>
              <w:t>Page</w:t>
            </w:r>
          </w:p>
        </w:tc>
      </w:tr>
      <w:tr w:rsidR="00851F91" w14:paraId="01132D81" w14:textId="77777777" w:rsidTr="00875375">
        <w:tc>
          <w:tcPr>
            <w:tcW w:w="9889" w:type="dxa"/>
          </w:tcPr>
          <w:p w14:paraId="7D60F6CC" w14:textId="77777777" w:rsidR="00851F91" w:rsidRDefault="00851F91" w:rsidP="00875375">
            <w:pPr>
              <w:pStyle w:val="TableofFigures"/>
              <w:rPr>
                <w:rFonts w:asciiTheme="minorHAnsi" w:eastAsiaTheme="minorEastAsia" w:hAnsiTheme="minorHAnsi" w:cstheme="minorBidi"/>
                <w:noProof/>
                <w:sz w:val="22"/>
                <w:szCs w:val="22"/>
                <w:lang w:val="nb-NO"/>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55950354" w:history="1">
              <w:r>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0BE8E7D9" w14:textId="77777777" w:rsidR="00851F91" w:rsidRDefault="00851F91" w:rsidP="00875375">
            <w:pPr>
              <w:pStyle w:val="TableofFigures"/>
              <w:rPr>
                <w:rFonts w:eastAsia="Times New Roman"/>
              </w:rPr>
            </w:pPr>
            <w:r>
              <w:rPr>
                <w:rFonts w:eastAsia="Times New Roman"/>
              </w:rPr>
              <w:fldChar w:fldCharType="end"/>
            </w:r>
          </w:p>
        </w:tc>
      </w:tr>
    </w:tbl>
    <w:p w14:paraId="57C54DC8" w14:textId="77777777" w:rsidR="00851F91" w:rsidRDefault="00851F91" w:rsidP="00851F91"/>
    <w:p w14:paraId="4745DA08" w14:textId="77777777" w:rsidR="00851F91" w:rsidRDefault="00851F91" w:rsidP="00851F91"/>
    <w:p w14:paraId="5DCA4B2F" w14:textId="77777777" w:rsidR="00851F91" w:rsidRDefault="00851F91" w:rsidP="00851F91">
      <w:r>
        <w:br w:type="page"/>
      </w:r>
    </w:p>
    <w:p w14:paraId="34B32197" w14:textId="77777777" w:rsidR="00851F91" w:rsidRDefault="00851F91" w:rsidP="00851F91">
      <w:pPr>
        <w:pStyle w:val="RecNo"/>
      </w:pPr>
      <w:r>
        <w:t>FG-AI4H Topic Description Document</w:t>
      </w:r>
    </w:p>
    <w:p w14:paraId="571C7DB0" w14:textId="77777777" w:rsidR="00851F91" w:rsidRDefault="00851F91" w:rsidP="00851F91">
      <w:pPr>
        <w:pStyle w:val="Rectitle"/>
      </w:pPr>
      <w:r>
        <w:t>Topic group-Outbreaks</w:t>
      </w:r>
    </w:p>
    <w:p w14:paraId="7B0EAEFD" w14:textId="77777777" w:rsidR="00851F91" w:rsidRDefault="00851F91" w:rsidP="00851F91">
      <w:pPr>
        <w:pStyle w:val="Heading1"/>
        <w:numPr>
          <w:ilvl w:val="0"/>
          <w:numId w:val="1"/>
        </w:numPr>
      </w:pPr>
      <w:bookmarkStart w:id="10" w:name="_ndmh4wywd1nc" w:colFirst="0" w:colLast="0"/>
      <w:bookmarkStart w:id="11" w:name="_vrspm3sn8ns5" w:colFirst="0" w:colLast="0"/>
      <w:bookmarkStart w:id="12" w:name="_Toc48799735"/>
      <w:bookmarkStart w:id="13" w:name="_Toc62402375"/>
      <w:bookmarkEnd w:id="10"/>
      <w:bookmarkEnd w:id="11"/>
      <w:r>
        <w:t>Introduction</w:t>
      </w:r>
      <w:bookmarkEnd w:id="12"/>
      <w:bookmarkEnd w:id="13"/>
    </w:p>
    <w:p w14:paraId="7D5C08E2" w14:textId="77777777" w:rsidR="00851F91" w:rsidRDefault="00851F91" w:rsidP="00851F91">
      <w:r>
        <w:t>This topic description document specifies the standardized benchmarking for outbreak detection systems. It serves as deliverable No. 013 of the ITU/WHO Focus Group on AI for Health (FG-AI4H).</w:t>
      </w:r>
    </w:p>
    <w:p w14:paraId="4ECDB25F" w14:textId="77777777" w:rsidR="00851F91" w:rsidRDefault="00851F91" w:rsidP="00851F91">
      <w:pPr>
        <w:overflowPunct w:val="0"/>
        <w:autoSpaceDE w:val="0"/>
        <w:autoSpaceDN w:val="0"/>
        <w:adjustRightInd w:val="0"/>
        <w:textAlignment w:val="baseline"/>
      </w:pPr>
      <w:r>
        <w:t>Disease outbreak detection describes a process usually found in the field of epidemiology that uses mathematical and/or computational methods to find salient, unusual patterns in health-related and associated data that hint to an outbreak. A disease outbreak, in contrast to endemic infections, has infected cases that can be related to a source (bad foodstuff, breeding site of disease transmitting insects, a sick person in close contact with many others, etc.) and usually needs to be contained to stop the spread of this disease.</w:t>
      </w:r>
    </w:p>
    <w:p w14:paraId="4440D27C" w14:textId="77777777" w:rsidR="00851F91" w:rsidRDefault="00851F91" w:rsidP="00851F91">
      <w:r>
        <w:t>Infectious disease outbreaks pose a major risk to public health and are of global concern. Many established infectious diseases cause the death of millions of people every year and new infectious diseases are emerging. The risk and occurrence of infectious diseases is influenced by globalization, migration, and climate change. According to a World Health Organization (WHO) ranking, infectious diseases are ranked in the top 10 causes of death worldwide.</w:t>
      </w:r>
    </w:p>
    <w:p w14:paraId="05D7AF13" w14:textId="77777777" w:rsidR="00851F91" w:rsidRDefault="00851F91" w:rsidP="00851F91">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3E641F14" w14:textId="77777777" w:rsidR="00851F91" w:rsidRDefault="00851F91" w:rsidP="00851F91">
      <w:pPr>
        <w:rPr>
          <w:lang w:val="en-US"/>
        </w:rPr>
      </w:pPr>
      <w:r>
        <w:rPr>
          <w:lang w:val="en-US"/>
        </w:rPr>
        <w:t>The aim of outbreak detection algorithms is to detect aberrant case numbers and conspicuous events within data streams, pointing to the emergence of infectious disease outbreaks, in a fast and automatic manner. To this end, AI algorithms can increase the timeliness and accuracy of outbreak detection.</w:t>
      </w:r>
    </w:p>
    <w:p w14:paraId="22091E6E" w14:textId="77777777" w:rsidR="00851F91" w:rsidRDefault="00851F91" w:rsidP="00851F91">
      <w:pPr>
        <w:overflowPunct w:val="0"/>
        <w:autoSpaceDE w:val="0"/>
        <w:autoSpaceDN w:val="0"/>
        <w:adjustRightInd w:val="0"/>
        <w:textAlignment w:val="baseline"/>
      </w:pPr>
      <w:r>
        <w:t>Additionally, disease outbreak algorithm development happens mostly in countries with a strong research infrastructure, such algorithms are mostly biased towards the environment, diseases, and infrastructure of these countries. In the EU, e.g., algorithms developed for one country (e.g., Farrington) are used across other neighbouring countries with no public benchmark assessing them. The development of a disease outbreak detection benchmarking would help to provide a low entry into testing and using outbreak detection algorithms regardless of available resources.</w:t>
      </w:r>
    </w:p>
    <w:p w14:paraId="52E12578" w14:textId="77777777" w:rsidR="00851F91" w:rsidRDefault="00851F91" w:rsidP="00851F91"/>
    <w:p w14:paraId="22675FB0" w14:textId="77777777" w:rsidR="00851F91" w:rsidRDefault="00851F91" w:rsidP="00851F91">
      <w:pPr>
        <w:pStyle w:val="Heading1"/>
        <w:numPr>
          <w:ilvl w:val="0"/>
          <w:numId w:val="1"/>
        </w:numPr>
      </w:pPr>
      <w:bookmarkStart w:id="14" w:name="_Toc62402376"/>
      <w:bookmarkStart w:id="15" w:name="_Toc48799736"/>
      <w:r>
        <w:t>About the FG-AI4H topic group on outbreak detection</w:t>
      </w:r>
      <w:bookmarkEnd w:id="14"/>
      <w:r>
        <w:rPr>
          <w:color w:val="538135" w:themeColor="accent6" w:themeShade="BF"/>
        </w:rPr>
        <w:t xml:space="preserve"> </w:t>
      </w:r>
      <w:bookmarkEnd w:id="15"/>
    </w:p>
    <w:p w14:paraId="72CE9669" w14:textId="77777777" w:rsidR="00851F91" w:rsidRDefault="00851F91" w:rsidP="00851F91">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t xml:space="preserve">The introduction highlights the potential of a standardized benchmarking of AI systems for </w:t>
      </w:r>
      <w:r w:rsidRPr="00AC5CE4">
        <w:rPr>
          <w:rStyle w:val="Green"/>
        </w:rPr>
        <w:t xml:space="preserve">outbreak detection </w:t>
      </w:r>
      <w:r>
        <w:t xml:space="preserve">to help solving important health issues and provide decision-makers with the necessary insight to successfully address these challenges. </w:t>
      </w:r>
    </w:p>
    <w:p w14:paraId="7A6D322D" w14:textId="77777777" w:rsidR="00851F91" w:rsidRDefault="00851F91" w:rsidP="00851F91">
      <w:r>
        <w:t>To develop this benchmarking framework, FG-AI4H decided to create the TG-Outbreaks at the meeting E in Geneva, 1 June 2019.</w:t>
      </w:r>
    </w:p>
    <w:p w14:paraId="4A2AE840" w14:textId="77777777" w:rsidR="00851F91" w:rsidRDefault="00851F91" w:rsidP="00851F91">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During FG-AI4H meeting G in New Dehli, 14 November 2019 Stéphane Ghozzi from the Helmholtz Centre for Infection Research and Auss Abbood from the Robert Koch Institute was nominated as topic driver for the TG-Outbreaks.</w:t>
      </w:r>
    </w:p>
    <w:p w14:paraId="6B1CBB7C" w14:textId="77777777" w:rsidR="00851F91" w:rsidRDefault="00851F91" w:rsidP="00851F91">
      <w:pPr>
        <w:pStyle w:val="Heading2"/>
        <w:numPr>
          <w:ilvl w:val="1"/>
          <w:numId w:val="1"/>
        </w:numPr>
      </w:pPr>
      <w:bookmarkStart w:id="26" w:name="_Toc48799737"/>
      <w:bookmarkStart w:id="27" w:name="_Toc62402377"/>
      <w:r>
        <w:t>Documentation</w:t>
      </w:r>
      <w:bookmarkEnd w:id="26"/>
      <w:bookmarkEnd w:id="27"/>
      <w:r>
        <w:t xml:space="preserve"> </w:t>
      </w:r>
    </w:p>
    <w:p w14:paraId="485174E4" w14:textId="77777777" w:rsidR="00851F91" w:rsidRDefault="00851F91" w:rsidP="00851F91">
      <w:r>
        <w:t>This document is the TDD for the TG-Outbreaks. It introduces the health topic including the AI task, outlines its relevance and the potential impact that the benchmarking will have on the health system and patient outcome, and provides an overview of the existing AI solutions for outbreak detection. It describes the existing approaches for assessing the quality of outbreak detection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77FE1795" w14:textId="77777777" w:rsidR="00851F91" w:rsidRDefault="00851F91" w:rsidP="00851F91">
      <w:r>
        <w:t xml:space="preserve">The TDD will be developed cooperatively by all members of the topic group over time and updated TDD iterations are expected to be presented at each FG-AI4H meeting. </w:t>
      </w:r>
    </w:p>
    <w:p w14:paraId="69DB9747" w14:textId="77777777" w:rsidR="00851F91" w:rsidRDefault="00851F91" w:rsidP="00851F91">
      <w:r>
        <w:t>The final version of this TDD will be released as deliverable “DEL 10.013 Outbreaks</w:t>
      </w:r>
      <w:r>
        <w:rPr>
          <w:rStyle w:val="Green"/>
        </w:rPr>
        <w:t xml:space="preserve"> </w:t>
      </w:r>
      <w:r>
        <w:t xml:space="preserve">(TG-Outbreaks).” The topic group is expected to submit input documents reflecting updates to the work on this deliverable </w:t>
      </w:r>
      <w:r>
        <w:rPr>
          <w:b/>
          <w:bCs/>
        </w:rPr>
        <w:t>(Table 1)</w:t>
      </w:r>
      <w:r>
        <w:t xml:space="preserve"> to each FG-AI4H meeting.</w:t>
      </w:r>
    </w:p>
    <w:p w14:paraId="28476B37" w14:textId="77777777" w:rsidR="00851F91" w:rsidRDefault="00851F91" w:rsidP="00851F91">
      <w:pPr>
        <w:pStyle w:val="Caption"/>
        <w:keepNext/>
      </w:pPr>
    </w:p>
    <w:p w14:paraId="56E8F073" w14:textId="77777777" w:rsidR="00851F91" w:rsidRPr="00AC5CE4" w:rsidRDefault="00851F91" w:rsidP="00851F91">
      <w:pPr>
        <w:pStyle w:val="Caption"/>
        <w:keepNext/>
        <w:rPr>
          <w:b w:val="0"/>
          <w:bCs/>
          <w:i/>
          <w:iCs w:val="0"/>
          <w:szCs w:val="24"/>
        </w:rPr>
      </w:pPr>
      <w:bookmarkStart w:id="28" w:name="_Toc62299746"/>
      <w:bookmarkStart w:id="29" w:name="_Toc62299747"/>
      <w:bookmarkStart w:id="30" w:name="_Toc62402441"/>
      <w:r w:rsidRPr="00AC5CE4">
        <w:rPr>
          <w:bCs/>
          <w:iCs w:val="0"/>
          <w:szCs w:val="24"/>
        </w:rPr>
        <w:t xml:space="preserve">Table </w:t>
      </w:r>
      <w:r w:rsidRPr="00AC5CE4">
        <w:rPr>
          <w:b w:val="0"/>
          <w:bCs/>
          <w:i/>
          <w:iCs w:val="0"/>
          <w:szCs w:val="24"/>
        </w:rPr>
        <w:fldChar w:fldCharType="begin"/>
      </w:r>
      <w:r w:rsidRPr="00AC5CE4">
        <w:rPr>
          <w:bCs/>
          <w:iCs w:val="0"/>
          <w:szCs w:val="24"/>
        </w:rPr>
        <w:instrText xml:space="preserve"> SEQ Table \* ARABIC </w:instrText>
      </w:r>
      <w:r w:rsidRPr="00AC5CE4">
        <w:rPr>
          <w:b w:val="0"/>
          <w:bCs/>
          <w:i/>
          <w:iCs w:val="0"/>
          <w:szCs w:val="24"/>
        </w:rPr>
        <w:fldChar w:fldCharType="separate"/>
      </w:r>
      <w:r w:rsidRPr="00AC5CE4">
        <w:rPr>
          <w:bCs/>
          <w:iCs w:val="0"/>
          <w:noProof/>
          <w:szCs w:val="24"/>
        </w:rPr>
        <w:t>1</w:t>
      </w:r>
      <w:r w:rsidRPr="00AC5CE4">
        <w:rPr>
          <w:b w:val="0"/>
          <w:bCs/>
          <w:i/>
          <w:iCs w:val="0"/>
          <w:szCs w:val="24"/>
        </w:rPr>
        <w:fldChar w:fldCharType="end"/>
      </w:r>
      <w:r w:rsidRPr="00AC5CE4">
        <w:rPr>
          <w:bCs/>
          <w:iCs w:val="0"/>
          <w:szCs w:val="24"/>
        </w:rPr>
        <w:t xml:space="preserve"> :Topic group output documents</w:t>
      </w:r>
      <w:bookmarkEnd w:id="28"/>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851F91" w14:paraId="384D7C78" w14:textId="77777777" w:rsidTr="00875375">
        <w:trPr>
          <w:tblHeader/>
          <w:jc w:val="center"/>
        </w:trPr>
        <w:tc>
          <w:tcPr>
            <w:tcW w:w="2196" w:type="dxa"/>
            <w:tcBorders>
              <w:top w:val="single" w:sz="12" w:space="0" w:color="auto"/>
              <w:bottom w:val="single" w:sz="12" w:space="0" w:color="auto"/>
            </w:tcBorders>
            <w:shd w:val="clear" w:color="auto" w:fill="auto"/>
          </w:tcPr>
          <w:p w14:paraId="415D52F4" w14:textId="77777777" w:rsidR="00851F91" w:rsidRDefault="00851F91" w:rsidP="00875375">
            <w:pPr>
              <w:pStyle w:val="Tablehead"/>
              <w:rPr>
                <w:lang w:bidi="ar-DZ"/>
              </w:rPr>
            </w:pPr>
            <w:r>
              <w:rPr>
                <w:lang w:bidi="ar-DZ"/>
              </w:rPr>
              <w:t>Number</w:t>
            </w:r>
          </w:p>
        </w:tc>
        <w:tc>
          <w:tcPr>
            <w:tcW w:w="7413" w:type="dxa"/>
            <w:tcBorders>
              <w:top w:val="single" w:sz="12" w:space="0" w:color="auto"/>
              <w:bottom w:val="single" w:sz="12" w:space="0" w:color="auto"/>
            </w:tcBorders>
            <w:shd w:val="clear" w:color="auto" w:fill="auto"/>
          </w:tcPr>
          <w:p w14:paraId="3444390D" w14:textId="77777777" w:rsidR="00851F91" w:rsidRDefault="00851F91" w:rsidP="00875375">
            <w:pPr>
              <w:pStyle w:val="Tablehead"/>
              <w:rPr>
                <w:lang w:bidi="ar-DZ"/>
              </w:rPr>
            </w:pPr>
            <w:r>
              <w:rPr>
                <w:lang w:bidi="ar-DZ"/>
              </w:rPr>
              <w:t>Title</w:t>
            </w:r>
          </w:p>
        </w:tc>
      </w:tr>
      <w:tr w:rsidR="00851F91" w14:paraId="2653F5A0" w14:textId="77777777" w:rsidTr="00875375">
        <w:trPr>
          <w:jc w:val="center"/>
        </w:trPr>
        <w:tc>
          <w:tcPr>
            <w:tcW w:w="2196" w:type="dxa"/>
            <w:tcBorders>
              <w:top w:val="single" w:sz="12" w:space="0" w:color="auto"/>
            </w:tcBorders>
            <w:shd w:val="clear" w:color="auto" w:fill="auto"/>
          </w:tcPr>
          <w:p w14:paraId="0FACCBC8" w14:textId="77777777" w:rsidR="00851F91" w:rsidRDefault="00851F91" w:rsidP="00875375">
            <w:pPr>
              <w:pStyle w:val="Tabletext"/>
            </w:pPr>
            <w:r>
              <w:t>FGAI4H-J-013-A01</w:t>
            </w:r>
          </w:p>
        </w:tc>
        <w:tc>
          <w:tcPr>
            <w:tcW w:w="7413" w:type="dxa"/>
            <w:tcBorders>
              <w:top w:val="single" w:sz="12" w:space="0" w:color="auto"/>
            </w:tcBorders>
            <w:shd w:val="clear" w:color="auto" w:fill="auto"/>
          </w:tcPr>
          <w:p w14:paraId="7312765E" w14:textId="77777777" w:rsidR="00851F91" w:rsidRDefault="00851F91" w:rsidP="00875375">
            <w:pPr>
              <w:pStyle w:val="Tabletext"/>
            </w:pPr>
            <w:r>
              <w:t xml:space="preserve">Latest update of the Topic Description Document of the TG-Outbreaks </w:t>
            </w:r>
          </w:p>
        </w:tc>
      </w:tr>
      <w:tr w:rsidR="00851F91" w14:paraId="02F6A4F5" w14:textId="77777777" w:rsidTr="00875375">
        <w:trPr>
          <w:jc w:val="center"/>
        </w:trPr>
        <w:tc>
          <w:tcPr>
            <w:tcW w:w="2196" w:type="dxa"/>
            <w:shd w:val="clear" w:color="auto" w:fill="auto"/>
          </w:tcPr>
          <w:p w14:paraId="7E02D02A" w14:textId="77777777" w:rsidR="00851F91" w:rsidRDefault="00851F91" w:rsidP="00875375">
            <w:pPr>
              <w:pStyle w:val="Tabletext"/>
            </w:pPr>
            <w:r>
              <w:t>FGAI4H-I-013-A02</w:t>
            </w:r>
          </w:p>
        </w:tc>
        <w:tc>
          <w:tcPr>
            <w:tcW w:w="7413" w:type="dxa"/>
            <w:shd w:val="clear" w:color="auto" w:fill="auto"/>
          </w:tcPr>
          <w:p w14:paraId="4CF8E1AE" w14:textId="77777777" w:rsidR="00851F91" w:rsidRDefault="00851F91" w:rsidP="00875375">
            <w:pPr>
              <w:pStyle w:val="Tabletext"/>
              <w:rPr>
                <w:lang w:bidi="ar-DZ"/>
              </w:rPr>
            </w:pPr>
            <w:r>
              <w:t>Latest update of the Call for Topic Group Participation (CfTGP)</w:t>
            </w:r>
          </w:p>
        </w:tc>
      </w:tr>
      <w:tr w:rsidR="00851F91" w14:paraId="7E4A7F11" w14:textId="77777777" w:rsidTr="00875375">
        <w:trPr>
          <w:jc w:val="center"/>
        </w:trPr>
        <w:tc>
          <w:tcPr>
            <w:tcW w:w="2196" w:type="dxa"/>
            <w:shd w:val="clear" w:color="auto" w:fill="auto"/>
          </w:tcPr>
          <w:p w14:paraId="4B230F30" w14:textId="77777777" w:rsidR="00851F91" w:rsidRDefault="00851F91" w:rsidP="00875375">
            <w:pPr>
              <w:pStyle w:val="Tabletext"/>
            </w:pPr>
            <w:r>
              <w:t>FGAI4H-I-013-A03</w:t>
            </w:r>
          </w:p>
        </w:tc>
        <w:tc>
          <w:tcPr>
            <w:tcW w:w="7413" w:type="dxa"/>
            <w:shd w:val="clear" w:color="auto" w:fill="auto"/>
          </w:tcPr>
          <w:p w14:paraId="1B0A8985" w14:textId="77777777" w:rsidR="00851F91" w:rsidRDefault="00851F91" w:rsidP="00875375">
            <w:pPr>
              <w:pStyle w:val="Tabletext"/>
              <w:rPr>
                <w:lang w:bidi="ar-DZ"/>
              </w:rPr>
            </w:pPr>
            <w:r>
              <w:t>The presentation summarizing the latest update of the Topic Description Document of the TG-Outbreaks</w:t>
            </w:r>
          </w:p>
        </w:tc>
      </w:tr>
    </w:tbl>
    <w:p w14:paraId="0AF9A185" w14:textId="77777777" w:rsidR="00851F91" w:rsidRDefault="00851F91" w:rsidP="00851F91"/>
    <w:p w14:paraId="25B625FD" w14:textId="77777777" w:rsidR="00851F91" w:rsidRDefault="00851F91" w:rsidP="00851F91">
      <w:r>
        <w:t>The working version of this document can be found in the official topic group SharePoint directory.</w:t>
      </w:r>
    </w:p>
    <w:p w14:paraId="57DC1700" w14:textId="77777777" w:rsidR="00851F91" w:rsidRPr="00AC5CE4" w:rsidRDefault="00851F91" w:rsidP="00851F91">
      <w:pPr>
        <w:numPr>
          <w:ilvl w:val="0"/>
          <w:numId w:val="54"/>
        </w:numPr>
        <w:rPr>
          <w:rStyle w:val="Green"/>
        </w:rPr>
      </w:pPr>
      <w:r w:rsidRPr="00AC5CE4">
        <w:rPr>
          <w:rStyle w:val="Green"/>
        </w:rPr>
        <w:t>https://extranet.itu.int/sites/itu-t/focusgroups/ai4h/tg/SitePages/TG-Outbreaks.aspx</w:t>
      </w:r>
    </w:p>
    <w:p w14:paraId="316B4EC4" w14:textId="77777777" w:rsidR="00851F91" w:rsidRPr="00AC5CE4" w:rsidRDefault="00851F91" w:rsidP="00851F91">
      <w:r w:rsidRPr="00AC5CE4">
        <w:t>Select the following link:</w:t>
      </w:r>
    </w:p>
    <w:p w14:paraId="7CB98107" w14:textId="77777777" w:rsidR="00851F91" w:rsidRPr="00AC5CE4" w:rsidRDefault="00851F91" w:rsidP="00851F91">
      <w:pPr>
        <w:numPr>
          <w:ilvl w:val="0"/>
          <w:numId w:val="52"/>
        </w:numPr>
        <w:rPr>
          <w:rStyle w:val="Green"/>
        </w:rPr>
      </w:pPr>
      <w:r w:rsidRPr="00AC5CE4">
        <w:rPr>
          <w:rStyle w:val="Green"/>
        </w:rPr>
        <w:t>https://extranet.itu.int/sites/itu-t/focusgroups/ai4h/tg/_layouts/15/WopiFrame.aspx?sourcedoc=%7B5F88E95B-9516-4ADD-A7D2-1585774574DD%7D&amp;file=FGAI4H-I-013_TDD.docx&amp;action=default&amp;CT=1611174658729&amp;OR=DocLibClassicUI</w:t>
      </w:r>
    </w:p>
    <w:p w14:paraId="7397E2D9" w14:textId="77777777" w:rsidR="00851F91" w:rsidRDefault="00851F91" w:rsidP="00851F91">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6240237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24E6A209" w14:textId="77777777" w:rsidR="00851F91" w:rsidRDefault="00851F91" w:rsidP="00851F91">
      <w:r>
        <w:t>The following subsections describe the update of the collaboration within the TG-Outbreaks for the official focus group meetings.</w:t>
      </w:r>
    </w:p>
    <w:p w14:paraId="3EE2E8D8" w14:textId="77777777" w:rsidR="00851F91" w:rsidRPr="00F12FC2" w:rsidRDefault="00851F91" w:rsidP="00851F91">
      <w:pPr>
        <w:pStyle w:val="Heading3"/>
        <w:numPr>
          <w:ilvl w:val="2"/>
          <w:numId w:val="1"/>
        </w:numPr>
      </w:pPr>
      <w:bookmarkStart w:id="242" w:name="_Toc62402379"/>
      <w:r>
        <w:t>Status update for meeting J</w:t>
      </w:r>
      <w:bookmarkEnd w:id="242"/>
    </w:p>
    <w:p w14:paraId="220B7B71" w14:textId="77777777" w:rsidR="00851F91" w:rsidRDefault="00851F91" w:rsidP="00851F91">
      <w:pPr>
        <w:numPr>
          <w:ilvl w:val="0"/>
          <w:numId w:val="47"/>
        </w:numPr>
        <w:rPr>
          <w:rStyle w:val="Gray"/>
        </w:rPr>
      </w:pPr>
      <w:r>
        <w:rPr>
          <w:rStyle w:val="Gray"/>
        </w:rPr>
        <w:t>Work on this document</w:t>
      </w:r>
    </w:p>
    <w:p w14:paraId="2D8B50C7" w14:textId="77777777" w:rsidR="00851F91" w:rsidRDefault="00851F91" w:rsidP="00851F91">
      <w:pPr>
        <w:numPr>
          <w:ilvl w:val="0"/>
          <w:numId w:val="47"/>
        </w:numPr>
        <w:rPr>
          <w:rStyle w:val="Gray"/>
        </w:rPr>
      </w:pPr>
      <w:r>
        <w:rPr>
          <w:rStyle w:val="Gray"/>
        </w:rPr>
        <w:t>Work on the benchmarking software</w:t>
      </w:r>
    </w:p>
    <w:p w14:paraId="54A6BB02" w14:textId="77777777" w:rsidR="00851F91" w:rsidRDefault="00851F91" w:rsidP="00851F91">
      <w:pPr>
        <w:numPr>
          <w:ilvl w:val="0"/>
          <w:numId w:val="47"/>
        </w:numPr>
        <w:rPr>
          <w:rStyle w:val="Gray"/>
        </w:rPr>
      </w:pPr>
      <w:r>
        <w:rPr>
          <w:rStyle w:val="Gray"/>
        </w:rPr>
        <w:t>Progress with data acquisition, annotation, etc.</w:t>
      </w:r>
    </w:p>
    <w:p w14:paraId="1B6117F7" w14:textId="77777777" w:rsidR="00851F91" w:rsidRDefault="00851F91" w:rsidP="00851F91">
      <w:pPr>
        <w:numPr>
          <w:ilvl w:val="0"/>
          <w:numId w:val="47"/>
        </w:numPr>
        <w:rPr>
          <w:rStyle w:val="Gray"/>
        </w:rPr>
      </w:pPr>
      <w:r>
        <w:rPr>
          <w:rStyle w:val="Gray"/>
        </w:rPr>
        <w:t>Overview of the online meetings including links to meeting minutes</w:t>
      </w:r>
    </w:p>
    <w:p w14:paraId="76E12935" w14:textId="77777777" w:rsidR="00851F91" w:rsidRDefault="00851F91" w:rsidP="00851F91">
      <w:pPr>
        <w:numPr>
          <w:ilvl w:val="0"/>
          <w:numId w:val="47"/>
        </w:numPr>
        <w:rPr>
          <w:rStyle w:val="Gray"/>
        </w:rPr>
      </w:pPr>
      <w:r>
        <w:rPr>
          <w:rStyle w:val="Gray"/>
        </w:rPr>
        <w:t>Relevant insights from interactions with other working groups or topic groups</w:t>
      </w:r>
    </w:p>
    <w:p w14:paraId="36F6C539" w14:textId="77777777" w:rsidR="00851F91" w:rsidRDefault="00851F91" w:rsidP="00851F91">
      <w:pPr>
        <w:numPr>
          <w:ilvl w:val="0"/>
          <w:numId w:val="47"/>
        </w:numPr>
        <w:rPr>
          <w:rStyle w:val="Gray"/>
        </w:rPr>
      </w:pPr>
      <w:r>
        <w:rPr>
          <w:rStyle w:val="Gray"/>
        </w:rPr>
        <w:t>Partners joining the topic group</w:t>
      </w:r>
    </w:p>
    <w:p w14:paraId="33F8F5FF" w14:textId="77777777" w:rsidR="00851F91" w:rsidRDefault="00851F91" w:rsidP="00851F91">
      <w:pPr>
        <w:numPr>
          <w:ilvl w:val="0"/>
          <w:numId w:val="47"/>
        </w:numPr>
        <w:rPr>
          <w:rStyle w:val="Gray"/>
        </w:rPr>
      </w:pPr>
      <w:r>
        <w:rPr>
          <w:rStyle w:val="Gray"/>
        </w:rPr>
        <w:t>List of current partners</w:t>
      </w:r>
    </w:p>
    <w:p w14:paraId="71020CC1" w14:textId="77777777" w:rsidR="00851F91" w:rsidRDefault="00851F91" w:rsidP="00851F91">
      <w:pPr>
        <w:numPr>
          <w:ilvl w:val="0"/>
          <w:numId w:val="47"/>
        </w:numPr>
        <w:rPr>
          <w:rStyle w:val="Gray"/>
        </w:rPr>
      </w:pPr>
      <w:r>
        <w:rPr>
          <w:rStyle w:val="Gray"/>
        </w:rPr>
        <w:t>Relevant next steps</w:t>
      </w:r>
    </w:p>
    <w:p w14:paraId="76B02F23" w14:textId="77777777" w:rsidR="00851F91" w:rsidRDefault="00851F91" w:rsidP="00851F91">
      <w:pPr>
        <w:pStyle w:val="ListParagraph"/>
        <w:numPr>
          <w:ilvl w:val="0"/>
          <w:numId w:val="47"/>
        </w:numPr>
        <w:overflowPunct w:val="0"/>
        <w:autoSpaceDE w:val="0"/>
        <w:autoSpaceDN w:val="0"/>
        <w:adjustRightInd w:val="0"/>
        <w:textAlignment w:val="baseline"/>
      </w:pPr>
      <w:r>
        <w:t>Phone meeting with interested parties (Dec 2019)</w:t>
      </w:r>
    </w:p>
    <w:p w14:paraId="600D48A0" w14:textId="77777777" w:rsidR="00851F91" w:rsidRDefault="00851F91" w:rsidP="00851F91">
      <w:pPr>
        <w:pStyle w:val="ListParagraph"/>
        <w:numPr>
          <w:ilvl w:val="0"/>
          <w:numId w:val="47"/>
        </w:numPr>
        <w:overflowPunct w:val="0"/>
        <w:autoSpaceDE w:val="0"/>
        <w:autoSpaceDN w:val="0"/>
        <w:adjustRightInd w:val="0"/>
        <w:textAlignment w:val="baseline"/>
      </w:pPr>
      <w:r>
        <w:t>Further acquisition of members (Jan-Feb 2020)</w:t>
      </w:r>
    </w:p>
    <w:p w14:paraId="78A80627" w14:textId="77777777" w:rsidR="00851F91" w:rsidRDefault="00851F91" w:rsidP="00851F91">
      <w:pPr>
        <w:pStyle w:val="ListParagraph"/>
        <w:numPr>
          <w:ilvl w:val="0"/>
          <w:numId w:val="47"/>
        </w:numPr>
        <w:overflowPunct w:val="0"/>
        <w:autoSpaceDE w:val="0"/>
        <w:autoSpaceDN w:val="0"/>
        <w:adjustRightInd w:val="0"/>
        <w:textAlignment w:val="baseline"/>
      </w:pPr>
      <w:r>
        <w:t>Review of existence methods and metrics and in disease outbreak detection and existing approaches for benchmarking or similar endeavours. (Mar 2020)</w:t>
      </w:r>
    </w:p>
    <w:p w14:paraId="6100F2D0" w14:textId="77777777" w:rsidR="00851F91" w:rsidRDefault="00851F91" w:rsidP="00851F91">
      <w:pPr>
        <w:pStyle w:val="ListParagraph"/>
        <w:numPr>
          <w:ilvl w:val="0"/>
          <w:numId w:val="47"/>
        </w:numPr>
        <w:overflowPunct w:val="0"/>
        <w:autoSpaceDE w:val="0"/>
        <w:autoSpaceDN w:val="0"/>
        <w:adjustRightInd w:val="0"/>
        <w:textAlignment w:val="baseline"/>
      </w:pPr>
      <w:r>
        <w:t>Survey on how disease outbreak detection is done among our members (Feb-Mar 2020)</w:t>
      </w:r>
    </w:p>
    <w:p w14:paraId="7C6FFE16" w14:textId="77777777" w:rsidR="00851F91" w:rsidRDefault="00851F91" w:rsidP="00851F91">
      <w:pPr>
        <w:pStyle w:val="ListParagraph"/>
        <w:numPr>
          <w:ilvl w:val="0"/>
          <w:numId w:val="47"/>
        </w:numPr>
        <w:overflowPunct w:val="0"/>
        <w:autoSpaceDE w:val="0"/>
        <w:autoSpaceDN w:val="0"/>
        <w:adjustRightInd w:val="0"/>
        <w:textAlignment w:val="baseline"/>
      </w:pPr>
      <w:r>
        <w:t>Implementation of a new metric to test different families of outbreak detection algorithms (July 2020-)</w:t>
      </w:r>
    </w:p>
    <w:p w14:paraId="6F737ABD" w14:textId="77777777" w:rsidR="00851F91" w:rsidRDefault="00851F91" w:rsidP="00851F91">
      <w:pPr>
        <w:rPr>
          <w:rStyle w:val="Gray"/>
        </w:rPr>
      </w:pPr>
    </w:p>
    <w:p w14:paraId="3C38A277" w14:textId="77777777" w:rsidR="00851F91" w:rsidRDefault="00851F91" w:rsidP="00851F91">
      <w:pPr>
        <w:pStyle w:val="Heading3"/>
        <w:numPr>
          <w:ilvl w:val="2"/>
          <w:numId w:val="1"/>
        </w:numPr>
      </w:pPr>
      <w:bookmarkStart w:id="243" w:name="_Toc62402380"/>
      <w:r>
        <w:t>Status update for meeting [MEETING LETTER]</w:t>
      </w:r>
      <w:bookmarkEnd w:id="243"/>
      <w:r>
        <w:t xml:space="preserve"> </w:t>
      </w:r>
    </w:p>
    <w:p w14:paraId="63BD882B" w14:textId="77777777" w:rsidR="00851F91" w:rsidRDefault="00851F91" w:rsidP="00851F91">
      <w:pPr>
        <w:rPr>
          <w:rStyle w:val="Gray"/>
        </w:rPr>
      </w:pPr>
      <w:r>
        <w:rPr>
          <w:rStyle w:val="Gray"/>
        </w:rPr>
        <w:t>[…]</w:t>
      </w:r>
    </w:p>
    <w:p w14:paraId="791DCAC2" w14:textId="77777777" w:rsidR="00851F91" w:rsidRDefault="00851F91" w:rsidP="00851F91">
      <w:pPr>
        <w:pStyle w:val="Heading2"/>
        <w:numPr>
          <w:ilvl w:val="1"/>
          <w:numId w:val="1"/>
        </w:numPr>
      </w:pPr>
      <w:bookmarkStart w:id="244" w:name="_Toc48799739"/>
      <w:bookmarkStart w:id="245" w:name="_Toc62402381"/>
      <w:r>
        <w:t>Topic group participation</w:t>
      </w:r>
      <w:bookmarkEnd w:id="244"/>
      <w:bookmarkEnd w:id="245"/>
      <w:r>
        <w:t xml:space="preserve"> </w:t>
      </w:r>
    </w:p>
    <w:p w14:paraId="06F87F53" w14:textId="77777777" w:rsidR="00851F91" w:rsidRDefault="00851F91" w:rsidP="00851F91">
      <w:r>
        <w:t>The participation in both, the Focus Group on AI for Health and in a TG is generally open to anyone (with a free ITU account). For this TG, the corresponding ‘Call for TG participation’ (CfTGP) can be found here:</w:t>
      </w:r>
    </w:p>
    <w:p w14:paraId="06393699" w14:textId="77777777" w:rsidR="00851F91" w:rsidRPr="00AC5CE4" w:rsidRDefault="00851F91" w:rsidP="00851F91">
      <w:pPr>
        <w:numPr>
          <w:ilvl w:val="0"/>
          <w:numId w:val="17"/>
        </w:numPr>
        <w:rPr>
          <w:rStyle w:val="Green"/>
        </w:rPr>
      </w:pPr>
      <w:r w:rsidRPr="00AC5CE4">
        <w:rPr>
          <w:rStyle w:val="Green"/>
        </w:rPr>
        <w:t>Needs to be uploaded</w:t>
      </w:r>
    </w:p>
    <w:p w14:paraId="5BF03BD6" w14:textId="77777777" w:rsidR="00851F91" w:rsidRPr="00AC5CE4" w:rsidRDefault="00851F91" w:rsidP="00851F91">
      <w:r w:rsidRPr="00AC5CE4">
        <w:t>Each topic group also has a corresponding subpage on the ITU collaboration site. The subpage for this topic group can be found here:</w:t>
      </w:r>
    </w:p>
    <w:p w14:paraId="2A3459AF" w14:textId="77777777" w:rsidR="00851F91" w:rsidRPr="00AC5CE4" w:rsidRDefault="00851F91" w:rsidP="00851F91">
      <w:pPr>
        <w:numPr>
          <w:ilvl w:val="0"/>
          <w:numId w:val="54"/>
        </w:numPr>
        <w:rPr>
          <w:rStyle w:val="Green"/>
        </w:rPr>
      </w:pPr>
      <w:r w:rsidRPr="00AC5CE4">
        <w:rPr>
          <w:rStyle w:val="Green"/>
        </w:rPr>
        <w:t>https://extranet.itu.int/sites/itu-t/focusgroups/ai4h/tg/SitePages/TG-Outbreaks.aspx</w:t>
      </w:r>
    </w:p>
    <w:p w14:paraId="3561595B" w14:textId="77777777" w:rsidR="00851F91" w:rsidRDefault="00851F91" w:rsidP="00851F91">
      <w:r>
        <w:t>For participation in this topic group, interested parties can also join the regular online meetings. For all TGs, the link will be the standard ITU-TG ‘zoom’ link:</w:t>
      </w:r>
    </w:p>
    <w:p w14:paraId="72ADB62C" w14:textId="77777777" w:rsidR="00851F91" w:rsidRDefault="004A0972" w:rsidP="00851F91">
      <w:pPr>
        <w:numPr>
          <w:ilvl w:val="0"/>
          <w:numId w:val="17"/>
        </w:numPr>
      </w:pPr>
      <w:hyperlink r:id="rId14" w:history="1">
        <w:r w:rsidR="00851F91">
          <w:rPr>
            <w:rStyle w:val="Hyperlink"/>
          </w:rPr>
          <w:t>https://itu.zoom.us/my/fgai4h</w:t>
        </w:r>
      </w:hyperlink>
    </w:p>
    <w:p w14:paraId="0D32A615" w14:textId="77777777" w:rsidR="00851F91" w:rsidRDefault="00851F91" w:rsidP="00851F91">
      <w:r>
        <w:t xml:space="preserve">All relevant administrative information about FG-AI4H—like upcoming meetings or document deadlines—will be announced via the general FG-AI4H mailing list </w:t>
      </w:r>
      <w:hyperlink r:id="rId15">
        <w:r>
          <w:rPr>
            <w:rStyle w:val="Hyperlink"/>
          </w:rPr>
          <w:t>fgai4h@lists.itu.int</w:t>
        </w:r>
      </w:hyperlink>
      <w:r>
        <w:t>.</w:t>
      </w:r>
    </w:p>
    <w:p w14:paraId="6B1A1CE9" w14:textId="77777777" w:rsidR="00851F91" w:rsidRDefault="00851F91" w:rsidP="00851F91">
      <w:r>
        <w:t>All TG members should subscribe to this mailing list as part of the registration process for their ITU user account by following the instructions in the ‘Call for Topic Group participation’ and this link:</w:t>
      </w:r>
    </w:p>
    <w:p w14:paraId="63D41A11" w14:textId="77777777" w:rsidR="00851F91" w:rsidRDefault="004A0972" w:rsidP="00851F91">
      <w:pPr>
        <w:numPr>
          <w:ilvl w:val="0"/>
          <w:numId w:val="17"/>
        </w:numPr>
      </w:pPr>
      <w:hyperlink r:id="rId16" w:history="1">
        <w:r w:rsidR="00851F91">
          <w:rPr>
            <w:rStyle w:val="Hyperlink"/>
          </w:rPr>
          <w:t>https://itu.int/go/fgai4h/join</w:t>
        </w:r>
      </w:hyperlink>
    </w:p>
    <w:p w14:paraId="5AF8EF17" w14:textId="77777777" w:rsidR="00851F91" w:rsidRDefault="00851F91" w:rsidP="00851F91">
      <w:pPr>
        <w:rPr>
          <w:i/>
          <w:iCs/>
        </w:rPr>
      </w:pPr>
      <w:r>
        <w:t xml:space="preserve">In addition to the general FG-AI4H mailing list, each topic group can create an </w:t>
      </w:r>
      <w:r>
        <w:rPr>
          <w:i/>
          <w:iCs/>
        </w:rPr>
        <w:t>individual mailing list:</w:t>
      </w:r>
    </w:p>
    <w:p w14:paraId="1AF93B4C" w14:textId="77777777" w:rsidR="00851F91" w:rsidRDefault="004A0972" w:rsidP="00851F91">
      <w:pPr>
        <w:numPr>
          <w:ilvl w:val="0"/>
          <w:numId w:val="17"/>
        </w:numPr>
        <w:rPr>
          <w:rStyle w:val="Green"/>
        </w:rPr>
      </w:pPr>
      <w:hyperlink r:id="rId17" w:history="1">
        <w:r w:rsidR="00851F91">
          <w:rPr>
            <w:rStyle w:val="Hyperlink"/>
            <w:color w:val="auto"/>
          </w:rPr>
          <w:t>gai4htgoutbreaks@lists.itu.int​​</w:t>
        </w:r>
      </w:hyperlink>
    </w:p>
    <w:p w14:paraId="66648256" w14:textId="77777777" w:rsidR="00851F91" w:rsidRDefault="00851F91" w:rsidP="00851F91">
      <w:r>
        <w:t>Regular FG-AI4H workshops and meetings proceed about every two months at changing locations around the globe or remotely. More information can be found on the official FG-AI4H website:</w:t>
      </w:r>
    </w:p>
    <w:p w14:paraId="38E91222" w14:textId="77777777" w:rsidR="00851F91" w:rsidRDefault="004A0972" w:rsidP="00851F91">
      <w:pPr>
        <w:numPr>
          <w:ilvl w:val="0"/>
          <w:numId w:val="17"/>
        </w:numPr>
        <w:rPr>
          <w:rFonts w:eastAsia="Times New Roman"/>
        </w:rPr>
      </w:pPr>
      <w:hyperlink r:id="rId18">
        <w:r w:rsidR="00851F91">
          <w:rPr>
            <w:rStyle w:val="Hyperlink"/>
          </w:rPr>
          <w:t>https://itu.int/go/fgai4h</w:t>
        </w:r>
      </w:hyperlink>
      <w:r w:rsidR="00851F91">
        <w:t xml:space="preserve"> </w:t>
      </w:r>
    </w:p>
    <w:p w14:paraId="6069639D" w14:textId="77777777" w:rsidR="00851F91" w:rsidRDefault="00851F91" w:rsidP="00851F91">
      <w:pPr>
        <w:pStyle w:val="Heading1"/>
        <w:numPr>
          <w:ilvl w:val="0"/>
          <w:numId w:val="1"/>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62402382"/>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461F5FE4" w14:textId="77777777" w:rsidR="00851F91" w:rsidRDefault="00851F91" w:rsidP="00851F91">
      <w:r>
        <w:t>This section contains a detailed description and background information of the specific health topic for the benchmarking of AI in outbreak detection and how this can help to solve a relevant ‘real-world’ problem.</w:t>
      </w:r>
    </w:p>
    <w:p w14:paraId="3CAE9036" w14:textId="77777777" w:rsidR="00851F91" w:rsidRDefault="00851F91" w:rsidP="00851F91">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TG-Outbreaks</w:t>
      </w:r>
      <w:r>
        <w:rPr>
          <w:rStyle w:val="Green"/>
        </w:rPr>
        <w:t xml:space="preserve"> </w:t>
      </w:r>
      <w:r>
        <w:t xml:space="preserve">currently has no subtopics. </w:t>
      </w:r>
    </w:p>
    <w:p w14:paraId="0FDF2E0E" w14:textId="77777777" w:rsidR="00851F91" w:rsidRDefault="00851F91" w:rsidP="00851F91">
      <w:r>
        <w:t>Future subtopics for different disease groups might be introduced in TG-Outbreaks.</w:t>
      </w:r>
    </w:p>
    <w:p w14:paraId="7FF678AB" w14:textId="77777777" w:rsidR="00851F91" w:rsidRDefault="00851F91" w:rsidP="00851F91">
      <w:pPr>
        <w:pStyle w:val="Heading2"/>
        <w:numPr>
          <w:ilvl w:val="1"/>
          <w:numId w:val="1"/>
        </w:numPr>
      </w:pPr>
      <w:bookmarkStart w:id="743" w:name="_Toc48799740"/>
      <w:bookmarkStart w:id="744" w:name="_Toc62402383"/>
      <w:r>
        <w:t>Subtopic</w:t>
      </w:r>
      <w:bookmarkEnd w:id="743"/>
      <w:bookmarkEnd w:id="744"/>
    </w:p>
    <w:p w14:paraId="2D80310F" w14:textId="77777777" w:rsidR="00851F91" w:rsidRDefault="00851F91" w:rsidP="00851F91">
      <w:r>
        <w:t>Although there are no subtopics yet, there would be two senseful subtopics. We propose the distinction into different groups of infectious disease such as for food-borne (e.g., salmonella) and vector-borne diseases (such as Dengue) since they typically have different impact on the health system, outbreak pattern, and thus require different data streams and algorithms to operate well. This distinction is not exhaustive and further differentiation between infectious disease can be done. However, in past TG-meetings we concluded that this distinction might be the first to consider.</w:t>
      </w:r>
    </w:p>
    <w:p w14:paraId="29E6C685" w14:textId="77777777" w:rsidR="00851F91" w:rsidRDefault="00851F91" w:rsidP="00851F91">
      <w:pPr>
        <w:pStyle w:val="Heading3"/>
        <w:numPr>
          <w:ilvl w:val="2"/>
          <w:numId w:val="1"/>
        </w:numPr>
      </w:pPr>
      <w:bookmarkStart w:id="745" w:name="_Toc48799741"/>
      <w:bookmarkStart w:id="746" w:name="_Toc62402384"/>
      <w:r>
        <w:t>Definition of the AI task</w:t>
      </w:r>
      <w:bookmarkEnd w:id="745"/>
      <w:bookmarkEnd w:id="746"/>
    </w:p>
    <w:p w14:paraId="155AAD64" w14:textId="77777777" w:rsidR="00851F91" w:rsidRDefault="00851F91" w:rsidP="00851F91">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19">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52BA9D55" w14:textId="77777777" w:rsidR="00851F91" w:rsidRDefault="00851F91" w:rsidP="00851F91">
      <w:pPr>
        <w:numPr>
          <w:ilvl w:val="0"/>
          <w:numId w:val="17"/>
        </w:numPr>
        <w:rPr>
          <w:rStyle w:val="Gray"/>
        </w:rPr>
      </w:pPr>
      <w:r>
        <w:rPr>
          <w:rStyle w:val="Gray"/>
        </w:rPr>
        <w:t xml:space="preserve">What is the AI doing? </w:t>
      </w:r>
    </w:p>
    <w:p w14:paraId="5C32B512" w14:textId="77777777" w:rsidR="00851F91" w:rsidRDefault="00851F91" w:rsidP="00851F91">
      <w:pPr>
        <w:numPr>
          <w:ilvl w:val="0"/>
          <w:numId w:val="17"/>
        </w:numPr>
        <w:rPr>
          <w:rStyle w:val="Gray"/>
        </w:rPr>
      </w:pPr>
      <w:r>
        <w:rPr>
          <w:rStyle w:val="Gray"/>
        </w:rPr>
        <w:t>What kind of AI task is implemented (e.g., classification, prediction, clustering, or segmentation task)?</w:t>
      </w:r>
    </w:p>
    <w:p w14:paraId="205962A9" w14:textId="77777777" w:rsidR="00851F91" w:rsidRDefault="00851F91" w:rsidP="00851F91">
      <w:pPr>
        <w:numPr>
          <w:ilvl w:val="0"/>
          <w:numId w:val="17"/>
        </w:numPr>
        <w:rPr>
          <w:rStyle w:val="Gray"/>
        </w:rPr>
      </w:pPr>
      <w:r>
        <w:rPr>
          <w:rStyle w:val="Gray"/>
        </w:rPr>
        <w:t xml:space="preserve">Which input data are fed into the AI model? </w:t>
      </w:r>
    </w:p>
    <w:p w14:paraId="202AAF2F" w14:textId="77777777" w:rsidR="00851F91" w:rsidRDefault="00851F91" w:rsidP="00851F91">
      <w:pPr>
        <w:numPr>
          <w:ilvl w:val="0"/>
          <w:numId w:val="17"/>
        </w:numPr>
        <w:rPr>
          <w:rStyle w:val="Gray"/>
        </w:rPr>
      </w:pPr>
      <w:r>
        <w:rPr>
          <w:rStyle w:val="Gray"/>
        </w:rPr>
        <w:t xml:space="preserve">Which output is generated? </w:t>
      </w:r>
    </w:p>
    <w:p w14:paraId="208F63FC" w14:textId="77777777" w:rsidR="00851F91" w:rsidRDefault="00851F91" w:rsidP="00851F91">
      <w:pPr>
        <w:pStyle w:val="Heading3"/>
        <w:numPr>
          <w:ilvl w:val="2"/>
          <w:numId w:val="1"/>
        </w:numPr>
        <w:rPr>
          <w:rStyle w:val="Gray"/>
        </w:rPr>
      </w:pPr>
      <w:bookmarkStart w:id="747" w:name="_Toc62402385"/>
      <w:bookmarkStart w:id="748" w:name="_Toc48799742"/>
      <w:r>
        <w:t>Current gold standard</w:t>
      </w:r>
      <w:bookmarkEnd w:id="747"/>
      <w:r>
        <w:t xml:space="preserve"> </w:t>
      </w:r>
      <w:bookmarkEnd w:id="748"/>
    </w:p>
    <w:p w14:paraId="37FB8015" w14:textId="77777777" w:rsidR="00851F91" w:rsidRDefault="00851F91" w:rsidP="00851F91">
      <w:r>
        <w:t xml:space="preserve">This section provides a description of the established gold standard of the addressed health topic. </w:t>
      </w:r>
    </w:p>
    <w:p w14:paraId="466D6EAF" w14:textId="77777777" w:rsidR="00851F91" w:rsidRDefault="00851F91" w:rsidP="00851F91">
      <w:pPr>
        <w:numPr>
          <w:ilvl w:val="0"/>
          <w:numId w:val="17"/>
        </w:numPr>
        <w:rPr>
          <w:rStyle w:val="Gray"/>
        </w:rPr>
      </w:pPr>
      <w:r>
        <w:rPr>
          <w:rStyle w:val="Gray"/>
        </w:rPr>
        <w:t>How is the task currently solved without AI?</w:t>
      </w:r>
    </w:p>
    <w:p w14:paraId="6F3C0D3B" w14:textId="77777777" w:rsidR="00851F91" w:rsidRDefault="00851F91" w:rsidP="00851F91">
      <w:pPr>
        <w:numPr>
          <w:ilvl w:val="0"/>
          <w:numId w:val="17"/>
        </w:numPr>
        <w:rPr>
          <w:rStyle w:val="Gray"/>
        </w:rPr>
      </w:pPr>
      <w:r>
        <w:rPr>
          <w:rStyle w:val="Gray"/>
        </w:rPr>
        <w:t xml:space="preserve">Do any issues occur with the current gold standard? Does it have limitations? </w:t>
      </w:r>
    </w:p>
    <w:p w14:paraId="6DD49295" w14:textId="77777777" w:rsidR="00851F91" w:rsidRDefault="00851F91" w:rsidP="00851F91">
      <w:pPr>
        <w:numPr>
          <w:ilvl w:val="0"/>
          <w:numId w:val="17"/>
        </w:numPr>
        <w:rPr>
          <w:rStyle w:val="Gray"/>
        </w:rPr>
      </w:pPr>
      <w:r>
        <w:rPr>
          <w:rStyle w:val="Gray"/>
        </w:rPr>
        <w:t>Are there any numbers describing the performance of the current state of the art?</w:t>
      </w:r>
    </w:p>
    <w:p w14:paraId="0F084B9A" w14:textId="77777777" w:rsidR="00851F91" w:rsidRDefault="00851F91" w:rsidP="00851F91">
      <w:pPr>
        <w:rPr>
          <w:rStyle w:val="Gray"/>
        </w:rPr>
      </w:pPr>
    </w:p>
    <w:p w14:paraId="4C4914F5" w14:textId="77777777" w:rsidR="00851F91" w:rsidRDefault="00851F91" w:rsidP="00851F91">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2AB5D5D2" w14:textId="77777777" w:rsidR="00851F91" w:rsidRDefault="00851F91" w:rsidP="00851F91">
      <w:pPr>
        <w:rPr>
          <w:rStyle w:val="Gray"/>
        </w:rPr>
      </w:pPr>
    </w:p>
    <w:p w14:paraId="1CD89276" w14:textId="77777777" w:rsidR="00851F91" w:rsidRDefault="00851F91" w:rsidP="00851F91">
      <w:pPr>
        <w:pStyle w:val="Heading3"/>
        <w:numPr>
          <w:ilvl w:val="2"/>
          <w:numId w:val="1"/>
        </w:numPr>
      </w:pPr>
      <w:bookmarkStart w:id="749" w:name="_Toc48799743"/>
      <w:bookmarkStart w:id="750" w:name="_Toc62402386"/>
      <w:r>
        <w:t>Relevance and impact of an AI solution</w:t>
      </w:r>
      <w:bookmarkEnd w:id="749"/>
      <w:bookmarkEnd w:id="750"/>
    </w:p>
    <w:p w14:paraId="3B77830C" w14:textId="77777777" w:rsidR="00851F91" w:rsidRDefault="00851F91" w:rsidP="00851F91">
      <w:r>
        <w:t xml:space="preserve">This section addresses the relevance and impact of the AI solution (e.g., on the health system or the patient outcome) and describes how solving the task with AI improves a health issue. </w:t>
      </w:r>
    </w:p>
    <w:p w14:paraId="72EB3674" w14:textId="77777777" w:rsidR="00851F91" w:rsidRDefault="00851F91" w:rsidP="00851F91">
      <w:pPr>
        <w:numPr>
          <w:ilvl w:val="0"/>
          <w:numId w:val="18"/>
        </w:numPr>
        <w:rPr>
          <w:rStyle w:val="Gray"/>
        </w:rPr>
      </w:pPr>
      <w:r>
        <w:rPr>
          <w:rStyle w:val="Gray"/>
        </w:rPr>
        <w:t>Why is solving the addressed task with AI relevant?</w:t>
      </w:r>
    </w:p>
    <w:p w14:paraId="4494EAD7" w14:textId="77777777" w:rsidR="00851F91" w:rsidRDefault="00851F91" w:rsidP="00851F91">
      <w:pPr>
        <w:numPr>
          <w:ilvl w:val="0"/>
          <w:numId w:val="18"/>
        </w:numPr>
        <w:rPr>
          <w:rStyle w:val="Gray"/>
        </w:rPr>
      </w:pPr>
      <w:r>
        <w:rPr>
          <w:rStyle w:val="Gray"/>
        </w:rPr>
        <w:t xml:space="preserve">Which impact of deploying such systems is expected (e.g., impact on the health system, overall health system cost, life expectancy, or gross domestic product)? </w:t>
      </w:r>
    </w:p>
    <w:p w14:paraId="200206C2" w14:textId="77777777" w:rsidR="00851F91" w:rsidRDefault="00851F91" w:rsidP="00851F91">
      <w:pPr>
        <w:numPr>
          <w:ilvl w:val="0"/>
          <w:numId w:val="18"/>
        </w:numPr>
        <w:rPr>
          <w:rStyle w:val="Gray"/>
        </w:rPr>
      </w:pPr>
      <w:r>
        <w:rPr>
          <w:rStyle w:val="Gray"/>
        </w:rPr>
        <w:t>Why is benchmarking for this topic important (e.g., does it provide stakeholders with numbers for decision-making; does it simplify regulation, build trust, or facilitate adoption)?</w:t>
      </w:r>
    </w:p>
    <w:p w14:paraId="08CA135A" w14:textId="77777777" w:rsidR="00851F91" w:rsidRDefault="00851F91" w:rsidP="00851F91">
      <w:pPr>
        <w:rPr>
          <w:rStyle w:val="Gray"/>
        </w:rPr>
      </w:pPr>
    </w:p>
    <w:p w14:paraId="4B551320" w14:textId="77777777" w:rsidR="00851F91" w:rsidRDefault="00851F91" w:rsidP="00851F91">
      <w:pPr>
        <w:overflowPunct w:val="0"/>
        <w:autoSpaceDE w:val="0"/>
        <w:autoSpaceDN w:val="0"/>
        <w:adjustRightInd w:val="0"/>
        <w:textAlignment w:val="baseline"/>
      </w:pPr>
      <w:r>
        <w:t>The majority of outbreak detection algorithms today are bound by the type of data they require, and sometimes even by the disease they need to detect as of today. To find a more holistic approach would also mean to compare all these different, well-established methods to a new, probably AI-driven approach. Only then, public health agents would trust such an algorithm. Making comparisons between methods that require different data types and focus on different diseases is a non-trivial task that can as of now best be realized by an extensive benchmarking.</w:t>
      </w:r>
    </w:p>
    <w:p w14:paraId="19CB8BA4" w14:textId="77777777" w:rsidR="00851F91" w:rsidRDefault="00851F91" w:rsidP="00851F91">
      <w:pPr>
        <w:overflowPunct w:val="0"/>
        <w:autoSpaceDE w:val="0"/>
        <w:autoSpaceDN w:val="0"/>
        <w:adjustRightInd w:val="0"/>
        <w:textAlignment w:val="baseline"/>
      </w:pPr>
    </w:p>
    <w:p w14:paraId="30B8E453" w14:textId="77777777" w:rsidR="00851F91" w:rsidRDefault="00851F91" w:rsidP="00851F91">
      <w:pPr>
        <w:overflowPunct w:val="0"/>
        <w:autoSpaceDE w:val="0"/>
        <w:autoSpaceDN w:val="0"/>
        <w:adjustRightInd w:val="0"/>
        <w:textAlignment w:val="baseline"/>
      </w:pPr>
      <w:r>
        <w:t>Another impact might be that AI developers who usually lack expert knowledge in epidemiology have a gentler entry into the field of outbreak detection since benchmarking introduces the relevant metrics and data types and narrow down the error margin.</w:t>
      </w:r>
    </w:p>
    <w:p w14:paraId="401C2483" w14:textId="77777777" w:rsidR="00851F91" w:rsidRDefault="00851F91" w:rsidP="00851F91">
      <w:pPr>
        <w:rPr>
          <w:rStyle w:val="Gray"/>
        </w:rPr>
      </w:pPr>
    </w:p>
    <w:p w14:paraId="12B17FB2" w14:textId="77777777" w:rsidR="00851F91" w:rsidRDefault="00851F91" w:rsidP="00851F91">
      <w:pPr>
        <w:pStyle w:val="Heading3"/>
        <w:numPr>
          <w:ilvl w:val="2"/>
          <w:numId w:val="1"/>
        </w:numPr>
      </w:pPr>
      <w:bookmarkStart w:id="751" w:name="_Hlk37053908"/>
      <w:bookmarkStart w:id="752" w:name="_Toc39241638"/>
      <w:bookmarkStart w:id="753" w:name="_Toc48799750"/>
      <w:bookmarkStart w:id="754" w:name="_Toc62402387"/>
      <w:bookmarkEnd w:id="751"/>
      <w:r>
        <w:t>Existing AI solutions</w:t>
      </w:r>
      <w:bookmarkEnd w:id="752"/>
      <w:bookmarkEnd w:id="753"/>
      <w:bookmarkEnd w:id="754"/>
    </w:p>
    <w:p w14:paraId="3E7C9BCB" w14:textId="77777777" w:rsidR="00851F91" w:rsidRDefault="00851F91" w:rsidP="00851F91">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4D718334" w14:textId="77777777" w:rsidR="00851F91" w:rsidRDefault="00851F91" w:rsidP="00851F91">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16C32E2C" w14:textId="77777777" w:rsidR="00851F91" w:rsidRDefault="00851F91" w:rsidP="00851F91">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58CEFE03" w14:textId="77777777" w:rsidR="00851F91" w:rsidRDefault="00851F91" w:rsidP="00851F91">
      <w:pPr>
        <w:numPr>
          <w:ilvl w:val="0"/>
          <w:numId w:val="23"/>
        </w:numPr>
        <w:rPr>
          <w:rStyle w:val="Gray"/>
        </w:rPr>
      </w:pPr>
      <w:r>
        <w:rPr>
          <w:rStyle w:val="Gray"/>
        </w:rPr>
        <w:t>What are the common features found in most AI solutions that might be benchmarked?</w:t>
      </w:r>
    </w:p>
    <w:p w14:paraId="17F3A37E" w14:textId="77777777" w:rsidR="00851F91" w:rsidRDefault="00851F91" w:rsidP="00851F91">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8D3C98C" w14:textId="77777777" w:rsidR="00851F91" w:rsidRDefault="00851F91" w:rsidP="00851F91">
      <w:pPr>
        <w:numPr>
          <w:ilvl w:val="0"/>
          <w:numId w:val="23"/>
        </w:numPr>
        <w:rPr>
          <w:rStyle w:val="Gray"/>
        </w:rPr>
      </w:pPr>
      <w:r>
        <w:rPr>
          <w:rStyle w:val="Gray"/>
        </w:rPr>
        <w:t>Description of existing AI systems and their scope, robustness, and other dimensions.</w:t>
      </w:r>
    </w:p>
    <w:p w14:paraId="6FE80993" w14:textId="77777777" w:rsidR="00851F91" w:rsidRDefault="00851F91" w:rsidP="00851F91">
      <w:pPr>
        <w:ind w:left="720"/>
        <w:rPr>
          <w:rStyle w:val="Gray"/>
        </w:rPr>
      </w:pPr>
    </w:p>
    <w:p w14:paraId="33C44736" w14:textId="77777777" w:rsidR="00851F91" w:rsidRDefault="00851F91" w:rsidP="00851F91">
      <w:r>
        <w:t>There is a variety of published statistical approaches and machine learning methods (</w:t>
      </w:r>
      <w:sdt>
        <w:sdtPr>
          <w:id w:val="57678194"/>
          <w:citation/>
        </w:sdtPr>
        <w:sdtEndPr/>
        <w:sdtContent>
          <w:r>
            <w:fldChar w:fldCharType="begin"/>
          </w:r>
          <w:r>
            <w:rPr>
              <w:lang w:val="en-AU"/>
            </w:rPr>
            <w:instrText xml:space="preserve"> CITATION Unk12 \l 1031 </w:instrText>
          </w:r>
          <w:r>
            <w:fldChar w:fldCharType="separate"/>
          </w:r>
          <w:r>
            <w:rPr>
              <w:noProof/>
              <w:lang w:val="en-AU"/>
            </w:rPr>
            <w:t>(Unkel, Farrington, Garthwaite, Robertson, &amp; Andrews, 2012)</w:t>
          </w:r>
          <w:r>
            <w:fldChar w:fldCharType="end"/>
          </w:r>
        </w:sdtContent>
      </w:sdt>
      <w:sdt>
        <w:sdtPr>
          <w:id w:val="-28193919"/>
          <w:citation/>
        </w:sdtPr>
        <w:sdtEndPr/>
        <w:sdtContent>
          <w:r>
            <w:fldChar w:fldCharType="begin"/>
          </w:r>
          <w:r>
            <w:rPr>
              <w:lang w:val="en-AU"/>
            </w:rPr>
            <w:instrText xml:space="preserve"> CITATION Yua19 \l 1031 </w:instrText>
          </w:r>
          <w:r>
            <w:fldChar w:fldCharType="separate"/>
          </w:r>
          <w:r>
            <w:rPr>
              <w:noProof/>
              <w:lang w:val="en-AU"/>
            </w:rPr>
            <w:t xml:space="preserve"> (Yuan, Boston-Fisher, Luo, Verma, &amp; Buckeridge, 2019)</w:t>
          </w:r>
          <w:r>
            <w:fldChar w:fldCharType="end"/>
          </w:r>
        </w:sdtContent>
      </w:sdt>
      <w:sdt>
        <w:sdtPr>
          <w:id w:val="-1967651159"/>
          <w:citation/>
        </w:sdtPr>
        <w:sdtEndPr/>
        <w:sdtContent>
          <w:r>
            <w:fldChar w:fldCharType="begin"/>
          </w:r>
          <w:r>
            <w:rPr>
              <w:lang w:val="en-AU"/>
            </w:rPr>
            <w:instrText xml:space="preserve"> CITATION All17 \l 1031 </w:instrText>
          </w:r>
          <w:r>
            <w:fldChar w:fldCharType="separate"/>
          </w:r>
          <w:r>
            <w:rPr>
              <w:noProof/>
              <w:lang w:val="en-AU"/>
            </w:rPr>
            <w:t xml:space="preserve"> (Allévius &amp; Höhle, 2017)</w:t>
          </w:r>
          <w:r>
            <w:fldChar w:fldCharType="end"/>
          </w:r>
        </w:sdtContent>
      </w:sdt>
      <w:sdt>
        <w:sdtPr>
          <w:id w:val="924153980"/>
          <w:citation/>
        </w:sdtPr>
        <w:sdtEndPr/>
        <w:sdtContent>
          <w:r>
            <w:fldChar w:fldCharType="begin"/>
          </w:r>
          <w:r>
            <w:rPr>
              <w:lang w:val="en-AU"/>
            </w:rPr>
            <w:instrText xml:space="preserve"> CITATION Sal16 \l 1031 </w:instrText>
          </w:r>
          <w:r>
            <w:fldChar w:fldCharType="separate"/>
          </w:r>
          <w:r>
            <w:rPr>
              <w:noProof/>
              <w:lang w:val="en-AU"/>
            </w:rPr>
            <w:t xml:space="preserve"> (Salmon, Schumacher, &amp; Höhle, 2016)</w:t>
          </w:r>
          <w:r>
            <w:fldChar w:fldCharType="end"/>
          </w:r>
        </w:sdtContent>
      </w:sdt>
      <w:r>
        <w:t xml:space="preserve">), which are used for the detection of outbreaks in given surveillance data. </w:t>
      </w:r>
    </w:p>
    <w:p w14:paraId="0BECB15F" w14:textId="77777777" w:rsidR="00851F91" w:rsidRDefault="00851F91" w:rsidP="00851F91">
      <w:r>
        <w:t xml:space="preserve">At the Robert Koch Institute (RKI) we have applied both classical statistical methods as well as supervised learning methods to the problem of outbreak detection. The machine learning methods use outbreak labels, assigned from expert investigations. The main methods at hand are based on Hidden Markov Models and the improved Farrington method. We already see first improvements in the accuracy using ML approaches compared to classic statistical approaches </w:t>
      </w:r>
      <w:sdt>
        <w:sdtPr>
          <w:id w:val="-1623761931"/>
          <w:citation/>
        </w:sdtPr>
        <w:sdtEndPr/>
        <w:sdtContent>
          <w:r>
            <w:fldChar w:fldCharType="begin"/>
          </w:r>
          <w:r>
            <w:instrText xml:space="preserve"> CITATION Zac19 \l 1031 </w:instrText>
          </w:r>
          <w:r>
            <w:fldChar w:fldCharType="separate"/>
          </w:r>
          <w:r>
            <w:rPr>
              <w:noProof/>
            </w:rPr>
            <w:t>(Zacher &amp; Czogiel, 2019)</w:t>
          </w:r>
          <w:r>
            <w:fldChar w:fldCharType="end"/>
          </w:r>
        </w:sdtContent>
      </w:sdt>
      <w:r>
        <w:t>. E.g. when keeping the same sensitivity in outbreak detection, the false alarms are considerably decreased. This reduces the number of alarms the experts have to assess.</w:t>
      </w:r>
    </w:p>
    <w:p w14:paraId="125D3952" w14:textId="77777777" w:rsidR="00851F91" w:rsidRDefault="00851F91" w:rsidP="00851F91">
      <w:r>
        <w:t>For the future, since many of the previous approaches were time-series based, we expect further Hidden Markov Models and deep learning methods appropriate for sequential data such as Long Short Term Memory Networks (LSTM). However other methods, like multivariate Bayesian regression or all-purpose deep learning (CNN, RNN) are conceivable.</w:t>
      </w:r>
    </w:p>
    <w:p w14:paraId="1D6CADEC" w14:textId="77777777" w:rsidR="00851F91" w:rsidRDefault="00851F91" w:rsidP="00851F91">
      <w:pPr>
        <w:ind w:left="720"/>
        <w:rPr>
          <w:rStyle w:val="Gray"/>
        </w:rPr>
      </w:pPr>
    </w:p>
    <w:p w14:paraId="6D58F3E0" w14:textId="77777777" w:rsidR="00851F91" w:rsidRDefault="00851F91" w:rsidP="00851F91">
      <w:pPr>
        <w:pStyle w:val="Heading1"/>
        <w:numPr>
          <w:ilvl w:val="0"/>
          <w:numId w:val="1"/>
        </w:numPr>
      </w:pPr>
      <w:bookmarkStart w:id="755" w:name="_Toc62402388"/>
      <w:r>
        <w:t>Ethical considerations</w:t>
      </w:r>
      <w:bookmarkEnd w:id="755"/>
      <w:r>
        <w:t xml:space="preserve"> </w:t>
      </w:r>
    </w:p>
    <w:p w14:paraId="0890BA9C" w14:textId="77777777" w:rsidR="00851F91" w:rsidRDefault="00851F91" w:rsidP="00851F91">
      <w:r>
        <w:t xml:space="preserve">The rapidly evolving field of AI and digital technology in the fields of medicine and public health raises a number of ethical, legal, and social concerns that have to be considered in this context. They are discussed in deliverable </w:t>
      </w:r>
      <w:hyperlink r:id="rId20">
        <w:r>
          <w:rPr>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TG-Outbreaks </w:t>
      </w:r>
    </w:p>
    <w:p w14:paraId="3353AB3E" w14:textId="77777777" w:rsidR="00851F91" w:rsidRDefault="00851F91" w:rsidP="00851F91">
      <w:pPr>
        <w:numPr>
          <w:ilvl w:val="0"/>
          <w:numId w:val="19"/>
        </w:numPr>
        <w:rPr>
          <w:rStyle w:val="Gray"/>
        </w:rPr>
      </w:pPr>
      <w:r>
        <w:rPr>
          <w:rStyle w:val="Gray"/>
        </w:rPr>
        <w:t>What are the ethical implications of applying the AI model in real-world scenarios?</w:t>
      </w:r>
    </w:p>
    <w:p w14:paraId="2BDD48AF" w14:textId="77777777" w:rsidR="00851F91" w:rsidRDefault="00851F91" w:rsidP="00851F91">
      <w:pPr>
        <w:numPr>
          <w:ilvl w:val="0"/>
          <w:numId w:val="19"/>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633A2F46" w14:textId="77777777" w:rsidR="00851F91" w:rsidRDefault="00851F91" w:rsidP="00851F91">
      <w:pPr>
        <w:numPr>
          <w:ilvl w:val="0"/>
          <w:numId w:val="19"/>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4A347821" w14:textId="77777777" w:rsidR="00851F91" w:rsidRDefault="00851F91" w:rsidP="00851F91">
      <w:pPr>
        <w:numPr>
          <w:ilvl w:val="0"/>
          <w:numId w:val="19"/>
        </w:numPr>
        <w:rPr>
          <w:rStyle w:val="Gray"/>
        </w:rPr>
      </w:pPr>
      <w:r>
        <w:rPr>
          <w:rStyle w:val="Gray"/>
        </w:rPr>
        <w:t>What risks face individuals and society if the benchmarking is wrong, biased, or inconsistent with reality on the ground?</w:t>
      </w:r>
    </w:p>
    <w:p w14:paraId="59F172D0" w14:textId="77777777" w:rsidR="00851F91" w:rsidRDefault="00851F91" w:rsidP="00851F91">
      <w:pPr>
        <w:numPr>
          <w:ilvl w:val="0"/>
          <w:numId w:val="19"/>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1ECE73D3" w14:textId="77777777" w:rsidR="00851F91" w:rsidRDefault="00851F91" w:rsidP="00851F91">
      <w:pPr>
        <w:numPr>
          <w:ilvl w:val="0"/>
          <w:numId w:val="19"/>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713E2C75" w14:textId="77777777" w:rsidR="00851F91" w:rsidRDefault="00851F91" w:rsidP="00851F91">
      <w:pPr>
        <w:numPr>
          <w:ilvl w:val="0"/>
          <w:numId w:val="19"/>
        </w:numPr>
        <w:rPr>
          <w:rStyle w:val="Gray"/>
        </w:rPr>
      </w:pPr>
      <w:r>
        <w:rPr>
          <w:rStyle w:val="Gray"/>
        </w:rPr>
        <w:t>What are your experiences and learnings from addressing ethics in your TG?</w:t>
      </w:r>
    </w:p>
    <w:p w14:paraId="793C774A" w14:textId="77777777" w:rsidR="00851F91" w:rsidRDefault="00851F91" w:rsidP="00851F91">
      <w:pPr>
        <w:spacing w:before="0"/>
      </w:pPr>
      <w:r>
        <w:t xml:space="preserve">Relating to medical doctors having the Declaration of Geneva and the Nuremberg Code, analogue principles and quality standards need to be established for AI applications used in health enquiries. </w:t>
      </w:r>
    </w:p>
    <w:p w14:paraId="1FB95C94" w14:textId="77777777" w:rsidR="00851F91" w:rsidRDefault="00851F91" w:rsidP="00851F91">
      <w:pPr>
        <w:pStyle w:val="ListParagraph"/>
        <w:numPr>
          <w:ilvl w:val="0"/>
          <w:numId w:val="19"/>
        </w:numPr>
      </w:pPr>
      <w:r>
        <w:t>Best scientific practices need to be assured</w:t>
      </w:r>
    </w:p>
    <w:p w14:paraId="252155A3" w14:textId="77777777" w:rsidR="00851F91" w:rsidRDefault="00851F91" w:rsidP="00851F91">
      <w:pPr>
        <w:pStyle w:val="ListParagraph"/>
        <w:numPr>
          <w:ilvl w:val="0"/>
          <w:numId w:val="19"/>
        </w:numPr>
      </w:pPr>
      <w:r>
        <w:t>Data protection: drawing references to an individual person has to be prevented.</w:t>
      </w:r>
    </w:p>
    <w:p w14:paraId="0ADF06B7" w14:textId="77777777" w:rsidR="00851F91" w:rsidRDefault="00851F91" w:rsidP="00851F91">
      <w:pPr>
        <w:pStyle w:val="ListParagraph"/>
        <w:numPr>
          <w:ilvl w:val="1"/>
          <w:numId w:val="19"/>
        </w:numPr>
      </w:pPr>
      <w:r>
        <w:t>The integration of several and further data sources needs to assure that the personal identity is still protected.</w:t>
      </w:r>
    </w:p>
    <w:p w14:paraId="29114C4F" w14:textId="77777777" w:rsidR="00851F91" w:rsidRDefault="00851F91" w:rsidP="00851F91">
      <w:pPr>
        <w:pStyle w:val="ListParagraph"/>
        <w:numPr>
          <w:ilvl w:val="1"/>
          <w:numId w:val="19"/>
        </w:numPr>
      </w:pPr>
      <w:r>
        <w:t xml:space="preserve">For the collection of labelled outbreak data, the levels of data aggregation needs to be defined carefully </w:t>
      </w:r>
    </w:p>
    <w:p w14:paraId="17A94486" w14:textId="77777777" w:rsidR="00851F91" w:rsidRDefault="00851F91" w:rsidP="00851F91">
      <w:pPr>
        <w:pStyle w:val="ListParagraph"/>
        <w:numPr>
          <w:ilvl w:val="0"/>
          <w:numId w:val="19"/>
        </w:numPr>
        <w:rPr>
          <w:rStyle w:val="Gray"/>
        </w:rPr>
      </w:pPr>
      <w:r>
        <w:rPr>
          <w:lang w:val="en-AU"/>
        </w:rPr>
        <w:t>Balanced selection of test data: prevent discrimination of demographic groups, risk groups, or even countries</w:t>
      </w:r>
    </w:p>
    <w:p w14:paraId="53B689A4" w14:textId="77777777" w:rsidR="00851F91" w:rsidRDefault="00851F91" w:rsidP="00851F91">
      <w:pPr>
        <w:pStyle w:val="Heading1"/>
        <w:numPr>
          <w:ilvl w:val="0"/>
          <w:numId w:val="1"/>
        </w:numPr>
      </w:pPr>
      <w:bookmarkStart w:id="756" w:name="_8abwu8r3u9en"/>
      <w:bookmarkStart w:id="757" w:name="_Toc39241639"/>
      <w:bookmarkStart w:id="758" w:name="_Toc48799751"/>
      <w:bookmarkStart w:id="759" w:name="_Toc62402389"/>
      <w:bookmarkEnd w:id="756"/>
      <w:r>
        <w:t>Existing work on benchmarking</w:t>
      </w:r>
      <w:bookmarkEnd w:id="757"/>
      <w:bookmarkEnd w:id="758"/>
      <w:bookmarkEnd w:id="759"/>
    </w:p>
    <w:p w14:paraId="1CCB44ED" w14:textId="77777777" w:rsidR="00851F91" w:rsidRDefault="00851F91" w:rsidP="00851F91">
      <w:r>
        <w:t>This section focuses on the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3D20049A" w14:textId="77777777" w:rsidR="00851F91" w:rsidRDefault="00851F91" w:rsidP="00851F91">
      <w:r>
        <w:t>Minimal benchmarking setup at RKI:</w:t>
      </w:r>
    </w:p>
    <w:p w14:paraId="105D4CE2" w14:textId="77777777" w:rsidR="00851F91" w:rsidRDefault="00851F91" w:rsidP="00851F91">
      <w:pPr>
        <w:pStyle w:val="ListParagraph"/>
        <w:numPr>
          <w:ilvl w:val="0"/>
          <w:numId w:val="55"/>
        </w:numPr>
        <w:spacing w:before="0"/>
      </w:pPr>
      <w:r>
        <w:t>Data: weekly reported infection cases and outbreaks for notifiable diseases in Germany</w:t>
      </w:r>
    </w:p>
    <w:p w14:paraId="665B31C5" w14:textId="77777777" w:rsidR="00851F91" w:rsidRDefault="00851F91" w:rsidP="00851F91">
      <w:pPr>
        <w:pStyle w:val="ListParagraph"/>
        <w:numPr>
          <w:ilvl w:val="0"/>
          <w:numId w:val="55"/>
        </w:numPr>
        <w:spacing w:before="0"/>
      </w:pPr>
      <w:r>
        <w:t>Training of the algorithms on data of the past 5 years</w:t>
      </w:r>
    </w:p>
    <w:p w14:paraId="53915132" w14:textId="77777777" w:rsidR="00851F91" w:rsidRDefault="00851F91" w:rsidP="00851F91">
      <w:pPr>
        <w:pStyle w:val="ListParagraph"/>
        <w:numPr>
          <w:ilvl w:val="0"/>
          <w:numId w:val="55"/>
        </w:numPr>
        <w:spacing w:before="0"/>
      </w:pPr>
      <w:r>
        <w:t>Testing on next week (prospective 1 week ahead: data available until last week)</w:t>
      </w:r>
    </w:p>
    <w:p w14:paraId="08E4C3F5" w14:textId="77777777" w:rsidR="00851F91" w:rsidRDefault="00851F91" w:rsidP="00851F91">
      <w:pPr>
        <w:pStyle w:val="ListParagraph"/>
        <w:numPr>
          <w:ilvl w:val="0"/>
          <w:numId w:val="55"/>
        </w:numPr>
        <w:spacing w:before="0"/>
      </w:pPr>
      <w:r>
        <w:t>Scores = functions of TP, FP, TN, FN: sensitivity, specificity, precision, F1 …</w:t>
      </w:r>
    </w:p>
    <w:p w14:paraId="4B3E4AD8" w14:textId="77777777" w:rsidR="00851F91" w:rsidRDefault="00851F91" w:rsidP="00851F91">
      <w:pPr>
        <w:autoSpaceDE w:val="0"/>
        <w:autoSpaceDN w:val="0"/>
        <w:adjustRightInd w:val="0"/>
        <w:spacing w:before="0"/>
      </w:pPr>
    </w:p>
    <w:p w14:paraId="2FCA2D31" w14:textId="77777777" w:rsidR="00851F91" w:rsidRDefault="00851F91" w:rsidP="00851F91">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Pr>
          <w:rFonts w:eastAsia="Calibri"/>
          <w:i/>
          <w:lang w:val="en-US" w:eastAsia="en-US"/>
        </w:rPr>
        <w:t>How to benchmark disease outbreak detection algorithms: A review</w:t>
      </w:r>
      <w:r>
        <w:rPr>
          <w:rFonts w:eastAsia="Calibri"/>
          <w:lang w:val="en-US" w:eastAsia="en-US"/>
        </w:rPr>
        <w:t>)</w:t>
      </w:r>
    </w:p>
    <w:p w14:paraId="7A3479C7" w14:textId="77777777" w:rsidR="00851F91" w:rsidRDefault="00851F91" w:rsidP="00851F91">
      <w:pPr>
        <w:rPr>
          <w:lang w:val="en-US"/>
        </w:rPr>
      </w:pPr>
    </w:p>
    <w:p w14:paraId="4A30C459" w14:textId="77777777" w:rsidR="00851F91" w:rsidRDefault="00851F91" w:rsidP="00851F91">
      <w:pPr>
        <w:pStyle w:val="Heading2"/>
        <w:numPr>
          <w:ilvl w:val="1"/>
          <w:numId w:val="1"/>
        </w:numPr>
      </w:pPr>
      <w:bookmarkStart w:id="760" w:name="_Toc48799752"/>
      <w:bookmarkStart w:id="761" w:name="_Toc62402390"/>
      <w:r>
        <w:t>Publications on benchmarking systems</w:t>
      </w:r>
      <w:bookmarkEnd w:id="760"/>
      <w:bookmarkEnd w:id="761"/>
    </w:p>
    <w:p w14:paraId="4BE96A51" w14:textId="77777777" w:rsidR="00851F91" w:rsidRDefault="00851F91" w:rsidP="00851F91">
      <w:r>
        <w:t xml:space="preserve">While a representative comparable benchmarking for outbreak detection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21">
        <w:r>
          <w:rPr>
            <w:rStyle w:val="Hyperlink"/>
          </w:rPr>
          <w:t>DEL07_1</w:t>
        </w:r>
      </w:hyperlink>
      <w:r>
        <w:t xml:space="preserve"> </w:t>
      </w:r>
      <w:r>
        <w:rPr>
          <w:i/>
          <w:iCs/>
        </w:rPr>
        <w:t>“AI4H evaluation process description,”</w:t>
      </w:r>
      <w:r>
        <w:t xml:space="preserve"> </w:t>
      </w:r>
      <w:hyperlink r:id="rId22">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3">
        <w:r>
          <w:rPr>
            <w:rStyle w:val="Hyperlink"/>
          </w:rPr>
          <w:t>DEL07_3</w:t>
        </w:r>
      </w:hyperlink>
      <w:r>
        <w:t xml:space="preserve"> </w:t>
      </w:r>
      <w:r>
        <w:rPr>
          <w:i/>
          <w:iCs/>
        </w:rPr>
        <w:t>“Data and artificial intelligence assessment methods (DAISAM),”</w:t>
      </w:r>
      <w:r>
        <w:t xml:space="preserve"> and </w:t>
      </w:r>
      <w:hyperlink r:id="rId24">
        <w:r>
          <w:rPr>
            <w:rStyle w:val="Hyperlink"/>
          </w:rPr>
          <w:t>DEL07_4</w:t>
        </w:r>
      </w:hyperlink>
      <w:r>
        <w:t xml:space="preserve"> </w:t>
      </w:r>
      <w:r>
        <w:rPr>
          <w:i/>
          <w:iCs/>
        </w:rPr>
        <w:t>“Clinical Evaluation of AI for health”</w:t>
      </w:r>
      <w:r>
        <w:t>.</w:t>
      </w:r>
    </w:p>
    <w:p w14:paraId="54A0730D" w14:textId="77777777" w:rsidR="00851F91" w:rsidRDefault="00851F91" w:rsidP="00851F91">
      <w:pPr>
        <w:numPr>
          <w:ilvl w:val="0"/>
          <w:numId w:val="24"/>
        </w:numPr>
        <w:rPr>
          <w:rStyle w:val="Gray"/>
        </w:rPr>
      </w:pPr>
      <w:r>
        <w:rPr>
          <w:rStyle w:val="Gray"/>
        </w:rPr>
        <w:t>What is the most relevant peer-reviewed scientific publications on benchmarking or objectively measuring the performance of systems in your topic?</w:t>
      </w:r>
    </w:p>
    <w:p w14:paraId="2A6A9A75" w14:textId="77777777" w:rsidR="00851F91" w:rsidRDefault="00851F91" w:rsidP="00851F91">
      <w:pPr>
        <w:numPr>
          <w:ilvl w:val="0"/>
          <w:numId w:val="24"/>
        </w:numPr>
        <w:rPr>
          <w:rStyle w:val="Gray"/>
        </w:rPr>
      </w:pPr>
      <w:r>
        <w:rPr>
          <w:rStyle w:val="Gray"/>
        </w:rPr>
        <w:t>State what are the most relevant approaches used in literature?</w:t>
      </w:r>
    </w:p>
    <w:p w14:paraId="56B44116" w14:textId="77777777" w:rsidR="00851F91" w:rsidRDefault="00851F91" w:rsidP="00851F91">
      <w:pPr>
        <w:numPr>
          <w:ilvl w:val="0"/>
          <w:numId w:val="24"/>
        </w:numPr>
        <w:rPr>
          <w:rStyle w:val="Gray"/>
        </w:rPr>
      </w:pPr>
      <w:r>
        <w:rPr>
          <w:rStyle w:val="Gray"/>
        </w:rPr>
        <w:t>Which scores and metrics have been used?</w:t>
      </w:r>
    </w:p>
    <w:p w14:paraId="5C31C6E0" w14:textId="77777777" w:rsidR="00851F91" w:rsidRDefault="00851F91" w:rsidP="00851F91">
      <w:pPr>
        <w:numPr>
          <w:ilvl w:val="0"/>
          <w:numId w:val="24"/>
        </w:numPr>
        <w:rPr>
          <w:rStyle w:val="Gray"/>
        </w:rPr>
      </w:pPr>
      <w:r>
        <w:rPr>
          <w:rStyle w:val="Gray"/>
        </w:rPr>
        <w:t>How were test data collected?</w:t>
      </w:r>
    </w:p>
    <w:p w14:paraId="7CA77010" w14:textId="77777777" w:rsidR="00851F91" w:rsidRDefault="00851F91" w:rsidP="00851F91">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3E831D35" w14:textId="77777777" w:rsidR="00851F91" w:rsidRDefault="00851F91" w:rsidP="00851F91">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47045CC9" w14:textId="77777777" w:rsidR="00851F91" w:rsidRDefault="00851F91" w:rsidP="00851F91">
      <w:pPr>
        <w:numPr>
          <w:ilvl w:val="0"/>
          <w:numId w:val="24"/>
        </w:numPr>
        <w:rPr>
          <w:rStyle w:val="Gray"/>
        </w:rPr>
      </w:pPr>
      <w:r>
        <w:rPr>
          <w:rStyle w:val="Gray"/>
        </w:rPr>
        <w:t>Have there been clinical evaluation attempts (e.g., internal and external validation processes) and considerations about the use in trial settings?</w:t>
      </w:r>
    </w:p>
    <w:p w14:paraId="0D685F64" w14:textId="77777777" w:rsidR="00851F91" w:rsidRDefault="00851F91" w:rsidP="00851F91">
      <w:pPr>
        <w:numPr>
          <w:ilvl w:val="0"/>
          <w:numId w:val="24"/>
        </w:numPr>
        <w:rPr>
          <w:rStyle w:val="Gray"/>
          <w:rFonts w:eastAsia="Times New Roman"/>
        </w:rPr>
      </w:pPr>
      <w:r>
        <w:rPr>
          <w:rStyle w:val="Gray"/>
        </w:rPr>
        <w:t>What are the most relevant gaps in the literature (what is missing concerning AI benchmarking)?</w:t>
      </w:r>
    </w:p>
    <w:p w14:paraId="78204708" w14:textId="77777777" w:rsidR="00851F91" w:rsidRDefault="00851F91" w:rsidP="00851F91">
      <w:pPr>
        <w:pStyle w:val="Heading3"/>
        <w:numPr>
          <w:ilvl w:val="2"/>
          <w:numId w:val="1"/>
        </w:numPr>
      </w:pPr>
      <w:bookmarkStart w:id="762" w:name="_Toc48799753"/>
      <w:bookmarkStart w:id="763" w:name="_Toc62402391"/>
      <w:r>
        <w:t>Benchmarking by AI developers</w:t>
      </w:r>
      <w:bookmarkEnd w:id="762"/>
      <w:bookmarkEnd w:id="763"/>
    </w:p>
    <w:p w14:paraId="0951F798" w14:textId="77777777" w:rsidR="00851F91" w:rsidRDefault="00851F91" w:rsidP="00851F91">
      <w:r>
        <w:t>All developers of AI solutions for outbreak detection implemented internal benchmarking systems for assessing the performance. This section will outline the insights and learnings from this work of relevance for benchmarking in this topic group.</w:t>
      </w:r>
    </w:p>
    <w:p w14:paraId="28943519" w14:textId="77777777" w:rsidR="00851F91" w:rsidRDefault="00851F91" w:rsidP="00851F91">
      <w:pPr>
        <w:numPr>
          <w:ilvl w:val="0"/>
          <w:numId w:val="25"/>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58C5C05F" w14:textId="77777777" w:rsidR="00851F91" w:rsidRDefault="00851F91" w:rsidP="00851F91">
      <w:pPr>
        <w:numPr>
          <w:ilvl w:val="0"/>
          <w:numId w:val="25"/>
        </w:numPr>
        <w:rPr>
          <w:rStyle w:val="Gray"/>
        </w:rPr>
      </w:pPr>
      <w:r>
        <w:rPr>
          <w:rStyle w:val="Gray"/>
        </w:rPr>
        <w:t>Which scores and metrics have been used?</w:t>
      </w:r>
    </w:p>
    <w:p w14:paraId="3571D082" w14:textId="77777777" w:rsidR="00851F91" w:rsidRDefault="00851F91" w:rsidP="00851F91">
      <w:pPr>
        <w:numPr>
          <w:ilvl w:val="0"/>
          <w:numId w:val="25"/>
        </w:numPr>
        <w:rPr>
          <w:rStyle w:val="Gray"/>
        </w:rPr>
      </w:pPr>
      <w:r>
        <w:rPr>
          <w:rStyle w:val="Gray"/>
        </w:rPr>
        <w:t>How did they approach the acquisition of test data?</w:t>
      </w:r>
    </w:p>
    <w:p w14:paraId="6A58D674" w14:textId="77777777" w:rsidR="00851F91" w:rsidRDefault="00851F91" w:rsidP="00851F91">
      <w:pPr>
        <w:pStyle w:val="Heading3"/>
        <w:numPr>
          <w:ilvl w:val="2"/>
          <w:numId w:val="1"/>
        </w:numPr>
      </w:pPr>
      <w:bookmarkStart w:id="764" w:name="_Toc48799754"/>
      <w:bookmarkStart w:id="765" w:name="_Toc62402392"/>
      <w:r>
        <w:t>Relevant existing benchmarking frameworks</w:t>
      </w:r>
      <w:bookmarkEnd w:id="764"/>
      <w:bookmarkEnd w:id="765"/>
    </w:p>
    <w:p w14:paraId="6D280810" w14:textId="77777777" w:rsidR="00851F91" w:rsidRDefault="00851F91" w:rsidP="00851F91">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5">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33CA4B8B" w14:textId="77777777" w:rsidR="00851F91" w:rsidRDefault="00851F91" w:rsidP="00851F91">
      <w:pPr>
        <w:numPr>
          <w:ilvl w:val="0"/>
          <w:numId w:val="26"/>
        </w:numPr>
        <w:rPr>
          <w:rStyle w:val="Gray"/>
        </w:rPr>
      </w:pPr>
      <w:r>
        <w:rPr>
          <w:rStyle w:val="Gray"/>
        </w:rPr>
        <w:t>Which benchmarking platforms could be used for this topic group (e.g., EvalAI, AIcrowd, Kaggle, and CodaLab)?</w:t>
      </w:r>
    </w:p>
    <w:p w14:paraId="72C0E58A" w14:textId="77777777" w:rsidR="00851F91" w:rsidRDefault="00851F91" w:rsidP="00851F91">
      <w:pPr>
        <w:numPr>
          <w:ilvl w:val="0"/>
          <w:numId w:val="26"/>
        </w:numPr>
        <w:rPr>
          <w:rStyle w:val="Gray"/>
        </w:rPr>
      </w:pPr>
      <w:r>
        <w:rPr>
          <w:rStyle w:val="Gray"/>
        </w:rPr>
        <w:t>Are the benchmarking assessment platforms discussed, used, or endorsed by FG-AI4H an option?</w:t>
      </w:r>
    </w:p>
    <w:p w14:paraId="6D32DB5D" w14:textId="77777777" w:rsidR="00851F91" w:rsidRDefault="00851F91" w:rsidP="00851F91">
      <w:pPr>
        <w:numPr>
          <w:ilvl w:val="0"/>
          <w:numId w:val="26"/>
        </w:numPr>
        <w:rPr>
          <w:rStyle w:val="Gray"/>
        </w:rPr>
      </w:pPr>
      <w:r>
        <w:rPr>
          <w:rStyle w:val="Gray"/>
        </w:rPr>
        <w:t>Are there important features in this topic group that require special attention?</w:t>
      </w:r>
    </w:p>
    <w:p w14:paraId="53165EEB" w14:textId="77777777" w:rsidR="00851F91" w:rsidRDefault="00851F91" w:rsidP="00851F91">
      <w:pPr>
        <w:numPr>
          <w:ilvl w:val="0"/>
          <w:numId w:val="26"/>
        </w:numPr>
        <w:rPr>
          <w:rStyle w:val="Gray"/>
        </w:rPr>
      </w:pPr>
      <w:r>
        <w:rPr>
          <w:rStyle w:val="Gray"/>
        </w:rPr>
        <w:t>Is the reporting flexible enough to answer the questions stakeholders want to get answered by the benchmarking?</w:t>
      </w:r>
    </w:p>
    <w:p w14:paraId="1C443903" w14:textId="77777777" w:rsidR="00851F91" w:rsidRDefault="00851F91" w:rsidP="00851F91">
      <w:pPr>
        <w:numPr>
          <w:ilvl w:val="0"/>
          <w:numId w:val="26"/>
        </w:numPr>
        <w:rPr>
          <w:rStyle w:val="Gray"/>
        </w:rPr>
      </w:pPr>
      <w:r>
        <w:rPr>
          <w:rStyle w:val="Gray"/>
        </w:rPr>
        <w:t>What are the relative advantages and disadvantages of these diverse solutions?</w:t>
      </w:r>
    </w:p>
    <w:p w14:paraId="004BE130" w14:textId="77777777" w:rsidR="00851F91" w:rsidRDefault="00851F91" w:rsidP="00851F91">
      <w:pPr>
        <w:pStyle w:val="Heading1"/>
        <w:numPr>
          <w:ilvl w:val="0"/>
          <w:numId w:val="1"/>
        </w:numPr>
      </w:pPr>
      <w:bookmarkStart w:id="766" w:name="_n354riuk5df3"/>
      <w:bookmarkStart w:id="767" w:name="_Toc39237954"/>
      <w:bookmarkStart w:id="768" w:name="_juha6w3klwrq"/>
      <w:bookmarkStart w:id="769" w:name="_Toc48799755"/>
      <w:bookmarkStart w:id="770" w:name="_Toc62402393"/>
      <w:bookmarkStart w:id="771" w:name="_Toc39241663"/>
      <w:bookmarkEnd w:id="766"/>
      <w:bookmarkEnd w:id="767"/>
      <w:bookmarkEnd w:id="768"/>
      <w:r>
        <w:t>Benchmarking by the topic group</w:t>
      </w:r>
      <w:bookmarkEnd w:id="769"/>
      <w:bookmarkEnd w:id="770"/>
    </w:p>
    <w:p w14:paraId="7A0AB1A5" w14:textId="77777777" w:rsidR="00851F91" w:rsidRDefault="00851F91" w:rsidP="00851F91">
      <w:r>
        <w:t xml:space="preserve">This section describes all technical and operational details regarding the benchmarking process for the outbreak detection AI task including subsections for each version of the benchmarking that is iteratively improved over time. </w:t>
      </w:r>
    </w:p>
    <w:p w14:paraId="074E0487" w14:textId="77777777" w:rsidR="00851F91" w:rsidRDefault="00851F91" w:rsidP="00851F91">
      <w:r>
        <w:t xml:space="preserve">It reflects the considerations of various deliverables: </w:t>
      </w:r>
      <w:hyperlink r:id="rId26">
        <w:r>
          <w:rPr>
            <w:rStyle w:val="Hyperlink"/>
            <w:rFonts w:ascii="Times" w:hAnsi="Times"/>
          </w:rPr>
          <w:t>DEL05</w:t>
        </w:r>
      </w:hyperlink>
      <w:r>
        <w:t xml:space="preserve"> </w:t>
      </w:r>
      <w:r>
        <w:rPr>
          <w:i/>
          <w:iCs/>
        </w:rPr>
        <w:t xml:space="preserve">“Data specification” </w:t>
      </w:r>
      <w:r>
        <w:t xml:space="preserve">(introduction to deliverables 5.1-5.6), </w:t>
      </w:r>
      <w:hyperlink r:id="rId27">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8">
        <w:r>
          <w:rPr>
            <w:rStyle w:val="Hyperlink"/>
          </w:rPr>
          <w:t>DEL05_2</w:t>
        </w:r>
      </w:hyperlink>
      <w:r>
        <w:t xml:space="preserve"> </w:t>
      </w:r>
      <w:r>
        <w:rPr>
          <w:i/>
          <w:iCs/>
        </w:rPr>
        <w:t>“Data acquisition”</w:t>
      </w:r>
      <w:r>
        <w:t xml:space="preserve">, </w:t>
      </w:r>
      <w:hyperlink r:id="rId29">
        <w:r>
          <w:rPr>
            <w:rStyle w:val="Hyperlink"/>
          </w:rPr>
          <w:t>DEL05_3</w:t>
        </w:r>
      </w:hyperlink>
      <w:r>
        <w:rPr>
          <w:i/>
          <w:iCs/>
        </w:rPr>
        <w:t xml:space="preserve"> “Data annotation specification”</w:t>
      </w:r>
      <w:r>
        <w:t xml:space="preserve">, </w:t>
      </w:r>
      <w:hyperlink r:id="rId30">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31">
        <w:r>
          <w:rPr>
            <w:rStyle w:val="Hyperlink"/>
          </w:rPr>
          <w:t>DEL05_5</w:t>
        </w:r>
      </w:hyperlink>
      <w:r>
        <w:rPr>
          <w:i/>
          <w:iCs/>
        </w:rPr>
        <w:t xml:space="preserve"> “Data handling” </w:t>
      </w:r>
      <w:r>
        <w:t xml:space="preserve">(which outlines how data will be handled once they are accepted), </w:t>
      </w:r>
      <w:hyperlink r:id="rId32">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3">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34">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5">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6">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7">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8">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9">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40">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41">
        <w:r>
          <w:rPr>
            <w:rStyle w:val="Hyperlink"/>
          </w:rPr>
          <w:t>DEL09_1</w:t>
        </w:r>
      </w:hyperlink>
      <w:r>
        <w:t xml:space="preserve"> </w:t>
      </w:r>
      <w:r>
        <w:rPr>
          <w:i/>
          <w:iCs/>
        </w:rPr>
        <w:t xml:space="preserve">“Mobile based AI applications,” </w:t>
      </w:r>
      <w:r>
        <w:t xml:space="preserve">and </w:t>
      </w:r>
      <w:hyperlink r:id="rId42">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57105B06" w14:textId="77777777" w:rsidR="00851F91" w:rsidRDefault="00851F91" w:rsidP="00851F91">
      <w:r>
        <w:t>The benchmarking of outbreak detection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980E6EC" w14:textId="77777777" w:rsidR="00851F91" w:rsidRDefault="00851F91" w:rsidP="00851F91">
      <w:pPr>
        <w:numPr>
          <w:ilvl w:val="0"/>
          <w:numId w:val="27"/>
        </w:numPr>
        <w:rPr>
          <w:rStyle w:val="Gray"/>
        </w:rPr>
      </w:pPr>
      <w:r>
        <w:rPr>
          <w:rStyle w:val="Gray"/>
        </w:rPr>
        <w:t>Which benchmarking iterations have been implemented thus far?</w:t>
      </w:r>
    </w:p>
    <w:p w14:paraId="5127BB3C" w14:textId="77777777" w:rsidR="00851F91" w:rsidRDefault="00851F91" w:rsidP="00851F91">
      <w:pPr>
        <w:numPr>
          <w:ilvl w:val="0"/>
          <w:numId w:val="27"/>
        </w:numPr>
        <w:rPr>
          <w:rStyle w:val="Gray"/>
        </w:rPr>
      </w:pPr>
      <w:r>
        <w:rPr>
          <w:rStyle w:val="Gray"/>
        </w:rPr>
        <w:t>What important new features are introduced with each iteration?</w:t>
      </w:r>
    </w:p>
    <w:p w14:paraId="7C46BBEB" w14:textId="77777777" w:rsidR="00851F91" w:rsidRDefault="00851F91" w:rsidP="00851F91">
      <w:pPr>
        <w:numPr>
          <w:ilvl w:val="0"/>
          <w:numId w:val="27"/>
        </w:numPr>
        <w:rPr>
          <w:rStyle w:val="Gray"/>
        </w:rPr>
      </w:pPr>
      <w:r>
        <w:rPr>
          <w:rStyle w:val="Gray"/>
        </w:rPr>
        <w:t>What are the next planned iterations and which features are they going to add?</w:t>
      </w:r>
    </w:p>
    <w:p w14:paraId="40A41F61" w14:textId="77777777" w:rsidR="00851F91" w:rsidRDefault="00851F91" w:rsidP="00851F91">
      <w:pPr>
        <w:pStyle w:val="Heading3"/>
        <w:numPr>
          <w:ilvl w:val="2"/>
          <w:numId w:val="1"/>
        </w:numPr>
      </w:pPr>
      <w:bookmarkStart w:id="772" w:name="_Toc48799757"/>
      <w:bookmarkStart w:id="773" w:name="_Toc62402394"/>
      <w:r>
        <w:t xml:space="preserve">Benchmarking version </w:t>
      </w:r>
      <w:r>
        <w:rPr>
          <w:color w:val="538135" w:themeColor="accent6" w:themeShade="BF"/>
        </w:rPr>
        <w:t>[Y]</w:t>
      </w:r>
      <w:bookmarkEnd w:id="772"/>
      <w:bookmarkEnd w:id="773"/>
    </w:p>
    <w:p w14:paraId="7354B390" w14:textId="77777777" w:rsidR="00851F91" w:rsidRDefault="00851F91" w:rsidP="00851F91">
      <w:r>
        <w:t xml:space="preserve">This section includes all technological and operational details of the benchmarking process for the benchmarking version </w:t>
      </w:r>
      <w:r>
        <w:rPr>
          <w:rStyle w:val="Green"/>
        </w:rPr>
        <w:t>[Y] (latest version, chronologically reversed order)</w:t>
      </w:r>
      <w:r>
        <w:t>.</w:t>
      </w:r>
    </w:p>
    <w:p w14:paraId="137987A9" w14:textId="77777777" w:rsidR="00851F91" w:rsidRDefault="00851F91" w:rsidP="00851F91">
      <w:pPr>
        <w:pStyle w:val="Heading4"/>
        <w:numPr>
          <w:ilvl w:val="3"/>
          <w:numId w:val="1"/>
        </w:numPr>
      </w:pPr>
      <w:bookmarkStart w:id="774" w:name="_Toc48799758"/>
      <w:r>
        <w:t>Overview</w:t>
      </w:r>
      <w:bookmarkEnd w:id="774"/>
    </w:p>
    <w:p w14:paraId="38562B0C" w14:textId="77777777" w:rsidR="00851F91" w:rsidRDefault="00851F91" w:rsidP="00851F91">
      <w:r>
        <w:t xml:space="preserve">This section provides an overview of the key aspects of this benchmarking iteration, version </w:t>
      </w:r>
      <w:r>
        <w:rPr>
          <w:rStyle w:val="Green"/>
        </w:rPr>
        <w:t>[Y]</w:t>
      </w:r>
      <w:r>
        <w:t xml:space="preserve">. </w:t>
      </w:r>
    </w:p>
    <w:p w14:paraId="5CBE3E3B" w14:textId="77777777" w:rsidR="00851F91" w:rsidRDefault="00851F91" w:rsidP="00851F91">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0966333B" w14:textId="77777777" w:rsidR="00851F91" w:rsidRDefault="00851F91" w:rsidP="00851F91">
      <w:pPr>
        <w:numPr>
          <w:ilvl w:val="0"/>
          <w:numId w:val="28"/>
        </w:numPr>
        <w:rPr>
          <w:rStyle w:val="Gray"/>
        </w:rPr>
      </w:pPr>
      <w:r>
        <w:rPr>
          <w:rStyle w:val="Gray"/>
        </w:rPr>
        <w:t>What features have been added to the benchmarking in this iteration?</w:t>
      </w:r>
    </w:p>
    <w:p w14:paraId="30C81116" w14:textId="77777777" w:rsidR="00851F91" w:rsidRDefault="00851F91" w:rsidP="00851F91">
      <w:pPr>
        <w:pStyle w:val="Heading4"/>
        <w:numPr>
          <w:ilvl w:val="3"/>
          <w:numId w:val="1"/>
        </w:numPr>
      </w:pPr>
      <w:bookmarkStart w:id="775" w:name="_Toc48799759"/>
      <w:r>
        <w:t>Benchmarking methods</w:t>
      </w:r>
      <w:bookmarkEnd w:id="775"/>
    </w:p>
    <w:p w14:paraId="06444ABE" w14:textId="77777777" w:rsidR="00851F91" w:rsidRDefault="00851F91" w:rsidP="00851F91">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04F41506" w14:textId="77777777" w:rsidR="00851F91" w:rsidRDefault="00851F91" w:rsidP="00851F91">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22D72AEC" w14:textId="77777777" w:rsidR="00851F91" w:rsidRDefault="00851F91" w:rsidP="00851F91">
      <w:r>
        <w:t>The topic of outbreak detection is of national and international concern. The development of most detection algorithms is, however, naturally executed on national level. Thereby, each country relies on individual national disease surveillance systems.</w:t>
      </w:r>
    </w:p>
    <w:p w14:paraId="33966BDD" w14:textId="77777777" w:rsidR="00851F91" w:rsidRDefault="00851F91" w:rsidP="00851F91">
      <w:r>
        <w:t>To create a standardised benchmarking for output detection algorithms, the topic group aims to address all aspects, which are relevant and shared across countries.</w:t>
      </w:r>
    </w:p>
    <w:p w14:paraId="2CB4C5BE" w14:textId="77777777" w:rsidR="00851F91" w:rsidRDefault="00851F91" w:rsidP="00851F91"/>
    <w:p w14:paraId="2E12D64D" w14:textId="77777777" w:rsidR="00851F91" w:rsidRDefault="00851F91" w:rsidP="00851F91">
      <w:pPr>
        <w:pStyle w:val="Heading5"/>
        <w:numPr>
          <w:ilvl w:val="4"/>
          <w:numId w:val="1"/>
        </w:numPr>
      </w:pPr>
      <w:r>
        <w:t>Benchmarking system architecture</w:t>
      </w:r>
    </w:p>
    <w:p w14:paraId="23B41E5E" w14:textId="77777777" w:rsidR="00851F91" w:rsidRDefault="00851F91" w:rsidP="00851F91">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4FFDC02F" w14:textId="77777777" w:rsidR="00851F91" w:rsidRDefault="00851F91" w:rsidP="00851F91">
      <w:pPr>
        <w:numPr>
          <w:ilvl w:val="0"/>
          <w:numId w:val="29"/>
        </w:numPr>
        <w:rPr>
          <w:rStyle w:val="Gray"/>
        </w:rPr>
      </w:pPr>
      <w:r>
        <w:rPr>
          <w:rStyle w:val="Gray"/>
        </w:rPr>
        <w:t>How does the architecture look?</w:t>
      </w:r>
    </w:p>
    <w:p w14:paraId="54C2A237" w14:textId="77777777" w:rsidR="00851F91" w:rsidRDefault="00851F91" w:rsidP="00851F91">
      <w:pPr>
        <w:numPr>
          <w:ilvl w:val="0"/>
          <w:numId w:val="29"/>
        </w:numPr>
        <w:rPr>
          <w:rStyle w:val="Gray"/>
        </w:rPr>
      </w:pPr>
      <w:r>
        <w:rPr>
          <w:rStyle w:val="Gray"/>
        </w:rPr>
        <w:t>What are the most relevant components and what are they doing?</w:t>
      </w:r>
    </w:p>
    <w:p w14:paraId="49D5FB56" w14:textId="77777777" w:rsidR="00851F91" w:rsidRDefault="00851F91" w:rsidP="00851F91">
      <w:pPr>
        <w:numPr>
          <w:ilvl w:val="0"/>
          <w:numId w:val="29"/>
        </w:numPr>
        <w:rPr>
          <w:rStyle w:val="Gray"/>
        </w:rPr>
      </w:pPr>
      <w:r>
        <w:rPr>
          <w:rStyle w:val="Gray"/>
        </w:rPr>
        <w:t>How do the components interact on a high level?</w:t>
      </w:r>
    </w:p>
    <w:p w14:paraId="3117E68A" w14:textId="77777777" w:rsidR="00851F91" w:rsidRDefault="00851F91" w:rsidP="00851F91">
      <w:pPr>
        <w:numPr>
          <w:ilvl w:val="0"/>
          <w:numId w:val="29"/>
        </w:numPr>
        <w:rPr>
          <w:rStyle w:val="Gray"/>
        </w:rPr>
      </w:pPr>
      <w:r>
        <w:rPr>
          <w:rStyle w:val="Gray"/>
        </w:rPr>
        <w:t>What underlying technologies and frameworks have been used?</w:t>
      </w:r>
    </w:p>
    <w:p w14:paraId="7CF3FCDE" w14:textId="77777777" w:rsidR="00851F91" w:rsidRDefault="00851F91" w:rsidP="00851F91">
      <w:pPr>
        <w:numPr>
          <w:ilvl w:val="0"/>
          <w:numId w:val="29"/>
        </w:numPr>
        <w:rPr>
          <w:rStyle w:val="Gray"/>
          <w:rFonts w:eastAsia="Times New Roman"/>
        </w:rPr>
      </w:pPr>
      <w:r>
        <w:rPr>
          <w:rStyle w:val="Gray"/>
        </w:rPr>
        <w:t>How does the hosted AI model get the required environment to execute correctly?  What is the technology used (e.g., Docker/Kubernetes)?</w:t>
      </w:r>
    </w:p>
    <w:p w14:paraId="3738CE74" w14:textId="77777777" w:rsidR="00851F91" w:rsidRDefault="00851F91" w:rsidP="00851F91">
      <w:pPr>
        <w:pStyle w:val="Heading5"/>
        <w:numPr>
          <w:ilvl w:val="4"/>
          <w:numId w:val="1"/>
        </w:numPr>
      </w:pPr>
      <w:r>
        <w:t>Benchmarking system dataflow</w:t>
      </w:r>
    </w:p>
    <w:p w14:paraId="19551115" w14:textId="77777777" w:rsidR="00851F91" w:rsidRDefault="00851F91" w:rsidP="00851F91">
      <w:r>
        <w:t>This section describes the dataflow throughout the benchmarking architecture.</w:t>
      </w:r>
    </w:p>
    <w:p w14:paraId="6F7D1D68" w14:textId="77777777" w:rsidR="00851F91" w:rsidRDefault="00851F91" w:rsidP="00851F91">
      <w:pPr>
        <w:numPr>
          <w:ilvl w:val="0"/>
          <w:numId w:val="30"/>
        </w:numPr>
        <w:rPr>
          <w:rStyle w:val="Gray"/>
        </w:rPr>
      </w:pPr>
      <w:r>
        <w:rPr>
          <w:rStyle w:val="Gray"/>
        </w:rPr>
        <w:t>How do benchmarking data access the system?</w:t>
      </w:r>
    </w:p>
    <w:p w14:paraId="2DDE0343" w14:textId="77777777" w:rsidR="00851F91" w:rsidRDefault="00851F91" w:rsidP="00851F91">
      <w:pPr>
        <w:numPr>
          <w:ilvl w:val="0"/>
          <w:numId w:val="30"/>
        </w:numPr>
        <w:rPr>
          <w:rStyle w:val="Gray"/>
        </w:rPr>
      </w:pPr>
      <w:r>
        <w:rPr>
          <w:rStyle w:val="Gray"/>
        </w:rPr>
        <w:t>Where and how (data format) are the data, the responses, and reports of the system stored?</w:t>
      </w:r>
    </w:p>
    <w:p w14:paraId="392FEB25" w14:textId="77777777" w:rsidR="00851F91" w:rsidRDefault="00851F91" w:rsidP="00851F91">
      <w:pPr>
        <w:numPr>
          <w:ilvl w:val="0"/>
          <w:numId w:val="30"/>
        </w:numPr>
        <w:rPr>
          <w:rStyle w:val="Gray"/>
        </w:rPr>
      </w:pPr>
      <w:r>
        <w:rPr>
          <w:rStyle w:val="Gray"/>
        </w:rPr>
        <w:t>How are the inputs and the expected outputs separated?</w:t>
      </w:r>
    </w:p>
    <w:p w14:paraId="7E5CC10E" w14:textId="77777777" w:rsidR="00851F91" w:rsidRDefault="00851F91" w:rsidP="00851F91">
      <w:pPr>
        <w:numPr>
          <w:ilvl w:val="0"/>
          <w:numId w:val="30"/>
        </w:numPr>
        <w:rPr>
          <w:rStyle w:val="Gray"/>
        </w:rPr>
      </w:pPr>
      <w:r>
        <w:rPr>
          <w:rStyle w:val="Gray"/>
        </w:rPr>
        <w:t>How are the data sent to the AI systems?</w:t>
      </w:r>
    </w:p>
    <w:p w14:paraId="47673564" w14:textId="77777777" w:rsidR="00851F91" w:rsidRDefault="00851F91" w:rsidP="00851F91">
      <w:pPr>
        <w:numPr>
          <w:ilvl w:val="0"/>
          <w:numId w:val="30"/>
        </w:numPr>
        <w:rPr>
          <w:rStyle w:val="Gray"/>
        </w:rPr>
      </w:pPr>
      <w:r>
        <w:rPr>
          <w:rStyle w:val="Gray"/>
        </w:rPr>
        <w:t xml:space="preserve">Are the data entries versioned? </w:t>
      </w:r>
    </w:p>
    <w:p w14:paraId="5D78082E" w14:textId="77777777" w:rsidR="00851F91" w:rsidRDefault="00851F91" w:rsidP="00851F91">
      <w:pPr>
        <w:numPr>
          <w:ilvl w:val="0"/>
          <w:numId w:val="30"/>
        </w:numPr>
        <w:rPr>
          <w:rStyle w:val="Gray"/>
        </w:rPr>
      </w:pPr>
      <w:r>
        <w:rPr>
          <w:rStyle w:val="Gray"/>
        </w:rPr>
        <w:t>How does the lifecycle for the data look?</w:t>
      </w:r>
    </w:p>
    <w:p w14:paraId="60DEB828" w14:textId="77777777" w:rsidR="00851F91" w:rsidRDefault="00851F91" w:rsidP="00851F91">
      <w:pPr>
        <w:pStyle w:val="Heading5"/>
        <w:numPr>
          <w:ilvl w:val="4"/>
          <w:numId w:val="1"/>
        </w:numPr>
        <w:rPr>
          <w:lang w:val="en-US"/>
        </w:rPr>
      </w:pPr>
      <w:r>
        <w:t xml:space="preserve">Safe and secure system operation and hosting </w:t>
      </w:r>
    </w:p>
    <w:p w14:paraId="5B4BC280" w14:textId="77777777" w:rsidR="00851F91" w:rsidRDefault="00851F91" w:rsidP="00851F91">
      <w:r>
        <w:t xml:space="preserve">This section addresses security considerations about the storage and hosting of data (benchmarking results and reports) and safety precautions for data manipulation, data leakage, or data loss. </w:t>
      </w:r>
    </w:p>
    <w:p w14:paraId="04719EE4" w14:textId="77777777" w:rsidR="00851F91" w:rsidRDefault="00851F91" w:rsidP="00851F91">
      <w:r>
        <w:t>In the case of a manufactured data source (vs. self-generated data), it is possible to refer to the manufacturer’s prescriptions.</w:t>
      </w:r>
    </w:p>
    <w:p w14:paraId="15E94402" w14:textId="77777777" w:rsidR="00851F91" w:rsidRDefault="00851F91" w:rsidP="00851F91">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30E2B687" w14:textId="77777777" w:rsidR="00851F91" w:rsidRDefault="00851F91" w:rsidP="00851F91">
      <w:pPr>
        <w:numPr>
          <w:ilvl w:val="0"/>
          <w:numId w:val="32"/>
        </w:numPr>
        <w:rPr>
          <w:rStyle w:val="Gray"/>
        </w:rPr>
      </w:pPr>
      <w:r>
        <w:rPr>
          <w:rStyle w:val="Gray"/>
        </w:rPr>
        <w:t>Could someone access the benchmarking data before the actual benchmarking process to gain an advantage?</w:t>
      </w:r>
    </w:p>
    <w:p w14:paraId="04811C8F" w14:textId="77777777" w:rsidR="00851F91" w:rsidRDefault="00851F91" w:rsidP="00851F91">
      <w:pPr>
        <w:numPr>
          <w:ilvl w:val="0"/>
          <w:numId w:val="32"/>
        </w:numPr>
        <w:rPr>
          <w:rStyle w:val="Gray"/>
        </w:rPr>
      </w:pPr>
      <w:r>
        <w:rPr>
          <w:rStyle w:val="Gray"/>
        </w:rPr>
        <w:t>What safety control measures were taken to manage risks to the operating environment?</w:t>
      </w:r>
    </w:p>
    <w:p w14:paraId="6831404F" w14:textId="77777777" w:rsidR="00851F91" w:rsidRDefault="00851F91" w:rsidP="00851F91">
      <w:pPr>
        <w:numPr>
          <w:ilvl w:val="0"/>
          <w:numId w:val="32"/>
        </w:numPr>
        <w:rPr>
          <w:rStyle w:val="Gray"/>
        </w:rPr>
      </w:pPr>
      <w:r>
        <w:rPr>
          <w:rStyle w:val="Gray"/>
        </w:rPr>
        <w:t>Could someone have changed the AI results stored in the database (your own and/or that of competitors)?</w:t>
      </w:r>
    </w:p>
    <w:p w14:paraId="447D16E7" w14:textId="77777777" w:rsidR="00851F91" w:rsidRDefault="00851F91" w:rsidP="00851F91">
      <w:pPr>
        <w:numPr>
          <w:ilvl w:val="0"/>
          <w:numId w:val="32"/>
        </w:numPr>
        <w:rPr>
          <w:rStyle w:val="Gray"/>
        </w:rPr>
      </w:pPr>
      <w:r>
        <w:rPr>
          <w:rStyle w:val="Gray"/>
        </w:rPr>
        <w:t>Could someone attack the connection between the benchmarking and the AI (e.g., to make the benchmarking result look worse)?</w:t>
      </w:r>
    </w:p>
    <w:p w14:paraId="0DE46D98" w14:textId="77777777" w:rsidR="00851F91" w:rsidRDefault="00851F91" w:rsidP="00851F91">
      <w:pPr>
        <w:numPr>
          <w:ilvl w:val="0"/>
          <w:numId w:val="32"/>
        </w:numPr>
        <w:rPr>
          <w:rStyle w:val="Gray"/>
        </w:rPr>
      </w:pPr>
      <w:r>
        <w:rPr>
          <w:rStyle w:val="Gray"/>
        </w:rPr>
        <w:t>How is the hosting system itself protected against attacks?</w:t>
      </w:r>
    </w:p>
    <w:p w14:paraId="0F4D1340" w14:textId="77777777" w:rsidR="00851F91" w:rsidRDefault="00851F91" w:rsidP="00851F91">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1AE8261D" w14:textId="77777777" w:rsidR="00851F91" w:rsidRDefault="00851F91" w:rsidP="00851F91">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570AF249" w14:textId="77777777" w:rsidR="00851F91" w:rsidRDefault="00851F91" w:rsidP="00851F91">
      <w:pPr>
        <w:numPr>
          <w:ilvl w:val="0"/>
          <w:numId w:val="31"/>
        </w:numPr>
        <w:rPr>
          <w:rStyle w:val="Gray"/>
        </w:rPr>
      </w:pPr>
      <w:r>
        <w:rPr>
          <w:rStyle w:val="Gray"/>
        </w:rPr>
        <w:t>How is it ensured that the correct version of the benchmarking software and the AIs are tested?</w:t>
      </w:r>
    </w:p>
    <w:p w14:paraId="59FDCCDC" w14:textId="77777777" w:rsidR="00851F91" w:rsidRDefault="00851F91" w:rsidP="00851F91">
      <w:pPr>
        <w:numPr>
          <w:ilvl w:val="0"/>
          <w:numId w:val="31"/>
        </w:numPr>
        <w:rPr>
          <w:rStyle w:val="Gray"/>
        </w:rPr>
      </w:pPr>
      <w:r>
        <w:rPr>
          <w:rStyle w:val="Gray"/>
        </w:rPr>
        <w:t>How are automatic updates conducted (e.g., of the operating system)?</w:t>
      </w:r>
    </w:p>
    <w:p w14:paraId="78A8F4CD" w14:textId="77777777" w:rsidR="00851F91" w:rsidRDefault="00851F91" w:rsidP="00851F91">
      <w:pPr>
        <w:numPr>
          <w:ilvl w:val="0"/>
          <w:numId w:val="31"/>
        </w:numPr>
        <w:rPr>
          <w:rStyle w:val="Gray"/>
        </w:rPr>
      </w:pPr>
      <w:r>
        <w:rPr>
          <w:rStyle w:val="Gray"/>
        </w:rPr>
        <w:t>How and where is the benchmarking hosted and who has access to the system and the data (e.g., virtual machines, storage, and computing resources, configurational settings)?</w:t>
      </w:r>
    </w:p>
    <w:p w14:paraId="04C4575C" w14:textId="77777777" w:rsidR="00851F91" w:rsidRDefault="00851F91" w:rsidP="00851F91">
      <w:pPr>
        <w:numPr>
          <w:ilvl w:val="0"/>
          <w:numId w:val="31"/>
        </w:numPr>
        <w:rPr>
          <w:rStyle w:val="Gray"/>
        </w:rPr>
      </w:pPr>
      <w:r>
        <w:rPr>
          <w:rStyle w:val="Gray"/>
        </w:rPr>
        <w:t>How is the system’s stability monitored during benchmarking and how are attacks or issues detected?</w:t>
      </w:r>
    </w:p>
    <w:p w14:paraId="7B5813B3" w14:textId="77777777" w:rsidR="00851F91" w:rsidRDefault="00851F91" w:rsidP="00851F91">
      <w:pPr>
        <w:numPr>
          <w:ilvl w:val="0"/>
          <w:numId w:val="31"/>
        </w:numPr>
        <w:rPr>
          <w:rStyle w:val="Gray"/>
        </w:rPr>
      </w:pPr>
      <w:r>
        <w:rPr>
          <w:rStyle w:val="Gray"/>
        </w:rPr>
        <w:t>How are issues (e.g., with a certain AI) documented or logged?</w:t>
      </w:r>
    </w:p>
    <w:p w14:paraId="7CF8AB77" w14:textId="77777777" w:rsidR="00851F91" w:rsidRDefault="00851F91" w:rsidP="00851F91">
      <w:pPr>
        <w:numPr>
          <w:ilvl w:val="0"/>
          <w:numId w:val="31"/>
        </w:numPr>
        <w:rPr>
          <w:rStyle w:val="Gray"/>
        </w:rPr>
      </w:pPr>
      <w:r>
        <w:rPr>
          <w:rStyle w:val="Gray"/>
        </w:rPr>
        <w:t>In case of offline benchmarking, how are the submitted AIs protected against leakage of intellectual property?</w:t>
      </w:r>
    </w:p>
    <w:p w14:paraId="6AD6F4BB" w14:textId="77777777" w:rsidR="00851F91" w:rsidRDefault="00851F91" w:rsidP="00851F91">
      <w:pPr>
        <w:pStyle w:val="Heading5"/>
        <w:numPr>
          <w:ilvl w:val="4"/>
          <w:numId w:val="1"/>
        </w:numPr>
      </w:pPr>
      <w:r>
        <w:t>Benchmarking process</w:t>
      </w:r>
    </w:p>
    <w:p w14:paraId="5377978E" w14:textId="77777777" w:rsidR="00851F91" w:rsidRDefault="00851F91" w:rsidP="00851F91">
      <w:r>
        <w:t>This section describes how the benchmarking looks from the registration of participants, through the execution and resolution of conflicts, to the final publication of the results.</w:t>
      </w:r>
    </w:p>
    <w:p w14:paraId="2DFDF289" w14:textId="77777777" w:rsidR="00851F91" w:rsidRDefault="00851F91" w:rsidP="00851F91">
      <w:pPr>
        <w:numPr>
          <w:ilvl w:val="0"/>
          <w:numId w:val="33"/>
        </w:numPr>
        <w:rPr>
          <w:rStyle w:val="Gray"/>
        </w:rPr>
      </w:pPr>
      <w:r>
        <w:rPr>
          <w:rStyle w:val="Gray"/>
        </w:rPr>
        <w:t>How are new benchmarking iterations scheduled (e.g., on demand or quarterly)?</w:t>
      </w:r>
    </w:p>
    <w:p w14:paraId="024E4458" w14:textId="77777777" w:rsidR="00851F91" w:rsidRDefault="00851F91" w:rsidP="00851F91">
      <w:pPr>
        <w:numPr>
          <w:ilvl w:val="0"/>
          <w:numId w:val="33"/>
        </w:numPr>
        <w:rPr>
          <w:rStyle w:val="Gray"/>
        </w:rPr>
      </w:pPr>
      <w:r>
        <w:rPr>
          <w:rStyle w:val="Gray"/>
        </w:rPr>
        <w:t>How do possible participants learn about an upcoming benchmarking?</w:t>
      </w:r>
    </w:p>
    <w:p w14:paraId="0FA09DE4" w14:textId="77777777" w:rsidR="00851F91" w:rsidRDefault="00851F91" w:rsidP="00851F91">
      <w:pPr>
        <w:numPr>
          <w:ilvl w:val="0"/>
          <w:numId w:val="33"/>
        </w:numPr>
        <w:rPr>
          <w:rStyle w:val="Gray"/>
        </w:rPr>
      </w:pPr>
      <w:r>
        <w:rPr>
          <w:rStyle w:val="Gray"/>
        </w:rPr>
        <w:t>How can one apply for participation?</w:t>
      </w:r>
    </w:p>
    <w:p w14:paraId="1FD5F6F8" w14:textId="77777777" w:rsidR="00851F91" w:rsidRDefault="00851F91" w:rsidP="00851F91">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6E7048FB" w14:textId="77777777" w:rsidR="00851F91" w:rsidRDefault="00851F91" w:rsidP="00851F91">
      <w:pPr>
        <w:numPr>
          <w:ilvl w:val="0"/>
          <w:numId w:val="33"/>
        </w:numPr>
        <w:rPr>
          <w:rStyle w:val="Gray"/>
        </w:rPr>
      </w:pPr>
      <w:r>
        <w:rPr>
          <w:rStyle w:val="Gray"/>
        </w:rPr>
        <w:t>Are there any contracts or legal documents to be signed?</w:t>
      </w:r>
    </w:p>
    <w:p w14:paraId="64ACAA8F" w14:textId="77777777" w:rsidR="00851F91" w:rsidRDefault="00851F91" w:rsidP="00851F91">
      <w:pPr>
        <w:numPr>
          <w:ilvl w:val="0"/>
          <w:numId w:val="33"/>
        </w:numPr>
        <w:rPr>
          <w:rStyle w:val="Gray"/>
        </w:rPr>
      </w:pPr>
      <w:r>
        <w:rPr>
          <w:rStyle w:val="Gray"/>
        </w:rPr>
        <w:t>Are there inclusion or exclusion criteria to be considered?</w:t>
      </w:r>
    </w:p>
    <w:p w14:paraId="4F182702" w14:textId="77777777" w:rsidR="00851F91" w:rsidRDefault="00851F91" w:rsidP="00851F91">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6C9D699D" w14:textId="77777777" w:rsidR="00851F91" w:rsidRDefault="00851F91" w:rsidP="00851F91">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6DE9AFD5" w14:textId="77777777" w:rsidR="00851F91" w:rsidRDefault="00851F91" w:rsidP="00851F91">
      <w:pPr>
        <w:numPr>
          <w:ilvl w:val="0"/>
          <w:numId w:val="33"/>
        </w:numPr>
        <w:rPr>
          <w:rStyle w:val="Gray"/>
        </w:rPr>
      </w:pPr>
      <w:r>
        <w:rPr>
          <w:rStyle w:val="Gray"/>
        </w:rPr>
        <w:t>Who is going to execute the benchmarking and how is it ensured that there are no conflicts of interest?</w:t>
      </w:r>
    </w:p>
    <w:p w14:paraId="390B6BB3" w14:textId="77777777" w:rsidR="00851F91" w:rsidRDefault="00851F91" w:rsidP="00851F91">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062F8C78" w14:textId="77777777" w:rsidR="00851F91" w:rsidRDefault="00851F91" w:rsidP="00851F91">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692C9449" w14:textId="77777777" w:rsidR="00851F91" w:rsidRDefault="00851F91" w:rsidP="00851F91">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E41934D" w14:textId="77777777" w:rsidR="00851F91" w:rsidRDefault="00851F91" w:rsidP="00851F91">
      <w:pPr>
        <w:pStyle w:val="Heading4"/>
        <w:numPr>
          <w:ilvl w:val="3"/>
          <w:numId w:val="1"/>
        </w:numPr>
      </w:pPr>
      <w:bookmarkStart w:id="776" w:name="_Toc48799760"/>
      <w:r>
        <w:t>AI input data structure for the benchmarking</w:t>
      </w:r>
      <w:bookmarkEnd w:id="776"/>
    </w:p>
    <w:p w14:paraId="64BCE88E" w14:textId="77777777" w:rsidR="00851F91" w:rsidRDefault="00851F91" w:rsidP="00851F91">
      <w:r>
        <w:t xml:space="preserve">This section describes the input data provided to the AI solutions as part of the benchmarking of outbreak detection. 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3E328BE4" w14:textId="77777777" w:rsidR="00851F91" w:rsidRDefault="00851F91" w:rsidP="00851F91">
      <w:pPr>
        <w:numPr>
          <w:ilvl w:val="0"/>
          <w:numId w:val="34"/>
        </w:numPr>
        <w:rPr>
          <w:rStyle w:val="Gray"/>
        </w:rPr>
      </w:pPr>
      <w:r>
        <w:rPr>
          <w:rStyle w:val="Gray"/>
        </w:rPr>
        <w:t>What are the general data types that are fed in the AI model?</w:t>
      </w:r>
    </w:p>
    <w:p w14:paraId="342D90C8" w14:textId="77777777" w:rsidR="00851F91" w:rsidRDefault="00851F91" w:rsidP="00851F91">
      <w:pPr>
        <w:numPr>
          <w:ilvl w:val="0"/>
          <w:numId w:val="34"/>
        </w:numPr>
        <w:rPr>
          <w:rStyle w:val="Gray"/>
        </w:rPr>
      </w:pPr>
      <w:r>
        <w:rPr>
          <w:rStyle w:val="Gray"/>
        </w:rPr>
        <w:t>How exactly are they encoded? For instance, discuss:</w:t>
      </w:r>
    </w:p>
    <w:p w14:paraId="53181229" w14:textId="77777777" w:rsidR="00851F91" w:rsidRDefault="00851F91" w:rsidP="00851F91">
      <w:pPr>
        <w:numPr>
          <w:ilvl w:val="1"/>
          <w:numId w:val="34"/>
        </w:numPr>
        <w:rPr>
          <w:rStyle w:val="Gray"/>
        </w:rPr>
      </w:pPr>
      <w:r>
        <w:rPr>
          <w:rStyle w:val="Gray"/>
        </w:rPr>
        <w:t>The exact data format with all fields and metadata (including examples or links to examples)</w:t>
      </w:r>
    </w:p>
    <w:p w14:paraId="5D7D9000" w14:textId="77777777" w:rsidR="00851F91" w:rsidRDefault="00851F91" w:rsidP="00851F91">
      <w:pPr>
        <w:numPr>
          <w:ilvl w:val="1"/>
          <w:numId w:val="34"/>
        </w:numPr>
        <w:rPr>
          <w:rStyle w:val="Gray"/>
        </w:rPr>
      </w:pPr>
      <w:r>
        <w:rPr>
          <w:rStyle w:val="Gray"/>
        </w:rPr>
        <w:t>Ontologies and terminologies</w:t>
      </w:r>
    </w:p>
    <w:p w14:paraId="350A396D" w14:textId="77777777" w:rsidR="00851F91" w:rsidRDefault="00851F91" w:rsidP="00851F91">
      <w:pPr>
        <w:numPr>
          <w:ilvl w:val="1"/>
          <w:numId w:val="34"/>
        </w:numPr>
        <w:rPr>
          <w:rStyle w:val="Gray"/>
        </w:rPr>
      </w:pPr>
      <w:r>
        <w:rPr>
          <w:rStyle w:val="Gray"/>
        </w:rPr>
        <w:t>Resolution and data value ranges (e.g., sizes, resolutions, and compressions)</w:t>
      </w:r>
    </w:p>
    <w:p w14:paraId="6449D3E0" w14:textId="77777777" w:rsidR="00851F91" w:rsidRDefault="00851F91" w:rsidP="00851F91">
      <w:pPr>
        <w:numPr>
          <w:ilvl w:val="1"/>
          <w:numId w:val="34"/>
        </w:numPr>
        <w:rPr>
          <w:rStyle w:val="Gray"/>
        </w:rPr>
      </w:pPr>
      <w:r>
        <w:rPr>
          <w:rStyle w:val="Gray"/>
        </w:rPr>
        <w:t xml:space="preserve">Data size and data dimensionality </w:t>
      </w:r>
    </w:p>
    <w:p w14:paraId="7F522AF0" w14:textId="77777777" w:rsidR="00851F91" w:rsidRDefault="00851F91" w:rsidP="00851F91">
      <w:pPr>
        <w:rPr>
          <w:rStyle w:val="Gray"/>
        </w:rPr>
      </w:pPr>
    </w:p>
    <w:p w14:paraId="0E462EFA" w14:textId="77777777" w:rsidR="00851F91" w:rsidRDefault="00851F91" w:rsidP="00851F91">
      <w:pPr>
        <w:rPr>
          <w:lang w:val="en-US"/>
        </w:rPr>
      </w:pPr>
      <w:r>
        <w:rPr>
          <w:lang w:val="en-US"/>
        </w:rPr>
        <w:t xml:space="preserve">There are different potential data sources which can be used for outbreak detection and serve as input for the detection algorithms. Possible data input sources can be based on different surveillance systems, such as national mandatory reporting systems or syndromic surveillance systems. Further input data sources, particularly accessible in near real-time, are </w:t>
      </w:r>
      <w:r>
        <w:t xml:space="preserve">online sources (wikipedia, google clicks, HealthTweets, Twitter) or data from symptom-assessment apps, </w:t>
      </w:r>
      <w:r>
        <w:rPr>
          <w:lang w:val="en-US"/>
        </w:rPr>
        <w:t xml:space="preserve">healthcare providers, hotlines etc. Real time data sources have a high potential of significantly improving the outbreak detection particularly in accuracy or timeliness. </w:t>
      </w:r>
    </w:p>
    <w:p w14:paraId="3584F4FA" w14:textId="77777777" w:rsidR="00851F91" w:rsidRDefault="00851F91" w:rsidP="00851F91">
      <w:pPr>
        <w:rPr>
          <w:lang w:val="en-US" w:eastAsia="en-US"/>
        </w:rPr>
      </w:pPr>
      <w:r>
        <w:rPr>
          <w:lang w:val="en-US" w:eastAsia="en-US"/>
        </w:rPr>
        <w:t xml:space="preserve">Outbreak detection traditionally happens as part of indicator-based surveillance (IBS). According to WHO, it is defined as the “systematic collection, monitoring, analysis, and interpretation of structured data, i.e. indicators, produced by a number of well-identified, predominantly health-based formal source''. The complementing form of surveillance to IBS is called event-based surveillance and can be understood, according to WHO, as “the organized collection, monitoring, assessment and interpretation of mainly unstructured </w:t>
      </w:r>
      <w:r>
        <w:rPr>
          <w:i/>
          <w:lang w:val="en-US" w:eastAsia="en-US"/>
        </w:rPr>
        <w:t>ad hoc</w:t>
      </w:r>
      <w:r>
        <w:rPr>
          <w:lang w:val="en-US" w:eastAsia="en-US"/>
        </w:rPr>
        <w:t xml:space="preserve"> information regarding health events. Since benchmarking relies somewhat on a pre-specified data model to be able to easily run different algorithms that we will focus describing benchmarking on IBS data. EBS data lacks structure by definition and therefore, it is hard to adjust benchmarking to all possible forms EBS data can assume. </w:t>
      </w:r>
    </w:p>
    <w:p w14:paraId="48B6F196" w14:textId="77777777" w:rsidR="00851F91" w:rsidRDefault="00851F91" w:rsidP="00851F91">
      <w:pPr>
        <w:rPr>
          <w:lang w:val="en-US" w:eastAsia="en-US"/>
        </w:rPr>
      </w:pPr>
      <w:r>
        <w:rPr>
          <w:lang w:val="en-US" w:eastAsia="en-US"/>
        </w:rPr>
        <w:t>Although IBS is more structured, IBS data still comes in different shapes which might be relevant for the later use of algorithms. For example, it might be important to have a long history of data since some algorithms require data to have been collected for at least five years. Furthermore, almost any surveillance system that reports notifiable diseases does so by providing the date of infection or report and cases numbers aggregated to weeks months, or quarter and a location of varying precision (street address, county, region, federal state…). Our choice of algorithms, however, depends on the available granularities of the former properties. For example, to detect whether two cases are part of an outbreak, the Knox test can be applied where locations are close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such as CUSUM or regression models.</w:t>
      </w:r>
    </w:p>
    <w:p w14:paraId="2D5EEE5F" w14:textId="77777777" w:rsidR="00851F91" w:rsidRDefault="00851F91" w:rsidP="00851F91">
      <w:pPr>
        <w:ind w:firstLine="720"/>
        <w:rPr>
          <w:lang w:val="en-US" w:eastAsia="en-US"/>
        </w:rPr>
      </w:pPr>
      <w:r>
        <w:rPr>
          <w:lang w:val="en-US" w:eastAsia="en-US"/>
        </w:rPr>
        <w:t>If we were to agree on a data format, we still would need to determine the source for this data. It is not, as obviously assumed, the best way to benchmark using real data from a public health institute. There are studies that use wholly simulated data, real data with simulated outbreaks and other artificial alterations of real data to assure where an outbreak is situated, and only real data where outbreak labels are known form the evaluations of epidemiologists. All these different approaches have their advantages and disadvantages.</w:t>
      </w:r>
    </w:p>
    <w:p w14:paraId="2DEB750D" w14:textId="77777777" w:rsidR="00851F91" w:rsidRDefault="00851F91" w:rsidP="00851F91">
      <w:pPr>
        <w:rPr>
          <w:lang w:val="en-US" w:eastAsia="en-US"/>
        </w:rPr>
      </w:pPr>
      <w:r>
        <w:rPr>
          <w:lang w:val="en-US" w:eastAsia="en-US"/>
        </w:rPr>
        <w:t>The main motivation to evaluate outbreak detection algorithms using simulated data is this approach provides a ground truth about the outbreaks injected into the (often also simulated) endemic baseline. Since disease dynamics, such as seasonality, reporting behavior, and trends, are known, a good estimate of realistic data can be formulated. The ground truth knowledge about outbreaks might be missing in real data and therefore makes it impossible to calculate several performance scores such as specificity and sensitivity.</w:t>
      </w:r>
    </w:p>
    <w:p w14:paraId="3CF63297" w14:textId="77777777" w:rsidR="00851F91" w:rsidRDefault="00851F91" w:rsidP="00851F91">
      <w:pPr>
        <w:rPr>
          <w:lang w:val="en-US" w:eastAsia="en-US"/>
        </w:rPr>
      </w:pPr>
      <w:r>
        <w:rPr>
          <w:lang w:val="en-US" w:eastAsia="en-US"/>
        </w:rPr>
        <w:t>One approach for such a simulation is to produce a linear model that generates mean outbreak cases per week which are then used as an input for a negative binomial model to introduce some natural variance. The model parameters are chosen to mimic characteristics of timeseries for different pathogens. Outbreaks are then generated using a Markov process to selected weeks as outbreak weeks. On such outbreak weeks a realization of a Poisson distribution with mean equaling to a chosen constant is added. The added cases are distributed over the outbreak week given a lognormal distribution.</w:t>
      </w:r>
    </w:p>
    <w:p w14:paraId="4BFF8D8B" w14:textId="77777777" w:rsidR="00851F91" w:rsidRDefault="00851F91" w:rsidP="00851F91">
      <w:pPr>
        <w:ind w:firstLine="720"/>
        <w:rPr>
          <w:lang w:val="en-US" w:eastAsia="en-US"/>
        </w:rPr>
      </w:pPr>
      <w:r>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25E5DA4D" w14:textId="77777777" w:rsidR="00851F91" w:rsidRDefault="00851F91" w:rsidP="00851F91">
      <w:pPr>
        <w:rPr>
          <w:lang w:val="en-US" w:eastAsia="en-US"/>
        </w:rPr>
      </w:pPr>
      <w:r>
        <w:rPr>
          <w:lang w:val="en-US" w:eastAsia="en-US"/>
        </w:rPr>
        <w:t xml:space="preserve">A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 </w:t>
      </w:r>
    </w:p>
    <w:p w14:paraId="7DF4766A" w14:textId="77777777" w:rsidR="00851F91" w:rsidRDefault="00851F91" w:rsidP="00851F91">
      <w:pPr>
        <w:rPr>
          <w:lang w:val="en-US" w:eastAsia="en-US"/>
        </w:rPr>
      </w:pPr>
      <w:r>
        <w:rPr>
          <w:lang w:val="en-US" w:eastAsia="en-US"/>
        </w:rPr>
        <w:t>Another approach is to select the 20% highest values from a time series and subtract them to create an endemic timeseries on which outbreak detection happens in form of aberration detection. Due to down-weighting of high baseline values of algorithms trained on synthetic data, one alternative is to take real data, train a generalized linear model or, given seasonality, a generalized additive model let the model detect extreme values, and then replace these values with the realization of a negative binomial distribution using a lower expected value than the removed values. This way, extreme values, considered as outbreaks, are removed and we get two timeseries, one with, and one without outbreaks/extreme values. 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266FB46C" w14:textId="77777777" w:rsidR="00851F91" w:rsidRDefault="00851F91" w:rsidP="00851F91">
      <w:pPr>
        <w:rPr>
          <w:rStyle w:val="Gray"/>
          <w:lang w:val="en-US"/>
        </w:rPr>
      </w:pPr>
    </w:p>
    <w:p w14:paraId="26696D13" w14:textId="77777777" w:rsidR="00851F91" w:rsidRDefault="00851F91" w:rsidP="00851F91">
      <w:pPr>
        <w:pStyle w:val="Heading4"/>
        <w:numPr>
          <w:ilvl w:val="3"/>
          <w:numId w:val="1"/>
        </w:numPr>
      </w:pPr>
      <w:bookmarkStart w:id="777" w:name="_Toc48799761"/>
      <w:r>
        <w:t>AI output data structure</w:t>
      </w:r>
      <w:bookmarkEnd w:id="777"/>
    </w:p>
    <w:p w14:paraId="358A4393" w14:textId="77777777" w:rsidR="00851F91" w:rsidRDefault="00851F91" w:rsidP="00851F91">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44F37CB" w14:textId="77777777" w:rsidR="00851F91" w:rsidRDefault="00851F91" w:rsidP="00851F91">
      <w:pPr>
        <w:numPr>
          <w:ilvl w:val="0"/>
          <w:numId w:val="35"/>
        </w:numPr>
        <w:rPr>
          <w:rStyle w:val="Gray"/>
        </w:rPr>
      </w:pPr>
      <w:r>
        <w:rPr>
          <w:rStyle w:val="Gray"/>
        </w:rPr>
        <w:t>What are the general data output types returned by the AI and what is the nature of the output (e.g., classification, detection, segmentation, or prediction)?</w:t>
      </w:r>
    </w:p>
    <w:p w14:paraId="3E1C34F9" w14:textId="77777777" w:rsidR="00851F91" w:rsidRDefault="00851F91" w:rsidP="00851F91">
      <w:pPr>
        <w:numPr>
          <w:ilvl w:val="1"/>
          <w:numId w:val="35"/>
        </w:numPr>
        <w:rPr>
          <w:rStyle w:val="Gray"/>
        </w:rPr>
      </w:pPr>
      <w:r>
        <w:rPr>
          <w:rStyle w:val="Gray"/>
        </w:rPr>
        <w:t>How exactly are they encoded? Discuss points like:</w:t>
      </w:r>
    </w:p>
    <w:p w14:paraId="5B290035" w14:textId="77777777" w:rsidR="00851F91" w:rsidRDefault="00851F91" w:rsidP="00851F91">
      <w:pPr>
        <w:numPr>
          <w:ilvl w:val="2"/>
          <w:numId w:val="35"/>
        </w:numPr>
        <w:rPr>
          <w:rStyle w:val="Gray"/>
        </w:rPr>
      </w:pPr>
      <w:r>
        <w:rPr>
          <w:rStyle w:val="Gray"/>
        </w:rPr>
        <w:t>The exact data format with all fields and metadata (including examples or links to examples)</w:t>
      </w:r>
    </w:p>
    <w:p w14:paraId="4EF9E398" w14:textId="77777777" w:rsidR="00851F91" w:rsidRDefault="00851F91" w:rsidP="00851F91">
      <w:pPr>
        <w:numPr>
          <w:ilvl w:val="2"/>
          <w:numId w:val="35"/>
        </w:numPr>
        <w:rPr>
          <w:rStyle w:val="Gray"/>
        </w:rPr>
      </w:pPr>
      <w:r>
        <w:rPr>
          <w:rStyle w:val="Gray"/>
        </w:rPr>
        <w:t>Ontologies and terminologies</w:t>
      </w:r>
    </w:p>
    <w:p w14:paraId="639D1F19" w14:textId="77777777" w:rsidR="00851F91" w:rsidRDefault="00851F91" w:rsidP="00851F91">
      <w:pPr>
        <w:numPr>
          <w:ilvl w:val="0"/>
          <w:numId w:val="35"/>
        </w:numPr>
        <w:rPr>
          <w:rStyle w:val="Gray"/>
        </w:rPr>
      </w:pPr>
      <w:r>
        <w:rPr>
          <w:rStyle w:val="Gray"/>
        </w:rPr>
        <w:t>What types of errors should the AI generate if something is defective?</w:t>
      </w:r>
    </w:p>
    <w:p w14:paraId="1DBEFCF8" w14:textId="77777777" w:rsidR="00851F91" w:rsidRDefault="00851F91" w:rsidP="00851F91">
      <w:pPr>
        <w:pStyle w:val="Heading4"/>
        <w:numPr>
          <w:ilvl w:val="3"/>
          <w:numId w:val="1"/>
        </w:numPr>
      </w:pPr>
      <w:bookmarkStart w:id="778" w:name="_Toc48799762"/>
      <w:r>
        <w:t>Test data label/annotation structure</w:t>
      </w:r>
      <w:bookmarkEnd w:id="778"/>
      <w:r>
        <w:t xml:space="preserve"> </w:t>
      </w:r>
    </w:p>
    <w:p w14:paraId="42FB6560" w14:textId="77777777" w:rsidR="00851F91" w:rsidRDefault="00851F91" w:rsidP="00851F91">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416CDEF4" w14:textId="77777777" w:rsidR="00851F91" w:rsidRDefault="00851F91" w:rsidP="00851F91">
      <w:pPr>
        <w:numPr>
          <w:ilvl w:val="0"/>
          <w:numId w:val="36"/>
        </w:numPr>
        <w:rPr>
          <w:rStyle w:val="Gray"/>
        </w:rPr>
      </w:pPr>
      <w:r>
        <w:rPr>
          <w:rStyle w:val="Gray"/>
        </w:rPr>
        <w:t>What are the general label types (e.g., expected results, acceptable results, correct results, and impossible results)?</w:t>
      </w:r>
    </w:p>
    <w:p w14:paraId="08B210A2" w14:textId="77777777" w:rsidR="00851F91" w:rsidRDefault="00851F91" w:rsidP="00851F91">
      <w:pPr>
        <w:numPr>
          <w:ilvl w:val="0"/>
          <w:numId w:val="36"/>
        </w:numPr>
        <w:rPr>
          <w:rStyle w:val="Gray"/>
        </w:rPr>
      </w:pPr>
      <w:r>
        <w:rPr>
          <w:rStyle w:val="Gray"/>
        </w:rPr>
        <w:t>How exactly are they encoded? Discuss points like:</w:t>
      </w:r>
    </w:p>
    <w:p w14:paraId="3234D019" w14:textId="77777777" w:rsidR="00851F91" w:rsidRDefault="00851F91" w:rsidP="00851F91">
      <w:pPr>
        <w:numPr>
          <w:ilvl w:val="1"/>
          <w:numId w:val="36"/>
        </w:numPr>
        <w:rPr>
          <w:rStyle w:val="Gray"/>
        </w:rPr>
      </w:pPr>
      <w:r>
        <w:rPr>
          <w:rStyle w:val="Gray"/>
        </w:rPr>
        <w:t>The exact data format with all fields and metadata (including examples or links to examples)</w:t>
      </w:r>
    </w:p>
    <w:p w14:paraId="2F20203B" w14:textId="77777777" w:rsidR="00851F91" w:rsidRDefault="00851F91" w:rsidP="00851F91">
      <w:pPr>
        <w:numPr>
          <w:ilvl w:val="1"/>
          <w:numId w:val="36"/>
        </w:numPr>
        <w:rPr>
          <w:rStyle w:val="Gray"/>
        </w:rPr>
      </w:pPr>
      <w:r>
        <w:rPr>
          <w:rStyle w:val="Gray"/>
        </w:rPr>
        <w:t>Ontologies and terminologies</w:t>
      </w:r>
    </w:p>
    <w:p w14:paraId="7E814668" w14:textId="77777777" w:rsidR="00851F91" w:rsidRDefault="00851F91" w:rsidP="00851F91">
      <w:pPr>
        <w:numPr>
          <w:ilvl w:val="0"/>
          <w:numId w:val="36"/>
        </w:numPr>
        <w:rPr>
          <w:rStyle w:val="Gray"/>
        </w:rPr>
      </w:pPr>
      <w:r>
        <w:rPr>
          <w:rStyle w:val="Gray"/>
        </w:rPr>
        <w:t>How are additional metadata about labelling encoded (e.g., author, data, pre-reviewing details, dates, and tools)?</w:t>
      </w:r>
    </w:p>
    <w:p w14:paraId="4076EEDB" w14:textId="77777777" w:rsidR="00851F91" w:rsidRDefault="00851F91" w:rsidP="00851F91">
      <w:pPr>
        <w:numPr>
          <w:ilvl w:val="0"/>
          <w:numId w:val="36"/>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2DB610C4" w14:textId="77777777" w:rsidR="00851F91" w:rsidRDefault="00851F91" w:rsidP="00851F91">
      <w:pPr>
        <w:pStyle w:val="Heading4"/>
        <w:numPr>
          <w:ilvl w:val="3"/>
          <w:numId w:val="1"/>
        </w:numPr>
      </w:pPr>
      <w:bookmarkStart w:id="779" w:name="_Toc48799763"/>
      <w:r>
        <w:t>Scores and metrics</w:t>
      </w:r>
      <w:bookmarkEnd w:id="779"/>
    </w:p>
    <w:p w14:paraId="3CADF470" w14:textId="77777777" w:rsidR="00851F91" w:rsidRDefault="00851F91" w:rsidP="00851F91">
      <w:r>
        <w:t>Scores and metrics are at the core of the benchmarking. This section describes the scores and metrics used to measure the performance, robustness, and general characteristics of the submitted AI systems.</w:t>
      </w:r>
    </w:p>
    <w:p w14:paraId="7887403B" w14:textId="77777777" w:rsidR="00851F91" w:rsidRDefault="00851F91" w:rsidP="00851F91">
      <w:pPr>
        <w:numPr>
          <w:ilvl w:val="0"/>
          <w:numId w:val="37"/>
        </w:numPr>
        <w:rPr>
          <w:rStyle w:val="Gray"/>
        </w:rPr>
      </w:pPr>
      <w:r>
        <w:rPr>
          <w:rStyle w:val="Gray"/>
        </w:rPr>
        <w:t>Who are the stakeholders and what decisions should be supported by the scores and metrics of the benchmarking?</w:t>
      </w:r>
    </w:p>
    <w:p w14:paraId="77B80593" w14:textId="77777777" w:rsidR="00851F91" w:rsidRDefault="00851F91" w:rsidP="00851F91">
      <w:pPr>
        <w:numPr>
          <w:ilvl w:val="0"/>
          <w:numId w:val="37"/>
        </w:numPr>
        <w:rPr>
          <w:rStyle w:val="Gray"/>
        </w:rPr>
      </w:pPr>
      <w:r>
        <w:rPr>
          <w:rStyle w:val="Gray"/>
        </w:rPr>
        <w:t>What general criteria have been applied for selecting scores and metrics?</w:t>
      </w:r>
    </w:p>
    <w:p w14:paraId="69BAD934" w14:textId="77777777" w:rsidR="00851F91" w:rsidRDefault="00851F91" w:rsidP="00851F91">
      <w:pPr>
        <w:numPr>
          <w:ilvl w:val="0"/>
          <w:numId w:val="37"/>
        </w:numPr>
        <w:rPr>
          <w:rStyle w:val="Gray"/>
        </w:rPr>
      </w:pPr>
      <w:r>
        <w:rPr>
          <w:rStyle w:val="Gray"/>
        </w:rPr>
        <w:t xml:space="preserve">What scores and metrics have been chosen/defined for robustness? </w:t>
      </w:r>
    </w:p>
    <w:p w14:paraId="402B8305" w14:textId="77777777" w:rsidR="00851F91" w:rsidRDefault="00851F91" w:rsidP="00851F91">
      <w:pPr>
        <w:numPr>
          <w:ilvl w:val="0"/>
          <w:numId w:val="37"/>
        </w:numPr>
        <w:rPr>
          <w:rStyle w:val="Gray"/>
        </w:rPr>
      </w:pPr>
      <w:r>
        <w:rPr>
          <w:rStyle w:val="Gray"/>
        </w:rPr>
        <w:t>What scores and metrics have been chosen/defined for medical performance?</w:t>
      </w:r>
    </w:p>
    <w:p w14:paraId="604E3C91" w14:textId="77777777" w:rsidR="00851F91" w:rsidRDefault="00851F91" w:rsidP="00851F91">
      <w:pPr>
        <w:numPr>
          <w:ilvl w:val="0"/>
          <w:numId w:val="37"/>
        </w:numPr>
        <w:rPr>
          <w:rStyle w:val="Gray"/>
        </w:rPr>
      </w:pPr>
      <w:r>
        <w:rPr>
          <w:rStyle w:val="Gray"/>
        </w:rPr>
        <w:t xml:space="preserve">What scores and metrics have been chosen/defined for non-medical performance? </w:t>
      </w:r>
    </w:p>
    <w:p w14:paraId="34767A24" w14:textId="77777777" w:rsidR="00851F91" w:rsidRDefault="00851F91" w:rsidP="00851F91">
      <w:pPr>
        <w:numPr>
          <w:ilvl w:val="1"/>
          <w:numId w:val="38"/>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40388D65" w14:textId="77777777" w:rsidR="00851F91" w:rsidRDefault="00851F91" w:rsidP="00851F91">
      <w:pPr>
        <w:numPr>
          <w:ilvl w:val="0"/>
          <w:numId w:val="37"/>
        </w:numPr>
        <w:rPr>
          <w:rStyle w:val="Gray"/>
        </w:rPr>
      </w:pPr>
      <w:r>
        <w:rPr>
          <w:rStyle w:val="Gray"/>
        </w:rPr>
        <w:t>What scores and metrics have been chosen/defined for model explainability?</w:t>
      </w:r>
    </w:p>
    <w:p w14:paraId="54953F1F" w14:textId="77777777" w:rsidR="00851F91" w:rsidRDefault="00851F91" w:rsidP="00851F91">
      <w:pPr>
        <w:numPr>
          <w:ilvl w:val="0"/>
          <w:numId w:val="37"/>
        </w:numPr>
        <w:rPr>
          <w:rStyle w:val="Gray"/>
        </w:rPr>
      </w:pPr>
      <w:r>
        <w:rPr>
          <w:rStyle w:val="Gray"/>
        </w:rPr>
        <w:t>Describe for each aspect</w:t>
      </w:r>
    </w:p>
    <w:p w14:paraId="7CA36385" w14:textId="77777777" w:rsidR="00851F91" w:rsidRDefault="00851F91" w:rsidP="00851F91">
      <w:pPr>
        <w:numPr>
          <w:ilvl w:val="1"/>
          <w:numId w:val="38"/>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232DEEA9" w14:textId="77777777" w:rsidR="00851F91" w:rsidRDefault="00851F91" w:rsidP="00851F91">
      <w:pPr>
        <w:numPr>
          <w:ilvl w:val="1"/>
          <w:numId w:val="38"/>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3429A149" w14:textId="77777777" w:rsidR="00851F91" w:rsidRDefault="00851F91" w:rsidP="00851F91">
      <w:pPr>
        <w:numPr>
          <w:ilvl w:val="1"/>
          <w:numId w:val="38"/>
        </w:numPr>
        <w:rPr>
          <w:rStyle w:val="Gray"/>
        </w:rPr>
      </w:pPr>
      <w:r>
        <w:rPr>
          <w:rStyle w:val="Gray"/>
        </w:rPr>
        <w:t>What are the origins of these scores and metrics?</w:t>
      </w:r>
    </w:p>
    <w:p w14:paraId="3C1D49D5" w14:textId="77777777" w:rsidR="00851F91" w:rsidRDefault="00851F91" w:rsidP="00851F91">
      <w:pPr>
        <w:numPr>
          <w:ilvl w:val="1"/>
          <w:numId w:val="38"/>
        </w:numPr>
        <w:rPr>
          <w:rStyle w:val="Gray"/>
        </w:rPr>
      </w:pPr>
      <w:r>
        <w:rPr>
          <w:rStyle w:val="Gray"/>
        </w:rPr>
        <w:t>Why were they chosen?</w:t>
      </w:r>
    </w:p>
    <w:p w14:paraId="4AA641D3" w14:textId="77777777" w:rsidR="00851F91" w:rsidRDefault="00851F91" w:rsidP="00851F91">
      <w:pPr>
        <w:numPr>
          <w:ilvl w:val="1"/>
          <w:numId w:val="38"/>
        </w:numPr>
        <w:rPr>
          <w:rStyle w:val="Gray"/>
        </w:rPr>
      </w:pPr>
      <w:r>
        <w:rPr>
          <w:rStyle w:val="Gray"/>
        </w:rPr>
        <w:t>What are the known advantages and disadvantages?</w:t>
      </w:r>
    </w:p>
    <w:p w14:paraId="6738267F" w14:textId="77777777" w:rsidR="00851F91" w:rsidRDefault="00851F91" w:rsidP="00851F91">
      <w:pPr>
        <w:numPr>
          <w:ilvl w:val="1"/>
          <w:numId w:val="38"/>
        </w:numPr>
        <w:rPr>
          <w:rStyle w:val="Gray"/>
        </w:rPr>
      </w:pPr>
      <w:r>
        <w:rPr>
          <w:rStyle w:val="Gray"/>
        </w:rPr>
        <w:t>How easily can the results be compared between or among AI solutions?</w:t>
      </w:r>
    </w:p>
    <w:p w14:paraId="7029D716" w14:textId="77777777" w:rsidR="00851F91" w:rsidRDefault="00851F91" w:rsidP="00851F91">
      <w:pPr>
        <w:numPr>
          <w:ilvl w:val="1"/>
          <w:numId w:val="38"/>
        </w:numPr>
        <w:rPr>
          <w:rStyle w:val="Gray"/>
        </w:rPr>
      </w:pPr>
      <w:r>
        <w:rPr>
          <w:rStyle w:val="Gray"/>
        </w:rPr>
        <w:t>Can the results from benchmarking iterations be easily compared or does it depend too much on the dataset (e.g., how reproducible are the results)?</w:t>
      </w:r>
    </w:p>
    <w:p w14:paraId="102D57FD" w14:textId="77777777" w:rsidR="00851F91" w:rsidRDefault="00851F91" w:rsidP="00851F91">
      <w:pPr>
        <w:numPr>
          <w:ilvl w:val="0"/>
          <w:numId w:val="37"/>
        </w:numPr>
        <w:rPr>
          <w:rStyle w:val="Gray"/>
        </w:rPr>
      </w:pPr>
      <w:r>
        <w:rPr>
          <w:rStyle w:val="Gray"/>
        </w:rPr>
        <w:t xml:space="preserve">How does this consider the general guidance of WG-DAISAM in </w:t>
      </w:r>
      <w:hyperlink r:id="rId43">
        <w:r>
          <w:rPr>
            <w:rStyle w:val="Hyperlink"/>
            <w:color w:val="808080" w:themeColor="background1" w:themeShade="80"/>
          </w:rPr>
          <w:t>DEL07_3</w:t>
        </w:r>
      </w:hyperlink>
      <w:r>
        <w:rPr>
          <w:rStyle w:val="Gray"/>
        </w:rPr>
        <w:t xml:space="preserve"> “Data and artificial intelligence assessment methods (DAISAM)”?</w:t>
      </w:r>
    </w:p>
    <w:p w14:paraId="36953517" w14:textId="77777777" w:rsidR="00851F91" w:rsidRDefault="00851F91" w:rsidP="00851F91">
      <w:pPr>
        <w:numPr>
          <w:ilvl w:val="0"/>
          <w:numId w:val="37"/>
        </w:numPr>
        <w:rPr>
          <w:rStyle w:val="Gray"/>
        </w:rPr>
      </w:pPr>
      <w:r>
        <w:rPr>
          <w:rStyle w:val="Gray"/>
        </w:rPr>
        <w:t>Have there been any relevant changes compared to previous benchmarking iterations? If so, why?</w:t>
      </w:r>
    </w:p>
    <w:p w14:paraId="15228554" w14:textId="77777777" w:rsidR="00851F91" w:rsidRDefault="00851F91" w:rsidP="00851F91">
      <w:pPr>
        <w:rPr>
          <w:rStyle w:val="Gray"/>
        </w:rPr>
      </w:pPr>
    </w:p>
    <w:p w14:paraId="6861B66A" w14:textId="77777777" w:rsidR="00851F91" w:rsidRDefault="00851F91" w:rsidP="00851F91">
      <w:pPr>
        <w:autoSpaceDE w:val="0"/>
        <w:autoSpaceDN w:val="0"/>
        <w:adjustRightInd w:val="0"/>
        <w:spacing w:before="0"/>
        <w:rPr>
          <w:rFonts w:eastAsia="Calibri"/>
          <w:lang w:val="en-US" w:eastAsia="en-US"/>
        </w:rPr>
      </w:pPr>
      <w:r>
        <w:rPr>
          <w:lang w:val="en-US" w:eastAsia="en-US"/>
        </w:rPr>
        <w:t xml:space="preserve">When we want to measure the performance of an algorithm, we might look for criteria such as usefulness, cost, sensitivity, representativeness, timeliness, simplicity, flexibility, and acceptability. These are measures that include not only the statistical algorithms but also the more general criterions for public health systems. Common measures for the comparison of statistical algorithms are </w:t>
      </w:r>
      <w:r>
        <w:t xml:space="preserve">(more closely described in our review </w:t>
      </w:r>
      <w:r>
        <w:rPr>
          <w:rFonts w:eastAsia="Calibri"/>
          <w:i/>
          <w:lang w:val="en-US" w:eastAsia="en-US"/>
        </w:rPr>
        <w:t>How to benchmark disease outbreak detection algorithms: A review; https://extranet.itu.int/sites/itu-t/focusgroups/ai4h/tg/outbreaks/review_benchmark_outbreaks.pdf</w:t>
      </w:r>
      <w:r>
        <w:rPr>
          <w:rFonts w:eastAsia="Calibri"/>
          <w:lang w:val="en-US" w:eastAsia="en-US"/>
        </w:rPr>
        <w:t>)</w:t>
      </w:r>
      <w:r>
        <w:rPr>
          <w:lang w:val="en-US" w:eastAsia="en-US"/>
        </w:rPr>
        <w:t>:</w:t>
      </w:r>
    </w:p>
    <w:p w14:paraId="079FE49E" w14:textId="77777777" w:rsidR="00851F91" w:rsidRDefault="00851F91" w:rsidP="00851F91">
      <w:pPr>
        <w:pStyle w:val="ListParagraph"/>
        <w:numPr>
          <w:ilvl w:val="0"/>
          <w:numId w:val="56"/>
        </w:numPr>
        <w:rPr>
          <w:lang w:val="en-US" w:eastAsia="en-US"/>
        </w:rPr>
      </w:pPr>
      <w:r>
        <w:rPr>
          <w:lang w:val="en-US" w:eastAsia="en-US"/>
        </w:rPr>
        <w:t>Sensitivity</w:t>
      </w:r>
    </w:p>
    <w:p w14:paraId="1C12284A" w14:textId="77777777" w:rsidR="00851F91" w:rsidRDefault="00851F91" w:rsidP="00851F91">
      <w:pPr>
        <w:pStyle w:val="ListParagraph"/>
        <w:numPr>
          <w:ilvl w:val="0"/>
          <w:numId w:val="56"/>
        </w:numPr>
        <w:rPr>
          <w:lang w:val="en-US" w:eastAsia="en-US"/>
        </w:rPr>
      </w:pPr>
      <w:r>
        <w:rPr>
          <w:lang w:val="en-US" w:eastAsia="en-US"/>
        </w:rPr>
        <w:t>Specificity</w:t>
      </w:r>
    </w:p>
    <w:p w14:paraId="7FA05CC5" w14:textId="77777777" w:rsidR="00851F91" w:rsidRDefault="00851F91" w:rsidP="00851F91">
      <w:pPr>
        <w:pStyle w:val="ListParagraph"/>
        <w:numPr>
          <w:ilvl w:val="0"/>
          <w:numId w:val="56"/>
        </w:numPr>
        <w:rPr>
          <w:lang w:val="en-US" w:eastAsia="en-US"/>
        </w:rPr>
      </w:pPr>
      <w:r>
        <w:rPr>
          <w:lang w:val="en-US" w:eastAsia="en-US"/>
        </w:rPr>
        <w:t>Precision</w:t>
      </w:r>
    </w:p>
    <w:p w14:paraId="4613F31E" w14:textId="77777777" w:rsidR="00851F91" w:rsidRDefault="00851F91" w:rsidP="00851F91">
      <w:pPr>
        <w:pStyle w:val="ListParagraph"/>
        <w:numPr>
          <w:ilvl w:val="0"/>
          <w:numId w:val="56"/>
        </w:numPr>
        <w:rPr>
          <w:lang w:val="en-US" w:eastAsia="en-US"/>
        </w:rPr>
      </w:pPr>
      <w:r>
        <w:rPr>
          <w:lang w:val="en-US" w:eastAsia="en-US"/>
        </w:rPr>
        <w:t>Negative predictive value</w:t>
      </w:r>
    </w:p>
    <w:p w14:paraId="0662A1FD" w14:textId="77777777" w:rsidR="00851F91" w:rsidRDefault="00851F91" w:rsidP="00851F91">
      <w:pPr>
        <w:pStyle w:val="ListParagraph"/>
        <w:numPr>
          <w:ilvl w:val="0"/>
          <w:numId w:val="56"/>
        </w:numPr>
        <w:rPr>
          <w:lang w:val="en-US" w:eastAsia="en-US"/>
        </w:rPr>
      </w:pPr>
      <w:r>
        <w:rPr>
          <w:lang w:val="en-US" w:eastAsia="en-US"/>
        </w:rPr>
        <w:t>F1</w:t>
      </w:r>
    </w:p>
    <w:p w14:paraId="10ED2375" w14:textId="77777777" w:rsidR="00851F91" w:rsidRDefault="00851F91" w:rsidP="00851F91">
      <w:pPr>
        <w:pStyle w:val="ListParagraph"/>
        <w:numPr>
          <w:ilvl w:val="0"/>
          <w:numId w:val="56"/>
        </w:numPr>
        <w:rPr>
          <w:lang w:val="en-US" w:eastAsia="en-US"/>
        </w:rPr>
      </w:pPr>
      <w:r>
        <w:rPr>
          <w:lang w:val="en-US" w:eastAsia="en-US"/>
        </w:rPr>
        <w:t>ROC/AUC</w:t>
      </w:r>
    </w:p>
    <w:p w14:paraId="7475E9FC" w14:textId="77777777" w:rsidR="00851F91" w:rsidRDefault="00851F91" w:rsidP="00851F91">
      <w:pPr>
        <w:pStyle w:val="ListParagraph"/>
        <w:numPr>
          <w:ilvl w:val="0"/>
          <w:numId w:val="56"/>
        </w:numPr>
        <w:rPr>
          <w:lang w:val="en-US" w:eastAsia="en-US"/>
        </w:rPr>
      </w:pPr>
      <w:r>
        <w:rPr>
          <w:lang w:val="en-US" w:eastAsia="en-US"/>
        </w:rPr>
        <w:t xml:space="preserve">ROC using a timeliness measure where we define a minimum timeliness </w:t>
      </w:r>
      <w:r>
        <w:rPr>
          <w:i/>
          <w:lang w:val="en-US" w:eastAsia="en-US"/>
        </w:rPr>
        <w:t>D</w:t>
      </w:r>
      <w:r>
        <w:rPr>
          <w:lang w:val="en-US" w:eastAsia="en-US"/>
        </w:rPr>
        <w:t xml:space="preserve"> such that outbreaks must be detected within </w:t>
      </w:r>
      <w:r>
        <w:rPr>
          <w:i/>
          <w:lang w:val="en-US" w:eastAsia="en-US"/>
        </w:rPr>
        <w:t>t+D</w:t>
      </w:r>
      <w:r>
        <w:rPr>
          <w:lang w:val="en-US" w:eastAsia="en-US"/>
        </w:rPr>
        <w:t xml:space="preserve"> with </w:t>
      </w:r>
      <w:r>
        <w:rPr>
          <w:i/>
          <w:lang w:val="en-US" w:eastAsia="en-US"/>
        </w:rPr>
        <w:t>t</w:t>
      </w:r>
      <w:r>
        <w:rPr>
          <w:lang w:val="en-US" w:eastAsia="en-US"/>
        </w:rPr>
        <w:t xml:space="preserve"> being the time point where an outbreak started. Let </w:t>
      </w:r>
      <w:r>
        <w:rPr>
          <w:i/>
          <w:lang w:val="en-US" w:eastAsia="en-US"/>
        </w:rPr>
        <w:t>s</w:t>
      </w:r>
      <w:r>
        <w:rPr>
          <w:lang w:val="en-US" w:eastAsia="en-US"/>
        </w:rPr>
        <w:t xml:space="preserve"> be the timepoint where an outbreak started, then </w:t>
      </w:r>
      <w:r>
        <w:rPr>
          <w:i/>
          <w:lang w:val="en-US" w:eastAsia="en-US"/>
        </w:rPr>
        <w:t>1-s/D</w:t>
      </w:r>
      <w:r>
        <w:rPr>
          <w:lang w:val="en-US" w:eastAsia="en-US"/>
        </w:rPr>
        <w:t xml:space="preserve"> replaces the false positive rate in our ROC curve. This timeliness measure is defined to not be smaller than 0.</w:t>
      </w:r>
    </w:p>
    <w:p w14:paraId="6A9E685F" w14:textId="77777777" w:rsidR="00851F91" w:rsidRDefault="00851F91" w:rsidP="00851F91">
      <w:pPr>
        <w:pStyle w:val="ListParagraph"/>
        <w:numPr>
          <w:ilvl w:val="0"/>
          <w:numId w:val="56"/>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5A170038" w14:textId="77777777" w:rsidR="00851F91" w:rsidRDefault="00851F91" w:rsidP="00851F91">
      <w:pPr>
        <w:pStyle w:val="ListParagraph"/>
        <w:numPr>
          <w:ilvl w:val="0"/>
          <w:numId w:val="56"/>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3F7039EA" w14:textId="77777777" w:rsidR="00851F91" w:rsidRDefault="00851F91" w:rsidP="00851F91">
      <w:pPr>
        <w:pStyle w:val="ListParagraph"/>
        <w:numPr>
          <w:ilvl w:val="0"/>
          <w:numId w:val="56"/>
        </w:numPr>
        <w:rPr>
          <w:lang w:val="en-US" w:eastAsia="en-US"/>
        </w:rPr>
      </w:pPr>
      <w:r>
        <w:rPr>
          <w:lang w:val="en-US" w:eastAsia="en-US"/>
        </w:rPr>
        <w:t xml:space="preserve">Matthews Correlation Coefficient </w:t>
      </w:r>
    </w:p>
    <w:p w14:paraId="4F6A8A1E" w14:textId="77777777" w:rsidR="00851F91" w:rsidRDefault="00851F91" w:rsidP="00851F91">
      <w:pPr>
        <w:pStyle w:val="ListParagraph"/>
        <w:numPr>
          <w:ilvl w:val="0"/>
          <w:numId w:val="56"/>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45417F02" w14:textId="77777777" w:rsidR="00851F91" w:rsidRDefault="00851F91" w:rsidP="00851F91">
      <w:pPr>
        <w:pStyle w:val="ListParagraph"/>
        <w:numPr>
          <w:ilvl w:val="0"/>
          <w:numId w:val="56"/>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7CB24EF5" w14:textId="77777777" w:rsidR="00851F91" w:rsidRDefault="00851F91" w:rsidP="00851F91">
      <w:pPr>
        <w:pStyle w:val="ListParagraph"/>
        <w:numPr>
          <w:ilvl w:val="0"/>
          <w:numId w:val="56"/>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5F8C0809" w14:textId="77777777" w:rsidR="00851F91" w:rsidRDefault="00851F91" w:rsidP="00851F91">
      <w:pPr>
        <w:pStyle w:val="ListParagraph"/>
        <w:numPr>
          <w:ilvl w:val="0"/>
          <w:numId w:val="56"/>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1A1D2500" w14:textId="77777777" w:rsidR="00851F91" w:rsidRDefault="00851F91" w:rsidP="00851F91">
      <w:pPr>
        <w:rPr>
          <w:rStyle w:val="Gray"/>
          <w:lang w:val="en-US"/>
        </w:rPr>
      </w:pPr>
    </w:p>
    <w:p w14:paraId="6B2141C5" w14:textId="77777777" w:rsidR="00851F91" w:rsidRDefault="00851F91" w:rsidP="00851F91">
      <w:pPr>
        <w:pStyle w:val="Heading4"/>
        <w:numPr>
          <w:ilvl w:val="3"/>
          <w:numId w:val="1"/>
        </w:numPr>
      </w:pPr>
      <w:bookmarkStart w:id="780" w:name="_Toc48799764"/>
      <w:r>
        <w:t>Test dataset acquisition</w:t>
      </w:r>
      <w:bookmarkEnd w:id="780"/>
    </w:p>
    <w:p w14:paraId="75E51B6C" w14:textId="77777777" w:rsidR="00851F91" w:rsidRDefault="00851F91" w:rsidP="00851F91">
      <w:r>
        <w:t>Test dataset acquisition includes a detailed description of the test dataset for the AI model and, in particular, its benchmarking procedure including quality control of the dataset, control mechanisms, data sources, and storage.</w:t>
      </w:r>
    </w:p>
    <w:p w14:paraId="7159FDFC" w14:textId="77777777" w:rsidR="00851F91" w:rsidRDefault="00851F91" w:rsidP="00851F91">
      <w:pPr>
        <w:numPr>
          <w:ilvl w:val="0"/>
          <w:numId w:val="40"/>
        </w:numPr>
        <w:rPr>
          <w:rStyle w:val="Gray"/>
        </w:rPr>
      </w:pPr>
      <w:r>
        <w:rPr>
          <w:rStyle w:val="Gray"/>
        </w:rPr>
        <w:t>How does the overall dataset acquisition and annotation process look?</w:t>
      </w:r>
    </w:p>
    <w:p w14:paraId="2471A136" w14:textId="77777777" w:rsidR="00851F91" w:rsidRDefault="00851F91" w:rsidP="00851F91">
      <w:pPr>
        <w:numPr>
          <w:ilvl w:val="0"/>
          <w:numId w:val="40"/>
        </w:numPr>
        <w:rPr>
          <w:rStyle w:val="Gray"/>
        </w:rPr>
      </w:pPr>
      <w:r>
        <w:rPr>
          <w:rStyle w:val="Gray"/>
        </w:rPr>
        <w:t>How have the data been collected/generated (e.g., external sources vs. a process organized by the TG)?</w:t>
      </w:r>
    </w:p>
    <w:p w14:paraId="3642676A" w14:textId="77777777" w:rsidR="00851F91" w:rsidRDefault="00851F91" w:rsidP="00851F91">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2C861C55" w14:textId="77777777" w:rsidR="00851F91" w:rsidRDefault="00851F91" w:rsidP="00851F91">
      <w:pPr>
        <w:numPr>
          <w:ilvl w:val="0"/>
          <w:numId w:val="40"/>
        </w:numPr>
        <w:rPr>
          <w:rStyle w:val="Gray"/>
        </w:rPr>
      </w:pPr>
      <w:r>
        <w:rPr>
          <w:rStyle w:val="Gray"/>
        </w:rPr>
        <w:t>How was the dataset documented and which metadata were collected?</w:t>
      </w:r>
    </w:p>
    <w:p w14:paraId="2FF9C604" w14:textId="77777777" w:rsidR="00851F91" w:rsidRDefault="00851F91" w:rsidP="00851F91">
      <w:pPr>
        <w:numPr>
          <w:ilvl w:val="1"/>
          <w:numId w:val="41"/>
        </w:numPr>
        <w:rPr>
          <w:rStyle w:val="Gray"/>
        </w:rPr>
      </w:pPr>
      <w:r>
        <w:rPr>
          <w:rStyle w:val="Gray"/>
        </w:rPr>
        <w:t>Where were the data acquired?</w:t>
      </w:r>
    </w:p>
    <w:p w14:paraId="1C2E58D4" w14:textId="77777777" w:rsidR="00851F91" w:rsidRDefault="00851F91" w:rsidP="00851F91">
      <w:pPr>
        <w:numPr>
          <w:ilvl w:val="1"/>
          <w:numId w:val="41"/>
        </w:numPr>
        <w:rPr>
          <w:rStyle w:val="Gray"/>
        </w:rPr>
      </w:pPr>
      <w:r>
        <w:rPr>
          <w:rStyle w:val="Gray"/>
        </w:rPr>
        <w:t>Were they collected in an ethical-conform way?</w:t>
      </w:r>
    </w:p>
    <w:p w14:paraId="39127A88" w14:textId="77777777" w:rsidR="00851F91" w:rsidRDefault="00851F91" w:rsidP="00851F91">
      <w:pPr>
        <w:numPr>
          <w:ilvl w:val="1"/>
          <w:numId w:val="41"/>
        </w:numPr>
        <w:rPr>
          <w:rStyle w:val="Gray"/>
        </w:rPr>
      </w:pPr>
      <w:r>
        <w:rPr>
          <w:rStyle w:val="Gray"/>
        </w:rPr>
        <w:t>Which legal status exists (e.g., intellectual property, licenses, copyright, privacy laws, patient consent, and confidentiality)?</w:t>
      </w:r>
    </w:p>
    <w:p w14:paraId="14F3921E" w14:textId="77777777" w:rsidR="00851F91" w:rsidRDefault="00851F91" w:rsidP="00851F91">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5F395327" w14:textId="77777777" w:rsidR="00851F91" w:rsidRDefault="00851F91" w:rsidP="00851F91">
      <w:pPr>
        <w:numPr>
          <w:ilvl w:val="1"/>
          <w:numId w:val="41"/>
        </w:numPr>
        <w:rPr>
          <w:rStyle w:val="Gray"/>
        </w:rPr>
      </w:pPr>
      <w:r>
        <w:rPr>
          <w:rStyle w:val="Gray"/>
        </w:rPr>
        <w:t>What kind of data anonymization or deidentification has been applied?</w:t>
      </w:r>
    </w:p>
    <w:p w14:paraId="3537D93C" w14:textId="77777777" w:rsidR="00851F91" w:rsidRDefault="00851F91" w:rsidP="00851F91">
      <w:pPr>
        <w:numPr>
          <w:ilvl w:val="1"/>
          <w:numId w:val="41"/>
        </w:numPr>
        <w:rPr>
          <w:rStyle w:val="Gray"/>
        </w:rPr>
      </w:pPr>
      <w:r>
        <w:rPr>
          <w:rStyle w:val="Gray"/>
        </w:rPr>
        <w:t>Are the data self-contained (i.e., independent from externally linked datasets)?</w:t>
      </w:r>
    </w:p>
    <w:p w14:paraId="3A959303" w14:textId="77777777" w:rsidR="00851F91" w:rsidRDefault="00851F91" w:rsidP="00851F91">
      <w:pPr>
        <w:numPr>
          <w:ilvl w:val="1"/>
          <w:numId w:val="41"/>
        </w:numPr>
        <w:rPr>
          <w:rStyle w:val="Gray"/>
        </w:rPr>
      </w:pPr>
      <w:r>
        <w:rPr>
          <w:rStyle w:val="Gray"/>
        </w:rPr>
        <w:t>How is the bias of the dataset documented (e.g., sampling or measurement bias, representation bias, or practitioner/labelling bias)?</w:t>
      </w:r>
    </w:p>
    <w:p w14:paraId="1735A71E" w14:textId="77777777" w:rsidR="00851F91" w:rsidRDefault="00851F91" w:rsidP="00851F91">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0058F940" w14:textId="77777777" w:rsidR="00851F91" w:rsidRDefault="00851F91" w:rsidP="00851F91">
      <w:pPr>
        <w:numPr>
          <w:ilvl w:val="0"/>
          <w:numId w:val="16"/>
        </w:numPr>
        <w:rPr>
          <w:rStyle w:val="Gray"/>
        </w:rPr>
      </w:pPr>
      <w:r>
        <w:rPr>
          <w:rStyle w:val="Gray"/>
        </w:rPr>
        <w:t>Have any scores, metrics, or tests been used to assess the quality of the dataset (e.g., quality control mechanisms in terms of data integrity, data completeness, and data bias)?</w:t>
      </w:r>
    </w:p>
    <w:p w14:paraId="705ECD6F" w14:textId="77777777" w:rsidR="00851F91" w:rsidRDefault="00851F91" w:rsidP="00851F91">
      <w:pPr>
        <w:numPr>
          <w:ilvl w:val="0"/>
          <w:numId w:val="16"/>
        </w:numPr>
        <w:rPr>
          <w:rStyle w:val="Gray"/>
        </w:rPr>
      </w:pPr>
      <w:r>
        <w:rPr>
          <w:rStyle w:val="Gray"/>
        </w:rPr>
        <w:t>Which inclusion and exclusion criteria for a given dataset have been applied (e.g., comprehensiveness, coverage of target demographic setting, or size of the dataset)?</w:t>
      </w:r>
    </w:p>
    <w:p w14:paraId="7FFC1C93" w14:textId="77777777" w:rsidR="00851F91" w:rsidRDefault="00851F91" w:rsidP="00851F91">
      <w:pPr>
        <w:numPr>
          <w:ilvl w:val="0"/>
          <w:numId w:val="16"/>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05E1285F" w14:textId="77777777" w:rsidR="00851F91" w:rsidRDefault="00851F91" w:rsidP="00851F91">
      <w:pPr>
        <w:numPr>
          <w:ilvl w:val="0"/>
          <w:numId w:val="16"/>
        </w:numPr>
        <w:rPr>
          <w:rStyle w:val="Gray"/>
        </w:rPr>
      </w:pPr>
      <w:r>
        <w:rPr>
          <w:rStyle w:val="Gray"/>
        </w:rPr>
        <w:t xml:space="preserve">Specific data governance derived by the general data governance document (currently </w:t>
      </w:r>
      <w:hyperlink r:id="rId44">
        <w:r>
          <w:rPr>
            <w:rStyle w:val="Hyperlink"/>
            <w:color w:val="808080" w:themeColor="background1" w:themeShade="80"/>
          </w:rPr>
          <w:t>F-103</w:t>
        </w:r>
      </w:hyperlink>
      <w:r>
        <w:rPr>
          <w:rStyle w:val="Gray"/>
        </w:rPr>
        <w:t xml:space="preserve"> and the deliverables beginning with </w:t>
      </w:r>
      <w:hyperlink r:id="rId45">
        <w:r>
          <w:rPr>
            <w:rStyle w:val="Hyperlink"/>
            <w:color w:val="808080" w:themeColor="background1" w:themeShade="80"/>
          </w:rPr>
          <w:t>DEL05</w:t>
        </w:r>
      </w:hyperlink>
      <w:r>
        <w:rPr>
          <w:rStyle w:val="Gray"/>
        </w:rPr>
        <w:t>)</w:t>
      </w:r>
    </w:p>
    <w:p w14:paraId="29D66675" w14:textId="77777777" w:rsidR="00851F91" w:rsidRDefault="00851F91" w:rsidP="00851F91">
      <w:pPr>
        <w:numPr>
          <w:ilvl w:val="0"/>
          <w:numId w:val="16"/>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212554D9" w14:textId="77777777" w:rsidR="00851F91" w:rsidRDefault="00851F91" w:rsidP="00851F91">
      <w:pPr>
        <w:numPr>
          <w:ilvl w:val="0"/>
          <w:numId w:val="16"/>
        </w:numPr>
        <w:rPr>
          <w:rStyle w:val="Gray"/>
        </w:rPr>
      </w:pPr>
      <w:r>
        <w:rPr>
          <w:rStyle w:val="Gray"/>
        </w:rPr>
        <w:t>Was any kind of post-processing applied to the data (e.g., data transformations, repackaging, or merging)?</w:t>
      </w:r>
    </w:p>
    <w:p w14:paraId="3034C11B" w14:textId="77777777" w:rsidR="00851F91" w:rsidRDefault="00851F91" w:rsidP="00851F91">
      <w:pPr>
        <w:numPr>
          <w:ilvl w:val="0"/>
          <w:numId w:val="16"/>
        </w:numPr>
        <w:rPr>
          <w:rStyle w:val="Gray"/>
        </w:rPr>
      </w:pPr>
      <w:r>
        <w:rPr>
          <w:rStyle w:val="Gray"/>
        </w:rPr>
        <w:t>How was the annotation organized?</w:t>
      </w:r>
    </w:p>
    <w:p w14:paraId="72E0EC17" w14:textId="77777777" w:rsidR="00851F91" w:rsidRDefault="00851F91" w:rsidP="00851F91">
      <w:pPr>
        <w:numPr>
          <w:ilvl w:val="1"/>
          <w:numId w:val="41"/>
        </w:numPr>
        <w:rPr>
          <w:rStyle w:val="Gray"/>
        </w:rPr>
      </w:pPr>
      <w:r>
        <w:rPr>
          <w:rStyle w:val="Gray"/>
        </w:rPr>
        <w:t>How many annotators/peer reviewers were engaged?</w:t>
      </w:r>
    </w:p>
    <w:p w14:paraId="39CE32E8" w14:textId="77777777" w:rsidR="00851F91" w:rsidRDefault="00851F91" w:rsidP="00851F91">
      <w:pPr>
        <w:numPr>
          <w:ilvl w:val="1"/>
          <w:numId w:val="41"/>
        </w:numPr>
        <w:rPr>
          <w:rStyle w:val="Gray"/>
        </w:rPr>
      </w:pPr>
      <w:r>
        <w:rPr>
          <w:rStyle w:val="Gray"/>
        </w:rPr>
        <w:t>Which scores, metrics, and thresholds were used to assess the label quality and the need for an arbitration process?</w:t>
      </w:r>
    </w:p>
    <w:p w14:paraId="3683AE32" w14:textId="77777777" w:rsidR="00851F91" w:rsidRDefault="00851F91" w:rsidP="00851F91">
      <w:pPr>
        <w:numPr>
          <w:ilvl w:val="1"/>
          <w:numId w:val="41"/>
        </w:numPr>
        <w:rPr>
          <w:rStyle w:val="Gray"/>
        </w:rPr>
      </w:pPr>
      <w:r>
        <w:rPr>
          <w:rStyle w:val="Gray"/>
        </w:rPr>
        <w:t>How have inter-annotator disagreements been resolved (i.e., what was the arbitration process)?</w:t>
      </w:r>
    </w:p>
    <w:p w14:paraId="74BE8BAD" w14:textId="77777777" w:rsidR="00851F91" w:rsidRDefault="00851F91" w:rsidP="00851F91">
      <w:pPr>
        <w:numPr>
          <w:ilvl w:val="1"/>
          <w:numId w:val="41"/>
        </w:numPr>
        <w:rPr>
          <w:rStyle w:val="Gray"/>
        </w:rPr>
      </w:pPr>
      <w:r>
        <w:rPr>
          <w:rStyle w:val="Gray"/>
        </w:rPr>
        <w:t>If annotations were part of the submitted dataset, how was the quality of the annotations controlled?</w:t>
      </w:r>
    </w:p>
    <w:p w14:paraId="4D01720B" w14:textId="77777777" w:rsidR="00851F91" w:rsidRDefault="00851F91" w:rsidP="00851F91">
      <w:pPr>
        <w:numPr>
          <w:ilvl w:val="1"/>
          <w:numId w:val="41"/>
        </w:numPr>
        <w:rPr>
          <w:rStyle w:val="Gray"/>
        </w:rPr>
      </w:pPr>
      <w:r>
        <w:rPr>
          <w:rStyle w:val="Gray"/>
        </w:rPr>
        <w:t>How was the annotation of each case documented?</w:t>
      </w:r>
    </w:p>
    <w:p w14:paraId="4B80F61F" w14:textId="77777777" w:rsidR="00851F91" w:rsidRDefault="00851F91" w:rsidP="00851F91">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2D6EF335" w14:textId="77777777" w:rsidR="00851F91" w:rsidRDefault="00851F91" w:rsidP="00851F91">
      <w:pPr>
        <w:numPr>
          <w:ilvl w:val="0"/>
          <w:numId w:val="39"/>
        </w:numPr>
        <w:rPr>
          <w:rStyle w:val="Gray"/>
        </w:rPr>
      </w:pPr>
      <w:r>
        <w:rPr>
          <w:rStyle w:val="Gray"/>
        </w:rPr>
        <w:t>Were data/label update/amendment policies and/or criteria in place?</w:t>
      </w:r>
    </w:p>
    <w:p w14:paraId="1474F9F8" w14:textId="77777777" w:rsidR="00851F91" w:rsidRDefault="00851F91" w:rsidP="00851F91">
      <w:pPr>
        <w:numPr>
          <w:ilvl w:val="0"/>
          <w:numId w:val="39"/>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66A65E08" w14:textId="77777777" w:rsidR="00851F91" w:rsidRDefault="00851F91" w:rsidP="00851F91">
      <w:pPr>
        <w:numPr>
          <w:ilvl w:val="0"/>
          <w:numId w:val="39"/>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177248ED" w14:textId="77777777" w:rsidR="00851F91" w:rsidRDefault="00851F91" w:rsidP="00851F91">
      <w:pPr>
        <w:numPr>
          <w:ilvl w:val="0"/>
          <w:numId w:val="39"/>
        </w:numPr>
        <w:rPr>
          <w:rStyle w:val="Gray"/>
          <w:color w:val="000000" w:themeColor="text1"/>
        </w:rPr>
      </w:pPr>
      <w:r>
        <w:rPr>
          <w:rStyle w:val="Gray"/>
        </w:rPr>
        <w:t>Is there assurance that the test dataset is undisclosed and was never previously used for training or testing of any AI model?</w:t>
      </w:r>
    </w:p>
    <w:p w14:paraId="166474C8" w14:textId="77777777" w:rsidR="00851F91" w:rsidRDefault="00851F91" w:rsidP="00851F91">
      <w:pPr>
        <w:numPr>
          <w:ilvl w:val="0"/>
          <w:numId w:val="39"/>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26E0D77A" w14:textId="77777777" w:rsidR="00851F91" w:rsidRDefault="00851F91" w:rsidP="00851F91">
      <w:pPr>
        <w:rPr>
          <w:rStyle w:val="Gray"/>
          <w:rFonts w:eastAsia="Times New Roman"/>
        </w:rPr>
      </w:pPr>
    </w:p>
    <w:p w14:paraId="1AB72D5A" w14:textId="77777777" w:rsidR="00851F91" w:rsidRDefault="00851F91" w:rsidP="00851F91">
      <w:r>
        <w:rPr>
          <w:lang w:val="en-US" w:eastAsia="zh-CN"/>
        </w:rPr>
        <w:t>In Germany, d</w:t>
      </w:r>
      <w:r>
        <w:rPr>
          <w:lang w:val="en-US"/>
        </w:rPr>
        <w:t xml:space="preserve">ata from the German mandatory </w:t>
      </w:r>
      <w:r>
        <w:t xml:space="preserve">reporting system, collected since 2001 at the Robert Koch Institute (RKI), contains 8 million infectious disease cases and undergoes constant data quality checks by data engineers and review by epidemiologists. The data contains expert labels indicating which cases are related to specific disease outbreaks. </w:t>
      </w:r>
      <w:r>
        <w:rPr>
          <w:lang w:val="en-US"/>
        </w:rPr>
        <w:t xml:space="preserve">All of the data is collected through the national reporting system via a web service and stored in a structured relational SQL database. </w:t>
      </w:r>
      <w:r>
        <w:rPr>
          <w:lang w:val="en-US" w:eastAsia="zh-CN"/>
        </w:rPr>
        <w:t xml:space="preserve">The data arrives pseudonymized at the RKI from about 400 local health agencies. The data holds expert labels relating cases to specific disease outbreaks. For each case, information is given on the pathogen, demographics (age, sex), location (NUTS-3 level, county) and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r>
        <w:t>In this document this set is referred to as German SurvNet data.</w:t>
      </w:r>
    </w:p>
    <w:p w14:paraId="00539ADC" w14:textId="77777777" w:rsidR="00851F91" w:rsidRDefault="00851F91" w:rsidP="00851F91">
      <w:pPr>
        <w:rPr>
          <w:rStyle w:val="Gray"/>
          <w:rFonts w:eastAsia="Times New Roman"/>
        </w:rPr>
      </w:pPr>
    </w:p>
    <w:p w14:paraId="22689023" w14:textId="77777777" w:rsidR="00851F91" w:rsidRDefault="00851F91" w:rsidP="00851F91">
      <w:pPr>
        <w:pStyle w:val="Heading4"/>
        <w:numPr>
          <w:ilvl w:val="3"/>
          <w:numId w:val="1"/>
        </w:numPr>
      </w:pPr>
      <w:r>
        <w:t>Data sharing policies</w:t>
      </w:r>
    </w:p>
    <w:p w14:paraId="206E5A9F" w14:textId="77777777" w:rsidR="00851F91" w:rsidRDefault="00851F91" w:rsidP="00851F91">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6">
        <w:r>
          <w:rPr>
            <w:rStyle w:val="Hyperlink"/>
          </w:rPr>
          <w:t>DEL05_5</w:t>
        </w:r>
      </w:hyperlink>
      <w:r>
        <w:t xml:space="preserve"> on </w:t>
      </w:r>
      <w:r>
        <w:rPr>
          <w:i/>
          <w:iCs/>
        </w:rPr>
        <w:t>data handling</w:t>
      </w:r>
      <w:r>
        <w:t xml:space="preserve"> and </w:t>
      </w:r>
      <w:hyperlink r:id="rId47">
        <w:r>
          <w:rPr>
            <w:rStyle w:val="Hyperlink"/>
          </w:rPr>
          <w:t>DEL05_6</w:t>
        </w:r>
      </w:hyperlink>
      <w:r>
        <w:t xml:space="preserve"> on </w:t>
      </w:r>
      <w:r>
        <w:rPr>
          <w:i/>
          <w:iCs/>
        </w:rPr>
        <w:t>data sharing practices</w:t>
      </w:r>
      <w:r>
        <w:t>).</w:t>
      </w:r>
    </w:p>
    <w:p w14:paraId="449747B3" w14:textId="77777777" w:rsidR="00851F91" w:rsidRDefault="00851F91" w:rsidP="00851F91">
      <w:pPr>
        <w:numPr>
          <w:ilvl w:val="0"/>
          <w:numId w:val="42"/>
        </w:numPr>
        <w:rPr>
          <w:rStyle w:val="Gray"/>
        </w:rPr>
      </w:pPr>
      <w:r>
        <w:rPr>
          <w:rStyle w:val="Gray"/>
        </w:rPr>
        <w:t xml:space="preserve">Which legal framework was used for data sharing? </w:t>
      </w:r>
    </w:p>
    <w:p w14:paraId="7AA671DE" w14:textId="77777777" w:rsidR="00851F91" w:rsidRDefault="00851F91" w:rsidP="00851F91">
      <w:pPr>
        <w:numPr>
          <w:ilvl w:val="0"/>
          <w:numId w:val="42"/>
        </w:numPr>
        <w:rPr>
          <w:rStyle w:val="Gray"/>
        </w:rPr>
      </w:pPr>
      <w:r>
        <w:rPr>
          <w:rStyle w:val="Gray"/>
        </w:rPr>
        <w:t>Was a data sharing contract signed and what was the content? Did it contain:</w:t>
      </w:r>
    </w:p>
    <w:p w14:paraId="5E6B5BAA" w14:textId="77777777" w:rsidR="00851F91" w:rsidRDefault="00851F91" w:rsidP="00851F91">
      <w:pPr>
        <w:numPr>
          <w:ilvl w:val="1"/>
          <w:numId w:val="43"/>
        </w:numPr>
        <w:rPr>
          <w:rStyle w:val="Gray"/>
        </w:rPr>
      </w:pPr>
      <w:r>
        <w:rPr>
          <w:rStyle w:val="Gray"/>
        </w:rPr>
        <w:t xml:space="preserve">Purpose and intended use of data </w:t>
      </w:r>
    </w:p>
    <w:p w14:paraId="57A87913" w14:textId="77777777" w:rsidR="00851F91" w:rsidRDefault="00851F91" w:rsidP="00851F91">
      <w:pPr>
        <w:numPr>
          <w:ilvl w:val="1"/>
          <w:numId w:val="43"/>
        </w:numPr>
        <w:rPr>
          <w:rStyle w:val="Gray"/>
        </w:rPr>
      </w:pPr>
      <w:r>
        <w:rPr>
          <w:rStyle w:val="Gray"/>
        </w:rPr>
        <w:t>Period of agreement</w:t>
      </w:r>
    </w:p>
    <w:p w14:paraId="7539B274" w14:textId="77777777" w:rsidR="00851F91" w:rsidRDefault="00851F91" w:rsidP="00851F91">
      <w:pPr>
        <w:numPr>
          <w:ilvl w:val="1"/>
          <w:numId w:val="43"/>
        </w:numPr>
        <w:rPr>
          <w:rStyle w:val="Gray"/>
        </w:rPr>
      </w:pPr>
      <w:r>
        <w:rPr>
          <w:rStyle w:val="Gray"/>
        </w:rPr>
        <w:t>Description of data</w:t>
      </w:r>
    </w:p>
    <w:p w14:paraId="41800334" w14:textId="77777777" w:rsidR="00851F91" w:rsidRDefault="00851F91" w:rsidP="00851F91">
      <w:pPr>
        <w:numPr>
          <w:ilvl w:val="1"/>
          <w:numId w:val="43"/>
        </w:numPr>
        <w:rPr>
          <w:rStyle w:val="Gray"/>
        </w:rPr>
      </w:pPr>
      <w:r>
        <w:rPr>
          <w:rStyle w:val="Gray"/>
        </w:rPr>
        <w:t>Metadata registry</w:t>
      </w:r>
    </w:p>
    <w:p w14:paraId="6707AD7E" w14:textId="77777777" w:rsidR="00851F91" w:rsidRDefault="00851F91" w:rsidP="00851F91">
      <w:pPr>
        <w:numPr>
          <w:ilvl w:val="1"/>
          <w:numId w:val="43"/>
        </w:numPr>
        <w:rPr>
          <w:rStyle w:val="Gray"/>
        </w:rPr>
      </w:pPr>
      <w:r>
        <w:rPr>
          <w:rStyle w:val="Gray"/>
        </w:rPr>
        <w:t>Data harmonization</w:t>
      </w:r>
    </w:p>
    <w:p w14:paraId="2C979F2E" w14:textId="77777777" w:rsidR="00851F91" w:rsidRDefault="00851F91" w:rsidP="00851F91">
      <w:pPr>
        <w:numPr>
          <w:ilvl w:val="1"/>
          <w:numId w:val="43"/>
        </w:numPr>
        <w:rPr>
          <w:rStyle w:val="Gray"/>
        </w:rPr>
      </w:pPr>
      <w:r>
        <w:rPr>
          <w:rStyle w:val="Gray"/>
        </w:rPr>
        <w:t>Data update procedure</w:t>
      </w:r>
    </w:p>
    <w:p w14:paraId="4FC26A79" w14:textId="77777777" w:rsidR="00851F91" w:rsidRDefault="00851F91" w:rsidP="00851F91">
      <w:pPr>
        <w:numPr>
          <w:ilvl w:val="1"/>
          <w:numId w:val="43"/>
        </w:numPr>
        <w:rPr>
          <w:rStyle w:val="Gray"/>
        </w:rPr>
      </w:pPr>
      <w:r>
        <w:rPr>
          <w:rStyle w:val="Gray"/>
        </w:rPr>
        <w:t>Data sharing scenarios</w:t>
      </w:r>
    </w:p>
    <w:p w14:paraId="707B77B9" w14:textId="77777777" w:rsidR="00851F91" w:rsidRDefault="00851F91" w:rsidP="00851F91">
      <w:pPr>
        <w:numPr>
          <w:ilvl w:val="2"/>
          <w:numId w:val="44"/>
        </w:numPr>
        <w:rPr>
          <w:rStyle w:val="Gray"/>
        </w:rPr>
      </w:pPr>
      <w:r>
        <w:rPr>
          <w:rStyle w:val="Gray"/>
        </w:rPr>
        <w:t>Data can be shared in public repositories</w:t>
      </w:r>
    </w:p>
    <w:p w14:paraId="4BACF742" w14:textId="77777777" w:rsidR="00851F91" w:rsidRDefault="00851F91" w:rsidP="00851F91">
      <w:pPr>
        <w:numPr>
          <w:ilvl w:val="2"/>
          <w:numId w:val="44"/>
        </w:numPr>
        <w:rPr>
          <w:rStyle w:val="Gray"/>
        </w:rPr>
      </w:pPr>
      <w:r>
        <w:rPr>
          <w:rStyle w:val="Gray"/>
        </w:rPr>
        <w:t>Data are stored in local private databases (e.g., hospitals)</w:t>
      </w:r>
    </w:p>
    <w:p w14:paraId="45966CFA" w14:textId="77777777" w:rsidR="00851F91" w:rsidRDefault="00851F91" w:rsidP="00851F91">
      <w:pPr>
        <w:numPr>
          <w:ilvl w:val="1"/>
          <w:numId w:val="43"/>
        </w:numPr>
        <w:rPr>
          <w:rStyle w:val="Gray"/>
        </w:rPr>
      </w:pPr>
      <w:r>
        <w:rPr>
          <w:rStyle w:val="Gray"/>
        </w:rPr>
        <w:t>Rules and regulation for patients’ consent</w:t>
      </w:r>
    </w:p>
    <w:p w14:paraId="36DF9008" w14:textId="77777777" w:rsidR="00851F91" w:rsidRDefault="00851F91" w:rsidP="00851F91">
      <w:pPr>
        <w:numPr>
          <w:ilvl w:val="1"/>
          <w:numId w:val="43"/>
        </w:numPr>
        <w:rPr>
          <w:rStyle w:val="Gray"/>
        </w:rPr>
      </w:pPr>
      <w:r>
        <w:rPr>
          <w:rStyle w:val="Gray"/>
        </w:rPr>
        <w:t>Data anonymization and de-identification procedure</w:t>
      </w:r>
    </w:p>
    <w:p w14:paraId="39A55B3F" w14:textId="77777777" w:rsidR="00851F91" w:rsidRDefault="00851F91" w:rsidP="00851F91">
      <w:pPr>
        <w:numPr>
          <w:ilvl w:val="1"/>
          <w:numId w:val="43"/>
        </w:numPr>
        <w:rPr>
          <w:rStyle w:val="Gray"/>
        </w:rPr>
      </w:pPr>
      <w:r>
        <w:rPr>
          <w:rStyle w:val="Gray"/>
        </w:rPr>
        <w:t xml:space="preserve">Roles and responsibilities </w:t>
      </w:r>
    </w:p>
    <w:p w14:paraId="17AA5FA6" w14:textId="77777777" w:rsidR="00851F91" w:rsidRDefault="00851F91" w:rsidP="00851F91">
      <w:pPr>
        <w:numPr>
          <w:ilvl w:val="2"/>
          <w:numId w:val="44"/>
        </w:numPr>
        <w:rPr>
          <w:rStyle w:val="Gray"/>
        </w:rPr>
      </w:pPr>
      <w:r>
        <w:rPr>
          <w:rStyle w:val="Gray"/>
        </w:rPr>
        <w:t>Data provider</w:t>
      </w:r>
    </w:p>
    <w:p w14:paraId="7E241C06" w14:textId="77777777" w:rsidR="00851F91" w:rsidRDefault="00851F91" w:rsidP="00851F91">
      <w:pPr>
        <w:numPr>
          <w:ilvl w:val="2"/>
          <w:numId w:val="44"/>
        </w:numPr>
        <w:rPr>
          <w:rStyle w:val="Gray"/>
        </w:rPr>
      </w:pPr>
      <w:r>
        <w:rPr>
          <w:rStyle w:val="Gray"/>
        </w:rPr>
        <w:t xml:space="preserve">Data protection officer </w:t>
      </w:r>
    </w:p>
    <w:p w14:paraId="4A53FF46" w14:textId="77777777" w:rsidR="00851F91" w:rsidRDefault="00851F91" w:rsidP="00851F91">
      <w:pPr>
        <w:numPr>
          <w:ilvl w:val="2"/>
          <w:numId w:val="44"/>
        </w:numPr>
        <w:rPr>
          <w:rStyle w:val="Gray"/>
        </w:rPr>
      </w:pPr>
      <w:r>
        <w:rPr>
          <w:rStyle w:val="Gray"/>
        </w:rPr>
        <w:t>Data controllers</w:t>
      </w:r>
    </w:p>
    <w:p w14:paraId="13750C41" w14:textId="77777777" w:rsidR="00851F91" w:rsidRDefault="00851F91" w:rsidP="00851F91">
      <w:pPr>
        <w:numPr>
          <w:ilvl w:val="2"/>
          <w:numId w:val="44"/>
        </w:numPr>
        <w:rPr>
          <w:rStyle w:val="Gray"/>
        </w:rPr>
      </w:pPr>
      <w:r>
        <w:rPr>
          <w:rStyle w:val="Gray"/>
        </w:rPr>
        <w:t xml:space="preserve">Data processors </w:t>
      </w:r>
    </w:p>
    <w:p w14:paraId="0C63DBB4" w14:textId="77777777" w:rsidR="00851F91" w:rsidRDefault="00851F91" w:rsidP="00851F91">
      <w:pPr>
        <w:numPr>
          <w:ilvl w:val="2"/>
          <w:numId w:val="44"/>
        </w:numPr>
        <w:rPr>
          <w:rStyle w:val="Gray"/>
        </w:rPr>
      </w:pPr>
      <w:r>
        <w:rPr>
          <w:rStyle w:val="Gray"/>
        </w:rPr>
        <w:t>Data receivers</w:t>
      </w:r>
    </w:p>
    <w:p w14:paraId="6DF043CE" w14:textId="77777777" w:rsidR="00851F91" w:rsidRDefault="00851F91" w:rsidP="00851F91">
      <w:pPr>
        <w:numPr>
          <w:ilvl w:val="0"/>
          <w:numId w:val="42"/>
        </w:numPr>
        <w:rPr>
          <w:rStyle w:val="Gray"/>
        </w:rPr>
      </w:pPr>
      <w:r>
        <w:rPr>
          <w:rStyle w:val="Gray"/>
        </w:rPr>
        <w:t xml:space="preserve">Which legal framework was used for sharing the AI? </w:t>
      </w:r>
    </w:p>
    <w:p w14:paraId="3566379D" w14:textId="77777777" w:rsidR="00851F91" w:rsidRDefault="00851F91" w:rsidP="00851F91">
      <w:pPr>
        <w:numPr>
          <w:ilvl w:val="0"/>
          <w:numId w:val="42"/>
        </w:numPr>
        <w:rPr>
          <w:rStyle w:val="Gray"/>
        </w:rPr>
      </w:pPr>
      <w:r>
        <w:rPr>
          <w:rStyle w:val="Gray"/>
        </w:rPr>
        <w:t>Was a contract signed and what was the content?</w:t>
      </w:r>
    </w:p>
    <w:p w14:paraId="2D704C97" w14:textId="77777777" w:rsidR="00851F91" w:rsidRDefault="00851F91" w:rsidP="00851F91">
      <w:pPr>
        <w:pStyle w:val="Heading4"/>
        <w:numPr>
          <w:ilvl w:val="3"/>
          <w:numId w:val="1"/>
        </w:numPr>
      </w:pPr>
      <w:bookmarkStart w:id="781" w:name="_Toc48799765"/>
      <w:r>
        <w:t>Baseline acquisition</w:t>
      </w:r>
      <w:bookmarkEnd w:id="781"/>
    </w:p>
    <w:p w14:paraId="48370C6E" w14:textId="77777777" w:rsidR="00851F91" w:rsidRDefault="00851F91" w:rsidP="00851F91">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2E4AE0F" w14:textId="77777777" w:rsidR="00851F91" w:rsidRDefault="00851F91" w:rsidP="00851F91">
      <w:pPr>
        <w:numPr>
          <w:ilvl w:val="0"/>
          <w:numId w:val="45"/>
        </w:numPr>
        <w:rPr>
          <w:rStyle w:val="Gray"/>
        </w:rPr>
      </w:pPr>
      <w:r>
        <w:rPr>
          <w:rStyle w:val="Gray"/>
        </w:rPr>
        <w:t>Does this topic require comparison of the AI model with a baseline (gold standard) so that stakeholders can make decisions?</w:t>
      </w:r>
    </w:p>
    <w:p w14:paraId="19F61D9D" w14:textId="77777777" w:rsidR="00851F91" w:rsidRDefault="00851F91" w:rsidP="00851F91">
      <w:pPr>
        <w:numPr>
          <w:ilvl w:val="0"/>
          <w:numId w:val="45"/>
        </w:numPr>
        <w:rPr>
          <w:rStyle w:val="Gray"/>
        </w:rPr>
      </w:pPr>
      <w:r>
        <w:rPr>
          <w:rStyle w:val="Gray"/>
        </w:rPr>
        <w:t>Is the baseline known for all relevant application contexts (e.g., region, subtask, sex, age group, and ethnicity)?</w:t>
      </w:r>
    </w:p>
    <w:p w14:paraId="11DAD14E" w14:textId="77777777" w:rsidR="00851F91" w:rsidRDefault="00851F91" w:rsidP="00851F91">
      <w:pPr>
        <w:numPr>
          <w:ilvl w:val="0"/>
          <w:numId w:val="45"/>
        </w:numPr>
        <w:rPr>
          <w:rStyle w:val="Gray"/>
        </w:rPr>
      </w:pPr>
      <w:r>
        <w:rPr>
          <w:rStyle w:val="Gray"/>
        </w:rPr>
        <w:t>Was a baseline assessed as part of the benchmarking?</w:t>
      </w:r>
    </w:p>
    <w:p w14:paraId="129C4979" w14:textId="77777777" w:rsidR="00851F91" w:rsidRDefault="00851F91" w:rsidP="00851F91">
      <w:pPr>
        <w:numPr>
          <w:ilvl w:val="0"/>
          <w:numId w:val="45"/>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10BB59E9" w14:textId="77777777" w:rsidR="00851F91" w:rsidRDefault="00851F91" w:rsidP="00851F91">
      <w:pPr>
        <w:numPr>
          <w:ilvl w:val="0"/>
          <w:numId w:val="45"/>
        </w:numPr>
        <w:rPr>
          <w:rStyle w:val="Gray"/>
        </w:rPr>
      </w:pPr>
      <w:r>
        <w:rPr>
          <w:rStyle w:val="Gray"/>
        </w:rPr>
        <w:t>What are the actual numbers (e.g., for the performance of the different types of health workers doing the task)?</w:t>
      </w:r>
    </w:p>
    <w:p w14:paraId="7E7506E6" w14:textId="77777777" w:rsidR="00851F91" w:rsidRDefault="00851F91" w:rsidP="00851F91">
      <w:pPr>
        <w:pStyle w:val="Heading4"/>
        <w:numPr>
          <w:ilvl w:val="3"/>
          <w:numId w:val="1"/>
        </w:numPr>
      </w:pPr>
      <w:bookmarkStart w:id="782" w:name="_Toc48799766"/>
      <w:r>
        <w:t>Reporting methodology</w:t>
      </w:r>
      <w:bookmarkEnd w:id="782"/>
    </w:p>
    <w:p w14:paraId="6A969BCA" w14:textId="77777777" w:rsidR="00851F91" w:rsidRDefault="00851F91" w:rsidP="00851F91">
      <w:r>
        <w:t>This section discusses how the results of the benchmarking runs will be shared with the participants, stakeholders, and general public.</w:t>
      </w:r>
    </w:p>
    <w:p w14:paraId="2EE38680" w14:textId="77777777" w:rsidR="00851F91" w:rsidRDefault="00851F91" w:rsidP="00851F91">
      <w:pPr>
        <w:numPr>
          <w:ilvl w:val="0"/>
          <w:numId w:val="46"/>
        </w:numPr>
        <w:rPr>
          <w:rStyle w:val="Gray"/>
        </w:rPr>
      </w:pPr>
      <w:r>
        <w:rPr>
          <w:rStyle w:val="Gray"/>
        </w:rPr>
        <w:t>What is the general approach for reporting results (e.g., leader board vs. drill down)?</w:t>
      </w:r>
    </w:p>
    <w:p w14:paraId="69ABA87A" w14:textId="77777777" w:rsidR="00851F91" w:rsidRDefault="00851F91" w:rsidP="00851F91">
      <w:pPr>
        <w:numPr>
          <w:ilvl w:val="0"/>
          <w:numId w:val="46"/>
        </w:numPr>
        <w:rPr>
          <w:rStyle w:val="Gray"/>
        </w:rPr>
      </w:pPr>
      <w:r>
        <w:rPr>
          <w:rStyle w:val="Gray"/>
        </w:rPr>
        <w:t>How can participants analyse their results (e.g., are there tools or are detailed results shared with them)?</w:t>
      </w:r>
    </w:p>
    <w:p w14:paraId="796B3133" w14:textId="77777777" w:rsidR="00851F91" w:rsidRDefault="00851F91" w:rsidP="00851F91">
      <w:pPr>
        <w:numPr>
          <w:ilvl w:val="0"/>
          <w:numId w:val="46"/>
        </w:numPr>
        <w:rPr>
          <w:rStyle w:val="Gray"/>
        </w:rPr>
      </w:pPr>
      <w:r>
        <w:rPr>
          <w:rStyle w:val="Gray"/>
        </w:rPr>
        <w:t>How are the participants and their AI models (e.g., versions of model, code, and configuration) identified?</w:t>
      </w:r>
    </w:p>
    <w:p w14:paraId="204B6C69" w14:textId="77777777" w:rsidR="00851F91" w:rsidRDefault="00851F91" w:rsidP="00851F91">
      <w:pPr>
        <w:numPr>
          <w:ilvl w:val="0"/>
          <w:numId w:val="46"/>
        </w:numPr>
        <w:rPr>
          <w:rStyle w:val="Gray"/>
        </w:rPr>
      </w:pPr>
      <w:r>
        <w:rPr>
          <w:rStyle w:val="Gray"/>
        </w:rPr>
        <w:t>What additional metadata describing the AI models have been selected for reporting?</w:t>
      </w:r>
    </w:p>
    <w:p w14:paraId="088ACDCB" w14:textId="77777777" w:rsidR="00851F91" w:rsidRDefault="00851F91" w:rsidP="00851F91">
      <w:pPr>
        <w:numPr>
          <w:ilvl w:val="0"/>
          <w:numId w:val="46"/>
        </w:numPr>
        <w:rPr>
          <w:rStyle w:val="Gray"/>
        </w:rPr>
      </w:pPr>
      <w:r>
        <w:rPr>
          <w:rStyle w:val="Gray"/>
        </w:rPr>
        <w:t>How is the relationship between AI results, baselines, previous benchmarking iterations, and/or other benchmarking iterations communicated?</w:t>
      </w:r>
    </w:p>
    <w:p w14:paraId="50058976" w14:textId="77777777" w:rsidR="00851F91" w:rsidRDefault="00851F91" w:rsidP="00851F91">
      <w:pPr>
        <w:numPr>
          <w:ilvl w:val="0"/>
          <w:numId w:val="46"/>
        </w:numPr>
        <w:rPr>
          <w:rStyle w:val="Gray"/>
        </w:rPr>
      </w:pPr>
      <w:r>
        <w:rPr>
          <w:rStyle w:val="Gray"/>
        </w:rPr>
        <w:t>What is the policy for sharing participant results (e.g., opt in or opt out)? Can participants share their results privately with their clients (e.g., as in a credit check scenario)?</w:t>
      </w:r>
    </w:p>
    <w:p w14:paraId="7F774DDA" w14:textId="77777777" w:rsidR="00851F91" w:rsidRDefault="00851F91" w:rsidP="00851F91">
      <w:pPr>
        <w:numPr>
          <w:ilvl w:val="0"/>
          <w:numId w:val="46"/>
        </w:numPr>
        <w:rPr>
          <w:rStyle w:val="Gray"/>
        </w:rPr>
      </w:pPr>
      <w:r>
        <w:rPr>
          <w:rStyle w:val="Gray"/>
        </w:rPr>
        <w:t>What is the publication strategy for the results (e.g., website, paper, and conferences)?</w:t>
      </w:r>
    </w:p>
    <w:p w14:paraId="1EF2AA2B" w14:textId="77777777" w:rsidR="00851F91" w:rsidRDefault="00851F91" w:rsidP="00851F91">
      <w:pPr>
        <w:numPr>
          <w:ilvl w:val="0"/>
          <w:numId w:val="46"/>
        </w:numPr>
        <w:rPr>
          <w:rStyle w:val="Gray"/>
        </w:rPr>
      </w:pPr>
      <w:r>
        <w:rPr>
          <w:rStyle w:val="Gray"/>
        </w:rPr>
        <w:t>Is there an online version of the results?</w:t>
      </w:r>
    </w:p>
    <w:p w14:paraId="5E7704C4" w14:textId="77777777" w:rsidR="00851F91" w:rsidRDefault="00851F91" w:rsidP="00851F91">
      <w:pPr>
        <w:numPr>
          <w:ilvl w:val="0"/>
          <w:numId w:val="46"/>
        </w:numPr>
        <w:rPr>
          <w:rStyle w:val="Gray"/>
        </w:rPr>
      </w:pPr>
      <w:r>
        <w:rPr>
          <w:rStyle w:val="Gray"/>
        </w:rPr>
        <w:t>Are there feedback channels through which participants can flag technical or medical issues (especially if the benchmarking data was published afterwards)?</w:t>
      </w:r>
    </w:p>
    <w:p w14:paraId="16FEC88B" w14:textId="77777777" w:rsidR="00851F91" w:rsidRDefault="00851F91" w:rsidP="00851F91">
      <w:pPr>
        <w:numPr>
          <w:ilvl w:val="0"/>
          <w:numId w:val="46"/>
        </w:numPr>
        <w:rPr>
          <w:rStyle w:val="Gray"/>
        </w:rPr>
      </w:pPr>
      <w:r>
        <w:rPr>
          <w:rStyle w:val="Gray"/>
        </w:rPr>
        <w:t>Are there any known limitations to the value, expressiveness, or interpretability of the reports?</w:t>
      </w:r>
    </w:p>
    <w:p w14:paraId="47604135" w14:textId="77777777" w:rsidR="00851F91" w:rsidRDefault="00851F91" w:rsidP="00851F91">
      <w:pPr>
        <w:pStyle w:val="Heading4"/>
        <w:numPr>
          <w:ilvl w:val="3"/>
          <w:numId w:val="1"/>
        </w:numPr>
      </w:pPr>
      <w:bookmarkStart w:id="783" w:name="_Toc48799767"/>
      <w:r>
        <w:t>Result</w:t>
      </w:r>
      <w:bookmarkEnd w:id="783"/>
    </w:p>
    <w:p w14:paraId="52B25762" w14:textId="77777777" w:rsidR="00851F91" w:rsidRDefault="00851F91" w:rsidP="00851F91">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1ECF2F3C" w14:textId="77777777" w:rsidR="00851F91" w:rsidRDefault="00851F91" w:rsidP="00851F91">
      <w:pPr>
        <w:numPr>
          <w:ilvl w:val="0"/>
          <w:numId w:val="53"/>
        </w:numPr>
        <w:rPr>
          <w:rStyle w:val="Gray"/>
        </w:rPr>
      </w:pPr>
      <w:r>
        <w:rPr>
          <w:rStyle w:val="Gray"/>
        </w:rPr>
        <w:t>When was the benchmarking executed?</w:t>
      </w:r>
    </w:p>
    <w:p w14:paraId="0D53C21A" w14:textId="77777777" w:rsidR="00851F91" w:rsidRDefault="00851F91" w:rsidP="00851F91">
      <w:pPr>
        <w:numPr>
          <w:ilvl w:val="0"/>
          <w:numId w:val="53"/>
        </w:numPr>
        <w:rPr>
          <w:rStyle w:val="Gray"/>
        </w:rPr>
      </w:pPr>
      <w:r>
        <w:rPr>
          <w:rStyle w:val="Gray"/>
        </w:rPr>
        <w:t>Who participated in the benchmarking?</w:t>
      </w:r>
    </w:p>
    <w:p w14:paraId="614A26DA" w14:textId="77777777" w:rsidR="00851F91" w:rsidRDefault="00851F91" w:rsidP="00851F91">
      <w:pPr>
        <w:numPr>
          <w:ilvl w:val="0"/>
          <w:numId w:val="53"/>
        </w:numPr>
        <w:rPr>
          <w:rStyle w:val="Gray"/>
        </w:rPr>
      </w:pPr>
      <w:r>
        <w:rPr>
          <w:rStyle w:val="Gray"/>
        </w:rPr>
        <w:t>What overall performance of the AI systems concerning medical accuracy, robustness, and technical performance (minimum, maximum, average etc.) has been achieved?</w:t>
      </w:r>
    </w:p>
    <w:p w14:paraId="74C15701" w14:textId="77777777" w:rsidR="00851F91" w:rsidRDefault="00851F91" w:rsidP="00851F91">
      <w:pPr>
        <w:numPr>
          <w:ilvl w:val="0"/>
          <w:numId w:val="53"/>
        </w:numPr>
        <w:rPr>
          <w:rStyle w:val="Gray"/>
        </w:rPr>
      </w:pPr>
      <w:r>
        <w:rPr>
          <w:rStyle w:val="Gray"/>
        </w:rPr>
        <w:t>What are the results of this benchmarking iteration for the participants (who opted in to share their results)?</w:t>
      </w:r>
    </w:p>
    <w:p w14:paraId="3833AB17" w14:textId="77777777" w:rsidR="00851F91" w:rsidRDefault="00851F91" w:rsidP="00851F91">
      <w:pPr>
        <w:pStyle w:val="Heading4"/>
        <w:numPr>
          <w:ilvl w:val="3"/>
          <w:numId w:val="1"/>
        </w:numPr>
      </w:pPr>
      <w:bookmarkStart w:id="784" w:name="_Ref42670171"/>
      <w:bookmarkStart w:id="785" w:name="_Toc48799768"/>
      <w:r>
        <w:t>Discussion</w:t>
      </w:r>
      <w:bookmarkEnd w:id="784"/>
      <w:r>
        <w:t xml:space="preserve"> of the benchmarking</w:t>
      </w:r>
      <w:bookmarkEnd w:id="785"/>
    </w:p>
    <w:p w14:paraId="31375039" w14:textId="77777777" w:rsidR="00851F91" w:rsidRDefault="00851F91" w:rsidP="00851F91">
      <w:r>
        <w:t xml:space="preserve">This section discusses insights of this benchmarking iterations and provides details about the ‘outcome’ of the benchmarking process (e.g., giving an overview of the benchmark results and process). </w:t>
      </w:r>
    </w:p>
    <w:p w14:paraId="320D5D65" w14:textId="77777777" w:rsidR="00851F91" w:rsidRDefault="00851F91" w:rsidP="00851F91">
      <w:pPr>
        <w:numPr>
          <w:ilvl w:val="0"/>
          <w:numId w:val="51"/>
        </w:numPr>
        <w:rPr>
          <w:rStyle w:val="Gray"/>
        </w:rPr>
      </w:pPr>
      <w:r>
        <w:rPr>
          <w:rStyle w:val="Gray"/>
        </w:rPr>
        <w:t>What was the general outcome of this benchmarking iteration?</w:t>
      </w:r>
    </w:p>
    <w:p w14:paraId="45C4B87E" w14:textId="77777777" w:rsidR="00851F91" w:rsidRDefault="00851F91" w:rsidP="00851F91">
      <w:pPr>
        <w:numPr>
          <w:ilvl w:val="0"/>
          <w:numId w:val="51"/>
        </w:numPr>
        <w:rPr>
          <w:rStyle w:val="Gray"/>
        </w:rPr>
      </w:pPr>
      <w:r>
        <w:rPr>
          <w:rStyle w:val="Gray"/>
        </w:rPr>
        <w:t>How does this compare to the goals for this benchmarking iteration (e.g., was there a focus on a new aspect to benchmark)?</w:t>
      </w:r>
    </w:p>
    <w:p w14:paraId="26E69A95" w14:textId="77777777" w:rsidR="00851F91" w:rsidRDefault="00851F91" w:rsidP="00851F91">
      <w:pPr>
        <w:numPr>
          <w:ilvl w:val="0"/>
          <w:numId w:val="51"/>
        </w:numPr>
        <w:rPr>
          <w:rStyle w:val="Gray"/>
        </w:rPr>
      </w:pPr>
      <w:r>
        <w:rPr>
          <w:rStyle w:val="Gray"/>
        </w:rPr>
        <w:t>Are there real benchmarking results and interesting insights from this data?</w:t>
      </w:r>
    </w:p>
    <w:p w14:paraId="77C513AD" w14:textId="77777777" w:rsidR="00851F91" w:rsidRDefault="00851F91" w:rsidP="00851F91">
      <w:pPr>
        <w:numPr>
          <w:ilvl w:val="1"/>
          <w:numId w:val="50"/>
        </w:numPr>
        <w:rPr>
          <w:rStyle w:val="Gray"/>
        </w:rPr>
      </w:pPr>
      <w:r>
        <w:rPr>
          <w:rStyle w:val="Gray"/>
        </w:rPr>
        <w:t>How was the performance of the AI system compared to the baseline?</w:t>
      </w:r>
    </w:p>
    <w:p w14:paraId="5E90D3F9" w14:textId="77777777" w:rsidR="00851F91" w:rsidRDefault="00851F91" w:rsidP="00851F91">
      <w:pPr>
        <w:numPr>
          <w:ilvl w:val="1"/>
          <w:numId w:val="50"/>
        </w:numPr>
        <w:rPr>
          <w:rStyle w:val="Gray"/>
        </w:rPr>
      </w:pPr>
      <w:r>
        <w:rPr>
          <w:rStyle w:val="Gray"/>
        </w:rPr>
        <w:t>How was the performance of the AI system compared to other benchmarking initiatives (e.g., are the numbers plausible and consistent with clinical experience)?</w:t>
      </w:r>
    </w:p>
    <w:p w14:paraId="7520E8AC" w14:textId="77777777" w:rsidR="00851F91" w:rsidRDefault="00851F91" w:rsidP="00851F91">
      <w:pPr>
        <w:numPr>
          <w:ilvl w:val="1"/>
          <w:numId w:val="50"/>
        </w:numPr>
        <w:rPr>
          <w:rStyle w:val="Gray"/>
        </w:rPr>
      </w:pPr>
      <w:r>
        <w:rPr>
          <w:rStyle w:val="Gray"/>
        </w:rPr>
        <w:t>How did the results change in comparison to the last benchmarking iteration?</w:t>
      </w:r>
    </w:p>
    <w:p w14:paraId="0A8AF9EF" w14:textId="77777777" w:rsidR="00851F91" w:rsidRDefault="00851F91" w:rsidP="00851F91">
      <w:pPr>
        <w:numPr>
          <w:ilvl w:val="0"/>
          <w:numId w:val="51"/>
        </w:numPr>
        <w:rPr>
          <w:rStyle w:val="Gray"/>
        </w:rPr>
      </w:pPr>
      <w:r>
        <w:rPr>
          <w:rStyle w:val="Gray"/>
        </w:rPr>
        <w:t>Are there any technical lessons?</w:t>
      </w:r>
    </w:p>
    <w:p w14:paraId="10A30B96" w14:textId="77777777" w:rsidR="00851F91" w:rsidRDefault="00851F91" w:rsidP="00851F91">
      <w:pPr>
        <w:numPr>
          <w:ilvl w:val="1"/>
          <w:numId w:val="50"/>
        </w:numPr>
        <w:rPr>
          <w:rStyle w:val="Gray"/>
        </w:rPr>
      </w:pPr>
      <w:r>
        <w:rPr>
          <w:rStyle w:val="Gray"/>
        </w:rPr>
        <w:t>Did the architecture, implementation, configuration, and hosting of the benchmarking system fulfil its objectives?</w:t>
      </w:r>
    </w:p>
    <w:p w14:paraId="5A003116" w14:textId="77777777" w:rsidR="00851F91" w:rsidRDefault="00851F91" w:rsidP="00851F91">
      <w:pPr>
        <w:numPr>
          <w:ilvl w:val="1"/>
          <w:numId w:val="50"/>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546810A7" w14:textId="77777777" w:rsidR="00851F91" w:rsidRDefault="00851F91" w:rsidP="00851F91">
      <w:pPr>
        <w:numPr>
          <w:ilvl w:val="0"/>
          <w:numId w:val="51"/>
        </w:numPr>
        <w:rPr>
          <w:rStyle w:val="Gray"/>
        </w:rPr>
      </w:pPr>
      <w:r>
        <w:rPr>
          <w:rStyle w:val="Gray"/>
        </w:rPr>
        <w:t>Are there any lessons concerning data acquisition?</w:t>
      </w:r>
    </w:p>
    <w:p w14:paraId="3753B394" w14:textId="77777777" w:rsidR="00851F91" w:rsidRDefault="00851F91" w:rsidP="00851F91">
      <w:pPr>
        <w:numPr>
          <w:ilvl w:val="1"/>
          <w:numId w:val="50"/>
        </w:numPr>
        <w:rPr>
          <w:rStyle w:val="Gray"/>
        </w:rPr>
      </w:pPr>
      <w:r>
        <w:rPr>
          <w:rStyle w:val="Gray"/>
        </w:rPr>
        <w:t>Was it possible to collect enough data?</w:t>
      </w:r>
    </w:p>
    <w:p w14:paraId="211D1799" w14:textId="77777777" w:rsidR="00851F91" w:rsidRDefault="00851F91" w:rsidP="00851F91">
      <w:pPr>
        <w:numPr>
          <w:ilvl w:val="1"/>
          <w:numId w:val="50"/>
        </w:numPr>
        <w:rPr>
          <w:rStyle w:val="Gray"/>
        </w:rPr>
      </w:pPr>
      <w:r>
        <w:rPr>
          <w:rStyle w:val="Gray"/>
        </w:rPr>
        <w:t>Were the data as representative as needed and expected?</w:t>
      </w:r>
    </w:p>
    <w:p w14:paraId="741F1275" w14:textId="77777777" w:rsidR="00851F91" w:rsidRDefault="00851F91" w:rsidP="00851F91">
      <w:pPr>
        <w:numPr>
          <w:ilvl w:val="1"/>
          <w:numId w:val="50"/>
        </w:numPr>
        <w:rPr>
          <w:rStyle w:val="Gray"/>
        </w:rPr>
      </w:pPr>
      <w:r>
        <w:rPr>
          <w:rStyle w:val="Gray"/>
        </w:rPr>
        <w:t>How good was the quality of the benchmarking data (e.g., how much work went into conflict resolution)?</w:t>
      </w:r>
    </w:p>
    <w:p w14:paraId="67141673" w14:textId="77777777" w:rsidR="00851F91" w:rsidRDefault="00851F91" w:rsidP="00851F91">
      <w:pPr>
        <w:numPr>
          <w:ilvl w:val="1"/>
          <w:numId w:val="50"/>
        </w:numPr>
        <w:rPr>
          <w:rStyle w:val="Gray"/>
        </w:rPr>
      </w:pPr>
      <w:r>
        <w:rPr>
          <w:rStyle w:val="Gray"/>
        </w:rPr>
        <w:t>Was it possible to find annotators?</w:t>
      </w:r>
    </w:p>
    <w:p w14:paraId="08AE350A" w14:textId="77777777" w:rsidR="00851F91" w:rsidRDefault="00851F91" w:rsidP="00851F91">
      <w:pPr>
        <w:numPr>
          <w:ilvl w:val="1"/>
          <w:numId w:val="50"/>
        </w:numPr>
        <w:rPr>
          <w:rStyle w:val="Gray"/>
        </w:rPr>
      </w:pPr>
      <w:r>
        <w:rPr>
          <w:rStyle w:val="Gray"/>
        </w:rPr>
        <w:t>Was there any relevant feedback from the annotators?</w:t>
      </w:r>
    </w:p>
    <w:p w14:paraId="1E356C65" w14:textId="77777777" w:rsidR="00851F91" w:rsidRDefault="00851F91" w:rsidP="00851F91">
      <w:pPr>
        <w:numPr>
          <w:ilvl w:val="1"/>
          <w:numId w:val="50"/>
        </w:numPr>
        <w:rPr>
          <w:rStyle w:val="Gray"/>
        </w:rPr>
      </w:pPr>
      <w:r>
        <w:rPr>
          <w:rStyle w:val="Gray"/>
        </w:rPr>
        <w:t>How long did it take to create the dataset?</w:t>
      </w:r>
    </w:p>
    <w:p w14:paraId="028C152B" w14:textId="77777777" w:rsidR="00851F91" w:rsidRDefault="00851F91" w:rsidP="00851F91">
      <w:pPr>
        <w:numPr>
          <w:ilvl w:val="0"/>
          <w:numId w:val="51"/>
        </w:numPr>
        <w:rPr>
          <w:rStyle w:val="Gray"/>
        </w:rPr>
      </w:pPr>
      <w:r>
        <w:rPr>
          <w:rStyle w:val="Gray"/>
        </w:rPr>
        <w:t>Is there any feedback from stakeholders about how the benchmarking helped them with decision-making?</w:t>
      </w:r>
    </w:p>
    <w:p w14:paraId="5314C81E" w14:textId="77777777" w:rsidR="00851F91" w:rsidRDefault="00851F91" w:rsidP="00851F91">
      <w:pPr>
        <w:numPr>
          <w:ilvl w:val="1"/>
          <w:numId w:val="50"/>
        </w:numPr>
        <w:rPr>
          <w:rStyle w:val="Gray"/>
        </w:rPr>
      </w:pPr>
      <w:r>
        <w:rPr>
          <w:rStyle w:val="Gray"/>
        </w:rPr>
        <w:t>Are metrics missing?</w:t>
      </w:r>
    </w:p>
    <w:p w14:paraId="5F4E1B43" w14:textId="77777777" w:rsidR="00851F91" w:rsidRDefault="00851F91" w:rsidP="00851F91">
      <w:pPr>
        <w:numPr>
          <w:ilvl w:val="1"/>
          <w:numId w:val="50"/>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5278CD8E" w14:textId="77777777" w:rsidR="00851F91" w:rsidRDefault="00851F91" w:rsidP="00851F91">
      <w:pPr>
        <w:numPr>
          <w:ilvl w:val="0"/>
          <w:numId w:val="51"/>
        </w:numPr>
        <w:rPr>
          <w:rStyle w:val="Gray"/>
        </w:rPr>
      </w:pPr>
      <w:r>
        <w:rPr>
          <w:rStyle w:val="Gray"/>
        </w:rPr>
        <w:t>Are there insights on the benchmarking process?</w:t>
      </w:r>
    </w:p>
    <w:p w14:paraId="7F728FDB" w14:textId="77777777" w:rsidR="00851F91" w:rsidRDefault="00851F91" w:rsidP="00851F91">
      <w:pPr>
        <w:numPr>
          <w:ilvl w:val="1"/>
          <w:numId w:val="50"/>
        </w:numPr>
        <w:rPr>
          <w:rStyle w:val="Gray"/>
        </w:rPr>
      </w:pPr>
      <w:r>
        <w:rPr>
          <w:rStyle w:val="Gray"/>
        </w:rPr>
        <w:t xml:space="preserve">How was the interest in participation? </w:t>
      </w:r>
    </w:p>
    <w:p w14:paraId="6905CB81" w14:textId="77777777" w:rsidR="00851F91" w:rsidRDefault="00851F91" w:rsidP="00851F91">
      <w:pPr>
        <w:numPr>
          <w:ilvl w:val="1"/>
          <w:numId w:val="50"/>
        </w:numPr>
        <w:rPr>
          <w:rStyle w:val="Gray"/>
        </w:rPr>
      </w:pPr>
      <w:r>
        <w:rPr>
          <w:rStyle w:val="Gray"/>
        </w:rPr>
        <w:t>Are there reasons that someone could not join the benchmarking?</w:t>
      </w:r>
    </w:p>
    <w:p w14:paraId="1E5CF2F3" w14:textId="77777777" w:rsidR="00851F91" w:rsidRDefault="00851F91" w:rsidP="00851F91">
      <w:pPr>
        <w:numPr>
          <w:ilvl w:val="1"/>
          <w:numId w:val="50"/>
        </w:numPr>
        <w:rPr>
          <w:rStyle w:val="Gray"/>
        </w:rPr>
      </w:pPr>
      <w:r>
        <w:rPr>
          <w:rStyle w:val="Gray"/>
        </w:rPr>
        <w:t>What was the feedback of participants on the benchmarking processes?</w:t>
      </w:r>
    </w:p>
    <w:p w14:paraId="6EE11B02" w14:textId="77777777" w:rsidR="00851F91" w:rsidRDefault="00851F91" w:rsidP="00851F91">
      <w:pPr>
        <w:numPr>
          <w:ilvl w:val="1"/>
          <w:numId w:val="50"/>
        </w:numPr>
        <w:rPr>
          <w:rStyle w:val="Gray"/>
        </w:rPr>
      </w:pPr>
      <w:r>
        <w:rPr>
          <w:rStyle w:val="Gray"/>
        </w:rPr>
        <w:t>How did the participants learn about the benchmarking?</w:t>
      </w:r>
    </w:p>
    <w:p w14:paraId="4CD6078C" w14:textId="77777777" w:rsidR="00851F91" w:rsidRDefault="00851F91" w:rsidP="00851F91">
      <w:pPr>
        <w:pStyle w:val="Heading4"/>
        <w:numPr>
          <w:ilvl w:val="3"/>
          <w:numId w:val="1"/>
        </w:numPr>
      </w:pPr>
      <w:bookmarkStart w:id="786" w:name="_Toc48799769"/>
      <w:r>
        <w:t>Retirement</w:t>
      </w:r>
      <w:bookmarkEnd w:id="786"/>
    </w:p>
    <w:p w14:paraId="49EC6E62" w14:textId="77777777" w:rsidR="00851F91" w:rsidRDefault="00851F91" w:rsidP="00851F91">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8"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0E538E5B" w14:textId="77777777" w:rsidR="00851F91" w:rsidRDefault="00851F91" w:rsidP="00851F91">
      <w:pPr>
        <w:numPr>
          <w:ilvl w:val="0"/>
          <w:numId w:val="48"/>
        </w:numPr>
        <w:rPr>
          <w:rStyle w:val="Gray"/>
        </w:rPr>
      </w:pPr>
      <w:r>
        <w:rPr>
          <w:rStyle w:val="Gray"/>
        </w:rPr>
        <w:t>What happens with the data after the benchmarking (e.g., will they be deleted, stored for transparency, or published)?</w:t>
      </w:r>
    </w:p>
    <w:p w14:paraId="3688E9FD" w14:textId="77777777" w:rsidR="00851F91" w:rsidRDefault="00851F91" w:rsidP="00851F91">
      <w:pPr>
        <w:numPr>
          <w:ilvl w:val="0"/>
          <w:numId w:val="48"/>
        </w:numPr>
        <w:rPr>
          <w:rStyle w:val="Gray"/>
        </w:rPr>
      </w:pPr>
      <w:r>
        <w:rPr>
          <w:rStyle w:val="Gray"/>
        </w:rPr>
        <w:t>What happens to the submitted AI models after the benchmarking?</w:t>
      </w:r>
    </w:p>
    <w:p w14:paraId="3D8559D7" w14:textId="77777777" w:rsidR="00851F91" w:rsidRDefault="00851F91" w:rsidP="00851F91">
      <w:pPr>
        <w:numPr>
          <w:ilvl w:val="0"/>
          <w:numId w:val="48"/>
        </w:numPr>
        <w:rPr>
          <w:rStyle w:val="Gray"/>
        </w:rPr>
      </w:pPr>
      <w:r>
        <w:rPr>
          <w:rStyle w:val="Gray"/>
        </w:rPr>
        <w:t>Could the results be reproduced?</w:t>
      </w:r>
    </w:p>
    <w:p w14:paraId="3FD45928" w14:textId="77777777" w:rsidR="00851F91" w:rsidRDefault="00851F91" w:rsidP="00851F91">
      <w:pPr>
        <w:numPr>
          <w:ilvl w:val="0"/>
          <w:numId w:val="48"/>
        </w:numPr>
        <w:rPr>
          <w:rStyle w:val="Gray"/>
        </w:rPr>
      </w:pPr>
      <w:r>
        <w:rPr>
          <w:rStyle w:val="Gray"/>
        </w:rPr>
        <w:t xml:space="preserve">Are there legal or compliance requirements to respond to data deletion requests? </w:t>
      </w:r>
    </w:p>
    <w:p w14:paraId="506D3B62" w14:textId="77777777" w:rsidR="00851F91" w:rsidRDefault="00851F91" w:rsidP="00851F91">
      <w:pPr>
        <w:pStyle w:val="Heading3"/>
        <w:numPr>
          <w:ilvl w:val="2"/>
          <w:numId w:val="1"/>
        </w:numPr>
      </w:pPr>
      <w:bookmarkStart w:id="787" w:name="_Toc62402395"/>
      <w:r>
        <w:t xml:space="preserve">Benchmarking version </w:t>
      </w:r>
      <w:r>
        <w:rPr>
          <w:color w:val="538135" w:themeColor="accent6" w:themeShade="BF"/>
        </w:rPr>
        <w:t>[X]</w:t>
      </w:r>
      <w:bookmarkEnd w:id="787"/>
    </w:p>
    <w:p w14:paraId="098BEF01" w14:textId="77777777" w:rsidR="00851F91" w:rsidRDefault="00851F91" w:rsidP="00851F91">
      <w:pPr>
        <w:rPr>
          <w:rStyle w:val="Gray"/>
        </w:rPr>
      </w:pPr>
      <w:r>
        <w:t xml:space="preserve">This section includes all technological and operational details of the benchmarking process for the benchmarking version </w:t>
      </w:r>
      <w:r>
        <w:rPr>
          <w:rStyle w:val="Green"/>
        </w:rPr>
        <w:t>[X]</w:t>
      </w:r>
      <w:r>
        <w:t>.</w:t>
      </w:r>
    </w:p>
    <w:p w14:paraId="585CA904" w14:textId="77777777" w:rsidR="00851F91" w:rsidRDefault="00851F91" w:rsidP="00851F91">
      <w:pPr>
        <w:pStyle w:val="Heading1"/>
        <w:numPr>
          <w:ilvl w:val="0"/>
          <w:numId w:val="1"/>
        </w:numPr>
      </w:pPr>
      <w:bookmarkStart w:id="788" w:name="_Toc48799770"/>
      <w:bookmarkStart w:id="789" w:name="_Toc62402396"/>
      <w:r>
        <w:t>Overall discussion of the benchmarking</w:t>
      </w:r>
      <w:bookmarkEnd w:id="771"/>
      <w:bookmarkEnd w:id="788"/>
      <w:bookmarkEnd w:id="789"/>
    </w:p>
    <w:p w14:paraId="75CCEC5F" w14:textId="77777777" w:rsidR="00851F91" w:rsidRDefault="00851F91" w:rsidP="00851F91">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rPr>
          <w:color w:val="000000" w:themeColor="text1"/>
        </w:rPr>
        <w:fldChar w:fldCharType="separate"/>
      </w:r>
      <w:r>
        <w:rPr>
          <w:color w:val="000000" w:themeColor="text1"/>
        </w:rPr>
        <w:t>4.2.11</w:t>
      </w:r>
      <w:r>
        <w:fldChar w:fldCharType="end"/>
      </w:r>
      <w:r>
        <w:t xml:space="preserve">). </w:t>
      </w:r>
    </w:p>
    <w:p w14:paraId="5194E442" w14:textId="77777777" w:rsidR="00851F91" w:rsidRDefault="00851F91" w:rsidP="00851F91">
      <w:pPr>
        <w:numPr>
          <w:ilvl w:val="0"/>
          <w:numId w:val="49"/>
        </w:numPr>
        <w:rPr>
          <w:rStyle w:val="Gray"/>
        </w:rPr>
      </w:pPr>
      <w:r>
        <w:rPr>
          <w:rStyle w:val="Gray"/>
        </w:rPr>
        <w:t>What is the overall outcome of the benchmarking thus far?</w:t>
      </w:r>
    </w:p>
    <w:p w14:paraId="5805999B" w14:textId="77777777" w:rsidR="00851F91" w:rsidRDefault="00851F91" w:rsidP="00851F91">
      <w:pPr>
        <w:numPr>
          <w:ilvl w:val="0"/>
          <w:numId w:val="49"/>
        </w:numPr>
        <w:rPr>
          <w:rStyle w:val="Gray"/>
        </w:rPr>
      </w:pPr>
      <w:r>
        <w:rPr>
          <w:rStyle w:val="Gray"/>
        </w:rPr>
        <w:t>Have there been important lessons?</w:t>
      </w:r>
    </w:p>
    <w:p w14:paraId="69E2C325" w14:textId="77777777" w:rsidR="00851F91" w:rsidRDefault="00851F91" w:rsidP="00851F91">
      <w:pPr>
        <w:numPr>
          <w:ilvl w:val="0"/>
          <w:numId w:val="15"/>
        </w:numPr>
        <w:rPr>
          <w:rStyle w:val="Gray"/>
        </w:rPr>
      </w:pPr>
      <w:r>
        <w:rPr>
          <w:rStyle w:val="Gray"/>
        </w:rPr>
        <w:t>Are there any field implementation success stories?</w:t>
      </w:r>
    </w:p>
    <w:p w14:paraId="3B655B9A" w14:textId="77777777" w:rsidR="00851F91" w:rsidRDefault="00851F91" w:rsidP="00851F91">
      <w:pPr>
        <w:numPr>
          <w:ilvl w:val="0"/>
          <w:numId w:val="15"/>
        </w:numPr>
        <w:rPr>
          <w:rStyle w:val="Gray"/>
        </w:rPr>
      </w:pPr>
      <w:r>
        <w:rPr>
          <w:rStyle w:val="Gray"/>
        </w:rPr>
        <w:t>Are there any insights showing how the benchmarking results correspond to, for instance, clinical evaluation?</w:t>
      </w:r>
    </w:p>
    <w:p w14:paraId="3A77F1C5" w14:textId="77777777" w:rsidR="00851F91" w:rsidRDefault="00851F91" w:rsidP="00851F91">
      <w:pPr>
        <w:numPr>
          <w:ilvl w:val="0"/>
          <w:numId w:val="15"/>
        </w:numPr>
        <w:rPr>
          <w:rStyle w:val="Gray"/>
        </w:rPr>
      </w:pPr>
      <w:r>
        <w:rPr>
          <w:rStyle w:val="Gray"/>
        </w:rPr>
        <w:t>Are there any insights showing the impact (e.g., health economic effects) of using AI systems that were selected based on the benchmarking?</w:t>
      </w:r>
    </w:p>
    <w:p w14:paraId="2682EFB4" w14:textId="77777777" w:rsidR="00851F91" w:rsidRDefault="00851F91" w:rsidP="00851F91">
      <w:pPr>
        <w:numPr>
          <w:ilvl w:val="0"/>
          <w:numId w:val="15"/>
        </w:numPr>
        <w:rPr>
          <w:rStyle w:val="Gray"/>
        </w:rPr>
      </w:pPr>
      <w:r>
        <w:rPr>
          <w:rStyle w:val="Gray"/>
        </w:rPr>
        <w:t xml:space="preserve">Was there any feedback from users of the AI system that provides insights on the effectiveness of benchmarking? </w:t>
      </w:r>
    </w:p>
    <w:p w14:paraId="08329DC4" w14:textId="77777777" w:rsidR="00851F91" w:rsidRDefault="00851F91" w:rsidP="00851F91">
      <w:pPr>
        <w:numPr>
          <w:ilvl w:val="1"/>
          <w:numId w:val="15"/>
        </w:numPr>
        <w:rPr>
          <w:rStyle w:val="Gray"/>
        </w:rPr>
      </w:pPr>
      <w:r>
        <w:rPr>
          <w:rStyle w:val="Gray"/>
        </w:rPr>
        <w:t xml:space="preserve">Did the AI system perform as predicted relative to the baselines? </w:t>
      </w:r>
    </w:p>
    <w:p w14:paraId="18DB25B9" w14:textId="77777777" w:rsidR="00851F91" w:rsidRDefault="00851F91" w:rsidP="00851F91">
      <w:pPr>
        <w:numPr>
          <w:ilvl w:val="1"/>
          <w:numId w:val="15"/>
        </w:numPr>
        <w:rPr>
          <w:rStyle w:val="Gray"/>
        </w:rPr>
      </w:pPr>
      <w:r>
        <w:rPr>
          <w:rStyle w:val="Gray"/>
        </w:rPr>
        <w:t>Did other important factors prevent the use of the AI system despite a good benchmarking performance (e.g., usability, access, explainability, trust, and quality of service)?</w:t>
      </w:r>
    </w:p>
    <w:p w14:paraId="2A42E28E" w14:textId="77777777" w:rsidR="00851F91" w:rsidRDefault="00851F91" w:rsidP="00851F91">
      <w:pPr>
        <w:numPr>
          <w:ilvl w:val="0"/>
          <w:numId w:val="15"/>
        </w:numPr>
        <w:rPr>
          <w:rStyle w:val="Gray"/>
        </w:rPr>
      </w:pPr>
      <w:r>
        <w:rPr>
          <w:rStyle w:val="Gray"/>
        </w:rPr>
        <w:t>Were there instances of the benchmarking not meeting the expectations (or helping) the stakeholders? What was learned (and changed) as a result?</w:t>
      </w:r>
    </w:p>
    <w:p w14:paraId="62FA2BD7" w14:textId="77777777" w:rsidR="00851F91" w:rsidRDefault="00851F91" w:rsidP="00851F91">
      <w:pPr>
        <w:numPr>
          <w:ilvl w:val="0"/>
          <w:numId w:val="1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3270B12C" w14:textId="77777777" w:rsidR="00851F91" w:rsidRDefault="00851F91" w:rsidP="00851F91">
      <w:pPr>
        <w:pStyle w:val="Heading1"/>
        <w:numPr>
          <w:ilvl w:val="0"/>
          <w:numId w:val="1"/>
        </w:numPr>
      </w:pPr>
      <w:bookmarkStart w:id="790" w:name="_Toc62402397"/>
      <w:r>
        <w:t>Regulatory considerations</w:t>
      </w:r>
      <w:bookmarkEnd w:id="790"/>
    </w:p>
    <w:p w14:paraId="2849A533" w14:textId="77777777" w:rsidR="00851F91" w:rsidRDefault="00851F91" w:rsidP="00851F91">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9" w:history="1">
        <w:r>
          <w:rPr>
            <w:rFonts w:ascii="Times" w:hAnsi="Times"/>
            <w:i/>
            <w:iCs/>
            <w:color w:val="000000" w:themeColor="text1"/>
          </w:rPr>
          <w:t>Regulatory considerations on AI for health”</w:t>
        </w:r>
        <w:r>
          <w:rPr>
            <w:rFonts w:ascii="Times" w:hAnsi="Times"/>
            <w:color w:val="000000" w:themeColor="text1"/>
          </w:rPr>
          <w:t xml:space="preserve"> </w:t>
        </w:r>
        <w:r>
          <w:rPr>
            <w:rFonts w:ascii="Times" w:hAnsi="Times"/>
            <w:i/>
            <w:iCs/>
            <w:color w:val="000000" w:themeColor="text1"/>
          </w:rPr>
          <w:t>(WG-RC)</w:t>
        </w:r>
      </w:hyperlink>
      <w:r>
        <w:t xml:space="preserve"> compiled the requirements that consider these challenges. </w:t>
      </w:r>
    </w:p>
    <w:p w14:paraId="2C53628E" w14:textId="77777777" w:rsidR="00851F91" w:rsidRDefault="00851F91" w:rsidP="00851F91">
      <w:r>
        <w:t xml:space="preserve">The deliverables with relevance for regulatory considerations are </w:t>
      </w:r>
      <w:hyperlink r:id="rId50" w:history="1">
        <w:r>
          <w:rPr>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51" w:history="1">
        <w:r>
          <w:rPr>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52" w:history="1">
        <w: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3" w:history="1">
        <w:r>
          <w:rPr>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TG-Outbreaks </w:t>
      </w:r>
    </w:p>
    <w:p w14:paraId="15F8B0F0" w14:textId="77777777" w:rsidR="00851F91" w:rsidRDefault="00851F91" w:rsidP="00851F91">
      <w:pPr>
        <w:pStyle w:val="Heading2"/>
        <w:numPr>
          <w:ilvl w:val="1"/>
          <w:numId w:val="1"/>
        </w:numPr>
      </w:pPr>
      <w:bookmarkStart w:id="791" w:name="_Toc62402398"/>
      <w:r>
        <w:t>Existing applicable regulatory frameworks</w:t>
      </w:r>
      <w:bookmarkEnd w:id="791"/>
    </w:p>
    <w:p w14:paraId="00A8A861" w14:textId="77777777" w:rsidR="00851F91" w:rsidRDefault="00851F91" w:rsidP="00851F91">
      <w:r>
        <w:t xml:space="preserve">Most of the AI systems that are part of the FG-AI4H benchmarking process can be classified as </w:t>
      </w:r>
      <w:r>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outbreak detection.</w:t>
      </w:r>
    </w:p>
    <w:p w14:paraId="615045C3" w14:textId="77777777" w:rsidR="00851F91" w:rsidRDefault="00851F91" w:rsidP="00851F91">
      <w:pPr>
        <w:numPr>
          <w:ilvl w:val="0"/>
          <w:numId w:val="20"/>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5F913057" w14:textId="77777777" w:rsidR="00851F91" w:rsidRDefault="00851F91" w:rsidP="00851F91">
      <w:pPr>
        <w:numPr>
          <w:ilvl w:val="0"/>
          <w:numId w:val="20"/>
        </w:numPr>
        <w:rPr>
          <w:rStyle w:val="Gray"/>
        </w:rPr>
      </w:pPr>
      <w:r>
        <w:rPr>
          <w:rStyle w:val="Gray"/>
        </w:rPr>
        <w:t>Are there any aspects to this AI system that require additional specific regulatory considerations?</w:t>
      </w:r>
    </w:p>
    <w:p w14:paraId="5FF8717D" w14:textId="77777777" w:rsidR="00851F91" w:rsidRDefault="00851F91" w:rsidP="00851F91">
      <w:pPr>
        <w:pStyle w:val="Heading2"/>
        <w:numPr>
          <w:ilvl w:val="1"/>
          <w:numId w:val="1"/>
        </w:numPr>
      </w:pPr>
      <w:bookmarkStart w:id="792" w:name="_Toc62402399"/>
      <w:r>
        <w:t>Regulatory features to be reported by benchmarking participants</w:t>
      </w:r>
      <w:bookmarkEnd w:id="792"/>
    </w:p>
    <w:p w14:paraId="5926BA3A" w14:textId="77777777" w:rsidR="00851F91" w:rsidRDefault="00851F91" w:rsidP="00851F91">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3DC3198A" w14:textId="77777777" w:rsidR="00851F91" w:rsidRDefault="00851F91" w:rsidP="00851F91">
      <w:pPr>
        <w:numPr>
          <w:ilvl w:val="0"/>
          <w:numId w:val="21"/>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00B78E24" w14:textId="77777777" w:rsidR="00851F91" w:rsidRDefault="00851F91" w:rsidP="00851F91">
      <w:pPr>
        <w:pStyle w:val="Heading2"/>
        <w:numPr>
          <w:ilvl w:val="1"/>
          <w:numId w:val="1"/>
        </w:numPr>
      </w:pPr>
      <w:bookmarkStart w:id="793" w:name="_Toc62402400"/>
      <w:r>
        <w:t>Regulatory requirements for the benchmarking systems</w:t>
      </w:r>
      <w:bookmarkEnd w:id="793"/>
    </w:p>
    <w:p w14:paraId="1CD4A7BD" w14:textId="77777777" w:rsidR="00851F91" w:rsidRDefault="00851F91" w:rsidP="00851F91">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2533BB08" w14:textId="77777777" w:rsidR="00851F91" w:rsidRDefault="00851F91" w:rsidP="00851F91">
      <w:pPr>
        <w:numPr>
          <w:ilvl w:val="0"/>
          <w:numId w:val="21"/>
        </w:numPr>
        <w:rPr>
          <w:rStyle w:val="Gray"/>
        </w:rPr>
      </w:pPr>
      <w:r>
        <w:rPr>
          <w:rStyle w:val="Gray"/>
        </w:rPr>
        <w:t>Which regulatory frameworks apply to the benchmarking system itself?</w:t>
      </w:r>
    </w:p>
    <w:p w14:paraId="4C9AD7D1" w14:textId="77777777" w:rsidR="00851F91" w:rsidRDefault="00851F91" w:rsidP="00851F91">
      <w:pPr>
        <w:numPr>
          <w:ilvl w:val="0"/>
          <w:numId w:val="21"/>
        </w:numPr>
        <w:rPr>
          <w:rStyle w:val="Gray"/>
        </w:rPr>
      </w:pPr>
      <w:r>
        <w:rPr>
          <w:rStyle w:val="Gray"/>
        </w:rPr>
        <w:t>Are viable solutions with the necessary certifications already available?</w:t>
      </w:r>
    </w:p>
    <w:p w14:paraId="6B564E11" w14:textId="77777777" w:rsidR="00851F91" w:rsidRDefault="00851F91" w:rsidP="00851F91">
      <w:pPr>
        <w:numPr>
          <w:ilvl w:val="0"/>
          <w:numId w:val="21"/>
        </w:numPr>
        <w:rPr>
          <w:rStyle w:val="Gray"/>
        </w:rPr>
      </w:pPr>
      <w:r>
        <w:rPr>
          <w:rStyle w:val="Gray"/>
        </w:rPr>
        <w:t>Could the TG implement such a solution?</w:t>
      </w:r>
    </w:p>
    <w:p w14:paraId="68FDE24D" w14:textId="77777777" w:rsidR="00851F91" w:rsidRDefault="00851F91" w:rsidP="00851F91">
      <w:pPr>
        <w:pStyle w:val="Heading2"/>
        <w:numPr>
          <w:ilvl w:val="1"/>
          <w:numId w:val="1"/>
        </w:numPr>
      </w:pPr>
      <w:bookmarkStart w:id="794" w:name="_Toc62402401"/>
      <w:r>
        <w:t>Regulatory approach for the topic group</w:t>
      </w:r>
      <w:bookmarkEnd w:id="794"/>
    </w:p>
    <w:p w14:paraId="6EDF9530" w14:textId="77777777" w:rsidR="00851F91" w:rsidRDefault="00851F91" w:rsidP="00851F91">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4" w:history="1">
        <w:r>
          <w:rPr>
            <w:rFonts w:ascii="Times" w:eastAsia="Times" w:hAnsi="Times" w:cs="Times"/>
          </w:rPr>
          <w:t>DEL02</w:t>
        </w:r>
      </w:hyperlink>
      <w:r>
        <w:t xml:space="preserve"> </w:t>
      </w:r>
      <w:r>
        <w:rPr>
          <w:i/>
          <w:iCs/>
        </w:rPr>
        <w:t>“AI4H regulatory considerations.”</w:t>
      </w:r>
    </w:p>
    <w:p w14:paraId="126B3DE3" w14:textId="77777777" w:rsidR="00851F91" w:rsidRDefault="00851F91" w:rsidP="00851F91">
      <w:pPr>
        <w:numPr>
          <w:ilvl w:val="0"/>
          <w:numId w:val="47"/>
        </w:numPr>
        <w:rPr>
          <w:rStyle w:val="Gray"/>
        </w:rPr>
      </w:pPr>
      <w:r>
        <w:rPr>
          <w:rStyle w:val="Gray"/>
        </w:rPr>
        <w:t xml:space="preserve">Documentation &amp; Transparency </w:t>
      </w:r>
    </w:p>
    <w:p w14:paraId="3731F339" w14:textId="77777777" w:rsidR="00851F91" w:rsidRDefault="00851F91" w:rsidP="00851F91">
      <w:pPr>
        <w:numPr>
          <w:ilvl w:val="1"/>
          <w:numId w:val="22"/>
        </w:numPr>
        <w:rPr>
          <w:rStyle w:val="Gray"/>
        </w:rPr>
      </w:pPr>
      <w:r>
        <w:rPr>
          <w:rStyle w:val="Gray"/>
        </w:rPr>
        <w:t>How will the development process of the benchmarking be documented in an effective, transparent, and traceable way?</w:t>
      </w:r>
    </w:p>
    <w:p w14:paraId="124CAFAC" w14:textId="77777777" w:rsidR="00851F91" w:rsidRDefault="00851F91" w:rsidP="00851F91">
      <w:pPr>
        <w:numPr>
          <w:ilvl w:val="0"/>
          <w:numId w:val="47"/>
        </w:numPr>
        <w:rPr>
          <w:rStyle w:val="Gray"/>
        </w:rPr>
      </w:pPr>
      <w:r>
        <w:rPr>
          <w:rStyle w:val="Gray"/>
        </w:rPr>
        <w:t xml:space="preserve">Risk management &amp; Lifecycle approach </w:t>
      </w:r>
    </w:p>
    <w:p w14:paraId="22FC046C" w14:textId="77777777" w:rsidR="00851F91" w:rsidRDefault="00851F91" w:rsidP="00851F91">
      <w:pPr>
        <w:numPr>
          <w:ilvl w:val="1"/>
          <w:numId w:val="22"/>
        </w:numPr>
        <w:rPr>
          <w:rStyle w:val="Gray"/>
        </w:rPr>
      </w:pPr>
      <w:r>
        <w:rPr>
          <w:rStyle w:val="Gray"/>
        </w:rPr>
        <w:t xml:space="preserve">How will the risk management be implemented? </w:t>
      </w:r>
    </w:p>
    <w:p w14:paraId="394259C8" w14:textId="77777777" w:rsidR="00851F91" w:rsidRDefault="00851F91" w:rsidP="00851F91">
      <w:pPr>
        <w:numPr>
          <w:ilvl w:val="1"/>
          <w:numId w:val="22"/>
        </w:numPr>
        <w:rPr>
          <w:rStyle w:val="Gray"/>
        </w:rPr>
      </w:pPr>
      <w:r>
        <w:rPr>
          <w:rStyle w:val="Gray"/>
        </w:rPr>
        <w:t>How is a life cycle approach throughout development and deployment of the benchmarking system structured?</w:t>
      </w:r>
    </w:p>
    <w:p w14:paraId="417B307D" w14:textId="77777777" w:rsidR="00851F91" w:rsidRDefault="00851F91" w:rsidP="00851F91">
      <w:pPr>
        <w:numPr>
          <w:ilvl w:val="0"/>
          <w:numId w:val="47"/>
        </w:numPr>
        <w:rPr>
          <w:rStyle w:val="Gray"/>
        </w:rPr>
      </w:pPr>
      <w:r>
        <w:rPr>
          <w:rStyle w:val="Gray"/>
        </w:rPr>
        <w:t xml:space="preserve">Data quality </w:t>
      </w:r>
    </w:p>
    <w:p w14:paraId="2DFFF54A" w14:textId="77777777" w:rsidR="00851F91" w:rsidRDefault="00851F91" w:rsidP="00851F91">
      <w:pPr>
        <w:numPr>
          <w:ilvl w:val="1"/>
          <w:numId w:val="22"/>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4F71F578" w14:textId="77777777" w:rsidR="00851F91" w:rsidRDefault="00851F91" w:rsidP="00851F91">
      <w:pPr>
        <w:numPr>
          <w:ilvl w:val="1"/>
          <w:numId w:val="22"/>
        </w:numPr>
        <w:rPr>
          <w:rStyle w:val="Gray"/>
        </w:rPr>
      </w:pPr>
      <w:r>
        <w:rPr>
          <w:rStyle w:val="Gray"/>
        </w:rPr>
        <w:t>How are the corresponding processes document?</w:t>
      </w:r>
    </w:p>
    <w:p w14:paraId="61E2D169" w14:textId="77777777" w:rsidR="00851F91" w:rsidRDefault="00851F91" w:rsidP="00851F91">
      <w:pPr>
        <w:numPr>
          <w:ilvl w:val="0"/>
          <w:numId w:val="47"/>
        </w:numPr>
        <w:rPr>
          <w:rStyle w:val="Gray"/>
        </w:rPr>
      </w:pPr>
      <w:r>
        <w:rPr>
          <w:rStyle w:val="Gray"/>
        </w:rPr>
        <w:t>Intended Use &amp; Analytical and Clinical Validation</w:t>
      </w:r>
    </w:p>
    <w:p w14:paraId="55889AA9" w14:textId="77777777" w:rsidR="00851F91" w:rsidRDefault="00851F91" w:rsidP="00851F91">
      <w:pPr>
        <w:numPr>
          <w:ilvl w:val="1"/>
          <w:numId w:val="22"/>
        </w:numPr>
        <w:rPr>
          <w:rStyle w:val="Gray"/>
        </w:rPr>
      </w:pPr>
      <w:r>
        <w:rPr>
          <w:rStyle w:val="Gray"/>
        </w:rPr>
        <w:t>How are technical and clinical validation steps (as part of the lifecycle) ensured (e.g., as proposed in the IMDRF clinical evaluation framework)?</w:t>
      </w:r>
    </w:p>
    <w:p w14:paraId="74A22659" w14:textId="77777777" w:rsidR="00851F91" w:rsidRDefault="00851F91" w:rsidP="00851F91">
      <w:pPr>
        <w:numPr>
          <w:ilvl w:val="0"/>
          <w:numId w:val="47"/>
        </w:numPr>
        <w:rPr>
          <w:rStyle w:val="Gray"/>
        </w:rPr>
      </w:pPr>
      <w:r>
        <w:rPr>
          <w:rStyle w:val="Gray"/>
        </w:rPr>
        <w:t>Data Protection &amp; Information Privacy</w:t>
      </w:r>
    </w:p>
    <w:p w14:paraId="0BA62630" w14:textId="77777777" w:rsidR="00851F91" w:rsidRDefault="00851F91" w:rsidP="00851F91">
      <w:pPr>
        <w:numPr>
          <w:ilvl w:val="1"/>
          <w:numId w:val="22"/>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0013AAAD" w14:textId="77777777" w:rsidR="00851F91" w:rsidRDefault="00851F91" w:rsidP="00851F91">
      <w:pPr>
        <w:numPr>
          <w:ilvl w:val="0"/>
          <w:numId w:val="47"/>
        </w:numPr>
        <w:rPr>
          <w:rStyle w:val="Gray"/>
        </w:rPr>
      </w:pPr>
      <w:r>
        <w:rPr>
          <w:rStyle w:val="Gray"/>
        </w:rPr>
        <w:t>Engagement &amp; Collaboration</w:t>
      </w:r>
    </w:p>
    <w:p w14:paraId="0D875AE9" w14:textId="77777777" w:rsidR="00851F91" w:rsidRDefault="00851F91" w:rsidP="00851F91">
      <w:pPr>
        <w:numPr>
          <w:ilvl w:val="1"/>
          <w:numId w:val="22"/>
        </w:numPr>
        <w:rPr>
          <w:rStyle w:val="Gray"/>
        </w:rPr>
      </w:pPr>
      <w:r>
        <w:rPr>
          <w:rStyle w:val="Gray"/>
        </w:rPr>
        <w:t>How is stakeholder (regulators, developers, healthcare policymakers) feedback on the benchmarking collected, documented, and implemented?</w:t>
      </w:r>
    </w:p>
    <w:p w14:paraId="1CB748A2" w14:textId="77777777" w:rsidR="00851F91" w:rsidRDefault="00851F91" w:rsidP="00851F91">
      <w:pPr>
        <w:rPr>
          <w:rStyle w:val="Gray"/>
        </w:rPr>
      </w:pPr>
    </w:p>
    <w:p w14:paraId="3E6A2186" w14:textId="77777777" w:rsidR="00851F91" w:rsidRDefault="00851F91" w:rsidP="00851F91">
      <w:pPr>
        <w:pStyle w:val="Heading1"/>
        <w:numPr>
          <w:ilvl w:val="0"/>
          <w:numId w:val="1"/>
        </w:numPr>
      </w:pPr>
      <w:bookmarkStart w:id="795" w:name="_Toc62402402"/>
      <w:r>
        <w:t>References</w:t>
      </w:r>
      <w:bookmarkEnd w:id="795"/>
    </w:p>
    <w:p w14:paraId="0894DB90" w14:textId="77777777" w:rsidR="00851F91" w:rsidRDefault="00851F91" w:rsidP="00851F91">
      <w:bookmarkStart w:id="796" w:name="_Toc48799771"/>
      <w:r>
        <w:t xml:space="preserve">(To be transferred from our review </w:t>
      </w:r>
      <w:r>
        <w:rPr>
          <w:rFonts w:eastAsia="Calibri"/>
          <w:i/>
          <w:lang w:val="en-US" w:eastAsia="en-US"/>
        </w:rPr>
        <w:t>How to benchmark disease outbreak detection algorithms: A review</w:t>
      </w:r>
      <w:r>
        <w:rPr>
          <w:rFonts w:eastAsia="Calibri"/>
          <w:lang w:val="en-US" w:eastAsia="en-US"/>
        </w:rPr>
        <w:t>)</w:t>
      </w:r>
    </w:p>
    <w:p w14:paraId="51B7DA89" w14:textId="77777777" w:rsidR="00851F91" w:rsidRDefault="00851F91" w:rsidP="00851F91">
      <w:pPr>
        <w:pStyle w:val="Heading1Centered"/>
      </w:pPr>
      <w:bookmarkStart w:id="797" w:name="_Toc62402403"/>
      <w:bookmarkEnd w:id="796"/>
      <w:r>
        <w:t>Annex A:</w:t>
      </w:r>
      <w:r>
        <w:br/>
        <w:t>Glossary</w:t>
      </w:r>
      <w:bookmarkEnd w:id="797"/>
    </w:p>
    <w:p w14:paraId="15478E97" w14:textId="77777777" w:rsidR="00851F91" w:rsidRDefault="00851F91" w:rsidP="00851F91">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851F91" w14:paraId="7194F713" w14:textId="77777777" w:rsidTr="00875375">
        <w:trPr>
          <w:jc w:val="center"/>
        </w:trPr>
        <w:tc>
          <w:tcPr>
            <w:tcW w:w="1725" w:type="dxa"/>
            <w:tcBorders>
              <w:top w:val="single" w:sz="12" w:space="0" w:color="auto"/>
              <w:bottom w:val="single" w:sz="12" w:space="0" w:color="auto"/>
            </w:tcBorders>
            <w:shd w:val="clear" w:color="auto" w:fill="auto"/>
          </w:tcPr>
          <w:p w14:paraId="75360201" w14:textId="77777777" w:rsidR="00851F91" w:rsidRDefault="00851F91" w:rsidP="00875375">
            <w:pPr>
              <w:pStyle w:val="Tablehead"/>
            </w:pPr>
            <w:r>
              <w:t>Acronym/Term</w:t>
            </w:r>
          </w:p>
        </w:tc>
        <w:tc>
          <w:tcPr>
            <w:tcW w:w="4170" w:type="dxa"/>
            <w:tcBorders>
              <w:top w:val="single" w:sz="12" w:space="0" w:color="auto"/>
              <w:bottom w:val="single" w:sz="12" w:space="0" w:color="auto"/>
            </w:tcBorders>
            <w:shd w:val="clear" w:color="auto" w:fill="auto"/>
          </w:tcPr>
          <w:p w14:paraId="33F7E7AF" w14:textId="77777777" w:rsidR="00851F91" w:rsidRDefault="00851F91" w:rsidP="00875375">
            <w:pPr>
              <w:pStyle w:val="Tablehead"/>
            </w:pPr>
            <w:r>
              <w:t>Expansion</w:t>
            </w:r>
          </w:p>
        </w:tc>
        <w:tc>
          <w:tcPr>
            <w:tcW w:w="3714" w:type="dxa"/>
            <w:tcBorders>
              <w:top w:val="single" w:sz="12" w:space="0" w:color="auto"/>
              <w:bottom w:val="single" w:sz="12" w:space="0" w:color="auto"/>
            </w:tcBorders>
            <w:shd w:val="clear" w:color="auto" w:fill="auto"/>
          </w:tcPr>
          <w:p w14:paraId="48800036" w14:textId="77777777" w:rsidR="00851F91" w:rsidRDefault="00851F91" w:rsidP="00875375">
            <w:pPr>
              <w:pStyle w:val="Tablehead"/>
            </w:pPr>
            <w:r>
              <w:t>Comment</w:t>
            </w:r>
          </w:p>
        </w:tc>
      </w:tr>
      <w:tr w:rsidR="00851F91" w14:paraId="089BE4A8" w14:textId="77777777" w:rsidTr="00875375">
        <w:trPr>
          <w:jc w:val="center"/>
        </w:trPr>
        <w:tc>
          <w:tcPr>
            <w:tcW w:w="1725" w:type="dxa"/>
            <w:shd w:val="clear" w:color="auto" w:fill="auto"/>
          </w:tcPr>
          <w:p w14:paraId="7AD77D79" w14:textId="77777777" w:rsidR="00851F91" w:rsidRDefault="00851F91" w:rsidP="00875375">
            <w:pPr>
              <w:pStyle w:val="Tabletext"/>
            </w:pPr>
            <w:r>
              <w:t>TDD</w:t>
            </w:r>
          </w:p>
        </w:tc>
        <w:tc>
          <w:tcPr>
            <w:tcW w:w="4170" w:type="dxa"/>
            <w:shd w:val="clear" w:color="auto" w:fill="auto"/>
          </w:tcPr>
          <w:p w14:paraId="37F5889D" w14:textId="77777777" w:rsidR="00851F91" w:rsidRDefault="00851F91" w:rsidP="00875375">
            <w:pPr>
              <w:pStyle w:val="Tabletext"/>
            </w:pPr>
            <w:r>
              <w:t>Topic Description Document</w:t>
            </w:r>
          </w:p>
        </w:tc>
        <w:tc>
          <w:tcPr>
            <w:tcW w:w="3714" w:type="dxa"/>
            <w:shd w:val="clear" w:color="auto" w:fill="auto"/>
          </w:tcPr>
          <w:p w14:paraId="6186BA09" w14:textId="77777777" w:rsidR="00851F91" w:rsidRDefault="00851F91" w:rsidP="00875375">
            <w:pPr>
              <w:pStyle w:val="Tabletext"/>
            </w:pPr>
            <w:r>
              <w:t>Document specifying the standardized benchmarking for a topic on which the FG AI4H Topic Group works. This document is the TDD for the Topic Group Outbreaks</w:t>
            </w:r>
          </w:p>
        </w:tc>
      </w:tr>
      <w:tr w:rsidR="00851F91" w14:paraId="0BD0ACE8" w14:textId="77777777" w:rsidTr="00875375">
        <w:trPr>
          <w:jc w:val="center"/>
        </w:trPr>
        <w:tc>
          <w:tcPr>
            <w:tcW w:w="1725" w:type="dxa"/>
            <w:shd w:val="clear" w:color="auto" w:fill="auto"/>
          </w:tcPr>
          <w:p w14:paraId="5F9FBE65" w14:textId="77777777" w:rsidR="00851F91" w:rsidRDefault="00851F91" w:rsidP="00875375">
            <w:pPr>
              <w:pStyle w:val="Tabletext"/>
            </w:pPr>
            <w:r>
              <w:t>TG</w:t>
            </w:r>
          </w:p>
        </w:tc>
        <w:tc>
          <w:tcPr>
            <w:tcW w:w="4170" w:type="dxa"/>
            <w:shd w:val="clear" w:color="auto" w:fill="auto"/>
          </w:tcPr>
          <w:p w14:paraId="0E581FD5" w14:textId="77777777" w:rsidR="00851F91" w:rsidRDefault="00851F91" w:rsidP="00875375">
            <w:pPr>
              <w:pStyle w:val="Tabletext"/>
            </w:pPr>
            <w:r>
              <w:t>Topic Group</w:t>
            </w:r>
          </w:p>
        </w:tc>
        <w:tc>
          <w:tcPr>
            <w:tcW w:w="3714" w:type="dxa"/>
            <w:shd w:val="clear" w:color="auto" w:fill="auto"/>
          </w:tcPr>
          <w:p w14:paraId="65C9DA82" w14:textId="77777777" w:rsidR="00851F91" w:rsidRDefault="00851F91" w:rsidP="00875375">
            <w:pPr>
              <w:pStyle w:val="Tabletext"/>
            </w:pPr>
          </w:p>
        </w:tc>
      </w:tr>
      <w:tr w:rsidR="00851F91" w14:paraId="41D343EB" w14:textId="77777777" w:rsidTr="00875375">
        <w:trPr>
          <w:jc w:val="center"/>
        </w:trPr>
        <w:tc>
          <w:tcPr>
            <w:tcW w:w="1725" w:type="dxa"/>
            <w:shd w:val="clear" w:color="auto" w:fill="auto"/>
          </w:tcPr>
          <w:p w14:paraId="5F860789" w14:textId="77777777" w:rsidR="00851F91" w:rsidRDefault="00851F91" w:rsidP="00875375">
            <w:pPr>
              <w:pStyle w:val="Tabletext"/>
            </w:pPr>
            <w:r>
              <w:t>WG</w:t>
            </w:r>
          </w:p>
        </w:tc>
        <w:tc>
          <w:tcPr>
            <w:tcW w:w="4170" w:type="dxa"/>
            <w:shd w:val="clear" w:color="auto" w:fill="auto"/>
          </w:tcPr>
          <w:p w14:paraId="33DC0902" w14:textId="77777777" w:rsidR="00851F91" w:rsidRDefault="00851F91" w:rsidP="00875375">
            <w:pPr>
              <w:pStyle w:val="Tabletext"/>
            </w:pPr>
            <w:r>
              <w:t>Working Group</w:t>
            </w:r>
          </w:p>
        </w:tc>
        <w:tc>
          <w:tcPr>
            <w:tcW w:w="3714" w:type="dxa"/>
            <w:shd w:val="clear" w:color="auto" w:fill="auto"/>
          </w:tcPr>
          <w:p w14:paraId="1B525D55" w14:textId="77777777" w:rsidR="00851F91" w:rsidRDefault="00851F91" w:rsidP="00875375">
            <w:pPr>
              <w:pStyle w:val="Tabletext"/>
            </w:pPr>
          </w:p>
        </w:tc>
      </w:tr>
      <w:tr w:rsidR="00851F91" w14:paraId="61505E04" w14:textId="77777777" w:rsidTr="00875375">
        <w:trPr>
          <w:jc w:val="center"/>
        </w:trPr>
        <w:tc>
          <w:tcPr>
            <w:tcW w:w="1725" w:type="dxa"/>
            <w:shd w:val="clear" w:color="auto" w:fill="auto"/>
          </w:tcPr>
          <w:p w14:paraId="60E1777E" w14:textId="77777777" w:rsidR="00851F91" w:rsidRDefault="00851F91" w:rsidP="00875375">
            <w:pPr>
              <w:pStyle w:val="Tabletext"/>
            </w:pPr>
            <w:r>
              <w:t>FGAI4H</w:t>
            </w:r>
          </w:p>
        </w:tc>
        <w:tc>
          <w:tcPr>
            <w:tcW w:w="4170" w:type="dxa"/>
            <w:shd w:val="clear" w:color="auto" w:fill="auto"/>
          </w:tcPr>
          <w:p w14:paraId="44B216E8" w14:textId="77777777" w:rsidR="00851F91" w:rsidRDefault="00851F91" w:rsidP="00875375">
            <w:pPr>
              <w:pStyle w:val="Tabletext"/>
            </w:pPr>
            <w:r>
              <w:t>Focus Group on AI for Health</w:t>
            </w:r>
          </w:p>
        </w:tc>
        <w:tc>
          <w:tcPr>
            <w:tcW w:w="3714" w:type="dxa"/>
            <w:shd w:val="clear" w:color="auto" w:fill="auto"/>
          </w:tcPr>
          <w:p w14:paraId="7F259EF7" w14:textId="77777777" w:rsidR="00851F91" w:rsidRDefault="00851F91" w:rsidP="00875375">
            <w:pPr>
              <w:pStyle w:val="Tabletext"/>
            </w:pPr>
          </w:p>
        </w:tc>
      </w:tr>
      <w:tr w:rsidR="00851F91" w14:paraId="6D143025" w14:textId="77777777" w:rsidTr="00875375">
        <w:trPr>
          <w:jc w:val="center"/>
        </w:trPr>
        <w:tc>
          <w:tcPr>
            <w:tcW w:w="1725" w:type="dxa"/>
            <w:shd w:val="clear" w:color="auto" w:fill="auto"/>
          </w:tcPr>
          <w:p w14:paraId="6333BC0F" w14:textId="77777777" w:rsidR="00851F91" w:rsidRDefault="00851F91" w:rsidP="00875375">
            <w:pPr>
              <w:pStyle w:val="Tabletext"/>
            </w:pPr>
            <w:r>
              <w:t>AI</w:t>
            </w:r>
          </w:p>
        </w:tc>
        <w:tc>
          <w:tcPr>
            <w:tcW w:w="4170" w:type="dxa"/>
            <w:shd w:val="clear" w:color="auto" w:fill="auto"/>
          </w:tcPr>
          <w:p w14:paraId="52C267E9" w14:textId="77777777" w:rsidR="00851F91" w:rsidRDefault="00851F91" w:rsidP="00875375">
            <w:pPr>
              <w:pStyle w:val="Tabletext"/>
            </w:pPr>
            <w:r>
              <w:t>Artificial intelligence</w:t>
            </w:r>
          </w:p>
        </w:tc>
        <w:tc>
          <w:tcPr>
            <w:tcW w:w="3714" w:type="dxa"/>
            <w:shd w:val="clear" w:color="auto" w:fill="auto"/>
          </w:tcPr>
          <w:p w14:paraId="07193508" w14:textId="77777777" w:rsidR="00851F91" w:rsidRDefault="00851F91" w:rsidP="00875375">
            <w:pPr>
              <w:pStyle w:val="Tabletext"/>
            </w:pPr>
          </w:p>
        </w:tc>
      </w:tr>
      <w:tr w:rsidR="00851F91" w14:paraId="0CA9BBC6" w14:textId="77777777" w:rsidTr="00875375">
        <w:trPr>
          <w:jc w:val="center"/>
        </w:trPr>
        <w:tc>
          <w:tcPr>
            <w:tcW w:w="1725" w:type="dxa"/>
            <w:shd w:val="clear" w:color="auto" w:fill="auto"/>
          </w:tcPr>
          <w:p w14:paraId="3A87FD25" w14:textId="77777777" w:rsidR="00851F91" w:rsidRDefault="00851F91" w:rsidP="00875375">
            <w:pPr>
              <w:pStyle w:val="Tabletext"/>
            </w:pPr>
            <w:r>
              <w:t>ITU</w:t>
            </w:r>
          </w:p>
        </w:tc>
        <w:tc>
          <w:tcPr>
            <w:tcW w:w="4170" w:type="dxa"/>
            <w:shd w:val="clear" w:color="auto" w:fill="auto"/>
          </w:tcPr>
          <w:p w14:paraId="0E07381B" w14:textId="77777777" w:rsidR="00851F91" w:rsidRDefault="00851F91" w:rsidP="00875375">
            <w:pPr>
              <w:pStyle w:val="Tabletext"/>
            </w:pPr>
            <w:r>
              <w:t>International Telecommunication Union</w:t>
            </w:r>
          </w:p>
        </w:tc>
        <w:tc>
          <w:tcPr>
            <w:tcW w:w="3714" w:type="dxa"/>
            <w:shd w:val="clear" w:color="auto" w:fill="auto"/>
          </w:tcPr>
          <w:p w14:paraId="4600181C" w14:textId="77777777" w:rsidR="00851F91" w:rsidRDefault="00851F91" w:rsidP="00875375">
            <w:pPr>
              <w:pStyle w:val="Tabletext"/>
            </w:pPr>
          </w:p>
        </w:tc>
      </w:tr>
      <w:tr w:rsidR="00851F91" w14:paraId="358DFF8F" w14:textId="77777777" w:rsidTr="00875375">
        <w:trPr>
          <w:jc w:val="center"/>
        </w:trPr>
        <w:tc>
          <w:tcPr>
            <w:tcW w:w="1725" w:type="dxa"/>
            <w:shd w:val="clear" w:color="auto" w:fill="auto"/>
          </w:tcPr>
          <w:p w14:paraId="669546FC" w14:textId="77777777" w:rsidR="00851F91" w:rsidRDefault="00851F91" w:rsidP="00875375">
            <w:pPr>
              <w:pStyle w:val="Tabletext"/>
            </w:pPr>
            <w:r>
              <w:t>WHO</w:t>
            </w:r>
          </w:p>
        </w:tc>
        <w:tc>
          <w:tcPr>
            <w:tcW w:w="4170" w:type="dxa"/>
            <w:shd w:val="clear" w:color="auto" w:fill="auto"/>
          </w:tcPr>
          <w:p w14:paraId="07D12A43" w14:textId="77777777" w:rsidR="00851F91" w:rsidRDefault="00851F91" w:rsidP="00875375">
            <w:pPr>
              <w:pStyle w:val="Tabletext"/>
            </w:pPr>
            <w:r>
              <w:t>World Health Organization</w:t>
            </w:r>
          </w:p>
        </w:tc>
        <w:tc>
          <w:tcPr>
            <w:tcW w:w="3714" w:type="dxa"/>
            <w:shd w:val="clear" w:color="auto" w:fill="auto"/>
          </w:tcPr>
          <w:p w14:paraId="7E4EF15A" w14:textId="77777777" w:rsidR="00851F91" w:rsidRDefault="00851F91" w:rsidP="00875375">
            <w:pPr>
              <w:pStyle w:val="Tabletext"/>
            </w:pPr>
          </w:p>
        </w:tc>
      </w:tr>
      <w:tr w:rsidR="00851F91" w14:paraId="2F9E24C1" w14:textId="77777777" w:rsidTr="00875375">
        <w:trPr>
          <w:jc w:val="center"/>
        </w:trPr>
        <w:tc>
          <w:tcPr>
            <w:tcW w:w="1725" w:type="dxa"/>
            <w:shd w:val="clear" w:color="auto" w:fill="auto"/>
          </w:tcPr>
          <w:p w14:paraId="2391E027" w14:textId="77777777" w:rsidR="00851F91" w:rsidRDefault="00851F91" w:rsidP="00875375">
            <w:pPr>
              <w:pStyle w:val="Tabletext"/>
            </w:pPr>
            <w:r>
              <w:t>DEL</w:t>
            </w:r>
          </w:p>
        </w:tc>
        <w:tc>
          <w:tcPr>
            <w:tcW w:w="4170" w:type="dxa"/>
            <w:shd w:val="clear" w:color="auto" w:fill="auto"/>
          </w:tcPr>
          <w:p w14:paraId="2E50EB6C" w14:textId="77777777" w:rsidR="00851F91" w:rsidRDefault="00851F91" w:rsidP="00875375">
            <w:pPr>
              <w:pStyle w:val="Tabletext"/>
            </w:pPr>
            <w:r>
              <w:t xml:space="preserve">Deliverable </w:t>
            </w:r>
          </w:p>
        </w:tc>
        <w:tc>
          <w:tcPr>
            <w:tcW w:w="3714" w:type="dxa"/>
            <w:shd w:val="clear" w:color="auto" w:fill="auto"/>
          </w:tcPr>
          <w:p w14:paraId="71644B00" w14:textId="77777777" w:rsidR="00851F91" w:rsidRDefault="00851F91" w:rsidP="00875375">
            <w:pPr>
              <w:pStyle w:val="Tabletext"/>
            </w:pPr>
          </w:p>
        </w:tc>
      </w:tr>
      <w:tr w:rsidR="00851F91" w14:paraId="6F437B4C" w14:textId="77777777" w:rsidTr="00875375">
        <w:trPr>
          <w:jc w:val="center"/>
        </w:trPr>
        <w:tc>
          <w:tcPr>
            <w:tcW w:w="1725" w:type="dxa"/>
            <w:shd w:val="clear" w:color="auto" w:fill="auto"/>
          </w:tcPr>
          <w:p w14:paraId="60F4CD5D" w14:textId="77777777" w:rsidR="00851F91" w:rsidRDefault="00851F91" w:rsidP="00875375">
            <w:pPr>
              <w:pStyle w:val="Tabletext"/>
            </w:pPr>
            <w:r>
              <w:t>CfTGP</w:t>
            </w:r>
          </w:p>
        </w:tc>
        <w:tc>
          <w:tcPr>
            <w:tcW w:w="4170" w:type="dxa"/>
            <w:shd w:val="clear" w:color="auto" w:fill="auto"/>
          </w:tcPr>
          <w:p w14:paraId="2A774D0A" w14:textId="77777777" w:rsidR="00851F91" w:rsidRDefault="00851F91" w:rsidP="00875375">
            <w:pPr>
              <w:pStyle w:val="Tabletext"/>
            </w:pPr>
            <w:r>
              <w:t>Call for topic group participation</w:t>
            </w:r>
          </w:p>
        </w:tc>
        <w:tc>
          <w:tcPr>
            <w:tcW w:w="3714" w:type="dxa"/>
            <w:shd w:val="clear" w:color="auto" w:fill="auto"/>
          </w:tcPr>
          <w:p w14:paraId="3DD353D2" w14:textId="77777777" w:rsidR="00851F91" w:rsidRDefault="00851F91" w:rsidP="00875375">
            <w:pPr>
              <w:pStyle w:val="Tabletext"/>
            </w:pPr>
          </w:p>
        </w:tc>
      </w:tr>
      <w:tr w:rsidR="00851F91" w14:paraId="1745493C" w14:textId="77777777" w:rsidTr="00875375">
        <w:trPr>
          <w:jc w:val="center"/>
        </w:trPr>
        <w:tc>
          <w:tcPr>
            <w:tcW w:w="1725" w:type="dxa"/>
            <w:shd w:val="clear" w:color="auto" w:fill="auto"/>
          </w:tcPr>
          <w:p w14:paraId="0ADE14EA" w14:textId="77777777" w:rsidR="00851F91" w:rsidRDefault="00851F91" w:rsidP="00875375">
            <w:pPr>
              <w:pStyle w:val="Tabletext"/>
            </w:pPr>
            <w:r>
              <w:t xml:space="preserve">AI4H </w:t>
            </w:r>
          </w:p>
        </w:tc>
        <w:tc>
          <w:tcPr>
            <w:tcW w:w="4170" w:type="dxa"/>
            <w:shd w:val="clear" w:color="auto" w:fill="auto"/>
          </w:tcPr>
          <w:p w14:paraId="04D503B1" w14:textId="77777777" w:rsidR="00851F91" w:rsidRDefault="00851F91" w:rsidP="00875375">
            <w:pPr>
              <w:pStyle w:val="Tabletext"/>
            </w:pPr>
            <w:r>
              <w:t>Artificial intelligence for health</w:t>
            </w:r>
          </w:p>
        </w:tc>
        <w:tc>
          <w:tcPr>
            <w:tcW w:w="3714" w:type="dxa"/>
            <w:shd w:val="clear" w:color="auto" w:fill="auto"/>
          </w:tcPr>
          <w:p w14:paraId="7AFB56FE" w14:textId="77777777" w:rsidR="00851F91" w:rsidRDefault="00851F91" w:rsidP="00875375">
            <w:pPr>
              <w:pStyle w:val="Tabletext"/>
            </w:pPr>
          </w:p>
        </w:tc>
      </w:tr>
      <w:tr w:rsidR="00851F91" w14:paraId="320DE2AC" w14:textId="77777777" w:rsidTr="00875375">
        <w:trPr>
          <w:jc w:val="center"/>
        </w:trPr>
        <w:tc>
          <w:tcPr>
            <w:tcW w:w="1725" w:type="dxa"/>
            <w:shd w:val="clear" w:color="auto" w:fill="auto"/>
          </w:tcPr>
          <w:p w14:paraId="5817391E" w14:textId="77777777" w:rsidR="00851F91" w:rsidRDefault="00851F91" w:rsidP="00875375">
            <w:pPr>
              <w:pStyle w:val="Tabletext"/>
            </w:pPr>
            <w:r>
              <w:t>IMDRF</w:t>
            </w:r>
          </w:p>
        </w:tc>
        <w:tc>
          <w:tcPr>
            <w:tcW w:w="4170" w:type="dxa"/>
            <w:shd w:val="clear" w:color="auto" w:fill="auto"/>
          </w:tcPr>
          <w:p w14:paraId="0DF72831" w14:textId="77777777" w:rsidR="00851F91" w:rsidRDefault="00851F91" w:rsidP="00875375">
            <w:pPr>
              <w:pStyle w:val="Tabletext"/>
            </w:pPr>
            <w:r>
              <w:t>International Medical Device Regulators Forum</w:t>
            </w:r>
          </w:p>
        </w:tc>
        <w:tc>
          <w:tcPr>
            <w:tcW w:w="3714" w:type="dxa"/>
            <w:shd w:val="clear" w:color="auto" w:fill="auto"/>
          </w:tcPr>
          <w:p w14:paraId="5DCD8FAE" w14:textId="77777777" w:rsidR="00851F91" w:rsidRDefault="00851F91" w:rsidP="00875375">
            <w:pPr>
              <w:pStyle w:val="Tabletext"/>
            </w:pPr>
          </w:p>
        </w:tc>
      </w:tr>
      <w:tr w:rsidR="00851F91" w14:paraId="3AEAE63A" w14:textId="77777777" w:rsidTr="00875375">
        <w:trPr>
          <w:jc w:val="center"/>
        </w:trPr>
        <w:tc>
          <w:tcPr>
            <w:tcW w:w="1725" w:type="dxa"/>
            <w:shd w:val="clear" w:color="auto" w:fill="auto"/>
          </w:tcPr>
          <w:p w14:paraId="59BDBFDE" w14:textId="77777777" w:rsidR="00851F91" w:rsidRDefault="00851F91" w:rsidP="00875375">
            <w:pPr>
              <w:pStyle w:val="Tabletext"/>
            </w:pPr>
            <w:r>
              <w:t>MDR</w:t>
            </w:r>
          </w:p>
        </w:tc>
        <w:tc>
          <w:tcPr>
            <w:tcW w:w="4170" w:type="dxa"/>
            <w:shd w:val="clear" w:color="auto" w:fill="auto"/>
          </w:tcPr>
          <w:p w14:paraId="5F768A41" w14:textId="77777777" w:rsidR="00851F91" w:rsidRDefault="00851F91" w:rsidP="00875375">
            <w:pPr>
              <w:pStyle w:val="Tabletext"/>
            </w:pPr>
            <w:r>
              <w:t>Medical Device Regulation</w:t>
            </w:r>
          </w:p>
        </w:tc>
        <w:tc>
          <w:tcPr>
            <w:tcW w:w="3714" w:type="dxa"/>
            <w:shd w:val="clear" w:color="auto" w:fill="auto"/>
          </w:tcPr>
          <w:p w14:paraId="61A2BAF3" w14:textId="77777777" w:rsidR="00851F91" w:rsidRDefault="00851F91" w:rsidP="00875375">
            <w:pPr>
              <w:pStyle w:val="Tabletext"/>
            </w:pPr>
          </w:p>
        </w:tc>
      </w:tr>
      <w:tr w:rsidR="00851F91" w14:paraId="6A080F99" w14:textId="77777777" w:rsidTr="00875375">
        <w:trPr>
          <w:jc w:val="center"/>
        </w:trPr>
        <w:tc>
          <w:tcPr>
            <w:tcW w:w="1725" w:type="dxa"/>
            <w:shd w:val="clear" w:color="auto" w:fill="auto"/>
          </w:tcPr>
          <w:p w14:paraId="608F12C3" w14:textId="77777777" w:rsidR="00851F91" w:rsidRDefault="00851F91" w:rsidP="00875375">
            <w:pPr>
              <w:pStyle w:val="Tabletext"/>
            </w:pPr>
            <w:r>
              <w:t>ISO</w:t>
            </w:r>
          </w:p>
        </w:tc>
        <w:tc>
          <w:tcPr>
            <w:tcW w:w="4170" w:type="dxa"/>
            <w:shd w:val="clear" w:color="auto" w:fill="auto"/>
          </w:tcPr>
          <w:p w14:paraId="6BCFBEEB" w14:textId="77777777" w:rsidR="00851F91" w:rsidRDefault="00851F91" w:rsidP="00875375">
            <w:pPr>
              <w:pStyle w:val="Tabletext"/>
            </w:pPr>
            <w:r>
              <w:t>International Standardization Organization</w:t>
            </w:r>
          </w:p>
        </w:tc>
        <w:tc>
          <w:tcPr>
            <w:tcW w:w="3714" w:type="dxa"/>
            <w:shd w:val="clear" w:color="auto" w:fill="auto"/>
          </w:tcPr>
          <w:p w14:paraId="1BDC35C9" w14:textId="77777777" w:rsidR="00851F91" w:rsidRDefault="00851F91" w:rsidP="00875375">
            <w:pPr>
              <w:pStyle w:val="Tabletext"/>
            </w:pPr>
          </w:p>
        </w:tc>
      </w:tr>
      <w:tr w:rsidR="00851F91" w14:paraId="2F789332" w14:textId="77777777" w:rsidTr="00875375">
        <w:trPr>
          <w:jc w:val="center"/>
        </w:trPr>
        <w:tc>
          <w:tcPr>
            <w:tcW w:w="1725" w:type="dxa"/>
            <w:shd w:val="clear" w:color="auto" w:fill="auto"/>
          </w:tcPr>
          <w:p w14:paraId="524B4788" w14:textId="77777777" w:rsidR="00851F91" w:rsidRDefault="00851F91" w:rsidP="00875375">
            <w:pPr>
              <w:pStyle w:val="Tabletext"/>
            </w:pPr>
            <w:r>
              <w:t>GDPR</w:t>
            </w:r>
          </w:p>
        </w:tc>
        <w:tc>
          <w:tcPr>
            <w:tcW w:w="4170" w:type="dxa"/>
            <w:shd w:val="clear" w:color="auto" w:fill="auto"/>
          </w:tcPr>
          <w:p w14:paraId="2D041C47" w14:textId="77777777" w:rsidR="00851F91" w:rsidRDefault="00851F91" w:rsidP="00875375">
            <w:pPr>
              <w:pStyle w:val="Tabletext"/>
            </w:pPr>
            <w:r>
              <w:t>General Data Protection Regulation</w:t>
            </w:r>
          </w:p>
        </w:tc>
        <w:tc>
          <w:tcPr>
            <w:tcW w:w="3714" w:type="dxa"/>
            <w:shd w:val="clear" w:color="auto" w:fill="auto"/>
          </w:tcPr>
          <w:p w14:paraId="11BD8A8A" w14:textId="77777777" w:rsidR="00851F91" w:rsidRDefault="00851F91" w:rsidP="00875375">
            <w:pPr>
              <w:pStyle w:val="Tabletext"/>
            </w:pPr>
          </w:p>
        </w:tc>
      </w:tr>
      <w:tr w:rsidR="00851F91" w14:paraId="22DA81CF" w14:textId="77777777" w:rsidTr="00875375">
        <w:trPr>
          <w:jc w:val="center"/>
        </w:trPr>
        <w:tc>
          <w:tcPr>
            <w:tcW w:w="1725" w:type="dxa"/>
            <w:shd w:val="clear" w:color="auto" w:fill="auto"/>
          </w:tcPr>
          <w:p w14:paraId="3FB3AE72" w14:textId="77777777" w:rsidR="00851F91" w:rsidRDefault="00851F91" w:rsidP="00875375">
            <w:pPr>
              <w:pStyle w:val="Tabletext"/>
            </w:pPr>
            <w:r>
              <w:t>FDA</w:t>
            </w:r>
          </w:p>
        </w:tc>
        <w:tc>
          <w:tcPr>
            <w:tcW w:w="4170" w:type="dxa"/>
            <w:shd w:val="clear" w:color="auto" w:fill="auto"/>
          </w:tcPr>
          <w:p w14:paraId="6B38179D" w14:textId="77777777" w:rsidR="00851F91" w:rsidRDefault="00851F91" w:rsidP="00875375">
            <w:pPr>
              <w:pStyle w:val="Tabletext"/>
            </w:pPr>
            <w:r>
              <w:t>Food and Drug administration</w:t>
            </w:r>
          </w:p>
        </w:tc>
        <w:tc>
          <w:tcPr>
            <w:tcW w:w="3714" w:type="dxa"/>
            <w:shd w:val="clear" w:color="auto" w:fill="auto"/>
          </w:tcPr>
          <w:p w14:paraId="61EED7D2" w14:textId="77777777" w:rsidR="00851F91" w:rsidRDefault="00851F91" w:rsidP="00875375">
            <w:pPr>
              <w:pStyle w:val="Tabletext"/>
            </w:pPr>
          </w:p>
        </w:tc>
      </w:tr>
      <w:tr w:rsidR="00851F91" w14:paraId="6897DF7B" w14:textId="77777777" w:rsidTr="00875375">
        <w:trPr>
          <w:jc w:val="center"/>
        </w:trPr>
        <w:tc>
          <w:tcPr>
            <w:tcW w:w="1725" w:type="dxa"/>
            <w:shd w:val="clear" w:color="auto" w:fill="auto"/>
          </w:tcPr>
          <w:p w14:paraId="33B2B8F8" w14:textId="77777777" w:rsidR="00851F91" w:rsidRDefault="00851F91" w:rsidP="00875375">
            <w:pPr>
              <w:pStyle w:val="Tabletext"/>
            </w:pPr>
            <w:r>
              <w:t>SaMD</w:t>
            </w:r>
          </w:p>
        </w:tc>
        <w:tc>
          <w:tcPr>
            <w:tcW w:w="4170" w:type="dxa"/>
            <w:shd w:val="clear" w:color="auto" w:fill="auto"/>
          </w:tcPr>
          <w:p w14:paraId="6A6EC29B" w14:textId="77777777" w:rsidR="00851F91" w:rsidRDefault="00851F91" w:rsidP="00875375">
            <w:pPr>
              <w:pStyle w:val="Tabletext"/>
            </w:pPr>
            <w:r>
              <w:t>Software as a medical device</w:t>
            </w:r>
          </w:p>
        </w:tc>
        <w:tc>
          <w:tcPr>
            <w:tcW w:w="3714" w:type="dxa"/>
            <w:shd w:val="clear" w:color="auto" w:fill="auto"/>
          </w:tcPr>
          <w:p w14:paraId="362C9D36" w14:textId="77777777" w:rsidR="00851F91" w:rsidRDefault="00851F91" w:rsidP="00875375">
            <w:pPr>
              <w:pStyle w:val="Tabletext"/>
            </w:pPr>
          </w:p>
        </w:tc>
      </w:tr>
      <w:tr w:rsidR="00851F91" w14:paraId="591DFE61" w14:textId="77777777" w:rsidTr="00875375">
        <w:trPr>
          <w:jc w:val="center"/>
        </w:trPr>
        <w:tc>
          <w:tcPr>
            <w:tcW w:w="1725" w:type="dxa"/>
            <w:shd w:val="clear" w:color="auto" w:fill="auto"/>
          </w:tcPr>
          <w:p w14:paraId="25655ABC" w14:textId="77777777" w:rsidR="00851F91" w:rsidRDefault="00851F91" w:rsidP="00875375">
            <w:pPr>
              <w:pStyle w:val="Tabletext"/>
            </w:pPr>
            <w:r>
              <w:t>AI-MD</w:t>
            </w:r>
          </w:p>
        </w:tc>
        <w:tc>
          <w:tcPr>
            <w:tcW w:w="4170" w:type="dxa"/>
            <w:shd w:val="clear" w:color="auto" w:fill="auto"/>
          </w:tcPr>
          <w:p w14:paraId="3C56AB19" w14:textId="77777777" w:rsidR="00851F91" w:rsidRDefault="00851F91" w:rsidP="00875375">
            <w:pPr>
              <w:pStyle w:val="Tabletext"/>
            </w:pPr>
            <w:r>
              <w:t>AI based medical device</w:t>
            </w:r>
          </w:p>
        </w:tc>
        <w:tc>
          <w:tcPr>
            <w:tcW w:w="3714" w:type="dxa"/>
            <w:shd w:val="clear" w:color="auto" w:fill="auto"/>
          </w:tcPr>
          <w:p w14:paraId="63EEBEE3" w14:textId="77777777" w:rsidR="00851F91" w:rsidRDefault="00851F91" w:rsidP="00875375">
            <w:pPr>
              <w:pStyle w:val="Tabletext"/>
            </w:pPr>
          </w:p>
        </w:tc>
      </w:tr>
      <w:tr w:rsidR="00851F91" w14:paraId="6BFEB8A8" w14:textId="77777777" w:rsidTr="00875375">
        <w:trPr>
          <w:jc w:val="center"/>
        </w:trPr>
        <w:tc>
          <w:tcPr>
            <w:tcW w:w="1725" w:type="dxa"/>
            <w:shd w:val="clear" w:color="auto" w:fill="auto"/>
          </w:tcPr>
          <w:p w14:paraId="6EB4A900" w14:textId="77777777" w:rsidR="00851F91" w:rsidRDefault="00851F91" w:rsidP="00875375">
            <w:pPr>
              <w:pStyle w:val="Tabletext"/>
            </w:pPr>
            <w:r>
              <w:t>LMIC</w:t>
            </w:r>
          </w:p>
        </w:tc>
        <w:tc>
          <w:tcPr>
            <w:tcW w:w="4170" w:type="dxa"/>
            <w:shd w:val="clear" w:color="auto" w:fill="auto"/>
          </w:tcPr>
          <w:p w14:paraId="23C45612" w14:textId="77777777" w:rsidR="00851F91" w:rsidRDefault="00851F91" w:rsidP="00875375">
            <w:pPr>
              <w:pStyle w:val="Tabletext"/>
            </w:pPr>
            <w:r>
              <w:t>Low-and middle-income countries</w:t>
            </w:r>
          </w:p>
        </w:tc>
        <w:tc>
          <w:tcPr>
            <w:tcW w:w="3714" w:type="dxa"/>
            <w:shd w:val="clear" w:color="auto" w:fill="auto"/>
          </w:tcPr>
          <w:p w14:paraId="3E26A7C3" w14:textId="77777777" w:rsidR="00851F91" w:rsidRDefault="00851F91" w:rsidP="00875375">
            <w:pPr>
              <w:pStyle w:val="Tabletext"/>
            </w:pPr>
          </w:p>
        </w:tc>
      </w:tr>
      <w:tr w:rsidR="00851F91" w14:paraId="588C37EB" w14:textId="77777777" w:rsidTr="00875375">
        <w:trPr>
          <w:jc w:val="center"/>
        </w:trPr>
        <w:tc>
          <w:tcPr>
            <w:tcW w:w="1725" w:type="dxa"/>
            <w:shd w:val="clear" w:color="auto" w:fill="auto"/>
          </w:tcPr>
          <w:p w14:paraId="25FEF68D" w14:textId="77777777" w:rsidR="00851F91" w:rsidRDefault="00851F91" w:rsidP="00875375">
            <w:pPr>
              <w:pStyle w:val="Tabletext"/>
            </w:pPr>
            <w:r>
              <w:t>GDP</w:t>
            </w:r>
          </w:p>
        </w:tc>
        <w:tc>
          <w:tcPr>
            <w:tcW w:w="4170" w:type="dxa"/>
            <w:shd w:val="clear" w:color="auto" w:fill="auto"/>
          </w:tcPr>
          <w:p w14:paraId="414539E4" w14:textId="77777777" w:rsidR="00851F91" w:rsidRDefault="00851F91" w:rsidP="00875375">
            <w:pPr>
              <w:pStyle w:val="Tabletext"/>
            </w:pPr>
            <w:r>
              <w:t>Gross domestic product</w:t>
            </w:r>
          </w:p>
        </w:tc>
        <w:tc>
          <w:tcPr>
            <w:tcW w:w="3714" w:type="dxa"/>
            <w:shd w:val="clear" w:color="auto" w:fill="auto"/>
          </w:tcPr>
          <w:p w14:paraId="17CAC249" w14:textId="77777777" w:rsidR="00851F91" w:rsidRDefault="00851F91" w:rsidP="00875375">
            <w:pPr>
              <w:pStyle w:val="Tabletext"/>
            </w:pPr>
          </w:p>
        </w:tc>
      </w:tr>
      <w:tr w:rsidR="00851F91" w14:paraId="678D7A8D" w14:textId="77777777" w:rsidTr="00875375">
        <w:trPr>
          <w:jc w:val="center"/>
        </w:trPr>
        <w:tc>
          <w:tcPr>
            <w:tcW w:w="1725" w:type="dxa"/>
            <w:shd w:val="clear" w:color="auto" w:fill="auto"/>
          </w:tcPr>
          <w:p w14:paraId="164A2491" w14:textId="77777777" w:rsidR="00851F91" w:rsidRDefault="00851F91" w:rsidP="00875375">
            <w:pPr>
              <w:pStyle w:val="Tabletext"/>
            </w:pPr>
            <w:r>
              <w:t>API</w:t>
            </w:r>
          </w:p>
        </w:tc>
        <w:tc>
          <w:tcPr>
            <w:tcW w:w="4170" w:type="dxa"/>
            <w:shd w:val="clear" w:color="auto" w:fill="auto"/>
          </w:tcPr>
          <w:p w14:paraId="35697B42" w14:textId="77777777" w:rsidR="00851F91" w:rsidRDefault="00851F91" w:rsidP="00875375">
            <w:pPr>
              <w:pStyle w:val="Tabletext"/>
            </w:pPr>
            <w:r>
              <w:t>Application programming interface</w:t>
            </w:r>
          </w:p>
        </w:tc>
        <w:tc>
          <w:tcPr>
            <w:tcW w:w="3714" w:type="dxa"/>
            <w:shd w:val="clear" w:color="auto" w:fill="auto"/>
          </w:tcPr>
          <w:p w14:paraId="2AAA6FBD" w14:textId="77777777" w:rsidR="00851F91" w:rsidRDefault="00851F91" w:rsidP="00875375">
            <w:pPr>
              <w:pStyle w:val="Tabletext"/>
            </w:pPr>
          </w:p>
        </w:tc>
      </w:tr>
      <w:tr w:rsidR="00851F91" w14:paraId="13AE5FD9" w14:textId="77777777" w:rsidTr="00875375">
        <w:trPr>
          <w:jc w:val="center"/>
        </w:trPr>
        <w:tc>
          <w:tcPr>
            <w:tcW w:w="1725" w:type="dxa"/>
            <w:shd w:val="clear" w:color="auto" w:fill="auto"/>
          </w:tcPr>
          <w:p w14:paraId="39A36BB5" w14:textId="77777777" w:rsidR="00851F91" w:rsidRDefault="00851F91" w:rsidP="00875375">
            <w:pPr>
              <w:pStyle w:val="Tabletext"/>
            </w:pPr>
            <w:r>
              <w:t>IP</w:t>
            </w:r>
          </w:p>
        </w:tc>
        <w:tc>
          <w:tcPr>
            <w:tcW w:w="4170" w:type="dxa"/>
            <w:shd w:val="clear" w:color="auto" w:fill="auto"/>
          </w:tcPr>
          <w:p w14:paraId="4D67DB97" w14:textId="77777777" w:rsidR="00851F91" w:rsidRDefault="00851F91" w:rsidP="00875375">
            <w:pPr>
              <w:pStyle w:val="Tabletext"/>
            </w:pPr>
            <w:r>
              <w:t>Intellectual property</w:t>
            </w:r>
          </w:p>
        </w:tc>
        <w:tc>
          <w:tcPr>
            <w:tcW w:w="3714" w:type="dxa"/>
            <w:shd w:val="clear" w:color="auto" w:fill="auto"/>
          </w:tcPr>
          <w:p w14:paraId="24600BB8" w14:textId="77777777" w:rsidR="00851F91" w:rsidRDefault="00851F91" w:rsidP="00875375">
            <w:pPr>
              <w:pStyle w:val="Tabletext"/>
            </w:pPr>
          </w:p>
        </w:tc>
      </w:tr>
      <w:tr w:rsidR="00851F91" w14:paraId="7D28B544" w14:textId="77777777" w:rsidTr="00875375">
        <w:trPr>
          <w:jc w:val="center"/>
        </w:trPr>
        <w:tc>
          <w:tcPr>
            <w:tcW w:w="1725" w:type="dxa"/>
            <w:shd w:val="clear" w:color="auto" w:fill="auto"/>
          </w:tcPr>
          <w:p w14:paraId="239FBEAE" w14:textId="77777777" w:rsidR="00851F91" w:rsidRDefault="00851F91" w:rsidP="00875375">
            <w:pPr>
              <w:pStyle w:val="Tabletext"/>
            </w:pPr>
            <w:r>
              <w:t>PII</w:t>
            </w:r>
          </w:p>
        </w:tc>
        <w:tc>
          <w:tcPr>
            <w:tcW w:w="4170" w:type="dxa"/>
            <w:shd w:val="clear" w:color="auto" w:fill="auto"/>
          </w:tcPr>
          <w:p w14:paraId="4262F18D" w14:textId="77777777" w:rsidR="00851F91" w:rsidRDefault="00851F91" w:rsidP="00875375">
            <w:pPr>
              <w:pStyle w:val="Tabletext"/>
            </w:pPr>
            <w:r>
              <w:t>Personal identifiable information</w:t>
            </w:r>
          </w:p>
        </w:tc>
        <w:tc>
          <w:tcPr>
            <w:tcW w:w="3714" w:type="dxa"/>
            <w:shd w:val="clear" w:color="auto" w:fill="auto"/>
          </w:tcPr>
          <w:p w14:paraId="68D98DFB" w14:textId="77777777" w:rsidR="00851F91" w:rsidRDefault="00851F91" w:rsidP="00875375">
            <w:pPr>
              <w:pStyle w:val="Tabletext"/>
            </w:pPr>
          </w:p>
        </w:tc>
      </w:tr>
    </w:tbl>
    <w:p w14:paraId="1DBEDECD" w14:textId="77777777" w:rsidR="00851F91" w:rsidRDefault="00851F91" w:rsidP="00851F91"/>
    <w:p w14:paraId="3E7623EE" w14:textId="77777777" w:rsidR="00851F91" w:rsidRDefault="00851F91" w:rsidP="00851F91"/>
    <w:p w14:paraId="554D49E9" w14:textId="77777777" w:rsidR="00851F91" w:rsidRDefault="00851F91" w:rsidP="00851F91">
      <w:pPr>
        <w:spacing w:before="0"/>
        <w:rPr>
          <w:rFonts w:eastAsia="MS Mincho"/>
          <w:b/>
          <w:bCs/>
          <w:szCs w:val="20"/>
          <w:lang w:eastAsia="en-US"/>
        </w:rPr>
      </w:pPr>
      <w:bookmarkStart w:id="798" w:name="_Toc39241664"/>
      <w:bookmarkStart w:id="799" w:name="_Toc48799772"/>
      <w:r>
        <w:br w:type="page"/>
      </w:r>
    </w:p>
    <w:p w14:paraId="1119516E" w14:textId="77777777" w:rsidR="00851F91" w:rsidRDefault="00851F91" w:rsidP="00851F91">
      <w:pPr>
        <w:pStyle w:val="Heading1Centered"/>
      </w:pPr>
      <w:bookmarkStart w:id="800" w:name="_Toc62402404"/>
      <w:r>
        <w:t>Annex B:</w:t>
      </w:r>
      <w:r>
        <w:br/>
        <w:t>Declaration of conflict of interests</w:t>
      </w:r>
      <w:bookmarkEnd w:id="800"/>
      <w:r>
        <w:t xml:space="preserve"> </w:t>
      </w:r>
      <w:bookmarkEnd w:id="798"/>
      <w:bookmarkEnd w:id="799"/>
    </w:p>
    <w:p w14:paraId="13559E03" w14:textId="77777777" w:rsidR="00851F91" w:rsidRDefault="00851F91" w:rsidP="00851F91">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569BA3A4" w14:textId="77777777" w:rsidR="00851F91" w:rsidRDefault="00851F91" w:rsidP="00851F91"/>
    <w:p w14:paraId="2BE1C084" w14:textId="77777777" w:rsidR="00851F91" w:rsidRDefault="00851F91" w:rsidP="00851F91">
      <w:pPr>
        <w:pStyle w:val="Headingb"/>
      </w:pPr>
      <w:r>
        <w:t>Company/Institution/Individual XYZ</w:t>
      </w:r>
    </w:p>
    <w:p w14:paraId="0EA35E0D" w14:textId="77777777" w:rsidR="00851F91" w:rsidRDefault="00851F91" w:rsidP="00851F91">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2C5BC0E3" w14:textId="77777777" w:rsidR="00851F91" w:rsidRPr="00B0018C" w:rsidRDefault="00851F91" w:rsidP="00851F91"/>
    <w:p w14:paraId="570385BA" w14:textId="77777777" w:rsidR="00851F91" w:rsidRDefault="00851F91" w:rsidP="00851F91">
      <w:pPr>
        <w:spacing w:after="20"/>
        <w:jc w:val="center"/>
      </w:pPr>
      <w:r w:rsidRPr="00B0018C">
        <w:t>______________________</w:t>
      </w:r>
    </w:p>
    <w:p w14:paraId="3D2E126D" w14:textId="77777777" w:rsidR="00851F91" w:rsidRDefault="00851F91" w:rsidP="00851F91"/>
    <w:p w14:paraId="2B85C1FB" w14:textId="77777777" w:rsidR="00851F91" w:rsidRPr="00421607" w:rsidRDefault="00851F91" w:rsidP="00851F91"/>
    <w:p w14:paraId="456F809E" w14:textId="77777777" w:rsidR="00BC1D31" w:rsidRPr="00851F91" w:rsidRDefault="00BC1D31" w:rsidP="00851F91"/>
    <w:sectPr w:rsidR="00BC1D31" w:rsidRPr="00851F91" w:rsidSect="00851F91">
      <w:headerReference w:type="default" r:id="rId5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5619" w14:textId="77777777" w:rsidR="00851F91" w:rsidRDefault="00851F91" w:rsidP="007B7733">
      <w:pPr>
        <w:spacing w:before="0"/>
      </w:pPr>
      <w:r>
        <w:separator/>
      </w:r>
    </w:p>
  </w:endnote>
  <w:endnote w:type="continuationSeparator" w:id="0">
    <w:p w14:paraId="0B057A83" w14:textId="77777777" w:rsidR="00851F91" w:rsidRDefault="00851F9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0A81" w14:textId="77777777" w:rsidR="00851F91" w:rsidRDefault="00851F91" w:rsidP="007B7733">
      <w:pPr>
        <w:spacing w:before="0"/>
      </w:pPr>
      <w:r>
        <w:separator/>
      </w:r>
    </w:p>
  </w:footnote>
  <w:footnote w:type="continuationSeparator" w:id="0">
    <w:p w14:paraId="1BB28396" w14:textId="77777777" w:rsidR="00851F91" w:rsidRDefault="00851F9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A02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68CFCF9" w14:textId="468F8D4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A0972">
      <w:rPr>
        <w:noProof/>
      </w:rPr>
      <w:t>FGAI4H-Q-018-A01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693DFB"/>
    <w:multiLevelType w:val="hybridMultilevel"/>
    <w:tmpl w:val="EFA2CBA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48"/>
  </w:num>
  <w:num w:numId="2" w16cid:durableId="180365736">
    <w:abstractNumId w:val="48"/>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926451690">
    <w:abstractNumId w:val="52"/>
  </w:num>
  <w:num w:numId="15" w16cid:durableId="1039860942">
    <w:abstractNumId w:val="27"/>
  </w:num>
  <w:num w:numId="16" w16cid:durableId="278341933">
    <w:abstractNumId w:val="33"/>
  </w:num>
  <w:num w:numId="17" w16cid:durableId="1885680874">
    <w:abstractNumId w:val="14"/>
  </w:num>
  <w:num w:numId="18" w16cid:durableId="846478471">
    <w:abstractNumId w:val="46"/>
  </w:num>
  <w:num w:numId="19" w16cid:durableId="1385517791">
    <w:abstractNumId w:val="53"/>
  </w:num>
  <w:num w:numId="20" w16cid:durableId="114104987">
    <w:abstractNumId w:val="19"/>
  </w:num>
  <w:num w:numId="21" w16cid:durableId="1591039311">
    <w:abstractNumId w:val="51"/>
  </w:num>
  <w:num w:numId="22" w16cid:durableId="217591221">
    <w:abstractNumId w:val="20"/>
  </w:num>
  <w:num w:numId="23" w16cid:durableId="855732235">
    <w:abstractNumId w:val="25"/>
  </w:num>
  <w:num w:numId="24" w16cid:durableId="428239090">
    <w:abstractNumId w:val="23"/>
  </w:num>
  <w:num w:numId="25" w16cid:durableId="1760784753">
    <w:abstractNumId w:val="49"/>
  </w:num>
  <w:num w:numId="26" w16cid:durableId="1095588474">
    <w:abstractNumId w:val="34"/>
  </w:num>
  <w:num w:numId="27" w16cid:durableId="976491456">
    <w:abstractNumId w:val="13"/>
  </w:num>
  <w:num w:numId="28" w16cid:durableId="1897548942">
    <w:abstractNumId w:val="42"/>
  </w:num>
  <w:num w:numId="29" w16cid:durableId="429084856">
    <w:abstractNumId w:val="22"/>
  </w:num>
  <w:num w:numId="30" w16cid:durableId="2011638092">
    <w:abstractNumId w:val="17"/>
  </w:num>
  <w:num w:numId="31" w16cid:durableId="1950698964">
    <w:abstractNumId w:val="35"/>
  </w:num>
  <w:num w:numId="32" w16cid:durableId="102530503">
    <w:abstractNumId w:val="21"/>
  </w:num>
  <w:num w:numId="33" w16cid:durableId="295986674">
    <w:abstractNumId w:val="50"/>
  </w:num>
  <w:num w:numId="34" w16cid:durableId="1419787384">
    <w:abstractNumId w:val="16"/>
  </w:num>
  <w:num w:numId="35" w16cid:durableId="2028367230">
    <w:abstractNumId w:val="15"/>
  </w:num>
  <w:num w:numId="36" w16cid:durableId="1481464955">
    <w:abstractNumId w:val="43"/>
  </w:num>
  <w:num w:numId="37" w16cid:durableId="805850897">
    <w:abstractNumId w:val="31"/>
  </w:num>
  <w:num w:numId="38" w16cid:durableId="2134051938">
    <w:abstractNumId w:val="36"/>
  </w:num>
  <w:num w:numId="39" w16cid:durableId="1170564564">
    <w:abstractNumId w:val="38"/>
  </w:num>
  <w:num w:numId="40" w16cid:durableId="1081173264">
    <w:abstractNumId w:val="40"/>
  </w:num>
  <w:num w:numId="41" w16cid:durableId="1820228892">
    <w:abstractNumId w:val="11"/>
  </w:num>
  <w:num w:numId="42" w16cid:durableId="2085299694">
    <w:abstractNumId w:val="28"/>
  </w:num>
  <w:num w:numId="43" w16cid:durableId="1722943105">
    <w:abstractNumId w:val="45"/>
  </w:num>
  <w:num w:numId="44" w16cid:durableId="994527755">
    <w:abstractNumId w:val="37"/>
  </w:num>
  <w:num w:numId="45" w16cid:durableId="1416364131">
    <w:abstractNumId w:val="18"/>
  </w:num>
  <w:num w:numId="46" w16cid:durableId="249236819">
    <w:abstractNumId w:val="29"/>
  </w:num>
  <w:num w:numId="47" w16cid:durableId="1789422832">
    <w:abstractNumId w:val="44"/>
  </w:num>
  <w:num w:numId="48" w16cid:durableId="2038433563">
    <w:abstractNumId w:val="41"/>
  </w:num>
  <w:num w:numId="49" w16cid:durableId="1126509430">
    <w:abstractNumId w:val="47"/>
  </w:num>
  <w:num w:numId="50" w16cid:durableId="2091848667">
    <w:abstractNumId w:val="26"/>
  </w:num>
  <w:num w:numId="51" w16cid:durableId="2060126853">
    <w:abstractNumId w:val="54"/>
  </w:num>
  <w:num w:numId="52" w16cid:durableId="1317495853">
    <w:abstractNumId w:val="30"/>
  </w:num>
  <w:num w:numId="53" w16cid:durableId="1344551113">
    <w:abstractNumId w:val="12"/>
  </w:num>
  <w:num w:numId="54" w16cid:durableId="966854039">
    <w:abstractNumId w:val="32"/>
  </w:num>
  <w:num w:numId="55" w16cid:durableId="545456571">
    <w:abstractNumId w:val="39"/>
  </w:num>
  <w:num w:numId="56" w16cid:durableId="560561453">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91"/>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0972"/>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1F91"/>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020CB"/>
  <w15:chartTrackingRefBased/>
  <w15:docId w15:val="{2F792832-7BE7-4BCC-AB94-93EE0C19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1F91"/>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51F9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51F9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51F9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51F9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851F9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51F9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51F91"/>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51F9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51F9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51F9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51F9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51F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51F9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51F91"/>
    <w:pPr>
      <w:tabs>
        <w:tab w:val="clear" w:pos="964"/>
      </w:tabs>
      <w:spacing w:before="80"/>
      <w:ind w:left="1531" w:hanging="851"/>
    </w:pPr>
  </w:style>
  <w:style w:type="paragraph" w:styleId="TOC3">
    <w:name w:val="toc 3"/>
    <w:basedOn w:val="TOC2"/>
    <w:rsid w:val="00851F91"/>
    <w:pPr>
      <w:ind w:left="2269"/>
    </w:pPr>
  </w:style>
  <w:style w:type="paragraph" w:customStyle="1" w:styleId="Normalbeforetable">
    <w:name w:val="Normal before table"/>
    <w:basedOn w:val="Normal"/>
    <w:rsid w:val="00851F91"/>
    <w:pPr>
      <w:keepNext/>
      <w:spacing w:after="120"/>
    </w:pPr>
    <w:rPr>
      <w:rFonts w:eastAsia="????"/>
      <w:lang w:eastAsia="en-US"/>
    </w:rPr>
  </w:style>
  <w:style w:type="paragraph" w:customStyle="1" w:styleId="Tablehead">
    <w:name w:val="Table_head"/>
    <w:basedOn w:val="Normal"/>
    <w:next w:val="Normal"/>
    <w:rsid w:val="00851F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51F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51F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51F91"/>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51F9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51F9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51F91"/>
    <w:rPr>
      <w:b/>
    </w:rPr>
  </w:style>
  <w:style w:type="paragraph" w:customStyle="1" w:styleId="Formal">
    <w:name w:val="Formal"/>
    <w:basedOn w:val="Normal"/>
    <w:rsid w:val="00851F9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51F91"/>
    <w:pPr>
      <w:tabs>
        <w:tab w:val="right" w:leader="dot" w:pos="9639"/>
      </w:tabs>
    </w:pPr>
    <w:rPr>
      <w:rFonts w:eastAsia="MS Mincho"/>
    </w:rPr>
  </w:style>
  <w:style w:type="paragraph" w:styleId="Header">
    <w:name w:val="header"/>
    <w:basedOn w:val="Normal"/>
    <w:link w:val="HeaderChar"/>
    <w:rsid w:val="00851F9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51F91"/>
    <w:rPr>
      <w:rFonts w:eastAsia="Times New Roman"/>
      <w:sz w:val="18"/>
      <w:lang w:val="en-GB"/>
    </w:rPr>
  </w:style>
  <w:style w:type="character" w:customStyle="1" w:styleId="ReftextArial9pt">
    <w:name w:val="Ref_text Arial 9 pt"/>
    <w:rsid w:val="00851F91"/>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851F91"/>
    <w:pPr>
      <w:jc w:val="right"/>
    </w:pPr>
  </w:style>
  <w:style w:type="character" w:styleId="Hashtag">
    <w:name w:val="Hashtag"/>
    <w:basedOn w:val="DefaultParagraphFont"/>
    <w:uiPriority w:val="99"/>
    <w:semiHidden/>
    <w:unhideWhenUsed/>
    <w:rsid w:val="00851F91"/>
    <w:rPr>
      <w:color w:val="2B579A"/>
      <w:shd w:val="clear" w:color="auto" w:fill="E1DFDD"/>
    </w:rPr>
  </w:style>
  <w:style w:type="character" w:styleId="Mention">
    <w:name w:val="Mention"/>
    <w:basedOn w:val="DefaultParagraphFont"/>
    <w:uiPriority w:val="99"/>
    <w:semiHidden/>
    <w:unhideWhenUsed/>
    <w:rsid w:val="00851F91"/>
    <w:rPr>
      <w:color w:val="2B579A"/>
      <w:shd w:val="clear" w:color="auto" w:fill="E1DFDD"/>
    </w:rPr>
  </w:style>
  <w:style w:type="character" w:styleId="SmartHyperlink">
    <w:name w:val="Smart Hyperlink"/>
    <w:basedOn w:val="DefaultParagraphFont"/>
    <w:uiPriority w:val="99"/>
    <w:semiHidden/>
    <w:unhideWhenUsed/>
    <w:rsid w:val="00851F91"/>
    <w:rPr>
      <w:u w:val="dotted"/>
    </w:rPr>
  </w:style>
  <w:style w:type="character" w:styleId="SmartLink">
    <w:name w:val="Smart Link"/>
    <w:basedOn w:val="DefaultParagraphFont"/>
    <w:uiPriority w:val="99"/>
    <w:semiHidden/>
    <w:unhideWhenUsed/>
    <w:rsid w:val="00851F91"/>
    <w:rPr>
      <w:color w:val="0000FF"/>
      <w:u w:val="single"/>
      <w:shd w:val="clear" w:color="auto" w:fill="F3F2F1"/>
    </w:rPr>
  </w:style>
  <w:style w:type="character" w:styleId="UnresolvedMention">
    <w:name w:val="Unresolved Mention"/>
    <w:basedOn w:val="DefaultParagraphFont"/>
    <w:uiPriority w:val="99"/>
    <w:semiHidden/>
    <w:unhideWhenUsed/>
    <w:rsid w:val="00851F91"/>
    <w:rPr>
      <w:color w:val="605E5C"/>
      <w:shd w:val="clear" w:color="auto" w:fill="E1DFDD"/>
    </w:rPr>
  </w:style>
  <w:style w:type="character" w:customStyle="1" w:styleId="Green">
    <w:name w:val="Green"/>
    <w:basedOn w:val="DefaultParagraphFont"/>
    <w:rsid w:val="00851F91"/>
    <w:rPr>
      <w:color w:val="538135" w:themeColor="accent6" w:themeShade="BF"/>
    </w:rPr>
  </w:style>
  <w:style w:type="character" w:customStyle="1" w:styleId="SmartLink1">
    <w:name w:val="SmartLink1"/>
    <w:basedOn w:val="DefaultParagraphFont"/>
    <w:uiPriority w:val="99"/>
    <w:semiHidden/>
    <w:unhideWhenUsed/>
    <w:rsid w:val="00851F91"/>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851F91"/>
    <w:rPr>
      <w:color w:val="605E5C"/>
      <w:shd w:val="clear" w:color="auto" w:fill="E1DFDD"/>
    </w:rPr>
  </w:style>
  <w:style w:type="paragraph" w:customStyle="1" w:styleId="toc0">
    <w:name w:val="toc 0"/>
    <w:basedOn w:val="Normal"/>
    <w:next w:val="TOC1"/>
    <w:rsid w:val="00851F91"/>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85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51F91"/>
  </w:style>
  <w:style w:type="paragraph" w:styleId="Revision">
    <w:name w:val="Revision"/>
    <w:hidden/>
    <w:uiPriority w:val="99"/>
    <w:semiHidden/>
    <w:rsid w:val="00851F91"/>
    <w:rPr>
      <w:rFonts w:eastAsiaTheme="minorHAnsi"/>
      <w:sz w:val="24"/>
      <w:szCs w:val="24"/>
      <w:lang w:val="en-GB" w:eastAsia="ja-JP"/>
    </w:rPr>
  </w:style>
  <w:style w:type="character" w:customStyle="1" w:styleId="Hashtag2">
    <w:name w:val="Hashtag2"/>
    <w:basedOn w:val="DefaultParagraphFont"/>
    <w:uiPriority w:val="99"/>
    <w:semiHidden/>
    <w:unhideWhenUsed/>
    <w:rsid w:val="00851F91"/>
    <w:rPr>
      <w:color w:val="2B579A"/>
      <w:shd w:val="clear" w:color="auto" w:fill="E1DFDD"/>
    </w:rPr>
  </w:style>
  <w:style w:type="character" w:customStyle="1" w:styleId="Erwhnung1">
    <w:name w:val="Erwähnung1"/>
    <w:basedOn w:val="DefaultParagraphFont"/>
    <w:uiPriority w:val="99"/>
    <w:semiHidden/>
    <w:unhideWhenUsed/>
    <w:rsid w:val="00851F91"/>
    <w:rPr>
      <w:color w:val="2B579A"/>
      <w:shd w:val="clear" w:color="auto" w:fill="E1DFDD"/>
    </w:rPr>
  </w:style>
  <w:style w:type="character" w:customStyle="1" w:styleId="IntelligenterLink1">
    <w:name w:val="Intelligenter Link1"/>
    <w:basedOn w:val="DefaultParagraphFont"/>
    <w:uiPriority w:val="99"/>
    <w:semiHidden/>
    <w:unhideWhenUsed/>
    <w:rsid w:val="00851F91"/>
    <w:rPr>
      <w:u w:val="dotted"/>
    </w:rPr>
  </w:style>
  <w:style w:type="character" w:customStyle="1" w:styleId="SmartLink2">
    <w:name w:val="SmartLink2"/>
    <w:basedOn w:val="DefaultParagraphFont"/>
    <w:uiPriority w:val="99"/>
    <w:semiHidden/>
    <w:unhideWhenUsed/>
    <w:rsid w:val="00851F91"/>
    <w:rPr>
      <w:color w:val="0000FF"/>
      <w:u w:val="single"/>
      <w:shd w:val="clear" w:color="auto" w:fill="F3F2F1"/>
    </w:rPr>
  </w:style>
  <w:style w:type="character" w:customStyle="1" w:styleId="UnresolvedMention2">
    <w:name w:val="Unresolved Mention2"/>
    <w:basedOn w:val="DefaultParagraphFont"/>
    <w:uiPriority w:val="99"/>
    <w:semiHidden/>
    <w:unhideWhenUsed/>
    <w:rsid w:val="00851F91"/>
    <w:rPr>
      <w:color w:val="605E5C"/>
      <w:shd w:val="clear" w:color="auto" w:fill="E1DFDD"/>
    </w:rPr>
  </w:style>
  <w:style w:type="paragraph" w:customStyle="1" w:styleId="Formatvorlage1">
    <w:name w:val="Formatvorlage1"/>
    <w:basedOn w:val="Heading3"/>
    <w:rsid w:val="00851F91"/>
    <w:pPr>
      <w:numPr>
        <w:ilvl w:val="0"/>
        <w:numId w:val="0"/>
      </w:numPr>
      <w:tabs>
        <w:tab w:val="num" w:pos="720"/>
      </w:tabs>
      <w:ind w:left="720" w:hanging="720"/>
      <w:jc w:val="both"/>
    </w:pPr>
    <w:rPr>
      <w:lang w:val="en-US" w:eastAsia="zh-CN"/>
    </w:rPr>
  </w:style>
  <w:style w:type="character" w:customStyle="1" w:styleId="SmartLink3">
    <w:name w:val="SmartLink3"/>
    <w:basedOn w:val="DefaultParagraphFont"/>
    <w:uiPriority w:val="99"/>
    <w:semiHidden/>
    <w:unhideWhenUsed/>
    <w:rsid w:val="00851F91"/>
    <w:rPr>
      <w:color w:val="0000FF"/>
      <w:u w:val="single"/>
      <w:shd w:val="clear" w:color="auto" w:fill="F3F2F1"/>
    </w:rPr>
  </w:style>
  <w:style w:type="character" w:customStyle="1" w:styleId="Gray">
    <w:name w:val="Gray"/>
    <w:basedOn w:val="DefaultParagraphFont"/>
    <w:rsid w:val="00851F91"/>
    <w:rPr>
      <w:color w:val="808080" w:themeColor="background1" w:themeShade="80"/>
    </w:rPr>
  </w:style>
  <w:style w:type="character" w:customStyle="1" w:styleId="SmartLink4">
    <w:name w:val="SmartLink4"/>
    <w:basedOn w:val="DefaultParagraphFont"/>
    <w:uiPriority w:val="99"/>
    <w:semiHidden/>
    <w:unhideWhenUsed/>
    <w:rsid w:val="00851F91"/>
    <w:rPr>
      <w:color w:val="0000FF"/>
      <w:u w:val="single"/>
      <w:shd w:val="clear" w:color="auto" w:fill="F3F2F1"/>
    </w:rPr>
  </w:style>
  <w:style w:type="paragraph" w:customStyle="1" w:styleId="TSBHeaderQuestion">
    <w:name w:val="TSBHeaderQuestion"/>
    <w:basedOn w:val="Normal"/>
    <w:rsid w:val="00851F91"/>
  </w:style>
  <w:style w:type="paragraph" w:customStyle="1" w:styleId="TSBHeaderRight14">
    <w:name w:val="TSBHeaderRight14"/>
    <w:basedOn w:val="Normal"/>
    <w:rsid w:val="00851F91"/>
    <w:pPr>
      <w:jc w:val="right"/>
    </w:pPr>
    <w:rPr>
      <w:b/>
      <w:bCs/>
      <w:sz w:val="28"/>
      <w:szCs w:val="28"/>
    </w:rPr>
  </w:style>
  <w:style w:type="paragraph" w:customStyle="1" w:styleId="TSBHeaderSource">
    <w:name w:val="TSBHeaderSource"/>
    <w:basedOn w:val="Normal"/>
    <w:rsid w:val="00851F91"/>
  </w:style>
  <w:style w:type="paragraph" w:customStyle="1" w:styleId="TSBHeaderSummary">
    <w:name w:val="TSBHeaderSummary"/>
    <w:basedOn w:val="Normal"/>
    <w:rsid w:val="00851F91"/>
  </w:style>
  <w:style w:type="paragraph" w:customStyle="1" w:styleId="TSBHeaderTitle">
    <w:name w:val="TSBHeaderTitle"/>
    <w:basedOn w:val="Normal"/>
    <w:rsid w:val="0085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phane.ghozzi@helmholtz-hzi.de" TargetMode="External"/><Relationship Id="rId18" Type="http://schemas.openxmlformats.org/officeDocument/2006/relationships/hyperlink" Target="https://itu.int/go/fgai4h" TargetMode="External"/><Relationship Id="rId26" Type="http://schemas.openxmlformats.org/officeDocument/2006/relationships/hyperlink" Target="https://extranet.itu.int/sites/itu-t/focusgroups/ai4h/_layouts/15/WopiFrame.aspx?sourcedoc=%7B2012357A-941E-44BD-B965-370D7829F52C%7D&amp;file=DEL05.docx&amp;action=default" TargetMode="External"/><Relationship Id="rId39" Type="http://schemas.openxmlformats.org/officeDocument/2006/relationships/hyperlink" Target="https://extranet.itu.int/sites/itu-t/focusgroups/ai4h/_layouts/15/WopiFrame.aspx?sourcedoc=%7B8BFCFF21-3908-4BAD-AB9C-9814EB3F9B36%7D&amp;file=DEL07_5.docx&amp;action=default" TargetMode="External"/><Relationship Id="rId21" Type="http://schemas.openxmlformats.org/officeDocument/2006/relationships/hyperlink" Target="https://extranet.itu.int/sites/itu-t/focusgroups/ai4h/_layouts/15/WopiFrame.aspx?sourcedoc=%7B565EEC0A-D755-41C8-AC68-37B4C38C953F%7D&amp;file=DEL07_1.docx&amp;action=default" TargetMode="External"/><Relationship Id="rId34" Type="http://schemas.openxmlformats.org/officeDocument/2006/relationships/hyperlink" Target="https://extranet.itu.int/sites/itu-t/focusgroups/ai4h/_layouts/15/WopiFrame.aspx?sourcedoc=%7B47E77197-F87B-49F4-80B3-2DD949A5F185%7D&amp;file=DEL07.docx&amp;action=default" TargetMode="External"/><Relationship Id="rId42" Type="http://schemas.openxmlformats.org/officeDocument/2006/relationships/hyperlink" Target="https://extranet.itu.int/sites/itu-t/focusgroups/ai4h/_layouts/15/WopiFrame.aspx?sourcedoc=%7B3B5A31DE-D3B1-4EC1-A261-2C2E19F73810%7D&amp;file=DEL09_2.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50" Type="http://schemas.openxmlformats.org/officeDocument/2006/relationships/hyperlink" Target="https://extranet.itu.int/sites/itu-t/focusgroups/ai4h/_layouts/15/WopiFrame.aspx?sourcedoc=%7BF2F46A99-7457-4BC8-81A3-0E1E63D6072A%7D&amp;file=DEL02.docx&amp;action=defaul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go/fgai4h/join" TargetMode="External"/><Relationship Id="rId29" Type="http://schemas.openxmlformats.org/officeDocument/2006/relationships/hyperlink" Target="https://extranet.itu.int/sites/itu-t/focusgroups/ai4h/_layouts/15/WopiFrame.aspx?sourcedoc=%7B05D8938E-BC2A-4A62-BCB0-1FD46AA72235%7D&amp;file=DEL05_3.docx&amp;action=default" TargetMode="External"/><Relationship Id="rId11" Type="http://schemas.openxmlformats.org/officeDocument/2006/relationships/image" Target="media/image1.png"/><Relationship Id="rId24" Type="http://schemas.openxmlformats.org/officeDocument/2006/relationships/hyperlink" Target="https://extranet.itu.int/sites/itu-t/focusgroups/ai4h/_layouts/15/WopiFrame.aspx?sourcedoc=%7BB846B260-373A-41FC-A892-EE5BBCFE3CF8%7D&amp;file=DEL07_4.docx&amp;action=default" TargetMode="External"/><Relationship Id="rId32" Type="http://schemas.openxmlformats.org/officeDocument/2006/relationships/hyperlink" Target="https://extranet.itu.int/sites/itu-t/focusgroups/ai4h/_layouts/15/WopiFrame.aspx?sourcedoc=%7B5C95327E-96A5-4175-999E-3EDB3ED147C3%7D&amp;file=DEL05_6.docx&amp;action=default" TargetMode="External"/><Relationship Id="rId37" Type="http://schemas.openxmlformats.org/officeDocument/2006/relationships/hyperlink" Target="https://extranet.itu.int/sites/itu-t/focusgroups/ai4h/_layouts/15/WopiFrame.aspx?sourcedoc=%7BA3088882-F82B-493B-B1C5-49CFF0EEEFA8%7D&amp;file=DEL07_3.docx&amp;action=default" TargetMode="External"/><Relationship Id="rId40" Type="http://schemas.openxmlformats.org/officeDocument/2006/relationships/hyperlink" Target="https://extranet.itu.int/sites/itu-t/focusgroups/ai4h/_layouts/15/WopiFrame.aspx?sourcedoc=%7B3E940987-8D75-44B8-85E4-F0E475964F15%7D&amp;file=DEL09.docx&amp;action=default" TargetMode="External"/><Relationship Id="rId45" Type="http://schemas.openxmlformats.org/officeDocument/2006/relationships/hyperlink" Target="https://extranet.itu.int/sites/itu-t/focusgroups/ai4h/_layouts/15/WopiFrame.aspx?sourcedoc=%7B2012357A-941E-44BD-B965-370D7829F52C%7D&amp;file=DEL05.docx&amp;action=default" TargetMode="External"/><Relationship Id="rId53"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19" Type="http://schemas.openxmlformats.org/officeDocument/2006/relationships/hyperlink" Target="https://extranet.itu.int/sites/itu-t/focusgroups/ai4h/_layouts/15/WopiFrame.aspx?sourcedoc=%7B7997F2C1-5A1D-4409-B2A0-CBC4E9CE8CDA%7D&amp;file=DEL03.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zoom.us/my/fgai4h" TargetMode="External"/><Relationship Id="rId22" Type="http://schemas.openxmlformats.org/officeDocument/2006/relationships/hyperlink" Target="https://extranet.itu.int/sites/itu-t/focusgroups/ai4h/_layouts/15/WopiFrame.aspx?sourcedoc=%7B58679341-C738-40F0-A822-3AC2B24DD09F%7D&amp;file=DEL07_2.docx&amp;action=default" TargetMode="External"/><Relationship Id="rId27" Type="http://schemas.openxmlformats.org/officeDocument/2006/relationships/hyperlink" Target="https://extranet.itu.int/sites/itu-t/focusgroups/ai4h/_layouts/15/WopiFrame.aspx?sourcedoc=%7B19830259-F63B-42D4-A408-48C854D6C124%7D&amp;file=DEL05_1.docx&amp;action=default" TargetMode="External"/><Relationship Id="rId30" Type="http://schemas.openxmlformats.org/officeDocument/2006/relationships/hyperlink" Target="https://extranet.itu.int/sites/itu-t/focusgroups/ai4h/_layouts/15/WopiFrame.aspx?sourcedoc=%7BF267A95C-4C5B-4D63-A135-58AF487C3AD3%7D&amp;file=DEL05_4.docx&amp;action=default" TargetMode="External"/><Relationship Id="rId35" Type="http://schemas.openxmlformats.org/officeDocument/2006/relationships/hyperlink" Target="https://extranet.itu.int/sites/itu-t/focusgroups/ai4h/_layouts/15/WopiFrame.aspx?sourcedoc=%7B565EEC0A-D755-41C8-AC68-37B4C38C953F%7D&amp;file=DEL07_1.docx&amp;action=default" TargetMode="External"/><Relationship Id="rId43" Type="http://schemas.openxmlformats.org/officeDocument/2006/relationships/hyperlink" Target="https://extranet.itu.int/sites/itu-t/focusgroups/ai4h/_layouts/15/WopiFrame.aspx?sourcedoc=%7BA3088882-F82B-493B-B1C5-49CFF0EEEFA8%7D&amp;file=DEL07_3.docx&amp;action=default" TargetMode="External"/><Relationship Id="rId48" Type="http://schemas.openxmlformats.org/officeDocument/2006/relationships/hyperlink" Target="https://extranet.itu.int/sites/itu-t/focusgroups/ai4h/_layouts/15/WopiFrame.aspx?sourcedoc=%7BC68833D1-9B31-4E8E-8A4A-3939D7DEA56F%7D&amp;file=DEL04.docx&amp;action=defaul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6AF7C004-8BCE-4151-9F44-45F041A1EB1D%7D&amp;file=DEL02_1.docx&amp;action=default" TargetMode="External"/><Relationship Id="rId3" Type="http://schemas.openxmlformats.org/officeDocument/2006/relationships/customXml" Target="../customXml/item3.xml"/><Relationship Id="rId12" Type="http://schemas.openxmlformats.org/officeDocument/2006/relationships/hyperlink" Target="mailto:ghozzis@rki.de" TargetMode="External"/><Relationship Id="rId17" Type="http://schemas.openxmlformats.org/officeDocument/2006/relationships/hyperlink" Target="mailto:gai4htgoutbreaks@lists.itu.int&#8203;&#8203;" TargetMode="External"/><Relationship Id="rId25" Type="http://schemas.openxmlformats.org/officeDocument/2006/relationships/hyperlink" Target="https://extranet.itu.int/sites/itu-t/focusgroups/ai4h/_layouts/15/WopiFrame.aspx?sourcedoc=%7B8BFCFF21-3908-4BAD-AB9C-9814EB3F9B36%7D&amp;file=DEL07_5.docx&amp;action=default" TargetMode="External"/><Relationship Id="rId33" Type="http://schemas.openxmlformats.org/officeDocument/2006/relationships/hyperlink" Target="https://extranet.itu.int/sites/itu-t/focusgroups/ai4h/_layouts/15/WopiFrame.aspx?sourcedoc=%7BF5967277-90C8-4252-A0B9-43A5692F35E2%7D&amp;file=DEL06.docx&amp;action=default" TargetMode="External"/><Relationship Id="rId38" Type="http://schemas.openxmlformats.org/officeDocument/2006/relationships/hyperlink" Target="https://extranet.itu.int/sites/itu-t/focusgroups/ai4h/_layouts/15/WopiFrame.aspx?sourcedoc=%7BB846B260-373A-41FC-A892-EE5BBCFE3CF8%7D&amp;file=DEL07_4.docx&amp;action=default" TargetMode="External"/><Relationship Id="rId46" Type="http://schemas.openxmlformats.org/officeDocument/2006/relationships/hyperlink" Target="https://extranet.itu.int/sites/itu-t/focusgroups/ai4h/_layouts/15/WopiFrame.aspx?sourcedoc=%7B71FE8B9D-ACB3-48CE-AA3F-136409B550A4%7D&amp;file=DEL05_5.docx&amp;action=default" TargetMode="External"/><Relationship Id="rId20" Type="http://schemas.openxmlformats.org/officeDocument/2006/relationships/hyperlink" Target="https://extranet.itu.int/sites/itu-t/focusgroups/ai4h/_layouts/15/WopiFrame.aspx?sourcedoc=%7B0505B020-362C-45B2-94BF-215D2EBBD8F5%7D&amp;file=DEL01.docx&amp;action=default" TargetMode="External"/><Relationship Id="rId41" Type="http://schemas.openxmlformats.org/officeDocument/2006/relationships/hyperlink" Target="https://extranet.itu.int/sites/itu-t/focusgroups/ai4h/_layouts/15/WopiFrame.aspx?sourcedoc=%7B1A2EC8D5-53CA-4C8C-9B09-B61CA6F428C5%7D&amp;file=DEL09_1.docx&amp;action=default" TargetMode="External"/><Relationship Id="rId54"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gai4h@lists.itu.int" TargetMode="External"/><Relationship Id="rId23" Type="http://schemas.openxmlformats.org/officeDocument/2006/relationships/hyperlink" Target="https://extranet.itu.int/sites/itu-t/focusgroups/ai4h/_layouts/15/WopiFrame.aspx?sourcedoc=%7BA3088882-F82B-493B-B1C5-49CFF0EEEFA8%7D&amp;file=DEL07_3.docx&amp;action=default" TargetMode="External"/><Relationship Id="rId28" Type="http://schemas.openxmlformats.org/officeDocument/2006/relationships/hyperlink" Target="https://extranet.itu.int/sites/itu-t/focusgroups/ai4h/_layouts/15/WopiFrame.aspx?sourcedoc=%7B25141F77-E59A-45F1-B081-185C2194FE67%7D&amp;file=DEL05_2.docx&amp;action=default" TargetMode="External"/><Relationship Id="rId36" Type="http://schemas.openxmlformats.org/officeDocument/2006/relationships/hyperlink" Target="https://extranet.itu.int/sites/itu-t/focusgroups/ai4h/_layouts/15/WopiFrame.aspx?sourcedoc=%7B58679341-C738-40F0-A822-3AC2B24DD09F%7D&amp;file=DEL07_2.docx&amp;action=default" TargetMode="External"/><Relationship Id="rId49" Type="http://schemas.openxmlformats.org/officeDocument/2006/relationships/hyperlink" Target="https://extranet.itu.int/sites/itu-t/focusgroups/ai4h/wg/SitePages/WG-RC.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71FE8B9D-ACB3-48CE-AA3F-136409B550A4%7D&amp;file=DEL05_5.docx&amp;action=default" TargetMode="External"/><Relationship Id="rId44" Type="http://schemas.openxmlformats.org/officeDocument/2006/relationships/hyperlink" Target="https://www.itu.int/en/ITU-T/focusgroups/ai4h/Documents/FGAI4H-F-103-DataPolicy.pdf" TargetMode="External"/><Relationship Id="rId52" Type="http://schemas.openxmlformats.org/officeDocument/2006/relationships/hyperlink" Target="https://extranet.itu.int/sites/itu-t/focusgroups/ai4h/_layouts/15/WopiFrame.aspx?sourcedoc=%7B1ED0D4D1-876C-4A0F-AEF7-06D3F445F5E6%7D&amp;file=DEL02_2.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B2F223-69FF-457B-94A4-CC68F4715A1B}"/>
</file>

<file path=customXml/itemProps2.xml><?xml version="1.0" encoding="utf-8"?>
<ds:datastoreItem xmlns:ds="http://schemas.openxmlformats.org/officeDocument/2006/customXml" ds:itemID="{33ABD282-5224-4ABC-ABCB-BD601873177C}"/>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29</Pages>
  <Words>11925</Words>
  <Characters>68456</Characters>
  <Application>Microsoft Office Word</Application>
  <DocSecurity>0</DocSecurity>
  <Lines>1342</Lines>
  <Paragraphs>780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79601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 [same as Meeting K]</dc:title>
  <dc:subject/>
  <dc:creator>TG-Outbreaks Topic Driver</dc:creator>
  <cp:keywords/>
  <dc:description>FGAI4H-Q-018-A01  For: Douala, 6-9 December 2022_x000d_Document date: _x000d_Saved by ITU51014895 at 20:26:56 on 08/03/2023</dc:description>
  <cp:lastModifiedBy>Simão Campos-Neto</cp:lastModifiedBy>
  <cp:revision>2</cp:revision>
  <cp:lastPrinted>2011-04-05T14:28:00Z</cp:lastPrinted>
  <dcterms:created xsi:type="dcterms:W3CDTF">2023-03-08T18:59:00Z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FGAI4H-Q-018-A01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TG-Outbreaks Topic Driver</vt:lpwstr>
  </property>
</Properties>
</file>