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8D4E7E" w:rsidRPr="00E03557" w14:paraId="1B962632" w14:textId="77777777" w:rsidTr="00875375">
        <w:trPr>
          <w:cantSplit/>
        </w:trPr>
        <w:tc>
          <w:tcPr>
            <w:tcW w:w="1133" w:type="dxa"/>
            <w:vMerge w:val="restart"/>
            <w:vAlign w:val="center"/>
          </w:tcPr>
          <w:p w14:paraId="6C4C7874" w14:textId="77777777" w:rsidR="008D4E7E" w:rsidRPr="00E03557" w:rsidRDefault="008D4E7E" w:rsidP="00875375">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3D3812F3" wp14:editId="2B3BDB4E">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4CB5E2E4" w14:textId="77777777" w:rsidR="008D4E7E" w:rsidRPr="00E03557" w:rsidRDefault="008D4E7E" w:rsidP="00875375">
            <w:pPr>
              <w:rPr>
                <w:sz w:val="16"/>
                <w:szCs w:val="16"/>
              </w:rPr>
            </w:pPr>
            <w:r w:rsidRPr="00E03557">
              <w:rPr>
                <w:sz w:val="16"/>
                <w:szCs w:val="16"/>
              </w:rPr>
              <w:t>INTERNATIONAL TELECOMMUNICATION UNION</w:t>
            </w:r>
          </w:p>
          <w:p w14:paraId="78CE1C44" w14:textId="77777777" w:rsidR="008D4E7E" w:rsidRPr="00E03557" w:rsidRDefault="008D4E7E" w:rsidP="00875375">
            <w:pPr>
              <w:rPr>
                <w:b/>
                <w:bCs/>
                <w:sz w:val="26"/>
                <w:szCs w:val="26"/>
              </w:rPr>
            </w:pPr>
            <w:r w:rsidRPr="00E03557">
              <w:rPr>
                <w:b/>
                <w:bCs/>
                <w:sz w:val="26"/>
                <w:szCs w:val="26"/>
              </w:rPr>
              <w:t>TELECOMMUNICATION</w:t>
            </w:r>
            <w:r w:rsidRPr="00E03557">
              <w:rPr>
                <w:b/>
                <w:bCs/>
                <w:sz w:val="26"/>
                <w:szCs w:val="26"/>
              </w:rPr>
              <w:br/>
              <w:t>STANDARDIZATION SECTOR</w:t>
            </w:r>
          </w:p>
          <w:p w14:paraId="161F5BEF" w14:textId="77777777" w:rsidR="008D4E7E" w:rsidRPr="00E03557" w:rsidRDefault="008D4E7E" w:rsidP="00875375">
            <w:pPr>
              <w:rPr>
                <w:sz w:val="20"/>
                <w:szCs w:val="20"/>
              </w:rPr>
            </w:pPr>
            <w:r w:rsidRPr="00E03557">
              <w:rPr>
                <w:sz w:val="20"/>
                <w:szCs w:val="20"/>
              </w:rPr>
              <w:t xml:space="preserve">STUDY </w:t>
            </w:r>
            <w:r>
              <w:rPr>
                <w:sz w:val="20"/>
                <w:szCs w:val="20"/>
              </w:rPr>
              <w:t>PERIOD 2022-2024</w:t>
            </w:r>
          </w:p>
        </w:tc>
        <w:tc>
          <w:tcPr>
            <w:tcW w:w="4678" w:type="dxa"/>
            <w:gridSpan w:val="2"/>
          </w:tcPr>
          <w:p w14:paraId="4C16A3C9" w14:textId="77777777" w:rsidR="008D4E7E" w:rsidRPr="00852AAD" w:rsidRDefault="008D4E7E" w:rsidP="00875375">
            <w:pPr>
              <w:pStyle w:val="Docnumber"/>
            </w:pPr>
            <w:r>
              <w:t>FG-AI4H-Q-017-A02</w:t>
            </w:r>
          </w:p>
        </w:tc>
      </w:tr>
      <w:bookmarkEnd w:id="2"/>
      <w:tr w:rsidR="008D4E7E" w:rsidRPr="00E03557" w14:paraId="45A65EB5" w14:textId="77777777" w:rsidTr="00875375">
        <w:trPr>
          <w:cantSplit/>
        </w:trPr>
        <w:tc>
          <w:tcPr>
            <w:tcW w:w="1133" w:type="dxa"/>
            <w:vMerge/>
          </w:tcPr>
          <w:p w14:paraId="6A440D46" w14:textId="77777777" w:rsidR="008D4E7E" w:rsidRPr="00E03557" w:rsidRDefault="008D4E7E" w:rsidP="00875375">
            <w:pPr>
              <w:rPr>
                <w:smallCaps/>
                <w:sz w:val="20"/>
              </w:rPr>
            </w:pPr>
          </w:p>
        </w:tc>
        <w:tc>
          <w:tcPr>
            <w:tcW w:w="3829" w:type="dxa"/>
            <w:gridSpan w:val="2"/>
            <w:vMerge/>
          </w:tcPr>
          <w:p w14:paraId="4FBE30B6" w14:textId="77777777" w:rsidR="008D4E7E" w:rsidRPr="00E03557" w:rsidRDefault="008D4E7E" w:rsidP="00875375">
            <w:pPr>
              <w:rPr>
                <w:smallCaps/>
                <w:sz w:val="20"/>
              </w:rPr>
            </w:pPr>
            <w:bookmarkStart w:id="3" w:name="ddate" w:colFirst="2" w:colLast="2"/>
          </w:p>
        </w:tc>
        <w:tc>
          <w:tcPr>
            <w:tcW w:w="4678" w:type="dxa"/>
            <w:gridSpan w:val="2"/>
          </w:tcPr>
          <w:p w14:paraId="4E5FA0BD" w14:textId="77777777" w:rsidR="008D4E7E" w:rsidRPr="00E03557" w:rsidRDefault="008D4E7E" w:rsidP="00875375">
            <w:pPr>
              <w:pStyle w:val="TSBHeaderRight14"/>
            </w:pPr>
            <w:r>
              <w:t>ITU-T Focus Group on AI for Health</w:t>
            </w:r>
          </w:p>
        </w:tc>
      </w:tr>
      <w:tr w:rsidR="008D4E7E" w:rsidRPr="00E03557" w14:paraId="008CB1DE" w14:textId="77777777" w:rsidTr="00875375">
        <w:trPr>
          <w:cantSplit/>
        </w:trPr>
        <w:tc>
          <w:tcPr>
            <w:tcW w:w="1133" w:type="dxa"/>
            <w:vMerge/>
            <w:tcBorders>
              <w:bottom w:val="single" w:sz="12" w:space="0" w:color="auto"/>
            </w:tcBorders>
          </w:tcPr>
          <w:p w14:paraId="1A8C1CC0" w14:textId="77777777" w:rsidR="008D4E7E" w:rsidRPr="00E03557" w:rsidRDefault="008D4E7E" w:rsidP="00875375">
            <w:pPr>
              <w:rPr>
                <w:b/>
                <w:bCs/>
                <w:sz w:val="26"/>
              </w:rPr>
            </w:pPr>
          </w:p>
        </w:tc>
        <w:tc>
          <w:tcPr>
            <w:tcW w:w="3829" w:type="dxa"/>
            <w:gridSpan w:val="2"/>
            <w:vMerge/>
            <w:tcBorders>
              <w:bottom w:val="single" w:sz="12" w:space="0" w:color="auto"/>
            </w:tcBorders>
          </w:tcPr>
          <w:p w14:paraId="0C37A0CF" w14:textId="77777777" w:rsidR="008D4E7E" w:rsidRPr="00E03557" w:rsidRDefault="008D4E7E" w:rsidP="00875375">
            <w:pPr>
              <w:rPr>
                <w:b/>
                <w:bCs/>
                <w:sz w:val="26"/>
              </w:rPr>
            </w:pPr>
            <w:bookmarkStart w:id="4" w:name="dorlang" w:colFirst="2" w:colLast="2"/>
            <w:bookmarkEnd w:id="3"/>
          </w:p>
        </w:tc>
        <w:tc>
          <w:tcPr>
            <w:tcW w:w="4678" w:type="dxa"/>
            <w:gridSpan w:val="2"/>
            <w:tcBorders>
              <w:bottom w:val="single" w:sz="12" w:space="0" w:color="auto"/>
            </w:tcBorders>
          </w:tcPr>
          <w:p w14:paraId="4D20DB5F" w14:textId="77777777" w:rsidR="008D4E7E" w:rsidRPr="00E03557" w:rsidRDefault="008D4E7E" w:rsidP="00875375">
            <w:pPr>
              <w:pStyle w:val="TSBHeaderRight14"/>
            </w:pPr>
            <w:r w:rsidRPr="00E03557">
              <w:t>Original: English</w:t>
            </w:r>
          </w:p>
        </w:tc>
      </w:tr>
      <w:tr w:rsidR="008D4E7E" w:rsidRPr="00E03557" w14:paraId="46943DF2" w14:textId="77777777" w:rsidTr="00875375">
        <w:trPr>
          <w:cantSplit/>
        </w:trPr>
        <w:tc>
          <w:tcPr>
            <w:tcW w:w="1700" w:type="dxa"/>
            <w:gridSpan w:val="2"/>
          </w:tcPr>
          <w:p w14:paraId="309049C5" w14:textId="77777777" w:rsidR="008D4E7E" w:rsidRPr="00E03557" w:rsidRDefault="008D4E7E" w:rsidP="00875375">
            <w:pPr>
              <w:rPr>
                <w:b/>
                <w:bCs/>
              </w:rPr>
            </w:pPr>
            <w:bookmarkStart w:id="5" w:name="dbluepink" w:colFirst="1" w:colLast="1"/>
            <w:bookmarkStart w:id="6" w:name="dmeeting" w:colFirst="2" w:colLast="2"/>
            <w:bookmarkEnd w:id="4"/>
            <w:bookmarkEnd w:id="1"/>
            <w:r>
              <w:rPr>
                <w:b/>
                <w:bCs/>
              </w:rPr>
              <w:t>WG</w:t>
            </w:r>
            <w:r w:rsidRPr="00E03557">
              <w:rPr>
                <w:b/>
                <w:bCs/>
              </w:rPr>
              <w:t>(s):</w:t>
            </w:r>
          </w:p>
        </w:tc>
        <w:tc>
          <w:tcPr>
            <w:tcW w:w="3262" w:type="dxa"/>
          </w:tcPr>
          <w:p w14:paraId="2A6AE648" w14:textId="77777777" w:rsidR="008D4E7E" w:rsidRPr="00123B21" w:rsidRDefault="008D4E7E" w:rsidP="00875375">
            <w:pPr>
              <w:pStyle w:val="TSBHeaderQuestion"/>
            </w:pPr>
            <w:r>
              <w:t>Plenary</w:t>
            </w:r>
          </w:p>
        </w:tc>
        <w:tc>
          <w:tcPr>
            <w:tcW w:w="4678" w:type="dxa"/>
            <w:gridSpan w:val="2"/>
          </w:tcPr>
          <w:p w14:paraId="621123B8" w14:textId="77777777" w:rsidR="008D4E7E" w:rsidRPr="00123B21" w:rsidRDefault="008D4E7E" w:rsidP="00875375">
            <w:pPr>
              <w:pStyle w:val="VenueDate"/>
            </w:pPr>
            <w:r>
              <w:t>Douala, 6-9 December 2022</w:t>
            </w:r>
          </w:p>
        </w:tc>
      </w:tr>
      <w:tr w:rsidR="008D4E7E" w:rsidRPr="00E03557" w14:paraId="24744F05" w14:textId="77777777" w:rsidTr="00875375">
        <w:trPr>
          <w:cantSplit/>
        </w:trPr>
        <w:tc>
          <w:tcPr>
            <w:tcW w:w="9640" w:type="dxa"/>
            <w:gridSpan w:val="5"/>
          </w:tcPr>
          <w:p w14:paraId="401944E1" w14:textId="77777777" w:rsidR="008D4E7E" w:rsidRPr="00E03557" w:rsidRDefault="008D4E7E" w:rsidP="00875375">
            <w:pPr>
              <w:jc w:val="center"/>
              <w:rPr>
                <w:b/>
                <w:bCs/>
              </w:rPr>
            </w:pPr>
            <w:bookmarkStart w:id="7" w:name="dtitle" w:colFirst="0" w:colLast="0"/>
            <w:bookmarkEnd w:id="5"/>
            <w:bookmarkEnd w:id="6"/>
            <w:r w:rsidRPr="00123B21">
              <w:rPr>
                <w:b/>
                <w:bCs/>
              </w:rPr>
              <w:t>DOCUMENT</w:t>
            </w:r>
          </w:p>
        </w:tc>
      </w:tr>
      <w:tr w:rsidR="008D4E7E" w:rsidRPr="00E03557" w14:paraId="4B59B10A" w14:textId="77777777" w:rsidTr="00875375">
        <w:trPr>
          <w:cantSplit/>
        </w:trPr>
        <w:tc>
          <w:tcPr>
            <w:tcW w:w="1700" w:type="dxa"/>
            <w:gridSpan w:val="2"/>
          </w:tcPr>
          <w:p w14:paraId="1D084025" w14:textId="77777777" w:rsidR="008D4E7E" w:rsidRPr="00E03557" w:rsidRDefault="008D4E7E" w:rsidP="00875375">
            <w:pPr>
              <w:rPr>
                <w:b/>
                <w:bCs/>
              </w:rPr>
            </w:pPr>
            <w:bookmarkStart w:id="8" w:name="dsource" w:colFirst="1" w:colLast="1"/>
            <w:bookmarkEnd w:id="7"/>
            <w:r w:rsidRPr="00E03557">
              <w:rPr>
                <w:b/>
                <w:bCs/>
              </w:rPr>
              <w:t>Source:</w:t>
            </w:r>
          </w:p>
        </w:tc>
        <w:tc>
          <w:tcPr>
            <w:tcW w:w="7940" w:type="dxa"/>
            <w:gridSpan w:val="3"/>
          </w:tcPr>
          <w:p w14:paraId="6091904D" w14:textId="77777777" w:rsidR="008D4E7E" w:rsidRPr="00123B21" w:rsidRDefault="008D4E7E" w:rsidP="00875375">
            <w:pPr>
              <w:pStyle w:val="TSBHeaderSource"/>
            </w:pPr>
            <w:r w:rsidRPr="00937B36">
              <w:t>TG-Ophthalmo Topic Driver</w:t>
            </w:r>
          </w:p>
        </w:tc>
      </w:tr>
      <w:tr w:rsidR="008D4E7E" w:rsidRPr="00E03557" w14:paraId="5DD0A729" w14:textId="77777777" w:rsidTr="00875375">
        <w:trPr>
          <w:cantSplit/>
        </w:trPr>
        <w:tc>
          <w:tcPr>
            <w:tcW w:w="1700" w:type="dxa"/>
            <w:gridSpan w:val="2"/>
          </w:tcPr>
          <w:p w14:paraId="4AE9A905" w14:textId="77777777" w:rsidR="008D4E7E" w:rsidRPr="00E03557" w:rsidRDefault="008D4E7E" w:rsidP="00875375">
            <w:bookmarkStart w:id="9" w:name="dtitle1" w:colFirst="1" w:colLast="1"/>
            <w:bookmarkEnd w:id="8"/>
            <w:r w:rsidRPr="00E03557">
              <w:rPr>
                <w:b/>
                <w:bCs/>
              </w:rPr>
              <w:t>Title:</w:t>
            </w:r>
          </w:p>
        </w:tc>
        <w:tc>
          <w:tcPr>
            <w:tcW w:w="7940" w:type="dxa"/>
            <w:gridSpan w:val="3"/>
          </w:tcPr>
          <w:p w14:paraId="0105FD3C" w14:textId="77777777" w:rsidR="008D4E7E" w:rsidRPr="00123B21" w:rsidRDefault="008D4E7E" w:rsidP="00875375">
            <w:pPr>
              <w:pStyle w:val="TSBHeaderTitle"/>
            </w:pPr>
            <w:r w:rsidRPr="00937B36">
              <w:t>Att.2 – CfTGP (TG-Ophthalmo)</w:t>
            </w:r>
            <w:r>
              <w:t xml:space="preserve"> [same as Meeting M]</w:t>
            </w:r>
          </w:p>
        </w:tc>
      </w:tr>
      <w:tr w:rsidR="008D4E7E" w:rsidRPr="00E03557" w14:paraId="4C769E0E" w14:textId="77777777" w:rsidTr="00875375">
        <w:trPr>
          <w:cantSplit/>
        </w:trPr>
        <w:tc>
          <w:tcPr>
            <w:tcW w:w="1700" w:type="dxa"/>
            <w:gridSpan w:val="2"/>
            <w:tcBorders>
              <w:bottom w:val="single" w:sz="6" w:space="0" w:color="auto"/>
            </w:tcBorders>
          </w:tcPr>
          <w:p w14:paraId="28A9AADC" w14:textId="77777777" w:rsidR="008D4E7E" w:rsidRPr="00E03557" w:rsidRDefault="008D4E7E" w:rsidP="00875375">
            <w:pPr>
              <w:rPr>
                <w:b/>
                <w:bCs/>
              </w:rPr>
            </w:pPr>
            <w:bookmarkStart w:id="10" w:name="dpurpose" w:colFirst="1" w:colLast="1"/>
            <w:bookmarkEnd w:id="0"/>
            <w:bookmarkEnd w:id="9"/>
            <w:r w:rsidRPr="00E03557">
              <w:rPr>
                <w:b/>
                <w:bCs/>
              </w:rPr>
              <w:t>Purpose:</w:t>
            </w:r>
          </w:p>
        </w:tc>
        <w:tc>
          <w:tcPr>
            <w:tcW w:w="7940" w:type="dxa"/>
            <w:gridSpan w:val="3"/>
            <w:tcBorders>
              <w:bottom w:val="single" w:sz="6" w:space="0" w:color="auto"/>
            </w:tcBorders>
          </w:tcPr>
          <w:p w14:paraId="100C8C7F" w14:textId="77777777" w:rsidR="008D4E7E" w:rsidRPr="00BC1D31" w:rsidRDefault="008D4E7E" w:rsidP="00875375">
            <w:pPr>
              <w:rPr>
                <w:highlight w:val="yellow"/>
              </w:rPr>
            </w:pPr>
            <w:r w:rsidRPr="00937B36">
              <w:rPr>
                <w:lang w:val="en-US"/>
              </w:rPr>
              <w:t>Engagement</w:t>
            </w:r>
          </w:p>
        </w:tc>
      </w:tr>
      <w:bookmarkEnd w:id="10"/>
      <w:tr w:rsidR="008D4E7E" w:rsidRPr="00E03557" w14:paraId="78517A7A" w14:textId="77777777" w:rsidTr="00875375">
        <w:trPr>
          <w:cantSplit/>
        </w:trPr>
        <w:tc>
          <w:tcPr>
            <w:tcW w:w="1700" w:type="dxa"/>
            <w:gridSpan w:val="2"/>
            <w:tcBorders>
              <w:top w:val="single" w:sz="6" w:space="0" w:color="auto"/>
              <w:bottom w:val="single" w:sz="6" w:space="0" w:color="auto"/>
            </w:tcBorders>
          </w:tcPr>
          <w:p w14:paraId="7D9A6895" w14:textId="77777777" w:rsidR="008D4E7E" w:rsidRPr="00E03557" w:rsidRDefault="008D4E7E" w:rsidP="00875375">
            <w:pPr>
              <w:rPr>
                <w:b/>
                <w:bCs/>
              </w:rPr>
            </w:pPr>
            <w:r w:rsidRPr="00E03557">
              <w:rPr>
                <w:b/>
                <w:bCs/>
              </w:rPr>
              <w:t>Contact:</w:t>
            </w:r>
          </w:p>
        </w:tc>
        <w:tc>
          <w:tcPr>
            <w:tcW w:w="4353" w:type="dxa"/>
            <w:gridSpan w:val="2"/>
            <w:tcBorders>
              <w:top w:val="single" w:sz="6" w:space="0" w:color="auto"/>
              <w:bottom w:val="single" w:sz="6" w:space="0" w:color="auto"/>
            </w:tcBorders>
            <w:vAlign w:val="center"/>
          </w:tcPr>
          <w:p w14:paraId="27AB12BE" w14:textId="77777777" w:rsidR="008D4E7E" w:rsidRPr="00BC1D31" w:rsidRDefault="008D4E7E" w:rsidP="00875375">
            <w:pPr>
              <w:rPr>
                <w:highlight w:val="yellow"/>
              </w:rPr>
            </w:pPr>
            <w:r w:rsidRPr="00714C01">
              <w:t>Topic driver:</w:t>
            </w:r>
            <w:r>
              <w:t xml:space="preserve"> </w:t>
            </w:r>
            <w:r w:rsidRPr="00714C01">
              <w:t>Arun Shroff</w:t>
            </w:r>
          </w:p>
        </w:tc>
        <w:tc>
          <w:tcPr>
            <w:tcW w:w="3587" w:type="dxa"/>
            <w:tcBorders>
              <w:top w:val="single" w:sz="6" w:space="0" w:color="auto"/>
              <w:bottom w:val="single" w:sz="6" w:space="0" w:color="auto"/>
            </w:tcBorders>
            <w:vAlign w:val="center"/>
          </w:tcPr>
          <w:p w14:paraId="68FACB2D" w14:textId="77777777" w:rsidR="008D4E7E" w:rsidRPr="00BC1D31" w:rsidRDefault="008D4E7E" w:rsidP="00875375">
            <w:pPr>
              <w:rPr>
                <w:highlight w:val="yellow"/>
              </w:rPr>
            </w:pPr>
            <w:r>
              <w:t xml:space="preserve">Email: </w:t>
            </w:r>
            <w:hyperlink r:id="rId11" w:history="1">
              <w:r w:rsidRPr="008E691F">
                <w:rPr>
                  <w:rStyle w:val="Hyperlink"/>
                </w:rPr>
                <w:t>arunshroff@gmail.com</w:t>
              </w:r>
            </w:hyperlink>
            <w:r>
              <w:t xml:space="preserve"> </w:t>
            </w:r>
          </w:p>
        </w:tc>
      </w:tr>
    </w:tbl>
    <w:p w14:paraId="68D48132" w14:textId="77777777" w:rsidR="008D4E7E" w:rsidRPr="00852AAD" w:rsidRDefault="008D4E7E" w:rsidP="008D4E7E"/>
    <w:tbl>
      <w:tblPr>
        <w:tblW w:w="9640" w:type="dxa"/>
        <w:tblLayout w:type="fixed"/>
        <w:tblCellMar>
          <w:left w:w="57" w:type="dxa"/>
          <w:right w:w="57" w:type="dxa"/>
        </w:tblCellMar>
        <w:tblLook w:val="0000" w:firstRow="0" w:lastRow="0" w:firstColumn="0" w:lastColumn="0" w:noHBand="0" w:noVBand="0"/>
      </w:tblPr>
      <w:tblGrid>
        <w:gridCol w:w="1701"/>
        <w:gridCol w:w="7939"/>
      </w:tblGrid>
      <w:tr w:rsidR="008D4E7E" w:rsidRPr="00E03557" w14:paraId="26C25595" w14:textId="77777777" w:rsidTr="00875375">
        <w:trPr>
          <w:cantSplit/>
        </w:trPr>
        <w:tc>
          <w:tcPr>
            <w:tcW w:w="1701" w:type="dxa"/>
          </w:tcPr>
          <w:p w14:paraId="3B6D4424" w14:textId="77777777" w:rsidR="008D4E7E" w:rsidRPr="00E03557" w:rsidRDefault="008D4E7E" w:rsidP="00875375">
            <w:pPr>
              <w:rPr>
                <w:b/>
                <w:bCs/>
              </w:rPr>
            </w:pPr>
            <w:r w:rsidRPr="00E03557">
              <w:rPr>
                <w:b/>
                <w:bCs/>
              </w:rPr>
              <w:t>Abstract:</w:t>
            </w:r>
          </w:p>
        </w:tc>
        <w:tc>
          <w:tcPr>
            <w:tcW w:w="7939" w:type="dxa"/>
          </w:tcPr>
          <w:p w14:paraId="69DBDEE9" w14:textId="77777777" w:rsidR="008D4E7E" w:rsidRDefault="008D4E7E" w:rsidP="00875375">
            <w:pPr>
              <w:pStyle w:val="TSBHeaderSummary"/>
            </w:pPr>
            <w:r>
              <w:t xml:space="preserve">Calling on members of the medical and artificial intelligence communities with a vested interest in AI for </w:t>
            </w:r>
            <w:r w:rsidRPr="007C6407">
              <w:t>Ophthalmology (retinal imaging diagnostics)</w:t>
            </w:r>
            <w:r>
              <w:t xml:space="preserve">! Become engaged in the group dedicated to establishing a standardized benchmarking platform for AI for </w:t>
            </w:r>
            <w:r w:rsidRPr="007C6407">
              <w:t>Ophthalmology (retinal imaging diagnostics)</w:t>
            </w:r>
            <w:r>
              <w:t xml:space="preserve"> within the International Telecommunication Union (ITU)/World Health Organization (WHO) Focus Group on “Artificial Intelligence for Health” (FG-AI4H).</w:t>
            </w:r>
          </w:p>
          <w:p w14:paraId="33037593" w14:textId="77777777" w:rsidR="008D4E7E" w:rsidRPr="00BC1D31" w:rsidRDefault="008D4E7E" w:rsidP="00875375">
            <w:pPr>
              <w:pStyle w:val="TSBHeaderSummary"/>
              <w:rPr>
                <w:highlight w:val="yellow"/>
              </w:rPr>
            </w:pPr>
            <w:r>
              <w:t xml:space="preserve">This version of CfTGP is the same as seen in Meeting M (FG-AI4H-M-017-A02), reproduced as Meeting N document for easier reference. </w:t>
            </w:r>
          </w:p>
        </w:tc>
      </w:tr>
    </w:tbl>
    <w:p w14:paraId="0859EC0E" w14:textId="77777777" w:rsidR="008D4E7E" w:rsidRDefault="008D4E7E" w:rsidP="008D4E7E"/>
    <w:p w14:paraId="7CC18E07" w14:textId="77777777" w:rsidR="008D4E7E" w:rsidRDefault="008D4E7E" w:rsidP="008D4E7E">
      <w:pPr>
        <w:spacing w:before="0"/>
      </w:pPr>
      <w:r>
        <w:br w:type="page"/>
      </w:r>
    </w:p>
    <w:p w14:paraId="2872A48C" w14:textId="77777777" w:rsidR="008D4E7E" w:rsidRDefault="008D4E7E" w:rsidP="008D4E7E">
      <w:pPr>
        <w:pStyle w:val="Title"/>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Call for Topic Group Participation: AI for </w:t>
      </w:r>
      <w:r w:rsidRPr="00912591">
        <w:rPr>
          <w:rFonts w:ascii="Times New Roman" w:eastAsia="Times New Roman" w:hAnsi="Times New Roman" w:cs="Times New Roman"/>
          <w:b/>
          <w:sz w:val="26"/>
          <w:szCs w:val="26"/>
        </w:rPr>
        <w:t>Ophthalmology (retinal imaging diagnostics)</w:t>
      </w:r>
    </w:p>
    <w:p w14:paraId="511F4807" w14:textId="77777777" w:rsidR="008D4E7E" w:rsidRDefault="008D4E7E" w:rsidP="008D4E7E">
      <w:pPr>
        <w:spacing w:after="200"/>
      </w:pPr>
      <w:r>
        <w:t xml:space="preserve">The International Telecommunication Union (ITU)/World Health Organization (WHO) Focus Group on “Artificial Intelligence for Health” (FG-AI4H; </w:t>
      </w:r>
      <w:hyperlink r:id="rId12" w:history="1">
        <w:r w:rsidRPr="00FD48B1">
          <w:rPr>
            <w:rStyle w:val="Hyperlink"/>
          </w:rPr>
          <w:t>https://www.itu.int/go/fgai4h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 for </w:t>
      </w:r>
      <w:r w:rsidRPr="007C6407">
        <w:t>Ophthalmology (retinal imaging diagnostics)</w:t>
      </w:r>
    </w:p>
    <w:p w14:paraId="381B2516" w14:textId="77777777" w:rsidR="008D4E7E" w:rsidRDefault="008D4E7E" w:rsidP="008D4E7E">
      <w:pPr>
        <w:pStyle w:val="Heading1"/>
        <w:numPr>
          <w:ilvl w:val="0"/>
          <w:numId w:val="1"/>
        </w:numPr>
      </w:pPr>
      <w:bookmarkStart w:id="11" w:name="_z704iagnrhv2" w:colFirst="0" w:colLast="0"/>
      <w:bookmarkEnd w:id="11"/>
      <w:r>
        <w:t>About FG-AI4H</w:t>
      </w:r>
    </w:p>
    <w:p w14:paraId="046A9017" w14:textId="77777777" w:rsidR="008D4E7E" w:rsidRDefault="008D4E7E" w:rsidP="008D4E7E">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072686B2" w14:textId="77777777" w:rsidR="008D4E7E" w:rsidRDefault="008D4E7E" w:rsidP="008D4E7E">
      <w:r>
        <w:t xml:space="preserve">Thus far, FG-AI4H has established </w:t>
      </w:r>
      <w:r w:rsidRPr="003B292B">
        <w:t>thirteen</w:t>
      </w:r>
      <w:r>
        <w:t xml:space="preserve"> topic groups. These are concerned with: AI and cardiovascular disease risk prediction, </w:t>
      </w:r>
      <w:r w:rsidRPr="00026DE4">
        <w:t>child growth monitoring</w:t>
      </w:r>
      <w:r>
        <w:t xml:space="preserve">, dermatology, falls among the elderly, histopathology, neuro-cognitive disorders, ophthalmology (retinal imaging diagnostics), psychiatry, </w:t>
      </w:r>
      <w:r w:rsidRPr="00026DE4">
        <w:t>radiotherapy</w:t>
      </w:r>
      <w:r>
        <w:t>, snakebite and snake identification, symptom checkers, tuberculosis</w:t>
      </w:r>
      <w:r w:rsidRPr="00026DE4">
        <w:t>, and volumetric chest computed tomography</w:t>
      </w:r>
      <w:r>
        <w:t>.</w:t>
      </w:r>
    </w:p>
    <w:p w14:paraId="6C0A00F3" w14:textId="77777777" w:rsidR="008D4E7E" w:rsidRDefault="008D4E7E" w:rsidP="008D4E7E">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56D36383" w14:textId="77777777" w:rsidR="008D4E7E" w:rsidRDefault="008D4E7E" w:rsidP="008D4E7E">
      <w:r>
        <w:t xml:space="preserve">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069D6E89" w14:textId="77777777" w:rsidR="008D4E7E" w:rsidRDefault="008D4E7E" w:rsidP="008D4E7E">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14:paraId="60A63E5B" w14:textId="77777777" w:rsidR="008D4E7E" w:rsidRDefault="008D4E7E" w:rsidP="008D4E7E">
      <w:pPr>
        <w:pStyle w:val="Heading1"/>
        <w:numPr>
          <w:ilvl w:val="0"/>
          <w:numId w:val="1"/>
        </w:numPr>
      </w:pPr>
      <w:bookmarkStart w:id="12" w:name="_m6ozjgtnoc3" w:colFirst="0" w:colLast="0"/>
      <w:bookmarkEnd w:id="12"/>
      <w:r>
        <w:t xml:space="preserve">Topic group: AI for </w:t>
      </w:r>
      <w:r w:rsidRPr="007C6407">
        <w:t>Ophthalmology (retinal imaging diagnostics)</w:t>
      </w:r>
    </w:p>
    <w:p w14:paraId="64B318ED" w14:textId="77777777" w:rsidR="008D4E7E" w:rsidRDefault="008D4E7E" w:rsidP="008D4E7E">
      <w:r>
        <w:t xml:space="preserve">A topic group is a community of stakeholders from the medical and AI communities with a shared interest in a topic. The objectives of the topic groups are manifold: </w:t>
      </w:r>
    </w:p>
    <w:p w14:paraId="45D01D34" w14:textId="77777777" w:rsidR="008D4E7E" w:rsidRDefault="008D4E7E" w:rsidP="008D4E7E">
      <w:pPr>
        <w:numPr>
          <w:ilvl w:val="0"/>
          <w:numId w:val="21"/>
        </w:numPr>
      </w:pPr>
      <w:r>
        <w:t>to provide a forum for open communication among various stakeholders,</w:t>
      </w:r>
    </w:p>
    <w:p w14:paraId="5BFD3D50" w14:textId="77777777" w:rsidR="008D4E7E" w:rsidRDefault="008D4E7E" w:rsidP="008D4E7E">
      <w:pPr>
        <w:numPr>
          <w:ilvl w:val="0"/>
          <w:numId w:val="21"/>
        </w:numPr>
        <w:spacing w:before="0"/>
      </w:pPr>
      <w:r>
        <w:t>to agree upon the benchmarking tasks of this topic and scoring metrics,</w:t>
      </w:r>
    </w:p>
    <w:p w14:paraId="1D2615B5" w14:textId="77777777" w:rsidR="008D4E7E" w:rsidRDefault="008D4E7E" w:rsidP="008D4E7E">
      <w:pPr>
        <w:numPr>
          <w:ilvl w:val="0"/>
          <w:numId w:val="21"/>
        </w:numPr>
        <w:spacing w:before="0"/>
      </w:pPr>
      <w:r>
        <w:t>to facilitate the collection of high quality labeled test data from different sources,</w:t>
      </w:r>
    </w:p>
    <w:p w14:paraId="591B8CF4" w14:textId="77777777" w:rsidR="008D4E7E" w:rsidRDefault="008D4E7E" w:rsidP="008D4E7E">
      <w:pPr>
        <w:numPr>
          <w:ilvl w:val="0"/>
          <w:numId w:val="21"/>
        </w:numPr>
        <w:spacing w:before="0"/>
      </w:pPr>
      <w:r>
        <w:t xml:space="preserve">to clarify the input and output format of the test data, </w:t>
      </w:r>
    </w:p>
    <w:p w14:paraId="10FB626E" w14:textId="77777777" w:rsidR="008D4E7E" w:rsidRDefault="008D4E7E" w:rsidP="008D4E7E">
      <w:pPr>
        <w:numPr>
          <w:ilvl w:val="0"/>
          <w:numId w:val="21"/>
        </w:numPr>
        <w:spacing w:before="0"/>
      </w:pPr>
      <w:r>
        <w:t>to define and set-up the technical benchmarking infrastructure, and</w:t>
      </w:r>
    </w:p>
    <w:p w14:paraId="16FBDE1F" w14:textId="77777777" w:rsidR="008D4E7E" w:rsidRDefault="008D4E7E" w:rsidP="008D4E7E">
      <w:pPr>
        <w:numPr>
          <w:ilvl w:val="0"/>
          <w:numId w:val="21"/>
        </w:numPr>
        <w:spacing w:before="0"/>
      </w:pPr>
      <w:r>
        <w:t>to coordinate the benchmarking process in collaboration with the Focus Group management and working groups.</w:t>
      </w:r>
    </w:p>
    <w:p w14:paraId="5784FBAA" w14:textId="77777777" w:rsidR="008D4E7E" w:rsidRDefault="008D4E7E" w:rsidP="008D4E7E">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23B78FA3" w14:textId="77777777" w:rsidR="008D4E7E" w:rsidRPr="004E20DF" w:rsidRDefault="008D4E7E" w:rsidP="008D4E7E">
      <w:r>
        <w:t xml:space="preserve">This topic group is devoted to using artificial intelligence </w:t>
      </w:r>
      <w:r w:rsidRPr="00C0642F">
        <w:t>for</w:t>
      </w:r>
      <w:r>
        <w:t xml:space="preserve"> the </w:t>
      </w:r>
      <w:r w:rsidRPr="00C0642F">
        <w:t xml:space="preserve">detection and </w:t>
      </w:r>
      <w:r>
        <w:t xml:space="preserve">diagnostics of ophthalmological diseases and conditions, </w:t>
      </w:r>
      <w:r w:rsidRPr="002D3A70">
        <w:t>including</w:t>
      </w:r>
      <w:r>
        <w:t xml:space="preserve"> Diabetic Retinopathy (DR), </w:t>
      </w:r>
      <w:r w:rsidRPr="004E20DF">
        <w:t>Age-related Macular Degeneration (AMD)</w:t>
      </w:r>
      <w:r>
        <w:t xml:space="preserve">, </w:t>
      </w:r>
      <w:r w:rsidRPr="004E20DF">
        <w:t>Glaucoma (GC)</w:t>
      </w:r>
      <w:r>
        <w:t xml:space="preserve"> Pathological Myopia (PM) and Red Eye (RE)</w:t>
      </w:r>
      <w:r w:rsidRPr="004E20DF">
        <w:t>.</w:t>
      </w:r>
      <w:r>
        <w:t xml:space="preserve"> Additional diseases and conditions related to ophthalmology that are relevant to this Topic Group may be added in the future. </w:t>
      </w:r>
    </w:p>
    <w:p w14:paraId="540E22C0" w14:textId="77777777" w:rsidR="008D4E7E" w:rsidRPr="00CA1004" w:rsidRDefault="008D4E7E" w:rsidP="008D4E7E">
      <w:r>
        <w:t xml:space="preserve">DR is a serious eye-disease caused by diabetes that affects blood vessels in the light-sensitive tissue called the retina that lines the back of the eye. It is the most common cause of vision loss among people with diabetes and the leading cause of vision impairment and blindness among working-age adults worldwide.  The WHO estimates that there are over 422 million people with diabetes worldwide. Of these 35% or over 148 million are estimated to have DR with potential for vision impairment and 11% or 48 million are estimated to have Vision Threating DR that can lead to blindness.  Prevention of vision loss requires early detection of DR via regular eye exams and screening by a trained ophthalmologist or eye care professional.  </w:t>
      </w:r>
    </w:p>
    <w:p w14:paraId="3D5804FB" w14:textId="77777777" w:rsidR="008D4E7E" w:rsidRPr="00C73D56" w:rsidRDefault="008D4E7E" w:rsidP="008D4E7E">
      <w:pPr>
        <w:pStyle w:val="ParagraphAfterHeadingLevel1"/>
        <w:ind w:left="0"/>
      </w:pPr>
      <w:r w:rsidRPr="00C73D56">
        <w:t xml:space="preserve">AMD causes damage to the macula and is a leading cause of vision loss among people age 50 and older. </w:t>
      </w:r>
      <w:r w:rsidRPr="00FC54FB">
        <w:t xml:space="preserve">According to Lancet research, the number of people living with macular degeneration is expected to reach 196 million worldwide by 2020 and increase to 288 million by 2040. </w:t>
      </w:r>
    </w:p>
    <w:p w14:paraId="74C3D3DE" w14:textId="77777777" w:rsidR="008D4E7E" w:rsidRDefault="002B43FF" w:rsidP="008D4E7E">
      <w:hyperlink r:id="rId13" w:history="1">
        <w:r w:rsidR="008D4E7E">
          <w:t>GC</w:t>
        </w:r>
      </w:hyperlink>
      <w:r w:rsidR="008D4E7E">
        <w:t xml:space="preserve"> </w:t>
      </w:r>
      <w:r w:rsidR="008D4E7E" w:rsidRPr="00CA1004">
        <w:t>is a group of diseases that damage the eye’s optic nerve—the bundle of nerve fibers that connects the eye to the brain</w:t>
      </w:r>
      <w:r w:rsidR="008D4E7E">
        <w:t xml:space="preserve"> and leads to vision loss and blindness</w:t>
      </w:r>
      <w:r w:rsidR="008D4E7E" w:rsidRPr="00CA1004">
        <w:t>. In adults, diabetes nearly doubles the risk of glaucoma.</w:t>
      </w:r>
      <w:r w:rsidR="008D4E7E">
        <w:t xml:space="preserve">  </w:t>
      </w:r>
      <w:r w:rsidR="008D4E7E" w:rsidRPr="00FC54FB">
        <w:t xml:space="preserve">Globally, 8% of all blindness is attributable to glaucoma, making it </w:t>
      </w:r>
      <w:r w:rsidR="008D4E7E">
        <w:t xml:space="preserve">a </w:t>
      </w:r>
      <w:r w:rsidR="008D4E7E" w:rsidRPr="00FC54FB">
        <w:t>leading cause of global irreversible blindness. There were 60 million people with glaucoma in the world in 2010 and will be nearly 80 million by 2020. Of these 7.4 million were bilaterally blind from glaucoma in 2010 and 11.2 million (14%) will be bilaterally blind in 2020.</w:t>
      </w:r>
    </w:p>
    <w:p w14:paraId="17A3DED1" w14:textId="77777777" w:rsidR="008D4E7E" w:rsidRDefault="008D4E7E" w:rsidP="008D4E7E">
      <w:r w:rsidRPr="00374525">
        <w:t>PM represents a subgroup of myopia and affects up to 3% of the world population. Vision loss related to pathologic myopia is of great clinical significance as it can be progressive, irreversible and affects individuals during their most productive years</w:t>
      </w:r>
      <w:r>
        <w:t>. Among myopic patients, about 35% have high myopia. The overall global prevalence is estimated to be 0.9-3.1% with regional variability.  The prevalence of pathological myopia-related visual impairment has been reported as 0.1%-0.5% in European studies and 0.2% to 1.4% in Asian studies.</w:t>
      </w:r>
    </w:p>
    <w:p w14:paraId="04A7B273" w14:textId="77777777" w:rsidR="008D4E7E" w:rsidRDefault="008D4E7E" w:rsidP="008D4E7E">
      <w:r w:rsidRPr="00DA716B">
        <w:t>Conjunctivitis is the most common cause of red eye</w:t>
      </w:r>
      <w:r>
        <w:t xml:space="preserve"> (RE)</w:t>
      </w:r>
      <w:r w:rsidRPr="00DA716B">
        <w:t>. Other causes include blepharitis, corneal abrasion, foreign body, subconjunctival haemorrhage, keratitis, iritis, glaucoma, chemical burn, and scleritis. Although most causes are usually benign and can be managed by primary care physicians, certain uncommon conditions with red eye like keratitis, iritis and glaucoma require early recognition, initiation of treatment and quick referral to a higher centre for appropriate management. There is a high likelihood of complications including irreversible loss of vision if referral is delayed.</w:t>
      </w:r>
    </w:p>
    <w:p w14:paraId="307593EF" w14:textId="77777777" w:rsidR="008D4E7E" w:rsidRDefault="008D4E7E" w:rsidP="008D4E7E">
      <w:pPr>
        <w:shd w:val="clear" w:color="auto" w:fill="FFFFFF"/>
      </w:pPr>
      <w:r>
        <w:t xml:space="preserve">All of these conditions require regular screening by an eye care professional or an ophthalmologist in order to prevent vision impairment and vision loss.  However, given the large numbers of people affected worldwide, there are not enough specialists globally to screen everyone at risk. The shortfall is particularly acute in developing countries, including India, and many countries in Asia and Africa.  In addition, many affected people live in remote areas with little or no access to clinics and screening facilities. This makes these conditions a global healthcare challenge that needs urgent resolution. </w:t>
      </w:r>
    </w:p>
    <w:p w14:paraId="29B90D78" w14:textId="77777777" w:rsidR="008D4E7E" w:rsidRDefault="008D4E7E" w:rsidP="008D4E7E">
      <w:r>
        <w:t xml:space="preserve">Recent advances in Artificial Intelligence algorithms for image recognition and medical diagnostics have been shown to be effective in detecting these conditions at accuracy levels comparable to human specialists. A standard way of benchmarking the performance of various AI applications to detect and diagnose these conditions is therefore important.  It will help in the evaluation and selection of appropriate solutions to address the global healthcare challenge posed by these diseases.  </w:t>
      </w:r>
    </w:p>
    <w:p w14:paraId="3B467FAC" w14:textId="77777777" w:rsidR="008D4E7E" w:rsidRDefault="008D4E7E" w:rsidP="008D4E7E">
      <w:pPr>
        <w:rPr>
          <w:b/>
        </w:rPr>
      </w:pPr>
    </w:p>
    <w:p w14:paraId="1A9CC37A" w14:textId="77777777" w:rsidR="008D4E7E" w:rsidRPr="00427248" w:rsidRDefault="008D4E7E" w:rsidP="008D4E7E">
      <w:pPr>
        <w:rPr>
          <w:b/>
        </w:rPr>
      </w:pPr>
      <w:r w:rsidRPr="00427248">
        <w:rPr>
          <w:b/>
        </w:rPr>
        <w:t>Benchmarking</w:t>
      </w:r>
      <w:r>
        <w:rPr>
          <w:b/>
        </w:rPr>
        <w:t>:</w:t>
      </w:r>
    </w:p>
    <w:p w14:paraId="0B03D892" w14:textId="77777777" w:rsidR="008D4E7E" w:rsidRDefault="008D4E7E" w:rsidP="008D4E7E">
      <w:r>
        <w:t xml:space="preserve">The benchmarking of the algorithms for detecting these conditions would need to be done on a sufficiently large, and  undisclosed test data set – which is representative of the different diagnosis and categories that the algorithm seeks to classify. The ground truth in all cases will be diagnostic classifications of the condition from one or more professional eye-care provider qualified and licensed to make a diagnosis. </w:t>
      </w:r>
    </w:p>
    <w:p w14:paraId="2D9803D3" w14:textId="77777777" w:rsidR="008D4E7E" w:rsidRDefault="008D4E7E" w:rsidP="008D4E7E">
      <w:r>
        <w:t xml:space="preserve">The following are the classifications currently being considered for each condition: </w:t>
      </w:r>
    </w:p>
    <w:p w14:paraId="3BD784A1" w14:textId="77777777" w:rsidR="008D4E7E" w:rsidRDefault="008D4E7E" w:rsidP="008D4E7E">
      <w:pPr>
        <w:pStyle w:val="ListParagraph"/>
        <w:numPr>
          <w:ilvl w:val="0"/>
          <w:numId w:val="24"/>
        </w:numPr>
        <w:ind w:left="927"/>
        <w:rPr>
          <w:rFonts w:eastAsia="Batang"/>
          <w:b/>
          <w:bCs/>
          <w:szCs w:val="20"/>
          <w:lang w:eastAsia="en-US"/>
        </w:rPr>
      </w:pPr>
      <w:r w:rsidRPr="00CC56AB">
        <w:rPr>
          <w:rFonts w:eastAsia="Batang"/>
          <w:b/>
          <w:bCs/>
          <w:szCs w:val="20"/>
          <w:lang w:eastAsia="en-US"/>
        </w:rPr>
        <w:t>DR:</w:t>
      </w:r>
    </w:p>
    <w:p w14:paraId="5607D932" w14:textId="77777777" w:rsidR="008D4E7E" w:rsidRPr="00CC56AB" w:rsidRDefault="008D4E7E" w:rsidP="008D4E7E">
      <w:pPr>
        <w:pStyle w:val="ListParagraph"/>
        <w:ind w:left="774"/>
        <w:rPr>
          <w:rFonts w:eastAsia="Batang"/>
          <w:b/>
          <w:bCs/>
          <w:szCs w:val="20"/>
          <w:lang w:eastAsia="en-US"/>
        </w:rPr>
      </w:pPr>
    </w:p>
    <w:p w14:paraId="062442A9" w14:textId="77777777" w:rsidR="008D4E7E" w:rsidRDefault="008D4E7E" w:rsidP="008D4E7E">
      <w:pPr>
        <w:pStyle w:val="ListParagraph"/>
        <w:numPr>
          <w:ilvl w:val="0"/>
          <w:numId w:val="25"/>
        </w:numPr>
        <w:ind w:left="1143" w:hanging="288"/>
        <w:rPr>
          <w:rFonts w:eastAsia="Batang"/>
          <w:szCs w:val="20"/>
          <w:lang w:eastAsia="en-US"/>
        </w:rPr>
      </w:pPr>
      <w:r w:rsidRPr="00CC56AB">
        <w:rPr>
          <w:rFonts w:eastAsia="Batang"/>
          <w:szCs w:val="20"/>
          <w:lang w:eastAsia="en-US"/>
        </w:rPr>
        <w:t>Classification: All DR severity levels</w:t>
      </w:r>
      <w:r>
        <w:rPr>
          <w:rFonts w:eastAsia="Batang"/>
          <w:szCs w:val="20"/>
          <w:lang w:eastAsia="en-US"/>
        </w:rPr>
        <w:t>:</w:t>
      </w:r>
    </w:p>
    <w:p w14:paraId="381E0BA9" w14:textId="77777777" w:rsidR="008D4E7E" w:rsidRPr="00CC56AB" w:rsidRDefault="008D4E7E" w:rsidP="008D4E7E">
      <w:pPr>
        <w:pStyle w:val="ListParagraph"/>
        <w:ind w:left="1809"/>
        <w:rPr>
          <w:rFonts w:eastAsia="Batang"/>
          <w:szCs w:val="20"/>
          <w:lang w:eastAsia="en-US"/>
        </w:rPr>
      </w:pPr>
    </w:p>
    <w:p w14:paraId="73B22A0F" w14:textId="77777777" w:rsidR="008D4E7E" w:rsidRPr="001D6510" w:rsidRDefault="008D4E7E" w:rsidP="008D4E7E">
      <w:pPr>
        <w:pStyle w:val="ListParagraph"/>
        <w:numPr>
          <w:ilvl w:val="0"/>
          <w:numId w:val="23"/>
        </w:numPr>
        <w:ind w:left="1719" w:hanging="432"/>
        <w:rPr>
          <w:rFonts w:eastAsia="Batang"/>
          <w:szCs w:val="20"/>
          <w:lang w:eastAsia="en-US"/>
        </w:rPr>
      </w:pPr>
      <w:r w:rsidRPr="001D6510">
        <w:rPr>
          <w:rFonts w:eastAsia="Batang"/>
          <w:szCs w:val="20"/>
          <w:lang w:eastAsia="en-US"/>
        </w:rPr>
        <w:t>0 (Non-gradable Image</w:t>
      </w:r>
      <w:r>
        <w:rPr>
          <w:rFonts w:eastAsia="Batang"/>
          <w:szCs w:val="20"/>
          <w:lang w:eastAsia="en-US"/>
        </w:rPr>
        <w:t>)</w:t>
      </w:r>
    </w:p>
    <w:p w14:paraId="15046F39" w14:textId="77777777" w:rsidR="008D4E7E" w:rsidRPr="008D4D1C" w:rsidRDefault="008D4E7E" w:rsidP="008D4E7E">
      <w:pPr>
        <w:pStyle w:val="ListParagraph"/>
        <w:numPr>
          <w:ilvl w:val="0"/>
          <w:numId w:val="23"/>
        </w:numPr>
        <w:ind w:left="1719" w:hanging="432"/>
        <w:rPr>
          <w:rFonts w:eastAsia="Batang"/>
          <w:szCs w:val="20"/>
          <w:lang w:eastAsia="en-US"/>
        </w:rPr>
      </w:pPr>
      <w:r>
        <w:rPr>
          <w:rFonts w:eastAsia="Batang"/>
          <w:szCs w:val="20"/>
          <w:lang w:eastAsia="en-US"/>
        </w:rPr>
        <w:t>1</w:t>
      </w:r>
      <w:r w:rsidRPr="008D4D1C">
        <w:rPr>
          <w:rFonts w:eastAsia="Batang"/>
          <w:szCs w:val="20"/>
          <w:lang w:eastAsia="en-US"/>
        </w:rPr>
        <w:t>(</w:t>
      </w:r>
      <w:r>
        <w:t>No DR</w:t>
      </w:r>
      <w:r>
        <w:rPr>
          <w:rFonts w:eastAsia="Batang"/>
          <w:szCs w:val="20"/>
          <w:lang w:eastAsia="en-US"/>
        </w:rPr>
        <w:t>)</w:t>
      </w:r>
      <w:r w:rsidRPr="008D4D1C">
        <w:rPr>
          <w:rFonts w:eastAsia="Batang"/>
          <w:szCs w:val="20"/>
          <w:lang w:eastAsia="en-US"/>
        </w:rPr>
        <w:t xml:space="preserve"> </w:t>
      </w:r>
    </w:p>
    <w:p w14:paraId="662B953A" w14:textId="77777777" w:rsidR="008D4E7E" w:rsidRPr="008D4D1C" w:rsidRDefault="008D4E7E" w:rsidP="008D4E7E">
      <w:pPr>
        <w:pStyle w:val="ListParagraph"/>
        <w:numPr>
          <w:ilvl w:val="0"/>
          <w:numId w:val="23"/>
        </w:numPr>
        <w:ind w:left="1719" w:hanging="432"/>
        <w:rPr>
          <w:rFonts w:eastAsia="Batang"/>
          <w:szCs w:val="20"/>
          <w:lang w:eastAsia="en-US"/>
        </w:rPr>
      </w:pPr>
      <w:r>
        <w:rPr>
          <w:rFonts w:eastAsia="Batang"/>
          <w:szCs w:val="20"/>
          <w:lang w:eastAsia="en-US"/>
        </w:rPr>
        <w:t xml:space="preserve">2 </w:t>
      </w:r>
      <w:r w:rsidRPr="008D4D1C">
        <w:rPr>
          <w:rFonts w:eastAsia="Batang"/>
          <w:szCs w:val="20"/>
          <w:lang w:eastAsia="en-US"/>
        </w:rPr>
        <w:t>(Mild</w:t>
      </w:r>
      <w:r>
        <w:rPr>
          <w:rFonts w:eastAsia="Batang"/>
          <w:szCs w:val="20"/>
          <w:lang w:eastAsia="en-US"/>
        </w:rPr>
        <w:t xml:space="preserve"> DR</w:t>
      </w:r>
      <w:r w:rsidRPr="008D4D1C">
        <w:rPr>
          <w:rFonts w:eastAsia="Batang"/>
          <w:szCs w:val="20"/>
          <w:lang w:eastAsia="en-US"/>
        </w:rPr>
        <w:t>)</w:t>
      </w:r>
      <w:r>
        <w:rPr>
          <w:rFonts w:eastAsia="Batang"/>
          <w:szCs w:val="20"/>
          <w:lang w:eastAsia="en-US"/>
        </w:rPr>
        <w:t xml:space="preserve"> </w:t>
      </w:r>
    </w:p>
    <w:p w14:paraId="3108C2C4" w14:textId="77777777" w:rsidR="008D4E7E" w:rsidRPr="008D4D1C" w:rsidRDefault="008D4E7E" w:rsidP="008D4E7E">
      <w:pPr>
        <w:pStyle w:val="ListParagraph"/>
        <w:numPr>
          <w:ilvl w:val="0"/>
          <w:numId w:val="23"/>
        </w:numPr>
        <w:ind w:left="1719" w:hanging="432"/>
        <w:rPr>
          <w:rFonts w:eastAsia="Batang"/>
          <w:szCs w:val="20"/>
          <w:lang w:eastAsia="en-US"/>
        </w:rPr>
      </w:pPr>
      <w:r>
        <w:rPr>
          <w:rFonts w:eastAsia="Batang"/>
          <w:szCs w:val="20"/>
          <w:lang w:eastAsia="en-US"/>
        </w:rPr>
        <w:t xml:space="preserve">3 </w:t>
      </w:r>
      <w:r w:rsidRPr="008D4D1C">
        <w:rPr>
          <w:rFonts w:eastAsia="Batang"/>
          <w:szCs w:val="20"/>
          <w:lang w:eastAsia="en-US"/>
        </w:rPr>
        <w:t xml:space="preserve">(Moderate </w:t>
      </w:r>
      <w:r>
        <w:rPr>
          <w:rFonts w:eastAsia="Batang"/>
          <w:szCs w:val="20"/>
          <w:lang w:eastAsia="en-US"/>
        </w:rPr>
        <w:t>non-proliferative DR</w:t>
      </w:r>
      <w:r w:rsidRPr="008D4D1C">
        <w:rPr>
          <w:rFonts w:eastAsia="Batang"/>
          <w:szCs w:val="20"/>
          <w:lang w:eastAsia="en-US"/>
        </w:rPr>
        <w:t>)</w:t>
      </w:r>
    </w:p>
    <w:p w14:paraId="382493DF" w14:textId="77777777" w:rsidR="008D4E7E" w:rsidRPr="008D4D1C" w:rsidRDefault="008D4E7E" w:rsidP="008D4E7E">
      <w:pPr>
        <w:pStyle w:val="ListParagraph"/>
        <w:numPr>
          <w:ilvl w:val="0"/>
          <w:numId w:val="23"/>
        </w:numPr>
        <w:ind w:left="1719" w:hanging="432"/>
        <w:rPr>
          <w:rFonts w:eastAsia="Batang"/>
          <w:szCs w:val="20"/>
          <w:lang w:eastAsia="en-US"/>
        </w:rPr>
      </w:pPr>
      <w:r>
        <w:rPr>
          <w:rFonts w:eastAsia="Batang"/>
          <w:szCs w:val="20"/>
          <w:lang w:eastAsia="en-US"/>
        </w:rPr>
        <w:t xml:space="preserve">4 </w:t>
      </w:r>
      <w:r w:rsidRPr="008D4D1C">
        <w:rPr>
          <w:rFonts w:eastAsia="Batang"/>
          <w:szCs w:val="20"/>
          <w:lang w:eastAsia="en-US"/>
        </w:rPr>
        <w:t xml:space="preserve">(Severe </w:t>
      </w:r>
      <w:r>
        <w:rPr>
          <w:rFonts w:eastAsia="Batang"/>
          <w:szCs w:val="20"/>
          <w:lang w:eastAsia="en-US"/>
        </w:rPr>
        <w:t xml:space="preserve">non-proliferative  </w:t>
      </w:r>
      <w:r w:rsidRPr="008D4D1C">
        <w:rPr>
          <w:rFonts w:eastAsia="Batang"/>
          <w:szCs w:val="20"/>
          <w:lang w:eastAsia="en-US"/>
        </w:rPr>
        <w:t>DR)</w:t>
      </w:r>
    </w:p>
    <w:p w14:paraId="6E49B477" w14:textId="77777777" w:rsidR="008D4E7E" w:rsidRDefault="008D4E7E" w:rsidP="008D4E7E">
      <w:pPr>
        <w:pStyle w:val="ListParagraph"/>
        <w:numPr>
          <w:ilvl w:val="0"/>
          <w:numId w:val="23"/>
        </w:numPr>
        <w:ind w:left="1719" w:hanging="432"/>
        <w:rPr>
          <w:rFonts w:eastAsia="Batang"/>
          <w:szCs w:val="20"/>
          <w:lang w:eastAsia="en-US"/>
        </w:rPr>
      </w:pPr>
      <w:r>
        <w:rPr>
          <w:rFonts w:eastAsia="Batang"/>
          <w:szCs w:val="20"/>
          <w:lang w:eastAsia="en-US"/>
        </w:rPr>
        <w:t xml:space="preserve">5 </w:t>
      </w:r>
      <w:r w:rsidRPr="008D4D1C">
        <w:rPr>
          <w:rFonts w:eastAsia="Batang"/>
          <w:szCs w:val="20"/>
          <w:lang w:eastAsia="en-US"/>
        </w:rPr>
        <w:t>(</w:t>
      </w:r>
      <w:r>
        <w:rPr>
          <w:rFonts w:eastAsia="Batang"/>
          <w:szCs w:val="20"/>
          <w:lang w:eastAsia="en-US"/>
        </w:rPr>
        <w:t xml:space="preserve">proliferative  </w:t>
      </w:r>
      <w:r w:rsidRPr="008D4D1C">
        <w:rPr>
          <w:rFonts w:eastAsia="Batang"/>
          <w:szCs w:val="20"/>
          <w:lang w:eastAsia="en-US"/>
        </w:rPr>
        <w:t>DR</w:t>
      </w:r>
      <w:r>
        <w:rPr>
          <w:rFonts w:eastAsia="Batang"/>
          <w:szCs w:val="20"/>
          <w:lang w:eastAsia="en-US"/>
        </w:rPr>
        <w:t xml:space="preserve"> or PDR)</w:t>
      </w:r>
    </w:p>
    <w:p w14:paraId="1C9D2CFF" w14:textId="77777777" w:rsidR="008D4E7E" w:rsidRDefault="008D4E7E" w:rsidP="008D4E7E">
      <w:pPr>
        <w:pStyle w:val="ListParagraph"/>
        <w:ind w:left="567" w:firstLine="288"/>
        <w:rPr>
          <w:rFonts w:eastAsia="Batang"/>
          <w:b/>
          <w:bCs/>
          <w:szCs w:val="20"/>
          <w:lang w:eastAsia="en-US"/>
        </w:rPr>
      </w:pPr>
    </w:p>
    <w:p w14:paraId="54D3FE8A" w14:textId="77777777" w:rsidR="008D4E7E" w:rsidRDefault="008D4E7E" w:rsidP="008D4E7E">
      <w:pPr>
        <w:pStyle w:val="ListParagraph"/>
        <w:numPr>
          <w:ilvl w:val="0"/>
          <w:numId w:val="25"/>
        </w:numPr>
        <w:ind w:left="1143" w:hanging="288"/>
        <w:rPr>
          <w:rFonts w:eastAsia="Batang"/>
          <w:szCs w:val="20"/>
          <w:lang w:eastAsia="en-US"/>
        </w:rPr>
      </w:pPr>
      <w:r w:rsidRPr="00CC56AB">
        <w:rPr>
          <w:rFonts w:eastAsia="Batang"/>
          <w:szCs w:val="20"/>
          <w:lang w:eastAsia="en-US"/>
        </w:rPr>
        <w:t>Classification: Referable or Non-referable DR</w:t>
      </w:r>
      <w:r>
        <w:rPr>
          <w:rFonts w:eastAsia="Batang"/>
          <w:szCs w:val="20"/>
          <w:lang w:eastAsia="en-US"/>
        </w:rPr>
        <w:t>:</w:t>
      </w:r>
    </w:p>
    <w:p w14:paraId="63D8CE0B" w14:textId="77777777" w:rsidR="008D4E7E" w:rsidRPr="00CC56AB" w:rsidRDefault="008D4E7E" w:rsidP="008D4E7E">
      <w:pPr>
        <w:pStyle w:val="ListParagraph"/>
        <w:ind w:left="1809"/>
        <w:rPr>
          <w:rFonts w:eastAsia="Batang"/>
          <w:szCs w:val="20"/>
          <w:lang w:eastAsia="en-US"/>
        </w:rPr>
      </w:pPr>
    </w:p>
    <w:p w14:paraId="0F657B01" w14:textId="77777777" w:rsidR="008D4E7E" w:rsidRPr="001D6510" w:rsidRDefault="008D4E7E" w:rsidP="008D4E7E">
      <w:pPr>
        <w:pStyle w:val="ListParagraph"/>
        <w:numPr>
          <w:ilvl w:val="0"/>
          <w:numId w:val="23"/>
        </w:numPr>
        <w:ind w:left="1719" w:hanging="432"/>
        <w:rPr>
          <w:rFonts w:eastAsia="Batang"/>
          <w:szCs w:val="20"/>
          <w:lang w:eastAsia="en-US"/>
        </w:rPr>
      </w:pPr>
      <w:r w:rsidRPr="001D6510">
        <w:rPr>
          <w:rFonts w:eastAsia="Batang"/>
          <w:szCs w:val="20"/>
          <w:lang w:eastAsia="en-US"/>
        </w:rPr>
        <w:t xml:space="preserve">0 </w:t>
      </w:r>
      <w:r>
        <w:rPr>
          <w:rFonts w:eastAsia="Batang"/>
          <w:szCs w:val="20"/>
          <w:lang w:eastAsia="en-US"/>
        </w:rPr>
        <w:t>(Non-</w:t>
      </w:r>
      <w:r w:rsidRPr="001D6510">
        <w:rPr>
          <w:rFonts w:eastAsia="Batang"/>
          <w:szCs w:val="20"/>
          <w:lang w:eastAsia="en-US"/>
        </w:rPr>
        <w:t>gradable Image</w:t>
      </w:r>
      <w:r>
        <w:rPr>
          <w:rFonts w:eastAsia="Batang"/>
          <w:szCs w:val="20"/>
          <w:lang w:eastAsia="en-US"/>
        </w:rPr>
        <w:t>)</w:t>
      </w:r>
    </w:p>
    <w:p w14:paraId="432C8445" w14:textId="77777777" w:rsidR="008D4E7E" w:rsidRPr="008D4D1C" w:rsidRDefault="008D4E7E" w:rsidP="008D4E7E">
      <w:pPr>
        <w:pStyle w:val="ListParagraph"/>
        <w:numPr>
          <w:ilvl w:val="0"/>
          <w:numId w:val="23"/>
        </w:numPr>
        <w:ind w:left="1719" w:hanging="432"/>
        <w:rPr>
          <w:rFonts w:eastAsia="Batang"/>
          <w:szCs w:val="20"/>
          <w:lang w:eastAsia="en-US"/>
        </w:rPr>
      </w:pPr>
      <w:r>
        <w:rPr>
          <w:rFonts w:eastAsia="Batang"/>
          <w:szCs w:val="20"/>
          <w:lang w:eastAsia="en-US"/>
        </w:rPr>
        <w:t>1 (Non-referable Retinopathy – No DR or mild DR)</w:t>
      </w:r>
    </w:p>
    <w:p w14:paraId="1DDB19AB" w14:textId="77777777" w:rsidR="008D4E7E" w:rsidRDefault="008D4E7E" w:rsidP="008D4E7E">
      <w:pPr>
        <w:pStyle w:val="ListParagraph"/>
        <w:numPr>
          <w:ilvl w:val="0"/>
          <w:numId w:val="23"/>
        </w:numPr>
        <w:ind w:left="1719" w:hanging="432"/>
        <w:rPr>
          <w:rFonts w:eastAsia="Batang"/>
          <w:szCs w:val="20"/>
          <w:lang w:eastAsia="en-US"/>
        </w:rPr>
      </w:pPr>
      <w:r>
        <w:rPr>
          <w:rFonts w:eastAsia="Batang"/>
          <w:szCs w:val="20"/>
          <w:lang w:eastAsia="en-US"/>
        </w:rPr>
        <w:t>2 (Referable Retinopathy – Moderate NPDR, Severe NPDR, PDR)</w:t>
      </w:r>
    </w:p>
    <w:p w14:paraId="79747D59" w14:textId="77777777" w:rsidR="008D4E7E" w:rsidRDefault="008D4E7E" w:rsidP="008D4E7E">
      <w:pPr>
        <w:pStyle w:val="ListParagraph"/>
        <w:ind w:left="2169"/>
        <w:rPr>
          <w:rFonts w:eastAsia="Batang"/>
          <w:szCs w:val="20"/>
          <w:lang w:eastAsia="en-US"/>
        </w:rPr>
      </w:pPr>
    </w:p>
    <w:p w14:paraId="04F9C36F" w14:textId="77777777" w:rsidR="008D4E7E" w:rsidRDefault="008D4E7E" w:rsidP="008D4E7E">
      <w:pPr>
        <w:pStyle w:val="ListParagraph"/>
        <w:numPr>
          <w:ilvl w:val="0"/>
          <w:numId w:val="24"/>
        </w:numPr>
        <w:ind w:left="927"/>
        <w:rPr>
          <w:rFonts w:eastAsia="Batang"/>
          <w:b/>
          <w:bCs/>
          <w:szCs w:val="20"/>
          <w:lang w:eastAsia="en-US"/>
        </w:rPr>
      </w:pPr>
      <w:bookmarkStart w:id="13" w:name="_Hlk18075581"/>
      <w:r>
        <w:rPr>
          <w:rFonts w:eastAsia="Batang"/>
          <w:b/>
          <w:bCs/>
          <w:szCs w:val="20"/>
          <w:lang w:eastAsia="en-US"/>
        </w:rPr>
        <w:t xml:space="preserve">AMD: </w:t>
      </w:r>
    </w:p>
    <w:p w14:paraId="7CCB35CA" w14:textId="77777777" w:rsidR="008D4E7E" w:rsidRPr="001D6510" w:rsidRDefault="008D4E7E" w:rsidP="008D4E7E">
      <w:pPr>
        <w:pStyle w:val="ListParagraph"/>
        <w:numPr>
          <w:ilvl w:val="0"/>
          <w:numId w:val="23"/>
        </w:numPr>
        <w:ind w:left="1719" w:hanging="432"/>
        <w:rPr>
          <w:rFonts w:eastAsia="Batang"/>
          <w:szCs w:val="20"/>
          <w:lang w:eastAsia="en-US"/>
        </w:rPr>
      </w:pPr>
      <w:r w:rsidRPr="001D6510">
        <w:rPr>
          <w:rFonts w:eastAsia="Batang"/>
          <w:szCs w:val="20"/>
          <w:lang w:eastAsia="en-US"/>
        </w:rPr>
        <w:t>0 (</w:t>
      </w:r>
      <w:r>
        <w:rPr>
          <w:rFonts w:eastAsia="Batang"/>
          <w:szCs w:val="20"/>
          <w:lang w:eastAsia="en-US"/>
        </w:rPr>
        <w:t>Non-</w:t>
      </w:r>
      <w:r w:rsidRPr="000A7D12">
        <w:rPr>
          <w:rFonts w:eastAsia="Batang"/>
          <w:szCs w:val="20"/>
          <w:lang w:eastAsia="en-US"/>
        </w:rPr>
        <w:t>gradable Image</w:t>
      </w:r>
      <w:r w:rsidRPr="001D6510">
        <w:rPr>
          <w:rFonts w:eastAsia="Batang"/>
          <w:szCs w:val="20"/>
          <w:lang w:eastAsia="en-US"/>
        </w:rPr>
        <w:t>)</w:t>
      </w:r>
    </w:p>
    <w:p w14:paraId="1ADB76A1" w14:textId="77777777" w:rsidR="008D4E7E" w:rsidRPr="00BF6FD1" w:rsidRDefault="008D4E7E" w:rsidP="008D4E7E">
      <w:pPr>
        <w:pStyle w:val="ListParagraph"/>
        <w:numPr>
          <w:ilvl w:val="0"/>
          <w:numId w:val="23"/>
        </w:numPr>
        <w:ind w:left="1719" w:hanging="432"/>
        <w:rPr>
          <w:rFonts w:eastAsia="Batang"/>
          <w:szCs w:val="20"/>
          <w:lang w:eastAsia="en-US"/>
        </w:rPr>
      </w:pPr>
      <w:r w:rsidRPr="00BF6FD1">
        <w:rPr>
          <w:rFonts w:eastAsia="Batang"/>
          <w:szCs w:val="20"/>
          <w:lang w:eastAsia="en-US"/>
        </w:rPr>
        <w:t xml:space="preserve">1 (No/early stage AMD </w:t>
      </w:r>
      <w:r>
        <w:rPr>
          <w:rFonts w:eastAsia="Batang"/>
          <w:szCs w:val="20"/>
          <w:lang w:eastAsia="en-US"/>
        </w:rPr>
        <w:t>)</w:t>
      </w:r>
    </w:p>
    <w:p w14:paraId="7062B5DC" w14:textId="77777777" w:rsidR="008D4E7E" w:rsidRPr="00BF6FD1" w:rsidRDefault="008D4E7E" w:rsidP="008D4E7E">
      <w:pPr>
        <w:pStyle w:val="ListParagraph"/>
        <w:numPr>
          <w:ilvl w:val="0"/>
          <w:numId w:val="23"/>
        </w:numPr>
        <w:ind w:left="1719" w:hanging="432"/>
        <w:rPr>
          <w:rFonts w:eastAsia="Batang"/>
          <w:szCs w:val="20"/>
          <w:lang w:eastAsia="en-US"/>
        </w:rPr>
      </w:pPr>
      <w:r w:rsidRPr="00BF6FD1">
        <w:rPr>
          <w:rFonts w:eastAsia="Batang"/>
          <w:szCs w:val="20"/>
          <w:lang w:eastAsia="en-US"/>
        </w:rPr>
        <w:t>2 (Intermediate/advanced stage AMD)</w:t>
      </w:r>
    </w:p>
    <w:p w14:paraId="15E79BAE" w14:textId="77777777" w:rsidR="008D4E7E" w:rsidRPr="00BF6FD1" w:rsidRDefault="008D4E7E" w:rsidP="008D4E7E">
      <w:pPr>
        <w:pStyle w:val="ListParagraph"/>
        <w:numPr>
          <w:ilvl w:val="0"/>
          <w:numId w:val="23"/>
        </w:numPr>
        <w:ind w:left="1719" w:hanging="432"/>
        <w:rPr>
          <w:rFonts w:eastAsia="Batang"/>
          <w:szCs w:val="20"/>
          <w:lang w:eastAsia="en-US"/>
        </w:rPr>
      </w:pPr>
    </w:p>
    <w:p w14:paraId="714C2545" w14:textId="77777777" w:rsidR="008D4E7E" w:rsidRDefault="008D4E7E" w:rsidP="008D4E7E">
      <w:pPr>
        <w:pStyle w:val="ListParagraph"/>
        <w:numPr>
          <w:ilvl w:val="0"/>
          <w:numId w:val="24"/>
        </w:numPr>
        <w:ind w:left="927"/>
        <w:rPr>
          <w:rFonts w:eastAsia="Batang"/>
          <w:b/>
          <w:bCs/>
          <w:szCs w:val="20"/>
          <w:lang w:eastAsia="en-US"/>
        </w:rPr>
      </w:pPr>
      <w:r>
        <w:rPr>
          <w:rFonts w:eastAsia="Batang"/>
          <w:b/>
          <w:bCs/>
          <w:szCs w:val="20"/>
          <w:lang w:eastAsia="en-US"/>
        </w:rPr>
        <w:t xml:space="preserve">GC: </w:t>
      </w:r>
    </w:p>
    <w:p w14:paraId="113EB7B6" w14:textId="77777777" w:rsidR="008D4E7E" w:rsidRPr="001D6510" w:rsidRDefault="008D4E7E" w:rsidP="008D4E7E">
      <w:pPr>
        <w:pStyle w:val="ListParagraph"/>
        <w:numPr>
          <w:ilvl w:val="0"/>
          <w:numId w:val="23"/>
        </w:numPr>
        <w:ind w:left="1719" w:hanging="432"/>
        <w:rPr>
          <w:rFonts w:eastAsia="Batang"/>
          <w:szCs w:val="20"/>
          <w:lang w:eastAsia="en-US"/>
        </w:rPr>
      </w:pPr>
      <w:r w:rsidRPr="001D6510">
        <w:rPr>
          <w:rFonts w:eastAsia="Batang"/>
          <w:szCs w:val="20"/>
          <w:lang w:eastAsia="en-US"/>
        </w:rPr>
        <w:t xml:space="preserve">0 </w:t>
      </w:r>
      <w:r>
        <w:rPr>
          <w:rFonts w:eastAsia="Batang"/>
          <w:szCs w:val="20"/>
          <w:lang w:eastAsia="en-US"/>
        </w:rPr>
        <w:t>(Non-</w:t>
      </w:r>
      <w:r w:rsidRPr="000A7D12">
        <w:rPr>
          <w:rFonts w:eastAsia="Batang"/>
          <w:szCs w:val="20"/>
          <w:lang w:eastAsia="en-US"/>
        </w:rPr>
        <w:t>gradable Image</w:t>
      </w:r>
      <w:r w:rsidRPr="001D6510">
        <w:rPr>
          <w:rFonts w:eastAsia="Batang"/>
          <w:szCs w:val="20"/>
          <w:lang w:eastAsia="en-US"/>
        </w:rPr>
        <w:t>)</w:t>
      </w:r>
    </w:p>
    <w:p w14:paraId="2E1A8D78" w14:textId="77777777" w:rsidR="008D4E7E" w:rsidRPr="00BF6FD1" w:rsidRDefault="008D4E7E" w:rsidP="008D4E7E">
      <w:pPr>
        <w:pStyle w:val="ListParagraph"/>
        <w:numPr>
          <w:ilvl w:val="0"/>
          <w:numId w:val="23"/>
        </w:numPr>
        <w:ind w:left="1719" w:hanging="432"/>
        <w:rPr>
          <w:rFonts w:eastAsia="Batang"/>
          <w:szCs w:val="20"/>
          <w:lang w:eastAsia="en-US"/>
        </w:rPr>
      </w:pPr>
      <w:r w:rsidRPr="00BF6FD1">
        <w:rPr>
          <w:rFonts w:eastAsia="Batang"/>
          <w:szCs w:val="20"/>
          <w:lang w:eastAsia="en-US"/>
        </w:rPr>
        <w:t>1 (No GC)</w:t>
      </w:r>
    </w:p>
    <w:p w14:paraId="4BB211F4" w14:textId="77777777" w:rsidR="008D4E7E" w:rsidRPr="00BF6FD1" w:rsidRDefault="008D4E7E" w:rsidP="008D4E7E">
      <w:pPr>
        <w:pStyle w:val="ListParagraph"/>
        <w:numPr>
          <w:ilvl w:val="0"/>
          <w:numId w:val="23"/>
        </w:numPr>
        <w:ind w:left="1719" w:hanging="432"/>
        <w:rPr>
          <w:rFonts w:eastAsia="Batang"/>
          <w:szCs w:val="20"/>
          <w:lang w:eastAsia="en-US"/>
        </w:rPr>
      </w:pPr>
      <w:r w:rsidRPr="00BF6FD1">
        <w:rPr>
          <w:rFonts w:eastAsia="Batang"/>
          <w:szCs w:val="20"/>
          <w:lang w:eastAsia="en-US"/>
        </w:rPr>
        <w:t>2 (GC)</w:t>
      </w:r>
    </w:p>
    <w:p w14:paraId="0967A3EC" w14:textId="77777777" w:rsidR="008D4E7E" w:rsidRPr="003B0DE0" w:rsidRDefault="008D4E7E" w:rsidP="008D4E7E">
      <w:pPr>
        <w:pStyle w:val="ListParagraph"/>
        <w:numPr>
          <w:ilvl w:val="0"/>
          <w:numId w:val="24"/>
        </w:numPr>
        <w:ind w:left="927"/>
        <w:rPr>
          <w:rFonts w:eastAsia="Batang"/>
          <w:b/>
          <w:bCs/>
          <w:szCs w:val="20"/>
          <w:lang w:eastAsia="en-US"/>
        </w:rPr>
      </w:pPr>
      <w:r w:rsidRPr="003B0DE0">
        <w:rPr>
          <w:rFonts w:eastAsia="Batang"/>
          <w:b/>
          <w:bCs/>
          <w:szCs w:val="20"/>
          <w:lang w:eastAsia="en-US"/>
        </w:rPr>
        <w:t xml:space="preserve">PM: </w:t>
      </w:r>
    </w:p>
    <w:p w14:paraId="680845E3" w14:textId="77777777" w:rsidR="008D4E7E" w:rsidRPr="001D6510" w:rsidRDefault="008D4E7E" w:rsidP="008D4E7E">
      <w:pPr>
        <w:pStyle w:val="ListParagraph"/>
        <w:numPr>
          <w:ilvl w:val="0"/>
          <w:numId w:val="23"/>
        </w:numPr>
        <w:ind w:left="1719" w:hanging="432"/>
        <w:rPr>
          <w:rFonts w:eastAsia="Batang"/>
          <w:szCs w:val="20"/>
          <w:lang w:eastAsia="en-US"/>
        </w:rPr>
      </w:pPr>
      <w:r w:rsidRPr="001D6510">
        <w:rPr>
          <w:rFonts w:eastAsia="Batang"/>
          <w:szCs w:val="20"/>
          <w:lang w:eastAsia="en-US"/>
        </w:rPr>
        <w:t>0 (</w:t>
      </w:r>
      <w:r>
        <w:rPr>
          <w:rFonts w:eastAsia="Batang"/>
          <w:szCs w:val="20"/>
          <w:lang w:eastAsia="en-US"/>
        </w:rPr>
        <w:t>Non-</w:t>
      </w:r>
      <w:r w:rsidRPr="000A7D12">
        <w:rPr>
          <w:rFonts w:eastAsia="Batang"/>
          <w:szCs w:val="20"/>
          <w:lang w:eastAsia="en-US"/>
        </w:rPr>
        <w:t>gradable Image</w:t>
      </w:r>
      <w:r w:rsidRPr="001D6510">
        <w:rPr>
          <w:rFonts w:eastAsia="Batang"/>
          <w:szCs w:val="20"/>
          <w:lang w:eastAsia="en-US"/>
        </w:rPr>
        <w:t>)</w:t>
      </w:r>
    </w:p>
    <w:p w14:paraId="206DF54D" w14:textId="77777777" w:rsidR="008D4E7E" w:rsidRPr="00374525" w:rsidRDefault="008D4E7E" w:rsidP="008D4E7E">
      <w:pPr>
        <w:pStyle w:val="ListParagraph"/>
        <w:numPr>
          <w:ilvl w:val="0"/>
          <w:numId w:val="23"/>
        </w:numPr>
        <w:ind w:left="1719" w:hanging="432"/>
        <w:rPr>
          <w:rFonts w:eastAsia="Batang"/>
          <w:szCs w:val="20"/>
          <w:lang w:eastAsia="en-US"/>
        </w:rPr>
      </w:pPr>
      <w:r w:rsidRPr="000A7D12">
        <w:rPr>
          <w:rFonts w:eastAsia="Batang"/>
          <w:szCs w:val="20"/>
          <w:lang w:eastAsia="en-US"/>
        </w:rPr>
        <w:t>1 (No PM/HM)</w:t>
      </w:r>
    </w:p>
    <w:p w14:paraId="35684AAA" w14:textId="77777777" w:rsidR="008D4E7E" w:rsidRPr="00374525" w:rsidRDefault="008D4E7E" w:rsidP="008D4E7E">
      <w:pPr>
        <w:pStyle w:val="ListParagraph"/>
        <w:numPr>
          <w:ilvl w:val="0"/>
          <w:numId w:val="23"/>
        </w:numPr>
        <w:ind w:left="1719" w:hanging="432"/>
        <w:rPr>
          <w:rFonts w:eastAsia="Batang"/>
          <w:szCs w:val="20"/>
          <w:lang w:eastAsia="en-US"/>
        </w:rPr>
      </w:pPr>
      <w:r w:rsidRPr="000A7D12">
        <w:rPr>
          <w:rFonts w:eastAsia="Batang"/>
          <w:szCs w:val="20"/>
          <w:lang w:eastAsia="en-US"/>
        </w:rPr>
        <w:t>2 (HM: high myopia)</w:t>
      </w:r>
    </w:p>
    <w:p w14:paraId="7D051E5E" w14:textId="77777777" w:rsidR="008D4E7E" w:rsidRPr="000A7D12" w:rsidRDefault="008D4E7E" w:rsidP="008D4E7E">
      <w:pPr>
        <w:pStyle w:val="ListParagraph"/>
        <w:numPr>
          <w:ilvl w:val="0"/>
          <w:numId w:val="23"/>
        </w:numPr>
        <w:ind w:left="1719" w:hanging="432"/>
        <w:rPr>
          <w:rFonts w:eastAsia="Batang"/>
          <w:szCs w:val="20"/>
          <w:lang w:eastAsia="en-US"/>
        </w:rPr>
      </w:pPr>
      <w:r w:rsidRPr="000A7D12">
        <w:rPr>
          <w:rFonts w:eastAsia="Batang"/>
          <w:szCs w:val="20"/>
          <w:lang w:eastAsia="en-US"/>
        </w:rPr>
        <w:t>3 (PM)</w:t>
      </w:r>
    </w:p>
    <w:bookmarkEnd w:id="13"/>
    <w:p w14:paraId="486AE858" w14:textId="77777777" w:rsidR="008D4E7E" w:rsidRDefault="008D4E7E" w:rsidP="008D4E7E"/>
    <w:p w14:paraId="48605CE6" w14:textId="77777777" w:rsidR="008D4E7E" w:rsidRDefault="008D4E7E" w:rsidP="008D4E7E">
      <w:r>
        <w:t xml:space="preserve">In all cases, the following are some of the metrics that will be used for benchmarking on an undisclosed test dataset to evaluate the AI algorithms: </w:t>
      </w:r>
    </w:p>
    <w:p w14:paraId="33D8B0BB" w14:textId="77777777" w:rsidR="008D4E7E" w:rsidRDefault="008D4E7E" w:rsidP="008D4E7E">
      <w:pPr>
        <w:pStyle w:val="ListParagraph"/>
        <w:numPr>
          <w:ilvl w:val="0"/>
          <w:numId w:val="22"/>
        </w:numPr>
        <w:overflowPunct w:val="0"/>
        <w:autoSpaceDE w:val="0"/>
        <w:autoSpaceDN w:val="0"/>
        <w:adjustRightInd w:val="0"/>
        <w:textAlignment w:val="baseline"/>
      </w:pPr>
      <w:r w:rsidRPr="00DC37A7">
        <w:t xml:space="preserve">Accuracy </w:t>
      </w:r>
    </w:p>
    <w:p w14:paraId="1B00D339" w14:textId="77777777" w:rsidR="008D4E7E" w:rsidRDefault="008D4E7E" w:rsidP="008D4E7E">
      <w:pPr>
        <w:pStyle w:val="ListParagraph"/>
        <w:numPr>
          <w:ilvl w:val="0"/>
          <w:numId w:val="22"/>
        </w:numPr>
        <w:overflowPunct w:val="0"/>
        <w:autoSpaceDE w:val="0"/>
        <w:autoSpaceDN w:val="0"/>
        <w:adjustRightInd w:val="0"/>
        <w:textAlignment w:val="baseline"/>
      </w:pPr>
      <w:r w:rsidRPr="00DC37A7">
        <w:t>Sensitivity</w:t>
      </w:r>
      <w:r>
        <w:t xml:space="preserve">, </w:t>
      </w:r>
      <w:r w:rsidRPr="00DC37A7">
        <w:t>Specificity</w:t>
      </w:r>
      <w:r>
        <w:t xml:space="preserve">, Precision, F-Score, Cohen’s Kappa </w:t>
      </w:r>
    </w:p>
    <w:p w14:paraId="09B3EAA8" w14:textId="77777777" w:rsidR="008D4E7E" w:rsidRPr="00F91B0D" w:rsidRDefault="008D4E7E" w:rsidP="008D4E7E">
      <w:pPr>
        <w:pStyle w:val="ListParagraph"/>
        <w:numPr>
          <w:ilvl w:val="0"/>
          <w:numId w:val="22"/>
        </w:numPr>
        <w:overflowPunct w:val="0"/>
        <w:autoSpaceDE w:val="0"/>
        <w:autoSpaceDN w:val="0"/>
        <w:adjustRightInd w:val="0"/>
        <w:textAlignment w:val="baseline"/>
      </w:pPr>
      <w:r w:rsidRPr="003C118E">
        <w:rPr>
          <w:color w:val="000000"/>
        </w:rPr>
        <w:t>Area under the Receiver Operating Characteristics (ROC) curve or AUC,</w:t>
      </w:r>
    </w:p>
    <w:p w14:paraId="563DE44E" w14:textId="77777777" w:rsidR="008D4E7E" w:rsidRDefault="008D4E7E" w:rsidP="008D4E7E">
      <w:pPr>
        <w:pStyle w:val="ListParagraph"/>
        <w:overflowPunct w:val="0"/>
        <w:autoSpaceDE w:val="0"/>
        <w:autoSpaceDN w:val="0"/>
        <w:adjustRightInd w:val="0"/>
        <w:textAlignment w:val="baseline"/>
      </w:pPr>
    </w:p>
    <w:p w14:paraId="1F6C63CC" w14:textId="77777777" w:rsidR="008D4E7E" w:rsidRDefault="008D4E7E" w:rsidP="008D4E7E">
      <w:pPr>
        <w:rPr>
          <w:b/>
          <w:bCs/>
        </w:rPr>
      </w:pPr>
      <w:r>
        <w:rPr>
          <w:b/>
          <w:bCs/>
        </w:rPr>
        <w:t xml:space="preserve">Available Datasets: </w:t>
      </w:r>
    </w:p>
    <w:p w14:paraId="1C3D4C53" w14:textId="77777777" w:rsidR="008D4E7E" w:rsidRDefault="008D4E7E" w:rsidP="008D4E7E">
      <w:pPr>
        <w:rPr>
          <w:b/>
          <w:bCs/>
        </w:rPr>
      </w:pPr>
      <w:r>
        <w:t>There are several p</w:t>
      </w:r>
      <w:r w:rsidRPr="00E2323C">
        <w:t>ublicly available datasets includ</w:t>
      </w:r>
      <w:r>
        <w:t xml:space="preserve">ing: </w:t>
      </w:r>
      <w:r w:rsidRPr="00E2323C">
        <w:t>the EyePACS dataset (around 90,000 fundus images, 5 levels of severity), MESSIDOR dataset (1,200 images, 4 levels of severity), the DIARETDB dataset (around 200 images marked with lesions)</w:t>
      </w:r>
      <w:r>
        <w:t xml:space="preserve"> and Kaggle Diabetic Retinopathy challenge datasets (35,000 and 3664 images, 5 levels of severity).  Currently, there are no known private datasets for testing.  One of the goals of the focus group is to facilitate the procurement of such undisclosed datasets for benchmarking. </w:t>
      </w:r>
    </w:p>
    <w:p w14:paraId="76A5BD01" w14:textId="77777777" w:rsidR="008D4E7E" w:rsidRDefault="008D4E7E" w:rsidP="008D4E7E">
      <w:pPr>
        <w:rPr>
          <w:b/>
          <w:bCs/>
        </w:rPr>
      </w:pPr>
    </w:p>
    <w:p w14:paraId="4F50B9B0" w14:textId="77777777" w:rsidR="008D4E7E" w:rsidRPr="006A340E" w:rsidRDefault="008D4E7E" w:rsidP="008D4E7E">
      <w:pPr>
        <w:rPr>
          <w:b/>
          <w:bCs/>
        </w:rPr>
      </w:pPr>
      <w:r>
        <w:rPr>
          <w:b/>
          <w:bCs/>
        </w:rPr>
        <w:t>Topic Group Activity:</w:t>
      </w:r>
    </w:p>
    <w:p w14:paraId="66F0652F" w14:textId="77777777" w:rsidR="008D4E7E" w:rsidRDefault="008D4E7E" w:rsidP="008D4E7E">
      <w:r>
        <w:t xml:space="preserve">More details about the activities of the topic group can be found in the most recent Topic Description document under the </w:t>
      </w:r>
      <w:r w:rsidRPr="00E452C3">
        <w:t>Ophthalmology</w:t>
      </w:r>
      <w:r>
        <w:t xml:space="preserve"> topic group on the following page:</w:t>
      </w:r>
      <w:r w:rsidRPr="00E452C3">
        <w:t xml:space="preserve"> </w:t>
      </w:r>
      <w:r>
        <w:t xml:space="preserve">  </w:t>
      </w:r>
    </w:p>
    <w:p w14:paraId="2F66AA85" w14:textId="77777777" w:rsidR="008D4E7E" w:rsidRDefault="002B43FF" w:rsidP="008D4E7E">
      <w:hyperlink r:id="rId14" w:history="1">
        <w:r w:rsidR="008D4E7E" w:rsidRPr="00520EC0">
          <w:rPr>
            <w:rStyle w:val="Hyperlink"/>
          </w:rPr>
          <w:t>https://www.itu.int/en/ITU-T/focusgroups/ai4h/Pages/tg.aspx</w:t>
        </w:r>
      </w:hyperlink>
    </w:p>
    <w:p w14:paraId="10A8801E" w14:textId="77777777" w:rsidR="008D4E7E" w:rsidRDefault="008D4E7E" w:rsidP="008D4E7E"/>
    <w:p w14:paraId="2B47C389" w14:textId="77777777" w:rsidR="008D4E7E" w:rsidRPr="006A340E" w:rsidRDefault="008D4E7E" w:rsidP="008D4E7E">
      <w:pPr>
        <w:rPr>
          <w:b/>
          <w:bCs/>
        </w:rPr>
      </w:pPr>
      <w:r>
        <w:rPr>
          <w:b/>
          <w:bCs/>
        </w:rPr>
        <w:t xml:space="preserve">Topic Group </w:t>
      </w:r>
      <w:r w:rsidRPr="006A340E">
        <w:rPr>
          <w:b/>
          <w:bCs/>
        </w:rPr>
        <w:t xml:space="preserve">Members: </w:t>
      </w:r>
    </w:p>
    <w:p w14:paraId="7B2520EE" w14:textId="77777777" w:rsidR="008D4E7E" w:rsidRDefault="008D4E7E" w:rsidP="008D4E7E">
      <w:bookmarkStart w:id="14" w:name="_Hlk18081188"/>
      <w:r>
        <w:t xml:space="preserve">Current members of the topic group on </w:t>
      </w:r>
      <w:r w:rsidRPr="002B53B6">
        <w:t>Ophthalmology (retinal imaging diagnostics)</w:t>
      </w:r>
      <w:r>
        <w:t xml:space="preserve"> include </w:t>
      </w:r>
    </w:p>
    <w:p w14:paraId="5A6D3336" w14:textId="77777777" w:rsidR="008D4E7E" w:rsidRDefault="008D4E7E" w:rsidP="008D4E7E">
      <w:pPr>
        <w:pStyle w:val="ListParagraph"/>
        <w:numPr>
          <w:ilvl w:val="0"/>
          <w:numId w:val="26"/>
        </w:numPr>
      </w:pPr>
      <w:r>
        <w:t xml:space="preserve">Arun Shroff, CEO Xtend.AI (USA) - Topic Drier for TG-Ophthalmology </w:t>
      </w:r>
    </w:p>
    <w:p w14:paraId="2A52760F" w14:textId="77777777" w:rsidR="008D4E7E" w:rsidRPr="00330850" w:rsidRDefault="008D4E7E" w:rsidP="008D4E7E">
      <w:pPr>
        <w:pStyle w:val="ListParagraph"/>
        <w:numPr>
          <w:ilvl w:val="0"/>
          <w:numId w:val="26"/>
        </w:numPr>
      </w:pPr>
      <w:r w:rsidRPr="00330850">
        <w:rPr>
          <w:lang w:val="en-US"/>
        </w:rPr>
        <w:t xml:space="preserve">Xingxing Cao, </w:t>
      </w:r>
      <w:r w:rsidRPr="00330850">
        <w:t xml:space="preserve">Artificial Intelligence Group, Baidu, China </w:t>
      </w:r>
    </w:p>
    <w:p w14:paraId="3887F651" w14:textId="77777777" w:rsidR="008D4E7E" w:rsidRDefault="008D4E7E" w:rsidP="008D4E7E">
      <w:pPr>
        <w:pStyle w:val="ListParagraph"/>
        <w:numPr>
          <w:ilvl w:val="0"/>
          <w:numId w:val="26"/>
        </w:numPr>
      </w:pPr>
      <w:r>
        <w:t>Yanwu XU, Artificial Intelligence Innovation Business, Chief Scientist, Baidu, China</w:t>
      </w:r>
    </w:p>
    <w:p w14:paraId="5301453C" w14:textId="77777777" w:rsidR="008D4E7E" w:rsidRDefault="008D4E7E" w:rsidP="008D4E7E">
      <w:pPr>
        <w:pStyle w:val="ListParagraph"/>
        <w:numPr>
          <w:ilvl w:val="0"/>
          <w:numId w:val="26"/>
        </w:numPr>
      </w:pPr>
      <w:r>
        <w:t xml:space="preserve">Jingyu WANG, Artificial Intelligence Group, Baidu, China </w:t>
      </w:r>
    </w:p>
    <w:p w14:paraId="72C9F765" w14:textId="77777777" w:rsidR="008D4E7E" w:rsidRDefault="008D4E7E" w:rsidP="008D4E7E">
      <w:pPr>
        <w:pStyle w:val="ListParagraph"/>
        <w:numPr>
          <w:ilvl w:val="0"/>
          <w:numId w:val="26"/>
        </w:numPr>
      </w:pPr>
      <w:r>
        <w:t xml:space="preserve">Shan Xu, CAICT, China </w:t>
      </w:r>
    </w:p>
    <w:p w14:paraId="4924CD69" w14:textId="77777777" w:rsidR="008D4E7E" w:rsidRDefault="008D4E7E" w:rsidP="008D4E7E">
      <w:pPr>
        <w:pStyle w:val="ListParagraph"/>
        <w:numPr>
          <w:ilvl w:val="0"/>
          <w:numId w:val="26"/>
        </w:numPr>
      </w:pPr>
      <w:r>
        <w:t>Ashley Kras, M.D. M. S., Ophthalmologist &amp; Bioinformatician (Harvard Medical School)</w:t>
      </w:r>
    </w:p>
    <w:p w14:paraId="23E90864" w14:textId="77777777" w:rsidR="008D4E7E" w:rsidRPr="009D47E3" w:rsidRDefault="008D4E7E" w:rsidP="008D4E7E">
      <w:pPr>
        <w:pStyle w:val="ListParagraph"/>
        <w:numPr>
          <w:ilvl w:val="0"/>
          <w:numId w:val="26"/>
        </w:numPr>
      </w:pPr>
      <w:r w:rsidRPr="009D47E3">
        <w:t>Dr Covadonga Bascaran, PHEC MSc</w:t>
      </w:r>
      <w:r>
        <w:t xml:space="preserve"> </w:t>
      </w:r>
      <w:r w:rsidRPr="009D47E3">
        <w:t>Programme Director, International Centre for Eye Health (ICEH), London School of Hygiene &amp; Tropical Medicine</w:t>
      </w:r>
      <w:r>
        <w:t xml:space="preserve">, U.K. </w:t>
      </w:r>
    </w:p>
    <w:p w14:paraId="3DF3B69A" w14:textId="77777777" w:rsidR="008D4E7E" w:rsidRDefault="008D4E7E" w:rsidP="008D4E7E">
      <w:pPr>
        <w:pStyle w:val="ListParagraph"/>
        <w:numPr>
          <w:ilvl w:val="0"/>
          <w:numId w:val="26"/>
        </w:numPr>
      </w:pPr>
      <w:r w:rsidRPr="009D47E3">
        <w:t xml:space="preserve">Inês Sousa, Head of Intelligent Systems, </w:t>
      </w:r>
      <w:r w:rsidRPr="000511F9">
        <w:t>Fraunhofer Portugal AICOS</w:t>
      </w:r>
    </w:p>
    <w:p w14:paraId="49B0F65B" w14:textId="77777777" w:rsidR="008D4E7E" w:rsidRDefault="008D4E7E" w:rsidP="008D4E7E">
      <w:pPr>
        <w:pStyle w:val="ListParagraph"/>
        <w:numPr>
          <w:ilvl w:val="0"/>
          <w:numId w:val="26"/>
        </w:numPr>
      </w:pPr>
      <w:r>
        <w:t>Parvathi Ram, St. John’s Medical College, India</w:t>
      </w:r>
    </w:p>
    <w:p w14:paraId="24E7D4AE" w14:textId="77777777" w:rsidR="008D4E7E" w:rsidRDefault="008D4E7E" w:rsidP="008D4E7E">
      <w:pPr>
        <w:pStyle w:val="ListParagraph"/>
        <w:numPr>
          <w:ilvl w:val="0"/>
          <w:numId w:val="26"/>
        </w:numPr>
      </w:pPr>
      <w:r>
        <w:t xml:space="preserve">Dr. </w:t>
      </w:r>
      <w:r w:rsidRPr="00251BF4">
        <w:t>Suneetha N, St John’s Medical College, India</w:t>
      </w:r>
    </w:p>
    <w:p w14:paraId="6CD6E5F5" w14:textId="77777777" w:rsidR="008D4E7E" w:rsidRDefault="008D4E7E" w:rsidP="008D4E7E">
      <w:pPr>
        <w:pStyle w:val="ListParagraph"/>
        <w:numPr>
          <w:ilvl w:val="0"/>
          <w:numId w:val="26"/>
        </w:numPr>
      </w:pPr>
      <w:r w:rsidRPr="00DE593C">
        <w:t xml:space="preserve">Dr. Sheila John, Sankara Netralaya, Chennai, India. </w:t>
      </w:r>
    </w:p>
    <w:p w14:paraId="0B40E48A" w14:textId="77777777" w:rsidR="008D4E7E" w:rsidRDefault="008D4E7E" w:rsidP="008D4E7E">
      <w:pPr>
        <w:pStyle w:val="ListParagraph"/>
        <w:numPr>
          <w:ilvl w:val="0"/>
          <w:numId w:val="26"/>
        </w:numPr>
      </w:pPr>
      <w:r>
        <w:t xml:space="preserve">Rajaraman Subramanian, Calligo Technologies, India </w:t>
      </w:r>
    </w:p>
    <w:p w14:paraId="538C3169" w14:textId="77777777" w:rsidR="008D4E7E" w:rsidRDefault="008D4E7E" w:rsidP="008D4E7E">
      <w:pPr>
        <w:pStyle w:val="ListParagraph"/>
        <w:numPr>
          <w:ilvl w:val="0"/>
          <w:numId w:val="26"/>
        </w:numPr>
      </w:pPr>
      <w:r>
        <w:t>Sriganesh Rao, Calligo Technologies, India</w:t>
      </w:r>
    </w:p>
    <w:p w14:paraId="44507A96" w14:textId="77777777" w:rsidR="008D4E7E" w:rsidRDefault="008D4E7E" w:rsidP="008D4E7E">
      <w:pPr>
        <w:pStyle w:val="ListParagraph"/>
        <w:numPr>
          <w:ilvl w:val="0"/>
          <w:numId w:val="26"/>
        </w:numPr>
      </w:pPr>
      <w:r>
        <w:t>Sushil Kumar TEC, New Delhi India</w:t>
      </w:r>
    </w:p>
    <w:p w14:paraId="5E7BA67B" w14:textId="77777777" w:rsidR="008D4E7E" w:rsidRPr="00B43B85" w:rsidRDefault="008D4E7E" w:rsidP="008D4E7E">
      <w:pPr>
        <w:pStyle w:val="ListParagraph"/>
        <w:numPr>
          <w:ilvl w:val="0"/>
          <w:numId w:val="26"/>
        </w:numPr>
        <w:rPr>
          <w:lang w:val="fr-CH"/>
        </w:rPr>
      </w:pPr>
      <w:bookmarkStart w:id="15" w:name="_Hlk38929975"/>
      <w:r w:rsidRPr="00B43B85">
        <w:rPr>
          <w:lang w:val="fr-CH"/>
        </w:rPr>
        <w:t>José Tomás Arenas C., Ricoleta, Chile</w:t>
      </w:r>
    </w:p>
    <w:p w14:paraId="48AE9C4B" w14:textId="77777777" w:rsidR="008D4E7E" w:rsidRDefault="008D4E7E" w:rsidP="008D4E7E">
      <w:pPr>
        <w:pStyle w:val="NormalParagraphAfterHeadingLevel2"/>
        <w:numPr>
          <w:ilvl w:val="0"/>
          <w:numId w:val="26"/>
        </w:numPr>
        <w:overflowPunct w:val="0"/>
        <w:autoSpaceDE w:val="0"/>
        <w:autoSpaceDN w:val="0"/>
        <w:adjustRightInd w:val="0"/>
        <w:textAlignment w:val="baseline"/>
        <w:rPr>
          <w:lang w:val="en-US"/>
        </w:rPr>
      </w:pPr>
      <w:bookmarkStart w:id="16" w:name="_Hlk51600270"/>
      <w:r w:rsidRPr="00F21A20">
        <w:rPr>
          <w:lang w:val="en-US"/>
        </w:rPr>
        <w:t>Daniel Ting MD</w:t>
      </w:r>
      <w:r>
        <w:rPr>
          <w:lang w:val="en-US"/>
        </w:rPr>
        <w:t xml:space="preserve">, </w:t>
      </w:r>
      <w:r w:rsidRPr="00F21A20">
        <w:rPr>
          <w:lang w:val="en-US"/>
        </w:rPr>
        <w:t>PhD, Consultant, Vitreo-retinal Service, Singapore National Eye Center, Head, AI and Digital Innovation, Singapore Eye Research Institute</w:t>
      </w:r>
    </w:p>
    <w:p w14:paraId="6DAEBA64" w14:textId="77777777" w:rsidR="008D4E7E" w:rsidRDefault="008D4E7E" w:rsidP="008D4E7E">
      <w:pPr>
        <w:pStyle w:val="NormalParagraphAfterHeadingLevel2"/>
        <w:numPr>
          <w:ilvl w:val="0"/>
          <w:numId w:val="26"/>
        </w:numPr>
        <w:overflowPunct w:val="0"/>
        <w:autoSpaceDE w:val="0"/>
        <w:autoSpaceDN w:val="0"/>
        <w:adjustRightInd w:val="0"/>
        <w:textAlignment w:val="baseline"/>
        <w:rPr>
          <w:lang w:val="en-US"/>
        </w:rPr>
      </w:pPr>
      <w:r w:rsidRPr="002734EB">
        <w:rPr>
          <w:lang w:val="en-US"/>
        </w:rPr>
        <w:t>Dr. Karthik Srinivasan, Medical Officer, Vitreo retinal Services, Aravind Eye</w:t>
      </w:r>
      <w:r>
        <w:rPr>
          <w:lang w:val="en-US"/>
        </w:rPr>
        <w:t xml:space="preserve"> </w:t>
      </w:r>
      <w:r w:rsidRPr="002734EB">
        <w:rPr>
          <w:lang w:val="en-US"/>
        </w:rPr>
        <w:t>Hospital, Chennai.</w:t>
      </w:r>
    </w:p>
    <w:p w14:paraId="633183AA" w14:textId="77777777" w:rsidR="008D4E7E" w:rsidRDefault="008D4E7E" w:rsidP="008D4E7E">
      <w:pPr>
        <w:pStyle w:val="NormalParagraphAfterHeadingLevel2"/>
        <w:numPr>
          <w:ilvl w:val="0"/>
          <w:numId w:val="26"/>
        </w:numPr>
        <w:overflowPunct w:val="0"/>
        <w:autoSpaceDE w:val="0"/>
        <w:autoSpaceDN w:val="0"/>
        <w:adjustRightInd w:val="0"/>
        <w:textAlignment w:val="baseline"/>
        <w:rPr>
          <w:lang w:val="en-US"/>
        </w:rPr>
      </w:pPr>
      <w:r w:rsidRPr="002734EB">
        <w:rPr>
          <w:lang w:val="en-US"/>
        </w:rPr>
        <w:t>João Victor Dias, Lead Data Scientist, NTT Data Brazil, GeekVision (São Paulo)</w:t>
      </w:r>
      <w:r>
        <w:rPr>
          <w:lang w:val="en-US"/>
        </w:rPr>
        <w:t xml:space="preserve">, Brazil. </w:t>
      </w:r>
    </w:p>
    <w:p w14:paraId="7D94FBFA" w14:textId="77777777" w:rsidR="008D4E7E" w:rsidRDefault="008D4E7E" w:rsidP="008D4E7E">
      <w:pPr>
        <w:pStyle w:val="NormalParagraphAfterHeadingLevel2"/>
        <w:numPr>
          <w:ilvl w:val="0"/>
          <w:numId w:val="26"/>
        </w:numPr>
        <w:overflowPunct w:val="0"/>
        <w:autoSpaceDE w:val="0"/>
        <w:autoSpaceDN w:val="0"/>
        <w:adjustRightInd w:val="0"/>
        <w:textAlignment w:val="baseline"/>
        <w:rPr>
          <w:lang w:val="en-US"/>
        </w:rPr>
      </w:pPr>
      <w:r w:rsidRPr="002734EB">
        <w:rPr>
          <w:lang w:val="en-US"/>
        </w:rPr>
        <w:t>Jianrong Wu, Tencent Healthcare (Shenzhen), China</w:t>
      </w:r>
    </w:p>
    <w:p w14:paraId="5793A340" w14:textId="77777777" w:rsidR="008D4E7E" w:rsidRDefault="008D4E7E" w:rsidP="008D4E7E">
      <w:pPr>
        <w:pStyle w:val="NormalParagraphAfterHeadingLevel2"/>
        <w:numPr>
          <w:ilvl w:val="0"/>
          <w:numId w:val="26"/>
        </w:numPr>
        <w:overflowPunct w:val="0"/>
        <w:autoSpaceDE w:val="0"/>
        <w:autoSpaceDN w:val="0"/>
        <w:adjustRightInd w:val="0"/>
        <w:textAlignment w:val="baseline"/>
        <w:rPr>
          <w:lang w:val="en-US"/>
        </w:rPr>
      </w:pPr>
      <w:r w:rsidRPr="002734EB">
        <w:rPr>
          <w:lang w:val="en-US"/>
        </w:rPr>
        <w:t>Yanchun Zhu, Tencent Healthcare (Shenzhen), China</w:t>
      </w:r>
    </w:p>
    <w:p w14:paraId="55EAAAC9" w14:textId="77777777" w:rsidR="008D4E7E" w:rsidRDefault="008D4E7E" w:rsidP="008D4E7E">
      <w:pPr>
        <w:pStyle w:val="NormalParagraphAfterHeadingLevel2"/>
        <w:numPr>
          <w:ilvl w:val="0"/>
          <w:numId w:val="26"/>
        </w:numPr>
        <w:overflowPunct w:val="0"/>
        <w:autoSpaceDE w:val="0"/>
        <w:autoSpaceDN w:val="0"/>
        <w:adjustRightInd w:val="0"/>
        <w:textAlignment w:val="baseline"/>
        <w:rPr>
          <w:lang w:val="en-US"/>
        </w:rPr>
      </w:pPr>
      <w:r w:rsidRPr="002734EB">
        <w:rPr>
          <w:lang w:val="en-US"/>
        </w:rPr>
        <w:t>Man Tat Alexander Ng</w:t>
      </w:r>
      <w:r>
        <w:rPr>
          <w:lang w:val="en-US"/>
        </w:rPr>
        <w:t xml:space="preserve">, </w:t>
      </w:r>
      <w:r w:rsidRPr="002734EB">
        <w:rPr>
          <w:lang w:val="en-US"/>
        </w:rPr>
        <w:t>Tencent Healthcare (Shenzhen), China</w:t>
      </w:r>
    </w:p>
    <w:p w14:paraId="26A6C760" w14:textId="77777777" w:rsidR="008D4E7E" w:rsidRPr="00F21A20" w:rsidRDefault="008D4E7E" w:rsidP="008D4E7E">
      <w:pPr>
        <w:pStyle w:val="NormalParagraphAfterHeadingLevel2"/>
        <w:numPr>
          <w:ilvl w:val="0"/>
          <w:numId w:val="26"/>
        </w:numPr>
        <w:overflowPunct w:val="0"/>
        <w:autoSpaceDE w:val="0"/>
        <w:autoSpaceDN w:val="0"/>
        <w:adjustRightInd w:val="0"/>
        <w:textAlignment w:val="baseline"/>
        <w:rPr>
          <w:lang w:val="en-US"/>
        </w:rPr>
      </w:pPr>
      <w:r w:rsidRPr="002734EB">
        <w:rPr>
          <w:lang w:val="en-US"/>
        </w:rPr>
        <w:t>Yajun Zhang, Tencent Healthcare (Shenzhen), China</w:t>
      </w:r>
    </w:p>
    <w:bookmarkEnd w:id="15"/>
    <w:bookmarkEnd w:id="16"/>
    <w:p w14:paraId="673B65FF" w14:textId="77777777" w:rsidR="008D4E7E" w:rsidRDefault="008D4E7E" w:rsidP="008D4E7E"/>
    <w:bookmarkEnd w:id="14"/>
    <w:p w14:paraId="6CC4C359" w14:textId="77777777" w:rsidR="008D4E7E" w:rsidRDefault="008D4E7E" w:rsidP="008D4E7E">
      <w:r>
        <w:t xml:space="preserve">The topic group would benefit from further expertise of the medical and AI communities and from additional data. </w:t>
      </w:r>
    </w:p>
    <w:p w14:paraId="538713C2" w14:textId="77777777" w:rsidR="008D4E7E" w:rsidRDefault="008D4E7E" w:rsidP="008D4E7E">
      <w:r>
        <w:t xml:space="preserve">The requirement for this topic group is – to be(come) an active member of the FGAI4H group and have a background, interest or expertise in this topic - Ophthalmology (retinal image diagnostics) either as a healthcare professional or an AI practitioner with a model or algorithm for DR or in some other capacity. </w:t>
      </w:r>
    </w:p>
    <w:p w14:paraId="000DDF02" w14:textId="77777777" w:rsidR="008D4E7E" w:rsidRDefault="008D4E7E" w:rsidP="008D4E7E">
      <w:pPr>
        <w:pStyle w:val="Heading1"/>
        <w:numPr>
          <w:ilvl w:val="0"/>
          <w:numId w:val="1"/>
        </w:numPr>
      </w:pPr>
      <w:bookmarkStart w:id="17" w:name="_e6ujau1z0gxx" w:colFirst="0" w:colLast="0"/>
      <w:bookmarkEnd w:id="17"/>
      <w:r>
        <w:t>Get involved</w:t>
      </w:r>
    </w:p>
    <w:p w14:paraId="2F3107ED" w14:textId="77777777" w:rsidR="008D4E7E" w:rsidRDefault="008D4E7E" w:rsidP="008D4E7E">
      <w:r>
        <w:t>To join this topic group, please send an e-mail to the focus group secretariat (</w:t>
      </w:r>
      <w:hyperlink r:id="rId15" w:history="1">
        <w:r w:rsidRPr="008E691F">
          <w:rPr>
            <w:rStyle w:val="Hyperlink"/>
          </w:rPr>
          <w:t>tsbfgai4h@itu.int</w:t>
        </w:r>
      </w:hyperlink>
      <w:r>
        <w:t>) and the topic driver (</w:t>
      </w:r>
      <w:hyperlink r:id="rId16" w:history="1">
        <w:r w:rsidRPr="00493BBB">
          <w:rPr>
            <w:rStyle w:val="Hyperlink"/>
          </w:rPr>
          <w:t>arunshroff@gmail.com</w:t>
        </w:r>
      </w:hyperlink>
      <w:r>
        <w:t xml:space="preserve">). Please use a descriptive e-mail subject (e.g. "Participation topic group AI for </w:t>
      </w:r>
      <w:r w:rsidRPr="00C434E1">
        <w:t>Ophthalmology</w:t>
      </w:r>
      <w:r>
        <w:t xml:space="preserve">"), briefly introduce yourself and your organization, concisely describe your relevant experience and expertise, and explain your interest in the topic group. </w:t>
      </w:r>
    </w:p>
    <w:p w14:paraId="0709CB6C" w14:textId="77777777" w:rsidR="008D4E7E" w:rsidRDefault="008D4E7E" w:rsidP="008D4E7E">
      <w:r>
        <w:t>Participation in FG-AI4H is free of charge and open to all. To attend the workshops and meetings, please visit the Focus Group website (</w:t>
      </w:r>
      <w:hyperlink r:id="rId17" w:history="1">
        <w:r w:rsidRPr="008E691F">
          <w:rPr>
            <w:rStyle w:val="Hyperlink"/>
          </w:rPr>
          <w:t>https://www.itu.int/go/fgai4h</w:t>
        </w:r>
      </w:hyperlink>
      <w:r>
        <w:t>), where you can also find the whitepaper, get access to the documentation, and sign up to the mailing list.</w:t>
      </w:r>
    </w:p>
    <w:p w14:paraId="1DCD9174" w14:textId="77777777" w:rsidR="008D4E7E" w:rsidRPr="00AB258E" w:rsidRDefault="008D4E7E" w:rsidP="008D4E7E"/>
    <w:p w14:paraId="7251D0DA" w14:textId="77777777" w:rsidR="008D4E7E" w:rsidRDefault="008D4E7E" w:rsidP="008D4E7E"/>
    <w:p w14:paraId="47C62080" w14:textId="77777777" w:rsidR="008D4E7E" w:rsidRDefault="008D4E7E" w:rsidP="008D4E7E">
      <w:pPr>
        <w:spacing w:after="20"/>
        <w:jc w:val="center"/>
      </w:pPr>
      <w:r>
        <w:t>____________________________</w:t>
      </w:r>
    </w:p>
    <w:p w14:paraId="16D99828" w14:textId="77777777" w:rsidR="008D4E7E" w:rsidRDefault="008D4E7E" w:rsidP="008D4E7E"/>
    <w:p w14:paraId="34AEFF36" w14:textId="77777777" w:rsidR="00BC1D31" w:rsidRPr="008D4E7E" w:rsidRDefault="00BC1D31" w:rsidP="008D4E7E"/>
    <w:sectPr w:rsidR="00BC1D31" w:rsidRPr="008D4E7E" w:rsidSect="008D4E7E">
      <w:headerReference w:type="default" r:id="rId18"/>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9CE63" w14:textId="77777777" w:rsidR="008D4E7E" w:rsidRDefault="008D4E7E" w:rsidP="007B7733">
      <w:pPr>
        <w:spacing w:before="0"/>
      </w:pPr>
      <w:r>
        <w:separator/>
      </w:r>
    </w:p>
  </w:endnote>
  <w:endnote w:type="continuationSeparator" w:id="0">
    <w:p w14:paraId="4080A439" w14:textId="77777777" w:rsidR="008D4E7E" w:rsidRDefault="008D4E7E"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90FCF" w14:textId="77777777" w:rsidR="008D4E7E" w:rsidRDefault="008D4E7E" w:rsidP="007B7733">
      <w:pPr>
        <w:spacing w:before="0"/>
      </w:pPr>
      <w:r>
        <w:separator/>
      </w:r>
    </w:p>
  </w:footnote>
  <w:footnote w:type="continuationSeparator" w:id="0">
    <w:p w14:paraId="7690D5DF" w14:textId="77777777" w:rsidR="008D4E7E" w:rsidRDefault="008D4E7E"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B345E"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6C54C320" w14:textId="66F23C6E"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2B43FF">
      <w:rPr>
        <w:noProof/>
      </w:rPr>
      <w:t>FG-AI4H-Q-017-A02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A2E60D1"/>
    <w:multiLevelType w:val="hybridMultilevel"/>
    <w:tmpl w:val="0B9A70D2"/>
    <w:lvl w:ilvl="0" w:tplc="96301ABA">
      <w:numFmt w:val="bullet"/>
      <w:lvlText w:val="-"/>
      <w:lvlJc w:val="left"/>
      <w:pPr>
        <w:ind w:left="5310" w:hanging="360"/>
      </w:pPr>
      <w:rPr>
        <w:rFonts w:ascii="Times New Roman" w:eastAsia="Batang"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34BF3174"/>
    <w:multiLevelType w:val="hybridMultilevel"/>
    <w:tmpl w:val="AEC417D2"/>
    <w:lvl w:ilvl="0" w:tplc="E89E7158">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95C383C"/>
    <w:multiLevelType w:val="hybridMultilevel"/>
    <w:tmpl w:val="4A50656E"/>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E24053"/>
    <w:multiLevelType w:val="hybridMultilevel"/>
    <w:tmpl w:val="D376C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BA591D"/>
    <w:multiLevelType w:val="hybridMultilevel"/>
    <w:tmpl w:val="DADCB520"/>
    <w:lvl w:ilvl="0" w:tplc="0FEC4760">
      <w:start w:val="1"/>
      <w:numFmt w:val="lowerRoman"/>
      <w:lvlText w:val="%1)"/>
      <w:lvlJc w:val="left"/>
      <w:pPr>
        <w:ind w:left="2880" w:hanging="720"/>
      </w:pPr>
      <w:rPr>
        <w:rFonts w:hint="default"/>
      </w:rPr>
    </w:lvl>
    <w:lvl w:ilvl="1" w:tplc="0D5E552A">
      <w:numFmt w:val="decimal"/>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654E2293"/>
    <w:multiLevelType w:val="multilevel"/>
    <w:tmpl w:val="1DCA4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584754048">
    <w:abstractNumId w:val="17"/>
  </w:num>
  <w:num w:numId="2" w16cid:durableId="2118403169">
    <w:abstractNumId w:val="17"/>
  </w:num>
  <w:num w:numId="3" w16cid:durableId="829295650">
    <w:abstractNumId w:val="17"/>
  </w:num>
  <w:num w:numId="4" w16cid:durableId="1399865753">
    <w:abstractNumId w:val="17"/>
  </w:num>
  <w:num w:numId="5" w16cid:durableId="1602034683">
    <w:abstractNumId w:val="17"/>
  </w:num>
  <w:num w:numId="6" w16cid:durableId="1134756870">
    <w:abstractNumId w:val="17"/>
  </w:num>
  <w:num w:numId="7" w16cid:durableId="500051565">
    <w:abstractNumId w:val="17"/>
  </w:num>
  <w:num w:numId="8" w16cid:durableId="965083412">
    <w:abstractNumId w:val="17"/>
  </w:num>
  <w:num w:numId="9" w16cid:durableId="180365736">
    <w:abstractNumId w:val="17"/>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964772459">
    <w:abstractNumId w:val="16"/>
  </w:num>
  <w:num w:numId="22" w16cid:durableId="1331253830">
    <w:abstractNumId w:val="14"/>
  </w:num>
  <w:num w:numId="23" w16cid:durableId="408573765">
    <w:abstractNumId w:val="11"/>
  </w:num>
  <w:num w:numId="24" w16cid:durableId="669215925">
    <w:abstractNumId w:val="12"/>
  </w:num>
  <w:num w:numId="25" w16cid:durableId="620302029">
    <w:abstractNumId w:val="15"/>
  </w:num>
  <w:num w:numId="26" w16cid:durableId="20996704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E7E"/>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356A"/>
    <w:rsid w:val="002A6E11"/>
    <w:rsid w:val="002B1FA0"/>
    <w:rsid w:val="002B27EF"/>
    <w:rsid w:val="002B43F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1269"/>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D4E7E"/>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F7A73"/>
  <w15:chartTrackingRefBased/>
  <w15:docId w15:val="{501339E8-2FC3-4A8D-AA66-DAE2B5B3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D4E7E"/>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8D4E7E"/>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8D4E7E"/>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8D4E7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8D4E7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8D4E7E"/>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8D4E7E"/>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8D4E7E"/>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8D4E7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8D4E7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8D4E7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8D4E7E"/>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8D4E7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8D4E7E"/>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8D4E7E"/>
    <w:pPr>
      <w:tabs>
        <w:tab w:val="clear" w:pos="964"/>
      </w:tabs>
      <w:spacing w:before="80"/>
      <w:ind w:left="1531" w:hanging="851"/>
    </w:pPr>
  </w:style>
  <w:style w:type="paragraph" w:styleId="TOC3">
    <w:name w:val="toc 3"/>
    <w:basedOn w:val="TOC2"/>
    <w:rsid w:val="008D4E7E"/>
    <w:pPr>
      <w:ind w:left="2269"/>
    </w:pPr>
  </w:style>
  <w:style w:type="paragraph" w:customStyle="1" w:styleId="Normalbeforetable">
    <w:name w:val="Normal before table"/>
    <w:basedOn w:val="Normal"/>
    <w:rsid w:val="008D4E7E"/>
    <w:pPr>
      <w:keepNext/>
      <w:spacing w:after="120"/>
    </w:pPr>
    <w:rPr>
      <w:rFonts w:eastAsia="????"/>
      <w:lang w:eastAsia="en-US"/>
    </w:rPr>
  </w:style>
  <w:style w:type="paragraph" w:customStyle="1" w:styleId="Tablehead">
    <w:name w:val="Table_head"/>
    <w:basedOn w:val="Normal"/>
    <w:next w:val="Normal"/>
    <w:rsid w:val="008D4E7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8D4E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8D4E7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8D4E7E"/>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8D4E7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8D4E7E"/>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8D4E7E"/>
    <w:rPr>
      <w:b/>
    </w:rPr>
  </w:style>
  <w:style w:type="paragraph" w:customStyle="1" w:styleId="Formal">
    <w:name w:val="Formal"/>
    <w:basedOn w:val="Normal"/>
    <w:rsid w:val="008D4E7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8D4E7E"/>
    <w:pPr>
      <w:tabs>
        <w:tab w:val="right" w:leader="dot" w:pos="9639"/>
      </w:tabs>
    </w:pPr>
    <w:rPr>
      <w:rFonts w:eastAsia="MS Mincho"/>
    </w:rPr>
  </w:style>
  <w:style w:type="paragraph" w:styleId="Header">
    <w:name w:val="header"/>
    <w:basedOn w:val="Normal"/>
    <w:link w:val="HeaderChar"/>
    <w:rsid w:val="008D4E7E"/>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8D4E7E"/>
    <w:rPr>
      <w:rFonts w:eastAsia="Times New Roman"/>
      <w:sz w:val="18"/>
      <w:lang w:val="en-GB"/>
    </w:rPr>
  </w:style>
  <w:style w:type="character" w:customStyle="1" w:styleId="ReftextArial9pt">
    <w:name w:val="Ref_text Arial 9 pt"/>
    <w:rsid w:val="008D4E7E"/>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ParagraphAfterHeadingLevel1">
    <w:name w:val="Paragraph After Heading Level 1"/>
    <w:basedOn w:val="Normal"/>
    <w:rsid w:val="008D4E7E"/>
    <w:pPr>
      <w:ind w:left="432"/>
    </w:pPr>
    <w:rPr>
      <w:rFonts w:eastAsia="Times New Roman"/>
      <w:shd w:val="clear" w:color="auto" w:fill="FFFFFF"/>
    </w:rPr>
  </w:style>
  <w:style w:type="paragraph" w:customStyle="1" w:styleId="NormalParagraphAfterHeadingLevel2">
    <w:name w:val="Normal Paragraph After Heading Level 2"/>
    <w:basedOn w:val="Normal"/>
    <w:rsid w:val="008D4E7E"/>
    <w:pPr>
      <w:ind w:left="432"/>
    </w:pPr>
    <w:rPr>
      <w:rFonts w:eastAsia="Times New Roman"/>
      <w:shd w:val="clear" w:color="auto" w:fill="FFFFFF"/>
    </w:rPr>
  </w:style>
  <w:style w:type="paragraph" w:customStyle="1" w:styleId="TSBHeaderQuestion">
    <w:name w:val="TSBHeaderQuestion"/>
    <w:basedOn w:val="Normal"/>
    <w:rsid w:val="008D4E7E"/>
  </w:style>
  <w:style w:type="paragraph" w:customStyle="1" w:styleId="TSBHeaderRight14">
    <w:name w:val="TSBHeaderRight14"/>
    <w:basedOn w:val="Normal"/>
    <w:rsid w:val="008D4E7E"/>
    <w:pPr>
      <w:jc w:val="right"/>
    </w:pPr>
    <w:rPr>
      <w:b/>
      <w:bCs/>
      <w:sz w:val="28"/>
      <w:szCs w:val="28"/>
    </w:rPr>
  </w:style>
  <w:style w:type="paragraph" w:customStyle="1" w:styleId="TSBHeaderSource">
    <w:name w:val="TSBHeaderSource"/>
    <w:basedOn w:val="Normal"/>
    <w:rsid w:val="008D4E7E"/>
  </w:style>
  <w:style w:type="paragraph" w:customStyle="1" w:styleId="TSBHeaderSummary">
    <w:name w:val="TSBHeaderSummary"/>
    <w:basedOn w:val="Normal"/>
    <w:rsid w:val="008D4E7E"/>
  </w:style>
  <w:style w:type="paragraph" w:customStyle="1" w:styleId="TSBHeaderTitle">
    <w:name w:val="TSBHeaderTitle"/>
    <w:basedOn w:val="Normal"/>
    <w:rsid w:val="008D4E7E"/>
  </w:style>
  <w:style w:type="paragraph" w:customStyle="1" w:styleId="VenueDate">
    <w:name w:val="VenueDate"/>
    <w:basedOn w:val="Normal"/>
    <w:rsid w:val="008D4E7E"/>
    <w:pPr>
      <w:jc w:val="right"/>
    </w:pPr>
  </w:style>
  <w:style w:type="paragraph" w:customStyle="1" w:styleId="toc0">
    <w:name w:val="toc 0"/>
    <w:basedOn w:val="Normal"/>
    <w:next w:val="TOC1"/>
    <w:rsid w:val="008D4E7E"/>
    <w:pPr>
      <w:tabs>
        <w:tab w:val="right" w:pos="9639"/>
      </w:tabs>
      <w:overflowPunct w:val="0"/>
      <w:autoSpaceDE w:val="0"/>
      <w:autoSpaceDN w:val="0"/>
      <w:adjustRightInd w:val="0"/>
      <w:textAlignment w:val="baseline"/>
    </w:pPr>
    <w:rPr>
      <w:rFonts w:eastAsia="Times New Roman"/>
      <w:b/>
      <w:szCs w:val="20"/>
      <w:lang w:eastAsia="en-US"/>
    </w:rPr>
  </w:style>
  <w:style w:type="character" w:styleId="Hashtag">
    <w:name w:val="Hashtag"/>
    <w:basedOn w:val="DefaultParagraphFont"/>
    <w:uiPriority w:val="99"/>
    <w:semiHidden/>
    <w:unhideWhenUsed/>
    <w:rsid w:val="008D4E7E"/>
    <w:rPr>
      <w:color w:val="2B579A"/>
      <w:shd w:val="clear" w:color="auto" w:fill="E1DFDD"/>
    </w:rPr>
  </w:style>
  <w:style w:type="character" w:styleId="Mention">
    <w:name w:val="Mention"/>
    <w:basedOn w:val="DefaultParagraphFont"/>
    <w:uiPriority w:val="99"/>
    <w:semiHidden/>
    <w:unhideWhenUsed/>
    <w:rsid w:val="008D4E7E"/>
    <w:rPr>
      <w:color w:val="2B579A"/>
      <w:shd w:val="clear" w:color="auto" w:fill="E1DFDD"/>
    </w:rPr>
  </w:style>
  <w:style w:type="character" w:styleId="SmartHyperlink">
    <w:name w:val="Smart Hyperlink"/>
    <w:basedOn w:val="DefaultParagraphFont"/>
    <w:uiPriority w:val="99"/>
    <w:semiHidden/>
    <w:unhideWhenUsed/>
    <w:rsid w:val="008D4E7E"/>
    <w:rPr>
      <w:u w:val="dotted"/>
    </w:rPr>
  </w:style>
  <w:style w:type="character" w:styleId="SmartLink">
    <w:name w:val="Smart Link"/>
    <w:basedOn w:val="DefaultParagraphFont"/>
    <w:uiPriority w:val="99"/>
    <w:semiHidden/>
    <w:unhideWhenUsed/>
    <w:rsid w:val="008D4E7E"/>
    <w:rPr>
      <w:color w:val="0000FF"/>
      <w:u w:val="single"/>
      <w:shd w:val="clear" w:color="auto" w:fill="F3F2F1"/>
    </w:rPr>
  </w:style>
  <w:style w:type="character" w:styleId="UnresolvedMention">
    <w:name w:val="Unresolved Mention"/>
    <w:basedOn w:val="DefaultParagraphFont"/>
    <w:uiPriority w:val="99"/>
    <w:semiHidden/>
    <w:unhideWhenUsed/>
    <w:rsid w:val="008D4E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ei.nih.gov/health/glaucoma/glaucoma_fact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go/fgai4h" TargetMode="External"/><Relationship Id="rId17" Type="http://schemas.openxmlformats.org/officeDocument/2006/relationships/hyperlink" Target="https://www.itu.int/go/fgai4h" TargetMode="External"/><Relationship Id="rId2" Type="http://schemas.openxmlformats.org/officeDocument/2006/relationships/customXml" Target="../customXml/item2.xml"/><Relationship Id="rId16" Type="http://schemas.openxmlformats.org/officeDocument/2006/relationships/hyperlink" Target="mailto:arunshroff@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runshroff@gmail.com" TargetMode="External"/><Relationship Id="rId5" Type="http://schemas.openxmlformats.org/officeDocument/2006/relationships/styles" Target="styles.xml"/><Relationship Id="rId15" Type="http://schemas.openxmlformats.org/officeDocument/2006/relationships/hyperlink" Target="mailto:tsbfgai4h@itu.int"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focusgroups/ai4h/Pages/t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FGAI4H-Do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843C39-D004-4E0E-B903-7EAD3AEAAB6F}"/>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FGAI4H-Doc-template.dotx</Template>
  <TotalTime>0</TotalTime>
  <Pages>3</Pages>
  <Words>2182</Words>
  <Characters>12524</Characters>
  <Application>Microsoft Office Word</Application>
  <DocSecurity>0</DocSecurity>
  <Lines>244</Lines>
  <Paragraphs>115</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14651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(TG-Ophthalmo) [same as Meeting M]</dc:title>
  <dc:subject/>
  <dc:creator>TG-Ophthalmo Topic Driver</dc:creator>
  <cp:keywords/>
  <dc:description>FG-AI4H-Q-017-A02  For: Douala, 6-9 December 2022_x000d_Document date: ITU-T Focus Group on AI for Health_x000d_Saved by ITU51014895 at 20:26:52 on 08/03/2023</dc:description>
  <cp:lastModifiedBy>Simão Campos-Neto</cp:lastModifiedBy>
  <cp:revision>2</cp:revision>
  <cp:lastPrinted>2011-04-05T14:28:00Z</cp:lastPrinted>
  <dcterms:created xsi:type="dcterms:W3CDTF">2023-03-08T18:59:00Z</dcterms:created>
  <dcterms:modified xsi:type="dcterms:W3CDTF">2023-03-08T19:26:00Z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FG-AI4H-Q-017-A02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Douala, 6-9 December 2022</vt:lpwstr>
  </property>
  <property fmtid="{D5CDD505-2E9C-101B-9397-08002B2CF9AE}" pid="8" name="Docauthor">
    <vt:lpwstr>TG-Ophthalmo Topic Driver</vt:lpwstr>
  </property>
</Properties>
</file>