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A17EED" w:rsidRPr="00E03557" w14:paraId="1034194A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683C4BE1" w14:textId="77777777" w:rsidR="00A17EED" w:rsidRPr="00E03557" w:rsidRDefault="00A17EED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00D4EA69" wp14:editId="033162DD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C37F5E4" w14:textId="77777777" w:rsidR="00A17EED" w:rsidRPr="00E03557" w:rsidRDefault="00A17EED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9E10F09" w14:textId="77777777" w:rsidR="00A17EED" w:rsidRPr="00E03557" w:rsidRDefault="00A17EED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0A92A1" w14:textId="77777777" w:rsidR="00A17EED" w:rsidRPr="00E03557" w:rsidRDefault="00A17EED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52A7F378" w14:textId="77777777" w:rsidR="00A17EED" w:rsidRPr="00852AAD" w:rsidRDefault="00A17EED" w:rsidP="00875375">
            <w:pPr>
              <w:pStyle w:val="Docnumber"/>
            </w:pPr>
            <w:r w:rsidRPr="00572467">
              <w:rPr>
                <w:noProof/>
              </w:rPr>
              <w:t>FGAI4H-Q-015</w:t>
            </w:r>
          </w:p>
        </w:tc>
      </w:tr>
      <w:bookmarkEnd w:id="2"/>
      <w:tr w:rsidR="00A17EED" w:rsidRPr="00E03557" w14:paraId="694CD8D2" w14:textId="77777777" w:rsidTr="00875375">
        <w:trPr>
          <w:cantSplit/>
        </w:trPr>
        <w:tc>
          <w:tcPr>
            <w:tcW w:w="1133" w:type="dxa"/>
            <w:vMerge/>
          </w:tcPr>
          <w:p w14:paraId="39BAE56E" w14:textId="77777777" w:rsidR="00A17EED" w:rsidRPr="00E03557" w:rsidRDefault="00A17EED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200739E" w14:textId="77777777" w:rsidR="00A17EED" w:rsidRPr="00E03557" w:rsidRDefault="00A17EED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6605940" w14:textId="77777777" w:rsidR="00A17EED" w:rsidRPr="00E03557" w:rsidRDefault="00A17EED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A17EED" w:rsidRPr="00E03557" w14:paraId="6E73EAED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426D1C5" w14:textId="77777777" w:rsidR="00A17EED" w:rsidRPr="00E03557" w:rsidRDefault="00A17EED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04A5879" w14:textId="77777777" w:rsidR="00A17EED" w:rsidRPr="00E03557" w:rsidRDefault="00A17EED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F30CEA1" w14:textId="77777777" w:rsidR="00A17EED" w:rsidRPr="00E03557" w:rsidRDefault="00A17EED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A17EED" w:rsidRPr="00E03557" w14:paraId="19872109" w14:textId="77777777" w:rsidTr="00875375">
        <w:trPr>
          <w:cantSplit/>
        </w:trPr>
        <w:tc>
          <w:tcPr>
            <w:tcW w:w="1700" w:type="dxa"/>
            <w:gridSpan w:val="2"/>
          </w:tcPr>
          <w:p w14:paraId="70086A46" w14:textId="77777777" w:rsidR="00A17EED" w:rsidRPr="00E03557" w:rsidRDefault="00A17EED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0DE1FA17" w14:textId="77777777" w:rsidR="00A17EED" w:rsidRPr="00123B21" w:rsidRDefault="00A17EED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144052B" w14:textId="77777777" w:rsidR="00A17EED" w:rsidRPr="00123B21" w:rsidRDefault="00A17EED" w:rsidP="00875375">
            <w:pPr>
              <w:pStyle w:val="VenueDate"/>
            </w:pPr>
            <w:r>
              <w:t>Douala, 6-9 December 2022</w:t>
            </w:r>
          </w:p>
        </w:tc>
      </w:tr>
      <w:tr w:rsidR="00A17EED" w:rsidRPr="00E03557" w14:paraId="71BE3EDA" w14:textId="77777777" w:rsidTr="00875375">
        <w:trPr>
          <w:cantSplit/>
        </w:trPr>
        <w:tc>
          <w:tcPr>
            <w:tcW w:w="9640" w:type="dxa"/>
            <w:gridSpan w:val="5"/>
          </w:tcPr>
          <w:p w14:paraId="700B04A6" w14:textId="77777777" w:rsidR="00A17EED" w:rsidRPr="00E03557" w:rsidRDefault="00A17EED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A17EED" w:rsidRPr="00E03557" w14:paraId="23799B32" w14:textId="77777777" w:rsidTr="00875375">
        <w:trPr>
          <w:cantSplit/>
        </w:trPr>
        <w:tc>
          <w:tcPr>
            <w:tcW w:w="1700" w:type="dxa"/>
            <w:gridSpan w:val="2"/>
          </w:tcPr>
          <w:p w14:paraId="2A7E166D" w14:textId="77777777" w:rsidR="00A17EED" w:rsidRPr="00E03557" w:rsidRDefault="00A17EED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22F165C" w14:textId="77777777" w:rsidR="00A17EED" w:rsidRPr="00123B21" w:rsidRDefault="00A17EED" w:rsidP="00875375">
            <w:pPr>
              <w:pStyle w:val="TSBHeaderSource"/>
            </w:pPr>
            <w:r>
              <w:rPr>
                <w:noProof/>
              </w:rPr>
              <w:t>TG-MCH Topic Driver</w:t>
            </w:r>
          </w:p>
        </w:tc>
      </w:tr>
      <w:tr w:rsidR="00A17EED" w:rsidRPr="00E03557" w14:paraId="109D597D" w14:textId="77777777" w:rsidTr="00875375">
        <w:trPr>
          <w:cantSplit/>
        </w:trPr>
        <w:tc>
          <w:tcPr>
            <w:tcW w:w="1700" w:type="dxa"/>
            <w:gridSpan w:val="2"/>
          </w:tcPr>
          <w:p w14:paraId="0B43837E" w14:textId="77777777" w:rsidR="00A17EED" w:rsidRPr="00E03557" w:rsidRDefault="00A17EED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8182056" w14:textId="77777777" w:rsidR="00A17EED" w:rsidRPr="00123B21" w:rsidRDefault="00A17EED" w:rsidP="00875375">
            <w:pPr>
              <w:pStyle w:val="TSBHeaderTitle"/>
            </w:pPr>
            <w:r>
              <w:rPr>
                <w:noProof/>
              </w:rPr>
              <w:t>Updates for Maternal and child health (TG-MCH)</w:t>
            </w:r>
          </w:p>
        </w:tc>
      </w:tr>
      <w:bookmarkEnd w:id="0"/>
      <w:bookmarkEnd w:id="7"/>
      <w:tr w:rsidR="00A17EED" w:rsidRPr="00235323" w14:paraId="683B3E00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F7EC681" w14:textId="77777777" w:rsidR="00A17EED" w:rsidRPr="00E03557" w:rsidRDefault="00A17EED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D92489C" w14:textId="77777777" w:rsidR="00A17EED" w:rsidRPr="00235323" w:rsidRDefault="00A17EED" w:rsidP="00875375">
            <w:pPr>
              <w:rPr>
                <w:highlight w:val="yellow"/>
              </w:rPr>
            </w:pPr>
            <w:r>
              <w:rPr>
                <w:noProof/>
              </w:rPr>
              <w:t>Raghu Dharmaraju, Alexandre Chiavegatto Filho</w:t>
            </w:r>
            <w:r w:rsidRPr="00235323">
              <w:br/>
            </w:r>
            <w:r>
              <w:rPr>
                <w:noProof/>
              </w:rPr>
              <w:t>Wadhwani AI, India; University of Sao Paulo, Brazil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FF86B5B" w14:textId="77777777" w:rsidR="00A17EED" w:rsidRPr="00235323" w:rsidRDefault="00A17EED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rdharmaraju@gmail.com, alexdiasporto@usp.br</w:t>
            </w:r>
          </w:p>
        </w:tc>
      </w:tr>
    </w:tbl>
    <w:p w14:paraId="43C66BD4" w14:textId="77777777" w:rsidR="00A17EED" w:rsidRPr="00235323" w:rsidRDefault="00A17EED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A17EED" w:rsidRPr="00E03557" w14:paraId="45D4333E" w14:textId="77777777" w:rsidTr="00875375">
        <w:trPr>
          <w:cantSplit/>
        </w:trPr>
        <w:tc>
          <w:tcPr>
            <w:tcW w:w="1701" w:type="dxa"/>
          </w:tcPr>
          <w:p w14:paraId="2E237816" w14:textId="77777777" w:rsidR="00A17EED" w:rsidRPr="00E03557" w:rsidRDefault="00A17EED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1C2B631" w14:textId="77777777" w:rsidR="00A17EED" w:rsidRPr="00BC1D31" w:rsidRDefault="00A17EED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Maternal and child health (TG-MCH)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D; rescoped in Meeting G</w:t>
            </w:r>
            <w:r>
              <w:t>.</w:t>
            </w:r>
          </w:p>
        </w:tc>
      </w:tr>
    </w:tbl>
    <w:p w14:paraId="78BEA943" w14:textId="77777777" w:rsidR="00A17EED" w:rsidRPr="00B0018C" w:rsidRDefault="00A17EED" w:rsidP="00621506"/>
    <w:p w14:paraId="45706414" w14:textId="77777777" w:rsidR="00A17EED" w:rsidRPr="00B0018C" w:rsidRDefault="00A17EED" w:rsidP="00621506">
      <w:r w:rsidRPr="00B0018C">
        <w:t>This document contains the following attachments:</w:t>
      </w:r>
    </w:p>
    <w:p w14:paraId="03BC2D1C" w14:textId="77777777" w:rsidR="00A17EED" w:rsidRPr="00B0018C" w:rsidRDefault="00A17EED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P</w:t>
      </w:r>
      <w:r>
        <w:rPr>
          <w:noProof/>
          <w:lang w:val="en-US"/>
        </w:rPr>
        <w:t>)</w:t>
      </w:r>
    </w:p>
    <w:p w14:paraId="651B367A" w14:textId="77777777" w:rsidR="00A17EED" w:rsidRPr="00B0018C" w:rsidRDefault="00A17EED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31AC0A69" w14:textId="77777777" w:rsidR="000B5378" w:rsidRDefault="00A17EED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BFAFEBE" w14:textId="43D085DB" w:rsidR="00A17EED" w:rsidRPr="00B0018C" w:rsidRDefault="00A17EED" w:rsidP="00621506"/>
    <w:p w14:paraId="13D7EB18" w14:textId="77777777" w:rsidR="000B5378" w:rsidRDefault="00A17EED" w:rsidP="00621506">
      <w:pPr>
        <w:spacing w:after="20"/>
        <w:jc w:val="center"/>
      </w:pPr>
      <w:r w:rsidRPr="00B0018C">
        <w:t>______________________</w:t>
      </w:r>
    </w:p>
    <w:p w14:paraId="1ACB35A0" w14:textId="7CF666EF" w:rsidR="00A17EED" w:rsidRPr="00621506" w:rsidRDefault="00A17EED" w:rsidP="00621506"/>
    <w:sectPr w:rsidR="00A17EED" w:rsidRPr="00621506" w:rsidSect="00A17EE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2E81" w14:textId="77777777" w:rsidR="00A17EED" w:rsidRDefault="00A17EED" w:rsidP="007B7733">
      <w:pPr>
        <w:spacing w:before="0"/>
      </w:pPr>
      <w:r>
        <w:separator/>
      </w:r>
    </w:p>
  </w:endnote>
  <w:endnote w:type="continuationSeparator" w:id="0">
    <w:p w14:paraId="610A3022" w14:textId="77777777" w:rsidR="00A17EED" w:rsidRDefault="00A17EE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18E9" w14:textId="77777777" w:rsidR="00A17EED" w:rsidRDefault="00A17EED" w:rsidP="007B7733">
      <w:pPr>
        <w:spacing w:before="0"/>
      </w:pPr>
      <w:r>
        <w:separator/>
      </w:r>
    </w:p>
  </w:footnote>
  <w:footnote w:type="continuationSeparator" w:id="0">
    <w:p w14:paraId="7FC31763" w14:textId="77777777" w:rsidR="00A17EED" w:rsidRDefault="00A17EE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F85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4A364F1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378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6D55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17EED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E7AEB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D558F-9480-4A19-8E16-6D4A0F746699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110</Words>
  <Characters>727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Maternal and child health (TG-MCH)</dc:title>
  <dc:subject/>
  <dc:creator>TG-MCH Topic Driver</dc:creator>
  <cp:keywords/>
  <dc:description>FGAI4H-Q-015  For: Douala, 6-9 December 2022_x000d_Document date: _x000d_Saved by ITU51014895 at 20:32:51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TG-MCH Topic Driver</vt:lpwstr>
  </property>
</Properties>
</file>