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963A6D" w:rsidRPr="00E03557" w14:paraId="0694C03E" w14:textId="77777777" w:rsidTr="00875375">
        <w:trPr>
          <w:cantSplit/>
        </w:trPr>
        <w:tc>
          <w:tcPr>
            <w:tcW w:w="1133" w:type="dxa"/>
            <w:vMerge w:val="restart"/>
            <w:vAlign w:val="center"/>
          </w:tcPr>
          <w:p w14:paraId="05D59C20" w14:textId="77777777" w:rsidR="00963A6D" w:rsidRPr="00E03557" w:rsidRDefault="00963A6D"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B26EC87" wp14:editId="5F4CC8B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ED32481" w14:textId="77777777" w:rsidR="00963A6D" w:rsidRPr="00E03557" w:rsidRDefault="00963A6D" w:rsidP="00875375">
            <w:pPr>
              <w:rPr>
                <w:sz w:val="16"/>
                <w:szCs w:val="16"/>
              </w:rPr>
            </w:pPr>
            <w:r w:rsidRPr="00E03557">
              <w:rPr>
                <w:sz w:val="16"/>
                <w:szCs w:val="16"/>
              </w:rPr>
              <w:t>INTERNATIONAL TELECOMMUNICATION UNION</w:t>
            </w:r>
          </w:p>
          <w:p w14:paraId="352C6180" w14:textId="77777777" w:rsidR="00963A6D" w:rsidRPr="00E03557" w:rsidRDefault="00963A6D" w:rsidP="00875375">
            <w:pPr>
              <w:rPr>
                <w:b/>
                <w:bCs/>
                <w:sz w:val="26"/>
                <w:szCs w:val="26"/>
              </w:rPr>
            </w:pPr>
            <w:r w:rsidRPr="00E03557">
              <w:rPr>
                <w:b/>
                <w:bCs/>
                <w:sz w:val="26"/>
                <w:szCs w:val="26"/>
              </w:rPr>
              <w:t>TELECOMMUNICATION</w:t>
            </w:r>
            <w:r w:rsidRPr="00E03557">
              <w:rPr>
                <w:b/>
                <w:bCs/>
                <w:sz w:val="26"/>
                <w:szCs w:val="26"/>
              </w:rPr>
              <w:br/>
              <w:t>STANDARDIZATION SECTOR</w:t>
            </w:r>
          </w:p>
          <w:p w14:paraId="02A53010" w14:textId="77777777" w:rsidR="00963A6D" w:rsidRPr="00E03557" w:rsidRDefault="00963A6D" w:rsidP="00875375">
            <w:pPr>
              <w:rPr>
                <w:sz w:val="20"/>
                <w:szCs w:val="20"/>
              </w:rPr>
            </w:pPr>
            <w:r w:rsidRPr="00E03557">
              <w:rPr>
                <w:sz w:val="20"/>
                <w:szCs w:val="20"/>
              </w:rPr>
              <w:t xml:space="preserve">STUDY </w:t>
            </w:r>
            <w:r>
              <w:rPr>
                <w:sz w:val="20"/>
                <w:szCs w:val="20"/>
              </w:rPr>
              <w:t>PERIOD 2022-2024</w:t>
            </w:r>
          </w:p>
        </w:tc>
        <w:tc>
          <w:tcPr>
            <w:tcW w:w="4678" w:type="dxa"/>
            <w:gridSpan w:val="2"/>
          </w:tcPr>
          <w:p w14:paraId="16319102" w14:textId="77777777" w:rsidR="00963A6D" w:rsidRPr="00852AAD" w:rsidRDefault="00963A6D" w:rsidP="00875375">
            <w:pPr>
              <w:pStyle w:val="Docnumber"/>
            </w:pPr>
            <w:r>
              <w:t>FG-AI4H-Q-014-A02</w:t>
            </w:r>
          </w:p>
        </w:tc>
      </w:tr>
      <w:bookmarkEnd w:id="2"/>
      <w:tr w:rsidR="00963A6D" w:rsidRPr="00E03557" w14:paraId="79FF8032" w14:textId="77777777" w:rsidTr="00875375">
        <w:trPr>
          <w:cantSplit/>
        </w:trPr>
        <w:tc>
          <w:tcPr>
            <w:tcW w:w="1133" w:type="dxa"/>
            <w:vMerge/>
          </w:tcPr>
          <w:p w14:paraId="139FABB8" w14:textId="77777777" w:rsidR="00963A6D" w:rsidRPr="00E03557" w:rsidRDefault="00963A6D" w:rsidP="00875375">
            <w:pPr>
              <w:rPr>
                <w:smallCaps/>
                <w:sz w:val="20"/>
              </w:rPr>
            </w:pPr>
          </w:p>
        </w:tc>
        <w:tc>
          <w:tcPr>
            <w:tcW w:w="3829" w:type="dxa"/>
            <w:gridSpan w:val="2"/>
            <w:vMerge/>
          </w:tcPr>
          <w:p w14:paraId="6F8B773A" w14:textId="77777777" w:rsidR="00963A6D" w:rsidRPr="00E03557" w:rsidRDefault="00963A6D" w:rsidP="00875375">
            <w:pPr>
              <w:rPr>
                <w:smallCaps/>
                <w:sz w:val="20"/>
              </w:rPr>
            </w:pPr>
            <w:bookmarkStart w:id="3" w:name="ddate" w:colFirst="2" w:colLast="2"/>
          </w:p>
        </w:tc>
        <w:tc>
          <w:tcPr>
            <w:tcW w:w="4678" w:type="dxa"/>
            <w:gridSpan w:val="2"/>
          </w:tcPr>
          <w:p w14:paraId="5469CD8D" w14:textId="77777777" w:rsidR="00963A6D" w:rsidRPr="00E03557" w:rsidRDefault="00963A6D" w:rsidP="00875375">
            <w:pPr>
              <w:pStyle w:val="TSBHeaderRight14"/>
            </w:pPr>
            <w:r>
              <w:t>ITU-T Focus Group on AI for Health</w:t>
            </w:r>
          </w:p>
        </w:tc>
      </w:tr>
      <w:tr w:rsidR="00963A6D" w:rsidRPr="00E03557" w14:paraId="3D5CC98A" w14:textId="77777777" w:rsidTr="00875375">
        <w:trPr>
          <w:cantSplit/>
        </w:trPr>
        <w:tc>
          <w:tcPr>
            <w:tcW w:w="1133" w:type="dxa"/>
            <w:vMerge/>
            <w:tcBorders>
              <w:bottom w:val="single" w:sz="12" w:space="0" w:color="auto"/>
            </w:tcBorders>
          </w:tcPr>
          <w:p w14:paraId="59E60688" w14:textId="77777777" w:rsidR="00963A6D" w:rsidRPr="00E03557" w:rsidRDefault="00963A6D" w:rsidP="00875375">
            <w:pPr>
              <w:rPr>
                <w:b/>
                <w:bCs/>
                <w:sz w:val="26"/>
              </w:rPr>
            </w:pPr>
          </w:p>
        </w:tc>
        <w:tc>
          <w:tcPr>
            <w:tcW w:w="3829" w:type="dxa"/>
            <w:gridSpan w:val="2"/>
            <w:vMerge/>
            <w:tcBorders>
              <w:bottom w:val="single" w:sz="12" w:space="0" w:color="auto"/>
            </w:tcBorders>
          </w:tcPr>
          <w:p w14:paraId="68957FB9" w14:textId="77777777" w:rsidR="00963A6D" w:rsidRPr="00E03557" w:rsidRDefault="00963A6D" w:rsidP="00875375">
            <w:pPr>
              <w:rPr>
                <w:b/>
                <w:bCs/>
                <w:sz w:val="26"/>
              </w:rPr>
            </w:pPr>
            <w:bookmarkStart w:id="4" w:name="dorlang" w:colFirst="2" w:colLast="2"/>
            <w:bookmarkEnd w:id="3"/>
          </w:p>
        </w:tc>
        <w:tc>
          <w:tcPr>
            <w:tcW w:w="4678" w:type="dxa"/>
            <w:gridSpan w:val="2"/>
            <w:tcBorders>
              <w:bottom w:val="single" w:sz="12" w:space="0" w:color="auto"/>
            </w:tcBorders>
          </w:tcPr>
          <w:p w14:paraId="4A51C0C3" w14:textId="77777777" w:rsidR="00963A6D" w:rsidRPr="00E03557" w:rsidRDefault="00963A6D" w:rsidP="00875375">
            <w:pPr>
              <w:pStyle w:val="TSBHeaderRight14"/>
            </w:pPr>
            <w:r w:rsidRPr="00E03557">
              <w:t>Original: English</w:t>
            </w:r>
          </w:p>
        </w:tc>
      </w:tr>
      <w:tr w:rsidR="00963A6D" w:rsidRPr="00E03557" w14:paraId="65F9ADBC" w14:textId="77777777" w:rsidTr="00875375">
        <w:trPr>
          <w:cantSplit/>
        </w:trPr>
        <w:tc>
          <w:tcPr>
            <w:tcW w:w="1700" w:type="dxa"/>
            <w:gridSpan w:val="2"/>
          </w:tcPr>
          <w:p w14:paraId="2BAC7EA9" w14:textId="77777777" w:rsidR="00963A6D" w:rsidRPr="00E03557" w:rsidRDefault="00963A6D" w:rsidP="00875375">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1383F6D5" w14:textId="77777777" w:rsidR="00963A6D" w:rsidRPr="00123B21" w:rsidRDefault="00963A6D" w:rsidP="00875375">
            <w:pPr>
              <w:pStyle w:val="TSBHeaderQuestion"/>
            </w:pPr>
            <w:r>
              <w:t>Plenary</w:t>
            </w:r>
          </w:p>
        </w:tc>
        <w:tc>
          <w:tcPr>
            <w:tcW w:w="4678" w:type="dxa"/>
            <w:gridSpan w:val="2"/>
          </w:tcPr>
          <w:p w14:paraId="48A11043" w14:textId="77777777" w:rsidR="00963A6D" w:rsidRPr="00123B21" w:rsidRDefault="00963A6D" w:rsidP="00875375">
            <w:pPr>
              <w:pStyle w:val="VenueDate"/>
            </w:pPr>
            <w:r>
              <w:t>Douala, 6-9 December 2022</w:t>
            </w:r>
          </w:p>
        </w:tc>
      </w:tr>
      <w:tr w:rsidR="00963A6D" w:rsidRPr="00E03557" w14:paraId="09936866" w14:textId="77777777" w:rsidTr="00875375">
        <w:trPr>
          <w:cantSplit/>
        </w:trPr>
        <w:tc>
          <w:tcPr>
            <w:tcW w:w="9640" w:type="dxa"/>
            <w:gridSpan w:val="5"/>
          </w:tcPr>
          <w:p w14:paraId="368AE581" w14:textId="77777777" w:rsidR="00963A6D" w:rsidRPr="00E03557" w:rsidRDefault="00963A6D" w:rsidP="00875375">
            <w:pPr>
              <w:jc w:val="center"/>
              <w:rPr>
                <w:b/>
                <w:bCs/>
              </w:rPr>
            </w:pPr>
            <w:bookmarkStart w:id="7" w:name="dtitle" w:colFirst="0" w:colLast="0"/>
            <w:bookmarkEnd w:id="5"/>
            <w:bookmarkEnd w:id="6"/>
            <w:r w:rsidRPr="00123B21">
              <w:rPr>
                <w:b/>
                <w:bCs/>
              </w:rPr>
              <w:t>DOCUMENT</w:t>
            </w:r>
          </w:p>
        </w:tc>
      </w:tr>
      <w:tr w:rsidR="00963A6D" w:rsidRPr="00E03557" w14:paraId="78C311B5" w14:textId="77777777" w:rsidTr="00875375">
        <w:trPr>
          <w:cantSplit/>
        </w:trPr>
        <w:tc>
          <w:tcPr>
            <w:tcW w:w="1700" w:type="dxa"/>
            <w:gridSpan w:val="2"/>
          </w:tcPr>
          <w:p w14:paraId="7718BF0F" w14:textId="77777777" w:rsidR="00963A6D" w:rsidRPr="00E03557" w:rsidRDefault="00963A6D" w:rsidP="00875375">
            <w:pPr>
              <w:rPr>
                <w:b/>
                <w:bCs/>
              </w:rPr>
            </w:pPr>
            <w:bookmarkStart w:id="8" w:name="dsource" w:colFirst="1" w:colLast="1"/>
            <w:bookmarkEnd w:id="7"/>
            <w:r w:rsidRPr="00E03557">
              <w:rPr>
                <w:b/>
                <w:bCs/>
              </w:rPr>
              <w:t>Source:</w:t>
            </w:r>
          </w:p>
        </w:tc>
        <w:tc>
          <w:tcPr>
            <w:tcW w:w="7940" w:type="dxa"/>
            <w:gridSpan w:val="3"/>
            <w:vAlign w:val="center"/>
          </w:tcPr>
          <w:p w14:paraId="0B669086" w14:textId="77777777" w:rsidR="00963A6D" w:rsidRPr="00123B21" w:rsidRDefault="00963A6D" w:rsidP="00875375">
            <w:pPr>
              <w:pStyle w:val="TSBHeaderSource"/>
            </w:pPr>
            <w:r>
              <w:t>TG-Malaria Topic driver</w:t>
            </w:r>
          </w:p>
        </w:tc>
      </w:tr>
      <w:tr w:rsidR="00963A6D" w:rsidRPr="00E72CB4" w14:paraId="4A310305" w14:textId="77777777" w:rsidTr="00875375">
        <w:trPr>
          <w:cantSplit/>
        </w:trPr>
        <w:tc>
          <w:tcPr>
            <w:tcW w:w="1700" w:type="dxa"/>
            <w:gridSpan w:val="2"/>
          </w:tcPr>
          <w:p w14:paraId="6E8B5353" w14:textId="77777777" w:rsidR="00963A6D" w:rsidRPr="00E03557" w:rsidRDefault="00963A6D" w:rsidP="00875375">
            <w:bookmarkStart w:id="9" w:name="dtitle1" w:colFirst="1" w:colLast="1"/>
            <w:bookmarkEnd w:id="8"/>
            <w:r w:rsidRPr="00E03557">
              <w:rPr>
                <w:b/>
                <w:bCs/>
              </w:rPr>
              <w:t>Title:</w:t>
            </w:r>
          </w:p>
        </w:tc>
        <w:tc>
          <w:tcPr>
            <w:tcW w:w="7940" w:type="dxa"/>
            <w:gridSpan w:val="3"/>
            <w:vAlign w:val="center"/>
          </w:tcPr>
          <w:p w14:paraId="720879AE" w14:textId="77777777" w:rsidR="00963A6D" w:rsidRPr="00E72CB4" w:rsidRDefault="00963A6D" w:rsidP="00875375">
            <w:pPr>
              <w:pStyle w:val="TSBHeaderTitle"/>
            </w:pPr>
            <w:r w:rsidRPr="00E72CB4">
              <w:t>Att.2 – CfTGP (TG-Malaria) [sam</w:t>
            </w:r>
            <w:r>
              <w:t>e as Meeting L]</w:t>
            </w:r>
          </w:p>
        </w:tc>
      </w:tr>
      <w:tr w:rsidR="00963A6D" w:rsidRPr="00E03557" w14:paraId="7FE310F5" w14:textId="77777777" w:rsidTr="00875375">
        <w:trPr>
          <w:cantSplit/>
        </w:trPr>
        <w:tc>
          <w:tcPr>
            <w:tcW w:w="1700" w:type="dxa"/>
            <w:gridSpan w:val="2"/>
            <w:tcBorders>
              <w:bottom w:val="single" w:sz="6" w:space="0" w:color="auto"/>
            </w:tcBorders>
          </w:tcPr>
          <w:p w14:paraId="554DA591" w14:textId="77777777" w:rsidR="00963A6D" w:rsidRPr="00E03557" w:rsidRDefault="00963A6D" w:rsidP="00875375">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1ED581D8" w14:textId="77777777" w:rsidR="00963A6D" w:rsidRPr="00BC1D31" w:rsidRDefault="00963A6D" w:rsidP="00875375">
            <w:pPr>
              <w:rPr>
                <w:highlight w:val="yellow"/>
              </w:rPr>
            </w:pPr>
            <w:r>
              <w:t>Engagement</w:t>
            </w:r>
          </w:p>
        </w:tc>
      </w:tr>
      <w:bookmarkEnd w:id="10"/>
      <w:tr w:rsidR="00963A6D" w:rsidRPr="00E231D3" w14:paraId="1F3AB1CB" w14:textId="77777777" w:rsidTr="00875375">
        <w:trPr>
          <w:cantSplit/>
        </w:trPr>
        <w:tc>
          <w:tcPr>
            <w:tcW w:w="1700" w:type="dxa"/>
            <w:gridSpan w:val="2"/>
            <w:tcBorders>
              <w:top w:val="single" w:sz="6" w:space="0" w:color="auto"/>
              <w:bottom w:val="single" w:sz="6" w:space="0" w:color="auto"/>
            </w:tcBorders>
          </w:tcPr>
          <w:p w14:paraId="450E90DF" w14:textId="77777777" w:rsidR="00963A6D" w:rsidRPr="00E03557" w:rsidRDefault="00963A6D" w:rsidP="00875375">
            <w:pPr>
              <w:rPr>
                <w:b/>
                <w:bCs/>
              </w:rPr>
            </w:pPr>
            <w:r w:rsidRPr="00E03557">
              <w:rPr>
                <w:b/>
                <w:bCs/>
              </w:rPr>
              <w:t>Contact:</w:t>
            </w:r>
          </w:p>
        </w:tc>
        <w:tc>
          <w:tcPr>
            <w:tcW w:w="4353" w:type="dxa"/>
            <w:gridSpan w:val="2"/>
            <w:tcBorders>
              <w:top w:val="single" w:sz="6" w:space="0" w:color="auto"/>
              <w:bottom w:val="single" w:sz="6" w:space="0" w:color="auto"/>
            </w:tcBorders>
          </w:tcPr>
          <w:p w14:paraId="5AD89D3E" w14:textId="77777777" w:rsidR="00963A6D" w:rsidRPr="00BC1D31" w:rsidRDefault="00963A6D" w:rsidP="00875375">
            <w:pPr>
              <w:rPr>
                <w:highlight w:val="yellow"/>
              </w:rPr>
            </w:pPr>
            <w:r>
              <w:rPr>
                <w:color w:val="000000"/>
              </w:rPr>
              <w:t>Rose Nakasi</w:t>
            </w:r>
            <w:r>
              <w:rPr>
                <w:color w:val="000000"/>
              </w:rPr>
              <w:br/>
              <w:t>Topic driver</w:t>
            </w:r>
            <w:r>
              <w:rPr>
                <w:color w:val="000000"/>
              </w:rPr>
              <w:br/>
              <w:t>Makerere University</w:t>
            </w:r>
          </w:p>
        </w:tc>
        <w:tc>
          <w:tcPr>
            <w:tcW w:w="3587" w:type="dxa"/>
            <w:tcBorders>
              <w:top w:val="single" w:sz="6" w:space="0" w:color="auto"/>
              <w:bottom w:val="single" w:sz="6" w:space="0" w:color="auto"/>
            </w:tcBorders>
          </w:tcPr>
          <w:p w14:paraId="43153262" w14:textId="77777777" w:rsidR="00963A6D" w:rsidRPr="00C33D0F" w:rsidRDefault="00963A6D" w:rsidP="00875375">
            <w:pPr>
              <w:rPr>
                <w:highlight w:val="yellow"/>
                <w:lang w:val="fr-CH"/>
              </w:rPr>
            </w:pPr>
            <w:r w:rsidRPr="00C33D0F">
              <w:rPr>
                <w:lang w:val="fr-CH"/>
              </w:rPr>
              <w:t xml:space="preserve">E-mail: </w:t>
            </w:r>
            <w:hyperlink r:id="rId11" w:history="1">
              <w:r w:rsidRPr="00C33D0F">
                <w:rPr>
                  <w:rStyle w:val="Hyperlink"/>
                  <w:lang w:val="fr-CH"/>
                </w:rPr>
                <w:t>g.nakasirose@gmail.com</w:t>
              </w:r>
            </w:hyperlink>
          </w:p>
        </w:tc>
      </w:tr>
    </w:tbl>
    <w:p w14:paraId="29C38A92" w14:textId="77777777" w:rsidR="00963A6D" w:rsidRPr="00E72CB4" w:rsidRDefault="00963A6D" w:rsidP="00963A6D">
      <w:pPr>
        <w:rPr>
          <w:lang w:val="fr-FR"/>
        </w:rPr>
      </w:pPr>
    </w:p>
    <w:tbl>
      <w:tblPr>
        <w:tblW w:w="9640" w:type="dxa"/>
        <w:tblLayout w:type="fixed"/>
        <w:tblCellMar>
          <w:left w:w="57" w:type="dxa"/>
          <w:right w:w="57" w:type="dxa"/>
        </w:tblCellMar>
        <w:tblLook w:val="0000" w:firstRow="0" w:lastRow="0" w:firstColumn="0" w:lastColumn="0" w:noHBand="0" w:noVBand="0"/>
      </w:tblPr>
      <w:tblGrid>
        <w:gridCol w:w="1701"/>
        <w:gridCol w:w="7939"/>
      </w:tblGrid>
      <w:tr w:rsidR="00963A6D" w:rsidRPr="00E03557" w14:paraId="517F50AD" w14:textId="77777777" w:rsidTr="00875375">
        <w:trPr>
          <w:cantSplit/>
        </w:trPr>
        <w:tc>
          <w:tcPr>
            <w:tcW w:w="1701" w:type="dxa"/>
          </w:tcPr>
          <w:p w14:paraId="4DA7C400" w14:textId="77777777" w:rsidR="00963A6D" w:rsidRPr="00E03557" w:rsidRDefault="00963A6D" w:rsidP="00875375">
            <w:pPr>
              <w:rPr>
                <w:b/>
                <w:bCs/>
              </w:rPr>
            </w:pPr>
            <w:r w:rsidRPr="00E03557">
              <w:rPr>
                <w:b/>
                <w:bCs/>
              </w:rPr>
              <w:t>Abstract:</w:t>
            </w:r>
          </w:p>
        </w:tc>
        <w:tc>
          <w:tcPr>
            <w:tcW w:w="7939" w:type="dxa"/>
          </w:tcPr>
          <w:p w14:paraId="38172059" w14:textId="77777777" w:rsidR="00963A6D" w:rsidRPr="00133283" w:rsidRDefault="00963A6D" w:rsidP="00875375">
            <w:pPr>
              <w:pStyle w:val="TSBHeaderSummary"/>
            </w:pPr>
            <w:r w:rsidRPr="00133283">
              <w:t>Calling on members of the medical and artificial intelligence communities with a vested interest in “</w:t>
            </w:r>
            <w:r>
              <w:t xml:space="preserve">Malaria </w:t>
            </w:r>
            <w:r w:rsidRPr="00133283">
              <w:t xml:space="preserve">detection”. Become engaged in the group dedicated to establishing a standardized benchmarking platform for “AI for </w:t>
            </w:r>
            <w:r>
              <w:t>Malaria</w:t>
            </w:r>
            <w:r w:rsidRPr="00133283">
              <w:t xml:space="preserve"> detection” within the International Telecommunication Union</w:t>
            </w:r>
            <w:r>
              <w:t xml:space="preserve"> </w:t>
            </w:r>
            <w:r w:rsidRPr="00133283">
              <w:t>(ITU)/World</w:t>
            </w:r>
            <w:r>
              <w:t xml:space="preserve"> </w:t>
            </w:r>
            <w:r w:rsidRPr="00133283">
              <w:t>Health</w:t>
            </w:r>
            <w:r>
              <w:t xml:space="preserve"> </w:t>
            </w:r>
            <w:r w:rsidRPr="00133283">
              <w:t>Organization (WHO) Focus</w:t>
            </w:r>
            <w:r>
              <w:t xml:space="preserve"> </w:t>
            </w:r>
            <w:r w:rsidRPr="00133283">
              <w:t>Group</w:t>
            </w:r>
            <w:r>
              <w:t xml:space="preserve"> </w:t>
            </w:r>
            <w:r w:rsidRPr="00133283">
              <w:t>on</w:t>
            </w:r>
            <w:r>
              <w:t xml:space="preserve"> </w:t>
            </w:r>
            <w:r w:rsidRPr="00133283">
              <w:t>“Artificial Intelligence for Health” (FG AI4H)</w:t>
            </w:r>
            <w:r>
              <w:t>.</w:t>
            </w:r>
          </w:p>
          <w:p w14:paraId="6A40C2D5" w14:textId="77777777" w:rsidR="00963A6D" w:rsidRPr="00BC1D31" w:rsidRDefault="00963A6D" w:rsidP="00875375">
            <w:pPr>
              <w:pStyle w:val="TSBHeaderSummary"/>
              <w:rPr>
                <w:highlight w:val="yellow"/>
              </w:rPr>
            </w:pPr>
            <w:r w:rsidRPr="00E72CB4">
              <w:t xml:space="preserve">This version of CfTGP is the same as seen in Meeting L, reproduced for Meeting </w:t>
            </w:r>
            <w:r>
              <w:t>N</w:t>
            </w:r>
            <w:r w:rsidRPr="00E72CB4">
              <w:t xml:space="preserve"> for easier reference. </w:t>
            </w:r>
          </w:p>
        </w:tc>
      </w:tr>
    </w:tbl>
    <w:p w14:paraId="1C46DAE3" w14:textId="77777777" w:rsidR="00963A6D" w:rsidRDefault="00963A6D" w:rsidP="00963A6D"/>
    <w:p w14:paraId="6547E85D" w14:textId="77777777" w:rsidR="00963A6D" w:rsidRDefault="00963A6D" w:rsidP="00963A6D">
      <w:pPr>
        <w:spacing w:before="0"/>
      </w:pPr>
      <w:r>
        <w:br w:type="page"/>
      </w:r>
    </w:p>
    <w:p w14:paraId="12AA36F1" w14:textId="77777777" w:rsidR="00963A6D" w:rsidRDefault="00963A6D" w:rsidP="00963A6D">
      <w:pPr>
        <w:pStyle w:val="Title4"/>
      </w:pPr>
      <w:r>
        <w:lastRenderedPageBreak/>
        <w:t>ITU/WHO Focus Group on artificial intelligence for health (FG-AI4H)</w:t>
      </w:r>
    </w:p>
    <w:p w14:paraId="270A7865" w14:textId="77777777" w:rsidR="00963A6D" w:rsidRPr="007C30B2" w:rsidRDefault="00963A6D" w:rsidP="00963A6D"/>
    <w:p w14:paraId="57B9810C" w14:textId="77777777" w:rsidR="00963A6D" w:rsidRDefault="00963A6D" w:rsidP="00963A6D">
      <w:pPr>
        <w:pStyle w:val="Headingb"/>
        <w:jc w:val="both"/>
      </w:pPr>
      <w:r>
        <w:t xml:space="preserve">Call for Topic Group Participation: </w:t>
      </w:r>
      <w:r w:rsidRPr="00444C50">
        <w:t>“AI-Based detection of Malaria”</w:t>
      </w:r>
    </w:p>
    <w:p w14:paraId="029898B5" w14:textId="77777777" w:rsidR="00963A6D" w:rsidRDefault="00963A6D" w:rsidP="00963A6D">
      <w:pPr>
        <w:spacing w:after="200"/>
        <w:jc w:val="both"/>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444C50">
        <w:t>AI-Based detection of Malaria.</w:t>
      </w:r>
    </w:p>
    <w:p w14:paraId="33270815" w14:textId="77777777" w:rsidR="00963A6D" w:rsidRDefault="00963A6D" w:rsidP="00963A6D">
      <w:pPr>
        <w:pStyle w:val="Heading1"/>
        <w:numPr>
          <w:ilvl w:val="0"/>
          <w:numId w:val="1"/>
        </w:numPr>
        <w:jc w:val="both"/>
      </w:pPr>
      <w:bookmarkStart w:id="11" w:name="_z704iagnrhv2" w:colFirst="0" w:colLast="0"/>
      <w:bookmarkEnd w:id="11"/>
      <w:r>
        <w:t>About FG-AI4H</w:t>
      </w:r>
    </w:p>
    <w:p w14:paraId="7B6DED89" w14:textId="77777777" w:rsidR="00963A6D" w:rsidRDefault="00963A6D" w:rsidP="00963A6D">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33EA4CB" w14:textId="77777777" w:rsidR="00963A6D" w:rsidRDefault="00963A6D" w:rsidP="00963A6D">
      <w:pPr>
        <w:jc w:val="both"/>
      </w:pPr>
      <w:r>
        <w:t xml:space="preserve">Thus far, FG-AI4H has established </w:t>
      </w:r>
      <w:r w:rsidRPr="00444C50">
        <w:t>16</w:t>
      </w:r>
      <w:r>
        <w:t xml:space="preserve">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Malaria, </w:t>
      </w:r>
      <w:r w:rsidRPr="00444C50">
        <w:t>Bacterial Infections</w:t>
      </w:r>
      <w:r>
        <w:t xml:space="preserve"> and Child growth monitoring.</w:t>
      </w:r>
    </w:p>
    <w:p w14:paraId="5544DBAF" w14:textId="77777777" w:rsidR="00963A6D" w:rsidRDefault="00963A6D" w:rsidP="00963A6D">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4DAC9D8B" w14:textId="77777777" w:rsidR="00963A6D" w:rsidRDefault="00963A6D" w:rsidP="00963A6D">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7224B695" w14:textId="77777777" w:rsidR="00963A6D" w:rsidRDefault="00963A6D" w:rsidP="00963A6D">
      <w:pPr>
        <w:jc w:val="both"/>
      </w:pPr>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057D7136" w14:textId="77777777" w:rsidR="00963A6D" w:rsidRDefault="00963A6D" w:rsidP="00963A6D">
      <w:pPr>
        <w:pStyle w:val="Heading1"/>
        <w:numPr>
          <w:ilvl w:val="0"/>
          <w:numId w:val="1"/>
        </w:numPr>
      </w:pPr>
      <w:bookmarkStart w:id="12" w:name="_m6ozjgtnoc3" w:colFirst="0" w:colLast="0"/>
      <w:bookmarkEnd w:id="12"/>
      <w:r>
        <w:t>Topic grou</w:t>
      </w:r>
      <w:r w:rsidRPr="00444C50">
        <w:t xml:space="preserve">p: AI-Based detection of Malaria </w:t>
      </w:r>
    </w:p>
    <w:p w14:paraId="386CDA7E" w14:textId="77777777" w:rsidR="00963A6D" w:rsidRDefault="00963A6D" w:rsidP="00963A6D">
      <w:pPr>
        <w:jc w:val="both"/>
      </w:pPr>
      <w:r>
        <w:t>A topic group is a community of stakeholders from the medical and AI communities with a shared interest in a topic. The objectives of the topic groups are manifold:</w:t>
      </w:r>
    </w:p>
    <w:p w14:paraId="4306DE41" w14:textId="77777777" w:rsidR="00963A6D" w:rsidRDefault="00963A6D" w:rsidP="00963A6D">
      <w:pPr>
        <w:numPr>
          <w:ilvl w:val="0"/>
          <w:numId w:val="21"/>
        </w:numPr>
        <w:overflowPunct w:val="0"/>
        <w:autoSpaceDE w:val="0"/>
        <w:autoSpaceDN w:val="0"/>
        <w:adjustRightInd w:val="0"/>
        <w:spacing w:before="0"/>
        <w:ind w:left="567" w:hanging="567"/>
        <w:jc w:val="both"/>
        <w:textAlignment w:val="baseline"/>
      </w:pPr>
      <w:r>
        <w:t>To provide a forum for open communication among various stakeholders,</w:t>
      </w:r>
    </w:p>
    <w:p w14:paraId="79892C37" w14:textId="77777777" w:rsidR="00963A6D" w:rsidRDefault="00963A6D" w:rsidP="00963A6D">
      <w:pPr>
        <w:numPr>
          <w:ilvl w:val="0"/>
          <w:numId w:val="21"/>
        </w:numPr>
        <w:overflowPunct w:val="0"/>
        <w:autoSpaceDE w:val="0"/>
        <w:autoSpaceDN w:val="0"/>
        <w:adjustRightInd w:val="0"/>
        <w:spacing w:before="0"/>
        <w:ind w:left="567" w:hanging="567"/>
        <w:jc w:val="both"/>
        <w:textAlignment w:val="baseline"/>
      </w:pPr>
      <w:r>
        <w:t>To agree upon the benchmarking tasks of this topic and scoring metrics,</w:t>
      </w:r>
    </w:p>
    <w:p w14:paraId="1E723A8F" w14:textId="77777777" w:rsidR="00963A6D" w:rsidRDefault="00963A6D" w:rsidP="00963A6D">
      <w:pPr>
        <w:numPr>
          <w:ilvl w:val="0"/>
          <w:numId w:val="21"/>
        </w:numPr>
        <w:overflowPunct w:val="0"/>
        <w:autoSpaceDE w:val="0"/>
        <w:autoSpaceDN w:val="0"/>
        <w:adjustRightInd w:val="0"/>
        <w:spacing w:before="0"/>
        <w:ind w:left="567" w:hanging="567"/>
        <w:jc w:val="both"/>
        <w:textAlignment w:val="baseline"/>
      </w:pPr>
      <w:r>
        <w:t>To facilitate the collection of high-quality labelled test data from different sources,</w:t>
      </w:r>
    </w:p>
    <w:p w14:paraId="1F3D4E1A" w14:textId="77777777" w:rsidR="00963A6D" w:rsidRDefault="00963A6D" w:rsidP="00963A6D">
      <w:pPr>
        <w:numPr>
          <w:ilvl w:val="0"/>
          <w:numId w:val="21"/>
        </w:numPr>
        <w:overflowPunct w:val="0"/>
        <w:autoSpaceDE w:val="0"/>
        <w:autoSpaceDN w:val="0"/>
        <w:adjustRightInd w:val="0"/>
        <w:spacing w:before="0"/>
        <w:ind w:left="567" w:hanging="567"/>
        <w:jc w:val="both"/>
        <w:textAlignment w:val="baseline"/>
      </w:pPr>
      <w:r>
        <w:t>To clarify the input and output format of the test data,</w:t>
      </w:r>
    </w:p>
    <w:p w14:paraId="0DEA003C" w14:textId="77777777" w:rsidR="00963A6D" w:rsidRDefault="00963A6D" w:rsidP="00963A6D">
      <w:pPr>
        <w:numPr>
          <w:ilvl w:val="0"/>
          <w:numId w:val="21"/>
        </w:numPr>
        <w:overflowPunct w:val="0"/>
        <w:autoSpaceDE w:val="0"/>
        <w:autoSpaceDN w:val="0"/>
        <w:adjustRightInd w:val="0"/>
        <w:spacing w:before="0"/>
        <w:ind w:left="567" w:hanging="567"/>
        <w:jc w:val="both"/>
        <w:textAlignment w:val="baseline"/>
      </w:pPr>
      <w:r>
        <w:t>To define and set-up the technical benchmarking infrastructure, and</w:t>
      </w:r>
    </w:p>
    <w:p w14:paraId="6517A788" w14:textId="77777777" w:rsidR="00963A6D" w:rsidRDefault="00963A6D" w:rsidP="00963A6D">
      <w:pPr>
        <w:numPr>
          <w:ilvl w:val="0"/>
          <w:numId w:val="21"/>
        </w:numPr>
        <w:overflowPunct w:val="0"/>
        <w:autoSpaceDE w:val="0"/>
        <w:autoSpaceDN w:val="0"/>
        <w:adjustRightInd w:val="0"/>
        <w:spacing w:before="0"/>
        <w:ind w:left="567" w:hanging="567"/>
        <w:jc w:val="both"/>
        <w:textAlignment w:val="baseline"/>
      </w:pPr>
      <w:r>
        <w:t>To coordinate the benchmarking process in collaboration with the Focus Group management and working groups.</w:t>
      </w:r>
    </w:p>
    <w:p w14:paraId="5782ECEA" w14:textId="77777777" w:rsidR="00963A6D" w:rsidRDefault="00963A6D" w:rsidP="00963A6D">
      <w:pPr>
        <w:jc w:val="both"/>
      </w:pPr>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4C7A50C" w14:textId="77777777" w:rsidR="00963A6D" w:rsidRPr="00CA5015" w:rsidRDefault="00963A6D" w:rsidP="00963A6D">
      <w:pPr>
        <w:jc w:val="both"/>
      </w:pPr>
      <w:r w:rsidRPr="00CA5015">
        <w:t>This topic group is dedicated to AI-Based detection of Malaria.</w:t>
      </w:r>
    </w:p>
    <w:p w14:paraId="0A13A79C" w14:textId="77777777" w:rsidR="00963A6D" w:rsidRDefault="00963A6D" w:rsidP="00963A6D">
      <w:pPr>
        <w:jc w:val="both"/>
      </w:pPr>
      <w:r w:rsidRPr="00CA5015">
        <w:t>Malaria is one of the top 10 causes of death in the sub Saharan Africa. According to the World Health Organization report of 2016,</w:t>
      </w:r>
      <w:r>
        <w:t xml:space="preserve"> of the 438,000 M</w:t>
      </w:r>
      <w:r w:rsidRPr="00CA5015">
        <w:t>alaria deaths regis</w:t>
      </w:r>
      <w:r>
        <w:t>tered, an estimated 92% of all M</w:t>
      </w:r>
      <w:r w:rsidRPr="00CA5015">
        <w:t>alaria cases resulted in deaths, two thirds of which occurred among children under five years of age. Referring also to records from WHO report of 2015,</w:t>
      </w:r>
      <w:r>
        <w:t xml:space="preserve"> M</w:t>
      </w:r>
      <w:r w:rsidRPr="00CA5015">
        <w:t xml:space="preserve">alaria accounted for 480,000 deaths, 90% of which were from Africa, 7% from S.E Asia and 2% from Eastern Mediterranean region. Although there were </w:t>
      </w:r>
      <w:r>
        <w:t>fewer M</w:t>
      </w:r>
      <w:r w:rsidRPr="00CA5015">
        <w:t>alaria cases in 2017 than in 2010 according to WHO report of 2017, data for the period 2015–2017 highlight</w:t>
      </w:r>
      <w:r>
        <w:t>ed</w:t>
      </w:r>
      <w:r w:rsidRPr="00CA5015">
        <w:t xml:space="preserve"> that no significa</w:t>
      </w:r>
      <w:r>
        <w:t>nt progress in reducing global M</w:t>
      </w:r>
      <w:r w:rsidRPr="00CA5015">
        <w:t>alaria cases was made in this timeframe. Malaria is thus of major concern to public health.</w:t>
      </w:r>
    </w:p>
    <w:p w14:paraId="2F11D4E1" w14:textId="77777777" w:rsidR="00963A6D" w:rsidRDefault="00963A6D" w:rsidP="00963A6D">
      <w:pPr>
        <w:jc w:val="both"/>
      </w:pPr>
    </w:p>
    <w:p w14:paraId="5A2080F9" w14:textId="77777777" w:rsidR="00963A6D" w:rsidRPr="00FB6F2A" w:rsidRDefault="00963A6D" w:rsidP="00963A6D">
      <w:pPr>
        <w:widowControl w:val="0"/>
        <w:autoSpaceDE w:val="0"/>
        <w:autoSpaceDN w:val="0"/>
        <w:adjustRightInd w:val="0"/>
        <w:spacing w:after="240"/>
        <w:jc w:val="both"/>
      </w:pPr>
      <w:r>
        <w:t>Despite this high endemicity, the most popular gold standard conventional microscopy method of diagnosis is not a match to the big volume cases of Malaria in developing countries. This has many times resulted into</w:t>
      </w:r>
      <w:r w:rsidRPr="00AA110B">
        <w:t xml:space="preserve"> poor diagnosis a</w:t>
      </w:r>
      <w:r>
        <w:t xml:space="preserve">t the laboratory level </w:t>
      </w:r>
      <w:r w:rsidRPr="00AA110B">
        <w:t>lead</w:t>
      </w:r>
      <w:r>
        <w:t xml:space="preserve">ing </w:t>
      </w:r>
      <w:r w:rsidRPr="00AA110B">
        <w:t>to</w:t>
      </w:r>
      <w:r>
        <w:t xml:space="preserve"> either late diagnosis,</w:t>
      </w:r>
      <w:r w:rsidRPr="00AA110B">
        <w:t xml:space="preserve"> misdiagnosis</w:t>
      </w:r>
      <w:r>
        <w:t xml:space="preserve"> </w:t>
      </w:r>
      <w:r w:rsidRPr="00AA110B">
        <w:t>of the disease as well as drug resistance.</w:t>
      </w:r>
      <w:r>
        <w:t xml:space="preserve"> This has immensely contributed to the endemicity of Malaria in developing countries. The method is labor intensive and sandwiched with the lack of enough skilled lab technologists in most health facilities has equally hampered efforts to curb Malaria. The traditional conventional microscopy method is further prone to results that are subjective and often vary significantly by the different Microscopists hence the need for timely and more accurate detection interventions for the gold standard microscopy method.</w:t>
      </w:r>
      <w:r w:rsidRPr="0031576D">
        <w:rPr>
          <w:rFonts w:ascii="Times" w:hAnsi="Times" w:cs="Arial"/>
        </w:rPr>
        <w:t xml:space="preserve"> </w:t>
      </w:r>
      <w:r>
        <w:rPr>
          <w:rFonts w:ascii="Times" w:hAnsi="Times" w:cs="Arial"/>
        </w:rPr>
        <w:t>The topic group</w:t>
      </w:r>
      <w:r w:rsidRPr="0031576D">
        <w:rPr>
          <w:rFonts w:ascii="Times" w:hAnsi="Times" w:cs="Arial"/>
        </w:rPr>
        <w:t xml:space="preserve"> thus encourages more research that seeks to improve the development, validation, feasibility, and effectiveness of AI Based </w:t>
      </w:r>
      <w:r>
        <w:rPr>
          <w:rFonts w:ascii="Times" w:hAnsi="Times" w:cs="Arial"/>
        </w:rPr>
        <w:t xml:space="preserve">Malaria detection </w:t>
      </w:r>
      <w:r w:rsidRPr="0031576D">
        <w:rPr>
          <w:rFonts w:ascii="Times" w:hAnsi="Times" w:cs="Arial"/>
        </w:rPr>
        <w:t>solutions</w:t>
      </w:r>
      <w:r>
        <w:rPr>
          <w:rFonts w:ascii="Times" w:hAnsi="Times" w:cs="Arial"/>
        </w:rPr>
        <w:t xml:space="preserve"> that are relevant to highly M</w:t>
      </w:r>
      <w:r w:rsidRPr="0031576D">
        <w:rPr>
          <w:rFonts w:ascii="Times" w:hAnsi="Times" w:cs="Arial"/>
        </w:rPr>
        <w:t>alaria endemic countries.</w:t>
      </w:r>
    </w:p>
    <w:p w14:paraId="2C00A401" w14:textId="77777777" w:rsidR="00963A6D" w:rsidRDefault="00963A6D" w:rsidP="00963A6D">
      <w:pPr>
        <w:jc w:val="both"/>
      </w:pPr>
      <w:r w:rsidRPr="00370922">
        <w:t xml:space="preserve">Currently </w:t>
      </w:r>
      <w:r w:rsidRPr="00FB6F2A">
        <w:t>we have access to</w:t>
      </w:r>
      <w:r w:rsidRPr="00370922">
        <w:t xml:space="preserve"> images of </w:t>
      </w:r>
      <w:r w:rsidRPr="00FB6F2A">
        <w:t>thick blood smear slides that have been annotated by laboratory experts from Mulago referral hospital,</w:t>
      </w:r>
      <w:r w:rsidRPr="00370922">
        <w:t xml:space="preserve"> however large </w:t>
      </w:r>
      <w:r w:rsidRPr="00FB6F2A">
        <w:t>more 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14:paraId="2FA08225" w14:textId="77777777" w:rsidR="00963A6D" w:rsidRDefault="00963A6D" w:rsidP="00963A6D">
      <w:pPr>
        <w:jc w:val="both"/>
        <w:rPr>
          <w:rFonts w:ascii="Times" w:hAnsi="Times" w:cs="Arial"/>
        </w:rPr>
      </w:pPr>
      <w:r w:rsidRPr="00544317">
        <w:rPr>
          <w:rFonts w:ascii="Times" w:hAnsi="Times" w:cs="Arial"/>
        </w:rPr>
        <w:t>Benchmarking of “AI-based</w:t>
      </w:r>
      <w:r>
        <w:rPr>
          <w:rFonts w:ascii="Times" w:hAnsi="Times" w:cs="Arial"/>
        </w:rPr>
        <w:t xml:space="preserve"> detection of</w:t>
      </w:r>
      <w:r w:rsidRPr="00544317">
        <w:rPr>
          <w:rFonts w:ascii="Times" w:hAnsi="Times" w:cs="Arial"/>
        </w:rPr>
        <w:t xml:space="preserve"> </w:t>
      </w:r>
      <w:r>
        <w:rPr>
          <w:rFonts w:ascii="Times" w:hAnsi="Times" w:cs="Arial"/>
        </w:rPr>
        <w:t>Malaria</w:t>
      </w:r>
      <w:r w:rsidRPr="00544317">
        <w:rPr>
          <w:rFonts w:ascii="Times" w:hAnsi="Times" w:cs="Arial"/>
        </w:rPr>
        <w:t xml:space="preserve">” </w:t>
      </w:r>
      <w:r w:rsidRPr="00242051">
        <w:rPr>
          <w:rFonts w:ascii="Times" w:hAnsi="Times" w:cs="Arial"/>
        </w:rPr>
        <w:t>aims at considering many aspects that concern the entire process of detection. These span from the data collection pipeline, the data, the anal</w:t>
      </w:r>
      <w:r>
        <w:rPr>
          <w:rFonts w:ascii="Times" w:hAnsi="Times" w:cs="Arial"/>
        </w:rPr>
        <w:t>ysis engine, the output, the evaluat</w:t>
      </w:r>
      <w:r w:rsidRPr="00242051">
        <w:rPr>
          <w:rFonts w:ascii="Times" w:hAnsi="Times" w:cs="Arial"/>
        </w:rPr>
        <w:t xml:space="preserve">ion measures, the test data set and the framework design. The topic will in future benchmark on the benefits from multiple data sets </w:t>
      </w:r>
      <w:r>
        <w:rPr>
          <w:rFonts w:ascii="Times" w:hAnsi="Times" w:cs="Arial"/>
        </w:rPr>
        <w:t>whose</w:t>
      </w:r>
      <w:r w:rsidRPr="00242051">
        <w:rPr>
          <w:rFonts w:ascii="Times" w:hAnsi="Times" w:cs="Arial"/>
        </w:rPr>
        <w:t xml:space="preserve"> factors could potentially improve the detective index of the AI based detection model.</w:t>
      </w:r>
    </w:p>
    <w:p w14:paraId="3BAD9FBB" w14:textId="77777777" w:rsidR="00963A6D" w:rsidRPr="00CA5549" w:rsidRDefault="00963A6D" w:rsidP="00963A6D">
      <w:pPr>
        <w:jc w:val="both"/>
        <w:rPr>
          <w:rFonts w:ascii="Times" w:hAnsi="Times" w:cs="Arial"/>
        </w:rPr>
      </w:pPr>
      <w:r w:rsidRPr="002247E9">
        <w:rPr>
          <w:rFonts w:ascii="Times" w:hAnsi="Times" w:cs="Arial"/>
        </w:rPr>
        <w:t>This topic gr</w:t>
      </w:r>
      <w:r>
        <w:rPr>
          <w:rFonts w:ascii="Times" w:hAnsi="Times" w:cs="Arial"/>
        </w:rPr>
        <w:t>o</w:t>
      </w:r>
      <w:r w:rsidRPr="002247E9">
        <w:rPr>
          <w:rFonts w:ascii="Times" w:hAnsi="Times" w:cs="Arial"/>
        </w:rPr>
        <w:t xml:space="preserve">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 xml:space="preserve">at Makerere University. </w:t>
      </w:r>
    </w:p>
    <w:p w14:paraId="0ED59E0E" w14:textId="77777777" w:rsidR="00963A6D" w:rsidRPr="001523D2" w:rsidRDefault="00963A6D" w:rsidP="00963A6D">
      <w:pPr>
        <w:jc w:val="both"/>
      </w:pPr>
      <w:r w:rsidRPr="001523D2">
        <w:t>The topic group would benefit from further expertise of the medical and AI communities and from additional data.</w:t>
      </w:r>
    </w:p>
    <w:p w14:paraId="341D3FC0" w14:textId="77777777" w:rsidR="00963A6D" w:rsidRPr="001523D2" w:rsidRDefault="00963A6D" w:rsidP="00963A6D">
      <w:pPr>
        <w:jc w:val="both"/>
      </w:pPr>
    </w:p>
    <w:p w14:paraId="61237939" w14:textId="77777777" w:rsidR="00963A6D" w:rsidRDefault="00963A6D" w:rsidP="00963A6D">
      <w:pPr>
        <w:jc w:val="both"/>
      </w:pPr>
    </w:p>
    <w:p w14:paraId="28EE5CB2" w14:textId="77777777" w:rsidR="00963A6D" w:rsidRPr="00C86C4F" w:rsidRDefault="00963A6D" w:rsidP="00963A6D">
      <w:pPr>
        <w:jc w:val="both"/>
        <w:rPr>
          <w:rFonts w:ascii="Times" w:hAnsi="Times" w:cs="Arial"/>
        </w:rPr>
      </w:pPr>
      <w:r>
        <w:rPr>
          <w:rFonts w:ascii="Times" w:hAnsi="Times" w:cs="Arial"/>
        </w:rPr>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Contributions to this topic group can be of different form</w:t>
      </w:r>
      <w:r>
        <w:rPr>
          <w:rFonts w:ascii="Times" w:hAnsi="Times" w:cs="Arial"/>
        </w:rPr>
        <w:t>s</w:t>
      </w:r>
      <w:r w:rsidRPr="00C86C4F">
        <w:rPr>
          <w:rFonts w:ascii="Times" w:hAnsi="Times" w:cs="Arial"/>
        </w:rPr>
        <w:t>:</w:t>
      </w:r>
    </w:p>
    <w:p w14:paraId="5B66DC19" w14:textId="77777777" w:rsidR="00963A6D" w:rsidRPr="00CA5015" w:rsidRDefault="00963A6D" w:rsidP="00963A6D">
      <w:pPr>
        <w:pStyle w:val="ListParagraph"/>
        <w:numPr>
          <w:ilvl w:val="0"/>
          <w:numId w:val="22"/>
        </w:numPr>
        <w:spacing w:before="0"/>
        <w:jc w:val="both"/>
        <w:rPr>
          <w:rFonts w:ascii="Times" w:hAnsi="Times" w:cs="Arial"/>
        </w:rPr>
      </w:pPr>
      <w:r w:rsidRPr="00CA5015">
        <w:rPr>
          <w:rFonts w:ascii="Times" w:hAnsi="Times" w:cs="Arial"/>
        </w:rPr>
        <w:t>By helping on the collection of labelled data from different sources. Microscopic Image datasets (both from thin blood smear image and thick blood smear images) and any other data</w:t>
      </w:r>
      <w:r>
        <w:rPr>
          <w:rFonts w:ascii="Times" w:hAnsi="Times" w:cs="Arial"/>
        </w:rPr>
        <w:t xml:space="preserve"> directly linked to M</w:t>
      </w:r>
      <w:r w:rsidRPr="00CA5015">
        <w:rPr>
          <w:rFonts w:ascii="Times" w:hAnsi="Times" w:cs="Arial"/>
        </w:rPr>
        <w:t>alaria endemicity from sources like (environment, clinical records) that could improve the detection confidence is of high value. The ultimate goal is to make a strong malaria detection model given data from different systems and countries.</w:t>
      </w:r>
    </w:p>
    <w:p w14:paraId="14169735" w14:textId="77777777" w:rsidR="00963A6D" w:rsidRPr="00CA5015" w:rsidRDefault="00963A6D" w:rsidP="00963A6D">
      <w:pPr>
        <w:pStyle w:val="ListParagraph"/>
        <w:numPr>
          <w:ilvl w:val="0"/>
          <w:numId w:val="22"/>
        </w:numPr>
        <w:spacing w:before="0"/>
        <w:jc w:val="both"/>
        <w:rPr>
          <w:rFonts w:ascii="Times" w:hAnsi="Times" w:cs="Arial"/>
        </w:rPr>
      </w:pPr>
      <w:r w:rsidRPr="00CA5015">
        <w:rPr>
          <w:rFonts w:ascii="Times" w:hAnsi="Times" w:cs="Arial"/>
        </w:rPr>
        <w:t xml:space="preserve">By providing AI models and approaches related to </w:t>
      </w:r>
      <w:r>
        <w:rPr>
          <w:rFonts w:ascii="Times" w:hAnsi="Times" w:cs="Arial"/>
        </w:rPr>
        <w:t>M</w:t>
      </w:r>
      <w:r w:rsidRPr="00CA5015">
        <w:rPr>
          <w:rFonts w:ascii="Times" w:hAnsi="Times" w:cs="Arial"/>
        </w:rPr>
        <w:t>alaria detection.</w:t>
      </w:r>
    </w:p>
    <w:p w14:paraId="41B383DA" w14:textId="77777777" w:rsidR="00963A6D" w:rsidRPr="00CA5015" w:rsidRDefault="00963A6D" w:rsidP="00963A6D">
      <w:pPr>
        <w:pStyle w:val="ListParagraph"/>
        <w:numPr>
          <w:ilvl w:val="0"/>
          <w:numId w:val="22"/>
        </w:numPr>
        <w:spacing w:before="0"/>
        <w:jc w:val="both"/>
        <w:rPr>
          <w:rFonts w:ascii="Times" w:hAnsi="Times"/>
        </w:rPr>
      </w:pPr>
      <w:r w:rsidRPr="00CA5015">
        <w:rPr>
          <w:rFonts w:ascii="Times" w:hAnsi="Times"/>
        </w:rPr>
        <w:t>Suggestions on scoring metrics.</w:t>
      </w:r>
    </w:p>
    <w:p w14:paraId="1ED6137F" w14:textId="77777777" w:rsidR="00963A6D" w:rsidRPr="00CA5015" w:rsidRDefault="00963A6D" w:rsidP="00963A6D">
      <w:pPr>
        <w:pStyle w:val="ListParagraph"/>
        <w:numPr>
          <w:ilvl w:val="0"/>
          <w:numId w:val="22"/>
        </w:numPr>
        <w:spacing w:before="0"/>
        <w:jc w:val="both"/>
        <w:rPr>
          <w:rFonts w:ascii="Times" w:hAnsi="Times" w:cs="Arial"/>
        </w:rPr>
      </w:pPr>
      <w:r w:rsidRPr="00CA5015">
        <w:rPr>
          <w:rFonts w:ascii="Times" w:hAnsi="Times" w:cs="Arial"/>
        </w:rPr>
        <w:t>Contributing to the development of a viable and accepted benchmarking framework.</w:t>
      </w:r>
    </w:p>
    <w:p w14:paraId="15B6A5B0" w14:textId="77777777" w:rsidR="00963A6D" w:rsidRPr="00CA5015" w:rsidRDefault="00963A6D" w:rsidP="00963A6D">
      <w:pPr>
        <w:pStyle w:val="ListParagraph"/>
        <w:numPr>
          <w:ilvl w:val="0"/>
          <w:numId w:val="22"/>
        </w:numPr>
        <w:spacing w:before="0"/>
        <w:jc w:val="both"/>
        <w:rPr>
          <w:rFonts w:ascii="Times" w:hAnsi="Times" w:cs="Arial"/>
        </w:rPr>
      </w:pPr>
      <w:r w:rsidRPr="00CA5015">
        <w:rPr>
          <w:rFonts w:ascii="Times" w:hAnsi="Times" w:cs="Arial"/>
        </w:rPr>
        <w:t>By supporting and advising the group on different aspects (data, methods, benchmarking, etc.) of this topic</w:t>
      </w:r>
    </w:p>
    <w:p w14:paraId="1AFF0D68" w14:textId="77777777" w:rsidR="00963A6D" w:rsidRPr="00CA5015" w:rsidRDefault="00963A6D" w:rsidP="00963A6D">
      <w:pPr>
        <w:pStyle w:val="ListParagraph"/>
        <w:numPr>
          <w:ilvl w:val="0"/>
          <w:numId w:val="22"/>
        </w:numPr>
        <w:spacing w:before="0"/>
        <w:jc w:val="both"/>
        <w:rPr>
          <w:rFonts w:ascii="Times" w:hAnsi="Times"/>
        </w:rPr>
      </w:pPr>
      <w:r w:rsidRPr="00CA5015">
        <w:rPr>
          <w:rFonts w:ascii="Times" w:hAnsi="Times"/>
        </w:rPr>
        <w:t xml:space="preserve">Extension of the solution to improve disease surveillance and prediction. </w:t>
      </w:r>
    </w:p>
    <w:p w14:paraId="45B218A9" w14:textId="77777777" w:rsidR="00963A6D" w:rsidRDefault="00963A6D" w:rsidP="00963A6D">
      <w:pPr>
        <w:jc w:val="both"/>
        <w:rPr>
          <w:rFonts w:ascii="Times" w:hAnsi="Times"/>
        </w:rPr>
      </w:pPr>
    </w:p>
    <w:p w14:paraId="5C68E8FB" w14:textId="77777777" w:rsidR="00963A6D" w:rsidRPr="007C6725" w:rsidRDefault="00963A6D" w:rsidP="00963A6D">
      <w:pPr>
        <w:jc w:val="both"/>
      </w:pPr>
      <w:r w:rsidRPr="007C6725">
        <w:t>All aspects will be discussed during regular focus group meetings and incorporated in the corresponding topic description document</w:t>
      </w:r>
      <w:r w:rsidRPr="00FB6F2A">
        <w:t xml:space="preserve"> </w:t>
      </w:r>
      <w:r w:rsidRPr="007C6725">
        <w:t>for this topic group.</w:t>
      </w:r>
    </w:p>
    <w:p w14:paraId="3FBEBA01" w14:textId="77777777" w:rsidR="00963A6D" w:rsidRDefault="00963A6D" w:rsidP="00963A6D">
      <w:pPr>
        <w:jc w:val="both"/>
        <w:rPr>
          <w:rFonts w:ascii="Times" w:hAnsi="Times"/>
        </w:rPr>
      </w:pPr>
    </w:p>
    <w:p w14:paraId="12F28385" w14:textId="77777777" w:rsidR="00963A6D" w:rsidRPr="00477D14" w:rsidRDefault="00963A6D" w:rsidP="00963A6D">
      <w:r w:rsidRPr="002247E9">
        <w:rPr>
          <w:rFonts w:ascii="Times" w:hAnsi="Times"/>
        </w:rPr>
        <w:t xml:space="preserve">More details about the activities of the topic group can be found in the </w:t>
      </w:r>
      <w:r>
        <w:rPr>
          <w:rFonts w:ascii="Times" w:hAnsi="Times"/>
        </w:rPr>
        <w:t>Topic proposal document</w:t>
      </w:r>
      <w:r w:rsidRPr="002247E9">
        <w:rPr>
          <w:rFonts w:ascii="Times" w:hAnsi="Times"/>
        </w:rPr>
        <w:t xml:space="preserve"> </w:t>
      </w:r>
      <w:hyperlink r:id="rId13" w:history="1">
        <w:r w:rsidRPr="00370922">
          <w:rPr>
            <w:rStyle w:val="Hyperlink"/>
            <w:rFonts w:ascii="Times" w:hAnsi="Times"/>
          </w:rPr>
          <w:t>FGAI4H-F-030</w:t>
        </w:r>
      </w:hyperlink>
      <w:r>
        <w:rPr>
          <w:rFonts w:ascii="Times" w:hAnsi="Times"/>
        </w:rPr>
        <w:t xml:space="preserve"> and the Topic Description Document </w:t>
      </w:r>
      <w:hyperlink r:id="rId14" w:history="1">
        <w:r w:rsidRPr="00C961D4">
          <w:rPr>
            <w:rStyle w:val="Hyperlink"/>
          </w:rPr>
          <w:t>FGAIH-I-014-A01</w:t>
        </w:r>
      </w:hyperlink>
      <w:r>
        <w:rPr>
          <w:rFonts w:ascii="Times" w:hAnsi="Times"/>
        </w:rPr>
        <w:t>.</w:t>
      </w:r>
      <w:r w:rsidRPr="002247E9">
        <w:rPr>
          <w:rFonts w:ascii="Times" w:hAnsi="Times"/>
        </w:rPr>
        <w:t xml:space="preserve"> Th</w:t>
      </w:r>
      <w:r>
        <w:rPr>
          <w:rFonts w:ascii="Times" w:hAnsi="Times"/>
        </w:rPr>
        <w:t>is</w:t>
      </w:r>
      <w:r w:rsidRPr="002247E9">
        <w:rPr>
          <w:rFonts w:ascii="Times" w:hAnsi="Times"/>
        </w:rPr>
        <w:t xml:space="preserve"> can be accessed with a free ITU account (cf. “Get involved”).</w:t>
      </w:r>
    </w:p>
    <w:p w14:paraId="7CAC3FE8" w14:textId="77777777" w:rsidR="00963A6D" w:rsidRPr="002D6327" w:rsidRDefault="00963A6D" w:rsidP="00963A6D">
      <w:pPr>
        <w:rPr>
          <w:b/>
          <w:color w:val="000000" w:themeColor="text1"/>
        </w:rPr>
      </w:pPr>
    </w:p>
    <w:p w14:paraId="771CA921" w14:textId="77777777" w:rsidR="00963A6D" w:rsidRDefault="00963A6D" w:rsidP="00963A6D">
      <w:pPr>
        <w:pStyle w:val="Heading1"/>
        <w:numPr>
          <w:ilvl w:val="0"/>
          <w:numId w:val="1"/>
        </w:numPr>
      </w:pPr>
      <w:bookmarkStart w:id="13" w:name="_e6ujau1z0gxx" w:colFirst="0" w:colLast="0"/>
      <w:bookmarkEnd w:id="13"/>
      <w:r>
        <w:t>Get involved</w:t>
      </w:r>
    </w:p>
    <w:p w14:paraId="21914EF3" w14:textId="77777777" w:rsidR="00963A6D" w:rsidRDefault="00963A6D" w:rsidP="00963A6D">
      <w:pPr>
        <w:jc w:val="both"/>
      </w:pPr>
      <w:r>
        <w:t>To join this topic group, please send an e-mail to the focus group secretariat (</w:t>
      </w:r>
      <w:hyperlink r:id="rId15" w:history="1">
        <w:r w:rsidRPr="00993A38">
          <w:rPr>
            <w:rStyle w:val="Hyperlink"/>
          </w:rPr>
          <w:t>tsbfgai4h@itu.int</w:t>
        </w:r>
      </w:hyperlink>
      <w:r>
        <w:t>), the Topic group email (</w:t>
      </w:r>
      <w:hyperlink r:id="rId16" w:history="1">
        <w:r w:rsidRPr="003A4BA4">
          <w:rPr>
            <w:rStyle w:val="Hyperlink"/>
            <w:lang w:val="de-DE" w:eastAsia="zh-CN"/>
          </w:rPr>
          <w:t>fgai4htgmalaria@lists.itu.int</w:t>
        </w:r>
      </w:hyperlink>
      <w:r>
        <w:t>) and the Topic Driver (</w:t>
      </w:r>
      <w:hyperlink r:id="rId17" w:history="1">
        <w:r w:rsidRPr="0059759F">
          <w:rPr>
            <w:rStyle w:val="Hyperlink"/>
          </w:rPr>
          <w:t>g.nakasirose@gmail.com</w:t>
        </w:r>
      </w:hyperlink>
      <w:r>
        <w:t>). Please use a descriptive e-mail subject (e.g. "Participation topic group AI based detection</w:t>
      </w:r>
      <w:r w:rsidRPr="00444C50">
        <w:t xml:space="preserve"> </w:t>
      </w:r>
      <w:r>
        <w:rPr>
          <w:color w:val="000000" w:themeColor="text1"/>
        </w:rPr>
        <w:t>Malaria</w:t>
      </w:r>
      <w:r w:rsidRPr="00444C50">
        <w:rPr>
          <w:color w:val="000000" w:themeColor="text1"/>
        </w:rPr>
        <w:t xml:space="preserve">, </w:t>
      </w:r>
      <w:r>
        <w:t>briefly introduce yourself and your organization, concisely describe your relevant experience and expertise, and explain your interest in the topic group.</w:t>
      </w:r>
    </w:p>
    <w:p w14:paraId="5E8E92C6" w14:textId="77777777" w:rsidR="00963A6D" w:rsidRPr="00C73BA4" w:rsidRDefault="00963A6D" w:rsidP="00963A6D">
      <w:pPr>
        <w:jc w:val="both"/>
      </w:pPr>
      <w:r>
        <w:t>Participation in FG-AI4H is free of charge and open to all. To attend the workshops and meetings, please visit the Focus Group website (</w:t>
      </w:r>
      <w:hyperlink r:id="rId18" w:history="1">
        <w:r w:rsidRPr="00417B14">
          <w:rPr>
            <w:rStyle w:val="Hyperlink"/>
          </w:rPr>
          <w:t>https://itu.int/go/fgai4h</w:t>
        </w:r>
      </w:hyperlink>
      <w:r>
        <w:t>), where you can also find the whitepaper, get access to the documentation, and sign up to the mailing list.</w:t>
      </w:r>
    </w:p>
    <w:p w14:paraId="1EA18F3F" w14:textId="77777777" w:rsidR="00963A6D" w:rsidRPr="007C4854" w:rsidRDefault="00963A6D" w:rsidP="00963A6D">
      <w:pPr>
        <w:spacing w:after="20"/>
        <w:jc w:val="center"/>
      </w:pPr>
      <w:r w:rsidRPr="007C4854">
        <w:t>____________________________</w:t>
      </w:r>
    </w:p>
    <w:p w14:paraId="37012B25" w14:textId="77777777" w:rsidR="00963A6D" w:rsidRDefault="00963A6D" w:rsidP="00963A6D"/>
    <w:p w14:paraId="42E0FA51" w14:textId="77777777" w:rsidR="00963A6D" w:rsidRPr="00C961D4" w:rsidRDefault="00963A6D" w:rsidP="00963A6D"/>
    <w:p w14:paraId="4BEFC107" w14:textId="77777777" w:rsidR="00963A6D" w:rsidRDefault="00963A6D" w:rsidP="00963A6D"/>
    <w:p w14:paraId="47CD0DF2" w14:textId="77777777" w:rsidR="00963A6D" w:rsidRDefault="00963A6D" w:rsidP="00963A6D"/>
    <w:p w14:paraId="209CE60A" w14:textId="77777777" w:rsidR="00BC1D31" w:rsidRPr="00963A6D" w:rsidRDefault="00BC1D31" w:rsidP="00963A6D"/>
    <w:sectPr w:rsidR="00BC1D31" w:rsidRPr="00963A6D" w:rsidSect="00963A6D">
      <w:headerReference w:type="default" r:id="rId19"/>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D16F" w14:textId="77777777" w:rsidR="00963A6D" w:rsidRDefault="00963A6D" w:rsidP="007B7733">
      <w:pPr>
        <w:spacing w:before="0"/>
      </w:pPr>
      <w:r>
        <w:separator/>
      </w:r>
    </w:p>
  </w:endnote>
  <w:endnote w:type="continuationSeparator" w:id="0">
    <w:p w14:paraId="0D066D54" w14:textId="77777777" w:rsidR="00963A6D" w:rsidRDefault="00963A6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EDDF" w14:textId="77777777" w:rsidR="00963A6D" w:rsidRDefault="00963A6D" w:rsidP="007B7733">
      <w:pPr>
        <w:spacing w:before="0"/>
      </w:pPr>
      <w:r>
        <w:separator/>
      </w:r>
    </w:p>
  </w:footnote>
  <w:footnote w:type="continuationSeparator" w:id="0">
    <w:p w14:paraId="10A5B9EA" w14:textId="77777777" w:rsidR="00963A6D" w:rsidRDefault="00963A6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7336"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0BE97DD" w14:textId="1493146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94111">
      <w:rPr>
        <w:noProof/>
      </w:rPr>
      <w:t>FG-AI4H-Q-014-A02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547257726">
    <w:abstractNumId w:val="11"/>
  </w:num>
  <w:num w:numId="22" w16cid:durableId="18078157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A6D"/>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3A6D"/>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111"/>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E458F"/>
  <w15:chartTrackingRefBased/>
  <w15:docId w15:val="{FB006AFC-9513-4E15-8151-68151D48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3A6D"/>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963A6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63A6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963A6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963A6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963A6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63A6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963A6D"/>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963A6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963A6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63A6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63A6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963A6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963A6D"/>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63A6D"/>
    <w:pPr>
      <w:tabs>
        <w:tab w:val="clear" w:pos="964"/>
      </w:tabs>
      <w:spacing w:before="80"/>
      <w:ind w:left="1531" w:hanging="851"/>
    </w:pPr>
  </w:style>
  <w:style w:type="paragraph" w:styleId="TOC3">
    <w:name w:val="toc 3"/>
    <w:basedOn w:val="TOC2"/>
    <w:rsid w:val="00963A6D"/>
    <w:pPr>
      <w:ind w:left="2269"/>
    </w:pPr>
  </w:style>
  <w:style w:type="paragraph" w:customStyle="1" w:styleId="Normalbeforetable">
    <w:name w:val="Normal before table"/>
    <w:basedOn w:val="Normal"/>
    <w:rsid w:val="00963A6D"/>
    <w:pPr>
      <w:keepNext/>
      <w:spacing w:after="120"/>
    </w:pPr>
    <w:rPr>
      <w:rFonts w:eastAsia="????"/>
      <w:lang w:eastAsia="en-US"/>
    </w:rPr>
  </w:style>
  <w:style w:type="paragraph" w:customStyle="1" w:styleId="Tablehead">
    <w:name w:val="Table_head"/>
    <w:basedOn w:val="Normal"/>
    <w:next w:val="Normal"/>
    <w:rsid w:val="00963A6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63A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963A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963A6D"/>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63A6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63A6D"/>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963A6D"/>
    <w:rPr>
      <w:b/>
    </w:rPr>
  </w:style>
  <w:style w:type="paragraph" w:customStyle="1" w:styleId="Formal">
    <w:name w:val="Formal"/>
    <w:basedOn w:val="Normal"/>
    <w:rsid w:val="00963A6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963A6D"/>
    <w:pPr>
      <w:tabs>
        <w:tab w:val="right" w:leader="dot" w:pos="9639"/>
      </w:tabs>
    </w:pPr>
    <w:rPr>
      <w:rFonts w:eastAsia="MS Mincho"/>
    </w:rPr>
  </w:style>
  <w:style w:type="paragraph" w:styleId="Header">
    <w:name w:val="header"/>
    <w:basedOn w:val="Normal"/>
    <w:link w:val="HeaderChar"/>
    <w:rsid w:val="00963A6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63A6D"/>
    <w:rPr>
      <w:rFonts w:eastAsia="Times New Roman"/>
      <w:sz w:val="18"/>
      <w:lang w:val="en-GB"/>
    </w:rPr>
  </w:style>
  <w:style w:type="character" w:customStyle="1" w:styleId="ReftextArial9pt">
    <w:name w:val="Ref_text Arial 9 pt"/>
    <w:rsid w:val="00963A6D"/>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SBHeaderQuestion">
    <w:name w:val="TSBHeaderQuestion"/>
    <w:basedOn w:val="Normal"/>
    <w:rsid w:val="00963A6D"/>
  </w:style>
  <w:style w:type="paragraph" w:customStyle="1" w:styleId="TSBHeaderRight14">
    <w:name w:val="TSBHeaderRight14"/>
    <w:basedOn w:val="Normal"/>
    <w:rsid w:val="00963A6D"/>
    <w:pPr>
      <w:jc w:val="right"/>
    </w:pPr>
    <w:rPr>
      <w:b/>
      <w:bCs/>
      <w:sz w:val="28"/>
      <w:szCs w:val="28"/>
    </w:rPr>
  </w:style>
  <w:style w:type="paragraph" w:customStyle="1" w:styleId="TSBHeaderSource">
    <w:name w:val="TSBHeaderSource"/>
    <w:basedOn w:val="Normal"/>
    <w:rsid w:val="00963A6D"/>
  </w:style>
  <w:style w:type="paragraph" w:customStyle="1" w:styleId="TSBHeaderSummary">
    <w:name w:val="TSBHeaderSummary"/>
    <w:basedOn w:val="Normal"/>
    <w:rsid w:val="00963A6D"/>
  </w:style>
  <w:style w:type="paragraph" w:customStyle="1" w:styleId="TSBHeaderTitle">
    <w:name w:val="TSBHeaderTitle"/>
    <w:basedOn w:val="Normal"/>
    <w:rsid w:val="00963A6D"/>
  </w:style>
  <w:style w:type="paragraph" w:customStyle="1" w:styleId="VenueDate">
    <w:name w:val="VenueDate"/>
    <w:basedOn w:val="Normal"/>
    <w:rsid w:val="00963A6D"/>
    <w:pPr>
      <w:jc w:val="right"/>
    </w:pPr>
  </w:style>
  <w:style w:type="paragraph" w:customStyle="1" w:styleId="toc0">
    <w:name w:val="toc 0"/>
    <w:basedOn w:val="Normal"/>
    <w:next w:val="TOC1"/>
    <w:rsid w:val="00963A6D"/>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963A6D"/>
    <w:rPr>
      <w:color w:val="2B579A"/>
      <w:shd w:val="clear" w:color="auto" w:fill="E1DFDD"/>
    </w:rPr>
  </w:style>
  <w:style w:type="character" w:styleId="Mention">
    <w:name w:val="Mention"/>
    <w:basedOn w:val="DefaultParagraphFont"/>
    <w:uiPriority w:val="99"/>
    <w:semiHidden/>
    <w:unhideWhenUsed/>
    <w:rsid w:val="00963A6D"/>
    <w:rPr>
      <w:color w:val="2B579A"/>
      <w:shd w:val="clear" w:color="auto" w:fill="E1DFDD"/>
    </w:rPr>
  </w:style>
  <w:style w:type="character" w:styleId="SmartHyperlink">
    <w:name w:val="Smart Hyperlink"/>
    <w:basedOn w:val="DefaultParagraphFont"/>
    <w:uiPriority w:val="99"/>
    <w:semiHidden/>
    <w:unhideWhenUsed/>
    <w:rsid w:val="00963A6D"/>
    <w:rPr>
      <w:u w:val="dotted"/>
    </w:rPr>
  </w:style>
  <w:style w:type="character" w:styleId="SmartLink">
    <w:name w:val="Smart Link"/>
    <w:basedOn w:val="DefaultParagraphFont"/>
    <w:uiPriority w:val="99"/>
    <w:semiHidden/>
    <w:unhideWhenUsed/>
    <w:rsid w:val="00963A6D"/>
    <w:rPr>
      <w:color w:val="0000FF"/>
      <w:u w:val="single"/>
      <w:shd w:val="clear" w:color="auto" w:fill="F3F2F1"/>
    </w:rPr>
  </w:style>
  <w:style w:type="character" w:styleId="UnresolvedMention">
    <w:name w:val="Unresolved Mention"/>
    <w:basedOn w:val="DefaultParagraphFont"/>
    <w:uiPriority w:val="99"/>
    <w:semiHidden/>
    <w:unhideWhenUsed/>
    <w:rsid w:val="00963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3AF95273-0618-46D4-B619-842C2FFA3840%7d&amp;file=FGAI4H-F-030.docx&amp;action=default" TargetMode="External"/><Relationship Id="rId18"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mailto:g.nakasirose@gmail.com" TargetMode="External"/><Relationship Id="rId2" Type="http://schemas.openxmlformats.org/officeDocument/2006/relationships/customXml" Target="../customXml/item2.xml"/><Relationship Id="rId16" Type="http://schemas.openxmlformats.org/officeDocument/2006/relationships/hyperlink" Target="mailto:fgai4htgmalaria@lists.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A0374F79-186D-4CD8-97D7-A654278B313A%7D&amp;file=FGAI4H-I-014-A01.docx&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1E7E09-8C9D-4283-A984-6C19BE500CAA}"/>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1607</Words>
  <Characters>9229</Characters>
  <Application>Microsoft Office Word</Application>
  <DocSecurity>0</DocSecurity>
  <Lines>166</Lines>
  <Paragraphs>60</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(TG-Malaria) [same as Meeting L]</dc:title>
  <dc:subject/>
  <dc:creator>TG-Malaria Topic driver</dc:creator>
  <cp:keywords/>
  <dc:description>FG-AI4H-Q-014-A02  For: Douala, 6-9 December 2022_x000d_Document date: ITU-T Focus Group on AI for Health_x000d_Saved by ITU51014895 at 20:26:28 on 08/03/2023</dc:description>
  <cp:lastModifiedBy>Simão Campos-Neto</cp:lastModifiedBy>
  <cp:revision>2</cp:revision>
  <cp:lastPrinted>2011-04-05T14:28:00Z</cp:lastPrinted>
  <dcterms:created xsi:type="dcterms:W3CDTF">2023-03-08T18:57:00Z</dcterms:created>
  <dcterms:modified xsi:type="dcterms:W3CDTF">2023-03-08T19:26:00Z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FG-AI4H-Q-014-A02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TG-Malaria Topic driver</vt:lpwstr>
  </property>
</Properties>
</file>