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A4B0E" w:rsidRPr="00E03557" w14:paraId="5B07F971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16CDA8D" w14:textId="77777777" w:rsidR="009A4B0E" w:rsidRPr="00E03557" w:rsidRDefault="009A4B0E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B2BC85C" wp14:editId="59B275F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8091816" w14:textId="77777777" w:rsidR="009A4B0E" w:rsidRPr="00E03557" w:rsidRDefault="009A4B0E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FEDB4B2" w14:textId="77777777" w:rsidR="009A4B0E" w:rsidRPr="00E03557" w:rsidRDefault="009A4B0E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39ED0D" w14:textId="77777777" w:rsidR="009A4B0E" w:rsidRPr="00E03557" w:rsidRDefault="009A4B0E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247E423" w14:textId="77777777" w:rsidR="009A4B0E" w:rsidRPr="00852AAD" w:rsidRDefault="009A4B0E" w:rsidP="00875375">
            <w:pPr>
              <w:pStyle w:val="Docnumber"/>
            </w:pPr>
            <w:r w:rsidRPr="00572467">
              <w:rPr>
                <w:noProof/>
              </w:rPr>
              <w:t>FGAI4H-Q-012</w:t>
            </w:r>
          </w:p>
        </w:tc>
      </w:tr>
      <w:bookmarkEnd w:id="2"/>
      <w:tr w:rsidR="009A4B0E" w:rsidRPr="00E03557" w14:paraId="3ECA4418" w14:textId="77777777" w:rsidTr="00875375">
        <w:trPr>
          <w:cantSplit/>
        </w:trPr>
        <w:tc>
          <w:tcPr>
            <w:tcW w:w="1133" w:type="dxa"/>
            <w:vMerge/>
          </w:tcPr>
          <w:p w14:paraId="5BF93F03" w14:textId="77777777" w:rsidR="009A4B0E" w:rsidRPr="00E03557" w:rsidRDefault="009A4B0E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3F34390" w14:textId="77777777" w:rsidR="009A4B0E" w:rsidRPr="00E03557" w:rsidRDefault="009A4B0E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673AD40" w14:textId="77777777" w:rsidR="009A4B0E" w:rsidRPr="00E03557" w:rsidRDefault="009A4B0E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9A4B0E" w:rsidRPr="00E03557" w14:paraId="2B699ED4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0A3305F" w14:textId="77777777" w:rsidR="009A4B0E" w:rsidRPr="00E03557" w:rsidRDefault="009A4B0E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F839CAE" w14:textId="77777777" w:rsidR="009A4B0E" w:rsidRPr="00E03557" w:rsidRDefault="009A4B0E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71E95E7" w14:textId="77777777" w:rsidR="009A4B0E" w:rsidRPr="00E03557" w:rsidRDefault="009A4B0E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9A4B0E" w:rsidRPr="00E03557" w14:paraId="502437F8" w14:textId="77777777" w:rsidTr="00875375">
        <w:trPr>
          <w:cantSplit/>
        </w:trPr>
        <w:tc>
          <w:tcPr>
            <w:tcW w:w="1700" w:type="dxa"/>
            <w:gridSpan w:val="2"/>
          </w:tcPr>
          <w:p w14:paraId="0DFEF1AD" w14:textId="77777777" w:rsidR="009A4B0E" w:rsidRPr="00E03557" w:rsidRDefault="009A4B0E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88A3857" w14:textId="77777777" w:rsidR="009A4B0E" w:rsidRPr="00123B21" w:rsidRDefault="009A4B0E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9A027D0" w14:textId="77777777" w:rsidR="009A4B0E" w:rsidRPr="00123B21" w:rsidRDefault="009A4B0E" w:rsidP="00875375">
            <w:pPr>
              <w:pStyle w:val="VenueDate"/>
            </w:pPr>
            <w:r>
              <w:t>Douala, 6-9 December 2022</w:t>
            </w:r>
          </w:p>
        </w:tc>
      </w:tr>
      <w:tr w:rsidR="009A4B0E" w:rsidRPr="00E03557" w14:paraId="1B9B5FB4" w14:textId="77777777" w:rsidTr="00875375">
        <w:trPr>
          <w:cantSplit/>
        </w:trPr>
        <w:tc>
          <w:tcPr>
            <w:tcW w:w="9640" w:type="dxa"/>
            <w:gridSpan w:val="5"/>
          </w:tcPr>
          <w:p w14:paraId="18840408" w14:textId="77777777" w:rsidR="009A4B0E" w:rsidRPr="00E03557" w:rsidRDefault="009A4B0E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9A4B0E" w:rsidRPr="00E03557" w14:paraId="3FC2CDE9" w14:textId="77777777" w:rsidTr="00875375">
        <w:trPr>
          <w:cantSplit/>
        </w:trPr>
        <w:tc>
          <w:tcPr>
            <w:tcW w:w="1700" w:type="dxa"/>
            <w:gridSpan w:val="2"/>
          </w:tcPr>
          <w:p w14:paraId="32B34A18" w14:textId="77777777" w:rsidR="009A4B0E" w:rsidRPr="00E03557" w:rsidRDefault="009A4B0E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32E3C0F" w14:textId="77777777" w:rsidR="009A4B0E" w:rsidRPr="00123B21" w:rsidRDefault="009A4B0E" w:rsidP="00875375">
            <w:pPr>
              <w:pStyle w:val="TSBHeaderSource"/>
            </w:pPr>
            <w:r>
              <w:rPr>
                <w:noProof/>
              </w:rPr>
              <w:t>TG-Falls Topic Driver</w:t>
            </w:r>
          </w:p>
        </w:tc>
      </w:tr>
      <w:tr w:rsidR="009A4B0E" w:rsidRPr="00E03557" w14:paraId="4719C6C8" w14:textId="77777777" w:rsidTr="00875375">
        <w:trPr>
          <w:cantSplit/>
        </w:trPr>
        <w:tc>
          <w:tcPr>
            <w:tcW w:w="1700" w:type="dxa"/>
            <w:gridSpan w:val="2"/>
          </w:tcPr>
          <w:p w14:paraId="2F6241E8" w14:textId="77777777" w:rsidR="009A4B0E" w:rsidRPr="00E03557" w:rsidRDefault="009A4B0E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7872816" w14:textId="77777777" w:rsidR="009A4B0E" w:rsidRPr="00123B21" w:rsidRDefault="009A4B0E" w:rsidP="00875375">
            <w:pPr>
              <w:pStyle w:val="TSBHeaderTitle"/>
            </w:pPr>
            <w:r>
              <w:rPr>
                <w:noProof/>
              </w:rPr>
              <w:t>Updates for Falls among the elderly (TG-Falls)</w:t>
            </w:r>
          </w:p>
        </w:tc>
      </w:tr>
      <w:bookmarkEnd w:id="0"/>
      <w:bookmarkEnd w:id="7"/>
      <w:tr w:rsidR="009A4B0E" w:rsidRPr="00235323" w14:paraId="3D94128B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EBCAFC" w14:textId="77777777" w:rsidR="009A4B0E" w:rsidRPr="00E03557" w:rsidRDefault="009A4B0E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D707B3" w14:textId="77777777" w:rsidR="009A4B0E" w:rsidRPr="00235323" w:rsidRDefault="009A4B0E" w:rsidP="00875375">
            <w:pPr>
              <w:rPr>
                <w:highlight w:val="yellow"/>
              </w:rPr>
            </w:pPr>
            <w:r>
              <w:rPr>
                <w:noProof/>
              </w:rPr>
              <w:t>Pierpaolo Palumbo</w:t>
            </w:r>
            <w:r w:rsidRPr="00235323">
              <w:br/>
            </w:r>
            <w:r>
              <w:rPr>
                <w:noProof/>
              </w:rPr>
              <w:t>University of Bologna, Italy; 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64F5C48" w14:textId="77777777" w:rsidR="009A4B0E" w:rsidRPr="00235323" w:rsidRDefault="009A4B0E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pierpaolo.palumbo@unibo.it, ines.sousa@fraunhofer.pt</w:t>
            </w:r>
          </w:p>
        </w:tc>
      </w:tr>
    </w:tbl>
    <w:p w14:paraId="749836E9" w14:textId="77777777" w:rsidR="009A4B0E" w:rsidRPr="00235323" w:rsidRDefault="009A4B0E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A4B0E" w:rsidRPr="00E03557" w14:paraId="4164714C" w14:textId="77777777" w:rsidTr="00875375">
        <w:trPr>
          <w:cantSplit/>
        </w:trPr>
        <w:tc>
          <w:tcPr>
            <w:tcW w:w="1701" w:type="dxa"/>
          </w:tcPr>
          <w:p w14:paraId="0E7F6F60" w14:textId="77777777" w:rsidR="009A4B0E" w:rsidRPr="00E03557" w:rsidRDefault="009A4B0E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9E06A8D" w14:textId="77777777" w:rsidR="009A4B0E" w:rsidRPr="00BC1D31" w:rsidRDefault="009A4B0E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55B54CA" w14:textId="77777777" w:rsidR="009A4B0E" w:rsidRPr="00B0018C" w:rsidRDefault="009A4B0E" w:rsidP="00621506"/>
    <w:p w14:paraId="5BD09D9A" w14:textId="77777777" w:rsidR="009A4B0E" w:rsidRPr="00B0018C" w:rsidRDefault="009A4B0E" w:rsidP="00621506">
      <w:r w:rsidRPr="00B0018C">
        <w:t>This document contains the following attachments:</w:t>
      </w:r>
    </w:p>
    <w:p w14:paraId="6D3AFD13" w14:textId="77777777" w:rsidR="009A4B0E" w:rsidRPr="00B0018C" w:rsidRDefault="009A4B0E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0B0BC3D5" w14:textId="77777777" w:rsidR="009A4B0E" w:rsidRPr="00B0018C" w:rsidRDefault="009A4B0E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CC140E0" w14:textId="77777777" w:rsidR="005F22C8" w:rsidRDefault="009A4B0E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5B62693" w14:textId="6147DB9F" w:rsidR="009A4B0E" w:rsidRPr="00B0018C" w:rsidRDefault="009A4B0E" w:rsidP="00621506"/>
    <w:p w14:paraId="178FDC17" w14:textId="77777777" w:rsidR="005F22C8" w:rsidRDefault="009A4B0E" w:rsidP="00621506">
      <w:pPr>
        <w:spacing w:after="20"/>
        <w:jc w:val="center"/>
      </w:pPr>
      <w:r w:rsidRPr="00B0018C">
        <w:t>______________________</w:t>
      </w:r>
    </w:p>
    <w:p w14:paraId="37A62024" w14:textId="4E330D3E" w:rsidR="009A4B0E" w:rsidRPr="00621506" w:rsidRDefault="009A4B0E" w:rsidP="00621506"/>
    <w:sectPr w:rsidR="009A4B0E" w:rsidRPr="00621506" w:rsidSect="009A4B0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CD3A" w14:textId="77777777" w:rsidR="009A4B0E" w:rsidRDefault="009A4B0E" w:rsidP="007B7733">
      <w:pPr>
        <w:spacing w:before="0"/>
      </w:pPr>
      <w:r>
        <w:separator/>
      </w:r>
    </w:p>
  </w:endnote>
  <w:endnote w:type="continuationSeparator" w:id="0">
    <w:p w14:paraId="5FC0092C" w14:textId="77777777" w:rsidR="009A4B0E" w:rsidRDefault="009A4B0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0960" w14:textId="77777777" w:rsidR="009A4B0E" w:rsidRDefault="009A4B0E" w:rsidP="007B7733">
      <w:pPr>
        <w:spacing w:before="0"/>
      </w:pPr>
      <w:r>
        <w:separator/>
      </w:r>
    </w:p>
  </w:footnote>
  <w:footnote w:type="continuationSeparator" w:id="0">
    <w:p w14:paraId="3B8CA613" w14:textId="77777777" w:rsidR="009A4B0E" w:rsidRDefault="009A4B0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64E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16B118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2AF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2C8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4B0E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10F7C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178FA-4688-4E01-8010-DDFD9E162CC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101</Words>
  <Characters>694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FGAI4H-Q-012  For: Douala, 6-9 December 2022_x000d_Document date: _x000d_Saved by ITU51014895 at 20:32:44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TG-Falls Topic Driver</vt:lpwstr>
  </property>
</Properties>
</file>