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FF0031" w:rsidRPr="00E03557" w14:paraId="0D3F00D1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12F0C09C" w14:textId="77777777" w:rsidR="00FF0031" w:rsidRPr="00E03557" w:rsidRDefault="00FF0031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4ACA997C" wp14:editId="596EF5E0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919D93E" w14:textId="77777777" w:rsidR="00FF0031" w:rsidRPr="00E03557" w:rsidRDefault="00FF0031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FAFFEAF" w14:textId="77777777" w:rsidR="00FF0031" w:rsidRPr="00E03557" w:rsidRDefault="00FF0031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DCA4D47" w14:textId="77777777" w:rsidR="00FF0031" w:rsidRPr="00E03557" w:rsidRDefault="00FF0031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25035E22" w14:textId="77777777" w:rsidR="00FF0031" w:rsidRPr="00852AAD" w:rsidRDefault="00FF0031" w:rsidP="00875375">
            <w:pPr>
              <w:pStyle w:val="Docnumber"/>
            </w:pPr>
            <w:r w:rsidRPr="00572467">
              <w:rPr>
                <w:noProof/>
              </w:rPr>
              <w:t>FGAI4H-Q-011</w:t>
            </w:r>
          </w:p>
        </w:tc>
      </w:tr>
      <w:bookmarkEnd w:id="2"/>
      <w:tr w:rsidR="00FF0031" w:rsidRPr="00E03557" w14:paraId="762C4A92" w14:textId="77777777" w:rsidTr="00875375">
        <w:trPr>
          <w:cantSplit/>
        </w:trPr>
        <w:tc>
          <w:tcPr>
            <w:tcW w:w="1133" w:type="dxa"/>
            <w:vMerge/>
          </w:tcPr>
          <w:p w14:paraId="450F09D3" w14:textId="77777777" w:rsidR="00FF0031" w:rsidRPr="00E03557" w:rsidRDefault="00FF0031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6CF8AA75" w14:textId="77777777" w:rsidR="00FF0031" w:rsidRPr="00E03557" w:rsidRDefault="00FF0031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AB03D4C" w14:textId="77777777" w:rsidR="00FF0031" w:rsidRPr="00E03557" w:rsidRDefault="00FF0031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FF0031" w:rsidRPr="00E03557" w14:paraId="0280161B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C35CB90" w14:textId="77777777" w:rsidR="00FF0031" w:rsidRPr="00E03557" w:rsidRDefault="00FF0031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6CF04FD" w14:textId="77777777" w:rsidR="00FF0031" w:rsidRPr="00E03557" w:rsidRDefault="00FF0031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EFF4828" w14:textId="77777777" w:rsidR="00FF0031" w:rsidRPr="00E03557" w:rsidRDefault="00FF0031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FF0031" w:rsidRPr="00E03557" w14:paraId="5400EA8D" w14:textId="77777777" w:rsidTr="00875375">
        <w:trPr>
          <w:cantSplit/>
        </w:trPr>
        <w:tc>
          <w:tcPr>
            <w:tcW w:w="1700" w:type="dxa"/>
            <w:gridSpan w:val="2"/>
          </w:tcPr>
          <w:p w14:paraId="06DCA8AF" w14:textId="77777777" w:rsidR="00FF0031" w:rsidRPr="00E03557" w:rsidRDefault="00FF0031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5A3FEEC2" w14:textId="77777777" w:rsidR="00FF0031" w:rsidRPr="00123B21" w:rsidRDefault="00FF0031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1B76740" w14:textId="77777777" w:rsidR="00FF0031" w:rsidRPr="00123B21" w:rsidRDefault="00FF0031" w:rsidP="00875375">
            <w:pPr>
              <w:pStyle w:val="VenueDate"/>
            </w:pPr>
            <w:r>
              <w:t>Douala, 6-9 December 2022</w:t>
            </w:r>
          </w:p>
        </w:tc>
      </w:tr>
      <w:tr w:rsidR="00FF0031" w:rsidRPr="00E03557" w14:paraId="383D2AD5" w14:textId="77777777" w:rsidTr="00875375">
        <w:trPr>
          <w:cantSplit/>
        </w:trPr>
        <w:tc>
          <w:tcPr>
            <w:tcW w:w="9640" w:type="dxa"/>
            <w:gridSpan w:val="5"/>
          </w:tcPr>
          <w:p w14:paraId="4232F711" w14:textId="77777777" w:rsidR="00FF0031" w:rsidRPr="00E03557" w:rsidRDefault="00FF0031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FF0031" w:rsidRPr="00E03557" w14:paraId="47830B3E" w14:textId="77777777" w:rsidTr="00875375">
        <w:trPr>
          <w:cantSplit/>
        </w:trPr>
        <w:tc>
          <w:tcPr>
            <w:tcW w:w="1700" w:type="dxa"/>
            <w:gridSpan w:val="2"/>
          </w:tcPr>
          <w:p w14:paraId="1DA0F730" w14:textId="77777777" w:rsidR="00FF0031" w:rsidRPr="00E03557" w:rsidRDefault="00FF0031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43379CB1" w14:textId="77777777" w:rsidR="00FF0031" w:rsidRPr="00123B21" w:rsidRDefault="00FF0031" w:rsidP="00875375">
            <w:pPr>
              <w:pStyle w:val="TSBHeaderSource"/>
            </w:pPr>
            <w:r>
              <w:rPr>
                <w:noProof/>
              </w:rPr>
              <w:t>TG-FakeMed Topic Driver</w:t>
            </w:r>
          </w:p>
        </w:tc>
      </w:tr>
      <w:tr w:rsidR="00FF0031" w:rsidRPr="00E03557" w14:paraId="2750D5DF" w14:textId="77777777" w:rsidTr="00875375">
        <w:trPr>
          <w:cantSplit/>
        </w:trPr>
        <w:tc>
          <w:tcPr>
            <w:tcW w:w="1700" w:type="dxa"/>
            <w:gridSpan w:val="2"/>
          </w:tcPr>
          <w:p w14:paraId="0953144E" w14:textId="77777777" w:rsidR="00FF0031" w:rsidRPr="00E03557" w:rsidRDefault="00FF0031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33EB273" w14:textId="77777777" w:rsidR="00FF0031" w:rsidRPr="00123B21" w:rsidRDefault="00FF0031" w:rsidP="00875375">
            <w:pPr>
              <w:pStyle w:val="TSBHeaderTitle"/>
            </w:pPr>
            <w:r>
              <w:rPr>
                <w:noProof/>
              </w:rPr>
              <w:t>Updates for AI-based detection of falsified medicine (TG-FakeMed)</w:t>
            </w:r>
          </w:p>
        </w:tc>
      </w:tr>
      <w:bookmarkEnd w:id="0"/>
      <w:bookmarkEnd w:id="7"/>
      <w:tr w:rsidR="00FF0031" w:rsidRPr="00235323" w14:paraId="79B32D47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299BA9" w14:textId="77777777" w:rsidR="00FF0031" w:rsidRPr="00E03557" w:rsidRDefault="00FF0031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457F74" w14:textId="77777777" w:rsidR="00FF0031" w:rsidRPr="00235323" w:rsidRDefault="00FF0031" w:rsidP="00875375">
            <w:pPr>
              <w:rPr>
                <w:highlight w:val="yellow"/>
              </w:rPr>
            </w:pPr>
            <w:r>
              <w:rPr>
                <w:noProof/>
              </w:rPr>
              <w:t>Frank Verzefé</w:t>
            </w:r>
            <w:r w:rsidRPr="00235323">
              <w:br/>
            </w:r>
            <w:r>
              <w:rPr>
                <w:noProof/>
              </w:rPr>
              <w:t>TrueSpec-Africa, DRC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5B3775E8" w14:textId="77777777" w:rsidR="00FF0031" w:rsidRPr="00235323" w:rsidRDefault="00FF0031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fverzefe@gmail.com</w:t>
            </w:r>
          </w:p>
        </w:tc>
      </w:tr>
    </w:tbl>
    <w:p w14:paraId="69DD017D" w14:textId="77777777" w:rsidR="00FF0031" w:rsidRPr="00235323" w:rsidRDefault="00FF0031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FF0031" w:rsidRPr="00E03557" w14:paraId="3B7B9AA3" w14:textId="77777777" w:rsidTr="00875375">
        <w:trPr>
          <w:cantSplit/>
        </w:trPr>
        <w:tc>
          <w:tcPr>
            <w:tcW w:w="1701" w:type="dxa"/>
          </w:tcPr>
          <w:p w14:paraId="5E8F0C9F" w14:textId="77777777" w:rsidR="00FF0031" w:rsidRPr="00E03557" w:rsidRDefault="00FF0031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0E42566" w14:textId="77777777" w:rsidR="00FF0031" w:rsidRPr="00BC1D31" w:rsidRDefault="00FF0031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AI-based detection of falsified medicine (TG-FakeMed)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14:paraId="0FE83E3A" w14:textId="77777777" w:rsidR="00FF0031" w:rsidRPr="00B0018C" w:rsidRDefault="00FF0031" w:rsidP="00621506"/>
    <w:p w14:paraId="5BA7F6D5" w14:textId="77777777" w:rsidR="00FF0031" w:rsidRPr="00B0018C" w:rsidRDefault="00FF0031" w:rsidP="00621506">
      <w:r w:rsidRPr="00B0018C">
        <w:t>This document contains the following attachments:</w:t>
      </w:r>
    </w:p>
    <w:p w14:paraId="55B53952" w14:textId="77777777" w:rsidR="00FF0031" w:rsidRPr="00B0018C" w:rsidRDefault="00FF0031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572467">
        <w:rPr>
          <w:noProof/>
          <w:lang w:val="en-US"/>
        </w:rPr>
        <w:t>J</w:t>
      </w:r>
      <w:r>
        <w:rPr>
          <w:noProof/>
          <w:lang w:val="en-US"/>
        </w:rPr>
        <w:t>)</w:t>
      </w:r>
    </w:p>
    <w:p w14:paraId="2464E6DE" w14:textId="77777777" w:rsidR="00FF0031" w:rsidRPr="00B0018C" w:rsidRDefault="00FF0031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48EC3AEE" w14:textId="77777777" w:rsidR="00F542CC" w:rsidRDefault="00FF0031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60B9C545" w14:textId="41933F32" w:rsidR="00FF0031" w:rsidRPr="00B0018C" w:rsidRDefault="00FF0031" w:rsidP="00621506"/>
    <w:p w14:paraId="334B9AEE" w14:textId="77777777" w:rsidR="00F542CC" w:rsidRDefault="00FF0031" w:rsidP="00621506">
      <w:pPr>
        <w:spacing w:after="20"/>
        <w:jc w:val="center"/>
      </w:pPr>
      <w:r w:rsidRPr="00B0018C">
        <w:t>______________________</w:t>
      </w:r>
    </w:p>
    <w:p w14:paraId="37477119" w14:textId="6EAB0E2C" w:rsidR="00FF0031" w:rsidRPr="00621506" w:rsidRDefault="00FF0031" w:rsidP="00621506"/>
    <w:sectPr w:rsidR="00FF0031" w:rsidRPr="00621506" w:rsidSect="00FF0031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3B68" w14:textId="77777777" w:rsidR="00FF0031" w:rsidRDefault="00FF0031" w:rsidP="007B7733">
      <w:pPr>
        <w:spacing w:before="0"/>
      </w:pPr>
      <w:r>
        <w:separator/>
      </w:r>
    </w:p>
  </w:endnote>
  <w:endnote w:type="continuationSeparator" w:id="0">
    <w:p w14:paraId="3214A59D" w14:textId="77777777" w:rsidR="00FF0031" w:rsidRDefault="00FF003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111E" w14:textId="77777777" w:rsidR="00FF0031" w:rsidRDefault="00FF0031" w:rsidP="007B7733">
      <w:pPr>
        <w:spacing w:before="0"/>
      </w:pPr>
      <w:r>
        <w:separator/>
      </w:r>
    </w:p>
  </w:footnote>
  <w:footnote w:type="continuationSeparator" w:id="0">
    <w:p w14:paraId="149462A8" w14:textId="77777777" w:rsidR="00FF0031" w:rsidRDefault="00FF003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E5D5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A13E31C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2FF0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42CC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0031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37D03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84A9F8-B2EC-401C-BD55-4B9FF4231D5F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98</Words>
  <Characters>670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AI-based detection of falsified medicine (TG-FakeMed)</dc:title>
  <dc:subject/>
  <dc:creator>TG-FakeMed Topic Driver</dc:creator>
  <cp:keywords/>
  <dc:description>FGAI4H-Q-011  For: Douala, 6-9 December 2022_x000d_Document date: _x000d_Saved by ITU51014895 at 20:32:42 on 08/03/2023</dc:description>
  <cp:lastModifiedBy>Simão Campos-Neto</cp:lastModifiedBy>
  <cp:revision>3</cp:revision>
  <cp:lastPrinted>2011-04-05T14:28:00Z</cp:lastPrinted>
  <dcterms:created xsi:type="dcterms:W3CDTF">2023-03-08T18:38:00Z</dcterms:created>
  <dcterms:modified xsi:type="dcterms:W3CDTF">2023-03-08T19:32:00Z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FGAI4H-Q-011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TG-FakeMed Topic Driver</vt:lpwstr>
  </property>
</Properties>
</file>