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47400" w:rsidRPr="00B0018C" w14:paraId="203D9A02" w14:textId="77777777" w:rsidTr="00875375">
        <w:trPr>
          <w:cantSplit/>
        </w:trPr>
        <w:tc>
          <w:tcPr>
            <w:tcW w:w="1133" w:type="dxa"/>
            <w:vMerge w:val="restart"/>
            <w:vAlign w:val="center"/>
          </w:tcPr>
          <w:p w14:paraId="4B5B5DAD" w14:textId="77777777" w:rsidR="00847400" w:rsidRPr="00B0018C" w:rsidRDefault="00847400"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9F04597" wp14:editId="51AA818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B258E31" w14:textId="77777777" w:rsidR="00847400" w:rsidRPr="00B0018C" w:rsidRDefault="00847400" w:rsidP="00875375">
            <w:pPr>
              <w:rPr>
                <w:sz w:val="16"/>
                <w:szCs w:val="16"/>
              </w:rPr>
            </w:pPr>
            <w:r w:rsidRPr="00B0018C">
              <w:rPr>
                <w:sz w:val="16"/>
                <w:szCs w:val="16"/>
              </w:rPr>
              <w:t>INTERNATIONAL TELECOMMUNICATION UNION</w:t>
            </w:r>
          </w:p>
          <w:p w14:paraId="3ACCA732" w14:textId="77777777" w:rsidR="00847400" w:rsidRPr="00B0018C" w:rsidRDefault="00847400" w:rsidP="00875375">
            <w:pPr>
              <w:rPr>
                <w:b/>
                <w:bCs/>
                <w:sz w:val="26"/>
                <w:szCs w:val="26"/>
              </w:rPr>
            </w:pPr>
            <w:r w:rsidRPr="00B0018C">
              <w:rPr>
                <w:b/>
                <w:bCs/>
                <w:sz w:val="26"/>
                <w:szCs w:val="26"/>
              </w:rPr>
              <w:t>TELECOMMUNICATION</w:t>
            </w:r>
            <w:r w:rsidRPr="00B0018C">
              <w:rPr>
                <w:b/>
                <w:bCs/>
                <w:sz w:val="26"/>
                <w:szCs w:val="26"/>
              </w:rPr>
              <w:br/>
              <w:t>STANDARDIZATION SECTOR</w:t>
            </w:r>
          </w:p>
          <w:p w14:paraId="5837083F" w14:textId="77777777" w:rsidR="00847400" w:rsidRPr="00B0018C" w:rsidRDefault="00847400" w:rsidP="00875375">
            <w:pPr>
              <w:rPr>
                <w:sz w:val="20"/>
                <w:szCs w:val="20"/>
              </w:rPr>
            </w:pPr>
            <w:r w:rsidRPr="00B0018C">
              <w:rPr>
                <w:sz w:val="20"/>
                <w:szCs w:val="20"/>
              </w:rPr>
              <w:t xml:space="preserve">STUDY </w:t>
            </w:r>
            <w:r>
              <w:rPr>
                <w:sz w:val="20"/>
                <w:szCs w:val="20"/>
              </w:rPr>
              <w:t>PERIOD 2022-2024</w:t>
            </w:r>
          </w:p>
        </w:tc>
        <w:tc>
          <w:tcPr>
            <w:tcW w:w="4678" w:type="dxa"/>
            <w:gridSpan w:val="2"/>
          </w:tcPr>
          <w:p w14:paraId="524445FB" w14:textId="77777777" w:rsidR="00847400" w:rsidRPr="00B0018C" w:rsidRDefault="00847400" w:rsidP="00875375">
            <w:pPr>
              <w:pStyle w:val="Docnumber"/>
            </w:pPr>
            <w:r w:rsidRPr="00F62049">
              <w:rPr>
                <w:noProof/>
              </w:rPr>
              <w:t>FGAI4H</w:t>
            </w:r>
            <w:r>
              <w:rPr>
                <w:noProof/>
              </w:rPr>
              <w:t>-Q-</w:t>
            </w:r>
            <w:r w:rsidRPr="00F62049">
              <w:rPr>
                <w:noProof/>
              </w:rPr>
              <w:t>009</w:t>
            </w:r>
            <w:r>
              <w:rPr>
                <w:noProof/>
              </w:rPr>
              <w:t>-A02</w:t>
            </w:r>
          </w:p>
        </w:tc>
      </w:tr>
      <w:bookmarkEnd w:id="2"/>
      <w:tr w:rsidR="00847400" w:rsidRPr="00B0018C" w14:paraId="7ED78E06" w14:textId="77777777" w:rsidTr="00875375">
        <w:trPr>
          <w:cantSplit/>
        </w:trPr>
        <w:tc>
          <w:tcPr>
            <w:tcW w:w="1133" w:type="dxa"/>
            <w:vMerge/>
          </w:tcPr>
          <w:p w14:paraId="764A00CF" w14:textId="77777777" w:rsidR="00847400" w:rsidRPr="00B0018C" w:rsidRDefault="00847400" w:rsidP="00875375">
            <w:pPr>
              <w:rPr>
                <w:smallCaps/>
                <w:sz w:val="20"/>
              </w:rPr>
            </w:pPr>
          </w:p>
        </w:tc>
        <w:tc>
          <w:tcPr>
            <w:tcW w:w="3829" w:type="dxa"/>
            <w:gridSpan w:val="2"/>
            <w:vMerge/>
          </w:tcPr>
          <w:p w14:paraId="100E0D59" w14:textId="77777777" w:rsidR="00847400" w:rsidRPr="00B0018C" w:rsidRDefault="00847400" w:rsidP="00875375">
            <w:pPr>
              <w:rPr>
                <w:smallCaps/>
                <w:sz w:val="20"/>
              </w:rPr>
            </w:pPr>
          </w:p>
        </w:tc>
        <w:tc>
          <w:tcPr>
            <w:tcW w:w="4678" w:type="dxa"/>
            <w:gridSpan w:val="2"/>
          </w:tcPr>
          <w:p w14:paraId="0622C476" w14:textId="77777777" w:rsidR="00847400" w:rsidRPr="00B0018C" w:rsidRDefault="00847400" w:rsidP="00875375">
            <w:pPr>
              <w:pStyle w:val="TSBHeaderRight14"/>
            </w:pPr>
            <w:r w:rsidRPr="00B0018C">
              <w:t>ITU-T Focus Group on AI for Health</w:t>
            </w:r>
          </w:p>
        </w:tc>
      </w:tr>
      <w:tr w:rsidR="00847400" w:rsidRPr="00B0018C" w14:paraId="315C7C7A" w14:textId="77777777" w:rsidTr="00875375">
        <w:trPr>
          <w:cantSplit/>
        </w:trPr>
        <w:tc>
          <w:tcPr>
            <w:tcW w:w="1133" w:type="dxa"/>
            <w:vMerge/>
            <w:tcBorders>
              <w:bottom w:val="single" w:sz="12" w:space="0" w:color="auto"/>
            </w:tcBorders>
          </w:tcPr>
          <w:p w14:paraId="2E706DFF" w14:textId="77777777" w:rsidR="00847400" w:rsidRPr="00B0018C" w:rsidRDefault="00847400" w:rsidP="00875375">
            <w:pPr>
              <w:rPr>
                <w:b/>
                <w:bCs/>
                <w:sz w:val="26"/>
              </w:rPr>
            </w:pPr>
          </w:p>
        </w:tc>
        <w:tc>
          <w:tcPr>
            <w:tcW w:w="3829" w:type="dxa"/>
            <w:gridSpan w:val="2"/>
            <w:vMerge/>
            <w:tcBorders>
              <w:bottom w:val="single" w:sz="12" w:space="0" w:color="auto"/>
            </w:tcBorders>
          </w:tcPr>
          <w:p w14:paraId="2A38A62E" w14:textId="77777777" w:rsidR="00847400" w:rsidRPr="00B0018C" w:rsidRDefault="00847400" w:rsidP="00875375">
            <w:pPr>
              <w:rPr>
                <w:b/>
                <w:bCs/>
                <w:sz w:val="26"/>
              </w:rPr>
            </w:pPr>
          </w:p>
        </w:tc>
        <w:tc>
          <w:tcPr>
            <w:tcW w:w="4678" w:type="dxa"/>
            <w:gridSpan w:val="2"/>
            <w:tcBorders>
              <w:bottom w:val="single" w:sz="12" w:space="0" w:color="auto"/>
            </w:tcBorders>
          </w:tcPr>
          <w:p w14:paraId="5A4C04AE" w14:textId="77777777" w:rsidR="00847400" w:rsidRPr="00B0018C" w:rsidRDefault="00847400" w:rsidP="00875375">
            <w:pPr>
              <w:pStyle w:val="TSBHeaderRight14"/>
            </w:pPr>
            <w:r w:rsidRPr="00B0018C">
              <w:t>Original: English</w:t>
            </w:r>
          </w:p>
        </w:tc>
      </w:tr>
      <w:tr w:rsidR="00847400" w:rsidRPr="00B0018C" w14:paraId="71DFAE5C" w14:textId="77777777" w:rsidTr="00875375">
        <w:trPr>
          <w:cantSplit/>
        </w:trPr>
        <w:tc>
          <w:tcPr>
            <w:tcW w:w="1700" w:type="dxa"/>
            <w:gridSpan w:val="2"/>
          </w:tcPr>
          <w:p w14:paraId="44201210" w14:textId="77777777" w:rsidR="00847400" w:rsidRPr="00B0018C" w:rsidRDefault="00847400" w:rsidP="00875375">
            <w:pPr>
              <w:rPr>
                <w:b/>
                <w:bCs/>
              </w:rPr>
            </w:pPr>
            <w:bookmarkStart w:id="3" w:name="dbluepink" w:colFirst="1" w:colLast="1"/>
            <w:bookmarkStart w:id="4" w:name="dmeeting" w:colFirst="2" w:colLast="2"/>
            <w:bookmarkEnd w:id="1"/>
            <w:r w:rsidRPr="00B0018C">
              <w:rPr>
                <w:b/>
                <w:bCs/>
              </w:rPr>
              <w:t>WG(s):</w:t>
            </w:r>
          </w:p>
        </w:tc>
        <w:tc>
          <w:tcPr>
            <w:tcW w:w="3262" w:type="dxa"/>
          </w:tcPr>
          <w:p w14:paraId="1D61BD11" w14:textId="77777777" w:rsidR="00847400" w:rsidRPr="00B0018C" w:rsidRDefault="00847400" w:rsidP="00875375">
            <w:pPr>
              <w:pStyle w:val="TSBHeaderQuestion"/>
            </w:pPr>
            <w:r>
              <w:rPr>
                <w:noProof/>
              </w:rPr>
              <w:t>Plen</w:t>
            </w:r>
          </w:p>
        </w:tc>
        <w:tc>
          <w:tcPr>
            <w:tcW w:w="4678" w:type="dxa"/>
            <w:gridSpan w:val="2"/>
          </w:tcPr>
          <w:p w14:paraId="499EF311" w14:textId="77777777" w:rsidR="00847400" w:rsidRPr="00B0018C" w:rsidRDefault="00847400" w:rsidP="00875375">
            <w:pPr>
              <w:pStyle w:val="VenueDate"/>
            </w:pPr>
            <w:r>
              <w:t>Douala, 6-9 December 2022</w:t>
            </w:r>
          </w:p>
        </w:tc>
      </w:tr>
      <w:tr w:rsidR="00847400" w:rsidRPr="00B0018C" w14:paraId="4C1ECB0C" w14:textId="77777777" w:rsidTr="00875375">
        <w:trPr>
          <w:cantSplit/>
        </w:trPr>
        <w:tc>
          <w:tcPr>
            <w:tcW w:w="9640" w:type="dxa"/>
            <w:gridSpan w:val="5"/>
          </w:tcPr>
          <w:p w14:paraId="2D3101CC" w14:textId="77777777" w:rsidR="00847400" w:rsidRPr="00B0018C" w:rsidRDefault="00847400" w:rsidP="00875375">
            <w:pPr>
              <w:jc w:val="center"/>
              <w:rPr>
                <w:b/>
                <w:bCs/>
              </w:rPr>
            </w:pPr>
            <w:bookmarkStart w:id="5" w:name="dtitle" w:colFirst="0" w:colLast="0"/>
            <w:bookmarkEnd w:id="3"/>
            <w:bookmarkEnd w:id="4"/>
            <w:r w:rsidRPr="00B0018C">
              <w:rPr>
                <w:b/>
                <w:bCs/>
              </w:rPr>
              <w:t>DOCUMENT</w:t>
            </w:r>
          </w:p>
        </w:tc>
      </w:tr>
      <w:tr w:rsidR="00847400" w:rsidRPr="00B0018C" w14:paraId="4066C606" w14:textId="77777777" w:rsidTr="00875375">
        <w:trPr>
          <w:cantSplit/>
        </w:trPr>
        <w:tc>
          <w:tcPr>
            <w:tcW w:w="1700" w:type="dxa"/>
            <w:gridSpan w:val="2"/>
          </w:tcPr>
          <w:p w14:paraId="54606054" w14:textId="77777777" w:rsidR="00847400" w:rsidRPr="00B0018C" w:rsidRDefault="00847400" w:rsidP="00875375">
            <w:pPr>
              <w:rPr>
                <w:b/>
                <w:bCs/>
              </w:rPr>
            </w:pPr>
            <w:bookmarkStart w:id="6" w:name="dsource" w:colFirst="1" w:colLast="1"/>
            <w:bookmarkEnd w:id="5"/>
            <w:r w:rsidRPr="00B0018C">
              <w:rPr>
                <w:b/>
                <w:bCs/>
              </w:rPr>
              <w:t>Source:</w:t>
            </w:r>
          </w:p>
        </w:tc>
        <w:tc>
          <w:tcPr>
            <w:tcW w:w="7940" w:type="dxa"/>
            <w:gridSpan w:val="3"/>
          </w:tcPr>
          <w:p w14:paraId="105C4F9C" w14:textId="77777777" w:rsidR="00847400" w:rsidRPr="00B0018C" w:rsidRDefault="00847400" w:rsidP="00875375">
            <w:pPr>
              <w:pStyle w:val="TSBHeaderSource"/>
            </w:pPr>
            <w:r>
              <w:rPr>
                <w:noProof/>
              </w:rPr>
              <w:t>TG-DiagnosticCT Topic Driver</w:t>
            </w:r>
          </w:p>
        </w:tc>
      </w:tr>
      <w:tr w:rsidR="00847400" w:rsidRPr="00B0018C" w14:paraId="1E9E1C4E" w14:textId="77777777" w:rsidTr="00875375">
        <w:trPr>
          <w:cantSplit/>
        </w:trPr>
        <w:tc>
          <w:tcPr>
            <w:tcW w:w="1700" w:type="dxa"/>
            <w:gridSpan w:val="2"/>
          </w:tcPr>
          <w:p w14:paraId="41C7B06B" w14:textId="77777777" w:rsidR="00847400" w:rsidRPr="00B0018C" w:rsidRDefault="00847400" w:rsidP="00875375">
            <w:bookmarkStart w:id="7" w:name="dtitle1" w:colFirst="1" w:colLast="1"/>
            <w:bookmarkEnd w:id="6"/>
            <w:r w:rsidRPr="00B0018C">
              <w:rPr>
                <w:b/>
                <w:bCs/>
              </w:rPr>
              <w:t>Title:</w:t>
            </w:r>
          </w:p>
        </w:tc>
        <w:tc>
          <w:tcPr>
            <w:tcW w:w="7940" w:type="dxa"/>
            <w:gridSpan w:val="3"/>
          </w:tcPr>
          <w:p w14:paraId="24C7C35A" w14:textId="77777777" w:rsidR="00847400" w:rsidRPr="00B0018C" w:rsidRDefault="00847400" w:rsidP="00875375">
            <w:pPr>
              <w:pStyle w:val="TSBHeaderTitle"/>
            </w:pPr>
            <w:r>
              <w:t>Att.2 – CfTGP update (</w:t>
            </w:r>
            <w:r>
              <w:rPr>
                <w:noProof/>
              </w:rPr>
              <w:t>TG-DiagnosticCT) [same as Meeting H]</w:t>
            </w:r>
          </w:p>
        </w:tc>
      </w:tr>
      <w:tr w:rsidR="00847400" w:rsidRPr="00B0018C" w14:paraId="003218A5" w14:textId="77777777" w:rsidTr="00875375">
        <w:trPr>
          <w:cantSplit/>
        </w:trPr>
        <w:tc>
          <w:tcPr>
            <w:tcW w:w="1700" w:type="dxa"/>
            <w:gridSpan w:val="2"/>
            <w:tcBorders>
              <w:bottom w:val="single" w:sz="6" w:space="0" w:color="auto"/>
            </w:tcBorders>
          </w:tcPr>
          <w:p w14:paraId="32B09030" w14:textId="77777777" w:rsidR="00847400" w:rsidRPr="00B0018C" w:rsidRDefault="00847400"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A984F97" w14:textId="77777777" w:rsidR="00847400" w:rsidRPr="00B0018C" w:rsidRDefault="00847400" w:rsidP="00875375">
            <w:r>
              <w:rPr>
                <w:lang w:val="en-US"/>
              </w:rPr>
              <w:t>Engagement</w:t>
            </w:r>
          </w:p>
        </w:tc>
      </w:tr>
      <w:bookmarkEnd w:id="8"/>
      <w:tr w:rsidR="00847400" w:rsidRPr="00B0018C" w14:paraId="7489BB7F" w14:textId="77777777" w:rsidTr="00875375">
        <w:trPr>
          <w:cantSplit/>
        </w:trPr>
        <w:tc>
          <w:tcPr>
            <w:tcW w:w="1700" w:type="dxa"/>
            <w:gridSpan w:val="2"/>
            <w:tcBorders>
              <w:top w:val="single" w:sz="6" w:space="0" w:color="auto"/>
              <w:bottom w:val="single" w:sz="6" w:space="0" w:color="auto"/>
            </w:tcBorders>
          </w:tcPr>
          <w:p w14:paraId="1CE81BAE" w14:textId="77777777" w:rsidR="00847400" w:rsidRPr="00B0018C" w:rsidRDefault="00847400" w:rsidP="00875375">
            <w:pPr>
              <w:rPr>
                <w:b/>
                <w:bCs/>
              </w:rPr>
            </w:pPr>
            <w:r w:rsidRPr="00B0018C">
              <w:rPr>
                <w:b/>
                <w:bCs/>
              </w:rPr>
              <w:t>Contact:</w:t>
            </w:r>
          </w:p>
        </w:tc>
        <w:tc>
          <w:tcPr>
            <w:tcW w:w="3829" w:type="dxa"/>
            <w:gridSpan w:val="2"/>
            <w:tcBorders>
              <w:top w:val="single" w:sz="6" w:space="0" w:color="auto"/>
              <w:bottom w:val="single" w:sz="6" w:space="0" w:color="auto"/>
            </w:tcBorders>
          </w:tcPr>
          <w:p w14:paraId="0F7A9C5C" w14:textId="77777777" w:rsidR="00847400" w:rsidRPr="00B0018C" w:rsidRDefault="00847400" w:rsidP="00875375">
            <w:r>
              <w:rPr>
                <w:noProof/>
              </w:rPr>
              <w:t>Kuan Chen</w:t>
            </w:r>
            <w:r w:rsidRPr="00B0018C">
              <w:br/>
            </w:r>
            <w:r>
              <w:rPr>
                <w:noProof/>
              </w:rPr>
              <w:t>InferVision, China</w:t>
            </w:r>
          </w:p>
        </w:tc>
        <w:tc>
          <w:tcPr>
            <w:tcW w:w="4111" w:type="dxa"/>
            <w:tcBorders>
              <w:top w:val="single" w:sz="6" w:space="0" w:color="auto"/>
              <w:bottom w:val="single" w:sz="6" w:space="0" w:color="auto"/>
            </w:tcBorders>
          </w:tcPr>
          <w:p w14:paraId="6DCD357C" w14:textId="77777777" w:rsidR="00847400" w:rsidRPr="00B0018C" w:rsidRDefault="00847400" w:rsidP="00875375">
            <w:r w:rsidRPr="00B0018C">
              <w:t xml:space="preserve">Email: </w:t>
            </w:r>
            <w:hyperlink r:id="rId11" w:history="1">
              <w:r w:rsidRPr="0059759F">
                <w:rPr>
                  <w:rStyle w:val="Hyperlink"/>
                  <w:noProof/>
                </w:rPr>
                <w:t>ckuan@infervision.com</w:t>
              </w:r>
            </w:hyperlink>
          </w:p>
        </w:tc>
      </w:tr>
    </w:tbl>
    <w:p w14:paraId="62EAF53D" w14:textId="77777777" w:rsidR="00847400" w:rsidRPr="00B0018C" w:rsidRDefault="00847400" w:rsidP="00847400"/>
    <w:tbl>
      <w:tblPr>
        <w:tblW w:w="9640" w:type="dxa"/>
        <w:tblLayout w:type="fixed"/>
        <w:tblCellMar>
          <w:left w:w="57" w:type="dxa"/>
          <w:right w:w="57" w:type="dxa"/>
        </w:tblCellMar>
        <w:tblLook w:val="0000" w:firstRow="0" w:lastRow="0" w:firstColumn="0" w:lastColumn="0" w:noHBand="0" w:noVBand="0"/>
      </w:tblPr>
      <w:tblGrid>
        <w:gridCol w:w="1701"/>
        <w:gridCol w:w="7939"/>
      </w:tblGrid>
      <w:tr w:rsidR="00847400" w:rsidRPr="00B0018C" w14:paraId="73C6BF56" w14:textId="77777777" w:rsidTr="00875375">
        <w:trPr>
          <w:cantSplit/>
        </w:trPr>
        <w:tc>
          <w:tcPr>
            <w:tcW w:w="1701" w:type="dxa"/>
          </w:tcPr>
          <w:p w14:paraId="6ACF19F9" w14:textId="77777777" w:rsidR="00847400" w:rsidRPr="00B0018C" w:rsidRDefault="00847400" w:rsidP="00875375">
            <w:pPr>
              <w:rPr>
                <w:b/>
                <w:bCs/>
              </w:rPr>
            </w:pPr>
            <w:r w:rsidRPr="00B0018C">
              <w:rPr>
                <w:b/>
                <w:bCs/>
              </w:rPr>
              <w:t>Abstract:</w:t>
            </w:r>
          </w:p>
        </w:tc>
        <w:tc>
          <w:tcPr>
            <w:tcW w:w="7939" w:type="dxa"/>
          </w:tcPr>
          <w:p w14:paraId="2624461E" w14:textId="77777777" w:rsidR="00847400" w:rsidRDefault="00847400" w:rsidP="00875375">
            <w:pPr>
              <w:pStyle w:val="TSBHeaderSummary"/>
            </w:pPr>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8A2ACA9" w14:textId="77777777" w:rsidR="00847400" w:rsidRPr="00B0018C" w:rsidRDefault="00847400" w:rsidP="00875375">
            <w:pPr>
              <w:pStyle w:val="TSBHeaderSummary"/>
            </w:pPr>
            <w:r>
              <w:t>This version of the CfTGP is the same as seen in Meeting H (FGAI4H-H-009-A02), reproduced for easier reference as a Meeting N document.</w:t>
            </w:r>
          </w:p>
        </w:tc>
      </w:tr>
    </w:tbl>
    <w:p w14:paraId="2AA72E52" w14:textId="77777777" w:rsidR="00847400" w:rsidRPr="00B0018C" w:rsidRDefault="00847400" w:rsidP="00847400"/>
    <w:p w14:paraId="6AA8BECD" w14:textId="77777777" w:rsidR="00847400" w:rsidRDefault="00847400" w:rsidP="00847400">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66ACB575" w14:textId="77777777" w:rsidR="00847400" w:rsidRDefault="00847400" w:rsidP="00847400">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0ABA346E" w14:textId="77777777" w:rsidR="00847400" w:rsidRDefault="00847400" w:rsidP="00847400">
      <w:pPr>
        <w:spacing w:after="200"/>
      </w:pPr>
    </w:p>
    <w:p w14:paraId="247A1B28" w14:textId="77777777" w:rsidR="00847400" w:rsidRDefault="00847400" w:rsidP="00847400">
      <w:pPr>
        <w:pStyle w:val="Heading1"/>
        <w:numPr>
          <w:ilvl w:val="0"/>
          <w:numId w:val="0"/>
        </w:numPr>
        <w:tabs>
          <w:tab w:val="left" w:pos="720"/>
        </w:tabs>
        <w:ind w:left="432" w:hanging="432"/>
      </w:pPr>
      <w:bookmarkStart w:id="9" w:name="_z704iagnrhv2"/>
      <w:bookmarkEnd w:id="9"/>
      <w:r>
        <w:t>About FG-AI4H</w:t>
      </w:r>
    </w:p>
    <w:p w14:paraId="7B709409" w14:textId="77777777" w:rsidR="00847400" w:rsidRDefault="00847400" w:rsidP="00847400">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8EC1A8D" w14:textId="77777777" w:rsidR="00847400" w:rsidRDefault="00847400" w:rsidP="00847400">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04C361AD" w14:textId="77777777" w:rsidR="00847400" w:rsidRDefault="00847400" w:rsidP="00847400">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686E424" w14:textId="77777777" w:rsidR="00847400" w:rsidRDefault="00847400" w:rsidP="00847400">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0FEB1F0F" w14:textId="77777777" w:rsidR="00847400" w:rsidRDefault="00847400" w:rsidP="00847400">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A133E18" w14:textId="77777777" w:rsidR="00847400" w:rsidRDefault="00847400" w:rsidP="00847400"/>
    <w:p w14:paraId="5F41E8AC" w14:textId="77777777" w:rsidR="00847400" w:rsidRDefault="00847400" w:rsidP="00847400">
      <w:pPr>
        <w:pStyle w:val="Heading1"/>
        <w:numPr>
          <w:ilvl w:val="0"/>
          <w:numId w:val="0"/>
        </w:numPr>
        <w:tabs>
          <w:tab w:val="left" w:pos="720"/>
        </w:tabs>
        <w:ind w:left="432" w:hanging="432"/>
      </w:pPr>
      <w:bookmarkStart w:id="10" w:name="_m6ozjgtnoc3"/>
      <w:bookmarkEnd w:id="10"/>
      <w:r>
        <w:t>Topic group: AI for Volumetric Chest CT</w:t>
      </w:r>
    </w:p>
    <w:p w14:paraId="7E87F309" w14:textId="77777777" w:rsidR="00847400" w:rsidRDefault="00847400" w:rsidP="00847400">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40839755" w14:textId="77777777" w:rsidR="00847400" w:rsidRDefault="00847400" w:rsidP="00847400">
      <w:pPr>
        <w:pStyle w:val="ListParagraph"/>
        <w:numPr>
          <w:ilvl w:val="0"/>
          <w:numId w:val="22"/>
        </w:numPr>
        <w:spacing w:before="0"/>
        <w:jc w:val="both"/>
      </w:pPr>
      <w:r>
        <w:t>to agree upon the benchmarking tasks of this topic and scoring metrics,</w:t>
      </w:r>
    </w:p>
    <w:p w14:paraId="1351637C" w14:textId="77777777" w:rsidR="00847400" w:rsidRDefault="00847400" w:rsidP="00847400">
      <w:pPr>
        <w:pStyle w:val="ListParagraph"/>
        <w:numPr>
          <w:ilvl w:val="0"/>
          <w:numId w:val="22"/>
        </w:numPr>
        <w:spacing w:before="0"/>
        <w:jc w:val="both"/>
      </w:pPr>
      <w:r>
        <w:t>to facilitate the collection of high quality labelled test data from different sources,</w:t>
      </w:r>
    </w:p>
    <w:p w14:paraId="34624A17" w14:textId="77777777" w:rsidR="00847400" w:rsidRDefault="00847400" w:rsidP="00847400">
      <w:pPr>
        <w:pStyle w:val="ListParagraph"/>
        <w:numPr>
          <w:ilvl w:val="0"/>
          <w:numId w:val="22"/>
        </w:numPr>
        <w:spacing w:before="0"/>
        <w:jc w:val="both"/>
      </w:pPr>
      <w:r>
        <w:t xml:space="preserve">to clarify the input and output format of the test data, </w:t>
      </w:r>
    </w:p>
    <w:p w14:paraId="39C1171E" w14:textId="77777777" w:rsidR="00847400" w:rsidRDefault="00847400" w:rsidP="00847400">
      <w:pPr>
        <w:pStyle w:val="ListParagraph"/>
        <w:numPr>
          <w:ilvl w:val="0"/>
          <w:numId w:val="22"/>
        </w:numPr>
        <w:spacing w:before="0"/>
        <w:jc w:val="both"/>
      </w:pPr>
      <w:r>
        <w:t>to define and set-up the technical benchmarking infrastructure, and</w:t>
      </w:r>
    </w:p>
    <w:p w14:paraId="3FA0ADAB" w14:textId="77777777" w:rsidR="00847400" w:rsidRDefault="00847400" w:rsidP="00847400">
      <w:pPr>
        <w:pStyle w:val="ListParagraph"/>
        <w:numPr>
          <w:ilvl w:val="0"/>
          <w:numId w:val="22"/>
        </w:numPr>
        <w:spacing w:before="0"/>
        <w:jc w:val="both"/>
      </w:pPr>
      <w:r>
        <w:t>to coordinate the benchmarking process in collaboration with the Focus Group management and working groups.</w:t>
      </w:r>
    </w:p>
    <w:p w14:paraId="123355CF" w14:textId="77777777" w:rsidR="00847400" w:rsidRDefault="00847400" w:rsidP="00847400">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66FB420" w14:textId="77777777" w:rsidR="00847400" w:rsidRDefault="00847400" w:rsidP="00847400">
      <w:r>
        <w:t xml:space="preserve">This topic group is dedicated to AI for volumetric chest CT. </w:t>
      </w:r>
    </w:p>
    <w:p w14:paraId="165E05DF" w14:textId="77777777" w:rsidR="00847400" w:rsidRDefault="00847400" w:rsidP="00847400"/>
    <w:p w14:paraId="3013F21C" w14:textId="77777777" w:rsidR="00847400" w:rsidRDefault="00847400" w:rsidP="00847400">
      <w:pPr>
        <w:rPr>
          <w:b/>
          <w:color w:val="000000" w:themeColor="text1"/>
          <w:lang w:val="en-US"/>
        </w:rPr>
      </w:pPr>
      <w:r>
        <w:rPr>
          <w:b/>
          <w:color w:val="000000" w:themeColor="text1"/>
        </w:rPr>
        <w:t xml:space="preserve">1 </w:t>
      </w:r>
      <w:r>
        <w:rPr>
          <w:b/>
          <w:color w:val="000000" w:themeColor="text1"/>
          <w:lang w:eastAsia="zh-CN"/>
        </w:rPr>
        <w:t>Introduction</w:t>
      </w:r>
    </w:p>
    <w:p w14:paraId="083BFB8F" w14:textId="77777777" w:rsidR="00847400" w:rsidRDefault="00847400" w:rsidP="00847400">
      <w:pPr>
        <w:rPr>
          <w:b/>
          <w:color w:val="000000" w:themeColor="text1"/>
          <w:lang w:eastAsia="zh-CN"/>
        </w:rPr>
      </w:pPr>
      <w:r>
        <w:rPr>
          <w:b/>
          <w:color w:val="000000" w:themeColor="text1"/>
        </w:rPr>
        <w:t>1.1 Topic and Relevance</w:t>
      </w:r>
    </w:p>
    <w:p w14:paraId="002E5932" w14:textId="77777777" w:rsidR="00847400" w:rsidRDefault="00847400" w:rsidP="00847400">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0D208824" w14:textId="77777777" w:rsidR="00847400" w:rsidRDefault="00847400" w:rsidP="00847400">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341390AA" w14:textId="77777777" w:rsidR="00847400" w:rsidRDefault="00847400" w:rsidP="00847400">
      <w:pPr>
        <w:rPr>
          <w:color w:val="000000" w:themeColor="text1"/>
          <w:lang w:val="en-US" w:eastAsia="zh-CN"/>
        </w:rPr>
      </w:pPr>
    </w:p>
    <w:p w14:paraId="6DA1ABD4" w14:textId="77777777" w:rsidR="00847400" w:rsidRDefault="00847400" w:rsidP="00847400">
      <w:pPr>
        <w:rPr>
          <w:b/>
          <w:color w:val="000000" w:themeColor="text1"/>
          <w:lang w:val="en-US" w:eastAsia="zh-CN"/>
        </w:rPr>
      </w:pPr>
      <w:r>
        <w:rPr>
          <w:b/>
          <w:color w:val="000000" w:themeColor="text1"/>
          <w:lang w:val="en-US" w:eastAsia="zh-CN"/>
        </w:rPr>
        <w:t>1.2 Impact of AI-assisted Diagnostic System</w:t>
      </w:r>
    </w:p>
    <w:p w14:paraId="6E49CC0D" w14:textId="77777777" w:rsidR="00847400" w:rsidRDefault="00847400" w:rsidP="00847400">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202603D6" w14:textId="77777777" w:rsidR="00847400" w:rsidRDefault="00847400" w:rsidP="00847400">
      <w:pPr>
        <w:rPr>
          <w:color w:val="000000" w:themeColor="text1"/>
          <w:lang w:val="en-US" w:eastAsia="zh-CN"/>
        </w:rPr>
      </w:pPr>
    </w:p>
    <w:p w14:paraId="6D6DFEFB" w14:textId="77777777" w:rsidR="00847400" w:rsidRDefault="00847400" w:rsidP="00847400">
      <w:pPr>
        <w:rPr>
          <w:b/>
          <w:color w:val="000000" w:themeColor="text1"/>
          <w:lang w:val="en-US" w:eastAsia="zh-CN"/>
        </w:rPr>
      </w:pPr>
      <w:r>
        <w:rPr>
          <w:b/>
          <w:color w:val="000000" w:themeColor="text1"/>
          <w:lang w:val="en-US" w:eastAsia="zh-CN"/>
        </w:rPr>
        <w:t xml:space="preserve">2 Intended Benchmark Tasking </w:t>
      </w:r>
    </w:p>
    <w:p w14:paraId="2FDBE602" w14:textId="77777777" w:rsidR="00847400" w:rsidRDefault="00847400" w:rsidP="00847400">
      <w:pPr>
        <w:rPr>
          <w:b/>
          <w:color w:val="000000" w:themeColor="text1"/>
          <w:lang w:val="en-US" w:eastAsia="zh-CN"/>
        </w:rPr>
      </w:pPr>
      <w:r>
        <w:rPr>
          <w:b/>
          <w:color w:val="000000" w:themeColor="text1"/>
          <w:lang w:val="en-US" w:eastAsia="zh-CN"/>
        </w:rPr>
        <w:t xml:space="preserve">2.1 Clinical Requirement </w:t>
      </w:r>
    </w:p>
    <w:p w14:paraId="2213BA43" w14:textId="77777777" w:rsidR="00847400" w:rsidRDefault="00847400" w:rsidP="00847400">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69DD6684" w14:textId="77777777" w:rsidR="00847400" w:rsidRDefault="00847400" w:rsidP="00847400">
      <w:pPr>
        <w:rPr>
          <w:color w:val="000000" w:themeColor="text1"/>
          <w:lang w:val="en-US" w:eastAsia="zh-CN"/>
        </w:rPr>
      </w:pPr>
    </w:p>
    <w:p w14:paraId="6DB2CF69" w14:textId="77777777" w:rsidR="00847400" w:rsidRDefault="00847400" w:rsidP="00847400">
      <w:pPr>
        <w:rPr>
          <w:b/>
          <w:color w:val="000000" w:themeColor="text1"/>
          <w:lang w:val="en-US" w:eastAsia="zh-CN"/>
        </w:rPr>
      </w:pPr>
      <w:r>
        <w:rPr>
          <w:b/>
          <w:color w:val="000000" w:themeColor="text1"/>
          <w:lang w:val="en-US" w:eastAsia="zh-CN"/>
        </w:rPr>
        <w:t>2.2 AI Algorithm Testing</w:t>
      </w:r>
    </w:p>
    <w:p w14:paraId="7FCBD9D7" w14:textId="77777777" w:rsidR="00847400" w:rsidRDefault="00847400" w:rsidP="00847400">
      <w:pPr>
        <w:rPr>
          <w:b/>
          <w:color w:val="000000" w:themeColor="text1"/>
          <w:lang w:val="en-US" w:eastAsia="zh-CN"/>
        </w:rPr>
      </w:pPr>
      <w:r>
        <w:rPr>
          <w:b/>
          <w:color w:val="000000" w:themeColor="text1"/>
          <w:lang w:val="en-US" w:eastAsia="zh-CN"/>
        </w:rPr>
        <w:t>2.2.1 Fundamental Principles</w:t>
      </w:r>
    </w:p>
    <w:p w14:paraId="4A71001F" w14:textId="77777777" w:rsidR="00847400" w:rsidRDefault="00847400" w:rsidP="00847400">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6C1E7834" w14:textId="77777777" w:rsidR="00847400" w:rsidRDefault="00847400" w:rsidP="00847400">
      <w:pPr>
        <w:rPr>
          <w:b/>
          <w:color w:val="000000" w:themeColor="text1"/>
          <w:lang w:val="en-US" w:eastAsia="zh-CN"/>
        </w:rPr>
      </w:pPr>
      <w:r>
        <w:rPr>
          <w:b/>
          <w:color w:val="000000" w:themeColor="text1"/>
          <w:lang w:val="en-US" w:eastAsia="zh-CN"/>
        </w:rPr>
        <w:t>2.2.2 Available Public and Undisclosed Test Data</w:t>
      </w:r>
    </w:p>
    <w:p w14:paraId="67F66603"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72B47C7E"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1118F433"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055CF6E9"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5A790CD4"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70EE0617"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766CA1D4"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40893D6C" w14:textId="77777777" w:rsidR="00847400" w:rsidRDefault="00847400" w:rsidP="00847400">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14:paraId="6C06385D" w14:textId="77777777" w:rsidR="00847400" w:rsidRDefault="00847400" w:rsidP="00847400">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45AD49B6"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23F1A3C2"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08241EC0" w14:textId="77777777" w:rsidR="00847400" w:rsidRDefault="00847400" w:rsidP="00847400">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6CBC53FC" w14:textId="77777777" w:rsidR="00847400" w:rsidRDefault="00847400" w:rsidP="00847400">
      <w:pPr>
        <w:pStyle w:val="1"/>
        <w:ind w:left="360" w:firstLineChars="0" w:firstLine="0"/>
        <w:rPr>
          <w:color w:val="000000" w:themeColor="text1"/>
          <w:lang w:val="en-US" w:eastAsia="zh-CN"/>
        </w:rPr>
      </w:pPr>
    </w:p>
    <w:p w14:paraId="0FEED925"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590D17D0" w14:textId="77777777" w:rsidR="00847400" w:rsidRDefault="00847400" w:rsidP="00847400">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66576951" w14:textId="77777777" w:rsidR="00847400" w:rsidRDefault="00847400" w:rsidP="00847400">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427031B3" w14:textId="77777777" w:rsidR="00847400" w:rsidRDefault="00847400" w:rsidP="00847400">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652F81BB" w14:textId="77777777" w:rsidR="00847400" w:rsidRDefault="00847400" w:rsidP="00847400">
      <w:pPr>
        <w:pStyle w:val="1"/>
        <w:ind w:left="240" w:hangingChars="100" w:hanging="240"/>
        <w:rPr>
          <w:color w:val="000000" w:themeColor="text1"/>
          <w:lang w:eastAsia="zh-CN"/>
        </w:rPr>
      </w:pPr>
    </w:p>
    <w:p w14:paraId="6A90DDBD"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529790B3" w14:textId="77777777" w:rsidR="00847400" w:rsidRDefault="00847400" w:rsidP="00847400">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1B96F23B" w14:textId="77777777" w:rsidR="00847400" w:rsidRDefault="00847400" w:rsidP="00847400">
      <w:pPr>
        <w:rPr>
          <w:color w:val="000000" w:themeColor="text1"/>
          <w:lang w:val="en-US" w:eastAsia="zh-CN"/>
        </w:rPr>
      </w:pPr>
    </w:p>
    <w:p w14:paraId="08D774B0"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4CA440B4" w14:textId="77777777" w:rsidR="00847400" w:rsidRDefault="00847400" w:rsidP="00847400">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54531F24" w14:textId="77777777" w:rsidR="00847400" w:rsidRDefault="00847400" w:rsidP="00847400">
      <w:pPr>
        <w:rPr>
          <w:color w:val="000000" w:themeColor="text1"/>
          <w:lang w:val="en-US" w:eastAsia="zh-CN"/>
        </w:rPr>
      </w:pPr>
    </w:p>
    <w:p w14:paraId="13DE9B8C"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5E01F9D0" w14:textId="77777777" w:rsidR="00847400" w:rsidRDefault="00847400" w:rsidP="00847400">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14:paraId="0CD983FF" w14:textId="77777777" w:rsidR="00847400" w:rsidRDefault="00847400" w:rsidP="00847400">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0FA9828A" w14:textId="77777777" w:rsidR="00847400" w:rsidRDefault="00847400" w:rsidP="00847400">
      <w:pPr>
        <w:rPr>
          <w:color w:val="000000" w:themeColor="text1"/>
          <w:lang w:val="en-US" w:eastAsia="zh-CN"/>
        </w:rPr>
      </w:pPr>
    </w:p>
    <w:p w14:paraId="7501A4BF"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5B1A3191" w14:textId="77777777" w:rsidR="00847400" w:rsidRDefault="00847400" w:rsidP="00847400">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16EC5D06" w14:textId="77777777" w:rsidR="00847400" w:rsidRDefault="00847400" w:rsidP="00847400">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04B95E63" w14:textId="77777777" w:rsidR="00847400" w:rsidRDefault="00847400" w:rsidP="00847400">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5666C013" w14:textId="77777777" w:rsidR="00847400" w:rsidRDefault="00847400" w:rsidP="00847400">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3EE37703" w14:textId="77777777" w:rsidR="00847400" w:rsidRDefault="00847400" w:rsidP="00847400">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37598D53" w14:textId="77777777" w:rsidR="00847400" w:rsidRDefault="00847400" w:rsidP="00847400">
      <w:pPr>
        <w:ind w:leftChars="100" w:left="240"/>
        <w:rPr>
          <w:color w:val="000000" w:themeColor="text1"/>
          <w:lang w:val="en-US" w:eastAsia="zh-CN"/>
        </w:rPr>
      </w:pPr>
    </w:p>
    <w:p w14:paraId="018F7DD3" w14:textId="77777777" w:rsidR="00847400" w:rsidRDefault="00847400" w:rsidP="00847400">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78DAC4DE" w14:textId="77777777" w:rsidR="00847400" w:rsidRDefault="00847400" w:rsidP="00847400">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7BBF61D8" w14:textId="77777777" w:rsidR="00847400" w:rsidRDefault="00847400" w:rsidP="00847400">
      <w:r>
        <w:t xml:space="preserve">More details about the activities of the topic group can be found in the document </w:t>
      </w:r>
      <w:hyperlink r:id="rId13" w:history="1">
        <w:r>
          <w:rPr>
            <w:rStyle w:val="Hyperlink"/>
          </w:rPr>
          <w:t>D-024</w:t>
        </w:r>
      </w:hyperlink>
      <w:r>
        <w:t>, which can be accessed with a free ITU account (cf. “Get involved”).</w:t>
      </w:r>
    </w:p>
    <w:p w14:paraId="7819A81B" w14:textId="77777777" w:rsidR="00847400" w:rsidRDefault="00847400" w:rsidP="00847400">
      <w:r>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0B5311C4" w14:textId="77777777" w:rsidR="00847400" w:rsidRDefault="00847400" w:rsidP="00847400">
      <w:pPr>
        <w:rPr>
          <w:b/>
        </w:rPr>
      </w:pPr>
    </w:p>
    <w:p w14:paraId="0CDD4CB8" w14:textId="77777777" w:rsidR="00847400" w:rsidRDefault="00847400" w:rsidP="00847400">
      <w:pPr>
        <w:pStyle w:val="Heading1"/>
        <w:numPr>
          <w:ilvl w:val="0"/>
          <w:numId w:val="21"/>
        </w:numPr>
      </w:pPr>
      <w:bookmarkStart w:id="11" w:name="_e6ujau1z0gxx"/>
      <w:bookmarkEnd w:id="11"/>
      <w:r>
        <w:t>Get involved</w:t>
      </w:r>
    </w:p>
    <w:p w14:paraId="20D4F162" w14:textId="77777777" w:rsidR="00847400" w:rsidRDefault="00847400" w:rsidP="00847400">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243CFB78" w14:textId="77777777" w:rsidR="00847400" w:rsidRDefault="00847400" w:rsidP="00847400">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14:paraId="5287ED47" w14:textId="77777777" w:rsidR="00847400" w:rsidRPr="00B0018C" w:rsidRDefault="00847400" w:rsidP="00847400"/>
    <w:p w14:paraId="43A6AFF5" w14:textId="77777777" w:rsidR="00847400" w:rsidRPr="00B0018C" w:rsidRDefault="00847400" w:rsidP="00847400"/>
    <w:p w14:paraId="6CB92ACF" w14:textId="77777777" w:rsidR="00847400" w:rsidRDefault="00847400" w:rsidP="00847400">
      <w:pPr>
        <w:spacing w:after="20"/>
        <w:jc w:val="center"/>
      </w:pPr>
      <w:r w:rsidRPr="00B0018C">
        <w:t>______________________</w:t>
      </w:r>
    </w:p>
    <w:p w14:paraId="16AC3B1E" w14:textId="77777777" w:rsidR="00847400" w:rsidRDefault="00847400" w:rsidP="00847400"/>
    <w:p w14:paraId="6864A15F" w14:textId="77777777" w:rsidR="00847400" w:rsidRPr="00421607" w:rsidRDefault="00847400" w:rsidP="00847400"/>
    <w:p w14:paraId="778FB18B" w14:textId="77777777" w:rsidR="00847400" w:rsidRPr="00B51C28" w:rsidRDefault="00847400" w:rsidP="00847400"/>
    <w:p w14:paraId="5E9B213F" w14:textId="77777777" w:rsidR="00BC1D31" w:rsidRPr="00847400" w:rsidRDefault="00BC1D31" w:rsidP="00847400"/>
    <w:sectPr w:rsidR="00BC1D31" w:rsidRPr="00847400" w:rsidSect="00847400">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E7B7" w14:textId="77777777" w:rsidR="00642664" w:rsidRDefault="00642664" w:rsidP="007B7733">
      <w:pPr>
        <w:spacing w:before="0"/>
      </w:pPr>
      <w:r>
        <w:separator/>
      </w:r>
    </w:p>
  </w:endnote>
  <w:endnote w:type="continuationSeparator" w:id="0">
    <w:p w14:paraId="4F9CAC57" w14:textId="77777777" w:rsidR="00642664" w:rsidRDefault="0064266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8161" w14:textId="77777777" w:rsidR="00642664" w:rsidRDefault="00642664" w:rsidP="007B7733">
      <w:pPr>
        <w:spacing w:before="0"/>
      </w:pPr>
      <w:r>
        <w:separator/>
      </w:r>
    </w:p>
  </w:footnote>
  <w:footnote w:type="continuationSeparator" w:id="0">
    <w:p w14:paraId="5E7B365A" w14:textId="77777777" w:rsidR="00642664" w:rsidRDefault="0064266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99F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A994403" w14:textId="2FFE6BE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4F14">
      <w:rPr>
        <w:noProof/>
      </w:rPr>
      <w:t>FGAI4H-Q-009-A02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629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1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68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6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0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0BE3"/>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2664"/>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400"/>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4F14"/>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69AA"/>
  <w15:chartTrackingRefBased/>
  <w15:docId w15:val="{31281E7F-F43E-4083-9783-69C7D83A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740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4740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4740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4740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4740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4740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4740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4740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4740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4740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4740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4740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4740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4740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47400"/>
    <w:pPr>
      <w:tabs>
        <w:tab w:val="clear" w:pos="964"/>
      </w:tabs>
      <w:spacing w:before="80"/>
      <w:ind w:left="1531" w:hanging="851"/>
    </w:pPr>
  </w:style>
  <w:style w:type="paragraph" w:styleId="TOC3">
    <w:name w:val="toc 3"/>
    <w:basedOn w:val="TOC2"/>
    <w:rsid w:val="00847400"/>
    <w:pPr>
      <w:ind w:left="2269"/>
    </w:pPr>
  </w:style>
  <w:style w:type="paragraph" w:customStyle="1" w:styleId="Normalbeforetable">
    <w:name w:val="Normal before table"/>
    <w:basedOn w:val="Normal"/>
    <w:rsid w:val="00847400"/>
    <w:pPr>
      <w:keepNext/>
      <w:spacing w:after="120"/>
    </w:pPr>
    <w:rPr>
      <w:rFonts w:eastAsia="????"/>
      <w:lang w:eastAsia="en-US"/>
    </w:rPr>
  </w:style>
  <w:style w:type="paragraph" w:customStyle="1" w:styleId="Tablehead">
    <w:name w:val="Table_head"/>
    <w:basedOn w:val="Normal"/>
    <w:next w:val="Normal"/>
    <w:rsid w:val="008474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474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474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4740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4740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4740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47400"/>
    <w:rPr>
      <w:b/>
    </w:rPr>
  </w:style>
  <w:style w:type="paragraph" w:customStyle="1" w:styleId="Formal">
    <w:name w:val="Formal"/>
    <w:basedOn w:val="Normal"/>
    <w:rsid w:val="008474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47400"/>
    <w:pPr>
      <w:tabs>
        <w:tab w:val="right" w:leader="dot" w:pos="9639"/>
      </w:tabs>
    </w:pPr>
    <w:rPr>
      <w:rFonts w:eastAsia="MS Mincho"/>
    </w:rPr>
  </w:style>
  <w:style w:type="paragraph" w:styleId="Header">
    <w:name w:val="header"/>
    <w:basedOn w:val="Normal"/>
    <w:link w:val="HeaderChar"/>
    <w:rsid w:val="0084740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47400"/>
    <w:rPr>
      <w:rFonts w:eastAsia="Times New Roman"/>
      <w:sz w:val="18"/>
      <w:lang w:val="en-GB"/>
    </w:rPr>
  </w:style>
  <w:style w:type="character" w:customStyle="1" w:styleId="ReftextArial9pt">
    <w:name w:val="Ref_text Arial 9 pt"/>
    <w:rsid w:val="0084740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47400"/>
    <w:pPr>
      <w:jc w:val="right"/>
    </w:pPr>
  </w:style>
  <w:style w:type="paragraph" w:customStyle="1" w:styleId="1">
    <w:name w:val="列表段落1"/>
    <w:basedOn w:val="Normal"/>
    <w:uiPriority w:val="34"/>
    <w:rsid w:val="00847400"/>
    <w:pPr>
      <w:ind w:firstLineChars="200" w:firstLine="420"/>
      <w:jc w:val="both"/>
    </w:pPr>
    <w:rPr>
      <w:lang w:eastAsia="de-DE"/>
    </w:rPr>
  </w:style>
  <w:style w:type="paragraph" w:customStyle="1" w:styleId="TSBHeaderQuestion">
    <w:name w:val="TSBHeaderQuestion"/>
    <w:basedOn w:val="Normal"/>
    <w:rsid w:val="00847400"/>
  </w:style>
  <w:style w:type="paragraph" w:customStyle="1" w:styleId="TSBHeaderRight14">
    <w:name w:val="TSBHeaderRight14"/>
    <w:basedOn w:val="Normal"/>
    <w:rsid w:val="00847400"/>
    <w:pPr>
      <w:jc w:val="right"/>
    </w:pPr>
    <w:rPr>
      <w:b/>
      <w:bCs/>
      <w:sz w:val="28"/>
      <w:szCs w:val="28"/>
    </w:rPr>
  </w:style>
  <w:style w:type="paragraph" w:customStyle="1" w:styleId="TSBHeaderSource">
    <w:name w:val="TSBHeaderSource"/>
    <w:basedOn w:val="Normal"/>
    <w:rsid w:val="00847400"/>
  </w:style>
  <w:style w:type="paragraph" w:customStyle="1" w:styleId="TSBHeaderSummary">
    <w:name w:val="TSBHeaderSummary"/>
    <w:basedOn w:val="Normal"/>
    <w:rsid w:val="00847400"/>
  </w:style>
  <w:style w:type="paragraph" w:customStyle="1" w:styleId="TSBHeaderTitle">
    <w:name w:val="TSBHeaderTitle"/>
    <w:basedOn w:val="Normal"/>
    <w:rsid w:val="00847400"/>
  </w:style>
  <w:style w:type="paragraph" w:customStyle="1" w:styleId="toc0">
    <w:name w:val="toc 0"/>
    <w:basedOn w:val="Normal"/>
    <w:next w:val="TOC1"/>
    <w:rsid w:val="00847400"/>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47400"/>
    <w:rPr>
      <w:color w:val="2B579A"/>
      <w:shd w:val="clear" w:color="auto" w:fill="E1DFDD"/>
    </w:rPr>
  </w:style>
  <w:style w:type="character" w:styleId="Mention">
    <w:name w:val="Mention"/>
    <w:basedOn w:val="DefaultParagraphFont"/>
    <w:uiPriority w:val="99"/>
    <w:semiHidden/>
    <w:unhideWhenUsed/>
    <w:rsid w:val="00847400"/>
    <w:rPr>
      <w:color w:val="2B579A"/>
      <w:shd w:val="clear" w:color="auto" w:fill="E1DFDD"/>
    </w:rPr>
  </w:style>
  <w:style w:type="character" w:styleId="SmartHyperlink">
    <w:name w:val="Smart Hyperlink"/>
    <w:basedOn w:val="DefaultParagraphFont"/>
    <w:uiPriority w:val="99"/>
    <w:semiHidden/>
    <w:unhideWhenUsed/>
    <w:rsid w:val="00847400"/>
    <w:rPr>
      <w:u w:val="dotted"/>
    </w:rPr>
  </w:style>
  <w:style w:type="character" w:styleId="SmartLink">
    <w:name w:val="Smart Link"/>
    <w:basedOn w:val="DefaultParagraphFont"/>
    <w:uiPriority w:val="99"/>
    <w:semiHidden/>
    <w:unhideWhenUsed/>
    <w:rsid w:val="00847400"/>
    <w:rPr>
      <w:color w:val="0000FF"/>
      <w:u w:val="single"/>
      <w:shd w:val="clear" w:color="auto" w:fill="F3F2F1"/>
    </w:rPr>
  </w:style>
  <w:style w:type="character" w:styleId="UnresolvedMention">
    <w:name w:val="Unresolved Mention"/>
    <w:basedOn w:val="DefaultParagraphFont"/>
    <w:uiPriority w:val="99"/>
    <w:semiHidden/>
    <w:unhideWhenUsed/>
    <w:rsid w:val="0084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hyperlink" Target="mailto:zpei@infervisi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6F1AE-435D-402B-BC03-2F64CF8D7ED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3</Pages>
  <Words>2462</Words>
  <Characters>14525</Characters>
  <Application>Microsoft Office Word</Application>
  <DocSecurity>0</DocSecurity>
  <Lines>257</Lines>
  <Paragraphs>89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Att.2 – CfTGP update (TG-DiagnosticCT) [same as Meeting H]</vt:lpstr>
      <vt:lpstr>About FG-AI4H</vt:lpstr>
      <vt:lpstr>Topic group: AI for Volumetric Chest CT</vt:lpstr>
      <vt:lpstr>Get involved</vt:lpstr>
    </vt:vector>
  </TitlesOfParts>
  <Manager>ITU-T</Manager>
  <Company>International Telecommunication Union (ITU)</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FGAI4H-Q-009-A02  For: Douala, 6-9 December 2022_x000d_Document date: _x000d_Saved by ITU51014895 at 20:26:04 on 08/03/2023</dc:description>
  <cp:lastModifiedBy>Simão Campos-Neto</cp:lastModifiedBy>
  <cp:revision>3</cp:revision>
  <cp:lastPrinted>2011-04-05T14:28:00Z</cp:lastPrinted>
  <dcterms:created xsi:type="dcterms:W3CDTF">2023-03-08T18:55:00Z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TG-DiagnosticCT Topic Driver</vt:lpwstr>
  </property>
</Properties>
</file>