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CA6CC7" w:rsidRPr="00E03557" w:rsidTr="007A5840">
        <w:trPr>
          <w:cantSplit/>
        </w:trPr>
        <w:tc>
          <w:tcPr>
            <w:tcW w:w="1133" w:type="dxa"/>
            <w:vMerge w:val="restart"/>
            <w:vAlign w:val="center"/>
          </w:tcPr>
          <w:p w:rsidR="00CA6CC7" w:rsidRPr="00E03557" w:rsidRDefault="00CA6CC7" w:rsidP="007A584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3E59CF74" wp14:editId="16786804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CA6CC7" w:rsidRPr="00E03557" w:rsidRDefault="00CA6CC7" w:rsidP="007A584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CA6CC7" w:rsidRPr="00E03557" w:rsidRDefault="00CA6CC7" w:rsidP="007A584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CA6CC7" w:rsidRPr="00E03557" w:rsidRDefault="00CA6CC7" w:rsidP="007A584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CA6CC7" w:rsidRPr="00852AAD" w:rsidRDefault="00CA6CC7" w:rsidP="007A5840">
            <w:pPr>
              <w:pStyle w:val="Docnumber"/>
            </w:pPr>
            <w:r w:rsidRPr="00607952">
              <w:rPr>
                <w:noProof/>
              </w:rPr>
              <w:t>FGAI4H-P-027</w:t>
            </w:r>
          </w:p>
        </w:tc>
      </w:tr>
      <w:bookmarkEnd w:id="2"/>
      <w:tr w:rsidR="00CA6CC7" w:rsidRPr="00E03557" w:rsidTr="007A5840">
        <w:trPr>
          <w:cantSplit/>
        </w:trPr>
        <w:tc>
          <w:tcPr>
            <w:tcW w:w="1133" w:type="dxa"/>
            <w:vMerge/>
          </w:tcPr>
          <w:p w:rsidR="00CA6CC7" w:rsidRPr="00E03557" w:rsidRDefault="00CA6CC7" w:rsidP="007A584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CA6CC7" w:rsidRPr="00E03557" w:rsidRDefault="00CA6CC7" w:rsidP="007A5840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CA6CC7" w:rsidRPr="00E03557" w:rsidRDefault="00CA6CC7" w:rsidP="007A5840">
            <w:pPr>
              <w:pStyle w:val="TSBHeaderRight14"/>
            </w:pPr>
            <w:r>
              <w:t>ITU-T Focus Group on AI for Health</w:t>
            </w:r>
          </w:p>
        </w:tc>
      </w:tr>
      <w:tr w:rsidR="00CA6CC7" w:rsidRPr="00E03557" w:rsidTr="007A5840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CA6CC7" w:rsidRPr="00E03557" w:rsidRDefault="00CA6CC7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CA6CC7" w:rsidRPr="00E03557" w:rsidRDefault="00CA6CC7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CA6CC7" w:rsidRPr="00E03557" w:rsidRDefault="00CA6CC7" w:rsidP="007A5840">
            <w:pPr>
              <w:pStyle w:val="TSBHeaderRight14"/>
            </w:pPr>
            <w:r w:rsidRPr="00E03557">
              <w:t>Original: English</w:t>
            </w:r>
          </w:p>
        </w:tc>
      </w:tr>
      <w:tr w:rsidR="00CA6CC7" w:rsidRPr="00E03557" w:rsidTr="007A5840">
        <w:trPr>
          <w:cantSplit/>
        </w:trPr>
        <w:tc>
          <w:tcPr>
            <w:tcW w:w="1700" w:type="dxa"/>
            <w:gridSpan w:val="2"/>
          </w:tcPr>
          <w:p w:rsidR="00CA6CC7" w:rsidRPr="00E03557" w:rsidRDefault="00CA6CC7" w:rsidP="007A584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CA6CC7" w:rsidRPr="00123B21" w:rsidRDefault="00CA6CC7" w:rsidP="007A5840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CA6CC7" w:rsidRPr="00123B21" w:rsidRDefault="00CA6CC7" w:rsidP="007A5840">
            <w:pPr>
              <w:pStyle w:val="VenueDate"/>
            </w:pPr>
            <w:r>
              <w:t>Helsinki, 20-22 September 2022</w:t>
            </w:r>
          </w:p>
        </w:tc>
      </w:tr>
      <w:tr w:rsidR="00CA6CC7" w:rsidRPr="00E03557" w:rsidTr="007A5840">
        <w:trPr>
          <w:cantSplit/>
        </w:trPr>
        <w:tc>
          <w:tcPr>
            <w:tcW w:w="9640" w:type="dxa"/>
            <w:gridSpan w:val="5"/>
          </w:tcPr>
          <w:p w:rsidR="00CA6CC7" w:rsidRPr="00E03557" w:rsidRDefault="00CA6CC7" w:rsidP="007A5840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CA6CC7" w:rsidRPr="00E03557" w:rsidTr="007A5840">
        <w:trPr>
          <w:cantSplit/>
        </w:trPr>
        <w:tc>
          <w:tcPr>
            <w:tcW w:w="1700" w:type="dxa"/>
            <w:gridSpan w:val="2"/>
          </w:tcPr>
          <w:p w:rsidR="00CA6CC7" w:rsidRPr="00E03557" w:rsidRDefault="00CA6CC7" w:rsidP="007A584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CA6CC7" w:rsidRPr="00123B21" w:rsidRDefault="00CA6CC7" w:rsidP="007A5840">
            <w:pPr>
              <w:pStyle w:val="TSBHeaderSource"/>
            </w:pPr>
            <w:r>
              <w:rPr>
                <w:noProof/>
              </w:rPr>
              <w:t>TG-Fertility Topic Driver</w:t>
            </w:r>
          </w:p>
        </w:tc>
      </w:tr>
      <w:tr w:rsidR="00CA6CC7" w:rsidRPr="00E03557" w:rsidTr="007A5840">
        <w:trPr>
          <w:cantSplit/>
        </w:trPr>
        <w:tc>
          <w:tcPr>
            <w:tcW w:w="1700" w:type="dxa"/>
            <w:gridSpan w:val="2"/>
          </w:tcPr>
          <w:p w:rsidR="00CA6CC7" w:rsidRPr="00E03557" w:rsidRDefault="00CA6CC7" w:rsidP="007A5840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CA6CC7" w:rsidRPr="00123B21" w:rsidRDefault="00CA6CC7" w:rsidP="007A5840">
            <w:pPr>
              <w:pStyle w:val="TSBHeaderTitle"/>
            </w:pPr>
            <w:r>
              <w:rPr>
                <w:noProof/>
              </w:rPr>
              <w:t>Updates for AI for human reproduction and fertility (TG-Fertility)</w:t>
            </w:r>
          </w:p>
        </w:tc>
      </w:tr>
      <w:bookmarkEnd w:id="0"/>
      <w:bookmarkEnd w:id="7"/>
      <w:tr w:rsidR="00CA6CC7" w:rsidRPr="00235323" w:rsidTr="007A5840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A6CC7" w:rsidRPr="00E03557" w:rsidRDefault="00CA6CC7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A6CC7" w:rsidRPr="00235323" w:rsidRDefault="00CA6CC7" w:rsidP="007A5840">
            <w:pPr>
              <w:rPr>
                <w:highlight w:val="yellow"/>
              </w:rPr>
            </w:pPr>
            <w:r>
              <w:rPr>
                <w:noProof/>
              </w:rPr>
              <w:t>Susanna Brandi, Eleonora Lippolis</w:t>
            </w:r>
            <w:r w:rsidRPr="00235323">
              <w:br/>
            </w:r>
            <w:r>
              <w:rPr>
                <w:noProof/>
              </w:rPr>
              <w:t>Merck KGaA, Darmstadt, Germany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CA6CC7" w:rsidRPr="00235323" w:rsidRDefault="00CA6CC7" w:rsidP="00F15652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susanna.brandi@merckgroup.com, eleonora.lippolis@merckgroup.com</w:t>
            </w:r>
          </w:p>
        </w:tc>
      </w:tr>
    </w:tbl>
    <w:p w:rsidR="00CA6CC7" w:rsidRPr="00235323" w:rsidRDefault="00CA6CC7" w:rsidP="002C07A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CA6CC7" w:rsidRPr="00E03557" w:rsidTr="007A5840">
        <w:trPr>
          <w:cantSplit/>
        </w:trPr>
        <w:tc>
          <w:tcPr>
            <w:tcW w:w="1701" w:type="dxa"/>
          </w:tcPr>
          <w:p w:rsidR="00CA6CC7" w:rsidRPr="00E03557" w:rsidRDefault="00CA6CC7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CA6CC7" w:rsidRPr="00BC1D31" w:rsidRDefault="00CA6CC7" w:rsidP="007A5840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AI for human reproduction and fertility (TG-Fertility)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Helsinki, 20-22 September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L</w:t>
            </w:r>
            <w:r>
              <w:t>.</w:t>
            </w:r>
          </w:p>
        </w:tc>
      </w:tr>
    </w:tbl>
    <w:p w:rsidR="00CA6CC7" w:rsidRPr="00B0018C" w:rsidRDefault="00CA6CC7" w:rsidP="002C07A8"/>
    <w:p w:rsidR="00CA6CC7" w:rsidRPr="00B0018C" w:rsidRDefault="00CA6CC7" w:rsidP="002C07A8">
      <w:r w:rsidRPr="00B0018C">
        <w:t>This document contains the following attachments:</w:t>
      </w:r>
    </w:p>
    <w:p w:rsidR="00CA6CC7" w:rsidRPr="00B0018C" w:rsidRDefault="00CA6CC7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607952">
        <w:rPr>
          <w:noProof/>
          <w:lang w:val="en-US"/>
        </w:rPr>
        <w:t>N</w:t>
      </w:r>
      <w:r>
        <w:rPr>
          <w:noProof/>
          <w:lang w:val="en-US"/>
        </w:rPr>
        <w:t>)</w:t>
      </w:r>
    </w:p>
    <w:p w:rsidR="002B6F85" w:rsidRDefault="00CA6CC7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07952">
        <w:rPr>
          <w:noProof/>
          <w:lang w:val="en-US"/>
        </w:rPr>
        <w:t>M</w:t>
      </w:r>
      <w:r>
        <w:rPr>
          <w:noProof/>
          <w:lang w:val="en-US"/>
        </w:rPr>
        <w:t>)</w:t>
      </w:r>
    </w:p>
    <w:p w:rsidR="002B6F85" w:rsidRDefault="002B6F85" w:rsidP="002C07A8"/>
    <w:p w:rsidR="002B6F85" w:rsidRDefault="00CA6CC7" w:rsidP="002C07A8">
      <w:pPr>
        <w:spacing w:after="20"/>
        <w:jc w:val="center"/>
      </w:pPr>
      <w:r w:rsidRPr="00B0018C">
        <w:t>______________________</w:t>
      </w:r>
    </w:p>
    <w:p w:rsidR="00CA6CC7" w:rsidRPr="002C07A8" w:rsidRDefault="00CA6CC7" w:rsidP="002C07A8"/>
    <w:sectPr w:rsidR="00CA6CC7" w:rsidRPr="002C07A8" w:rsidSect="00CA6CC7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6CC7" w:rsidRDefault="00CA6CC7" w:rsidP="007B7733">
      <w:pPr>
        <w:spacing w:before="0"/>
      </w:pPr>
      <w:r>
        <w:separator/>
      </w:r>
    </w:p>
  </w:endnote>
  <w:endnote w:type="continuationSeparator" w:id="0">
    <w:p w:rsidR="00CA6CC7" w:rsidRDefault="00CA6CC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6CC7" w:rsidRDefault="00CA6CC7" w:rsidP="007B7733">
      <w:pPr>
        <w:spacing w:before="0"/>
      </w:pPr>
      <w:r>
        <w:separator/>
      </w:r>
    </w:p>
  </w:footnote>
  <w:footnote w:type="continuationSeparator" w:id="0">
    <w:p w:rsidR="00CA6CC7" w:rsidRDefault="00CA6CC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 w:rsidR="009D2C60">
      <w:rPr>
        <w:noProof/>
      </w:rPr>
      <w:fldChar w:fldCharType="separate"/>
    </w:r>
    <w:r w:rsidR="0052711F">
      <w:rPr>
        <w:noProof/>
      </w:rPr>
      <w:t>FGAI4H-P-027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A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5323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B6F85"/>
    <w:rsid w:val="002C07A8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0969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0190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11F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1029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C60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630E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6CC7"/>
    <w:rsid w:val="00CA7227"/>
    <w:rsid w:val="00CB588D"/>
    <w:rsid w:val="00CB7D42"/>
    <w:rsid w:val="00CC0D1D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5652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678A9"/>
  <w15:chartTrackingRefBased/>
  <w15:docId w15:val="{3EB55F1E-AB1C-4A97-A359-8123209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7A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C07A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C07A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C07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C07A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C07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C07A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C07A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C07A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C07A8"/>
    <w:pPr>
      <w:ind w:left="2269"/>
    </w:pPr>
  </w:style>
  <w:style w:type="paragraph" w:customStyle="1" w:styleId="Normalbeforetable">
    <w:name w:val="Normal before table"/>
    <w:basedOn w:val="Normal"/>
    <w:rsid w:val="002C07A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C07A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C07A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C07A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C07A8"/>
    <w:rPr>
      <w:b/>
    </w:rPr>
  </w:style>
  <w:style w:type="paragraph" w:customStyle="1" w:styleId="Formal">
    <w:name w:val="Formal"/>
    <w:basedOn w:val="Normal"/>
    <w:rsid w:val="002C07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C07A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C07A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C07A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C07A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C07A8"/>
    <w:pPr>
      <w:jc w:val="right"/>
    </w:pPr>
  </w:style>
  <w:style w:type="paragraph" w:customStyle="1" w:styleId="TSBHeaderQuestion">
    <w:name w:val="TSBHeaderQuestion"/>
    <w:basedOn w:val="Normal"/>
    <w:rsid w:val="002C07A8"/>
  </w:style>
  <w:style w:type="paragraph" w:customStyle="1" w:styleId="TSBHeaderRight14">
    <w:name w:val="TSBHeaderRight14"/>
    <w:basedOn w:val="Normal"/>
    <w:rsid w:val="002C07A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C07A8"/>
  </w:style>
  <w:style w:type="paragraph" w:customStyle="1" w:styleId="TSBHeaderSummary">
    <w:name w:val="TSBHeaderSummary"/>
    <w:basedOn w:val="Normal"/>
    <w:rsid w:val="002C07A8"/>
  </w:style>
  <w:style w:type="paragraph" w:customStyle="1" w:styleId="TSBHeaderTitle">
    <w:name w:val="TSBHeaderTitle"/>
    <w:basedOn w:val="Normal"/>
    <w:rsid w:val="002C07A8"/>
  </w:style>
  <w:style w:type="character" w:styleId="Hashtag">
    <w:name w:val="Hashtag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C07A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C07A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C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F1C41F-6711-4B7E-9EE8-209C5714D667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105</Words>
  <Characters>752</Characters>
  <Application>Microsoft Office Word</Application>
  <DocSecurity>0</DocSecurity>
  <Lines>41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human reproduction and fertility (TG-Fertility)</dc:title>
  <dc:subject/>
  <dc:creator>TG-Fertility Topic Driver</dc:creator>
  <cp:keywords/>
  <dc:description>FGAI4H-P-027  For: Helsinki, 20-22 September 2022_x000d_Document date: _x000d_Saved by ITU51014895 at 16:08:04 on 23/09/2022</dc:description>
  <cp:lastModifiedBy>Simão Campos-Neto</cp:lastModifiedBy>
  <cp:revision>2</cp:revision>
  <cp:lastPrinted>2011-04-05T14:28:00Z</cp:lastPrinted>
  <dcterms:created xsi:type="dcterms:W3CDTF">2022-09-23T14:08:00Z</dcterms:created>
  <dcterms:modified xsi:type="dcterms:W3CDTF">2022-09-23T14:08:00Z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FGAI4H-P-027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TG-Fertility Topic Driver</vt:lpwstr>
  </property>
</Properties>
</file>