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2C3A3C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2C3A3C" w:rsidRPr="00E03557" w:rsidRDefault="002C3A3C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2C3A3C" w:rsidRPr="00E03557" w:rsidRDefault="002C3A3C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2C3A3C" w:rsidRPr="00E03557" w:rsidRDefault="002C3A3C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2C3A3C" w:rsidRPr="00E03557" w:rsidRDefault="002C3A3C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2C3A3C" w:rsidRPr="00852AAD" w:rsidRDefault="002C3A3C" w:rsidP="007A5840">
            <w:pPr>
              <w:pStyle w:val="Docnumber"/>
            </w:pPr>
            <w:r w:rsidRPr="00607952">
              <w:rPr>
                <w:noProof/>
              </w:rPr>
              <w:t>FGAI4H-P-021</w:t>
            </w:r>
          </w:p>
        </w:tc>
      </w:tr>
      <w:bookmarkEnd w:id="2"/>
      <w:tr w:rsidR="002C3A3C" w:rsidRPr="00E03557" w:rsidTr="007A5840">
        <w:trPr>
          <w:cantSplit/>
        </w:trPr>
        <w:tc>
          <w:tcPr>
            <w:tcW w:w="1133" w:type="dxa"/>
            <w:vMerge/>
          </w:tcPr>
          <w:p w:rsidR="002C3A3C" w:rsidRPr="00E03557" w:rsidRDefault="002C3A3C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2C3A3C" w:rsidRPr="00E03557" w:rsidRDefault="002C3A3C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2C3A3C" w:rsidRPr="00E03557" w:rsidRDefault="002C3A3C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2C3A3C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2C3A3C" w:rsidRPr="00E03557" w:rsidRDefault="002C3A3C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2C3A3C" w:rsidRPr="00E03557" w:rsidRDefault="002C3A3C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2C3A3C" w:rsidRPr="00E03557" w:rsidRDefault="002C3A3C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2C3A3C" w:rsidRPr="00E03557" w:rsidTr="007A5840">
        <w:trPr>
          <w:cantSplit/>
        </w:trPr>
        <w:tc>
          <w:tcPr>
            <w:tcW w:w="1700" w:type="dxa"/>
            <w:gridSpan w:val="2"/>
          </w:tcPr>
          <w:p w:rsidR="002C3A3C" w:rsidRPr="00E03557" w:rsidRDefault="002C3A3C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2C3A3C" w:rsidRPr="00123B21" w:rsidRDefault="002C3A3C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2C3A3C" w:rsidRPr="00123B21" w:rsidRDefault="002C3A3C" w:rsidP="007A5840">
            <w:pPr>
              <w:pStyle w:val="VenueDate"/>
            </w:pPr>
            <w:r>
              <w:t>Helsinki, 20-22 September 2022</w:t>
            </w:r>
          </w:p>
        </w:tc>
      </w:tr>
      <w:tr w:rsidR="002C3A3C" w:rsidRPr="00E03557" w:rsidTr="007A5840">
        <w:trPr>
          <w:cantSplit/>
        </w:trPr>
        <w:tc>
          <w:tcPr>
            <w:tcW w:w="9640" w:type="dxa"/>
            <w:gridSpan w:val="5"/>
          </w:tcPr>
          <w:p w:rsidR="002C3A3C" w:rsidRPr="00E03557" w:rsidRDefault="002C3A3C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2C3A3C" w:rsidRPr="00E03557" w:rsidTr="007A5840">
        <w:trPr>
          <w:cantSplit/>
        </w:trPr>
        <w:tc>
          <w:tcPr>
            <w:tcW w:w="1700" w:type="dxa"/>
            <w:gridSpan w:val="2"/>
          </w:tcPr>
          <w:p w:rsidR="002C3A3C" w:rsidRPr="00E03557" w:rsidRDefault="002C3A3C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2C3A3C" w:rsidRPr="00123B21" w:rsidRDefault="002C3A3C" w:rsidP="007A5840">
            <w:pPr>
              <w:pStyle w:val="TSBHeaderSource"/>
            </w:pPr>
            <w:r>
              <w:rPr>
                <w:noProof/>
              </w:rPr>
              <w:t>TG-Symptom Topic Driver</w:t>
            </w:r>
          </w:p>
        </w:tc>
      </w:tr>
      <w:tr w:rsidR="002C3A3C" w:rsidRPr="00E03557" w:rsidTr="007A5840">
        <w:trPr>
          <w:cantSplit/>
        </w:trPr>
        <w:tc>
          <w:tcPr>
            <w:tcW w:w="1700" w:type="dxa"/>
            <w:gridSpan w:val="2"/>
          </w:tcPr>
          <w:p w:rsidR="002C3A3C" w:rsidRPr="00E03557" w:rsidRDefault="002C3A3C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2C3A3C" w:rsidRPr="00123B21" w:rsidRDefault="002C3A3C" w:rsidP="007A5840">
            <w:pPr>
              <w:pStyle w:val="TSBHeaderTitle"/>
            </w:pPr>
            <w:r>
              <w:rPr>
                <w:noProof/>
              </w:rPr>
              <w:t>Updates for Symptom assessment (TG-Symptom)</w:t>
            </w:r>
          </w:p>
        </w:tc>
      </w:tr>
      <w:bookmarkEnd w:id="0"/>
      <w:bookmarkEnd w:id="7"/>
      <w:tr w:rsidR="002C3A3C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C3A3C" w:rsidRPr="00E03557" w:rsidRDefault="002C3A3C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C3A3C" w:rsidRPr="00235323" w:rsidRDefault="002C3A3C" w:rsidP="007A5840">
            <w:pPr>
              <w:rPr>
                <w:highlight w:val="yellow"/>
              </w:rPr>
            </w:pPr>
            <w:r>
              <w:rPr>
                <w:noProof/>
              </w:rPr>
              <w:t>Henry Hoffmann</w:t>
            </w:r>
            <w:r w:rsidRPr="00235323">
              <w:br/>
            </w:r>
            <w:r>
              <w:rPr>
                <w:noProof/>
              </w:rPr>
              <w:t>Ada Health,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2C3A3C" w:rsidRPr="00235323" w:rsidRDefault="002C3A3C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henry.hoffmann@ada.com</w:t>
            </w:r>
          </w:p>
        </w:tc>
      </w:tr>
    </w:tbl>
    <w:p w:rsidR="002C3A3C" w:rsidRPr="00235323" w:rsidRDefault="002C3A3C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C3A3C" w:rsidRPr="00E03557" w:rsidTr="007A5840">
        <w:trPr>
          <w:cantSplit/>
        </w:trPr>
        <w:tc>
          <w:tcPr>
            <w:tcW w:w="1701" w:type="dxa"/>
          </w:tcPr>
          <w:p w:rsidR="002C3A3C" w:rsidRPr="00E03557" w:rsidRDefault="002C3A3C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2C3A3C" w:rsidRPr="00BC1D31" w:rsidRDefault="002C3A3C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Symptom assessment (TG-Symptom)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2C3A3C" w:rsidRPr="00B0018C" w:rsidRDefault="002C3A3C" w:rsidP="002C07A8"/>
    <w:p w:rsidR="002C3A3C" w:rsidRPr="00B0018C" w:rsidRDefault="002C3A3C" w:rsidP="002C07A8">
      <w:r w:rsidRPr="00B0018C">
        <w:t>This document contains the following attachments:</w:t>
      </w:r>
    </w:p>
    <w:p w:rsidR="002C3A3C" w:rsidRPr="00B0018C" w:rsidRDefault="002C3A3C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2C3A3C" w:rsidRPr="00B0018C" w:rsidRDefault="002C3A3C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DD4BCD" w:rsidRDefault="002C3A3C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2C3A3C" w:rsidRPr="00B0018C" w:rsidRDefault="002C3A3C" w:rsidP="002C07A8"/>
    <w:p w:rsidR="00DD4BCD" w:rsidRDefault="002C3A3C" w:rsidP="002C07A8">
      <w:pPr>
        <w:spacing w:after="20"/>
        <w:jc w:val="center"/>
      </w:pPr>
      <w:r w:rsidRPr="00B0018C">
        <w:t>______________________</w:t>
      </w:r>
    </w:p>
    <w:p w:rsidR="002C3A3C" w:rsidRPr="002C07A8" w:rsidRDefault="002C3A3C" w:rsidP="002C07A8"/>
    <w:sectPr w:rsidR="002C3A3C" w:rsidRPr="002C07A8" w:rsidSect="002C3A3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A3C" w:rsidRDefault="002C3A3C" w:rsidP="007B7733">
      <w:pPr>
        <w:spacing w:before="0"/>
      </w:pPr>
      <w:r>
        <w:separator/>
      </w:r>
    </w:p>
  </w:endnote>
  <w:endnote w:type="continuationSeparator" w:id="0">
    <w:p w:rsidR="002C3A3C" w:rsidRDefault="002C3A3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A3C" w:rsidRDefault="002C3A3C" w:rsidP="007B7733">
      <w:pPr>
        <w:spacing w:before="0"/>
      </w:pPr>
      <w:r>
        <w:separator/>
      </w:r>
    </w:p>
  </w:footnote>
  <w:footnote w:type="continuationSeparator" w:id="0">
    <w:p w:rsidR="002C3A3C" w:rsidRDefault="002C3A3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3A3C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4BCD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AA91F4-81E5-4468-9C0B-F2677140464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91</Words>
  <Characters>644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Symptom assessment (TG-Symptom)</dc:title>
  <dc:subject/>
  <dc:creator>TG-Symptom Topic Driver</dc:creator>
  <cp:keywords/>
  <dc:description>FGAI4H-P-021  For: Helsinki, 20-22 September 2022_x000d_Document date: _x000d_Saved by ITU51014895 at 16:07:51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TG-Symptom Topic Driver</vt:lpwstr>
  </property>
</Properties>
</file>