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491DA9" w:rsidRPr="00E03557" w14:paraId="09BA70D8" w14:textId="77777777" w:rsidTr="007A5840">
        <w:trPr>
          <w:cantSplit/>
        </w:trPr>
        <w:tc>
          <w:tcPr>
            <w:tcW w:w="1133" w:type="dxa"/>
            <w:vMerge w:val="restart"/>
            <w:vAlign w:val="center"/>
          </w:tcPr>
          <w:p w14:paraId="42B148F3" w14:textId="77777777" w:rsidR="00491DA9" w:rsidRPr="00E03557" w:rsidRDefault="00491DA9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1819C5BC" wp14:editId="2FC38A2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648752F" w14:textId="77777777" w:rsidR="00491DA9" w:rsidRPr="00E03557" w:rsidRDefault="00491DA9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4C45CEC" w14:textId="77777777" w:rsidR="00491DA9" w:rsidRPr="00E03557" w:rsidRDefault="00491DA9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C2DA333" w14:textId="77777777" w:rsidR="00491DA9" w:rsidRPr="00E03557" w:rsidRDefault="00491DA9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DDAB0B9" w14:textId="77777777" w:rsidR="00491DA9" w:rsidRPr="00852AAD" w:rsidRDefault="00491DA9" w:rsidP="007A5840">
            <w:pPr>
              <w:pStyle w:val="Docnumber"/>
            </w:pPr>
            <w:r w:rsidRPr="00607952">
              <w:rPr>
                <w:noProof/>
              </w:rPr>
              <w:t>FGAI4H-P-007</w:t>
            </w:r>
          </w:p>
        </w:tc>
      </w:tr>
      <w:bookmarkEnd w:id="0"/>
      <w:tr w:rsidR="00491DA9" w:rsidRPr="00E03557" w14:paraId="5926B0D4" w14:textId="77777777" w:rsidTr="007A5840">
        <w:trPr>
          <w:cantSplit/>
        </w:trPr>
        <w:tc>
          <w:tcPr>
            <w:tcW w:w="1133" w:type="dxa"/>
            <w:vMerge/>
          </w:tcPr>
          <w:p w14:paraId="5087B475" w14:textId="77777777" w:rsidR="00491DA9" w:rsidRPr="00E03557" w:rsidRDefault="00491DA9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122C9DE" w14:textId="77777777" w:rsidR="00491DA9" w:rsidRPr="00E03557" w:rsidRDefault="00491DA9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EA70990" w14:textId="77777777" w:rsidR="00491DA9" w:rsidRPr="00E03557" w:rsidRDefault="00491DA9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491DA9" w:rsidRPr="00E03557" w14:paraId="3F4C7A3E" w14:textId="7777777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5AA05A" w14:textId="77777777" w:rsidR="00491DA9" w:rsidRPr="00E03557" w:rsidRDefault="00491DA9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BC66B11" w14:textId="77777777" w:rsidR="00491DA9" w:rsidRPr="00E03557" w:rsidRDefault="00491DA9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6066B3B" w14:textId="77777777" w:rsidR="00491DA9" w:rsidRPr="00E03557" w:rsidRDefault="00491DA9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491DA9" w:rsidRPr="00E03557" w14:paraId="3AEDCB4F" w14:textId="77777777" w:rsidTr="007A5840">
        <w:trPr>
          <w:cantSplit/>
        </w:trPr>
        <w:tc>
          <w:tcPr>
            <w:tcW w:w="1700" w:type="dxa"/>
            <w:gridSpan w:val="2"/>
          </w:tcPr>
          <w:p w14:paraId="73FA851F" w14:textId="77777777" w:rsidR="00491DA9" w:rsidRPr="00E03557" w:rsidRDefault="00491DA9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CD1E5FA" w14:textId="77777777" w:rsidR="00491DA9" w:rsidRPr="00123B21" w:rsidRDefault="00491DA9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B70A16E" w14:textId="77777777" w:rsidR="00491DA9" w:rsidRPr="00123B21" w:rsidRDefault="00491DA9" w:rsidP="007A5840">
            <w:pPr>
              <w:pStyle w:val="VenueDate"/>
            </w:pPr>
            <w:r>
              <w:t>Helsinki, 20-22 September 2022</w:t>
            </w:r>
          </w:p>
        </w:tc>
      </w:tr>
      <w:tr w:rsidR="00491DA9" w:rsidRPr="00E03557" w14:paraId="63A20BC3" w14:textId="77777777" w:rsidTr="007A5840">
        <w:trPr>
          <w:cantSplit/>
        </w:trPr>
        <w:tc>
          <w:tcPr>
            <w:tcW w:w="9640" w:type="dxa"/>
            <w:gridSpan w:val="5"/>
          </w:tcPr>
          <w:p w14:paraId="4F9D6114" w14:textId="77777777" w:rsidR="00491DA9" w:rsidRPr="00E03557" w:rsidRDefault="00491DA9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91DA9" w:rsidRPr="00E03557" w14:paraId="1EBA8626" w14:textId="77777777" w:rsidTr="007A5840">
        <w:trPr>
          <w:cantSplit/>
        </w:trPr>
        <w:tc>
          <w:tcPr>
            <w:tcW w:w="1700" w:type="dxa"/>
            <w:gridSpan w:val="2"/>
          </w:tcPr>
          <w:p w14:paraId="5AAA2D53" w14:textId="77777777" w:rsidR="00491DA9" w:rsidRPr="00E03557" w:rsidRDefault="00491DA9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D99C229" w14:textId="77777777" w:rsidR="00491DA9" w:rsidRPr="00123B21" w:rsidRDefault="00491DA9" w:rsidP="007A5840">
            <w:pPr>
              <w:pStyle w:val="TSBHeaderSource"/>
            </w:pPr>
            <w:r>
              <w:rPr>
                <w:noProof/>
              </w:rPr>
              <w:t>TG-Derma Topic Driver</w:t>
            </w:r>
          </w:p>
        </w:tc>
      </w:tr>
      <w:tr w:rsidR="00491DA9" w:rsidRPr="00E03557" w14:paraId="3F748B91" w14:textId="77777777" w:rsidTr="007A5840">
        <w:trPr>
          <w:cantSplit/>
        </w:trPr>
        <w:tc>
          <w:tcPr>
            <w:tcW w:w="1700" w:type="dxa"/>
            <w:gridSpan w:val="2"/>
          </w:tcPr>
          <w:p w14:paraId="74B91ED1" w14:textId="77777777" w:rsidR="00491DA9" w:rsidRPr="00E03557" w:rsidRDefault="00491DA9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CE02EE9" w14:textId="77777777" w:rsidR="00491DA9" w:rsidRPr="00123B21" w:rsidRDefault="00491DA9" w:rsidP="007A5840">
            <w:pPr>
              <w:pStyle w:val="TSBHeaderTitle"/>
            </w:pPr>
            <w:r>
              <w:rPr>
                <w:noProof/>
              </w:rPr>
              <w:t>Updates for Dermatology (TG-Derma)</w:t>
            </w:r>
          </w:p>
        </w:tc>
      </w:tr>
      <w:bookmarkEnd w:id="2"/>
      <w:bookmarkEnd w:id="7"/>
      <w:tr w:rsidR="00491DA9" w:rsidRPr="00235323" w14:paraId="63C61201" w14:textId="77777777" w:rsidTr="00C504A6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1B1B4E" w14:textId="77777777" w:rsidR="00491DA9" w:rsidRPr="00E03557" w:rsidRDefault="00491DA9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F3732D" w14:textId="440AC3A3" w:rsidR="00491DA9" w:rsidRPr="00235323" w:rsidRDefault="00C504A6" w:rsidP="007A5840">
            <w:pPr>
              <w:rPr>
                <w:highlight w:val="yellow"/>
              </w:rPr>
            </w:pPr>
            <w:r>
              <w:t>Mr Harsha Jayakody Flash Health, Sri Lanka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596584B" w14:textId="2A4D3061" w:rsidR="00491DA9" w:rsidRPr="00235323" w:rsidRDefault="00491DA9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C504A6" w:rsidRPr="00607952">
                <w:rPr>
                  <w:rStyle w:val="Hyperlink"/>
                </w:rPr>
                <w:t>harsha@flash.health</w:t>
              </w:r>
            </w:hyperlink>
          </w:p>
        </w:tc>
      </w:tr>
    </w:tbl>
    <w:p w14:paraId="40ADAB9F" w14:textId="77777777" w:rsidR="00491DA9" w:rsidRPr="00235323" w:rsidRDefault="00491DA9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91DA9" w:rsidRPr="00E03557" w14:paraId="4559490D" w14:textId="77777777" w:rsidTr="007A5840">
        <w:trPr>
          <w:cantSplit/>
        </w:trPr>
        <w:tc>
          <w:tcPr>
            <w:tcW w:w="1701" w:type="dxa"/>
          </w:tcPr>
          <w:p w14:paraId="619DC4E2" w14:textId="77777777" w:rsidR="00491DA9" w:rsidRPr="00E03557" w:rsidRDefault="00491DA9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C96EEEF" w14:textId="77777777" w:rsidR="00491DA9" w:rsidRPr="00BC1D31" w:rsidRDefault="00491DA9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0D5445E0" w14:textId="46CCB283" w:rsidR="00491DA9" w:rsidRDefault="00491DA9" w:rsidP="002C07A8"/>
    <w:p w14:paraId="54D08888" w14:textId="06A7415B" w:rsidR="00CE3793" w:rsidRDefault="00CE3793" w:rsidP="00CE3793">
      <w:pPr>
        <w:pStyle w:val="Note"/>
        <w:rPr>
          <w:rFonts w:eastAsiaTheme="minorEastAsia"/>
          <w:sz w:val="22"/>
          <w:szCs w:val="22"/>
          <w:lang w:eastAsia="zh-CN"/>
        </w:rPr>
      </w:pPr>
      <w:r>
        <w:t xml:space="preserve">NOTE – The TG Driver for TG-Derma, Mr </w:t>
      </w:r>
      <w:hyperlink r:id="rId12" w:history="1">
        <w:r w:rsidRPr="00C504A6">
          <w:rPr>
            <w:rStyle w:val="Hyperlink"/>
            <w:noProof/>
          </w:rPr>
          <w:t>Sharad Kumar</w:t>
        </w:r>
      </w:hyperlink>
      <w:r w:rsidR="00C504A6">
        <w:rPr>
          <w:noProof/>
        </w:rPr>
        <w:t xml:space="preserve"> (Nurithm Labs, India)</w:t>
      </w:r>
      <w:r>
        <w:rPr>
          <w:noProof/>
        </w:rPr>
        <w:t>,</w:t>
      </w:r>
      <w:r>
        <w:t xml:space="preserve"> has resigned prior to meeting P. Mr Harsha Jayakody </w:t>
      </w:r>
      <w:hyperlink r:id="rId13" w:history="1">
        <w:r w:rsidRPr="00607952">
          <w:rPr>
            <w:rStyle w:val="Hyperlink"/>
          </w:rPr>
          <w:t>harsha@flash.health</w:t>
        </w:r>
      </w:hyperlink>
      <w:r>
        <w:t xml:space="preserve"> Flash Health, Sri Lanka, has kindly agreed to take on the TG Driver role. No </w:t>
      </w:r>
      <w:r w:rsidR="003578EE">
        <w:t xml:space="preserve">TDD </w:t>
      </w:r>
      <w:r>
        <w:t>updates were provided at Meeting P and are expected for Meeting Q.</w:t>
      </w:r>
      <w:r w:rsidR="003578EE">
        <w:t xml:space="preserve"> The CfTGP was updated shortly after the meeting and included in the Meeting P collection to help promote the work of the TG.</w:t>
      </w:r>
    </w:p>
    <w:p w14:paraId="35E92EB9" w14:textId="33624D1B" w:rsidR="00CE3793" w:rsidRPr="00B0018C" w:rsidRDefault="00CE3793" w:rsidP="002C07A8"/>
    <w:p w14:paraId="75096728" w14:textId="77777777" w:rsidR="00491DA9" w:rsidRPr="00B0018C" w:rsidRDefault="00491DA9" w:rsidP="002C07A8">
      <w:r w:rsidRPr="00B0018C">
        <w:t>This document contains the following attachments:</w:t>
      </w:r>
    </w:p>
    <w:p w14:paraId="04C75FFF" w14:textId="77777777" w:rsidR="00491DA9" w:rsidRPr="00B0018C" w:rsidRDefault="00491DA9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6FBA73DA" w14:textId="4E5F541F" w:rsidR="00167601" w:rsidRDefault="00491DA9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Previous CfTGP update (</w:t>
      </w:r>
      <w:r w:rsidR="003578EE">
        <w:rPr>
          <w:noProof/>
          <w:lang w:val="en-US"/>
        </w:rPr>
        <w:t>Updated this meeting</w:t>
      </w:r>
      <w:r>
        <w:rPr>
          <w:noProof/>
          <w:lang w:val="en-US"/>
        </w:rPr>
        <w:t>)</w:t>
      </w:r>
    </w:p>
    <w:p w14:paraId="5EFB7791" w14:textId="77777777" w:rsidR="00167601" w:rsidRDefault="00167601" w:rsidP="002C07A8"/>
    <w:p w14:paraId="7026DBCD" w14:textId="77777777" w:rsidR="00167601" w:rsidRDefault="00491DA9" w:rsidP="002C07A8">
      <w:pPr>
        <w:spacing w:after="20"/>
        <w:jc w:val="center"/>
      </w:pPr>
      <w:r w:rsidRPr="00B0018C">
        <w:t>______________________</w:t>
      </w:r>
    </w:p>
    <w:p w14:paraId="1DCB376B" w14:textId="77777777" w:rsidR="00491DA9" w:rsidRPr="002C07A8" w:rsidRDefault="00491DA9" w:rsidP="002C07A8"/>
    <w:sectPr w:rsidR="00491DA9" w:rsidRPr="002C07A8" w:rsidSect="00491DA9">
      <w:headerReference w:type="default" r:id="rId14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9B9F" w14:textId="77777777" w:rsidR="00057BAA" w:rsidRDefault="00057BAA" w:rsidP="007B7733">
      <w:pPr>
        <w:spacing w:before="0"/>
      </w:pPr>
      <w:r>
        <w:separator/>
      </w:r>
    </w:p>
  </w:endnote>
  <w:endnote w:type="continuationSeparator" w:id="0">
    <w:p w14:paraId="2EC98365" w14:textId="77777777" w:rsidR="00057BAA" w:rsidRDefault="00057BA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69C8" w14:textId="77777777" w:rsidR="00057BAA" w:rsidRDefault="00057BAA" w:rsidP="007B7733">
      <w:pPr>
        <w:spacing w:before="0"/>
      </w:pPr>
      <w:r>
        <w:separator/>
      </w:r>
    </w:p>
  </w:footnote>
  <w:footnote w:type="continuationSeparator" w:id="0">
    <w:p w14:paraId="47568636" w14:textId="77777777" w:rsidR="00057BAA" w:rsidRDefault="00057BA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9A6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EADC50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2711F">
      <w:rPr>
        <w:noProof/>
      </w:rPr>
      <w:t>FGAI4H-P-007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57BAA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01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8EE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DA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2366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4A6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3793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D912D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rsha@flash.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arad.kumar@nurithmlabs.te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rsha@flash.healt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1EC71-CD83-4136-9131-5C2F9790705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24</TotalTime>
  <Pages>1</Pages>
  <Words>184</Words>
  <Characters>1104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FGAI4H-P-007  For: Helsinki, 20-22 September 2022_x000d_Document date: _x000d_Saved by ITU51014895 at 16:07:20 on 23/09/2022</dc:description>
  <cp:lastModifiedBy>Simão Campos-Neto</cp:lastModifiedBy>
  <cp:revision>5</cp:revision>
  <cp:lastPrinted>2011-04-05T14:28:00Z</cp:lastPrinted>
  <dcterms:created xsi:type="dcterms:W3CDTF">2022-09-23T14:07:00Z</dcterms:created>
  <dcterms:modified xsi:type="dcterms:W3CDTF">2022-10-11T19:43:00Z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TG-Derma Topic Driver</vt:lpwstr>
  </property>
</Properties>
</file>