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6B408D" w:rsidRPr="00E03557" w14:paraId="14832348" w14:textId="77777777" w:rsidTr="007A5840">
        <w:trPr>
          <w:cantSplit/>
        </w:trPr>
        <w:tc>
          <w:tcPr>
            <w:tcW w:w="1133" w:type="dxa"/>
            <w:vMerge w:val="restart"/>
            <w:vAlign w:val="center"/>
          </w:tcPr>
          <w:p w14:paraId="79E1F737" w14:textId="77777777" w:rsidR="006B408D" w:rsidRPr="00E03557" w:rsidRDefault="006B408D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32A3B517" wp14:editId="4D66F35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CD5FBCE" w14:textId="77777777" w:rsidR="006B408D" w:rsidRPr="00E03557" w:rsidRDefault="006B408D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829ED5E" w14:textId="77777777" w:rsidR="006B408D" w:rsidRPr="00E03557" w:rsidRDefault="006B408D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B841FC4" w14:textId="77777777" w:rsidR="006B408D" w:rsidRPr="00E03557" w:rsidRDefault="006B408D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06C37C45" w14:textId="77777777" w:rsidR="006B408D" w:rsidRPr="00852AAD" w:rsidRDefault="006B408D" w:rsidP="007A5840">
            <w:pPr>
              <w:pStyle w:val="Docnumber"/>
            </w:pPr>
            <w:r w:rsidRPr="00607952">
              <w:rPr>
                <w:noProof/>
              </w:rPr>
              <w:t>FGAI4H-P-006</w:t>
            </w:r>
          </w:p>
        </w:tc>
      </w:tr>
      <w:bookmarkEnd w:id="0"/>
      <w:tr w:rsidR="006B408D" w:rsidRPr="00E03557" w14:paraId="231AA80F" w14:textId="77777777" w:rsidTr="007A5840">
        <w:trPr>
          <w:cantSplit/>
        </w:trPr>
        <w:tc>
          <w:tcPr>
            <w:tcW w:w="1133" w:type="dxa"/>
            <w:vMerge/>
          </w:tcPr>
          <w:p w14:paraId="05ED4E30" w14:textId="77777777" w:rsidR="006B408D" w:rsidRPr="00E03557" w:rsidRDefault="006B408D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BDD306C" w14:textId="77777777" w:rsidR="006B408D" w:rsidRPr="00E03557" w:rsidRDefault="006B408D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F9786C8" w14:textId="77777777" w:rsidR="006B408D" w:rsidRPr="00E03557" w:rsidRDefault="006B408D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6B408D" w:rsidRPr="00E03557" w14:paraId="5912D26A" w14:textId="7777777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0AE1599" w14:textId="77777777" w:rsidR="006B408D" w:rsidRPr="00E03557" w:rsidRDefault="006B408D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17F79BB" w14:textId="77777777" w:rsidR="006B408D" w:rsidRPr="00E03557" w:rsidRDefault="006B408D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26DCB08" w14:textId="77777777" w:rsidR="006B408D" w:rsidRPr="00E03557" w:rsidRDefault="006B408D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6B408D" w:rsidRPr="00E03557" w14:paraId="75F15E78" w14:textId="77777777" w:rsidTr="007A5840">
        <w:trPr>
          <w:cantSplit/>
        </w:trPr>
        <w:tc>
          <w:tcPr>
            <w:tcW w:w="1700" w:type="dxa"/>
            <w:gridSpan w:val="2"/>
          </w:tcPr>
          <w:p w14:paraId="421F048C" w14:textId="77777777" w:rsidR="006B408D" w:rsidRPr="00E03557" w:rsidRDefault="006B408D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3AFE591C" w14:textId="77777777" w:rsidR="006B408D" w:rsidRPr="00123B21" w:rsidRDefault="006B408D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AAD5060" w14:textId="77777777" w:rsidR="006B408D" w:rsidRPr="00123B21" w:rsidRDefault="006B408D" w:rsidP="007A5840">
            <w:pPr>
              <w:pStyle w:val="VenueDate"/>
            </w:pPr>
            <w:r>
              <w:t>Helsinki, 20-22 September 2022</w:t>
            </w:r>
          </w:p>
        </w:tc>
      </w:tr>
      <w:tr w:rsidR="006B408D" w:rsidRPr="00E03557" w14:paraId="7CA5EBB7" w14:textId="77777777" w:rsidTr="007A5840">
        <w:trPr>
          <w:cantSplit/>
        </w:trPr>
        <w:tc>
          <w:tcPr>
            <w:tcW w:w="9640" w:type="dxa"/>
            <w:gridSpan w:val="5"/>
          </w:tcPr>
          <w:p w14:paraId="47C21B80" w14:textId="77777777" w:rsidR="006B408D" w:rsidRPr="00E03557" w:rsidRDefault="006B408D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6B408D" w:rsidRPr="00E03557" w14:paraId="67765F31" w14:textId="77777777" w:rsidTr="007A5840">
        <w:trPr>
          <w:cantSplit/>
        </w:trPr>
        <w:tc>
          <w:tcPr>
            <w:tcW w:w="1700" w:type="dxa"/>
            <w:gridSpan w:val="2"/>
          </w:tcPr>
          <w:p w14:paraId="0450D31B" w14:textId="77777777" w:rsidR="006B408D" w:rsidRPr="00E03557" w:rsidRDefault="006B408D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BBF5D98" w14:textId="77777777" w:rsidR="006B408D" w:rsidRPr="00123B21" w:rsidRDefault="006B408D" w:rsidP="007A5840">
            <w:pPr>
              <w:pStyle w:val="TSBHeaderSource"/>
            </w:pPr>
            <w:r>
              <w:rPr>
                <w:noProof/>
              </w:rPr>
              <w:t>TG-Cardio Topic Driver</w:t>
            </w:r>
          </w:p>
        </w:tc>
      </w:tr>
      <w:tr w:rsidR="006B408D" w:rsidRPr="00E03557" w14:paraId="1E7C987F" w14:textId="77777777" w:rsidTr="007A5840">
        <w:trPr>
          <w:cantSplit/>
        </w:trPr>
        <w:tc>
          <w:tcPr>
            <w:tcW w:w="1700" w:type="dxa"/>
            <w:gridSpan w:val="2"/>
          </w:tcPr>
          <w:p w14:paraId="432EC5E0" w14:textId="77777777" w:rsidR="006B408D" w:rsidRPr="00E03557" w:rsidRDefault="006B408D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469EB81" w14:textId="77777777" w:rsidR="006B408D" w:rsidRPr="00123B21" w:rsidRDefault="006B408D" w:rsidP="007A5840">
            <w:pPr>
              <w:pStyle w:val="TSBHeaderTitle"/>
            </w:pPr>
            <w:r>
              <w:rPr>
                <w:noProof/>
              </w:rPr>
              <w:t>Updates for Cardiovascular disease risk prediction (TG-Cardio)</w:t>
            </w:r>
          </w:p>
        </w:tc>
      </w:tr>
      <w:bookmarkEnd w:id="2"/>
      <w:bookmarkEnd w:id="7"/>
      <w:tr w:rsidR="006B408D" w:rsidRPr="00235323" w14:paraId="4F4CE010" w14:textId="77777777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F2F184" w14:textId="77777777" w:rsidR="006B408D" w:rsidRPr="00E03557" w:rsidRDefault="006B408D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282353" w14:textId="77777777" w:rsidR="006B408D" w:rsidRPr="00235323" w:rsidRDefault="006B408D" w:rsidP="007A5840">
            <w:pPr>
              <w:rPr>
                <w:highlight w:val="yellow"/>
              </w:rPr>
            </w:pPr>
            <w:r>
              <w:rPr>
                <w:noProof/>
              </w:rPr>
              <w:t>Benjamin Muthambi</w:t>
            </w:r>
            <w:r w:rsidRPr="00235323">
              <w:br/>
            </w:r>
            <w:r>
              <w:rPr>
                <w:noProof/>
              </w:rPr>
              <w:t>WatIF Health, South Africa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41E02734" w14:textId="475676F3" w:rsidR="006B408D" w:rsidRPr="00235323" w:rsidRDefault="00115D5B" w:rsidP="00F15652">
            <w:pPr>
              <w:tabs>
                <w:tab w:val="left" w:pos="978"/>
              </w:tabs>
              <w:rPr>
                <w:highlight w:val="yellow"/>
              </w:rPr>
            </w:pPr>
            <w:r>
              <w:t>E-mail:</w:t>
            </w:r>
            <w:r>
              <w:tab/>
            </w:r>
            <w:hyperlink r:id="rId11" w:history="1">
              <w:r w:rsidR="007D2980" w:rsidRPr="00607952">
                <w:rPr>
                  <w:rStyle w:val="Hyperlink"/>
                  <w:noProof/>
                </w:rPr>
                <w:t>brm5@caa.columbia.edu</w:t>
              </w:r>
            </w:hyperlink>
          </w:p>
        </w:tc>
      </w:tr>
    </w:tbl>
    <w:p w14:paraId="533CAE69" w14:textId="77777777" w:rsidR="006B408D" w:rsidRPr="00235323" w:rsidRDefault="006B408D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B408D" w:rsidRPr="00E03557" w14:paraId="477589CF" w14:textId="77777777" w:rsidTr="007A5840">
        <w:trPr>
          <w:cantSplit/>
        </w:trPr>
        <w:tc>
          <w:tcPr>
            <w:tcW w:w="1701" w:type="dxa"/>
          </w:tcPr>
          <w:p w14:paraId="59FBE1DD" w14:textId="77777777" w:rsidR="006B408D" w:rsidRPr="00E03557" w:rsidRDefault="006B408D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F14AE75" w14:textId="77777777" w:rsidR="006B408D" w:rsidRPr="00BC1D31" w:rsidRDefault="006B408D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Cardiovascular disease risk prediction (TG-Cardio)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033492BC" w14:textId="77777777" w:rsidR="006B408D" w:rsidRPr="00B0018C" w:rsidRDefault="006B408D" w:rsidP="002C07A8"/>
    <w:p w14:paraId="12EDE32F" w14:textId="77777777" w:rsidR="006B408D" w:rsidRPr="00B0018C" w:rsidRDefault="006B408D" w:rsidP="002C07A8">
      <w:r w:rsidRPr="00B0018C">
        <w:t>This document contains the following attachments:</w:t>
      </w:r>
    </w:p>
    <w:p w14:paraId="4B312DFC" w14:textId="77777777" w:rsidR="006B408D" w:rsidRPr="00B0018C" w:rsidRDefault="006B408D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07952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14:paraId="38BDF7F6" w14:textId="77777777" w:rsidR="00ED5699" w:rsidRDefault="006B408D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6ADE62EB" w14:textId="77777777" w:rsidR="00ED5699" w:rsidRDefault="00ED5699" w:rsidP="002C07A8"/>
    <w:p w14:paraId="7085C74E" w14:textId="77777777" w:rsidR="00ED5699" w:rsidRDefault="006B408D" w:rsidP="002C07A8">
      <w:pPr>
        <w:spacing w:after="20"/>
        <w:jc w:val="center"/>
      </w:pPr>
      <w:r w:rsidRPr="00B0018C">
        <w:t>______________________</w:t>
      </w:r>
    </w:p>
    <w:p w14:paraId="573BF7F1" w14:textId="77777777" w:rsidR="006B408D" w:rsidRPr="002C07A8" w:rsidRDefault="006B408D" w:rsidP="002C07A8"/>
    <w:sectPr w:rsidR="006B408D" w:rsidRPr="002C07A8" w:rsidSect="006B408D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7855" w14:textId="77777777" w:rsidR="00416791" w:rsidRDefault="00416791" w:rsidP="007B7733">
      <w:pPr>
        <w:spacing w:before="0"/>
      </w:pPr>
      <w:r>
        <w:separator/>
      </w:r>
    </w:p>
  </w:endnote>
  <w:endnote w:type="continuationSeparator" w:id="0">
    <w:p w14:paraId="7714A889" w14:textId="77777777" w:rsidR="00416791" w:rsidRDefault="0041679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5362" w14:textId="77777777" w:rsidR="00416791" w:rsidRDefault="00416791" w:rsidP="007B7733">
      <w:pPr>
        <w:spacing w:before="0"/>
      </w:pPr>
      <w:r>
        <w:separator/>
      </w:r>
    </w:p>
  </w:footnote>
  <w:footnote w:type="continuationSeparator" w:id="0">
    <w:p w14:paraId="0F2F9C17" w14:textId="77777777" w:rsidR="00416791" w:rsidRDefault="0041679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E2D6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C54EEBB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2711F">
      <w:rPr>
        <w:noProof/>
      </w:rPr>
      <w:t>FGAI4H-P-006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0ACF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15D5B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6791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408D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980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699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C38CD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m5@caa.columbia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35501-5368-4B8C-9763-26E38501A04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19</TotalTime>
  <Pages>1</Pages>
  <Words>110</Words>
  <Characters>719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Cardiovascular disease risk prediction (TG-Cardio)</vt:lpstr>
    </vt:vector>
  </TitlesOfParts>
  <Manager>ITU-T</Manager>
  <Company>International Telecommunication Union (ITU)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Cardiovascular disease risk prediction (TG-Cardio)</dc:title>
  <dc:subject/>
  <dc:creator>TG-Cardio Topic Driver</dc:creator>
  <cp:keywords/>
  <dc:description>FGAI4H-P-006  For: Helsinki, 20-22 September 2022_x000d_Document date: _x000d_Saved by ITU51014895 at 16:07:18 on 23/09/2022</dc:description>
  <cp:lastModifiedBy>Simão Campos-Neto</cp:lastModifiedBy>
  <cp:revision>3</cp:revision>
  <cp:lastPrinted>2011-04-05T14:28:00Z</cp:lastPrinted>
  <dcterms:created xsi:type="dcterms:W3CDTF">2022-09-23T14:07:00Z</dcterms:created>
  <dcterms:modified xsi:type="dcterms:W3CDTF">2022-09-23T15:00:00Z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TG-Cardio Topic Driver</vt:lpwstr>
  </property>
</Properties>
</file>