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283"/>
        <w:gridCol w:w="4395"/>
      </w:tblGrid>
      <w:tr w:rsidR="00966CBB" w:rsidRPr="00E03557" w14:paraId="4917A11A" w14:textId="77777777" w:rsidTr="00817DA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713B9AD" w14:textId="77777777" w:rsidR="00966CBB" w:rsidRPr="00E03557" w:rsidRDefault="00966CBB" w:rsidP="00817DAA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5E107504" wp14:editId="3865FE1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AC6E7FA" w14:textId="77777777" w:rsidR="00966CBB" w:rsidRPr="00E03557" w:rsidRDefault="00966CBB" w:rsidP="00817DAA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BBE629F" w14:textId="77777777" w:rsidR="00966CBB" w:rsidRPr="00E03557" w:rsidRDefault="00966CBB" w:rsidP="00817DAA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1DA50E5" w14:textId="77777777" w:rsidR="00966CBB" w:rsidRPr="00E03557" w:rsidRDefault="00966CBB" w:rsidP="00817DAA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F5E20A8" w14:textId="77777777" w:rsidR="00966CBB" w:rsidRPr="00852AAD" w:rsidRDefault="00966CBB" w:rsidP="00817DAA">
            <w:pPr>
              <w:pStyle w:val="Docnumber"/>
            </w:pPr>
            <w:r>
              <w:t>FG-AI4H-P-004</w:t>
            </w:r>
          </w:p>
        </w:tc>
      </w:tr>
      <w:bookmarkEnd w:id="2"/>
      <w:tr w:rsidR="00966CBB" w:rsidRPr="00E03557" w14:paraId="7A4AAA97" w14:textId="77777777" w:rsidTr="00817DAA">
        <w:trPr>
          <w:cantSplit/>
          <w:jc w:val="center"/>
        </w:trPr>
        <w:tc>
          <w:tcPr>
            <w:tcW w:w="1133" w:type="dxa"/>
            <w:vMerge/>
          </w:tcPr>
          <w:p w14:paraId="2A8C4BA5" w14:textId="77777777" w:rsidR="00966CBB" w:rsidRPr="00E03557" w:rsidRDefault="00966CBB" w:rsidP="00817DA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33ED3AE" w14:textId="77777777" w:rsidR="00966CBB" w:rsidRPr="00E03557" w:rsidRDefault="00966CBB" w:rsidP="00817DAA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4B92C6" w14:textId="77777777" w:rsidR="00966CBB" w:rsidRPr="00E03557" w:rsidRDefault="00966CBB" w:rsidP="00817DA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66CBB" w:rsidRPr="00E03557" w14:paraId="00ABD9BA" w14:textId="77777777" w:rsidTr="00817DA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D7F5C04" w14:textId="77777777" w:rsidR="00966CBB" w:rsidRPr="00E03557" w:rsidRDefault="00966CBB" w:rsidP="00817DA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9F9D45A" w14:textId="77777777" w:rsidR="00966CBB" w:rsidRPr="00E03557" w:rsidRDefault="00966CBB" w:rsidP="00817DAA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05464CD" w14:textId="77777777" w:rsidR="00966CBB" w:rsidRPr="00E03557" w:rsidRDefault="00966CBB" w:rsidP="00817DAA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66CBB" w:rsidRPr="00E03557" w14:paraId="707FFC3B" w14:textId="77777777" w:rsidTr="00817DAA">
        <w:trPr>
          <w:cantSplit/>
          <w:jc w:val="center"/>
        </w:trPr>
        <w:tc>
          <w:tcPr>
            <w:tcW w:w="1700" w:type="dxa"/>
            <w:gridSpan w:val="2"/>
          </w:tcPr>
          <w:p w14:paraId="5BCC7276" w14:textId="77777777" w:rsidR="00966CBB" w:rsidRPr="00E03557" w:rsidRDefault="00966CBB" w:rsidP="00817DAA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4D4FF40E" w14:textId="77777777" w:rsidR="00966CBB" w:rsidRPr="00123B21" w:rsidRDefault="00966CBB" w:rsidP="00817DAA">
            <w:r>
              <w:t>Plen</w:t>
            </w:r>
          </w:p>
        </w:tc>
        <w:tc>
          <w:tcPr>
            <w:tcW w:w="4678" w:type="dxa"/>
            <w:gridSpan w:val="2"/>
          </w:tcPr>
          <w:p w14:paraId="0F52A491" w14:textId="77777777" w:rsidR="00966CBB" w:rsidRPr="00123B21" w:rsidRDefault="00966CBB" w:rsidP="00817DAA">
            <w:pPr>
              <w:jc w:val="right"/>
            </w:pPr>
            <w:r>
              <w:t>Helsinki, 20-22 September 2022</w:t>
            </w:r>
          </w:p>
        </w:tc>
      </w:tr>
      <w:tr w:rsidR="00966CBB" w:rsidRPr="00E03557" w14:paraId="024B5B36" w14:textId="77777777" w:rsidTr="00817DAA">
        <w:trPr>
          <w:cantSplit/>
          <w:jc w:val="center"/>
        </w:trPr>
        <w:tc>
          <w:tcPr>
            <w:tcW w:w="9640" w:type="dxa"/>
            <w:gridSpan w:val="5"/>
          </w:tcPr>
          <w:p w14:paraId="78FC4E0E" w14:textId="77777777" w:rsidR="00966CBB" w:rsidRPr="00E03557" w:rsidRDefault="00966CBB" w:rsidP="00817DAA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966CBB" w:rsidRPr="00E03557" w14:paraId="7CF8C298" w14:textId="77777777" w:rsidTr="00817DAA">
        <w:trPr>
          <w:cantSplit/>
          <w:jc w:val="center"/>
        </w:trPr>
        <w:tc>
          <w:tcPr>
            <w:tcW w:w="1700" w:type="dxa"/>
            <w:gridSpan w:val="2"/>
          </w:tcPr>
          <w:p w14:paraId="1FF6DE4B" w14:textId="77777777" w:rsidR="00966CBB" w:rsidRPr="00E03557" w:rsidRDefault="00966CBB" w:rsidP="00817DAA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CBA9526" w14:textId="77777777" w:rsidR="00966CBB" w:rsidRPr="00123B21" w:rsidRDefault="00966CBB" w:rsidP="00817DAA">
            <w:r>
              <w:t>TSB</w:t>
            </w:r>
          </w:p>
        </w:tc>
      </w:tr>
      <w:tr w:rsidR="00966CBB" w:rsidRPr="00E03557" w14:paraId="5C432E2D" w14:textId="77777777" w:rsidTr="00817DAA">
        <w:trPr>
          <w:cantSplit/>
          <w:jc w:val="center"/>
        </w:trPr>
        <w:tc>
          <w:tcPr>
            <w:tcW w:w="1700" w:type="dxa"/>
            <w:gridSpan w:val="2"/>
          </w:tcPr>
          <w:p w14:paraId="6E4E41B8" w14:textId="77777777" w:rsidR="00966CBB" w:rsidRPr="00E03557" w:rsidRDefault="00966CBB" w:rsidP="00817DAA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B3C1D77" w14:textId="77777777" w:rsidR="00966CBB" w:rsidRPr="00123B21" w:rsidRDefault="00966CBB" w:rsidP="00817DAA">
            <w:r>
              <w:t xml:space="preserve">Update of drivers for </w:t>
            </w:r>
            <w:r w:rsidRPr="00081601">
              <w:t>TG-Dental</w:t>
            </w:r>
            <w:r>
              <w:t xml:space="preserve">, </w:t>
            </w:r>
            <w:r w:rsidRPr="00081601">
              <w:t>TG-Dermatology</w:t>
            </w:r>
            <w:r>
              <w:t xml:space="preserve">, </w:t>
            </w:r>
            <w:r w:rsidRPr="00081601">
              <w:t>TG-Outbreaks</w:t>
            </w:r>
            <w:r>
              <w:t xml:space="preserve">, </w:t>
            </w:r>
            <w:r w:rsidRPr="00081601">
              <w:t>TG-Symptoms</w:t>
            </w:r>
          </w:p>
        </w:tc>
      </w:tr>
      <w:tr w:rsidR="00966CBB" w:rsidRPr="00E03557" w14:paraId="02C80931" w14:textId="77777777" w:rsidTr="00817DA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84F6D49" w14:textId="77777777" w:rsidR="00966CBB" w:rsidRPr="00E03557" w:rsidRDefault="00966CBB" w:rsidP="00817DAA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A204371" w14:textId="77777777" w:rsidR="00966CBB" w:rsidRPr="00BD5E1D" w:rsidRDefault="00966CBB" w:rsidP="00817DAA">
            <w:r>
              <w:rPr>
                <w:lang w:val="en-US"/>
              </w:rPr>
              <w:t>Approval</w:t>
            </w:r>
          </w:p>
        </w:tc>
      </w:tr>
      <w:bookmarkEnd w:id="10"/>
      <w:tr w:rsidR="00966CBB" w:rsidRPr="00BD5E1D" w14:paraId="641EA354" w14:textId="77777777" w:rsidTr="00817DA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1546AF" w14:textId="77777777" w:rsidR="00966CBB" w:rsidRPr="00E03557" w:rsidRDefault="00966CBB" w:rsidP="00817DAA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459604" w14:textId="77777777" w:rsidR="00966CBB" w:rsidRPr="00BC1D31" w:rsidRDefault="00966CBB" w:rsidP="00817DAA">
            <w:pPr>
              <w:rPr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TSB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14:paraId="4E99249E" w14:textId="77777777" w:rsidR="00966CBB" w:rsidRPr="00BD5E1D" w:rsidRDefault="00966CBB" w:rsidP="00817DAA">
            <w:pPr>
              <w:rPr>
                <w:highlight w:val="yellow"/>
                <w:lang w:val="fr-CH"/>
              </w:rPr>
            </w:pPr>
            <w:proofErr w:type="gramStart"/>
            <w:r w:rsidRPr="00BD5E1D">
              <w:rPr>
                <w:lang w:val="fr-CH"/>
              </w:rPr>
              <w:t>E</w:t>
            </w:r>
            <w:r>
              <w:rPr>
                <w:lang w:val="fr-CH"/>
              </w:rPr>
              <w:t>-</w:t>
            </w:r>
            <w:r w:rsidRPr="00BD5E1D">
              <w:rPr>
                <w:lang w:val="fr-CH"/>
              </w:rPr>
              <w:t>mail:</w:t>
            </w:r>
            <w:proofErr w:type="gramEnd"/>
            <w:r w:rsidRPr="00BD5E1D">
              <w:rPr>
                <w:lang w:val="fr-CH"/>
              </w:rPr>
              <w:t xml:space="preserve"> </w:t>
            </w:r>
            <w:r w:rsidRPr="00BD5E1D">
              <w:rPr>
                <w:lang w:val="fr-CH"/>
              </w:rPr>
              <w:tab/>
            </w:r>
            <w:hyperlink r:id="rId11" w:history="1">
              <w:r w:rsidRPr="00BD5E1D">
                <w:rPr>
                  <w:rStyle w:val="Hyperlink"/>
                  <w:sz w:val="27"/>
                  <w:szCs w:val="27"/>
                  <w:lang w:val="fr-CH"/>
                </w:rPr>
                <w:t>simao.campos@itu.int</w:t>
              </w:r>
            </w:hyperlink>
          </w:p>
        </w:tc>
      </w:tr>
    </w:tbl>
    <w:p w14:paraId="066CB6DE" w14:textId="77777777" w:rsidR="00966CBB" w:rsidRPr="00852AAD" w:rsidRDefault="00966CBB" w:rsidP="00966CBB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66CBB" w:rsidRPr="00E03557" w14:paraId="37C1725A" w14:textId="77777777" w:rsidTr="00817DAA">
        <w:trPr>
          <w:cantSplit/>
          <w:jc w:val="center"/>
        </w:trPr>
        <w:tc>
          <w:tcPr>
            <w:tcW w:w="1701" w:type="dxa"/>
          </w:tcPr>
          <w:p w14:paraId="13B024F7" w14:textId="77777777" w:rsidR="00966CBB" w:rsidRPr="00E03557" w:rsidRDefault="00966CBB" w:rsidP="00817DAA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  <w:shd w:val="clear" w:color="auto" w:fill="auto"/>
          </w:tcPr>
          <w:p w14:paraId="6786C1B0" w14:textId="77777777" w:rsidR="00966CBB" w:rsidRPr="00293A6D" w:rsidRDefault="00966CBB" w:rsidP="00817DAA">
            <w:r w:rsidRPr="00293A6D">
              <w:t>This document identifies needed updates in the leadership of TG-Dental, TG-Dermatology, TG-Outbreaks, TG-Symptoms</w:t>
            </w:r>
          </w:p>
        </w:tc>
      </w:tr>
    </w:tbl>
    <w:p w14:paraId="134CB260" w14:textId="77777777" w:rsidR="00966CBB" w:rsidRDefault="00966CBB" w:rsidP="00966CBB"/>
    <w:p w14:paraId="0063D1E3" w14:textId="77777777" w:rsidR="00966CBB" w:rsidRPr="00293A6D" w:rsidRDefault="00966CBB" w:rsidP="00966CB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11" w:name="_Hlk113467971"/>
      <w:r w:rsidRPr="00293A6D">
        <w:rPr>
          <w:b/>
          <w:bCs/>
        </w:rPr>
        <w:t>TG-Dental:</w:t>
      </w:r>
      <w:r w:rsidRPr="00293A6D">
        <w:t xml:space="preserve"> Joachim Krois, co-driver has changed affiliation from </w:t>
      </w:r>
      <w:proofErr w:type="spellStart"/>
      <w:r w:rsidRPr="00293A6D">
        <w:t>Charité</w:t>
      </w:r>
      <w:proofErr w:type="spellEnd"/>
      <w:r w:rsidRPr="00293A6D">
        <w:t xml:space="preserve"> to </w:t>
      </w:r>
      <w:proofErr w:type="spellStart"/>
      <w:r w:rsidRPr="00293A6D">
        <w:t>dentalXrai</w:t>
      </w:r>
      <w:proofErr w:type="spellEnd"/>
      <w:r w:rsidRPr="00293A6D">
        <w:t xml:space="preserve"> (</w:t>
      </w:r>
      <w:hyperlink r:id="rId12" w:history="1">
        <w:r w:rsidRPr="00293A6D">
          <w:rPr>
            <w:rStyle w:val="Hyperlink"/>
          </w:rPr>
          <w:t>joachim.krois@gmail.com</w:t>
        </w:r>
      </w:hyperlink>
      <w:r w:rsidRPr="00293A6D">
        <w:t xml:space="preserve"> ; </w:t>
      </w:r>
      <w:hyperlink r:id="rId13" w:history="1">
        <w:r w:rsidRPr="00293A6D">
          <w:rPr>
            <w:rStyle w:val="Hyperlink"/>
          </w:rPr>
          <w:t>joachim.krois@dentalxr.ai</w:t>
        </w:r>
      </w:hyperlink>
      <w:r w:rsidRPr="00293A6D">
        <w:t>)</w:t>
      </w:r>
    </w:p>
    <w:p w14:paraId="1077B01C" w14:textId="77777777" w:rsidR="00966CBB" w:rsidRPr="00293A6D" w:rsidRDefault="00966CBB" w:rsidP="00966CB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293A6D">
        <w:rPr>
          <w:b/>
          <w:bCs/>
        </w:rPr>
        <w:t>TG-Dermatology:</w:t>
      </w:r>
      <w:r w:rsidRPr="00293A6D">
        <w:t xml:space="preserve"> The driver for this TG, Mr </w:t>
      </w:r>
      <w:hyperlink r:id="rId14" w:history="1">
        <w:r w:rsidRPr="00293A6D">
          <w:rPr>
            <w:rStyle w:val="Hyperlink"/>
          </w:rPr>
          <w:t>Sharad Kumar</w:t>
        </w:r>
      </w:hyperlink>
      <w:r w:rsidRPr="00293A6D">
        <w:t xml:space="preserve"> (</w:t>
      </w:r>
      <w:proofErr w:type="spellStart"/>
      <w:r w:rsidRPr="00293A6D">
        <w:t>Nurithm</w:t>
      </w:r>
      <w:proofErr w:type="spellEnd"/>
      <w:r w:rsidRPr="00293A6D">
        <w:t xml:space="preserve"> Labs, India), has resigned and a suitable replacement has not been identified. Closing the TG is an option to consider.</w:t>
      </w:r>
    </w:p>
    <w:p w14:paraId="5AABCFF4" w14:textId="77777777" w:rsidR="00966CBB" w:rsidRPr="00293A6D" w:rsidRDefault="00966CBB" w:rsidP="00966CB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293A6D">
        <w:rPr>
          <w:b/>
          <w:bCs/>
        </w:rPr>
        <w:t>TG-Outbreaks:</w:t>
      </w:r>
      <w:r w:rsidRPr="00293A6D">
        <w:t xml:space="preserve"> Co-drivers Auss Abbood &amp; for Stephane Ghozzi new Alexander Ullrich (RKI) (</w:t>
      </w:r>
      <w:hyperlink r:id="rId15" w:history="1">
        <w:r w:rsidRPr="00293A6D">
          <w:rPr>
            <w:rStyle w:val="Hyperlink"/>
          </w:rPr>
          <w:t>ullricha@rki.de</w:t>
        </w:r>
      </w:hyperlink>
      <w:r w:rsidRPr="00293A6D">
        <w:t>) and Alex Radunsky &amp; Khahlil Louisy (Harvard &amp; MIT) &gt;</w:t>
      </w:r>
    </w:p>
    <w:p w14:paraId="0C55AB2D" w14:textId="77777777" w:rsidR="00966CBB" w:rsidRPr="00293A6D" w:rsidRDefault="00966CBB" w:rsidP="00966CBB">
      <w:pPr>
        <w:ind w:firstLine="567"/>
      </w:pPr>
      <w:r w:rsidRPr="00293A6D">
        <w:t>NOTE: TG-Sanitation has been merged into TG-Outbreaks in Meeting O (Berlin).</w:t>
      </w:r>
    </w:p>
    <w:p w14:paraId="4D9499BD" w14:textId="77777777" w:rsidR="00966CBB" w:rsidRPr="00293A6D" w:rsidRDefault="00966CBB" w:rsidP="00966CB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293A6D">
        <w:rPr>
          <w:b/>
          <w:bCs/>
        </w:rPr>
        <w:t>TG-Symptoms:</w:t>
      </w:r>
      <w:r w:rsidRPr="00293A6D">
        <w:t xml:space="preserve"> Martin Cansdale (Healthily</w:t>
      </w:r>
      <w:r>
        <w:t xml:space="preserve">; </w:t>
      </w:r>
      <w:hyperlink r:id="rId16" w:history="1">
        <w:r w:rsidRPr="00293A6D">
          <w:rPr>
            <w:rStyle w:val="Hyperlink"/>
          </w:rPr>
          <w:t>martin@livehealthily.com</w:t>
        </w:r>
      </w:hyperlink>
      <w:r w:rsidRPr="00293A6D">
        <w:t>)</w:t>
      </w:r>
      <w:r>
        <w:t xml:space="preserve"> joins </w:t>
      </w:r>
      <w:r w:rsidRPr="00293A6D">
        <w:t xml:space="preserve">Henry Hoffmann (Ada) </w:t>
      </w:r>
      <w:r>
        <w:t>as c</w:t>
      </w:r>
      <w:r w:rsidRPr="00293A6D">
        <w:t>o-driver</w:t>
      </w:r>
      <w:r>
        <w:t xml:space="preserve"> for the TG.</w:t>
      </w:r>
    </w:p>
    <w:bookmarkEnd w:id="11"/>
    <w:p w14:paraId="58DAD0EF" w14:textId="77777777" w:rsidR="00966CBB" w:rsidRDefault="00966CBB" w:rsidP="00966CBB">
      <w:pPr>
        <w:spacing w:after="20"/>
        <w:jc w:val="center"/>
      </w:pPr>
      <w:r>
        <w:t>____________________________</w:t>
      </w:r>
    </w:p>
    <w:p w14:paraId="5D8E4287" w14:textId="77777777" w:rsidR="00966CBB" w:rsidRPr="00C97664" w:rsidRDefault="00966CBB" w:rsidP="00966CBB"/>
    <w:p w14:paraId="359B2FDA" w14:textId="77777777" w:rsidR="00BC1D31" w:rsidRPr="00966CBB" w:rsidRDefault="00BC1D31" w:rsidP="00966CBB"/>
    <w:sectPr w:rsidR="00BC1D31" w:rsidRPr="00966CBB" w:rsidSect="00966CBB">
      <w:headerReference w:type="default" r:id="rId17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B321" w14:textId="77777777" w:rsidR="00B03050" w:rsidRDefault="00B03050" w:rsidP="007B7733">
      <w:pPr>
        <w:spacing w:before="0"/>
      </w:pPr>
      <w:r>
        <w:separator/>
      </w:r>
    </w:p>
  </w:endnote>
  <w:endnote w:type="continuationSeparator" w:id="0">
    <w:p w14:paraId="52912E57" w14:textId="77777777" w:rsidR="00B03050" w:rsidRDefault="00B0305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F06A" w14:textId="77777777" w:rsidR="00B03050" w:rsidRDefault="00B03050" w:rsidP="007B7733">
      <w:pPr>
        <w:spacing w:before="0"/>
      </w:pPr>
      <w:r>
        <w:separator/>
      </w:r>
    </w:p>
  </w:footnote>
  <w:footnote w:type="continuationSeparator" w:id="0">
    <w:p w14:paraId="209B9747" w14:textId="77777777" w:rsidR="00B03050" w:rsidRDefault="00B0305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C79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E265167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66CBB">
      <w:rPr>
        <w:noProof/>
      </w:rPr>
      <w:t>FG-AI4H-P-#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B542E8"/>
    <w:multiLevelType w:val="hybridMultilevel"/>
    <w:tmpl w:val="FA5E6FBC"/>
    <w:lvl w:ilvl="0" w:tplc="44DAE47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  <w:num w:numId="21" w16cid:durableId="15427915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BB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54D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6CBB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3050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AE76A"/>
  <w15:chartTrackingRefBased/>
  <w15:docId w15:val="{2D026E97-3F3B-4C46-8C29-6DA92840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6CBB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966CB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66CB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966CB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966CB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966CB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66CB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966CBB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966C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966CB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66CB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66CB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966CB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966CB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966CB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66CBB"/>
    <w:pPr>
      <w:ind w:left="2269"/>
    </w:pPr>
  </w:style>
  <w:style w:type="paragraph" w:customStyle="1" w:styleId="Normalbeforetable">
    <w:name w:val="Normal before table"/>
    <w:basedOn w:val="Normal"/>
    <w:rsid w:val="00966CBB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966CB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66CB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966CB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966CBB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66CB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66CBB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966CBB"/>
    <w:rPr>
      <w:b/>
    </w:rPr>
  </w:style>
  <w:style w:type="paragraph" w:customStyle="1" w:styleId="Formal">
    <w:name w:val="Formal"/>
    <w:basedOn w:val="Normal"/>
    <w:rsid w:val="00966C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966CBB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966CB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966CBB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966CBB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TSBHeaderQuestion">
    <w:name w:val="TSBHeaderQuestion"/>
    <w:basedOn w:val="Normal"/>
    <w:rsid w:val="00966CBB"/>
  </w:style>
  <w:style w:type="paragraph" w:customStyle="1" w:styleId="TSBHeaderRight14">
    <w:name w:val="TSBHeaderRight14"/>
    <w:basedOn w:val="Normal"/>
    <w:rsid w:val="00966CB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966CBB"/>
  </w:style>
  <w:style w:type="paragraph" w:customStyle="1" w:styleId="TSBHeaderSummary">
    <w:name w:val="TSBHeaderSummary"/>
    <w:basedOn w:val="Normal"/>
    <w:rsid w:val="00966CBB"/>
  </w:style>
  <w:style w:type="paragraph" w:customStyle="1" w:styleId="TSBHeaderTitle">
    <w:name w:val="TSBHeaderTitle"/>
    <w:basedOn w:val="Normal"/>
    <w:rsid w:val="00966CBB"/>
  </w:style>
  <w:style w:type="paragraph" w:customStyle="1" w:styleId="VenueDate">
    <w:name w:val="VenueDate"/>
    <w:basedOn w:val="Normal"/>
    <w:rsid w:val="00966CBB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966CB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966CB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66CB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66CB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966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achim.krois@dentalxr.a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achim.krois@gmai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tin@livehealthily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ao.campos@itu.int" TargetMode="External"/><Relationship Id="rId5" Type="http://schemas.openxmlformats.org/officeDocument/2006/relationships/styles" Target="styles.xml"/><Relationship Id="rId15" Type="http://schemas.openxmlformats.org/officeDocument/2006/relationships/hyperlink" Target="mailto:ullricha@rki.d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arad.kumar@nurithmlabs.te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25C8C-686F-4B72-9753-846B301815B3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186</Words>
  <Characters>1323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of drivers for TG-Dental, TG-Dermatology, TG-Outbreaks, TG-Symptoms</dc:title>
  <dc:subject/>
  <dc:creator>TSB</dc:creator>
  <cp:keywords/>
  <dc:description>FG-AI4H-P-004  For: Helsinki, 20-22 September 2022_x000d_Document date: ITU-T Focus Group on AI for Health_x000d_Saved by ITU51014895 at 18:38:33 on 07/09/2022</dc:description>
  <cp:lastModifiedBy>TSB</cp:lastModifiedBy>
  <cp:revision>2</cp:revision>
  <cp:lastPrinted>2011-04-05T14:28:00Z</cp:lastPrinted>
  <dcterms:created xsi:type="dcterms:W3CDTF">2022-09-07T16:38:00Z</dcterms:created>
  <dcterms:modified xsi:type="dcterms:W3CDTF">2022-09-07T16:38:00Z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FG-AI4H-P-004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TSB</vt:lpwstr>
  </property>
</Properties>
</file>