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3E7100" w:rsidRPr="00E03557" w14:paraId="3DC3F25B" w14:textId="77777777" w:rsidTr="008F6CBA">
        <w:trPr>
          <w:cantSplit/>
        </w:trPr>
        <w:tc>
          <w:tcPr>
            <w:tcW w:w="1133" w:type="dxa"/>
            <w:vMerge w:val="restart"/>
            <w:vAlign w:val="center"/>
          </w:tcPr>
          <w:p w14:paraId="04EA6934" w14:textId="77777777" w:rsidR="003E7100" w:rsidRPr="00E03557" w:rsidRDefault="003E7100" w:rsidP="008F6CBA">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D0F8D74" wp14:editId="68B27846">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FD2A5FD" w14:textId="77777777" w:rsidR="003E7100" w:rsidRPr="00E03557" w:rsidRDefault="003E7100" w:rsidP="008F6CBA">
            <w:pPr>
              <w:rPr>
                <w:sz w:val="16"/>
                <w:szCs w:val="16"/>
              </w:rPr>
            </w:pPr>
            <w:r w:rsidRPr="00E03557">
              <w:rPr>
                <w:sz w:val="16"/>
                <w:szCs w:val="16"/>
              </w:rPr>
              <w:t>INTERNATIONAL TELECOMMUNICATION UNION</w:t>
            </w:r>
          </w:p>
          <w:p w14:paraId="3F36BA4B" w14:textId="77777777" w:rsidR="003E7100" w:rsidRPr="00E03557" w:rsidRDefault="003E7100" w:rsidP="008F6CBA">
            <w:pPr>
              <w:rPr>
                <w:b/>
                <w:bCs/>
                <w:sz w:val="26"/>
                <w:szCs w:val="26"/>
              </w:rPr>
            </w:pPr>
            <w:r w:rsidRPr="00E03557">
              <w:rPr>
                <w:b/>
                <w:bCs/>
                <w:sz w:val="26"/>
                <w:szCs w:val="26"/>
              </w:rPr>
              <w:t>TELECOMMUNICATION</w:t>
            </w:r>
            <w:r w:rsidRPr="00E03557">
              <w:rPr>
                <w:b/>
                <w:bCs/>
                <w:sz w:val="26"/>
                <w:szCs w:val="26"/>
              </w:rPr>
              <w:br/>
              <w:t>STANDARDIZATION SECTOR</w:t>
            </w:r>
          </w:p>
          <w:p w14:paraId="3195B1DA" w14:textId="77777777" w:rsidR="003E7100" w:rsidRPr="00E03557" w:rsidRDefault="003E7100" w:rsidP="008F6CBA">
            <w:pPr>
              <w:rPr>
                <w:sz w:val="20"/>
                <w:szCs w:val="20"/>
              </w:rPr>
            </w:pPr>
            <w:r w:rsidRPr="00E03557">
              <w:rPr>
                <w:sz w:val="20"/>
                <w:szCs w:val="20"/>
              </w:rPr>
              <w:t xml:space="preserve">STUDY PERIOD </w:t>
            </w:r>
            <w:r>
              <w:rPr>
                <w:sz w:val="20"/>
                <w:szCs w:val="20"/>
              </w:rPr>
              <w:t>2022-2024</w:t>
            </w:r>
          </w:p>
        </w:tc>
        <w:tc>
          <w:tcPr>
            <w:tcW w:w="4678" w:type="dxa"/>
            <w:gridSpan w:val="2"/>
          </w:tcPr>
          <w:p w14:paraId="56D4D388" w14:textId="77777777" w:rsidR="003E7100" w:rsidRPr="00852AAD" w:rsidRDefault="003E7100" w:rsidP="008F6CBA">
            <w:pPr>
              <w:pStyle w:val="Docnumber"/>
            </w:pPr>
            <w:r>
              <w:t>FG-AI4H-P-001-R1</w:t>
            </w:r>
          </w:p>
        </w:tc>
      </w:tr>
      <w:bookmarkEnd w:id="2"/>
      <w:tr w:rsidR="003E7100" w:rsidRPr="00E03557" w14:paraId="3DBC3D77" w14:textId="77777777" w:rsidTr="008F6CBA">
        <w:trPr>
          <w:cantSplit/>
        </w:trPr>
        <w:tc>
          <w:tcPr>
            <w:tcW w:w="1133" w:type="dxa"/>
            <w:vMerge/>
          </w:tcPr>
          <w:p w14:paraId="213560C1" w14:textId="77777777" w:rsidR="003E7100" w:rsidRPr="00E03557" w:rsidRDefault="003E7100" w:rsidP="008F6CBA">
            <w:pPr>
              <w:rPr>
                <w:smallCaps/>
                <w:sz w:val="20"/>
              </w:rPr>
            </w:pPr>
          </w:p>
        </w:tc>
        <w:tc>
          <w:tcPr>
            <w:tcW w:w="3829" w:type="dxa"/>
            <w:gridSpan w:val="2"/>
            <w:vMerge/>
          </w:tcPr>
          <w:p w14:paraId="17CDA1D6" w14:textId="77777777" w:rsidR="003E7100" w:rsidRPr="00E03557" w:rsidRDefault="003E7100" w:rsidP="008F6CBA">
            <w:pPr>
              <w:rPr>
                <w:smallCaps/>
                <w:sz w:val="20"/>
              </w:rPr>
            </w:pPr>
            <w:bookmarkStart w:id="3" w:name="ddate" w:colFirst="2" w:colLast="2"/>
          </w:p>
        </w:tc>
        <w:tc>
          <w:tcPr>
            <w:tcW w:w="4678" w:type="dxa"/>
            <w:gridSpan w:val="2"/>
          </w:tcPr>
          <w:p w14:paraId="46C63A6D" w14:textId="77777777" w:rsidR="003E7100" w:rsidRPr="00E03557" w:rsidRDefault="003E7100" w:rsidP="008F6CBA">
            <w:pPr>
              <w:jc w:val="right"/>
              <w:rPr>
                <w:b/>
                <w:bCs/>
                <w:sz w:val="28"/>
                <w:szCs w:val="28"/>
              </w:rPr>
            </w:pPr>
            <w:r>
              <w:rPr>
                <w:b/>
                <w:bCs/>
                <w:sz w:val="28"/>
                <w:szCs w:val="28"/>
              </w:rPr>
              <w:t>ITU-T Focus Group on AI for Health</w:t>
            </w:r>
          </w:p>
        </w:tc>
      </w:tr>
      <w:tr w:rsidR="003E7100" w:rsidRPr="00E03557" w14:paraId="4C0D34A7" w14:textId="77777777" w:rsidTr="008F6CBA">
        <w:trPr>
          <w:cantSplit/>
        </w:trPr>
        <w:tc>
          <w:tcPr>
            <w:tcW w:w="1133" w:type="dxa"/>
            <w:vMerge/>
            <w:tcBorders>
              <w:bottom w:val="single" w:sz="12" w:space="0" w:color="auto"/>
            </w:tcBorders>
          </w:tcPr>
          <w:p w14:paraId="798EDE36" w14:textId="77777777" w:rsidR="003E7100" w:rsidRPr="00E03557" w:rsidRDefault="003E7100" w:rsidP="008F6CBA">
            <w:pPr>
              <w:rPr>
                <w:b/>
                <w:bCs/>
                <w:sz w:val="26"/>
              </w:rPr>
            </w:pPr>
          </w:p>
        </w:tc>
        <w:tc>
          <w:tcPr>
            <w:tcW w:w="3829" w:type="dxa"/>
            <w:gridSpan w:val="2"/>
            <w:vMerge/>
            <w:tcBorders>
              <w:bottom w:val="single" w:sz="12" w:space="0" w:color="auto"/>
            </w:tcBorders>
          </w:tcPr>
          <w:p w14:paraId="78EFB19A" w14:textId="77777777" w:rsidR="003E7100" w:rsidRPr="00E03557" w:rsidRDefault="003E7100" w:rsidP="008F6CBA">
            <w:pPr>
              <w:rPr>
                <w:b/>
                <w:bCs/>
                <w:sz w:val="26"/>
              </w:rPr>
            </w:pPr>
            <w:bookmarkStart w:id="4" w:name="dorlang" w:colFirst="2" w:colLast="2"/>
            <w:bookmarkEnd w:id="3"/>
          </w:p>
        </w:tc>
        <w:tc>
          <w:tcPr>
            <w:tcW w:w="4678" w:type="dxa"/>
            <w:gridSpan w:val="2"/>
            <w:tcBorders>
              <w:bottom w:val="single" w:sz="12" w:space="0" w:color="auto"/>
            </w:tcBorders>
          </w:tcPr>
          <w:p w14:paraId="1E7D680B" w14:textId="77777777" w:rsidR="003E7100" w:rsidRPr="00E03557" w:rsidRDefault="003E7100" w:rsidP="008F6CBA">
            <w:pPr>
              <w:jc w:val="right"/>
              <w:rPr>
                <w:b/>
                <w:bCs/>
                <w:sz w:val="28"/>
                <w:szCs w:val="28"/>
              </w:rPr>
            </w:pPr>
            <w:r w:rsidRPr="00E03557">
              <w:rPr>
                <w:b/>
                <w:bCs/>
                <w:sz w:val="28"/>
                <w:szCs w:val="28"/>
              </w:rPr>
              <w:t>Original: English</w:t>
            </w:r>
          </w:p>
        </w:tc>
      </w:tr>
      <w:tr w:rsidR="003E7100" w:rsidRPr="00E03557" w14:paraId="63FBAFF2" w14:textId="77777777" w:rsidTr="008F6CBA">
        <w:trPr>
          <w:cantSplit/>
        </w:trPr>
        <w:tc>
          <w:tcPr>
            <w:tcW w:w="1700" w:type="dxa"/>
            <w:gridSpan w:val="2"/>
          </w:tcPr>
          <w:p w14:paraId="31A9CF86" w14:textId="77777777" w:rsidR="003E7100" w:rsidRPr="00E03557" w:rsidRDefault="003E7100" w:rsidP="008F6CBA">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5A8B0DE3" w14:textId="77777777" w:rsidR="003E7100" w:rsidRPr="00123B21" w:rsidRDefault="003E7100" w:rsidP="008F6CBA">
            <w:r w:rsidRPr="002704F5">
              <w:t>Plenary</w:t>
            </w:r>
          </w:p>
        </w:tc>
        <w:tc>
          <w:tcPr>
            <w:tcW w:w="4678" w:type="dxa"/>
            <w:gridSpan w:val="2"/>
          </w:tcPr>
          <w:p w14:paraId="23A09EE0" w14:textId="77777777" w:rsidR="003E7100" w:rsidRPr="00123B21" w:rsidRDefault="003E7100" w:rsidP="008F6CBA">
            <w:pPr>
              <w:pStyle w:val="VenueDate"/>
            </w:pPr>
            <w:r>
              <w:t>Helsinki, 20-22 September 2022</w:t>
            </w:r>
          </w:p>
        </w:tc>
      </w:tr>
      <w:tr w:rsidR="003E7100" w:rsidRPr="00E03557" w14:paraId="28EAC49B" w14:textId="77777777" w:rsidTr="008F6CBA">
        <w:trPr>
          <w:cantSplit/>
        </w:trPr>
        <w:tc>
          <w:tcPr>
            <w:tcW w:w="9640" w:type="dxa"/>
            <w:gridSpan w:val="5"/>
          </w:tcPr>
          <w:p w14:paraId="4999B613" w14:textId="77777777" w:rsidR="003E7100" w:rsidRPr="00E03557" w:rsidRDefault="003E7100" w:rsidP="008F6CBA">
            <w:pPr>
              <w:jc w:val="center"/>
              <w:rPr>
                <w:b/>
                <w:bCs/>
              </w:rPr>
            </w:pPr>
            <w:bookmarkStart w:id="7" w:name="dtitle" w:colFirst="0" w:colLast="0"/>
            <w:bookmarkEnd w:id="5"/>
            <w:bookmarkEnd w:id="6"/>
            <w:r w:rsidRPr="00123B21">
              <w:rPr>
                <w:b/>
                <w:bCs/>
              </w:rPr>
              <w:t>DOCUMENT</w:t>
            </w:r>
          </w:p>
        </w:tc>
      </w:tr>
      <w:tr w:rsidR="003E7100" w:rsidRPr="00E03557" w14:paraId="7426FE76" w14:textId="77777777" w:rsidTr="008F6CBA">
        <w:trPr>
          <w:cantSplit/>
        </w:trPr>
        <w:tc>
          <w:tcPr>
            <w:tcW w:w="1700" w:type="dxa"/>
            <w:gridSpan w:val="2"/>
          </w:tcPr>
          <w:p w14:paraId="51852FA5" w14:textId="77777777" w:rsidR="003E7100" w:rsidRPr="00E03557" w:rsidRDefault="003E7100" w:rsidP="008F6CBA">
            <w:pPr>
              <w:rPr>
                <w:b/>
                <w:bCs/>
              </w:rPr>
            </w:pPr>
            <w:bookmarkStart w:id="8" w:name="dsource" w:colFirst="1" w:colLast="1"/>
            <w:bookmarkEnd w:id="7"/>
            <w:r w:rsidRPr="00E03557">
              <w:rPr>
                <w:b/>
                <w:bCs/>
              </w:rPr>
              <w:t>Source:</w:t>
            </w:r>
          </w:p>
        </w:tc>
        <w:tc>
          <w:tcPr>
            <w:tcW w:w="7940" w:type="dxa"/>
            <w:gridSpan w:val="3"/>
          </w:tcPr>
          <w:p w14:paraId="7D81B5C3" w14:textId="77777777" w:rsidR="003E7100" w:rsidRPr="00123B21" w:rsidRDefault="003E7100" w:rsidP="008F6CBA">
            <w:r w:rsidRPr="00D91DE2">
              <w:t>Chairman FG-AI4H</w:t>
            </w:r>
          </w:p>
        </w:tc>
      </w:tr>
      <w:tr w:rsidR="003E7100" w:rsidRPr="00E03557" w14:paraId="487FE56E" w14:textId="77777777" w:rsidTr="008F6CBA">
        <w:trPr>
          <w:cantSplit/>
        </w:trPr>
        <w:tc>
          <w:tcPr>
            <w:tcW w:w="1700" w:type="dxa"/>
            <w:gridSpan w:val="2"/>
          </w:tcPr>
          <w:p w14:paraId="16FCE231" w14:textId="77777777" w:rsidR="003E7100" w:rsidRPr="00E03557" w:rsidRDefault="003E7100" w:rsidP="008F6CBA">
            <w:bookmarkStart w:id="9" w:name="dtitle1" w:colFirst="1" w:colLast="1"/>
            <w:bookmarkEnd w:id="8"/>
            <w:r w:rsidRPr="00E03557">
              <w:rPr>
                <w:b/>
                <w:bCs/>
              </w:rPr>
              <w:t>Title:</w:t>
            </w:r>
          </w:p>
        </w:tc>
        <w:tc>
          <w:tcPr>
            <w:tcW w:w="7940" w:type="dxa"/>
            <w:gridSpan w:val="3"/>
          </w:tcPr>
          <w:p w14:paraId="7E7E25DF" w14:textId="77777777" w:rsidR="003E7100" w:rsidRPr="00123B21" w:rsidRDefault="003E7100" w:rsidP="008F6CBA">
            <w:r w:rsidRPr="00D91DE2">
              <w:t>Agenda and documentation of the FG-AI4H meeting (</w:t>
            </w:r>
            <w:r w:rsidRPr="00D91DE2">
              <w:fldChar w:fldCharType="begin"/>
            </w:r>
            <w:r w:rsidRPr="00D91DE2">
              <w:instrText xml:space="preserve"> STYLEREF  VenueDate </w:instrText>
            </w:r>
            <w:r w:rsidRPr="00D91DE2">
              <w:fldChar w:fldCharType="separate"/>
            </w:r>
            <w:r>
              <w:rPr>
                <w:noProof/>
              </w:rPr>
              <w:t>Helsinki, 20-22 September 2022</w:t>
            </w:r>
            <w:r w:rsidRPr="00D91DE2">
              <w:fldChar w:fldCharType="end"/>
            </w:r>
            <w:r w:rsidRPr="00D91DE2">
              <w:t>)</w:t>
            </w:r>
          </w:p>
        </w:tc>
      </w:tr>
      <w:tr w:rsidR="003E7100" w:rsidRPr="00E03557" w14:paraId="2C43DD8C" w14:textId="77777777" w:rsidTr="008F6CBA">
        <w:trPr>
          <w:cantSplit/>
        </w:trPr>
        <w:tc>
          <w:tcPr>
            <w:tcW w:w="1700" w:type="dxa"/>
            <w:gridSpan w:val="2"/>
            <w:tcBorders>
              <w:bottom w:val="single" w:sz="6" w:space="0" w:color="auto"/>
            </w:tcBorders>
          </w:tcPr>
          <w:p w14:paraId="6D918BE5" w14:textId="77777777" w:rsidR="003E7100" w:rsidRPr="00E03557" w:rsidRDefault="003E7100" w:rsidP="008F6CBA">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03B0AF5B" w14:textId="77777777" w:rsidR="003E7100" w:rsidRPr="00BC1D31" w:rsidRDefault="003E7100" w:rsidP="008F6CBA">
            <w:pPr>
              <w:rPr>
                <w:highlight w:val="yellow"/>
              </w:rPr>
            </w:pPr>
            <w:r w:rsidRPr="002E4C67">
              <w:rPr>
                <w:lang w:val="en-US"/>
              </w:rPr>
              <w:t>Admin</w:t>
            </w:r>
          </w:p>
        </w:tc>
      </w:tr>
      <w:bookmarkEnd w:id="10"/>
      <w:tr w:rsidR="003E7100" w:rsidRPr="00E03557" w14:paraId="3FD57B82" w14:textId="77777777" w:rsidTr="008F6CBA">
        <w:trPr>
          <w:cantSplit/>
        </w:trPr>
        <w:tc>
          <w:tcPr>
            <w:tcW w:w="1700" w:type="dxa"/>
            <w:gridSpan w:val="2"/>
            <w:tcBorders>
              <w:top w:val="single" w:sz="6" w:space="0" w:color="auto"/>
              <w:bottom w:val="single" w:sz="6" w:space="0" w:color="auto"/>
            </w:tcBorders>
          </w:tcPr>
          <w:p w14:paraId="42971322" w14:textId="77777777" w:rsidR="003E7100" w:rsidRPr="00E03557" w:rsidRDefault="003E7100" w:rsidP="008F6CBA">
            <w:pPr>
              <w:rPr>
                <w:b/>
                <w:bCs/>
              </w:rPr>
            </w:pPr>
            <w:r w:rsidRPr="00E03557">
              <w:rPr>
                <w:b/>
                <w:bCs/>
              </w:rPr>
              <w:t>Contact:</w:t>
            </w:r>
          </w:p>
        </w:tc>
        <w:tc>
          <w:tcPr>
            <w:tcW w:w="3403" w:type="dxa"/>
            <w:gridSpan w:val="2"/>
            <w:tcBorders>
              <w:top w:val="single" w:sz="6" w:space="0" w:color="auto"/>
              <w:bottom w:val="single" w:sz="6" w:space="0" w:color="auto"/>
            </w:tcBorders>
          </w:tcPr>
          <w:p w14:paraId="38C5DFEF" w14:textId="77777777" w:rsidR="003E7100" w:rsidRPr="00AE6B4A" w:rsidRDefault="003E7100" w:rsidP="008F6CBA">
            <w:r w:rsidRPr="00AE6B4A">
              <w:t>Thomas Wiegand</w:t>
            </w:r>
            <w:r w:rsidRPr="00AE6B4A">
              <w:br/>
              <w:t>Fraunhofer HHI</w:t>
            </w:r>
            <w:r w:rsidRPr="00AE6B4A">
              <w:br/>
              <w:t>Germany</w:t>
            </w:r>
          </w:p>
        </w:tc>
        <w:tc>
          <w:tcPr>
            <w:tcW w:w="4537" w:type="dxa"/>
            <w:tcBorders>
              <w:top w:val="single" w:sz="6" w:space="0" w:color="auto"/>
              <w:bottom w:val="single" w:sz="6" w:space="0" w:color="auto"/>
            </w:tcBorders>
          </w:tcPr>
          <w:p w14:paraId="1A2CB2D6" w14:textId="77777777" w:rsidR="003E7100" w:rsidRPr="00AE6B4A" w:rsidRDefault="003E7100" w:rsidP="008F6CBA">
            <w:pPr>
              <w:tabs>
                <w:tab w:val="left" w:pos="797"/>
              </w:tabs>
            </w:pPr>
            <w:r w:rsidRPr="00AE6B4A">
              <w:t>E</w:t>
            </w:r>
            <w:r>
              <w:t>-</w:t>
            </w:r>
            <w:r w:rsidRPr="00AE6B4A">
              <w:t xml:space="preserve">mail: </w:t>
            </w:r>
            <w:r w:rsidRPr="00AE6B4A">
              <w:tab/>
            </w:r>
            <w:hyperlink r:id="rId11" w:history="1">
              <w:r w:rsidRPr="00AE6B4A">
                <w:rPr>
                  <w:rStyle w:val="Hyperlink"/>
                </w:rPr>
                <w:t>thomas.wiegand@hhi.fraunhofer.de</w:t>
              </w:r>
            </w:hyperlink>
          </w:p>
        </w:tc>
      </w:tr>
    </w:tbl>
    <w:p w14:paraId="7BEFF3CE" w14:textId="77777777" w:rsidR="003E7100" w:rsidRPr="00852AAD" w:rsidRDefault="003E7100" w:rsidP="003E7100"/>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E7100" w:rsidRPr="00E03557" w14:paraId="1F607BCE" w14:textId="77777777" w:rsidTr="008F6CBA">
        <w:trPr>
          <w:cantSplit/>
          <w:jc w:val="center"/>
        </w:trPr>
        <w:tc>
          <w:tcPr>
            <w:tcW w:w="1701" w:type="dxa"/>
          </w:tcPr>
          <w:p w14:paraId="3F690DE9" w14:textId="77777777" w:rsidR="003E7100" w:rsidRPr="00E03557" w:rsidRDefault="003E7100" w:rsidP="008F6CBA">
            <w:pPr>
              <w:rPr>
                <w:b/>
                <w:bCs/>
              </w:rPr>
            </w:pPr>
            <w:r w:rsidRPr="00E03557">
              <w:rPr>
                <w:b/>
                <w:bCs/>
              </w:rPr>
              <w:t>Abstract:</w:t>
            </w:r>
          </w:p>
        </w:tc>
        <w:tc>
          <w:tcPr>
            <w:tcW w:w="7939" w:type="dxa"/>
          </w:tcPr>
          <w:p w14:paraId="3C478906" w14:textId="77777777" w:rsidR="003E7100" w:rsidRPr="00BC1D31" w:rsidRDefault="003E7100" w:rsidP="008F6CBA">
            <w:pPr>
              <w:rPr>
                <w:highlight w:val="yellow"/>
              </w:rPr>
            </w:pPr>
            <w:r w:rsidRPr="00D91DE2">
              <w:t xml:space="preserve">This document contains the agenda for the meeting of ITU-T Focus Group on Artificial Intelligence for Health (FG-AI4H), </w:t>
            </w:r>
            <w:r w:rsidRPr="00D91DE2">
              <w:fldChar w:fldCharType="begin"/>
            </w:r>
            <w:r w:rsidRPr="00D91DE2">
              <w:instrText xml:space="preserve"> STYLEREF  VenueDate </w:instrText>
            </w:r>
            <w:r w:rsidRPr="00D91DE2">
              <w:fldChar w:fldCharType="separate"/>
            </w:r>
            <w:r>
              <w:rPr>
                <w:noProof/>
              </w:rPr>
              <w:t>Helsinki, 20-22 September 2022</w:t>
            </w:r>
            <w:r w:rsidRPr="00D91DE2">
              <w:fldChar w:fldCharType="end"/>
            </w:r>
          </w:p>
        </w:tc>
      </w:tr>
    </w:tbl>
    <w:p w14:paraId="537A5265" w14:textId="77777777" w:rsidR="003E7100" w:rsidRDefault="003E7100" w:rsidP="003E7100"/>
    <w:p w14:paraId="16B7CE40" w14:textId="77777777" w:rsidR="003E7100" w:rsidRPr="00D91DE2" w:rsidRDefault="003E7100" w:rsidP="003E7100">
      <w:r w:rsidRPr="00D91DE2">
        <w:t xml:space="preserve">Time schedule: For this meeting, the following live </w:t>
      </w:r>
      <w:r>
        <w:t xml:space="preserve">time schedule </w:t>
      </w:r>
      <w:r w:rsidRPr="00D91DE2">
        <w:t xml:space="preserve">document </w:t>
      </w:r>
      <w:r>
        <w:t xml:space="preserve">(including workshop and FG meeting) </w:t>
      </w:r>
      <w:r w:rsidRPr="00D91DE2">
        <w:t>will be used throughout the meeting to update the sequence of document presentation:</w:t>
      </w:r>
    </w:p>
    <w:p w14:paraId="247033C2" w14:textId="77777777" w:rsidR="003E7100" w:rsidRDefault="003E7100" w:rsidP="003E7100">
      <w:hyperlink r:id="rId12" w:history="1">
        <w:r w:rsidRPr="003C35A1">
          <w:rPr>
            <w:rStyle w:val="Hyperlink"/>
          </w:rPr>
          <w:t>https://docs.google.com/spreadsheets/d/1WY2x3m5ToAGvvfMKogKqI9HFIPjN8QLKDkw0D4kNJ9A/edit?usp=sharing</w:t>
        </w:r>
      </w:hyperlink>
      <w:r>
        <w:t xml:space="preserve">   </w:t>
      </w:r>
      <w:r w:rsidRPr="00D91DE2">
        <w:t xml:space="preserve"> </w:t>
      </w:r>
    </w:p>
    <w:p w14:paraId="7F7E7064" w14:textId="77777777" w:rsidR="003E7100" w:rsidRPr="00D91DE2" w:rsidRDefault="003E7100" w:rsidP="003E7100">
      <w:r>
        <w:t>For onsite participants, information on Meeting room allocation is available in Annex C.</w:t>
      </w:r>
    </w:p>
    <w:p w14:paraId="30AAA125" w14:textId="77777777" w:rsidR="003E7100" w:rsidRPr="00D91DE2" w:rsidRDefault="003E7100" w:rsidP="003E7100">
      <w:pPr>
        <w:spacing w:after="120"/>
        <w:ind w:right="57"/>
        <w:rPr>
          <w:i/>
          <w:iCs/>
        </w:rPr>
      </w:pPr>
      <w:r w:rsidRPr="00D91DE2">
        <w:rPr>
          <w:i/>
          <w:iCs/>
        </w:rPr>
        <w:t xml:space="preserve">Please note that all the timings given here are </w:t>
      </w:r>
      <w:hyperlink r:id="rId13" w:history="1">
        <w:r>
          <w:rPr>
            <w:rStyle w:val="Hyperlink"/>
            <w:b/>
            <w:bCs/>
            <w:i/>
            <w:iCs/>
          </w:rPr>
          <w:t>Helsinki time</w:t>
        </w:r>
      </w:hyperlink>
      <w:r w:rsidRPr="00D91DE2">
        <w:rPr>
          <w:i/>
          <w:iCs/>
        </w:rPr>
        <w:t xml:space="preserve"> (</w:t>
      </w:r>
      <w:r>
        <w:rPr>
          <w:i/>
          <w:iCs/>
        </w:rPr>
        <w:t>E</w:t>
      </w:r>
      <w:r w:rsidRPr="00D91DE2">
        <w:rPr>
          <w:i/>
          <w:iCs/>
        </w:rPr>
        <w:t>EST)</w:t>
      </w:r>
      <w:r>
        <w:rPr>
          <w:i/>
          <w:iCs/>
        </w:rPr>
        <w:t xml:space="preserve">, </w:t>
      </w:r>
      <w:r w:rsidRPr="00F55C1D">
        <w:rPr>
          <w:i/>
          <w:iCs/>
          <w:color w:val="FF0000"/>
        </w:rPr>
        <w:t xml:space="preserve">not </w:t>
      </w:r>
      <w:r>
        <w:rPr>
          <w:i/>
          <w:iCs/>
        </w:rPr>
        <w:t>Geneva time!</w:t>
      </w:r>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3E7100" w:rsidRPr="00D91DE2" w14:paraId="2FE251EC"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F4C2D0" w14:textId="77777777" w:rsidR="003E7100" w:rsidRPr="00D91DE2" w:rsidRDefault="003E7100" w:rsidP="008F6CBA">
            <w:pPr>
              <w:pStyle w:val="Tablehead"/>
            </w:pPr>
            <w:bookmarkStart w:id="11"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E26C24" w14:textId="77777777" w:rsidR="003E7100" w:rsidRPr="00D91DE2" w:rsidRDefault="003E7100" w:rsidP="008F6CBA">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5BA554" w14:textId="77777777" w:rsidR="003E7100" w:rsidRPr="00D91DE2" w:rsidRDefault="003E7100" w:rsidP="008F6CBA">
            <w:pPr>
              <w:pStyle w:val="Tablehead"/>
            </w:pPr>
            <w:r w:rsidRPr="00D91DE2">
              <w:t>Related Documents</w:t>
            </w:r>
          </w:p>
        </w:tc>
      </w:tr>
      <w:tr w:rsidR="003E7100" w:rsidRPr="00D91DE2" w14:paraId="58C418FA"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6D8C60"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AEF6D9" w14:textId="77777777" w:rsidR="003E7100" w:rsidRPr="00D91DE2" w:rsidRDefault="003E7100" w:rsidP="008F6CBA">
            <w:pPr>
              <w:pStyle w:val="Tabletext"/>
            </w:pPr>
            <w:r w:rsidRPr="00D91DE2">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40B09B" w14:textId="77777777" w:rsidR="003E7100" w:rsidRPr="00D91DE2" w:rsidRDefault="003E7100" w:rsidP="008F6CBA">
            <w:pPr>
              <w:pStyle w:val="Tabletext"/>
            </w:pPr>
            <w:hyperlink r:id="rId14">
              <w:r>
                <w:rPr>
                  <w:rStyle w:val="Hyperlink"/>
                </w:rPr>
                <w:t>P-002</w:t>
              </w:r>
            </w:hyperlink>
            <w:r>
              <w:t xml:space="preserve"> (FG-AI4H Introduction)</w:t>
            </w:r>
          </w:p>
        </w:tc>
      </w:tr>
      <w:tr w:rsidR="003E7100" w:rsidRPr="00D91DE2" w14:paraId="53BD2C81"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FF1399"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9FBA2F" w14:textId="77777777" w:rsidR="003E7100" w:rsidRPr="00D91DE2" w:rsidRDefault="003E7100" w:rsidP="008F6CBA">
            <w:pPr>
              <w:pStyle w:val="Tabletext"/>
            </w:pPr>
            <w:r w:rsidRPr="00D91DE2">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B6829A" w14:textId="77777777" w:rsidR="003E7100" w:rsidRPr="00D91DE2" w:rsidRDefault="003E7100" w:rsidP="008F6CBA">
            <w:pPr>
              <w:pStyle w:val="Tabletext"/>
            </w:pPr>
            <w:hyperlink r:id="rId15" w:history="1">
              <w:r>
                <w:rPr>
                  <w:rStyle w:val="Hyperlink"/>
                </w:rPr>
                <w:t>P-001</w:t>
              </w:r>
            </w:hyperlink>
            <w:r w:rsidRPr="00D91DE2">
              <w:t xml:space="preserve"> (Agenda); </w:t>
            </w:r>
            <w:r w:rsidRPr="00D91DE2">
              <w:br/>
              <w:t>Initial timin</w:t>
            </w:r>
            <w:r w:rsidRPr="00E623AD">
              <w:t xml:space="preserve">g: </w:t>
            </w:r>
            <w:hyperlink r:id="rId16" w:anchor="gid=0" w:history="1">
              <w:r w:rsidRPr="00E623AD">
                <w:rPr>
                  <w:rStyle w:val="Hyperlink"/>
                </w:rPr>
                <w:t>link</w:t>
              </w:r>
            </w:hyperlink>
          </w:p>
        </w:tc>
      </w:tr>
      <w:tr w:rsidR="003E7100" w:rsidRPr="00BA0920" w14:paraId="76914985"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6133B2"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8FD8A" w14:textId="77777777" w:rsidR="003E7100" w:rsidRPr="00D91DE2" w:rsidRDefault="003E7100" w:rsidP="008F6CBA">
            <w:pPr>
              <w:pStyle w:val="Tabletext"/>
            </w:pPr>
            <w:r w:rsidRPr="00D91DE2">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39B15" w14:textId="77777777" w:rsidR="003E7100" w:rsidRPr="00D91DE2" w:rsidRDefault="003E7100" w:rsidP="008F6CBA">
            <w:pPr>
              <w:pStyle w:val="Tabletext"/>
              <w:rPr>
                <w:lang w:val="fr-FR"/>
              </w:rPr>
            </w:pPr>
            <w:hyperlink r:id="rId17" w:history="1">
              <w:r w:rsidRPr="003A4AF9">
                <w:rPr>
                  <w:rStyle w:val="Hyperlink"/>
                  <w:lang w:val="fr-FR"/>
                </w:rPr>
                <w:t>P-001</w:t>
              </w:r>
            </w:hyperlink>
            <w:r w:rsidRPr="00D91DE2">
              <w:rPr>
                <w:lang w:val="fr-FR"/>
              </w:rPr>
              <w:t xml:space="preserve"> (Allocation); </w:t>
            </w:r>
            <w:r w:rsidRPr="00D91DE2">
              <w:rPr>
                <w:lang w:val="fr-FR"/>
              </w:rPr>
              <w:br/>
              <w:t xml:space="preserve">Annex </w:t>
            </w:r>
            <w:r w:rsidRPr="00961B60">
              <w:rPr>
                <w:rFonts w:eastAsiaTheme="minorEastAsia"/>
                <w:lang w:val="fr-FR"/>
              </w:rPr>
              <w:t>B</w:t>
            </w:r>
            <w:r w:rsidRPr="00D91DE2">
              <w:rPr>
                <w:lang w:val="fr-FR"/>
              </w:rPr>
              <w:t xml:space="preserve"> (Documentation) </w:t>
            </w:r>
          </w:p>
        </w:tc>
      </w:tr>
      <w:tr w:rsidR="003E7100" w:rsidRPr="00D91DE2" w14:paraId="7910204F"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BE6BCD"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3A744F" w14:textId="77777777" w:rsidR="003E7100" w:rsidRPr="00D91DE2" w:rsidRDefault="003E7100" w:rsidP="008F6CBA">
            <w:pPr>
              <w:pStyle w:val="Tabletext"/>
            </w:pPr>
            <w:r w:rsidRPr="00D91DE2">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8CD690" w14:textId="77777777" w:rsidR="003E7100" w:rsidRPr="00D91DE2" w:rsidRDefault="003E7100" w:rsidP="008F6CBA">
            <w:pPr>
              <w:pStyle w:val="Tabletext"/>
            </w:pPr>
            <w:r w:rsidRPr="00D91DE2">
              <w:t xml:space="preserve">Annex </w:t>
            </w:r>
            <w:r w:rsidRPr="00CC77D5">
              <w:rPr>
                <w:rFonts w:eastAsiaTheme="minorEastAsia"/>
              </w:rPr>
              <w:t>A</w:t>
            </w:r>
          </w:p>
        </w:tc>
      </w:tr>
      <w:tr w:rsidR="003E7100" w:rsidRPr="00D91DE2" w14:paraId="2169FF2F"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B47A45"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3A7C4" w14:textId="77777777" w:rsidR="003E7100" w:rsidRPr="00D91DE2" w:rsidRDefault="003E7100" w:rsidP="008F6CBA">
            <w:pPr>
              <w:pStyle w:val="Tabletext"/>
            </w:pPr>
            <w:r w:rsidRPr="00D91DE2">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081067" w14:textId="77777777" w:rsidR="003E7100" w:rsidRPr="00D91DE2" w:rsidRDefault="003E7100" w:rsidP="008F6CBA">
            <w:pPr>
              <w:pStyle w:val="Tabletext"/>
            </w:pPr>
          </w:p>
        </w:tc>
      </w:tr>
      <w:tr w:rsidR="003E7100" w:rsidRPr="00D91DE2" w14:paraId="0EBA970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6F77A7" w14:textId="77777777" w:rsidR="003E7100" w:rsidRPr="00D91DE2" w:rsidRDefault="003E7100" w:rsidP="008F6CBA">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E29BF" w14:textId="77777777" w:rsidR="003E7100" w:rsidRPr="00D91DE2" w:rsidRDefault="003E7100" w:rsidP="008F6CBA">
            <w:pPr>
              <w:pStyle w:val="Tabletext"/>
            </w:pPr>
            <w:r w:rsidRPr="00D91DE2">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44367" w14:textId="77777777" w:rsidR="003E7100" w:rsidRPr="0084121F" w:rsidRDefault="003E7100" w:rsidP="008F6CBA">
            <w:pPr>
              <w:pStyle w:val="Tabletext"/>
              <w:numPr>
                <w:ilvl w:val="0"/>
                <w:numId w:val="33"/>
              </w:numPr>
              <w:ind w:left="284" w:hanging="284"/>
            </w:pPr>
            <w:bookmarkStart w:id="12" w:name="_Hlk114072406"/>
            <w:r w:rsidRPr="0084121F">
              <w:t>No updates</w:t>
            </w:r>
            <w:bookmarkEnd w:id="12"/>
          </w:p>
        </w:tc>
      </w:tr>
      <w:tr w:rsidR="003E7100" w:rsidRPr="00D91DE2" w14:paraId="6724383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41458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163A25" w14:textId="77777777" w:rsidR="003E7100" w:rsidRPr="00D91DE2" w:rsidRDefault="003E7100" w:rsidP="008F6CBA">
            <w:pPr>
              <w:pStyle w:val="Tabletext"/>
            </w:pPr>
            <w:r w:rsidRPr="00D91DE2">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163F4" w14:textId="77777777" w:rsidR="003E7100" w:rsidRPr="0084121F" w:rsidRDefault="003E7100" w:rsidP="008F6CBA">
            <w:pPr>
              <w:pStyle w:val="Tabletext"/>
              <w:numPr>
                <w:ilvl w:val="0"/>
                <w:numId w:val="33"/>
              </w:numPr>
              <w:ind w:left="284" w:hanging="284"/>
            </w:pPr>
            <w:r w:rsidRPr="0084121F">
              <w:t>No updates</w:t>
            </w:r>
          </w:p>
        </w:tc>
      </w:tr>
      <w:tr w:rsidR="003E7100" w:rsidRPr="00D91DE2" w14:paraId="28F6949E"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CA49C"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3FBB1" w14:textId="77777777" w:rsidR="003E7100" w:rsidRPr="00D91DE2" w:rsidRDefault="003E7100" w:rsidP="008F6CBA">
            <w:pPr>
              <w:pStyle w:val="Tabletext"/>
            </w:pPr>
            <w:r w:rsidRPr="00D91DE2">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2B9B6E" w14:textId="77777777" w:rsidR="003E7100" w:rsidRPr="005C64C9" w:rsidRDefault="003E7100" w:rsidP="008F6CBA">
            <w:pPr>
              <w:pStyle w:val="Tabletext"/>
              <w:numPr>
                <w:ilvl w:val="0"/>
                <w:numId w:val="33"/>
              </w:numPr>
              <w:ind w:left="284" w:hanging="284"/>
            </w:pPr>
            <w:r w:rsidRPr="005C64C9">
              <w:t xml:space="preserve"> </w:t>
            </w:r>
            <w:hyperlink r:id="rId18">
              <w:r>
                <w:rPr>
                  <w:rStyle w:val="Hyperlink"/>
                </w:rPr>
                <w:t>P-004</w:t>
              </w:r>
            </w:hyperlink>
            <w:r>
              <w:t xml:space="preserve">: </w:t>
            </w:r>
            <w:r w:rsidRPr="003E0416">
              <w:t>Update of drivers for TG-Dental, TG-Dermatology, TG-Outbreaks, TG-Symptoms</w:t>
            </w:r>
          </w:p>
        </w:tc>
      </w:tr>
      <w:tr w:rsidR="003E7100" w:rsidRPr="00D91DE2" w14:paraId="64C6B600" w14:textId="77777777" w:rsidTr="008F6CBA">
        <w:tc>
          <w:tcPr>
            <w:tcW w:w="437"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16B03A15" w14:textId="77777777" w:rsidR="003E7100" w:rsidRPr="00D91DE2" w:rsidRDefault="003E7100" w:rsidP="008F6CBA">
            <w:pPr>
              <w:pStyle w:val="Tabletext"/>
              <w:keepNext/>
            </w:pPr>
            <w:r w:rsidRPr="00D91DE2">
              <w:lastRenderedPageBreak/>
              <w:fldChar w:fldCharType="begin"/>
            </w:r>
            <w:r w:rsidRPr="00D91DE2">
              <w:instrText xml:space="preserve"> seq h1 </w:instrText>
            </w:r>
            <w:r w:rsidRPr="00D91DE2">
              <w:fldChar w:fldCharType="separate"/>
            </w:r>
            <w:r>
              <w:rPr>
                <w:noProof/>
              </w:rPr>
              <w:t>6</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B0F274" w14:textId="77777777" w:rsidR="003E7100" w:rsidRPr="00D91DE2" w:rsidRDefault="003E7100" w:rsidP="008F6CBA">
            <w:pPr>
              <w:pStyle w:val="Tabletext"/>
              <w:keepNext/>
            </w:pPr>
            <w:r w:rsidRPr="00D91DE2">
              <w:t xml:space="preserve">Approval of Meeting </w:t>
            </w:r>
            <w:r>
              <w:t>N</w:t>
            </w:r>
            <w:r w:rsidRPr="00D91DE2">
              <w:t xml:space="preserve">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51EFCE" w14:textId="77777777" w:rsidR="003E7100" w:rsidRDefault="003E7100" w:rsidP="008F6CBA">
            <w:pPr>
              <w:pStyle w:val="Tabletext"/>
              <w:keepNext/>
            </w:pPr>
            <w:hyperlink r:id="rId19" w:tgtFrame="_blank" w:history="1">
              <w:r>
                <w:rPr>
                  <w:color w:val="0000FF"/>
                  <w:u w:val="single"/>
                </w:rPr>
                <w:t>O-101</w:t>
              </w:r>
            </w:hyperlink>
            <w:r w:rsidRPr="003D3D83">
              <w:t>: Meeting Report</w:t>
            </w:r>
            <w:r w:rsidRPr="003D3D83">
              <w:br/>
            </w:r>
            <w:hyperlink r:id="rId20">
              <w:r w:rsidRPr="003D3D83">
                <w:rPr>
                  <w:rStyle w:val="Hyperlink"/>
                </w:rPr>
                <w:t>O-102</w:t>
              </w:r>
            </w:hyperlink>
            <w:r w:rsidRPr="003D3D83">
              <w:t>: Updated call for proposals: use cases, benchmarking, and data</w:t>
            </w:r>
            <w:r w:rsidRPr="003D3D83">
              <w:br/>
            </w:r>
            <w:hyperlink r:id="rId21">
              <w:r w:rsidRPr="003D3D83">
                <w:rPr>
                  <w:rStyle w:val="Hyperlink"/>
                </w:rPr>
                <w:t>O-200</w:t>
              </w:r>
            </w:hyperlink>
            <w:r w:rsidRPr="003D3D83">
              <w:t>: Updated</w:t>
            </w:r>
            <w:r w:rsidRPr="00683C6B">
              <w:t xml:space="preserve"> list of deliverables</w:t>
            </w:r>
          </w:p>
          <w:p w14:paraId="6E699D5C" w14:textId="77777777" w:rsidR="003E7100" w:rsidRPr="00C962DF" w:rsidRDefault="003E7100" w:rsidP="008F6CBA">
            <w:pPr>
              <w:pStyle w:val="Tabletext"/>
              <w:keepNext/>
            </w:pPr>
            <w:hyperlink r:id="rId22" w:history="1">
              <w:r w:rsidRPr="003D3D83">
                <w:rPr>
                  <w:rStyle w:val="Hyperlink"/>
                </w:rPr>
                <w:t>O-201</w:t>
              </w:r>
            </w:hyperlink>
            <w:r>
              <w:t>:</w:t>
            </w:r>
            <w:r w:rsidRPr="00FE73D6">
              <w:t xml:space="preserve"> DEL01 – Ethics and governance of artificial intelligence for health</w:t>
            </w:r>
          </w:p>
        </w:tc>
      </w:tr>
      <w:tr w:rsidR="003E7100" w:rsidRPr="00D91DE2" w14:paraId="72E6541B" w14:textId="77777777" w:rsidTr="008F6CBA">
        <w:tc>
          <w:tcPr>
            <w:tcW w:w="437" w:type="dxa"/>
            <w:tcBorders>
              <w:left w:val="single" w:sz="4" w:space="0" w:color="auto"/>
              <w:bottom w:val="single" w:sz="4" w:space="0" w:color="000000" w:themeColor="text1"/>
            </w:tcBorders>
            <w:tcMar>
              <w:top w:w="0" w:type="dxa"/>
              <w:left w:w="108" w:type="dxa"/>
              <w:bottom w:w="0" w:type="dxa"/>
              <w:right w:w="108" w:type="dxa"/>
            </w:tcMar>
          </w:tcPr>
          <w:p w14:paraId="36410746" w14:textId="77777777" w:rsidR="003E7100" w:rsidRPr="00D91DE2" w:rsidRDefault="003E7100" w:rsidP="008F6CBA">
            <w:pPr>
              <w:pStyle w:val="Tabletext"/>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0EA22" w14:textId="77777777" w:rsidR="003E7100" w:rsidRPr="00D91DE2" w:rsidRDefault="003E7100" w:rsidP="008F6CBA">
            <w:pPr>
              <w:pStyle w:val="Tabletext"/>
            </w:pPr>
            <w:r>
              <w:t xml:space="preserve">Interim activities: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31529" w14:textId="77777777" w:rsidR="003E7100" w:rsidRDefault="003E7100" w:rsidP="008F6CBA">
            <w:pPr>
              <w:pStyle w:val="Tabletext"/>
            </w:pPr>
            <w:hyperlink r:id="rId23" w:tgtFrame="_blank" w:history="1">
              <w:r>
                <w:rPr>
                  <w:rStyle w:val="Hyperlink"/>
                </w:rPr>
                <w:t>P-045</w:t>
              </w:r>
            </w:hyperlink>
            <w:r>
              <w:t>: Presentations – Workshop on AI for Health</w:t>
            </w:r>
          </w:p>
          <w:p w14:paraId="28AF94A5" w14:textId="77777777" w:rsidR="003E7100" w:rsidRPr="00D91DE2" w:rsidRDefault="003E7100" w:rsidP="008F6CBA">
            <w:pPr>
              <w:pStyle w:val="Tabletext"/>
            </w:pPr>
            <w:hyperlink r:id="rId24" w:tgtFrame="_blank" w:history="1">
              <w:r w:rsidRPr="008B2858">
                <w:rPr>
                  <w:rStyle w:val="Hyperlink"/>
                </w:rPr>
                <w:t>P-046</w:t>
              </w:r>
            </w:hyperlink>
            <w:r>
              <w:t>: Presentations – Dental Symposium</w:t>
            </w:r>
          </w:p>
        </w:tc>
      </w:tr>
      <w:tr w:rsidR="003E7100" w:rsidRPr="00D91DE2" w14:paraId="6230A1CA"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58BAB" w14:textId="77777777" w:rsidR="003E7100" w:rsidRPr="00D91DE2" w:rsidRDefault="003E7100" w:rsidP="008F6CBA">
            <w:pPr>
              <w:pStyle w:val="Tabletext"/>
              <w:keepNext/>
            </w:pPr>
            <w:r w:rsidRPr="00D91DE2">
              <w:fldChar w:fldCharType="begin"/>
            </w:r>
            <w:r w:rsidRPr="00D91DE2">
              <w:instrText xml:space="preserve"> seq h1 </w:instrText>
            </w:r>
            <w:r w:rsidRPr="00D91DE2">
              <w:fldChar w:fldCharType="separate"/>
            </w:r>
            <w:r>
              <w:rPr>
                <w:noProof/>
              </w:rPr>
              <w:t>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3BDC56" w14:textId="77777777" w:rsidR="003E7100" w:rsidRPr="00D91DE2" w:rsidRDefault="003E7100" w:rsidP="008F6CBA">
            <w:pPr>
              <w:pStyle w:val="Tabletext"/>
              <w:keepNext/>
            </w:pPr>
            <w:r w:rsidRPr="00D91DE2">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80B872" w14:textId="77777777" w:rsidR="003E7100" w:rsidRPr="00D91DE2" w:rsidRDefault="003E7100" w:rsidP="008F6CBA">
            <w:pPr>
              <w:pStyle w:val="Tabletext"/>
              <w:keepNext/>
            </w:pPr>
          </w:p>
        </w:tc>
      </w:tr>
      <w:tr w:rsidR="003E7100" w:rsidRPr="00D91DE2" w14:paraId="18D05D3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BB9AF2" w14:textId="77777777" w:rsidR="003E7100" w:rsidRPr="00D91DE2" w:rsidRDefault="003E7100" w:rsidP="008F6CBA">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342A93" w14:textId="77777777" w:rsidR="003E7100" w:rsidRPr="00D91DE2" w:rsidRDefault="003E7100" w:rsidP="008F6CBA">
            <w:pPr>
              <w:pStyle w:val="Tabletext"/>
            </w:pPr>
            <w:r w:rsidRPr="00052D21">
              <w:t xml:space="preserve">LS on highlights from the first meeting of the Joint Coordination Activity on Digital COVID-19 Certificates </w:t>
            </w:r>
            <w:r>
              <w:t xml:space="preserve">[from </w:t>
            </w:r>
            <w:r w:rsidRPr="00052D21">
              <w:t>JCA-DCC</w:t>
            </w:r>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524290" w14:textId="77777777" w:rsidR="003E7100" w:rsidRPr="00D91DE2" w:rsidRDefault="003E7100" w:rsidP="008F6CBA">
            <w:pPr>
              <w:pStyle w:val="Tabletext"/>
            </w:pPr>
            <w:hyperlink r:id="rId25" w:tgtFrame="_blank" w:history="1">
              <w:r>
                <w:rPr>
                  <w:rStyle w:val="Hyperlink"/>
                </w:rPr>
                <w:t>P-029</w:t>
              </w:r>
            </w:hyperlink>
            <w:r>
              <w:t xml:space="preserve">: </w:t>
            </w:r>
            <w:r w:rsidRPr="009F4F65">
              <w:t>JCA-DCC</w:t>
            </w:r>
            <w:r>
              <w:t xml:space="preserve"> to various groups</w:t>
            </w:r>
            <w:r w:rsidRPr="00D91DE2">
              <w:br/>
            </w:r>
            <w:r w:rsidRPr="00D91DE2">
              <w:rPr>
                <w:rFonts w:ascii="Wingdings" w:eastAsia="Wingdings" w:hAnsi="Wingdings"/>
              </w:rPr>
              <w:t>à</w:t>
            </w:r>
            <w:r w:rsidRPr="00D91DE2">
              <w:rPr>
                <w:i/>
                <w:iCs/>
              </w:rPr>
              <w:t xml:space="preserve"> </w:t>
            </w:r>
            <w:r>
              <w:rPr>
                <w:i/>
                <w:iCs/>
              </w:rPr>
              <w:t xml:space="preserve">to </w:t>
            </w:r>
            <w:r w:rsidRPr="00D91DE2">
              <w:rPr>
                <w:i/>
                <w:iCs/>
              </w:rPr>
              <w:t>Note</w:t>
            </w:r>
          </w:p>
        </w:tc>
      </w:tr>
      <w:tr w:rsidR="003E7100" w:rsidRPr="00D91DE2" w14:paraId="350633A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4C4BA"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BBA75" w14:textId="77777777" w:rsidR="003E7100" w:rsidRPr="00D91DE2" w:rsidRDefault="003E7100" w:rsidP="008F6CBA">
            <w:pPr>
              <w:pStyle w:val="Tabletext"/>
              <w:rPr>
                <w:lang w:eastAsia="zh-CN"/>
              </w:rPr>
            </w:pPr>
            <w:r w:rsidRPr="009F4F65">
              <w:t xml:space="preserve">LS on highlights from the second meeting of the Joint Coordination Activity on Digital COVID-19 Certificates </w:t>
            </w:r>
            <w:r>
              <w:t xml:space="preserve">[from </w:t>
            </w:r>
            <w:r w:rsidRPr="00052D21">
              <w:t>JCA-DCC</w:t>
            </w:r>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CFEC1" w14:textId="77777777" w:rsidR="003E7100" w:rsidRPr="00D91DE2" w:rsidRDefault="003E7100" w:rsidP="008F6CBA">
            <w:pPr>
              <w:pStyle w:val="Tabletext"/>
              <w:ind w:right="-113"/>
            </w:pPr>
            <w:hyperlink r:id="rId26" w:tgtFrame="_blank" w:history="1">
              <w:r>
                <w:rPr>
                  <w:rStyle w:val="Hyperlink"/>
                </w:rPr>
                <w:t>P-030</w:t>
              </w:r>
            </w:hyperlink>
            <w:r>
              <w:t xml:space="preserve"> + </w:t>
            </w:r>
            <w:hyperlink r:id="rId27" w:history="1">
              <w:r w:rsidRPr="0011437A">
                <w:rPr>
                  <w:rStyle w:val="Hyperlink"/>
                </w:rPr>
                <w:t>A01</w:t>
              </w:r>
            </w:hyperlink>
            <w:r>
              <w:t xml:space="preserve">: </w:t>
            </w:r>
            <w:r w:rsidRPr="009F4F65">
              <w:t>JCA-DCC</w:t>
            </w:r>
            <w:r>
              <w:t xml:space="preserve"> to various groups</w:t>
            </w:r>
            <w:r w:rsidRPr="00D91DE2">
              <w:br/>
            </w:r>
            <w:r w:rsidRPr="00D91DE2">
              <w:rPr>
                <w:rFonts w:ascii="Wingdings" w:eastAsia="Wingdings" w:hAnsi="Wingdings"/>
              </w:rPr>
              <w:t>à</w:t>
            </w:r>
            <w:r w:rsidRPr="00D91DE2">
              <w:rPr>
                <w:i/>
                <w:iCs/>
              </w:rPr>
              <w:t xml:space="preserve"> </w:t>
            </w:r>
            <w:r>
              <w:rPr>
                <w:i/>
                <w:iCs/>
              </w:rPr>
              <w:t xml:space="preserve">to </w:t>
            </w:r>
            <w:r w:rsidRPr="00D91DE2">
              <w:rPr>
                <w:i/>
                <w:iCs/>
              </w:rPr>
              <w:t>Note</w:t>
            </w:r>
          </w:p>
        </w:tc>
      </w:tr>
      <w:tr w:rsidR="003E7100" w:rsidRPr="00D91DE2" w14:paraId="62EE718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8DCD8"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3D2D5F" w14:textId="77777777" w:rsidR="003E7100" w:rsidRPr="00D91DE2" w:rsidRDefault="003E7100" w:rsidP="008F6CBA">
            <w:pPr>
              <w:pStyle w:val="Tabletext"/>
              <w:rPr>
                <w:lang w:eastAsia="zh-CN"/>
              </w:rPr>
            </w:pPr>
            <w:r>
              <w:t xml:space="preserve">LS on call for use cases on testbeds federation [from </w:t>
            </w:r>
            <w:r w:rsidRPr="008436BA">
              <w:t>FG-TBFxG</w:t>
            </w:r>
            <w:r>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28CB9" w14:textId="77777777" w:rsidR="003E7100" w:rsidRDefault="003E7100" w:rsidP="008F6CBA">
            <w:pPr>
              <w:pStyle w:val="Tabletext"/>
            </w:pPr>
            <w:hyperlink r:id="rId28" w:tgtFrame="_blank" w:history="1">
              <w:r>
                <w:rPr>
                  <w:rStyle w:val="Hyperlink"/>
                  <w:rFonts w:eastAsia="MS Mincho"/>
                </w:rPr>
                <w:t>P-031</w:t>
              </w:r>
            </w:hyperlink>
            <w:r>
              <w:t xml:space="preserve"> + </w:t>
            </w:r>
            <w:hyperlink r:id="rId29" w:history="1">
              <w:r w:rsidRPr="003B6295">
                <w:rPr>
                  <w:rStyle w:val="Hyperlink"/>
                </w:rPr>
                <w:t>A01</w:t>
              </w:r>
            </w:hyperlink>
            <w:r>
              <w:t xml:space="preserve">: </w:t>
            </w:r>
            <w:r w:rsidRPr="008436BA">
              <w:t>FG-TBFxG</w:t>
            </w:r>
            <w:r>
              <w:t xml:space="preserve"> to various groups</w:t>
            </w:r>
          </w:p>
          <w:p w14:paraId="6DDD6EBE" w14:textId="77777777" w:rsidR="003E7100" w:rsidRPr="00D91DE2" w:rsidRDefault="003E7100" w:rsidP="008F6CBA">
            <w:pPr>
              <w:pStyle w:val="Tabletext"/>
            </w:pPr>
            <w:r w:rsidRPr="00D91DE2">
              <w:rPr>
                <w:rFonts w:ascii="Wingdings" w:eastAsia="Wingdings" w:hAnsi="Wingdings"/>
              </w:rPr>
              <w:t>à</w:t>
            </w:r>
            <w:r w:rsidRPr="00D91DE2">
              <w:rPr>
                <w:i/>
                <w:iCs/>
              </w:rPr>
              <w:t xml:space="preserve"> </w:t>
            </w:r>
            <w:r>
              <w:rPr>
                <w:i/>
                <w:iCs/>
              </w:rPr>
              <w:t>to consider?</w:t>
            </w:r>
          </w:p>
        </w:tc>
      </w:tr>
      <w:tr w:rsidR="003E7100" w:rsidRPr="00D91DE2" w14:paraId="0F642252"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6F1E1" w14:textId="77777777" w:rsidR="003E7100" w:rsidRDefault="003E7100" w:rsidP="008F6CBA">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FA45C5" w14:textId="77777777" w:rsidR="003E7100" w:rsidRPr="00D91DE2" w:rsidRDefault="003E7100" w:rsidP="008F6CBA">
            <w:pPr>
              <w:pStyle w:val="Tabletext"/>
              <w:rPr>
                <w:lang w:eastAsia="zh-CN"/>
              </w:rPr>
            </w:pPr>
            <w:r w:rsidRPr="00BB4CB5">
              <w:t>LS on Current Activities of FG-AI4A [from FG-AI4A]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341F3" w14:textId="77777777" w:rsidR="003E7100" w:rsidRDefault="003E7100" w:rsidP="008F6CBA">
            <w:pPr>
              <w:pStyle w:val="Tabletext"/>
            </w:pPr>
            <w:hyperlink r:id="rId30">
              <w:r>
                <w:rPr>
                  <w:rStyle w:val="Hyperlink"/>
                  <w:szCs w:val="22"/>
                  <w:lang w:val="en-US"/>
                </w:rPr>
                <w:t>P-034</w:t>
              </w:r>
            </w:hyperlink>
            <w:r>
              <w:t xml:space="preserve">: </w:t>
            </w:r>
            <w:r w:rsidRPr="00BB4CB5">
              <w:t>FG-AI4A</w:t>
            </w:r>
            <w:r>
              <w:t xml:space="preserve"> to various groups</w:t>
            </w:r>
          </w:p>
          <w:p w14:paraId="1C15E7A3" w14:textId="77777777" w:rsidR="003E7100" w:rsidRPr="00D91DE2" w:rsidRDefault="003E7100" w:rsidP="008F6CBA">
            <w:pPr>
              <w:pStyle w:val="Tabletext"/>
            </w:pPr>
            <w:r w:rsidRPr="00D91DE2">
              <w:rPr>
                <w:rFonts w:ascii="Wingdings" w:eastAsia="Wingdings" w:hAnsi="Wingdings"/>
              </w:rPr>
              <w:t>à</w:t>
            </w:r>
            <w:r w:rsidRPr="00D91DE2">
              <w:rPr>
                <w:i/>
                <w:iCs/>
              </w:rPr>
              <w:t xml:space="preserve"> </w:t>
            </w:r>
            <w:r>
              <w:rPr>
                <w:i/>
                <w:iCs/>
              </w:rPr>
              <w:t xml:space="preserve">to </w:t>
            </w:r>
            <w:r w:rsidRPr="00D91DE2">
              <w:rPr>
                <w:i/>
                <w:iCs/>
              </w:rPr>
              <w:t>Note</w:t>
            </w:r>
          </w:p>
        </w:tc>
      </w:tr>
      <w:tr w:rsidR="003E7100" w:rsidRPr="00D91DE2" w14:paraId="6181B19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856FEB" w14:textId="77777777" w:rsidR="003E7100" w:rsidRDefault="003E7100" w:rsidP="008F6CBA">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2352D5" w14:textId="77777777" w:rsidR="003E7100" w:rsidRPr="00D91DE2" w:rsidRDefault="003E7100" w:rsidP="008F6CBA">
            <w:pPr>
              <w:pStyle w:val="Tabletext"/>
              <w:rPr>
                <w:lang w:eastAsia="zh-CN"/>
              </w:rPr>
            </w:pPr>
            <w:r w:rsidRPr="00BB4CB5">
              <w:t>LS on one approved deliverable of ITU-T FG-AI4EE [from FG-AI4EE]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2D5B4C" w14:textId="77777777" w:rsidR="003E7100" w:rsidRDefault="003E7100" w:rsidP="008F6CBA">
            <w:pPr>
              <w:pStyle w:val="Tabletext"/>
            </w:pPr>
            <w:hyperlink r:id="rId31">
              <w:r>
                <w:rPr>
                  <w:rStyle w:val="Hyperlink"/>
                  <w:szCs w:val="22"/>
                  <w:lang w:val="en-US"/>
                </w:rPr>
                <w:t>P-035</w:t>
              </w:r>
            </w:hyperlink>
            <w:r>
              <w:t xml:space="preserve"> + </w:t>
            </w:r>
            <w:hyperlink r:id="rId32" w:history="1">
              <w:r w:rsidRPr="003B6295">
                <w:rPr>
                  <w:rStyle w:val="Hyperlink"/>
                </w:rPr>
                <w:t>A01</w:t>
              </w:r>
            </w:hyperlink>
            <w:r>
              <w:t xml:space="preserve">:  </w:t>
            </w:r>
            <w:r w:rsidRPr="00BB4CB5">
              <w:t>FG-AI4EE</w:t>
            </w:r>
            <w:r>
              <w:t xml:space="preserve"> to various groups</w:t>
            </w:r>
          </w:p>
          <w:p w14:paraId="2A1422A4" w14:textId="77777777" w:rsidR="003E7100" w:rsidRPr="00D91DE2" w:rsidRDefault="003E7100" w:rsidP="008F6CBA">
            <w:pPr>
              <w:pStyle w:val="Tabletext"/>
            </w:pPr>
            <w:r w:rsidRPr="00D91DE2">
              <w:rPr>
                <w:rFonts w:ascii="Wingdings" w:eastAsia="Wingdings" w:hAnsi="Wingdings"/>
              </w:rPr>
              <w:t>à</w:t>
            </w:r>
            <w:r w:rsidRPr="00D91DE2">
              <w:rPr>
                <w:i/>
                <w:iCs/>
              </w:rPr>
              <w:t xml:space="preserve"> </w:t>
            </w:r>
            <w:r>
              <w:rPr>
                <w:i/>
                <w:iCs/>
              </w:rPr>
              <w:t xml:space="preserve">to </w:t>
            </w:r>
            <w:r w:rsidRPr="00D91DE2">
              <w:rPr>
                <w:i/>
                <w:iCs/>
              </w:rPr>
              <w:t>Note</w:t>
            </w:r>
          </w:p>
        </w:tc>
      </w:tr>
      <w:tr w:rsidR="003E7100" w:rsidRPr="00D91DE2" w14:paraId="148F59AE"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87AB2D" w14:textId="77777777" w:rsidR="003E7100" w:rsidRDefault="003E7100" w:rsidP="008F6CBA">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EC0B4" w14:textId="77777777" w:rsidR="003E7100" w:rsidRPr="00D91DE2" w:rsidRDefault="003E7100" w:rsidP="008F6CBA">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F38DAF" w14:textId="77777777" w:rsidR="003E7100" w:rsidRPr="00D91DE2" w:rsidRDefault="003E7100" w:rsidP="008F6CBA">
            <w:pPr>
              <w:pStyle w:val="Tabletext"/>
            </w:pPr>
          </w:p>
        </w:tc>
      </w:tr>
      <w:tr w:rsidR="003E7100" w:rsidRPr="00D91DE2" w14:paraId="58853F8C"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70194A"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704C0" w14:textId="77777777" w:rsidR="003E7100" w:rsidRPr="00D91DE2" w:rsidRDefault="003E7100" w:rsidP="008F6CBA">
            <w:pPr>
              <w:pStyle w:val="Tabletext"/>
            </w:pPr>
            <w:r w:rsidRPr="00D91DE2">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DFD8F" w14:textId="77777777" w:rsidR="003E7100" w:rsidRPr="00D91DE2" w:rsidRDefault="003E7100" w:rsidP="008F6CBA">
            <w:pPr>
              <w:pStyle w:val="Tabletext"/>
            </w:pPr>
          </w:p>
        </w:tc>
      </w:tr>
      <w:tr w:rsidR="003E7100" w:rsidRPr="00D91DE2" w14:paraId="4A7BF495"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3CD95"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279EF" w14:textId="77777777" w:rsidR="003E7100" w:rsidRPr="00D91DE2" w:rsidRDefault="003E7100" w:rsidP="008F6CBA">
            <w:pPr>
              <w:pStyle w:val="Tabletext"/>
              <w:rPr>
                <w:rFonts w:eastAsia="Yu Mincho"/>
              </w:rPr>
            </w:pPr>
            <w:r w:rsidRPr="00D91DE2">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1CB77D" w14:textId="77777777" w:rsidR="003E7100" w:rsidRDefault="003E7100" w:rsidP="008F6CBA">
            <w:pPr>
              <w:pStyle w:val="Tabletext"/>
              <w:rPr>
                <w:sz w:val="26"/>
                <w:szCs w:val="26"/>
              </w:rPr>
            </w:pPr>
            <w:hyperlink r:id="rId33" w:history="1">
              <w:r w:rsidRPr="0041382B">
                <w:rPr>
                  <w:rStyle w:val="Hyperlink"/>
                </w:rPr>
                <w:t>P-050</w:t>
              </w:r>
            </w:hyperlink>
            <w:r w:rsidRPr="00DE18FF">
              <w:t>: Initial considerations on a Global Initiative on AI for health (GI-AI4H)</w:t>
            </w:r>
          </w:p>
          <w:p w14:paraId="03B8254F" w14:textId="77777777" w:rsidR="003E7100" w:rsidRPr="00D91DE2" w:rsidRDefault="003E7100" w:rsidP="008F6CBA">
            <w:pPr>
              <w:pStyle w:val="Tabletext"/>
              <w:rPr>
                <w:sz w:val="26"/>
                <w:szCs w:val="26"/>
              </w:rPr>
            </w:pPr>
            <w:hyperlink r:id="rId34" w:tgtFrame="_blank" w:history="1">
              <w:r>
                <w:rPr>
                  <w:rStyle w:val="Hyperlink"/>
                </w:rPr>
                <w:t>P-052</w:t>
              </w:r>
            </w:hyperlink>
            <w:r>
              <w:rPr>
                <w:sz w:val="26"/>
                <w:szCs w:val="26"/>
              </w:rPr>
              <w:t xml:space="preserve">: </w:t>
            </w:r>
            <w:r w:rsidRPr="00BA7664">
              <w:t>Generating Evidence for Artificial Intelligence Based Medical Devices</w:t>
            </w:r>
            <w:r>
              <w:t xml:space="preserve"> (WHO)</w:t>
            </w:r>
          </w:p>
        </w:tc>
      </w:tr>
      <w:tr w:rsidR="003E7100" w:rsidRPr="00D91DE2" w14:paraId="3E7170F7"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62CA67"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FB95D4" w14:textId="77777777" w:rsidR="003E7100" w:rsidRPr="00D91DE2" w:rsidRDefault="003E7100" w:rsidP="008F6CBA">
            <w:pPr>
              <w:pStyle w:val="Tabletext"/>
            </w:pPr>
            <w:r w:rsidRPr="00D91DE2">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FB9A3" w14:textId="77777777" w:rsidR="003E7100" w:rsidRPr="00D91DE2" w:rsidRDefault="003E7100" w:rsidP="008F6CBA">
            <w:pPr>
              <w:pStyle w:val="Tabletext"/>
            </w:pPr>
          </w:p>
        </w:tc>
      </w:tr>
      <w:bookmarkStart w:id="13" w:name="_Hlk18256795"/>
      <w:bookmarkStart w:id="14" w:name="_Hlk18256585"/>
      <w:tr w:rsidR="003E7100" w:rsidRPr="00D91DE2" w14:paraId="47A7B584"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0789E6" w14:textId="77777777" w:rsidR="003E7100" w:rsidRPr="00D91DE2" w:rsidRDefault="003E7100" w:rsidP="008F6CBA">
            <w:pPr>
              <w:pStyle w:val="Tabletext"/>
              <w:jc w:val="right"/>
            </w:pPr>
            <w:r w:rsidRPr="00D91DE2">
              <w:fldChar w:fldCharType="begin"/>
            </w:r>
            <w:r w:rsidRPr="00D91DE2">
              <w:instrText xml:space="preserve"> SEQ letterbullet\* alphabetic \r 1 \* MERGEFORMAT </w:instrText>
            </w:r>
            <w:r w:rsidRPr="00D91DE2">
              <w:fldChar w:fldCharType="separate"/>
            </w:r>
            <w:r>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2120C" w14:textId="77777777" w:rsidR="003E7100" w:rsidRPr="00D91DE2" w:rsidRDefault="003E7100" w:rsidP="008F6CBA">
            <w:pPr>
              <w:pStyle w:val="Tabletext"/>
            </w:pPr>
            <w:r w:rsidRPr="00D91DE2">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BB39DD" w14:textId="77777777" w:rsidR="003E7100" w:rsidRPr="00D91DE2" w:rsidRDefault="003E7100" w:rsidP="008F6CBA">
            <w:pPr>
              <w:pStyle w:val="Tabletext"/>
              <w:rPr>
                <w:szCs w:val="22"/>
              </w:rPr>
            </w:pPr>
            <w:hyperlink r:id="rId35" w:tgtFrame="_blank" w:history="1">
              <w:r>
                <w:rPr>
                  <w:rStyle w:val="Hyperlink"/>
                  <w:rFonts w:eastAsia="MS Mincho"/>
                </w:rPr>
                <w:t>P-032</w:t>
              </w:r>
            </w:hyperlink>
            <w:r>
              <w:t xml:space="preserve"> + </w:t>
            </w:r>
            <w:hyperlink r:id="rId36">
              <w:r w:rsidRPr="00052D21">
                <w:rPr>
                  <w:rStyle w:val="Hyperlink"/>
                </w:rPr>
                <w:t>A01</w:t>
              </w:r>
            </w:hyperlink>
            <w:r>
              <w:rPr>
                <w:szCs w:val="22"/>
              </w:rPr>
              <w:t xml:space="preserve">: </w:t>
            </w:r>
            <w:r w:rsidRPr="006E39EB">
              <w:t>DEL7.3: ML4H trial audits–Iteration 2.0 Playbook (Version 3.0)</w:t>
            </w:r>
          </w:p>
        </w:tc>
      </w:tr>
      <w:bookmarkEnd w:id="13"/>
      <w:tr w:rsidR="003E7100" w:rsidRPr="00D91DE2" w14:paraId="313EBF2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B67D1" w14:textId="77777777" w:rsidR="003E7100" w:rsidRPr="00D91DE2" w:rsidRDefault="003E7100"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FA6EC0" w14:textId="77777777" w:rsidR="003E7100" w:rsidRPr="00D91DE2" w:rsidRDefault="003E7100" w:rsidP="008F6CBA">
            <w:pPr>
              <w:pStyle w:val="Tabletext"/>
            </w:pPr>
            <w:r w:rsidRPr="00D91DE2">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7B3EF" w14:textId="77777777" w:rsidR="003E7100" w:rsidRPr="00D91DE2" w:rsidRDefault="003E7100" w:rsidP="008F6CBA">
            <w:pPr>
              <w:pStyle w:val="Tabletext"/>
            </w:pPr>
          </w:p>
        </w:tc>
      </w:tr>
      <w:tr w:rsidR="003E7100" w:rsidRPr="00D91DE2" w14:paraId="5252529F"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80127"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101AC" w14:textId="77777777" w:rsidR="003E7100" w:rsidRPr="00D91DE2" w:rsidRDefault="003E7100" w:rsidP="008F6CBA">
            <w:pPr>
              <w:pStyle w:val="Tabletext"/>
            </w:pPr>
            <w:r w:rsidRPr="00D91DE2">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9E86A" w14:textId="77777777" w:rsidR="003E7100" w:rsidRDefault="003E7100" w:rsidP="008F6CBA">
            <w:pPr>
              <w:pStyle w:val="Tabletext"/>
            </w:pPr>
            <w:hyperlink r:id="rId37" w:history="1">
              <w:r w:rsidRPr="00A453A4">
                <w:rPr>
                  <w:rStyle w:val="Hyperlink"/>
                </w:rPr>
                <w:t>P-043</w:t>
              </w:r>
            </w:hyperlink>
            <w:r>
              <w:t xml:space="preserve">: </w:t>
            </w:r>
            <w:r w:rsidRPr="00BE5FB3">
              <w:t xml:space="preserve">WG-Ethics progress report </w:t>
            </w:r>
          </w:p>
          <w:p w14:paraId="31562EE8" w14:textId="77777777" w:rsidR="003E7100" w:rsidRPr="00D91DE2" w:rsidRDefault="003E7100" w:rsidP="008F6CBA">
            <w:pPr>
              <w:pStyle w:val="Tabletext"/>
            </w:pPr>
            <w:r>
              <w:t xml:space="preserve">Contribution: </w:t>
            </w:r>
            <w:hyperlink r:id="rId38">
              <w:r>
                <w:rPr>
                  <w:rStyle w:val="Hyperlink"/>
                  <w:rFonts w:eastAsia="MS Mincho"/>
                </w:rPr>
                <w:t>P-036</w:t>
              </w:r>
            </w:hyperlink>
            <w:r>
              <w:t xml:space="preserve">: </w:t>
            </w:r>
            <w:r w:rsidRPr="00717A20">
              <w:t xml:space="preserve">Ethical concept of prudence in artificial intelligence – The current standing </w:t>
            </w:r>
            <w:r>
              <w:t>(</w:t>
            </w:r>
            <w:r w:rsidRPr="00143ED4">
              <w:t>Miroslav Radenkovic</w:t>
            </w:r>
            <w:r>
              <w:t xml:space="preserve">, </w:t>
            </w:r>
            <w:r w:rsidRPr="00143ED4">
              <w:t>Univ</w:t>
            </w:r>
            <w:r>
              <w:t xml:space="preserve">. </w:t>
            </w:r>
            <w:r w:rsidRPr="00143ED4">
              <w:t>of Belgrade, Serbia</w:t>
            </w:r>
            <w:r>
              <w:t xml:space="preserve">) </w:t>
            </w:r>
          </w:p>
        </w:tc>
      </w:tr>
      <w:tr w:rsidR="003E7100" w:rsidRPr="00D91DE2" w14:paraId="6C32A1A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87D85"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343668" w14:textId="77777777" w:rsidR="003E7100" w:rsidRPr="00D91DE2" w:rsidRDefault="003E7100" w:rsidP="008F6CBA">
            <w:pPr>
              <w:pStyle w:val="Tabletext"/>
            </w:pPr>
            <w:r w:rsidRPr="00D91DE2">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7D426" w14:textId="77777777" w:rsidR="003E7100" w:rsidRPr="00D91DE2" w:rsidRDefault="003E7100" w:rsidP="008F6CBA">
            <w:pPr>
              <w:pStyle w:val="Tabletext"/>
            </w:pPr>
          </w:p>
        </w:tc>
      </w:tr>
      <w:tr w:rsidR="003E7100" w:rsidRPr="00D91DE2" w14:paraId="2A3618C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6F6B09"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A3878" w14:textId="77777777" w:rsidR="003E7100" w:rsidRPr="00D91DE2" w:rsidRDefault="003E7100" w:rsidP="008F6CBA">
            <w:pPr>
              <w:pStyle w:val="Tabletext"/>
            </w:pPr>
            <w:r w:rsidRPr="00D91DE2">
              <w:t>Regulatory considerations (WG-RC) [Shada Alsalamah]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54BB5" w14:textId="77777777" w:rsidR="003E7100" w:rsidRPr="00792496" w:rsidRDefault="003E7100" w:rsidP="008F6CBA">
            <w:pPr>
              <w:pStyle w:val="Tabletext"/>
            </w:pPr>
            <w:r w:rsidRPr="00792496">
              <w:t>(See agenda item 12.e)</w:t>
            </w:r>
          </w:p>
        </w:tc>
      </w:tr>
      <w:bookmarkEnd w:id="14"/>
      <w:tr w:rsidR="003E7100" w:rsidRPr="00D91DE2" w14:paraId="05581EF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6047DA" w14:textId="77777777" w:rsidR="003E7100" w:rsidRPr="00D91DE2" w:rsidRDefault="003E7100"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f</w:t>
            </w:r>
            <w:r w:rsidRPr="00D91DE2">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B168B0" w14:textId="77777777" w:rsidR="003E7100" w:rsidRPr="00D91DE2" w:rsidRDefault="003E7100" w:rsidP="008F6CBA">
            <w:pPr>
              <w:pStyle w:val="Tabletext"/>
            </w:pPr>
            <w:r w:rsidRPr="00D91DE2">
              <w:t>Clinical Evaluation (WG-CE) [Naomi Lee; Shubhanan Upadhyay; Eva Weicken</w:t>
            </w:r>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9F064" w14:textId="77777777" w:rsidR="003E7100" w:rsidRPr="00D91DE2" w:rsidRDefault="003E7100" w:rsidP="008F6CBA">
            <w:pPr>
              <w:pStyle w:val="Tabletext"/>
            </w:pPr>
          </w:p>
        </w:tc>
      </w:tr>
      <w:tr w:rsidR="003E7100" w:rsidRPr="00D91DE2" w14:paraId="5C831BF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8E67D"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F0D73" w14:textId="77777777" w:rsidR="003E7100" w:rsidRPr="00D91DE2" w:rsidRDefault="003E7100" w:rsidP="008F6CBA">
            <w:pPr>
              <w:pStyle w:val="Tabletext"/>
            </w:pPr>
            <w:bookmarkStart w:id="15" w:name="_Hlk95585111"/>
            <w:r w:rsidRPr="00D91DE2">
              <w:t xml:space="preserve">Collaborations and Outreach (WG-CO) </w:t>
            </w:r>
            <w:bookmarkEnd w:id="15"/>
            <w:r w:rsidRPr="00D91DE2">
              <w:t>[</w:t>
            </w:r>
            <w:bookmarkStart w:id="16" w:name="_Hlk95585142"/>
            <w:r w:rsidRPr="00D91DE2">
              <w:t>Andrew Farlow</w:t>
            </w:r>
            <w:bookmarkEnd w:id="16"/>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3A58F" w14:textId="77777777" w:rsidR="003E7100" w:rsidRPr="00D91DE2" w:rsidRDefault="003E7100" w:rsidP="008F6CBA">
            <w:pPr>
              <w:pStyle w:val="Tabletext"/>
            </w:pPr>
            <w:hyperlink r:id="rId39" w:tgtFrame="_blank" w:history="1">
              <w:r>
                <w:rPr>
                  <w:rStyle w:val="Hyperlink"/>
                </w:rPr>
                <w:t>P-048</w:t>
              </w:r>
            </w:hyperlink>
            <w:r>
              <w:t xml:space="preserve">: </w:t>
            </w:r>
            <w:r w:rsidRPr="00684375">
              <w:t>WG-CO update</w:t>
            </w:r>
          </w:p>
        </w:tc>
      </w:tr>
      <w:tr w:rsidR="003E7100" w:rsidRPr="00D91DE2" w14:paraId="69AB0C8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3C0D9"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9A0592" w14:textId="77777777" w:rsidR="003E7100" w:rsidRPr="00D91DE2" w:rsidRDefault="003E7100" w:rsidP="008F6CBA">
            <w:pPr>
              <w:pStyle w:val="Tabletext"/>
            </w:pPr>
            <w:r w:rsidRPr="00D91DE2">
              <w:t>AI and other digital technologies for COVID-19 health emergency (</w:t>
            </w:r>
            <w:bookmarkStart w:id="17" w:name="_Hlk95669084"/>
            <w:r w:rsidRPr="00D91DE2">
              <w:t>AHG-DT4HE</w:t>
            </w:r>
            <w:bookmarkEnd w:id="17"/>
            <w:r w:rsidRPr="00D91DE2">
              <w:t>) [Shan Xu, Ana Rivière-Cinnamond]</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D4897A" w14:textId="77777777" w:rsidR="003E7100" w:rsidRPr="00D91DE2" w:rsidRDefault="003E7100" w:rsidP="008F6CBA">
            <w:pPr>
              <w:pStyle w:val="Tabletext"/>
            </w:pPr>
          </w:p>
        </w:tc>
      </w:tr>
      <w:tr w:rsidR="003E7100" w:rsidRPr="00D91DE2" w14:paraId="6B98F3B4"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0D412E" w14:textId="77777777" w:rsidR="003E7100" w:rsidRPr="00D91DE2" w:rsidRDefault="003E7100" w:rsidP="008F6CBA">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8A7840" w14:textId="77777777" w:rsidR="003E7100" w:rsidRPr="00D91DE2" w:rsidRDefault="003E7100" w:rsidP="008F6CBA">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3F05D" w14:textId="77777777" w:rsidR="003E7100" w:rsidRPr="00D91DE2" w:rsidRDefault="003E7100" w:rsidP="008F6CBA">
            <w:pPr>
              <w:pStyle w:val="Tabletext"/>
            </w:pPr>
          </w:p>
        </w:tc>
      </w:tr>
      <w:tr w:rsidR="003E7100" w:rsidRPr="00BA0920" w14:paraId="6B4B6E0F"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CA2B03"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E0FE37" w14:textId="77777777" w:rsidR="003E7100" w:rsidRPr="00D91DE2" w:rsidRDefault="003E7100" w:rsidP="008F6CBA">
            <w:pPr>
              <w:pStyle w:val="Tabletext"/>
              <w:rPr>
                <w:lang w:val="fr-FR"/>
              </w:rPr>
            </w:pPr>
            <w:r w:rsidRPr="00D91DE2">
              <w:rPr>
                <w:lang w:val="fr-FR"/>
              </w:rPr>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853B94" w14:textId="77777777" w:rsidR="003E7100" w:rsidRPr="00094251" w:rsidRDefault="003E7100" w:rsidP="008F6CBA">
            <w:pPr>
              <w:pStyle w:val="Tabletext"/>
            </w:pPr>
            <w:hyperlink r:id="rId40" w:tgtFrame="_blank" w:history="1">
              <w:r w:rsidRPr="004B5F55">
                <w:rPr>
                  <w:rStyle w:val="Hyperlink"/>
                  <w:lang w:eastAsia="ja-JP"/>
                </w:rPr>
                <w:t>P-041</w:t>
              </w:r>
            </w:hyperlink>
            <w:r w:rsidRPr="004B5F55">
              <w:rPr>
                <w:lang w:eastAsia="ja-JP"/>
              </w:rPr>
              <w:t>: Update</w:t>
            </w:r>
            <w:r w:rsidRPr="004B5F55">
              <w:t xml:space="preserve"> on OCI-related activities</w:t>
            </w:r>
          </w:p>
        </w:tc>
      </w:tr>
      <w:tr w:rsidR="003E7100" w:rsidRPr="00D91DE2" w14:paraId="4AE8982D"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A38B9"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EEF40A" w14:textId="77777777" w:rsidR="003E7100" w:rsidRPr="00D91DE2" w:rsidRDefault="003E7100" w:rsidP="008F6CBA">
            <w:pPr>
              <w:pStyle w:val="Tabletext"/>
            </w:pPr>
            <w:r w:rsidRPr="00D91DE2">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4ED82" w14:textId="77777777" w:rsidR="003E7100" w:rsidRPr="00D91DE2" w:rsidRDefault="003E7100" w:rsidP="008F6CBA">
            <w:pPr>
              <w:pStyle w:val="Tabletext"/>
              <w:ind w:right="-113"/>
            </w:pPr>
            <w:hyperlink r:id="rId41" w:history="1">
              <w:r>
                <w:rPr>
                  <w:rStyle w:val="Hyperlink"/>
                </w:rPr>
                <w:t>P-005</w:t>
              </w:r>
            </w:hyperlink>
            <w:r>
              <w:t>: Updated list of planned deliverables</w:t>
            </w:r>
          </w:p>
        </w:tc>
      </w:tr>
      <w:bookmarkStart w:id="18" w:name="_Hlk52215554"/>
      <w:tr w:rsidR="003E7100" w:rsidRPr="00D91DE2" w14:paraId="3F641F28"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2CB3E" w14:textId="77777777" w:rsidR="003E7100" w:rsidRPr="00D91DE2" w:rsidRDefault="003E7100" w:rsidP="008F6CBA">
            <w:pPr>
              <w:pStyle w:val="Tabletext"/>
              <w:jc w:val="right"/>
            </w:pPr>
            <w:r w:rsidRPr="00D91DE2">
              <w:fldChar w:fldCharType="begin"/>
            </w:r>
            <w:r w:rsidRPr="00D91DE2">
              <w:instrText>SEQ letterbullet\* alphabetic \r 1 \* MERGEFORMAT</w:instrText>
            </w:r>
            <w:r w:rsidRPr="00D91DE2">
              <w:fldChar w:fldCharType="separate"/>
            </w:r>
            <w:r>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BDBA5" w14:textId="77777777" w:rsidR="003E7100" w:rsidRPr="00D91DE2" w:rsidRDefault="003E7100" w:rsidP="008F6CBA">
            <w:pPr>
              <w:pStyle w:val="Tabletext"/>
            </w:pPr>
            <w:r w:rsidRPr="00D91DE2">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625C8" w14:textId="77777777" w:rsidR="003E7100" w:rsidRPr="00D91DE2" w:rsidRDefault="003E7100" w:rsidP="008F6CBA">
            <w:pPr>
              <w:pStyle w:val="Tabletext"/>
            </w:pPr>
            <w:r w:rsidRPr="00D91DE2">
              <w:t>–</w:t>
            </w:r>
          </w:p>
        </w:tc>
      </w:tr>
      <w:bookmarkEnd w:id="18"/>
      <w:tr w:rsidR="003E7100" w:rsidRPr="00D91DE2" w14:paraId="40FF7C6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0C0F87" w14:textId="77777777" w:rsidR="003E7100" w:rsidRPr="00D91DE2" w:rsidRDefault="003E7100" w:rsidP="008F6CBA">
            <w:pPr>
              <w:pStyle w:val="Tabletext"/>
              <w:jc w:val="right"/>
            </w:pPr>
            <w:r w:rsidRPr="00D91DE2">
              <w:fldChar w:fldCharType="begin"/>
            </w:r>
            <w:r w:rsidRPr="00D91DE2">
              <w:instrText>SEQ letterbullet\* alphabetic \* MERGEFORMAT</w:instrText>
            </w:r>
            <w:r w:rsidRPr="00D91DE2">
              <w:fldChar w:fldCharType="separate"/>
            </w:r>
            <w:r>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BCB19F" w14:textId="77777777" w:rsidR="003E7100" w:rsidRPr="00D91DE2" w:rsidRDefault="003E7100" w:rsidP="008F6CBA">
            <w:pPr>
              <w:pStyle w:val="Tabletext"/>
            </w:pPr>
            <w:hyperlink r:id="rId42">
              <w:r>
                <w:rPr>
                  <w:color w:val="0000FF"/>
                  <w:u w:val="single"/>
                </w:rPr>
                <w:t>DEL</w:t>
              </w:r>
              <w:r w:rsidRPr="00D91DE2">
                <w:rPr>
                  <w:color w:val="0000FF"/>
                  <w:u w:val="single"/>
                </w:rPr>
                <w:t>0</w:t>
              </w:r>
            </w:hyperlink>
            <w:r w:rsidRPr="00D91DE2">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6D2BD" w14:textId="77777777" w:rsidR="003E7100" w:rsidRPr="00D91DE2" w:rsidRDefault="003E7100" w:rsidP="008F6CBA">
            <w:pPr>
              <w:pStyle w:val="Tabletext"/>
            </w:pPr>
            <w:hyperlink r:id="rId43" w:tgtFrame="_blank" w:history="1">
              <w:r>
                <w:rPr>
                  <w:rStyle w:val="Hyperlink"/>
                </w:rPr>
                <w:t>P-044</w:t>
              </w:r>
            </w:hyperlink>
            <w:r>
              <w:rPr>
                <w:rStyle w:val="Hyperlink"/>
              </w:rPr>
              <w:t xml:space="preserve"> </w:t>
            </w:r>
            <w:r>
              <w:t xml:space="preserve">+ </w:t>
            </w:r>
            <w:hyperlink r:id="rId44">
              <w:r w:rsidRPr="00052D21">
                <w:rPr>
                  <w:rStyle w:val="Hyperlink"/>
                </w:rPr>
                <w:t>A01</w:t>
              </w:r>
            </w:hyperlink>
            <w:r>
              <w:t xml:space="preserve">: DEL00 Update: Overview of the FG-AI4H deliverables </w:t>
            </w:r>
          </w:p>
        </w:tc>
      </w:tr>
      <w:tr w:rsidR="003E7100" w:rsidRPr="00D91DE2" w14:paraId="1534035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4F3F5"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1FC4BC" w14:textId="77777777" w:rsidR="003E7100" w:rsidRPr="00D91DE2" w:rsidRDefault="003E7100" w:rsidP="008F6CBA">
            <w:pPr>
              <w:pStyle w:val="Tabletext"/>
            </w:pPr>
            <w:hyperlink r:id="rId45" w:history="1">
              <w:r>
                <w:rPr>
                  <w:rStyle w:val="Hyperlink"/>
                </w:rPr>
                <w:t>DEL0</w:t>
              </w:r>
              <w:r w:rsidRPr="00D91DE2">
                <w:rPr>
                  <w:rStyle w:val="Hyperlink"/>
                </w:rPr>
                <w:t>.1</w:t>
              </w:r>
            </w:hyperlink>
            <w:r w:rsidRPr="00D91DE2">
              <w:t>: FGAI4H terms and definitions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B4C1E" w14:textId="77777777" w:rsidR="003E7100" w:rsidRPr="00D91DE2" w:rsidRDefault="003E7100" w:rsidP="008F6CBA">
            <w:pPr>
              <w:pStyle w:val="Tabletext"/>
            </w:pPr>
            <w:hyperlink r:id="rId46" w:tgtFrame="_blank" w:history="1">
              <w:r w:rsidRPr="000B1D4D">
                <w:rPr>
                  <w:rStyle w:val="Hyperlink"/>
                  <w:rFonts w:eastAsia="MS Mincho"/>
                </w:rPr>
                <w:t>P-038</w:t>
              </w:r>
            </w:hyperlink>
            <w:r w:rsidRPr="000B1D4D">
              <w:t>: DEL0.1 Update: Common unified terms in artificial intelligence for health</w:t>
            </w:r>
          </w:p>
        </w:tc>
      </w:tr>
      <w:tr w:rsidR="003E7100" w:rsidRPr="00D91DE2" w14:paraId="11DB34F5"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714F1E"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F4E6F3" w14:textId="77777777" w:rsidR="003E7100" w:rsidRPr="00D91DE2" w:rsidRDefault="003E7100" w:rsidP="008F6CBA">
            <w:pPr>
              <w:pStyle w:val="Tabletext"/>
            </w:pPr>
            <w:hyperlink r:id="rId47">
              <w:r>
                <w:rPr>
                  <w:color w:val="0000FF"/>
                  <w:u w:val="single"/>
                </w:rPr>
                <w:t>DEL</w:t>
              </w:r>
              <w:r w:rsidRPr="00D91DE2">
                <w:rPr>
                  <w:color w:val="0000FF"/>
                  <w:u w:val="single"/>
                </w:rPr>
                <w:t>1</w:t>
              </w:r>
            </w:hyperlink>
            <w:r w:rsidRPr="00D91DE2">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CC2D4" w14:textId="77777777" w:rsidR="003E7100" w:rsidRPr="00D91DE2" w:rsidRDefault="003E7100" w:rsidP="008F6CBA">
            <w:pPr>
              <w:pStyle w:val="Tabletext"/>
            </w:pPr>
            <w:hyperlink r:id="rId48" w:history="1">
              <w:r>
                <w:rPr>
                  <w:rStyle w:val="Hyperlink"/>
                </w:rPr>
                <w:t>O-201</w:t>
              </w:r>
            </w:hyperlink>
            <w:r>
              <w:t>:</w:t>
            </w:r>
            <w:r w:rsidRPr="00395F67">
              <w:rPr>
                <w:lang w:eastAsia="ja-JP"/>
              </w:rPr>
              <w:t xml:space="preserve"> (already approved &amp; published)</w:t>
            </w:r>
          </w:p>
        </w:tc>
      </w:tr>
      <w:tr w:rsidR="003E7100" w:rsidRPr="00D91DE2" w14:paraId="2847D25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8B4AE3"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49C8F" w14:textId="77777777" w:rsidR="003E7100" w:rsidRPr="00D91DE2" w:rsidRDefault="003E7100" w:rsidP="008F6CBA">
            <w:pPr>
              <w:pStyle w:val="Tabletext"/>
            </w:pPr>
            <w:hyperlink r:id="rId49">
              <w:r>
                <w:rPr>
                  <w:color w:val="0000FF"/>
                  <w:u w:val="single"/>
                </w:rPr>
                <w:t>DEL</w:t>
              </w:r>
              <w:r w:rsidRPr="00D91DE2">
                <w:rPr>
                  <w:color w:val="0000FF"/>
                  <w:u w:val="single"/>
                </w:rPr>
                <w:t>2</w:t>
              </w:r>
            </w:hyperlink>
            <w:r w:rsidRPr="00D91DE2">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71FB2" w14:textId="77777777" w:rsidR="003E7100" w:rsidRPr="00D91DE2" w:rsidRDefault="003E7100" w:rsidP="008F6CBA">
            <w:pPr>
              <w:pStyle w:val="Tabletext"/>
            </w:pPr>
            <w:hyperlink r:id="rId50" w:tgtFrame="_blank" w:history="1">
              <w:r>
                <w:rPr>
                  <w:rStyle w:val="Hyperlink"/>
                </w:rPr>
                <w:t>P-047</w:t>
              </w:r>
            </w:hyperlink>
            <w:r>
              <w:rPr>
                <w:rStyle w:val="Hyperlink"/>
              </w:rPr>
              <w:t xml:space="preserve"> </w:t>
            </w:r>
            <w:r>
              <w:t xml:space="preserve"> + </w:t>
            </w:r>
            <w:hyperlink r:id="rId51">
              <w:r w:rsidRPr="00052D21">
                <w:rPr>
                  <w:rStyle w:val="Hyperlink"/>
                </w:rPr>
                <w:t>A01</w:t>
              </w:r>
            </w:hyperlink>
            <w:r>
              <w:t>:</w:t>
            </w:r>
            <w:r w:rsidRPr="005076C0">
              <w:t xml:space="preserve"> DEL02 Update: Overview of Regulatory Considerations on Artificial Intelligence for Health</w:t>
            </w:r>
          </w:p>
        </w:tc>
      </w:tr>
      <w:tr w:rsidR="003E7100" w:rsidRPr="00D91DE2" w14:paraId="7BC5FD8D"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D5C46"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9CF42" w14:textId="77777777" w:rsidR="003E7100" w:rsidRPr="00D91DE2" w:rsidRDefault="003E7100" w:rsidP="008F6CBA">
            <w:pPr>
              <w:pStyle w:val="Tabletext"/>
            </w:pPr>
            <w:hyperlink r:id="rId52">
              <w:r>
                <w:rPr>
                  <w:color w:val="0000FF"/>
                  <w:u w:val="single"/>
                </w:rPr>
                <w:t>DEL</w:t>
              </w:r>
              <w:r w:rsidRPr="00D91DE2">
                <w:rPr>
                  <w:color w:val="0000FF"/>
                  <w:u w:val="single"/>
                </w:rPr>
                <w:t>2.1</w:t>
              </w:r>
            </w:hyperlink>
            <w:r w:rsidRPr="00D91DE2">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80EB0B" w14:textId="77777777" w:rsidR="003E7100" w:rsidRPr="00D91DE2" w:rsidRDefault="003E7100" w:rsidP="008F6CBA">
            <w:pPr>
              <w:pStyle w:val="Tabletext"/>
            </w:pPr>
          </w:p>
        </w:tc>
      </w:tr>
      <w:tr w:rsidR="003E7100" w:rsidRPr="00D91DE2" w14:paraId="3CE3229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D1463"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g</w:t>
            </w:r>
            <w:r>
              <w:rPr>
                <w:noProof/>
              </w:rPr>
              <w:fldChar w:fldCharType="end"/>
            </w:r>
          </w:p>
        </w:tc>
        <w:bookmarkStart w:id="19" w:name="_Hlk39650412"/>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241812" w14:textId="77777777" w:rsidR="003E7100" w:rsidRPr="00D91DE2" w:rsidRDefault="003E7100" w:rsidP="008F6CBA">
            <w:pPr>
              <w:pStyle w:val="Tabletext"/>
            </w:pPr>
            <w:r w:rsidRPr="00D91DE2">
              <w:fldChar w:fldCharType="begin"/>
            </w:r>
            <w:r w:rsidRPr="00D91DE2">
              <w:instrText>HYPERLINK "https://extranet.itu.int/sites/itu-t/focusgroups/ai4h/Deliverables/DEL02_2.docx"</w:instrText>
            </w:r>
            <w:r w:rsidRPr="00D91DE2">
              <w:fldChar w:fldCharType="separate"/>
            </w:r>
            <w:r>
              <w:rPr>
                <w:color w:val="0000FF"/>
                <w:u w:val="single"/>
              </w:rPr>
              <w:t>DEL</w:t>
            </w:r>
            <w:r w:rsidRPr="00D91DE2">
              <w:rPr>
                <w:color w:val="0000FF"/>
                <w:u w:val="single"/>
              </w:rPr>
              <w:t>2.2</w:t>
            </w:r>
            <w:r w:rsidRPr="00D91DE2">
              <w:fldChar w:fldCharType="end"/>
            </w:r>
            <w:r w:rsidRPr="00D91DE2">
              <w:t>: Good practices for health applications of machine learning: Considerations for manufacturers and regulators</w:t>
            </w:r>
            <w:bookmarkEnd w:id="19"/>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C38FD" w14:textId="77777777" w:rsidR="003E7100" w:rsidRPr="00D91DE2" w:rsidRDefault="003E7100" w:rsidP="008F6CBA">
            <w:pPr>
              <w:pStyle w:val="Tabletext"/>
              <w:rPr>
                <w:szCs w:val="22"/>
              </w:rPr>
            </w:pPr>
          </w:p>
        </w:tc>
      </w:tr>
      <w:tr w:rsidR="003E7100" w:rsidRPr="00D91DE2" w14:paraId="6914C51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1FAA7"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9BAAC" w14:textId="77777777" w:rsidR="003E7100" w:rsidRPr="00D91DE2" w:rsidRDefault="003E7100" w:rsidP="008F6CBA">
            <w:pPr>
              <w:pStyle w:val="Tabletext"/>
            </w:pPr>
            <w:hyperlink r:id="rId53">
              <w:r>
                <w:rPr>
                  <w:color w:val="0000FF"/>
                  <w:u w:val="single"/>
                </w:rPr>
                <w:t>DEL</w:t>
              </w:r>
              <w:r w:rsidRPr="00D91DE2">
                <w:rPr>
                  <w:color w:val="0000FF"/>
                  <w:u w:val="single"/>
                </w:rPr>
                <w:t>3</w:t>
              </w:r>
            </w:hyperlink>
            <w:r w:rsidRPr="00D91DE2">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AB48CC" w14:textId="77777777" w:rsidR="003E7100" w:rsidRPr="00D91DE2" w:rsidRDefault="003E7100" w:rsidP="008F6CBA">
            <w:pPr>
              <w:pStyle w:val="Tabletext"/>
            </w:pPr>
          </w:p>
        </w:tc>
      </w:tr>
      <w:tr w:rsidR="003E7100" w:rsidRPr="00D91DE2" w14:paraId="70FC0F5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A4E2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i</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655D0" w14:textId="77777777" w:rsidR="003E7100" w:rsidRPr="00D91DE2" w:rsidRDefault="003E7100" w:rsidP="008F6CBA">
            <w:pPr>
              <w:pStyle w:val="Tabletext"/>
            </w:pPr>
            <w:hyperlink r:id="rId54">
              <w:r>
                <w:rPr>
                  <w:color w:val="0000FF"/>
                  <w:u w:val="single"/>
                </w:rPr>
                <w:t>DEL</w:t>
              </w:r>
              <w:r w:rsidRPr="00D91DE2">
                <w:rPr>
                  <w:color w:val="0000FF"/>
                  <w:u w:val="single"/>
                </w:rPr>
                <w:t>4</w:t>
              </w:r>
            </w:hyperlink>
            <w:r w:rsidRPr="00D91DE2">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6E641" w14:textId="77777777" w:rsidR="003E7100" w:rsidRPr="00D91DE2" w:rsidRDefault="003E7100" w:rsidP="008F6CBA">
            <w:pPr>
              <w:pStyle w:val="Tabletext"/>
            </w:pPr>
          </w:p>
        </w:tc>
      </w:tr>
      <w:tr w:rsidR="003E7100" w:rsidRPr="00D91DE2" w14:paraId="64AECA70"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5AAF8"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j</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C9348" w14:textId="77777777" w:rsidR="003E7100" w:rsidRPr="00D91DE2" w:rsidRDefault="003E7100" w:rsidP="008F6CBA">
            <w:pPr>
              <w:pStyle w:val="Tabletext"/>
            </w:pPr>
            <w:hyperlink r:id="rId55">
              <w:r>
                <w:rPr>
                  <w:color w:val="0000FF"/>
                  <w:u w:val="single"/>
                </w:rPr>
                <w:t>DEL</w:t>
              </w:r>
              <w:r w:rsidRPr="00D91DE2">
                <w:rPr>
                  <w:color w:val="0000FF"/>
                  <w:u w:val="single"/>
                </w:rPr>
                <w:t>5</w:t>
              </w:r>
            </w:hyperlink>
            <w:r w:rsidRPr="00D91DE2">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0B0AED" w14:textId="77777777" w:rsidR="003E7100" w:rsidRPr="00D91DE2" w:rsidRDefault="003E7100" w:rsidP="008F6CBA">
            <w:pPr>
              <w:pStyle w:val="Tabletext"/>
            </w:pPr>
            <w:r>
              <w:t>Contribution:</w:t>
            </w:r>
            <w:r w:rsidRPr="009640F4">
              <w:t xml:space="preserve"> </w:t>
            </w:r>
            <w:hyperlink r:id="rId56">
              <w:r>
                <w:rPr>
                  <w:rStyle w:val="Hyperlink"/>
                </w:rPr>
                <w:t>P-039</w:t>
              </w:r>
            </w:hyperlink>
            <w:r w:rsidRPr="009640F4">
              <w:t xml:space="preserve"> </w:t>
            </w:r>
            <w:r>
              <w:t xml:space="preserve">+ </w:t>
            </w:r>
            <w:hyperlink r:id="rId57">
              <w:r w:rsidRPr="00052D21">
                <w:rPr>
                  <w:rStyle w:val="Hyperlink"/>
                </w:rPr>
                <w:t>A01</w:t>
              </w:r>
            </w:hyperlink>
            <w:r>
              <w:t xml:space="preserve">: </w:t>
            </w:r>
            <w:r w:rsidRPr="00A9231A">
              <w:t>Privacy-preserving AI for Synthetic and Anonymous Health Data</w:t>
            </w:r>
            <w:r>
              <w:t xml:space="preserve"> (</w:t>
            </w:r>
            <w:r w:rsidRPr="00855A37">
              <w:t>Univ</w:t>
            </w:r>
            <w:r>
              <w:t>.</w:t>
            </w:r>
            <w:r w:rsidRPr="00855A37">
              <w:t xml:space="preserve"> of Turku</w:t>
            </w:r>
            <w:r>
              <w:t>, Finland)</w:t>
            </w:r>
          </w:p>
        </w:tc>
      </w:tr>
      <w:tr w:rsidR="003E7100" w:rsidRPr="00D91DE2" w14:paraId="3594242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90833"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k</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DC5A61" w14:textId="77777777" w:rsidR="003E7100" w:rsidRPr="00D91DE2" w:rsidRDefault="003E7100" w:rsidP="008F6CBA">
            <w:pPr>
              <w:pStyle w:val="Tabletext"/>
            </w:pPr>
            <w:hyperlink r:id="rId58">
              <w:r>
                <w:rPr>
                  <w:color w:val="0000FF"/>
                  <w:u w:val="single"/>
                </w:rPr>
                <w:t>DEL</w:t>
              </w:r>
              <w:r w:rsidRPr="00D91DE2">
                <w:rPr>
                  <w:color w:val="0000FF"/>
                  <w:u w:val="single"/>
                </w:rPr>
                <w:t>5.1</w:t>
              </w:r>
            </w:hyperlink>
            <w:r w:rsidRPr="00D91DE2">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840A84" w14:textId="77777777" w:rsidR="003E7100" w:rsidRPr="00D91DE2" w:rsidRDefault="003E7100" w:rsidP="008F6CBA">
            <w:pPr>
              <w:pStyle w:val="Tabletext"/>
            </w:pPr>
          </w:p>
        </w:tc>
      </w:tr>
      <w:tr w:rsidR="003E7100" w:rsidRPr="00D91DE2" w14:paraId="7F634EB5"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C8AF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l</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D1867" w14:textId="77777777" w:rsidR="003E7100" w:rsidRPr="00D91DE2" w:rsidRDefault="003E7100" w:rsidP="008F6CBA">
            <w:pPr>
              <w:pStyle w:val="Tabletext"/>
            </w:pPr>
            <w:hyperlink r:id="rId59">
              <w:r>
                <w:rPr>
                  <w:color w:val="0000FF"/>
                  <w:u w:val="single"/>
                </w:rPr>
                <w:t>DEL</w:t>
              </w:r>
              <w:r w:rsidRPr="00D91DE2">
                <w:rPr>
                  <w:color w:val="0000FF"/>
                  <w:u w:val="single"/>
                </w:rPr>
                <w:t>5.2</w:t>
              </w:r>
            </w:hyperlink>
            <w:r w:rsidRPr="00D91DE2">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DF100" w14:textId="77777777" w:rsidR="003E7100" w:rsidRPr="00D91DE2" w:rsidRDefault="003E7100" w:rsidP="008F6CBA">
            <w:pPr>
              <w:pStyle w:val="Tabletext"/>
            </w:pPr>
          </w:p>
        </w:tc>
      </w:tr>
      <w:tr w:rsidR="003E7100" w:rsidRPr="00D91DE2" w14:paraId="36ECE08F"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CF816C"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m</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4D5E3" w14:textId="77777777" w:rsidR="003E7100" w:rsidRPr="00D91DE2" w:rsidRDefault="003E7100" w:rsidP="008F6CBA">
            <w:pPr>
              <w:pStyle w:val="Tabletext"/>
            </w:pPr>
            <w:hyperlink r:id="rId60">
              <w:r>
                <w:rPr>
                  <w:color w:val="0000FF"/>
                  <w:u w:val="single"/>
                </w:rPr>
                <w:t>DEL</w:t>
              </w:r>
              <w:r w:rsidRPr="00D91DE2">
                <w:rPr>
                  <w:color w:val="0000FF"/>
                  <w:u w:val="single"/>
                </w:rPr>
                <w:t>5.3</w:t>
              </w:r>
            </w:hyperlink>
            <w:r w:rsidRPr="00D91DE2">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E5483" w14:textId="77777777" w:rsidR="003E7100" w:rsidRPr="00D91DE2" w:rsidRDefault="003E7100" w:rsidP="008F6CBA">
            <w:pPr>
              <w:pStyle w:val="Tabletext"/>
            </w:pPr>
            <w:hyperlink r:id="rId61" w:tgtFrame="_blank" w:history="1">
              <w:r>
                <w:rPr>
                  <w:rStyle w:val="Hyperlink"/>
                </w:rPr>
                <w:t>P-056</w:t>
              </w:r>
            </w:hyperlink>
            <w:r>
              <w:t xml:space="preserve">: </w:t>
            </w:r>
            <w:r w:rsidRPr="006374B5">
              <w:t>DEL5.3: Data annotation specification - Presentation</w:t>
            </w:r>
          </w:p>
        </w:tc>
      </w:tr>
      <w:tr w:rsidR="003E7100" w:rsidRPr="00D91DE2" w14:paraId="1C7B7D7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FA5EA"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n</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CE54A" w14:textId="77777777" w:rsidR="003E7100" w:rsidRPr="00D91DE2" w:rsidRDefault="003E7100" w:rsidP="008F6CBA">
            <w:pPr>
              <w:pStyle w:val="Tabletext"/>
            </w:pPr>
            <w:hyperlink r:id="rId62">
              <w:r>
                <w:rPr>
                  <w:color w:val="0000FF"/>
                  <w:u w:val="single"/>
                </w:rPr>
                <w:t>DEL</w:t>
              </w:r>
              <w:r w:rsidRPr="00D91DE2">
                <w:rPr>
                  <w:color w:val="0000FF"/>
                  <w:u w:val="single"/>
                </w:rPr>
                <w:t>5.4</w:t>
              </w:r>
            </w:hyperlink>
            <w:r w:rsidRPr="00D91DE2">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51535" w14:textId="77777777" w:rsidR="003E7100" w:rsidRPr="00D91DE2" w:rsidRDefault="003E7100" w:rsidP="008F6CBA">
            <w:pPr>
              <w:pStyle w:val="Tabletext"/>
            </w:pPr>
          </w:p>
        </w:tc>
      </w:tr>
      <w:tr w:rsidR="003E7100" w:rsidRPr="00D91DE2" w14:paraId="5DA4B41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898876"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o</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4FA38" w14:textId="77777777" w:rsidR="003E7100" w:rsidRPr="00D91DE2" w:rsidRDefault="003E7100" w:rsidP="008F6CBA">
            <w:pPr>
              <w:pStyle w:val="Tabletext"/>
            </w:pPr>
            <w:hyperlink r:id="rId63">
              <w:r>
                <w:rPr>
                  <w:color w:val="0000FF"/>
                  <w:u w:val="single"/>
                </w:rPr>
                <w:t>DEL</w:t>
              </w:r>
              <w:r w:rsidRPr="00D91DE2">
                <w:rPr>
                  <w:color w:val="0000FF"/>
                  <w:u w:val="single"/>
                </w:rPr>
                <w:t>5.5</w:t>
              </w:r>
            </w:hyperlink>
            <w:r w:rsidRPr="00D91DE2">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03100" w14:textId="77777777" w:rsidR="003E7100" w:rsidRPr="00D91DE2" w:rsidRDefault="003E7100" w:rsidP="008F6CBA">
            <w:pPr>
              <w:pStyle w:val="Tabletext"/>
            </w:pPr>
          </w:p>
        </w:tc>
      </w:tr>
      <w:tr w:rsidR="003E7100" w:rsidRPr="00D91DE2" w14:paraId="5675ED8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E20E4"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p</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607D54" w14:textId="77777777" w:rsidR="003E7100" w:rsidRPr="00D91DE2" w:rsidRDefault="003E7100" w:rsidP="008F6CBA">
            <w:pPr>
              <w:pStyle w:val="Tabletext"/>
            </w:pPr>
            <w:hyperlink r:id="rId64">
              <w:r>
                <w:rPr>
                  <w:color w:val="0000FF"/>
                  <w:u w:val="single"/>
                </w:rPr>
                <w:t>DEL</w:t>
              </w:r>
              <w:r w:rsidRPr="00D91DE2">
                <w:rPr>
                  <w:color w:val="0000FF"/>
                  <w:u w:val="single"/>
                </w:rPr>
                <w:t>5.6</w:t>
              </w:r>
            </w:hyperlink>
            <w:r w:rsidRPr="00D91DE2">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4E9B1" w14:textId="77777777" w:rsidR="003E7100" w:rsidRPr="00D91DE2" w:rsidRDefault="003E7100" w:rsidP="008F6CBA">
            <w:pPr>
              <w:pStyle w:val="Tabletext"/>
            </w:pPr>
          </w:p>
        </w:tc>
      </w:tr>
      <w:tr w:rsidR="003E7100" w:rsidRPr="00D91DE2" w14:paraId="2156FBD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6907E"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q</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1DE95" w14:textId="77777777" w:rsidR="003E7100" w:rsidRPr="00D91DE2" w:rsidRDefault="003E7100" w:rsidP="008F6CBA">
            <w:pPr>
              <w:pStyle w:val="Tabletext"/>
            </w:pPr>
            <w:hyperlink r:id="rId65">
              <w:r>
                <w:rPr>
                  <w:color w:val="0000FF"/>
                  <w:u w:val="single"/>
                </w:rPr>
                <w:t>DEL</w:t>
              </w:r>
              <w:r w:rsidRPr="00D91DE2">
                <w:rPr>
                  <w:color w:val="0000FF"/>
                  <w:u w:val="single"/>
                </w:rPr>
                <w:t>6</w:t>
              </w:r>
            </w:hyperlink>
            <w:r w:rsidRPr="00D91DE2">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4C56F" w14:textId="77777777" w:rsidR="003E7100" w:rsidRPr="00D91DE2" w:rsidRDefault="003E7100" w:rsidP="008F6CBA">
            <w:pPr>
              <w:pStyle w:val="Tabletext"/>
              <w:rPr>
                <w:szCs w:val="22"/>
              </w:rPr>
            </w:pPr>
          </w:p>
        </w:tc>
      </w:tr>
      <w:tr w:rsidR="003E7100" w:rsidRPr="00D91DE2" w14:paraId="0DCF9DC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08D3CE"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r</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2581B" w14:textId="77777777" w:rsidR="003E7100" w:rsidRPr="00D91DE2" w:rsidRDefault="003E7100" w:rsidP="008F6CBA">
            <w:pPr>
              <w:pStyle w:val="Tabletext"/>
            </w:pPr>
            <w:hyperlink r:id="rId66">
              <w:r>
                <w:rPr>
                  <w:color w:val="0000FF"/>
                  <w:u w:val="single"/>
                </w:rPr>
                <w:t>DEL</w:t>
              </w:r>
              <w:r w:rsidRPr="00D91DE2">
                <w:rPr>
                  <w:color w:val="0000FF"/>
                  <w:u w:val="single"/>
                </w:rPr>
                <w:t>7</w:t>
              </w:r>
            </w:hyperlink>
            <w:r w:rsidRPr="00D91DE2">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AEE95" w14:textId="77777777" w:rsidR="003E7100" w:rsidRPr="00792496" w:rsidRDefault="003E7100" w:rsidP="008F6CBA">
            <w:pPr>
              <w:pStyle w:val="Tabletext"/>
            </w:pPr>
            <w:hyperlink r:id="rId67">
              <w:r w:rsidRPr="00794C2B">
                <w:rPr>
                  <w:rStyle w:val="Hyperlink"/>
                  <w:rFonts w:eastAsia="MS Mincho"/>
                </w:rPr>
                <w:t>P-037</w:t>
              </w:r>
            </w:hyperlink>
            <w:r w:rsidRPr="00794C2B">
              <w:t>: DEL07 Update: AI for health evaluation considerations</w:t>
            </w:r>
          </w:p>
        </w:tc>
      </w:tr>
      <w:tr w:rsidR="003E7100" w:rsidRPr="00D91DE2" w14:paraId="06B1E049"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39D7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s</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1E0DAA" w14:textId="77777777" w:rsidR="003E7100" w:rsidRPr="00D91DE2" w:rsidRDefault="003E7100" w:rsidP="008F6CBA">
            <w:pPr>
              <w:pStyle w:val="Tabletext"/>
            </w:pPr>
            <w:hyperlink r:id="rId68">
              <w:r>
                <w:rPr>
                  <w:color w:val="0000FF"/>
                  <w:u w:val="single"/>
                </w:rPr>
                <w:t>DEL</w:t>
              </w:r>
              <w:r w:rsidRPr="00D91DE2">
                <w:rPr>
                  <w:color w:val="0000FF"/>
                  <w:u w:val="single"/>
                </w:rPr>
                <w:t>7.1</w:t>
              </w:r>
            </w:hyperlink>
            <w:r w:rsidRPr="00D91DE2">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F2EC5" w14:textId="77777777" w:rsidR="003E7100" w:rsidRPr="00D91DE2" w:rsidRDefault="003E7100" w:rsidP="008F6CBA">
            <w:pPr>
              <w:pStyle w:val="Tabletext"/>
            </w:pPr>
          </w:p>
        </w:tc>
      </w:tr>
      <w:tr w:rsidR="003E7100" w:rsidRPr="00D91DE2" w14:paraId="03E027FD"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60424"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t</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9DF0D" w14:textId="77777777" w:rsidR="003E7100" w:rsidRPr="00D91DE2" w:rsidRDefault="003E7100" w:rsidP="008F6CBA">
            <w:pPr>
              <w:pStyle w:val="Tabletext"/>
            </w:pPr>
            <w:hyperlink r:id="rId69">
              <w:r>
                <w:rPr>
                  <w:color w:val="0000FF"/>
                  <w:u w:val="single"/>
                </w:rPr>
                <w:t>DEL</w:t>
              </w:r>
              <w:r w:rsidRPr="00D91DE2">
                <w:rPr>
                  <w:color w:val="0000FF"/>
                  <w:u w:val="single"/>
                </w:rPr>
                <w:t>7.2</w:t>
              </w:r>
            </w:hyperlink>
            <w:r w:rsidRPr="00D91DE2">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EC6DE" w14:textId="77777777" w:rsidR="003E7100" w:rsidRPr="00D91DE2" w:rsidRDefault="003E7100" w:rsidP="008F6CBA">
            <w:pPr>
              <w:pStyle w:val="Tabletext"/>
            </w:pPr>
            <w:hyperlink r:id="rId70" w:tgtFrame="_blank" w:history="1">
              <w:r>
                <w:rPr>
                  <w:rStyle w:val="Hyperlink"/>
                </w:rPr>
                <w:t>P-053</w:t>
              </w:r>
            </w:hyperlink>
            <w:r>
              <w:t xml:space="preserve"> + </w:t>
            </w:r>
            <w:hyperlink r:id="rId71">
              <w:r w:rsidRPr="00052D21">
                <w:rPr>
                  <w:rStyle w:val="Hyperlink"/>
                </w:rPr>
                <w:t>A01</w:t>
              </w:r>
            </w:hyperlink>
            <w:r>
              <w:t xml:space="preserve">: </w:t>
            </w:r>
            <w:r w:rsidRPr="003F64BE">
              <w:t>DEL7.2 Update: AI technical test specification</w:t>
            </w:r>
          </w:p>
        </w:tc>
      </w:tr>
      <w:tr w:rsidR="003E7100" w:rsidRPr="00D91DE2" w14:paraId="7C922C92"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AD9C5"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u</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3131A3" w14:textId="77777777" w:rsidR="003E7100" w:rsidRPr="00D91DE2" w:rsidRDefault="003E7100" w:rsidP="008F6CBA">
            <w:pPr>
              <w:pStyle w:val="Tabletext"/>
            </w:pPr>
            <w:hyperlink r:id="rId72">
              <w:r>
                <w:rPr>
                  <w:color w:val="0000FF"/>
                  <w:u w:val="single"/>
                </w:rPr>
                <w:t>DEL</w:t>
              </w:r>
              <w:r w:rsidRPr="00D91DE2">
                <w:rPr>
                  <w:color w:val="0000FF"/>
                  <w:u w:val="single"/>
                </w:rPr>
                <w:t>7.3</w:t>
              </w:r>
            </w:hyperlink>
            <w:r w:rsidRPr="00D91DE2">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9F03D" w14:textId="77777777" w:rsidR="003E7100" w:rsidRPr="00D91DE2" w:rsidRDefault="003E7100" w:rsidP="008F6CBA">
            <w:pPr>
              <w:pStyle w:val="Tabletext"/>
            </w:pPr>
            <w:hyperlink r:id="rId73" w:tgtFrame="_blank" w:history="1">
              <w:r>
                <w:rPr>
                  <w:rStyle w:val="Hyperlink"/>
                  <w:rFonts w:eastAsia="MS Mincho"/>
                </w:rPr>
                <w:t>P-032</w:t>
              </w:r>
            </w:hyperlink>
            <w:r>
              <w:t xml:space="preserve"> + </w:t>
            </w:r>
            <w:hyperlink r:id="rId74">
              <w:r w:rsidRPr="00052D21">
                <w:rPr>
                  <w:rStyle w:val="Hyperlink"/>
                </w:rPr>
                <w:t>A01</w:t>
              </w:r>
            </w:hyperlink>
            <w:r>
              <w:rPr>
                <w:szCs w:val="22"/>
              </w:rPr>
              <w:t xml:space="preserve">: </w:t>
            </w:r>
            <w:r w:rsidRPr="006E39EB">
              <w:t>DEL7.3: ML4H trial audits–Iteration 2.0 Playbook (Version 3.0)</w:t>
            </w:r>
          </w:p>
        </w:tc>
      </w:tr>
      <w:tr w:rsidR="003E7100" w:rsidRPr="00D91DE2" w14:paraId="54844A94"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4EA22"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v</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6CF07" w14:textId="77777777" w:rsidR="003E7100" w:rsidRPr="00D91DE2" w:rsidRDefault="003E7100" w:rsidP="008F6CBA">
            <w:pPr>
              <w:pStyle w:val="Tabletext"/>
            </w:pPr>
            <w:hyperlink r:id="rId75">
              <w:r>
                <w:rPr>
                  <w:color w:val="0000FF"/>
                  <w:u w:val="single"/>
                </w:rPr>
                <w:t>DEL</w:t>
              </w:r>
              <w:r w:rsidRPr="00D91DE2">
                <w:rPr>
                  <w:color w:val="0000FF"/>
                  <w:u w:val="single"/>
                </w:rPr>
                <w:t>7.4</w:t>
              </w:r>
            </w:hyperlink>
            <w:r w:rsidRPr="00D91DE2">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10D9F" w14:textId="77777777" w:rsidR="003E7100" w:rsidRPr="00D91DE2" w:rsidRDefault="003E7100" w:rsidP="008F6CBA">
            <w:pPr>
              <w:pStyle w:val="Tabletext"/>
            </w:pPr>
            <w:hyperlink r:id="rId76" w:tgtFrame="_blank" w:history="1">
              <w:r w:rsidRPr="00E83568">
                <w:rPr>
                  <w:rStyle w:val="Hyperlink"/>
                  <w:lang w:eastAsia="ja-JP"/>
                </w:rPr>
                <w:t>P-040</w:t>
              </w:r>
            </w:hyperlink>
            <w:r w:rsidRPr="00E83568">
              <w:rPr>
                <w:lang w:eastAsia="ja-JP"/>
              </w:rPr>
              <w:t xml:space="preserve"> + </w:t>
            </w:r>
            <w:hyperlink r:id="rId77" w:tgtFrame="_blank" w:history="1">
              <w:r w:rsidRPr="00E83568">
                <w:rPr>
                  <w:rStyle w:val="Hyperlink"/>
                  <w:lang w:eastAsia="ja-JP"/>
                </w:rPr>
                <w:t>A01</w:t>
              </w:r>
            </w:hyperlink>
            <w:r w:rsidRPr="00E83568">
              <w:rPr>
                <w:lang w:eastAsia="ja-JP"/>
              </w:rPr>
              <w:t>:</w:t>
            </w:r>
            <w:r w:rsidRPr="00647475">
              <w:rPr>
                <w:lang w:eastAsia="ja-JP"/>
              </w:rPr>
              <w:t xml:space="preserve"> </w:t>
            </w:r>
            <w:r w:rsidRPr="00647475">
              <w:t>Updated DEL7.4 [Editors]</w:t>
            </w:r>
          </w:p>
        </w:tc>
      </w:tr>
      <w:tr w:rsidR="003E7100" w:rsidRPr="00D91DE2" w14:paraId="46FC444A"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2DE3FB"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w</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901AAE" w14:textId="77777777" w:rsidR="003E7100" w:rsidRPr="00D91DE2" w:rsidRDefault="003E7100" w:rsidP="008F6CBA">
            <w:pPr>
              <w:pStyle w:val="Tabletext"/>
            </w:pPr>
            <w:hyperlink r:id="rId78">
              <w:r>
                <w:rPr>
                  <w:color w:val="0000FF"/>
                  <w:u w:val="single"/>
                </w:rPr>
                <w:t>DEL</w:t>
              </w:r>
              <w:r w:rsidRPr="00D91DE2">
                <w:rPr>
                  <w:color w:val="0000FF"/>
                  <w:u w:val="single"/>
                </w:rPr>
                <w:t>7.5</w:t>
              </w:r>
            </w:hyperlink>
            <w:r w:rsidRPr="00D91DE2">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C60D9" w14:textId="77777777" w:rsidR="003E7100" w:rsidRPr="00D91DE2" w:rsidRDefault="003E7100" w:rsidP="008F6CBA">
            <w:pPr>
              <w:pStyle w:val="Tabletext"/>
            </w:pPr>
            <w:hyperlink r:id="rId79" w:tgtFrame="_blank" w:history="1">
              <w:r w:rsidRPr="004B5F55">
                <w:rPr>
                  <w:rStyle w:val="Hyperlink"/>
                  <w:lang w:eastAsia="ja-JP"/>
                </w:rPr>
                <w:t>P-041</w:t>
              </w:r>
            </w:hyperlink>
            <w:r w:rsidRPr="004B5F55">
              <w:rPr>
                <w:lang w:eastAsia="ja-JP"/>
              </w:rPr>
              <w:t>: Update</w:t>
            </w:r>
            <w:r w:rsidRPr="004B5F55">
              <w:t xml:space="preserve"> on OCI-related activities</w:t>
            </w:r>
          </w:p>
        </w:tc>
      </w:tr>
      <w:tr w:rsidR="003E7100" w:rsidRPr="00D91DE2" w14:paraId="4E19C5CB"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4B475"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x</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BC3B9" w14:textId="77777777" w:rsidR="003E7100" w:rsidRPr="00D91DE2" w:rsidRDefault="003E7100" w:rsidP="008F6CBA">
            <w:pPr>
              <w:pStyle w:val="Tabletext"/>
            </w:pPr>
            <w:r>
              <w:t>DEL</w:t>
            </w:r>
            <w:r w:rsidRPr="00D91DE2">
              <w:t>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30542A" w14:textId="77777777" w:rsidR="003E7100" w:rsidRPr="00D91DE2" w:rsidRDefault="003E7100" w:rsidP="008F6CBA">
            <w:pPr>
              <w:pStyle w:val="Tabletext"/>
            </w:pPr>
            <w:hyperlink r:id="rId80" w:tgtFrame="_blank" w:history="1">
              <w:r>
                <w:rPr>
                  <w:rStyle w:val="Hyperlink"/>
                </w:rPr>
                <w:t>P-054</w:t>
              </w:r>
            </w:hyperlink>
            <w:r>
              <w:t xml:space="preserve">: </w:t>
            </w:r>
            <w:r w:rsidRPr="0008668E">
              <w:t>DEL08: AI4H scale-up and adoption - Progress Report</w:t>
            </w:r>
          </w:p>
        </w:tc>
      </w:tr>
      <w:tr w:rsidR="003E7100" w:rsidRPr="00D91DE2" w14:paraId="2F2B41D7"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5E45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y</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6F25E" w14:textId="77777777" w:rsidR="003E7100" w:rsidRPr="00D91DE2" w:rsidRDefault="003E7100" w:rsidP="008F6CBA">
            <w:pPr>
              <w:pStyle w:val="Tabletext"/>
            </w:pPr>
            <w:hyperlink r:id="rId81">
              <w:r>
                <w:rPr>
                  <w:color w:val="0000FF"/>
                  <w:u w:val="single"/>
                </w:rPr>
                <w:t>DEL</w:t>
              </w:r>
              <w:r w:rsidRPr="00D91DE2">
                <w:rPr>
                  <w:color w:val="0000FF"/>
                  <w:u w:val="single"/>
                </w:rPr>
                <w:t>9</w:t>
              </w:r>
            </w:hyperlink>
            <w:r w:rsidRPr="00D91DE2">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CE288" w14:textId="77777777" w:rsidR="003E7100" w:rsidRPr="00D91DE2" w:rsidRDefault="003E7100" w:rsidP="008F6CBA">
            <w:pPr>
              <w:pStyle w:val="Tabletext"/>
            </w:pPr>
          </w:p>
        </w:tc>
      </w:tr>
      <w:tr w:rsidR="003E7100" w:rsidRPr="00D91DE2" w14:paraId="0CA75B91"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9A50E"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z</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8DDCA9" w14:textId="77777777" w:rsidR="003E7100" w:rsidRPr="00D91DE2" w:rsidRDefault="003E7100" w:rsidP="008F6CBA">
            <w:pPr>
              <w:pStyle w:val="Tabletext"/>
            </w:pPr>
            <w:hyperlink r:id="rId82">
              <w:r>
                <w:rPr>
                  <w:color w:val="0000FF"/>
                  <w:u w:val="single"/>
                </w:rPr>
                <w:t>DEL</w:t>
              </w:r>
              <w:r w:rsidRPr="00D91DE2">
                <w:rPr>
                  <w:color w:val="0000FF"/>
                  <w:u w:val="single"/>
                </w:rPr>
                <w:t>9.1</w:t>
              </w:r>
            </w:hyperlink>
            <w:r w:rsidRPr="00D91DE2">
              <w:t xml:space="preserve">: Mobile applications (Manjeet), </w:t>
            </w:r>
            <w:r w:rsidRPr="00D91DE2">
              <w:br/>
            </w:r>
            <w:hyperlink r:id="rId83">
              <w:r>
                <w:rPr>
                  <w:color w:val="0000FF"/>
                  <w:u w:val="single"/>
                </w:rPr>
                <w:t>DEL</w:t>
              </w:r>
              <w:r w:rsidRPr="00D91DE2">
                <w:rPr>
                  <w:color w:val="0000FF"/>
                  <w:u w:val="single"/>
                </w:rPr>
                <w:t>9.2</w:t>
              </w:r>
            </w:hyperlink>
            <w:r w:rsidRPr="00D91DE2">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6F950" w14:textId="77777777" w:rsidR="003E7100" w:rsidRPr="00D91DE2" w:rsidRDefault="003E7100" w:rsidP="008F6CBA">
            <w:pPr>
              <w:pStyle w:val="Tabletext"/>
            </w:pPr>
            <w:hyperlink r:id="rId84" w:tgtFrame="_blank" w:history="1">
              <w:r>
                <w:rPr>
                  <w:rStyle w:val="Hyperlink"/>
                </w:rPr>
                <w:t>P-055</w:t>
              </w:r>
            </w:hyperlink>
            <w:r>
              <w:t>: DEL09 Progress report (not presented)</w:t>
            </w:r>
          </w:p>
        </w:tc>
      </w:tr>
      <w:tr w:rsidR="003E7100" w:rsidRPr="00D91DE2" w14:paraId="46230B7C" w14:textId="77777777" w:rsidTr="008F6CBA">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07390"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aa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E2364" w14:textId="77777777" w:rsidR="003E7100" w:rsidRPr="00D91DE2" w:rsidRDefault="003E7100" w:rsidP="008F6CBA">
            <w:pPr>
              <w:pStyle w:val="Tabletext"/>
            </w:pPr>
            <w:hyperlink r:id="rId85">
              <w:r w:rsidRPr="00D91DE2">
                <w:rPr>
                  <w:color w:val="0000FF"/>
                  <w:u w:val="single"/>
                </w:rPr>
                <w:t>DEL10.0</w:t>
              </w:r>
            </w:hyperlink>
            <w:r w:rsidRPr="00D91DE2">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70A97D" w14:textId="77777777" w:rsidR="003E7100" w:rsidRPr="0091748F" w:rsidRDefault="003E7100" w:rsidP="008F6CBA">
            <w:pPr>
              <w:pStyle w:val="Tabletext"/>
              <w:rPr>
                <w:rFonts w:eastAsia="Yu Mincho"/>
                <w:lang w:eastAsia="ja-JP"/>
              </w:rPr>
            </w:pPr>
            <w:hyperlink r:id="rId86" w:tgtFrame="_blank" w:history="1">
              <w:r w:rsidRPr="00D05A6C">
                <w:rPr>
                  <w:rStyle w:val="Hyperlink"/>
                  <w:lang w:eastAsia="zh-CN"/>
                </w:rPr>
                <w:t>P-042</w:t>
              </w:r>
            </w:hyperlink>
            <w:r w:rsidRPr="00D05A6C">
              <w:rPr>
                <w:lang w:eastAsia="zh-CN"/>
              </w:rPr>
              <w:t xml:space="preserve"> + </w:t>
            </w:r>
            <w:hyperlink r:id="rId87" w:tgtFrame="_blank" w:history="1">
              <w:r w:rsidRPr="00D05A6C">
                <w:rPr>
                  <w:rStyle w:val="Hyperlink"/>
                  <w:lang w:eastAsia="zh-CN"/>
                </w:rPr>
                <w:t>A01</w:t>
              </w:r>
            </w:hyperlink>
            <w:r w:rsidRPr="00D05A6C">
              <w:t>: Updated DEL10 [Editors]</w:t>
            </w:r>
          </w:p>
        </w:tc>
      </w:tr>
      <w:tr w:rsidR="003E7100" w:rsidRPr="00D91DE2" w14:paraId="5213DBD1"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C5D2D"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F6BFA" w14:textId="77777777" w:rsidR="003E7100" w:rsidRPr="00D91DE2" w:rsidRDefault="003E7100" w:rsidP="008F6CBA">
            <w:pPr>
              <w:pStyle w:val="Tabletext"/>
            </w:pPr>
            <w:r w:rsidRPr="00D91DE2">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E2D7D" w14:textId="77777777" w:rsidR="003E7100" w:rsidRPr="00D91DE2" w:rsidRDefault="003E7100" w:rsidP="008F6CBA">
            <w:pPr>
              <w:pStyle w:val="Tabletext"/>
            </w:pPr>
          </w:p>
        </w:tc>
      </w:tr>
      <w:tr w:rsidR="003E7100" w:rsidRPr="00D91DE2" w14:paraId="1A023B46"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4BEBC" w14:textId="77777777" w:rsidR="003E7100" w:rsidRPr="00D91DE2" w:rsidRDefault="003E7100" w:rsidP="008F6CBA">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61C06" w14:textId="77777777" w:rsidR="003E7100" w:rsidRPr="00D91DE2" w:rsidRDefault="003E7100" w:rsidP="008F6CBA">
            <w:pPr>
              <w:pStyle w:val="Tabletext"/>
            </w:pPr>
            <w:r w:rsidRPr="00D91DE2">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DD0F8" w14:textId="77777777" w:rsidR="003E7100" w:rsidRPr="00CC77D5" w:rsidRDefault="003E7100" w:rsidP="008F6CBA">
            <w:pPr>
              <w:pStyle w:val="Tabletext"/>
            </w:pPr>
            <w:hyperlink r:id="rId88">
              <w:r w:rsidRPr="00D91DE2">
                <w:rPr>
                  <w:rStyle w:val="Hyperlink"/>
                  <w:rFonts w:eastAsia="MS Mincho"/>
                </w:rPr>
                <w:t>J-105</w:t>
              </w:r>
            </w:hyperlink>
            <w:r w:rsidRPr="00D91DE2">
              <w:t>: TDD template (to note)</w:t>
            </w:r>
          </w:p>
          <w:p w14:paraId="30E69C2D" w14:textId="77777777" w:rsidR="003E7100" w:rsidRPr="00D91DE2" w:rsidRDefault="003E7100" w:rsidP="008F6CBA">
            <w:pPr>
              <w:pStyle w:val="Tabletext"/>
              <w:rPr>
                <w:szCs w:val="22"/>
              </w:rPr>
            </w:pPr>
            <w:hyperlink r:id="rId89">
              <w:r w:rsidRPr="00D91DE2">
                <w:rPr>
                  <w:rStyle w:val="Hyperlink"/>
                  <w:rFonts w:eastAsia="MS Mincho"/>
                </w:rPr>
                <w:t>J-103</w:t>
              </w:r>
            </w:hyperlink>
            <w:r w:rsidRPr="00D91DE2">
              <w:t>: CfTGP template (to note)</w:t>
            </w:r>
          </w:p>
        </w:tc>
      </w:tr>
      <w:bookmarkStart w:id="20" w:name="_Hlk18256958"/>
      <w:tr w:rsidR="003E7100" w:rsidRPr="00D91DE2" w14:paraId="4ED92D0D"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8A67F" w14:textId="77777777" w:rsidR="003E7100" w:rsidRPr="00D91DE2" w:rsidRDefault="003E7100"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b</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84D92" w14:textId="77777777" w:rsidR="003E7100" w:rsidRPr="00D91DE2" w:rsidRDefault="003E7100" w:rsidP="008F6CBA">
            <w:pPr>
              <w:pStyle w:val="Tabletext"/>
            </w:pPr>
            <w:r w:rsidRPr="00D91DE2">
              <w:t xml:space="preserve">TG-Cardio (Cardiovascular Risk Prediction) </w:t>
            </w:r>
            <w:r w:rsidRPr="00D91DE2">
              <w:br/>
              <w:t>[</w:t>
            </w:r>
            <w:hyperlink r:id="rId90">
              <w:r w:rsidRPr="00D91DE2">
                <w:rPr>
                  <w:color w:val="0000FF"/>
                  <w:u w:val="single"/>
                </w:rPr>
                <w:t>Benjamin Muthambi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94C86A" w14:textId="77777777" w:rsidR="003E7100" w:rsidRPr="00D91DE2" w:rsidRDefault="003E7100" w:rsidP="008F6CBA">
            <w:pPr>
              <w:pStyle w:val="Tabletext"/>
            </w:pPr>
            <w:r w:rsidRPr="00D91DE2">
              <w:t xml:space="preserve">TDD: </w:t>
            </w:r>
            <w:hyperlink r:id="rId91" w:history="1">
              <w:r>
                <w:rPr>
                  <w:rStyle w:val="Hyperlink"/>
                </w:rPr>
                <w:t>P-006-A01</w:t>
              </w:r>
            </w:hyperlink>
            <w:r w:rsidRPr="00D91DE2">
              <w:t xml:space="preserve"> - </w:t>
            </w:r>
            <w:hyperlink r:id="rId92">
              <w:hyperlink r:id="rId93" w:history="1">
                <w:r>
                  <w:rPr>
                    <w:rStyle w:val="Hyperlink"/>
                  </w:rPr>
                  <w:t>P-006-A03</w:t>
                </w:r>
              </w:hyperlink>
              <w:r w:rsidRPr="00D91DE2">
                <w:t xml:space="preserve"> </w:t>
              </w:r>
              <w:r w:rsidRPr="00D91DE2">
                <w:br/>
              </w:r>
            </w:hyperlink>
            <w:r w:rsidRPr="00D91DE2">
              <w:t xml:space="preserve">CfTGP: </w:t>
            </w:r>
            <w:hyperlink r:id="rId94" w:history="1">
              <w:hyperlink r:id="rId95" w:history="1">
                <w:r>
                  <w:rPr>
                    <w:rStyle w:val="Hyperlink"/>
                  </w:rPr>
                  <w:t>P-006-A02</w:t>
                </w:r>
              </w:hyperlink>
              <w:r w:rsidRPr="00D91DE2">
                <w:br/>
              </w:r>
            </w:hyperlink>
            <w:r w:rsidRPr="00D91DE2">
              <w:t xml:space="preserve">Contributions: </w:t>
            </w:r>
          </w:p>
        </w:tc>
      </w:tr>
      <w:bookmarkEnd w:id="20"/>
      <w:tr w:rsidR="003E7100" w:rsidRPr="00D91DE2" w14:paraId="6B250BFC"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21B71" w14:textId="77777777" w:rsidR="003E7100" w:rsidRPr="00D91DE2" w:rsidRDefault="003E7100" w:rsidP="008F6CBA">
            <w:pPr>
              <w:pStyle w:val="Tabletext"/>
              <w:jc w:val="right"/>
            </w:pPr>
            <w:r w:rsidRPr="00D91DE2">
              <w:fldChar w:fldCharType="begin"/>
            </w:r>
            <w:r w:rsidRPr="00D91DE2">
              <w:instrText xml:space="preserve"> SEQ letterbullet\* alphabetic \* MERGEFORMAT </w:instrText>
            </w:r>
            <w:r w:rsidRPr="00D91DE2">
              <w:fldChar w:fldCharType="separate"/>
            </w:r>
            <w:r>
              <w:rPr>
                <w:noProof/>
              </w:rPr>
              <w:t>c</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03C871" w14:textId="77777777" w:rsidR="003E7100" w:rsidRPr="00D91DE2" w:rsidRDefault="003E7100" w:rsidP="008F6CBA">
            <w:pPr>
              <w:pStyle w:val="Tabletext"/>
            </w:pPr>
            <w:r w:rsidRPr="00D91DE2">
              <w:t xml:space="preserve">TG-Derma (Dermatology) </w:t>
            </w:r>
            <w:r w:rsidRPr="00D91DE2">
              <w:br/>
            </w:r>
            <w:r w:rsidRPr="00AE629F">
              <w:rPr>
                <w:strike/>
              </w:rPr>
              <w:t>[</w:t>
            </w:r>
            <w:hyperlink r:id="rId96">
              <w:r w:rsidRPr="00AE629F">
                <w:rPr>
                  <w:rStyle w:val="Hyperlink"/>
                  <w:strike/>
                  <w:szCs w:val="22"/>
                  <w:lang w:val="en-US"/>
                </w:rPr>
                <w:t>Sharad Kumar</w:t>
              </w:r>
            </w:hyperlink>
            <w:r w:rsidRPr="00AE629F">
              <w:rPr>
                <w:strike/>
              </w:rPr>
              <w:t>]</w:t>
            </w:r>
            <w:r>
              <w:rPr>
                <w:strike/>
              </w:rPr>
              <w:t xml:space="preserve"> </w:t>
            </w:r>
            <w:r w:rsidRPr="2F21C275">
              <w:rPr>
                <w:rFonts w:ascii="Wingdings" w:eastAsia="Wingdings" w:hAnsi="Wingdings" w:cs="Wingdings"/>
              </w:rPr>
              <w:t>à</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D83C6" w14:textId="77777777" w:rsidR="003E7100" w:rsidRPr="00D91DE2" w:rsidRDefault="003E7100" w:rsidP="008F6CBA">
            <w:pPr>
              <w:pStyle w:val="Tabletext"/>
            </w:pPr>
            <w:r w:rsidRPr="00D91DE2">
              <w:t xml:space="preserve">TDD: </w:t>
            </w:r>
            <w:hyperlink r:id="rId97" w:tgtFrame="_blank" w:history="1">
              <w:r>
                <w:rPr>
                  <w:rStyle w:val="Hyperlink"/>
                </w:rPr>
                <w:t>P-007-A01</w:t>
              </w:r>
            </w:hyperlink>
            <w:r w:rsidRPr="00D91DE2">
              <w:t xml:space="preserve"> - </w:t>
            </w:r>
            <w:hyperlink r:id="rId98" w:history="1">
              <w:r>
                <w:rPr>
                  <w:rStyle w:val="Hyperlink"/>
                </w:rPr>
                <w:t>P-007-A03</w:t>
              </w:r>
            </w:hyperlink>
            <w:hyperlink r:id="rId99">
              <w:r w:rsidRPr="00D91DE2">
                <w:br/>
              </w:r>
            </w:hyperlink>
            <w:r w:rsidRPr="00D91DE2">
              <w:t xml:space="preserve">CfTGP: </w:t>
            </w:r>
            <w:hyperlink r:id="rId100" w:tgtFrame="_blank" w:history="1">
              <w:r>
                <w:rPr>
                  <w:rStyle w:val="Hyperlink"/>
                </w:rPr>
                <w:t>P-007-A02</w:t>
              </w:r>
            </w:hyperlink>
            <w:r w:rsidRPr="00D91DE2">
              <w:br/>
              <w:t>Contributions:</w:t>
            </w:r>
          </w:p>
        </w:tc>
      </w:tr>
      <w:tr w:rsidR="003E7100" w:rsidRPr="00D91DE2" w14:paraId="0B246FA9"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9A036"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93ED31" w14:textId="77777777" w:rsidR="003E7100" w:rsidRPr="00D91DE2" w:rsidRDefault="003E7100" w:rsidP="008F6CBA">
            <w:pPr>
              <w:pStyle w:val="Tabletext"/>
            </w:pPr>
            <w:r w:rsidRPr="00D91DE2">
              <w:t>TG-Bacteria (Diagnoses of bacterial infection and anti-microbial resistance - AMR)</w:t>
            </w:r>
            <w:r w:rsidRPr="00D91DE2">
              <w:br/>
              <w:t>[</w:t>
            </w:r>
            <w:hyperlink r:id="rId101">
              <w:r w:rsidRPr="00D91DE2">
                <w:rPr>
                  <w:color w:val="0000FF"/>
                  <w:u w:val="single"/>
                </w:rPr>
                <w:t>Nada Malou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F45C4" w14:textId="77777777" w:rsidR="003E7100" w:rsidRPr="00D91DE2" w:rsidRDefault="003E7100" w:rsidP="008F6CBA">
            <w:pPr>
              <w:pStyle w:val="Tabletext"/>
            </w:pPr>
            <w:r w:rsidRPr="00D91DE2">
              <w:t xml:space="preserve">TDD: </w:t>
            </w:r>
            <w:hyperlink r:id="rId102" w:tgtFrame="_blank" w:history="1">
              <w:r>
                <w:rPr>
                  <w:rStyle w:val="Hyperlink"/>
                </w:rPr>
                <w:t>P-008-A01</w:t>
              </w:r>
            </w:hyperlink>
            <w:r w:rsidRPr="00D91DE2">
              <w:t xml:space="preserve"> - </w:t>
            </w:r>
            <w:hyperlink r:id="rId103" w:history="1">
              <w:r>
                <w:rPr>
                  <w:rStyle w:val="Hyperlink"/>
                </w:rPr>
                <w:t>P-008-A03</w:t>
              </w:r>
            </w:hyperlink>
            <w:r w:rsidRPr="00D91DE2">
              <w:br/>
              <w:t xml:space="preserve">CfTGP: </w:t>
            </w:r>
            <w:hyperlink r:id="rId104" w:tgtFrame="_blank" w:history="1">
              <w:r>
                <w:rPr>
                  <w:rStyle w:val="Hyperlink"/>
                </w:rPr>
                <w:t>P-008-A02</w:t>
              </w:r>
            </w:hyperlink>
            <w:r w:rsidRPr="00D91DE2">
              <w:t xml:space="preserve"> </w:t>
            </w:r>
            <w:r w:rsidRPr="00D91DE2">
              <w:br/>
              <w:t xml:space="preserve">Contributions: </w:t>
            </w:r>
          </w:p>
        </w:tc>
      </w:tr>
      <w:tr w:rsidR="003E7100" w:rsidRPr="00D91DE2" w14:paraId="2451D21E"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C58D3"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8537F" w14:textId="77777777" w:rsidR="003E7100" w:rsidRPr="00D91DE2" w:rsidRDefault="003E7100" w:rsidP="008F6CBA">
            <w:pPr>
              <w:pStyle w:val="Tabletext"/>
            </w:pPr>
            <w:r w:rsidRPr="00D91DE2">
              <w:t xml:space="preserve">TG-DiagnosticCT (Volumetric chest computed tomography) </w:t>
            </w:r>
            <w:r w:rsidRPr="00D91DE2">
              <w:br/>
              <w:t>[</w:t>
            </w:r>
            <w:hyperlink r:id="rId105">
              <w:r w:rsidRPr="00D91DE2">
                <w:rPr>
                  <w:color w:val="0000FF"/>
                  <w:u w:val="single"/>
                </w:rPr>
                <w:t>Kuan 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7F57E" w14:textId="77777777" w:rsidR="003E7100" w:rsidRPr="00D91DE2" w:rsidRDefault="003E7100" w:rsidP="008F6CBA">
            <w:pPr>
              <w:pStyle w:val="Tabletext"/>
            </w:pPr>
            <w:r w:rsidRPr="00D91DE2">
              <w:t xml:space="preserve">TDD: </w:t>
            </w:r>
            <w:hyperlink r:id="rId106" w:tgtFrame="_blank" w:history="1">
              <w:r>
                <w:rPr>
                  <w:rStyle w:val="Hyperlink"/>
                </w:rPr>
                <w:t>P-009-A01</w:t>
              </w:r>
            </w:hyperlink>
            <w:r w:rsidRPr="00D91DE2">
              <w:t xml:space="preserve"> - </w:t>
            </w:r>
            <w:hyperlink r:id="rId107" w:history="1">
              <w:hyperlink r:id="rId108" w:tgtFrame="_blank" w:history="1">
                <w:r>
                  <w:rPr>
                    <w:rStyle w:val="Hyperlink"/>
                  </w:rPr>
                  <w:t>P-009-A03</w:t>
                </w:r>
              </w:hyperlink>
              <w:r w:rsidRPr="00D91DE2">
                <w:br/>
              </w:r>
            </w:hyperlink>
            <w:r w:rsidRPr="00D91DE2">
              <w:t xml:space="preserve">CfTGP: </w:t>
            </w:r>
            <w:hyperlink r:id="rId109" w:tgtFrame="_blank" w:history="1">
              <w:r>
                <w:rPr>
                  <w:rStyle w:val="Hyperlink"/>
                </w:rPr>
                <w:t>P-009-A02</w:t>
              </w:r>
            </w:hyperlink>
            <w:r w:rsidRPr="00D91DE2">
              <w:t xml:space="preserve"> </w:t>
            </w:r>
            <w:r w:rsidRPr="00D91DE2">
              <w:br/>
              <w:t xml:space="preserve">Contributions: </w:t>
            </w:r>
          </w:p>
        </w:tc>
      </w:tr>
      <w:tr w:rsidR="003E7100" w:rsidRPr="00D91DE2" w14:paraId="3263E8C7"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69F96"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5543C4" w14:textId="77777777" w:rsidR="003E7100" w:rsidRPr="00D91DE2" w:rsidRDefault="003E7100" w:rsidP="008F6CBA">
            <w:pPr>
              <w:pStyle w:val="Tabletext"/>
            </w:pPr>
            <w:r w:rsidRPr="00D91DE2">
              <w:t>TG-Dental (Dental diagnostics and digital dentistry)</w:t>
            </w:r>
            <w:r w:rsidRPr="00D91DE2">
              <w:br/>
              <w:t>[</w:t>
            </w:r>
            <w:hyperlink r:id="rId110">
              <w:r w:rsidRPr="00D91DE2">
                <w:rPr>
                  <w:color w:val="0000FF"/>
                  <w:u w:val="single"/>
                </w:rPr>
                <w:t>Falk Schwendicke</w:t>
              </w:r>
            </w:hyperlink>
            <w:r w:rsidRPr="00D91DE2">
              <w:t xml:space="preserve">, </w:t>
            </w:r>
            <w:hyperlink r:id="rId111">
              <w:r w:rsidRPr="00D91DE2">
                <w:rPr>
                  <w:color w:val="0000FF"/>
                  <w:u w:val="single"/>
                </w:rPr>
                <w:t>Joachim Krois</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157CDC" w14:textId="77777777" w:rsidR="003E7100" w:rsidRPr="00D91DE2" w:rsidRDefault="003E7100" w:rsidP="008F6CBA">
            <w:pPr>
              <w:pStyle w:val="Tabletext"/>
            </w:pPr>
            <w:r w:rsidRPr="00D91DE2">
              <w:t xml:space="preserve">TDD: </w:t>
            </w:r>
            <w:hyperlink r:id="rId112" w:tgtFrame="_blank" w:history="1">
              <w:r>
                <w:rPr>
                  <w:rStyle w:val="Hyperlink"/>
                </w:rPr>
                <w:t>P-010-A01</w:t>
              </w:r>
            </w:hyperlink>
            <w:r w:rsidRPr="00D91DE2">
              <w:t xml:space="preserve"> - </w:t>
            </w:r>
            <w:hyperlink r:id="rId113" w:history="1">
              <w:hyperlink r:id="rId114" w:tgtFrame="_blank" w:history="1">
                <w:r>
                  <w:rPr>
                    <w:rStyle w:val="Hyperlink"/>
                  </w:rPr>
                  <w:t>P-010-A03</w:t>
                </w:r>
              </w:hyperlink>
              <w:r w:rsidRPr="00D91DE2">
                <w:br/>
              </w:r>
            </w:hyperlink>
            <w:r w:rsidRPr="00D91DE2">
              <w:t xml:space="preserve">CfTGP: </w:t>
            </w:r>
            <w:hyperlink r:id="rId115" w:history="1">
              <w:hyperlink r:id="rId116" w:tgtFrame="_blank" w:history="1">
                <w:r>
                  <w:rPr>
                    <w:rStyle w:val="Hyperlink"/>
                  </w:rPr>
                  <w:t>P-010-A02</w:t>
                </w:r>
              </w:hyperlink>
              <w:r w:rsidRPr="00D91DE2">
                <w:t xml:space="preserve"> </w:t>
              </w:r>
              <w:r w:rsidRPr="00D91DE2">
                <w:br/>
              </w:r>
            </w:hyperlink>
            <w:r w:rsidRPr="00D91DE2">
              <w:t>Contributions:</w:t>
            </w:r>
            <w:r>
              <w:t xml:space="preserve"> </w:t>
            </w:r>
            <w:hyperlink r:id="rId117" w:tgtFrame="_blank" w:history="1">
              <w:r>
                <w:rPr>
                  <w:rStyle w:val="Hyperlink"/>
                </w:rPr>
                <w:t>P-046</w:t>
              </w:r>
            </w:hyperlink>
            <w:r>
              <w:rPr>
                <w:rStyle w:val="Hyperlink"/>
              </w:rPr>
              <w:t xml:space="preserve"> </w:t>
            </w:r>
            <w:r>
              <w:t xml:space="preserve"> </w:t>
            </w:r>
            <w:r w:rsidRPr="001A43AF">
              <w:t>Presentations - Dental Symposium</w:t>
            </w:r>
            <w:r>
              <w:t xml:space="preserve"> </w:t>
            </w:r>
          </w:p>
        </w:tc>
      </w:tr>
      <w:tr w:rsidR="003E7100" w:rsidRPr="00D91DE2" w14:paraId="382F9084"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E5E0A7"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E82FA6" w14:textId="77777777" w:rsidR="003E7100" w:rsidRDefault="003E7100" w:rsidP="008F6CBA">
            <w:pPr>
              <w:pStyle w:val="Tabletext"/>
            </w:pPr>
            <w:r w:rsidRPr="00D91DE2">
              <w:t>TG-FakeMed: AI-based detection of falsif</w:t>
            </w:r>
          </w:p>
          <w:p w14:paraId="0478CA00" w14:textId="77777777" w:rsidR="003E7100" w:rsidRPr="00D91DE2" w:rsidRDefault="003E7100" w:rsidP="008F6CBA">
            <w:pPr>
              <w:pStyle w:val="Tabletext"/>
            </w:pPr>
            <w:r w:rsidRPr="00D91DE2">
              <w:t>ied medicine</w:t>
            </w:r>
            <w:r w:rsidRPr="00D91DE2">
              <w:br/>
              <w:t>[</w:t>
            </w:r>
            <w:hyperlink r:id="rId118">
              <w:r w:rsidRPr="00D91DE2">
                <w:rPr>
                  <w:color w:val="0000FF"/>
                  <w:u w:val="single"/>
                </w:rPr>
                <w:t>Franck Verzefé</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A1B8C" w14:textId="77777777" w:rsidR="003E7100" w:rsidRPr="00D91DE2" w:rsidRDefault="003E7100" w:rsidP="008F6CBA">
            <w:pPr>
              <w:pStyle w:val="Tabletext"/>
            </w:pPr>
            <w:r w:rsidRPr="00D91DE2">
              <w:t xml:space="preserve">TDD: </w:t>
            </w:r>
            <w:hyperlink r:id="rId119" w:tgtFrame="_blank" w:history="1">
              <w:r>
                <w:rPr>
                  <w:rStyle w:val="Hyperlink"/>
                </w:rPr>
                <w:t>P-011-A01</w:t>
              </w:r>
            </w:hyperlink>
            <w:r w:rsidRPr="00D91DE2">
              <w:t xml:space="preserve"> - </w:t>
            </w:r>
            <w:hyperlink r:id="rId120">
              <w:hyperlink r:id="rId121" w:tgtFrame="_blank" w:history="1">
                <w:r>
                  <w:rPr>
                    <w:rStyle w:val="Hyperlink"/>
                  </w:rPr>
                  <w:t>P-011-A03</w:t>
                </w:r>
              </w:hyperlink>
              <w:r w:rsidRPr="00D91DE2">
                <w:t xml:space="preserve"> </w:t>
              </w:r>
              <w:r w:rsidRPr="00D91DE2">
                <w:br/>
              </w:r>
            </w:hyperlink>
            <w:r w:rsidRPr="00D91DE2">
              <w:t xml:space="preserve">CfTGP: </w:t>
            </w:r>
            <w:hyperlink r:id="rId122" w:history="1">
              <w:hyperlink r:id="rId123" w:tgtFrame="_blank" w:history="1">
                <w:r>
                  <w:rPr>
                    <w:rStyle w:val="Hyperlink"/>
                  </w:rPr>
                  <w:t>P-011-A02</w:t>
                </w:r>
              </w:hyperlink>
              <w:r w:rsidRPr="00D91DE2">
                <w:br/>
              </w:r>
            </w:hyperlink>
            <w:r w:rsidRPr="00D91DE2">
              <w:t xml:space="preserve">Contributions: </w:t>
            </w:r>
          </w:p>
        </w:tc>
      </w:tr>
      <w:tr w:rsidR="003E7100" w:rsidRPr="00D91DE2" w14:paraId="211E9A60"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7FCC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A5767" w14:textId="77777777" w:rsidR="003E7100" w:rsidRPr="00D91DE2" w:rsidRDefault="003E7100" w:rsidP="008F6CBA">
            <w:pPr>
              <w:pStyle w:val="Tabletext"/>
            </w:pPr>
            <w:r w:rsidRPr="00D91DE2">
              <w:t xml:space="preserve">TG-Falls (Falls among the elderly) </w:t>
            </w:r>
            <w:r w:rsidRPr="00D91DE2">
              <w:br/>
              <w:t>[</w:t>
            </w:r>
            <w:hyperlink r:id="rId124">
              <w:r w:rsidRPr="00D91DE2">
                <w:rPr>
                  <w:rStyle w:val="Hyperlink"/>
                </w:rPr>
                <w:t>Pierpaolo Palumbo</w:t>
              </w:r>
            </w:hyperlink>
            <w:r w:rsidRPr="00D91DE2">
              <w:t xml:space="preserve"> for </w:t>
            </w:r>
            <w:hyperlink r:id="rId125">
              <w:r w:rsidRPr="00D91DE2">
                <w:rPr>
                  <w:rStyle w:val="Hyperlink"/>
                </w:rPr>
                <w:t>Inês Sousa</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381231" w14:textId="77777777" w:rsidR="003E7100" w:rsidRPr="00D91DE2" w:rsidRDefault="003E7100" w:rsidP="008F6CBA">
            <w:pPr>
              <w:pStyle w:val="Tabletext"/>
            </w:pPr>
            <w:r w:rsidRPr="00D91DE2">
              <w:t xml:space="preserve">TDD: </w:t>
            </w:r>
            <w:hyperlink r:id="rId126" w:tgtFrame="_blank" w:history="1">
              <w:r>
                <w:rPr>
                  <w:rStyle w:val="Hyperlink"/>
                </w:rPr>
                <w:t>P-012-A01</w:t>
              </w:r>
            </w:hyperlink>
            <w:r w:rsidRPr="00D91DE2">
              <w:t xml:space="preserve">- </w:t>
            </w:r>
            <w:hyperlink r:id="rId127" w:history="1">
              <w:hyperlink r:id="rId128" w:tgtFrame="_blank" w:history="1">
                <w:r>
                  <w:rPr>
                    <w:rStyle w:val="Hyperlink"/>
                  </w:rPr>
                  <w:t>P-012-A03</w:t>
                </w:r>
              </w:hyperlink>
              <w:r w:rsidRPr="00D91DE2">
                <w:br/>
              </w:r>
            </w:hyperlink>
            <w:r w:rsidRPr="00D91DE2">
              <w:t xml:space="preserve">CfTGP: </w:t>
            </w:r>
            <w:hyperlink r:id="rId129" w:history="1">
              <w:hyperlink r:id="rId130" w:tgtFrame="_blank" w:history="1">
                <w:r>
                  <w:rPr>
                    <w:rStyle w:val="Hyperlink"/>
                  </w:rPr>
                  <w:t>P-012-A02</w:t>
                </w:r>
              </w:hyperlink>
              <w:r w:rsidRPr="00D91DE2">
                <w:br/>
              </w:r>
            </w:hyperlink>
            <w:r w:rsidRPr="00D91DE2">
              <w:t>Contributions:</w:t>
            </w:r>
          </w:p>
        </w:tc>
      </w:tr>
      <w:tr w:rsidR="003E7100" w:rsidRPr="00D91DE2" w14:paraId="2F74F3C1"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50DAC"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i</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A4D2F" w14:textId="77777777" w:rsidR="003E7100" w:rsidRPr="00D91DE2" w:rsidRDefault="003E7100" w:rsidP="008F6CBA">
            <w:pPr>
              <w:pStyle w:val="Tabletext"/>
            </w:pPr>
            <w:r w:rsidRPr="00D91DE2">
              <w:t xml:space="preserve">TG-Histo (Histopathology) </w:t>
            </w:r>
            <w:r w:rsidRPr="00D91DE2">
              <w:br/>
              <w:t>[</w:t>
            </w:r>
            <w:hyperlink r:id="rId131">
              <w:r w:rsidRPr="00D91DE2">
                <w:rPr>
                  <w:color w:val="0000FF"/>
                  <w:u w:val="single"/>
                </w:rPr>
                <w:t>Frederick Klauschen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FEBC7" w14:textId="77777777" w:rsidR="003E7100" w:rsidRPr="00152C76" w:rsidRDefault="003E7100" w:rsidP="008F6CBA">
            <w:pPr>
              <w:pStyle w:val="Tabletext"/>
              <w:rPr>
                <w:b/>
                <w:bCs/>
              </w:rPr>
            </w:pPr>
            <w:r w:rsidRPr="00D91DE2">
              <w:t xml:space="preserve">TDD: </w:t>
            </w:r>
            <w:hyperlink r:id="rId132" w:tgtFrame="_blank" w:history="1">
              <w:r>
                <w:rPr>
                  <w:rStyle w:val="Hyperlink"/>
                </w:rPr>
                <w:t>P-013-A01</w:t>
              </w:r>
            </w:hyperlink>
            <w:r w:rsidRPr="00D91DE2">
              <w:t xml:space="preserve"> - </w:t>
            </w:r>
            <w:hyperlink r:id="rId133" w:tgtFrame="_blank" w:history="1">
              <w:r>
                <w:rPr>
                  <w:rStyle w:val="Hyperlink"/>
                </w:rPr>
                <w:t>P-013-A03</w:t>
              </w:r>
            </w:hyperlink>
            <w:r w:rsidRPr="00D91DE2">
              <w:t xml:space="preserve"> </w:t>
            </w:r>
            <w:r w:rsidRPr="00CC77D5">
              <w:br/>
            </w:r>
            <w:r w:rsidRPr="00D91DE2">
              <w:t xml:space="preserve">CfTGP: </w:t>
            </w:r>
            <w:hyperlink r:id="rId134" w:tgtFrame="_blank" w:history="1">
              <w:r>
                <w:rPr>
                  <w:rStyle w:val="Hyperlink"/>
                </w:rPr>
                <w:t>P-013-A02</w:t>
              </w:r>
            </w:hyperlink>
            <w:r w:rsidRPr="00D91DE2">
              <w:t xml:space="preserve"> </w:t>
            </w:r>
            <w:r w:rsidRPr="00D91DE2">
              <w:br/>
              <w:t>Contributions:</w:t>
            </w:r>
          </w:p>
        </w:tc>
      </w:tr>
      <w:tr w:rsidR="003E7100" w:rsidRPr="00D91DE2" w14:paraId="07969855"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B81160"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j</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F56AF" w14:textId="77777777" w:rsidR="003E7100" w:rsidRPr="00D91DE2" w:rsidRDefault="003E7100" w:rsidP="008F6CBA">
            <w:pPr>
              <w:pStyle w:val="Tabletext"/>
            </w:pPr>
            <w:r w:rsidRPr="00D91DE2">
              <w:t xml:space="preserve">TG-Malaria: Malaria detection </w:t>
            </w:r>
            <w:r w:rsidRPr="00D91DE2">
              <w:br/>
              <w:t>[</w:t>
            </w:r>
            <w:hyperlink r:id="rId135">
              <w:r w:rsidRPr="00D91DE2">
                <w:rPr>
                  <w:color w:val="0000FF"/>
                  <w:u w:val="single"/>
                </w:rPr>
                <w:t>Rose Nakasi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2D4400" w14:textId="77777777" w:rsidR="003E7100" w:rsidRPr="00D91DE2" w:rsidRDefault="003E7100" w:rsidP="008F6CBA">
            <w:pPr>
              <w:pStyle w:val="Tabletext"/>
            </w:pPr>
            <w:r w:rsidRPr="00D91DE2">
              <w:t xml:space="preserve">TDD: </w:t>
            </w:r>
            <w:hyperlink r:id="rId136" w:tgtFrame="_blank" w:history="1">
              <w:r>
                <w:rPr>
                  <w:rStyle w:val="Hyperlink"/>
                </w:rPr>
                <w:t>P-014-A01</w:t>
              </w:r>
            </w:hyperlink>
            <w:r w:rsidRPr="00D91DE2">
              <w:t xml:space="preserve"> - </w:t>
            </w:r>
            <w:hyperlink r:id="rId137">
              <w:hyperlink r:id="rId138" w:tgtFrame="_blank" w:history="1">
                <w:r>
                  <w:rPr>
                    <w:rStyle w:val="Hyperlink"/>
                  </w:rPr>
                  <w:t>P-014-A03</w:t>
                </w:r>
              </w:hyperlink>
              <w:r w:rsidRPr="00D91DE2">
                <w:t xml:space="preserve"> </w:t>
              </w:r>
              <w:r w:rsidRPr="00D91DE2">
                <w:br/>
              </w:r>
            </w:hyperlink>
            <w:r w:rsidRPr="00D91DE2">
              <w:t xml:space="preserve">CfTGP: </w:t>
            </w:r>
            <w:hyperlink r:id="rId139" w:history="1">
              <w:hyperlink r:id="rId140" w:tgtFrame="_blank" w:history="1">
                <w:r>
                  <w:rPr>
                    <w:rStyle w:val="Hyperlink"/>
                  </w:rPr>
                  <w:t>P-014-A02</w:t>
                </w:r>
              </w:hyperlink>
              <w:r w:rsidRPr="00D91DE2">
                <w:br/>
              </w:r>
            </w:hyperlink>
            <w:r w:rsidRPr="00D91DE2">
              <w:t xml:space="preserve">Contributions: </w:t>
            </w:r>
          </w:p>
        </w:tc>
      </w:tr>
      <w:tr w:rsidR="003E7100" w:rsidRPr="00D91DE2" w14:paraId="56F1B416"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EB0B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k</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AF6E3F" w14:textId="77777777" w:rsidR="003E7100" w:rsidRPr="00D91DE2" w:rsidRDefault="003E7100" w:rsidP="008F6CBA">
            <w:pPr>
              <w:pStyle w:val="Tabletext"/>
            </w:pPr>
            <w:r w:rsidRPr="00D91DE2">
              <w:t xml:space="preserve">TG-MCH: Maternal and child health </w:t>
            </w:r>
            <w:r w:rsidRPr="00D91DE2">
              <w:br/>
              <w:t>[</w:t>
            </w:r>
            <w:hyperlink r:id="rId141">
              <w:r w:rsidRPr="00D91DE2">
                <w:rPr>
                  <w:color w:val="0000FF"/>
                  <w:u w:val="single"/>
                </w:rPr>
                <w:t>Raghu Dharmaraju</w:t>
              </w:r>
            </w:hyperlink>
            <w:r w:rsidRPr="00D91DE2">
              <w:t>,</w:t>
            </w:r>
            <w:r>
              <w:t xml:space="preserve"> </w:t>
            </w:r>
            <w:hyperlink r:id="rId142">
              <w:r w:rsidRPr="00D91DE2">
                <w:rPr>
                  <w:rStyle w:val="Hyperlink"/>
                </w:rPr>
                <w:t>Alexandre Chiavegatto Filho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53F14" w14:textId="77777777" w:rsidR="003E7100" w:rsidRPr="00D91DE2" w:rsidRDefault="003E7100" w:rsidP="008F6CBA">
            <w:pPr>
              <w:pStyle w:val="Tabletext"/>
            </w:pPr>
            <w:r w:rsidRPr="00D91DE2">
              <w:t xml:space="preserve">TDD: </w:t>
            </w:r>
            <w:hyperlink r:id="rId143" w:tgtFrame="_blank" w:history="1">
              <w:r>
                <w:rPr>
                  <w:rStyle w:val="Hyperlink"/>
                </w:rPr>
                <w:t>P-015-A01</w:t>
              </w:r>
            </w:hyperlink>
            <w:r w:rsidRPr="00D91DE2">
              <w:t xml:space="preserve"> - </w:t>
            </w:r>
            <w:hyperlink r:id="rId144" w:tgtFrame="_blank" w:history="1">
              <w:r>
                <w:rPr>
                  <w:rStyle w:val="Hyperlink"/>
                </w:rPr>
                <w:t>P-015-A03</w:t>
              </w:r>
            </w:hyperlink>
            <w:r w:rsidRPr="00D91DE2">
              <w:t xml:space="preserve"> </w:t>
            </w:r>
            <w:r w:rsidRPr="00D91DE2">
              <w:br/>
              <w:t xml:space="preserve">CfTGP: </w:t>
            </w:r>
            <w:bookmarkStart w:id="21" w:name="_Hlk95594210"/>
            <w:r>
              <w:fldChar w:fldCharType="begin"/>
            </w:r>
            <w:r>
              <w:instrText>HYPERLINK "https://extranet.itu.int/sites/itu-t/focusgroups/ai4h/docs/FGAI4H-P-015-A02.docx" \t "_blank"</w:instrText>
            </w:r>
            <w:r>
              <w:fldChar w:fldCharType="separate"/>
            </w:r>
            <w:r>
              <w:rPr>
                <w:rStyle w:val="Hyperlink"/>
              </w:rPr>
              <w:t>P-015-A02</w:t>
            </w:r>
            <w:r>
              <w:rPr>
                <w:rStyle w:val="Hyperlink"/>
              </w:rPr>
              <w:fldChar w:fldCharType="end"/>
            </w:r>
            <w:r w:rsidRPr="00D91DE2">
              <w:t xml:space="preserve"> </w:t>
            </w:r>
            <w:bookmarkEnd w:id="21"/>
            <w:r w:rsidRPr="00D91DE2">
              <w:br/>
              <w:t>Contributions:</w:t>
            </w:r>
          </w:p>
        </w:tc>
      </w:tr>
      <w:tr w:rsidR="003E7100" w:rsidRPr="00D91DE2" w14:paraId="3203B942"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969752"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l</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7EAC5" w14:textId="77777777" w:rsidR="003E7100" w:rsidRPr="00D91DE2" w:rsidRDefault="003E7100" w:rsidP="008F6CBA">
            <w:pPr>
              <w:pStyle w:val="Tabletext"/>
            </w:pPr>
            <w:r w:rsidRPr="00D91DE2">
              <w:t xml:space="preserve">TG-Neuro: Neurological disorders </w:t>
            </w:r>
            <w:r w:rsidRPr="00D91DE2">
              <w:br/>
              <w:t>[</w:t>
            </w:r>
            <w:hyperlink r:id="rId145">
              <w:r w:rsidRPr="00D91DE2">
                <w:rPr>
                  <w:color w:val="0000FF"/>
                  <w:u w:val="single"/>
                </w:rPr>
                <w:t>Marc Lecoultre</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67A6E" w14:textId="77777777" w:rsidR="003E7100" w:rsidRPr="00D91DE2" w:rsidRDefault="003E7100" w:rsidP="008F6CBA">
            <w:pPr>
              <w:pStyle w:val="Tabletext"/>
            </w:pPr>
            <w:r w:rsidRPr="00D91DE2">
              <w:t xml:space="preserve">TDD: </w:t>
            </w:r>
            <w:hyperlink r:id="rId146" w:tgtFrame="_blank" w:history="1">
              <w:r>
                <w:rPr>
                  <w:rStyle w:val="Hyperlink"/>
                </w:rPr>
                <w:t>P-016-A01</w:t>
              </w:r>
            </w:hyperlink>
            <w:r w:rsidRPr="00D91DE2">
              <w:t xml:space="preserve"> - </w:t>
            </w:r>
            <w:hyperlink r:id="rId147" w:history="1">
              <w:hyperlink r:id="rId148" w:tgtFrame="_blank" w:history="1">
                <w:r>
                  <w:rPr>
                    <w:rStyle w:val="Hyperlink"/>
                  </w:rPr>
                  <w:t>P-016-A03</w:t>
                </w:r>
              </w:hyperlink>
              <w:r w:rsidRPr="00D91DE2">
                <w:br/>
              </w:r>
            </w:hyperlink>
            <w:r w:rsidRPr="00D91DE2">
              <w:t xml:space="preserve">CfTGP: </w:t>
            </w:r>
            <w:hyperlink r:id="rId149" w:history="1">
              <w:hyperlink r:id="rId150" w:tgtFrame="_blank" w:history="1">
                <w:r>
                  <w:rPr>
                    <w:rStyle w:val="Hyperlink"/>
                  </w:rPr>
                  <w:t>P-016-A02</w:t>
                </w:r>
              </w:hyperlink>
              <w:r w:rsidRPr="00D91DE2">
                <w:br/>
              </w:r>
            </w:hyperlink>
            <w:r w:rsidRPr="00D91DE2">
              <w:t>Contributions:</w:t>
            </w:r>
          </w:p>
        </w:tc>
      </w:tr>
      <w:tr w:rsidR="003E7100" w:rsidRPr="00D91DE2" w14:paraId="0E57CD0A"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6F703"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m</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9F065B" w14:textId="77777777" w:rsidR="003E7100" w:rsidRPr="00D91DE2" w:rsidRDefault="003E7100" w:rsidP="008F6CBA">
            <w:pPr>
              <w:pStyle w:val="Tabletext"/>
            </w:pPr>
            <w:r w:rsidRPr="00D91DE2">
              <w:t xml:space="preserve">TG-Ophthalmo (Ophthalmology) </w:t>
            </w:r>
            <w:r w:rsidRPr="00D91DE2">
              <w:br/>
              <w:t>[</w:t>
            </w:r>
            <w:hyperlink r:id="rId151">
              <w:r w:rsidRPr="00D91DE2">
                <w:rPr>
                  <w:color w:val="0000FF"/>
                  <w:u w:val="single"/>
                </w:rPr>
                <w:t>Arun Shroff</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C3A9DA" w14:textId="77777777" w:rsidR="003E7100" w:rsidRPr="00D91DE2" w:rsidRDefault="003E7100" w:rsidP="008F6CBA">
            <w:pPr>
              <w:pStyle w:val="Tabletext"/>
            </w:pPr>
            <w:r w:rsidRPr="00D91DE2">
              <w:t xml:space="preserve">TDD: </w:t>
            </w:r>
            <w:hyperlink r:id="rId152" w:tgtFrame="_blank" w:history="1">
              <w:r>
                <w:rPr>
                  <w:rStyle w:val="Hyperlink"/>
                </w:rPr>
                <w:t>P-017-A01</w:t>
              </w:r>
            </w:hyperlink>
            <w:r w:rsidRPr="00D91DE2">
              <w:t xml:space="preserve"> - </w:t>
            </w:r>
            <w:hyperlink r:id="rId153" w:tgtFrame="_blank" w:history="1">
              <w:r>
                <w:rPr>
                  <w:rStyle w:val="Hyperlink"/>
                </w:rPr>
                <w:t>P-017-A03</w:t>
              </w:r>
            </w:hyperlink>
            <w:r w:rsidRPr="00D91DE2">
              <w:t xml:space="preserve"> </w:t>
            </w:r>
            <w:r w:rsidRPr="00D91DE2">
              <w:br/>
              <w:t xml:space="preserve">CfTGP: </w:t>
            </w:r>
            <w:hyperlink r:id="rId154" w:history="1">
              <w:hyperlink r:id="rId155" w:tgtFrame="_blank" w:history="1">
                <w:r>
                  <w:rPr>
                    <w:rStyle w:val="Hyperlink"/>
                  </w:rPr>
                  <w:t>P-017-A02</w:t>
                </w:r>
              </w:hyperlink>
              <w:r w:rsidRPr="00D91DE2">
                <w:br/>
              </w:r>
            </w:hyperlink>
            <w:r w:rsidRPr="00D91DE2">
              <w:t xml:space="preserve">Contributions: </w:t>
            </w:r>
          </w:p>
        </w:tc>
      </w:tr>
      <w:tr w:rsidR="003E7100" w:rsidRPr="00D91DE2" w14:paraId="1D25168C"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1BEFD"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n</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8DF42" w14:textId="77777777" w:rsidR="003E7100" w:rsidRDefault="003E7100" w:rsidP="008F6CBA">
            <w:pPr>
              <w:pStyle w:val="Tabletext"/>
            </w:pPr>
            <w:r w:rsidRPr="00D91DE2">
              <w:t xml:space="preserve">TG-Outbreaks (AI for Outbreak Detection) </w:t>
            </w:r>
            <w:r w:rsidRPr="00D91DE2">
              <w:br/>
              <w:t>[</w:t>
            </w:r>
            <w:hyperlink r:id="rId156" w:history="1">
              <w:r w:rsidRPr="007859F4">
                <w:rPr>
                  <w:rStyle w:val="Hyperlink"/>
                </w:rPr>
                <w:t>Auss Abbood</w:t>
              </w:r>
            </w:hyperlink>
            <w:r>
              <w:t xml:space="preserve">, </w:t>
            </w:r>
            <w:hyperlink r:id="rId157" w:history="1">
              <w:r w:rsidRPr="007859F4">
                <w:rPr>
                  <w:rStyle w:val="Hyperlink"/>
                </w:rPr>
                <w:t>Alexander Ullrich</w:t>
              </w:r>
            </w:hyperlink>
            <w:r>
              <w:t xml:space="preserve">, </w:t>
            </w:r>
          </w:p>
          <w:p w14:paraId="21C9974F" w14:textId="77777777" w:rsidR="003E7100" w:rsidRPr="00AE629F" w:rsidRDefault="003E7100" w:rsidP="008F6CBA">
            <w:pPr>
              <w:pStyle w:val="Tabletext"/>
              <w:rPr>
                <w:b/>
                <w:bCs/>
              </w:rPr>
            </w:pPr>
            <w:hyperlink r:id="rId158" w:history="1">
              <w:r w:rsidRPr="007859F4">
                <w:rPr>
                  <w:rStyle w:val="Hyperlink"/>
                </w:rPr>
                <w:t>Alexander Radunsky</w:t>
              </w:r>
            </w:hyperlink>
            <w:r w:rsidRPr="007859F4">
              <w:t xml:space="preserve">, </w:t>
            </w:r>
            <w:hyperlink r:id="rId159" w:history="1">
              <w:r w:rsidRPr="007859F4">
                <w:rPr>
                  <w:rStyle w:val="Hyperlink"/>
                </w:rPr>
                <w:t>Khahlil Louisy</w:t>
              </w:r>
            </w:hyperlink>
            <w:r w:rsidRPr="007859F4">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E6B3E" w14:textId="77777777" w:rsidR="003E7100" w:rsidRPr="00D91DE2" w:rsidRDefault="003E7100" w:rsidP="008F6CBA">
            <w:pPr>
              <w:pStyle w:val="Tabletext"/>
            </w:pPr>
            <w:r w:rsidRPr="00D91DE2">
              <w:t xml:space="preserve">TDD: </w:t>
            </w:r>
            <w:hyperlink r:id="rId160" w:tgtFrame="_blank" w:history="1">
              <w:r>
                <w:rPr>
                  <w:rStyle w:val="Hyperlink"/>
                </w:rPr>
                <w:t>P-018-A01</w:t>
              </w:r>
            </w:hyperlink>
            <w:r w:rsidRPr="00D91DE2">
              <w:t xml:space="preserve"> - </w:t>
            </w:r>
            <w:hyperlink r:id="rId161" w:tgtFrame="_blank" w:history="1">
              <w:r>
                <w:rPr>
                  <w:rStyle w:val="Hyperlink"/>
                </w:rPr>
                <w:t>P-018-A03</w:t>
              </w:r>
            </w:hyperlink>
            <w:r w:rsidRPr="00CC77D5">
              <w:br/>
            </w:r>
            <w:r w:rsidRPr="00D91DE2">
              <w:t xml:space="preserve">CfTGP: </w:t>
            </w:r>
            <w:hyperlink r:id="rId162" w:tgtFrame="_blank" w:history="1">
              <w:r>
                <w:rPr>
                  <w:rStyle w:val="Hyperlink"/>
                </w:rPr>
                <w:t>P-018-A02</w:t>
              </w:r>
            </w:hyperlink>
            <w:r w:rsidRPr="00D91DE2">
              <w:br/>
              <w:t>Contributions:</w:t>
            </w:r>
          </w:p>
        </w:tc>
      </w:tr>
      <w:tr w:rsidR="003E7100" w:rsidRPr="00D91DE2" w14:paraId="42DDD716"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EB75A"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o</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2CBDE8" w14:textId="77777777" w:rsidR="003E7100" w:rsidRPr="00D91DE2" w:rsidRDefault="003E7100" w:rsidP="008F6CBA">
            <w:pPr>
              <w:pStyle w:val="Tabletext"/>
            </w:pPr>
            <w:r w:rsidRPr="00D91DE2">
              <w:t xml:space="preserve">TG-Psy (Psychiatry) </w:t>
            </w:r>
            <w:r w:rsidRPr="00D91DE2">
              <w:br/>
              <w:t>[</w:t>
            </w:r>
            <w:hyperlink r:id="rId163">
              <w:r w:rsidRPr="00D91DE2">
                <w:rPr>
                  <w:color w:val="0000FF"/>
                  <w:u w:val="single"/>
                </w:rPr>
                <w:t>Nicholas Langer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E2853" w14:textId="77777777" w:rsidR="003E7100" w:rsidRPr="00D91DE2" w:rsidRDefault="003E7100" w:rsidP="008F6CBA">
            <w:pPr>
              <w:pStyle w:val="Tabletext"/>
            </w:pPr>
            <w:r w:rsidRPr="00D91DE2">
              <w:t xml:space="preserve">TDD: </w:t>
            </w:r>
            <w:hyperlink r:id="rId164" w:tgtFrame="_blank" w:history="1">
              <w:r>
                <w:rPr>
                  <w:rStyle w:val="Hyperlink"/>
                </w:rPr>
                <w:t>P-019-A01</w:t>
              </w:r>
            </w:hyperlink>
            <w:r w:rsidRPr="00D91DE2">
              <w:t xml:space="preserve"> - </w:t>
            </w:r>
            <w:hyperlink r:id="rId165" w:history="1">
              <w:hyperlink r:id="rId166" w:tgtFrame="_blank" w:history="1">
                <w:r>
                  <w:rPr>
                    <w:rStyle w:val="Hyperlink"/>
                  </w:rPr>
                  <w:t>P-019-A03</w:t>
                </w:r>
              </w:hyperlink>
              <w:r w:rsidRPr="00D91DE2">
                <w:br/>
              </w:r>
            </w:hyperlink>
            <w:r w:rsidRPr="00D91DE2">
              <w:t xml:space="preserve">CfTGP: </w:t>
            </w:r>
            <w:hyperlink r:id="rId167" w:tgtFrame="_blank" w:history="1">
              <w:r>
                <w:rPr>
                  <w:rStyle w:val="Hyperlink"/>
                </w:rPr>
                <w:t>P-019-A02</w:t>
              </w:r>
            </w:hyperlink>
            <w:r w:rsidRPr="00D91DE2">
              <w:t xml:space="preserve"> </w:t>
            </w:r>
            <w:r w:rsidRPr="00D91DE2">
              <w:br/>
              <w:t xml:space="preserve">Contributions: </w:t>
            </w:r>
          </w:p>
        </w:tc>
      </w:tr>
      <w:tr w:rsidR="003E7100" w:rsidRPr="00D91DE2" w14:paraId="48632628"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14626"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p</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D13DF" w14:textId="77777777" w:rsidR="003E7100" w:rsidRPr="00D91DE2" w:rsidRDefault="003E7100" w:rsidP="008F6CBA">
            <w:pPr>
              <w:pStyle w:val="Tabletext"/>
            </w:pPr>
            <w:r w:rsidRPr="00D91DE2">
              <w:t xml:space="preserve">TG-Snake (Snakebite and snake identification) </w:t>
            </w:r>
            <w:r w:rsidRPr="00D91DE2">
              <w:br/>
              <w:t>[</w:t>
            </w:r>
            <w:hyperlink r:id="rId168">
              <w:r w:rsidRPr="00D91DE2">
                <w:rPr>
                  <w:color w:val="0000FF"/>
                  <w:u w:val="single"/>
                </w:rPr>
                <w:t>Rafael Ruiz</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301359" w14:textId="77777777" w:rsidR="003E7100" w:rsidRPr="00D91DE2" w:rsidRDefault="003E7100" w:rsidP="008F6CBA">
            <w:pPr>
              <w:pStyle w:val="Tabletext"/>
            </w:pPr>
            <w:r w:rsidRPr="00D91DE2">
              <w:t xml:space="preserve">TDD: </w:t>
            </w:r>
            <w:hyperlink r:id="rId169" w:tgtFrame="_blank" w:history="1">
              <w:r>
                <w:rPr>
                  <w:rStyle w:val="Hyperlink"/>
                </w:rPr>
                <w:t>P-020-A01</w:t>
              </w:r>
            </w:hyperlink>
            <w:r w:rsidRPr="00D91DE2">
              <w:t xml:space="preserve"> - </w:t>
            </w:r>
            <w:hyperlink r:id="rId170">
              <w:hyperlink r:id="rId171" w:tgtFrame="_blank" w:history="1">
                <w:r>
                  <w:rPr>
                    <w:rStyle w:val="Hyperlink"/>
                  </w:rPr>
                  <w:t>P-020-A03</w:t>
                </w:r>
              </w:hyperlink>
              <w:r w:rsidRPr="00D91DE2">
                <w:br/>
              </w:r>
            </w:hyperlink>
            <w:r w:rsidRPr="00D91DE2">
              <w:t xml:space="preserve">CfTGP: </w:t>
            </w:r>
            <w:hyperlink r:id="rId172" w:tgtFrame="_blank" w:history="1">
              <w:r>
                <w:rPr>
                  <w:rStyle w:val="Hyperlink"/>
                </w:rPr>
                <w:t>P-020-A02</w:t>
              </w:r>
            </w:hyperlink>
            <w:r w:rsidRPr="00D91DE2">
              <w:br/>
              <w:t>Contributions:</w:t>
            </w:r>
          </w:p>
        </w:tc>
      </w:tr>
      <w:tr w:rsidR="003E7100" w:rsidRPr="00D91DE2" w14:paraId="60B52F6B"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BBAACB"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q</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3F48E" w14:textId="77777777" w:rsidR="003E7100" w:rsidRPr="00D91DE2" w:rsidRDefault="003E7100" w:rsidP="008F6CBA">
            <w:pPr>
              <w:pStyle w:val="Tabletext"/>
            </w:pPr>
            <w:r w:rsidRPr="00D91DE2">
              <w:t xml:space="preserve">TG-Symptom (Symptom assessment) </w:t>
            </w:r>
            <w:r w:rsidRPr="00D91DE2">
              <w:br/>
              <w:t>[</w:t>
            </w:r>
            <w:hyperlink r:id="rId173">
              <w:r w:rsidRPr="00D91DE2">
                <w:rPr>
                  <w:color w:val="0000FF"/>
                  <w:u w:val="single"/>
                </w:rPr>
                <w:t>Henry Hoffmann</w:t>
              </w:r>
            </w:hyperlink>
            <w:r>
              <w:t xml:space="preserve">, </w:t>
            </w:r>
            <w:hyperlink r:id="rId174" w:history="1">
              <w:r w:rsidRPr="00AE629F">
                <w:rPr>
                  <w:rStyle w:val="Hyperlink"/>
                </w:rPr>
                <w:t>Martin Cansdale</w:t>
              </w:r>
            </w:hyperlink>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19B803" w14:textId="77777777" w:rsidR="003E7100" w:rsidRPr="00D91DE2" w:rsidRDefault="003E7100" w:rsidP="008F6CBA">
            <w:pPr>
              <w:pStyle w:val="Tabletext"/>
            </w:pPr>
            <w:r w:rsidRPr="00D91DE2">
              <w:t xml:space="preserve">TDD: </w:t>
            </w:r>
            <w:hyperlink r:id="rId175" w:tgtFrame="_blank" w:history="1">
              <w:r>
                <w:rPr>
                  <w:rStyle w:val="Hyperlink"/>
                </w:rPr>
                <w:t>P-021-A01</w:t>
              </w:r>
            </w:hyperlink>
            <w:r w:rsidRPr="00D91DE2">
              <w:t xml:space="preserve"> - </w:t>
            </w:r>
            <w:hyperlink r:id="rId176" w:history="1">
              <w:bookmarkStart w:id="22" w:name="_Hlk95594739"/>
              <w:r>
                <w:fldChar w:fldCharType="begin"/>
              </w:r>
              <w:r>
                <w:instrText>HYPERLINK "https://extranet.itu.int/sites/itu-t/focusgroups/ai4h/docs/FGAI4H-P-021-A03.pptx" \t "_blank"</w:instrText>
              </w:r>
              <w:r>
                <w:fldChar w:fldCharType="separate"/>
              </w:r>
              <w:r>
                <w:rPr>
                  <w:rStyle w:val="Hyperlink"/>
                </w:rPr>
                <w:t>P-021-A03</w:t>
              </w:r>
              <w:r>
                <w:rPr>
                  <w:rStyle w:val="Hyperlink"/>
                </w:rPr>
                <w:fldChar w:fldCharType="end"/>
              </w:r>
              <w:r w:rsidRPr="00D91DE2">
                <w:t xml:space="preserve"> </w:t>
              </w:r>
              <w:bookmarkEnd w:id="22"/>
              <w:r w:rsidRPr="00D91DE2">
                <w:br/>
              </w:r>
            </w:hyperlink>
            <w:r w:rsidRPr="00D91DE2">
              <w:t xml:space="preserve">CfTGP: </w:t>
            </w:r>
            <w:hyperlink r:id="rId177" w:history="1">
              <w:hyperlink r:id="rId178" w:tgtFrame="_blank" w:history="1">
                <w:r>
                  <w:rPr>
                    <w:rStyle w:val="Hyperlink"/>
                  </w:rPr>
                  <w:t>P-021-A02</w:t>
                </w:r>
              </w:hyperlink>
              <w:r w:rsidRPr="00D91DE2">
                <w:t xml:space="preserve"> </w:t>
              </w:r>
              <w:r w:rsidRPr="00D91DE2">
                <w:br/>
              </w:r>
            </w:hyperlink>
            <w:r w:rsidRPr="00D91DE2">
              <w:t>Contributions:</w:t>
            </w:r>
          </w:p>
        </w:tc>
      </w:tr>
      <w:tr w:rsidR="003E7100" w:rsidRPr="00D91DE2" w14:paraId="7AC8FEA9"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8FE08"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r</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62A70" w14:textId="77777777" w:rsidR="003E7100" w:rsidRPr="00D91DE2" w:rsidRDefault="003E7100" w:rsidP="008F6CBA">
            <w:pPr>
              <w:pStyle w:val="Tabletext"/>
            </w:pPr>
            <w:r w:rsidRPr="00D91DE2">
              <w:t xml:space="preserve">TG-TB (Tuberculosis) </w:t>
            </w:r>
            <w:r w:rsidRPr="00D91DE2">
              <w:br/>
              <w:t>[</w:t>
            </w:r>
            <w:hyperlink r:id="rId179">
              <w:r w:rsidRPr="00D91DE2">
                <w:rPr>
                  <w:color w:val="0000FF"/>
                  <w:u w:val="single"/>
                </w:rPr>
                <w:t>Manjula Singh</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6C0A3" w14:textId="77777777" w:rsidR="003E7100" w:rsidRPr="00D91DE2" w:rsidRDefault="003E7100" w:rsidP="008F6CBA">
            <w:pPr>
              <w:pStyle w:val="Tabletext"/>
            </w:pPr>
            <w:r w:rsidRPr="00D91DE2">
              <w:t xml:space="preserve">TDD: </w:t>
            </w:r>
            <w:hyperlink r:id="rId180" w:tgtFrame="_blank" w:history="1">
              <w:r>
                <w:rPr>
                  <w:rStyle w:val="Hyperlink"/>
                </w:rPr>
                <w:t>P-022-A01</w:t>
              </w:r>
            </w:hyperlink>
            <w:r w:rsidRPr="00D91DE2">
              <w:t xml:space="preserve"> - </w:t>
            </w:r>
            <w:hyperlink r:id="rId181" w:history="1">
              <w:hyperlink r:id="rId182" w:tgtFrame="_blank" w:history="1">
                <w:r>
                  <w:rPr>
                    <w:rStyle w:val="Hyperlink"/>
                  </w:rPr>
                  <w:t>P-022-A03</w:t>
                </w:r>
              </w:hyperlink>
              <w:r w:rsidRPr="00D91DE2">
                <w:br/>
              </w:r>
            </w:hyperlink>
            <w:r w:rsidRPr="00D91DE2">
              <w:t xml:space="preserve">CfTGP: </w:t>
            </w:r>
            <w:bookmarkStart w:id="23" w:name="_Hlk95594788"/>
            <w:r>
              <w:fldChar w:fldCharType="begin"/>
            </w:r>
            <w:r>
              <w:instrText>HYPERLINK "https://extranet.itu.int/sites/itu-t/focusgroups/ai4h/docs/FGAI4H-P-022-A02.docx" \t "_blank"</w:instrText>
            </w:r>
            <w:r>
              <w:fldChar w:fldCharType="separate"/>
            </w:r>
            <w:r>
              <w:rPr>
                <w:rStyle w:val="Hyperlink"/>
              </w:rPr>
              <w:t>P-022-A02</w:t>
            </w:r>
            <w:r>
              <w:rPr>
                <w:rStyle w:val="Hyperlink"/>
              </w:rPr>
              <w:fldChar w:fldCharType="end"/>
            </w:r>
            <w:r w:rsidRPr="00D91DE2">
              <w:t xml:space="preserve"> </w:t>
            </w:r>
            <w:bookmarkEnd w:id="23"/>
            <w:r w:rsidRPr="00D91DE2">
              <w:br/>
              <w:t>Contributions:</w:t>
            </w:r>
          </w:p>
        </w:tc>
      </w:tr>
      <w:tr w:rsidR="003E7100" w:rsidRPr="00D91DE2" w14:paraId="757611F0"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DE9B40"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s</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6917B" w14:textId="77777777" w:rsidR="003E7100" w:rsidRPr="00D91DE2" w:rsidRDefault="003E7100" w:rsidP="008F6CBA">
            <w:pPr>
              <w:pStyle w:val="Tabletext"/>
            </w:pPr>
            <w:r w:rsidRPr="00D91DE2">
              <w:t xml:space="preserve">TG-Radiology (Radiology) </w:t>
            </w:r>
            <w:r w:rsidRPr="00D91DE2">
              <w:br/>
              <w:t>[</w:t>
            </w:r>
            <w:hyperlink r:id="rId183" w:history="1">
              <w:r w:rsidRPr="00D91DE2">
                <w:rPr>
                  <w:color w:val="0000FF"/>
                  <w:u w:val="single"/>
                  <w:shd w:val="clear" w:color="auto" w:fill="FFFFFF"/>
                </w:rPr>
                <w:t>Darlington Ahiale Akogo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81479" w14:textId="77777777" w:rsidR="003E7100" w:rsidRPr="00D91DE2" w:rsidRDefault="003E7100" w:rsidP="008F6CBA">
            <w:pPr>
              <w:pStyle w:val="Tabletext"/>
            </w:pPr>
            <w:r w:rsidRPr="00D91DE2">
              <w:t xml:space="preserve">TDD: </w:t>
            </w:r>
            <w:hyperlink r:id="rId184" w:tgtFrame="_blank" w:history="1">
              <w:r>
                <w:rPr>
                  <w:rStyle w:val="Hyperlink"/>
                </w:rPr>
                <w:t>P-023-A01</w:t>
              </w:r>
            </w:hyperlink>
            <w:r w:rsidRPr="00D91DE2">
              <w:t xml:space="preserve"> - </w:t>
            </w:r>
            <w:hyperlink r:id="rId185" w:tgtFrame="_blank" w:history="1">
              <w:r>
                <w:rPr>
                  <w:rStyle w:val="Hyperlink"/>
                </w:rPr>
                <w:t>P-023-A03</w:t>
              </w:r>
            </w:hyperlink>
            <w:r w:rsidRPr="00D91DE2">
              <w:t xml:space="preserve"> </w:t>
            </w:r>
            <w:r w:rsidRPr="00D91DE2">
              <w:br/>
              <w:t xml:space="preserve">CfTGP: </w:t>
            </w:r>
            <w:hyperlink r:id="rId186" w:tgtFrame="_blank" w:history="1">
              <w:r>
                <w:rPr>
                  <w:rStyle w:val="Hyperlink"/>
                </w:rPr>
                <w:t>P-023-A02</w:t>
              </w:r>
            </w:hyperlink>
            <w:r w:rsidRPr="00D91DE2">
              <w:t xml:space="preserve"> </w:t>
            </w:r>
            <w:r w:rsidRPr="00D91DE2">
              <w:br/>
              <w:t>Contributions:</w:t>
            </w:r>
          </w:p>
        </w:tc>
      </w:tr>
      <w:tr w:rsidR="003E7100" w:rsidRPr="00D91DE2" w14:paraId="1D136E34"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B15EE"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t</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A51B1C" w14:textId="77777777" w:rsidR="003E7100" w:rsidRPr="00D91DE2" w:rsidRDefault="003E7100" w:rsidP="008F6CBA">
            <w:pPr>
              <w:pStyle w:val="Tabletext"/>
            </w:pPr>
            <w:r w:rsidRPr="00D91DE2">
              <w:t>TG-Diabetes</w:t>
            </w:r>
            <w:r w:rsidRPr="00D91DE2">
              <w:br/>
              <w:t>[</w:t>
            </w:r>
            <w:hyperlink r:id="rId187">
              <w:r w:rsidRPr="00D91DE2">
                <w:rPr>
                  <w:color w:val="0000FF"/>
                  <w:u w:val="single"/>
                </w:rPr>
                <w:t>Andrés Valdivieso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DDE3C" w14:textId="77777777" w:rsidR="003E7100" w:rsidRPr="00D91DE2" w:rsidRDefault="003E7100" w:rsidP="008F6CBA">
            <w:pPr>
              <w:pStyle w:val="Tabletext"/>
            </w:pPr>
            <w:r w:rsidRPr="00D91DE2">
              <w:t xml:space="preserve">TDD: </w:t>
            </w:r>
            <w:hyperlink r:id="rId188" w:tgtFrame="_blank" w:history="1">
              <w:r>
                <w:rPr>
                  <w:rStyle w:val="Hyperlink"/>
                </w:rPr>
                <w:t>P-024-A01</w:t>
              </w:r>
            </w:hyperlink>
            <w:r w:rsidRPr="00D91DE2">
              <w:t xml:space="preserve"> - </w:t>
            </w:r>
            <w:hyperlink r:id="rId189" w:tgtFrame="_blank" w:history="1">
              <w:r>
                <w:rPr>
                  <w:rStyle w:val="Hyperlink"/>
                </w:rPr>
                <w:t>P-024-A03</w:t>
              </w:r>
            </w:hyperlink>
            <w:r w:rsidRPr="00D91DE2">
              <w:br/>
              <w:t xml:space="preserve">CfTGP: </w:t>
            </w:r>
            <w:hyperlink r:id="rId190" w:history="1">
              <w:hyperlink r:id="rId191" w:tgtFrame="_blank" w:history="1">
                <w:r>
                  <w:rPr>
                    <w:rStyle w:val="Hyperlink"/>
                  </w:rPr>
                  <w:t>P-024-A02</w:t>
                </w:r>
              </w:hyperlink>
              <w:r w:rsidRPr="00D91DE2">
                <w:br/>
              </w:r>
            </w:hyperlink>
            <w:r w:rsidRPr="00D91DE2">
              <w:t>Contributions:</w:t>
            </w:r>
          </w:p>
        </w:tc>
      </w:tr>
      <w:tr w:rsidR="003E7100" w:rsidRPr="00D91DE2" w14:paraId="2D3D27C3"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78288"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u</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D75361" w14:textId="77777777" w:rsidR="003E7100" w:rsidRPr="00D91DE2" w:rsidRDefault="003E7100" w:rsidP="008F6CBA">
            <w:pPr>
              <w:pStyle w:val="Tabletext"/>
            </w:pPr>
            <w:r w:rsidRPr="00D91DE2">
              <w:t>TG-Endoscopy</w:t>
            </w:r>
            <w:r w:rsidRPr="00D91DE2">
              <w:br/>
              <w:t>[</w:t>
            </w:r>
            <w:hyperlink r:id="rId192">
              <w:r w:rsidRPr="00D91DE2">
                <w:rPr>
                  <w:color w:val="0000FF"/>
                  <w:u w:val="single"/>
                </w:rPr>
                <w:t>Jianrong Wu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A67E04" w14:textId="77777777" w:rsidR="003E7100" w:rsidRPr="00D91DE2" w:rsidRDefault="003E7100" w:rsidP="008F6CBA">
            <w:pPr>
              <w:pStyle w:val="Tabletext"/>
              <w:rPr>
                <w:szCs w:val="22"/>
              </w:rPr>
            </w:pPr>
            <w:r w:rsidRPr="00D91DE2">
              <w:t xml:space="preserve">TDD: </w:t>
            </w:r>
            <w:hyperlink r:id="rId193" w:tgtFrame="_blank" w:history="1">
              <w:r>
                <w:rPr>
                  <w:rStyle w:val="Hyperlink"/>
                </w:rPr>
                <w:t>P-025-A01</w:t>
              </w:r>
            </w:hyperlink>
            <w:r w:rsidRPr="00D91DE2">
              <w:t xml:space="preserve"> - </w:t>
            </w:r>
            <w:hyperlink r:id="rId194" w:history="1">
              <w:hyperlink r:id="rId195" w:tgtFrame="_blank" w:history="1">
                <w:r>
                  <w:rPr>
                    <w:rStyle w:val="Hyperlink"/>
                  </w:rPr>
                  <w:t>P-025-A03</w:t>
                </w:r>
              </w:hyperlink>
              <w:r w:rsidRPr="00D91DE2">
                <w:br/>
              </w:r>
            </w:hyperlink>
            <w:r w:rsidRPr="00D91DE2">
              <w:t xml:space="preserve">CfTGP: </w:t>
            </w:r>
            <w:hyperlink r:id="rId196" w:history="1">
              <w:hyperlink r:id="rId197" w:tgtFrame="_blank" w:history="1">
                <w:r>
                  <w:rPr>
                    <w:rStyle w:val="Hyperlink"/>
                  </w:rPr>
                  <w:t>P-025-A02</w:t>
                </w:r>
              </w:hyperlink>
              <w:r w:rsidRPr="00D91DE2">
                <w:br/>
              </w:r>
            </w:hyperlink>
            <w:r w:rsidRPr="00D91DE2">
              <w:t>Contributions:</w:t>
            </w:r>
          </w:p>
        </w:tc>
      </w:tr>
      <w:tr w:rsidR="003E7100" w:rsidRPr="00D91DE2" w14:paraId="793865BB"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B222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v</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B1D58" w14:textId="77777777" w:rsidR="003E7100" w:rsidRPr="00D91DE2" w:rsidRDefault="003E7100" w:rsidP="008F6CBA">
            <w:pPr>
              <w:pStyle w:val="Tabletext"/>
              <w:rPr>
                <w:szCs w:val="22"/>
              </w:rPr>
            </w:pPr>
            <w:r w:rsidRPr="00D91DE2">
              <w:t>TG-MSK (AI for Musculoskeletal medicine)</w:t>
            </w:r>
            <w:r w:rsidRPr="00D91DE2">
              <w:br/>
              <w:t>[</w:t>
            </w:r>
            <w:hyperlink r:id="rId198" w:history="1">
              <w:r w:rsidRPr="00D91DE2">
                <w:rPr>
                  <w:rStyle w:val="Hyperlink"/>
                </w:rPr>
                <w:t>Peter Grinbergs</w:t>
              </w:r>
              <w:r w:rsidRPr="00570B30">
                <w:t xml:space="preserve">, </w:t>
              </w:r>
              <w:r w:rsidRPr="00D91DE2">
                <w:rPr>
                  <w:rStyle w:val="Hyperlink"/>
                </w:rPr>
                <w:t>Yura Perov</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1A29E" w14:textId="77777777" w:rsidR="003E7100" w:rsidRPr="00D91DE2" w:rsidRDefault="003E7100" w:rsidP="008F6CBA">
            <w:pPr>
              <w:pStyle w:val="Tabletext"/>
              <w:rPr>
                <w:szCs w:val="22"/>
              </w:rPr>
            </w:pPr>
            <w:r w:rsidRPr="00D91DE2">
              <w:t xml:space="preserve">TDD: </w:t>
            </w:r>
            <w:hyperlink r:id="rId199" w:tgtFrame="_blank" w:history="1">
              <w:r>
                <w:rPr>
                  <w:rStyle w:val="Hyperlink"/>
                </w:rPr>
                <w:t>P-026-A01</w:t>
              </w:r>
            </w:hyperlink>
            <w:r w:rsidRPr="00D91DE2">
              <w:t xml:space="preserve"> - </w:t>
            </w:r>
            <w:hyperlink r:id="rId200" w:history="1">
              <w:hyperlink r:id="rId201" w:tgtFrame="_blank" w:history="1">
                <w:r>
                  <w:rPr>
                    <w:rStyle w:val="Hyperlink"/>
                  </w:rPr>
                  <w:t>P-026-A03</w:t>
                </w:r>
              </w:hyperlink>
              <w:r w:rsidRPr="00D91DE2">
                <w:br/>
              </w:r>
            </w:hyperlink>
            <w:r w:rsidRPr="00D91DE2">
              <w:t xml:space="preserve">CfTGP: </w:t>
            </w:r>
            <w:hyperlink r:id="rId202" w:tgtFrame="_blank" w:history="1">
              <w:r>
                <w:rPr>
                  <w:rStyle w:val="Hyperlink"/>
                </w:rPr>
                <w:t>P-026-A02</w:t>
              </w:r>
            </w:hyperlink>
            <w:r w:rsidRPr="00D91DE2">
              <w:t xml:space="preserve"> </w:t>
            </w:r>
            <w:r w:rsidRPr="00D91DE2">
              <w:br/>
              <w:t>Contributions:</w:t>
            </w:r>
          </w:p>
        </w:tc>
      </w:tr>
      <w:tr w:rsidR="003E7100" w:rsidRPr="00D91DE2" w14:paraId="2EDA8A6C"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3AB14"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w</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6C05C" w14:textId="77777777" w:rsidR="003E7100" w:rsidRPr="00D91DE2" w:rsidRDefault="003E7100" w:rsidP="008F6CBA">
            <w:pPr>
              <w:pStyle w:val="Tabletext"/>
            </w:pPr>
            <w:r w:rsidRPr="00D91DE2">
              <w:t>TG-Fertility (AI for human reproduction and fertility)</w:t>
            </w:r>
            <w:r w:rsidRPr="00D91DE2">
              <w:br/>
              <w:t>[</w:t>
            </w:r>
            <w:hyperlink r:id="rId203" w:history="1">
              <w:r w:rsidRPr="00D91DE2">
                <w:rPr>
                  <w:rStyle w:val="Hyperlink"/>
                </w:rPr>
                <w:t>Susanna Brandi</w:t>
              </w:r>
            </w:hyperlink>
            <w:r w:rsidRPr="00D91DE2">
              <w:t xml:space="preserve">, </w:t>
            </w:r>
            <w:hyperlink r:id="rId204" w:history="1">
              <w:r w:rsidRPr="00D91DE2">
                <w:rPr>
                  <w:rStyle w:val="Hyperlink"/>
                </w:rPr>
                <w:t>Eleonora Lippolis</w:t>
              </w:r>
            </w:hyperlink>
            <w:r w:rsidRPr="00D91DE2">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E55B4" w14:textId="77777777" w:rsidR="003E7100" w:rsidRPr="00D91DE2" w:rsidRDefault="003E7100" w:rsidP="008F6CBA">
            <w:pPr>
              <w:pStyle w:val="Tabletext"/>
            </w:pPr>
            <w:r w:rsidRPr="00D91DE2">
              <w:t xml:space="preserve">TDD: </w:t>
            </w:r>
            <w:hyperlink r:id="rId205">
              <w:r>
                <w:rPr>
                  <w:rStyle w:val="Hyperlink"/>
                </w:rPr>
                <w:t>P-027-A01</w:t>
              </w:r>
            </w:hyperlink>
            <w:r w:rsidRPr="00D91DE2">
              <w:t xml:space="preserve"> - </w:t>
            </w:r>
            <w:hyperlink r:id="rId206" w:history="1">
              <w:hyperlink r:id="rId207">
                <w:r>
                  <w:rPr>
                    <w:rStyle w:val="Hyperlink"/>
                  </w:rPr>
                  <w:t>P-027-A03</w:t>
                </w:r>
              </w:hyperlink>
              <w:r w:rsidRPr="00D91DE2">
                <w:br/>
              </w:r>
            </w:hyperlink>
            <w:r w:rsidRPr="00D91DE2">
              <w:t xml:space="preserve">CfTGP: </w:t>
            </w:r>
            <w:hyperlink r:id="rId208">
              <w:r>
                <w:rPr>
                  <w:rStyle w:val="Hyperlink"/>
                </w:rPr>
                <w:t>P-027-A02</w:t>
              </w:r>
            </w:hyperlink>
            <w:r w:rsidRPr="00D91DE2">
              <w:t xml:space="preserve"> </w:t>
            </w:r>
            <w:r w:rsidRPr="00D91DE2">
              <w:br/>
              <w:t>Contributions:</w:t>
            </w:r>
          </w:p>
        </w:tc>
      </w:tr>
      <w:tr w:rsidR="003E7100" w:rsidRPr="00D91DE2" w14:paraId="19AFBFF8" w14:textId="77777777" w:rsidTr="008F6CBA">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D1546"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x</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5CF35" w14:textId="77777777" w:rsidR="003E7100" w:rsidRPr="00D91DE2" w:rsidRDefault="003E7100" w:rsidP="008F6CBA">
            <w:pPr>
              <w:pStyle w:val="Tabletext"/>
            </w:pPr>
            <w:r w:rsidRPr="00D91DE2">
              <w:t>TG-POC (Topic Group on AI for point-of care diagnostics)</w:t>
            </w:r>
            <w:r w:rsidRPr="00D91DE2">
              <w:br/>
              <w:t>[</w:t>
            </w:r>
            <w:hyperlink r:id="rId209" w:history="1">
              <w:r w:rsidRPr="00D91DE2">
                <w:rPr>
                  <w:rStyle w:val="Hyperlink"/>
                </w:rPr>
                <w:t>Nina Linder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B079C" w14:textId="77777777" w:rsidR="003E7100" w:rsidRPr="00D91DE2" w:rsidRDefault="003E7100" w:rsidP="008F6CBA">
            <w:pPr>
              <w:pStyle w:val="Tabletext"/>
            </w:pPr>
            <w:r w:rsidRPr="00D91DE2">
              <w:t xml:space="preserve">TDD: </w:t>
            </w:r>
            <w:hyperlink r:id="rId210" w:tgtFrame="_blank" w:history="1">
              <w:r>
                <w:rPr>
                  <w:rStyle w:val="Hyperlink"/>
                </w:rPr>
                <w:t>P-028-A01</w:t>
              </w:r>
            </w:hyperlink>
            <w:r w:rsidRPr="00D91DE2">
              <w:t xml:space="preserve"> - </w:t>
            </w:r>
            <w:hyperlink r:id="rId211" w:history="1">
              <w:hyperlink r:id="rId212" w:tgtFrame="_blank" w:history="1">
                <w:r>
                  <w:rPr>
                    <w:rStyle w:val="Hyperlink"/>
                  </w:rPr>
                  <w:t>P-028-A03</w:t>
                </w:r>
              </w:hyperlink>
              <w:r w:rsidRPr="00D91DE2">
                <w:br/>
              </w:r>
            </w:hyperlink>
            <w:r w:rsidRPr="00D91DE2">
              <w:t xml:space="preserve">CfTGP: </w:t>
            </w:r>
            <w:hyperlink r:id="rId213" w:tgtFrame="_blank" w:history="1">
              <w:r>
                <w:rPr>
                  <w:rStyle w:val="Hyperlink"/>
                </w:rPr>
                <w:t>P-028-A02</w:t>
              </w:r>
            </w:hyperlink>
            <w:r w:rsidRPr="00D91DE2">
              <w:t xml:space="preserve"> </w:t>
            </w:r>
            <w:r w:rsidRPr="00D91DE2">
              <w:br/>
              <w:t>Contributions:</w:t>
            </w:r>
          </w:p>
        </w:tc>
      </w:tr>
      <w:tr w:rsidR="003E7100" w:rsidRPr="00D91DE2" w14:paraId="20AE0258"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44DD6"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ABBD2" w14:textId="77777777" w:rsidR="003E7100" w:rsidRPr="00D91DE2" w:rsidRDefault="003E7100" w:rsidP="008F6CBA">
            <w:pPr>
              <w:pStyle w:val="Tabletext"/>
            </w:pPr>
            <w:r w:rsidRPr="00D91DE2">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44028" w14:textId="77777777" w:rsidR="003E7100" w:rsidRPr="00D91DE2" w:rsidRDefault="003E7100" w:rsidP="008F6CBA">
            <w:pPr>
              <w:pStyle w:val="Tabletext"/>
            </w:pPr>
          </w:p>
        </w:tc>
      </w:tr>
      <w:tr w:rsidR="003E7100" w:rsidRPr="00D91DE2" w14:paraId="02953235"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CAC34" w14:textId="77777777" w:rsidR="003E7100" w:rsidRPr="00D91DE2" w:rsidRDefault="003E7100" w:rsidP="008F6CBA">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7369B" w14:textId="77777777" w:rsidR="003E7100" w:rsidRPr="00D91DE2" w:rsidRDefault="003E7100" w:rsidP="008F6CBA">
            <w:pPr>
              <w:pStyle w:val="Tabletext"/>
            </w:pPr>
            <w:r>
              <w:t>New TG on AI for traditional medicine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46D1D8" w14:textId="77777777" w:rsidR="003E7100" w:rsidRDefault="003E7100" w:rsidP="008F6CBA">
            <w:pPr>
              <w:pStyle w:val="Tabletext"/>
            </w:pPr>
            <w:hyperlink r:id="rId214" w:tgtFrame="_blank" w:history="1">
              <w:r w:rsidRPr="00045CC5">
                <w:rPr>
                  <w:rStyle w:val="Hyperlink"/>
                  <w:rFonts w:eastAsia="MS Mincho"/>
                  <w:lang w:eastAsia="ja-JP"/>
                </w:rPr>
                <w:t>P-033</w:t>
              </w:r>
            </w:hyperlink>
            <w:r w:rsidRPr="00045CC5">
              <w:rPr>
                <w:rFonts w:eastAsia="MS Mincho"/>
                <w:lang w:eastAsia="ja-JP"/>
              </w:rPr>
              <w:t xml:space="preserve"> </w:t>
            </w:r>
            <w:r>
              <w:rPr>
                <w:rFonts w:eastAsia="MS Mincho"/>
                <w:lang w:eastAsia="ja-JP"/>
              </w:rPr>
              <w:t xml:space="preserve">+ A01: </w:t>
            </w:r>
            <w:r w:rsidRPr="00045CC5">
              <w:rPr>
                <w:lang w:eastAsia="ja-JP"/>
              </w:rPr>
              <w:t>R</w:t>
            </w:r>
            <w:r w:rsidRPr="00664C37">
              <w:t>ole of Artificial Intelligence and Digital Initiatives of the Ministry of Ayush</w:t>
            </w:r>
          </w:p>
          <w:p w14:paraId="60ED16EB" w14:textId="77777777" w:rsidR="003E7100" w:rsidRPr="00D91DE2" w:rsidRDefault="003E7100" w:rsidP="008F6CBA">
            <w:pPr>
              <w:pStyle w:val="Tabletext"/>
            </w:pPr>
            <w:hyperlink r:id="rId215" w:tgtFrame="_blank" w:history="1">
              <w:r>
                <w:rPr>
                  <w:rStyle w:val="Hyperlink"/>
                </w:rPr>
                <w:t>P-049</w:t>
              </w:r>
            </w:hyperlink>
            <w:r>
              <w:t xml:space="preserve">: </w:t>
            </w:r>
            <w:r w:rsidRPr="00782AFA">
              <w:t>Proposal to create a new Topic Group on AI for traditional medicine research and implementation</w:t>
            </w:r>
            <w:r>
              <w:t xml:space="preserve"> (</w:t>
            </w:r>
            <w:r w:rsidRPr="009B2C8A">
              <w:t>Ministry of Ayush, Govt of India</w:t>
            </w:r>
            <w:r>
              <w:t>)</w:t>
            </w:r>
          </w:p>
        </w:tc>
      </w:tr>
      <w:tr w:rsidR="003E7100" w:rsidRPr="00D91DE2" w14:paraId="61BFCD8D"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3BFE5"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8736" w14:textId="77777777" w:rsidR="003E7100" w:rsidRPr="00D91DE2" w:rsidRDefault="003E7100" w:rsidP="008F6CBA">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11D59" w14:textId="77777777" w:rsidR="003E7100" w:rsidRPr="00D91DE2" w:rsidRDefault="003E7100" w:rsidP="008F6CBA">
            <w:pPr>
              <w:pStyle w:val="Tabletext"/>
            </w:pPr>
          </w:p>
        </w:tc>
      </w:tr>
      <w:tr w:rsidR="003E7100" w:rsidRPr="003709B9" w14:paraId="42F81CEB"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D7B8F"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9CE8D" w14:textId="77777777" w:rsidR="003E7100" w:rsidRPr="00D91DE2" w:rsidRDefault="003E7100" w:rsidP="008F6CBA">
            <w:pPr>
              <w:pStyle w:val="Tabletext"/>
            </w:pPr>
            <w:r w:rsidRPr="00D91DE2">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5DA81" w14:textId="77777777" w:rsidR="003E7100" w:rsidRPr="00D91DE2" w:rsidRDefault="003E7100" w:rsidP="008F6CBA">
            <w:pPr>
              <w:pStyle w:val="Tabletext"/>
            </w:pPr>
            <w:hyperlink r:id="rId216">
              <w:r w:rsidRPr="00D91DE2">
                <w:rPr>
                  <w:color w:val="0000FF"/>
                  <w:u w:val="single"/>
                </w:rPr>
                <w:t>F-103</w:t>
              </w:r>
            </w:hyperlink>
            <w:r w:rsidRPr="00D91DE2">
              <w:t>: Updated FG-AI4H data acceptance and handling policy</w:t>
            </w:r>
          </w:p>
          <w:p w14:paraId="7B0C5430" w14:textId="77777777" w:rsidR="003E7100" w:rsidRPr="00D91DE2" w:rsidRDefault="003E7100" w:rsidP="008F6CBA">
            <w:pPr>
              <w:pStyle w:val="Tabletext"/>
            </w:pPr>
            <w:hyperlink r:id="rId217">
              <w:r w:rsidRPr="00D91DE2">
                <w:rPr>
                  <w:color w:val="0000FF"/>
                  <w:u w:val="single"/>
                </w:rPr>
                <w:t>C-104</w:t>
              </w:r>
            </w:hyperlink>
            <w:r w:rsidRPr="00D91DE2">
              <w:t>: Thematic classification scheme</w:t>
            </w:r>
          </w:p>
          <w:p w14:paraId="2306A0A9" w14:textId="77777777" w:rsidR="003E7100" w:rsidRPr="00D91DE2" w:rsidRDefault="003E7100" w:rsidP="008F6CBA">
            <w:pPr>
              <w:pStyle w:val="Tabletext"/>
            </w:pPr>
            <w:hyperlink r:id="rId218">
              <w:r w:rsidRPr="00D91DE2">
                <w:rPr>
                  <w:color w:val="0000FF"/>
                  <w:u w:val="single"/>
                </w:rPr>
                <w:t>F-105</w:t>
              </w:r>
            </w:hyperlink>
            <w:r w:rsidRPr="00D91DE2">
              <w:t>: ToRs for the WG-Experts and call for experts</w:t>
            </w:r>
          </w:p>
          <w:p w14:paraId="504E4A89" w14:textId="77777777" w:rsidR="003E7100" w:rsidRPr="00D91DE2" w:rsidRDefault="003E7100" w:rsidP="008F6CBA">
            <w:pPr>
              <w:pStyle w:val="Tabletext"/>
            </w:pPr>
            <w:hyperlink r:id="rId219">
              <w:r w:rsidRPr="00D91DE2">
                <w:rPr>
                  <w:color w:val="0000FF"/>
                  <w:u w:val="single"/>
                </w:rPr>
                <w:t>F-106</w:t>
              </w:r>
            </w:hyperlink>
            <w:r w:rsidRPr="00D91DE2">
              <w:t>: Guidelines on FG-AI4H online collaboration tools</w:t>
            </w:r>
          </w:p>
          <w:p w14:paraId="668E4D1F" w14:textId="77777777" w:rsidR="003E7100" w:rsidRPr="00D91DE2" w:rsidRDefault="003E7100" w:rsidP="008F6CBA">
            <w:pPr>
              <w:pStyle w:val="Tabletext"/>
            </w:pPr>
            <w:hyperlink r:id="rId220" w:history="1">
              <w:r w:rsidRPr="00D91DE2">
                <w:rPr>
                  <w:rStyle w:val="Hyperlink"/>
                </w:rPr>
                <w:t>M-107</w:t>
              </w:r>
            </w:hyperlink>
            <w:r w:rsidRPr="00D91DE2">
              <w:t>: Updated FG-AI4H Onboarding document</w:t>
            </w:r>
          </w:p>
          <w:p w14:paraId="7C3198EA" w14:textId="77777777" w:rsidR="003E7100" w:rsidRPr="00D91DE2" w:rsidRDefault="003E7100" w:rsidP="008F6CBA">
            <w:pPr>
              <w:pStyle w:val="Tabletext"/>
            </w:pPr>
            <w:hyperlink r:id="rId221">
              <w:r w:rsidRPr="00D91DE2">
                <w:rPr>
                  <w:rStyle w:val="Hyperlink"/>
                </w:rPr>
                <w:t>FG-AI4H Whitepaper</w:t>
              </w:r>
            </w:hyperlink>
            <w:r w:rsidRPr="00D91DE2">
              <w:t xml:space="preserve"> [</w:t>
            </w:r>
            <w:hyperlink r:id="rId222">
              <w:r w:rsidRPr="00D91DE2">
                <w:rPr>
                  <w:rStyle w:val="Hyperlink"/>
                </w:rPr>
                <w:t>K-002</w:t>
              </w:r>
            </w:hyperlink>
            <w:r w:rsidRPr="00D91DE2">
              <w:t>]</w:t>
            </w:r>
          </w:p>
          <w:p w14:paraId="15C4567A" w14:textId="77777777" w:rsidR="003E7100" w:rsidRPr="00D91DE2" w:rsidRDefault="003E7100" w:rsidP="008F6CBA">
            <w:pPr>
              <w:pStyle w:val="Tabletext"/>
            </w:pPr>
            <w:hyperlink r:id="rId223">
              <w:r w:rsidRPr="00D91DE2">
                <w:rPr>
                  <w:rStyle w:val="Hyperlink"/>
                </w:rPr>
                <w:t>J-105</w:t>
              </w:r>
            </w:hyperlink>
            <w:r w:rsidRPr="00D91DE2">
              <w:t>: TDD Template</w:t>
            </w:r>
          </w:p>
          <w:p w14:paraId="28363766" w14:textId="77777777" w:rsidR="003E7100" w:rsidRPr="003709B9" w:rsidRDefault="003E7100" w:rsidP="008F6CBA">
            <w:pPr>
              <w:pStyle w:val="Tabletext"/>
            </w:pPr>
            <w:hyperlink r:id="rId224" w:history="1">
              <w:r w:rsidRPr="00D91DE2">
                <w:rPr>
                  <w:rStyle w:val="Hyperlink"/>
                </w:rPr>
                <w:t>J-103</w:t>
              </w:r>
            </w:hyperlink>
            <w:r w:rsidRPr="00D91DE2">
              <w:t>: CfTGP template</w:t>
            </w:r>
          </w:p>
        </w:tc>
      </w:tr>
      <w:tr w:rsidR="003E7100" w:rsidRPr="003709B9" w14:paraId="2E10B63B"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7A4D8B" w14:textId="77777777" w:rsidR="003E7100" w:rsidRPr="003709B9" w:rsidRDefault="003E7100" w:rsidP="008F6CBA">
            <w:pPr>
              <w:pStyle w:val="Tabletext"/>
              <w:keepNext/>
            </w:pPr>
            <w:r w:rsidRPr="003709B9">
              <w:fldChar w:fldCharType="begin"/>
            </w:r>
            <w:r w:rsidRPr="003709B9">
              <w:instrText xml:space="preserve"> seq h1 </w:instrText>
            </w:r>
            <w:r w:rsidRPr="003709B9">
              <w:fldChar w:fldCharType="separate"/>
            </w:r>
            <w:r>
              <w:rPr>
                <w:noProof/>
              </w:rPr>
              <w:t>16</w:t>
            </w:r>
            <w:r w:rsidRPr="003709B9">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FDB619" w14:textId="77777777" w:rsidR="003E7100" w:rsidRPr="003709B9" w:rsidRDefault="003E7100" w:rsidP="008F6CBA">
            <w:pPr>
              <w:pStyle w:val="Tabletext"/>
              <w:keepNext/>
            </w:pPr>
            <w:r>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3FA670" w14:textId="77777777" w:rsidR="003E7100" w:rsidRPr="003709B9" w:rsidRDefault="003E7100" w:rsidP="008F6CBA">
            <w:pPr>
              <w:pStyle w:val="Tabletext"/>
              <w:keepNext/>
            </w:pPr>
            <w:r>
              <w:t>a) Outgoing liaison statements</w:t>
            </w:r>
            <w:r>
              <w:br/>
              <w:t>None</w:t>
            </w:r>
          </w:p>
          <w:p w14:paraId="71E0E9DB" w14:textId="77777777" w:rsidR="003E7100" w:rsidRDefault="003E7100" w:rsidP="008F6CBA">
            <w:pPr>
              <w:pStyle w:val="Tabletext"/>
              <w:keepNext/>
            </w:pPr>
            <w:r>
              <w:t>b) Structure updates</w:t>
            </w:r>
            <w:r>
              <w:br/>
              <w:t xml:space="preserve">- New Driver TG Derma: </w:t>
            </w:r>
            <w:r w:rsidRPr="00C56E77">
              <w:t>Harsha</w:t>
            </w:r>
            <w:r w:rsidRPr="00566118">
              <w:t xml:space="preserve"> </w:t>
            </w:r>
            <w:r w:rsidRPr="00C56E77">
              <w:t>Jayakody</w:t>
            </w:r>
            <w:r w:rsidRPr="00566118">
              <w:t xml:space="preserve"> </w:t>
            </w:r>
            <w:r>
              <w:t>(Flash Health,</w:t>
            </w:r>
            <w:r w:rsidRPr="00566118">
              <w:t xml:space="preserve"> </w:t>
            </w:r>
            <w:r w:rsidRPr="00C56E77">
              <w:t>Sri Lanka</w:t>
            </w:r>
            <w:r>
              <w:t xml:space="preserve">) </w:t>
            </w:r>
            <w:r w:rsidRPr="003A1F19">
              <w:t>harsha@flash.health</w:t>
            </w:r>
          </w:p>
          <w:p w14:paraId="5C786839" w14:textId="77777777" w:rsidR="003E7100" w:rsidRDefault="003E7100" w:rsidP="008F6CBA">
            <w:pPr>
              <w:pStyle w:val="Tabletext"/>
              <w:keepNext/>
            </w:pPr>
            <w:r>
              <w:t xml:space="preserve">- New TG-TM Traditional Medicine: Driver </w:t>
            </w:r>
            <w:r w:rsidRPr="00C56E77">
              <w:rPr>
                <w:lang w:eastAsia="zh-CN"/>
              </w:rPr>
              <w:t>Rajesh</w:t>
            </w:r>
            <w:r w:rsidRPr="00C56E77">
              <w:t xml:space="preserve"> </w:t>
            </w:r>
            <w:r w:rsidRPr="00C56E77">
              <w:rPr>
                <w:lang w:eastAsia="zh-CN"/>
              </w:rPr>
              <w:t>Kotecha</w:t>
            </w:r>
            <w:r w:rsidRPr="00C56E77">
              <w:t xml:space="preserve"> (</w:t>
            </w:r>
            <w:r w:rsidRPr="00C56E77">
              <w:rPr>
                <w:lang w:eastAsia="zh-CN"/>
              </w:rPr>
              <w:t>Ministry of Ayush, Government of India</w:t>
            </w:r>
            <w:r w:rsidRPr="00C56E77">
              <w:t xml:space="preserve">) </w:t>
            </w:r>
            <w:hyperlink r:id="rId225" w:history="1">
              <w:r w:rsidRPr="00C56E77">
                <w:rPr>
                  <w:rStyle w:val="Hyperlink"/>
                  <w:lang w:eastAsia="zh-CN"/>
                </w:rPr>
                <w:t>secy-ayush@nic.in</w:t>
              </w:r>
            </w:hyperlink>
          </w:p>
          <w:p w14:paraId="124341AE" w14:textId="77777777" w:rsidR="003E7100" w:rsidRPr="003709B9" w:rsidRDefault="003E7100" w:rsidP="008F6CBA">
            <w:pPr>
              <w:pStyle w:val="Tabletext"/>
              <w:keepNext/>
            </w:pPr>
            <w:r>
              <w:t>c) Call for proposals - P</w:t>
            </w:r>
            <w:r w:rsidRPr="00B964BB">
              <w:t>-102</w:t>
            </w:r>
            <w:r>
              <w:t xml:space="preserve"> (Updated CfP)</w:t>
            </w:r>
          </w:p>
          <w:p w14:paraId="393B6410" w14:textId="77777777" w:rsidR="003E7100" w:rsidRPr="00C031C9" w:rsidRDefault="003E7100" w:rsidP="008F6CBA">
            <w:pPr>
              <w:pStyle w:val="Tabletext"/>
              <w:keepNext/>
              <w:rPr>
                <w:lang w:eastAsia="ja-JP"/>
              </w:rPr>
            </w:pPr>
            <w:bookmarkStart w:id="24" w:name="_Hlk40345449"/>
            <w:r w:rsidRPr="00DE18FF">
              <w:rPr>
                <w:lang w:val="pt-BR"/>
              </w:rPr>
              <w:t>d) Output documents</w:t>
            </w:r>
            <w:r w:rsidRPr="00DE18FF">
              <w:rPr>
                <w:lang w:val="pt-BR"/>
              </w:rPr>
              <w:br/>
              <w:t>- DEL0</w:t>
            </w:r>
            <w:r>
              <w:rPr>
                <w:lang w:val="pt-BR"/>
              </w:rPr>
              <w:t>.</w:t>
            </w:r>
            <w:r w:rsidRPr="00DE18FF">
              <w:rPr>
                <w:lang w:val="pt-BR"/>
              </w:rPr>
              <w:t>1. (renumber</w:t>
            </w:r>
            <w:r w:rsidRPr="00C031C9">
              <w:rPr>
                <w:lang w:eastAsia="ja-JP"/>
              </w:rPr>
              <w:t xml:space="preserve">): </w:t>
            </w:r>
            <w:hyperlink r:id="rId226" w:tgtFrame="_blank" w:history="1">
              <w:r w:rsidRPr="00C031C9">
                <w:rPr>
                  <w:rStyle w:val="Hyperlink"/>
                  <w:lang w:eastAsia="ja-JP"/>
                </w:rPr>
                <w:t>P-038-R01</w:t>
              </w:r>
            </w:hyperlink>
          </w:p>
          <w:p w14:paraId="367A87F7" w14:textId="77777777" w:rsidR="003E7100" w:rsidRPr="00C031C9" w:rsidRDefault="003E7100" w:rsidP="008F6CBA">
            <w:pPr>
              <w:pStyle w:val="Tabletext"/>
            </w:pPr>
            <w:r w:rsidRPr="00DE18FF">
              <w:rPr>
                <w:lang w:val="pt-BR"/>
              </w:rPr>
              <w:t xml:space="preserve">- </w:t>
            </w:r>
            <w:r w:rsidRPr="00C031C9">
              <w:t xml:space="preserve">DEL2: </w:t>
            </w:r>
            <w:hyperlink r:id="rId227" w:tgtFrame="_blank" w:history="1">
              <w:r w:rsidRPr="00C031C9">
                <w:rPr>
                  <w:rStyle w:val="Hyperlink"/>
                </w:rPr>
                <w:t>FGAI4H-P-047</w:t>
              </w:r>
            </w:hyperlink>
          </w:p>
          <w:p w14:paraId="15BED384" w14:textId="77777777" w:rsidR="003E7100" w:rsidRPr="008A4248" w:rsidRDefault="003E7100" w:rsidP="008F6CBA">
            <w:pPr>
              <w:pStyle w:val="Tabletext"/>
            </w:pPr>
            <w:r w:rsidRPr="00C031C9">
              <w:t xml:space="preserve">- DEL2.2: </w:t>
            </w:r>
            <w:hyperlink r:id="rId228" w:tgtFrame="_blank" w:history="1">
              <w:r w:rsidRPr="00C031C9">
                <w:rPr>
                  <w:rStyle w:val="Hyperlink"/>
                </w:rPr>
                <w:t>FGAI4H-O-036</w:t>
              </w:r>
            </w:hyperlink>
            <w:r w:rsidRPr="008A4248">
              <w:br/>
              <w:t>- …</w:t>
            </w:r>
          </w:p>
          <w:bookmarkEnd w:id="24"/>
          <w:p w14:paraId="54C53F0D" w14:textId="77777777" w:rsidR="003E7100" w:rsidRPr="00C031C9" w:rsidRDefault="003E7100" w:rsidP="008F6CBA">
            <w:pPr>
              <w:pStyle w:val="Tabletext"/>
              <w:keepNext/>
              <w:rPr>
                <w:rFonts w:eastAsia="Wingdings"/>
              </w:rPr>
            </w:pPr>
            <w:r>
              <w:t>e) Updated list of planned deliverables</w:t>
            </w:r>
            <w:r>
              <w:br/>
              <w:t>[</w:t>
            </w:r>
            <w:hyperlink r:id="rId229" w:history="1">
              <w:r>
                <w:rPr>
                  <w:rStyle w:val="Hyperlink"/>
                </w:rPr>
                <w:t>P-005</w:t>
              </w:r>
            </w:hyperlink>
            <w:r w:rsidRPr="2F21C275">
              <w:rPr>
                <w:rFonts w:ascii="Wingdings" w:eastAsia="Wingdings" w:hAnsi="Wingdings" w:cs="Wingdings"/>
              </w:rPr>
              <w:t>à</w:t>
            </w:r>
            <w:r w:rsidRPr="00CC77D5">
              <w:rPr>
                <w:rFonts w:eastAsia="Wingdings"/>
              </w:rPr>
              <w:t xml:space="preserve"> </w:t>
            </w:r>
            <w:r>
              <w:rPr>
                <w:rFonts w:eastAsia="Wingdings"/>
              </w:rPr>
              <w:t>P</w:t>
            </w:r>
            <w:r w:rsidRPr="00BB4E95">
              <w:rPr>
                <w:rFonts w:eastAsia="Wingdings"/>
              </w:rPr>
              <w:t>-200]</w:t>
            </w:r>
          </w:p>
        </w:tc>
      </w:tr>
      <w:tr w:rsidR="003E7100" w:rsidRPr="00D91DE2" w14:paraId="7A81732C"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2BCD79"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768534" w14:textId="77777777" w:rsidR="003E7100" w:rsidRPr="00D91DE2" w:rsidRDefault="003E7100" w:rsidP="008F6CBA">
            <w:pPr>
              <w:pStyle w:val="Tabletext"/>
            </w:pPr>
            <w:r w:rsidRPr="00D91DE2">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E10B75" w14:textId="77777777" w:rsidR="003E7100" w:rsidRPr="00D91DE2" w:rsidRDefault="003E7100" w:rsidP="008F6CBA">
            <w:pPr>
              <w:pStyle w:val="Tabletext"/>
            </w:pPr>
          </w:p>
        </w:tc>
      </w:tr>
      <w:tr w:rsidR="003E7100" w:rsidRPr="00D91DE2" w14:paraId="72A7695C"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2C5FDC" w14:textId="77777777" w:rsidR="003E7100" w:rsidRPr="00D91DE2" w:rsidRDefault="003E7100" w:rsidP="008F6CBA">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6664F1" w14:textId="77777777" w:rsidR="003E7100" w:rsidRPr="00D91DE2" w:rsidRDefault="003E7100" w:rsidP="008F6CBA">
            <w:pPr>
              <w:pStyle w:val="Tabletext"/>
            </w:pPr>
            <w:r w:rsidRPr="00D91DE2">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3B7294" w14:textId="77777777" w:rsidR="003E7100" w:rsidRPr="00D91DE2" w:rsidRDefault="003E7100" w:rsidP="008F6CBA">
            <w:pPr>
              <w:pStyle w:val="Tabletext"/>
              <w:rPr>
                <w:szCs w:val="22"/>
              </w:rPr>
            </w:pPr>
            <w:hyperlink r:id="rId230" w:history="1">
              <w:r>
                <w:rPr>
                  <w:rStyle w:val="Hyperlink"/>
                </w:rPr>
                <w:t>P-003</w:t>
              </w:r>
            </w:hyperlink>
          </w:p>
        </w:tc>
      </w:tr>
      <w:tr w:rsidR="003E7100" w:rsidRPr="00D91DE2" w14:paraId="4980E0A7"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81E735"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FAE99" w14:textId="77777777" w:rsidR="003E7100" w:rsidRPr="00D91DE2" w:rsidRDefault="003E7100" w:rsidP="008F6CBA">
            <w:pPr>
              <w:pStyle w:val="Tabletext"/>
            </w:pPr>
            <w:r w:rsidRPr="00D91DE2">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A1552" w14:textId="77777777" w:rsidR="003E7100" w:rsidRPr="00D91DE2" w:rsidRDefault="003E7100" w:rsidP="008F6CBA">
            <w:pPr>
              <w:pStyle w:val="Tabletext"/>
            </w:pPr>
          </w:p>
        </w:tc>
      </w:tr>
      <w:tr w:rsidR="003E7100" w:rsidRPr="00D91DE2" w14:paraId="341262F5"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3735CA"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177F65" w14:textId="77777777" w:rsidR="003E7100" w:rsidRPr="00D91DE2" w:rsidRDefault="003E7100" w:rsidP="008F6CBA">
            <w:pPr>
              <w:pStyle w:val="Tabletext"/>
            </w:pPr>
            <w:r w:rsidRPr="00D91DE2">
              <w:t>Work plan and timeline</w:t>
            </w:r>
          </w:p>
          <w:p w14:paraId="4D7F06A7" w14:textId="77777777" w:rsidR="003E7100" w:rsidRPr="00D91DE2" w:rsidRDefault="003E7100" w:rsidP="008F6CBA">
            <w:pPr>
              <w:pStyle w:val="Tabletext"/>
            </w:pPr>
            <w:r w:rsidRPr="00D91DE2">
              <w:t>-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2F2104" w14:textId="77777777" w:rsidR="003E7100" w:rsidRPr="00D91DE2" w:rsidRDefault="003E7100" w:rsidP="008F6CBA">
            <w:pPr>
              <w:pStyle w:val="Tabletext"/>
            </w:pPr>
            <w:r>
              <w:br/>
            </w:r>
          </w:p>
        </w:tc>
      </w:tr>
      <w:tr w:rsidR="003E7100" w:rsidRPr="00D91DE2" w14:paraId="23C47918"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6B15F0"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357638" w14:textId="77777777" w:rsidR="003E7100" w:rsidRPr="00D91DE2" w:rsidRDefault="003E7100" w:rsidP="008F6CBA">
            <w:pPr>
              <w:pStyle w:val="Tabletext"/>
            </w:pPr>
            <w:r w:rsidRPr="00D91DE2">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0540FA" w14:textId="77777777" w:rsidR="003E7100" w:rsidRPr="003A699C" w:rsidRDefault="003E7100" w:rsidP="008F6CBA">
            <w:pPr>
              <w:pStyle w:val="Tabletext"/>
            </w:pPr>
            <w:r w:rsidRPr="003A699C">
              <w:t>Webinars within AI4G platform</w:t>
            </w:r>
          </w:p>
          <w:p w14:paraId="299A6940" w14:textId="77777777" w:rsidR="003E7100" w:rsidRPr="00D91DE2" w:rsidRDefault="003E7100" w:rsidP="008F6CBA">
            <w:pPr>
              <w:pStyle w:val="Tabletext"/>
            </w:pPr>
            <w:r w:rsidRPr="003A699C">
              <w:t>Pre-FG meeting TG-specific workshops</w:t>
            </w:r>
          </w:p>
        </w:tc>
      </w:tr>
      <w:tr w:rsidR="003E7100" w:rsidRPr="00D91DE2" w14:paraId="5D7084AC"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665414"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B44C3F" w14:textId="77777777" w:rsidR="003E7100" w:rsidRPr="00D91DE2" w:rsidRDefault="003E7100" w:rsidP="008F6CBA">
            <w:pPr>
              <w:pStyle w:val="Tabletext"/>
            </w:pPr>
            <w:r w:rsidRPr="00D91DE2">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DDE394" w14:textId="77777777" w:rsidR="003E7100" w:rsidRPr="00D91DE2" w:rsidRDefault="003E7100" w:rsidP="008F6CBA">
            <w:pPr>
              <w:pStyle w:val="Tabletext"/>
            </w:pPr>
            <w:r w:rsidRPr="00D91DE2">
              <w:t xml:space="preserve">ITU </w:t>
            </w:r>
            <w:hyperlink r:id="rId231" w:history="1">
              <w:r w:rsidRPr="000C286A">
                <w:rPr>
                  <w:rStyle w:val="Hyperlink"/>
                </w:rPr>
                <w:t>AI4G Health Track Webinars</w:t>
              </w:r>
            </w:hyperlink>
          </w:p>
        </w:tc>
      </w:tr>
      <w:tr w:rsidR="003E7100" w:rsidRPr="00D91DE2" w14:paraId="6DE02D21"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9EA781" w14:textId="77777777" w:rsidR="003E7100" w:rsidRPr="00D91DE2" w:rsidRDefault="003E7100" w:rsidP="008F6CBA">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8CE4B8" w14:textId="77777777" w:rsidR="003E7100" w:rsidRPr="00D91DE2" w:rsidRDefault="003E7100" w:rsidP="008F6CBA">
            <w:pPr>
              <w:pStyle w:val="Tabletext"/>
            </w:pPr>
            <w:r w:rsidRPr="00D91DE2">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2F2D0D" w14:textId="77777777" w:rsidR="003E7100" w:rsidRPr="00D91DE2" w:rsidRDefault="003E7100" w:rsidP="008F6CBA">
            <w:pPr>
              <w:pStyle w:val="Tabletext"/>
            </w:pPr>
          </w:p>
        </w:tc>
      </w:tr>
      <w:tr w:rsidR="003E7100" w:rsidRPr="00D91DE2" w14:paraId="092B4B93"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3029EC"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C521F7" w14:textId="77777777" w:rsidR="003E7100" w:rsidRPr="00D91DE2" w:rsidRDefault="003E7100" w:rsidP="008F6CBA">
            <w:pPr>
              <w:pStyle w:val="Tabletext"/>
            </w:pPr>
            <w:r w:rsidRPr="00D91DE2">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B4FBC4" w14:textId="77777777" w:rsidR="003E7100" w:rsidRPr="00D91DE2" w:rsidRDefault="003E7100" w:rsidP="008F6CBA">
            <w:pPr>
              <w:pStyle w:val="Tabletext"/>
            </w:pPr>
          </w:p>
        </w:tc>
      </w:tr>
      <w:tr w:rsidR="003E7100" w:rsidRPr="00D91DE2" w14:paraId="4BC0FC76" w14:textId="77777777" w:rsidTr="008F6CBA">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FEF0CF" w14:textId="77777777" w:rsidR="003E7100" w:rsidRPr="00D91DE2" w:rsidRDefault="003E7100" w:rsidP="008F6CBA">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692E0F" w14:textId="77777777" w:rsidR="003E7100" w:rsidRPr="00D91DE2" w:rsidRDefault="003E7100" w:rsidP="008F6CBA">
            <w:pPr>
              <w:pStyle w:val="Tabletext"/>
            </w:pPr>
            <w:r w:rsidRPr="00D91DE2">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18CEC3" w14:textId="77777777" w:rsidR="003E7100" w:rsidRPr="00D91DE2" w:rsidRDefault="003E7100" w:rsidP="008F6CBA">
            <w:pPr>
              <w:pStyle w:val="Tabletext"/>
            </w:pPr>
          </w:p>
        </w:tc>
      </w:tr>
      <w:tr w:rsidR="003E7100" w:rsidRPr="00D91DE2" w14:paraId="290E602B"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A20ABE"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19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82E6A0" w14:textId="77777777" w:rsidR="003E7100" w:rsidRPr="00D91DE2" w:rsidRDefault="003E7100" w:rsidP="008F6CBA">
            <w:pPr>
              <w:pStyle w:val="Tabletext"/>
            </w:pPr>
            <w:r w:rsidRPr="00D91DE2">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D66C87" w14:textId="77777777" w:rsidR="003E7100" w:rsidRPr="00D91DE2" w:rsidRDefault="003E7100" w:rsidP="008F6CBA">
            <w:pPr>
              <w:pStyle w:val="Tabletext"/>
            </w:pPr>
          </w:p>
        </w:tc>
      </w:tr>
      <w:tr w:rsidR="003E7100" w:rsidRPr="00D91DE2" w14:paraId="6CFAE47A" w14:textId="77777777" w:rsidTr="008F6CBA">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8C2565" w14:textId="77777777" w:rsidR="003E7100" w:rsidRPr="00D91DE2" w:rsidRDefault="003E7100" w:rsidP="008F6CBA">
            <w:pPr>
              <w:pStyle w:val="Tabletext"/>
            </w:pPr>
            <w:r w:rsidRPr="00D91DE2">
              <w:fldChar w:fldCharType="begin"/>
            </w:r>
            <w:r w:rsidRPr="00D91DE2">
              <w:instrText xml:space="preserve"> seq h1 </w:instrText>
            </w:r>
            <w:r w:rsidRPr="00D91DE2">
              <w:fldChar w:fldCharType="separate"/>
            </w:r>
            <w:r>
              <w:rPr>
                <w:noProof/>
              </w:rPr>
              <w:t>20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834A04" w14:textId="77777777" w:rsidR="003E7100" w:rsidRPr="00D91DE2" w:rsidRDefault="003E7100" w:rsidP="008F6CBA">
            <w:pPr>
              <w:pStyle w:val="Tabletext"/>
            </w:pPr>
            <w:r w:rsidRPr="00D91DE2">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BB4961" w14:textId="77777777" w:rsidR="003E7100" w:rsidRPr="00D91DE2" w:rsidRDefault="003E7100" w:rsidP="008F6CBA">
            <w:pPr>
              <w:pStyle w:val="Tabletext"/>
            </w:pPr>
          </w:p>
        </w:tc>
      </w:tr>
      <w:bookmarkEnd w:id="11"/>
    </w:tbl>
    <w:p w14:paraId="701C1F24" w14:textId="77777777" w:rsidR="003E7100" w:rsidRPr="00D91DE2" w:rsidRDefault="003E7100" w:rsidP="003E7100">
      <w:pPr>
        <w:spacing w:before="0"/>
      </w:pPr>
      <w:r w:rsidRPr="00D91DE2">
        <w:br w:type="page"/>
      </w:r>
    </w:p>
    <w:p w14:paraId="01E3ADFB" w14:textId="77777777" w:rsidR="003E7100" w:rsidRPr="00D91DE2" w:rsidRDefault="003E7100" w:rsidP="003E7100">
      <w:pPr>
        <w:pStyle w:val="Heading1Centered"/>
      </w:pPr>
      <w:bookmarkStart w:id="25" w:name="AnnexA"/>
      <w:r w:rsidRPr="00D91DE2">
        <w:t>Annex A</w:t>
      </w:r>
      <w:bookmarkEnd w:id="25"/>
      <w:r w:rsidRPr="00D91DE2">
        <w:t>:</w:t>
      </w:r>
      <w:r w:rsidRPr="00D91DE2">
        <w:br/>
        <w:t>IPR statement</w:t>
      </w:r>
    </w:p>
    <w:p w14:paraId="16961A14" w14:textId="77777777" w:rsidR="003E7100" w:rsidRPr="00D91DE2" w:rsidRDefault="003E7100" w:rsidP="003E7100">
      <w:r w:rsidRPr="00D91DE2">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177324F9" w14:textId="77777777" w:rsidR="003E7100" w:rsidRPr="00D91DE2" w:rsidRDefault="003E7100" w:rsidP="003E7100">
      <w:r w:rsidRPr="00D91DE2">
        <w:t>ITU-T non-member organizations that hold patent(s) or pending patent application(s), the use of which may be required in order to implement an ITU-T Recommendation, can submit a "Patent Statement and Licensing Declaration" to the TSB director using the form available at the ITU-T website.</w:t>
      </w:r>
    </w:p>
    <w:p w14:paraId="375E1550" w14:textId="77777777" w:rsidR="003E7100" w:rsidRPr="00D91DE2" w:rsidRDefault="003E7100" w:rsidP="003E7100">
      <w:r w:rsidRPr="00D91DE2">
        <w:t>Is anyone present aware of further IPR information concerning texts under consideration by this Focus Group?</w:t>
      </w:r>
    </w:p>
    <w:p w14:paraId="2F646206" w14:textId="77777777" w:rsidR="003E7100" w:rsidRPr="00D91DE2" w:rsidRDefault="003E7100" w:rsidP="003E7100">
      <w:pPr>
        <w:spacing w:before="0"/>
      </w:pPr>
      <w:r w:rsidRPr="00D91DE2">
        <w:br w:type="page"/>
      </w:r>
    </w:p>
    <w:p w14:paraId="3911505B" w14:textId="77777777" w:rsidR="003E7100" w:rsidRPr="00D91DE2" w:rsidRDefault="003E7100" w:rsidP="003E7100">
      <w:pPr>
        <w:pStyle w:val="Heading1Centered"/>
      </w:pPr>
      <w:bookmarkStart w:id="26" w:name="AnnexB"/>
      <w:r w:rsidRPr="00D91DE2">
        <w:t>Annex B:</w:t>
      </w:r>
      <w:r w:rsidRPr="00D91DE2">
        <w:br/>
        <w:t>Documentation (Initial, reserved)</w:t>
      </w:r>
    </w:p>
    <w:p w14:paraId="6844742B" w14:textId="77777777" w:rsidR="003E7100" w:rsidRPr="00D91DE2" w:rsidRDefault="003E7100" w:rsidP="003E7100"/>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4928"/>
        <w:gridCol w:w="2693"/>
      </w:tblGrid>
      <w:tr w:rsidR="003E7100" w:rsidRPr="00D91DE2" w14:paraId="696640B3" w14:textId="77777777" w:rsidTr="008F6CBA">
        <w:trPr>
          <w:tblHeader/>
          <w:jc w:val="center"/>
        </w:trPr>
        <w:tc>
          <w:tcPr>
            <w:tcW w:w="2112" w:type="dxa"/>
            <w:tcBorders>
              <w:top w:val="single" w:sz="12" w:space="0" w:color="auto"/>
              <w:bottom w:val="single" w:sz="12" w:space="0" w:color="auto"/>
            </w:tcBorders>
            <w:shd w:val="clear" w:color="auto" w:fill="auto"/>
            <w:noWrap/>
            <w:hideMark/>
          </w:tcPr>
          <w:p w14:paraId="25298FE8" w14:textId="77777777" w:rsidR="003E7100" w:rsidRPr="00D91DE2" w:rsidRDefault="003E7100" w:rsidP="008F6CBA">
            <w:pPr>
              <w:pStyle w:val="Tablehead"/>
            </w:pPr>
            <w:bookmarkStart w:id="27" w:name="_Hlk43598681"/>
            <w:bookmarkEnd w:id="26"/>
            <w:r w:rsidRPr="00D91DE2">
              <w:t>Name</w:t>
            </w:r>
          </w:p>
        </w:tc>
        <w:tc>
          <w:tcPr>
            <w:tcW w:w="4961" w:type="dxa"/>
            <w:gridSpan w:val="2"/>
            <w:tcBorders>
              <w:top w:val="single" w:sz="12" w:space="0" w:color="auto"/>
              <w:bottom w:val="single" w:sz="12" w:space="0" w:color="auto"/>
            </w:tcBorders>
            <w:shd w:val="clear" w:color="auto" w:fill="auto"/>
            <w:noWrap/>
            <w:hideMark/>
          </w:tcPr>
          <w:p w14:paraId="46827B8A" w14:textId="77777777" w:rsidR="003E7100" w:rsidRPr="00D91DE2" w:rsidRDefault="003E7100" w:rsidP="008F6CBA">
            <w:pPr>
              <w:pStyle w:val="Tablehead"/>
            </w:pPr>
            <w:r w:rsidRPr="00D91DE2">
              <w:t>Title</w:t>
            </w:r>
          </w:p>
        </w:tc>
        <w:tc>
          <w:tcPr>
            <w:tcW w:w="2693" w:type="dxa"/>
            <w:tcBorders>
              <w:top w:val="single" w:sz="12" w:space="0" w:color="auto"/>
              <w:bottom w:val="single" w:sz="12" w:space="0" w:color="auto"/>
            </w:tcBorders>
            <w:shd w:val="clear" w:color="auto" w:fill="auto"/>
            <w:noWrap/>
            <w:hideMark/>
          </w:tcPr>
          <w:p w14:paraId="16CA492F" w14:textId="77777777" w:rsidR="003E7100" w:rsidRPr="00D91DE2" w:rsidRDefault="003E7100" w:rsidP="008F6CBA">
            <w:pPr>
              <w:pStyle w:val="Tablehead"/>
            </w:pPr>
            <w:r w:rsidRPr="00D91DE2">
              <w:t>Source</w:t>
            </w:r>
          </w:p>
        </w:tc>
      </w:tr>
      <w:tr w:rsidR="003E7100" w:rsidRPr="00D91DE2" w14:paraId="463F37CA" w14:textId="77777777" w:rsidTr="008F6CBA">
        <w:trPr>
          <w:jc w:val="center"/>
        </w:trPr>
        <w:tc>
          <w:tcPr>
            <w:tcW w:w="2112" w:type="dxa"/>
            <w:shd w:val="clear" w:color="auto" w:fill="auto"/>
            <w:noWrap/>
          </w:tcPr>
          <w:p w14:paraId="12CD0ED0" w14:textId="77777777" w:rsidR="003E7100" w:rsidRPr="00D91DE2" w:rsidRDefault="003E7100" w:rsidP="008F6CBA">
            <w:pPr>
              <w:pStyle w:val="Tabletext"/>
            </w:pPr>
            <w:hyperlink r:id="rId232" w:history="1">
              <w:r>
                <w:rPr>
                  <w:rStyle w:val="Hyperlink"/>
                </w:rPr>
                <w:t>FGAI4H-P-001</w:t>
              </w:r>
            </w:hyperlink>
          </w:p>
        </w:tc>
        <w:tc>
          <w:tcPr>
            <w:tcW w:w="4961" w:type="dxa"/>
            <w:gridSpan w:val="2"/>
            <w:shd w:val="clear" w:color="auto" w:fill="auto"/>
            <w:noWrap/>
          </w:tcPr>
          <w:p w14:paraId="5FBDF7BC" w14:textId="77777777" w:rsidR="003E7100" w:rsidRPr="00D91DE2" w:rsidRDefault="003E7100" w:rsidP="008F6CBA">
            <w:pPr>
              <w:pStyle w:val="Tabletext"/>
            </w:pPr>
            <w:r w:rsidRPr="00D91DE2">
              <w:t>Agenda of the 1</w:t>
            </w:r>
            <w:r>
              <w:t>6</w:t>
            </w:r>
            <w:r w:rsidRPr="00D91DE2">
              <w:t xml:space="preserve">th meeting (Meeting </w:t>
            </w:r>
            <w:r>
              <w:t>P</w:t>
            </w:r>
            <w:r w:rsidRPr="00D91DE2">
              <w:t>) of the Focus Group on Artificial Intelligence for Health (FG-AI4H)</w:t>
            </w:r>
          </w:p>
        </w:tc>
        <w:tc>
          <w:tcPr>
            <w:tcW w:w="2693" w:type="dxa"/>
            <w:shd w:val="clear" w:color="auto" w:fill="auto"/>
            <w:noWrap/>
          </w:tcPr>
          <w:p w14:paraId="15D5CDA7" w14:textId="77777777" w:rsidR="003E7100" w:rsidRPr="00D91DE2" w:rsidRDefault="003E7100" w:rsidP="008F6CBA">
            <w:pPr>
              <w:pStyle w:val="Tabletext"/>
            </w:pPr>
            <w:r w:rsidRPr="00D91DE2">
              <w:t>Chairman FG-AI4H</w:t>
            </w:r>
          </w:p>
        </w:tc>
      </w:tr>
      <w:tr w:rsidR="003E7100" w:rsidRPr="00D91DE2" w14:paraId="719532C8" w14:textId="77777777" w:rsidTr="008F6CBA">
        <w:trPr>
          <w:jc w:val="center"/>
        </w:trPr>
        <w:tc>
          <w:tcPr>
            <w:tcW w:w="2112" w:type="dxa"/>
            <w:shd w:val="clear" w:color="auto" w:fill="auto"/>
            <w:noWrap/>
          </w:tcPr>
          <w:p w14:paraId="024C1C19" w14:textId="77777777" w:rsidR="003E7100" w:rsidRPr="00D91DE2" w:rsidRDefault="003E7100" w:rsidP="008F6CBA">
            <w:pPr>
              <w:pStyle w:val="Tabletext"/>
            </w:pPr>
            <w:hyperlink r:id="rId233">
              <w:r>
                <w:rPr>
                  <w:rStyle w:val="Hyperlink"/>
                </w:rPr>
                <w:t>FGAI4H-P-002</w:t>
              </w:r>
            </w:hyperlink>
          </w:p>
        </w:tc>
        <w:tc>
          <w:tcPr>
            <w:tcW w:w="4961" w:type="dxa"/>
            <w:gridSpan w:val="2"/>
            <w:shd w:val="clear" w:color="auto" w:fill="auto"/>
            <w:noWrap/>
          </w:tcPr>
          <w:p w14:paraId="3CDEAB25" w14:textId="77777777" w:rsidR="003E7100" w:rsidRPr="00D91DE2" w:rsidRDefault="003E7100" w:rsidP="008F6CBA">
            <w:pPr>
              <w:pStyle w:val="Tabletext"/>
            </w:pPr>
            <w:r w:rsidRPr="00D91DE2">
              <w:t>Introduction to ITU/WHO Focus Group on AI for Health (FG-AI4H)</w:t>
            </w:r>
            <w:r>
              <w:t xml:space="preserve"> </w:t>
            </w:r>
          </w:p>
        </w:tc>
        <w:tc>
          <w:tcPr>
            <w:tcW w:w="2693" w:type="dxa"/>
            <w:shd w:val="clear" w:color="auto" w:fill="auto"/>
            <w:noWrap/>
          </w:tcPr>
          <w:p w14:paraId="45588FE6" w14:textId="77777777" w:rsidR="003E7100" w:rsidRPr="00D91DE2" w:rsidRDefault="003E7100" w:rsidP="008F6CBA">
            <w:pPr>
              <w:pStyle w:val="Tabletext"/>
            </w:pPr>
            <w:r w:rsidRPr="00D91DE2">
              <w:t>Chairman FG-AI4H</w:t>
            </w:r>
          </w:p>
        </w:tc>
      </w:tr>
      <w:tr w:rsidR="003E7100" w:rsidRPr="00D91DE2" w14:paraId="79767E7A" w14:textId="77777777" w:rsidTr="008F6CBA">
        <w:trPr>
          <w:jc w:val="center"/>
        </w:trPr>
        <w:tc>
          <w:tcPr>
            <w:tcW w:w="2112" w:type="dxa"/>
            <w:shd w:val="clear" w:color="auto" w:fill="auto"/>
            <w:noWrap/>
          </w:tcPr>
          <w:p w14:paraId="03CA26C2" w14:textId="77777777" w:rsidR="003E7100" w:rsidRPr="00D91DE2" w:rsidRDefault="003E7100" w:rsidP="008F6CBA">
            <w:pPr>
              <w:pStyle w:val="Tabletext"/>
            </w:pPr>
            <w:hyperlink r:id="rId234" w:history="1">
              <w:r>
                <w:rPr>
                  <w:rStyle w:val="Hyperlink"/>
                </w:rPr>
                <w:t>FGAI4H-P-003</w:t>
              </w:r>
            </w:hyperlink>
          </w:p>
        </w:tc>
        <w:tc>
          <w:tcPr>
            <w:tcW w:w="4961" w:type="dxa"/>
            <w:gridSpan w:val="2"/>
            <w:shd w:val="clear" w:color="auto" w:fill="auto"/>
            <w:noWrap/>
          </w:tcPr>
          <w:p w14:paraId="7D3D9CF1" w14:textId="77777777" w:rsidR="003E7100" w:rsidRPr="00D91DE2" w:rsidRDefault="003E7100" w:rsidP="008F6CBA">
            <w:pPr>
              <w:pStyle w:val="Tabletext"/>
            </w:pPr>
            <w:r w:rsidRPr="00D91DE2">
              <w:t>Schedule of future FG meetings (as of 202</w:t>
            </w:r>
            <w:r>
              <w:t>2</w:t>
            </w:r>
            <w:r w:rsidRPr="003E0416">
              <w:t>-09-</w:t>
            </w:r>
            <w:r>
              <w:t>20</w:t>
            </w:r>
            <w:r w:rsidRPr="00D91DE2">
              <w:t>)</w:t>
            </w:r>
          </w:p>
        </w:tc>
        <w:tc>
          <w:tcPr>
            <w:tcW w:w="2693" w:type="dxa"/>
            <w:shd w:val="clear" w:color="auto" w:fill="auto"/>
            <w:noWrap/>
          </w:tcPr>
          <w:p w14:paraId="3FBAB9CB" w14:textId="77777777" w:rsidR="003E7100" w:rsidRPr="00D91DE2" w:rsidRDefault="003E7100" w:rsidP="008F6CBA">
            <w:pPr>
              <w:pStyle w:val="Tabletext"/>
            </w:pPr>
            <w:r w:rsidRPr="00D91DE2">
              <w:t>Chairman FG-AI4H</w:t>
            </w:r>
          </w:p>
        </w:tc>
      </w:tr>
      <w:tr w:rsidR="003E7100" w:rsidRPr="00D91DE2" w14:paraId="58595047" w14:textId="77777777" w:rsidTr="008F6CBA">
        <w:trPr>
          <w:jc w:val="center"/>
        </w:trPr>
        <w:tc>
          <w:tcPr>
            <w:tcW w:w="2112" w:type="dxa"/>
            <w:shd w:val="clear" w:color="auto" w:fill="auto"/>
            <w:noWrap/>
          </w:tcPr>
          <w:p w14:paraId="51DF1770" w14:textId="77777777" w:rsidR="003E7100" w:rsidRPr="00D91DE2" w:rsidRDefault="003E7100" w:rsidP="008F6CBA">
            <w:pPr>
              <w:pStyle w:val="Tabletext"/>
            </w:pPr>
            <w:hyperlink r:id="rId235">
              <w:r>
                <w:rPr>
                  <w:rStyle w:val="Hyperlink"/>
                </w:rPr>
                <w:t>FGAI4H-P-004</w:t>
              </w:r>
            </w:hyperlink>
          </w:p>
        </w:tc>
        <w:tc>
          <w:tcPr>
            <w:tcW w:w="4961" w:type="dxa"/>
            <w:gridSpan w:val="2"/>
            <w:shd w:val="clear" w:color="auto" w:fill="auto"/>
            <w:noWrap/>
          </w:tcPr>
          <w:p w14:paraId="76930D1C" w14:textId="77777777" w:rsidR="003E7100" w:rsidRPr="00D91DE2" w:rsidRDefault="003E7100" w:rsidP="008F6CBA">
            <w:pPr>
              <w:pStyle w:val="Tabletext"/>
            </w:pPr>
            <w:r w:rsidRPr="003E0416">
              <w:t>Update of drivers for TG-Dental, TG-Dermatology, TG-Outbreaks, TG-Symptoms</w:t>
            </w:r>
          </w:p>
        </w:tc>
        <w:tc>
          <w:tcPr>
            <w:tcW w:w="2693" w:type="dxa"/>
            <w:shd w:val="clear" w:color="auto" w:fill="auto"/>
            <w:noWrap/>
          </w:tcPr>
          <w:p w14:paraId="026ADAD2" w14:textId="77777777" w:rsidR="003E7100" w:rsidRPr="00D91DE2" w:rsidRDefault="003E7100" w:rsidP="008F6CBA">
            <w:pPr>
              <w:pStyle w:val="Tabletext"/>
            </w:pPr>
            <w:r>
              <w:t>TSB</w:t>
            </w:r>
          </w:p>
        </w:tc>
      </w:tr>
      <w:tr w:rsidR="003E7100" w:rsidRPr="00D91DE2" w14:paraId="45DD45CD" w14:textId="77777777" w:rsidTr="008F6CBA">
        <w:trPr>
          <w:jc w:val="center"/>
        </w:trPr>
        <w:tc>
          <w:tcPr>
            <w:tcW w:w="2112" w:type="dxa"/>
            <w:shd w:val="clear" w:color="auto" w:fill="auto"/>
            <w:noWrap/>
          </w:tcPr>
          <w:p w14:paraId="75699127" w14:textId="77777777" w:rsidR="003E7100" w:rsidRPr="00D91DE2" w:rsidRDefault="003E7100" w:rsidP="008F6CBA">
            <w:pPr>
              <w:pStyle w:val="Tabletext"/>
            </w:pPr>
            <w:hyperlink r:id="rId236" w:history="1">
              <w:r>
                <w:rPr>
                  <w:rStyle w:val="Hyperlink"/>
                </w:rPr>
                <w:t>FGAI4H-P-005</w:t>
              </w:r>
            </w:hyperlink>
          </w:p>
        </w:tc>
        <w:tc>
          <w:tcPr>
            <w:tcW w:w="4961" w:type="dxa"/>
            <w:gridSpan w:val="2"/>
            <w:shd w:val="clear" w:color="auto" w:fill="auto"/>
            <w:noWrap/>
          </w:tcPr>
          <w:p w14:paraId="6DF28272" w14:textId="77777777" w:rsidR="003E7100" w:rsidRPr="00D91DE2" w:rsidRDefault="003E7100" w:rsidP="008F6CBA">
            <w:pPr>
              <w:pStyle w:val="Tabletext"/>
            </w:pPr>
            <w:r w:rsidRPr="00D91DE2">
              <w:t>Updated list of FG-AI4H deliverables (as of 202</w:t>
            </w:r>
            <w:r>
              <w:t>2</w:t>
            </w:r>
            <w:r w:rsidRPr="00D91DE2">
              <w:t>-</w:t>
            </w:r>
            <w:r>
              <w:t>09</w:t>
            </w:r>
            <w:r w:rsidRPr="00D91DE2">
              <w:t>-</w:t>
            </w:r>
            <w:r>
              <w:t>20</w:t>
            </w:r>
            <w:r w:rsidRPr="00D91DE2">
              <w:t>)</w:t>
            </w:r>
          </w:p>
        </w:tc>
        <w:tc>
          <w:tcPr>
            <w:tcW w:w="2693" w:type="dxa"/>
            <w:shd w:val="clear" w:color="auto" w:fill="auto"/>
            <w:noWrap/>
          </w:tcPr>
          <w:p w14:paraId="0B83443B" w14:textId="77777777" w:rsidR="003E7100" w:rsidRPr="00D91DE2" w:rsidRDefault="003E7100" w:rsidP="008F6CBA">
            <w:pPr>
              <w:pStyle w:val="Tabletext"/>
            </w:pPr>
            <w:r w:rsidRPr="00D91DE2">
              <w:t>TSB</w:t>
            </w:r>
          </w:p>
        </w:tc>
      </w:tr>
      <w:tr w:rsidR="003E7100" w:rsidRPr="00D91DE2" w14:paraId="39B1CFDE" w14:textId="77777777" w:rsidTr="008F6CBA">
        <w:trPr>
          <w:jc w:val="center"/>
        </w:trPr>
        <w:tc>
          <w:tcPr>
            <w:tcW w:w="2112" w:type="dxa"/>
            <w:shd w:val="clear" w:color="auto" w:fill="auto"/>
            <w:noWrap/>
          </w:tcPr>
          <w:p w14:paraId="54CBB66B" w14:textId="77777777" w:rsidR="003E7100" w:rsidRPr="00D91DE2" w:rsidRDefault="003E7100" w:rsidP="008F6CBA">
            <w:pPr>
              <w:pStyle w:val="Tabletext"/>
            </w:pPr>
            <w:hyperlink r:id="rId237" w:history="1">
              <w:r>
                <w:rPr>
                  <w:rStyle w:val="Hyperlink"/>
                </w:rPr>
                <w:t>FGAI4H-P-006</w:t>
              </w:r>
            </w:hyperlink>
          </w:p>
        </w:tc>
        <w:tc>
          <w:tcPr>
            <w:tcW w:w="4961" w:type="dxa"/>
            <w:gridSpan w:val="2"/>
            <w:shd w:val="clear" w:color="auto" w:fill="auto"/>
            <w:noWrap/>
          </w:tcPr>
          <w:p w14:paraId="262204C2" w14:textId="77777777" w:rsidR="003E7100" w:rsidRPr="00D91DE2" w:rsidRDefault="003E7100" w:rsidP="008F6CBA">
            <w:pPr>
              <w:pStyle w:val="Tabletext"/>
            </w:pPr>
            <w:r w:rsidRPr="00D91DE2">
              <w:t>Updates for Cardiovascular disease risk prediction (TG-Cardio)</w:t>
            </w:r>
          </w:p>
        </w:tc>
        <w:tc>
          <w:tcPr>
            <w:tcW w:w="2693" w:type="dxa"/>
            <w:shd w:val="clear" w:color="auto" w:fill="auto"/>
            <w:noWrap/>
          </w:tcPr>
          <w:p w14:paraId="021D50CF" w14:textId="77777777" w:rsidR="003E7100" w:rsidRPr="00D91DE2" w:rsidRDefault="003E7100" w:rsidP="008F6CBA">
            <w:pPr>
              <w:pStyle w:val="Tabletext"/>
            </w:pPr>
            <w:r w:rsidRPr="00D91DE2">
              <w:t>TG-Cardio Topic Driver</w:t>
            </w:r>
          </w:p>
        </w:tc>
      </w:tr>
      <w:tr w:rsidR="003E7100" w:rsidRPr="00D91DE2" w14:paraId="21187ECC" w14:textId="77777777" w:rsidTr="008F6CBA">
        <w:trPr>
          <w:jc w:val="center"/>
        </w:trPr>
        <w:tc>
          <w:tcPr>
            <w:tcW w:w="2112" w:type="dxa"/>
            <w:shd w:val="clear" w:color="auto" w:fill="auto"/>
            <w:noWrap/>
          </w:tcPr>
          <w:p w14:paraId="75805A1B" w14:textId="77777777" w:rsidR="003E7100" w:rsidRPr="00D91DE2" w:rsidRDefault="003E7100" w:rsidP="008F6CBA">
            <w:pPr>
              <w:pStyle w:val="Tabletext"/>
            </w:pPr>
            <w:hyperlink r:id="rId238" w:history="1">
              <w:r>
                <w:rPr>
                  <w:rStyle w:val="Hyperlink"/>
                </w:rPr>
                <w:t>FGAI4H-P-006-A01</w:t>
              </w:r>
            </w:hyperlink>
          </w:p>
        </w:tc>
        <w:tc>
          <w:tcPr>
            <w:tcW w:w="4961" w:type="dxa"/>
            <w:gridSpan w:val="2"/>
            <w:shd w:val="clear" w:color="auto" w:fill="auto"/>
            <w:noWrap/>
          </w:tcPr>
          <w:p w14:paraId="580DA236" w14:textId="77777777" w:rsidR="003E7100" w:rsidRPr="00D91DE2" w:rsidRDefault="003E7100" w:rsidP="008F6CBA">
            <w:pPr>
              <w:pStyle w:val="Tabletext"/>
            </w:pPr>
            <w:r w:rsidRPr="00D91DE2">
              <w:t>Att.1 – TDD update (TG-Cardio)</w:t>
            </w:r>
          </w:p>
        </w:tc>
        <w:tc>
          <w:tcPr>
            <w:tcW w:w="2693" w:type="dxa"/>
            <w:shd w:val="clear" w:color="auto" w:fill="auto"/>
            <w:noWrap/>
          </w:tcPr>
          <w:p w14:paraId="1E14DABE" w14:textId="77777777" w:rsidR="003E7100" w:rsidRPr="00D91DE2" w:rsidRDefault="003E7100" w:rsidP="008F6CBA">
            <w:pPr>
              <w:pStyle w:val="Tabletext"/>
            </w:pPr>
          </w:p>
        </w:tc>
      </w:tr>
      <w:tr w:rsidR="003E7100" w:rsidRPr="00D91DE2" w14:paraId="2C098D50" w14:textId="77777777" w:rsidTr="008F6CBA">
        <w:trPr>
          <w:jc w:val="center"/>
        </w:trPr>
        <w:tc>
          <w:tcPr>
            <w:tcW w:w="2112" w:type="dxa"/>
            <w:shd w:val="clear" w:color="auto" w:fill="auto"/>
            <w:noWrap/>
          </w:tcPr>
          <w:p w14:paraId="43C50E6F" w14:textId="77777777" w:rsidR="003E7100" w:rsidRPr="00D91DE2" w:rsidRDefault="003E7100" w:rsidP="008F6CBA">
            <w:pPr>
              <w:pStyle w:val="Tabletext"/>
            </w:pPr>
            <w:hyperlink r:id="rId239" w:history="1">
              <w:r>
                <w:rPr>
                  <w:rStyle w:val="Hyperlink"/>
                </w:rPr>
                <w:t>FGAI4H-P-006-A02</w:t>
              </w:r>
            </w:hyperlink>
          </w:p>
        </w:tc>
        <w:tc>
          <w:tcPr>
            <w:tcW w:w="4961" w:type="dxa"/>
            <w:gridSpan w:val="2"/>
            <w:shd w:val="clear" w:color="auto" w:fill="auto"/>
            <w:noWrap/>
          </w:tcPr>
          <w:p w14:paraId="79C7863F" w14:textId="77777777" w:rsidR="003E7100" w:rsidRPr="00D91DE2" w:rsidRDefault="003E7100" w:rsidP="008F6CBA">
            <w:pPr>
              <w:pStyle w:val="Tabletext"/>
            </w:pPr>
            <w:r w:rsidRPr="00D91DE2">
              <w:t>Att.2 – CfTGP (TG-Cardio)</w:t>
            </w:r>
          </w:p>
        </w:tc>
        <w:tc>
          <w:tcPr>
            <w:tcW w:w="2693" w:type="dxa"/>
            <w:shd w:val="clear" w:color="auto" w:fill="auto"/>
            <w:noWrap/>
          </w:tcPr>
          <w:p w14:paraId="76761B7D" w14:textId="77777777" w:rsidR="003E7100" w:rsidRPr="00D91DE2" w:rsidRDefault="003E7100" w:rsidP="008F6CBA">
            <w:pPr>
              <w:pStyle w:val="Tabletext"/>
            </w:pPr>
          </w:p>
        </w:tc>
      </w:tr>
      <w:tr w:rsidR="003E7100" w:rsidRPr="00D91DE2" w14:paraId="36EE3D70" w14:textId="77777777" w:rsidTr="008F6CBA">
        <w:trPr>
          <w:jc w:val="center"/>
        </w:trPr>
        <w:tc>
          <w:tcPr>
            <w:tcW w:w="2112" w:type="dxa"/>
            <w:shd w:val="clear" w:color="auto" w:fill="auto"/>
            <w:noWrap/>
          </w:tcPr>
          <w:p w14:paraId="057EF621" w14:textId="77777777" w:rsidR="003E7100" w:rsidRPr="00D91DE2" w:rsidRDefault="003E7100" w:rsidP="008F6CBA">
            <w:pPr>
              <w:pStyle w:val="Tabletext"/>
            </w:pPr>
            <w:hyperlink r:id="rId240" w:history="1">
              <w:r>
                <w:rPr>
                  <w:rStyle w:val="Hyperlink"/>
                </w:rPr>
                <w:t>FGAI4H-P-006-A03</w:t>
              </w:r>
            </w:hyperlink>
          </w:p>
        </w:tc>
        <w:tc>
          <w:tcPr>
            <w:tcW w:w="4961" w:type="dxa"/>
            <w:gridSpan w:val="2"/>
            <w:shd w:val="clear" w:color="auto" w:fill="auto"/>
            <w:noWrap/>
          </w:tcPr>
          <w:p w14:paraId="72B50F13" w14:textId="77777777" w:rsidR="003E7100" w:rsidRPr="00D91DE2" w:rsidRDefault="003E7100" w:rsidP="008F6CBA">
            <w:pPr>
              <w:pStyle w:val="Tabletext"/>
            </w:pPr>
            <w:r w:rsidRPr="00D91DE2">
              <w:t>Att.3 – Presentation (TG-Cardio)</w:t>
            </w:r>
          </w:p>
        </w:tc>
        <w:tc>
          <w:tcPr>
            <w:tcW w:w="2693" w:type="dxa"/>
            <w:shd w:val="clear" w:color="auto" w:fill="auto"/>
            <w:noWrap/>
          </w:tcPr>
          <w:p w14:paraId="271049DC" w14:textId="77777777" w:rsidR="003E7100" w:rsidRPr="00D91DE2" w:rsidRDefault="003E7100" w:rsidP="008F6CBA">
            <w:pPr>
              <w:pStyle w:val="Tabletext"/>
            </w:pPr>
          </w:p>
        </w:tc>
      </w:tr>
      <w:tr w:rsidR="003E7100" w:rsidRPr="00D91DE2" w14:paraId="1F581E0D" w14:textId="77777777" w:rsidTr="008F6CBA">
        <w:trPr>
          <w:jc w:val="center"/>
        </w:trPr>
        <w:tc>
          <w:tcPr>
            <w:tcW w:w="2112" w:type="dxa"/>
            <w:shd w:val="clear" w:color="auto" w:fill="auto"/>
            <w:noWrap/>
          </w:tcPr>
          <w:p w14:paraId="6CB7B439" w14:textId="77777777" w:rsidR="003E7100" w:rsidRPr="00D91DE2" w:rsidRDefault="003E7100" w:rsidP="008F6CBA">
            <w:pPr>
              <w:pStyle w:val="Tabletext"/>
            </w:pPr>
            <w:hyperlink r:id="rId241" w:tgtFrame="_blank" w:history="1">
              <w:r>
                <w:rPr>
                  <w:rStyle w:val="Hyperlink"/>
                </w:rPr>
                <w:t>FGAI4H-P-007</w:t>
              </w:r>
            </w:hyperlink>
          </w:p>
        </w:tc>
        <w:tc>
          <w:tcPr>
            <w:tcW w:w="4961" w:type="dxa"/>
            <w:gridSpan w:val="2"/>
            <w:shd w:val="clear" w:color="auto" w:fill="auto"/>
            <w:noWrap/>
          </w:tcPr>
          <w:p w14:paraId="5E89D3EF" w14:textId="77777777" w:rsidR="003E7100" w:rsidRPr="00D91DE2" w:rsidRDefault="003E7100" w:rsidP="008F6CBA">
            <w:pPr>
              <w:pStyle w:val="Tabletext"/>
            </w:pPr>
            <w:r w:rsidRPr="00D91DE2">
              <w:t>Updates for Dermatology (TG-Derma)</w:t>
            </w:r>
          </w:p>
        </w:tc>
        <w:tc>
          <w:tcPr>
            <w:tcW w:w="2693" w:type="dxa"/>
            <w:shd w:val="clear" w:color="auto" w:fill="auto"/>
            <w:noWrap/>
          </w:tcPr>
          <w:p w14:paraId="689460F2" w14:textId="77777777" w:rsidR="003E7100" w:rsidRPr="00D91DE2" w:rsidRDefault="003E7100" w:rsidP="008F6CBA">
            <w:pPr>
              <w:pStyle w:val="Tabletext"/>
            </w:pPr>
            <w:r w:rsidRPr="00D91DE2">
              <w:t>TG-Derma Topic Driver</w:t>
            </w:r>
          </w:p>
        </w:tc>
      </w:tr>
      <w:tr w:rsidR="003E7100" w:rsidRPr="00D91DE2" w14:paraId="77ADB84C" w14:textId="77777777" w:rsidTr="008F6CBA">
        <w:trPr>
          <w:jc w:val="center"/>
        </w:trPr>
        <w:tc>
          <w:tcPr>
            <w:tcW w:w="2112" w:type="dxa"/>
            <w:shd w:val="clear" w:color="auto" w:fill="auto"/>
            <w:noWrap/>
          </w:tcPr>
          <w:p w14:paraId="12858F0C" w14:textId="77777777" w:rsidR="003E7100" w:rsidRPr="00D91DE2" w:rsidRDefault="003E7100" w:rsidP="008F6CBA">
            <w:pPr>
              <w:pStyle w:val="Tabletext"/>
            </w:pPr>
            <w:hyperlink r:id="rId242" w:tgtFrame="_blank" w:history="1">
              <w:r>
                <w:rPr>
                  <w:rStyle w:val="Hyperlink"/>
                </w:rPr>
                <w:t>FGAI4H-P-007-A01</w:t>
              </w:r>
            </w:hyperlink>
          </w:p>
        </w:tc>
        <w:tc>
          <w:tcPr>
            <w:tcW w:w="4961" w:type="dxa"/>
            <w:gridSpan w:val="2"/>
            <w:shd w:val="clear" w:color="auto" w:fill="auto"/>
            <w:noWrap/>
          </w:tcPr>
          <w:p w14:paraId="28CD8D49" w14:textId="77777777" w:rsidR="003E7100" w:rsidRPr="00D91DE2" w:rsidRDefault="003E7100" w:rsidP="008F6CBA">
            <w:pPr>
              <w:pStyle w:val="Tabletext"/>
            </w:pPr>
            <w:r w:rsidRPr="00D91DE2">
              <w:t>Att.1 – TDD update (TG-Derma)</w:t>
            </w:r>
          </w:p>
        </w:tc>
        <w:tc>
          <w:tcPr>
            <w:tcW w:w="2693" w:type="dxa"/>
            <w:shd w:val="clear" w:color="auto" w:fill="auto"/>
            <w:noWrap/>
          </w:tcPr>
          <w:p w14:paraId="70B1FFC2" w14:textId="77777777" w:rsidR="003E7100" w:rsidRPr="00D91DE2" w:rsidRDefault="003E7100" w:rsidP="008F6CBA">
            <w:pPr>
              <w:pStyle w:val="Tabletext"/>
            </w:pPr>
          </w:p>
        </w:tc>
      </w:tr>
      <w:tr w:rsidR="003E7100" w:rsidRPr="00D91DE2" w14:paraId="72DB1FF6" w14:textId="77777777" w:rsidTr="008F6CBA">
        <w:trPr>
          <w:jc w:val="center"/>
        </w:trPr>
        <w:tc>
          <w:tcPr>
            <w:tcW w:w="2112" w:type="dxa"/>
            <w:shd w:val="clear" w:color="auto" w:fill="auto"/>
            <w:noWrap/>
          </w:tcPr>
          <w:p w14:paraId="5E844181" w14:textId="77777777" w:rsidR="003E7100" w:rsidRPr="00D91DE2" w:rsidRDefault="003E7100" w:rsidP="008F6CBA">
            <w:pPr>
              <w:pStyle w:val="Tabletext"/>
            </w:pPr>
            <w:hyperlink r:id="rId243" w:tgtFrame="_blank" w:history="1">
              <w:r>
                <w:rPr>
                  <w:rStyle w:val="Hyperlink"/>
                </w:rPr>
                <w:t>FGAI4H-P-007-A02</w:t>
              </w:r>
            </w:hyperlink>
          </w:p>
        </w:tc>
        <w:tc>
          <w:tcPr>
            <w:tcW w:w="4961" w:type="dxa"/>
            <w:gridSpan w:val="2"/>
            <w:shd w:val="clear" w:color="auto" w:fill="auto"/>
            <w:noWrap/>
          </w:tcPr>
          <w:p w14:paraId="12D1E27C" w14:textId="77777777" w:rsidR="003E7100" w:rsidRPr="00D91DE2" w:rsidRDefault="003E7100" w:rsidP="008F6CBA">
            <w:pPr>
              <w:pStyle w:val="Tabletext"/>
            </w:pPr>
            <w:r w:rsidRPr="00D91DE2">
              <w:t>Att.2 – CfTGP (TG-Derma)</w:t>
            </w:r>
          </w:p>
        </w:tc>
        <w:tc>
          <w:tcPr>
            <w:tcW w:w="2693" w:type="dxa"/>
            <w:shd w:val="clear" w:color="auto" w:fill="auto"/>
            <w:noWrap/>
          </w:tcPr>
          <w:p w14:paraId="18EA62C0" w14:textId="77777777" w:rsidR="003E7100" w:rsidRPr="00D91DE2" w:rsidRDefault="003E7100" w:rsidP="008F6CBA">
            <w:pPr>
              <w:pStyle w:val="Tabletext"/>
            </w:pPr>
          </w:p>
        </w:tc>
      </w:tr>
      <w:tr w:rsidR="003E7100" w:rsidRPr="00D91DE2" w14:paraId="64FA5BED" w14:textId="77777777" w:rsidTr="008F6CBA">
        <w:trPr>
          <w:jc w:val="center"/>
        </w:trPr>
        <w:tc>
          <w:tcPr>
            <w:tcW w:w="2112" w:type="dxa"/>
            <w:shd w:val="clear" w:color="auto" w:fill="auto"/>
            <w:noWrap/>
          </w:tcPr>
          <w:p w14:paraId="5B6613C1" w14:textId="77777777" w:rsidR="003E7100" w:rsidRPr="00D91DE2" w:rsidRDefault="003E7100" w:rsidP="008F6CBA">
            <w:pPr>
              <w:pStyle w:val="Tabletext"/>
            </w:pPr>
            <w:hyperlink r:id="rId244" w:history="1">
              <w:r>
                <w:rPr>
                  <w:rStyle w:val="Hyperlink"/>
                </w:rPr>
                <w:t>FGAI4H-P-007-A03</w:t>
              </w:r>
            </w:hyperlink>
          </w:p>
        </w:tc>
        <w:tc>
          <w:tcPr>
            <w:tcW w:w="4961" w:type="dxa"/>
            <w:gridSpan w:val="2"/>
            <w:shd w:val="clear" w:color="auto" w:fill="auto"/>
            <w:noWrap/>
          </w:tcPr>
          <w:p w14:paraId="7610C8D3" w14:textId="77777777" w:rsidR="003E7100" w:rsidRPr="00D91DE2" w:rsidRDefault="003E7100" w:rsidP="008F6CBA">
            <w:pPr>
              <w:pStyle w:val="Tabletext"/>
            </w:pPr>
            <w:r w:rsidRPr="00D91DE2">
              <w:t>Att.3 – Presentation (TG-Derma)</w:t>
            </w:r>
          </w:p>
        </w:tc>
        <w:tc>
          <w:tcPr>
            <w:tcW w:w="2693" w:type="dxa"/>
            <w:shd w:val="clear" w:color="auto" w:fill="auto"/>
            <w:noWrap/>
          </w:tcPr>
          <w:p w14:paraId="7CF52E33" w14:textId="77777777" w:rsidR="003E7100" w:rsidRPr="00D91DE2" w:rsidRDefault="003E7100" w:rsidP="008F6CBA">
            <w:pPr>
              <w:pStyle w:val="Tabletext"/>
            </w:pPr>
          </w:p>
        </w:tc>
      </w:tr>
      <w:tr w:rsidR="003E7100" w:rsidRPr="00D91DE2" w14:paraId="75792436" w14:textId="77777777" w:rsidTr="008F6CBA">
        <w:trPr>
          <w:jc w:val="center"/>
        </w:trPr>
        <w:tc>
          <w:tcPr>
            <w:tcW w:w="2112" w:type="dxa"/>
            <w:shd w:val="clear" w:color="auto" w:fill="auto"/>
            <w:noWrap/>
          </w:tcPr>
          <w:p w14:paraId="73A5879C" w14:textId="77777777" w:rsidR="003E7100" w:rsidRPr="00D91DE2" w:rsidRDefault="003E7100" w:rsidP="008F6CBA">
            <w:pPr>
              <w:pStyle w:val="Tabletext"/>
            </w:pPr>
            <w:hyperlink r:id="rId245" w:tgtFrame="_blank" w:history="1">
              <w:r>
                <w:rPr>
                  <w:rStyle w:val="Hyperlink"/>
                </w:rPr>
                <w:t>FGAI4H-P-008</w:t>
              </w:r>
            </w:hyperlink>
          </w:p>
        </w:tc>
        <w:tc>
          <w:tcPr>
            <w:tcW w:w="4961" w:type="dxa"/>
            <w:gridSpan w:val="2"/>
            <w:shd w:val="clear" w:color="auto" w:fill="auto"/>
            <w:noWrap/>
          </w:tcPr>
          <w:p w14:paraId="305056D2" w14:textId="77777777" w:rsidR="003E7100" w:rsidRPr="00D91DE2" w:rsidRDefault="003E7100" w:rsidP="008F6CBA">
            <w:pPr>
              <w:pStyle w:val="Tabletext"/>
            </w:pPr>
            <w:r w:rsidRPr="00D91DE2">
              <w:t>Updates for Diagnosis of bacterial infection and anti-microbial resistance (TG-Bacteria)</w:t>
            </w:r>
          </w:p>
        </w:tc>
        <w:tc>
          <w:tcPr>
            <w:tcW w:w="2693" w:type="dxa"/>
            <w:shd w:val="clear" w:color="auto" w:fill="auto"/>
            <w:noWrap/>
          </w:tcPr>
          <w:p w14:paraId="151F868A" w14:textId="77777777" w:rsidR="003E7100" w:rsidRPr="00D91DE2" w:rsidRDefault="003E7100" w:rsidP="008F6CBA">
            <w:pPr>
              <w:pStyle w:val="Tabletext"/>
            </w:pPr>
            <w:r w:rsidRPr="00D91DE2">
              <w:t>TG-Bacteria Topic Driver</w:t>
            </w:r>
          </w:p>
        </w:tc>
      </w:tr>
      <w:tr w:rsidR="003E7100" w:rsidRPr="00D91DE2" w14:paraId="2BFF956C" w14:textId="77777777" w:rsidTr="008F6CBA">
        <w:trPr>
          <w:jc w:val="center"/>
        </w:trPr>
        <w:tc>
          <w:tcPr>
            <w:tcW w:w="2112" w:type="dxa"/>
            <w:shd w:val="clear" w:color="auto" w:fill="auto"/>
            <w:noWrap/>
          </w:tcPr>
          <w:p w14:paraId="436F21C7" w14:textId="77777777" w:rsidR="003E7100" w:rsidRPr="00D91DE2" w:rsidRDefault="003E7100" w:rsidP="008F6CBA">
            <w:pPr>
              <w:pStyle w:val="Tabletext"/>
            </w:pPr>
            <w:hyperlink r:id="rId246" w:tgtFrame="_blank" w:history="1">
              <w:r>
                <w:rPr>
                  <w:rStyle w:val="Hyperlink"/>
                </w:rPr>
                <w:t>FGAI4H-P-008-A01</w:t>
              </w:r>
            </w:hyperlink>
          </w:p>
        </w:tc>
        <w:tc>
          <w:tcPr>
            <w:tcW w:w="4961" w:type="dxa"/>
            <w:gridSpan w:val="2"/>
            <w:shd w:val="clear" w:color="auto" w:fill="auto"/>
            <w:noWrap/>
          </w:tcPr>
          <w:p w14:paraId="196FBA5E" w14:textId="77777777" w:rsidR="003E7100" w:rsidRPr="00D91DE2" w:rsidRDefault="003E7100" w:rsidP="008F6CBA">
            <w:pPr>
              <w:pStyle w:val="Tabletext"/>
            </w:pPr>
            <w:r w:rsidRPr="00D91DE2">
              <w:t>Att.1 – TDD update (TG-Bacteria)</w:t>
            </w:r>
          </w:p>
        </w:tc>
        <w:tc>
          <w:tcPr>
            <w:tcW w:w="2693" w:type="dxa"/>
            <w:shd w:val="clear" w:color="auto" w:fill="auto"/>
            <w:noWrap/>
          </w:tcPr>
          <w:p w14:paraId="6E4D7147" w14:textId="77777777" w:rsidR="003E7100" w:rsidRPr="00D91DE2" w:rsidRDefault="003E7100" w:rsidP="008F6CBA">
            <w:pPr>
              <w:pStyle w:val="Tabletext"/>
            </w:pPr>
          </w:p>
        </w:tc>
      </w:tr>
      <w:tr w:rsidR="003E7100" w:rsidRPr="00D91DE2" w14:paraId="6FC1204B" w14:textId="77777777" w:rsidTr="008F6CBA">
        <w:trPr>
          <w:jc w:val="center"/>
        </w:trPr>
        <w:tc>
          <w:tcPr>
            <w:tcW w:w="2112" w:type="dxa"/>
            <w:shd w:val="clear" w:color="auto" w:fill="auto"/>
            <w:noWrap/>
          </w:tcPr>
          <w:p w14:paraId="071427FB" w14:textId="77777777" w:rsidR="003E7100" w:rsidRPr="00D91DE2" w:rsidRDefault="003E7100" w:rsidP="008F6CBA">
            <w:pPr>
              <w:pStyle w:val="Tabletext"/>
            </w:pPr>
            <w:hyperlink r:id="rId247" w:tgtFrame="_blank" w:history="1">
              <w:r>
                <w:rPr>
                  <w:rStyle w:val="Hyperlink"/>
                </w:rPr>
                <w:t>FGAI4H-P-008-A02</w:t>
              </w:r>
            </w:hyperlink>
          </w:p>
        </w:tc>
        <w:tc>
          <w:tcPr>
            <w:tcW w:w="4961" w:type="dxa"/>
            <w:gridSpan w:val="2"/>
            <w:shd w:val="clear" w:color="auto" w:fill="auto"/>
            <w:noWrap/>
          </w:tcPr>
          <w:p w14:paraId="2B4E7032" w14:textId="77777777" w:rsidR="003E7100" w:rsidRPr="00D91DE2" w:rsidRDefault="003E7100" w:rsidP="008F6CBA">
            <w:pPr>
              <w:pStyle w:val="Tabletext"/>
            </w:pPr>
            <w:r w:rsidRPr="00D91DE2">
              <w:t>Att.2 – CfTGP (TG-Bacteria)</w:t>
            </w:r>
          </w:p>
        </w:tc>
        <w:tc>
          <w:tcPr>
            <w:tcW w:w="2693" w:type="dxa"/>
            <w:shd w:val="clear" w:color="auto" w:fill="auto"/>
            <w:noWrap/>
          </w:tcPr>
          <w:p w14:paraId="7B3307DA" w14:textId="77777777" w:rsidR="003E7100" w:rsidRPr="00D91DE2" w:rsidRDefault="003E7100" w:rsidP="008F6CBA">
            <w:pPr>
              <w:pStyle w:val="Tabletext"/>
            </w:pPr>
          </w:p>
        </w:tc>
      </w:tr>
      <w:tr w:rsidR="003E7100" w:rsidRPr="00D91DE2" w14:paraId="74A2FE01" w14:textId="77777777" w:rsidTr="008F6CBA">
        <w:trPr>
          <w:jc w:val="center"/>
        </w:trPr>
        <w:tc>
          <w:tcPr>
            <w:tcW w:w="2112" w:type="dxa"/>
            <w:shd w:val="clear" w:color="auto" w:fill="auto"/>
            <w:noWrap/>
          </w:tcPr>
          <w:p w14:paraId="5F00BEE0" w14:textId="77777777" w:rsidR="003E7100" w:rsidRPr="00D91DE2" w:rsidRDefault="003E7100" w:rsidP="008F6CBA">
            <w:pPr>
              <w:pStyle w:val="Tabletext"/>
            </w:pPr>
            <w:hyperlink r:id="rId248" w:history="1">
              <w:r>
                <w:rPr>
                  <w:rStyle w:val="Hyperlink"/>
                </w:rPr>
                <w:t>FGAI4H-P-008-A03</w:t>
              </w:r>
            </w:hyperlink>
          </w:p>
        </w:tc>
        <w:tc>
          <w:tcPr>
            <w:tcW w:w="4961" w:type="dxa"/>
            <w:gridSpan w:val="2"/>
            <w:shd w:val="clear" w:color="auto" w:fill="auto"/>
            <w:noWrap/>
          </w:tcPr>
          <w:p w14:paraId="3AA78B4A" w14:textId="77777777" w:rsidR="003E7100" w:rsidRPr="00D91DE2" w:rsidRDefault="003E7100" w:rsidP="008F6CBA">
            <w:pPr>
              <w:pStyle w:val="Tabletext"/>
            </w:pPr>
            <w:r w:rsidRPr="00D91DE2">
              <w:t>Att.3 – Presentation (TG- Bacteria)</w:t>
            </w:r>
          </w:p>
        </w:tc>
        <w:tc>
          <w:tcPr>
            <w:tcW w:w="2693" w:type="dxa"/>
            <w:shd w:val="clear" w:color="auto" w:fill="auto"/>
            <w:noWrap/>
          </w:tcPr>
          <w:p w14:paraId="48976FA6" w14:textId="77777777" w:rsidR="003E7100" w:rsidRPr="00D91DE2" w:rsidRDefault="003E7100" w:rsidP="008F6CBA">
            <w:pPr>
              <w:pStyle w:val="Tabletext"/>
            </w:pPr>
          </w:p>
        </w:tc>
      </w:tr>
      <w:tr w:rsidR="003E7100" w:rsidRPr="00D91DE2" w14:paraId="67F1FC5E" w14:textId="77777777" w:rsidTr="008F6CBA">
        <w:trPr>
          <w:jc w:val="center"/>
        </w:trPr>
        <w:tc>
          <w:tcPr>
            <w:tcW w:w="2112" w:type="dxa"/>
            <w:shd w:val="clear" w:color="auto" w:fill="auto"/>
            <w:noWrap/>
          </w:tcPr>
          <w:p w14:paraId="2BF7703D" w14:textId="77777777" w:rsidR="003E7100" w:rsidRPr="00D91DE2" w:rsidRDefault="003E7100" w:rsidP="008F6CBA">
            <w:pPr>
              <w:pStyle w:val="Tabletext"/>
            </w:pPr>
            <w:hyperlink r:id="rId249" w:tgtFrame="_blank" w:history="1">
              <w:r>
                <w:rPr>
                  <w:rStyle w:val="Hyperlink"/>
                </w:rPr>
                <w:t>FGAI4H-P-009</w:t>
              </w:r>
            </w:hyperlink>
          </w:p>
        </w:tc>
        <w:tc>
          <w:tcPr>
            <w:tcW w:w="4961" w:type="dxa"/>
            <w:gridSpan w:val="2"/>
            <w:shd w:val="clear" w:color="auto" w:fill="auto"/>
            <w:noWrap/>
          </w:tcPr>
          <w:p w14:paraId="4E99A203" w14:textId="77777777" w:rsidR="003E7100" w:rsidRPr="00D91DE2" w:rsidRDefault="003E7100" w:rsidP="008F6CBA">
            <w:pPr>
              <w:pStyle w:val="Tabletext"/>
            </w:pPr>
            <w:r w:rsidRPr="00D91DE2">
              <w:t>Updates for Volumetric chest CT (TG-DiagnosticCT)</w:t>
            </w:r>
          </w:p>
        </w:tc>
        <w:tc>
          <w:tcPr>
            <w:tcW w:w="2693" w:type="dxa"/>
            <w:shd w:val="clear" w:color="auto" w:fill="auto"/>
            <w:noWrap/>
          </w:tcPr>
          <w:p w14:paraId="76E91C5C" w14:textId="77777777" w:rsidR="003E7100" w:rsidRPr="00D91DE2" w:rsidRDefault="003E7100" w:rsidP="008F6CBA">
            <w:pPr>
              <w:pStyle w:val="Tabletext"/>
            </w:pPr>
            <w:r w:rsidRPr="00D91DE2">
              <w:t>TG-DiagnosticCT Topic Driver</w:t>
            </w:r>
          </w:p>
        </w:tc>
      </w:tr>
      <w:tr w:rsidR="003E7100" w:rsidRPr="00D91DE2" w14:paraId="32893DBD" w14:textId="77777777" w:rsidTr="008F6CBA">
        <w:trPr>
          <w:jc w:val="center"/>
        </w:trPr>
        <w:tc>
          <w:tcPr>
            <w:tcW w:w="2112" w:type="dxa"/>
            <w:shd w:val="clear" w:color="auto" w:fill="auto"/>
            <w:noWrap/>
          </w:tcPr>
          <w:p w14:paraId="496B813B" w14:textId="77777777" w:rsidR="003E7100" w:rsidRPr="00D91DE2" w:rsidRDefault="003E7100" w:rsidP="008F6CBA">
            <w:pPr>
              <w:pStyle w:val="Tabletext"/>
            </w:pPr>
            <w:hyperlink r:id="rId250" w:tgtFrame="_blank" w:history="1">
              <w:r>
                <w:rPr>
                  <w:rStyle w:val="Hyperlink"/>
                </w:rPr>
                <w:t>FGAI4H-P-009-A01</w:t>
              </w:r>
            </w:hyperlink>
          </w:p>
        </w:tc>
        <w:tc>
          <w:tcPr>
            <w:tcW w:w="4961" w:type="dxa"/>
            <w:gridSpan w:val="2"/>
            <w:shd w:val="clear" w:color="auto" w:fill="auto"/>
            <w:noWrap/>
          </w:tcPr>
          <w:p w14:paraId="3C49A188" w14:textId="77777777" w:rsidR="003E7100" w:rsidRPr="00D91DE2" w:rsidRDefault="003E7100" w:rsidP="008F6CBA">
            <w:pPr>
              <w:pStyle w:val="Tabletext"/>
            </w:pPr>
            <w:r w:rsidRPr="00D91DE2">
              <w:t>Att.1 – TDD update (TG-DiagnosticCT)</w:t>
            </w:r>
          </w:p>
        </w:tc>
        <w:tc>
          <w:tcPr>
            <w:tcW w:w="2693" w:type="dxa"/>
            <w:shd w:val="clear" w:color="auto" w:fill="auto"/>
            <w:noWrap/>
          </w:tcPr>
          <w:p w14:paraId="6FC6A3DD" w14:textId="77777777" w:rsidR="003E7100" w:rsidRPr="00D91DE2" w:rsidRDefault="003E7100" w:rsidP="008F6CBA">
            <w:pPr>
              <w:pStyle w:val="Tabletext"/>
            </w:pPr>
          </w:p>
        </w:tc>
      </w:tr>
      <w:tr w:rsidR="003E7100" w:rsidRPr="00D91DE2" w14:paraId="1B66552F" w14:textId="77777777" w:rsidTr="008F6CBA">
        <w:trPr>
          <w:jc w:val="center"/>
        </w:trPr>
        <w:tc>
          <w:tcPr>
            <w:tcW w:w="2112" w:type="dxa"/>
            <w:shd w:val="clear" w:color="auto" w:fill="auto"/>
            <w:noWrap/>
          </w:tcPr>
          <w:p w14:paraId="5612373A" w14:textId="77777777" w:rsidR="003E7100" w:rsidRPr="00D91DE2" w:rsidRDefault="003E7100" w:rsidP="008F6CBA">
            <w:pPr>
              <w:pStyle w:val="Tabletext"/>
            </w:pPr>
            <w:hyperlink r:id="rId251" w:tgtFrame="_blank" w:history="1">
              <w:r>
                <w:rPr>
                  <w:rStyle w:val="Hyperlink"/>
                </w:rPr>
                <w:t>FGAI4H-P-009-A02</w:t>
              </w:r>
            </w:hyperlink>
          </w:p>
        </w:tc>
        <w:tc>
          <w:tcPr>
            <w:tcW w:w="4961" w:type="dxa"/>
            <w:gridSpan w:val="2"/>
            <w:shd w:val="clear" w:color="auto" w:fill="auto"/>
            <w:noWrap/>
          </w:tcPr>
          <w:p w14:paraId="13DD956C" w14:textId="77777777" w:rsidR="003E7100" w:rsidRPr="00D91DE2" w:rsidRDefault="003E7100" w:rsidP="008F6CBA">
            <w:pPr>
              <w:pStyle w:val="Tabletext"/>
            </w:pPr>
            <w:r w:rsidRPr="00D91DE2">
              <w:t>Att.2 – CfTGP (TG-DiagnosticCT)</w:t>
            </w:r>
          </w:p>
        </w:tc>
        <w:tc>
          <w:tcPr>
            <w:tcW w:w="2693" w:type="dxa"/>
            <w:shd w:val="clear" w:color="auto" w:fill="auto"/>
            <w:noWrap/>
          </w:tcPr>
          <w:p w14:paraId="36BA128C" w14:textId="77777777" w:rsidR="003E7100" w:rsidRPr="00D91DE2" w:rsidRDefault="003E7100" w:rsidP="008F6CBA">
            <w:pPr>
              <w:pStyle w:val="Tabletext"/>
            </w:pPr>
          </w:p>
        </w:tc>
      </w:tr>
      <w:tr w:rsidR="003E7100" w:rsidRPr="00D91DE2" w14:paraId="5D16CBF8" w14:textId="77777777" w:rsidTr="008F6CBA">
        <w:trPr>
          <w:jc w:val="center"/>
        </w:trPr>
        <w:tc>
          <w:tcPr>
            <w:tcW w:w="2112" w:type="dxa"/>
            <w:shd w:val="clear" w:color="auto" w:fill="auto"/>
            <w:noWrap/>
          </w:tcPr>
          <w:p w14:paraId="3FDEBB20" w14:textId="77777777" w:rsidR="003E7100" w:rsidRPr="00D91DE2" w:rsidRDefault="003E7100" w:rsidP="008F6CBA">
            <w:pPr>
              <w:pStyle w:val="Tabletext"/>
            </w:pPr>
            <w:hyperlink r:id="rId252" w:tgtFrame="_blank" w:history="1">
              <w:r>
                <w:rPr>
                  <w:rStyle w:val="Hyperlink"/>
                </w:rPr>
                <w:t>FGAI4H-P-009-A03</w:t>
              </w:r>
            </w:hyperlink>
          </w:p>
        </w:tc>
        <w:tc>
          <w:tcPr>
            <w:tcW w:w="4961" w:type="dxa"/>
            <w:gridSpan w:val="2"/>
            <w:shd w:val="clear" w:color="auto" w:fill="auto"/>
            <w:noWrap/>
          </w:tcPr>
          <w:p w14:paraId="5EBD864D" w14:textId="77777777" w:rsidR="003E7100" w:rsidRPr="00D91DE2" w:rsidRDefault="003E7100" w:rsidP="008F6CBA">
            <w:pPr>
              <w:pStyle w:val="Tabletext"/>
            </w:pPr>
            <w:r w:rsidRPr="00D91DE2">
              <w:t>Att.3 – Presentation (TG-DiagnosticCT)</w:t>
            </w:r>
          </w:p>
        </w:tc>
        <w:tc>
          <w:tcPr>
            <w:tcW w:w="2693" w:type="dxa"/>
            <w:shd w:val="clear" w:color="auto" w:fill="auto"/>
            <w:noWrap/>
          </w:tcPr>
          <w:p w14:paraId="27D62359" w14:textId="77777777" w:rsidR="003E7100" w:rsidRPr="00D91DE2" w:rsidRDefault="003E7100" w:rsidP="008F6CBA">
            <w:pPr>
              <w:pStyle w:val="Tabletext"/>
            </w:pPr>
          </w:p>
        </w:tc>
      </w:tr>
      <w:tr w:rsidR="003E7100" w:rsidRPr="00D91DE2" w14:paraId="0C785AAE" w14:textId="77777777" w:rsidTr="008F6CBA">
        <w:trPr>
          <w:jc w:val="center"/>
        </w:trPr>
        <w:tc>
          <w:tcPr>
            <w:tcW w:w="2112" w:type="dxa"/>
            <w:shd w:val="clear" w:color="auto" w:fill="auto"/>
            <w:noWrap/>
          </w:tcPr>
          <w:p w14:paraId="4E9BE39A" w14:textId="77777777" w:rsidR="003E7100" w:rsidRPr="00D91DE2" w:rsidRDefault="003E7100" w:rsidP="008F6CBA">
            <w:pPr>
              <w:pStyle w:val="Tabletext"/>
            </w:pPr>
            <w:hyperlink r:id="rId253" w:tgtFrame="_blank" w:history="1">
              <w:r>
                <w:rPr>
                  <w:rStyle w:val="Hyperlink"/>
                </w:rPr>
                <w:t>FGAI4H-P-010</w:t>
              </w:r>
            </w:hyperlink>
          </w:p>
        </w:tc>
        <w:tc>
          <w:tcPr>
            <w:tcW w:w="4961" w:type="dxa"/>
            <w:gridSpan w:val="2"/>
            <w:shd w:val="clear" w:color="auto" w:fill="auto"/>
            <w:noWrap/>
          </w:tcPr>
          <w:p w14:paraId="4D77641C" w14:textId="77777777" w:rsidR="003E7100" w:rsidRPr="00D91DE2" w:rsidRDefault="003E7100" w:rsidP="008F6CBA">
            <w:pPr>
              <w:pStyle w:val="Tabletext"/>
            </w:pPr>
            <w:r w:rsidRPr="00D91DE2">
              <w:t>Updates for Dental diagnostics and digital dentistry (TG-Dental)</w:t>
            </w:r>
          </w:p>
        </w:tc>
        <w:tc>
          <w:tcPr>
            <w:tcW w:w="2693" w:type="dxa"/>
            <w:shd w:val="clear" w:color="auto" w:fill="auto"/>
            <w:noWrap/>
          </w:tcPr>
          <w:p w14:paraId="784865DA" w14:textId="77777777" w:rsidR="003E7100" w:rsidRPr="00D91DE2" w:rsidRDefault="003E7100" w:rsidP="008F6CBA">
            <w:pPr>
              <w:pStyle w:val="Tabletext"/>
            </w:pPr>
            <w:r w:rsidRPr="00D91DE2">
              <w:t>TG-Dental Topic Driver</w:t>
            </w:r>
          </w:p>
        </w:tc>
      </w:tr>
      <w:tr w:rsidR="003E7100" w:rsidRPr="00D91DE2" w14:paraId="73117CDB" w14:textId="77777777" w:rsidTr="008F6CBA">
        <w:trPr>
          <w:jc w:val="center"/>
        </w:trPr>
        <w:tc>
          <w:tcPr>
            <w:tcW w:w="2112" w:type="dxa"/>
            <w:shd w:val="clear" w:color="auto" w:fill="auto"/>
            <w:noWrap/>
          </w:tcPr>
          <w:p w14:paraId="003B69B5" w14:textId="77777777" w:rsidR="003E7100" w:rsidRPr="00D91DE2" w:rsidRDefault="003E7100" w:rsidP="008F6CBA">
            <w:pPr>
              <w:pStyle w:val="Tabletext"/>
            </w:pPr>
            <w:hyperlink r:id="rId254" w:tgtFrame="_blank" w:history="1">
              <w:r>
                <w:rPr>
                  <w:rStyle w:val="Hyperlink"/>
                </w:rPr>
                <w:t>FGAI4H-P-010-A01</w:t>
              </w:r>
            </w:hyperlink>
          </w:p>
        </w:tc>
        <w:tc>
          <w:tcPr>
            <w:tcW w:w="4961" w:type="dxa"/>
            <w:gridSpan w:val="2"/>
            <w:shd w:val="clear" w:color="auto" w:fill="auto"/>
            <w:noWrap/>
          </w:tcPr>
          <w:p w14:paraId="0252E37B" w14:textId="77777777" w:rsidR="003E7100" w:rsidRPr="00D91DE2" w:rsidRDefault="003E7100" w:rsidP="008F6CBA">
            <w:pPr>
              <w:pStyle w:val="Tabletext"/>
            </w:pPr>
            <w:r w:rsidRPr="00D91DE2">
              <w:t>Att.1 – TDD update (TG-Dental)</w:t>
            </w:r>
          </w:p>
        </w:tc>
        <w:tc>
          <w:tcPr>
            <w:tcW w:w="2693" w:type="dxa"/>
            <w:shd w:val="clear" w:color="auto" w:fill="auto"/>
            <w:noWrap/>
          </w:tcPr>
          <w:p w14:paraId="40ED84EE" w14:textId="77777777" w:rsidR="003E7100" w:rsidRPr="00D91DE2" w:rsidRDefault="003E7100" w:rsidP="008F6CBA">
            <w:pPr>
              <w:pStyle w:val="Tabletext"/>
            </w:pPr>
          </w:p>
        </w:tc>
      </w:tr>
      <w:tr w:rsidR="003E7100" w:rsidRPr="00D91DE2" w14:paraId="4EDCF653" w14:textId="77777777" w:rsidTr="008F6CBA">
        <w:trPr>
          <w:jc w:val="center"/>
        </w:trPr>
        <w:tc>
          <w:tcPr>
            <w:tcW w:w="2112" w:type="dxa"/>
            <w:shd w:val="clear" w:color="auto" w:fill="auto"/>
            <w:noWrap/>
          </w:tcPr>
          <w:p w14:paraId="00EFD8BF" w14:textId="77777777" w:rsidR="003E7100" w:rsidRPr="00D91DE2" w:rsidRDefault="003E7100" w:rsidP="008F6CBA">
            <w:pPr>
              <w:pStyle w:val="Tabletext"/>
            </w:pPr>
            <w:hyperlink r:id="rId255" w:tgtFrame="_blank" w:history="1">
              <w:r>
                <w:rPr>
                  <w:rStyle w:val="Hyperlink"/>
                </w:rPr>
                <w:t>FGAI4H-P-010-A02</w:t>
              </w:r>
            </w:hyperlink>
          </w:p>
        </w:tc>
        <w:tc>
          <w:tcPr>
            <w:tcW w:w="4961" w:type="dxa"/>
            <w:gridSpan w:val="2"/>
            <w:shd w:val="clear" w:color="auto" w:fill="auto"/>
            <w:noWrap/>
          </w:tcPr>
          <w:p w14:paraId="0C5ABC2E" w14:textId="77777777" w:rsidR="003E7100" w:rsidRPr="00D91DE2" w:rsidRDefault="003E7100" w:rsidP="008F6CBA">
            <w:pPr>
              <w:pStyle w:val="Tabletext"/>
            </w:pPr>
            <w:r w:rsidRPr="00D91DE2">
              <w:t>Att.2 – CfTGP (TG-Dental)</w:t>
            </w:r>
          </w:p>
        </w:tc>
        <w:tc>
          <w:tcPr>
            <w:tcW w:w="2693" w:type="dxa"/>
            <w:shd w:val="clear" w:color="auto" w:fill="auto"/>
            <w:noWrap/>
          </w:tcPr>
          <w:p w14:paraId="0FF1EB4F" w14:textId="77777777" w:rsidR="003E7100" w:rsidRPr="00D91DE2" w:rsidRDefault="003E7100" w:rsidP="008F6CBA">
            <w:pPr>
              <w:pStyle w:val="Tabletext"/>
            </w:pPr>
          </w:p>
        </w:tc>
      </w:tr>
      <w:tr w:rsidR="003E7100" w:rsidRPr="00D91DE2" w14:paraId="2CC037C0" w14:textId="77777777" w:rsidTr="008F6CBA">
        <w:trPr>
          <w:jc w:val="center"/>
        </w:trPr>
        <w:tc>
          <w:tcPr>
            <w:tcW w:w="2112" w:type="dxa"/>
            <w:shd w:val="clear" w:color="auto" w:fill="auto"/>
            <w:noWrap/>
          </w:tcPr>
          <w:p w14:paraId="0DE2AE54" w14:textId="77777777" w:rsidR="003E7100" w:rsidRPr="00D91DE2" w:rsidRDefault="003E7100" w:rsidP="008F6CBA">
            <w:pPr>
              <w:pStyle w:val="Tabletext"/>
            </w:pPr>
            <w:hyperlink r:id="rId256" w:tgtFrame="_blank" w:history="1">
              <w:r>
                <w:rPr>
                  <w:rStyle w:val="Hyperlink"/>
                </w:rPr>
                <w:t>FGAI4H-P-010-A03</w:t>
              </w:r>
            </w:hyperlink>
          </w:p>
        </w:tc>
        <w:tc>
          <w:tcPr>
            <w:tcW w:w="4961" w:type="dxa"/>
            <w:gridSpan w:val="2"/>
            <w:shd w:val="clear" w:color="auto" w:fill="auto"/>
            <w:noWrap/>
          </w:tcPr>
          <w:p w14:paraId="4C4671FB" w14:textId="77777777" w:rsidR="003E7100" w:rsidRPr="00D91DE2" w:rsidRDefault="003E7100" w:rsidP="008F6CBA">
            <w:pPr>
              <w:pStyle w:val="Tabletext"/>
            </w:pPr>
            <w:r w:rsidRPr="00D91DE2">
              <w:t>Att.3 – Presentation (TG-Dental)</w:t>
            </w:r>
          </w:p>
        </w:tc>
        <w:tc>
          <w:tcPr>
            <w:tcW w:w="2693" w:type="dxa"/>
            <w:shd w:val="clear" w:color="auto" w:fill="auto"/>
            <w:noWrap/>
          </w:tcPr>
          <w:p w14:paraId="458F7D21" w14:textId="77777777" w:rsidR="003E7100" w:rsidRPr="00D91DE2" w:rsidRDefault="003E7100" w:rsidP="008F6CBA">
            <w:pPr>
              <w:pStyle w:val="Tabletext"/>
            </w:pPr>
          </w:p>
        </w:tc>
      </w:tr>
      <w:tr w:rsidR="003E7100" w:rsidRPr="00D91DE2" w14:paraId="65818B2A" w14:textId="77777777" w:rsidTr="008F6CBA">
        <w:trPr>
          <w:jc w:val="center"/>
        </w:trPr>
        <w:tc>
          <w:tcPr>
            <w:tcW w:w="2112" w:type="dxa"/>
            <w:shd w:val="clear" w:color="auto" w:fill="auto"/>
            <w:noWrap/>
          </w:tcPr>
          <w:p w14:paraId="652795A4" w14:textId="77777777" w:rsidR="003E7100" w:rsidRPr="00D91DE2" w:rsidRDefault="003E7100" w:rsidP="008F6CBA">
            <w:pPr>
              <w:pStyle w:val="Tabletext"/>
            </w:pPr>
            <w:hyperlink r:id="rId257" w:tgtFrame="_blank" w:history="1">
              <w:r>
                <w:rPr>
                  <w:rStyle w:val="Hyperlink"/>
                </w:rPr>
                <w:t>FGAI4H-P-011</w:t>
              </w:r>
            </w:hyperlink>
          </w:p>
        </w:tc>
        <w:tc>
          <w:tcPr>
            <w:tcW w:w="4961" w:type="dxa"/>
            <w:gridSpan w:val="2"/>
            <w:shd w:val="clear" w:color="auto" w:fill="auto"/>
            <w:noWrap/>
          </w:tcPr>
          <w:p w14:paraId="3AA4AD10" w14:textId="77777777" w:rsidR="003E7100" w:rsidRPr="00D91DE2" w:rsidRDefault="003E7100" w:rsidP="008F6CBA">
            <w:pPr>
              <w:pStyle w:val="Tabletext"/>
            </w:pPr>
            <w:r w:rsidRPr="00D91DE2">
              <w:t>Updates for falsified medicine (TG-FakeMed)</w:t>
            </w:r>
          </w:p>
        </w:tc>
        <w:tc>
          <w:tcPr>
            <w:tcW w:w="2693" w:type="dxa"/>
            <w:shd w:val="clear" w:color="auto" w:fill="auto"/>
            <w:noWrap/>
          </w:tcPr>
          <w:p w14:paraId="5A901BA6" w14:textId="77777777" w:rsidR="003E7100" w:rsidRPr="00D91DE2" w:rsidRDefault="003E7100" w:rsidP="008F6CBA">
            <w:pPr>
              <w:pStyle w:val="Tabletext"/>
            </w:pPr>
            <w:r w:rsidRPr="00D91DE2">
              <w:t>TG-FakeMed Topic Driver</w:t>
            </w:r>
          </w:p>
        </w:tc>
      </w:tr>
      <w:tr w:rsidR="003E7100" w:rsidRPr="00D91DE2" w14:paraId="7F59DFDD" w14:textId="77777777" w:rsidTr="008F6CBA">
        <w:trPr>
          <w:jc w:val="center"/>
        </w:trPr>
        <w:tc>
          <w:tcPr>
            <w:tcW w:w="2112" w:type="dxa"/>
            <w:shd w:val="clear" w:color="auto" w:fill="auto"/>
            <w:noWrap/>
          </w:tcPr>
          <w:p w14:paraId="35C4BE9F" w14:textId="77777777" w:rsidR="003E7100" w:rsidRPr="00D91DE2" w:rsidRDefault="003E7100" w:rsidP="008F6CBA">
            <w:pPr>
              <w:pStyle w:val="Tabletext"/>
            </w:pPr>
            <w:hyperlink r:id="rId258" w:tgtFrame="_blank" w:history="1">
              <w:r>
                <w:rPr>
                  <w:rStyle w:val="Hyperlink"/>
                </w:rPr>
                <w:t>FGAI4H-P-011-A01</w:t>
              </w:r>
            </w:hyperlink>
          </w:p>
        </w:tc>
        <w:tc>
          <w:tcPr>
            <w:tcW w:w="4961" w:type="dxa"/>
            <w:gridSpan w:val="2"/>
            <w:shd w:val="clear" w:color="auto" w:fill="auto"/>
            <w:noWrap/>
          </w:tcPr>
          <w:p w14:paraId="57D1B6F9" w14:textId="77777777" w:rsidR="003E7100" w:rsidRPr="00D91DE2" w:rsidRDefault="003E7100" w:rsidP="008F6CBA">
            <w:pPr>
              <w:pStyle w:val="Tabletext"/>
            </w:pPr>
            <w:r w:rsidRPr="00D91DE2">
              <w:t>Att.1 – TDD update (TG-FakeMed)</w:t>
            </w:r>
          </w:p>
        </w:tc>
        <w:tc>
          <w:tcPr>
            <w:tcW w:w="2693" w:type="dxa"/>
            <w:shd w:val="clear" w:color="auto" w:fill="auto"/>
            <w:noWrap/>
          </w:tcPr>
          <w:p w14:paraId="236546CD" w14:textId="77777777" w:rsidR="003E7100" w:rsidRPr="00D91DE2" w:rsidRDefault="003E7100" w:rsidP="008F6CBA">
            <w:pPr>
              <w:pStyle w:val="Tabletext"/>
            </w:pPr>
          </w:p>
        </w:tc>
      </w:tr>
      <w:tr w:rsidR="003E7100" w:rsidRPr="00D91DE2" w14:paraId="3928E320" w14:textId="77777777" w:rsidTr="008F6CBA">
        <w:trPr>
          <w:jc w:val="center"/>
        </w:trPr>
        <w:tc>
          <w:tcPr>
            <w:tcW w:w="2112" w:type="dxa"/>
            <w:shd w:val="clear" w:color="auto" w:fill="auto"/>
            <w:noWrap/>
          </w:tcPr>
          <w:p w14:paraId="35EE26BC" w14:textId="77777777" w:rsidR="003E7100" w:rsidRPr="00D91DE2" w:rsidRDefault="003E7100" w:rsidP="008F6CBA">
            <w:pPr>
              <w:pStyle w:val="Tabletext"/>
            </w:pPr>
            <w:hyperlink r:id="rId259" w:tgtFrame="_blank" w:history="1">
              <w:r>
                <w:rPr>
                  <w:rStyle w:val="Hyperlink"/>
                </w:rPr>
                <w:t>FGAI4H-P-011-A02</w:t>
              </w:r>
            </w:hyperlink>
          </w:p>
        </w:tc>
        <w:tc>
          <w:tcPr>
            <w:tcW w:w="4961" w:type="dxa"/>
            <w:gridSpan w:val="2"/>
            <w:shd w:val="clear" w:color="auto" w:fill="auto"/>
            <w:noWrap/>
          </w:tcPr>
          <w:p w14:paraId="0C50C11C" w14:textId="77777777" w:rsidR="003E7100" w:rsidRPr="00D91DE2" w:rsidRDefault="003E7100" w:rsidP="008F6CBA">
            <w:pPr>
              <w:pStyle w:val="Tabletext"/>
            </w:pPr>
            <w:r w:rsidRPr="00D91DE2">
              <w:t>Att.2 – CfTGP (TG-FakeMed)</w:t>
            </w:r>
          </w:p>
        </w:tc>
        <w:tc>
          <w:tcPr>
            <w:tcW w:w="2693" w:type="dxa"/>
            <w:shd w:val="clear" w:color="auto" w:fill="auto"/>
            <w:noWrap/>
          </w:tcPr>
          <w:p w14:paraId="110CF53D" w14:textId="77777777" w:rsidR="003E7100" w:rsidRPr="00D91DE2" w:rsidRDefault="003E7100" w:rsidP="008F6CBA">
            <w:pPr>
              <w:pStyle w:val="Tabletext"/>
            </w:pPr>
          </w:p>
        </w:tc>
      </w:tr>
      <w:tr w:rsidR="003E7100" w:rsidRPr="00D91DE2" w14:paraId="07AF6861" w14:textId="77777777" w:rsidTr="008F6CBA">
        <w:trPr>
          <w:jc w:val="center"/>
        </w:trPr>
        <w:tc>
          <w:tcPr>
            <w:tcW w:w="2112" w:type="dxa"/>
            <w:shd w:val="clear" w:color="auto" w:fill="auto"/>
            <w:noWrap/>
          </w:tcPr>
          <w:p w14:paraId="709E24C7" w14:textId="77777777" w:rsidR="003E7100" w:rsidRPr="00D91DE2" w:rsidRDefault="003E7100" w:rsidP="008F6CBA">
            <w:pPr>
              <w:pStyle w:val="Tabletext"/>
            </w:pPr>
            <w:hyperlink r:id="rId260" w:tgtFrame="_blank" w:history="1">
              <w:r>
                <w:rPr>
                  <w:rStyle w:val="Hyperlink"/>
                </w:rPr>
                <w:t>FGAI4H-P-011-A03</w:t>
              </w:r>
            </w:hyperlink>
          </w:p>
        </w:tc>
        <w:tc>
          <w:tcPr>
            <w:tcW w:w="4961" w:type="dxa"/>
            <w:gridSpan w:val="2"/>
            <w:shd w:val="clear" w:color="auto" w:fill="auto"/>
            <w:noWrap/>
          </w:tcPr>
          <w:p w14:paraId="7DF5E48B" w14:textId="77777777" w:rsidR="003E7100" w:rsidRPr="00D91DE2" w:rsidRDefault="003E7100" w:rsidP="008F6CBA">
            <w:pPr>
              <w:pStyle w:val="Tabletext"/>
            </w:pPr>
            <w:r w:rsidRPr="00D91DE2">
              <w:t>Att.3 – Presentation (TG- FakeMed)</w:t>
            </w:r>
          </w:p>
        </w:tc>
        <w:tc>
          <w:tcPr>
            <w:tcW w:w="2693" w:type="dxa"/>
            <w:shd w:val="clear" w:color="auto" w:fill="auto"/>
            <w:noWrap/>
          </w:tcPr>
          <w:p w14:paraId="5D4DAB3F" w14:textId="77777777" w:rsidR="003E7100" w:rsidRPr="00D91DE2" w:rsidRDefault="003E7100" w:rsidP="008F6CBA">
            <w:pPr>
              <w:pStyle w:val="Tabletext"/>
            </w:pPr>
          </w:p>
        </w:tc>
      </w:tr>
      <w:tr w:rsidR="003E7100" w:rsidRPr="00D91DE2" w14:paraId="070730C8" w14:textId="77777777" w:rsidTr="008F6CBA">
        <w:trPr>
          <w:jc w:val="center"/>
        </w:trPr>
        <w:tc>
          <w:tcPr>
            <w:tcW w:w="2112" w:type="dxa"/>
            <w:shd w:val="clear" w:color="auto" w:fill="auto"/>
            <w:noWrap/>
          </w:tcPr>
          <w:p w14:paraId="6F441891" w14:textId="77777777" w:rsidR="003E7100" w:rsidRPr="00D91DE2" w:rsidRDefault="003E7100" w:rsidP="008F6CBA">
            <w:pPr>
              <w:pStyle w:val="Tabletext"/>
            </w:pPr>
            <w:hyperlink r:id="rId261" w:tgtFrame="_blank" w:history="1">
              <w:r>
                <w:rPr>
                  <w:rStyle w:val="Hyperlink"/>
                </w:rPr>
                <w:t>FGAI4H-P-012</w:t>
              </w:r>
            </w:hyperlink>
          </w:p>
        </w:tc>
        <w:tc>
          <w:tcPr>
            <w:tcW w:w="4961" w:type="dxa"/>
            <w:gridSpan w:val="2"/>
            <w:shd w:val="clear" w:color="auto" w:fill="auto"/>
            <w:noWrap/>
          </w:tcPr>
          <w:p w14:paraId="226F6FE2" w14:textId="77777777" w:rsidR="003E7100" w:rsidRPr="00D91DE2" w:rsidRDefault="003E7100" w:rsidP="008F6CBA">
            <w:pPr>
              <w:pStyle w:val="Tabletext"/>
            </w:pPr>
            <w:r w:rsidRPr="00D91DE2">
              <w:t>Updates for Falls among the elderly (TG-Falls)</w:t>
            </w:r>
          </w:p>
        </w:tc>
        <w:tc>
          <w:tcPr>
            <w:tcW w:w="2693" w:type="dxa"/>
            <w:shd w:val="clear" w:color="auto" w:fill="auto"/>
            <w:noWrap/>
          </w:tcPr>
          <w:p w14:paraId="2823F8A9" w14:textId="77777777" w:rsidR="003E7100" w:rsidRPr="00D91DE2" w:rsidRDefault="003E7100" w:rsidP="008F6CBA">
            <w:pPr>
              <w:pStyle w:val="Tabletext"/>
            </w:pPr>
            <w:r w:rsidRPr="00D91DE2">
              <w:t>TG-Falls Topic Driver</w:t>
            </w:r>
          </w:p>
        </w:tc>
      </w:tr>
      <w:tr w:rsidR="003E7100" w:rsidRPr="00D91DE2" w14:paraId="1E194D06" w14:textId="77777777" w:rsidTr="008F6CBA">
        <w:trPr>
          <w:jc w:val="center"/>
        </w:trPr>
        <w:tc>
          <w:tcPr>
            <w:tcW w:w="2112" w:type="dxa"/>
            <w:shd w:val="clear" w:color="auto" w:fill="auto"/>
            <w:noWrap/>
          </w:tcPr>
          <w:p w14:paraId="39E723C6" w14:textId="77777777" w:rsidR="003E7100" w:rsidRPr="00D91DE2" w:rsidRDefault="003E7100" w:rsidP="008F6CBA">
            <w:pPr>
              <w:pStyle w:val="Tabletext"/>
            </w:pPr>
            <w:hyperlink r:id="rId262" w:tgtFrame="_blank" w:history="1">
              <w:r>
                <w:rPr>
                  <w:rStyle w:val="Hyperlink"/>
                </w:rPr>
                <w:t>FGAI4H-P-012-A01</w:t>
              </w:r>
            </w:hyperlink>
          </w:p>
        </w:tc>
        <w:tc>
          <w:tcPr>
            <w:tcW w:w="4961" w:type="dxa"/>
            <w:gridSpan w:val="2"/>
            <w:shd w:val="clear" w:color="auto" w:fill="auto"/>
            <w:noWrap/>
          </w:tcPr>
          <w:p w14:paraId="735448D4" w14:textId="77777777" w:rsidR="003E7100" w:rsidRPr="00D91DE2" w:rsidRDefault="003E7100" w:rsidP="008F6CBA">
            <w:pPr>
              <w:pStyle w:val="Tabletext"/>
            </w:pPr>
            <w:r w:rsidRPr="00D91DE2">
              <w:t>Att.1 – TDD update (TG-Falls)</w:t>
            </w:r>
          </w:p>
        </w:tc>
        <w:tc>
          <w:tcPr>
            <w:tcW w:w="2693" w:type="dxa"/>
            <w:shd w:val="clear" w:color="auto" w:fill="auto"/>
            <w:noWrap/>
          </w:tcPr>
          <w:p w14:paraId="037AEE6C" w14:textId="77777777" w:rsidR="003E7100" w:rsidRPr="00D91DE2" w:rsidRDefault="003E7100" w:rsidP="008F6CBA">
            <w:pPr>
              <w:pStyle w:val="Tabletext"/>
            </w:pPr>
          </w:p>
        </w:tc>
      </w:tr>
      <w:tr w:rsidR="003E7100" w:rsidRPr="00D91DE2" w14:paraId="5D73B7B8" w14:textId="77777777" w:rsidTr="008F6CBA">
        <w:trPr>
          <w:jc w:val="center"/>
        </w:trPr>
        <w:tc>
          <w:tcPr>
            <w:tcW w:w="2112" w:type="dxa"/>
            <w:shd w:val="clear" w:color="auto" w:fill="auto"/>
            <w:noWrap/>
          </w:tcPr>
          <w:p w14:paraId="4BACA3F7" w14:textId="77777777" w:rsidR="003E7100" w:rsidRPr="00D91DE2" w:rsidRDefault="003E7100" w:rsidP="008F6CBA">
            <w:pPr>
              <w:pStyle w:val="Tabletext"/>
            </w:pPr>
            <w:hyperlink r:id="rId263" w:tgtFrame="_blank" w:history="1">
              <w:r>
                <w:rPr>
                  <w:rStyle w:val="Hyperlink"/>
                </w:rPr>
                <w:t>FGAI4H-P-012-A02</w:t>
              </w:r>
            </w:hyperlink>
          </w:p>
        </w:tc>
        <w:tc>
          <w:tcPr>
            <w:tcW w:w="4961" w:type="dxa"/>
            <w:gridSpan w:val="2"/>
            <w:shd w:val="clear" w:color="auto" w:fill="auto"/>
            <w:noWrap/>
          </w:tcPr>
          <w:p w14:paraId="391B0AD4" w14:textId="77777777" w:rsidR="003E7100" w:rsidRPr="00D91DE2" w:rsidRDefault="003E7100" w:rsidP="008F6CBA">
            <w:pPr>
              <w:pStyle w:val="Tabletext"/>
            </w:pPr>
            <w:r w:rsidRPr="00D91DE2">
              <w:t>Att.2 – CfTGP (TG-Falls)</w:t>
            </w:r>
          </w:p>
        </w:tc>
        <w:tc>
          <w:tcPr>
            <w:tcW w:w="2693" w:type="dxa"/>
            <w:shd w:val="clear" w:color="auto" w:fill="auto"/>
            <w:noWrap/>
          </w:tcPr>
          <w:p w14:paraId="5D7B4786" w14:textId="77777777" w:rsidR="003E7100" w:rsidRPr="00D91DE2" w:rsidRDefault="003E7100" w:rsidP="008F6CBA">
            <w:pPr>
              <w:pStyle w:val="Tabletext"/>
            </w:pPr>
          </w:p>
        </w:tc>
      </w:tr>
      <w:tr w:rsidR="003E7100" w:rsidRPr="00D91DE2" w14:paraId="477F166C" w14:textId="77777777" w:rsidTr="008F6CBA">
        <w:trPr>
          <w:jc w:val="center"/>
        </w:trPr>
        <w:tc>
          <w:tcPr>
            <w:tcW w:w="2112" w:type="dxa"/>
            <w:shd w:val="clear" w:color="auto" w:fill="auto"/>
            <w:noWrap/>
          </w:tcPr>
          <w:p w14:paraId="3B5BF818" w14:textId="77777777" w:rsidR="003E7100" w:rsidRPr="00D91DE2" w:rsidRDefault="003E7100" w:rsidP="008F6CBA">
            <w:pPr>
              <w:pStyle w:val="Tabletext"/>
            </w:pPr>
            <w:hyperlink r:id="rId264" w:tgtFrame="_blank" w:history="1">
              <w:r>
                <w:rPr>
                  <w:rStyle w:val="Hyperlink"/>
                </w:rPr>
                <w:t>FGAI4H-P-012-A03</w:t>
              </w:r>
            </w:hyperlink>
          </w:p>
        </w:tc>
        <w:tc>
          <w:tcPr>
            <w:tcW w:w="4961" w:type="dxa"/>
            <w:gridSpan w:val="2"/>
            <w:shd w:val="clear" w:color="auto" w:fill="auto"/>
            <w:noWrap/>
          </w:tcPr>
          <w:p w14:paraId="524979EC" w14:textId="77777777" w:rsidR="003E7100" w:rsidRPr="00D91DE2" w:rsidRDefault="003E7100" w:rsidP="008F6CBA">
            <w:pPr>
              <w:pStyle w:val="Tabletext"/>
            </w:pPr>
            <w:r w:rsidRPr="00D91DE2">
              <w:t>Att.3 – Presentation (TG-Falls)</w:t>
            </w:r>
          </w:p>
        </w:tc>
        <w:tc>
          <w:tcPr>
            <w:tcW w:w="2693" w:type="dxa"/>
            <w:shd w:val="clear" w:color="auto" w:fill="auto"/>
            <w:noWrap/>
          </w:tcPr>
          <w:p w14:paraId="67D73E54" w14:textId="77777777" w:rsidR="003E7100" w:rsidRPr="00D91DE2" w:rsidRDefault="003E7100" w:rsidP="008F6CBA">
            <w:pPr>
              <w:pStyle w:val="Tabletext"/>
            </w:pPr>
          </w:p>
        </w:tc>
      </w:tr>
      <w:tr w:rsidR="003E7100" w:rsidRPr="00D91DE2" w14:paraId="29E4FDCB" w14:textId="77777777" w:rsidTr="008F6CBA">
        <w:trPr>
          <w:jc w:val="center"/>
        </w:trPr>
        <w:tc>
          <w:tcPr>
            <w:tcW w:w="2112" w:type="dxa"/>
            <w:shd w:val="clear" w:color="auto" w:fill="auto"/>
            <w:noWrap/>
          </w:tcPr>
          <w:p w14:paraId="718C1B60" w14:textId="77777777" w:rsidR="003E7100" w:rsidRPr="00D91DE2" w:rsidRDefault="003E7100" w:rsidP="008F6CBA">
            <w:pPr>
              <w:pStyle w:val="Tabletext"/>
            </w:pPr>
            <w:hyperlink r:id="rId265" w:tgtFrame="_blank" w:history="1">
              <w:r>
                <w:rPr>
                  <w:rStyle w:val="Hyperlink"/>
                </w:rPr>
                <w:t>FGAI4H-P-013</w:t>
              </w:r>
            </w:hyperlink>
          </w:p>
        </w:tc>
        <w:tc>
          <w:tcPr>
            <w:tcW w:w="4961" w:type="dxa"/>
            <w:gridSpan w:val="2"/>
            <w:shd w:val="clear" w:color="auto" w:fill="auto"/>
            <w:noWrap/>
          </w:tcPr>
          <w:p w14:paraId="27033287" w14:textId="77777777" w:rsidR="003E7100" w:rsidRPr="00D91DE2" w:rsidRDefault="003E7100" w:rsidP="008F6CBA">
            <w:pPr>
              <w:pStyle w:val="Tabletext"/>
            </w:pPr>
            <w:r w:rsidRPr="00D91DE2">
              <w:t>Updates for Histopathology (TG-Histo)</w:t>
            </w:r>
          </w:p>
        </w:tc>
        <w:tc>
          <w:tcPr>
            <w:tcW w:w="2693" w:type="dxa"/>
            <w:shd w:val="clear" w:color="auto" w:fill="auto"/>
            <w:noWrap/>
          </w:tcPr>
          <w:p w14:paraId="40B63A3D" w14:textId="77777777" w:rsidR="003E7100" w:rsidRPr="00D91DE2" w:rsidRDefault="003E7100" w:rsidP="008F6CBA">
            <w:pPr>
              <w:pStyle w:val="Tabletext"/>
            </w:pPr>
            <w:r w:rsidRPr="00D91DE2">
              <w:t>TG-Histo Topic Driver</w:t>
            </w:r>
          </w:p>
        </w:tc>
      </w:tr>
      <w:tr w:rsidR="003E7100" w:rsidRPr="00D91DE2" w14:paraId="3319F008" w14:textId="77777777" w:rsidTr="008F6CBA">
        <w:trPr>
          <w:jc w:val="center"/>
        </w:trPr>
        <w:tc>
          <w:tcPr>
            <w:tcW w:w="2112" w:type="dxa"/>
            <w:shd w:val="clear" w:color="auto" w:fill="auto"/>
            <w:noWrap/>
          </w:tcPr>
          <w:p w14:paraId="50E92119" w14:textId="77777777" w:rsidR="003E7100" w:rsidRPr="00D91DE2" w:rsidRDefault="003E7100" w:rsidP="008F6CBA">
            <w:pPr>
              <w:pStyle w:val="Tabletext"/>
            </w:pPr>
            <w:hyperlink r:id="rId266" w:tgtFrame="_blank" w:history="1">
              <w:r>
                <w:rPr>
                  <w:rStyle w:val="Hyperlink"/>
                </w:rPr>
                <w:t>FGAI4H-P-013-A01</w:t>
              </w:r>
            </w:hyperlink>
          </w:p>
        </w:tc>
        <w:tc>
          <w:tcPr>
            <w:tcW w:w="4961" w:type="dxa"/>
            <w:gridSpan w:val="2"/>
            <w:shd w:val="clear" w:color="auto" w:fill="auto"/>
            <w:noWrap/>
          </w:tcPr>
          <w:p w14:paraId="1AA79972" w14:textId="77777777" w:rsidR="003E7100" w:rsidRPr="00D91DE2" w:rsidRDefault="003E7100" w:rsidP="008F6CBA">
            <w:pPr>
              <w:pStyle w:val="Tabletext"/>
            </w:pPr>
            <w:r w:rsidRPr="00D91DE2">
              <w:t>Att.1 – TDD update (TG-Histo)</w:t>
            </w:r>
          </w:p>
        </w:tc>
        <w:tc>
          <w:tcPr>
            <w:tcW w:w="2693" w:type="dxa"/>
            <w:shd w:val="clear" w:color="auto" w:fill="auto"/>
            <w:noWrap/>
          </w:tcPr>
          <w:p w14:paraId="2AB66A54" w14:textId="77777777" w:rsidR="003E7100" w:rsidRPr="00D91DE2" w:rsidRDefault="003E7100" w:rsidP="008F6CBA">
            <w:pPr>
              <w:pStyle w:val="Tabletext"/>
            </w:pPr>
          </w:p>
        </w:tc>
      </w:tr>
      <w:tr w:rsidR="003E7100" w:rsidRPr="00D91DE2" w14:paraId="7C6BB38C" w14:textId="77777777" w:rsidTr="008F6CBA">
        <w:trPr>
          <w:jc w:val="center"/>
        </w:trPr>
        <w:tc>
          <w:tcPr>
            <w:tcW w:w="2112" w:type="dxa"/>
            <w:shd w:val="clear" w:color="auto" w:fill="auto"/>
            <w:noWrap/>
          </w:tcPr>
          <w:p w14:paraId="051A42BE" w14:textId="77777777" w:rsidR="003E7100" w:rsidRPr="00D91DE2" w:rsidRDefault="003E7100" w:rsidP="008F6CBA">
            <w:pPr>
              <w:pStyle w:val="Tabletext"/>
            </w:pPr>
            <w:hyperlink r:id="rId267" w:tgtFrame="_blank" w:history="1">
              <w:r>
                <w:rPr>
                  <w:rStyle w:val="Hyperlink"/>
                </w:rPr>
                <w:t>FGAI4H-P-013-A02</w:t>
              </w:r>
            </w:hyperlink>
          </w:p>
        </w:tc>
        <w:tc>
          <w:tcPr>
            <w:tcW w:w="4961" w:type="dxa"/>
            <w:gridSpan w:val="2"/>
            <w:shd w:val="clear" w:color="auto" w:fill="auto"/>
            <w:noWrap/>
          </w:tcPr>
          <w:p w14:paraId="5B7F32B6" w14:textId="77777777" w:rsidR="003E7100" w:rsidRPr="00D91DE2" w:rsidRDefault="003E7100" w:rsidP="008F6CBA">
            <w:pPr>
              <w:pStyle w:val="Tabletext"/>
            </w:pPr>
            <w:r w:rsidRPr="00D91DE2">
              <w:t>Att.2 – CfTGP (TG-Histo)</w:t>
            </w:r>
          </w:p>
        </w:tc>
        <w:tc>
          <w:tcPr>
            <w:tcW w:w="2693" w:type="dxa"/>
            <w:shd w:val="clear" w:color="auto" w:fill="auto"/>
            <w:noWrap/>
          </w:tcPr>
          <w:p w14:paraId="39C95918" w14:textId="77777777" w:rsidR="003E7100" w:rsidRPr="00D91DE2" w:rsidRDefault="003E7100" w:rsidP="008F6CBA">
            <w:pPr>
              <w:pStyle w:val="Tabletext"/>
            </w:pPr>
          </w:p>
        </w:tc>
      </w:tr>
      <w:tr w:rsidR="003E7100" w:rsidRPr="00D91DE2" w14:paraId="37828DD0" w14:textId="77777777" w:rsidTr="008F6CBA">
        <w:trPr>
          <w:jc w:val="center"/>
        </w:trPr>
        <w:tc>
          <w:tcPr>
            <w:tcW w:w="2112" w:type="dxa"/>
            <w:shd w:val="clear" w:color="auto" w:fill="auto"/>
            <w:noWrap/>
          </w:tcPr>
          <w:p w14:paraId="4AD40D27" w14:textId="77777777" w:rsidR="003E7100" w:rsidRPr="00D91DE2" w:rsidRDefault="003E7100" w:rsidP="008F6CBA">
            <w:pPr>
              <w:pStyle w:val="Tabletext"/>
            </w:pPr>
            <w:hyperlink r:id="rId268" w:tgtFrame="_blank" w:history="1">
              <w:r>
                <w:rPr>
                  <w:rStyle w:val="Hyperlink"/>
                </w:rPr>
                <w:t>FGAI4H-P-013-A03</w:t>
              </w:r>
            </w:hyperlink>
          </w:p>
        </w:tc>
        <w:tc>
          <w:tcPr>
            <w:tcW w:w="4961" w:type="dxa"/>
            <w:gridSpan w:val="2"/>
            <w:shd w:val="clear" w:color="auto" w:fill="auto"/>
            <w:noWrap/>
          </w:tcPr>
          <w:p w14:paraId="44095E6B" w14:textId="77777777" w:rsidR="003E7100" w:rsidRPr="00D91DE2" w:rsidRDefault="003E7100" w:rsidP="008F6CBA">
            <w:pPr>
              <w:pStyle w:val="Tabletext"/>
            </w:pPr>
            <w:r w:rsidRPr="00D91DE2">
              <w:t>Att.3 – Presentation (TG-Histo)</w:t>
            </w:r>
          </w:p>
        </w:tc>
        <w:tc>
          <w:tcPr>
            <w:tcW w:w="2693" w:type="dxa"/>
            <w:shd w:val="clear" w:color="auto" w:fill="auto"/>
            <w:noWrap/>
          </w:tcPr>
          <w:p w14:paraId="36781320" w14:textId="77777777" w:rsidR="003E7100" w:rsidRPr="00D91DE2" w:rsidRDefault="003E7100" w:rsidP="008F6CBA">
            <w:pPr>
              <w:pStyle w:val="Tabletext"/>
            </w:pPr>
          </w:p>
        </w:tc>
      </w:tr>
      <w:tr w:rsidR="003E7100" w:rsidRPr="00D91DE2" w14:paraId="621C017E" w14:textId="77777777" w:rsidTr="008F6CBA">
        <w:trPr>
          <w:jc w:val="center"/>
        </w:trPr>
        <w:tc>
          <w:tcPr>
            <w:tcW w:w="2112" w:type="dxa"/>
            <w:shd w:val="clear" w:color="auto" w:fill="auto"/>
            <w:noWrap/>
          </w:tcPr>
          <w:p w14:paraId="26874094" w14:textId="77777777" w:rsidR="003E7100" w:rsidRPr="00D91DE2" w:rsidRDefault="003E7100" w:rsidP="008F6CBA">
            <w:pPr>
              <w:pStyle w:val="Tabletext"/>
            </w:pPr>
            <w:hyperlink r:id="rId269" w:tgtFrame="_blank" w:history="1">
              <w:r>
                <w:rPr>
                  <w:rStyle w:val="Hyperlink"/>
                </w:rPr>
                <w:t>FGAI4H-P-014</w:t>
              </w:r>
            </w:hyperlink>
          </w:p>
        </w:tc>
        <w:tc>
          <w:tcPr>
            <w:tcW w:w="4961" w:type="dxa"/>
            <w:gridSpan w:val="2"/>
            <w:shd w:val="clear" w:color="auto" w:fill="auto"/>
            <w:noWrap/>
          </w:tcPr>
          <w:p w14:paraId="2DC52357" w14:textId="77777777" w:rsidR="003E7100" w:rsidRPr="00D91DE2" w:rsidRDefault="003E7100" w:rsidP="008F6CBA">
            <w:pPr>
              <w:pStyle w:val="Tabletext"/>
            </w:pPr>
            <w:r w:rsidRPr="00D91DE2">
              <w:t>Updates for Malaria detection (TG-Malaria)</w:t>
            </w:r>
          </w:p>
        </w:tc>
        <w:tc>
          <w:tcPr>
            <w:tcW w:w="2693" w:type="dxa"/>
            <w:shd w:val="clear" w:color="auto" w:fill="auto"/>
            <w:noWrap/>
          </w:tcPr>
          <w:p w14:paraId="7EE99592" w14:textId="77777777" w:rsidR="003E7100" w:rsidRPr="00D91DE2" w:rsidRDefault="003E7100" w:rsidP="008F6CBA">
            <w:pPr>
              <w:pStyle w:val="Tabletext"/>
            </w:pPr>
            <w:r w:rsidRPr="00D91DE2">
              <w:t>TG-Malaria Topic Driver</w:t>
            </w:r>
          </w:p>
        </w:tc>
      </w:tr>
      <w:tr w:rsidR="003E7100" w:rsidRPr="00D91DE2" w14:paraId="75DCFBD3" w14:textId="77777777" w:rsidTr="008F6CBA">
        <w:trPr>
          <w:jc w:val="center"/>
        </w:trPr>
        <w:tc>
          <w:tcPr>
            <w:tcW w:w="2112" w:type="dxa"/>
            <w:shd w:val="clear" w:color="auto" w:fill="auto"/>
            <w:noWrap/>
          </w:tcPr>
          <w:p w14:paraId="67721790" w14:textId="77777777" w:rsidR="003E7100" w:rsidRPr="00D91DE2" w:rsidRDefault="003E7100" w:rsidP="008F6CBA">
            <w:pPr>
              <w:pStyle w:val="Tabletext"/>
            </w:pPr>
            <w:hyperlink r:id="rId270" w:tgtFrame="_blank" w:history="1">
              <w:r>
                <w:rPr>
                  <w:rStyle w:val="Hyperlink"/>
                </w:rPr>
                <w:t>FGAI4H-P-014-A01</w:t>
              </w:r>
            </w:hyperlink>
          </w:p>
        </w:tc>
        <w:tc>
          <w:tcPr>
            <w:tcW w:w="4961" w:type="dxa"/>
            <w:gridSpan w:val="2"/>
            <w:shd w:val="clear" w:color="auto" w:fill="auto"/>
            <w:noWrap/>
          </w:tcPr>
          <w:p w14:paraId="1EFED285" w14:textId="77777777" w:rsidR="003E7100" w:rsidRPr="00D91DE2" w:rsidRDefault="003E7100" w:rsidP="008F6CBA">
            <w:pPr>
              <w:pStyle w:val="Tabletext"/>
            </w:pPr>
            <w:r w:rsidRPr="00D91DE2">
              <w:t>Att.1 – TDD update (TG-Malaria)</w:t>
            </w:r>
          </w:p>
        </w:tc>
        <w:tc>
          <w:tcPr>
            <w:tcW w:w="2693" w:type="dxa"/>
            <w:shd w:val="clear" w:color="auto" w:fill="auto"/>
            <w:noWrap/>
          </w:tcPr>
          <w:p w14:paraId="30DEFEAD" w14:textId="77777777" w:rsidR="003E7100" w:rsidRPr="00D91DE2" w:rsidRDefault="003E7100" w:rsidP="008F6CBA">
            <w:pPr>
              <w:pStyle w:val="Tabletext"/>
            </w:pPr>
          </w:p>
        </w:tc>
      </w:tr>
      <w:tr w:rsidR="003E7100" w:rsidRPr="00D91DE2" w14:paraId="52CF9A40" w14:textId="77777777" w:rsidTr="008F6CBA">
        <w:trPr>
          <w:jc w:val="center"/>
        </w:trPr>
        <w:tc>
          <w:tcPr>
            <w:tcW w:w="2112" w:type="dxa"/>
            <w:shd w:val="clear" w:color="auto" w:fill="auto"/>
            <w:noWrap/>
          </w:tcPr>
          <w:p w14:paraId="39B5CAB5" w14:textId="77777777" w:rsidR="003E7100" w:rsidRPr="00D91DE2" w:rsidRDefault="003E7100" w:rsidP="008F6CBA">
            <w:pPr>
              <w:pStyle w:val="Tabletext"/>
            </w:pPr>
            <w:hyperlink r:id="rId271" w:tgtFrame="_blank" w:history="1">
              <w:r>
                <w:rPr>
                  <w:rStyle w:val="Hyperlink"/>
                </w:rPr>
                <w:t>FGAI4H-P-014-A02</w:t>
              </w:r>
            </w:hyperlink>
          </w:p>
        </w:tc>
        <w:tc>
          <w:tcPr>
            <w:tcW w:w="4961" w:type="dxa"/>
            <w:gridSpan w:val="2"/>
            <w:shd w:val="clear" w:color="auto" w:fill="auto"/>
            <w:noWrap/>
          </w:tcPr>
          <w:p w14:paraId="0E2E61BE" w14:textId="77777777" w:rsidR="003E7100" w:rsidRPr="00D91DE2" w:rsidRDefault="003E7100" w:rsidP="008F6CBA">
            <w:pPr>
              <w:pStyle w:val="Tabletext"/>
            </w:pPr>
            <w:r w:rsidRPr="00D91DE2">
              <w:t>Att.2 – CfTGP (TG-Malaria)</w:t>
            </w:r>
          </w:p>
        </w:tc>
        <w:tc>
          <w:tcPr>
            <w:tcW w:w="2693" w:type="dxa"/>
            <w:shd w:val="clear" w:color="auto" w:fill="auto"/>
            <w:noWrap/>
          </w:tcPr>
          <w:p w14:paraId="24685D4A" w14:textId="77777777" w:rsidR="003E7100" w:rsidRPr="00D91DE2" w:rsidRDefault="003E7100" w:rsidP="008F6CBA">
            <w:pPr>
              <w:pStyle w:val="Tabletext"/>
            </w:pPr>
          </w:p>
        </w:tc>
      </w:tr>
      <w:tr w:rsidR="003E7100" w:rsidRPr="00D91DE2" w14:paraId="5B63124B" w14:textId="77777777" w:rsidTr="008F6CBA">
        <w:trPr>
          <w:jc w:val="center"/>
        </w:trPr>
        <w:tc>
          <w:tcPr>
            <w:tcW w:w="2112" w:type="dxa"/>
            <w:shd w:val="clear" w:color="auto" w:fill="auto"/>
            <w:noWrap/>
          </w:tcPr>
          <w:p w14:paraId="015D7633" w14:textId="77777777" w:rsidR="003E7100" w:rsidRPr="00D91DE2" w:rsidRDefault="003E7100" w:rsidP="008F6CBA">
            <w:pPr>
              <w:pStyle w:val="Tabletext"/>
            </w:pPr>
            <w:hyperlink r:id="rId272" w:tgtFrame="_blank" w:history="1">
              <w:r>
                <w:rPr>
                  <w:rStyle w:val="Hyperlink"/>
                </w:rPr>
                <w:t>FGAI4H-P-014-A03</w:t>
              </w:r>
            </w:hyperlink>
          </w:p>
        </w:tc>
        <w:tc>
          <w:tcPr>
            <w:tcW w:w="4961" w:type="dxa"/>
            <w:gridSpan w:val="2"/>
            <w:shd w:val="clear" w:color="auto" w:fill="auto"/>
            <w:noWrap/>
          </w:tcPr>
          <w:p w14:paraId="798C3A0C" w14:textId="77777777" w:rsidR="003E7100" w:rsidRPr="00D91DE2" w:rsidRDefault="003E7100" w:rsidP="008F6CBA">
            <w:pPr>
              <w:pStyle w:val="Tabletext"/>
            </w:pPr>
            <w:r w:rsidRPr="00D91DE2">
              <w:t>Att.3 – Presentation (TG-Malaria)</w:t>
            </w:r>
          </w:p>
        </w:tc>
        <w:tc>
          <w:tcPr>
            <w:tcW w:w="2693" w:type="dxa"/>
            <w:shd w:val="clear" w:color="auto" w:fill="auto"/>
            <w:noWrap/>
          </w:tcPr>
          <w:p w14:paraId="139BCF0E" w14:textId="77777777" w:rsidR="003E7100" w:rsidRPr="00D91DE2" w:rsidRDefault="003E7100" w:rsidP="008F6CBA">
            <w:pPr>
              <w:pStyle w:val="Tabletext"/>
            </w:pPr>
          </w:p>
        </w:tc>
      </w:tr>
      <w:tr w:rsidR="003E7100" w:rsidRPr="00D91DE2" w14:paraId="440C4C83" w14:textId="77777777" w:rsidTr="008F6CBA">
        <w:trPr>
          <w:jc w:val="center"/>
        </w:trPr>
        <w:tc>
          <w:tcPr>
            <w:tcW w:w="2112" w:type="dxa"/>
            <w:shd w:val="clear" w:color="auto" w:fill="auto"/>
            <w:noWrap/>
          </w:tcPr>
          <w:p w14:paraId="02C1A8A8" w14:textId="77777777" w:rsidR="003E7100" w:rsidRPr="00D91DE2" w:rsidRDefault="003E7100" w:rsidP="008F6CBA">
            <w:pPr>
              <w:pStyle w:val="Tabletext"/>
            </w:pPr>
            <w:hyperlink r:id="rId273" w:tgtFrame="_blank" w:history="1">
              <w:r>
                <w:rPr>
                  <w:rStyle w:val="Hyperlink"/>
                </w:rPr>
                <w:t>FGAI4H-P-015</w:t>
              </w:r>
            </w:hyperlink>
          </w:p>
        </w:tc>
        <w:tc>
          <w:tcPr>
            <w:tcW w:w="4961" w:type="dxa"/>
            <w:gridSpan w:val="2"/>
            <w:shd w:val="clear" w:color="auto" w:fill="auto"/>
            <w:noWrap/>
          </w:tcPr>
          <w:p w14:paraId="5A6FED9A" w14:textId="77777777" w:rsidR="003E7100" w:rsidRPr="00D91DE2" w:rsidRDefault="003E7100" w:rsidP="008F6CBA">
            <w:pPr>
              <w:pStyle w:val="Tabletext"/>
            </w:pPr>
            <w:r w:rsidRPr="00D91DE2">
              <w:t>Updates for Maternal and child health (TG-MCH)</w:t>
            </w:r>
          </w:p>
        </w:tc>
        <w:tc>
          <w:tcPr>
            <w:tcW w:w="2693" w:type="dxa"/>
            <w:shd w:val="clear" w:color="auto" w:fill="auto"/>
            <w:noWrap/>
          </w:tcPr>
          <w:p w14:paraId="12FB0C1C" w14:textId="77777777" w:rsidR="003E7100" w:rsidRPr="00D91DE2" w:rsidRDefault="003E7100" w:rsidP="008F6CBA">
            <w:pPr>
              <w:pStyle w:val="Tabletext"/>
            </w:pPr>
            <w:r w:rsidRPr="00D91DE2">
              <w:t>TG-MCH Topic Driver</w:t>
            </w:r>
          </w:p>
        </w:tc>
      </w:tr>
      <w:tr w:rsidR="003E7100" w:rsidRPr="00D91DE2" w14:paraId="7599ADCC" w14:textId="77777777" w:rsidTr="008F6CBA">
        <w:trPr>
          <w:jc w:val="center"/>
        </w:trPr>
        <w:tc>
          <w:tcPr>
            <w:tcW w:w="2112" w:type="dxa"/>
            <w:shd w:val="clear" w:color="auto" w:fill="auto"/>
            <w:noWrap/>
          </w:tcPr>
          <w:p w14:paraId="26E01C3A" w14:textId="77777777" w:rsidR="003E7100" w:rsidRPr="00D91DE2" w:rsidRDefault="003E7100" w:rsidP="008F6CBA">
            <w:pPr>
              <w:pStyle w:val="Tabletext"/>
            </w:pPr>
            <w:hyperlink r:id="rId274" w:tgtFrame="_blank" w:history="1">
              <w:r>
                <w:rPr>
                  <w:rStyle w:val="Hyperlink"/>
                </w:rPr>
                <w:t>FGAI4H-P-015-A01</w:t>
              </w:r>
            </w:hyperlink>
          </w:p>
        </w:tc>
        <w:tc>
          <w:tcPr>
            <w:tcW w:w="4961" w:type="dxa"/>
            <w:gridSpan w:val="2"/>
            <w:shd w:val="clear" w:color="auto" w:fill="auto"/>
            <w:noWrap/>
          </w:tcPr>
          <w:p w14:paraId="7EA7A05A" w14:textId="77777777" w:rsidR="003E7100" w:rsidRPr="00D91DE2" w:rsidRDefault="003E7100" w:rsidP="008F6CBA">
            <w:pPr>
              <w:pStyle w:val="Tabletext"/>
            </w:pPr>
            <w:r w:rsidRPr="00D91DE2">
              <w:t>Att.1 – TDD update (TG-MCH)</w:t>
            </w:r>
          </w:p>
        </w:tc>
        <w:tc>
          <w:tcPr>
            <w:tcW w:w="2693" w:type="dxa"/>
            <w:shd w:val="clear" w:color="auto" w:fill="auto"/>
            <w:noWrap/>
          </w:tcPr>
          <w:p w14:paraId="7FBFA13D" w14:textId="77777777" w:rsidR="003E7100" w:rsidRPr="00D91DE2" w:rsidRDefault="003E7100" w:rsidP="008F6CBA">
            <w:pPr>
              <w:pStyle w:val="Tabletext"/>
            </w:pPr>
          </w:p>
        </w:tc>
      </w:tr>
      <w:tr w:rsidR="003E7100" w:rsidRPr="00D91DE2" w14:paraId="42ABD7F8" w14:textId="77777777" w:rsidTr="008F6CBA">
        <w:trPr>
          <w:jc w:val="center"/>
        </w:trPr>
        <w:tc>
          <w:tcPr>
            <w:tcW w:w="2112" w:type="dxa"/>
            <w:shd w:val="clear" w:color="auto" w:fill="auto"/>
            <w:noWrap/>
          </w:tcPr>
          <w:p w14:paraId="23AD6911" w14:textId="77777777" w:rsidR="003E7100" w:rsidRPr="00D91DE2" w:rsidRDefault="003E7100" w:rsidP="008F6CBA">
            <w:pPr>
              <w:pStyle w:val="Tabletext"/>
            </w:pPr>
            <w:hyperlink r:id="rId275" w:tgtFrame="_blank" w:history="1">
              <w:r>
                <w:rPr>
                  <w:rStyle w:val="Hyperlink"/>
                </w:rPr>
                <w:t>FGAI4H-P-015-A02</w:t>
              </w:r>
            </w:hyperlink>
          </w:p>
        </w:tc>
        <w:tc>
          <w:tcPr>
            <w:tcW w:w="4961" w:type="dxa"/>
            <w:gridSpan w:val="2"/>
            <w:shd w:val="clear" w:color="auto" w:fill="auto"/>
            <w:noWrap/>
          </w:tcPr>
          <w:p w14:paraId="4EA471B0" w14:textId="77777777" w:rsidR="003E7100" w:rsidRPr="00D91DE2" w:rsidRDefault="003E7100" w:rsidP="008F6CBA">
            <w:pPr>
              <w:pStyle w:val="Tabletext"/>
            </w:pPr>
            <w:r w:rsidRPr="00D91DE2">
              <w:t>Att.2 – CfTGP (TG-MCH)</w:t>
            </w:r>
          </w:p>
        </w:tc>
        <w:tc>
          <w:tcPr>
            <w:tcW w:w="2693" w:type="dxa"/>
            <w:shd w:val="clear" w:color="auto" w:fill="auto"/>
            <w:noWrap/>
          </w:tcPr>
          <w:p w14:paraId="15AA55D7" w14:textId="77777777" w:rsidR="003E7100" w:rsidRPr="00D91DE2" w:rsidRDefault="003E7100" w:rsidP="008F6CBA">
            <w:pPr>
              <w:pStyle w:val="Tabletext"/>
            </w:pPr>
          </w:p>
        </w:tc>
      </w:tr>
      <w:tr w:rsidR="003E7100" w:rsidRPr="00D91DE2" w14:paraId="7286276D" w14:textId="77777777" w:rsidTr="008F6CBA">
        <w:trPr>
          <w:jc w:val="center"/>
        </w:trPr>
        <w:tc>
          <w:tcPr>
            <w:tcW w:w="2112" w:type="dxa"/>
            <w:shd w:val="clear" w:color="auto" w:fill="auto"/>
            <w:noWrap/>
          </w:tcPr>
          <w:p w14:paraId="55892E24" w14:textId="77777777" w:rsidR="003E7100" w:rsidRPr="00D91DE2" w:rsidRDefault="003E7100" w:rsidP="008F6CBA">
            <w:pPr>
              <w:pStyle w:val="Tabletext"/>
            </w:pPr>
            <w:hyperlink r:id="rId276" w:tgtFrame="_blank" w:history="1">
              <w:r>
                <w:rPr>
                  <w:rStyle w:val="Hyperlink"/>
                </w:rPr>
                <w:t>FGAI4H-P-015-A03</w:t>
              </w:r>
            </w:hyperlink>
          </w:p>
        </w:tc>
        <w:tc>
          <w:tcPr>
            <w:tcW w:w="4961" w:type="dxa"/>
            <w:gridSpan w:val="2"/>
            <w:shd w:val="clear" w:color="auto" w:fill="auto"/>
            <w:noWrap/>
          </w:tcPr>
          <w:p w14:paraId="0ABC0E3F" w14:textId="77777777" w:rsidR="003E7100" w:rsidRPr="00D91DE2" w:rsidRDefault="003E7100" w:rsidP="008F6CBA">
            <w:pPr>
              <w:pStyle w:val="Tabletext"/>
            </w:pPr>
            <w:r w:rsidRPr="00D91DE2">
              <w:t>Att.3 – Presentation (TG-MCH)</w:t>
            </w:r>
          </w:p>
        </w:tc>
        <w:tc>
          <w:tcPr>
            <w:tcW w:w="2693" w:type="dxa"/>
            <w:shd w:val="clear" w:color="auto" w:fill="auto"/>
            <w:noWrap/>
          </w:tcPr>
          <w:p w14:paraId="6B7B4154" w14:textId="77777777" w:rsidR="003E7100" w:rsidRPr="00D91DE2" w:rsidRDefault="003E7100" w:rsidP="008F6CBA">
            <w:pPr>
              <w:pStyle w:val="Tabletext"/>
            </w:pPr>
          </w:p>
        </w:tc>
      </w:tr>
      <w:tr w:rsidR="003E7100" w:rsidRPr="00D91DE2" w14:paraId="643C517E" w14:textId="77777777" w:rsidTr="008F6CBA">
        <w:trPr>
          <w:jc w:val="center"/>
        </w:trPr>
        <w:tc>
          <w:tcPr>
            <w:tcW w:w="2112" w:type="dxa"/>
            <w:shd w:val="clear" w:color="auto" w:fill="auto"/>
            <w:noWrap/>
          </w:tcPr>
          <w:p w14:paraId="1FA380CD" w14:textId="77777777" w:rsidR="003E7100" w:rsidRPr="00D91DE2" w:rsidRDefault="003E7100" w:rsidP="008F6CBA">
            <w:pPr>
              <w:pStyle w:val="Tabletext"/>
            </w:pPr>
            <w:hyperlink r:id="rId277" w:tgtFrame="_blank" w:history="1">
              <w:r>
                <w:rPr>
                  <w:rStyle w:val="Hyperlink"/>
                </w:rPr>
                <w:t>FGAI4H-P-016</w:t>
              </w:r>
            </w:hyperlink>
          </w:p>
        </w:tc>
        <w:tc>
          <w:tcPr>
            <w:tcW w:w="4961" w:type="dxa"/>
            <w:gridSpan w:val="2"/>
            <w:shd w:val="clear" w:color="auto" w:fill="auto"/>
            <w:noWrap/>
          </w:tcPr>
          <w:p w14:paraId="5E910A38" w14:textId="77777777" w:rsidR="003E7100" w:rsidRPr="00D91DE2" w:rsidRDefault="003E7100" w:rsidP="008F6CBA">
            <w:pPr>
              <w:pStyle w:val="Tabletext"/>
            </w:pPr>
            <w:r w:rsidRPr="00D91DE2">
              <w:t>Updates for Neurological disorders (TG-Neuro)</w:t>
            </w:r>
          </w:p>
        </w:tc>
        <w:tc>
          <w:tcPr>
            <w:tcW w:w="2693" w:type="dxa"/>
            <w:shd w:val="clear" w:color="auto" w:fill="auto"/>
            <w:noWrap/>
          </w:tcPr>
          <w:p w14:paraId="7D41E6B3" w14:textId="77777777" w:rsidR="003E7100" w:rsidRPr="00D91DE2" w:rsidRDefault="003E7100" w:rsidP="008F6CBA">
            <w:pPr>
              <w:pStyle w:val="Tabletext"/>
            </w:pPr>
            <w:r w:rsidRPr="00D91DE2">
              <w:t>TG-Neuro Topic Driver</w:t>
            </w:r>
          </w:p>
        </w:tc>
      </w:tr>
      <w:tr w:rsidR="003E7100" w:rsidRPr="00D91DE2" w14:paraId="20FA1195" w14:textId="77777777" w:rsidTr="008F6CBA">
        <w:trPr>
          <w:jc w:val="center"/>
        </w:trPr>
        <w:tc>
          <w:tcPr>
            <w:tcW w:w="2112" w:type="dxa"/>
            <w:shd w:val="clear" w:color="auto" w:fill="auto"/>
            <w:noWrap/>
          </w:tcPr>
          <w:p w14:paraId="790F4156" w14:textId="77777777" w:rsidR="003E7100" w:rsidRPr="00D91DE2" w:rsidRDefault="003E7100" w:rsidP="008F6CBA">
            <w:pPr>
              <w:pStyle w:val="Tabletext"/>
            </w:pPr>
            <w:hyperlink r:id="rId278" w:tgtFrame="_blank" w:history="1">
              <w:r>
                <w:rPr>
                  <w:rStyle w:val="Hyperlink"/>
                </w:rPr>
                <w:t>FGAI4H-P-016-A01</w:t>
              </w:r>
            </w:hyperlink>
          </w:p>
        </w:tc>
        <w:tc>
          <w:tcPr>
            <w:tcW w:w="4961" w:type="dxa"/>
            <w:gridSpan w:val="2"/>
            <w:shd w:val="clear" w:color="auto" w:fill="auto"/>
            <w:noWrap/>
          </w:tcPr>
          <w:p w14:paraId="594A7607" w14:textId="77777777" w:rsidR="003E7100" w:rsidRPr="00D91DE2" w:rsidRDefault="003E7100" w:rsidP="008F6CBA">
            <w:pPr>
              <w:pStyle w:val="Tabletext"/>
            </w:pPr>
            <w:r w:rsidRPr="00D91DE2">
              <w:t>Att.1 – TDD update (TG-Neuro)</w:t>
            </w:r>
          </w:p>
        </w:tc>
        <w:tc>
          <w:tcPr>
            <w:tcW w:w="2693" w:type="dxa"/>
            <w:shd w:val="clear" w:color="auto" w:fill="auto"/>
            <w:noWrap/>
          </w:tcPr>
          <w:p w14:paraId="189ED911" w14:textId="77777777" w:rsidR="003E7100" w:rsidRPr="00D91DE2" w:rsidRDefault="003E7100" w:rsidP="008F6CBA">
            <w:pPr>
              <w:pStyle w:val="Tabletext"/>
            </w:pPr>
          </w:p>
        </w:tc>
      </w:tr>
      <w:tr w:rsidR="003E7100" w:rsidRPr="00D91DE2" w14:paraId="2B6BDDE9" w14:textId="77777777" w:rsidTr="008F6CBA">
        <w:trPr>
          <w:jc w:val="center"/>
        </w:trPr>
        <w:tc>
          <w:tcPr>
            <w:tcW w:w="2112" w:type="dxa"/>
            <w:shd w:val="clear" w:color="auto" w:fill="auto"/>
            <w:noWrap/>
          </w:tcPr>
          <w:p w14:paraId="348141A5" w14:textId="77777777" w:rsidR="003E7100" w:rsidRPr="00D91DE2" w:rsidRDefault="003E7100" w:rsidP="008F6CBA">
            <w:pPr>
              <w:pStyle w:val="Tabletext"/>
            </w:pPr>
            <w:hyperlink r:id="rId279" w:tgtFrame="_blank" w:history="1">
              <w:r>
                <w:rPr>
                  <w:rStyle w:val="Hyperlink"/>
                </w:rPr>
                <w:t>FGAI4H-P-016-A02</w:t>
              </w:r>
            </w:hyperlink>
          </w:p>
        </w:tc>
        <w:tc>
          <w:tcPr>
            <w:tcW w:w="4961" w:type="dxa"/>
            <w:gridSpan w:val="2"/>
            <w:shd w:val="clear" w:color="auto" w:fill="auto"/>
            <w:noWrap/>
          </w:tcPr>
          <w:p w14:paraId="5DC0197A" w14:textId="77777777" w:rsidR="003E7100" w:rsidRPr="00D91DE2" w:rsidRDefault="003E7100" w:rsidP="008F6CBA">
            <w:pPr>
              <w:pStyle w:val="Tabletext"/>
            </w:pPr>
            <w:r w:rsidRPr="00D91DE2">
              <w:t>Att.2 – CfTGP (TG-Neuro)</w:t>
            </w:r>
          </w:p>
        </w:tc>
        <w:tc>
          <w:tcPr>
            <w:tcW w:w="2693" w:type="dxa"/>
            <w:shd w:val="clear" w:color="auto" w:fill="auto"/>
            <w:noWrap/>
          </w:tcPr>
          <w:p w14:paraId="2D9E428D" w14:textId="77777777" w:rsidR="003E7100" w:rsidRPr="00D91DE2" w:rsidRDefault="003E7100" w:rsidP="008F6CBA">
            <w:pPr>
              <w:pStyle w:val="Tabletext"/>
            </w:pPr>
          </w:p>
        </w:tc>
      </w:tr>
      <w:tr w:rsidR="003E7100" w:rsidRPr="00D91DE2" w14:paraId="2CECDBBE" w14:textId="77777777" w:rsidTr="008F6CBA">
        <w:trPr>
          <w:jc w:val="center"/>
        </w:trPr>
        <w:tc>
          <w:tcPr>
            <w:tcW w:w="2112" w:type="dxa"/>
            <w:shd w:val="clear" w:color="auto" w:fill="auto"/>
            <w:noWrap/>
          </w:tcPr>
          <w:p w14:paraId="642D0072" w14:textId="77777777" w:rsidR="003E7100" w:rsidRPr="00D91DE2" w:rsidRDefault="003E7100" w:rsidP="008F6CBA">
            <w:pPr>
              <w:pStyle w:val="Tabletext"/>
            </w:pPr>
            <w:hyperlink r:id="rId280" w:tgtFrame="_blank" w:history="1">
              <w:r>
                <w:rPr>
                  <w:rStyle w:val="Hyperlink"/>
                </w:rPr>
                <w:t>FGAI4H-P-016-A03</w:t>
              </w:r>
            </w:hyperlink>
          </w:p>
        </w:tc>
        <w:tc>
          <w:tcPr>
            <w:tcW w:w="4961" w:type="dxa"/>
            <w:gridSpan w:val="2"/>
            <w:shd w:val="clear" w:color="auto" w:fill="auto"/>
            <w:noWrap/>
          </w:tcPr>
          <w:p w14:paraId="2D76F639" w14:textId="77777777" w:rsidR="003E7100" w:rsidRPr="00D91DE2" w:rsidRDefault="003E7100" w:rsidP="008F6CBA">
            <w:pPr>
              <w:pStyle w:val="Tabletext"/>
            </w:pPr>
            <w:r w:rsidRPr="00D91DE2">
              <w:t>Att.3 – Presentation (TG-Neuro)</w:t>
            </w:r>
          </w:p>
        </w:tc>
        <w:tc>
          <w:tcPr>
            <w:tcW w:w="2693" w:type="dxa"/>
            <w:shd w:val="clear" w:color="auto" w:fill="auto"/>
            <w:noWrap/>
          </w:tcPr>
          <w:p w14:paraId="47D0B642" w14:textId="77777777" w:rsidR="003E7100" w:rsidRPr="00D91DE2" w:rsidRDefault="003E7100" w:rsidP="008F6CBA">
            <w:pPr>
              <w:pStyle w:val="Tabletext"/>
            </w:pPr>
          </w:p>
        </w:tc>
      </w:tr>
      <w:tr w:rsidR="003E7100" w:rsidRPr="00D91DE2" w14:paraId="0E2403F6" w14:textId="77777777" w:rsidTr="008F6CBA">
        <w:trPr>
          <w:jc w:val="center"/>
        </w:trPr>
        <w:tc>
          <w:tcPr>
            <w:tcW w:w="2112" w:type="dxa"/>
            <w:shd w:val="clear" w:color="auto" w:fill="auto"/>
            <w:noWrap/>
          </w:tcPr>
          <w:p w14:paraId="15B6D2BB" w14:textId="77777777" w:rsidR="003E7100" w:rsidRPr="00D91DE2" w:rsidRDefault="003E7100" w:rsidP="008F6CBA">
            <w:pPr>
              <w:pStyle w:val="Tabletext"/>
            </w:pPr>
            <w:hyperlink r:id="rId281" w:tgtFrame="_blank" w:history="1">
              <w:r>
                <w:rPr>
                  <w:rStyle w:val="Hyperlink"/>
                </w:rPr>
                <w:t>FGAI4H-P-017</w:t>
              </w:r>
            </w:hyperlink>
          </w:p>
        </w:tc>
        <w:tc>
          <w:tcPr>
            <w:tcW w:w="4961" w:type="dxa"/>
            <w:gridSpan w:val="2"/>
            <w:shd w:val="clear" w:color="auto" w:fill="auto"/>
            <w:noWrap/>
          </w:tcPr>
          <w:p w14:paraId="21BF0715" w14:textId="77777777" w:rsidR="003E7100" w:rsidRPr="00D91DE2" w:rsidRDefault="003E7100" w:rsidP="008F6CBA">
            <w:pPr>
              <w:pStyle w:val="Tabletext"/>
            </w:pPr>
            <w:r w:rsidRPr="00D91DE2">
              <w:t>Updates for Ophthalmology (TG-Ophthalmo)</w:t>
            </w:r>
          </w:p>
        </w:tc>
        <w:tc>
          <w:tcPr>
            <w:tcW w:w="2693" w:type="dxa"/>
            <w:shd w:val="clear" w:color="auto" w:fill="auto"/>
            <w:noWrap/>
          </w:tcPr>
          <w:p w14:paraId="387F7E7B" w14:textId="77777777" w:rsidR="003E7100" w:rsidRPr="00D91DE2" w:rsidRDefault="003E7100" w:rsidP="008F6CBA">
            <w:pPr>
              <w:pStyle w:val="Tabletext"/>
            </w:pPr>
            <w:r w:rsidRPr="00D91DE2">
              <w:t>TG-Ophthalmo Topic Driver</w:t>
            </w:r>
          </w:p>
        </w:tc>
      </w:tr>
      <w:tr w:rsidR="003E7100" w:rsidRPr="00D91DE2" w14:paraId="2AC57512" w14:textId="77777777" w:rsidTr="008F6CBA">
        <w:trPr>
          <w:jc w:val="center"/>
        </w:trPr>
        <w:tc>
          <w:tcPr>
            <w:tcW w:w="2112" w:type="dxa"/>
            <w:shd w:val="clear" w:color="auto" w:fill="auto"/>
            <w:noWrap/>
          </w:tcPr>
          <w:p w14:paraId="16B8AE97" w14:textId="77777777" w:rsidR="003E7100" w:rsidRPr="00D91DE2" w:rsidRDefault="003E7100" w:rsidP="008F6CBA">
            <w:pPr>
              <w:pStyle w:val="Tabletext"/>
            </w:pPr>
            <w:hyperlink r:id="rId282" w:tgtFrame="_blank" w:history="1">
              <w:r>
                <w:rPr>
                  <w:rStyle w:val="Hyperlink"/>
                </w:rPr>
                <w:t>FGAI4H-P-017-A01</w:t>
              </w:r>
            </w:hyperlink>
          </w:p>
        </w:tc>
        <w:tc>
          <w:tcPr>
            <w:tcW w:w="4961" w:type="dxa"/>
            <w:gridSpan w:val="2"/>
            <w:shd w:val="clear" w:color="auto" w:fill="auto"/>
            <w:noWrap/>
          </w:tcPr>
          <w:p w14:paraId="460E8F80" w14:textId="77777777" w:rsidR="003E7100" w:rsidRPr="00D91DE2" w:rsidRDefault="003E7100" w:rsidP="008F6CBA">
            <w:pPr>
              <w:pStyle w:val="Tabletext"/>
            </w:pPr>
            <w:r w:rsidRPr="00D91DE2">
              <w:t>Att.1 – TDD update (TG-Ophthalmo)</w:t>
            </w:r>
          </w:p>
        </w:tc>
        <w:tc>
          <w:tcPr>
            <w:tcW w:w="2693" w:type="dxa"/>
            <w:shd w:val="clear" w:color="auto" w:fill="auto"/>
            <w:noWrap/>
          </w:tcPr>
          <w:p w14:paraId="37A407A1" w14:textId="77777777" w:rsidR="003E7100" w:rsidRPr="00D91DE2" w:rsidRDefault="003E7100" w:rsidP="008F6CBA">
            <w:pPr>
              <w:pStyle w:val="Tabletext"/>
            </w:pPr>
          </w:p>
        </w:tc>
      </w:tr>
      <w:tr w:rsidR="003E7100" w:rsidRPr="00D91DE2" w14:paraId="1A646535" w14:textId="77777777" w:rsidTr="008F6CBA">
        <w:trPr>
          <w:jc w:val="center"/>
        </w:trPr>
        <w:tc>
          <w:tcPr>
            <w:tcW w:w="2112" w:type="dxa"/>
            <w:shd w:val="clear" w:color="auto" w:fill="auto"/>
            <w:noWrap/>
          </w:tcPr>
          <w:p w14:paraId="7428F540" w14:textId="77777777" w:rsidR="003E7100" w:rsidRPr="00D91DE2" w:rsidRDefault="003E7100" w:rsidP="008F6CBA">
            <w:pPr>
              <w:pStyle w:val="Tabletext"/>
            </w:pPr>
            <w:hyperlink r:id="rId283" w:tgtFrame="_blank" w:history="1">
              <w:r>
                <w:rPr>
                  <w:rStyle w:val="Hyperlink"/>
                </w:rPr>
                <w:t>FGAI4H-P-017-A02</w:t>
              </w:r>
            </w:hyperlink>
          </w:p>
        </w:tc>
        <w:tc>
          <w:tcPr>
            <w:tcW w:w="4961" w:type="dxa"/>
            <w:gridSpan w:val="2"/>
            <w:shd w:val="clear" w:color="auto" w:fill="auto"/>
            <w:noWrap/>
          </w:tcPr>
          <w:p w14:paraId="62557D8D" w14:textId="77777777" w:rsidR="003E7100" w:rsidRPr="00D91DE2" w:rsidRDefault="003E7100" w:rsidP="008F6CBA">
            <w:pPr>
              <w:pStyle w:val="Tabletext"/>
            </w:pPr>
            <w:r w:rsidRPr="00D91DE2">
              <w:t>Att.2 – CfTGP (TG-Ophthalmo)</w:t>
            </w:r>
          </w:p>
        </w:tc>
        <w:tc>
          <w:tcPr>
            <w:tcW w:w="2693" w:type="dxa"/>
            <w:shd w:val="clear" w:color="auto" w:fill="auto"/>
            <w:noWrap/>
          </w:tcPr>
          <w:p w14:paraId="04BE7A3F" w14:textId="77777777" w:rsidR="003E7100" w:rsidRPr="00D91DE2" w:rsidRDefault="003E7100" w:rsidP="008F6CBA">
            <w:pPr>
              <w:pStyle w:val="Tabletext"/>
            </w:pPr>
          </w:p>
        </w:tc>
      </w:tr>
      <w:tr w:rsidR="003E7100" w:rsidRPr="00D91DE2" w14:paraId="5C37B41F" w14:textId="77777777" w:rsidTr="008F6CBA">
        <w:trPr>
          <w:jc w:val="center"/>
        </w:trPr>
        <w:tc>
          <w:tcPr>
            <w:tcW w:w="2112" w:type="dxa"/>
            <w:shd w:val="clear" w:color="auto" w:fill="auto"/>
            <w:noWrap/>
          </w:tcPr>
          <w:p w14:paraId="188B5D13" w14:textId="77777777" w:rsidR="003E7100" w:rsidRPr="00D91DE2" w:rsidRDefault="003E7100" w:rsidP="008F6CBA">
            <w:pPr>
              <w:pStyle w:val="Tabletext"/>
            </w:pPr>
            <w:hyperlink r:id="rId284" w:tgtFrame="_blank" w:history="1">
              <w:r>
                <w:rPr>
                  <w:rStyle w:val="Hyperlink"/>
                </w:rPr>
                <w:t>FGAI4H-P-017-A03</w:t>
              </w:r>
            </w:hyperlink>
          </w:p>
        </w:tc>
        <w:tc>
          <w:tcPr>
            <w:tcW w:w="4961" w:type="dxa"/>
            <w:gridSpan w:val="2"/>
            <w:shd w:val="clear" w:color="auto" w:fill="auto"/>
            <w:noWrap/>
          </w:tcPr>
          <w:p w14:paraId="357E6BEF" w14:textId="77777777" w:rsidR="003E7100" w:rsidRPr="00D91DE2" w:rsidRDefault="003E7100" w:rsidP="008F6CBA">
            <w:pPr>
              <w:pStyle w:val="Tabletext"/>
            </w:pPr>
            <w:r w:rsidRPr="00D91DE2">
              <w:t>Att.3 – Presentation (TG-Ophthalmo)</w:t>
            </w:r>
          </w:p>
        </w:tc>
        <w:tc>
          <w:tcPr>
            <w:tcW w:w="2693" w:type="dxa"/>
            <w:shd w:val="clear" w:color="auto" w:fill="auto"/>
            <w:noWrap/>
          </w:tcPr>
          <w:p w14:paraId="4DFF74FC" w14:textId="77777777" w:rsidR="003E7100" w:rsidRPr="00D91DE2" w:rsidRDefault="003E7100" w:rsidP="008F6CBA">
            <w:pPr>
              <w:pStyle w:val="Tabletext"/>
            </w:pPr>
          </w:p>
        </w:tc>
      </w:tr>
      <w:tr w:rsidR="003E7100" w:rsidRPr="00D91DE2" w14:paraId="69531D35" w14:textId="77777777" w:rsidTr="008F6CBA">
        <w:trPr>
          <w:jc w:val="center"/>
        </w:trPr>
        <w:tc>
          <w:tcPr>
            <w:tcW w:w="2112" w:type="dxa"/>
            <w:shd w:val="clear" w:color="auto" w:fill="auto"/>
            <w:noWrap/>
          </w:tcPr>
          <w:p w14:paraId="6005FB87" w14:textId="77777777" w:rsidR="003E7100" w:rsidRPr="00D91DE2" w:rsidRDefault="003E7100" w:rsidP="008F6CBA">
            <w:pPr>
              <w:pStyle w:val="Tabletext"/>
            </w:pPr>
            <w:hyperlink r:id="rId285" w:tgtFrame="_blank" w:history="1">
              <w:r>
                <w:rPr>
                  <w:rStyle w:val="Hyperlink"/>
                </w:rPr>
                <w:t>FGAI4H-P-018</w:t>
              </w:r>
            </w:hyperlink>
          </w:p>
        </w:tc>
        <w:tc>
          <w:tcPr>
            <w:tcW w:w="4961" w:type="dxa"/>
            <w:gridSpan w:val="2"/>
            <w:shd w:val="clear" w:color="auto" w:fill="auto"/>
            <w:noWrap/>
          </w:tcPr>
          <w:p w14:paraId="608F43F5" w14:textId="77777777" w:rsidR="003E7100" w:rsidRPr="00D91DE2" w:rsidRDefault="003E7100" w:rsidP="008F6CBA">
            <w:pPr>
              <w:pStyle w:val="Tabletext"/>
            </w:pPr>
            <w:r w:rsidRPr="00D91DE2">
              <w:t>Updates for Outbreak detection (TG-Outbreaks)</w:t>
            </w:r>
          </w:p>
        </w:tc>
        <w:tc>
          <w:tcPr>
            <w:tcW w:w="2693" w:type="dxa"/>
            <w:shd w:val="clear" w:color="auto" w:fill="auto"/>
            <w:noWrap/>
          </w:tcPr>
          <w:p w14:paraId="732EE6A4" w14:textId="77777777" w:rsidR="003E7100" w:rsidRPr="00D91DE2" w:rsidRDefault="003E7100" w:rsidP="008F6CBA">
            <w:pPr>
              <w:pStyle w:val="Tabletext"/>
            </w:pPr>
            <w:r w:rsidRPr="00D91DE2">
              <w:t>TG-Outbreaks Topic Driver</w:t>
            </w:r>
          </w:p>
        </w:tc>
      </w:tr>
      <w:tr w:rsidR="003E7100" w:rsidRPr="00D91DE2" w14:paraId="5F0FA9E0" w14:textId="77777777" w:rsidTr="008F6CBA">
        <w:trPr>
          <w:jc w:val="center"/>
        </w:trPr>
        <w:tc>
          <w:tcPr>
            <w:tcW w:w="2112" w:type="dxa"/>
            <w:shd w:val="clear" w:color="auto" w:fill="auto"/>
            <w:noWrap/>
          </w:tcPr>
          <w:p w14:paraId="34946F5E" w14:textId="77777777" w:rsidR="003E7100" w:rsidRPr="00D91DE2" w:rsidRDefault="003E7100" w:rsidP="008F6CBA">
            <w:pPr>
              <w:pStyle w:val="Tabletext"/>
            </w:pPr>
            <w:hyperlink r:id="rId286" w:tgtFrame="_blank" w:history="1">
              <w:r>
                <w:rPr>
                  <w:rStyle w:val="Hyperlink"/>
                </w:rPr>
                <w:t>FGAI4H-P-018-A01</w:t>
              </w:r>
            </w:hyperlink>
          </w:p>
        </w:tc>
        <w:tc>
          <w:tcPr>
            <w:tcW w:w="4961" w:type="dxa"/>
            <w:gridSpan w:val="2"/>
            <w:shd w:val="clear" w:color="auto" w:fill="auto"/>
            <w:noWrap/>
          </w:tcPr>
          <w:p w14:paraId="3D813F51" w14:textId="77777777" w:rsidR="003E7100" w:rsidRPr="00D91DE2" w:rsidRDefault="003E7100" w:rsidP="008F6CBA">
            <w:pPr>
              <w:pStyle w:val="Tabletext"/>
            </w:pPr>
            <w:r w:rsidRPr="00D91DE2">
              <w:t>Att.1 – TDD update (TG-Outbreaks)</w:t>
            </w:r>
          </w:p>
        </w:tc>
        <w:tc>
          <w:tcPr>
            <w:tcW w:w="2693" w:type="dxa"/>
            <w:shd w:val="clear" w:color="auto" w:fill="auto"/>
            <w:noWrap/>
          </w:tcPr>
          <w:p w14:paraId="2266DBEC" w14:textId="77777777" w:rsidR="003E7100" w:rsidRPr="00D91DE2" w:rsidRDefault="003E7100" w:rsidP="008F6CBA">
            <w:pPr>
              <w:pStyle w:val="Tabletext"/>
            </w:pPr>
          </w:p>
        </w:tc>
      </w:tr>
      <w:tr w:rsidR="003E7100" w:rsidRPr="00D91DE2" w14:paraId="0E5E1B21" w14:textId="77777777" w:rsidTr="008F6CBA">
        <w:trPr>
          <w:jc w:val="center"/>
        </w:trPr>
        <w:tc>
          <w:tcPr>
            <w:tcW w:w="2112" w:type="dxa"/>
            <w:shd w:val="clear" w:color="auto" w:fill="auto"/>
            <w:noWrap/>
          </w:tcPr>
          <w:p w14:paraId="76F4D89A" w14:textId="77777777" w:rsidR="003E7100" w:rsidRPr="00D91DE2" w:rsidRDefault="003E7100" w:rsidP="008F6CBA">
            <w:pPr>
              <w:pStyle w:val="Tabletext"/>
            </w:pPr>
            <w:hyperlink r:id="rId287" w:tgtFrame="_blank" w:history="1">
              <w:r>
                <w:rPr>
                  <w:rStyle w:val="Hyperlink"/>
                </w:rPr>
                <w:t>FGAI4H-P-018-A02</w:t>
              </w:r>
            </w:hyperlink>
          </w:p>
        </w:tc>
        <w:tc>
          <w:tcPr>
            <w:tcW w:w="4961" w:type="dxa"/>
            <w:gridSpan w:val="2"/>
            <w:shd w:val="clear" w:color="auto" w:fill="auto"/>
            <w:noWrap/>
          </w:tcPr>
          <w:p w14:paraId="2A26912B" w14:textId="77777777" w:rsidR="003E7100" w:rsidRPr="00D91DE2" w:rsidRDefault="003E7100" w:rsidP="008F6CBA">
            <w:pPr>
              <w:pStyle w:val="Tabletext"/>
            </w:pPr>
            <w:r w:rsidRPr="00D91DE2">
              <w:t>Att.2 – CfTGP (TG-Outbreaks)</w:t>
            </w:r>
          </w:p>
        </w:tc>
        <w:tc>
          <w:tcPr>
            <w:tcW w:w="2693" w:type="dxa"/>
            <w:shd w:val="clear" w:color="auto" w:fill="auto"/>
            <w:noWrap/>
          </w:tcPr>
          <w:p w14:paraId="249BF6F7" w14:textId="77777777" w:rsidR="003E7100" w:rsidRPr="00D91DE2" w:rsidRDefault="003E7100" w:rsidP="008F6CBA">
            <w:pPr>
              <w:pStyle w:val="Tabletext"/>
            </w:pPr>
          </w:p>
        </w:tc>
      </w:tr>
      <w:tr w:rsidR="003E7100" w:rsidRPr="00D91DE2" w14:paraId="7A6E6831" w14:textId="77777777" w:rsidTr="008F6CBA">
        <w:trPr>
          <w:jc w:val="center"/>
        </w:trPr>
        <w:tc>
          <w:tcPr>
            <w:tcW w:w="2112" w:type="dxa"/>
            <w:shd w:val="clear" w:color="auto" w:fill="auto"/>
            <w:noWrap/>
          </w:tcPr>
          <w:p w14:paraId="4B4379B5" w14:textId="77777777" w:rsidR="003E7100" w:rsidRPr="00D91DE2" w:rsidRDefault="003E7100" w:rsidP="008F6CBA">
            <w:pPr>
              <w:pStyle w:val="Tabletext"/>
            </w:pPr>
            <w:hyperlink r:id="rId288" w:tgtFrame="_blank" w:history="1">
              <w:r>
                <w:rPr>
                  <w:rStyle w:val="Hyperlink"/>
                </w:rPr>
                <w:t>FGAI4H-P-018-A03</w:t>
              </w:r>
            </w:hyperlink>
          </w:p>
        </w:tc>
        <w:tc>
          <w:tcPr>
            <w:tcW w:w="4961" w:type="dxa"/>
            <w:gridSpan w:val="2"/>
            <w:shd w:val="clear" w:color="auto" w:fill="auto"/>
            <w:noWrap/>
          </w:tcPr>
          <w:p w14:paraId="76A101D9" w14:textId="77777777" w:rsidR="003E7100" w:rsidRPr="00D91DE2" w:rsidRDefault="003E7100" w:rsidP="008F6CBA">
            <w:pPr>
              <w:pStyle w:val="Tabletext"/>
            </w:pPr>
            <w:r w:rsidRPr="00D91DE2">
              <w:t>Att.3 – Presentation (TG-Outbreaks)</w:t>
            </w:r>
          </w:p>
        </w:tc>
        <w:tc>
          <w:tcPr>
            <w:tcW w:w="2693" w:type="dxa"/>
            <w:shd w:val="clear" w:color="auto" w:fill="auto"/>
            <w:noWrap/>
          </w:tcPr>
          <w:p w14:paraId="19D0CDA8" w14:textId="77777777" w:rsidR="003E7100" w:rsidRPr="00D91DE2" w:rsidRDefault="003E7100" w:rsidP="008F6CBA">
            <w:pPr>
              <w:pStyle w:val="Tabletext"/>
            </w:pPr>
          </w:p>
        </w:tc>
      </w:tr>
      <w:tr w:rsidR="003E7100" w:rsidRPr="00D91DE2" w14:paraId="0B6347CF" w14:textId="77777777" w:rsidTr="008F6CBA">
        <w:trPr>
          <w:jc w:val="center"/>
        </w:trPr>
        <w:tc>
          <w:tcPr>
            <w:tcW w:w="2112" w:type="dxa"/>
            <w:shd w:val="clear" w:color="auto" w:fill="auto"/>
            <w:noWrap/>
          </w:tcPr>
          <w:p w14:paraId="78A0088C" w14:textId="77777777" w:rsidR="003E7100" w:rsidRPr="00D91DE2" w:rsidRDefault="003E7100" w:rsidP="008F6CBA">
            <w:pPr>
              <w:pStyle w:val="Tabletext"/>
            </w:pPr>
            <w:hyperlink r:id="rId289" w:tgtFrame="_blank" w:history="1">
              <w:r>
                <w:rPr>
                  <w:rStyle w:val="Hyperlink"/>
                </w:rPr>
                <w:t>FGAI4H-P-019</w:t>
              </w:r>
            </w:hyperlink>
          </w:p>
        </w:tc>
        <w:tc>
          <w:tcPr>
            <w:tcW w:w="4961" w:type="dxa"/>
            <w:gridSpan w:val="2"/>
            <w:shd w:val="clear" w:color="auto" w:fill="auto"/>
            <w:noWrap/>
          </w:tcPr>
          <w:p w14:paraId="2E74E0AA" w14:textId="77777777" w:rsidR="003E7100" w:rsidRPr="00D91DE2" w:rsidRDefault="003E7100" w:rsidP="008F6CBA">
            <w:pPr>
              <w:pStyle w:val="Tabletext"/>
            </w:pPr>
            <w:r w:rsidRPr="00D91DE2">
              <w:t>Updates for Psychiatry (TG-Psy)</w:t>
            </w:r>
          </w:p>
        </w:tc>
        <w:tc>
          <w:tcPr>
            <w:tcW w:w="2693" w:type="dxa"/>
            <w:shd w:val="clear" w:color="auto" w:fill="auto"/>
            <w:noWrap/>
          </w:tcPr>
          <w:p w14:paraId="54DBB2B2" w14:textId="77777777" w:rsidR="003E7100" w:rsidRPr="00D91DE2" w:rsidRDefault="003E7100" w:rsidP="008F6CBA">
            <w:pPr>
              <w:pStyle w:val="Tabletext"/>
            </w:pPr>
            <w:r w:rsidRPr="00D91DE2">
              <w:t>TG-Psy Topic Driver</w:t>
            </w:r>
          </w:p>
        </w:tc>
      </w:tr>
      <w:tr w:rsidR="003E7100" w:rsidRPr="00D91DE2" w14:paraId="4AD872C6" w14:textId="77777777" w:rsidTr="008F6CBA">
        <w:trPr>
          <w:jc w:val="center"/>
        </w:trPr>
        <w:tc>
          <w:tcPr>
            <w:tcW w:w="2112" w:type="dxa"/>
            <w:shd w:val="clear" w:color="auto" w:fill="auto"/>
            <w:noWrap/>
          </w:tcPr>
          <w:p w14:paraId="7AC68E50" w14:textId="77777777" w:rsidR="003E7100" w:rsidRPr="00D91DE2" w:rsidRDefault="003E7100" w:rsidP="008F6CBA">
            <w:pPr>
              <w:pStyle w:val="Tabletext"/>
            </w:pPr>
            <w:hyperlink r:id="rId290" w:tgtFrame="_blank" w:history="1">
              <w:r>
                <w:rPr>
                  <w:rStyle w:val="Hyperlink"/>
                </w:rPr>
                <w:t>FGAI4H-P-019-A01</w:t>
              </w:r>
            </w:hyperlink>
          </w:p>
        </w:tc>
        <w:tc>
          <w:tcPr>
            <w:tcW w:w="4961" w:type="dxa"/>
            <w:gridSpan w:val="2"/>
            <w:shd w:val="clear" w:color="auto" w:fill="auto"/>
            <w:noWrap/>
          </w:tcPr>
          <w:p w14:paraId="2E4E8328" w14:textId="77777777" w:rsidR="003E7100" w:rsidRPr="00D91DE2" w:rsidRDefault="003E7100" w:rsidP="008F6CBA">
            <w:pPr>
              <w:pStyle w:val="Tabletext"/>
            </w:pPr>
            <w:r w:rsidRPr="00D91DE2">
              <w:t>Att.1 – TDD update (TG-Psy)</w:t>
            </w:r>
          </w:p>
        </w:tc>
        <w:tc>
          <w:tcPr>
            <w:tcW w:w="2693" w:type="dxa"/>
            <w:shd w:val="clear" w:color="auto" w:fill="auto"/>
            <w:noWrap/>
          </w:tcPr>
          <w:p w14:paraId="150A652F" w14:textId="77777777" w:rsidR="003E7100" w:rsidRPr="00D91DE2" w:rsidRDefault="003E7100" w:rsidP="008F6CBA">
            <w:pPr>
              <w:pStyle w:val="Tabletext"/>
            </w:pPr>
          </w:p>
        </w:tc>
      </w:tr>
      <w:tr w:rsidR="003E7100" w:rsidRPr="00D91DE2" w14:paraId="5D0D48AD" w14:textId="77777777" w:rsidTr="008F6CBA">
        <w:trPr>
          <w:jc w:val="center"/>
        </w:trPr>
        <w:tc>
          <w:tcPr>
            <w:tcW w:w="2112" w:type="dxa"/>
            <w:shd w:val="clear" w:color="auto" w:fill="auto"/>
            <w:noWrap/>
          </w:tcPr>
          <w:p w14:paraId="6CB7E055" w14:textId="77777777" w:rsidR="003E7100" w:rsidRPr="00D91DE2" w:rsidRDefault="003E7100" w:rsidP="008F6CBA">
            <w:pPr>
              <w:pStyle w:val="Tabletext"/>
            </w:pPr>
            <w:hyperlink r:id="rId291" w:tgtFrame="_blank" w:history="1">
              <w:r>
                <w:rPr>
                  <w:rStyle w:val="Hyperlink"/>
                </w:rPr>
                <w:t>FGAI4H-P-019-A02</w:t>
              </w:r>
            </w:hyperlink>
          </w:p>
        </w:tc>
        <w:tc>
          <w:tcPr>
            <w:tcW w:w="4961" w:type="dxa"/>
            <w:gridSpan w:val="2"/>
            <w:shd w:val="clear" w:color="auto" w:fill="auto"/>
            <w:noWrap/>
          </w:tcPr>
          <w:p w14:paraId="652604E1" w14:textId="77777777" w:rsidR="003E7100" w:rsidRPr="00D91DE2" w:rsidRDefault="003E7100" w:rsidP="008F6CBA">
            <w:pPr>
              <w:pStyle w:val="Tabletext"/>
            </w:pPr>
            <w:r w:rsidRPr="00D91DE2">
              <w:t>Att.2 – CfTGP (TG-Psy)</w:t>
            </w:r>
          </w:p>
        </w:tc>
        <w:tc>
          <w:tcPr>
            <w:tcW w:w="2693" w:type="dxa"/>
            <w:shd w:val="clear" w:color="auto" w:fill="auto"/>
            <w:noWrap/>
          </w:tcPr>
          <w:p w14:paraId="7E960A12" w14:textId="77777777" w:rsidR="003E7100" w:rsidRPr="00D91DE2" w:rsidRDefault="003E7100" w:rsidP="008F6CBA">
            <w:pPr>
              <w:pStyle w:val="Tabletext"/>
            </w:pPr>
          </w:p>
        </w:tc>
      </w:tr>
      <w:tr w:rsidR="003E7100" w:rsidRPr="00D91DE2" w14:paraId="17801DD1" w14:textId="77777777" w:rsidTr="008F6CBA">
        <w:trPr>
          <w:jc w:val="center"/>
        </w:trPr>
        <w:tc>
          <w:tcPr>
            <w:tcW w:w="2112" w:type="dxa"/>
            <w:shd w:val="clear" w:color="auto" w:fill="auto"/>
            <w:noWrap/>
          </w:tcPr>
          <w:p w14:paraId="61AA03AA" w14:textId="77777777" w:rsidR="003E7100" w:rsidRPr="00D91DE2" w:rsidRDefault="003E7100" w:rsidP="008F6CBA">
            <w:pPr>
              <w:pStyle w:val="Tabletext"/>
            </w:pPr>
            <w:hyperlink r:id="rId292" w:tgtFrame="_blank" w:history="1">
              <w:r>
                <w:rPr>
                  <w:rStyle w:val="Hyperlink"/>
                </w:rPr>
                <w:t>FGAI4H-P-019-A03</w:t>
              </w:r>
            </w:hyperlink>
          </w:p>
        </w:tc>
        <w:tc>
          <w:tcPr>
            <w:tcW w:w="4961" w:type="dxa"/>
            <w:gridSpan w:val="2"/>
            <w:shd w:val="clear" w:color="auto" w:fill="auto"/>
            <w:noWrap/>
          </w:tcPr>
          <w:p w14:paraId="525B8366" w14:textId="77777777" w:rsidR="003E7100" w:rsidRPr="00D91DE2" w:rsidRDefault="003E7100" w:rsidP="008F6CBA">
            <w:pPr>
              <w:pStyle w:val="Tabletext"/>
            </w:pPr>
            <w:r w:rsidRPr="00D91DE2">
              <w:t>Att.3 – Presentation (TG-Psy)</w:t>
            </w:r>
          </w:p>
        </w:tc>
        <w:tc>
          <w:tcPr>
            <w:tcW w:w="2693" w:type="dxa"/>
            <w:shd w:val="clear" w:color="auto" w:fill="auto"/>
            <w:noWrap/>
          </w:tcPr>
          <w:p w14:paraId="1BCCB673" w14:textId="77777777" w:rsidR="003E7100" w:rsidRPr="00D91DE2" w:rsidRDefault="003E7100" w:rsidP="008F6CBA">
            <w:pPr>
              <w:pStyle w:val="Tabletext"/>
            </w:pPr>
          </w:p>
        </w:tc>
      </w:tr>
      <w:tr w:rsidR="003E7100" w:rsidRPr="00D91DE2" w14:paraId="6EAE344F" w14:textId="77777777" w:rsidTr="008F6CBA">
        <w:trPr>
          <w:jc w:val="center"/>
        </w:trPr>
        <w:tc>
          <w:tcPr>
            <w:tcW w:w="2112" w:type="dxa"/>
            <w:shd w:val="clear" w:color="auto" w:fill="auto"/>
            <w:noWrap/>
          </w:tcPr>
          <w:p w14:paraId="29048BB5" w14:textId="77777777" w:rsidR="003E7100" w:rsidRPr="00D91DE2" w:rsidRDefault="003E7100" w:rsidP="008F6CBA">
            <w:pPr>
              <w:pStyle w:val="Tabletext"/>
            </w:pPr>
            <w:hyperlink r:id="rId293" w:tgtFrame="_blank" w:history="1">
              <w:r>
                <w:rPr>
                  <w:rStyle w:val="Hyperlink"/>
                </w:rPr>
                <w:t>FGAI4H-P-020</w:t>
              </w:r>
            </w:hyperlink>
          </w:p>
        </w:tc>
        <w:tc>
          <w:tcPr>
            <w:tcW w:w="4961" w:type="dxa"/>
            <w:gridSpan w:val="2"/>
            <w:shd w:val="clear" w:color="auto" w:fill="auto"/>
            <w:noWrap/>
          </w:tcPr>
          <w:p w14:paraId="2E705BBF" w14:textId="77777777" w:rsidR="003E7100" w:rsidRPr="00D91DE2" w:rsidRDefault="003E7100" w:rsidP="008F6CBA">
            <w:pPr>
              <w:pStyle w:val="Tabletext"/>
            </w:pPr>
            <w:r w:rsidRPr="00D91DE2">
              <w:t>Updates for Snakebite and snake identification (TG-Snake)</w:t>
            </w:r>
          </w:p>
        </w:tc>
        <w:tc>
          <w:tcPr>
            <w:tcW w:w="2693" w:type="dxa"/>
            <w:shd w:val="clear" w:color="auto" w:fill="auto"/>
            <w:noWrap/>
          </w:tcPr>
          <w:p w14:paraId="277C82AF" w14:textId="77777777" w:rsidR="003E7100" w:rsidRPr="00D91DE2" w:rsidRDefault="003E7100" w:rsidP="008F6CBA">
            <w:pPr>
              <w:pStyle w:val="Tabletext"/>
            </w:pPr>
            <w:r w:rsidRPr="00D91DE2">
              <w:t>TG-Snake Topic Driver</w:t>
            </w:r>
          </w:p>
        </w:tc>
      </w:tr>
      <w:tr w:rsidR="003E7100" w:rsidRPr="00D91DE2" w14:paraId="31D3BDAA" w14:textId="77777777" w:rsidTr="008F6CBA">
        <w:trPr>
          <w:jc w:val="center"/>
        </w:trPr>
        <w:tc>
          <w:tcPr>
            <w:tcW w:w="2112" w:type="dxa"/>
            <w:shd w:val="clear" w:color="auto" w:fill="auto"/>
            <w:noWrap/>
          </w:tcPr>
          <w:p w14:paraId="2C19B881" w14:textId="77777777" w:rsidR="003E7100" w:rsidRPr="00D91DE2" w:rsidRDefault="003E7100" w:rsidP="008F6CBA">
            <w:pPr>
              <w:pStyle w:val="Tabletext"/>
            </w:pPr>
            <w:hyperlink r:id="rId294" w:tgtFrame="_blank" w:history="1">
              <w:r>
                <w:rPr>
                  <w:rStyle w:val="Hyperlink"/>
                </w:rPr>
                <w:t>FGAI4H-P-020-A01</w:t>
              </w:r>
            </w:hyperlink>
          </w:p>
        </w:tc>
        <w:tc>
          <w:tcPr>
            <w:tcW w:w="4961" w:type="dxa"/>
            <w:gridSpan w:val="2"/>
            <w:shd w:val="clear" w:color="auto" w:fill="auto"/>
            <w:noWrap/>
          </w:tcPr>
          <w:p w14:paraId="71C805CD" w14:textId="77777777" w:rsidR="003E7100" w:rsidRPr="00D91DE2" w:rsidRDefault="003E7100" w:rsidP="008F6CBA">
            <w:pPr>
              <w:pStyle w:val="Tabletext"/>
            </w:pPr>
            <w:r w:rsidRPr="00D91DE2">
              <w:t>Att.1 – TDD update (TG-Snake)</w:t>
            </w:r>
          </w:p>
        </w:tc>
        <w:tc>
          <w:tcPr>
            <w:tcW w:w="2693" w:type="dxa"/>
            <w:shd w:val="clear" w:color="auto" w:fill="auto"/>
            <w:noWrap/>
          </w:tcPr>
          <w:p w14:paraId="21937A9E" w14:textId="77777777" w:rsidR="003E7100" w:rsidRPr="00D91DE2" w:rsidRDefault="003E7100" w:rsidP="008F6CBA">
            <w:pPr>
              <w:pStyle w:val="Tabletext"/>
            </w:pPr>
          </w:p>
        </w:tc>
      </w:tr>
      <w:tr w:rsidR="003E7100" w:rsidRPr="00D91DE2" w14:paraId="019A9CB6" w14:textId="77777777" w:rsidTr="008F6CBA">
        <w:trPr>
          <w:jc w:val="center"/>
        </w:trPr>
        <w:tc>
          <w:tcPr>
            <w:tcW w:w="2112" w:type="dxa"/>
            <w:shd w:val="clear" w:color="auto" w:fill="auto"/>
            <w:noWrap/>
          </w:tcPr>
          <w:p w14:paraId="231FFA6D" w14:textId="77777777" w:rsidR="003E7100" w:rsidRPr="00D91DE2" w:rsidRDefault="003E7100" w:rsidP="008F6CBA">
            <w:pPr>
              <w:pStyle w:val="Tabletext"/>
            </w:pPr>
            <w:hyperlink r:id="rId295" w:tgtFrame="_blank" w:history="1">
              <w:r>
                <w:rPr>
                  <w:rStyle w:val="Hyperlink"/>
                </w:rPr>
                <w:t>FGAI4H-P-020-A02</w:t>
              </w:r>
            </w:hyperlink>
          </w:p>
        </w:tc>
        <w:tc>
          <w:tcPr>
            <w:tcW w:w="4961" w:type="dxa"/>
            <w:gridSpan w:val="2"/>
            <w:shd w:val="clear" w:color="auto" w:fill="auto"/>
            <w:noWrap/>
          </w:tcPr>
          <w:p w14:paraId="1CD6EF02" w14:textId="77777777" w:rsidR="003E7100" w:rsidRPr="00D91DE2" w:rsidRDefault="003E7100" w:rsidP="008F6CBA">
            <w:pPr>
              <w:pStyle w:val="Tabletext"/>
            </w:pPr>
            <w:r w:rsidRPr="00D91DE2">
              <w:t>Att.2 – CfTGP (TG-Snake)</w:t>
            </w:r>
          </w:p>
        </w:tc>
        <w:tc>
          <w:tcPr>
            <w:tcW w:w="2693" w:type="dxa"/>
            <w:shd w:val="clear" w:color="auto" w:fill="auto"/>
            <w:noWrap/>
          </w:tcPr>
          <w:p w14:paraId="7C9BD72C" w14:textId="77777777" w:rsidR="003E7100" w:rsidRPr="00D91DE2" w:rsidRDefault="003E7100" w:rsidP="008F6CBA">
            <w:pPr>
              <w:pStyle w:val="Tabletext"/>
            </w:pPr>
          </w:p>
        </w:tc>
      </w:tr>
      <w:tr w:rsidR="003E7100" w:rsidRPr="00D91DE2" w14:paraId="6C421289" w14:textId="77777777" w:rsidTr="008F6CBA">
        <w:trPr>
          <w:jc w:val="center"/>
        </w:trPr>
        <w:tc>
          <w:tcPr>
            <w:tcW w:w="2112" w:type="dxa"/>
            <w:shd w:val="clear" w:color="auto" w:fill="auto"/>
            <w:noWrap/>
          </w:tcPr>
          <w:p w14:paraId="237AB0FC" w14:textId="77777777" w:rsidR="003E7100" w:rsidRPr="00D91DE2" w:rsidRDefault="003E7100" w:rsidP="008F6CBA">
            <w:pPr>
              <w:pStyle w:val="Tabletext"/>
            </w:pPr>
            <w:hyperlink r:id="rId296" w:tgtFrame="_blank" w:history="1">
              <w:r>
                <w:rPr>
                  <w:rStyle w:val="Hyperlink"/>
                </w:rPr>
                <w:t>FGAI4H-P-020-A03</w:t>
              </w:r>
            </w:hyperlink>
          </w:p>
        </w:tc>
        <w:tc>
          <w:tcPr>
            <w:tcW w:w="4961" w:type="dxa"/>
            <w:gridSpan w:val="2"/>
            <w:shd w:val="clear" w:color="auto" w:fill="auto"/>
            <w:noWrap/>
          </w:tcPr>
          <w:p w14:paraId="34E4763C" w14:textId="77777777" w:rsidR="003E7100" w:rsidRPr="00D91DE2" w:rsidRDefault="003E7100" w:rsidP="008F6CBA">
            <w:pPr>
              <w:pStyle w:val="Tabletext"/>
            </w:pPr>
            <w:r w:rsidRPr="00D91DE2">
              <w:t>Att.3 – Presentation (TG- Snake)</w:t>
            </w:r>
          </w:p>
        </w:tc>
        <w:tc>
          <w:tcPr>
            <w:tcW w:w="2693" w:type="dxa"/>
            <w:shd w:val="clear" w:color="auto" w:fill="auto"/>
            <w:noWrap/>
          </w:tcPr>
          <w:p w14:paraId="3B98B41A" w14:textId="77777777" w:rsidR="003E7100" w:rsidRPr="00D91DE2" w:rsidRDefault="003E7100" w:rsidP="008F6CBA">
            <w:pPr>
              <w:pStyle w:val="Tabletext"/>
            </w:pPr>
          </w:p>
        </w:tc>
      </w:tr>
      <w:tr w:rsidR="003E7100" w:rsidRPr="00D91DE2" w14:paraId="79134D38" w14:textId="77777777" w:rsidTr="008F6CBA">
        <w:trPr>
          <w:jc w:val="center"/>
        </w:trPr>
        <w:tc>
          <w:tcPr>
            <w:tcW w:w="2112" w:type="dxa"/>
            <w:shd w:val="clear" w:color="auto" w:fill="auto"/>
            <w:noWrap/>
          </w:tcPr>
          <w:p w14:paraId="3DCE060F" w14:textId="77777777" w:rsidR="003E7100" w:rsidRPr="00D91DE2" w:rsidRDefault="003E7100" w:rsidP="008F6CBA">
            <w:pPr>
              <w:pStyle w:val="Tabletext"/>
            </w:pPr>
            <w:hyperlink r:id="rId297" w:tgtFrame="_blank" w:history="1">
              <w:r>
                <w:rPr>
                  <w:rStyle w:val="Hyperlink"/>
                </w:rPr>
                <w:t>FGAI4H-P-021</w:t>
              </w:r>
            </w:hyperlink>
          </w:p>
        </w:tc>
        <w:tc>
          <w:tcPr>
            <w:tcW w:w="4961" w:type="dxa"/>
            <w:gridSpan w:val="2"/>
            <w:shd w:val="clear" w:color="auto" w:fill="auto"/>
            <w:noWrap/>
          </w:tcPr>
          <w:p w14:paraId="23CB43B2" w14:textId="77777777" w:rsidR="003E7100" w:rsidRPr="00D91DE2" w:rsidRDefault="003E7100" w:rsidP="008F6CBA">
            <w:pPr>
              <w:pStyle w:val="Tabletext"/>
            </w:pPr>
            <w:r w:rsidRPr="00D91DE2">
              <w:t>Updates for Symptom assessment (TG-Symptom)</w:t>
            </w:r>
          </w:p>
        </w:tc>
        <w:tc>
          <w:tcPr>
            <w:tcW w:w="2693" w:type="dxa"/>
            <w:shd w:val="clear" w:color="auto" w:fill="auto"/>
            <w:noWrap/>
          </w:tcPr>
          <w:p w14:paraId="47F0B9C3" w14:textId="77777777" w:rsidR="003E7100" w:rsidRPr="00D91DE2" w:rsidRDefault="003E7100" w:rsidP="008F6CBA">
            <w:pPr>
              <w:pStyle w:val="Tabletext"/>
            </w:pPr>
            <w:r w:rsidRPr="00D91DE2">
              <w:t>TG-Symptom Topic Driver</w:t>
            </w:r>
          </w:p>
        </w:tc>
      </w:tr>
      <w:tr w:rsidR="003E7100" w:rsidRPr="00D91DE2" w14:paraId="4229F6EE" w14:textId="77777777" w:rsidTr="008F6CBA">
        <w:trPr>
          <w:jc w:val="center"/>
        </w:trPr>
        <w:tc>
          <w:tcPr>
            <w:tcW w:w="2112" w:type="dxa"/>
            <w:shd w:val="clear" w:color="auto" w:fill="auto"/>
            <w:noWrap/>
          </w:tcPr>
          <w:p w14:paraId="7486664F" w14:textId="77777777" w:rsidR="003E7100" w:rsidRPr="00D91DE2" w:rsidRDefault="003E7100" w:rsidP="008F6CBA">
            <w:pPr>
              <w:pStyle w:val="Tabletext"/>
            </w:pPr>
            <w:hyperlink r:id="rId298" w:tgtFrame="_blank" w:history="1">
              <w:r>
                <w:rPr>
                  <w:rStyle w:val="Hyperlink"/>
                </w:rPr>
                <w:t>FGAI4H-P-021-A01</w:t>
              </w:r>
            </w:hyperlink>
          </w:p>
        </w:tc>
        <w:tc>
          <w:tcPr>
            <w:tcW w:w="4961" w:type="dxa"/>
            <w:gridSpan w:val="2"/>
            <w:shd w:val="clear" w:color="auto" w:fill="auto"/>
            <w:noWrap/>
          </w:tcPr>
          <w:p w14:paraId="630FE666" w14:textId="77777777" w:rsidR="003E7100" w:rsidRPr="00D91DE2" w:rsidRDefault="003E7100" w:rsidP="008F6CBA">
            <w:pPr>
              <w:pStyle w:val="Tabletext"/>
            </w:pPr>
            <w:r w:rsidRPr="00D91DE2">
              <w:t>Att.1 – TDD update (TG-Symptom)</w:t>
            </w:r>
          </w:p>
        </w:tc>
        <w:tc>
          <w:tcPr>
            <w:tcW w:w="2693" w:type="dxa"/>
            <w:shd w:val="clear" w:color="auto" w:fill="auto"/>
            <w:noWrap/>
          </w:tcPr>
          <w:p w14:paraId="7406C113" w14:textId="77777777" w:rsidR="003E7100" w:rsidRPr="00D91DE2" w:rsidRDefault="003E7100" w:rsidP="008F6CBA">
            <w:pPr>
              <w:pStyle w:val="Tabletext"/>
            </w:pPr>
          </w:p>
        </w:tc>
      </w:tr>
      <w:tr w:rsidR="003E7100" w:rsidRPr="00D91DE2" w14:paraId="2EFCF935" w14:textId="77777777" w:rsidTr="008F6CBA">
        <w:trPr>
          <w:jc w:val="center"/>
        </w:trPr>
        <w:tc>
          <w:tcPr>
            <w:tcW w:w="2112" w:type="dxa"/>
            <w:shd w:val="clear" w:color="auto" w:fill="auto"/>
            <w:noWrap/>
          </w:tcPr>
          <w:p w14:paraId="5EF2DA35" w14:textId="77777777" w:rsidR="003E7100" w:rsidRPr="00D91DE2" w:rsidRDefault="003E7100" w:rsidP="008F6CBA">
            <w:pPr>
              <w:pStyle w:val="Tabletext"/>
            </w:pPr>
            <w:hyperlink r:id="rId299" w:tgtFrame="_blank" w:history="1">
              <w:r>
                <w:rPr>
                  <w:rStyle w:val="Hyperlink"/>
                </w:rPr>
                <w:t>FGAI4H-P-021-A02</w:t>
              </w:r>
            </w:hyperlink>
          </w:p>
        </w:tc>
        <w:tc>
          <w:tcPr>
            <w:tcW w:w="4961" w:type="dxa"/>
            <w:gridSpan w:val="2"/>
            <w:shd w:val="clear" w:color="auto" w:fill="auto"/>
            <w:noWrap/>
          </w:tcPr>
          <w:p w14:paraId="25AA039D" w14:textId="77777777" w:rsidR="003E7100" w:rsidRPr="00D91DE2" w:rsidRDefault="003E7100" w:rsidP="008F6CBA">
            <w:pPr>
              <w:pStyle w:val="Tabletext"/>
            </w:pPr>
            <w:r w:rsidRPr="00D91DE2">
              <w:t>Att.2 – CfTGP (TG-Symptom)</w:t>
            </w:r>
          </w:p>
        </w:tc>
        <w:tc>
          <w:tcPr>
            <w:tcW w:w="2693" w:type="dxa"/>
            <w:shd w:val="clear" w:color="auto" w:fill="auto"/>
            <w:noWrap/>
          </w:tcPr>
          <w:p w14:paraId="06596825" w14:textId="77777777" w:rsidR="003E7100" w:rsidRPr="00D91DE2" w:rsidRDefault="003E7100" w:rsidP="008F6CBA">
            <w:pPr>
              <w:pStyle w:val="Tabletext"/>
            </w:pPr>
          </w:p>
        </w:tc>
      </w:tr>
      <w:tr w:rsidR="003E7100" w:rsidRPr="00D91DE2" w14:paraId="68958D1A" w14:textId="77777777" w:rsidTr="008F6CBA">
        <w:trPr>
          <w:jc w:val="center"/>
        </w:trPr>
        <w:tc>
          <w:tcPr>
            <w:tcW w:w="2112" w:type="dxa"/>
            <w:shd w:val="clear" w:color="auto" w:fill="auto"/>
            <w:noWrap/>
          </w:tcPr>
          <w:p w14:paraId="39F12EB6" w14:textId="77777777" w:rsidR="003E7100" w:rsidRPr="00D91DE2" w:rsidRDefault="003E7100" w:rsidP="008F6CBA">
            <w:pPr>
              <w:pStyle w:val="Tabletext"/>
            </w:pPr>
            <w:hyperlink r:id="rId300" w:tgtFrame="_blank" w:history="1">
              <w:r>
                <w:rPr>
                  <w:rStyle w:val="Hyperlink"/>
                </w:rPr>
                <w:t>FGAI4H-P-021-A03</w:t>
              </w:r>
            </w:hyperlink>
          </w:p>
        </w:tc>
        <w:tc>
          <w:tcPr>
            <w:tcW w:w="4961" w:type="dxa"/>
            <w:gridSpan w:val="2"/>
            <w:shd w:val="clear" w:color="auto" w:fill="auto"/>
            <w:noWrap/>
          </w:tcPr>
          <w:p w14:paraId="7499C864" w14:textId="77777777" w:rsidR="003E7100" w:rsidRPr="00D91DE2" w:rsidRDefault="003E7100" w:rsidP="008F6CBA">
            <w:pPr>
              <w:pStyle w:val="Tabletext"/>
            </w:pPr>
            <w:r w:rsidRPr="00D91DE2">
              <w:t>Att.3 – Presentation (TG-Symptom)</w:t>
            </w:r>
          </w:p>
        </w:tc>
        <w:tc>
          <w:tcPr>
            <w:tcW w:w="2693" w:type="dxa"/>
            <w:shd w:val="clear" w:color="auto" w:fill="auto"/>
            <w:noWrap/>
          </w:tcPr>
          <w:p w14:paraId="4AA9A115" w14:textId="77777777" w:rsidR="003E7100" w:rsidRPr="00D91DE2" w:rsidRDefault="003E7100" w:rsidP="008F6CBA">
            <w:pPr>
              <w:pStyle w:val="Tabletext"/>
            </w:pPr>
          </w:p>
        </w:tc>
      </w:tr>
      <w:tr w:rsidR="003E7100" w:rsidRPr="00D91DE2" w14:paraId="71EDF895" w14:textId="77777777" w:rsidTr="008F6CBA">
        <w:trPr>
          <w:jc w:val="center"/>
        </w:trPr>
        <w:tc>
          <w:tcPr>
            <w:tcW w:w="2112" w:type="dxa"/>
            <w:shd w:val="clear" w:color="auto" w:fill="auto"/>
            <w:noWrap/>
          </w:tcPr>
          <w:p w14:paraId="4C52FC8E" w14:textId="77777777" w:rsidR="003E7100" w:rsidRPr="00D91DE2" w:rsidRDefault="003E7100" w:rsidP="008F6CBA">
            <w:pPr>
              <w:pStyle w:val="Tabletext"/>
            </w:pPr>
            <w:hyperlink r:id="rId301" w:tgtFrame="_blank" w:history="1">
              <w:r>
                <w:rPr>
                  <w:rStyle w:val="Hyperlink"/>
                </w:rPr>
                <w:t>FGAI4H-P-022</w:t>
              </w:r>
            </w:hyperlink>
          </w:p>
        </w:tc>
        <w:tc>
          <w:tcPr>
            <w:tcW w:w="4961" w:type="dxa"/>
            <w:gridSpan w:val="2"/>
            <w:shd w:val="clear" w:color="auto" w:fill="auto"/>
            <w:noWrap/>
          </w:tcPr>
          <w:p w14:paraId="26AFB2D2" w14:textId="77777777" w:rsidR="003E7100" w:rsidRPr="00D91DE2" w:rsidRDefault="003E7100" w:rsidP="008F6CBA">
            <w:pPr>
              <w:pStyle w:val="Tabletext"/>
            </w:pPr>
            <w:r w:rsidRPr="00D91DE2">
              <w:t>Updates for Tuberculosis (TG-TB)</w:t>
            </w:r>
          </w:p>
        </w:tc>
        <w:tc>
          <w:tcPr>
            <w:tcW w:w="2693" w:type="dxa"/>
            <w:shd w:val="clear" w:color="auto" w:fill="auto"/>
            <w:noWrap/>
          </w:tcPr>
          <w:p w14:paraId="3D6BF6F5" w14:textId="77777777" w:rsidR="003E7100" w:rsidRPr="00D91DE2" w:rsidRDefault="003E7100" w:rsidP="008F6CBA">
            <w:pPr>
              <w:pStyle w:val="Tabletext"/>
            </w:pPr>
            <w:r w:rsidRPr="00D91DE2">
              <w:t>TG-TB Topic Driver</w:t>
            </w:r>
          </w:p>
        </w:tc>
      </w:tr>
      <w:tr w:rsidR="003E7100" w:rsidRPr="00D91DE2" w14:paraId="435A9303" w14:textId="77777777" w:rsidTr="008F6CBA">
        <w:trPr>
          <w:jc w:val="center"/>
        </w:trPr>
        <w:tc>
          <w:tcPr>
            <w:tcW w:w="2112" w:type="dxa"/>
            <w:shd w:val="clear" w:color="auto" w:fill="auto"/>
            <w:noWrap/>
          </w:tcPr>
          <w:p w14:paraId="51665554" w14:textId="77777777" w:rsidR="003E7100" w:rsidRPr="00D91DE2" w:rsidRDefault="003E7100" w:rsidP="008F6CBA">
            <w:pPr>
              <w:pStyle w:val="Tabletext"/>
            </w:pPr>
            <w:hyperlink r:id="rId302" w:tgtFrame="_blank" w:history="1">
              <w:r>
                <w:rPr>
                  <w:rStyle w:val="Hyperlink"/>
                </w:rPr>
                <w:t>FGAI4H-P-022-A01</w:t>
              </w:r>
            </w:hyperlink>
          </w:p>
        </w:tc>
        <w:tc>
          <w:tcPr>
            <w:tcW w:w="4961" w:type="dxa"/>
            <w:gridSpan w:val="2"/>
            <w:shd w:val="clear" w:color="auto" w:fill="auto"/>
            <w:noWrap/>
          </w:tcPr>
          <w:p w14:paraId="5DE45241" w14:textId="77777777" w:rsidR="003E7100" w:rsidRPr="00D91DE2" w:rsidRDefault="003E7100" w:rsidP="008F6CBA">
            <w:pPr>
              <w:pStyle w:val="Tabletext"/>
            </w:pPr>
            <w:r w:rsidRPr="00D91DE2">
              <w:t>Att.1 – TDD update (TG-TB)</w:t>
            </w:r>
          </w:p>
        </w:tc>
        <w:tc>
          <w:tcPr>
            <w:tcW w:w="2693" w:type="dxa"/>
            <w:shd w:val="clear" w:color="auto" w:fill="auto"/>
            <w:noWrap/>
          </w:tcPr>
          <w:p w14:paraId="1B34602E" w14:textId="77777777" w:rsidR="003E7100" w:rsidRPr="00D91DE2" w:rsidRDefault="003E7100" w:rsidP="008F6CBA">
            <w:pPr>
              <w:pStyle w:val="Tabletext"/>
            </w:pPr>
          </w:p>
        </w:tc>
      </w:tr>
      <w:tr w:rsidR="003E7100" w:rsidRPr="00D91DE2" w14:paraId="6678EBFC" w14:textId="77777777" w:rsidTr="008F6CBA">
        <w:trPr>
          <w:jc w:val="center"/>
        </w:trPr>
        <w:tc>
          <w:tcPr>
            <w:tcW w:w="2112" w:type="dxa"/>
            <w:shd w:val="clear" w:color="auto" w:fill="auto"/>
            <w:noWrap/>
          </w:tcPr>
          <w:p w14:paraId="04C6ACD1" w14:textId="77777777" w:rsidR="003E7100" w:rsidRPr="00D91DE2" w:rsidRDefault="003E7100" w:rsidP="008F6CBA">
            <w:pPr>
              <w:pStyle w:val="Tabletext"/>
            </w:pPr>
            <w:hyperlink r:id="rId303" w:tgtFrame="_blank" w:history="1">
              <w:r>
                <w:rPr>
                  <w:rStyle w:val="Hyperlink"/>
                </w:rPr>
                <w:t>FGAI4H-P-022-A02</w:t>
              </w:r>
            </w:hyperlink>
          </w:p>
        </w:tc>
        <w:tc>
          <w:tcPr>
            <w:tcW w:w="4961" w:type="dxa"/>
            <w:gridSpan w:val="2"/>
            <w:shd w:val="clear" w:color="auto" w:fill="auto"/>
            <w:noWrap/>
          </w:tcPr>
          <w:p w14:paraId="54E06F6B" w14:textId="77777777" w:rsidR="003E7100" w:rsidRPr="00D91DE2" w:rsidRDefault="003E7100" w:rsidP="008F6CBA">
            <w:pPr>
              <w:pStyle w:val="Tabletext"/>
            </w:pPr>
            <w:r w:rsidRPr="00D91DE2">
              <w:t>Att.2 – CfTGP (TG-TB)</w:t>
            </w:r>
          </w:p>
        </w:tc>
        <w:tc>
          <w:tcPr>
            <w:tcW w:w="2693" w:type="dxa"/>
            <w:shd w:val="clear" w:color="auto" w:fill="auto"/>
            <w:noWrap/>
          </w:tcPr>
          <w:p w14:paraId="411F3D21" w14:textId="77777777" w:rsidR="003E7100" w:rsidRPr="00D91DE2" w:rsidRDefault="003E7100" w:rsidP="008F6CBA">
            <w:pPr>
              <w:pStyle w:val="Tabletext"/>
            </w:pPr>
          </w:p>
        </w:tc>
      </w:tr>
      <w:tr w:rsidR="003E7100" w:rsidRPr="00D91DE2" w14:paraId="49F2363C" w14:textId="77777777" w:rsidTr="008F6CBA">
        <w:trPr>
          <w:jc w:val="center"/>
        </w:trPr>
        <w:tc>
          <w:tcPr>
            <w:tcW w:w="2112" w:type="dxa"/>
            <w:shd w:val="clear" w:color="auto" w:fill="auto"/>
            <w:noWrap/>
          </w:tcPr>
          <w:p w14:paraId="480209F3" w14:textId="77777777" w:rsidR="003E7100" w:rsidRPr="00D91DE2" w:rsidRDefault="003E7100" w:rsidP="008F6CBA">
            <w:pPr>
              <w:pStyle w:val="Tabletext"/>
            </w:pPr>
            <w:hyperlink r:id="rId304" w:tgtFrame="_blank" w:history="1">
              <w:r>
                <w:rPr>
                  <w:rStyle w:val="Hyperlink"/>
                </w:rPr>
                <w:t>FGAI4H-P-022-A03</w:t>
              </w:r>
            </w:hyperlink>
          </w:p>
        </w:tc>
        <w:tc>
          <w:tcPr>
            <w:tcW w:w="4961" w:type="dxa"/>
            <w:gridSpan w:val="2"/>
            <w:shd w:val="clear" w:color="auto" w:fill="auto"/>
            <w:noWrap/>
          </w:tcPr>
          <w:p w14:paraId="11447C3B" w14:textId="77777777" w:rsidR="003E7100" w:rsidRPr="00D91DE2" w:rsidRDefault="003E7100" w:rsidP="008F6CBA">
            <w:pPr>
              <w:pStyle w:val="Tabletext"/>
            </w:pPr>
            <w:r w:rsidRPr="00D91DE2">
              <w:t>Att.3 – Presentation (TG-TB)</w:t>
            </w:r>
          </w:p>
        </w:tc>
        <w:tc>
          <w:tcPr>
            <w:tcW w:w="2693" w:type="dxa"/>
            <w:shd w:val="clear" w:color="auto" w:fill="auto"/>
            <w:noWrap/>
          </w:tcPr>
          <w:p w14:paraId="0B5EABD1" w14:textId="77777777" w:rsidR="003E7100" w:rsidRPr="00D91DE2" w:rsidRDefault="003E7100" w:rsidP="008F6CBA">
            <w:pPr>
              <w:pStyle w:val="Tabletext"/>
            </w:pPr>
          </w:p>
        </w:tc>
      </w:tr>
      <w:tr w:rsidR="003E7100" w:rsidRPr="00D91DE2" w14:paraId="7D94917A" w14:textId="77777777" w:rsidTr="008F6CBA">
        <w:trPr>
          <w:jc w:val="center"/>
        </w:trPr>
        <w:tc>
          <w:tcPr>
            <w:tcW w:w="2112" w:type="dxa"/>
            <w:shd w:val="clear" w:color="auto" w:fill="auto"/>
            <w:noWrap/>
          </w:tcPr>
          <w:p w14:paraId="6C17764F" w14:textId="77777777" w:rsidR="003E7100" w:rsidRPr="00D91DE2" w:rsidRDefault="003E7100" w:rsidP="008F6CBA">
            <w:pPr>
              <w:pStyle w:val="Tabletext"/>
            </w:pPr>
            <w:hyperlink r:id="rId305" w:tgtFrame="_blank" w:history="1">
              <w:r>
                <w:rPr>
                  <w:rStyle w:val="Hyperlink"/>
                </w:rPr>
                <w:t>FGAI4H-P-023</w:t>
              </w:r>
            </w:hyperlink>
          </w:p>
        </w:tc>
        <w:tc>
          <w:tcPr>
            <w:tcW w:w="4961" w:type="dxa"/>
            <w:gridSpan w:val="2"/>
            <w:shd w:val="clear" w:color="auto" w:fill="auto"/>
            <w:noWrap/>
          </w:tcPr>
          <w:p w14:paraId="5B229EB9" w14:textId="77777777" w:rsidR="003E7100" w:rsidRPr="00D91DE2" w:rsidRDefault="003E7100" w:rsidP="008F6CBA">
            <w:pPr>
              <w:pStyle w:val="Tabletext"/>
            </w:pPr>
            <w:r w:rsidRPr="00D91DE2">
              <w:t>Updates for Radiology (TG-Radiology)</w:t>
            </w:r>
          </w:p>
        </w:tc>
        <w:tc>
          <w:tcPr>
            <w:tcW w:w="2693" w:type="dxa"/>
            <w:shd w:val="clear" w:color="auto" w:fill="auto"/>
            <w:noWrap/>
          </w:tcPr>
          <w:p w14:paraId="5A2FF9F2" w14:textId="77777777" w:rsidR="003E7100" w:rsidRPr="00D91DE2" w:rsidRDefault="003E7100" w:rsidP="008F6CBA">
            <w:pPr>
              <w:pStyle w:val="Tabletext"/>
            </w:pPr>
            <w:r w:rsidRPr="00D91DE2">
              <w:t>TG-Radiology Topic Driver</w:t>
            </w:r>
          </w:p>
        </w:tc>
      </w:tr>
      <w:tr w:rsidR="003E7100" w:rsidRPr="00D91DE2" w14:paraId="3BE3E1E2" w14:textId="77777777" w:rsidTr="008F6CBA">
        <w:trPr>
          <w:jc w:val="center"/>
        </w:trPr>
        <w:tc>
          <w:tcPr>
            <w:tcW w:w="2112" w:type="dxa"/>
            <w:shd w:val="clear" w:color="auto" w:fill="auto"/>
            <w:noWrap/>
          </w:tcPr>
          <w:p w14:paraId="479DE9FC" w14:textId="77777777" w:rsidR="003E7100" w:rsidRPr="00D91DE2" w:rsidRDefault="003E7100" w:rsidP="008F6CBA">
            <w:pPr>
              <w:pStyle w:val="Tabletext"/>
            </w:pPr>
            <w:hyperlink r:id="rId306" w:tgtFrame="_blank" w:history="1">
              <w:r>
                <w:rPr>
                  <w:rStyle w:val="Hyperlink"/>
                </w:rPr>
                <w:t>FGAI4H-P-023-A01</w:t>
              </w:r>
            </w:hyperlink>
          </w:p>
        </w:tc>
        <w:tc>
          <w:tcPr>
            <w:tcW w:w="4961" w:type="dxa"/>
            <w:gridSpan w:val="2"/>
            <w:shd w:val="clear" w:color="auto" w:fill="auto"/>
            <w:noWrap/>
          </w:tcPr>
          <w:p w14:paraId="10263B59" w14:textId="77777777" w:rsidR="003E7100" w:rsidRPr="00D91DE2" w:rsidRDefault="003E7100" w:rsidP="008F6CBA">
            <w:pPr>
              <w:pStyle w:val="Tabletext"/>
            </w:pPr>
            <w:r w:rsidRPr="00D91DE2">
              <w:t>Att.1 – TDD update (TG-Radiotherapy)</w:t>
            </w:r>
          </w:p>
        </w:tc>
        <w:tc>
          <w:tcPr>
            <w:tcW w:w="2693" w:type="dxa"/>
            <w:shd w:val="clear" w:color="auto" w:fill="auto"/>
            <w:noWrap/>
          </w:tcPr>
          <w:p w14:paraId="25BF6DCC" w14:textId="77777777" w:rsidR="003E7100" w:rsidRPr="00D91DE2" w:rsidRDefault="003E7100" w:rsidP="008F6CBA">
            <w:pPr>
              <w:pStyle w:val="Tabletext"/>
            </w:pPr>
          </w:p>
        </w:tc>
      </w:tr>
      <w:tr w:rsidR="003E7100" w:rsidRPr="00D91DE2" w14:paraId="05506566" w14:textId="77777777" w:rsidTr="008F6CBA">
        <w:trPr>
          <w:jc w:val="center"/>
        </w:trPr>
        <w:tc>
          <w:tcPr>
            <w:tcW w:w="2112" w:type="dxa"/>
            <w:shd w:val="clear" w:color="auto" w:fill="auto"/>
            <w:noWrap/>
          </w:tcPr>
          <w:p w14:paraId="305D6C7A" w14:textId="77777777" w:rsidR="003E7100" w:rsidRPr="00D91DE2" w:rsidRDefault="003E7100" w:rsidP="008F6CBA">
            <w:pPr>
              <w:pStyle w:val="Tabletext"/>
            </w:pPr>
            <w:hyperlink r:id="rId307" w:tgtFrame="_blank" w:history="1">
              <w:r>
                <w:rPr>
                  <w:rStyle w:val="Hyperlink"/>
                </w:rPr>
                <w:t>FGAI4H-P-023-A02</w:t>
              </w:r>
            </w:hyperlink>
          </w:p>
        </w:tc>
        <w:tc>
          <w:tcPr>
            <w:tcW w:w="4961" w:type="dxa"/>
            <w:gridSpan w:val="2"/>
            <w:shd w:val="clear" w:color="auto" w:fill="auto"/>
            <w:noWrap/>
          </w:tcPr>
          <w:p w14:paraId="0B1741D7" w14:textId="77777777" w:rsidR="003E7100" w:rsidRPr="00D91DE2" w:rsidRDefault="003E7100" w:rsidP="008F6CBA">
            <w:pPr>
              <w:pStyle w:val="Tabletext"/>
            </w:pPr>
            <w:r w:rsidRPr="00D91DE2">
              <w:t>Att.2 – CfTGP (TG-Radiotherapy)</w:t>
            </w:r>
          </w:p>
        </w:tc>
        <w:tc>
          <w:tcPr>
            <w:tcW w:w="2693" w:type="dxa"/>
            <w:shd w:val="clear" w:color="auto" w:fill="auto"/>
            <w:noWrap/>
          </w:tcPr>
          <w:p w14:paraId="16458D74" w14:textId="77777777" w:rsidR="003E7100" w:rsidRPr="00D91DE2" w:rsidRDefault="003E7100" w:rsidP="008F6CBA">
            <w:pPr>
              <w:pStyle w:val="Tabletext"/>
            </w:pPr>
          </w:p>
        </w:tc>
      </w:tr>
      <w:tr w:rsidR="003E7100" w:rsidRPr="00D91DE2" w14:paraId="1848AFD0" w14:textId="77777777" w:rsidTr="008F6CBA">
        <w:trPr>
          <w:jc w:val="center"/>
        </w:trPr>
        <w:tc>
          <w:tcPr>
            <w:tcW w:w="2112" w:type="dxa"/>
            <w:shd w:val="clear" w:color="auto" w:fill="auto"/>
            <w:noWrap/>
          </w:tcPr>
          <w:p w14:paraId="784EADC1" w14:textId="77777777" w:rsidR="003E7100" w:rsidRPr="00D91DE2" w:rsidRDefault="003E7100" w:rsidP="008F6CBA">
            <w:pPr>
              <w:pStyle w:val="Tabletext"/>
            </w:pPr>
            <w:hyperlink r:id="rId308" w:tgtFrame="_blank" w:history="1">
              <w:r>
                <w:rPr>
                  <w:rStyle w:val="Hyperlink"/>
                </w:rPr>
                <w:t>FGAI4H-P-023-A03</w:t>
              </w:r>
            </w:hyperlink>
          </w:p>
        </w:tc>
        <w:tc>
          <w:tcPr>
            <w:tcW w:w="4961" w:type="dxa"/>
            <w:gridSpan w:val="2"/>
            <w:shd w:val="clear" w:color="auto" w:fill="auto"/>
            <w:noWrap/>
          </w:tcPr>
          <w:p w14:paraId="7D6CABB0" w14:textId="77777777" w:rsidR="003E7100" w:rsidRPr="00D91DE2" w:rsidRDefault="003E7100" w:rsidP="008F6CBA">
            <w:pPr>
              <w:pStyle w:val="Tabletext"/>
            </w:pPr>
            <w:r w:rsidRPr="00D91DE2">
              <w:t>Att.3 – Presentation (TG-Radiotherapy)</w:t>
            </w:r>
          </w:p>
        </w:tc>
        <w:tc>
          <w:tcPr>
            <w:tcW w:w="2693" w:type="dxa"/>
            <w:shd w:val="clear" w:color="auto" w:fill="auto"/>
            <w:noWrap/>
          </w:tcPr>
          <w:p w14:paraId="4D037267" w14:textId="77777777" w:rsidR="003E7100" w:rsidRPr="00D91DE2" w:rsidRDefault="003E7100" w:rsidP="008F6CBA">
            <w:pPr>
              <w:pStyle w:val="Tabletext"/>
            </w:pPr>
          </w:p>
        </w:tc>
      </w:tr>
      <w:tr w:rsidR="003E7100" w:rsidRPr="00D91DE2" w14:paraId="3C27829B" w14:textId="77777777" w:rsidTr="008F6CBA">
        <w:trPr>
          <w:jc w:val="center"/>
        </w:trPr>
        <w:tc>
          <w:tcPr>
            <w:tcW w:w="2112" w:type="dxa"/>
            <w:shd w:val="clear" w:color="auto" w:fill="auto"/>
            <w:noWrap/>
          </w:tcPr>
          <w:p w14:paraId="378D8299" w14:textId="77777777" w:rsidR="003E7100" w:rsidRPr="00D91DE2" w:rsidRDefault="003E7100" w:rsidP="008F6CBA">
            <w:pPr>
              <w:pStyle w:val="Tabletext"/>
            </w:pPr>
            <w:hyperlink r:id="rId309" w:tgtFrame="_blank" w:history="1">
              <w:r>
                <w:rPr>
                  <w:rStyle w:val="Hyperlink"/>
                </w:rPr>
                <w:t>FGAI4H-P-024</w:t>
              </w:r>
            </w:hyperlink>
          </w:p>
        </w:tc>
        <w:tc>
          <w:tcPr>
            <w:tcW w:w="4961" w:type="dxa"/>
            <w:gridSpan w:val="2"/>
            <w:shd w:val="clear" w:color="auto" w:fill="auto"/>
            <w:noWrap/>
          </w:tcPr>
          <w:p w14:paraId="4AD7FEB9" w14:textId="77777777" w:rsidR="003E7100" w:rsidRPr="00D91DE2" w:rsidRDefault="003E7100" w:rsidP="008F6CBA">
            <w:pPr>
              <w:pStyle w:val="Tabletext"/>
            </w:pPr>
            <w:r w:rsidRPr="00D91DE2">
              <w:t>Updates for Primary and secondary diabetes prediction (TG-Diabetes)</w:t>
            </w:r>
          </w:p>
        </w:tc>
        <w:tc>
          <w:tcPr>
            <w:tcW w:w="2693" w:type="dxa"/>
            <w:shd w:val="clear" w:color="auto" w:fill="auto"/>
            <w:noWrap/>
          </w:tcPr>
          <w:p w14:paraId="5B53E290" w14:textId="77777777" w:rsidR="003E7100" w:rsidRPr="00D91DE2" w:rsidRDefault="003E7100" w:rsidP="008F6CBA">
            <w:pPr>
              <w:pStyle w:val="Tabletext"/>
            </w:pPr>
            <w:r w:rsidRPr="00D91DE2">
              <w:t>TG-Diabetes Topic Driver</w:t>
            </w:r>
          </w:p>
        </w:tc>
      </w:tr>
      <w:tr w:rsidR="003E7100" w:rsidRPr="00D91DE2" w14:paraId="7A43E63B" w14:textId="77777777" w:rsidTr="008F6CBA">
        <w:trPr>
          <w:jc w:val="center"/>
        </w:trPr>
        <w:tc>
          <w:tcPr>
            <w:tcW w:w="2112" w:type="dxa"/>
            <w:shd w:val="clear" w:color="auto" w:fill="auto"/>
            <w:noWrap/>
          </w:tcPr>
          <w:p w14:paraId="52CA5B69" w14:textId="77777777" w:rsidR="003E7100" w:rsidRPr="00D91DE2" w:rsidRDefault="003E7100" w:rsidP="008F6CBA">
            <w:pPr>
              <w:pStyle w:val="Tabletext"/>
            </w:pPr>
            <w:hyperlink r:id="rId310" w:tgtFrame="_blank" w:history="1">
              <w:r>
                <w:rPr>
                  <w:rStyle w:val="Hyperlink"/>
                </w:rPr>
                <w:t>FGAI4H-P-024-A01</w:t>
              </w:r>
            </w:hyperlink>
          </w:p>
        </w:tc>
        <w:tc>
          <w:tcPr>
            <w:tcW w:w="4961" w:type="dxa"/>
            <w:gridSpan w:val="2"/>
            <w:shd w:val="clear" w:color="auto" w:fill="auto"/>
            <w:noWrap/>
          </w:tcPr>
          <w:p w14:paraId="3821A296" w14:textId="77777777" w:rsidR="003E7100" w:rsidRPr="00D91DE2" w:rsidRDefault="003E7100" w:rsidP="008F6CBA">
            <w:pPr>
              <w:pStyle w:val="Tabletext"/>
            </w:pPr>
            <w:r w:rsidRPr="00D91DE2">
              <w:t>Att.1 – TDD update (TG-Diabetes)</w:t>
            </w:r>
          </w:p>
        </w:tc>
        <w:tc>
          <w:tcPr>
            <w:tcW w:w="2693" w:type="dxa"/>
            <w:shd w:val="clear" w:color="auto" w:fill="auto"/>
            <w:noWrap/>
          </w:tcPr>
          <w:p w14:paraId="7D672D5B" w14:textId="77777777" w:rsidR="003E7100" w:rsidRPr="00D91DE2" w:rsidRDefault="003E7100" w:rsidP="008F6CBA">
            <w:pPr>
              <w:pStyle w:val="Tabletext"/>
            </w:pPr>
          </w:p>
        </w:tc>
      </w:tr>
      <w:tr w:rsidR="003E7100" w:rsidRPr="00D91DE2" w14:paraId="130F9A02" w14:textId="77777777" w:rsidTr="008F6CBA">
        <w:trPr>
          <w:jc w:val="center"/>
        </w:trPr>
        <w:tc>
          <w:tcPr>
            <w:tcW w:w="2112" w:type="dxa"/>
            <w:shd w:val="clear" w:color="auto" w:fill="auto"/>
            <w:noWrap/>
          </w:tcPr>
          <w:p w14:paraId="19E44E1C" w14:textId="77777777" w:rsidR="003E7100" w:rsidRPr="00D91DE2" w:rsidRDefault="003E7100" w:rsidP="008F6CBA">
            <w:pPr>
              <w:pStyle w:val="Tabletext"/>
            </w:pPr>
            <w:hyperlink r:id="rId311" w:tgtFrame="_blank" w:history="1">
              <w:r>
                <w:rPr>
                  <w:rStyle w:val="Hyperlink"/>
                </w:rPr>
                <w:t>FGAI4H-P-024-A02</w:t>
              </w:r>
            </w:hyperlink>
          </w:p>
        </w:tc>
        <w:tc>
          <w:tcPr>
            <w:tcW w:w="4961" w:type="dxa"/>
            <w:gridSpan w:val="2"/>
            <w:shd w:val="clear" w:color="auto" w:fill="auto"/>
            <w:noWrap/>
          </w:tcPr>
          <w:p w14:paraId="66955891" w14:textId="77777777" w:rsidR="003E7100" w:rsidRPr="00D91DE2" w:rsidRDefault="003E7100" w:rsidP="008F6CBA">
            <w:pPr>
              <w:pStyle w:val="Tabletext"/>
            </w:pPr>
            <w:r w:rsidRPr="00D91DE2">
              <w:t>Att.2 – CfTGP (TG-Diabetes)</w:t>
            </w:r>
          </w:p>
        </w:tc>
        <w:tc>
          <w:tcPr>
            <w:tcW w:w="2693" w:type="dxa"/>
            <w:shd w:val="clear" w:color="auto" w:fill="auto"/>
            <w:noWrap/>
          </w:tcPr>
          <w:p w14:paraId="0A73AF0F" w14:textId="77777777" w:rsidR="003E7100" w:rsidRPr="00D91DE2" w:rsidRDefault="003E7100" w:rsidP="008F6CBA">
            <w:pPr>
              <w:pStyle w:val="Tabletext"/>
            </w:pPr>
          </w:p>
        </w:tc>
      </w:tr>
      <w:tr w:rsidR="003E7100" w:rsidRPr="00D91DE2" w14:paraId="4B647714" w14:textId="77777777" w:rsidTr="008F6CBA">
        <w:trPr>
          <w:jc w:val="center"/>
        </w:trPr>
        <w:tc>
          <w:tcPr>
            <w:tcW w:w="2112" w:type="dxa"/>
            <w:shd w:val="clear" w:color="auto" w:fill="auto"/>
            <w:noWrap/>
          </w:tcPr>
          <w:p w14:paraId="5894041C" w14:textId="77777777" w:rsidR="003E7100" w:rsidRPr="00D91DE2" w:rsidRDefault="003E7100" w:rsidP="008F6CBA">
            <w:pPr>
              <w:pStyle w:val="Tabletext"/>
            </w:pPr>
            <w:hyperlink r:id="rId312" w:tgtFrame="_blank" w:history="1">
              <w:r>
                <w:rPr>
                  <w:rStyle w:val="Hyperlink"/>
                </w:rPr>
                <w:t>FGAI4H-P-024-A03</w:t>
              </w:r>
            </w:hyperlink>
          </w:p>
        </w:tc>
        <w:tc>
          <w:tcPr>
            <w:tcW w:w="4961" w:type="dxa"/>
            <w:gridSpan w:val="2"/>
            <w:shd w:val="clear" w:color="auto" w:fill="auto"/>
            <w:noWrap/>
          </w:tcPr>
          <w:p w14:paraId="416E87A7" w14:textId="77777777" w:rsidR="003E7100" w:rsidRPr="00D91DE2" w:rsidRDefault="003E7100" w:rsidP="008F6CBA">
            <w:pPr>
              <w:pStyle w:val="Tabletext"/>
            </w:pPr>
            <w:r w:rsidRPr="00D91DE2">
              <w:t>Att.3 – Presentation (TG-Diabetes)</w:t>
            </w:r>
          </w:p>
        </w:tc>
        <w:tc>
          <w:tcPr>
            <w:tcW w:w="2693" w:type="dxa"/>
            <w:shd w:val="clear" w:color="auto" w:fill="auto"/>
            <w:noWrap/>
          </w:tcPr>
          <w:p w14:paraId="4856F792" w14:textId="77777777" w:rsidR="003E7100" w:rsidRPr="00D91DE2" w:rsidRDefault="003E7100" w:rsidP="008F6CBA">
            <w:pPr>
              <w:pStyle w:val="Tabletext"/>
            </w:pPr>
          </w:p>
        </w:tc>
      </w:tr>
      <w:tr w:rsidR="003E7100" w:rsidRPr="00D91DE2" w14:paraId="4773884B" w14:textId="77777777" w:rsidTr="008F6CBA">
        <w:trPr>
          <w:jc w:val="center"/>
        </w:trPr>
        <w:tc>
          <w:tcPr>
            <w:tcW w:w="2145" w:type="dxa"/>
            <w:gridSpan w:val="2"/>
            <w:shd w:val="clear" w:color="auto" w:fill="auto"/>
            <w:noWrap/>
          </w:tcPr>
          <w:p w14:paraId="68390857" w14:textId="77777777" w:rsidR="003E7100" w:rsidRPr="00D91DE2" w:rsidRDefault="003E7100" w:rsidP="008F6CBA">
            <w:pPr>
              <w:pStyle w:val="Tabletext"/>
            </w:pPr>
            <w:hyperlink r:id="rId313" w:tgtFrame="_blank" w:history="1">
              <w:r>
                <w:rPr>
                  <w:rStyle w:val="Hyperlink"/>
                </w:rPr>
                <w:t>FGAI4H-P-025</w:t>
              </w:r>
            </w:hyperlink>
          </w:p>
        </w:tc>
        <w:tc>
          <w:tcPr>
            <w:tcW w:w="4928" w:type="dxa"/>
            <w:shd w:val="clear" w:color="auto" w:fill="auto"/>
            <w:noWrap/>
          </w:tcPr>
          <w:p w14:paraId="6F01D5C8" w14:textId="77777777" w:rsidR="003E7100" w:rsidRPr="00D91DE2" w:rsidRDefault="003E7100" w:rsidP="008F6CBA">
            <w:pPr>
              <w:pStyle w:val="Tabletext"/>
            </w:pPr>
            <w:r w:rsidRPr="00D91DE2">
              <w:t>Updates for Endoscopy (TG-Endoscopy)</w:t>
            </w:r>
          </w:p>
        </w:tc>
        <w:tc>
          <w:tcPr>
            <w:tcW w:w="2693" w:type="dxa"/>
            <w:shd w:val="clear" w:color="auto" w:fill="auto"/>
            <w:noWrap/>
          </w:tcPr>
          <w:p w14:paraId="3473543D" w14:textId="77777777" w:rsidR="003E7100" w:rsidRPr="00D91DE2" w:rsidRDefault="003E7100" w:rsidP="008F6CBA">
            <w:pPr>
              <w:pStyle w:val="Tabletext"/>
            </w:pPr>
            <w:r w:rsidRPr="00D91DE2">
              <w:t>TG-Endoscopy Topic Driver</w:t>
            </w:r>
          </w:p>
        </w:tc>
      </w:tr>
      <w:tr w:rsidR="003E7100" w:rsidRPr="00D91DE2" w14:paraId="5BB61BB1" w14:textId="77777777" w:rsidTr="008F6CBA">
        <w:trPr>
          <w:jc w:val="center"/>
        </w:trPr>
        <w:tc>
          <w:tcPr>
            <w:tcW w:w="2112" w:type="dxa"/>
            <w:shd w:val="clear" w:color="auto" w:fill="auto"/>
            <w:noWrap/>
          </w:tcPr>
          <w:p w14:paraId="364080CF" w14:textId="77777777" w:rsidR="003E7100" w:rsidRPr="00D91DE2" w:rsidRDefault="003E7100" w:rsidP="008F6CBA">
            <w:pPr>
              <w:pStyle w:val="Tabletext"/>
            </w:pPr>
            <w:hyperlink r:id="rId314" w:tgtFrame="_blank" w:history="1">
              <w:r>
                <w:rPr>
                  <w:rStyle w:val="Hyperlink"/>
                </w:rPr>
                <w:t>FGAI4H-P-025-A01</w:t>
              </w:r>
            </w:hyperlink>
          </w:p>
        </w:tc>
        <w:tc>
          <w:tcPr>
            <w:tcW w:w="4961" w:type="dxa"/>
            <w:gridSpan w:val="2"/>
            <w:shd w:val="clear" w:color="auto" w:fill="auto"/>
            <w:noWrap/>
          </w:tcPr>
          <w:p w14:paraId="639A5DB0" w14:textId="77777777" w:rsidR="003E7100" w:rsidRPr="00D91DE2" w:rsidRDefault="003E7100" w:rsidP="008F6CBA">
            <w:pPr>
              <w:pStyle w:val="Tabletext"/>
            </w:pPr>
            <w:r w:rsidRPr="00D91DE2">
              <w:t>Att.1 – TDD update (TG-Endoscopy)</w:t>
            </w:r>
          </w:p>
        </w:tc>
        <w:tc>
          <w:tcPr>
            <w:tcW w:w="2693" w:type="dxa"/>
            <w:shd w:val="clear" w:color="auto" w:fill="auto"/>
            <w:noWrap/>
          </w:tcPr>
          <w:p w14:paraId="340916A2" w14:textId="77777777" w:rsidR="003E7100" w:rsidRPr="00D91DE2" w:rsidRDefault="003E7100" w:rsidP="008F6CBA">
            <w:pPr>
              <w:pStyle w:val="Tabletext"/>
            </w:pPr>
          </w:p>
        </w:tc>
      </w:tr>
      <w:tr w:rsidR="003E7100" w:rsidRPr="00D91DE2" w14:paraId="03DDCD64" w14:textId="77777777" w:rsidTr="008F6CBA">
        <w:trPr>
          <w:jc w:val="center"/>
        </w:trPr>
        <w:tc>
          <w:tcPr>
            <w:tcW w:w="2112" w:type="dxa"/>
            <w:shd w:val="clear" w:color="auto" w:fill="auto"/>
            <w:noWrap/>
          </w:tcPr>
          <w:p w14:paraId="74514325" w14:textId="77777777" w:rsidR="003E7100" w:rsidRPr="00D91DE2" w:rsidRDefault="003E7100" w:rsidP="008F6CBA">
            <w:pPr>
              <w:pStyle w:val="Tabletext"/>
            </w:pPr>
            <w:hyperlink r:id="rId315" w:tgtFrame="_blank" w:history="1">
              <w:r>
                <w:rPr>
                  <w:rStyle w:val="Hyperlink"/>
                </w:rPr>
                <w:t>FGAI4H-P-025-A02</w:t>
              </w:r>
            </w:hyperlink>
          </w:p>
        </w:tc>
        <w:tc>
          <w:tcPr>
            <w:tcW w:w="4961" w:type="dxa"/>
            <w:gridSpan w:val="2"/>
            <w:shd w:val="clear" w:color="auto" w:fill="auto"/>
            <w:noWrap/>
          </w:tcPr>
          <w:p w14:paraId="6C89C738" w14:textId="77777777" w:rsidR="003E7100" w:rsidRPr="00D91DE2" w:rsidRDefault="003E7100" w:rsidP="008F6CBA">
            <w:pPr>
              <w:pStyle w:val="Tabletext"/>
            </w:pPr>
            <w:r w:rsidRPr="00D91DE2">
              <w:t>Att.2 – CfTGP (TG-Endoscopy)</w:t>
            </w:r>
          </w:p>
        </w:tc>
        <w:tc>
          <w:tcPr>
            <w:tcW w:w="2693" w:type="dxa"/>
            <w:shd w:val="clear" w:color="auto" w:fill="auto"/>
            <w:noWrap/>
          </w:tcPr>
          <w:p w14:paraId="7CAC9505" w14:textId="77777777" w:rsidR="003E7100" w:rsidRPr="00D91DE2" w:rsidRDefault="003E7100" w:rsidP="008F6CBA">
            <w:pPr>
              <w:pStyle w:val="Tabletext"/>
            </w:pPr>
          </w:p>
        </w:tc>
      </w:tr>
      <w:tr w:rsidR="003E7100" w:rsidRPr="00D91DE2" w14:paraId="63D1EC4E" w14:textId="77777777" w:rsidTr="008F6CBA">
        <w:trPr>
          <w:jc w:val="center"/>
        </w:trPr>
        <w:tc>
          <w:tcPr>
            <w:tcW w:w="2112" w:type="dxa"/>
            <w:shd w:val="clear" w:color="auto" w:fill="auto"/>
            <w:noWrap/>
          </w:tcPr>
          <w:p w14:paraId="6F1D3072" w14:textId="77777777" w:rsidR="003E7100" w:rsidRPr="00D91DE2" w:rsidRDefault="003E7100" w:rsidP="008F6CBA">
            <w:pPr>
              <w:pStyle w:val="Tabletext"/>
            </w:pPr>
            <w:hyperlink r:id="rId316" w:tgtFrame="_blank" w:history="1">
              <w:r>
                <w:rPr>
                  <w:rStyle w:val="Hyperlink"/>
                </w:rPr>
                <w:t>FGAI4H-P-025-A03</w:t>
              </w:r>
            </w:hyperlink>
          </w:p>
        </w:tc>
        <w:tc>
          <w:tcPr>
            <w:tcW w:w="4961" w:type="dxa"/>
            <w:gridSpan w:val="2"/>
            <w:shd w:val="clear" w:color="auto" w:fill="auto"/>
            <w:noWrap/>
          </w:tcPr>
          <w:p w14:paraId="4DD86B51" w14:textId="77777777" w:rsidR="003E7100" w:rsidRPr="00D91DE2" w:rsidRDefault="003E7100" w:rsidP="008F6CBA">
            <w:pPr>
              <w:pStyle w:val="Tabletext"/>
            </w:pPr>
            <w:r w:rsidRPr="00D91DE2">
              <w:t>Att.3 – Presentation (TG-Endoscopy)</w:t>
            </w:r>
          </w:p>
        </w:tc>
        <w:tc>
          <w:tcPr>
            <w:tcW w:w="2693" w:type="dxa"/>
            <w:shd w:val="clear" w:color="auto" w:fill="auto"/>
            <w:noWrap/>
          </w:tcPr>
          <w:p w14:paraId="0299DD78" w14:textId="77777777" w:rsidR="003E7100" w:rsidRPr="00D91DE2" w:rsidRDefault="003E7100" w:rsidP="008F6CBA">
            <w:pPr>
              <w:pStyle w:val="Tabletext"/>
            </w:pPr>
          </w:p>
        </w:tc>
      </w:tr>
      <w:tr w:rsidR="003E7100" w:rsidRPr="00D91DE2" w14:paraId="029BFAE6" w14:textId="77777777" w:rsidTr="008F6CBA">
        <w:trPr>
          <w:jc w:val="center"/>
        </w:trPr>
        <w:tc>
          <w:tcPr>
            <w:tcW w:w="2112" w:type="dxa"/>
            <w:shd w:val="clear" w:color="auto" w:fill="auto"/>
            <w:noWrap/>
          </w:tcPr>
          <w:p w14:paraId="07635085" w14:textId="77777777" w:rsidR="003E7100" w:rsidRPr="00D91DE2" w:rsidRDefault="003E7100" w:rsidP="008F6CBA">
            <w:pPr>
              <w:pStyle w:val="Tabletext"/>
            </w:pPr>
            <w:hyperlink r:id="rId317" w:tgtFrame="_blank" w:history="1">
              <w:r>
                <w:rPr>
                  <w:rStyle w:val="Hyperlink"/>
                </w:rPr>
                <w:t>FGAI4H-P-026</w:t>
              </w:r>
            </w:hyperlink>
          </w:p>
        </w:tc>
        <w:tc>
          <w:tcPr>
            <w:tcW w:w="4961" w:type="dxa"/>
            <w:gridSpan w:val="2"/>
            <w:shd w:val="clear" w:color="auto" w:fill="auto"/>
            <w:noWrap/>
          </w:tcPr>
          <w:p w14:paraId="0814C32E" w14:textId="77777777" w:rsidR="003E7100" w:rsidRPr="00D91DE2" w:rsidRDefault="003E7100" w:rsidP="008F6CBA">
            <w:pPr>
              <w:pStyle w:val="Tabletext"/>
            </w:pPr>
            <w:r w:rsidRPr="00D91DE2">
              <w:t>Initial documents for AI for Musculoskeletal medicine (TG-MSK)</w:t>
            </w:r>
          </w:p>
        </w:tc>
        <w:tc>
          <w:tcPr>
            <w:tcW w:w="2693" w:type="dxa"/>
            <w:shd w:val="clear" w:color="auto" w:fill="auto"/>
            <w:noWrap/>
          </w:tcPr>
          <w:p w14:paraId="1F906C6B" w14:textId="77777777" w:rsidR="003E7100" w:rsidRPr="00D91DE2" w:rsidRDefault="003E7100" w:rsidP="008F6CBA">
            <w:pPr>
              <w:pStyle w:val="Tabletext"/>
            </w:pPr>
            <w:r w:rsidRPr="00D91DE2">
              <w:t>TG-MSK Topic Driver</w:t>
            </w:r>
          </w:p>
        </w:tc>
      </w:tr>
      <w:tr w:rsidR="003E7100" w:rsidRPr="00D91DE2" w14:paraId="7704F133" w14:textId="77777777" w:rsidTr="008F6CBA">
        <w:trPr>
          <w:jc w:val="center"/>
        </w:trPr>
        <w:tc>
          <w:tcPr>
            <w:tcW w:w="2112" w:type="dxa"/>
            <w:shd w:val="clear" w:color="auto" w:fill="auto"/>
            <w:noWrap/>
          </w:tcPr>
          <w:p w14:paraId="34F4FB9C" w14:textId="77777777" w:rsidR="003E7100" w:rsidRPr="00D91DE2" w:rsidRDefault="003E7100" w:rsidP="008F6CBA">
            <w:pPr>
              <w:pStyle w:val="Tabletext"/>
            </w:pPr>
            <w:hyperlink r:id="rId318" w:tgtFrame="_blank" w:history="1">
              <w:r>
                <w:rPr>
                  <w:rStyle w:val="Hyperlink"/>
                </w:rPr>
                <w:t>FGAI4H-P-026-A01</w:t>
              </w:r>
            </w:hyperlink>
            <w:r w:rsidRPr="00D91DE2">
              <w:t xml:space="preserve"> </w:t>
            </w:r>
          </w:p>
        </w:tc>
        <w:tc>
          <w:tcPr>
            <w:tcW w:w="4961" w:type="dxa"/>
            <w:gridSpan w:val="2"/>
            <w:shd w:val="clear" w:color="auto" w:fill="auto"/>
            <w:noWrap/>
          </w:tcPr>
          <w:p w14:paraId="3565500A" w14:textId="77777777" w:rsidR="003E7100" w:rsidRPr="00D91DE2" w:rsidRDefault="003E7100" w:rsidP="008F6CBA">
            <w:pPr>
              <w:pStyle w:val="Tabletext"/>
            </w:pPr>
            <w:r w:rsidRPr="00D91DE2">
              <w:t>Att.1 – TDD update (TG-MSK)</w:t>
            </w:r>
          </w:p>
        </w:tc>
        <w:tc>
          <w:tcPr>
            <w:tcW w:w="2693" w:type="dxa"/>
            <w:shd w:val="clear" w:color="auto" w:fill="auto"/>
            <w:noWrap/>
          </w:tcPr>
          <w:p w14:paraId="0ABC5B3D" w14:textId="77777777" w:rsidR="003E7100" w:rsidRPr="00D91DE2" w:rsidRDefault="003E7100" w:rsidP="008F6CBA">
            <w:pPr>
              <w:pStyle w:val="Tabletext"/>
            </w:pPr>
          </w:p>
        </w:tc>
      </w:tr>
      <w:tr w:rsidR="003E7100" w:rsidRPr="00D91DE2" w14:paraId="46DD37B1" w14:textId="77777777" w:rsidTr="008F6CBA">
        <w:trPr>
          <w:jc w:val="center"/>
        </w:trPr>
        <w:tc>
          <w:tcPr>
            <w:tcW w:w="2112" w:type="dxa"/>
            <w:shd w:val="clear" w:color="auto" w:fill="auto"/>
            <w:noWrap/>
          </w:tcPr>
          <w:p w14:paraId="13A61AA8" w14:textId="77777777" w:rsidR="003E7100" w:rsidRPr="00D91DE2" w:rsidRDefault="003E7100" w:rsidP="008F6CBA">
            <w:pPr>
              <w:pStyle w:val="Tabletext"/>
            </w:pPr>
            <w:hyperlink r:id="rId319" w:tgtFrame="_blank" w:history="1">
              <w:r>
                <w:rPr>
                  <w:rStyle w:val="Hyperlink"/>
                </w:rPr>
                <w:t>FGAI4H-P-026-A02</w:t>
              </w:r>
            </w:hyperlink>
          </w:p>
        </w:tc>
        <w:tc>
          <w:tcPr>
            <w:tcW w:w="4961" w:type="dxa"/>
            <w:gridSpan w:val="2"/>
            <w:shd w:val="clear" w:color="auto" w:fill="auto"/>
            <w:noWrap/>
          </w:tcPr>
          <w:p w14:paraId="66594C83" w14:textId="77777777" w:rsidR="003E7100" w:rsidRPr="00D91DE2" w:rsidRDefault="003E7100" w:rsidP="008F6CBA">
            <w:pPr>
              <w:pStyle w:val="Tabletext"/>
            </w:pPr>
            <w:r w:rsidRPr="00D91DE2">
              <w:t>Att.2 – CfTGP (TG-MSK)</w:t>
            </w:r>
          </w:p>
        </w:tc>
        <w:tc>
          <w:tcPr>
            <w:tcW w:w="2693" w:type="dxa"/>
            <w:shd w:val="clear" w:color="auto" w:fill="auto"/>
            <w:noWrap/>
          </w:tcPr>
          <w:p w14:paraId="0AD9213F" w14:textId="77777777" w:rsidR="003E7100" w:rsidRPr="00D91DE2" w:rsidRDefault="003E7100" w:rsidP="008F6CBA">
            <w:pPr>
              <w:pStyle w:val="Tabletext"/>
            </w:pPr>
          </w:p>
        </w:tc>
      </w:tr>
      <w:tr w:rsidR="003E7100" w:rsidRPr="00D91DE2" w14:paraId="3CA3AA96" w14:textId="77777777" w:rsidTr="008F6CBA">
        <w:trPr>
          <w:jc w:val="center"/>
        </w:trPr>
        <w:tc>
          <w:tcPr>
            <w:tcW w:w="2112" w:type="dxa"/>
            <w:shd w:val="clear" w:color="auto" w:fill="auto"/>
            <w:noWrap/>
          </w:tcPr>
          <w:p w14:paraId="2FAE57EB" w14:textId="77777777" w:rsidR="003E7100" w:rsidRPr="00D91DE2" w:rsidRDefault="003E7100" w:rsidP="008F6CBA">
            <w:pPr>
              <w:pStyle w:val="Tabletext"/>
            </w:pPr>
            <w:hyperlink r:id="rId320" w:tgtFrame="_blank" w:history="1">
              <w:r>
                <w:rPr>
                  <w:rStyle w:val="Hyperlink"/>
                </w:rPr>
                <w:t>FGAI4H-P-026-A03</w:t>
              </w:r>
            </w:hyperlink>
          </w:p>
        </w:tc>
        <w:tc>
          <w:tcPr>
            <w:tcW w:w="4961" w:type="dxa"/>
            <w:gridSpan w:val="2"/>
            <w:shd w:val="clear" w:color="auto" w:fill="auto"/>
            <w:noWrap/>
          </w:tcPr>
          <w:p w14:paraId="4E6FAB4F" w14:textId="77777777" w:rsidR="003E7100" w:rsidRPr="00D91DE2" w:rsidRDefault="003E7100" w:rsidP="008F6CBA">
            <w:pPr>
              <w:pStyle w:val="Tabletext"/>
            </w:pPr>
            <w:r w:rsidRPr="00D91DE2">
              <w:t>Att.3 – Presentation (TG-MSK)</w:t>
            </w:r>
          </w:p>
        </w:tc>
        <w:tc>
          <w:tcPr>
            <w:tcW w:w="2693" w:type="dxa"/>
            <w:shd w:val="clear" w:color="auto" w:fill="auto"/>
            <w:noWrap/>
          </w:tcPr>
          <w:p w14:paraId="2D0BE6D8" w14:textId="77777777" w:rsidR="003E7100" w:rsidRPr="00D91DE2" w:rsidRDefault="003E7100" w:rsidP="008F6CBA">
            <w:pPr>
              <w:pStyle w:val="Tabletext"/>
            </w:pPr>
          </w:p>
        </w:tc>
      </w:tr>
      <w:tr w:rsidR="003E7100" w:rsidRPr="00D91DE2" w14:paraId="4BBE979C" w14:textId="77777777" w:rsidTr="008F6CBA">
        <w:trPr>
          <w:jc w:val="center"/>
        </w:trPr>
        <w:tc>
          <w:tcPr>
            <w:tcW w:w="2112" w:type="dxa"/>
            <w:shd w:val="clear" w:color="auto" w:fill="auto"/>
            <w:noWrap/>
          </w:tcPr>
          <w:p w14:paraId="6DD40638" w14:textId="77777777" w:rsidR="003E7100" w:rsidRPr="00D91DE2" w:rsidRDefault="003E7100" w:rsidP="008F6CBA">
            <w:pPr>
              <w:pStyle w:val="Tabletext"/>
            </w:pPr>
            <w:hyperlink r:id="rId321">
              <w:r>
                <w:rPr>
                  <w:rStyle w:val="Hyperlink"/>
                </w:rPr>
                <w:t>FGAI4H-P-027</w:t>
              </w:r>
            </w:hyperlink>
          </w:p>
        </w:tc>
        <w:tc>
          <w:tcPr>
            <w:tcW w:w="4961" w:type="dxa"/>
            <w:gridSpan w:val="2"/>
            <w:shd w:val="clear" w:color="auto" w:fill="auto"/>
            <w:noWrap/>
          </w:tcPr>
          <w:p w14:paraId="79FF885A" w14:textId="77777777" w:rsidR="003E7100" w:rsidRPr="00D91DE2" w:rsidRDefault="003E7100" w:rsidP="008F6CBA">
            <w:pPr>
              <w:pStyle w:val="Tabletext"/>
            </w:pPr>
            <w:r w:rsidRPr="00D91DE2">
              <w:t>Initial docs: AI for human reproduction and fertility (TG-Fertility)</w:t>
            </w:r>
          </w:p>
        </w:tc>
        <w:tc>
          <w:tcPr>
            <w:tcW w:w="2693" w:type="dxa"/>
            <w:shd w:val="clear" w:color="auto" w:fill="auto"/>
            <w:noWrap/>
          </w:tcPr>
          <w:p w14:paraId="5B1EE831" w14:textId="77777777" w:rsidR="003E7100" w:rsidRPr="00D91DE2" w:rsidRDefault="003E7100" w:rsidP="008F6CBA">
            <w:pPr>
              <w:pStyle w:val="Tabletext"/>
            </w:pPr>
            <w:r w:rsidRPr="00D91DE2">
              <w:t>TG-Fertility Topic Driver</w:t>
            </w:r>
          </w:p>
        </w:tc>
      </w:tr>
      <w:tr w:rsidR="003E7100" w:rsidRPr="00D91DE2" w14:paraId="5B971D2F" w14:textId="77777777" w:rsidTr="008F6CBA">
        <w:trPr>
          <w:jc w:val="center"/>
        </w:trPr>
        <w:tc>
          <w:tcPr>
            <w:tcW w:w="2112" w:type="dxa"/>
            <w:shd w:val="clear" w:color="auto" w:fill="auto"/>
            <w:noWrap/>
          </w:tcPr>
          <w:p w14:paraId="69CB2684" w14:textId="77777777" w:rsidR="003E7100" w:rsidRPr="00D91DE2" w:rsidRDefault="003E7100" w:rsidP="008F6CBA">
            <w:pPr>
              <w:pStyle w:val="Tabletext"/>
            </w:pPr>
            <w:hyperlink r:id="rId322">
              <w:r>
                <w:rPr>
                  <w:rStyle w:val="Hyperlink"/>
                </w:rPr>
                <w:t>FGAI4H-P-027-A01</w:t>
              </w:r>
            </w:hyperlink>
          </w:p>
        </w:tc>
        <w:tc>
          <w:tcPr>
            <w:tcW w:w="4961" w:type="dxa"/>
            <w:gridSpan w:val="2"/>
            <w:shd w:val="clear" w:color="auto" w:fill="auto"/>
            <w:noWrap/>
          </w:tcPr>
          <w:p w14:paraId="319196E8" w14:textId="77777777" w:rsidR="003E7100" w:rsidRPr="00D91DE2" w:rsidRDefault="003E7100" w:rsidP="008F6CBA">
            <w:pPr>
              <w:pStyle w:val="Tabletext"/>
            </w:pPr>
            <w:r w:rsidRPr="00D91DE2">
              <w:t>Att.1 – TDD update (TG-Fertility)</w:t>
            </w:r>
          </w:p>
        </w:tc>
        <w:tc>
          <w:tcPr>
            <w:tcW w:w="2693" w:type="dxa"/>
            <w:shd w:val="clear" w:color="auto" w:fill="auto"/>
            <w:noWrap/>
          </w:tcPr>
          <w:p w14:paraId="39570CE9" w14:textId="77777777" w:rsidR="003E7100" w:rsidRPr="00D91DE2" w:rsidRDefault="003E7100" w:rsidP="008F6CBA">
            <w:pPr>
              <w:pStyle w:val="Tabletext"/>
            </w:pPr>
          </w:p>
        </w:tc>
      </w:tr>
      <w:tr w:rsidR="003E7100" w:rsidRPr="00D91DE2" w14:paraId="7EA2B3B1" w14:textId="77777777" w:rsidTr="008F6CBA">
        <w:trPr>
          <w:jc w:val="center"/>
        </w:trPr>
        <w:tc>
          <w:tcPr>
            <w:tcW w:w="2112" w:type="dxa"/>
            <w:shd w:val="clear" w:color="auto" w:fill="auto"/>
            <w:noWrap/>
          </w:tcPr>
          <w:p w14:paraId="4F478C69" w14:textId="77777777" w:rsidR="003E7100" w:rsidRPr="00D91DE2" w:rsidRDefault="003E7100" w:rsidP="008F6CBA">
            <w:pPr>
              <w:pStyle w:val="Tabletext"/>
            </w:pPr>
            <w:hyperlink r:id="rId323">
              <w:r>
                <w:rPr>
                  <w:rStyle w:val="Hyperlink"/>
                </w:rPr>
                <w:t>FGAI4H-P-027-A02</w:t>
              </w:r>
            </w:hyperlink>
          </w:p>
        </w:tc>
        <w:tc>
          <w:tcPr>
            <w:tcW w:w="4961" w:type="dxa"/>
            <w:gridSpan w:val="2"/>
            <w:shd w:val="clear" w:color="auto" w:fill="auto"/>
            <w:noWrap/>
          </w:tcPr>
          <w:p w14:paraId="06E2670C" w14:textId="77777777" w:rsidR="003E7100" w:rsidRPr="00D91DE2" w:rsidRDefault="003E7100" w:rsidP="008F6CBA">
            <w:pPr>
              <w:pStyle w:val="Tabletext"/>
            </w:pPr>
            <w:r w:rsidRPr="00D91DE2">
              <w:t>Att.2 – CfTGP (TG-Fertility)</w:t>
            </w:r>
          </w:p>
        </w:tc>
        <w:tc>
          <w:tcPr>
            <w:tcW w:w="2693" w:type="dxa"/>
            <w:shd w:val="clear" w:color="auto" w:fill="auto"/>
            <w:noWrap/>
          </w:tcPr>
          <w:p w14:paraId="3697F51A" w14:textId="77777777" w:rsidR="003E7100" w:rsidRPr="00D91DE2" w:rsidRDefault="003E7100" w:rsidP="008F6CBA">
            <w:pPr>
              <w:pStyle w:val="Tabletext"/>
            </w:pPr>
          </w:p>
        </w:tc>
      </w:tr>
      <w:tr w:rsidR="003E7100" w:rsidRPr="00D91DE2" w14:paraId="0730273D" w14:textId="77777777" w:rsidTr="008F6CBA">
        <w:trPr>
          <w:jc w:val="center"/>
        </w:trPr>
        <w:tc>
          <w:tcPr>
            <w:tcW w:w="2112" w:type="dxa"/>
            <w:shd w:val="clear" w:color="auto" w:fill="auto"/>
            <w:noWrap/>
          </w:tcPr>
          <w:p w14:paraId="42D497EB" w14:textId="77777777" w:rsidR="003E7100" w:rsidRPr="00D91DE2" w:rsidRDefault="003E7100" w:rsidP="008F6CBA">
            <w:pPr>
              <w:pStyle w:val="Tabletext"/>
            </w:pPr>
            <w:hyperlink r:id="rId324">
              <w:r>
                <w:rPr>
                  <w:rStyle w:val="Hyperlink"/>
                </w:rPr>
                <w:t>FGAI4H-P-027-A03</w:t>
              </w:r>
            </w:hyperlink>
          </w:p>
        </w:tc>
        <w:tc>
          <w:tcPr>
            <w:tcW w:w="4961" w:type="dxa"/>
            <w:gridSpan w:val="2"/>
            <w:shd w:val="clear" w:color="auto" w:fill="auto"/>
            <w:noWrap/>
          </w:tcPr>
          <w:p w14:paraId="70D4EDB5" w14:textId="77777777" w:rsidR="003E7100" w:rsidRPr="00D91DE2" w:rsidRDefault="003E7100" w:rsidP="008F6CBA">
            <w:pPr>
              <w:pStyle w:val="Tabletext"/>
            </w:pPr>
            <w:r w:rsidRPr="00D91DE2">
              <w:t>Att.3 – Presentation (TG-Fertility)</w:t>
            </w:r>
          </w:p>
        </w:tc>
        <w:tc>
          <w:tcPr>
            <w:tcW w:w="2693" w:type="dxa"/>
            <w:shd w:val="clear" w:color="auto" w:fill="auto"/>
            <w:noWrap/>
          </w:tcPr>
          <w:p w14:paraId="33B022B4" w14:textId="77777777" w:rsidR="003E7100" w:rsidRPr="00D91DE2" w:rsidRDefault="003E7100" w:rsidP="008F6CBA">
            <w:pPr>
              <w:pStyle w:val="Tabletext"/>
            </w:pPr>
          </w:p>
        </w:tc>
      </w:tr>
      <w:tr w:rsidR="003E7100" w:rsidRPr="00D91DE2" w14:paraId="1B78AB59" w14:textId="77777777" w:rsidTr="008F6CBA">
        <w:trPr>
          <w:jc w:val="center"/>
        </w:trPr>
        <w:tc>
          <w:tcPr>
            <w:tcW w:w="2112" w:type="dxa"/>
            <w:shd w:val="clear" w:color="auto" w:fill="auto"/>
            <w:noWrap/>
          </w:tcPr>
          <w:p w14:paraId="5D5E0C73" w14:textId="77777777" w:rsidR="003E7100" w:rsidRPr="00D91DE2" w:rsidRDefault="003E7100" w:rsidP="008F6CBA">
            <w:pPr>
              <w:pStyle w:val="Tabletext"/>
            </w:pPr>
            <w:hyperlink r:id="rId325" w:tgtFrame="_blank" w:history="1">
              <w:r>
                <w:rPr>
                  <w:rStyle w:val="Hyperlink"/>
                </w:rPr>
                <w:t>FGAI4H-P-028</w:t>
              </w:r>
            </w:hyperlink>
          </w:p>
        </w:tc>
        <w:tc>
          <w:tcPr>
            <w:tcW w:w="4961" w:type="dxa"/>
            <w:gridSpan w:val="2"/>
            <w:shd w:val="clear" w:color="auto" w:fill="auto"/>
            <w:noWrap/>
          </w:tcPr>
          <w:p w14:paraId="7C1087F1" w14:textId="77777777" w:rsidR="003E7100" w:rsidRPr="00D91DE2" w:rsidRDefault="003E7100" w:rsidP="008F6CBA">
            <w:pPr>
              <w:pStyle w:val="Tabletext"/>
            </w:pPr>
            <w:r w:rsidRPr="00D91DE2">
              <w:t>Initial docs: Topic Group on AI for point-of care diagnostics (TG-POC)</w:t>
            </w:r>
          </w:p>
        </w:tc>
        <w:tc>
          <w:tcPr>
            <w:tcW w:w="2693" w:type="dxa"/>
            <w:shd w:val="clear" w:color="auto" w:fill="auto"/>
            <w:noWrap/>
          </w:tcPr>
          <w:p w14:paraId="213C2589" w14:textId="77777777" w:rsidR="003E7100" w:rsidRPr="00D91DE2" w:rsidRDefault="003E7100" w:rsidP="008F6CBA">
            <w:pPr>
              <w:pStyle w:val="Tabletext"/>
            </w:pPr>
            <w:r w:rsidRPr="00D91DE2">
              <w:t>TG-POC Topic Driver</w:t>
            </w:r>
          </w:p>
        </w:tc>
      </w:tr>
      <w:tr w:rsidR="003E7100" w:rsidRPr="00D91DE2" w14:paraId="5AFF0E93" w14:textId="77777777" w:rsidTr="008F6CBA">
        <w:trPr>
          <w:jc w:val="center"/>
        </w:trPr>
        <w:tc>
          <w:tcPr>
            <w:tcW w:w="2112" w:type="dxa"/>
            <w:shd w:val="clear" w:color="auto" w:fill="auto"/>
            <w:noWrap/>
          </w:tcPr>
          <w:p w14:paraId="7F52401B" w14:textId="77777777" w:rsidR="003E7100" w:rsidRPr="00D91DE2" w:rsidRDefault="003E7100" w:rsidP="008F6CBA">
            <w:pPr>
              <w:pStyle w:val="Tabletext"/>
            </w:pPr>
            <w:hyperlink r:id="rId326" w:tgtFrame="_blank" w:history="1">
              <w:r>
                <w:rPr>
                  <w:rStyle w:val="Hyperlink"/>
                </w:rPr>
                <w:t>FGAI4H-P-028-A01</w:t>
              </w:r>
            </w:hyperlink>
          </w:p>
        </w:tc>
        <w:tc>
          <w:tcPr>
            <w:tcW w:w="4961" w:type="dxa"/>
            <w:gridSpan w:val="2"/>
            <w:shd w:val="clear" w:color="auto" w:fill="auto"/>
            <w:noWrap/>
          </w:tcPr>
          <w:p w14:paraId="117256A7" w14:textId="77777777" w:rsidR="003E7100" w:rsidRPr="00D91DE2" w:rsidRDefault="003E7100" w:rsidP="008F6CBA">
            <w:pPr>
              <w:pStyle w:val="Tabletext"/>
            </w:pPr>
            <w:r w:rsidRPr="00D91DE2">
              <w:t>Att.1 – TDD update (TG-POC)</w:t>
            </w:r>
          </w:p>
        </w:tc>
        <w:tc>
          <w:tcPr>
            <w:tcW w:w="2693" w:type="dxa"/>
            <w:shd w:val="clear" w:color="auto" w:fill="auto"/>
            <w:noWrap/>
          </w:tcPr>
          <w:p w14:paraId="6A730E78" w14:textId="77777777" w:rsidR="003E7100" w:rsidRPr="00D91DE2" w:rsidRDefault="003E7100" w:rsidP="008F6CBA">
            <w:pPr>
              <w:pStyle w:val="Tabletext"/>
            </w:pPr>
          </w:p>
        </w:tc>
      </w:tr>
      <w:tr w:rsidR="003E7100" w:rsidRPr="00D91DE2" w14:paraId="2D36BD61" w14:textId="77777777" w:rsidTr="008F6CBA">
        <w:trPr>
          <w:jc w:val="center"/>
        </w:trPr>
        <w:tc>
          <w:tcPr>
            <w:tcW w:w="2112" w:type="dxa"/>
            <w:shd w:val="clear" w:color="auto" w:fill="auto"/>
            <w:noWrap/>
          </w:tcPr>
          <w:p w14:paraId="05DEF659" w14:textId="77777777" w:rsidR="003E7100" w:rsidRPr="00D91DE2" w:rsidRDefault="003E7100" w:rsidP="008F6CBA">
            <w:pPr>
              <w:pStyle w:val="Tabletext"/>
            </w:pPr>
            <w:hyperlink r:id="rId327" w:tgtFrame="_blank" w:history="1">
              <w:r>
                <w:rPr>
                  <w:rStyle w:val="Hyperlink"/>
                </w:rPr>
                <w:t>FGAI4H-P-028-A02</w:t>
              </w:r>
            </w:hyperlink>
          </w:p>
        </w:tc>
        <w:tc>
          <w:tcPr>
            <w:tcW w:w="4961" w:type="dxa"/>
            <w:gridSpan w:val="2"/>
            <w:shd w:val="clear" w:color="auto" w:fill="auto"/>
            <w:noWrap/>
          </w:tcPr>
          <w:p w14:paraId="559D58BF" w14:textId="77777777" w:rsidR="003E7100" w:rsidRPr="00D91DE2" w:rsidRDefault="003E7100" w:rsidP="008F6CBA">
            <w:pPr>
              <w:pStyle w:val="Tabletext"/>
            </w:pPr>
            <w:r w:rsidRPr="00D91DE2">
              <w:t>Att.2 – CfTGP (TG-POC)</w:t>
            </w:r>
          </w:p>
        </w:tc>
        <w:tc>
          <w:tcPr>
            <w:tcW w:w="2693" w:type="dxa"/>
            <w:shd w:val="clear" w:color="auto" w:fill="auto"/>
            <w:noWrap/>
          </w:tcPr>
          <w:p w14:paraId="10627BDE" w14:textId="77777777" w:rsidR="003E7100" w:rsidRPr="00D91DE2" w:rsidRDefault="003E7100" w:rsidP="008F6CBA">
            <w:pPr>
              <w:pStyle w:val="Tabletext"/>
            </w:pPr>
          </w:p>
        </w:tc>
      </w:tr>
      <w:tr w:rsidR="003E7100" w:rsidRPr="00D91DE2" w14:paraId="2BCA7C7E" w14:textId="77777777" w:rsidTr="008F6CBA">
        <w:trPr>
          <w:jc w:val="center"/>
        </w:trPr>
        <w:tc>
          <w:tcPr>
            <w:tcW w:w="2112" w:type="dxa"/>
            <w:shd w:val="clear" w:color="auto" w:fill="auto"/>
            <w:noWrap/>
          </w:tcPr>
          <w:p w14:paraId="280C01E4" w14:textId="77777777" w:rsidR="003E7100" w:rsidRPr="00D91DE2" w:rsidRDefault="003E7100" w:rsidP="008F6CBA">
            <w:pPr>
              <w:pStyle w:val="Tabletext"/>
            </w:pPr>
            <w:hyperlink r:id="rId328" w:tgtFrame="_blank" w:history="1">
              <w:r>
                <w:rPr>
                  <w:rStyle w:val="Hyperlink"/>
                </w:rPr>
                <w:t>FGAI4H-P-028-A03</w:t>
              </w:r>
            </w:hyperlink>
          </w:p>
        </w:tc>
        <w:tc>
          <w:tcPr>
            <w:tcW w:w="4961" w:type="dxa"/>
            <w:gridSpan w:val="2"/>
            <w:shd w:val="clear" w:color="auto" w:fill="auto"/>
            <w:noWrap/>
          </w:tcPr>
          <w:p w14:paraId="6FB13E86" w14:textId="77777777" w:rsidR="003E7100" w:rsidRPr="00D91DE2" w:rsidRDefault="003E7100" w:rsidP="008F6CBA">
            <w:pPr>
              <w:pStyle w:val="Tabletext"/>
            </w:pPr>
            <w:r w:rsidRPr="00D91DE2">
              <w:t>Att.3 – Presentation (TG-POC)</w:t>
            </w:r>
          </w:p>
        </w:tc>
        <w:tc>
          <w:tcPr>
            <w:tcW w:w="2693" w:type="dxa"/>
            <w:shd w:val="clear" w:color="auto" w:fill="auto"/>
            <w:noWrap/>
          </w:tcPr>
          <w:p w14:paraId="7DB88B71" w14:textId="77777777" w:rsidR="003E7100" w:rsidRPr="00D91DE2" w:rsidRDefault="003E7100" w:rsidP="008F6CBA">
            <w:pPr>
              <w:pStyle w:val="Tabletext"/>
            </w:pPr>
          </w:p>
        </w:tc>
      </w:tr>
      <w:tr w:rsidR="003E7100" w:rsidRPr="00D91DE2" w14:paraId="4240A114" w14:textId="77777777" w:rsidTr="008F6CBA">
        <w:trPr>
          <w:jc w:val="center"/>
        </w:trPr>
        <w:tc>
          <w:tcPr>
            <w:tcW w:w="2112" w:type="dxa"/>
            <w:shd w:val="clear" w:color="auto" w:fill="auto"/>
            <w:noWrap/>
          </w:tcPr>
          <w:p w14:paraId="1216ACCB" w14:textId="77777777" w:rsidR="003E7100" w:rsidRPr="00D91DE2" w:rsidRDefault="003E7100" w:rsidP="008F6CBA">
            <w:pPr>
              <w:pStyle w:val="Tabletext"/>
            </w:pPr>
            <w:hyperlink r:id="rId329" w:tgtFrame="_blank" w:history="1">
              <w:r>
                <w:rPr>
                  <w:rStyle w:val="Hyperlink"/>
                </w:rPr>
                <w:t>FGAI4H-P-029</w:t>
              </w:r>
            </w:hyperlink>
            <w:r>
              <w:t xml:space="preserve"> + </w:t>
            </w:r>
            <w:hyperlink r:id="rId330">
              <w:r w:rsidRPr="00052D21">
                <w:rPr>
                  <w:rStyle w:val="Hyperlink"/>
                </w:rPr>
                <w:t>A01</w:t>
              </w:r>
            </w:hyperlink>
          </w:p>
        </w:tc>
        <w:tc>
          <w:tcPr>
            <w:tcW w:w="4961" w:type="dxa"/>
            <w:gridSpan w:val="2"/>
            <w:shd w:val="clear" w:color="auto" w:fill="auto"/>
            <w:noWrap/>
          </w:tcPr>
          <w:p w14:paraId="0AEF9202" w14:textId="77777777" w:rsidR="003E7100" w:rsidRPr="00D91DE2" w:rsidRDefault="003E7100" w:rsidP="008F6CBA">
            <w:pPr>
              <w:pStyle w:val="Tabletext"/>
            </w:pPr>
            <w:r w:rsidRPr="00052D21">
              <w:t>LS on highlights from the first meeting of the Joint Coordination Activity on Digital COVID-19 Certificates (JCA-DCC)</w:t>
            </w:r>
          </w:p>
        </w:tc>
        <w:tc>
          <w:tcPr>
            <w:tcW w:w="2693" w:type="dxa"/>
            <w:shd w:val="clear" w:color="auto" w:fill="auto"/>
            <w:noWrap/>
          </w:tcPr>
          <w:p w14:paraId="23C11B4A" w14:textId="77777777" w:rsidR="003E7100" w:rsidRPr="00D91DE2" w:rsidRDefault="003E7100" w:rsidP="008F6CBA">
            <w:pPr>
              <w:pStyle w:val="Tabletext"/>
            </w:pPr>
          </w:p>
        </w:tc>
      </w:tr>
      <w:tr w:rsidR="003E7100" w:rsidRPr="00D91DE2" w14:paraId="58FC2DD0" w14:textId="77777777" w:rsidTr="008F6CBA">
        <w:trPr>
          <w:jc w:val="center"/>
        </w:trPr>
        <w:tc>
          <w:tcPr>
            <w:tcW w:w="2112" w:type="dxa"/>
            <w:shd w:val="clear" w:color="auto" w:fill="auto"/>
            <w:noWrap/>
          </w:tcPr>
          <w:p w14:paraId="447042C6" w14:textId="77777777" w:rsidR="003E7100" w:rsidRPr="00D91DE2" w:rsidRDefault="003E7100" w:rsidP="008F6CBA">
            <w:pPr>
              <w:pStyle w:val="Tabletext"/>
            </w:pPr>
            <w:hyperlink r:id="rId331" w:tgtFrame="_blank" w:history="1">
              <w:r>
                <w:rPr>
                  <w:rStyle w:val="Hyperlink"/>
                </w:rPr>
                <w:t>FGAI4H-P-030</w:t>
              </w:r>
            </w:hyperlink>
          </w:p>
        </w:tc>
        <w:tc>
          <w:tcPr>
            <w:tcW w:w="4961" w:type="dxa"/>
            <w:gridSpan w:val="2"/>
            <w:shd w:val="clear" w:color="auto" w:fill="auto"/>
            <w:noWrap/>
          </w:tcPr>
          <w:p w14:paraId="21BE7CD9" w14:textId="77777777" w:rsidR="003E7100" w:rsidRPr="00D91DE2" w:rsidRDefault="003E7100" w:rsidP="008F6CBA">
            <w:pPr>
              <w:pStyle w:val="Tabletext"/>
            </w:pPr>
            <w:r w:rsidRPr="009F4F65">
              <w:t>LS on highlights from the second meeting of the Joint Coordination Activity on Digital COVID-19 Certificates (JCA-DCC)</w:t>
            </w:r>
          </w:p>
        </w:tc>
        <w:tc>
          <w:tcPr>
            <w:tcW w:w="2693" w:type="dxa"/>
            <w:shd w:val="clear" w:color="auto" w:fill="auto"/>
            <w:noWrap/>
          </w:tcPr>
          <w:p w14:paraId="23C85F49" w14:textId="77777777" w:rsidR="003E7100" w:rsidRPr="00D91DE2" w:rsidRDefault="003E7100" w:rsidP="008F6CBA">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9F4F65">
              <w:t>JCA-DCC</w:t>
            </w:r>
          </w:p>
        </w:tc>
      </w:tr>
      <w:tr w:rsidR="003E7100" w:rsidRPr="00D91DE2" w14:paraId="5C6D4C75" w14:textId="77777777" w:rsidTr="008F6CBA">
        <w:trPr>
          <w:jc w:val="center"/>
        </w:trPr>
        <w:tc>
          <w:tcPr>
            <w:tcW w:w="2112" w:type="dxa"/>
            <w:shd w:val="clear" w:color="auto" w:fill="auto"/>
            <w:noWrap/>
          </w:tcPr>
          <w:p w14:paraId="5D766A8A" w14:textId="77777777" w:rsidR="003E7100" w:rsidRDefault="003E7100" w:rsidP="008F6CBA">
            <w:pPr>
              <w:pStyle w:val="Tabletext"/>
            </w:pPr>
            <w:hyperlink r:id="rId332" w:tgtFrame="_blank" w:history="1">
              <w:r>
                <w:rPr>
                  <w:rStyle w:val="Hyperlink"/>
                </w:rPr>
                <w:t>FGAI4H-P-030-A01</w:t>
              </w:r>
            </w:hyperlink>
          </w:p>
        </w:tc>
        <w:tc>
          <w:tcPr>
            <w:tcW w:w="4961" w:type="dxa"/>
            <w:gridSpan w:val="2"/>
            <w:shd w:val="clear" w:color="auto" w:fill="auto"/>
            <w:noWrap/>
          </w:tcPr>
          <w:p w14:paraId="22E21224" w14:textId="77777777" w:rsidR="003E7100" w:rsidRPr="009F4F65" w:rsidRDefault="003E7100" w:rsidP="008F6CBA">
            <w:pPr>
              <w:pStyle w:val="Tabletext"/>
            </w:pPr>
            <w:r w:rsidRPr="008436BA">
              <w:t>Att.1 – Digital COVID 19 Certificates (DCC) Standardization Roadmap</w:t>
            </w:r>
          </w:p>
        </w:tc>
        <w:tc>
          <w:tcPr>
            <w:tcW w:w="2693" w:type="dxa"/>
            <w:shd w:val="clear" w:color="auto" w:fill="auto"/>
            <w:noWrap/>
          </w:tcPr>
          <w:p w14:paraId="55DEB908" w14:textId="77777777" w:rsidR="003E7100" w:rsidRPr="00D91DE2" w:rsidRDefault="003E7100" w:rsidP="008F6CBA">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9F4F65">
              <w:t>JCA-DCC</w:t>
            </w:r>
          </w:p>
        </w:tc>
      </w:tr>
      <w:tr w:rsidR="003E7100" w:rsidRPr="00D91DE2" w14:paraId="3E332279" w14:textId="77777777" w:rsidTr="008F6CBA">
        <w:trPr>
          <w:jc w:val="center"/>
        </w:trPr>
        <w:tc>
          <w:tcPr>
            <w:tcW w:w="2112" w:type="dxa"/>
            <w:shd w:val="clear" w:color="auto" w:fill="auto"/>
            <w:noWrap/>
          </w:tcPr>
          <w:p w14:paraId="681B1B90" w14:textId="77777777" w:rsidR="003E7100" w:rsidRPr="00D91DE2" w:rsidRDefault="003E7100" w:rsidP="008F6CBA">
            <w:pPr>
              <w:pStyle w:val="Tabletext"/>
            </w:pPr>
            <w:hyperlink r:id="rId333" w:tgtFrame="_blank" w:history="1">
              <w:r>
                <w:rPr>
                  <w:rStyle w:val="Hyperlink"/>
                  <w:rFonts w:eastAsia="MS Mincho"/>
                </w:rPr>
                <w:t>FGAI4H-P-031</w:t>
              </w:r>
            </w:hyperlink>
          </w:p>
        </w:tc>
        <w:tc>
          <w:tcPr>
            <w:tcW w:w="4961" w:type="dxa"/>
            <w:gridSpan w:val="2"/>
            <w:shd w:val="clear" w:color="auto" w:fill="auto"/>
            <w:noWrap/>
          </w:tcPr>
          <w:p w14:paraId="72FD5533" w14:textId="77777777" w:rsidR="003E7100" w:rsidRPr="00D91DE2" w:rsidRDefault="003E7100" w:rsidP="008F6CBA">
            <w:pPr>
              <w:pStyle w:val="Tabletext"/>
            </w:pPr>
            <w:r>
              <w:t xml:space="preserve">LS on call for use cases on testbeds federation </w:t>
            </w:r>
          </w:p>
        </w:tc>
        <w:tc>
          <w:tcPr>
            <w:tcW w:w="2693" w:type="dxa"/>
            <w:shd w:val="clear" w:color="auto" w:fill="auto"/>
            <w:noWrap/>
          </w:tcPr>
          <w:p w14:paraId="7BBA8953" w14:textId="77777777" w:rsidR="003E7100" w:rsidRPr="00D91DE2" w:rsidRDefault="003E7100" w:rsidP="008F6CBA">
            <w:pPr>
              <w:pStyle w:val="Tabletext"/>
            </w:pPr>
            <w:r w:rsidRPr="008436BA">
              <w:t>FG-TBFxG</w:t>
            </w:r>
          </w:p>
        </w:tc>
      </w:tr>
      <w:tr w:rsidR="003E7100" w:rsidRPr="00D91DE2" w14:paraId="6072CA35" w14:textId="77777777" w:rsidTr="008F6CBA">
        <w:trPr>
          <w:jc w:val="center"/>
        </w:trPr>
        <w:tc>
          <w:tcPr>
            <w:tcW w:w="2112" w:type="dxa"/>
            <w:shd w:val="clear" w:color="auto" w:fill="auto"/>
            <w:noWrap/>
          </w:tcPr>
          <w:p w14:paraId="4ABE5665" w14:textId="77777777" w:rsidR="003E7100" w:rsidRDefault="003E7100" w:rsidP="008F6CBA">
            <w:pPr>
              <w:pStyle w:val="Tabletext"/>
            </w:pPr>
            <w:hyperlink r:id="rId334" w:tgtFrame="_blank" w:history="1">
              <w:r>
                <w:rPr>
                  <w:rStyle w:val="Hyperlink"/>
                  <w:rFonts w:eastAsia="MS Mincho"/>
                </w:rPr>
                <w:t>FGAI4H-P-031-A01</w:t>
              </w:r>
            </w:hyperlink>
          </w:p>
        </w:tc>
        <w:tc>
          <w:tcPr>
            <w:tcW w:w="4961" w:type="dxa"/>
            <w:gridSpan w:val="2"/>
            <w:shd w:val="clear" w:color="auto" w:fill="auto"/>
            <w:noWrap/>
          </w:tcPr>
          <w:p w14:paraId="030543C0" w14:textId="77777777" w:rsidR="003E7100" w:rsidRDefault="003E7100" w:rsidP="008F6CBA">
            <w:pPr>
              <w:pStyle w:val="Tabletext"/>
            </w:pPr>
            <w:r w:rsidRPr="008436BA">
              <w:t>Att.1 – Work plan of the FG-TBFxG</w:t>
            </w:r>
          </w:p>
        </w:tc>
        <w:tc>
          <w:tcPr>
            <w:tcW w:w="2693" w:type="dxa"/>
            <w:shd w:val="clear" w:color="auto" w:fill="auto"/>
            <w:noWrap/>
          </w:tcPr>
          <w:p w14:paraId="7C04D52B" w14:textId="77777777" w:rsidR="003E7100" w:rsidRPr="00D91DE2" w:rsidRDefault="003E7100" w:rsidP="008F6CBA">
            <w:pPr>
              <w:pStyle w:val="Tabletext"/>
            </w:pPr>
            <w:r w:rsidRPr="008436BA">
              <w:t>FG-TBFxG</w:t>
            </w:r>
          </w:p>
        </w:tc>
      </w:tr>
      <w:tr w:rsidR="003E7100" w:rsidRPr="00D91DE2" w14:paraId="1A5510FB" w14:textId="77777777" w:rsidTr="008F6CBA">
        <w:trPr>
          <w:jc w:val="center"/>
        </w:trPr>
        <w:tc>
          <w:tcPr>
            <w:tcW w:w="2112" w:type="dxa"/>
            <w:shd w:val="clear" w:color="auto" w:fill="auto"/>
            <w:noWrap/>
          </w:tcPr>
          <w:p w14:paraId="2EC44047" w14:textId="77777777" w:rsidR="003E7100" w:rsidRPr="00D91DE2" w:rsidRDefault="003E7100" w:rsidP="008F6CBA">
            <w:pPr>
              <w:pStyle w:val="Tabletext"/>
            </w:pPr>
            <w:hyperlink r:id="rId335" w:tgtFrame="_blank" w:history="1">
              <w:r>
                <w:rPr>
                  <w:rStyle w:val="Hyperlink"/>
                  <w:rFonts w:eastAsia="MS Mincho"/>
                </w:rPr>
                <w:t>FGAI4H-P-032</w:t>
              </w:r>
            </w:hyperlink>
            <w:r>
              <w:t xml:space="preserve"> + </w:t>
            </w:r>
            <w:hyperlink r:id="rId336">
              <w:r w:rsidRPr="00052D21">
                <w:rPr>
                  <w:rStyle w:val="Hyperlink"/>
                </w:rPr>
                <w:t>A01</w:t>
              </w:r>
            </w:hyperlink>
          </w:p>
        </w:tc>
        <w:tc>
          <w:tcPr>
            <w:tcW w:w="4961" w:type="dxa"/>
            <w:gridSpan w:val="2"/>
            <w:shd w:val="clear" w:color="auto" w:fill="auto"/>
            <w:noWrap/>
          </w:tcPr>
          <w:p w14:paraId="39E2A249" w14:textId="77777777" w:rsidR="003E7100" w:rsidRPr="00D91DE2" w:rsidRDefault="003E7100" w:rsidP="008F6CBA">
            <w:pPr>
              <w:pStyle w:val="Tabletext"/>
            </w:pPr>
            <w:r w:rsidRPr="006E39EB">
              <w:t>DEL7.3: ML4H trial audits–Iteration 2.0 Playbook (Version 3.0)</w:t>
            </w:r>
          </w:p>
        </w:tc>
        <w:tc>
          <w:tcPr>
            <w:tcW w:w="2693" w:type="dxa"/>
            <w:shd w:val="clear" w:color="auto" w:fill="auto"/>
            <w:noWrap/>
          </w:tcPr>
          <w:p w14:paraId="467890BA" w14:textId="77777777" w:rsidR="003E7100" w:rsidRPr="00D91DE2" w:rsidRDefault="003E7100" w:rsidP="008F6CBA">
            <w:pPr>
              <w:pStyle w:val="Tabletext"/>
            </w:pPr>
            <w:r>
              <w:t>Editors</w:t>
            </w:r>
          </w:p>
        </w:tc>
      </w:tr>
      <w:bookmarkStart w:id="28" w:name="_Hlk30443005"/>
      <w:tr w:rsidR="003E7100" w:rsidRPr="00D91DE2" w14:paraId="2D9F34B1" w14:textId="77777777" w:rsidTr="008F6CBA">
        <w:trPr>
          <w:jc w:val="center"/>
        </w:trPr>
        <w:tc>
          <w:tcPr>
            <w:tcW w:w="2112" w:type="dxa"/>
            <w:shd w:val="clear" w:color="auto" w:fill="auto"/>
            <w:noWrap/>
          </w:tcPr>
          <w:p w14:paraId="4C7925C1" w14:textId="77777777" w:rsidR="003E7100" w:rsidRPr="001B59A0" w:rsidRDefault="003E7100" w:rsidP="008F6CBA">
            <w:pPr>
              <w:pStyle w:val="Tabletext"/>
              <w:rPr>
                <w:szCs w:val="22"/>
                <w:highlight w:val="yellow"/>
              </w:rPr>
            </w:pPr>
            <w:r>
              <w:fldChar w:fldCharType="begin"/>
            </w:r>
            <w:r>
              <w:instrText>HYPERLINK "https://extranet.itu.int/sites/itu-t/focusgroups/ai4h/docs/FGAI4H-P-033.pptx" \t "_blank"</w:instrText>
            </w:r>
            <w:r>
              <w:fldChar w:fldCharType="separate"/>
            </w:r>
            <w:r>
              <w:rPr>
                <w:rStyle w:val="Hyperlink"/>
                <w:rFonts w:eastAsia="MS Mincho"/>
              </w:rPr>
              <w:t>FGAI4H-P-033</w:t>
            </w:r>
            <w:r>
              <w:rPr>
                <w:rStyle w:val="Hyperlink"/>
                <w:rFonts w:eastAsia="MS Mincho"/>
              </w:rPr>
              <w:fldChar w:fldCharType="end"/>
            </w:r>
          </w:p>
        </w:tc>
        <w:tc>
          <w:tcPr>
            <w:tcW w:w="4961" w:type="dxa"/>
            <w:gridSpan w:val="2"/>
            <w:shd w:val="clear" w:color="auto" w:fill="auto"/>
            <w:noWrap/>
          </w:tcPr>
          <w:p w14:paraId="5EAA3C45" w14:textId="77777777" w:rsidR="003E7100" w:rsidRPr="00D91DE2" w:rsidRDefault="003E7100" w:rsidP="008F6CBA">
            <w:pPr>
              <w:pStyle w:val="Tabletext"/>
            </w:pPr>
            <w:r w:rsidRPr="00664C37">
              <w:t>Role of Artificial Intelligence and Digital Initiatives of the Ministry of Ayush</w:t>
            </w:r>
          </w:p>
        </w:tc>
        <w:tc>
          <w:tcPr>
            <w:tcW w:w="2693" w:type="dxa"/>
            <w:shd w:val="clear" w:color="auto" w:fill="auto"/>
            <w:noWrap/>
          </w:tcPr>
          <w:p w14:paraId="43D71721" w14:textId="77777777" w:rsidR="003E7100" w:rsidRPr="00D91DE2" w:rsidRDefault="003E7100" w:rsidP="008F6CBA">
            <w:pPr>
              <w:pStyle w:val="Tabletext"/>
            </w:pPr>
            <w:r>
              <w:t>Ministry of Ayush (India)</w:t>
            </w:r>
          </w:p>
        </w:tc>
      </w:tr>
      <w:bookmarkStart w:id="29" w:name="_Hlk30442710"/>
      <w:bookmarkEnd w:id="28"/>
      <w:tr w:rsidR="003E7100" w:rsidRPr="00D91DE2" w14:paraId="569DF11D" w14:textId="77777777" w:rsidTr="008F6CBA">
        <w:trPr>
          <w:jc w:val="center"/>
        </w:trPr>
        <w:tc>
          <w:tcPr>
            <w:tcW w:w="2112" w:type="dxa"/>
            <w:shd w:val="clear" w:color="auto" w:fill="auto"/>
            <w:noWrap/>
          </w:tcPr>
          <w:p w14:paraId="4FB52CC3" w14:textId="77777777" w:rsidR="003E7100" w:rsidRPr="00664C37" w:rsidRDefault="003E7100" w:rsidP="008F6CBA">
            <w:pPr>
              <w:pStyle w:val="Tabletext"/>
              <w:rPr>
                <w:highlight w:val="yellow"/>
              </w:rPr>
            </w:pPr>
            <w:r w:rsidRPr="009B3BB3">
              <w:fldChar w:fldCharType="begin"/>
            </w:r>
            <w:r>
              <w:instrText xml:space="preserve">HYPERLINK "https://extranet.itu.int/sites/itu-t/focusgroups/ai4h/docs/FGAI4H-P-034.docx" \h </w:instrText>
            </w:r>
            <w:r w:rsidRPr="009B3BB3">
              <w:fldChar w:fldCharType="separate"/>
            </w:r>
            <w:r>
              <w:rPr>
                <w:rStyle w:val="Hyperlink"/>
                <w:szCs w:val="22"/>
                <w:lang w:val="en-US"/>
              </w:rPr>
              <w:t>FGAI4H-P-034</w:t>
            </w:r>
            <w:r w:rsidRPr="009B3BB3">
              <w:rPr>
                <w:rStyle w:val="Hyperlink"/>
                <w:szCs w:val="22"/>
                <w:lang w:val="en-US"/>
              </w:rPr>
              <w:fldChar w:fldCharType="end"/>
            </w:r>
          </w:p>
        </w:tc>
        <w:tc>
          <w:tcPr>
            <w:tcW w:w="4961" w:type="dxa"/>
            <w:gridSpan w:val="2"/>
            <w:shd w:val="clear" w:color="auto" w:fill="auto"/>
            <w:noWrap/>
          </w:tcPr>
          <w:p w14:paraId="74831319" w14:textId="77777777" w:rsidR="003E7100" w:rsidRPr="00D91DE2" w:rsidRDefault="003E7100" w:rsidP="008F6CBA">
            <w:pPr>
              <w:pStyle w:val="Tabletext"/>
            </w:pPr>
            <w:r w:rsidRPr="00BB4CB5">
              <w:t>LS on Current Activities of FG-AI4A [from FG-AI4A]</w:t>
            </w:r>
          </w:p>
        </w:tc>
        <w:tc>
          <w:tcPr>
            <w:tcW w:w="2693" w:type="dxa"/>
            <w:shd w:val="clear" w:color="auto" w:fill="auto"/>
            <w:noWrap/>
          </w:tcPr>
          <w:p w14:paraId="63809340" w14:textId="77777777" w:rsidR="003E7100" w:rsidRPr="00D91DE2" w:rsidRDefault="003E7100" w:rsidP="008F6CBA">
            <w:pPr>
              <w:pStyle w:val="Tabletext"/>
            </w:pPr>
            <w:r w:rsidRPr="00BB4CB5">
              <w:t>FG-AI4A</w:t>
            </w:r>
          </w:p>
        </w:tc>
      </w:tr>
      <w:bookmarkStart w:id="30" w:name="_Hlk30442840"/>
      <w:bookmarkEnd w:id="29"/>
      <w:tr w:rsidR="003E7100" w:rsidRPr="00D91DE2" w14:paraId="355BF7DF" w14:textId="77777777" w:rsidTr="008F6CBA">
        <w:trPr>
          <w:jc w:val="center"/>
        </w:trPr>
        <w:tc>
          <w:tcPr>
            <w:tcW w:w="2112" w:type="dxa"/>
            <w:shd w:val="clear" w:color="auto" w:fill="auto"/>
            <w:noWrap/>
          </w:tcPr>
          <w:p w14:paraId="0437D0D6" w14:textId="77777777" w:rsidR="003E7100" w:rsidRPr="00664C37" w:rsidRDefault="003E7100" w:rsidP="008F6CBA">
            <w:pPr>
              <w:pStyle w:val="Tabletext"/>
              <w:rPr>
                <w:highlight w:val="yellow"/>
              </w:rPr>
            </w:pPr>
            <w:r w:rsidRPr="009B3BB3">
              <w:fldChar w:fldCharType="begin"/>
            </w:r>
            <w:r w:rsidRPr="009B3BB3">
              <w:instrText xml:space="preserve">HYPERLINK "https://extranet.itu.int/sites/itu-t/focusgroups/ai4h/docs/FGAI4H-P-035.docx" \h </w:instrText>
            </w:r>
            <w:r w:rsidRPr="009B3BB3">
              <w:fldChar w:fldCharType="separate"/>
            </w:r>
            <w:r w:rsidRPr="009B3BB3">
              <w:rPr>
                <w:rStyle w:val="Hyperlink"/>
                <w:szCs w:val="22"/>
                <w:lang w:val="en-US"/>
              </w:rPr>
              <w:t>FGAI4H-P-035</w:t>
            </w:r>
            <w:r w:rsidRPr="009B3BB3">
              <w:rPr>
                <w:rStyle w:val="Hyperlink"/>
                <w:szCs w:val="22"/>
                <w:lang w:val="en-US"/>
              </w:rPr>
              <w:fldChar w:fldCharType="end"/>
            </w:r>
          </w:p>
        </w:tc>
        <w:tc>
          <w:tcPr>
            <w:tcW w:w="4961" w:type="dxa"/>
            <w:gridSpan w:val="2"/>
            <w:shd w:val="clear" w:color="auto" w:fill="auto"/>
            <w:noWrap/>
          </w:tcPr>
          <w:p w14:paraId="6C535969" w14:textId="77777777" w:rsidR="003E7100" w:rsidRPr="00D91DE2" w:rsidRDefault="003E7100" w:rsidP="008F6CBA">
            <w:pPr>
              <w:pStyle w:val="Tabletext"/>
            </w:pPr>
            <w:r w:rsidRPr="00BB4CB5">
              <w:t>LS on one approved deliverable of ITU-T FG-AI4EE [from FG-AI4EE]</w:t>
            </w:r>
          </w:p>
        </w:tc>
        <w:tc>
          <w:tcPr>
            <w:tcW w:w="2693" w:type="dxa"/>
            <w:shd w:val="clear" w:color="auto" w:fill="auto"/>
            <w:noWrap/>
          </w:tcPr>
          <w:p w14:paraId="549A0FC6" w14:textId="77777777" w:rsidR="003E7100" w:rsidRPr="00D91DE2" w:rsidRDefault="003E7100" w:rsidP="008F6CBA">
            <w:pPr>
              <w:pStyle w:val="Tabletext"/>
            </w:pPr>
            <w:r w:rsidRPr="00BB4CB5">
              <w:t>FG-AI4EE</w:t>
            </w:r>
          </w:p>
        </w:tc>
      </w:tr>
      <w:bookmarkEnd w:id="30"/>
      <w:tr w:rsidR="003E7100" w:rsidRPr="00D91DE2" w14:paraId="5517921A" w14:textId="77777777" w:rsidTr="008F6CBA">
        <w:trPr>
          <w:jc w:val="center"/>
        </w:trPr>
        <w:tc>
          <w:tcPr>
            <w:tcW w:w="2112" w:type="dxa"/>
            <w:shd w:val="clear" w:color="auto" w:fill="auto"/>
            <w:noWrap/>
          </w:tcPr>
          <w:p w14:paraId="2440F0CB" w14:textId="77777777" w:rsidR="003E7100" w:rsidRPr="00664C37" w:rsidRDefault="003E7100" w:rsidP="008F6CBA">
            <w:pPr>
              <w:pStyle w:val="Tabletext"/>
              <w:rPr>
                <w:szCs w:val="22"/>
                <w:highlight w:val="yellow"/>
              </w:rPr>
            </w:pPr>
            <w:r w:rsidRPr="009B3BB3">
              <w:fldChar w:fldCharType="begin"/>
            </w:r>
            <w:r>
              <w:instrText xml:space="preserve">HYPERLINK "https://extranet.itu.int/sites/itu-t/focusgroups/ai4h/docs/FGAI4H-P-035-A01.docx" \h </w:instrText>
            </w:r>
            <w:r w:rsidRPr="009B3BB3">
              <w:fldChar w:fldCharType="separate"/>
            </w:r>
            <w:r>
              <w:rPr>
                <w:rStyle w:val="Hyperlink"/>
                <w:szCs w:val="22"/>
                <w:lang w:val="en-US"/>
              </w:rPr>
              <w:t>FGAI4H-P-035-A01</w:t>
            </w:r>
            <w:r w:rsidRPr="009B3BB3">
              <w:rPr>
                <w:rStyle w:val="Hyperlink"/>
                <w:szCs w:val="22"/>
                <w:lang w:val="en-US"/>
              </w:rPr>
              <w:fldChar w:fldCharType="end"/>
            </w:r>
          </w:p>
        </w:tc>
        <w:tc>
          <w:tcPr>
            <w:tcW w:w="4961" w:type="dxa"/>
            <w:gridSpan w:val="2"/>
            <w:shd w:val="clear" w:color="auto" w:fill="auto"/>
            <w:noWrap/>
          </w:tcPr>
          <w:p w14:paraId="6A6259DC" w14:textId="77777777" w:rsidR="003E7100" w:rsidRPr="00D91DE2" w:rsidRDefault="003E7100" w:rsidP="008F6CBA">
            <w:pPr>
              <w:pStyle w:val="Tabletext"/>
            </w:pPr>
            <w:r w:rsidRPr="00BB4CB5">
              <w:t>Att.1 - Technical report on Guidelines on Digital Twin of Cities for Better Climate Mitigation Solutions</w:t>
            </w:r>
          </w:p>
        </w:tc>
        <w:tc>
          <w:tcPr>
            <w:tcW w:w="2693" w:type="dxa"/>
            <w:shd w:val="clear" w:color="auto" w:fill="auto"/>
            <w:noWrap/>
          </w:tcPr>
          <w:p w14:paraId="5A1E3D03" w14:textId="77777777" w:rsidR="003E7100" w:rsidRPr="00D91DE2" w:rsidRDefault="003E7100" w:rsidP="008F6CBA">
            <w:pPr>
              <w:pStyle w:val="Tabletext"/>
            </w:pPr>
            <w:r w:rsidRPr="00BB4CB5">
              <w:t>FG-AI4EE</w:t>
            </w:r>
          </w:p>
        </w:tc>
      </w:tr>
      <w:tr w:rsidR="003E7100" w:rsidRPr="00D91DE2" w14:paraId="49EAAABF" w14:textId="77777777" w:rsidTr="008F6CBA">
        <w:trPr>
          <w:jc w:val="center"/>
        </w:trPr>
        <w:tc>
          <w:tcPr>
            <w:tcW w:w="2112" w:type="dxa"/>
            <w:shd w:val="clear" w:color="auto" w:fill="auto"/>
            <w:noWrap/>
          </w:tcPr>
          <w:p w14:paraId="044CCC83" w14:textId="77777777" w:rsidR="003E7100" w:rsidRPr="009B3BB3" w:rsidRDefault="003E7100" w:rsidP="008F6CBA">
            <w:pPr>
              <w:pStyle w:val="Tabletext"/>
            </w:pPr>
            <w:hyperlink r:id="rId337">
              <w:r>
                <w:rPr>
                  <w:rStyle w:val="Hyperlink"/>
                  <w:rFonts w:eastAsia="MS Mincho"/>
                </w:rPr>
                <w:t>FGAI4H-P-036</w:t>
              </w:r>
            </w:hyperlink>
          </w:p>
        </w:tc>
        <w:tc>
          <w:tcPr>
            <w:tcW w:w="4961" w:type="dxa"/>
            <w:gridSpan w:val="2"/>
            <w:shd w:val="clear" w:color="auto" w:fill="auto"/>
            <w:noWrap/>
          </w:tcPr>
          <w:p w14:paraId="114E61A2" w14:textId="77777777" w:rsidR="003E7100" w:rsidRPr="00BB4CB5" w:rsidRDefault="003E7100" w:rsidP="008F6CBA">
            <w:pPr>
              <w:pStyle w:val="Tabletext"/>
            </w:pPr>
            <w:r w:rsidRPr="00E45C8F">
              <w:t>Ethical concept of prudence in artificial intelligence – The current standing</w:t>
            </w:r>
          </w:p>
        </w:tc>
        <w:tc>
          <w:tcPr>
            <w:tcW w:w="2693" w:type="dxa"/>
            <w:shd w:val="clear" w:color="auto" w:fill="auto"/>
            <w:noWrap/>
          </w:tcPr>
          <w:p w14:paraId="0704457E" w14:textId="77777777" w:rsidR="003E7100" w:rsidRPr="00BB4CB5" w:rsidRDefault="003E7100" w:rsidP="008F6CBA">
            <w:pPr>
              <w:pStyle w:val="Tabletext"/>
            </w:pPr>
            <w:r w:rsidRPr="00143ED4">
              <w:t>Univ</w:t>
            </w:r>
            <w:r>
              <w:t xml:space="preserve">. </w:t>
            </w:r>
            <w:r w:rsidRPr="00143ED4">
              <w:t>of Belgrade</w:t>
            </w:r>
          </w:p>
        </w:tc>
      </w:tr>
      <w:tr w:rsidR="003E7100" w:rsidRPr="00D91DE2" w14:paraId="577C4316" w14:textId="77777777" w:rsidTr="008F6CBA">
        <w:trPr>
          <w:jc w:val="center"/>
        </w:trPr>
        <w:tc>
          <w:tcPr>
            <w:tcW w:w="2112" w:type="dxa"/>
            <w:shd w:val="clear" w:color="auto" w:fill="auto"/>
            <w:noWrap/>
          </w:tcPr>
          <w:p w14:paraId="4AA52F29" w14:textId="77777777" w:rsidR="003E7100" w:rsidRPr="00664C37" w:rsidRDefault="003E7100" w:rsidP="008F6CBA">
            <w:pPr>
              <w:pStyle w:val="Tabletext"/>
              <w:rPr>
                <w:highlight w:val="yellow"/>
              </w:rPr>
            </w:pPr>
            <w:hyperlink r:id="rId338">
              <w:r w:rsidRPr="00845151">
                <w:rPr>
                  <w:rStyle w:val="Hyperlink"/>
                  <w:rFonts w:eastAsia="MS Mincho"/>
                </w:rPr>
                <w:t>FGAI4H-P-037</w:t>
              </w:r>
            </w:hyperlink>
          </w:p>
        </w:tc>
        <w:tc>
          <w:tcPr>
            <w:tcW w:w="4961" w:type="dxa"/>
            <w:gridSpan w:val="2"/>
            <w:shd w:val="clear" w:color="auto" w:fill="auto"/>
            <w:noWrap/>
          </w:tcPr>
          <w:p w14:paraId="3E0F2690" w14:textId="77777777" w:rsidR="003E7100" w:rsidRPr="00D91DE2" w:rsidRDefault="003E7100" w:rsidP="008F6CBA">
            <w:pPr>
              <w:pStyle w:val="Tabletext"/>
            </w:pPr>
            <w:r w:rsidRPr="00721BBD">
              <w:t>DEL07 Update: AI for health evaluation considerations</w:t>
            </w:r>
          </w:p>
        </w:tc>
        <w:tc>
          <w:tcPr>
            <w:tcW w:w="2693" w:type="dxa"/>
            <w:shd w:val="clear" w:color="auto" w:fill="auto"/>
            <w:noWrap/>
          </w:tcPr>
          <w:p w14:paraId="66474704" w14:textId="77777777" w:rsidR="003E7100" w:rsidRPr="00D91DE2" w:rsidRDefault="003E7100" w:rsidP="008F6CBA">
            <w:pPr>
              <w:pStyle w:val="Tabletext"/>
            </w:pPr>
            <w:r>
              <w:t>Editors</w:t>
            </w:r>
          </w:p>
        </w:tc>
      </w:tr>
      <w:tr w:rsidR="003E7100" w:rsidRPr="00D91DE2" w14:paraId="28E92E8C" w14:textId="77777777" w:rsidTr="008F6CBA">
        <w:trPr>
          <w:jc w:val="center"/>
        </w:trPr>
        <w:tc>
          <w:tcPr>
            <w:tcW w:w="2112" w:type="dxa"/>
            <w:shd w:val="clear" w:color="auto" w:fill="auto"/>
            <w:noWrap/>
          </w:tcPr>
          <w:p w14:paraId="55268CA4" w14:textId="77777777" w:rsidR="003E7100" w:rsidRPr="00664C37" w:rsidRDefault="003E7100" w:rsidP="008F6CBA">
            <w:pPr>
              <w:pStyle w:val="Tabletext"/>
              <w:rPr>
                <w:highlight w:val="yellow"/>
              </w:rPr>
            </w:pPr>
            <w:hyperlink r:id="rId339" w:tgtFrame="_blank" w:history="1">
              <w:r>
                <w:rPr>
                  <w:rStyle w:val="Hyperlink"/>
                  <w:rFonts w:eastAsia="MS Mincho"/>
                </w:rPr>
                <w:t>FGAI4H-P-038-R01</w:t>
              </w:r>
            </w:hyperlink>
            <w:r w:rsidRPr="009C0359">
              <w:t xml:space="preserve"> </w:t>
            </w:r>
          </w:p>
        </w:tc>
        <w:tc>
          <w:tcPr>
            <w:tcW w:w="4961" w:type="dxa"/>
            <w:gridSpan w:val="2"/>
            <w:shd w:val="clear" w:color="auto" w:fill="auto"/>
            <w:noWrap/>
          </w:tcPr>
          <w:p w14:paraId="42EE4DC3" w14:textId="77777777" w:rsidR="003E7100" w:rsidRPr="00D91DE2" w:rsidRDefault="003E7100" w:rsidP="008F6CBA">
            <w:pPr>
              <w:pStyle w:val="Tabletext"/>
            </w:pPr>
            <w:r w:rsidRPr="00E45C8F">
              <w:t>DEL0.1 Update: Common unified terms in artificial intelligence for health</w:t>
            </w:r>
          </w:p>
        </w:tc>
        <w:tc>
          <w:tcPr>
            <w:tcW w:w="2693" w:type="dxa"/>
            <w:shd w:val="clear" w:color="auto" w:fill="auto"/>
            <w:noWrap/>
          </w:tcPr>
          <w:p w14:paraId="4B2A180B" w14:textId="77777777" w:rsidR="003E7100" w:rsidRPr="00D91DE2" w:rsidRDefault="003E7100" w:rsidP="008F6CBA">
            <w:pPr>
              <w:pStyle w:val="Tabletext"/>
            </w:pPr>
            <w:r>
              <w:t>Editors</w:t>
            </w:r>
          </w:p>
        </w:tc>
      </w:tr>
      <w:tr w:rsidR="003E7100" w:rsidRPr="00D91DE2" w14:paraId="1C09ACA8" w14:textId="77777777" w:rsidTr="008F6CBA">
        <w:trPr>
          <w:jc w:val="center"/>
        </w:trPr>
        <w:tc>
          <w:tcPr>
            <w:tcW w:w="2112" w:type="dxa"/>
            <w:shd w:val="clear" w:color="auto" w:fill="auto"/>
            <w:noWrap/>
          </w:tcPr>
          <w:p w14:paraId="14AB6E74" w14:textId="77777777" w:rsidR="003E7100" w:rsidRPr="00664C37" w:rsidRDefault="003E7100" w:rsidP="008F6CBA">
            <w:pPr>
              <w:pStyle w:val="Tabletext"/>
              <w:rPr>
                <w:highlight w:val="yellow"/>
              </w:rPr>
            </w:pPr>
            <w:hyperlink r:id="rId340">
              <w:r w:rsidRPr="009640F4">
                <w:rPr>
                  <w:rStyle w:val="Hyperlink"/>
                </w:rPr>
                <w:t>FGAI4H-P-039</w:t>
              </w:r>
            </w:hyperlink>
            <w:r w:rsidRPr="009640F4">
              <w:t xml:space="preserve"> </w:t>
            </w:r>
            <w:r>
              <w:t xml:space="preserve"> + </w:t>
            </w:r>
            <w:hyperlink r:id="rId341">
              <w:r w:rsidRPr="00052D21">
                <w:rPr>
                  <w:rStyle w:val="Hyperlink"/>
                </w:rPr>
                <w:t>A01</w:t>
              </w:r>
            </w:hyperlink>
          </w:p>
        </w:tc>
        <w:tc>
          <w:tcPr>
            <w:tcW w:w="4961" w:type="dxa"/>
            <w:gridSpan w:val="2"/>
            <w:shd w:val="clear" w:color="auto" w:fill="auto"/>
            <w:noWrap/>
          </w:tcPr>
          <w:p w14:paraId="0FB91775" w14:textId="77777777" w:rsidR="003E7100" w:rsidRPr="00D91DE2" w:rsidRDefault="003E7100" w:rsidP="008F6CBA">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t>P</w:t>
            </w:r>
            <w:r w:rsidRPr="005D10FE">
              <w:t>rivacy-preserving AI for synthetic and anonymous health data</w:t>
            </w:r>
          </w:p>
        </w:tc>
        <w:tc>
          <w:tcPr>
            <w:tcW w:w="2693" w:type="dxa"/>
            <w:shd w:val="clear" w:color="auto" w:fill="auto"/>
            <w:noWrap/>
          </w:tcPr>
          <w:p w14:paraId="4AC5A9A3" w14:textId="77777777" w:rsidR="003E7100" w:rsidRPr="00D91DE2" w:rsidRDefault="003E7100" w:rsidP="008F6CBA">
            <w:pPr>
              <w:pStyle w:val="Tabletext"/>
            </w:pPr>
            <w:r w:rsidRPr="004938D9">
              <w:t>Univ</w:t>
            </w:r>
            <w:r>
              <w:t>.</w:t>
            </w:r>
            <w:r w:rsidRPr="004938D9">
              <w:t xml:space="preserve"> of Turku</w:t>
            </w:r>
          </w:p>
        </w:tc>
      </w:tr>
      <w:tr w:rsidR="003E7100" w:rsidRPr="00D91DE2" w14:paraId="763A2314" w14:textId="77777777" w:rsidTr="008F6CBA">
        <w:trPr>
          <w:jc w:val="center"/>
        </w:trPr>
        <w:tc>
          <w:tcPr>
            <w:tcW w:w="2112" w:type="dxa"/>
            <w:shd w:val="clear" w:color="auto" w:fill="auto"/>
            <w:noWrap/>
          </w:tcPr>
          <w:p w14:paraId="3A3165B9" w14:textId="77777777" w:rsidR="003E7100" w:rsidRPr="002B1845" w:rsidRDefault="003E7100" w:rsidP="008F6CBA">
            <w:pPr>
              <w:pStyle w:val="Tabletext"/>
              <w:rPr>
                <w:szCs w:val="22"/>
              </w:rPr>
            </w:pPr>
            <w:hyperlink r:id="rId342" w:tgtFrame="_blank" w:history="1">
              <w:r w:rsidRPr="002B1845">
                <w:rPr>
                  <w:rStyle w:val="Hyperlink"/>
                </w:rPr>
                <w:t>FGAI4H-P-040</w:t>
              </w:r>
            </w:hyperlink>
            <w:r>
              <w:rPr>
                <w:rStyle w:val="Hyperlink"/>
              </w:rPr>
              <w:t xml:space="preserve"> </w:t>
            </w:r>
            <w:r>
              <w:t xml:space="preserve"> + </w:t>
            </w:r>
            <w:hyperlink r:id="rId343">
              <w:r w:rsidRPr="00052D21">
                <w:rPr>
                  <w:rStyle w:val="Hyperlink"/>
                </w:rPr>
                <w:t>A01</w:t>
              </w:r>
            </w:hyperlink>
          </w:p>
        </w:tc>
        <w:tc>
          <w:tcPr>
            <w:tcW w:w="4961" w:type="dxa"/>
            <w:gridSpan w:val="2"/>
            <w:shd w:val="clear" w:color="auto" w:fill="auto"/>
            <w:noWrap/>
          </w:tcPr>
          <w:p w14:paraId="141848FF" w14:textId="77777777" w:rsidR="003E7100" w:rsidRPr="00D91DE2" w:rsidRDefault="003E7100" w:rsidP="008F6CBA">
            <w:pPr>
              <w:pStyle w:val="Tabletext"/>
            </w:pPr>
            <w:r w:rsidRPr="00816953">
              <w:t>DEL7.4 Update: Clinical evaluation of AI for health</w:t>
            </w:r>
          </w:p>
        </w:tc>
        <w:tc>
          <w:tcPr>
            <w:tcW w:w="2693" w:type="dxa"/>
            <w:shd w:val="clear" w:color="auto" w:fill="auto"/>
            <w:noWrap/>
          </w:tcPr>
          <w:p w14:paraId="02B50980" w14:textId="77777777" w:rsidR="003E7100" w:rsidRPr="00D91DE2" w:rsidRDefault="003E7100" w:rsidP="008F6CBA">
            <w:pPr>
              <w:pStyle w:val="Tabletext"/>
            </w:pPr>
            <w:r>
              <w:t>Editors DEL7.4</w:t>
            </w:r>
          </w:p>
        </w:tc>
      </w:tr>
      <w:tr w:rsidR="003E7100" w:rsidRPr="00D91DE2" w14:paraId="2BC85DF0" w14:textId="77777777" w:rsidTr="008F6CBA">
        <w:trPr>
          <w:jc w:val="center"/>
        </w:trPr>
        <w:tc>
          <w:tcPr>
            <w:tcW w:w="2112" w:type="dxa"/>
            <w:shd w:val="clear" w:color="auto" w:fill="auto"/>
            <w:noWrap/>
          </w:tcPr>
          <w:p w14:paraId="2F609D39" w14:textId="77777777" w:rsidR="003E7100" w:rsidRPr="00664C37" w:rsidRDefault="003E7100" w:rsidP="008F6CBA">
            <w:pPr>
              <w:pStyle w:val="Tabletext"/>
              <w:rPr>
                <w:highlight w:val="yellow"/>
              </w:rPr>
            </w:pPr>
            <w:hyperlink r:id="rId344" w:tgtFrame="_blank" w:history="1">
              <w:r w:rsidRPr="00564A3B">
                <w:rPr>
                  <w:rStyle w:val="Hyperlink"/>
                </w:rPr>
                <w:t>FGAI4H-P-041</w:t>
              </w:r>
            </w:hyperlink>
          </w:p>
        </w:tc>
        <w:tc>
          <w:tcPr>
            <w:tcW w:w="4961" w:type="dxa"/>
            <w:gridSpan w:val="2"/>
            <w:shd w:val="clear" w:color="auto" w:fill="auto"/>
            <w:noWrap/>
          </w:tcPr>
          <w:p w14:paraId="287C4DEE" w14:textId="77777777" w:rsidR="003E7100" w:rsidRPr="00D91DE2" w:rsidRDefault="003E7100" w:rsidP="008F6CBA">
            <w:pPr>
              <w:pStyle w:val="Tabletext"/>
            </w:pPr>
            <w:r w:rsidRPr="006E1DCA">
              <w:t>Open Code Initiative – Status update</w:t>
            </w:r>
          </w:p>
        </w:tc>
        <w:tc>
          <w:tcPr>
            <w:tcW w:w="2693" w:type="dxa"/>
            <w:shd w:val="clear" w:color="auto" w:fill="auto"/>
            <w:noWrap/>
          </w:tcPr>
          <w:p w14:paraId="43C65C1B" w14:textId="77777777" w:rsidR="003E7100" w:rsidRPr="00D91DE2" w:rsidRDefault="003E7100" w:rsidP="008F6CBA">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r>
      <w:tr w:rsidR="003E7100" w:rsidRPr="00D91DE2" w14:paraId="4E82B9BC" w14:textId="77777777" w:rsidTr="008F6CBA">
        <w:trPr>
          <w:jc w:val="center"/>
        </w:trPr>
        <w:tc>
          <w:tcPr>
            <w:tcW w:w="2112" w:type="dxa"/>
            <w:shd w:val="clear" w:color="auto" w:fill="auto"/>
            <w:noWrap/>
          </w:tcPr>
          <w:p w14:paraId="40C889C4" w14:textId="77777777" w:rsidR="003E7100" w:rsidRPr="00664C37" w:rsidRDefault="003E7100" w:rsidP="008F6CBA">
            <w:pPr>
              <w:pStyle w:val="Tabletext"/>
              <w:rPr>
                <w:highlight w:val="yellow"/>
              </w:rPr>
            </w:pPr>
            <w:hyperlink r:id="rId345" w:tgtFrame="_blank" w:history="1">
              <w:r w:rsidRPr="00A26C44">
                <w:rPr>
                  <w:rStyle w:val="Hyperlink"/>
                </w:rPr>
                <w:t>FGAI4H-P-042</w:t>
              </w:r>
            </w:hyperlink>
          </w:p>
        </w:tc>
        <w:tc>
          <w:tcPr>
            <w:tcW w:w="4961" w:type="dxa"/>
            <w:gridSpan w:val="2"/>
            <w:shd w:val="clear" w:color="auto" w:fill="auto"/>
            <w:noWrap/>
          </w:tcPr>
          <w:p w14:paraId="685A0C47" w14:textId="77777777" w:rsidR="003E7100" w:rsidRPr="00D91DE2" w:rsidRDefault="003E7100" w:rsidP="008F6CBA">
            <w:pPr>
              <w:pStyle w:val="Tabletext"/>
            </w:pPr>
            <w:r w:rsidRPr="00470552">
              <w:t>DEL10 Update: AI4H use cases: Topic Description Documents</w:t>
            </w:r>
          </w:p>
        </w:tc>
        <w:tc>
          <w:tcPr>
            <w:tcW w:w="2693" w:type="dxa"/>
            <w:shd w:val="clear" w:color="auto" w:fill="auto"/>
            <w:noWrap/>
          </w:tcPr>
          <w:p w14:paraId="6195E518" w14:textId="77777777" w:rsidR="003E7100" w:rsidRPr="00D91DE2" w:rsidRDefault="003E7100" w:rsidP="008F6CBA">
            <w:pPr>
              <w:pStyle w:val="Tabletext"/>
              <w:rPr>
                <w:lang w:eastAsia="ja-JP"/>
              </w:rPr>
            </w:pPr>
            <w:r>
              <w:t>Editors DEL10</w:t>
            </w:r>
          </w:p>
        </w:tc>
      </w:tr>
      <w:tr w:rsidR="003E7100" w:rsidRPr="00D91DE2" w14:paraId="142364AB" w14:textId="77777777" w:rsidTr="008F6CBA">
        <w:trPr>
          <w:jc w:val="center"/>
        </w:trPr>
        <w:tc>
          <w:tcPr>
            <w:tcW w:w="2112" w:type="dxa"/>
            <w:shd w:val="clear" w:color="auto" w:fill="auto"/>
            <w:noWrap/>
          </w:tcPr>
          <w:p w14:paraId="081C5058" w14:textId="77777777" w:rsidR="003E7100" w:rsidRPr="00664C37" w:rsidRDefault="003E7100" w:rsidP="008F6CBA">
            <w:pPr>
              <w:pStyle w:val="Tabletext"/>
              <w:rPr>
                <w:highlight w:val="yellow"/>
              </w:rPr>
            </w:pPr>
            <w:hyperlink r:id="rId346" w:tgtFrame="_blank" w:history="1">
              <w:r w:rsidRPr="00375FDB">
                <w:rPr>
                  <w:rStyle w:val="Hyperlink"/>
                </w:rPr>
                <w:t>FGAI4H-P-043</w:t>
              </w:r>
            </w:hyperlink>
          </w:p>
        </w:tc>
        <w:tc>
          <w:tcPr>
            <w:tcW w:w="4961" w:type="dxa"/>
            <w:gridSpan w:val="2"/>
            <w:shd w:val="clear" w:color="auto" w:fill="auto"/>
            <w:noWrap/>
          </w:tcPr>
          <w:p w14:paraId="4142FACA" w14:textId="77777777" w:rsidR="003E7100" w:rsidRPr="00D91DE2" w:rsidRDefault="003E7100" w:rsidP="008F6CBA">
            <w:pPr>
              <w:pStyle w:val="Tabletext"/>
            </w:pPr>
            <w:r w:rsidRPr="004F4CBB">
              <w:t>WG-Ethics progress report</w:t>
            </w:r>
          </w:p>
        </w:tc>
        <w:tc>
          <w:tcPr>
            <w:tcW w:w="2693" w:type="dxa"/>
            <w:shd w:val="clear" w:color="auto" w:fill="auto"/>
            <w:noWrap/>
          </w:tcPr>
          <w:p w14:paraId="419BE16A" w14:textId="77777777" w:rsidR="003E7100" w:rsidRPr="00D91DE2" w:rsidRDefault="003E7100" w:rsidP="008F6CBA">
            <w:pPr>
              <w:pStyle w:val="Tabletext"/>
            </w:pPr>
            <w:r>
              <w:t>WG-Ethics chair</w:t>
            </w:r>
          </w:p>
        </w:tc>
      </w:tr>
      <w:tr w:rsidR="003E7100" w:rsidRPr="00D91DE2" w14:paraId="6154FD83" w14:textId="77777777" w:rsidTr="008F6CBA">
        <w:trPr>
          <w:jc w:val="center"/>
        </w:trPr>
        <w:tc>
          <w:tcPr>
            <w:tcW w:w="2112" w:type="dxa"/>
            <w:shd w:val="clear" w:color="auto" w:fill="auto"/>
            <w:noWrap/>
          </w:tcPr>
          <w:p w14:paraId="2CD9C0B3" w14:textId="77777777" w:rsidR="003E7100" w:rsidRPr="00664C37" w:rsidRDefault="003E7100" w:rsidP="008F6CBA">
            <w:pPr>
              <w:pStyle w:val="Tabletext"/>
              <w:rPr>
                <w:highlight w:val="yellow"/>
              </w:rPr>
            </w:pPr>
            <w:hyperlink r:id="rId347" w:tgtFrame="_blank" w:history="1">
              <w:r w:rsidRPr="00E13E63">
                <w:rPr>
                  <w:rStyle w:val="Hyperlink"/>
                </w:rPr>
                <w:t>FGAI4H-P-044</w:t>
              </w:r>
            </w:hyperlink>
          </w:p>
        </w:tc>
        <w:tc>
          <w:tcPr>
            <w:tcW w:w="4961" w:type="dxa"/>
            <w:gridSpan w:val="2"/>
            <w:shd w:val="clear" w:color="auto" w:fill="auto"/>
            <w:noWrap/>
          </w:tcPr>
          <w:p w14:paraId="38C25EEE" w14:textId="77777777" w:rsidR="003E7100" w:rsidRPr="00D91DE2" w:rsidRDefault="003E7100" w:rsidP="008F6CBA">
            <w:pPr>
              <w:pStyle w:val="Tabletext"/>
            </w:pPr>
            <w:r w:rsidRPr="004F4CBB">
              <w:t>Updated DEL00: Overview of the FG-AI4H deliverables</w:t>
            </w:r>
          </w:p>
        </w:tc>
        <w:tc>
          <w:tcPr>
            <w:tcW w:w="2693" w:type="dxa"/>
            <w:shd w:val="clear" w:color="auto" w:fill="auto"/>
            <w:noWrap/>
          </w:tcPr>
          <w:p w14:paraId="13C0AA61" w14:textId="77777777" w:rsidR="003E7100" w:rsidRPr="00D91DE2" w:rsidRDefault="003E7100" w:rsidP="008F6CBA">
            <w:pPr>
              <w:pStyle w:val="Tabletext"/>
            </w:pPr>
            <w:r>
              <w:t>Editors DEL00</w:t>
            </w:r>
          </w:p>
        </w:tc>
      </w:tr>
      <w:tr w:rsidR="003E7100" w:rsidRPr="00D91DE2" w14:paraId="39866D32" w14:textId="77777777" w:rsidTr="008F6CBA">
        <w:trPr>
          <w:jc w:val="center"/>
        </w:trPr>
        <w:tc>
          <w:tcPr>
            <w:tcW w:w="2112" w:type="dxa"/>
            <w:shd w:val="clear" w:color="auto" w:fill="auto"/>
            <w:noWrap/>
          </w:tcPr>
          <w:p w14:paraId="148E8639" w14:textId="77777777" w:rsidR="003E7100" w:rsidRPr="00664C37" w:rsidRDefault="003E7100" w:rsidP="008F6CBA">
            <w:pPr>
              <w:pStyle w:val="Tabletext"/>
              <w:rPr>
                <w:highlight w:val="yellow"/>
              </w:rPr>
            </w:pPr>
            <w:hyperlink r:id="rId348" w:tgtFrame="_blank" w:history="1">
              <w:r w:rsidRPr="008B2858">
                <w:rPr>
                  <w:rStyle w:val="Hyperlink"/>
                </w:rPr>
                <w:t>FGAI4H-P-045</w:t>
              </w:r>
            </w:hyperlink>
          </w:p>
        </w:tc>
        <w:tc>
          <w:tcPr>
            <w:tcW w:w="4961" w:type="dxa"/>
            <w:gridSpan w:val="2"/>
            <w:shd w:val="clear" w:color="auto" w:fill="auto"/>
            <w:noWrap/>
          </w:tcPr>
          <w:p w14:paraId="3AC0074F" w14:textId="77777777" w:rsidR="003E7100" w:rsidRPr="00D91DE2" w:rsidRDefault="003E7100" w:rsidP="008F6CBA">
            <w:pPr>
              <w:pStyle w:val="Tabletext"/>
            </w:pPr>
            <w:r w:rsidRPr="00E13E63">
              <w:t>Presentations - Workshop on AI for Health</w:t>
            </w:r>
          </w:p>
        </w:tc>
        <w:tc>
          <w:tcPr>
            <w:tcW w:w="2693" w:type="dxa"/>
            <w:shd w:val="clear" w:color="auto" w:fill="auto"/>
            <w:noWrap/>
          </w:tcPr>
          <w:p w14:paraId="73E529ED" w14:textId="77777777" w:rsidR="003E7100" w:rsidRPr="00D91DE2" w:rsidRDefault="003E7100" w:rsidP="008F6CBA">
            <w:pPr>
              <w:pStyle w:val="Tabletext"/>
            </w:pPr>
          </w:p>
        </w:tc>
      </w:tr>
      <w:tr w:rsidR="003E7100" w:rsidRPr="00D91DE2" w14:paraId="0F8C10B2" w14:textId="77777777" w:rsidTr="008F6CBA">
        <w:trPr>
          <w:jc w:val="center"/>
        </w:trPr>
        <w:tc>
          <w:tcPr>
            <w:tcW w:w="2112" w:type="dxa"/>
            <w:shd w:val="clear" w:color="auto" w:fill="auto"/>
            <w:noWrap/>
          </w:tcPr>
          <w:p w14:paraId="7517F9FE" w14:textId="77777777" w:rsidR="003E7100" w:rsidRPr="00664C37" w:rsidRDefault="003E7100" w:rsidP="008F6CBA">
            <w:pPr>
              <w:pStyle w:val="Tabletext"/>
              <w:rPr>
                <w:highlight w:val="yellow"/>
              </w:rPr>
            </w:pPr>
            <w:hyperlink r:id="rId349" w:tgtFrame="_blank" w:history="1">
              <w:r w:rsidRPr="008B2858">
                <w:rPr>
                  <w:rStyle w:val="Hyperlink"/>
                </w:rPr>
                <w:t>FGAI4H-P-046</w:t>
              </w:r>
            </w:hyperlink>
          </w:p>
        </w:tc>
        <w:tc>
          <w:tcPr>
            <w:tcW w:w="4961" w:type="dxa"/>
            <w:gridSpan w:val="2"/>
            <w:shd w:val="clear" w:color="auto" w:fill="auto"/>
            <w:noWrap/>
          </w:tcPr>
          <w:p w14:paraId="33DE7584" w14:textId="77777777" w:rsidR="003E7100" w:rsidRPr="00D91DE2" w:rsidRDefault="003E7100" w:rsidP="008F6CBA">
            <w:pPr>
              <w:pStyle w:val="Tabletext"/>
            </w:pPr>
            <w:r w:rsidRPr="008B2858">
              <w:t>Presentations - Dental Symposium</w:t>
            </w:r>
          </w:p>
        </w:tc>
        <w:tc>
          <w:tcPr>
            <w:tcW w:w="2693" w:type="dxa"/>
            <w:shd w:val="clear" w:color="auto" w:fill="auto"/>
            <w:noWrap/>
          </w:tcPr>
          <w:p w14:paraId="784F26AF" w14:textId="77777777" w:rsidR="003E7100" w:rsidRPr="00D91DE2" w:rsidRDefault="003E7100" w:rsidP="008F6CBA">
            <w:pPr>
              <w:pStyle w:val="Tabletext"/>
            </w:pPr>
          </w:p>
        </w:tc>
      </w:tr>
      <w:tr w:rsidR="003E7100" w:rsidRPr="00D91DE2" w14:paraId="4884767A" w14:textId="77777777" w:rsidTr="008F6CBA">
        <w:trPr>
          <w:jc w:val="center"/>
        </w:trPr>
        <w:tc>
          <w:tcPr>
            <w:tcW w:w="2112" w:type="dxa"/>
            <w:shd w:val="clear" w:color="auto" w:fill="auto"/>
            <w:noWrap/>
          </w:tcPr>
          <w:p w14:paraId="0B693FBA" w14:textId="77777777" w:rsidR="003E7100" w:rsidRDefault="003E7100" w:rsidP="008F6CBA">
            <w:pPr>
              <w:pStyle w:val="Tabletext"/>
            </w:pPr>
            <w:hyperlink r:id="rId350" w:tgtFrame="_blank" w:history="1">
              <w:r>
                <w:rPr>
                  <w:rStyle w:val="Hyperlink"/>
                </w:rPr>
                <w:t>FGAI4H-P-046-A01</w:t>
              </w:r>
            </w:hyperlink>
          </w:p>
        </w:tc>
        <w:tc>
          <w:tcPr>
            <w:tcW w:w="4961" w:type="dxa"/>
            <w:gridSpan w:val="2"/>
            <w:shd w:val="clear" w:color="auto" w:fill="auto"/>
            <w:noWrap/>
          </w:tcPr>
          <w:p w14:paraId="5FBE8BD9" w14:textId="77777777" w:rsidR="003E7100" w:rsidRPr="008B2858" w:rsidRDefault="003E7100" w:rsidP="008F6CBA">
            <w:pPr>
              <w:pStyle w:val="Tabletext"/>
            </w:pPr>
            <w:r>
              <w:t>Att.1 – Presentation - AI in the field of Oral Surgery</w:t>
            </w:r>
          </w:p>
        </w:tc>
        <w:tc>
          <w:tcPr>
            <w:tcW w:w="2693" w:type="dxa"/>
            <w:shd w:val="clear" w:color="auto" w:fill="auto"/>
            <w:noWrap/>
          </w:tcPr>
          <w:p w14:paraId="2C07F666" w14:textId="77777777" w:rsidR="003E7100" w:rsidRPr="00D91DE2" w:rsidRDefault="003E7100" w:rsidP="008F6CBA">
            <w:pPr>
              <w:pStyle w:val="Tabletext"/>
            </w:pPr>
          </w:p>
        </w:tc>
      </w:tr>
      <w:tr w:rsidR="003E7100" w:rsidRPr="00D91DE2" w14:paraId="1228BC5E" w14:textId="77777777" w:rsidTr="008F6CBA">
        <w:trPr>
          <w:jc w:val="center"/>
        </w:trPr>
        <w:tc>
          <w:tcPr>
            <w:tcW w:w="2112" w:type="dxa"/>
            <w:shd w:val="clear" w:color="auto" w:fill="auto"/>
            <w:noWrap/>
          </w:tcPr>
          <w:p w14:paraId="1CC214D8" w14:textId="77777777" w:rsidR="003E7100" w:rsidRPr="00F8356C" w:rsidRDefault="003E7100" w:rsidP="008F6CBA">
            <w:pPr>
              <w:pStyle w:val="Tabletext"/>
            </w:pPr>
            <w:hyperlink r:id="rId351" w:tgtFrame="_blank" w:history="1">
              <w:r w:rsidRPr="00F8356C">
                <w:rPr>
                  <w:rStyle w:val="Hyperlink"/>
                </w:rPr>
                <w:t>FGAI4H-P-047</w:t>
              </w:r>
            </w:hyperlink>
            <w:r>
              <w:rPr>
                <w:rStyle w:val="Hyperlink"/>
              </w:rPr>
              <w:t xml:space="preserve"> </w:t>
            </w:r>
            <w:r>
              <w:t xml:space="preserve"> + </w:t>
            </w:r>
            <w:hyperlink r:id="rId352">
              <w:r w:rsidRPr="00052D21">
                <w:rPr>
                  <w:rStyle w:val="Hyperlink"/>
                </w:rPr>
                <w:t>A01</w:t>
              </w:r>
            </w:hyperlink>
          </w:p>
        </w:tc>
        <w:tc>
          <w:tcPr>
            <w:tcW w:w="4961" w:type="dxa"/>
            <w:gridSpan w:val="2"/>
            <w:shd w:val="clear" w:color="auto" w:fill="auto"/>
            <w:noWrap/>
          </w:tcPr>
          <w:p w14:paraId="5CA652DF" w14:textId="77777777" w:rsidR="003E7100" w:rsidRPr="00D91DE2" w:rsidRDefault="003E7100" w:rsidP="008F6CBA">
            <w:pPr>
              <w:pStyle w:val="Tabletext"/>
            </w:pPr>
            <w:r w:rsidRPr="005076C0">
              <w:t>DEL02 Update: Overview of Regulatory Considerations on Artificial Intelligence for Health</w:t>
            </w:r>
          </w:p>
        </w:tc>
        <w:tc>
          <w:tcPr>
            <w:tcW w:w="2693" w:type="dxa"/>
            <w:shd w:val="clear" w:color="auto" w:fill="auto"/>
            <w:noWrap/>
          </w:tcPr>
          <w:p w14:paraId="73C61BE3" w14:textId="77777777" w:rsidR="003E7100" w:rsidRPr="00D91DE2" w:rsidRDefault="003E7100" w:rsidP="008F6CBA">
            <w:pPr>
              <w:pStyle w:val="Tabletext"/>
            </w:pPr>
            <w:r>
              <w:t>Editors DEL02</w:t>
            </w:r>
          </w:p>
        </w:tc>
      </w:tr>
      <w:tr w:rsidR="003E7100" w:rsidRPr="00D91DE2" w14:paraId="264D468C" w14:textId="77777777" w:rsidTr="008F6CBA">
        <w:trPr>
          <w:jc w:val="center"/>
        </w:trPr>
        <w:tc>
          <w:tcPr>
            <w:tcW w:w="2112" w:type="dxa"/>
            <w:shd w:val="clear" w:color="auto" w:fill="auto"/>
            <w:noWrap/>
          </w:tcPr>
          <w:p w14:paraId="3FCF2103" w14:textId="77777777" w:rsidR="003E7100" w:rsidRPr="00F8356C" w:rsidRDefault="003E7100" w:rsidP="008F6CBA">
            <w:pPr>
              <w:pStyle w:val="Tabletext"/>
            </w:pPr>
            <w:hyperlink r:id="rId353" w:tgtFrame="_blank" w:history="1">
              <w:r w:rsidRPr="00F8356C">
                <w:rPr>
                  <w:rStyle w:val="Hyperlink"/>
                </w:rPr>
                <w:t>FGAI4H-P-048</w:t>
              </w:r>
            </w:hyperlink>
          </w:p>
        </w:tc>
        <w:tc>
          <w:tcPr>
            <w:tcW w:w="4961" w:type="dxa"/>
            <w:gridSpan w:val="2"/>
            <w:shd w:val="clear" w:color="auto" w:fill="auto"/>
            <w:noWrap/>
          </w:tcPr>
          <w:p w14:paraId="08325925" w14:textId="77777777" w:rsidR="003E7100" w:rsidRPr="00D91DE2" w:rsidRDefault="003E7100" w:rsidP="008F6CBA">
            <w:pPr>
              <w:pStyle w:val="Tabletext"/>
            </w:pPr>
            <w:r w:rsidRPr="00684375">
              <w:t>WG-CO update</w:t>
            </w:r>
          </w:p>
        </w:tc>
        <w:tc>
          <w:tcPr>
            <w:tcW w:w="2693" w:type="dxa"/>
            <w:shd w:val="clear" w:color="auto" w:fill="auto"/>
            <w:noWrap/>
          </w:tcPr>
          <w:p w14:paraId="0E9286E2" w14:textId="77777777" w:rsidR="003E7100" w:rsidRPr="00D91DE2" w:rsidRDefault="003E7100" w:rsidP="008F6CBA">
            <w:pPr>
              <w:pStyle w:val="Tabletext"/>
            </w:pPr>
            <w:r>
              <w:t>WG-CO</w:t>
            </w:r>
          </w:p>
        </w:tc>
      </w:tr>
      <w:tr w:rsidR="003E7100" w:rsidRPr="00D91DE2" w14:paraId="7EEDBF95" w14:textId="77777777" w:rsidTr="008F6CBA">
        <w:trPr>
          <w:jc w:val="center"/>
        </w:trPr>
        <w:tc>
          <w:tcPr>
            <w:tcW w:w="2112" w:type="dxa"/>
            <w:shd w:val="clear" w:color="auto" w:fill="auto"/>
            <w:noWrap/>
          </w:tcPr>
          <w:p w14:paraId="7D983668" w14:textId="77777777" w:rsidR="003E7100" w:rsidRPr="00F8356C" w:rsidRDefault="003E7100" w:rsidP="008F6CBA">
            <w:pPr>
              <w:pStyle w:val="Tabletext"/>
              <w:rPr>
                <w:szCs w:val="22"/>
                <w:lang w:val="en-US"/>
              </w:rPr>
            </w:pPr>
            <w:hyperlink r:id="rId354" w:tgtFrame="_blank" w:history="1">
              <w:r w:rsidRPr="00F8356C">
                <w:rPr>
                  <w:rStyle w:val="Hyperlink"/>
                </w:rPr>
                <w:t>FGAI4H-P-049</w:t>
              </w:r>
            </w:hyperlink>
          </w:p>
        </w:tc>
        <w:tc>
          <w:tcPr>
            <w:tcW w:w="4961" w:type="dxa"/>
            <w:gridSpan w:val="2"/>
            <w:shd w:val="clear" w:color="auto" w:fill="auto"/>
            <w:noWrap/>
          </w:tcPr>
          <w:p w14:paraId="536C33E8" w14:textId="77777777" w:rsidR="003E7100" w:rsidRPr="00D91DE2" w:rsidRDefault="003E7100" w:rsidP="008F6CBA">
            <w:pPr>
              <w:pStyle w:val="Tabletext"/>
            </w:pPr>
            <w:r w:rsidRPr="008C0D2F">
              <w:t>Proposal to create a new Topic Group on AI for traditional medicine research and implementation</w:t>
            </w:r>
          </w:p>
        </w:tc>
        <w:tc>
          <w:tcPr>
            <w:tcW w:w="2693" w:type="dxa"/>
            <w:shd w:val="clear" w:color="auto" w:fill="auto"/>
            <w:noWrap/>
          </w:tcPr>
          <w:p w14:paraId="79103C7F" w14:textId="77777777" w:rsidR="003E7100" w:rsidRPr="00D91DE2" w:rsidRDefault="003E7100" w:rsidP="008F6CBA">
            <w:pPr>
              <w:pStyle w:val="Tabletext"/>
            </w:pPr>
            <w:r w:rsidRPr="008C0D2F">
              <w:t>Ministry of Ayush, India</w:t>
            </w:r>
          </w:p>
        </w:tc>
      </w:tr>
      <w:tr w:rsidR="003E7100" w:rsidRPr="00D91DE2" w14:paraId="1823C2D1" w14:textId="77777777" w:rsidTr="008F6CBA">
        <w:trPr>
          <w:jc w:val="center"/>
        </w:trPr>
        <w:tc>
          <w:tcPr>
            <w:tcW w:w="2112" w:type="dxa"/>
            <w:shd w:val="clear" w:color="auto" w:fill="auto"/>
            <w:noWrap/>
          </w:tcPr>
          <w:p w14:paraId="01DBA341" w14:textId="77777777" w:rsidR="003E7100" w:rsidRPr="00F8356C" w:rsidRDefault="003E7100" w:rsidP="008F6CBA">
            <w:pPr>
              <w:pStyle w:val="Tabletext"/>
              <w:rPr>
                <w:szCs w:val="22"/>
              </w:rPr>
            </w:pPr>
            <w:hyperlink r:id="rId355" w:tgtFrame="_blank" w:history="1">
              <w:r w:rsidRPr="00F8356C">
                <w:rPr>
                  <w:rStyle w:val="Hyperlink"/>
                </w:rPr>
                <w:t>FGAI4H-P-050</w:t>
              </w:r>
            </w:hyperlink>
          </w:p>
        </w:tc>
        <w:tc>
          <w:tcPr>
            <w:tcW w:w="4961" w:type="dxa"/>
            <w:gridSpan w:val="2"/>
            <w:shd w:val="clear" w:color="auto" w:fill="auto"/>
            <w:noWrap/>
          </w:tcPr>
          <w:p w14:paraId="6212AC49" w14:textId="77777777" w:rsidR="003E7100" w:rsidRPr="00D91DE2" w:rsidRDefault="003E7100" w:rsidP="008F6CBA">
            <w:pPr>
              <w:pStyle w:val="Tabletext"/>
            </w:pPr>
            <w:r w:rsidRPr="006F71DB">
              <w:t>Initial considerations on a Global Initiative on AI for health (GI-AI4H)</w:t>
            </w:r>
          </w:p>
        </w:tc>
        <w:tc>
          <w:tcPr>
            <w:tcW w:w="2693" w:type="dxa"/>
            <w:shd w:val="clear" w:color="auto" w:fill="auto"/>
            <w:noWrap/>
          </w:tcPr>
          <w:p w14:paraId="016844CB" w14:textId="77777777" w:rsidR="003E7100" w:rsidRPr="00D91DE2" w:rsidRDefault="003E7100" w:rsidP="008F6CBA">
            <w:pPr>
              <w:pStyle w:val="Tabletext"/>
            </w:pPr>
            <w:r>
              <w:t>FG-AI4H Management</w:t>
            </w:r>
          </w:p>
        </w:tc>
      </w:tr>
      <w:tr w:rsidR="003E7100" w:rsidRPr="00D91DE2" w14:paraId="0ECFEFA5" w14:textId="77777777" w:rsidTr="008F6CBA">
        <w:trPr>
          <w:jc w:val="center"/>
        </w:trPr>
        <w:tc>
          <w:tcPr>
            <w:tcW w:w="2112" w:type="dxa"/>
            <w:shd w:val="clear" w:color="auto" w:fill="auto"/>
            <w:noWrap/>
          </w:tcPr>
          <w:p w14:paraId="2EF57FB4" w14:textId="77777777" w:rsidR="003E7100" w:rsidRPr="00F8356C" w:rsidRDefault="003E7100" w:rsidP="008F6CBA">
            <w:pPr>
              <w:pStyle w:val="Tabletext"/>
            </w:pPr>
            <w:hyperlink r:id="rId356" w:tgtFrame="_blank" w:history="1">
              <w:r w:rsidRPr="00F8356C">
                <w:rPr>
                  <w:rStyle w:val="Hyperlink"/>
                </w:rPr>
                <w:t>FGAI4H-P-051</w:t>
              </w:r>
            </w:hyperlink>
          </w:p>
        </w:tc>
        <w:tc>
          <w:tcPr>
            <w:tcW w:w="4961" w:type="dxa"/>
            <w:gridSpan w:val="2"/>
            <w:shd w:val="clear" w:color="auto" w:fill="auto"/>
            <w:noWrap/>
          </w:tcPr>
          <w:p w14:paraId="1B30EF14" w14:textId="77777777" w:rsidR="003E7100" w:rsidRPr="00D91DE2" w:rsidRDefault="003E7100" w:rsidP="008F6CBA">
            <w:pPr>
              <w:pStyle w:val="Tabletext"/>
            </w:pPr>
            <w:r w:rsidRPr="00A50E7A">
              <w:t>Cybersecurity and AI/ML Data Lifecycles Follow up</w:t>
            </w:r>
          </w:p>
        </w:tc>
        <w:tc>
          <w:tcPr>
            <w:tcW w:w="2693" w:type="dxa"/>
            <w:shd w:val="clear" w:color="auto" w:fill="auto"/>
            <w:noWrap/>
          </w:tcPr>
          <w:p w14:paraId="3F508375" w14:textId="77777777" w:rsidR="003E7100" w:rsidRPr="00D91DE2" w:rsidRDefault="003E7100" w:rsidP="008F6CBA">
            <w:pPr>
              <w:pStyle w:val="Tabletext"/>
            </w:pPr>
          </w:p>
        </w:tc>
      </w:tr>
      <w:tr w:rsidR="003E7100" w:rsidRPr="00D91DE2" w14:paraId="606E2D27" w14:textId="77777777" w:rsidTr="008F6CBA">
        <w:trPr>
          <w:jc w:val="center"/>
        </w:trPr>
        <w:tc>
          <w:tcPr>
            <w:tcW w:w="2112" w:type="dxa"/>
            <w:shd w:val="clear" w:color="auto" w:fill="auto"/>
            <w:noWrap/>
          </w:tcPr>
          <w:p w14:paraId="5A293759" w14:textId="77777777" w:rsidR="003E7100" w:rsidRPr="00F8356C" w:rsidRDefault="003E7100" w:rsidP="008F6CBA">
            <w:pPr>
              <w:pStyle w:val="Tabletext"/>
            </w:pPr>
            <w:hyperlink r:id="rId357" w:tgtFrame="_blank" w:history="1">
              <w:r w:rsidRPr="00F8356C">
                <w:rPr>
                  <w:rStyle w:val="Hyperlink"/>
                </w:rPr>
                <w:t>FGAI4H-P-052</w:t>
              </w:r>
            </w:hyperlink>
          </w:p>
        </w:tc>
        <w:tc>
          <w:tcPr>
            <w:tcW w:w="4961" w:type="dxa"/>
            <w:gridSpan w:val="2"/>
            <w:shd w:val="clear" w:color="auto" w:fill="auto"/>
            <w:noWrap/>
          </w:tcPr>
          <w:p w14:paraId="7A3D4A30" w14:textId="77777777" w:rsidR="003E7100" w:rsidRPr="00D91DE2" w:rsidRDefault="003E7100" w:rsidP="008F6CBA">
            <w:pPr>
              <w:pStyle w:val="Tabletext"/>
            </w:pPr>
            <w:r w:rsidRPr="00BA7664">
              <w:t>Generating Evidence for Artificial Intelligence Based Medical Devices</w:t>
            </w:r>
          </w:p>
        </w:tc>
        <w:tc>
          <w:tcPr>
            <w:tcW w:w="2693" w:type="dxa"/>
            <w:shd w:val="clear" w:color="auto" w:fill="auto"/>
            <w:noWrap/>
          </w:tcPr>
          <w:p w14:paraId="1C54131E" w14:textId="77777777" w:rsidR="003E7100" w:rsidRPr="00D91DE2" w:rsidRDefault="003E7100" w:rsidP="008F6CBA">
            <w:pPr>
              <w:pStyle w:val="Tabletext"/>
            </w:pPr>
            <w:r>
              <w:t>WHO</w:t>
            </w:r>
          </w:p>
        </w:tc>
      </w:tr>
      <w:tr w:rsidR="003E7100" w:rsidRPr="00D91DE2" w14:paraId="584D9F5B" w14:textId="77777777" w:rsidTr="008F6CBA">
        <w:trPr>
          <w:jc w:val="center"/>
        </w:trPr>
        <w:tc>
          <w:tcPr>
            <w:tcW w:w="2112" w:type="dxa"/>
            <w:shd w:val="clear" w:color="auto" w:fill="auto"/>
            <w:noWrap/>
          </w:tcPr>
          <w:p w14:paraId="7DC72767" w14:textId="77777777" w:rsidR="003E7100" w:rsidRPr="00F8356C" w:rsidRDefault="003E7100" w:rsidP="008F6CBA">
            <w:pPr>
              <w:pStyle w:val="Tabletext"/>
            </w:pPr>
            <w:hyperlink r:id="rId358" w:tgtFrame="_blank" w:history="1">
              <w:r w:rsidRPr="00F8356C">
                <w:rPr>
                  <w:rStyle w:val="Hyperlink"/>
                </w:rPr>
                <w:t>FGAI4H-P-053</w:t>
              </w:r>
            </w:hyperlink>
            <w:r>
              <w:t xml:space="preserve"> + </w:t>
            </w:r>
            <w:hyperlink r:id="rId359">
              <w:r w:rsidRPr="00052D21">
                <w:rPr>
                  <w:rStyle w:val="Hyperlink"/>
                </w:rPr>
                <w:t>A01</w:t>
              </w:r>
            </w:hyperlink>
          </w:p>
        </w:tc>
        <w:tc>
          <w:tcPr>
            <w:tcW w:w="4961" w:type="dxa"/>
            <w:gridSpan w:val="2"/>
            <w:shd w:val="clear" w:color="auto" w:fill="auto"/>
            <w:noWrap/>
          </w:tcPr>
          <w:p w14:paraId="5C3F8C62" w14:textId="77777777" w:rsidR="003E7100" w:rsidRPr="00D91DE2" w:rsidRDefault="003E7100" w:rsidP="008F6CBA">
            <w:pPr>
              <w:pStyle w:val="Tabletext"/>
            </w:pPr>
            <w:r w:rsidRPr="003F64BE">
              <w:t>DEL7.2 Update: AI technical test specification</w:t>
            </w:r>
          </w:p>
        </w:tc>
        <w:tc>
          <w:tcPr>
            <w:tcW w:w="2693" w:type="dxa"/>
            <w:shd w:val="clear" w:color="auto" w:fill="auto"/>
            <w:noWrap/>
          </w:tcPr>
          <w:p w14:paraId="0CF97015" w14:textId="77777777" w:rsidR="003E7100" w:rsidRPr="00D91DE2" w:rsidRDefault="003E7100" w:rsidP="008F6CBA">
            <w:pPr>
              <w:pStyle w:val="Tabletext"/>
            </w:pPr>
            <w:r>
              <w:t>Editors</w:t>
            </w:r>
          </w:p>
        </w:tc>
      </w:tr>
      <w:tr w:rsidR="003E7100" w:rsidRPr="00D91DE2" w14:paraId="5344F755" w14:textId="77777777" w:rsidTr="008F6CBA">
        <w:trPr>
          <w:jc w:val="center"/>
        </w:trPr>
        <w:tc>
          <w:tcPr>
            <w:tcW w:w="2112" w:type="dxa"/>
            <w:shd w:val="clear" w:color="auto" w:fill="auto"/>
            <w:noWrap/>
          </w:tcPr>
          <w:p w14:paraId="34E75C12" w14:textId="77777777" w:rsidR="003E7100" w:rsidRPr="00F8356C" w:rsidRDefault="003E7100" w:rsidP="008F6CBA">
            <w:pPr>
              <w:pStyle w:val="Tabletext"/>
            </w:pPr>
            <w:hyperlink r:id="rId360" w:tgtFrame="_blank" w:history="1">
              <w:r w:rsidRPr="00F8356C">
                <w:rPr>
                  <w:rStyle w:val="Hyperlink"/>
                </w:rPr>
                <w:t>FGAI4H-P-054</w:t>
              </w:r>
            </w:hyperlink>
          </w:p>
        </w:tc>
        <w:tc>
          <w:tcPr>
            <w:tcW w:w="4961" w:type="dxa"/>
            <w:gridSpan w:val="2"/>
            <w:shd w:val="clear" w:color="auto" w:fill="auto"/>
            <w:noWrap/>
          </w:tcPr>
          <w:p w14:paraId="2AC3FB9A" w14:textId="77777777" w:rsidR="003E7100" w:rsidRPr="0095487E" w:rsidRDefault="003E7100" w:rsidP="008F6CBA">
            <w:pPr>
              <w:pStyle w:val="Tabletext"/>
            </w:pPr>
            <w:r w:rsidRPr="0008668E">
              <w:t>DEL08: AI4H scale-up and adoption - Progress Report</w:t>
            </w:r>
          </w:p>
        </w:tc>
        <w:tc>
          <w:tcPr>
            <w:tcW w:w="2693" w:type="dxa"/>
            <w:shd w:val="clear" w:color="auto" w:fill="auto"/>
            <w:noWrap/>
          </w:tcPr>
          <w:p w14:paraId="3B980D5A" w14:textId="77777777" w:rsidR="003E7100" w:rsidRPr="0095487E" w:rsidRDefault="003E7100" w:rsidP="008F6CBA">
            <w:pPr>
              <w:pStyle w:val="Tabletext"/>
            </w:pPr>
            <w:r>
              <w:t>Editor DEL08</w:t>
            </w:r>
          </w:p>
        </w:tc>
      </w:tr>
      <w:tr w:rsidR="003E7100" w:rsidRPr="00D91DE2" w14:paraId="15A6605D" w14:textId="77777777" w:rsidTr="008F6CBA">
        <w:trPr>
          <w:jc w:val="center"/>
        </w:trPr>
        <w:tc>
          <w:tcPr>
            <w:tcW w:w="2112" w:type="dxa"/>
            <w:shd w:val="clear" w:color="auto" w:fill="auto"/>
            <w:noWrap/>
          </w:tcPr>
          <w:p w14:paraId="17D15637" w14:textId="77777777" w:rsidR="003E7100" w:rsidRPr="00F8356C" w:rsidRDefault="003E7100" w:rsidP="008F6CBA">
            <w:pPr>
              <w:pStyle w:val="Tabletext"/>
            </w:pPr>
            <w:hyperlink r:id="rId361" w:tgtFrame="_blank" w:history="1">
              <w:r w:rsidRPr="00F8356C">
                <w:rPr>
                  <w:rStyle w:val="Hyperlink"/>
                </w:rPr>
                <w:t>FGAI4H-P-055</w:t>
              </w:r>
            </w:hyperlink>
          </w:p>
        </w:tc>
        <w:tc>
          <w:tcPr>
            <w:tcW w:w="4961" w:type="dxa"/>
            <w:gridSpan w:val="2"/>
            <w:shd w:val="clear" w:color="auto" w:fill="auto"/>
            <w:noWrap/>
          </w:tcPr>
          <w:p w14:paraId="54E549C1" w14:textId="77777777" w:rsidR="003E7100" w:rsidRPr="0095487E" w:rsidRDefault="003E7100" w:rsidP="008F6CBA">
            <w:pPr>
              <w:pStyle w:val="Tabletext"/>
            </w:pPr>
            <w:r w:rsidRPr="001031EC">
              <w:t>DEL09: AI4H applications and platforms – Progress report</w:t>
            </w:r>
          </w:p>
        </w:tc>
        <w:tc>
          <w:tcPr>
            <w:tcW w:w="2693" w:type="dxa"/>
            <w:shd w:val="clear" w:color="auto" w:fill="auto"/>
            <w:noWrap/>
          </w:tcPr>
          <w:p w14:paraId="7B4B5FC7" w14:textId="77777777" w:rsidR="003E7100" w:rsidRPr="0095487E" w:rsidRDefault="003E7100" w:rsidP="008F6CBA">
            <w:pPr>
              <w:pStyle w:val="Tabletext"/>
            </w:pPr>
            <w:r>
              <w:t>Editor DEL09</w:t>
            </w:r>
          </w:p>
        </w:tc>
      </w:tr>
      <w:tr w:rsidR="003E7100" w:rsidRPr="00D91DE2" w14:paraId="520030E3" w14:textId="77777777" w:rsidTr="008F6CBA">
        <w:trPr>
          <w:jc w:val="center"/>
        </w:trPr>
        <w:tc>
          <w:tcPr>
            <w:tcW w:w="2112" w:type="dxa"/>
            <w:shd w:val="clear" w:color="auto" w:fill="auto"/>
            <w:noWrap/>
          </w:tcPr>
          <w:p w14:paraId="2ACB880F" w14:textId="77777777" w:rsidR="003E7100" w:rsidRPr="00F8356C" w:rsidRDefault="003E7100" w:rsidP="008F6CBA">
            <w:pPr>
              <w:pStyle w:val="Tabletext"/>
            </w:pPr>
            <w:hyperlink r:id="rId362" w:tgtFrame="_blank" w:history="1">
              <w:r w:rsidRPr="00F8356C">
                <w:rPr>
                  <w:rStyle w:val="Hyperlink"/>
                </w:rPr>
                <w:t>FGAI4H-P-056</w:t>
              </w:r>
            </w:hyperlink>
          </w:p>
        </w:tc>
        <w:tc>
          <w:tcPr>
            <w:tcW w:w="4961" w:type="dxa"/>
            <w:gridSpan w:val="2"/>
            <w:shd w:val="clear" w:color="auto" w:fill="auto"/>
            <w:noWrap/>
          </w:tcPr>
          <w:p w14:paraId="5D2F6ABC" w14:textId="77777777" w:rsidR="003E7100" w:rsidRPr="0095487E" w:rsidRDefault="003E7100" w:rsidP="008F6CBA">
            <w:pPr>
              <w:pStyle w:val="Tabletext"/>
            </w:pPr>
            <w:r w:rsidRPr="00AF2E90">
              <w:t>DEL5.3: Data annotation specification - Presentation</w:t>
            </w:r>
          </w:p>
        </w:tc>
        <w:tc>
          <w:tcPr>
            <w:tcW w:w="2693" w:type="dxa"/>
            <w:shd w:val="clear" w:color="auto" w:fill="auto"/>
            <w:noWrap/>
          </w:tcPr>
          <w:p w14:paraId="7F1E8C7A" w14:textId="77777777" w:rsidR="003E7100" w:rsidRPr="0095487E" w:rsidRDefault="003E7100" w:rsidP="008F6CBA">
            <w:pPr>
              <w:pStyle w:val="Tabletext"/>
            </w:pPr>
            <w:r>
              <w:t>Editor DEL5.3</w:t>
            </w:r>
          </w:p>
        </w:tc>
      </w:tr>
      <w:tr w:rsidR="003E7100" w:rsidRPr="00D91DE2" w14:paraId="4A9499B9" w14:textId="77777777" w:rsidTr="008F6CBA">
        <w:trPr>
          <w:jc w:val="center"/>
        </w:trPr>
        <w:tc>
          <w:tcPr>
            <w:tcW w:w="2112" w:type="dxa"/>
            <w:shd w:val="clear" w:color="auto" w:fill="auto"/>
            <w:noWrap/>
          </w:tcPr>
          <w:p w14:paraId="6C604503" w14:textId="77777777" w:rsidR="003E7100" w:rsidRPr="00664C37" w:rsidRDefault="003E7100" w:rsidP="008F6CBA">
            <w:pPr>
              <w:pStyle w:val="Tabletext"/>
              <w:rPr>
                <w:highlight w:val="yellow"/>
              </w:rPr>
            </w:pPr>
          </w:p>
        </w:tc>
        <w:tc>
          <w:tcPr>
            <w:tcW w:w="4961" w:type="dxa"/>
            <w:gridSpan w:val="2"/>
            <w:shd w:val="clear" w:color="auto" w:fill="auto"/>
            <w:noWrap/>
          </w:tcPr>
          <w:p w14:paraId="4444680B" w14:textId="77777777" w:rsidR="003E7100" w:rsidRPr="0095487E" w:rsidRDefault="003E7100" w:rsidP="008F6CBA">
            <w:pPr>
              <w:pStyle w:val="Tabletext"/>
            </w:pPr>
          </w:p>
        </w:tc>
        <w:tc>
          <w:tcPr>
            <w:tcW w:w="2693" w:type="dxa"/>
            <w:shd w:val="clear" w:color="auto" w:fill="auto"/>
            <w:noWrap/>
          </w:tcPr>
          <w:p w14:paraId="0F5853D4" w14:textId="77777777" w:rsidR="003E7100" w:rsidRPr="0095487E" w:rsidRDefault="003E7100" w:rsidP="008F6CBA">
            <w:pPr>
              <w:pStyle w:val="Tabletext"/>
            </w:pPr>
          </w:p>
        </w:tc>
      </w:tr>
      <w:tr w:rsidR="003E7100" w:rsidRPr="00D91DE2" w14:paraId="50356F27" w14:textId="77777777" w:rsidTr="008F6CBA">
        <w:trPr>
          <w:jc w:val="center"/>
        </w:trPr>
        <w:tc>
          <w:tcPr>
            <w:tcW w:w="2112" w:type="dxa"/>
            <w:shd w:val="clear" w:color="auto" w:fill="auto"/>
            <w:noWrap/>
          </w:tcPr>
          <w:p w14:paraId="41DA2067" w14:textId="77777777" w:rsidR="003E7100" w:rsidRPr="001B59A0" w:rsidRDefault="003E7100" w:rsidP="008F6CBA">
            <w:pPr>
              <w:pStyle w:val="Tabletext"/>
              <w:rPr>
                <w:highlight w:val="yellow"/>
              </w:rPr>
            </w:pPr>
          </w:p>
        </w:tc>
        <w:tc>
          <w:tcPr>
            <w:tcW w:w="4961" w:type="dxa"/>
            <w:gridSpan w:val="2"/>
            <w:shd w:val="clear" w:color="auto" w:fill="auto"/>
            <w:noWrap/>
          </w:tcPr>
          <w:p w14:paraId="6819F338" w14:textId="77777777" w:rsidR="003E7100" w:rsidRPr="0095487E" w:rsidRDefault="003E7100" w:rsidP="008F6CBA">
            <w:pPr>
              <w:pStyle w:val="Tabletext"/>
            </w:pPr>
          </w:p>
        </w:tc>
        <w:tc>
          <w:tcPr>
            <w:tcW w:w="2693" w:type="dxa"/>
            <w:shd w:val="clear" w:color="auto" w:fill="auto"/>
            <w:noWrap/>
          </w:tcPr>
          <w:p w14:paraId="4694A973" w14:textId="77777777" w:rsidR="003E7100" w:rsidRPr="0095487E" w:rsidRDefault="003E7100" w:rsidP="008F6CBA">
            <w:pPr>
              <w:pStyle w:val="Tabletext"/>
            </w:pPr>
          </w:p>
        </w:tc>
      </w:tr>
      <w:tr w:rsidR="003E7100" w:rsidRPr="00D91DE2" w14:paraId="1CF24450" w14:textId="77777777" w:rsidTr="008F6CBA">
        <w:trPr>
          <w:jc w:val="center"/>
        </w:trPr>
        <w:tc>
          <w:tcPr>
            <w:tcW w:w="2112" w:type="dxa"/>
            <w:shd w:val="clear" w:color="auto" w:fill="auto"/>
            <w:noWrap/>
          </w:tcPr>
          <w:p w14:paraId="2CF604DC" w14:textId="77777777" w:rsidR="003E7100" w:rsidRPr="001B59A0" w:rsidRDefault="003E7100" w:rsidP="008F6CBA">
            <w:pPr>
              <w:pStyle w:val="Tabletext"/>
              <w:rPr>
                <w:highlight w:val="yellow"/>
              </w:rPr>
            </w:pPr>
          </w:p>
        </w:tc>
        <w:tc>
          <w:tcPr>
            <w:tcW w:w="4961" w:type="dxa"/>
            <w:gridSpan w:val="2"/>
            <w:shd w:val="clear" w:color="auto" w:fill="auto"/>
            <w:noWrap/>
          </w:tcPr>
          <w:p w14:paraId="75252FA7" w14:textId="77777777" w:rsidR="003E7100" w:rsidRPr="0095487E" w:rsidRDefault="003E7100" w:rsidP="008F6CBA">
            <w:pPr>
              <w:pStyle w:val="Tabletext"/>
            </w:pPr>
          </w:p>
        </w:tc>
        <w:tc>
          <w:tcPr>
            <w:tcW w:w="2693" w:type="dxa"/>
            <w:shd w:val="clear" w:color="auto" w:fill="auto"/>
            <w:noWrap/>
          </w:tcPr>
          <w:p w14:paraId="2EA221AA" w14:textId="77777777" w:rsidR="003E7100" w:rsidRPr="0095487E" w:rsidRDefault="003E7100" w:rsidP="008F6CBA">
            <w:pPr>
              <w:pStyle w:val="Tabletext"/>
            </w:pPr>
          </w:p>
        </w:tc>
      </w:tr>
      <w:tr w:rsidR="003E7100" w:rsidRPr="00D91DE2" w14:paraId="392BB218" w14:textId="77777777" w:rsidTr="008F6CBA">
        <w:trPr>
          <w:jc w:val="center"/>
        </w:trPr>
        <w:tc>
          <w:tcPr>
            <w:tcW w:w="2112" w:type="dxa"/>
            <w:shd w:val="clear" w:color="auto" w:fill="auto"/>
            <w:noWrap/>
          </w:tcPr>
          <w:p w14:paraId="15336477" w14:textId="77777777" w:rsidR="003E7100" w:rsidRPr="001B59A0" w:rsidRDefault="003E7100" w:rsidP="008F6CBA">
            <w:pPr>
              <w:pStyle w:val="Tabletext"/>
              <w:rPr>
                <w:highlight w:val="yellow"/>
              </w:rPr>
            </w:pPr>
          </w:p>
        </w:tc>
        <w:tc>
          <w:tcPr>
            <w:tcW w:w="4961" w:type="dxa"/>
            <w:gridSpan w:val="2"/>
            <w:shd w:val="clear" w:color="auto" w:fill="auto"/>
            <w:noWrap/>
          </w:tcPr>
          <w:p w14:paraId="6FA1F3EE" w14:textId="77777777" w:rsidR="003E7100" w:rsidRPr="0095487E" w:rsidRDefault="003E7100" w:rsidP="008F6CBA">
            <w:pPr>
              <w:pStyle w:val="Tabletext"/>
            </w:pPr>
          </w:p>
        </w:tc>
        <w:tc>
          <w:tcPr>
            <w:tcW w:w="2693" w:type="dxa"/>
            <w:shd w:val="clear" w:color="auto" w:fill="auto"/>
            <w:noWrap/>
          </w:tcPr>
          <w:p w14:paraId="3317F556" w14:textId="77777777" w:rsidR="003E7100" w:rsidRPr="0095487E" w:rsidRDefault="003E7100" w:rsidP="008F6CBA">
            <w:pPr>
              <w:pStyle w:val="Tabletext"/>
            </w:pPr>
          </w:p>
        </w:tc>
      </w:tr>
      <w:tr w:rsidR="003E7100" w:rsidRPr="00D91DE2" w14:paraId="071E55CF" w14:textId="77777777" w:rsidTr="008F6CBA">
        <w:trPr>
          <w:jc w:val="center"/>
        </w:trPr>
        <w:tc>
          <w:tcPr>
            <w:tcW w:w="2112" w:type="dxa"/>
            <w:shd w:val="clear" w:color="auto" w:fill="auto"/>
            <w:noWrap/>
          </w:tcPr>
          <w:p w14:paraId="5C5C11FE" w14:textId="77777777" w:rsidR="003E7100" w:rsidRPr="001B59A0" w:rsidRDefault="003E7100" w:rsidP="008F6CBA">
            <w:pPr>
              <w:pStyle w:val="Tabletext"/>
              <w:rPr>
                <w:highlight w:val="yellow"/>
              </w:rPr>
            </w:pPr>
          </w:p>
        </w:tc>
        <w:tc>
          <w:tcPr>
            <w:tcW w:w="4961" w:type="dxa"/>
            <w:gridSpan w:val="2"/>
            <w:shd w:val="clear" w:color="auto" w:fill="auto"/>
            <w:noWrap/>
          </w:tcPr>
          <w:p w14:paraId="532B1DDB" w14:textId="77777777" w:rsidR="003E7100" w:rsidRPr="0095487E" w:rsidRDefault="003E7100" w:rsidP="008F6CBA">
            <w:pPr>
              <w:pStyle w:val="Tabletext"/>
            </w:pPr>
          </w:p>
        </w:tc>
        <w:tc>
          <w:tcPr>
            <w:tcW w:w="2693" w:type="dxa"/>
            <w:shd w:val="clear" w:color="auto" w:fill="auto"/>
            <w:noWrap/>
          </w:tcPr>
          <w:p w14:paraId="38253992" w14:textId="77777777" w:rsidR="003E7100" w:rsidRPr="0095487E" w:rsidRDefault="003E7100" w:rsidP="008F6CBA">
            <w:pPr>
              <w:pStyle w:val="Tabletext"/>
            </w:pPr>
          </w:p>
        </w:tc>
      </w:tr>
      <w:bookmarkEnd w:id="27"/>
    </w:tbl>
    <w:p w14:paraId="31CE896B" w14:textId="77777777" w:rsidR="003E7100" w:rsidRPr="00D91DE2" w:rsidRDefault="003E7100" w:rsidP="003E7100"/>
    <w:p w14:paraId="5B7A8F95" w14:textId="77777777" w:rsidR="003E7100" w:rsidRPr="00D91DE2" w:rsidRDefault="003E7100" w:rsidP="003E7100">
      <w:pPr>
        <w:spacing w:before="0"/>
      </w:pPr>
      <w:r w:rsidRPr="00D91DE2">
        <w:br w:type="page"/>
      </w:r>
    </w:p>
    <w:p w14:paraId="07E32C70" w14:textId="77777777" w:rsidR="003E7100" w:rsidRPr="00D91DE2" w:rsidRDefault="003E7100" w:rsidP="003E7100">
      <w:pPr>
        <w:pStyle w:val="Heading1Centered"/>
      </w:pPr>
      <w:r w:rsidRPr="00D91DE2">
        <w:t>Annex C</w:t>
      </w:r>
      <w:r w:rsidRPr="00D91DE2">
        <w:br/>
        <w:t>MyMeeting pointers, other useful URLs for this meeting</w:t>
      </w:r>
    </w:p>
    <w:p w14:paraId="312C67FB" w14:textId="77777777" w:rsidR="003E7100" w:rsidRPr="00D91DE2" w:rsidRDefault="003E7100" w:rsidP="003E7100">
      <w:pPr>
        <w:pStyle w:val="Headingb"/>
      </w:pPr>
      <w:r w:rsidRPr="00D91DE2">
        <w:t xml:space="preserve">Some links for the upcoming meeting </w:t>
      </w:r>
      <w:r>
        <w:t>P</w:t>
      </w:r>
    </w:p>
    <w:p w14:paraId="0F9DD0DE" w14:textId="77777777" w:rsidR="003E7100" w:rsidRPr="00D91DE2" w:rsidRDefault="003E7100" w:rsidP="003E7100">
      <w:pPr>
        <w:numPr>
          <w:ilvl w:val="0"/>
          <w:numId w:val="36"/>
        </w:numPr>
        <w:overflowPunct w:val="0"/>
        <w:autoSpaceDE w:val="0"/>
        <w:autoSpaceDN w:val="0"/>
        <w:adjustRightInd w:val="0"/>
        <w:ind w:left="567" w:hanging="567"/>
        <w:textAlignment w:val="baseline"/>
      </w:pPr>
      <w:r w:rsidRPr="00D91DE2">
        <w:t>When?</w:t>
      </w:r>
      <w:r w:rsidRPr="00D91DE2">
        <w:br/>
        <w:t xml:space="preserve">Tue </w:t>
      </w:r>
      <w:r>
        <w:t>20</w:t>
      </w:r>
      <w:r w:rsidRPr="00D91DE2">
        <w:t xml:space="preserve"> – Thu </w:t>
      </w:r>
      <w:r>
        <w:t>22</w:t>
      </w:r>
      <w:r w:rsidRPr="00D91DE2">
        <w:t xml:space="preserve"> </w:t>
      </w:r>
      <w:r>
        <w:t>September</w:t>
      </w:r>
      <w:r w:rsidRPr="00D91DE2">
        <w:t xml:space="preserve"> 2022, </w:t>
      </w:r>
      <w:r>
        <w:t>100</w:t>
      </w:r>
      <w:r w:rsidRPr="00D91DE2">
        <w:t>0-1</w:t>
      </w:r>
      <w:r>
        <w:t>8</w:t>
      </w:r>
      <w:r w:rsidRPr="00D91DE2">
        <w:t>00 hours</w:t>
      </w:r>
      <w:r>
        <w:t xml:space="preserve"> (Workshops Monday 19 September)</w:t>
      </w:r>
      <w:r w:rsidRPr="00D91DE2">
        <w:t xml:space="preserve"> </w:t>
      </w:r>
      <w:hyperlink r:id="rId363">
        <w:r>
          <w:rPr>
            <w:rStyle w:val="Hyperlink"/>
          </w:rPr>
          <w:t>EEST, Helsinki time (UTC+3)</w:t>
        </w:r>
      </w:hyperlink>
      <w:r>
        <w:rPr>
          <w:rStyle w:val="Hyperlink"/>
        </w:rPr>
        <w:t xml:space="preserve"> </w:t>
      </w:r>
    </w:p>
    <w:p w14:paraId="34628F78" w14:textId="77777777" w:rsidR="003E7100" w:rsidRPr="00D91DE2" w:rsidRDefault="003E7100" w:rsidP="003E7100">
      <w:pPr>
        <w:numPr>
          <w:ilvl w:val="0"/>
          <w:numId w:val="36"/>
        </w:numPr>
        <w:overflowPunct w:val="0"/>
        <w:autoSpaceDE w:val="0"/>
        <w:autoSpaceDN w:val="0"/>
        <w:adjustRightInd w:val="0"/>
        <w:ind w:left="567" w:hanging="567"/>
        <w:textAlignment w:val="baseline"/>
      </w:pPr>
      <w:r w:rsidRPr="00D91DE2">
        <w:t xml:space="preserve">Time plan (live): </w:t>
      </w:r>
      <w:hyperlink r:id="rId364" w:history="1">
        <w:r w:rsidRPr="003C35A1">
          <w:rPr>
            <w:rStyle w:val="Hyperlink"/>
          </w:rPr>
          <w:t>https://docs.google.com/spreadsheets/d/1WY2x3m5ToAGvvfMKogKqI9HFIPjN8QLKDkw0D4kNJ9A/edit?usp=sharing</w:t>
        </w:r>
      </w:hyperlink>
      <w:r>
        <w:t xml:space="preserve"> </w:t>
      </w:r>
    </w:p>
    <w:p w14:paraId="4426B89F" w14:textId="77777777" w:rsidR="003E7100" w:rsidRPr="00D91DE2" w:rsidRDefault="003E7100" w:rsidP="003E7100">
      <w:pPr>
        <w:numPr>
          <w:ilvl w:val="0"/>
          <w:numId w:val="39"/>
        </w:numPr>
        <w:overflowPunct w:val="0"/>
        <w:autoSpaceDE w:val="0"/>
        <w:autoSpaceDN w:val="0"/>
        <w:adjustRightInd w:val="0"/>
        <w:ind w:left="567" w:hanging="567"/>
        <w:textAlignment w:val="baseline"/>
      </w:pPr>
      <w:r w:rsidRPr="00D91DE2">
        <w:t xml:space="preserve">Remote participation link (MUST be </w:t>
      </w:r>
      <w:hyperlink r:id="rId365">
        <w:r w:rsidRPr="00D91DE2">
          <w:rPr>
            <w:rStyle w:val="Hyperlink"/>
          </w:rPr>
          <w:t>registered</w:t>
        </w:r>
      </w:hyperlink>
      <w:r w:rsidRPr="00D91DE2">
        <w:t xml:space="preserve"> to see the links, see guidance below):</w:t>
      </w:r>
      <w:r w:rsidRPr="00D91DE2">
        <w:br/>
      </w:r>
      <w:hyperlink r:id="rId366">
        <w:r w:rsidRPr="00D91DE2">
          <w:rPr>
            <w:rStyle w:val="Hyperlink"/>
          </w:rPr>
          <w:t>https://remote.itu.int</w:t>
        </w:r>
      </w:hyperlink>
    </w:p>
    <w:p w14:paraId="1C859749" w14:textId="77777777" w:rsidR="003E7100" w:rsidRPr="00D91DE2" w:rsidRDefault="003E7100" w:rsidP="003E7100">
      <w:pPr>
        <w:numPr>
          <w:ilvl w:val="0"/>
          <w:numId w:val="36"/>
        </w:numPr>
        <w:overflowPunct w:val="0"/>
        <w:autoSpaceDE w:val="0"/>
        <w:autoSpaceDN w:val="0"/>
        <w:adjustRightInd w:val="0"/>
        <w:ind w:left="567" w:hanging="567"/>
        <w:textAlignment w:val="baseline"/>
      </w:pPr>
      <w:r w:rsidRPr="00D91DE2">
        <w:t>Registration:</w:t>
      </w:r>
      <w:r w:rsidRPr="00D91DE2">
        <w:br/>
      </w:r>
      <w:hyperlink r:id="rId367">
        <w:r w:rsidRPr="00D91DE2">
          <w:rPr>
            <w:rStyle w:val="Hyperlink"/>
          </w:rPr>
          <w:t>https://www.itu.int/go/fgai4h/reg</w:t>
        </w:r>
      </w:hyperlink>
    </w:p>
    <w:p w14:paraId="4C099819" w14:textId="77777777" w:rsidR="003E7100" w:rsidRPr="00D91DE2" w:rsidRDefault="003E7100" w:rsidP="003E7100">
      <w:pPr>
        <w:numPr>
          <w:ilvl w:val="0"/>
          <w:numId w:val="36"/>
        </w:numPr>
        <w:overflowPunct w:val="0"/>
        <w:autoSpaceDE w:val="0"/>
        <w:autoSpaceDN w:val="0"/>
        <w:adjustRightInd w:val="0"/>
        <w:ind w:left="567" w:hanging="567"/>
        <w:textAlignment w:val="baseline"/>
      </w:pPr>
      <w:r w:rsidRPr="00D91DE2">
        <w:t xml:space="preserve">Meeting </w:t>
      </w:r>
      <w:r>
        <w:t>P</w:t>
      </w:r>
      <w:r w:rsidRPr="00D91DE2">
        <w:t xml:space="preserve"> document repository:</w:t>
      </w:r>
      <w:r w:rsidRPr="00D91DE2">
        <w:br/>
      </w:r>
      <w:hyperlink r:id="rId368" w:history="1">
        <w:r w:rsidRPr="00165011">
          <w:rPr>
            <w:rStyle w:val="Hyperlink"/>
          </w:rPr>
          <w:t>https://extranet.itu.int/sites/itu-t/focusgroups/ai4h/docs/Forms/220919.aspx</w:t>
        </w:r>
      </w:hyperlink>
      <w:r>
        <w:t xml:space="preserve"> </w:t>
      </w:r>
    </w:p>
    <w:p w14:paraId="271CC2FC" w14:textId="77777777" w:rsidR="003E7100" w:rsidRPr="00D91DE2" w:rsidRDefault="003E7100" w:rsidP="003E7100">
      <w:pPr>
        <w:numPr>
          <w:ilvl w:val="0"/>
          <w:numId w:val="36"/>
        </w:numPr>
        <w:overflowPunct w:val="0"/>
        <w:autoSpaceDE w:val="0"/>
        <w:autoSpaceDN w:val="0"/>
        <w:adjustRightInd w:val="0"/>
        <w:ind w:left="567" w:hanging="567"/>
        <w:textAlignment w:val="baseline"/>
      </w:pPr>
      <w:r w:rsidRPr="00D91DE2">
        <w:t>All-deliverables folder:</w:t>
      </w:r>
      <w:r w:rsidRPr="00D91DE2">
        <w:br/>
      </w:r>
      <w:hyperlink r:id="rId369">
        <w:r w:rsidRPr="00D91DE2">
          <w:rPr>
            <w:rStyle w:val="Hyperlink"/>
          </w:rPr>
          <w:t>https://extranet.itu.int/sites/itu-t/focusgroups/ai4h/SitePages/Deliverables.aspx</w:t>
        </w:r>
      </w:hyperlink>
    </w:p>
    <w:p w14:paraId="15711777" w14:textId="77777777" w:rsidR="003E7100" w:rsidRPr="00D91DE2" w:rsidRDefault="003E7100" w:rsidP="003E7100">
      <w:pPr>
        <w:numPr>
          <w:ilvl w:val="0"/>
          <w:numId w:val="36"/>
        </w:numPr>
        <w:overflowPunct w:val="0"/>
        <w:autoSpaceDE w:val="0"/>
        <w:autoSpaceDN w:val="0"/>
        <w:adjustRightInd w:val="0"/>
        <w:ind w:left="567" w:hanging="567"/>
        <w:textAlignment w:val="baseline"/>
      </w:pPr>
      <w:r w:rsidRPr="00D91DE2">
        <w:t>Last-minute submission to the secretariat:</w:t>
      </w:r>
    </w:p>
    <w:p w14:paraId="2E9DE282" w14:textId="77777777" w:rsidR="003E7100" w:rsidRPr="00D91DE2" w:rsidRDefault="003E7100" w:rsidP="003E7100">
      <w:pPr>
        <w:numPr>
          <w:ilvl w:val="0"/>
          <w:numId w:val="40"/>
        </w:numPr>
        <w:ind w:left="1134" w:hanging="567"/>
      </w:pPr>
      <w:r w:rsidRPr="00D91DE2">
        <w:t xml:space="preserve">File drop (cloud) folder: </w:t>
      </w:r>
      <w:hyperlink r:id="rId370" w:history="1">
        <w:r>
          <w:rPr>
            <w:rStyle w:val="Hyperlink"/>
            <w:rFonts w:eastAsia="Times New Roman"/>
            <w:lang w:val="en-US"/>
          </w:rPr>
          <w:t>https://bit.ly/fgai4hdropbox</w:t>
        </w:r>
      </w:hyperlink>
    </w:p>
    <w:p w14:paraId="7A076A7E" w14:textId="77777777" w:rsidR="003E7100" w:rsidRPr="00D91DE2" w:rsidRDefault="003E7100" w:rsidP="003E7100">
      <w:pPr>
        <w:numPr>
          <w:ilvl w:val="0"/>
          <w:numId w:val="40"/>
        </w:numPr>
        <w:ind w:left="1134" w:hanging="567"/>
      </w:pPr>
      <w:r w:rsidRPr="00D91DE2">
        <w:t xml:space="preserve">E-mail: </w:t>
      </w:r>
      <w:hyperlink r:id="rId371">
        <w:r w:rsidRPr="00D91DE2">
          <w:rPr>
            <w:rStyle w:val="Hyperlink"/>
          </w:rPr>
          <w:t>tsbfgai4h@itu.int</w:t>
        </w:r>
      </w:hyperlink>
      <w:r w:rsidRPr="00D91DE2">
        <w:t xml:space="preserve"> </w:t>
      </w:r>
    </w:p>
    <w:p w14:paraId="098D58BD" w14:textId="77777777" w:rsidR="003E7100" w:rsidRPr="00D91DE2" w:rsidRDefault="003E7100" w:rsidP="003E7100">
      <w:pPr>
        <w:spacing w:before="0"/>
      </w:pPr>
    </w:p>
    <w:p w14:paraId="0E9212F8" w14:textId="77777777" w:rsidR="003E7100" w:rsidRDefault="003E7100" w:rsidP="003E7100">
      <w:pPr>
        <w:pStyle w:val="Headingb"/>
      </w:pPr>
      <w:r>
        <w:t xml:space="preserve">Room allocation </w:t>
      </w:r>
      <w:r w:rsidRPr="00164EC6">
        <w:t xml:space="preserve">at </w:t>
      </w:r>
      <w:r>
        <w:t>Biomedicum</w:t>
      </w:r>
      <w:r w:rsidRPr="00164EC6">
        <w:t xml:space="preserve"> Helsinki</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137"/>
        <w:gridCol w:w="6227"/>
      </w:tblGrid>
      <w:tr w:rsidR="003E7100" w14:paraId="134EBEDB" w14:textId="77777777" w:rsidTr="008F6CBA">
        <w:trPr>
          <w:tblHeader/>
          <w:jc w:val="center"/>
        </w:trPr>
        <w:tc>
          <w:tcPr>
            <w:tcW w:w="1119" w:type="dxa"/>
            <w:tcBorders>
              <w:top w:val="single" w:sz="12" w:space="0" w:color="auto"/>
              <w:bottom w:val="single" w:sz="12" w:space="0" w:color="auto"/>
            </w:tcBorders>
            <w:shd w:val="clear" w:color="auto" w:fill="auto"/>
          </w:tcPr>
          <w:p w14:paraId="14EE7270" w14:textId="77777777" w:rsidR="003E7100" w:rsidRDefault="003E7100" w:rsidP="008F6CBA">
            <w:pPr>
              <w:pStyle w:val="Tablehead"/>
            </w:pPr>
            <w:r>
              <w:t>Day</w:t>
            </w:r>
          </w:p>
        </w:tc>
        <w:tc>
          <w:tcPr>
            <w:tcW w:w="2137" w:type="dxa"/>
            <w:tcBorders>
              <w:top w:val="single" w:sz="12" w:space="0" w:color="auto"/>
              <w:bottom w:val="single" w:sz="12" w:space="0" w:color="auto"/>
            </w:tcBorders>
            <w:shd w:val="clear" w:color="auto" w:fill="auto"/>
          </w:tcPr>
          <w:p w14:paraId="1AA8EAF6" w14:textId="77777777" w:rsidR="003E7100" w:rsidRDefault="003E7100" w:rsidP="008F6CBA">
            <w:pPr>
              <w:pStyle w:val="Tablehead"/>
            </w:pPr>
            <w:r>
              <w:t>Time (EEST)</w:t>
            </w:r>
          </w:p>
        </w:tc>
        <w:tc>
          <w:tcPr>
            <w:tcW w:w="6227" w:type="dxa"/>
            <w:tcBorders>
              <w:top w:val="single" w:sz="12" w:space="0" w:color="auto"/>
              <w:bottom w:val="single" w:sz="12" w:space="0" w:color="auto"/>
            </w:tcBorders>
            <w:shd w:val="clear" w:color="auto" w:fill="auto"/>
          </w:tcPr>
          <w:p w14:paraId="5D4AA2A7" w14:textId="77777777" w:rsidR="003E7100" w:rsidRDefault="003E7100" w:rsidP="008F6CBA">
            <w:pPr>
              <w:pStyle w:val="Tablehead"/>
            </w:pPr>
            <w:r>
              <w:t>Room at Biomedicum (except for the dinner on 20 Sep)</w:t>
            </w:r>
          </w:p>
        </w:tc>
      </w:tr>
      <w:tr w:rsidR="003E7100" w14:paraId="5255AC3B" w14:textId="77777777" w:rsidTr="008F6CBA">
        <w:trPr>
          <w:jc w:val="center"/>
        </w:trPr>
        <w:tc>
          <w:tcPr>
            <w:tcW w:w="1119" w:type="dxa"/>
            <w:vMerge w:val="restart"/>
            <w:tcBorders>
              <w:top w:val="single" w:sz="12" w:space="0" w:color="auto"/>
            </w:tcBorders>
            <w:shd w:val="clear" w:color="auto" w:fill="auto"/>
          </w:tcPr>
          <w:p w14:paraId="4EFC9766" w14:textId="77777777" w:rsidR="003E7100" w:rsidRDefault="003E7100" w:rsidP="008F6CBA">
            <w:pPr>
              <w:pStyle w:val="Tabletext"/>
            </w:pPr>
            <w:r>
              <w:t xml:space="preserve">20 Sep </w:t>
            </w:r>
          </w:p>
        </w:tc>
        <w:tc>
          <w:tcPr>
            <w:tcW w:w="2137" w:type="dxa"/>
            <w:tcBorders>
              <w:top w:val="single" w:sz="12" w:space="0" w:color="auto"/>
            </w:tcBorders>
            <w:shd w:val="clear" w:color="auto" w:fill="auto"/>
          </w:tcPr>
          <w:p w14:paraId="4B48F49A" w14:textId="77777777" w:rsidR="003E7100" w:rsidRDefault="003E7100" w:rsidP="008F6CBA">
            <w:pPr>
              <w:pStyle w:val="Tabletext"/>
            </w:pPr>
            <w:r>
              <w:t>9:00 - 11:00</w:t>
            </w:r>
          </w:p>
        </w:tc>
        <w:tc>
          <w:tcPr>
            <w:tcW w:w="6227" w:type="dxa"/>
            <w:tcBorders>
              <w:top w:val="single" w:sz="12" w:space="0" w:color="auto"/>
            </w:tcBorders>
            <w:shd w:val="clear" w:color="auto" w:fill="auto"/>
          </w:tcPr>
          <w:p w14:paraId="48DC9BE6" w14:textId="77777777" w:rsidR="003E7100" w:rsidRDefault="003E7100" w:rsidP="008F6CBA">
            <w:pPr>
              <w:pStyle w:val="Tabletext"/>
            </w:pPr>
            <w:r>
              <w:t>Lecture Hall 2 (sali 2)</w:t>
            </w:r>
          </w:p>
        </w:tc>
      </w:tr>
      <w:tr w:rsidR="003E7100" w14:paraId="1A29D075" w14:textId="77777777" w:rsidTr="008F6CBA">
        <w:trPr>
          <w:jc w:val="center"/>
        </w:trPr>
        <w:tc>
          <w:tcPr>
            <w:tcW w:w="1119" w:type="dxa"/>
            <w:vMerge/>
          </w:tcPr>
          <w:p w14:paraId="3BBD3FEE" w14:textId="77777777" w:rsidR="003E7100" w:rsidRDefault="003E7100" w:rsidP="008F6CBA">
            <w:pPr>
              <w:pStyle w:val="Tabletext"/>
            </w:pPr>
          </w:p>
        </w:tc>
        <w:tc>
          <w:tcPr>
            <w:tcW w:w="2137" w:type="dxa"/>
            <w:shd w:val="clear" w:color="auto" w:fill="auto"/>
          </w:tcPr>
          <w:p w14:paraId="664A67E6" w14:textId="77777777" w:rsidR="003E7100" w:rsidRDefault="003E7100" w:rsidP="008F6CBA">
            <w:pPr>
              <w:pStyle w:val="Tabletext"/>
            </w:pPr>
            <w:r>
              <w:t>11:00 - 18:00</w:t>
            </w:r>
          </w:p>
        </w:tc>
        <w:tc>
          <w:tcPr>
            <w:tcW w:w="6227" w:type="dxa"/>
            <w:shd w:val="clear" w:color="auto" w:fill="auto"/>
          </w:tcPr>
          <w:p w14:paraId="4F80C59C" w14:textId="77777777" w:rsidR="003E7100" w:rsidRDefault="003E7100" w:rsidP="008F6CBA">
            <w:pPr>
              <w:pStyle w:val="Tabletext"/>
            </w:pPr>
            <w:r>
              <w:t>Lecture Hall 1 (sali 1)</w:t>
            </w:r>
          </w:p>
        </w:tc>
      </w:tr>
      <w:tr w:rsidR="003E7100" w14:paraId="7CACAFFF" w14:textId="77777777" w:rsidTr="008F6CBA">
        <w:trPr>
          <w:jc w:val="center"/>
        </w:trPr>
        <w:tc>
          <w:tcPr>
            <w:tcW w:w="1119" w:type="dxa"/>
            <w:vMerge/>
          </w:tcPr>
          <w:p w14:paraId="512EE9BA" w14:textId="77777777" w:rsidR="003E7100" w:rsidRDefault="003E7100" w:rsidP="008F6CBA">
            <w:pPr>
              <w:pStyle w:val="Tabletext"/>
            </w:pPr>
          </w:p>
        </w:tc>
        <w:tc>
          <w:tcPr>
            <w:tcW w:w="2137" w:type="dxa"/>
            <w:shd w:val="clear" w:color="auto" w:fill="auto"/>
          </w:tcPr>
          <w:p w14:paraId="0FC95A84" w14:textId="77777777" w:rsidR="003E7100" w:rsidRDefault="003E7100" w:rsidP="008F6CBA">
            <w:pPr>
              <w:pStyle w:val="Tabletext"/>
            </w:pPr>
            <w:r>
              <w:t>19:00 – 22:00 (est.)</w:t>
            </w:r>
          </w:p>
        </w:tc>
        <w:tc>
          <w:tcPr>
            <w:tcW w:w="6227" w:type="dxa"/>
            <w:shd w:val="clear" w:color="auto" w:fill="auto"/>
          </w:tcPr>
          <w:p w14:paraId="3AA23A8B" w14:textId="77777777" w:rsidR="003E7100" w:rsidRDefault="003E7100" w:rsidP="008F6CBA">
            <w:pPr>
              <w:pStyle w:val="Tabletext"/>
            </w:pPr>
            <w:r w:rsidRPr="00751B64">
              <w:t xml:space="preserve">Dinner </w:t>
            </w:r>
            <w:r>
              <w:t>at</w:t>
            </w:r>
            <w:r w:rsidRPr="00751B64">
              <w:t xml:space="preserve"> Restaurant Cock (Fabianinkatu 17, Helsinki city centre, </w:t>
            </w:r>
            <w:hyperlink r:id="rId372" w:history="1">
              <w:r w:rsidRPr="0079179C">
                <w:rPr>
                  <w:rStyle w:val="Hyperlink"/>
                </w:rPr>
                <w:t>https://www.thecock.fi/</w:t>
              </w:r>
            </w:hyperlink>
            <w:r w:rsidRPr="00751B64">
              <w:t>)</w:t>
            </w:r>
          </w:p>
        </w:tc>
      </w:tr>
      <w:tr w:rsidR="003E7100" w14:paraId="0B888879" w14:textId="77777777" w:rsidTr="008F6CBA">
        <w:trPr>
          <w:jc w:val="center"/>
        </w:trPr>
        <w:tc>
          <w:tcPr>
            <w:tcW w:w="1119" w:type="dxa"/>
            <w:shd w:val="clear" w:color="auto" w:fill="auto"/>
          </w:tcPr>
          <w:p w14:paraId="07E8D11C" w14:textId="77777777" w:rsidR="003E7100" w:rsidRDefault="003E7100" w:rsidP="008F6CBA">
            <w:pPr>
              <w:pStyle w:val="Tabletext"/>
            </w:pPr>
            <w:r>
              <w:t xml:space="preserve">21 Sep </w:t>
            </w:r>
          </w:p>
        </w:tc>
        <w:tc>
          <w:tcPr>
            <w:tcW w:w="2137" w:type="dxa"/>
            <w:shd w:val="clear" w:color="auto" w:fill="auto"/>
          </w:tcPr>
          <w:p w14:paraId="09AAE23D" w14:textId="77777777" w:rsidR="003E7100" w:rsidRDefault="003E7100" w:rsidP="008F6CBA">
            <w:pPr>
              <w:pStyle w:val="Tabletext"/>
            </w:pPr>
            <w:r>
              <w:t>9:00 - 18:00</w:t>
            </w:r>
          </w:p>
        </w:tc>
        <w:tc>
          <w:tcPr>
            <w:tcW w:w="6227" w:type="dxa"/>
            <w:shd w:val="clear" w:color="auto" w:fill="auto"/>
          </w:tcPr>
          <w:p w14:paraId="7BB5E113" w14:textId="77777777" w:rsidR="003E7100" w:rsidRPr="007C690B" w:rsidRDefault="003E7100" w:rsidP="008F6CBA">
            <w:pPr>
              <w:pStyle w:val="Tabletext"/>
            </w:pPr>
            <w:r>
              <w:t>Lecture Hall 2 (sali 2)</w:t>
            </w:r>
          </w:p>
        </w:tc>
      </w:tr>
      <w:tr w:rsidR="003E7100" w14:paraId="250EEACA" w14:textId="77777777" w:rsidTr="008F6CBA">
        <w:trPr>
          <w:jc w:val="center"/>
        </w:trPr>
        <w:tc>
          <w:tcPr>
            <w:tcW w:w="1119" w:type="dxa"/>
            <w:shd w:val="clear" w:color="auto" w:fill="auto"/>
          </w:tcPr>
          <w:p w14:paraId="0FE83319" w14:textId="77777777" w:rsidR="003E7100" w:rsidRDefault="003E7100" w:rsidP="008F6CBA">
            <w:pPr>
              <w:pStyle w:val="Tabletext"/>
            </w:pPr>
            <w:r>
              <w:t xml:space="preserve">22 Sep </w:t>
            </w:r>
          </w:p>
        </w:tc>
        <w:tc>
          <w:tcPr>
            <w:tcW w:w="2137" w:type="dxa"/>
            <w:shd w:val="clear" w:color="auto" w:fill="auto"/>
          </w:tcPr>
          <w:p w14:paraId="59FCEED7" w14:textId="77777777" w:rsidR="003E7100" w:rsidRDefault="003E7100" w:rsidP="008F6CBA">
            <w:pPr>
              <w:pStyle w:val="Tabletext"/>
            </w:pPr>
            <w:r>
              <w:t>9:00 - 13:00</w:t>
            </w:r>
          </w:p>
        </w:tc>
        <w:tc>
          <w:tcPr>
            <w:tcW w:w="6227" w:type="dxa"/>
            <w:shd w:val="clear" w:color="auto" w:fill="auto"/>
          </w:tcPr>
          <w:p w14:paraId="5763A71D" w14:textId="77777777" w:rsidR="003E7100" w:rsidRDefault="003E7100" w:rsidP="008F6CBA">
            <w:pPr>
              <w:pStyle w:val="Tabletext"/>
            </w:pPr>
            <w:r>
              <w:t>Lecture Hall 3 (sali 3)</w:t>
            </w:r>
          </w:p>
        </w:tc>
      </w:tr>
    </w:tbl>
    <w:p w14:paraId="48520666" w14:textId="77777777" w:rsidR="003E7100" w:rsidRDefault="003E7100" w:rsidP="003E7100"/>
    <w:p w14:paraId="0DCC47AE" w14:textId="77777777" w:rsidR="003E7100" w:rsidRPr="00D91DE2" w:rsidRDefault="003E7100" w:rsidP="003E7100">
      <w:pPr>
        <w:pStyle w:val="Headingb"/>
      </w:pPr>
      <w:r w:rsidRPr="00100C84">
        <w:t>Joining the online sessions</w:t>
      </w:r>
    </w:p>
    <w:p w14:paraId="70E6A2C5" w14:textId="77777777" w:rsidR="003E7100" w:rsidRPr="00D91DE2" w:rsidRDefault="003E7100" w:rsidP="003E7100">
      <w:r w:rsidRPr="00D91DE2">
        <w:t xml:space="preserve">Please refer to Figure 1 below. </w:t>
      </w:r>
    </w:p>
    <w:p w14:paraId="5AFF411F" w14:textId="77777777" w:rsidR="003E7100" w:rsidRPr="00D91DE2" w:rsidRDefault="003E7100" w:rsidP="003E7100">
      <w:r w:rsidRPr="00D91DE2">
        <w:t>After you connect to MyMeetings (</w:t>
      </w:r>
      <w:hyperlink r:id="rId373">
        <w:r w:rsidRPr="00D91DE2">
          <w:rPr>
            <w:rStyle w:val="Hyperlink"/>
          </w:rPr>
          <w:t>https://remote.itu.int</w:t>
        </w:r>
      </w:hyperlink>
      <w:r w:rsidRPr="00D91DE2">
        <w:t>) using your ITU account, you (1</w:t>
      </w:r>
      <w:r>
        <w:t xml:space="preserve"> for Workshops</w:t>
      </w:r>
      <w:r w:rsidRPr="00D91DE2">
        <w:t xml:space="preserve">, 2, </w:t>
      </w:r>
      <w:r>
        <w:t xml:space="preserve">3, </w:t>
      </w:r>
      <w:r w:rsidRPr="00D91DE2">
        <w:t xml:space="preserve">or </w:t>
      </w:r>
      <w:r>
        <w:t>4 for FG Meeting</w:t>
      </w:r>
      <w:r w:rsidRPr="00D91DE2">
        <w:t xml:space="preserve">) select the day and should see the event to join. </w:t>
      </w:r>
      <w:r w:rsidRPr="00D91DE2">
        <w:rPr>
          <w:b/>
          <w:bCs/>
        </w:rPr>
        <w:t>If you do not see it</w:t>
      </w:r>
      <w:r w:rsidRPr="00D91DE2">
        <w:t>, one or two of the following is happening:</w:t>
      </w:r>
    </w:p>
    <w:p w14:paraId="0D722F49" w14:textId="77777777" w:rsidR="003E7100" w:rsidRPr="00D91DE2" w:rsidRDefault="003E7100" w:rsidP="003E7100">
      <w:pPr>
        <w:numPr>
          <w:ilvl w:val="0"/>
          <w:numId w:val="35"/>
        </w:numPr>
        <w:overflowPunct w:val="0"/>
        <w:autoSpaceDE w:val="0"/>
        <w:autoSpaceDN w:val="0"/>
        <w:adjustRightInd w:val="0"/>
        <w:ind w:left="567" w:hanging="567"/>
        <w:textAlignment w:val="baseline"/>
      </w:pPr>
      <w:r w:rsidRPr="00D91DE2">
        <w:t xml:space="preserve">You did not register for the meeting: go to </w:t>
      </w:r>
      <w:hyperlink r:id="rId374">
        <w:r w:rsidRPr="00D91DE2">
          <w:rPr>
            <w:rStyle w:val="Hyperlink"/>
          </w:rPr>
          <w:t>https://www.itu.int/go/fgai4h/reg</w:t>
        </w:r>
      </w:hyperlink>
      <w:r w:rsidRPr="00D91DE2">
        <w:t xml:space="preserve"> and register. It may take from 5 minutes to one hour for the registration and remote meeting to synchronize. Be early or be patient!</w:t>
      </w:r>
    </w:p>
    <w:p w14:paraId="708CC202" w14:textId="77777777" w:rsidR="003E7100" w:rsidRPr="00D91DE2" w:rsidRDefault="003E7100" w:rsidP="003E7100">
      <w:pPr>
        <w:numPr>
          <w:ilvl w:val="0"/>
          <w:numId w:val="35"/>
        </w:numPr>
        <w:overflowPunct w:val="0"/>
        <w:autoSpaceDE w:val="0"/>
        <w:autoSpaceDN w:val="0"/>
        <w:adjustRightInd w:val="0"/>
        <w:ind w:left="567" w:hanging="567"/>
        <w:textAlignment w:val="baseline"/>
      </w:pPr>
      <w:r w:rsidRPr="00D91DE2">
        <w:t xml:space="preserve">You did not connect to </w:t>
      </w:r>
      <w:hyperlink r:id="rId375">
        <w:r w:rsidRPr="00D91DE2">
          <w:rPr>
            <w:rStyle w:val="Hyperlink"/>
          </w:rPr>
          <w:t>https://remote.itu.int</w:t>
        </w:r>
      </w:hyperlink>
      <w:r w:rsidRPr="00D91DE2">
        <w:t xml:space="preserve"> using the same ITU account with which you registered to the meeting (some people have more than one account!).</w:t>
      </w:r>
    </w:p>
    <w:p w14:paraId="62FBB34C" w14:textId="77777777" w:rsidR="003E7100" w:rsidRPr="00D91DE2" w:rsidRDefault="003E7100" w:rsidP="003E7100">
      <w:r w:rsidRPr="00D91DE2">
        <w:t>The session will be open for joining 30 minutes before the start time on the day. If you open the page before that, you may need to refresh the page to see the Join button change colour.</w:t>
      </w:r>
    </w:p>
    <w:p w14:paraId="6D1A4C17" w14:textId="77777777" w:rsidR="003E7100" w:rsidRPr="00D91DE2" w:rsidRDefault="003E7100" w:rsidP="003E7100">
      <w:pPr>
        <w:rPr>
          <w:rFonts w:eastAsia="Times New Roman"/>
          <w:color w:val="000000" w:themeColor="text1"/>
        </w:rPr>
      </w:pPr>
      <w:r w:rsidRPr="00D91DE2">
        <w:rPr>
          <w:rFonts w:eastAsia="Times New Roman"/>
          <w:color w:val="000000" w:themeColor="text1"/>
        </w:rPr>
        <w:t xml:space="preserve">After you connect to MyMeetings, click "Join" and the meeting will be launched in </w:t>
      </w:r>
      <w:r w:rsidRPr="00EE53F0">
        <w:rPr>
          <w:rFonts w:eastAsia="Times New Roman"/>
          <w:b/>
          <w:bCs/>
          <w:color w:val="000000" w:themeColor="text1"/>
        </w:rPr>
        <w:t>Zoom</w:t>
      </w:r>
      <w:r w:rsidRPr="00D91DE2">
        <w:rPr>
          <w:rFonts w:eastAsia="Times New Roman"/>
          <w:color w:val="000000" w:themeColor="text1"/>
        </w:rPr>
        <w:t xml:space="preserve">. (Options </w:t>
      </w:r>
      <w:r>
        <w:rPr>
          <w:rFonts w:eastAsia="Times New Roman"/>
          <w:color w:val="000000" w:themeColor="text1"/>
        </w:rPr>
        <w:t>5</w:t>
      </w:r>
      <w:r w:rsidRPr="00D91DE2">
        <w:rPr>
          <w:rFonts w:eastAsia="Times New Roman"/>
          <w:color w:val="000000" w:themeColor="text1"/>
        </w:rPr>
        <w:t xml:space="preserve">, </w:t>
      </w:r>
      <w:r>
        <w:rPr>
          <w:rFonts w:eastAsia="Times New Roman"/>
          <w:color w:val="000000" w:themeColor="text1"/>
        </w:rPr>
        <w:t>6</w:t>
      </w:r>
      <w:r w:rsidRPr="00D91DE2">
        <w:rPr>
          <w:rFonts w:eastAsia="Times New Roman"/>
          <w:color w:val="000000" w:themeColor="text1"/>
        </w:rPr>
        <w:t xml:space="preserve">, and </w:t>
      </w:r>
      <w:r>
        <w:rPr>
          <w:rFonts w:eastAsia="Times New Roman"/>
          <w:color w:val="000000" w:themeColor="text1"/>
        </w:rPr>
        <w:t>7</w:t>
      </w:r>
      <w:r w:rsidRPr="00D91DE2">
        <w:rPr>
          <w:rFonts w:eastAsia="Times New Roman"/>
          <w:color w:val="000000" w:themeColor="text1"/>
        </w:rPr>
        <w:t xml:space="preserve"> are not applicable for this meeting, as they do not refer to Zoom, but to the ITU MyMeetings application.)</w:t>
      </w:r>
    </w:p>
    <w:p w14:paraId="24E5F443" w14:textId="77777777" w:rsidR="003E7100" w:rsidRPr="00D91DE2" w:rsidRDefault="003E7100" w:rsidP="003E7100">
      <w:r w:rsidRPr="00D91DE2">
        <w:t xml:space="preserve">Prior to connecting, you may want to check your configuration with the Zoom test tool at </w:t>
      </w:r>
      <w:hyperlink r:id="rId376" w:history="1">
        <w:r w:rsidRPr="00D91DE2">
          <w:rPr>
            <w:rStyle w:val="Hyperlink"/>
          </w:rPr>
          <w:t>https://zoom.us/test/</w:t>
        </w:r>
      </w:hyperlink>
      <w:r w:rsidRPr="00D91DE2">
        <w:t>. Also, p</w:t>
      </w:r>
      <w:r w:rsidRPr="00D91DE2">
        <w:rPr>
          <w:rFonts w:eastAsia="Times New Roman"/>
          <w:color w:val="000000" w:themeColor="text1"/>
        </w:rPr>
        <w:t xml:space="preserve">lease make sure that </w:t>
      </w:r>
      <w:hyperlink r:id="rId377">
        <w:r w:rsidRPr="00D91DE2">
          <w:rPr>
            <w:rStyle w:val="Hyperlink"/>
            <w:rFonts w:eastAsia="Times New Roman"/>
          </w:rPr>
          <w:t>Zoom client on your device is up to date</w:t>
        </w:r>
      </w:hyperlink>
      <w:r w:rsidRPr="00D91DE2">
        <w:rPr>
          <w:rFonts w:eastAsia="Times New Roman"/>
          <w:color w:val="000000" w:themeColor="text1"/>
        </w:rPr>
        <w:t xml:space="preserve"> before connecting.</w:t>
      </w:r>
    </w:p>
    <w:p w14:paraId="24D86304" w14:textId="77777777" w:rsidR="003E7100" w:rsidRPr="00D91DE2" w:rsidRDefault="003E7100" w:rsidP="003E7100">
      <w:pPr>
        <w:numPr>
          <w:ilvl w:val="0"/>
          <w:numId w:val="44"/>
        </w:numPr>
        <w:overflowPunct w:val="0"/>
        <w:autoSpaceDE w:val="0"/>
        <w:autoSpaceDN w:val="0"/>
        <w:adjustRightInd w:val="0"/>
        <w:ind w:left="567" w:hanging="567"/>
        <w:textAlignment w:val="baseline"/>
      </w:pPr>
      <w:r w:rsidRPr="00D91DE2">
        <w:t xml:space="preserve">On Windows: right-click on the tray icon (icons on the right side of the taskbar) and click "check for updates". (The icon may be hidden under the </w:t>
      </w:r>
      <w:r w:rsidRPr="00D91DE2">
        <w:rPr>
          <w:rFonts w:asciiTheme="minorEastAsia" w:hAnsiTheme="minorEastAsia"/>
        </w:rPr>
        <w:t>^</w:t>
      </w:r>
      <w:r w:rsidRPr="00D91DE2">
        <w:t xml:space="preserve"> icon, just left of the battery icon.)</w:t>
      </w:r>
    </w:p>
    <w:p w14:paraId="1C5B5E88" w14:textId="77777777" w:rsidR="003E7100" w:rsidRPr="00D91DE2" w:rsidRDefault="003E7100" w:rsidP="003E7100">
      <w:pPr>
        <w:numPr>
          <w:ilvl w:val="0"/>
          <w:numId w:val="44"/>
        </w:numPr>
        <w:overflowPunct w:val="0"/>
        <w:autoSpaceDE w:val="0"/>
        <w:autoSpaceDN w:val="0"/>
        <w:adjustRightInd w:val="0"/>
        <w:ind w:left="567" w:hanging="567"/>
        <w:textAlignment w:val="baseline"/>
      </w:pPr>
      <w:r w:rsidRPr="00D91DE2">
        <w:t>On macOS, click on your profile picture and then on "Check for updates".</w:t>
      </w:r>
    </w:p>
    <w:p w14:paraId="78464538" w14:textId="77777777" w:rsidR="003E7100" w:rsidRPr="00D91DE2" w:rsidRDefault="003E7100" w:rsidP="003E7100">
      <w:pPr>
        <w:numPr>
          <w:ilvl w:val="0"/>
          <w:numId w:val="44"/>
        </w:numPr>
        <w:overflowPunct w:val="0"/>
        <w:autoSpaceDE w:val="0"/>
        <w:autoSpaceDN w:val="0"/>
        <w:adjustRightInd w:val="0"/>
        <w:ind w:left="567" w:hanging="567"/>
        <w:textAlignment w:val="baseline"/>
      </w:pPr>
      <w:r w:rsidRPr="00D91DE2">
        <w:t xml:space="preserve">On mobile devices use the </w:t>
      </w:r>
      <w:hyperlink r:id="rId378">
        <w:r w:rsidRPr="00D91DE2">
          <w:rPr>
            <w:rStyle w:val="Hyperlink"/>
            <w:rFonts w:eastAsia="Times New Roman"/>
          </w:rPr>
          <w:t>Play Store</w:t>
        </w:r>
      </w:hyperlink>
      <w:r w:rsidRPr="00D91DE2">
        <w:t xml:space="preserve"> / </w:t>
      </w:r>
      <w:hyperlink r:id="rId379">
        <w:r w:rsidRPr="00D91DE2">
          <w:rPr>
            <w:rStyle w:val="Hyperlink"/>
            <w:rFonts w:eastAsia="Times New Roman"/>
          </w:rPr>
          <w:t>App Store</w:t>
        </w:r>
      </w:hyperlink>
      <w:r w:rsidRPr="00D91DE2">
        <w:t>.</w:t>
      </w:r>
    </w:p>
    <w:p w14:paraId="3ADA6FED" w14:textId="77777777" w:rsidR="003E7100" w:rsidRPr="00D91DE2" w:rsidRDefault="003E7100" w:rsidP="003E7100">
      <w:pPr>
        <w:rPr>
          <w:rFonts w:eastAsia="Times New Roman"/>
          <w:color w:val="000000" w:themeColor="text1"/>
        </w:rPr>
      </w:pPr>
      <w:r w:rsidRPr="00D91DE2">
        <w:rPr>
          <w:rFonts w:eastAsia="Times New Roman"/>
          <w:color w:val="000000" w:themeColor="text1"/>
        </w:rPr>
        <w:t>If your organization's device does not allow the use of the Zoom client, there is a web client which runs directly in the browser (</w:t>
      </w:r>
      <w:hyperlink r:id="rId380">
        <w:r w:rsidRPr="00D91DE2">
          <w:rPr>
            <w:rStyle w:val="Hyperlink"/>
            <w:rFonts w:eastAsia="Times New Roman"/>
          </w:rPr>
          <w:t>more info</w:t>
        </w:r>
      </w:hyperlink>
      <w:r w:rsidRPr="00D91DE2">
        <w:rPr>
          <w:rFonts w:eastAsia="Times New Roman"/>
          <w:color w:val="000000" w:themeColor="text1"/>
        </w:rPr>
        <w:t>).</w:t>
      </w:r>
    </w:p>
    <w:p w14:paraId="6904B73A" w14:textId="77777777" w:rsidR="003E7100" w:rsidRPr="00D91DE2" w:rsidRDefault="003E7100" w:rsidP="003E7100"/>
    <w:p w14:paraId="74F62DFE" w14:textId="77777777" w:rsidR="003E7100" w:rsidRDefault="003E7100" w:rsidP="003E7100">
      <w:pPr>
        <w:jc w:val="center"/>
        <w:rPr>
          <w:rFonts w:eastAsia="Calibri"/>
        </w:rPr>
      </w:pPr>
      <w:r>
        <w:rPr>
          <w:noProof/>
        </w:rPr>
        <w:drawing>
          <wp:inline distT="0" distB="0" distL="0" distR="0" wp14:anchorId="498A4DEA" wp14:editId="59DBE2DF">
            <wp:extent cx="5741702" cy="3269894"/>
            <wp:effectExtent l="0" t="0" r="0" b="6985"/>
            <wp:docPr id="32" name="Picture 3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application&#10;&#10;Description automatically generated"/>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760685" cy="3280705"/>
                    </a:xfrm>
                    <a:prstGeom prst="rect">
                      <a:avLst/>
                    </a:prstGeom>
                    <a:noFill/>
                    <a:ln>
                      <a:noFill/>
                    </a:ln>
                  </pic:spPr>
                </pic:pic>
              </a:graphicData>
            </a:graphic>
          </wp:inline>
        </w:drawing>
      </w:r>
      <w:r w:rsidRPr="0004223F">
        <w:rPr>
          <w:noProof/>
        </w:rPr>
        <w:t xml:space="preserve"> </w:t>
      </w:r>
    </w:p>
    <w:p w14:paraId="234F6821" w14:textId="77777777" w:rsidR="003E7100" w:rsidRPr="00D91DE2" w:rsidRDefault="003E7100" w:rsidP="003E7100">
      <w:pPr>
        <w:jc w:val="center"/>
        <w:rPr>
          <w:rFonts w:eastAsia="Calibri"/>
        </w:rPr>
      </w:pPr>
    </w:p>
    <w:p w14:paraId="385A8165" w14:textId="77777777" w:rsidR="003E7100" w:rsidRPr="00D91DE2" w:rsidRDefault="003E7100" w:rsidP="003E7100">
      <w:pPr>
        <w:pStyle w:val="FigureNotitle"/>
      </w:pPr>
      <w:r w:rsidRPr="00D91DE2">
        <w:t>Figure 1 – MyMeetings configuration and self-help tools</w:t>
      </w:r>
    </w:p>
    <w:p w14:paraId="0322DD81" w14:textId="77777777" w:rsidR="003E7100" w:rsidRDefault="003E7100" w:rsidP="003E7100">
      <w:pPr>
        <w:spacing w:after="20"/>
        <w:jc w:val="center"/>
      </w:pPr>
      <w:r>
        <w:t>____________________________</w:t>
      </w:r>
    </w:p>
    <w:p w14:paraId="6B986139" w14:textId="77777777" w:rsidR="003E7100" w:rsidRDefault="003E7100" w:rsidP="003E7100"/>
    <w:p w14:paraId="4FD6ACDD" w14:textId="77777777" w:rsidR="003E7100" w:rsidRPr="008A1C80" w:rsidRDefault="003E7100" w:rsidP="003E7100"/>
    <w:p w14:paraId="79B26D14" w14:textId="77777777" w:rsidR="00BC1D31" w:rsidRPr="003E7100" w:rsidRDefault="00BC1D31" w:rsidP="003E7100"/>
    <w:sectPr w:rsidR="00BC1D31" w:rsidRPr="003E7100" w:rsidSect="003E7100">
      <w:headerReference w:type="default" r:id="rId38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4D4C" w14:textId="77777777" w:rsidR="00720CE8" w:rsidRDefault="00720CE8" w:rsidP="007B7733">
      <w:pPr>
        <w:spacing w:before="0"/>
      </w:pPr>
      <w:r>
        <w:separator/>
      </w:r>
    </w:p>
  </w:endnote>
  <w:endnote w:type="continuationSeparator" w:id="0">
    <w:p w14:paraId="5C172F03" w14:textId="77777777" w:rsidR="00720CE8" w:rsidRDefault="00720CE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8F03" w14:textId="77777777" w:rsidR="00720CE8" w:rsidRDefault="00720CE8" w:rsidP="007B7733">
      <w:pPr>
        <w:spacing w:before="0"/>
      </w:pPr>
      <w:r>
        <w:separator/>
      </w:r>
    </w:p>
  </w:footnote>
  <w:footnote w:type="continuationSeparator" w:id="0">
    <w:p w14:paraId="4F1D339F" w14:textId="77777777" w:rsidR="00720CE8" w:rsidRDefault="00720CE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0B9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B5CF480" w14:textId="0D1A506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E7855">
      <w:rPr>
        <w:noProof/>
      </w:rPr>
      <w:t>FG-AI4H-P-001-R1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10F7C"/>
    <w:multiLevelType w:val="hybridMultilevel"/>
    <w:tmpl w:val="919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677EF"/>
    <w:multiLevelType w:val="hybridMultilevel"/>
    <w:tmpl w:val="C9E00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C79B6"/>
    <w:multiLevelType w:val="hybridMultilevel"/>
    <w:tmpl w:val="3BF0EC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736E82"/>
    <w:multiLevelType w:val="hybridMultilevel"/>
    <w:tmpl w:val="12A82136"/>
    <w:lvl w:ilvl="0" w:tplc="2176EF04">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9A15A77"/>
    <w:multiLevelType w:val="hybridMultilevel"/>
    <w:tmpl w:val="95F6A9A8"/>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3F03A8"/>
    <w:multiLevelType w:val="hybridMultilevel"/>
    <w:tmpl w:val="D3E0D914"/>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8"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D2C81"/>
    <w:multiLevelType w:val="hybridMultilevel"/>
    <w:tmpl w:val="2FD8C0E6"/>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D4E7C"/>
    <w:multiLevelType w:val="hybridMultilevel"/>
    <w:tmpl w:val="7C5E9902"/>
    <w:lvl w:ilvl="0" w:tplc="59663518">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65745AEE"/>
    <w:multiLevelType w:val="hybridMultilevel"/>
    <w:tmpl w:val="3D36A8EE"/>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AA18B7"/>
    <w:multiLevelType w:val="hybridMultilevel"/>
    <w:tmpl w:val="AA504F98"/>
    <w:lvl w:ilvl="0" w:tplc="77C65BD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2"/>
  </w:num>
  <w:num w:numId="2" w16cid:durableId="2118403169">
    <w:abstractNumId w:val="32"/>
  </w:num>
  <w:num w:numId="3" w16cid:durableId="829295650">
    <w:abstractNumId w:val="32"/>
  </w:num>
  <w:num w:numId="4" w16cid:durableId="1399865753">
    <w:abstractNumId w:val="32"/>
  </w:num>
  <w:num w:numId="5" w16cid:durableId="1602034683">
    <w:abstractNumId w:val="32"/>
  </w:num>
  <w:num w:numId="6" w16cid:durableId="1134756870">
    <w:abstractNumId w:val="32"/>
  </w:num>
  <w:num w:numId="7" w16cid:durableId="500051565">
    <w:abstractNumId w:val="32"/>
  </w:num>
  <w:num w:numId="8" w16cid:durableId="965083412">
    <w:abstractNumId w:val="32"/>
  </w:num>
  <w:num w:numId="9" w16cid:durableId="180365736">
    <w:abstractNumId w:val="3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563684241">
    <w:abstractNumId w:val="18"/>
  </w:num>
  <w:num w:numId="22" w16cid:durableId="513037686">
    <w:abstractNumId w:val="36"/>
  </w:num>
  <w:num w:numId="23" w16cid:durableId="1492603152">
    <w:abstractNumId w:val="15"/>
  </w:num>
  <w:num w:numId="24" w16cid:durableId="231738391">
    <w:abstractNumId w:val="22"/>
  </w:num>
  <w:num w:numId="25" w16cid:durableId="110588511">
    <w:abstractNumId w:val="35"/>
  </w:num>
  <w:num w:numId="26" w16cid:durableId="43843761">
    <w:abstractNumId w:val="20"/>
  </w:num>
  <w:num w:numId="27" w16cid:durableId="618418993">
    <w:abstractNumId w:val="25"/>
  </w:num>
  <w:num w:numId="28" w16cid:durableId="1331059480">
    <w:abstractNumId w:val="28"/>
  </w:num>
  <w:num w:numId="29" w16cid:durableId="1983541002">
    <w:abstractNumId w:val="24"/>
  </w:num>
  <w:num w:numId="30" w16cid:durableId="642463691">
    <w:abstractNumId w:val="21"/>
  </w:num>
  <w:num w:numId="31" w16cid:durableId="481779804">
    <w:abstractNumId w:val="27"/>
  </w:num>
  <w:num w:numId="32" w16cid:durableId="1719737590">
    <w:abstractNumId w:val="16"/>
  </w:num>
  <w:num w:numId="33" w16cid:durableId="1395932850">
    <w:abstractNumId w:val="23"/>
  </w:num>
  <w:num w:numId="34" w16cid:durableId="1788693697">
    <w:abstractNumId w:val="11"/>
  </w:num>
  <w:num w:numId="35" w16cid:durableId="1390962627">
    <w:abstractNumId w:val="12"/>
  </w:num>
  <w:num w:numId="36" w16cid:durableId="1579099061">
    <w:abstractNumId w:val="30"/>
  </w:num>
  <w:num w:numId="37" w16cid:durableId="14813960">
    <w:abstractNumId w:val="29"/>
  </w:num>
  <w:num w:numId="38" w16cid:durableId="1349989141">
    <w:abstractNumId w:val="13"/>
  </w:num>
  <w:num w:numId="39" w16cid:durableId="1719550774">
    <w:abstractNumId w:val="19"/>
  </w:num>
  <w:num w:numId="40" w16cid:durableId="837844545">
    <w:abstractNumId w:val="17"/>
  </w:num>
  <w:num w:numId="41" w16cid:durableId="1355307909">
    <w:abstractNumId w:val="26"/>
  </w:num>
  <w:num w:numId="42" w16cid:durableId="1507524793">
    <w:abstractNumId w:val="34"/>
  </w:num>
  <w:num w:numId="43" w16cid:durableId="1469473450">
    <w:abstractNumId w:val="31"/>
  </w:num>
  <w:num w:numId="44" w16cid:durableId="1547789804">
    <w:abstractNumId w:val="33"/>
  </w:num>
  <w:num w:numId="45" w16cid:durableId="1271821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0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E7855"/>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7100"/>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0CE8"/>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3B4E"/>
  <w15:chartTrackingRefBased/>
  <w15:docId w15:val="{57B377DF-04C4-4C4E-A083-9DDA504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710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E710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E710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E710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E710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E710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E710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E710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E710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E710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E710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E710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E710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E710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E7100"/>
    <w:pPr>
      <w:tabs>
        <w:tab w:val="clear" w:pos="964"/>
      </w:tabs>
      <w:spacing w:before="80"/>
      <w:ind w:left="1531" w:hanging="851"/>
    </w:pPr>
  </w:style>
  <w:style w:type="paragraph" w:styleId="TOC3">
    <w:name w:val="toc 3"/>
    <w:basedOn w:val="TOC2"/>
    <w:rsid w:val="003E7100"/>
    <w:pPr>
      <w:ind w:left="2269"/>
    </w:pPr>
  </w:style>
  <w:style w:type="paragraph" w:customStyle="1" w:styleId="Normalbeforetable">
    <w:name w:val="Normal before table"/>
    <w:basedOn w:val="Normal"/>
    <w:rsid w:val="003E7100"/>
    <w:pPr>
      <w:keepNext/>
      <w:spacing w:after="120"/>
    </w:pPr>
    <w:rPr>
      <w:rFonts w:eastAsia="????"/>
      <w:lang w:eastAsia="en-US"/>
    </w:rPr>
  </w:style>
  <w:style w:type="paragraph" w:customStyle="1" w:styleId="Tablehead">
    <w:name w:val="Table_head"/>
    <w:basedOn w:val="Normal"/>
    <w:next w:val="Normal"/>
    <w:rsid w:val="003E71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E71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E71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E710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E710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E710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E7100"/>
    <w:rPr>
      <w:b/>
    </w:rPr>
  </w:style>
  <w:style w:type="paragraph" w:customStyle="1" w:styleId="Formal">
    <w:name w:val="Formal"/>
    <w:basedOn w:val="Normal"/>
    <w:rsid w:val="003E71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E7100"/>
    <w:pPr>
      <w:tabs>
        <w:tab w:val="right" w:leader="dot" w:pos="9639"/>
      </w:tabs>
    </w:pPr>
    <w:rPr>
      <w:rFonts w:eastAsia="MS Mincho"/>
    </w:rPr>
  </w:style>
  <w:style w:type="paragraph" w:styleId="Header">
    <w:name w:val="header"/>
    <w:basedOn w:val="Normal"/>
    <w:link w:val="HeaderChar"/>
    <w:rsid w:val="003E710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E7100"/>
    <w:rPr>
      <w:rFonts w:eastAsia="Times New Roman"/>
      <w:sz w:val="18"/>
      <w:lang w:val="en-GB"/>
    </w:rPr>
  </w:style>
  <w:style w:type="character" w:customStyle="1" w:styleId="ReftextArial9pt">
    <w:name w:val="Ref_text Arial 9 pt"/>
    <w:rsid w:val="003E710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3E7100"/>
    <w:rPr>
      <w:color w:val="605E5C"/>
      <w:shd w:val="clear" w:color="auto" w:fill="E1DFDD"/>
    </w:rPr>
  </w:style>
  <w:style w:type="table" w:styleId="TableGrid">
    <w:name w:val="Table Grid"/>
    <w:basedOn w:val="TableNormal"/>
    <w:uiPriority w:val="39"/>
    <w:rsid w:val="003E710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3E7100"/>
    <w:pPr>
      <w:jc w:val="right"/>
    </w:pPr>
  </w:style>
  <w:style w:type="character" w:styleId="Mention">
    <w:name w:val="Mention"/>
    <w:basedOn w:val="DefaultParagraphFont"/>
    <w:uiPriority w:val="99"/>
    <w:unhideWhenUsed/>
    <w:rsid w:val="003E7100"/>
    <w:rPr>
      <w:color w:val="2B579A"/>
      <w:shd w:val="clear" w:color="auto" w:fill="E1DFDD"/>
    </w:rPr>
  </w:style>
  <w:style w:type="paragraph" w:styleId="Revision">
    <w:name w:val="Revision"/>
    <w:hidden/>
    <w:uiPriority w:val="99"/>
    <w:semiHidden/>
    <w:rsid w:val="003E7100"/>
    <w:rPr>
      <w:rFonts w:eastAsiaTheme="minorHAnsi"/>
      <w:sz w:val="24"/>
      <w:szCs w:val="24"/>
      <w:lang w:val="en-GB" w:eastAsia="ja-JP"/>
    </w:rPr>
  </w:style>
  <w:style w:type="character" w:styleId="Hashtag">
    <w:name w:val="Hashtag"/>
    <w:basedOn w:val="DefaultParagraphFont"/>
    <w:uiPriority w:val="99"/>
    <w:semiHidden/>
    <w:unhideWhenUsed/>
    <w:rsid w:val="003E7100"/>
    <w:rPr>
      <w:color w:val="2B579A"/>
      <w:shd w:val="clear" w:color="auto" w:fill="E1DFDD"/>
    </w:rPr>
  </w:style>
  <w:style w:type="character" w:styleId="SmartHyperlink">
    <w:name w:val="Smart Hyperlink"/>
    <w:basedOn w:val="DefaultParagraphFont"/>
    <w:uiPriority w:val="99"/>
    <w:semiHidden/>
    <w:unhideWhenUsed/>
    <w:rsid w:val="003E7100"/>
    <w:rPr>
      <w:u w:val="dotted"/>
    </w:rPr>
  </w:style>
  <w:style w:type="character" w:styleId="SmartLink">
    <w:name w:val="Smart Link"/>
    <w:basedOn w:val="DefaultParagraphFont"/>
    <w:uiPriority w:val="99"/>
    <w:semiHidden/>
    <w:unhideWhenUsed/>
    <w:rsid w:val="003E7100"/>
    <w:rPr>
      <w:color w:val="0000FF"/>
      <w:u w:val="single"/>
      <w:shd w:val="clear" w:color="auto" w:fill="F3F2F1"/>
    </w:rPr>
  </w:style>
  <w:style w:type="paragraph" w:customStyle="1" w:styleId="TSBHeaderQuestion">
    <w:name w:val="TSBHeaderQuestion"/>
    <w:basedOn w:val="Normal"/>
    <w:rsid w:val="003E7100"/>
  </w:style>
  <w:style w:type="paragraph" w:customStyle="1" w:styleId="TSBHeaderRight14">
    <w:name w:val="TSBHeaderRight14"/>
    <w:basedOn w:val="Normal"/>
    <w:rsid w:val="003E7100"/>
    <w:pPr>
      <w:jc w:val="right"/>
    </w:pPr>
    <w:rPr>
      <w:b/>
      <w:bCs/>
      <w:sz w:val="28"/>
      <w:szCs w:val="28"/>
    </w:rPr>
  </w:style>
  <w:style w:type="paragraph" w:customStyle="1" w:styleId="TSBHeaderSource">
    <w:name w:val="TSBHeaderSource"/>
    <w:basedOn w:val="Normal"/>
    <w:rsid w:val="003E7100"/>
  </w:style>
  <w:style w:type="paragraph" w:customStyle="1" w:styleId="TSBHeaderSummary">
    <w:name w:val="TSBHeaderSummary"/>
    <w:basedOn w:val="Normal"/>
    <w:rsid w:val="003E7100"/>
  </w:style>
  <w:style w:type="paragraph" w:customStyle="1" w:styleId="TSBHeaderTitle">
    <w:name w:val="TSBHeaderTitle"/>
    <w:basedOn w:val="Normal"/>
    <w:rsid w:val="003E7100"/>
  </w:style>
  <w:style w:type="paragraph" w:customStyle="1" w:styleId="toc0">
    <w:name w:val="toc 0"/>
    <w:basedOn w:val="Normal"/>
    <w:next w:val="TOC1"/>
    <w:rsid w:val="003E7100"/>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P-046.pptx" TargetMode="External"/><Relationship Id="rId299" Type="http://schemas.openxmlformats.org/officeDocument/2006/relationships/hyperlink" Target="https://extranet.itu.int/sites/itu-t/focusgroups/ai4h/docs/FGAI4H-P-021-A02.docx" TargetMode="External"/><Relationship Id="rId21" Type="http://schemas.openxmlformats.org/officeDocument/2006/relationships/hyperlink" Target="https://extranet.itu.int/sites/itu-t/focusgroups/ai4h/docs/FGAI4H-O-200.docx" TargetMode="External"/><Relationship Id="rId63" Type="http://schemas.openxmlformats.org/officeDocument/2006/relationships/hyperlink" Target="https://extranet.itu.int/sites/itu-t/focusgroups/ai4h/Deliverables/DEL05_5.docx" TargetMode="External"/><Relationship Id="rId159" Type="http://schemas.openxmlformats.org/officeDocument/2006/relationships/hyperlink" Target="mailto:klouisy@hks.harvard.edu" TargetMode="External"/><Relationship Id="rId324" Type="http://schemas.openxmlformats.org/officeDocument/2006/relationships/hyperlink" Target="https://extranet.itu.int/sites/itu-t/focusgroups/ai4h/docs/FGAI4H-P-027-A03.pptx" TargetMode="External"/><Relationship Id="rId366" Type="http://schemas.openxmlformats.org/officeDocument/2006/relationships/hyperlink" Target="https://remote.itu.int" TargetMode="External"/><Relationship Id="rId170" Type="http://schemas.openxmlformats.org/officeDocument/2006/relationships/hyperlink" Target="https://extranet.itu.int/sites/itu-t/focusgroups/ai4h/docs/FGAI4H-L-020-A03.pptx" TargetMode="External"/><Relationship Id="rId226" Type="http://schemas.openxmlformats.org/officeDocument/2006/relationships/hyperlink" Target="https://extranet.itu.int/sites/itu-t/focusgroups/ai4h/docs/FGAI4H-P-038-R01.docx" TargetMode="External"/><Relationship Id="rId268" Type="http://schemas.openxmlformats.org/officeDocument/2006/relationships/hyperlink" Target="https://extranet.itu.int/sites/itu-t/focusgroups/ai4h/docs/FGAI4H-P-013-A03.pptx" TargetMode="External"/><Relationship Id="rId32" Type="http://schemas.openxmlformats.org/officeDocument/2006/relationships/hyperlink" Target="https://extranet.itu.int/sites/itu-t/focusgroups/ai4h/docs/FGAI4H-P-035-A01.docx" TargetMode="External"/><Relationship Id="rId74" Type="http://schemas.openxmlformats.org/officeDocument/2006/relationships/hyperlink" Target="https://extranet.itu.int/sites/itu-t/focusgroups/ai4h/docs/FGAI4H-P-032-A01.pptx" TargetMode="External"/><Relationship Id="rId128" Type="http://schemas.openxmlformats.org/officeDocument/2006/relationships/hyperlink" Target="https://extranet.itu.int/sites/itu-t/focusgroups/ai4h/docs/FGAI4H-P-012-A03.pptx" TargetMode="External"/><Relationship Id="rId335" Type="http://schemas.openxmlformats.org/officeDocument/2006/relationships/hyperlink" Target="https://extranet.itu.int/sites/itu-t/focusgroups/ai4h/docs/FGAI4H-P-032.docx" TargetMode="External"/><Relationship Id="rId377" Type="http://schemas.openxmlformats.org/officeDocument/2006/relationships/hyperlink" Target="https://support.zoom.us/hc/en-us/articles/201362233-Upgrading-Zoom-to-the-latest-version" TargetMode="External"/><Relationship Id="rId5" Type="http://schemas.openxmlformats.org/officeDocument/2006/relationships/styles" Target="styles.xml"/><Relationship Id="rId181" Type="http://schemas.openxmlformats.org/officeDocument/2006/relationships/hyperlink" Target="https://extranet.itu.int/sites/itu-t/focusgroups/ai4h/docs/FGAI4H-L-022-A03.pptx" TargetMode="External"/><Relationship Id="rId237" Type="http://schemas.openxmlformats.org/officeDocument/2006/relationships/hyperlink" Target="https://extranet.itu.int/sites/itu-t/focusgroups/ai4h/docs/FGAI4H-P-006.docx" TargetMode="External"/><Relationship Id="rId279" Type="http://schemas.openxmlformats.org/officeDocument/2006/relationships/hyperlink" Target="https://extranet.itu.int/sites/itu-t/focusgroups/ai4h/docs/FGAI4H-P-016-A02.docx" TargetMode="External"/><Relationship Id="rId43" Type="http://schemas.openxmlformats.org/officeDocument/2006/relationships/hyperlink" Target="https://extranet.itu.int/sites/itu-t/focusgroups/ai4h/docs/FGAI4H-P-044.docx" TargetMode="External"/><Relationship Id="rId139" Type="http://schemas.openxmlformats.org/officeDocument/2006/relationships/hyperlink" Target="https://extranet.itu.int/sites/itu-t/focusgroups/ai4h/docs/FGAI4H-H-014-A02.docx" TargetMode="External"/><Relationship Id="rId290" Type="http://schemas.openxmlformats.org/officeDocument/2006/relationships/hyperlink" Target="https://extranet.itu.int/sites/itu-t/focusgroups/ai4h/docs/FGAI4H-P-019-A01.docx" TargetMode="External"/><Relationship Id="rId304" Type="http://schemas.openxmlformats.org/officeDocument/2006/relationships/hyperlink" Target="https://extranet.itu.int/sites/itu-t/focusgroups/ai4h/docs/FGAI4H-P-022-A03.pptx" TargetMode="External"/><Relationship Id="rId346" Type="http://schemas.openxmlformats.org/officeDocument/2006/relationships/hyperlink" Target="https://extranet.itu.int/sites/itu-t/focusgroups/ai4h/docs/FGAI4H-P-043.pptx" TargetMode="External"/><Relationship Id="rId85" Type="http://schemas.openxmlformats.org/officeDocument/2006/relationships/hyperlink" Target="https://extranet.itu.int/sites/itu-t/focusgroups/ai4h/Deliverables/DEL10_0.docx" TargetMode="External"/><Relationship Id="rId150" Type="http://schemas.openxmlformats.org/officeDocument/2006/relationships/hyperlink" Target="https://extranet.itu.int/sites/itu-t/focusgroups/ai4h/docs/FGAI4H-P-016-A02.docx" TargetMode="External"/><Relationship Id="rId192" Type="http://schemas.openxmlformats.org/officeDocument/2006/relationships/hyperlink" Target="mailto:edwinjrwu@tencent.com" TargetMode="External"/><Relationship Id="rId206" Type="http://schemas.openxmlformats.org/officeDocument/2006/relationships/hyperlink" Target="https://extranet.itu.int/sites/itu-t/focusgroups/ai4h/docs/FGAI4H-L-026-A03.pptx" TargetMode="External"/><Relationship Id="rId248" Type="http://schemas.openxmlformats.org/officeDocument/2006/relationships/hyperlink" Target="https://extranet.itu.int/sites/itu-t/focusgroups/ai4h/docs/FGAI4H-P-008-A03.pptx" TargetMode="External"/><Relationship Id="rId12" Type="http://schemas.openxmlformats.org/officeDocument/2006/relationships/hyperlink" Target="https://docs.google.com/spreadsheets/d/1WY2x3m5ToAGvvfMKogKqI9HFIPjN8QLKDkw0D4kNJ9A/edit?usp=sharing" TargetMode="External"/><Relationship Id="rId108" Type="http://schemas.openxmlformats.org/officeDocument/2006/relationships/hyperlink" Target="https://extranet.itu.int/sites/itu-t/focusgroups/ai4h/docs/FGAI4H-P-009-A03.pptx" TargetMode="External"/><Relationship Id="rId315" Type="http://schemas.openxmlformats.org/officeDocument/2006/relationships/hyperlink" Target="https://extranet.itu.int/sites/itu-t/focusgroups/ai4h/docs/FGAI4H-P-025-A02.docx" TargetMode="External"/><Relationship Id="rId357" Type="http://schemas.openxmlformats.org/officeDocument/2006/relationships/hyperlink" Target="https://extranet.itu.int/sites/itu-t/focusgroups/ai4h/docs/FGAI4H-P-052.pptx" TargetMode="External"/><Relationship Id="rId54" Type="http://schemas.openxmlformats.org/officeDocument/2006/relationships/hyperlink" Target="https://extranet.itu.int/sites/itu-t/focusgroups/ai4h/Deliverables/DEL04.docx" TargetMode="External"/><Relationship Id="rId96" Type="http://schemas.openxmlformats.org/officeDocument/2006/relationships/hyperlink" Target="mailto:sharad.kumar@nurithmlabs.tech" TargetMode="External"/><Relationship Id="rId161" Type="http://schemas.openxmlformats.org/officeDocument/2006/relationships/hyperlink" Target="https://extranet.itu.int/sites/itu-t/focusgroups/ai4h/docs/FGAI4H-P-018-A03.pptx" TargetMode="External"/><Relationship Id="rId217" Type="http://schemas.openxmlformats.org/officeDocument/2006/relationships/hyperlink" Target="https://extranet.itu.int/sites/itu-t/focusgroups/ai4h/docs/FGAI4H-C-104.docx" TargetMode="External"/><Relationship Id="rId259" Type="http://schemas.openxmlformats.org/officeDocument/2006/relationships/hyperlink" Target="https://extranet.itu.int/sites/itu-t/focusgroups/ai4h/docs/FGAI4H-P-011-A02.docx" TargetMode="External"/><Relationship Id="rId23" Type="http://schemas.openxmlformats.org/officeDocument/2006/relationships/hyperlink" Target="https://extranet.itu.int/sites/itu-t/focusgroups/ai4h/docs/FGAI4H-P-045.pptx" TargetMode="External"/><Relationship Id="rId119" Type="http://schemas.openxmlformats.org/officeDocument/2006/relationships/hyperlink" Target="https://extranet.itu.int/sites/itu-t/focusgroups/ai4h/docs/FGAI4H-P-011-A01.docx" TargetMode="External"/><Relationship Id="rId270" Type="http://schemas.openxmlformats.org/officeDocument/2006/relationships/hyperlink" Target="https://extranet.itu.int/sites/itu-t/focusgroups/ai4h/docs/FGAI4H-P-014-A01.docx" TargetMode="External"/><Relationship Id="rId326" Type="http://schemas.openxmlformats.org/officeDocument/2006/relationships/hyperlink" Target="https://extranet.itu.int/sites/itu-t/focusgroups/ai4h/docs/FGAI4H-P-028-A01.docx" TargetMode="External"/><Relationship Id="rId65" Type="http://schemas.openxmlformats.org/officeDocument/2006/relationships/hyperlink" Target="https://extranet.itu.int/sites/itu-t/focusgroups/ai4h/Deliverables/DEL06.docx" TargetMode="External"/><Relationship Id="rId130" Type="http://schemas.openxmlformats.org/officeDocument/2006/relationships/hyperlink" Target="https://extranet.itu.int/sites/itu-t/focusgroups/ai4h/docs/FGAI4H-P-012-A02.docx" TargetMode="External"/><Relationship Id="rId368" Type="http://schemas.openxmlformats.org/officeDocument/2006/relationships/hyperlink" Target="https://extranet.itu.int/sites/itu-t/focusgroups/ai4h/docs/Forms/220919.aspx" TargetMode="External"/><Relationship Id="rId172" Type="http://schemas.openxmlformats.org/officeDocument/2006/relationships/hyperlink" Target="https://extranet.itu.int/sites/itu-t/focusgroups/ai4h/docs/FGAI4H-P-020-A02.docx" TargetMode="External"/><Relationship Id="rId228" Type="http://schemas.openxmlformats.org/officeDocument/2006/relationships/hyperlink" Target="https://extranet.itu.int/sites/itu-t/focusgroups/ai4h/docs/FGAI4H-O-036.docx" TargetMode="External"/><Relationship Id="rId281" Type="http://schemas.openxmlformats.org/officeDocument/2006/relationships/hyperlink" Target="https://extranet.itu.int/sites/itu-t/focusgroups/ai4h/docs/FGAI4H-P-017.docx" TargetMode="External"/><Relationship Id="rId337" Type="http://schemas.openxmlformats.org/officeDocument/2006/relationships/hyperlink" Target="https://extranet.itu.int/sites/itu-t/focusgroups/ai4h/docs/FGAI4H-P-036.docx" TargetMode="External"/><Relationship Id="rId34" Type="http://schemas.openxmlformats.org/officeDocument/2006/relationships/hyperlink" Target="https://extranet.itu.int/sites/itu-t/focusgroups/ai4h/docs/FGAI4H-P-052.pptx" TargetMode="External"/><Relationship Id="rId76" Type="http://schemas.openxmlformats.org/officeDocument/2006/relationships/hyperlink" Target="https://extranet.itu.int/sites/itu-t/focusgroups/ai4h/docs/FGAI4H-P-040.docx" TargetMode="External"/><Relationship Id="rId141" Type="http://schemas.openxmlformats.org/officeDocument/2006/relationships/hyperlink" Target="mailto:rdharmaraju@gmail.com" TargetMode="External"/><Relationship Id="rId379" Type="http://schemas.openxmlformats.org/officeDocument/2006/relationships/hyperlink" Target="https://apps.apple.com/us/app/zoom-cloud-meetings/id546505307" TargetMode="External"/><Relationship Id="rId7" Type="http://schemas.openxmlformats.org/officeDocument/2006/relationships/webSettings" Target="webSettings.xml"/><Relationship Id="rId183" Type="http://schemas.openxmlformats.org/officeDocument/2006/relationships/hyperlink" Target="mailto:darlington@gudra-studio.com" TargetMode="External"/><Relationship Id="rId239" Type="http://schemas.openxmlformats.org/officeDocument/2006/relationships/hyperlink" Target="https://extranet.itu.int/sites/itu-t/focusgroups/ai4h/docs/FGAI4H-P-006-A02.docx" TargetMode="External"/><Relationship Id="rId250" Type="http://schemas.openxmlformats.org/officeDocument/2006/relationships/hyperlink" Target="https://extranet.itu.int/sites/itu-t/focusgroups/ai4h/docs/FGAI4H-P-009-A01.docx" TargetMode="External"/><Relationship Id="rId292" Type="http://schemas.openxmlformats.org/officeDocument/2006/relationships/hyperlink" Target="https://extranet.itu.int/sites/itu-t/focusgroups/ai4h/docs/FGAI4H-P-019-A03.pptx" TargetMode="External"/><Relationship Id="rId306" Type="http://schemas.openxmlformats.org/officeDocument/2006/relationships/hyperlink" Target="https://extranet.itu.int/sites/itu-t/focusgroups/ai4h/docs/FGAI4H-P-023-A01.docx" TargetMode="External"/><Relationship Id="rId45" Type="http://schemas.openxmlformats.org/officeDocument/2006/relationships/hyperlink" Target="https://extranet.itu.int/sites/itu-t/focusgroups/ai4h/Deliverables/DEL00_1.docx" TargetMode="External"/><Relationship Id="rId87" Type="http://schemas.openxmlformats.org/officeDocument/2006/relationships/hyperlink" Target="https://extranet.itu.int/sites/itu-t/focusgroups/ai4h/docs/FGAI4H-P-042-A01.pptx" TargetMode="External"/><Relationship Id="rId110" Type="http://schemas.openxmlformats.org/officeDocument/2006/relationships/hyperlink" Target="mailto:falk.schwendicke@charite.de" TargetMode="External"/><Relationship Id="rId348" Type="http://schemas.openxmlformats.org/officeDocument/2006/relationships/hyperlink" Target="https://extranet.itu.int/sites/itu-t/focusgroups/ai4h/docs/FGAI4H-P-045.pptx" TargetMode="External"/><Relationship Id="rId152" Type="http://schemas.openxmlformats.org/officeDocument/2006/relationships/hyperlink" Target="https://extranet.itu.int/sites/itu-t/focusgroups/ai4h/docs/FGAI4H-P-017-A01.docx" TargetMode="External"/><Relationship Id="rId194" Type="http://schemas.openxmlformats.org/officeDocument/2006/relationships/hyperlink" Target="https://extranet.itu.int/sites/itu-t/focusgroups/ai4h/docs/FGAI4H-L-025-A03.pptx" TargetMode="External"/><Relationship Id="rId208" Type="http://schemas.openxmlformats.org/officeDocument/2006/relationships/hyperlink" Target="https://extranet.itu.int/sites/itu-t/focusgroups/ai4h/docs/FGAI4H-P-027-A02.docx" TargetMode="External"/><Relationship Id="rId261" Type="http://schemas.openxmlformats.org/officeDocument/2006/relationships/hyperlink" Target="https://extranet.itu.int/sites/itu-t/focusgroups/ai4h/docs/FGAI4H-P-012.docx" TargetMode="External"/><Relationship Id="rId14" Type="http://schemas.openxmlformats.org/officeDocument/2006/relationships/hyperlink" Target="https://extranet.itu.int/sites/itu-t/focusgroups/ai4h/docs/FGAI4H-P-002.pptx" TargetMode="External"/><Relationship Id="rId56" Type="http://schemas.openxmlformats.org/officeDocument/2006/relationships/hyperlink" Target="https://extranet.itu.int/sites/itu-t/focusgroups/ai4h/docs/FGAI4H-P-039.docx" TargetMode="External"/><Relationship Id="rId317" Type="http://schemas.openxmlformats.org/officeDocument/2006/relationships/hyperlink" Target="https://extranet.itu.int/sites/itu-t/focusgroups/ai4h/docs/FGAI4H-P-026.docx" TargetMode="External"/><Relationship Id="rId359" Type="http://schemas.openxmlformats.org/officeDocument/2006/relationships/hyperlink" Target="https://extranet.itu.int/sites/itu-t/focusgroups/ai4h/docs/FGAI4H-P-053-A01.pptx" TargetMode="External"/><Relationship Id="rId98" Type="http://schemas.openxmlformats.org/officeDocument/2006/relationships/hyperlink" Target="https://extranet.itu.int/sites/itu-t/focusgroups/ai4h/docs/FGAI4H-P-007-A03.pptx" TargetMode="External"/><Relationship Id="rId121" Type="http://schemas.openxmlformats.org/officeDocument/2006/relationships/hyperlink" Target="https://extranet.itu.int/sites/itu-t/focusgroups/ai4h/docs/FGAI4H-P-011-A03.pptx" TargetMode="External"/><Relationship Id="rId163" Type="http://schemas.openxmlformats.org/officeDocument/2006/relationships/hyperlink" Target="mailto:n.langer@psychologie.uzh.ch" TargetMode="External"/><Relationship Id="rId219" Type="http://schemas.openxmlformats.org/officeDocument/2006/relationships/hyperlink" Target="https://extranet.itu.int/sites/itu-t/focusgroups/ai4h/docs/FGAI4H-F-106.docx" TargetMode="External"/><Relationship Id="rId370" Type="http://schemas.openxmlformats.org/officeDocument/2006/relationships/hyperlink" Target="https://bit.ly/fgai4hdropbox" TargetMode="External"/><Relationship Id="rId230" Type="http://schemas.openxmlformats.org/officeDocument/2006/relationships/hyperlink" Target="https://extranet.itu.int/sites/itu-t/focusgroups/ai4h/docs/FGAI4H-P-003.docx" TargetMode="External"/><Relationship Id="rId25" Type="http://schemas.openxmlformats.org/officeDocument/2006/relationships/hyperlink" Target="https://extranet.itu.int/sites/itu-t/focusgroups/ai4h/docs/FGAI4H-P-029.docx" TargetMode="External"/><Relationship Id="rId67" Type="http://schemas.openxmlformats.org/officeDocument/2006/relationships/hyperlink" Target="https://extranet.itu.int/sites/itu-t/focusgroups/ai4h/docs/FGAI4H-P-037.docx" TargetMode="External"/><Relationship Id="rId272" Type="http://schemas.openxmlformats.org/officeDocument/2006/relationships/hyperlink" Target="https://extranet.itu.int/sites/itu-t/focusgroups/ai4h/docs/FGAI4H-P-014-A03.pptx" TargetMode="External"/><Relationship Id="rId328" Type="http://schemas.openxmlformats.org/officeDocument/2006/relationships/hyperlink" Target="https://extranet.itu.int/sites/itu-t/focusgroups/ai4h/docs/FGAI4H-P-029-A03.pptx" TargetMode="External"/><Relationship Id="rId132" Type="http://schemas.openxmlformats.org/officeDocument/2006/relationships/hyperlink" Target="https://extranet.itu.int/sites/itu-t/focusgroups/ai4h/docs/FGAI4H-P-013-A01.docx" TargetMode="External"/><Relationship Id="rId174" Type="http://schemas.openxmlformats.org/officeDocument/2006/relationships/hyperlink" Target="mailto:martin@livehealthily.com" TargetMode="External"/><Relationship Id="rId381" Type="http://schemas.openxmlformats.org/officeDocument/2006/relationships/image" Target="media/image2.png"/><Relationship Id="rId241" Type="http://schemas.openxmlformats.org/officeDocument/2006/relationships/hyperlink" Target="https://extranet.itu.int/sites/itu-t/focusgroups/ai4h/docs/FGAI4H-P-007.docx" TargetMode="External"/><Relationship Id="rId36" Type="http://schemas.openxmlformats.org/officeDocument/2006/relationships/hyperlink" Target="https://extranet.itu.int/sites/itu-t/focusgroups/ai4h/docs/FGAI4H-P-032-A01.pptx" TargetMode="External"/><Relationship Id="rId283" Type="http://schemas.openxmlformats.org/officeDocument/2006/relationships/hyperlink" Target="https://extranet.itu.int/sites/itu-t/focusgroups/ai4h/docs/FGAI4H-P-017-A02.docx" TargetMode="External"/><Relationship Id="rId339" Type="http://schemas.openxmlformats.org/officeDocument/2006/relationships/hyperlink" Target="https://extranet.itu.int/sites/itu-t/focusgroups/ai4h/docs/FGAI4H-P-038-R01.docx" TargetMode="External"/><Relationship Id="rId78" Type="http://schemas.openxmlformats.org/officeDocument/2006/relationships/hyperlink" Target="https://extranet.itu.int/sites/itu-t/focusgroups/ai4h/Deliverables/DEL07_5.docx" TargetMode="External"/><Relationship Id="rId101" Type="http://schemas.openxmlformats.org/officeDocument/2006/relationships/hyperlink" Target="mailto:nada.malou@paris.msf.org" TargetMode="External"/><Relationship Id="rId143" Type="http://schemas.openxmlformats.org/officeDocument/2006/relationships/hyperlink" Target="https://extranet.itu.int/sites/itu-t/focusgroups/ai4h/docs/FGAI4H-P-015-A01.docx" TargetMode="External"/><Relationship Id="rId185" Type="http://schemas.openxmlformats.org/officeDocument/2006/relationships/hyperlink" Target="https://extranet.itu.int/sites/itu-t/focusgroups/ai4h/docs/FGAI4H-P-023-A03.pptx" TargetMode="External"/><Relationship Id="rId350" Type="http://schemas.openxmlformats.org/officeDocument/2006/relationships/hyperlink" Target="https://extranet.itu.int/sites/itu-t/focusgroups/ai4h/docs/FGAI4H-P-046-A01.ppt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P-028-A01.docx" TargetMode="External"/><Relationship Id="rId26" Type="http://schemas.openxmlformats.org/officeDocument/2006/relationships/hyperlink" Target="https://extranet.itu.int/sites/itu-t/focusgroups/ai4h/docs/FGAI4H-P-030.docx" TargetMode="External"/><Relationship Id="rId231" Type="http://schemas.openxmlformats.org/officeDocument/2006/relationships/hyperlink" Target="https://aiforgood.itu.int/search-result-programme/?keyword=&amp;category=346&amp;event-venue=&amp;enddate=&amp;startdate=Select+year" TargetMode="External"/><Relationship Id="rId252" Type="http://schemas.openxmlformats.org/officeDocument/2006/relationships/hyperlink" Target="https://extranet.itu.int/sites/itu-t/focusgroups/ai4h/docs/FGAI4H-P-009-A03.pptx" TargetMode="External"/><Relationship Id="rId273" Type="http://schemas.openxmlformats.org/officeDocument/2006/relationships/hyperlink" Target="https://extranet.itu.int/sites/itu-t/focusgroups/ai4h/docs/FGAI4H-P-015.docx" TargetMode="External"/><Relationship Id="rId294" Type="http://schemas.openxmlformats.org/officeDocument/2006/relationships/hyperlink" Target="https://extranet.itu.int/sites/itu-t/focusgroups/ai4h/docs/FGAI4H-P-020-A01.docx" TargetMode="External"/><Relationship Id="rId308" Type="http://schemas.openxmlformats.org/officeDocument/2006/relationships/hyperlink" Target="https://extranet.itu.int/sites/itu-t/focusgroups/ai4h/docs/FGAI4H-P-023-A03.pptx" TargetMode="External"/><Relationship Id="rId329" Type="http://schemas.openxmlformats.org/officeDocument/2006/relationships/hyperlink" Target="https://extranet.itu.int/sites/itu-t/focusgroups/ai4h/docs/FGAI4H-P-029.docx" TargetMode="External"/><Relationship Id="rId47" Type="http://schemas.openxmlformats.org/officeDocument/2006/relationships/hyperlink" Target="https://extranet.itu.int/sites/itu-t/focusgroups/ai4h/Deliverables/DEL01.docx" TargetMode="External"/><Relationship Id="rId68" Type="http://schemas.openxmlformats.org/officeDocument/2006/relationships/hyperlink" Target="https://extranet.itu.int/sites/itu-t/focusgroups/ai4h/Deliverables/DEL07_1.docx" TargetMode="External"/><Relationship Id="rId89" Type="http://schemas.openxmlformats.org/officeDocument/2006/relationships/hyperlink" Target="https://extranet.itu.int/sites/itu-t/focusgroups/ai4h/docs/FGAI4H-J-103.docx" TargetMode="External"/><Relationship Id="rId112" Type="http://schemas.openxmlformats.org/officeDocument/2006/relationships/hyperlink" Target="https://extranet.itu.int/sites/itu-t/focusgroups/ai4h/docs/FGAI4H-P-010-A01.docx" TargetMode="External"/><Relationship Id="rId133" Type="http://schemas.openxmlformats.org/officeDocument/2006/relationships/hyperlink" Target="https://extranet.itu.int/sites/itu-t/focusgroups/ai4h/docs/FGAI4H-P-013-A03.pptx" TargetMode="External"/><Relationship Id="rId154" Type="http://schemas.openxmlformats.org/officeDocument/2006/relationships/hyperlink" Target="https://extranet.itu.int/sites/itu-t/focusgroups/ai4h/docs/FGAI4H-L-017-A02.docx" TargetMode="External"/><Relationship Id="rId175" Type="http://schemas.openxmlformats.org/officeDocument/2006/relationships/hyperlink" Target="https://extranet.itu.int/sites/itu-t/focusgroups/ai4h/docs/FGAI4H-P-021-A01.docx" TargetMode="External"/><Relationship Id="rId340" Type="http://schemas.openxmlformats.org/officeDocument/2006/relationships/hyperlink" Target="https://extranet.itu.int/sites/itu-t/focusgroups/ai4h/docs/FGAI4H-P-039.docx" TargetMode="External"/><Relationship Id="rId361" Type="http://schemas.openxmlformats.org/officeDocument/2006/relationships/hyperlink" Target="https://extranet.itu.int/sites/itu-t/focusgroups/ai4h/docs/FGAI4H-P-055.pptx" TargetMode="External"/><Relationship Id="rId196" Type="http://schemas.openxmlformats.org/officeDocument/2006/relationships/hyperlink" Target="https://extranet.itu.int/sites/itu-t/focusgroups/ai4h/docs/FGAI4H-L-025-A02.docx" TargetMode="External"/><Relationship Id="rId200" Type="http://schemas.openxmlformats.org/officeDocument/2006/relationships/hyperlink" Target="https://extranet.itu.int/sites/itu-t/focusgroups/ai4h/docs/FGAI4H-L-026-A03.pptx" TargetMode="External"/><Relationship Id="rId382" Type="http://schemas.openxmlformats.org/officeDocument/2006/relationships/header" Target="header1.xml"/><Relationship Id="rId16" Type="http://schemas.openxmlformats.org/officeDocument/2006/relationships/hyperlink" Target="https://docs.google.com/spreadsheets/d/1WY2x3m5ToAGvvfMKogKqI9HFIPjN8QLKDkw0D4kNJ9A/edit" TargetMode="External"/><Relationship Id="rId221" Type="http://schemas.openxmlformats.org/officeDocument/2006/relationships/hyperlink" Target="https://staging.itu.int/en/ITU-T/focusgroups/ai4h/Documents/FG-AI4H_Whitepaper.pdf" TargetMode="External"/><Relationship Id="rId242" Type="http://schemas.openxmlformats.org/officeDocument/2006/relationships/hyperlink" Target="https://extranet.itu.int/sites/itu-t/focusgroups/ai4h/docs/FGAI4H-P-007-A01.docx" TargetMode="External"/><Relationship Id="rId263" Type="http://schemas.openxmlformats.org/officeDocument/2006/relationships/hyperlink" Target="https://extranet.itu.int/sites/itu-t/focusgroups/ai4h/docs/FGAI4H-P-012-A02.docx" TargetMode="External"/><Relationship Id="rId284" Type="http://schemas.openxmlformats.org/officeDocument/2006/relationships/hyperlink" Target="https://extranet.itu.int/sites/itu-t/focusgroups/ai4h/docs/FGAI4H-P-017-A03.pptx" TargetMode="External"/><Relationship Id="rId319" Type="http://schemas.openxmlformats.org/officeDocument/2006/relationships/hyperlink" Target="https://extranet.itu.int/sites/itu-t/focusgroups/ai4h/docs/FGAI4H-P-026-A02.docx" TargetMode="External"/><Relationship Id="rId37" Type="http://schemas.openxmlformats.org/officeDocument/2006/relationships/hyperlink" Target="https://extranet.itu.int/sites/itu-t/focusgroups/ai4h/docs/FGAI4H-P-043.pptx" TargetMode="External"/><Relationship Id="rId58" Type="http://schemas.openxmlformats.org/officeDocument/2006/relationships/hyperlink" Target="https://extranet.itu.int/sites/itu-t/focusgroups/ai4h/Deliverables/DEL05_1.docx" TargetMode="External"/><Relationship Id="rId79" Type="http://schemas.openxmlformats.org/officeDocument/2006/relationships/hyperlink" Target="https://extranet.itu.int/sites/itu-t/focusgroups/ai4h/docs/FGAI4H-P-041.pptx" TargetMode="External"/><Relationship Id="rId102" Type="http://schemas.openxmlformats.org/officeDocument/2006/relationships/hyperlink" Target="https://extranet.itu.int/sites/itu-t/focusgroups/ai4h/docs/FGAI4H-P-008-A01.docx" TargetMode="External"/><Relationship Id="rId123" Type="http://schemas.openxmlformats.org/officeDocument/2006/relationships/hyperlink" Target="https://extranet.itu.int/sites/itu-t/focusgroups/ai4h/docs/FGAI4H-P-011-A02.docx" TargetMode="External"/><Relationship Id="rId144" Type="http://schemas.openxmlformats.org/officeDocument/2006/relationships/hyperlink" Target="https://extranet.itu.int/sites/itu-t/focusgroups/ai4h/docs/FGAI4H-P-015-A03.pptx" TargetMode="External"/><Relationship Id="rId330" Type="http://schemas.openxmlformats.org/officeDocument/2006/relationships/hyperlink" Target="https://extranet.itu.int/sites/itu-t/focusgroups/ai4h/docs/FGAI4H-P-029-A01.pptx" TargetMode="External"/><Relationship Id="rId90" Type="http://schemas.openxmlformats.org/officeDocument/2006/relationships/hyperlink" Target="mailto:brm5@caa.columbia.edu" TargetMode="External"/><Relationship Id="rId165" Type="http://schemas.openxmlformats.org/officeDocument/2006/relationships/hyperlink" Target="https://extranet.itu.int/sites/itu-t/focusgroups/ai4h/docs/FGAI4H-L-019-A03.pptx" TargetMode="External"/><Relationship Id="rId186" Type="http://schemas.openxmlformats.org/officeDocument/2006/relationships/hyperlink" Target="https://extranet.itu.int/sites/itu-t/focusgroups/ai4h/docs/FGAI4H-P-023-A02.docx" TargetMode="External"/><Relationship Id="rId351" Type="http://schemas.openxmlformats.org/officeDocument/2006/relationships/hyperlink" Target="https://extranet.itu.int/sites/itu-t/focusgroups/ai4h/docs/FGAI4H-P-047.docx" TargetMode="External"/><Relationship Id="rId372" Type="http://schemas.openxmlformats.org/officeDocument/2006/relationships/hyperlink" Target="https://www.thecock.fi/" TargetMode="External"/><Relationship Id="rId211" Type="http://schemas.openxmlformats.org/officeDocument/2006/relationships/hyperlink" Target="https://extranet.itu.int/sites/itu-t/focusgroups/ai4h/docs/FGAI4H-L-026-A03.pptx" TargetMode="External"/><Relationship Id="rId232" Type="http://schemas.openxmlformats.org/officeDocument/2006/relationships/hyperlink" Target="https://extranet.itu.int/sites/itu-t/focusgroups/ai4h/docs/FGAI4H-P-001.docx" TargetMode="External"/><Relationship Id="rId253" Type="http://schemas.openxmlformats.org/officeDocument/2006/relationships/hyperlink" Target="https://extranet.itu.int/sites/itu-t/focusgroups/ai4h/docs/FGAI4H-P-010.docx" TargetMode="External"/><Relationship Id="rId274" Type="http://schemas.openxmlformats.org/officeDocument/2006/relationships/hyperlink" Target="https://extranet.itu.int/sites/itu-t/focusgroups/ai4h/docs/FGAI4H-P-015-A01.docx" TargetMode="External"/><Relationship Id="rId295" Type="http://schemas.openxmlformats.org/officeDocument/2006/relationships/hyperlink" Target="https://extranet.itu.int/sites/itu-t/focusgroups/ai4h/docs/FGAI4H-P-020-A02.docx" TargetMode="External"/><Relationship Id="rId309" Type="http://schemas.openxmlformats.org/officeDocument/2006/relationships/hyperlink" Target="https://extranet.itu.int/sites/itu-t/focusgroups/ai4h/docs/FGAI4H-P-024.docx" TargetMode="External"/><Relationship Id="rId27" Type="http://schemas.openxmlformats.org/officeDocument/2006/relationships/hyperlink" Target="https://extranet.itu.int/sites/itu-t/focusgroups/ai4h/docs/FGAI4H-P-030-A01.docx" TargetMode="External"/><Relationship Id="rId48" Type="http://schemas.openxmlformats.org/officeDocument/2006/relationships/hyperlink" Target="https://extranet.itu.int/sites/itu-t/focusgroups/ai4h/docs/FGAI4H-O-201.docx" TargetMode="External"/><Relationship Id="rId69" Type="http://schemas.openxmlformats.org/officeDocument/2006/relationships/hyperlink" Target="https://extranet.itu.int/sites/itu-t/focusgroups/ai4h/Deliverables/DEL07_2.docx" TargetMode="External"/><Relationship Id="rId113" Type="http://schemas.openxmlformats.org/officeDocument/2006/relationships/hyperlink" Target="https://extranet.itu.int/sites/itu-t/focusgroups/ai4h/docs/FGAI4H-L-010-A03.pptx" TargetMode="External"/><Relationship Id="rId134" Type="http://schemas.openxmlformats.org/officeDocument/2006/relationships/hyperlink" Target="https://extranet.itu.int/sites/itu-t/focusgroups/ai4h/docs/FGAI4H-P-013-A02.docx" TargetMode="External"/><Relationship Id="rId320" Type="http://schemas.openxmlformats.org/officeDocument/2006/relationships/hyperlink" Target="https://extranet.itu.int/sites/itu-t/focusgroups/ai4h/docs/FGAI4H-P-026-A03.pptx" TargetMode="External"/><Relationship Id="rId80" Type="http://schemas.openxmlformats.org/officeDocument/2006/relationships/hyperlink" Target="https://extranet.itu.int/sites/itu-t/focusgroups/ai4h/docs/FGAI4H-P-054.pptx" TargetMode="External"/><Relationship Id="rId155" Type="http://schemas.openxmlformats.org/officeDocument/2006/relationships/hyperlink" Target="https://extranet.itu.int/sites/itu-t/focusgroups/ai4h/docs/FGAI4H-P-017-A02.docx" TargetMode="External"/><Relationship Id="rId176" Type="http://schemas.openxmlformats.org/officeDocument/2006/relationships/hyperlink" Target="https://extranet.itu.int/sites/itu-t/focusgroups/ai4h/docs/FGAI4H-H-021-A03.pptx" TargetMode="External"/><Relationship Id="rId197" Type="http://schemas.openxmlformats.org/officeDocument/2006/relationships/hyperlink" Target="https://extranet.itu.int/sites/itu-t/focusgroups/ai4h/docs/FGAI4H-P-025-A02.docx" TargetMode="External"/><Relationship Id="rId341" Type="http://schemas.openxmlformats.org/officeDocument/2006/relationships/hyperlink" Target="https://extranet.itu.int/sites/itu-t/focusgroups/ai4h/docs/FGAI4H-P-039-A01.pptx" TargetMode="External"/><Relationship Id="rId362" Type="http://schemas.openxmlformats.org/officeDocument/2006/relationships/hyperlink" Target="https://extranet.itu.int/sites/itu-t/focusgroups/ai4h/docs/FGAI4H-P-056.pptx" TargetMode="External"/><Relationship Id="rId383" Type="http://schemas.openxmlformats.org/officeDocument/2006/relationships/fontTable" Target="fontTable.xml"/><Relationship Id="rId201" Type="http://schemas.openxmlformats.org/officeDocument/2006/relationships/hyperlink" Target="https://extranet.itu.int/sites/itu-t/focusgroups/ai4h/docs/FGAI4H-P-026-A03.pptx" TargetMode="External"/><Relationship Id="rId222" Type="http://schemas.openxmlformats.org/officeDocument/2006/relationships/hyperlink" Target="https://extranet.itu.int/sites/itu-t/focusgroups/ai4h/docs/FGAI4H-K-002.docx" TargetMode="External"/><Relationship Id="rId243" Type="http://schemas.openxmlformats.org/officeDocument/2006/relationships/hyperlink" Target="https://extranet.itu.int/sites/itu-t/focusgroups/ai4h/docs/FGAI4H-P-007-A02.docx" TargetMode="External"/><Relationship Id="rId264" Type="http://schemas.openxmlformats.org/officeDocument/2006/relationships/hyperlink" Target="https://extranet.itu.int/sites/itu-t/focusgroups/ai4h/docs/FGAI4H-P-012-A03.pptx" TargetMode="External"/><Relationship Id="rId285" Type="http://schemas.openxmlformats.org/officeDocument/2006/relationships/hyperlink" Target="https://extranet.itu.int/sites/itu-t/focusgroups/ai4h/docs/FGAI4H-P-018.docx" TargetMode="External"/><Relationship Id="rId17" Type="http://schemas.openxmlformats.org/officeDocument/2006/relationships/hyperlink" Target="https://extranet.itu.int/sites/itu-t/focusgroups/ai4h/docs/FGAI4H-P-001.docx" TargetMode="External"/><Relationship Id="rId38" Type="http://schemas.openxmlformats.org/officeDocument/2006/relationships/hyperlink" Target="https://extranet.itu.int/sites/itu-t/focusgroups/ai4h/docs/FGAI4H-P-036.docx" TargetMode="External"/><Relationship Id="rId59" Type="http://schemas.openxmlformats.org/officeDocument/2006/relationships/hyperlink" Target="https://extranet.itu.int/sites/itu-t/focusgroups/ai4h/Deliverables/DEL05_2.docx" TargetMode="External"/><Relationship Id="rId103" Type="http://schemas.openxmlformats.org/officeDocument/2006/relationships/hyperlink" Target="https://extranet.itu.int/sites/itu-t/focusgroups/ai4h/docs/FGAI4H-P-008-A03.pptx" TargetMode="External"/><Relationship Id="rId124" Type="http://schemas.openxmlformats.org/officeDocument/2006/relationships/hyperlink" Target="mailto:pierpaolo.palumbo@unibo.it" TargetMode="External"/><Relationship Id="rId310" Type="http://schemas.openxmlformats.org/officeDocument/2006/relationships/hyperlink" Target="https://extranet.itu.int/sites/itu-t/focusgroups/ai4h/docs/FGAI4H-P-024-A01.docx" TargetMode="External"/><Relationship Id="rId70" Type="http://schemas.openxmlformats.org/officeDocument/2006/relationships/hyperlink" Target="https://extranet.itu.int/sites/itu-t/focusgroups/ai4h/docs/FGAI4H-P-053.docx" TargetMode="External"/><Relationship Id="rId91" Type="http://schemas.openxmlformats.org/officeDocument/2006/relationships/hyperlink" Target="https://extranet.itu.int/sites/itu-t/focusgroups/ai4h/docs/FGAI4H-P-006-A01.docx" TargetMode="External"/><Relationship Id="rId145" Type="http://schemas.openxmlformats.org/officeDocument/2006/relationships/hyperlink" Target="mailto:ml@mllab.ai" TargetMode="External"/><Relationship Id="rId166" Type="http://schemas.openxmlformats.org/officeDocument/2006/relationships/hyperlink" Target="https://extranet.itu.int/sites/itu-t/focusgroups/ai4h/docs/FGAI4H-P-019-A03.pptx" TargetMode="External"/><Relationship Id="rId187" Type="http://schemas.openxmlformats.org/officeDocument/2006/relationships/hyperlink" Target="mailto:avaldivieso@anastasia.ai" TargetMode="External"/><Relationship Id="rId331" Type="http://schemas.openxmlformats.org/officeDocument/2006/relationships/hyperlink" Target="https://extranet.itu.int/sites/itu-t/focusgroups/ai4h/docs/FGAI4H-P-030.doctx" TargetMode="External"/><Relationship Id="rId352" Type="http://schemas.openxmlformats.org/officeDocument/2006/relationships/hyperlink" Target="https://extranet.itu.int/sites/itu-t/focusgroups/ai4h/docs/FGAI4H-P-047-A01.pptx" TargetMode="External"/><Relationship Id="rId373" Type="http://schemas.openxmlformats.org/officeDocument/2006/relationships/hyperlink" Target="https://remote.itu.int"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P-029-A03.pptx" TargetMode="External"/><Relationship Id="rId233" Type="http://schemas.openxmlformats.org/officeDocument/2006/relationships/hyperlink" Target="https://extranet.itu.int/sites/itu-t/focusgroups/ai4h/docs/FGAI4H-P-002.pptx" TargetMode="External"/><Relationship Id="rId254" Type="http://schemas.openxmlformats.org/officeDocument/2006/relationships/hyperlink" Target="https://extranet.itu.int/sites/itu-t/focusgroups/ai4h/docs/FGAI4H-P-010-A01.docx" TargetMode="External"/><Relationship Id="rId28" Type="http://schemas.openxmlformats.org/officeDocument/2006/relationships/hyperlink" Target="https://extranet.itu.int/sites/itu-t/focusgroups/ai4h/docs/FGAI4H-P-031.docx" TargetMode="External"/><Relationship Id="rId49" Type="http://schemas.openxmlformats.org/officeDocument/2006/relationships/hyperlink" Target="https://extranet.itu.int/sites/itu-t/focusgroups/ai4h/Deliverables/DEL02.docx" TargetMode="External"/><Relationship Id="rId114" Type="http://schemas.openxmlformats.org/officeDocument/2006/relationships/hyperlink" Target="https://extranet.itu.int/sites/itu-t/focusgroups/ai4h/docs/FGAI4H-P-010-A03.pptx" TargetMode="External"/><Relationship Id="rId275" Type="http://schemas.openxmlformats.org/officeDocument/2006/relationships/hyperlink" Target="https://extranet.itu.int/sites/itu-t/focusgroups/ai4h/docs/FGAI4H-P-015-A02.docx" TargetMode="External"/><Relationship Id="rId296" Type="http://schemas.openxmlformats.org/officeDocument/2006/relationships/hyperlink" Target="https://extranet.itu.int/sites/itu-t/focusgroups/ai4h/docs/FGAI4H-P-020-A03.pptx" TargetMode="External"/><Relationship Id="rId300" Type="http://schemas.openxmlformats.org/officeDocument/2006/relationships/hyperlink" Target="https://extranet.itu.int/sites/itu-t/focusgroups/ai4h/docs/FGAI4H-P-021-A03.pptx" TargetMode="External"/><Relationship Id="rId60" Type="http://schemas.openxmlformats.org/officeDocument/2006/relationships/hyperlink" Target="https://extranet.itu.int/sites/itu-t/focusgroups/ai4h/Deliverables/DEL05_3.docx" TargetMode="External"/><Relationship Id="rId81" Type="http://schemas.openxmlformats.org/officeDocument/2006/relationships/hyperlink" Target="https://extranet.itu.int/sites/itu-t/focusgroups/ai4h/Deliverables/DEL09.docx" TargetMode="External"/><Relationship Id="rId135" Type="http://schemas.openxmlformats.org/officeDocument/2006/relationships/hyperlink" Target="mailto:g.nakasirose@gmail.com" TargetMode="External"/><Relationship Id="rId156" Type="http://schemas.openxmlformats.org/officeDocument/2006/relationships/hyperlink" Target="mailto:AbboodA@rki.de" TargetMode="External"/><Relationship Id="rId177" Type="http://schemas.openxmlformats.org/officeDocument/2006/relationships/hyperlink" Target="https://extranet.itu.int/sites/itu-t/focusgroups/ai4h/docs/FGAI4H-H-021-A02.docx" TargetMode="External"/><Relationship Id="rId198" Type="http://schemas.openxmlformats.org/officeDocument/2006/relationships/hyperlink" Target="mailto:tgmskorg@googlegroups.com" TargetMode="External"/><Relationship Id="rId321" Type="http://schemas.openxmlformats.org/officeDocument/2006/relationships/hyperlink" Target="https://extranet.itu.int/sites/itu-t/focusgroups/ai4h/docs/FGAI4H-P-027.docx" TargetMode="External"/><Relationship Id="rId342" Type="http://schemas.openxmlformats.org/officeDocument/2006/relationships/hyperlink" Target="https://extranet.itu.int/sites/itu-t/focusgroups/ai4h/docs/FGAI4H-P-040.docx" TargetMode="External"/><Relationship Id="rId363" Type="http://schemas.openxmlformats.org/officeDocument/2006/relationships/hyperlink" Target="https://www.timeanddate.com/worldclock/finland/helsinki" TargetMode="External"/><Relationship Id="rId384" Type="http://schemas.openxmlformats.org/officeDocument/2006/relationships/theme" Target="theme/theme1.xml"/><Relationship Id="rId202" Type="http://schemas.openxmlformats.org/officeDocument/2006/relationships/hyperlink" Target="https://extranet.itu.int/sites/itu-t/focusgroups/ai4h/docs/FGAI4H-P-026-A02.docx" TargetMode="External"/><Relationship Id="rId223" Type="http://schemas.openxmlformats.org/officeDocument/2006/relationships/hyperlink" Target="https://extranet.itu.int/sites/itu-t/focusgroups/ai4h/docs/FGAI4H-J-105.docx" TargetMode="External"/><Relationship Id="rId244" Type="http://schemas.openxmlformats.org/officeDocument/2006/relationships/hyperlink" Target="https://extranet.itu.int/sites/itu-t/focusgroups/ai4h/docs/FGAI4H-P-007-A03.pptx" TargetMode="External"/><Relationship Id="rId18" Type="http://schemas.openxmlformats.org/officeDocument/2006/relationships/hyperlink" Target="https://extranet.itu.int/sites/itu-t/focusgroups/ai4h/docs/FGAI4H-P-004.docx" TargetMode="External"/><Relationship Id="rId39" Type="http://schemas.openxmlformats.org/officeDocument/2006/relationships/hyperlink" Target="https://extranet.itu.int/sites/itu-t/focusgroups/ai4h/docs/FGAI4H-P-048.pptx" TargetMode="External"/><Relationship Id="rId265" Type="http://schemas.openxmlformats.org/officeDocument/2006/relationships/hyperlink" Target="https://extranet.itu.int/sites/itu-t/focusgroups/ai4h/docs/FGAI4H-P-013.docx" TargetMode="External"/><Relationship Id="rId286" Type="http://schemas.openxmlformats.org/officeDocument/2006/relationships/hyperlink" Target="https://extranet.itu.int/sites/itu-t/focusgroups/ai4h/docs/FGAI4H-P-018-A01.docx" TargetMode="External"/><Relationship Id="rId50" Type="http://schemas.openxmlformats.org/officeDocument/2006/relationships/hyperlink" Target="https://extranet.itu.int/sites/itu-t/focusgroups/ai4h/docs/FGAI4H-P-047.docx" TargetMode="External"/><Relationship Id="rId104" Type="http://schemas.openxmlformats.org/officeDocument/2006/relationships/hyperlink" Target="https://extranet.itu.int/sites/itu-t/focusgroups/ai4h/docs/FGAI4H-P-008-A02.docx" TargetMode="External"/><Relationship Id="rId125" Type="http://schemas.openxmlformats.org/officeDocument/2006/relationships/hyperlink" Target="mailto:ines.sousa@fraunhofer.pt" TargetMode="External"/><Relationship Id="rId146" Type="http://schemas.openxmlformats.org/officeDocument/2006/relationships/hyperlink" Target="https://extranet.itu.int/sites/itu-t/focusgroups/ai4h/docs/FGAI4H-P-016-A01.docx" TargetMode="External"/><Relationship Id="rId167" Type="http://schemas.openxmlformats.org/officeDocument/2006/relationships/hyperlink" Target="https://extranet.itu.int/sites/itu-t/focusgroups/ai4h/docs/FGAI4H-P-019-A02.docx" TargetMode="External"/><Relationship Id="rId188" Type="http://schemas.openxmlformats.org/officeDocument/2006/relationships/hyperlink" Target="https://extranet.itu.int/sites/itu-t/focusgroups/ai4h/docs/FGAI4H-P-024-A01.docx" TargetMode="External"/><Relationship Id="rId311" Type="http://schemas.openxmlformats.org/officeDocument/2006/relationships/hyperlink" Target="https://extranet.itu.int/sites/itu-t/focusgroups/ai4h/docs/FGAI4H-P-024-A02.docx" TargetMode="External"/><Relationship Id="rId332" Type="http://schemas.openxmlformats.org/officeDocument/2006/relationships/hyperlink" Target="https://extranet.itu.int/sites/itu-t/focusgroups/ai4h/docs/FGAI4H-P-030-A01.docx" TargetMode="External"/><Relationship Id="rId353" Type="http://schemas.openxmlformats.org/officeDocument/2006/relationships/hyperlink" Target="https://extranet.itu.int/sites/itu-t/focusgroups/ai4h/docs/FGAI4H-P-048.pptx" TargetMode="External"/><Relationship Id="rId374" Type="http://schemas.openxmlformats.org/officeDocument/2006/relationships/hyperlink" Target="https://www.itu.int/go/fgai4h/reg" TargetMode="External"/><Relationship Id="rId71" Type="http://schemas.openxmlformats.org/officeDocument/2006/relationships/hyperlink" Target="https://extranet.itu.int/sites/itu-t/focusgroups/ai4h/docs/FGAI4H-P-053-A01.pptx" TargetMode="External"/><Relationship Id="rId92" Type="http://schemas.openxmlformats.org/officeDocument/2006/relationships/hyperlink" Target="https://extranet.itu.int/sites/itu-t/focusgroups/ai4h/docs/FGAI4H-H-006-A03.pptx" TargetMode="External"/><Relationship Id="rId213" Type="http://schemas.openxmlformats.org/officeDocument/2006/relationships/hyperlink" Target="https://extranet.itu.int/sites/itu-t/focusgroups/ai4h/docs/FGAI4H-P-028-A02.docx" TargetMode="External"/><Relationship Id="rId234" Type="http://schemas.openxmlformats.org/officeDocument/2006/relationships/hyperlink" Target="https://extranet.itu.int/sites/itu-t/focusgroups/ai4h/docs/FGAI4H-P-003.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P-031-A01.docx" TargetMode="External"/><Relationship Id="rId255" Type="http://schemas.openxmlformats.org/officeDocument/2006/relationships/hyperlink" Target="https://extranet.itu.int/sites/itu-t/focusgroups/ai4h/docs/FGAI4H-P-010-A02.docx" TargetMode="External"/><Relationship Id="rId276" Type="http://schemas.openxmlformats.org/officeDocument/2006/relationships/hyperlink" Target="https://extranet.itu.int/sites/itu-t/focusgroups/ai4h/docs/FGAI4H-P-015-A03.pptx" TargetMode="External"/><Relationship Id="rId297" Type="http://schemas.openxmlformats.org/officeDocument/2006/relationships/hyperlink" Target="https://extranet.itu.int/sites/itu-t/focusgroups/ai4h/docs/FGAI4H-P-021.docx" TargetMode="External"/><Relationship Id="rId40" Type="http://schemas.openxmlformats.org/officeDocument/2006/relationships/hyperlink" Target="https://extranet.itu.int/sites/itu-t/focusgroups/ai4h/docs/FGAI4H-P-041.pptx" TargetMode="External"/><Relationship Id="rId115" Type="http://schemas.openxmlformats.org/officeDocument/2006/relationships/hyperlink" Target="https://extranet.itu.int/sites/itu-t/focusgroups/ai4h/docs/FGAI4H-H-010-A02.docx" TargetMode="External"/><Relationship Id="rId136" Type="http://schemas.openxmlformats.org/officeDocument/2006/relationships/hyperlink" Target="https://extranet.itu.int/sites/itu-t/focusgroups/ai4h/docs/FGAI4H-P-014-A01.docx" TargetMode="External"/><Relationship Id="rId157" Type="http://schemas.openxmlformats.org/officeDocument/2006/relationships/hyperlink" Target="mailto:ullricha@rki.de" TargetMode="External"/><Relationship Id="rId178" Type="http://schemas.openxmlformats.org/officeDocument/2006/relationships/hyperlink" Target="https://extranet.itu.int/sites/itu-t/focusgroups/ai4h/docs/FGAI4H-P-021-A02.docx" TargetMode="External"/><Relationship Id="rId301" Type="http://schemas.openxmlformats.org/officeDocument/2006/relationships/hyperlink" Target="https://extranet.itu.int/sites/itu-t/focusgroups/ai4h/docs/FGAI4H-P-022.docx" TargetMode="External"/><Relationship Id="rId322" Type="http://schemas.openxmlformats.org/officeDocument/2006/relationships/hyperlink" Target="https://extranet.itu.int/sites/itu-t/focusgroups/ai4h/docs/FGAI4H-P-027-A01.docx" TargetMode="External"/><Relationship Id="rId343" Type="http://schemas.openxmlformats.org/officeDocument/2006/relationships/hyperlink" Target="https://extranet.itu.int/sites/itu-t/focusgroups/ai4h/docs/FGAI4H-P-040-A01.pptx" TargetMode="External"/><Relationship Id="rId364" Type="http://schemas.openxmlformats.org/officeDocument/2006/relationships/hyperlink" Target="https://docs.google.com/spreadsheets/d/1WY2x3m5ToAGvvfMKogKqI9HFIPjN8QLKDkw0D4kNJ9A/edit?usp=sharing" TargetMode="External"/><Relationship Id="rId61" Type="http://schemas.openxmlformats.org/officeDocument/2006/relationships/hyperlink" Target="https://extranet.itu.int/sites/itu-t/focusgroups/ai4h/docs/FGAI4H-P-056.pptx" TargetMode="External"/><Relationship Id="rId82" Type="http://schemas.openxmlformats.org/officeDocument/2006/relationships/hyperlink" Target="https://extranet.itu.int/sites/itu-t/focusgroups/ai4h/Deliverables/DEL09_1.docx" TargetMode="External"/><Relationship Id="rId199" Type="http://schemas.openxmlformats.org/officeDocument/2006/relationships/hyperlink" Target="https://extranet.itu.int/sites/itu-t/focusgroups/ai4h/docs/FGAI4H-P-026-A01.docx" TargetMode="External"/><Relationship Id="rId203" Type="http://schemas.openxmlformats.org/officeDocument/2006/relationships/hyperlink" Target="mailto:susanna.brandi@merckgroup.com" TargetMode="External"/><Relationship Id="rId19" Type="http://schemas.openxmlformats.org/officeDocument/2006/relationships/hyperlink" Target="https://extranet.itu.int/sites/itu-t/focusgroups/ai4h/docs/FGAI4H-O-101.docx" TargetMode="External"/><Relationship Id="rId224" Type="http://schemas.openxmlformats.org/officeDocument/2006/relationships/hyperlink" Target="https://extranet.itu.int/sites/itu-t/focusgroups/ai4h/docs/FGAI4H-J-103.docx" TargetMode="External"/><Relationship Id="rId245" Type="http://schemas.openxmlformats.org/officeDocument/2006/relationships/hyperlink" Target="https://extranet.itu.int/sites/itu-t/focusgroups/ai4h/docs/FGAI4H-P-008.docx" TargetMode="External"/><Relationship Id="rId266" Type="http://schemas.openxmlformats.org/officeDocument/2006/relationships/hyperlink" Target="https://extranet.itu.int/sites/itu-t/focusgroups/ai4h/docs/FGAI4H-P-013-A01.docx" TargetMode="External"/><Relationship Id="rId287" Type="http://schemas.openxmlformats.org/officeDocument/2006/relationships/hyperlink" Target="https://extranet.itu.int/sites/itu-t/focusgroups/ai4h/docs/FGAI4H-P-018-A02.docx" TargetMode="External"/><Relationship Id="rId30" Type="http://schemas.openxmlformats.org/officeDocument/2006/relationships/hyperlink" Target="https://extranet.itu.int/sites/itu-t/focusgroups/ai4h/docs/FGAI4H-P-034.docx" TargetMode="External"/><Relationship Id="rId105" Type="http://schemas.openxmlformats.org/officeDocument/2006/relationships/hyperlink" Target="mailto:ckuan@infervision.com" TargetMode="External"/><Relationship Id="rId126" Type="http://schemas.openxmlformats.org/officeDocument/2006/relationships/hyperlink" Target="https://extranet.itu.int/sites/itu-t/focusgroups/ai4h/docs/FGAI4H-P-012-A01.docx" TargetMode="External"/><Relationship Id="rId147" Type="http://schemas.openxmlformats.org/officeDocument/2006/relationships/hyperlink" Target="https://extranet.itu.int/sites/itu-t/focusgroups/ai4h/docs/FGAI4H-L-016-A03.pptx" TargetMode="External"/><Relationship Id="rId168" Type="http://schemas.openxmlformats.org/officeDocument/2006/relationships/hyperlink" Target="mailto:rafael.ruizdecastaneda@unige.ch" TargetMode="External"/><Relationship Id="rId312" Type="http://schemas.openxmlformats.org/officeDocument/2006/relationships/hyperlink" Target="https://extranet.itu.int/sites/itu-t/focusgroups/ai4h/docs/FGAI4H-P-024-A03.pptx" TargetMode="External"/><Relationship Id="rId333" Type="http://schemas.openxmlformats.org/officeDocument/2006/relationships/hyperlink" Target="https://extranet.itu.int/sites/itu-t/focusgroups/ai4h/docs/FGAI4H-P-031.docx" TargetMode="External"/><Relationship Id="rId354" Type="http://schemas.openxmlformats.org/officeDocument/2006/relationships/hyperlink" Target="https://extranet.itu.int/sites/itu-t/focusgroups/ai4h/docs/FGAI4H-P-049.docx" TargetMode="External"/><Relationship Id="rId51" Type="http://schemas.openxmlformats.org/officeDocument/2006/relationships/hyperlink" Target="https://extranet.itu.int/sites/itu-t/focusgroups/ai4h/docs/FGAI4H-P-047-A01.pptx" TargetMode="External"/><Relationship Id="rId72" Type="http://schemas.openxmlformats.org/officeDocument/2006/relationships/hyperlink" Target="https://extranet.itu.int/sites/itu-t/focusgroups/ai4h/Deliverables/DEL07_3.docx" TargetMode="External"/><Relationship Id="rId93" Type="http://schemas.openxmlformats.org/officeDocument/2006/relationships/hyperlink" Target="https://extranet.itu.int/sites/itu-t/focusgroups/ai4h/docs/FGAI4H-P-006-A03.pptx" TargetMode="External"/><Relationship Id="rId189" Type="http://schemas.openxmlformats.org/officeDocument/2006/relationships/hyperlink" Target="https://extranet.itu.int/sites/itu-t/focusgroups/ai4h/docs/FGAI4H-P-024-A03.pptx" TargetMode="External"/><Relationship Id="rId375" Type="http://schemas.openxmlformats.org/officeDocument/2006/relationships/hyperlink" Target="https://remote.itu.int"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P-033.pptx" TargetMode="External"/><Relationship Id="rId235" Type="http://schemas.openxmlformats.org/officeDocument/2006/relationships/hyperlink" Target="https://extranet.itu.int/sites/itu-t/focusgroups/ai4h/docs/FGAI4H-P-004.docx" TargetMode="External"/><Relationship Id="rId256" Type="http://schemas.openxmlformats.org/officeDocument/2006/relationships/hyperlink" Target="https://extranet.itu.int/sites/itu-t/focusgroups/ai4h/docs/FGAI4H-P-010-A03.pptx" TargetMode="External"/><Relationship Id="rId277" Type="http://schemas.openxmlformats.org/officeDocument/2006/relationships/hyperlink" Target="https://extranet.itu.int/sites/itu-t/focusgroups/ai4h/docs/FGAI4H-P-016.docx" TargetMode="External"/><Relationship Id="rId298" Type="http://schemas.openxmlformats.org/officeDocument/2006/relationships/hyperlink" Target="https://extranet.itu.int/sites/itu-t/focusgroups/ai4h/docs/FGAI4H-P-021-A01.docx" TargetMode="External"/><Relationship Id="rId116" Type="http://schemas.openxmlformats.org/officeDocument/2006/relationships/hyperlink" Target="https://extranet.itu.int/sites/itu-t/focusgroups/ai4h/docs/FGAI4H-P-010-A02.docx" TargetMode="External"/><Relationship Id="rId137" Type="http://schemas.openxmlformats.org/officeDocument/2006/relationships/hyperlink" Target="https://extranet.itu.int/sites/itu-t/focusgroups/ai4h/docs/FGAI4H-H-014-A03.pptx" TargetMode="External"/><Relationship Id="rId158" Type="http://schemas.openxmlformats.org/officeDocument/2006/relationships/hyperlink" Target="mailto:aradunsky@mail.harvard.edu" TargetMode="External"/><Relationship Id="rId302" Type="http://schemas.openxmlformats.org/officeDocument/2006/relationships/hyperlink" Target="https://extranet.itu.int/sites/itu-t/focusgroups/ai4h/docs/FGAI4H-O-022-A01.docx" TargetMode="External"/><Relationship Id="rId323" Type="http://schemas.openxmlformats.org/officeDocument/2006/relationships/hyperlink" Target="https://extranet.itu.int/sites/itu-t/focusgroups/ai4h/docs/FGAI4H-P-027-A02.docx" TargetMode="External"/><Relationship Id="rId344" Type="http://schemas.openxmlformats.org/officeDocument/2006/relationships/hyperlink" Target="https://extranet.itu.int/sites/itu-t/focusgroups/ai4h/docs/FGAI4H-P-041.pptx" TargetMode="External"/><Relationship Id="rId20" Type="http://schemas.openxmlformats.org/officeDocument/2006/relationships/hyperlink" Target="https://extranet.itu.int/sites/itu-t/focusgroups/ai4h/docs/FGAI4H-O-102.docx" TargetMode="External"/><Relationship Id="rId41" Type="http://schemas.openxmlformats.org/officeDocument/2006/relationships/hyperlink" Target="https://extranet.itu.int/sites/itu-t/focusgroups/ai4h/docs/FGAI4H-P-005.docx" TargetMode="External"/><Relationship Id="rId62" Type="http://schemas.openxmlformats.org/officeDocument/2006/relationships/hyperlink" Target="https://extranet.itu.int/sites/itu-t/focusgroups/ai4h/Deliverables/DEL05_4.docx" TargetMode="External"/><Relationship Id="rId83" Type="http://schemas.openxmlformats.org/officeDocument/2006/relationships/hyperlink" Target="https://extranet.itu.int/sites/itu-t/focusgroups/ai4h/Deliverables/DEL09_2.docx" TargetMode="External"/><Relationship Id="rId179" Type="http://schemas.openxmlformats.org/officeDocument/2006/relationships/hyperlink" Target="mailto:drmanjulasb@gmail.com" TargetMode="External"/><Relationship Id="rId365" Type="http://schemas.openxmlformats.org/officeDocument/2006/relationships/hyperlink" Target="https://itu.int/go/fgai4h/reg" TargetMode="External"/><Relationship Id="rId190" Type="http://schemas.openxmlformats.org/officeDocument/2006/relationships/hyperlink" Target="https://extranet.itu.int/sites/itu-t/focusgroups/ai4h/docs/FGAI4H-L-024-A02.docx" TargetMode="External"/><Relationship Id="rId204" Type="http://schemas.openxmlformats.org/officeDocument/2006/relationships/hyperlink" Target="mailto:eleonora.lippolis@merckgroup.com" TargetMode="External"/><Relationship Id="rId225" Type="http://schemas.openxmlformats.org/officeDocument/2006/relationships/hyperlink" Target="mailto:secy-ayush@nic.in" TargetMode="External"/><Relationship Id="rId246" Type="http://schemas.openxmlformats.org/officeDocument/2006/relationships/hyperlink" Target="https://extranet.itu.int/sites/itu-t/focusgroups/ai4h/docs/FGAI4H-P-008-A01.docx" TargetMode="External"/><Relationship Id="rId267" Type="http://schemas.openxmlformats.org/officeDocument/2006/relationships/hyperlink" Target="https://extranet.itu.int/sites/itu-t/focusgroups/ai4h/docs/FGAI4H-P-013-A02.docx" TargetMode="External"/><Relationship Id="rId288" Type="http://schemas.openxmlformats.org/officeDocument/2006/relationships/hyperlink" Target="https://extranet.itu.int/sites/itu-t/focusgroups/ai4h/docs/FGAI4H-P-018-A03.pptx" TargetMode="External"/><Relationship Id="rId106" Type="http://schemas.openxmlformats.org/officeDocument/2006/relationships/hyperlink" Target="https://extranet.itu.int/sites/itu-t/focusgroups/ai4h/docs/FGAI4H-P-009-A01.docx" TargetMode="External"/><Relationship Id="rId127" Type="http://schemas.openxmlformats.org/officeDocument/2006/relationships/hyperlink" Target="https://extranet.itu.int/sites/itu-t/focusgroups/ai4h/docs/FGAI4H-L-012-A03.pptx" TargetMode="External"/><Relationship Id="rId313" Type="http://schemas.openxmlformats.org/officeDocument/2006/relationships/hyperlink" Target="https://extranet.itu.int/sites/itu-t/focusgroups/ai4h/docs/FGAI4H-P-025.docx" TargetMode="External"/><Relationship Id="rId10" Type="http://schemas.openxmlformats.org/officeDocument/2006/relationships/image" Target="media/image1.png"/><Relationship Id="rId31" Type="http://schemas.openxmlformats.org/officeDocument/2006/relationships/hyperlink" Target="https://extranet.itu.int/sites/itu-t/focusgroups/ai4h/docs/FGAI4H-P-035.docx" TargetMode="External"/><Relationship Id="rId52" Type="http://schemas.openxmlformats.org/officeDocument/2006/relationships/hyperlink" Target="https://extranet.itu.int/sites/itu-t/focusgroups/ai4h/Deliverables/DEL02_1.docx" TargetMode="External"/><Relationship Id="rId73" Type="http://schemas.openxmlformats.org/officeDocument/2006/relationships/hyperlink" Target="https://extranet.itu.int/sites/itu-t/focusgroups/ai4h/docs/FGAI4H-P-032.docx" TargetMode="External"/><Relationship Id="rId94" Type="http://schemas.openxmlformats.org/officeDocument/2006/relationships/hyperlink" Target="https://extranet.itu.int/sites/itu-t/focusgroups/ai4h/docs/FGAI4H-L-006-A02.docx" TargetMode="External"/><Relationship Id="rId148" Type="http://schemas.openxmlformats.org/officeDocument/2006/relationships/hyperlink" Target="https://extranet.itu.int/sites/itu-t/focusgroups/ai4h/docs/FGAI4H-P-016-A03.pptx" TargetMode="External"/><Relationship Id="rId169" Type="http://schemas.openxmlformats.org/officeDocument/2006/relationships/hyperlink" Target="https://extranet.itu.int/sites/itu-t/focusgroups/ai4h/docs/FGAI4H-P-020-A01.docx" TargetMode="External"/><Relationship Id="rId334" Type="http://schemas.openxmlformats.org/officeDocument/2006/relationships/hyperlink" Target="https://extranet.itu.int/sites/itu-t/focusgroups/ai4h/docs/FGAI4H-P-031-A01.docx" TargetMode="External"/><Relationship Id="rId355" Type="http://schemas.openxmlformats.org/officeDocument/2006/relationships/hyperlink" Target="https://extranet.itu.int/sites/itu-t/focusgroups/ai4h/docs/FGAI4H-P-050.pptx" TargetMode="External"/><Relationship Id="rId376" Type="http://schemas.openxmlformats.org/officeDocument/2006/relationships/hyperlink" Target="https://zoom.us/test/" TargetMode="External"/><Relationship Id="rId4" Type="http://schemas.openxmlformats.org/officeDocument/2006/relationships/numbering" Target="numbering.xml"/><Relationship Id="rId180" Type="http://schemas.openxmlformats.org/officeDocument/2006/relationships/hyperlink" Target="https://extranet.itu.int/sites/itu-t/focusgroups/ai4h/docs/FGAI4H-O-022-A01.docx" TargetMode="External"/><Relationship Id="rId215" Type="http://schemas.openxmlformats.org/officeDocument/2006/relationships/hyperlink" Target="https://extranet.itu.int/sites/itu-t/focusgroups/ai4h/docs/FGAI4H-P-049.docx" TargetMode="External"/><Relationship Id="rId236" Type="http://schemas.openxmlformats.org/officeDocument/2006/relationships/hyperlink" Target="https://extranet.itu.int/sites/itu-t/focusgroups/ai4h/docs/FGAI4H-P-005.docx" TargetMode="External"/><Relationship Id="rId257" Type="http://schemas.openxmlformats.org/officeDocument/2006/relationships/hyperlink" Target="https://extranet.itu.int/sites/itu-t/focusgroups/ai4h/docs/FGAI4H-P-011.docx" TargetMode="External"/><Relationship Id="rId278" Type="http://schemas.openxmlformats.org/officeDocument/2006/relationships/hyperlink" Target="https://extranet.itu.int/sites/itu-t/focusgroups/ai4h/docs/FGAI4H-P-016-A01.docx" TargetMode="External"/><Relationship Id="rId303" Type="http://schemas.openxmlformats.org/officeDocument/2006/relationships/hyperlink" Target="https://extranet.itu.int/sites/itu-t/focusgroups/ai4h/docs/FGAI4H-P-022-A02.docx" TargetMode="External"/><Relationship Id="rId42" Type="http://schemas.openxmlformats.org/officeDocument/2006/relationships/hyperlink" Target="https://extranet.itu.int/sites/itu-t/focusgroups/ai4h/Deliverables/DEL00.docx" TargetMode="External"/><Relationship Id="rId84" Type="http://schemas.openxmlformats.org/officeDocument/2006/relationships/hyperlink" Target="https://extranet.itu.int/sites/itu-t/focusgroups/ai4h/docs/FGAI4H-P-055.pptx" TargetMode="External"/><Relationship Id="rId138" Type="http://schemas.openxmlformats.org/officeDocument/2006/relationships/hyperlink" Target="https://extranet.itu.int/sites/itu-t/focusgroups/ai4h/docs/FGAI4H-P-014-A03.pptx" TargetMode="External"/><Relationship Id="rId345" Type="http://schemas.openxmlformats.org/officeDocument/2006/relationships/hyperlink" Target="https://extranet.itu.int/sites/itu-t/focusgroups/ai4h/docs/FGAI4H-P-042.pptx" TargetMode="External"/><Relationship Id="rId191" Type="http://schemas.openxmlformats.org/officeDocument/2006/relationships/hyperlink" Target="https://extranet.itu.int/sites/itu-t/focusgroups/ai4h/docs/FGAI4H-P-024-A02.docx" TargetMode="External"/><Relationship Id="rId205" Type="http://schemas.openxmlformats.org/officeDocument/2006/relationships/hyperlink" Target="https://extranet.itu.int/sites/itu-t/focusgroups/ai4h/docs/FGAI4H-P-027-A01.docx" TargetMode="External"/><Relationship Id="rId247" Type="http://schemas.openxmlformats.org/officeDocument/2006/relationships/hyperlink" Target="https://extranet.itu.int/sites/itu-t/focusgroups/ai4h/docs/FGAI4H-P-008-A02.docx" TargetMode="External"/><Relationship Id="rId107" Type="http://schemas.openxmlformats.org/officeDocument/2006/relationships/hyperlink" Target="https://extranet.itu.int/sites/itu-t/focusgroups/ai4h/docs/FGAI4H-L-009-A03.pptx" TargetMode="External"/><Relationship Id="rId289" Type="http://schemas.openxmlformats.org/officeDocument/2006/relationships/hyperlink" Target="https://extranet.itu.int/sites/itu-t/focusgroups/ai4h/docs/FGAI4H-P-019.docx" TargetMode="External"/><Relationship Id="rId11" Type="http://schemas.openxmlformats.org/officeDocument/2006/relationships/hyperlink" Target="mailto:thomas.wiegand@hhi.fraunhofer.de" TargetMode="External"/><Relationship Id="rId53" Type="http://schemas.openxmlformats.org/officeDocument/2006/relationships/hyperlink" Target="https://extranet.itu.int/sites/itu-t/focusgroups/ai4h/Deliverables/DEL03.docx" TargetMode="External"/><Relationship Id="rId149" Type="http://schemas.openxmlformats.org/officeDocument/2006/relationships/hyperlink" Target="https://extranet.itu.int/sites/itu-t/focusgroups/ai4h/docs/FGAI4H-L-016-A02.docx" TargetMode="External"/><Relationship Id="rId314" Type="http://schemas.openxmlformats.org/officeDocument/2006/relationships/hyperlink" Target="https://extranet.itu.int/sites/itu-t/focusgroups/ai4h/docs/FGAI4H-P-025-A01.docx" TargetMode="External"/><Relationship Id="rId356" Type="http://schemas.openxmlformats.org/officeDocument/2006/relationships/hyperlink" Target="https://extranet.itu.int/sites/itu-t/focusgroups/ai4h/docs/FGAI4H-P-051.pptx" TargetMode="External"/><Relationship Id="rId95" Type="http://schemas.openxmlformats.org/officeDocument/2006/relationships/hyperlink" Target="https://extranet.itu.int/sites/itu-t/focusgroups/ai4h/docs/FGAI4H-P-006-A02.docx" TargetMode="External"/><Relationship Id="rId160" Type="http://schemas.openxmlformats.org/officeDocument/2006/relationships/hyperlink" Target="https://extranet.itu.int/sites/itu-t/focusgroups/ai4h/docs/FGAI4H-P-018-A01.docx" TargetMode="External"/><Relationship Id="rId216" Type="http://schemas.openxmlformats.org/officeDocument/2006/relationships/hyperlink" Target="https://extranet.itu.int/sites/itu-t/focusgroups/ai4h/docs/FGAI4H-F-103.docx" TargetMode="External"/><Relationship Id="rId258" Type="http://schemas.openxmlformats.org/officeDocument/2006/relationships/hyperlink" Target="https://extranet.itu.int/sites/itu-t/focusgroups/ai4h/docs/FGAI4H-P-011-A01.docx" TargetMode="External"/><Relationship Id="rId22" Type="http://schemas.openxmlformats.org/officeDocument/2006/relationships/hyperlink" Target="https://extranet.itu.int/sites/itu-t/focusgroups/ai4h/docs/FGAI4H-O-201.docx" TargetMode="External"/><Relationship Id="rId64" Type="http://schemas.openxmlformats.org/officeDocument/2006/relationships/hyperlink" Target="https://extranet.itu.int/sites/itu-t/focusgroups/ai4h/Deliverables/DEL05_6.docx" TargetMode="External"/><Relationship Id="rId118" Type="http://schemas.openxmlformats.org/officeDocument/2006/relationships/hyperlink" Target="mailto:fverzefe@gmail.com" TargetMode="External"/><Relationship Id="rId325" Type="http://schemas.openxmlformats.org/officeDocument/2006/relationships/hyperlink" Target="https://extranet.itu.int/sites/itu-t/focusgroups/ai4h/docs/FGAI4H-P-028.docx" TargetMode="External"/><Relationship Id="rId367" Type="http://schemas.openxmlformats.org/officeDocument/2006/relationships/hyperlink" Target="https://www.itu.int/go/fgai4h/reg" TargetMode="External"/><Relationship Id="rId171" Type="http://schemas.openxmlformats.org/officeDocument/2006/relationships/hyperlink" Target="https://extranet.itu.int/sites/itu-t/focusgroups/ai4h/docs/FGAI4H-P-020-A03.pptx" TargetMode="External"/><Relationship Id="rId227" Type="http://schemas.openxmlformats.org/officeDocument/2006/relationships/hyperlink" Target="https://extranet.itu.int/sites/itu-t/focusgroups/ai4h/docs/FGAI4H-P-047.docx" TargetMode="External"/><Relationship Id="rId269" Type="http://schemas.openxmlformats.org/officeDocument/2006/relationships/hyperlink" Target="https://extranet.itu.int/sites/itu-t/focusgroups/ai4h/docs/FGAI4H-P-014.docx" TargetMode="External"/><Relationship Id="rId33" Type="http://schemas.openxmlformats.org/officeDocument/2006/relationships/hyperlink" Target="https://extranet.itu.int/sites/itu-t/focusgroups/ai4h/docs/FGAI4H-P-050.pptx" TargetMode="External"/><Relationship Id="rId129" Type="http://schemas.openxmlformats.org/officeDocument/2006/relationships/hyperlink" Target="https://extranet.itu.int/sites/itu-t/focusgroups/ai4h/docs/FGAI4H-L-012-A02.docx" TargetMode="External"/><Relationship Id="rId280" Type="http://schemas.openxmlformats.org/officeDocument/2006/relationships/hyperlink" Target="https://extranet.itu.int/sites/itu-t/focusgroups/ai4h/docs/FGAI4H-P-016-A03.pptx" TargetMode="External"/><Relationship Id="rId336" Type="http://schemas.openxmlformats.org/officeDocument/2006/relationships/hyperlink" Target="https://extranet.itu.int/sites/itu-t/focusgroups/ai4h/docs/FGAI4H-P-032-A01.pptx" TargetMode="External"/><Relationship Id="rId75" Type="http://schemas.openxmlformats.org/officeDocument/2006/relationships/hyperlink" Target="https://extranet.itu.int/sites/itu-t/focusgroups/ai4h/Deliverables/DEL07_4.docx" TargetMode="External"/><Relationship Id="rId140" Type="http://schemas.openxmlformats.org/officeDocument/2006/relationships/hyperlink" Target="https://extranet.itu.int/sites/itu-t/focusgroups/ai4h/docs/FGAI4H-P-014-A02.docx" TargetMode="External"/><Relationship Id="rId182" Type="http://schemas.openxmlformats.org/officeDocument/2006/relationships/hyperlink" Target="https://extranet.itu.int/sites/itu-t/focusgroups/ai4h/docs/FGAI4H-P-022-A03.pptx" TargetMode="External"/><Relationship Id="rId378" Type="http://schemas.openxmlformats.org/officeDocument/2006/relationships/hyperlink" Target="https://play.google.com/store/apps/details?id=us.zoom.videomeetings"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P-006-A01.docx" TargetMode="External"/><Relationship Id="rId291" Type="http://schemas.openxmlformats.org/officeDocument/2006/relationships/hyperlink" Target="https://extranet.itu.int/sites/itu-t/focusgroups/ai4h/docs/FGAI4H-P-019-A02.docx" TargetMode="External"/><Relationship Id="rId305" Type="http://schemas.openxmlformats.org/officeDocument/2006/relationships/hyperlink" Target="https://extranet.itu.int/sites/itu-t/focusgroups/ai4h/docs/FGAI4H-P-023.docx" TargetMode="External"/><Relationship Id="rId347" Type="http://schemas.openxmlformats.org/officeDocument/2006/relationships/hyperlink" Target="https://extranet.itu.int/sites/itu-t/focusgroups/ai4h/docs/FGAI4H-P-044.docx" TargetMode="External"/><Relationship Id="rId44" Type="http://schemas.openxmlformats.org/officeDocument/2006/relationships/hyperlink" Target="https://extranet.itu.int/sites/itu-t/focusgroups/ai4h/docs/FGAI4H-P-044-A01.pptx" TargetMode="External"/><Relationship Id="rId86" Type="http://schemas.openxmlformats.org/officeDocument/2006/relationships/hyperlink" Target="https://extranet.itu.int/sites/itu-t/focusgroups/ai4h/docs/FGAI4H-P-042.docx" TargetMode="External"/><Relationship Id="rId151" Type="http://schemas.openxmlformats.org/officeDocument/2006/relationships/hyperlink" Target="mailto:arunshroff@gmail.com" TargetMode="External"/><Relationship Id="rId193" Type="http://schemas.openxmlformats.org/officeDocument/2006/relationships/hyperlink" Target="https://extranet.itu.int/sites/itu-t/focusgroups/ai4h/docs/FGAI4H-P-025-A01.docx" TargetMode="External"/><Relationship Id="rId207" Type="http://schemas.openxmlformats.org/officeDocument/2006/relationships/hyperlink" Target="https://extranet.itu.int/sites/itu-t/focusgroups/ai4h/docs/FGAI4H-P-027-A03.pptx" TargetMode="External"/><Relationship Id="rId249" Type="http://schemas.openxmlformats.org/officeDocument/2006/relationships/hyperlink" Target="https://extranet.itu.int/sites/itu-t/focusgroups/ai4h/docs/FGAI4H-P-009.docx" TargetMode="External"/><Relationship Id="rId13" Type="http://schemas.openxmlformats.org/officeDocument/2006/relationships/hyperlink" Target="https://www.timeanddate.com/worldclock/finland/helsinki" TargetMode="External"/><Relationship Id="rId109" Type="http://schemas.openxmlformats.org/officeDocument/2006/relationships/hyperlink" Target="https://extranet.itu.int/sites/itu-t/focusgroups/ai4h/docs/FGAI4H-P-009-A02.docx" TargetMode="External"/><Relationship Id="rId260" Type="http://schemas.openxmlformats.org/officeDocument/2006/relationships/hyperlink" Target="https://extranet.itu.int/sites/itu-t/focusgroups/ai4h/docs/FGAI4H-P-011-A03.pptx" TargetMode="External"/><Relationship Id="rId316" Type="http://schemas.openxmlformats.org/officeDocument/2006/relationships/hyperlink" Target="https://extranet.itu.int/sites/itu-t/focusgroups/ai4h/docs/FGAI4H-P-025-A03.pptx" TargetMode="External"/><Relationship Id="rId55" Type="http://schemas.openxmlformats.org/officeDocument/2006/relationships/hyperlink" Target="https://extranet.itu.int/sites/itu-t/focusgroups/ai4h/Deliverables/DEL05.docx" TargetMode="External"/><Relationship Id="rId97" Type="http://schemas.openxmlformats.org/officeDocument/2006/relationships/hyperlink" Target="https://extranet.itu.int/sites/itu-t/focusgroups/ai4h/docs/FGAI4H-P-007-A01.docx" TargetMode="External"/><Relationship Id="rId120" Type="http://schemas.openxmlformats.org/officeDocument/2006/relationships/hyperlink" Target="https://extranet.itu.int/sites/itu-t/focusgroups/ai4h/docs/FGAI4H-H-011-A03.pptx" TargetMode="External"/><Relationship Id="rId358" Type="http://schemas.openxmlformats.org/officeDocument/2006/relationships/hyperlink" Target="https://extranet.itu.int/sites/itu-t/focusgroups/ai4h/docs/FGAI4H-P-053.docx" TargetMode="External"/><Relationship Id="rId162" Type="http://schemas.openxmlformats.org/officeDocument/2006/relationships/hyperlink" Target="https://extranet.itu.int/sites/itu-t/focusgroups/ai4h/docs/FGAI4H-P-018-A02.docx" TargetMode="External"/><Relationship Id="rId218" Type="http://schemas.openxmlformats.org/officeDocument/2006/relationships/hyperlink" Target="https://extranet.itu.int/sites/itu-t/focusgroups/ai4h/docs/FGAI4H-F-105.docx" TargetMode="External"/><Relationship Id="rId271" Type="http://schemas.openxmlformats.org/officeDocument/2006/relationships/hyperlink" Target="https://extranet.itu.int/sites/itu-t/focusgroups/ai4h/docs/FGAI4H-P-014-A02.docx" TargetMode="External"/><Relationship Id="rId24" Type="http://schemas.openxmlformats.org/officeDocument/2006/relationships/hyperlink" Target="https://extranet.itu.int/sites/itu-t/focusgroups/ai4h/docs/FGAI4H-P-046.pptx" TargetMode="External"/><Relationship Id="rId66" Type="http://schemas.openxmlformats.org/officeDocument/2006/relationships/hyperlink" Target="https://extranet.itu.int/sites/itu-t/focusgroups/ai4h/Deliverables/DEL07.docx" TargetMode="External"/><Relationship Id="rId131" Type="http://schemas.openxmlformats.org/officeDocument/2006/relationships/hyperlink" Target="mailto:frederick.klauschen@charite.de" TargetMode="External"/><Relationship Id="rId327" Type="http://schemas.openxmlformats.org/officeDocument/2006/relationships/hyperlink" Target="https://extranet.itu.int/sites/itu-t/focusgroups/ai4h/docs/FGAI4H-P-028-A02.docx" TargetMode="External"/><Relationship Id="rId369" Type="http://schemas.openxmlformats.org/officeDocument/2006/relationships/hyperlink" Target="https://extranet.itu.int/sites/itu-t/focusgroups/ai4h/SitePages/Deliverables.aspx" TargetMode="External"/><Relationship Id="rId173" Type="http://schemas.openxmlformats.org/officeDocument/2006/relationships/hyperlink" Target="mailto:henry.hoffmann@ada.com" TargetMode="External"/><Relationship Id="rId229" Type="http://schemas.openxmlformats.org/officeDocument/2006/relationships/hyperlink" Target="https://extranet.itu.int/sites/itu-t/focusgroups/ai4h/docs/FGAI4H-P-005.docx" TargetMode="External"/><Relationship Id="rId380" Type="http://schemas.openxmlformats.org/officeDocument/2006/relationships/hyperlink" Target="https://support.zoom.us/hc/en-us/articles/214629443-Getting-started-with-the-Zoom-web-client" TargetMode="External"/><Relationship Id="rId240" Type="http://schemas.openxmlformats.org/officeDocument/2006/relationships/hyperlink" Target="https://extranet.itu.int/sites/itu-t/focusgroups/ai4h/docs/FGAI4H-P-006-A03.pptx" TargetMode="External"/><Relationship Id="rId35" Type="http://schemas.openxmlformats.org/officeDocument/2006/relationships/hyperlink" Target="https://extranet.itu.int/sites/itu-t/focusgroups/ai4h/docs/FGAI4H-P-032.docx" TargetMode="External"/><Relationship Id="rId77" Type="http://schemas.openxmlformats.org/officeDocument/2006/relationships/hyperlink" Target="https://extranet.itu.int/sites/itu-t/focusgroups/ai4h/docs/FGAI4H-P-040-A01.pptx" TargetMode="External"/><Relationship Id="rId100" Type="http://schemas.openxmlformats.org/officeDocument/2006/relationships/hyperlink" Target="https://extranet.itu.int/sites/itu-t/focusgroups/ai4h/docs/FGAI4H-P-007-A02.docx" TargetMode="External"/><Relationship Id="rId282" Type="http://schemas.openxmlformats.org/officeDocument/2006/relationships/hyperlink" Target="https://extranet.itu.int/sites/itu-t/focusgroups/ai4h/docs/FGAI4H-P-017-A01.docx" TargetMode="External"/><Relationship Id="rId338" Type="http://schemas.openxmlformats.org/officeDocument/2006/relationships/hyperlink" Target="https://extranet.itu.int/sites/itu-t/focusgroups/ai4h/docs/FGAI4H-P-037.docx" TargetMode="External"/><Relationship Id="rId8" Type="http://schemas.openxmlformats.org/officeDocument/2006/relationships/footnotes" Target="footnotes.xml"/><Relationship Id="rId142" Type="http://schemas.openxmlformats.org/officeDocument/2006/relationships/hyperlink" Target="mailto:alexdiasporto@usp.br" TargetMode="External"/><Relationship Id="rId184" Type="http://schemas.openxmlformats.org/officeDocument/2006/relationships/hyperlink" Target="https://extranet.itu.int/sites/itu-t/focusgroups/ai4h/docs/FGAI4H-P-023-A01.docx" TargetMode="External"/><Relationship Id="rId251" Type="http://schemas.openxmlformats.org/officeDocument/2006/relationships/hyperlink" Target="https://extranet.itu.int/sites/itu-t/focusgroups/ai4h/docs/FGAI4H-P-009-A02.docx" TargetMode="External"/><Relationship Id="rId46" Type="http://schemas.openxmlformats.org/officeDocument/2006/relationships/hyperlink" Target="https://extranet.itu.int/sites/itu-t/focusgroups/ai4h/docs/FGAI4H-P-038.docx" TargetMode="External"/><Relationship Id="rId293" Type="http://schemas.openxmlformats.org/officeDocument/2006/relationships/hyperlink" Target="https://extranet.itu.int/sites/itu-t/focusgroups/ai4h/docs/FGAI4H-P-020.docx" TargetMode="External"/><Relationship Id="rId307" Type="http://schemas.openxmlformats.org/officeDocument/2006/relationships/hyperlink" Target="https://extranet.itu.int/sites/itu-t/focusgroups/ai4h/docs/FGAI4H-P-023-A02.docx" TargetMode="External"/><Relationship Id="rId349" Type="http://schemas.openxmlformats.org/officeDocument/2006/relationships/hyperlink" Target="https://extranet.itu.int/sites/itu-t/focusgroups/ai4h/docs/FGAI4H-P-046.pptx" TargetMode="External"/><Relationship Id="rId88" Type="http://schemas.openxmlformats.org/officeDocument/2006/relationships/hyperlink" Target="https://extranet.itu.int/sites/itu-t/focusgroups/ai4h/docs/FGAI4H-J-105.docx" TargetMode="External"/><Relationship Id="rId111" Type="http://schemas.openxmlformats.org/officeDocument/2006/relationships/hyperlink" Target="mailto:joachim.krois@dentalxr.ai" TargetMode="External"/><Relationship Id="rId153" Type="http://schemas.openxmlformats.org/officeDocument/2006/relationships/hyperlink" Target="https://extranet.itu.int/sites/itu-t/focusgroups/ai4h/docs/FGAI4H-P-017-A03.pptx" TargetMode="External"/><Relationship Id="rId195" Type="http://schemas.openxmlformats.org/officeDocument/2006/relationships/hyperlink" Target="https://extranet.itu.int/sites/itu-t/focusgroups/ai4h/docs/FGAI4H-P-025-A03.pptx" TargetMode="External"/><Relationship Id="rId209" Type="http://schemas.openxmlformats.org/officeDocument/2006/relationships/hyperlink" Target="mailto:nina.linder@helsinki.fi" TargetMode="External"/><Relationship Id="rId360" Type="http://schemas.openxmlformats.org/officeDocument/2006/relationships/hyperlink" Target="https://extranet.itu.int/sites/itu-t/focusgroups/ai4h/docs/FGAI4H-P-054.pptx" TargetMode="External"/><Relationship Id="rId220" Type="http://schemas.openxmlformats.org/officeDocument/2006/relationships/hyperlink" Target="https://extranet.itu.int/sites/itu-t/focusgroups/ai4h/docs/FGAI4H-M-107.docx" TargetMode="External"/><Relationship Id="rId15" Type="http://schemas.openxmlformats.org/officeDocument/2006/relationships/hyperlink" Target="https://extranet.itu.int/sites/itu-t/focusgroups/ai4h/docs/FGAI4H-P-001.docx" TargetMode="External"/><Relationship Id="rId57" Type="http://schemas.openxmlformats.org/officeDocument/2006/relationships/hyperlink" Target="https://extranet.itu.int/sites/itu-t/focusgroups/ai4h/docs/FGAI4H-P-039-A01.pptx" TargetMode="External"/><Relationship Id="rId262" Type="http://schemas.openxmlformats.org/officeDocument/2006/relationships/hyperlink" Target="https://extranet.itu.int/sites/itu-t/focusgroups/ai4h/docs/FGAI4H-P-012-A01.docx" TargetMode="External"/><Relationship Id="rId318" Type="http://schemas.openxmlformats.org/officeDocument/2006/relationships/hyperlink" Target="https://extranet.itu.int/sites/itu-t/focusgroups/ai4h/docs/FGAI4H-P-026-A01.docx" TargetMode="External"/><Relationship Id="rId99" Type="http://schemas.openxmlformats.org/officeDocument/2006/relationships/hyperlink" Target="https://extranet.itu.int/sites/itu-t/focusgroups/ai4h/docs/FGAI4H-L-007-A03.pptx" TargetMode="External"/><Relationship Id="rId122" Type="http://schemas.openxmlformats.org/officeDocument/2006/relationships/hyperlink" Target="https://extranet.itu.int/sites/itu-t/focusgroups/ai4h/docs/FGAI4H-H-011-A02.docx" TargetMode="External"/><Relationship Id="rId164" Type="http://schemas.openxmlformats.org/officeDocument/2006/relationships/hyperlink" Target="https://extranet.itu.int/sites/itu-t/focusgroups/ai4h/docs/FGAI4H-P-019-A01.docx" TargetMode="External"/><Relationship Id="rId371"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67063D4D-4010-4EF4-A8F3-2EFB90F4DEE8}"/>
</file>

<file path=docProps/app.xml><?xml version="1.0" encoding="utf-8"?>
<Properties xmlns="http://schemas.openxmlformats.org/officeDocument/2006/extended-properties" xmlns:vt="http://schemas.openxmlformats.org/officeDocument/2006/docPropsVTypes">
  <Template>FGAI4H-Doc-template.dotx</Template>
  <TotalTime>1</TotalTime>
  <Pages>14</Pages>
  <Words>8423</Words>
  <Characters>55429</Characters>
  <Application>Microsoft Office Word</Application>
  <DocSecurity>0</DocSecurity>
  <Lines>3079</Lines>
  <Paragraphs>2128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Agenda and documentation of the FG-AI4H meeting (Berlin, 31 May – 2 June 2022)</vt:lpstr>
      <vt:lpstr>Annex A: IPR statement</vt:lpstr>
      <vt:lpstr>Annex B: Documentation (Initial, reserved)</vt:lpstr>
      <vt:lpstr>Annex C MyMeeting pointers, other useful URLs for this meeting</vt:lpstr>
    </vt:vector>
  </TitlesOfParts>
  <Manager>ITU-T</Manager>
  <Company>International Telecommunication Union (ITU)</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(Helsinki, 20-22 September 2022)</dc:title>
  <dc:subject/>
  <dc:creator>Chairman FG-AI4H</dc:creator>
  <cp:keywords/>
  <dc:description>FG-AI4H-P-001-R1  For: Helsinki, 20-22 September 2022_x000d_Document date: ITU-T Focus Group on AI for Health_x000d_Saved by ITU51014895 at 10:41:00 on 12/10/2022</dc:description>
  <cp:lastModifiedBy>Simão Campos-Neto</cp:lastModifiedBy>
  <cp:revision>2</cp:revision>
  <cp:lastPrinted>2011-04-05T14:28:00Z</cp:lastPrinted>
  <dcterms:created xsi:type="dcterms:W3CDTF">2022-10-12T08:40:00Z</dcterms:created>
  <dcterms:modified xsi:type="dcterms:W3CDTF">2022-10-12T08:41:00Z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FG-AI4H-P-001-R1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Chairman FG-AI4H</vt:lpwstr>
  </property>
</Properties>
</file>