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E73153" w:rsidRPr="00E03557" w14:paraId="6F8E0398" w14:textId="77777777" w:rsidTr="005566F3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4AAB3197" w14:textId="77777777" w:rsidR="00E73153" w:rsidRPr="00E03557" w:rsidRDefault="00E73153" w:rsidP="005566F3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 w:colFirst="0" w:colLast="2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2F99B123" wp14:editId="362D6315">
                  <wp:extent cx="647700" cy="704850"/>
                  <wp:effectExtent l="0" t="0" r="0" b="0"/>
                  <wp:docPr id="2" name="Picture 2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249A4E84" w14:textId="77777777" w:rsidR="00E73153" w:rsidRPr="00E03557" w:rsidRDefault="00E73153" w:rsidP="005566F3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4EC2DD91" w14:textId="77777777" w:rsidR="00E73153" w:rsidRPr="00E03557" w:rsidRDefault="00E73153" w:rsidP="005566F3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4BAE5AF" w14:textId="77777777" w:rsidR="00E73153" w:rsidRPr="00E03557" w:rsidRDefault="00E73153" w:rsidP="005566F3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14:paraId="310A3488" w14:textId="766FAB8B" w:rsidR="00E73153" w:rsidRPr="00852AAD" w:rsidRDefault="00E73153" w:rsidP="005566F3">
            <w:pPr>
              <w:pStyle w:val="Docnumber"/>
            </w:pPr>
            <w:r>
              <w:t>FG-AI4H-O-003</w:t>
            </w:r>
          </w:p>
        </w:tc>
      </w:tr>
      <w:bookmarkEnd w:id="2"/>
      <w:tr w:rsidR="00E73153" w:rsidRPr="00E03557" w14:paraId="31BE24DD" w14:textId="77777777" w:rsidTr="005566F3">
        <w:trPr>
          <w:cantSplit/>
          <w:jc w:val="center"/>
        </w:trPr>
        <w:tc>
          <w:tcPr>
            <w:tcW w:w="1133" w:type="dxa"/>
            <w:vMerge/>
          </w:tcPr>
          <w:p w14:paraId="362CD548" w14:textId="77777777" w:rsidR="00E73153" w:rsidRPr="00E03557" w:rsidRDefault="00E73153" w:rsidP="005566F3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70FEF6C2" w14:textId="77777777" w:rsidR="00E73153" w:rsidRPr="00E03557" w:rsidRDefault="00E73153" w:rsidP="005566F3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004D54E2" w14:textId="77777777" w:rsidR="00E73153" w:rsidRPr="00E03557" w:rsidRDefault="00E73153" w:rsidP="005566F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E73153" w:rsidRPr="00E03557" w14:paraId="10AD82D0" w14:textId="77777777" w:rsidTr="005566F3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6699060E" w14:textId="77777777" w:rsidR="00E73153" w:rsidRPr="00E03557" w:rsidRDefault="00E73153" w:rsidP="005566F3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178A3229" w14:textId="77777777" w:rsidR="00E73153" w:rsidRPr="00E03557" w:rsidRDefault="00E73153" w:rsidP="005566F3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2BB31807" w14:textId="77777777" w:rsidR="00E73153" w:rsidRPr="00E03557" w:rsidRDefault="00E73153" w:rsidP="005566F3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E73153" w:rsidRPr="00E03557" w14:paraId="3ED952C9" w14:textId="77777777" w:rsidTr="005566F3">
        <w:trPr>
          <w:cantSplit/>
          <w:jc w:val="center"/>
        </w:trPr>
        <w:tc>
          <w:tcPr>
            <w:tcW w:w="1700" w:type="dxa"/>
            <w:gridSpan w:val="2"/>
          </w:tcPr>
          <w:p w14:paraId="6B8016DD" w14:textId="77777777" w:rsidR="00E73153" w:rsidRPr="00E03557" w:rsidRDefault="00E73153" w:rsidP="005566F3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14:paraId="2BFA0A0F" w14:textId="77777777" w:rsidR="00E73153" w:rsidRPr="00123B21" w:rsidRDefault="00E73153" w:rsidP="005566F3">
            <w:r>
              <w:t>Plen</w:t>
            </w:r>
          </w:p>
        </w:tc>
        <w:tc>
          <w:tcPr>
            <w:tcW w:w="4678" w:type="dxa"/>
            <w:gridSpan w:val="2"/>
          </w:tcPr>
          <w:p w14:paraId="326098F9" w14:textId="77777777" w:rsidR="00E73153" w:rsidRPr="00123B21" w:rsidRDefault="00E73153" w:rsidP="005566F3">
            <w:pPr>
              <w:jc w:val="right"/>
            </w:pPr>
            <w:r>
              <w:t>Berlin, 31 May – 2 June 2022</w:t>
            </w:r>
          </w:p>
        </w:tc>
      </w:tr>
      <w:tr w:rsidR="00E73153" w:rsidRPr="00E03557" w14:paraId="53D9372D" w14:textId="77777777" w:rsidTr="005566F3">
        <w:trPr>
          <w:cantSplit/>
          <w:jc w:val="center"/>
        </w:trPr>
        <w:tc>
          <w:tcPr>
            <w:tcW w:w="9640" w:type="dxa"/>
            <w:gridSpan w:val="5"/>
          </w:tcPr>
          <w:p w14:paraId="3249CA0E" w14:textId="77777777" w:rsidR="00E73153" w:rsidRPr="00E03557" w:rsidRDefault="00E73153" w:rsidP="005566F3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3B21">
              <w:rPr>
                <w:b/>
                <w:bCs/>
              </w:rPr>
              <w:t>DOCUMENT</w:t>
            </w:r>
          </w:p>
        </w:tc>
      </w:tr>
      <w:tr w:rsidR="00E73153" w:rsidRPr="00E03557" w14:paraId="41C3ABBB" w14:textId="77777777" w:rsidTr="005566F3">
        <w:trPr>
          <w:cantSplit/>
          <w:jc w:val="center"/>
        </w:trPr>
        <w:tc>
          <w:tcPr>
            <w:tcW w:w="1700" w:type="dxa"/>
            <w:gridSpan w:val="2"/>
          </w:tcPr>
          <w:p w14:paraId="4F26AD1C" w14:textId="77777777" w:rsidR="00E73153" w:rsidRPr="00E03557" w:rsidRDefault="00E73153" w:rsidP="00E73153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19CBFD5E" w14:textId="517635B7" w:rsidR="00E73153" w:rsidRPr="00123B21" w:rsidRDefault="00E73153" w:rsidP="00E73153">
            <w:r>
              <w:t>FG-AI4H Chairman</w:t>
            </w:r>
          </w:p>
        </w:tc>
      </w:tr>
      <w:tr w:rsidR="00E73153" w:rsidRPr="00E03557" w14:paraId="0CFFE613" w14:textId="77777777" w:rsidTr="005566F3">
        <w:trPr>
          <w:cantSplit/>
          <w:jc w:val="center"/>
        </w:trPr>
        <w:tc>
          <w:tcPr>
            <w:tcW w:w="1700" w:type="dxa"/>
            <w:gridSpan w:val="2"/>
          </w:tcPr>
          <w:p w14:paraId="0AA001B3" w14:textId="77777777" w:rsidR="00E73153" w:rsidRPr="00E03557" w:rsidRDefault="00E73153" w:rsidP="00E73153">
            <w:bookmarkStart w:id="7" w:name="dtitle1" w:colFirst="1" w:colLast="1"/>
            <w:bookmarkEnd w:id="6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376DDE8F" w14:textId="141B0F65" w:rsidR="00E73153" w:rsidRPr="00123B21" w:rsidRDefault="00E73153" w:rsidP="00E73153">
            <w:r>
              <w:t>Schedule of future FG meetings (as of 2022-05-31)</w:t>
            </w:r>
          </w:p>
        </w:tc>
      </w:tr>
      <w:bookmarkEnd w:id="7"/>
      <w:tr w:rsidR="00E73153" w:rsidRPr="00E03557" w14:paraId="2ABC6BAA" w14:textId="77777777" w:rsidTr="005566F3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502A1D60" w14:textId="77777777" w:rsidR="00E73153" w:rsidRPr="00E03557" w:rsidRDefault="00E73153" w:rsidP="00E73153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7AB5C7BC" w14:textId="64A62B28" w:rsidR="00E73153" w:rsidRPr="00DB3FD6" w:rsidRDefault="00E73153" w:rsidP="00E73153">
            <w:r>
              <w:rPr>
                <w:lang w:val="en-US"/>
              </w:rPr>
              <w:t>Discussion</w:t>
            </w:r>
          </w:p>
        </w:tc>
      </w:tr>
      <w:tr w:rsidR="00E73153" w:rsidRPr="00E03557" w14:paraId="744DC219" w14:textId="77777777" w:rsidTr="005566F3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97B0FAF" w14:textId="77777777" w:rsidR="00E73153" w:rsidRPr="00E03557" w:rsidRDefault="00E73153" w:rsidP="00E73153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1156586" w14:textId="1E1150D8" w:rsidR="00E73153" w:rsidRPr="00DB3FD6" w:rsidRDefault="00E73153" w:rsidP="00E73153">
            <w:r w:rsidRPr="00225CC5">
              <w:rPr>
                <w:lang w:val="de-DE"/>
              </w:rPr>
              <w:t>Thomas Wiegand</w:t>
            </w:r>
            <w:r w:rsidRPr="00225CC5">
              <w:rPr>
                <w:lang w:val="de-DE"/>
              </w:rPr>
              <w:br/>
              <w:t>Fraunhofer HHI</w:t>
            </w:r>
            <w:r w:rsidRPr="00225CC5">
              <w:rPr>
                <w:lang w:val="de-DE"/>
              </w:rPr>
              <w:br/>
              <w:t>Germany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4CE47AF4" w14:textId="40845528" w:rsidR="00E73153" w:rsidRPr="00DB3FD6" w:rsidRDefault="00E73153" w:rsidP="00E73153">
            <w:r w:rsidRPr="00225CC5">
              <w:rPr>
                <w:lang w:val="de-DE"/>
              </w:rPr>
              <w:t>Thomas Wiegand</w:t>
            </w:r>
            <w:r w:rsidRPr="00225CC5">
              <w:rPr>
                <w:lang w:val="de-DE"/>
              </w:rPr>
              <w:br/>
              <w:t>Fraunhofer HHI</w:t>
            </w:r>
            <w:r w:rsidRPr="00225CC5">
              <w:rPr>
                <w:lang w:val="de-DE"/>
              </w:rPr>
              <w:br/>
              <w:t>Germany</w:t>
            </w:r>
          </w:p>
        </w:tc>
      </w:tr>
      <w:bookmarkEnd w:id="0"/>
    </w:tbl>
    <w:p w14:paraId="661C22A7" w14:textId="77777777" w:rsidR="00E73153" w:rsidRPr="00852AAD" w:rsidRDefault="00E73153" w:rsidP="00E73153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E73153" w:rsidRPr="00E03557" w14:paraId="0EE62EAF" w14:textId="77777777" w:rsidTr="005566F3">
        <w:trPr>
          <w:cantSplit/>
          <w:jc w:val="center"/>
        </w:trPr>
        <w:tc>
          <w:tcPr>
            <w:tcW w:w="1701" w:type="dxa"/>
          </w:tcPr>
          <w:p w14:paraId="606A5E52" w14:textId="77777777" w:rsidR="00E73153" w:rsidRPr="00E03557" w:rsidRDefault="00E73153" w:rsidP="005566F3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6BB16114" w14:textId="000D0BBF" w:rsidR="00E73153" w:rsidRPr="00BC1D31" w:rsidRDefault="00E73153" w:rsidP="005566F3">
            <w:pPr>
              <w:rPr>
                <w:highlight w:val="yellow"/>
              </w:rPr>
            </w:pPr>
            <w:r>
              <w:t>This document lists the plans for future FG-AI4H meetings, in view of the COVID</w:t>
            </w:r>
            <w:r>
              <w:noBreakHyphen/>
              <w:t>19 pandemics.</w:t>
            </w:r>
          </w:p>
        </w:tc>
      </w:tr>
    </w:tbl>
    <w:p w14:paraId="75346AFE" w14:textId="597A9059" w:rsidR="0088496C" w:rsidRDefault="0088496C" w:rsidP="0088496C">
      <w:r>
        <w:t>In view of the COVID-19 pandemic, physical meetings after Brasilia were transformed into virtual meetings</w:t>
      </w:r>
      <w:r w:rsidR="00E73153">
        <w:t>, until the Berlin Meeting (O, May-June 2022)</w:t>
      </w:r>
      <w:r>
        <w:t>.</w:t>
      </w:r>
      <w:r w:rsidR="00E73153">
        <w:t xml:space="preserve"> Holding the meeting online or in-presence will depend on the COVID-19 pandemic evolution as well as availability of </w:t>
      </w:r>
    </w:p>
    <w:p w14:paraId="5C812601" w14:textId="77777777" w:rsidR="0088496C" w:rsidRDefault="0088496C" w:rsidP="0088496C">
      <w:r>
        <w:t xml:space="preserve">In addition to meetings, </w:t>
      </w:r>
      <w:r>
        <w:rPr>
          <w:b/>
          <w:bCs/>
        </w:rPr>
        <w:t xml:space="preserve">topic-specific webinars </w:t>
      </w:r>
      <w:r>
        <w:t>should be organized around horizontal deliverables (DEL01 to DEL09).</w:t>
      </w:r>
    </w:p>
    <w:p w14:paraId="619BD77E" w14:textId="5EF09009" w:rsidR="0088496C" w:rsidRPr="00C0220C" w:rsidRDefault="0088496C" w:rsidP="0088496C">
      <w:r w:rsidRPr="00C0220C">
        <w:t xml:space="preserve">The Focus Group will continue to organize online webinars under the umbrella of AI for Good to highlight promises and perils around the use of AI-based methods in healthcare. The past </w:t>
      </w:r>
      <w:r w:rsidR="00841F99" w:rsidRPr="00C0220C">
        <w:t>21</w:t>
      </w:r>
      <w:r w:rsidRPr="00C0220C">
        <w:t xml:space="preserve"> </w:t>
      </w:r>
      <w:r w:rsidR="00841F99" w:rsidRPr="00C0220C">
        <w:t xml:space="preserve">AI and Health </w:t>
      </w:r>
      <w:r w:rsidRPr="00C0220C">
        <w:t xml:space="preserve">webinars have a total of </w:t>
      </w:r>
      <w:r w:rsidR="00841F99" w:rsidRPr="00C0220C">
        <w:t xml:space="preserve">18,929 </w:t>
      </w:r>
      <w:r w:rsidRPr="00C0220C">
        <w:t xml:space="preserve">views, and there are </w:t>
      </w:r>
      <w:r w:rsidR="0011135B" w:rsidRPr="00C0220C">
        <w:t>four</w:t>
      </w:r>
      <w:r w:rsidRPr="00C0220C">
        <w:t xml:space="preserve"> </w:t>
      </w:r>
      <w:r w:rsidR="0011135B" w:rsidRPr="00C0220C">
        <w:t xml:space="preserve">further </w:t>
      </w:r>
      <w:r w:rsidRPr="00C0220C">
        <w:t>webinars scheduled</w:t>
      </w:r>
      <w:r w:rsidR="0011135B" w:rsidRPr="00C0220C">
        <w:t xml:space="preserve"> up to July 2022</w:t>
      </w:r>
      <w:r w:rsidRPr="00C0220C">
        <w:t>.</w:t>
      </w:r>
    </w:p>
    <w:p w14:paraId="32A6E287" w14:textId="53D6244A" w:rsidR="0088496C" w:rsidRDefault="0088496C" w:rsidP="0088496C">
      <w:pPr>
        <w:pStyle w:val="TableNotitle"/>
        <w:spacing w:before="120"/>
      </w:pPr>
      <w:r>
        <w:t>Table – Schedule of future FG meetings (as of 2022-</w:t>
      </w:r>
      <w:r w:rsidR="00E73153">
        <w:t>05</w:t>
      </w:r>
      <w:r>
        <w:t>-</w:t>
      </w:r>
      <w:r w:rsidR="00E73153">
        <w:t>31</w:t>
      </w:r>
      <w:r>
        <w:t>)</w:t>
      </w:r>
    </w:p>
    <w:tbl>
      <w:tblPr>
        <w:tblW w:w="9609" w:type="dxa"/>
        <w:jc w:val="center"/>
        <w:tblLayout w:type="fixed"/>
        <w:tblLook w:val="04A0" w:firstRow="1" w:lastRow="0" w:firstColumn="1" w:lastColumn="0" w:noHBand="0" w:noVBand="1"/>
      </w:tblPr>
      <w:tblGrid>
        <w:gridCol w:w="986"/>
        <w:gridCol w:w="2543"/>
        <w:gridCol w:w="2411"/>
        <w:gridCol w:w="3669"/>
      </w:tblGrid>
      <w:tr w:rsidR="0088496C" w14:paraId="7AA85E6B" w14:textId="77777777" w:rsidTr="00E73153">
        <w:trPr>
          <w:tblHeader/>
          <w:jc w:val="center"/>
        </w:trPr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74D2225" w14:textId="77777777" w:rsidR="0088496C" w:rsidRDefault="0088496C" w:rsidP="005566F3">
            <w:pPr>
              <w:pStyle w:val="Tablehead"/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Meeting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523BBC2" w14:textId="77777777" w:rsidR="0088496C" w:rsidRDefault="0088496C" w:rsidP="005566F3">
            <w:pPr>
              <w:pStyle w:val="Tablehead"/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Date</w:t>
            </w:r>
          </w:p>
        </w:tc>
        <w:tc>
          <w:tcPr>
            <w:tcW w:w="24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6E6E4E7" w14:textId="77777777" w:rsidR="0088496C" w:rsidRDefault="0088496C" w:rsidP="005566F3">
            <w:pPr>
              <w:pStyle w:val="Tablehead"/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Venue</w:t>
            </w:r>
          </w:p>
        </w:tc>
        <w:tc>
          <w:tcPr>
            <w:tcW w:w="36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2E8739F" w14:textId="77777777" w:rsidR="0088496C" w:rsidRDefault="0088496C" w:rsidP="005566F3">
            <w:pPr>
              <w:pStyle w:val="Tablehead"/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Notes</w:t>
            </w:r>
          </w:p>
        </w:tc>
      </w:tr>
      <w:tr w:rsidR="0088496C" w14:paraId="06522A78" w14:textId="77777777" w:rsidTr="00E73153">
        <w:trPr>
          <w:jc w:val="center"/>
        </w:trPr>
        <w:tc>
          <w:tcPr>
            <w:tcW w:w="9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0D885" w14:textId="77777777" w:rsidR="0088496C" w:rsidRDefault="0088496C" w:rsidP="005566F3">
            <w:pPr>
              <w:pStyle w:val="Tabletext"/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O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F21E3" w14:textId="7B66ED61" w:rsidR="0088496C" w:rsidRPr="00A4290A" w:rsidRDefault="00E73153" w:rsidP="005566F3">
            <w:pPr>
              <w:pStyle w:val="Tabletext"/>
              <w:widowControl w:val="0"/>
              <w:rPr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31 </w:t>
            </w:r>
            <w:r w:rsidR="0088496C">
              <w:rPr>
                <w:rFonts w:eastAsiaTheme="minorEastAsia"/>
                <w:lang w:val="en-US"/>
              </w:rPr>
              <w:t>May-</w:t>
            </w:r>
            <w:r>
              <w:rPr>
                <w:rFonts w:eastAsiaTheme="minorEastAsia"/>
                <w:lang w:val="en-US"/>
              </w:rPr>
              <w:t xml:space="preserve"> 2 </w:t>
            </w:r>
            <w:r w:rsidR="0088496C">
              <w:rPr>
                <w:rFonts w:eastAsiaTheme="minorEastAsia"/>
                <w:lang w:val="en-US"/>
              </w:rPr>
              <w:t>June 2022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3C474" w14:textId="1368C970" w:rsidR="0088496C" w:rsidRDefault="00E73153" w:rsidP="005566F3">
            <w:pPr>
              <w:pStyle w:val="Tabletext"/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Fraunhofer/HHI, Berlin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DD45873" w14:textId="57CFF267" w:rsidR="0088496C" w:rsidRDefault="0088496C" w:rsidP="005566F3">
            <w:pPr>
              <w:pStyle w:val="Tabletext"/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T</w:t>
            </w:r>
            <w:r w:rsidR="00E73153">
              <w:rPr>
                <w:rFonts w:eastAsiaTheme="minorEastAsia"/>
              </w:rPr>
              <w:t>his meeting</w:t>
            </w:r>
          </w:p>
        </w:tc>
      </w:tr>
      <w:tr w:rsidR="0088496C" w14:paraId="3A841721" w14:textId="77777777" w:rsidTr="00E73153">
        <w:trPr>
          <w:jc w:val="center"/>
        </w:trPr>
        <w:tc>
          <w:tcPr>
            <w:tcW w:w="9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3E648" w14:textId="77777777" w:rsidR="0088496C" w:rsidRDefault="0088496C" w:rsidP="005566F3">
            <w:pPr>
              <w:pStyle w:val="Tabletext"/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P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623D5" w14:textId="77777777" w:rsidR="0088496C" w:rsidRDefault="0088496C" w:rsidP="005566F3">
            <w:pPr>
              <w:pStyle w:val="Tabletext"/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September 2022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98DC1" w14:textId="77777777" w:rsidR="0088496C" w:rsidRDefault="0088496C" w:rsidP="005566F3">
            <w:pPr>
              <w:pStyle w:val="Tabletext"/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Online or physical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76FE3D5" w14:textId="77777777" w:rsidR="0088496C" w:rsidRDefault="0088496C" w:rsidP="005566F3">
            <w:pPr>
              <w:pStyle w:val="Tabletext"/>
              <w:widowControl w:val="0"/>
              <w:rPr>
                <w:rFonts w:eastAsiaTheme="minorEastAsia"/>
              </w:rPr>
            </w:pPr>
            <w:bookmarkStart w:id="8" w:name="_Hlk62328661"/>
            <w:r>
              <w:rPr>
                <w:rFonts w:eastAsiaTheme="minorEastAsia"/>
              </w:rPr>
              <w:t>TBC</w:t>
            </w:r>
            <w:bookmarkEnd w:id="8"/>
          </w:p>
        </w:tc>
      </w:tr>
      <w:tr w:rsidR="00E73153" w14:paraId="03EB68F5" w14:textId="77777777" w:rsidTr="009742CE">
        <w:trPr>
          <w:jc w:val="center"/>
        </w:trPr>
        <w:tc>
          <w:tcPr>
            <w:tcW w:w="9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AD62D" w14:textId="584C4879" w:rsidR="00E73153" w:rsidRDefault="00E73153" w:rsidP="005566F3">
            <w:pPr>
              <w:pStyle w:val="Tabletext"/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Q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749C0" w14:textId="7D268EFF" w:rsidR="00E73153" w:rsidRDefault="00E73153" w:rsidP="005566F3">
            <w:pPr>
              <w:pStyle w:val="Tabletext"/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December 2022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51693" w14:textId="2789F2F7" w:rsidR="00E73153" w:rsidRDefault="00E73153" w:rsidP="005566F3">
            <w:pPr>
              <w:pStyle w:val="Tabletext"/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Physical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C4FFEB6" w14:textId="3632A1D3" w:rsidR="00E73153" w:rsidRDefault="00E73153" w:rsidP="005566F3">
            <w:pPr>
              <w:pStyle w:val="Tabletext"/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Africa (TBC)</w:t>
            </w:r>
          </w:p>
        </w:tc>
      </w:tr>
      <w:tr w:rsidR="009742CE" w14:paraId="506217C9" w14:textId="77777777" w:rsidTr="00E73153">
        <w:trPr>
          <w:jc w:val="center"/>
        </w:trPr>
        <w:tc>
          <w:tcPr>
            <w:tcW w:w="9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4020B38" w14:textId="5E37586D" w:rsidR="009742CE" w:rsidRDefault="009742CE" w:rsidP="005566F3">
            <w:pPr>
              <w:pStyle w:val="Tabletext"/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R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D7549D9" w14:textId="359B9FB6" w:rsidR="009742CE" w:rsidRDefault="009742CE" w:rsidP="005566F3">
            <w:pPr>
              <w:pStyle w:val="Tabletext"/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March 2022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79ECFE4" w14:textId="497EB8B7" w:rsidR="009742CE" w:rsidRDefault="009742CE" w:rsidP="005566F3">
            <w:pPr>
              <w:pStyle w:val="Tabletext"/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TBD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29A314C" w14:textId="635FD2A1" w:rsidR="009742CE" w:rsidRDefault="009742CE" w:rsidP="005566F3">
            <w:pPr>
              <w:pStyle w:val="Tabletext"/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TBD</w:t>
            </w:r>
          </w:p>
        </w:tc>
      </w:tr>
    </w:tbl>
    <w:p w14:paraId="78782207" w14:textId="77777777" w:rsidR="0088496C" w:rsidRDefault="0088496C" w:rsidP="0088496C">
      <w:pPr>
        <w:spacing w:after="20"/>
      </w:pPr>
      <w:r>
        <w:t>The following is a list of potential future meeting locations: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545"/>
        <w:gridCol w:w="3392"/>
        <w:gridCol w:w="2702"/>
      </w:tblGrid>
      <w:tr w:rsidR="0088496C" w14:paraId="2BDD5A02" w14:textId="77777777" w:rsidTr="005566F3">
        <w:tc>
          <w:tcPr>
            <w:tcW w:w="3545" w:type="dxa"/>
            <w:shd w:val="clear" w:color="auto" w:fill="auto"/>
          </w:tcPr>
          <w:p w14:paraId="33BE6CF7" w14:textId="77777777" w:rsidR="0088496C" w:rsidRDefault="0088496C" w:rsidP="005566F3">
            <w:pPr>
              <w:widowControl w:val="0"/>
              <w:spacing w:after="20"/>
            </w:pPr>
            <w:r>
              <w:t>Asia:</w:t>
            </w:r>
          </w:p>
          <w:p w14:paraId="2B67147A" w14:textId="77777777" w:rsidR="0088496C" w:rsidRDefault="0088496C" w:rsidP="0088496C">
            <w:pPr>
              <w:pStyle w:val="ListParagraph"/>
              <w:widowControl w:val="0"/>
              <w:numPr>
                <w:ilvl w:val="0"/>
                <w:numId w:val="21"/>
              </w:numPr>
              <w:ind w:left="714" w:hanging="357"/>
            </w:pPr>
            <w:r>
              <w:t>Bangladesh</w:t>
            </w:r>
          </w:p>
          <w:p w14:paraId="2C895082" w14:textId="77777777" w:rsidR="0088496C" w:rsidRDefault="0088496C" w:rsidP="0088496C">
            <w:pPr>
              <w:pStyle w:val="ListParagraph"/>
              <w:widowControl w:val="0"/>
              <w:numPr>
                <w:ilvl w:val="0"/>
                <w:numId w:val="21"/>
              </w:numPr>
              <w:ind w:left="714" w:hanging="357"/>
            </w:pPr>
            <w:r>
              <w:t>Philippines</w:t>
            </w:r>
          </w:p>
          <w:p w14:paraId="2AE249F1" w14:textId="77777777" w:rsidR="0088496C" w:rsidRDefault="0088496C" w:rsidP="0088496C">
            <w:pPr>
              <w:pStyle w:val="ListParagraph"/>
              <w:widowControl w:val="0"/>
              <w:numPr>
                <w:ilvl w:val="0"/>
                <w:numId w:val="21"/>
              </w:numPr>
              <w:ind w:left="714" w:hanging="357"/>
            </w:pPr>
            <w:r>
              <w:t>Singapore</w:t>
            </w:r>
          </w:p>
          <w:p w14:paraId="463B7DAA" w14:textId="77777777" w:rsidR="0088496C" w:rsidRDefault="0088496C" w:rsidP="0088496C">
            <w:pPr>
              <w:pStyle w:val="ListParagraph"/>
              <w:widowControl w:val="0"/>
              <w:numPr>
                <w:ilvl w:val="0"/>
                <w:numId w:val="21"/>
              </w:numPr>
              <w:ind w:left="714" w:hanging="357"/>
            </w:pPr>
            <w:r>
              <w:t>South Korea</w:t>
            </w:r>
          </w:p>
          <w:p w14:paraId="7350B7CC" w14:textId="77777777" w:rsidR="0088496C" w:rsidRDefault="0088496C" w:rsidP="0088496C">
            <w:pPr>
              <w:pStyle w:val="ListParagraph"/>
              <w:widowControl w:val="0"/>
              <w:numPr>
                <w:ilvl w:val="0"/>
                <w:numId w:val="21"/>
              </w:numPr>
              <w:ind w:left="714" w:hanging="357"/>
            </w:pPr>
            <w:r>
              <w:t>Thailand</w:t>
            </w:r>
          </w:p>
          <w:p w14:paraId="7AA81387" w14:textId="77777777" w:rsidR="0088496C" w:rsidRDefault="0088496C" w:rsidP="005566F3">
            <w:pPr>
              <w:widowControl w:val="0"/>
              <w:spacing w:after="20"/>
            </w:pPr>
            <w:proofErr w:type="gramStart"/>
            <w:r>
              <w:t>Middle-East</w:t>
            </w:r>
            <w:proofErr w:type="gramEnd"/>
          </w:p>
          <w:p w14:paraId="1D021D27" w14:textId="77777777" w:rsidR="0088496C" w:rsidRDefault="0088496C" w:rsidP="0088496C">
            <w:pPr>
              <w:pStyle w:val="ListParagraph"/>
              <w:widowControl w:val="0"/>
              <w:numPr>
                <w:ilvl w:val="0"/>
                <w:numId w:val="25"/>
              </w:numPr>
              <w:ind w:left="714" w:hanging="357"/>
            </w:pPr>
            <w:r>
              <w:t>Oman</w:t>
            </w:r>
          </w:p>
          <w:p w14:paraId="7525256D" w14:textId="77777777" w:rsidR="0088496C" w:rsidRDefault="0088496C" w:rsidP="0088496C">
            <w:pPr>
              <w:pStyle w:val="ListParagraph"/>
              <w:widowControl w:val="0"/>
              <w:numPr>
                <w:ilvl w:val="0"/>
                <w:numId w:val="25"/>
              </w:numPr>
              <w:ind w:left="714" w:hanging="357"/>
            </w:pPr>
            <w:r>
              <w:t>UAE</w:t>
            </w:r>
          </w:p>
        </w:tc>
        <w:tc>
          <w:tcPr>
            <w:tcW w:w="3392" w:type="dxa"/>
            <w:shd w:val="clear" w:color="auto" w:fill="auto"/>
          </w:tcPr>
          <w:p w14:paraId="2D19B2A5" w14:textId="77777777" w:rsidR="0088496C" w:rsidRDefault="0088496C" w:rsidP="005566F3">
            <w:pPr>
              <w:widowControl w:val="0"/>
              <w:spacing w:after="20"/>
            </w:pPr>
            <w:r>
              <w:t>Africa</w:t>
            </w:r>
          </w:p>
          <w:p w14:paraId="4DE73B15" w14:textId="0256E55E" w:rsidR="0088496C" w:rsidRDefault="00E73153" w:rsidP="0088496C">
            <w:pPr>
              <w:pStyle w:val="ListParagraph"/>
              <w:widowControl w:val="0"/>
              <w:numPr>
                <w:ilvl w:val="0"/>
                <w:numId w:val="23"/>
              </w:numPr>
              <w:ind w:left="714" w:hanging="357"/>
            </w:pPr>
            <w:r>
              <w:t>Cameroon</w:t>
            </w:r>
          </w:p>
          <w:p w14:paraId="3AD277FC" w14:textId="77777777" w:rsidR="0088496C" w:rsidRDefault="0088496C" w:rsidP="0088496C">
            <w:pPr>
              <w:pStyle w:val="ListParagraph"/>
              <w:widowControl w:val="0"/>
              <w:numPr>
                <w:ilvl w:val="0"/>
                <w:numId w:val="23"/>
              </w:numPr>
              <w:ind w:left="714" w:hanging="357"/>
            </w:pPr>
            <w:r>
              <w:t>Uganda</w:t>
            </w:r>
          </w:p>
          <w:p w14:paraId="3751D2D8" w14:textId="77777777" w:rsidR="0088496C" w:rsidRDefault="0088496C" w:rsidP="0088496C">
            <w:pPr>
              <w:pStyle w:val="ListParagraph"/>
              <w:widowControl w:val="0"/>
              <w:numPr>
                <w:ilvl w:val="0"/>
                <w:numId w:val="23"/>
              </w:numPr>
              <w:ind w:left="714" w:hanging="357"/>
            </w:pPr>
            <w:r>
              <w:t>Kenya</w:t>
            </w:r>
          </w:p>
          <w:p w14:paraId="59126935" w14:textId="77777777" w:rsidR="0088496C" w:rsidRDefault="0088496C" w:rsidP="0088496C">
            <w:pPr>
              <w:pStyle w:val="ListParagraph"/>
              <w:widowControl w:val="0"/>
              <w:numPr>
                <w:ilvl w:val="0"/>
                <w:numId w:val="23"/>
              </w:numPr>
              <w:ind w:left="714" w:hanging="357"/>
            </w:pPr>
            <w:r>
              <w:t>Ghana</w:t>
            </w:r>
          </w:p>
          <w:p w14:paraId="325AEDB2" w14:textId="77777777" w:rsidR="0088496C" w:rsidRDefault="0088496C" w:rsidP="0088496C">
            <w:pPr>
              <w:pStyle w:val="ListParagraph"/>
              <w:widowControl w:val="0"/>
              <w:numPr>
                <w:ilvl w:val="0"/>
                <w:numId w:val="23"/>
              </w:numPr>
              <w:ind w:left="714" w:hanging="357"/>
            </w:pPr>
            <w:r>
              <w:t>Rwanda</w:t>
            </w:r>
          </w:p>
          <w:p w14:paraId="655D9E87" w14:textId="77777777" w:rsidR="0088496C" w:rsidRDefault="0088496C" w:rsidP="0088496C">
            <w:pPr>
              <w:pStyle w:val="ListParagraph"/>
              <w:widowControl w:val="0"/>
              <w:numPr>
                <w:ilvl w:val="0"/>
                <w:numId w:val="23"/>
              </w:numPr>
              <w:ind w:left="714" w:hanging="357"/>
            </w:pPr>
            <w:r>
              <w:t>Nigeria</w:t>
            </w:r>
          </w:p>
          <w:p w14:paraId="53978B37" w14:textId="77777777" w:rsidR="0088496C" w:rsidRDefault="0088496C" w:rsidP="005566F3">
            <w:pPr>
              <w:widowControl w:val="0"/>
              <w:spacing w:after="20"/>
            </w:pPr>
            <w:r>
              <w:t>Europe</w:t>
            </w:r>
          </w:p>
          <w:p w14:paraId="77C4A594" w14:textId="77777777" w:rsidR="0088496C" w:rsidRDefault="0088496C" w:rsidP="0088496C">
            <w:pPr>
              <w:widowControl w:val="0"/>
              <w:numPr>
                <w:ilvl w:val="0"/>
                <w:numId w:val="24"/>
              </w:numPr>
              <w:spacing w:after="20"/>
            </w:pPr>
            <w:r>
              <w:t>Berlin</w:t>
            </w:r>
          </w:p>
        </w:tc>
        <w:tc>
          <w:tcPr>
            <w:tcW w:w="2702" w:type="dxa"/>
          </w:tcPr>
          <w:p w14:paraId="4E110E7C" w14:textId="77777777" w:rsidR="0088496C" w:rsidRDefault="0088496C" w:rsidP="005566F3">
            <w:pPr>
              <w:widowControl w:val="0"/>
              <w:spacing w:after="20"/>
            </w:pPr>
            <w:r>
              <w:t>Americas</w:t>
            </w:r>
          </w:p>
          <w:p w14:paraId="7F657E4A" w14:textId="77777777" w:rsidR="0088496C" w:rsidRDefault="0088496C" w:rsidP="0088496C">
            <w:pPr>
              <w:pStyle w:val="ListParagraph"/>
              <w:widowControl w:val="0"/>
              <w:numPr>
                <w:ilvl w:val="0"/>
                <w:numId w:val="22"/>
              </w:numPr>
              <w:ind w:left="714" w:hanging="357"/>
            </w:pPr>
            <w:r>
              <w:t>Canada</w:t>
            </w:r>
          </w:p>
          <w:p w14:paraId="73AAD584" w14:textId="77777777" w:rsidR="0088496C" w:rsidRDefault="0088496C" w:rsidP="0088496C">
            <w:pPr>
              <w:pStyle w:val="ListParagraph"/>
              <w:widowControl w:val="0"/>
              <w:numPr>
                <w:ilvl w:val="0"/>
                <w:numId w:val="22"/>
              </w:numPr>
              <w:ind w:left="714" w:hanging="357"/>
            </w:pPr>
            <w:r>
              <w:t>US</w:t>
            </w:r>
          </w:p>
          <w:p w14:paraId="7BCE13DF" w14:textId="77777777" w:rsidR="0088496C" w:rsidRDefault="0088496C" w:rsidP="0088496C">
            <w:pPr>
              <w:pStyle w:val="ListParagraph"/>
              <w:widowControl w:val="0"/>
              <w:numPr>
                <w:ilvl w:val="0"/>
                <w:numId w:val="22"/>
              </w:numPr>
              <w:ind w:left="714" w:hanging="357"/>
            </w:pPr>
            <w:r>
              <w:t>Chile</w:t>
            </w:r>
          </w:p>
        </w:tc>
      </w:tr>
    </w:tbl>
    <w:p w14:paraId="65D2CC46" w14:textId="77777777" w:rsidR="0088496C" w:rsidRDefault="0088496C" w:rsidP="0088496C">
      <w:pPr>
        <w:spacing w:after="20"/>
        <w:jc w:val="center"/>
      </w:pPr>
      <w:r>
        <w:t>____________________________</w:t>
      </w:r>
    </w:p>
    <w:sectPr w:rsidR="0088496C" w:rsidSect="0088496C">
      <w:headerReference w:type="default" r:id="rId11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F6BE4" w14:textId="77777777" w:rsidR="00A85FA7" w:rsidRDefault="00A85FA7" w:rsidP="007B7733">
      <w:pPr>
        <w:spacing w:before="0"/>
      </w:pPr>
      <w:r>
        <w:separator/>
      </w:r>
    </w:p>
  </w:endnote>
  <w:endnote w:type="continuationSeparator" w:id="0">
    <w:p w14:paraId="2071AFC7" w14:textId="77777777" w:rsidR="00A85FA7" w:rsidRDefault="00A85FA7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270A7" w14:textId="77777777" w:rsidR="00A85FA7" w:rsidRDefault="00A85FA7" w:rsidP="007B7733">
      <w:pPr>
        <w:spacing w:before="0"/>
      </w:pPr>
      <w:r>
        <w:separator/>
      </w:r>
    </w:p>
  </w:footnote>
  <w:footnote w:type="continuationSeparator" w:id="0">
    <w:p w14:paraId="2B39E88A" w14:textId="77777777" w:rsidR="00A85FA7" w:rsidRDefault="00A85FA7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5C034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76B6016" w14:textId="54E2B1EF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E73153">
      <w:rPr>
        <w:noProof/>
      </w:rPr>
      <w:t>FG-AI4H-O-003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E76BE5"/>
    <w:multiLevelType w:val="multilevel"/>
    <w:tmpl w:val="F25091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3894322D"/>
    <w:multiLevelType w:val="multilevel"/>
    <w:tmpl w:val="5A8078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3F9F6D10"/>
    <w:multiLevelType w:val="multilevel"/>
    <w:tmpl w:val="9FF4D7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0BF5995"/>
    <w:multiLevelType w:val="multilevel"/>
    <w:tmpl w:val="CE60AE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2185224"/>
    <w:multiLevelType w:val="multilevel"/>
    <w:tmpl w:val="D20C9D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584754048">
    <w:abstractNumId w:val="15"/>
  </w:num>
  <w:num w:numId="2" w16cid:durableId="2118403169">
    <w:abstractNumId w:val="15"/>
  </w:num>
  <w:num w:numId="3" w16cid:durableId="829295650">
    <w:abstractNumId w:val="15"/>
  </w:num>
  <w:num w:numId="4" w16cid:durableId="1399865753">
    <w:abstractNumId w:val="15"/>
  </w:num>
  <w:num w:numId="5" w16cid:durableId="1602034683">
    <w:abstractNumId w:val="15"/>
  </w:num>
  <w:num w:numId="6" w16cid:durableId="1134756870">
    <w:abstractNumId w:val="15"/>
  </w:num>
  <w:num w:numId="7" w16cid:durableId="500051565">
    <w:abstractNumId w:val="15"/>
  </w:num>
  <w:num w:numId="8" w16cid:durableId="965083412">
    <w:abstractNumId w:val="15"/>
  </w:num>
  <w:num w:numId="9" w16cid:durableId="180365736">
    <w:abstractNumId w:val="15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  <w:num w:numId="21" w16cid:durableId="947615638">
    <w:abstractNumId w:val="16"/>
  </w:num>
  <w:num w:numId="22" w16cid:durableId="389184642">
    <w:abstractNumId w:val="11"/>
  </w:num>
  <w:num w:numId="23" w16cid:durableId="1725644115">
    <w:abstractNumId w:val="12"/>
  </w:num>
  <w:num w:numId="24" w16cid:durableId="1624267186">
    <w:abstractNumId w:val="13"/>
  </w:num>
  <w:num w:numId="25" w16cid:durableId="11723302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96C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5B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0D68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1F99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496C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A1B"/>
    <w:rsid w:val="00920E41"/>
    <w:rsid w:val="00921601"/>
    <w:rsid w:val="009232E9"/>
    <w:rsid w:val="0092642F"/>
    <w:rsid w:val="00926E88"/>
    <w:rsid w:val="00932726"/>
    <w:rsid w:val="0093606E"/>
    <w:rsid w:val="009409B5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42CE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85FA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AF7DAC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243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20C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64A6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9F2"/>
    <w:rsid w:val="00C8468B"/>
    <w:rsid w:val="00C939FC"/>
    <w:rsid w:val="00C94EE8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32D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3153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4437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E263B"/>
  <w15:chartTrackingRefBased/>
  <w15:docId w15:val="{19865498-2CDA-4265-B1CA-E83300C6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8496C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88496C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8496C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8496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8496C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88496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8496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aliases w:val="超级链接"/>
    <w:basedOn w:val="DefaultParagraphFont"/>
    <w:uiPriority w:val="99"/>
    <w:rsid w:val="0088496C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8849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88496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8496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8496C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8496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88496C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8496C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8496C"/>
    <w:pPr>
      <w:ind w:left="2269"/>
    </w:pPr>
  </w:style>
  <w:style w:type="paragraph" w:customStyle="1" w:styleId="Normalbeforetable">
    <w:name w:val="Normal before table"/>
    <w:basedOn w:val="Normal"/>
    <w:rsid w:val="0088496C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88496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8496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88496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88496C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88496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8496C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88496C"/>
    <w:rPr>
      <w:b/>
    </w:rPr>
  </w:style>
  <w:style w:type="paragraph" w:customStyle="1" w:styleId="Formal">
    <w:name w:val="Formal"/>
    <w:basedOn w:val="Normal"/>
    <w:rsid w:val="0088496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qFormat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88496C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88496C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8496C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88496C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88496C"/>
    <w:rPr>
      <w:rFonts w:eastAsiaTheme="minorHAnsi"/>
      <w:sz w:val="24"/>
      <w:szCs w:val="24"/>
      <w:lang w:val="en-GB" w:eastAsia="ja-JP"/>
    </w:rPr>
  </w:style>
  <w:style w:type="paragraph" w:customStyle="1" w:styleId="TSBHeaderQuestion">
    <w:name w:val="TSBHeaderQuestion"/>
    <w:basedOn w:val="Normal"/>
    <w:rsid w:val="0088496C"/>
  </w:style>
  <w:style w:type="paragraph" w:customStyle="1" w:styleId="TSBHeaderRight14">
    <w:name w:val="TSBHeaderRight14"/>
    <w:basedOn w:val="Normal"/>
    <w:rsid w:val="0088496C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88496C"/>
  </w:style>
  <w:style w:type="paragraph" w:customStyle="1" w:styleId="TSBHeaderSummary">
    <w:name w:val="TSBHeaderSummary"/>
    <w:basedOn w:val="Normal"/>
    <w:rsid w:val="0088496C"/>
  </w:style>
  <w:style w:type="paragraph" w:customStyle="1" w:styleId="TSBHeaderTitle">
    <w:name w:val="TSBHeaderTitle"/>
    <w:basedOn w:val="Normal"/>
    <w:rsid w:val="0088496C"/>
  </w:style>
  <w:style w:type="paragraph" w:customStyle="1" w:styleId="VenueDate">
    <w:name w:val="VenueDate"/>
    <w:basedOn w:val="Normal"/>
    <w:rsid w:val="0088496C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88496C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8496C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88496C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8496C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884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A6BFEB-F679-434F-B02F-2D5826D781F3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13</TotalTime>
  <Pages>1</Pages>
  <Words>265</Words>
  <Characters>1460</Characters>
  <Application>Microsoft Office Word</Application>
  <DocSecurity>0</DocSecurity>
  <Lines>85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of future FG meetings (as of 2022-05-31)</vt:lpstr>
    </vt:vector>
  </TitlesOfParts>
  <Manager>ITU-T</Manager>
  <Company>International Telecommunication Union (ITU)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future FG meetings (as of 2022-05-31)</dc:title>
  <dc:subject/>
  <dc:creator>FG-AI4H Chairman</dc:creator>
  <cp:keywords/>
  <dc:description>FG-AI4H-O-003  For: Berlin, 31 May – 2 June 2022_x000d_Document date: _x000d_Saved by ITU51014895 at 23:10:34 on 30/05/2022</dc:description>
  <cp:lastModifiedBy>Simão Campos-Neto</cp:lastModifiedBy>
  <cp:revision>14</cp:revision>
  <cp:lastPrinted>2011-04-05T14:28:00Z</cp:lastPrinted>
  <dcterms:created xsi:type="dcterms:W3CDTF">2022-05-30T14:10:00Z</dcterms:created>
  <dcterms:modified xsi:type="dcterms:W3CDTF">2022-05-30T21:10:00Z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FG-AI4H-O-003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Berlin, 31 May – 2 June 2022</vt:lpwstr>
  </property>
  <property fmtid="{D5CDD505-2E9C-101B-9397-08002B2CF9AE}" pid="8" name="Docauthor">
    <vt:lpwstr>FG-AI4H Chairman</vt:lpwstr>
  </property>
</Properties>
</file>