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5430D0" w:rsidRPr="00F072A2" w14:paraId="1BE2F7EF" w14:textId="77777777" w:rsidTr="00337161">
        <w:trPr>
          <w:cantSplit/>
          <w:jc w:val="center"/>
        </w:trPr>
        <w:tc>
          <w:tcPr>
            <w:tcW w:w="1133" w:type="dxa"/>
            <w:vMerge w:val="restart"/>
            <w:tcBorders>
              <w:bottom w:val="single" w:sz="12" w:space="0" w:color="auto"/>
            </w:tcBorders>
            <w:vAlign w:val="center"/>
          </w:tcPr>
          <w:p w14:paraId="478CE4F1" w14:textId="77777777" w:rsidR="005430D0" w:rsidRPr="00F072A2" w:rsidRDefault="005430D0" w:rsidP="00337161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 w:colFirst="0" w:colLast="2"/>
            <w:bookmarkStart w:id="3" w:name="_Hlk33638302"/>
            <w:r w:rsidRPr="00F072A2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6F7C41A" wp14:editId="1A2B057F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  <w:tcBorders>
              <w:bottom w:val="single" w:sz="12" w:space="0" w:color="auto"/>
            </w:tcBorders>
          </w:tcPr>
          <w:p w14:paraId="0337BCA2" w14:textId="77777777" w:rsidR="005430D0" w:rsidRPr="00F072A2" w:rsidRDefault="005430D0" w:rsidP="00337161">
            <w:pPr>
              <w:rPr>
                <w:sz w:val="16"/>
                <w:szCs w:val="16"/>
              </w:rPr>
            </w:pPr>
            <w:r w:rsidRPr="00F072A2">
              <w:rPr>
                <w:sz w:val="16"/>
                <w:szCs w:val="16"/>
              </w:rPr>
              <w:t>INTERNATIONAL TELECOMMUNICATION UNION</w:t>
            </w:r>
          </w:p>
          <w:p w14:paraId="0C4C467B" w14:textId="77777777" w:rsidR="005430D0" w:rsidRPr="00F072A2" w:rsidRDefault="005430D0" w:rsidP="00337161">
            <w:pPr>
              <w:rPr>
                <w:b/>
                <w:bCs/>
                <w:sz w:val="26"/>
                <w:szCs w:val="26"/>
              </w:rPr>
            </w:pPr>
            <w:r w:rsidRPr="00F072A2">
              <w:rPr>
                <w:b/>
                <w:bCs/>
                <w:sz w:val="26"/>
                <w:szCs w:val="26"/>
              </w:rPr>
              <w:t>TELECOMMUNICATION</w:t>
            </w:r>
            <w:r w:rsidRPr="00F072A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53895EE" w14:textId="77777777" w:rsidR="005430D0" w:rsidRPr="00F072A2" w:rsidRDefault="005430D0" w:rsidP="00337161">
            <w:pPr>
              <w:rPr>
                <w:sz w:val="20"/>
                <w:szCs w:val="20"/>
              </w:rPr>
            </w:pPr>
            <w:r w:rsidRPr="00F072A2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46DCB39A" w14:textId="770075F1" w:rsidR="005430D0" w:rsidRPr="00F072A2" w:rsidRDefault="005430D0" w:rsidP="00337161">
            <w:pPr>
              <w:pStyle w:val="Docnumber"/>
            </w:pPr>
            <w:r w:rsidRPr="00F072A2">
              <w:t>FG-AI4H-</w:t>
            </w:r>
            <w:r>
              <w:t>N-</w:t>
            </w:r>
            <w:r w:rsidR="003F754B">
              <w:t>200</w:t>
            </w:r>
          </w:p>
        </w:tc>
      </w:tr>
      <w:bookmarkEnd w:id="0"/>
      <w:tr w:rsidR="005430D0" w:rsidRPr="00F072A2" w14:paraId="21213B3E" w14:textId="77777777" w:rsidTr="00337161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D4E4F42" w14:textId="77777777" w:rsidR="005430D0" w:rsidRPr="00F072A2" w:rsidRDefault="005430D0" w:rsidP="00337161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0438318" w14:textId="77777777" w:rsidR="005430D0" w:rsidRPr="00F072A2" w:rsidRDefault="005430D0" w:rsidP="00337161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14:paraId="6909341D" w14:textId="77777777" w:rsidR="005430D0" w:rsidRPr="00F072A2" w:rsidRDefault="005430D0" w:rsidP="00337161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5430D0" w:rsidRPr="00F072A2" w14:paraId="35761C9F" w14:textId="77777777" w:rsidTr="00337161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2EA72EC" w14:textId="77777777" w:rsidR="005430D0" w:rsidRPr="00F072A2" w:rsidRDefault="005430D0" w:rsidP="00337161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478074" w14:textId="77777777" w:rsidR="005430D0" w:rsidRPr="00F072A2" w:rsidRDefault="005430D0" w:rsidP="00337161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D17CF3D" w14:textId="77777777" w:rsidR="005430D0" w:rsidRPr="00F072A2" w:rsidRDefault="005430D0" w:rsidP="00337161">
            <w:pPr>
              <w:jc w:val="right"/>
              <w:rPr>
                <w:b/>
                <w:bCs/>
                <w:sz w:val="28"/>
                <w:szCs w:val="28"/>
              </w:rPr>
            </w:pPr>
            <w:r w:rsidRPr="00F072A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5430D0" w:rsidRPr="00F072A2" w14:paraId="68A47B54" w14:textId="77777777" w:rsidTr="00337161">
        <w:trPr>
          <w:cantSplit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</w:tcBorders>
          </w:tcPr>
          <w:p w14:paraId="0F34C1DA" w14:textId="77777777" w:rsidR="005430D0" w:rsidRPr="00F072A2" w:rsidRDefault="005430D0" w:rsidP="0033716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bookmarkEnd w:id="5"/>
            <w:r w:rsidRPr="00F072A2">
              <w:rPr>
                <w:b/>
                <w:bCs/>
              </w:rPr>
              <w:t>WG(s):</w:t>
            </w: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75FD839C" w14:textId="77777777" w:rsidR="005430D0" w:rsidRPr="00F072A2" w:rsidRDefault="005430D0" w:rsidP="00337161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19AEF973" w14:textId="77777777" w:rsidR="005430D0" w:rsidRPr="00F072A2" w:rsidRDefault="005430D0" w:rsidP="00337161">
            <w:pPr>
              <w:pStyle w:val="VenueDate"/>
            </w:pPr>
            <w:r>
              <w:t>E-meeting, 15-17 February 2022</w:t>
            </w:r>
          </w:p>
        </w:tc>
      </w:tr>
      <w:tr w:rsidR="005430D0" w:rsidRPr="00F072A2" w14:paraId="1B21A73C" w14:textId="77777777" w:rsidTr="00337161">
        <w:trPr>
          <w:cantSplit/>
          <w:jc w:val="center"/>
        </w:trPr>
        <w:tc>
          <w:tcPr>
            <w:tcW w:w="9640" w:type="dxa"/>
            <w:gridSpan w:val="5"/>
          </w:tcPr>
          <w:p w14:paraId="091C3B75" w14:textId="77777777" w:rsidR="005430D0" w:rsidRPr="00F072A2" w:rsidRDefault="005430D0" w:rsidP="00337161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F072A2">
              <w:rPr>
                <w:b/>
                <w:bCs/>
              </w:rPr>
              <w:t>DOCUMENT</w:t>
            </w:r>
          </w:p>
        </w:tc>
      </w:tr>
      <w:tr w:rsidR="005430D0" w:rsidRPr="00F072A2" w14:paraId="37630071" w14:textId="77777777" w:rsidTr="00337161">
        <w:trPr>
          <w:cantSplit/>
          <w:jc w:val="center"/>
        </w:trPr>
        <w:tc>
          <w:tcPr>
            <w:tcW w:w="1700" w:type="dxa"/>
            <w:gridSpan w:val="2"/>
          </w:tcPr>
          <w:p w14:paraId="75197752" w14:textId="77777777" w:rsidR="005430D0" w:rsidRPr="00F072A2" w:rsidRDefault="005430D0" w:rsidP="0033716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072A2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D036C6A" w14:textId="77777777" w:rsidR="005430D0" w:rsidRPr="00F072A2" w:rsidRDefault="005430D0" w:rsidP="00337161">
            <w:r>
              <w:t>TSB</w:t>
            </w:r>
          </w:p>
        </w:tc>
      </w:tr>
      <w:tr w:rsidR="005430D0" w:rsidRPr="00F072A2" w14:paraId="6CF4DD46" w14:textId="77777777" w:rsidTr="00337161">
        <w:trPr>
          <w:cantSplit/>
          <w:jc w:val="center"/>
        </w:trPr>
        <w:tc>
          <w:tcPr>
            <w:tcW w:w="1700" w:type="dxa"/>
            <w:gridSpan w:val="2"/>
          </w:tcPr>
          <w:p w14:paraId="6C14B21C" w14:textId="77777777" w:rsidR="005430D0" w:rsidRPr="00F072A2" w:rsidRDefault="005430D0" w:rsidP="00337161">
            <w:bookmarkStart w:id="10" w:name="dtitle1" w:colFirst="1" w:colLast="1"/>
            <w:bookmarkEnd w:id="9"/>
            <w:r w:rsidRPr="00F072A2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101CBD0" w14:textId="7C14C7A2" w:rsidR="005430D0" w:rsidRPr="00F072A2" w:rsidRDefault="005430D0" w:rsidP="00337161">
            <w:r>
              <w:t>L</w:t>
            </w:r>
            <w:r w:rsidRPr="009073BF">
              <w:t xml:space="preserve">ist of FG-AI4H deliverables (as of </w:t>
            </w:r>
            <w:r w:rsidR="003F754B">
              <w:t>2022-02-17</w:t>
            </w:r>
            <w:r w:rsidRPr="009073BF">
              <w:t>)</w:t>
            </w:r>
          </w:p>
        </w:tc>
      </w:tr>
      <w:tr w:rsidR="005430D0" w:rsidRPr="00F072A2" w14:paraId="1A8BD6B2" w14:textId="77777777" w:rsidTr="00337161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8D9CA3B" w14:textId="77777777" w:rsidR="005430D0" w:rsidRPr="00F072A2" w:rsidRDefault="005430D0" w:rsidP="00337161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F072A2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26300065" w14:textId="77777777" w:rsidR="005430D0" w:rsidRPr="00F072A2" w:rsidRDefault="005430D0" w:rsidP="00337161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bookmarkEnd w:id="11"/>
      <w:tr w:rsidR="005430D0" w:rsidRPr="00F072A2" w14:paraId="20EF6F64" w14:textId="77777777" w:rsidTr="00337161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B82064" w14:textId="77777777" w:rsidR="005430D0" w:rsidRPr="00F072A2" w:rsidRDefault="005430D0" w:rsidP="00337161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BF58E0" w14:textId="77777777" w:rsidR="005430D0" w:rsidRPr="00F072A2" w:rsidRDefault="00B32306" w:rsidP="00337161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83B51092DDB7402DAE6ACBD96CC10D1E"/>
                </w:placeholder>
                <w:text w:multiLine="1"/>
              </w:sdtPr>
              <w:sdtEndPr/>
              <w:sdtContent>
                <w:r w:rsidR="005430D0">
                  <w:t>TSB</w:t>
                </w:r>
              </w:sdtContent>
            </w:sdt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14:paraId="3AC133DD" w14:textId="4BA8BC58" w:rsidR="005430D0" w:rsidRPr="00F072A2" w:rsidRDefault="005430D0" w:rsidP="00337161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  <w:bookmarkEnd w:id="2"/>
    </w:tbl>
    <w:p w14:paraId="1C911B75" w14:textId="77777777" w:rsidR="005430D0" w:rsidRPr="00F072A2" w:rsidRDefault="005430D0" w:rsidP="005430D0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5430D0" w:rsidRPr="00F072A2" w14:paraId="64104C55" w14:textId="77777777" w:rsidTr="00337161">
        <w:trPr>
          <w:cantSplit/>
          <w:jc w:val="center"/>
        </w:trPr>
        <w:tc>
          <w:tcPr>
            <w:tcW w:w="1701" w:type="dxa"/>
          </w:tcPr>
          <w:p w14:paraId="05D71FF7" w14:textId="77777777" w:rsidR="005430D0" w:rsidRPr="00F072A2" w:rsidRDefault="005430D0" w:rsidP="00337161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8F1ECA5" w14:textId="671F81E3" w:rsidR="005430D0" w:rsidRPr="00F072A2" w:rsidRDefault="005430D0" w:rsidP="00337161"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virtual meeting </w:t>
            </w:r>
            <w:r w:rsidR="003F754B">
              <w:t>on 15-17 February 2022</w:t>
            </w:r>
            <w:r>
              <w:t xml:space="preserve"> and subsequent updates by the secretariat, based on feedback from editors</w:t>
            </w:r>
            <w:r w:rsidRPr="00F072A2">
              <w:t xml:space="preserve">. </w:t>
            </w:r>
            <w:r>
              <w:t xml:space="preserve">This summary is available as </w:t>
            </w:r>
            <w:r w:rsidR="003F754B">
              <w:t>N</w:t>
            </w:r>
            <w:r>
              <w:t>-200 in the document repository for this meeting as well as DEL00S in the FG-AI4H Deliverables page, although it is not itself a deliverable.</w:t>
            </w:r>
          </w:p>
        </w:tc>
      </w:tr>
    </w:tbl>
    <w:p w14:paraId="604D4347" w14:textId="234E4C72" w:rsidR="005430D0" w:rsidRPr="00F072A2" w:rsidRDefault="005430D0" w:rsidP="005430D0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0F1AD1F0" w14:textId="7AF99265" w:rsidR="005430D0" w:rsidRDefault="005430D0" w:rsidP="005430D0">
      <w:pPr>
        <w:pStyle w:val="TableNotitle"/>
      </w:pPr>
      <w:r w:rsidRPr="00F072A2">
        <w:t>Table 1 – Updated list of deliverables (</w:t>
      </w:r>
      <w:r w:rsidR="003F754B">
        <w:t>N</w:t>
      </w:r>
      <w:r>
        <w:t>-200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5430D0" w:rsidRPr="00AF42E7" w14:paraId="07145E6E" w14:textId="77777777" w:rsidTr="00337161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F4A12F" w14:textId="77777777" w:rsidR="005430D0" w:rsidRPr="00AF42E7" w:rsidRDefault="005430D0" w:rsidP="00337161">
            <w:pPr>
              <w:pStyle w:val="Tablehead"/>
            </w:pPr>
            <w:bookmarkStart w:id="12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D83601" w14:textId="77777777" w:rsidR="005430D0" w:rsidRPr="00AF42E7" w:rsidRDefault="005430D0" w:rsidP="00337161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CAB76" w14:textId="77777777" w:rsidR="005430D0" w:rsidRPr="00AF42E7" w:rsidRDefault="005430D0" w:rsidP="00337161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676ACBAB" w14:textId="77777777" w:rsidR="005430D0" w:rsidRPr="003F407D" w:rsidRDefault="005430D0" w:rsidP="00337161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A72A10" w:rsidRPr="00AF42E7" w14:paraId="59D81CF8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33774661" w14:textId="77777777" w:rsidR="00A72A10" w:rsidRPr="00AF42E7" w:rsidRDefault="00A72A10" w:rsidP="00A72A10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D3B55C" w14:textId="77777777" w:rsidR="00A72A10" w:rsidRPr="00AF42E7" w:rsidRDefault="00A72A10" w:rsidP="00A72A10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E12DCA" w14:textId="0DD7680A" w:rsidR="00A72A10" w:rsidRPr="00AF42E7" w:rsidRDefault="00B32306" w:rsidP="00A72A10">
            <w:pPr>
              <w:pStyle w:val="Tabletext"/>
              <w:keepNext/>
            </w:pPr>
            <w:hyperlink r:id="rId13">
              <w:r w:rsidR="00A72A10" w:rsidRPr="00700F87">
                <w:rPr>
                  <w:rStyle w:val="Hyperlink"/>
                </w:rPr>
                <w:t>Shan Xu</w:t>
              </w:r>
            </w:hyperlink>
            <w:r w:rsidR="00A72A10"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26A66E09" w14:textId="68D08981" w:rsidR="00A72A10" w:rsidRPr="00134509" w:rsidRDefault="00B32306" w:rsidP="00CF27D7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>
              <w:r w:rsidR="00CF27D7" w:rsidRPr="00CF27D7">
                <w:rPr>
                  <w:rStyle w:val="Hyperlink"/>
                  <w:lang w:eastAsia="ja-JP"/>
                </w:rPr>
                <w:t>M-044</w:t>
              </w:r>
            </w:hyperlink>
            <w:r w:rsidR="00CF27D7" w:rsidRPr="00CF27D7">
              <w:rPr>
                <w:lang w:eastAsia="ja-JP"/>
              </w:rPr>
              <w:br/>
              <w:t>(</w:t>
            </w:r>
            <w:hyperlink r:id="rId15" w:history="1">
              <w:r w:rsidR="00A72A10" w:rsidRPr="00CF27D7">
                <w:rPr>
                  <w:rStyle w:val="Hyperlink"/>
                  <w:lang w:eastAsia="ja-JP"/>
                </w:rPr>
                <w:t>N-050</w:t>
              </w:r>
            </w:hyperlink>
            <w:r w:rsidR="00CF27D7" w:rsidRPr="00CF27D7">
              <w:rPr>
                <w:lang w:eastAsia="ja-JP"/>
              </w:rPr>
              <w:t>)</w:t>
            </w:r>
          </w:p>
        </w:tc>
      </w:tr>
      <w:tr w:rsidR="00A72A10" w:rsidRPr="00AF42E7" w14:paraId="04FC3D16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52DC3DCB" w14:textId="77777777" w:rsidR="00A72A10" w:rsidRPr="00AF42E7" w:rsidRDefault="00A72A10" w:rsidP="00A72A10">
            <w:pPr>
              <w:pStyle w:val="Tabletext"/>
            </w:pPr>
            <w: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663B7D92" w14:textId="4A74D824" w:rsidR="00A72A10" w:rsidRPr="00AF42E7" w:rsidRDefault="00A72A10" w:rsidP="00A72A10">
            <w:pPr>
              <w:pStyle w:val="Tabletext"/>
            </w:pPr>
            <w:r>
              <w:t>Common unified terms in artificial intelligence for health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34D284D" w14:textId="0B18774D" w:rsidR="00A72A10" w:rsidRDefault="00B32306" w:rsidP="00A72A10">
            <w:pPr>
              <w:pStyle w:val="Tabletext"/>
            </w:pPr>
            <w:hyperlink r:id="rId16">
              <w:r w:rsidR="00A72A10" w:rsidRPr="00E07792">
                <w:rPr>
                  <w:rStyle w:val="Hyperlink"/>
                </w:rPr>
                <w:t>Markus Wenzel</w:t>
              </w:r>
            </w:hyperlink>
            <w:r w:rsidR="00A72A10">
              <w:t xml:space="preserve">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0FD8C8" w14:textId="44A57C92" w:rsidR="00A72A10" w:rsidRDefault="00B32306" w:rsidP="00A72A10">
            <w:pPr>
              <w:pStyle w:val="Tabletext"/>
              <w:jc w:val="center"/>
            </w:pPr>
            <w:hyperlink r:id="rId17" w:history="1">
              <w:r w:rsidR="00CA0ECC" w:rsidRPr="00D072E5">
                <w:rPr>
                  <w:rStyle w:val="Hyperlink"/>
                </w:rPr>
                <w:t>N-040</w:t>
              </w:r>
            </w:hyperlink>
          </w:p>
        </w:tc>
      </w:tr>
      <w:tr w:rsidR="00A72A10" w:rsidRPr="00AF42E7" w14:paraId="03764833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5BC032F5" w14:textId="77777777" w:rsidR="00A72A10" w:rsidRPr="00AF42E7" w:rsidRDefault="00A72A10" w:rsidP="00A72A10">
            <w:pPr>
              <w:pStyle w:val="Tabletext"/>
              <w:keepNext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6FC328" w14:textId="77777777" w:rsidR="00A72A10" w:rsidRPr="00AF42E7" w:rsidRDefault="00A72A10" w:rsidP="00A72A10">
            <w:pPr>
              <w:pStyle w:val="Tabletext"/>
              <w:keepNext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9ED3CA" w14:textId="1BA8BE57" w:rsidR="00A72A10" w:rsidRDefault="00B32306" w:rsidP="00A72A10">
            <w:pPr>
              <w:pStyle w:val="Tabletext"/>
              <w:keepNext/>
            </w:pPr>
            <w:hyperlink r:id="rId18">
              <w:r w:rsidR="00A72A10" w:rsidRPr="00AF42E7">
                <w:rPr>
                  <w:rStyle w:val="Hyperlink"/>
                </w:rPr>
                <w:t>Andreas Reis</w:t>
              </w:r>
            </w:hyperlink>
            <w:r w:rsidR="00A72A10" w:rsidRPr="00AF42E7"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092FA269" w14:textId="53B0A8FF" w:rsidR="00A72A10" w:rsidRDefault="00B32306" w:rsidP="00A72A10">
            <w:pPr>
              <w:pStyle w:val="Tabletext"/>
              <w:keepNext/>
              <w:jc w:val="center"/>
            </w:pPr>
            <w:hyperlink r:id="rId19" w:tgtFrame="_blank" w:history="1">
              <w:r w:rsidR="00A72A10" w:rsidRPr="0004644F">
                <w:rPr>
                  <w:rStyle w:val="Hyperlink"/>
                </w:rPr>
                <w:t>K-028</w:t>
              </w:r>
            </w:hyperlink>
            <w:r w:rsidR="00A72A10" w:rsidRPr="0004644F">
              <w:br/>
              <w:t>(</w:t>
            </w:r>
            <w:hyperlink r:id="rId20" w:tgtFrame="_blank" w:history="1">
              <w:r w:rsidR="00A72A10" w:rsidRPr="0004644F">
                <w:rPr>
                  <w:rStyle w:val="Hyperlink"/>
                </w:rPr>
                <w:t>K-028-A01</w:t>
              </w:r>
            </w:hyperlink>
            <w:r w:rsidR="00A72A10" w:rsidRPr="0004644F">
              <w:t>)</w:t>
            </w:r>
          </w:p>
        </w:tc>
      </w:tr>
      <w:tr w:rsidR="00D600CF" w:rsidRPr="00AF42E7" w14:paraId="55F6BDC3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BBC8CE3" w14:textId="77777777" w:rsidR="00D600CF" w:rsidRPr="00AF42E7" w:rsidRDefault="00D600CF" w:rsidP="00D600CF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3B75E1CB" w14:textId="77777777" w:rsidR="00D600CF" w:rsidRPr="00AF42E7" w:rsidRDefault="00D600CF" w:rsidP="00D600CF">
            <w:pPr>
              <w:pStyle w:val="Tabletext"/>
            </w:pPr>
            <w:r w:rsidRPr="000434D4"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3463F001" w14:textId="3B502EE1" w:rsidR="00D600CF" w:rsidRPr="00AF42E7" w:rsidRDefault="00B32306" w:rsidP="00D600CF">
            <w:pPr>
              <w:pStyle w:val="Tabletext"/>
            </w:pPr>
            <w:hyperlink r:id="rId21" w:history="1">
              <w:r w:rsidR="00D600CF" w:rsidRPr="00045CC7">
                <w:rPr>
                  <w:rStyle w:val="Hyperlink"/>
                  <w:lang w:val="pt-BR"/>
                </w:rPr>
                <w:t>Shada Alsalamah</w:t>
              </w:r>
            </w:hyperlink>
            <w:r w:rsidR="00D600CF">
              <w:rPr>
                <w:lang w:val="pt-BR"/>
              </w:rPr>
              <w:t xml:space="preserve"> (WHO)</w:t>
            </w:r>
          </w:p>
        </w:tc>
        <w:tc>
          <w:tcPr>
            <w:tcW w:w="1701" w:type="dxa"/>
          </w:tcPr>
          <w:p w14:paraId="78FB263C" w14:textId="0E234B54" w:rsidR="00D600CF" w:rsidRPr="0004644F" w:rsidRDefault="00B32306" w:rsidP="00D600CF">
            <w:pPr>
              <w:pStyle w:val="Tabletext"/>
              <w:jc w:val="center"/>
            </w:pPr>
            <w:hyperlink r:id="rId22" w:history="1">
              <w:r w:rsidR="00D600CF" w:rsidRPr="00D072E5">
                <w:rPr>
                  <w:rStyle w:val="Hyperlink"/>
                </w:rPr>
                <w:t>N-049</w:t>
              </w:r>
            </w:hyperlink>
          </w:p>
        </w:tc>
      </w:tr>
      <w:tr w:rsidR="00D600CF" w:rsidRPr="00AF42E7" w14:paraId="2362004D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5DAC651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64F70184" w14:textId="77777777" w:rsidR="00D600CF" w:rsidRPr="00AF42E7" w:rsidRDefault="00D600CF" w:rsidP="00D600CF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73021AF6" w14:textId="44DB3AD9" w:rsidR="00D600CF" w:rsidRPr="00AF42E7" w:rsidRDefault="00B32306" w:rsidP="00D600CF">
            <w:pPr>
              <w:pStyle w:val="Tabletext"/>
            </w:pPr>
            <w:hyperlink r:id="rId23" w:history="1">
              <w:r w:rsidR="00D600CF" w:rsidRPr="00AF42E7">
                <w:rPr>
                  <w:rStyle w:val="Hyperlink"/>
                  <w:lang w:eastAsia="ja-JP"/>
                </w:rPr>
                <w:t>Luis Oala</w:t>
              </w:r>
            </w:hyperlink>
            <w:r w:rsidR="00D600CF" w:rsidRPr="00AF42E7">
              <w:rPr>
                <w:lang w:eastAsia="ja-JP"/>
              </w:rPr>
              <w:t xml:space="preserve"> (Fraunhofer HHI, Germany), </w:t>
            </w:r>
            <w:hyperlink r:id="rId24" w:history="1">
              <w:r w:rsidR="00D600CF"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="00D600CF" w:rsidRPr="00AF42E7">
              <w:rPr>
                <w:lang w:eastAsia="ja-JP"/>
              </w:rPr>
              <w:t xml:space="preserve"> (Technical Consultant eHealth, India), </w:t>
            </w:r>
            <w:hyperlink r:id="rId25" w:history="1">
              <w:r w:rsidR="00D600CF" w:rsidRPr="00AF42E7">
                <w:rPr>
                  <w:rStyle w:val="Hyperlink"/>
                  <w:lang w:eastAsia="ja-JP"/>
                </w:rPr>
                <w:t>Pat Baird</w:t>
              </w:r>
            </w:hyperlink>
            <w:r w:rsidR="00D600CF" w:rsidRPr="00AF42E7">
              <w:rPr>
                <w:lang w:eastAsia="ja-JP"/>
              </w:rPr>
              <w:t xml:space="preserve"> (Philips, USA), </w:t>
            </w:r>
            <w:hyperlink r:id="rId26" w:history="1">
              <w:r w:rsidR="00D600CF"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="00D600CF" w:rsidRPr="00AF42E7">
              <w:rPr>
                <w:lang w:eastAsia="ja-JP"/>
              </w:rPr>
              <w:t xml:space="preserve"> (Fraunhofer HHI</w:t>
            </w:r>
            <w:r w:rsidR="00D600CF" w:rsidRPr="00AF42E7">
              <w:t>, Germany)</w:t>
            </w:r>
          </w:p>
        </w:tc>
        <w:tc>
          <w:tcPr>
            <w:tcW w:w="1701" w:type="dxa"/>
          </w:tcPr>
          <w:p w14:paraId="32D152CB" w14:textId="64AB1D9F" w:rsidR="00D600CF" w:rsidRPr="0004644F" w:rsidRDefault="00B32306" w:rsidP="00D600CF">
            <w:pPr>
              <w:pStyle w:val="Tabletext"/>
              <w:jc w:val="center"/>
            </w:pPr>
            <w:hyperlink r:id="rId27" w:history="1">
              <w:r w:rsidR="00D600CF" w:rsidRPr="0004644F">
                <w:rPr>
                  <w:rStyle w:val="Hyperlink"/>
                </w:rPr>
                <w:t>G-038</w:t>
              </w:r>
            </w:hyperlink>
            <w:r w:rsidR="00D600CF" w:rsidRPr="0004644F">
              <w:t xml:space="preserve">, </w:t>
            </w:r>
            <w:r w:rsidR="00D600CF" w:rsidRPr="0004644F">
              <w:br/>
            </w:r>
            <w:hyperlink r:id="rId28" w:history="1">
              <w:r w:rsidR="00D600CF" w:rsidRPr="0004644F">
                <w:rPr>
                  <w:rStyle w:val="Hyperlink"/>
                </w:rPr>
                <w:t>G-038-A01</w:t>
              </w:r>
            </w:hyperlink>
          </w:p>
        </w:tc>
      </w:tr>
      <w:tr w:rsidR="00D600CF" w:rsidRPr="00AF42E7" w14:paraId="227FB242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1B2598D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322225F4" w14:textId="77777777" w:rsidR="00D600CF" w:rsidRPr="00AF42E7" w:rsidRDefault="00D600CF" w:rsidP="00D600CF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6316D02A" w14:textId="6F9ECD4C" w:rsidR="00D600CF" w:rsidRPr="00AF42E7" w:rsidRDefault="00B32306" w:rsidP="00D600CF">
            <w:pPr>
              <w:pStyle w:val="Tabletext"/>
            </w:pPr>
            <w:hyperlink r:id="rId29" w:history="1">
              <w:r w:rsidR="00D600CF" w:rsidRPr="00E07792">
                <w:rPr>
                  <w:rStyle w:val="Hyperlink"/>
                </w:rPr>
                <w:t>Pradeep Balachandran</w:t>
              </w:r>
            </w:hyperlink>
            <w:r w:rsidR="00D600CF" w:rsidRPr="00AF42E7">
              <w:t xml:space="preserve"> (India) and </w:t>
            </w:r>
            <w:hyperlink r:id="rId30" w:history="1">
              <w:r w:rsidR="00D600CF" w:rsidRPr="00E07792">
                <w:rPr>
                  <w:rStyle w:val="Hyperlink"/>
                </w:rPr>
                <w:t>Christian Johner</w:t>
              </w:r>
            </w:hyperlink>
            <w:r w:rsidR="00D600CF" w:rsidRPr="00AF42E7">
              <w:t xml:space="preserve"> (Johner Institut, Germany)</w:t>
            </w:r>
          </w:p>
        </w:tc>
        <w:tc>
          <w:tcPr>
            <w:tcW w:w="1701" w:type="dxa"/>
          </w:tcPr>
          <w:p w14:paraId="7D3CD9E2" w14:textId="3A36D7DE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31" w:history="1">
              <w:r w:rsidR="00D600CF" w:rsidRPr="00D072E5">
                <w:rPr>
                  <w:rStyle w:val="Hyperlink"/>
                </w:rPr>
                <w:t>N-031</w:t>
              </w:r>
            </w:hyperlink>
          </w:p>
        </w:tc>
      </w:tr>
      <w:tr w:rsidR="00D600CF" w:rsidRPr="00AF42E7" w14:paraId="53524AD7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7E64AE5" w14:textId="77777777" w:rsidR="00D600CF" w:rsidRPr="00AF42E7" w:rsidRDefault="00D600CF" w:rsidP="00D600CF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78D40084" w14:textId="77777777" w:rsidR="00D600CF" w:rsidRPr="00AF42E7" w:rsidRDefault="00D600CF" w:rsidP="00D600CF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7824B32C" w14:textId="650431D8" w:rsidR="00D600CF" w:rsidRPr="00AF42E7" w:rsidRDefault="00B32306" w:rsidP="00D600CF">
            <w:pPr>
              <w:pStyle w:val="Tabletext"/>
            </w:pPr>
            <w:hyperlink r:id="rId32">
              <w:r w:rsidR="00D600CF" w:rsidRPr="00E07792">
                <w:rPr>
                  <w:rStyle w:val="Hyperlink"/>
                </w:rPr>
                <w:t>Pradeep Balachandran</w:t>
              </w:r>
            </w:hyperlink>
            <w:r w:rsidR="00D600CF" w:rsidRPr="00AF42E7">
              <w:t xml:space="preserve"> (India)</w:t>
            </w:r>
          </w:p>
        </w:tc>
        <w:tc>
          <w:tcPr>
            <w:tcW w:w="1701" w:type="dxa"/>
          </w:tcPr>
          <w:p w14:paraId="32FA9C7E" w14:textId="6CF90F45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33" w:history="1">
              <w:r w:rsidR="00D600CF" w:rsidRPr="00D072E5">
                <w:rPr>
                  <w:rStyle w:val="Hyperlink"/>
                </w:rPr>
                <w:t>N-032</w:t>
              </w:r>
            </w:hyperlink>
          </w:p>
        </w:tc>
      </w:tr>
      <w:tr w:rsidR="00D600CF" w:rsidRPr="00AF42E7" w14:paraId="350ED148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70DF55F" w14:textId="77777777" w:rsidR="00D600CF" w:rsidRPr="00AF42E7" w:rsidRDefault="00D600CF" w:rsidP="00D600CF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0D8AFA22" w14:textId="77777777" w:rsidR="00D600CF" w:rsidRPr="00AF42E7" w:rsidRDefault="00D600CF" w:rsidP="00D600CF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27AA9BCE" w14:textId="29CBC82C" w:rsidR="00D600CF" w:rsidRPr="00AF42E7" w:rsidRDefault="00B32306" w:rsidP="00D600CF">
            <w:pPr>
              <w:pStyle w:val="Tabletext"/>
            </w:pPr>
            <w:hyperlink r:id="rId34">
              <w:r w:rsidR="00D600CF" w:rsidRPr="00E07792">
                <w:rPr>
                  <w:rStyle w:val="Hyperlink"/>
                </w:rPr>
                <w:t>Pat Baird</w:t>
              </w:r>
            </w:hyperlink>
            <w:r w:rsidR="00D600CF" w:rsidRPr="00AF42E7">
              <w:t xml:space="preserve"> (Philips, USA)</w:t>
            </w:r>
          </w:p>
        </w:tc>
        <w:tc>
          <w:tcPr>
            <w:tcW w:w="1701" w:type="dxa"/>
          </w:tcPr>
          <w:p w14:paraId="5728032E" w14:textId="4DF598FB" w:rsidR="00D600CF" w:rsidRPr="0004644F" w:rsidRDefault="00B32306" w:rsidP="00D600CF">
            <w:pPr>
              <w:pStyle w:val="Tabletext"/>
              <w:jc w:val="center"/>
            </w:pPr>
            <w:hyperlink r:id="rId35" w:tgtFrame="_blank" w:history="1">
              <w:r w:rsidR="00D600CF" w:rsidRPr="0004644F">
                <w:rPr>
                  <w:rStyle w:val="Hyperlink"/>
                </w:rPr>
                <w:t>J-033</w:t>
              </w:r>
            </w:hyperlink>
            <w:r w:rsidR="00D600CF" w:rsidRPr="0004644F">
              <w:rPr>
                <w:lang w:eastAsia="ja-JP"/>
              </w:rPr>
              <w:br/>
              <w:t>(</w:t>
            </w:r>
            <w:hyperlink r:id="rId36" w:history="1">
              <w:r w:rsidR="00D600CF" w:rsidRPr="0004644F">
                <w:rPr>
                  <w:rStyle w:val="Hyperlink"/>
                </w:rPr>
                <w:t>L-046</w:t>
              </w:r>
            </w:hyperlink>
            <w:r w:rsidR="00D600CF" w:rsidRPr="0004644F">
              <w:rPr>
                <w:lang w:eastAsia="ja-JP"/>
              </w:rPr>
              <w:t>)</w:t>
            </w:r>
          </w:p>
        </w:tc>
      </w:tr>
      <w:tr w:rsidR="00D600CF" w:rsidRPr="00AF42E7" w14:paraId="34FF2EBF" w14:textId="77777777" w:rsidTr="00337161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47F7B45" w14:textId="77777777" w:rsidR="00D600CF" w:rsidRPr="00AF42E7" w:rsidRDefault="00D600CF" w:rsidP="00D600CF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79A8BDCF" w14:textId="77777777" w:rsidR="00D600CF" w:rsidRPr="00AF42E7" w:rsidRDefault="00D600CF" w:rsidP="00D600CF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5986B3CC" w14:textId="61FABB29" w:rsidR="00D600CF" w:rsidRPr="003950B2" w:rsidRDefault="00B32306" w:rsidP="00D600CF">
            <w:pPr>
              <w:pStyle w:val="Tabletext"/>
              <w:keepNext/>
              <w:rPr>
                <w:lang w:val="fr-FR"/>
              </w:rPr>
            </w:pPr>
            <w:hyperlink r:id="rId37" w:history="1">
              <w:r w:rsidR="00D600CF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D600CF" w:rsidRPr="003950B2">
              <w:rPr>
                <w:lang w:val="fr-FR"/>
              </w:rPr>
              <w:t xml:space="preserve"> (MLlab.AI, Switzerland)</w:t>
            </w:r>
          </w:p>
        </w:tc>
        <w:bookmarkStart w:id="13" w:name="_Hlk73564479"/>
        <w:tc>
          <w:tcPr>
            <w:tcW w:w="1701" w:type="dxa"/>
          </w:tcPr>
          <w:p w14:paraId="1FAC6DDB" w14:textId="6AEAF5E6" w:rsidR="00D600CF" w:rsidRPr="0004644F" w:rsidRDefault="00D600CF" w:rsidP="00D600CF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3"/>
          </w:p>
        </w:tc>
      </w:tr>
      <w:tr w:rsidR="00D600CF" w:rsidRPr="00AF42E7" w14:paraId="0BCE8759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3CB1141A" w14:textId="77777777" w:rsidR="00D600CF" w:rsidRPr="00AF42E7" w:rsidRDefault="00D600CF" w:rsidP="00D600CF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705D048E" w14:textId="77777777" w:rsidR="00D600CF" w:rsidRPr="00AF42E7" w:rsidRDefault="00D600CF" w:rsidP="00D600CF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3B84B6FE" w14:textId="52E868DF" w:rsidR="00D600CF" w:rsidRPr="003950B2" w:rsidRDefault="00D600CF" w:rsidP="00D600CF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8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</w:t>
            </w:r>
            <w:proofErr w:type="gramStart"/>
            <w:r w:rsidRPr="003950B2">
              <w:rPr>
                <w:lang w:val="fr-FR"/>
              </w:rPr>
              <w:t>)]*</w:t>
            </w:r>
            <w:proofErr w:type="gramEnd"/>
            <w:r w:rsidRPr="003950B2">
              <w:rPr>
                <w:lang w:val="fr-FR"/>
              </w:rPr>
              <w:t>*</w:t>
            </w:r>
          </w:p>
        </w:tc>
        <w:bookmarkStart w:id="14" w:name="_Hlk73564553"/>
        <w:tc>
          <w:tcPr>
            <w:tcW w:w="1701" w:type="dxa"/>
          </w:tcPr>
          <w:p w14:paraId="6D6D0E67" w14:textId="390C17A4" w:rsidR="00D600CF" w:rsidRPr="0004644F" w:rsidRDefault="00D600CF" w:rsidP="00D600CF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4"/>
          </w:p>
        </w:tc>
      </w:tr>
      <w:tr w:rsidR="00D600CF" w:rsidRPr="00AF42E7" w14:paraId="35321ECA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0D2B139D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489C1CF1" w14:textId="77777777" w:rsidR="00D600CF" w:rsidRPr="00AF42E7" w:rsidRDefault="00D600CF" w:rsidP="00D600CF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280F1827" w14:textId="6609264B" w:rsidR="00D600CF" w:rsidRPr="00AF42E7" w:rsidRDefault="00B32306" w:rsidP="00D600CF">
            <w:pPr>
              <w:pStyle w:val="Tabletext"/>
            </w:pPr>
            <w:hyperlink r:id="rId39">
              <w:r w:rsidR="00D600CF" w:rsidRPr="00E07792">
                <w:rPr>
                  <w:rStyle w:val="Hyperlink"/>
                </w:rPr>
                <w:t>Rajaraman (Giri) Subramanian</w:t>
              </w:r>
            </w:hyperlink>
            <w:r w:rsidR="00D600CF" w:rsidRPr="00AF42E7">
              <w:t xml:space="preserve"> (Calligo Tech, India), </w:t>
            </w:r>
            <w:hyperlink r:id="rId40">
              <w:r w:rsidR="00D600CF" w:rsidRPr="00E07792">
                <w:rPr>
                  <w:rStyle w:val="Hyperlink"/>
                </w:rPr>
                <w:t>Vishnu Ram</w:t>
              </w:r>
            </w:hyperlink>
            <w:r w:rsidR="00D600CF" w:rsidRPr="00AF42E7">
              <w:t xml:space="preserve"> (India)</w:t>
            </w:r>
          </w:p>
        </w:tc>
        <w:bookmarkStart w:id="15" w:name="_Hlk73564596"/>
        <w:tc>
          <w:tcPr>
            <w:tcW w:w="1701" w:type="dxa"/>
          </w:tcPr>
          <w:p w14:paraId="661E5866" w14:textId="080EE90F" w:rsidR="00D600CF" w:rsidRPr="0004644F" w:rsidRDefault="00D600CF" w:rsidP="00D600CF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5"/>
          </w:p>
        </w:tc>
      </w:tr>
      <w:tr w:rsidR="00D600CF" w:rsidRPr="00AF42E7" w14:paraId="09EA9E26" w14:textId="77777777" w:rsidTr="00337161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5ED40E23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082F3DFE" w14:textId="77777777" w:rsidR="00D600CF" w:rsidRPr="00AF42E7" w:rsidRDefault="00D600CF" w:rsidP="00D600CF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1769F49F" w14:textId="295F7FC7" w:rsidR="00D600CF" w:rsidRPr="00AF42E7" w:rsidRDefault="00B32306" w:rsidP="00D600CF">
            <w:pPr>
              <w:pStyle w:val="Tabletext"/>
            </w:pPr>
            <w:hyperlink r:id="rId41">
              <w:r w:rsidR="00D600CF" w:rsidRPr="00E07792">
                <w:rPr>
                  <w:rStyle w:val="Hyperlink"/>
                </w:rPr>
                <w:t>Shan Xu</w:t>
              </w:r>
            </w:hyperlink>
            <w:r w:rsidR="00D600CF" w:rsidRPr="00AF42E7">
              <w:t xml:space="preserve"> (CAICT, China), </w:t>
            </w:r>
            <w:hyperlink r:id="rId42">
              <w:r w:rsidR="00D600CF" w:rsidRPr="00E07792">
                <w:rPr>
                  <w:rStyle w:val="Hyperlink"/>
                </w:rPr>
                <w:t>Harpreet Singh</w:t>
              </w:r>
            </w:hyperlink>
            <w:r w:rsidR="00D600CF" w:rsidRPr="00AF42E7">
              <w:t xml:space="preserve"> (ICMR, India), </w:t>
            </w:r>
            <w:hyperlink r:id="rId43" w:history="1">
              <w:r w:rsidR="00D600CF" w:rsidRPr="00E07792">
                <w:rPr>
                  <w:rStyle w:val="Hyperlink"/>
                </w:rPr>
                <w:t>Sebastian Bosse</w:t>
              </w:r>
            </w:hyperlink>
            <w:r w:rsidR="00D600CF" w:rsidRPr="00AF42E7">
              <w:t xml:space="preserve"> (Fraunhofer HHI, Germany)</w:t>
            </w:r>
          </w:p>
        </w:tc>
        <w:tc>
          <w:tcPr>
            <w:tcW w:w="1701" w:type="dxa"/>
          </w:tcPr>
          <w:p w14:paraId="56DA25D7" w14:textId="4FB5C637" w:rsidR="00D600CF" w:rsidRPr="003F407D" w:rsidRDefault="00B32306" w:rsidP="00D600CF">
            <w:pPr>
              <w:pStyle w:val="Tabletext"/>
              <w:jc w:val="center"/>
            </w:pPr>
            <w:hyperlink r:id="rId44">
              <w:r w:rsidR="00D600CF" w:rsidRPr="00F5010D">
                <w:rPr>
                  <w:rStyle w:val="Hyperlink"/>
                  <w:iCs/>
                </w:rPr>
                <w:t>M-045</w:t>
              </w:r>
            </w:hyperlink>
          </w:p>
        </w:tc>
      </w:tr>
      <w:tr w:rsidR="00D600CF" w:rsidRPr="00AF42E7" w14:paraId="5F1DC615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8C1C0A5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0C082D32" w14:textId="77777777" w:rsidR="00D600CF" w:rsidRPr="00AF42E7" w:rsidRDefault="00D600CF" w:rsidP="00D600CF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30BA93EF" w14:textId="17230F95" w:rsidR="00D600CF" w:rsidRPr="00AF42E7" w:rsidRDefault="00B32306" w:rsidP="00D600CF">
            <w:pPr>
              <w:pStyle w:val="Tabletext"/>
            </w:pPr>
            <w:hyperlink r:id="rId45">
              <w:r w:rsidR="00D600CF" w:rsidRPr="00E07792">
                <w:rPr>
                  <w:rStyle w:val="Hyperlink"/>
                </w:rPr>
                <w:t>Luis Oala</w:t>
              </w:r>
            </w:hyperlink>
            <w:r w:rsidR="00D600CF" w:rsidRPr="00AF42E7">
              <w:t xml:space="preserve"> (Fraunhofer HHI, Germany), </w:t>
            </w:r>
            <w:hyperlink r:id="rId46">
              <w:r w:rsidR="00D600CF" w:rsidRPr="00E07792">
                <w:rPr>
                  <w:rStyle w:val="Hyperlink"/>
                </w:rPr>
                <w:t>Pradeep Balachandran</w:t>
              </w:r>
            </w:hyperlink>
            <w:r w:rsidR="00D600CF" w:rsidRPr="00AF42E7">
              <w:t xml:space="preserve"> (India)</w:t>
            </w:r>
          </w:p>
        </w:tc>
        <w:tc>
          <w:tcPr>
            <w:tcW w:w="1701" w:type="dxa"/>
          </w:tcPr>
          <w:p w14:paraId="00C9F738" w14:textId="6A94FA8B" w:rsidR="00D600CF" w:rsidRPr="003F407D" w:rsidRDefault="00B32306" w:rsidP="00D600CF">
            <w:pPr>
              <w:pStyle w:val="Tabletext"/>
              <w:jc w:val="center"/>
            </w:pPr>
            <w:hyperlink r:id="rId47" w:tgtFrame="_blank" w:history="1">
              <w:r w:rsidR="00D600CF" w:rsidRPr="003F407D">
                <w:rPr>
                  <w:rStyle w:val="Hyperlink"/>
                  <w:lang w:val="en-US"/>
                </w:rPr>
                <w:t>I-034</w:t>
              </w:r>
            </w:hyperlink>
            <w:r w:rsidR="00D600CF" w:rsidRPr="003F407D">
              <w:br/>
              <w:t>(</w:t>
            </w:r>
            <w:hyperlink r:id="rId48" w:tgtFrame="_blank" w:history="1">
              <w:r w:rsidR="00D600CF" w:rsidRPr="003F407D">
                <w:rPr>
                  <w:rStyle w:val="Hyperlink"/>
                </w:rPr>
                <w:t>L-045</w:t>
              </w:r>
            </w:hyperlink>
            <w:r w:rsidR="00D600CF" w:rsidRPr="003F407D">
              <w:t>)</w:t>
            </w:r>
          </w:p>
        </w:tc>
      </w:tr>
      <w:tr w:rsidR="00D600CF" w:rsidRPr="00AF42E7" w14:paraId="5439DA59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444E9F3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32CFD7CF" w14:textId="77777777" w:rsidR="00D600CF" w:rsidRPr="00AF42E7" w:rsidRDefault="00D600CF" w:rsidP="00D600CF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6A96F371" w14:textId="705C959D" w:rsidR="00D600CF" w:rsidRPr="003950B2" w:rsidRDefault="00B32306" w:rsidP="00D600CF">
            <w:pPr>
              <w:pStyle w:val="Tabletext"/>
              <w:rPr>
                <w:lang w:val="fr-FR"/>
              </w:rPr>
            </w:pPr>
            <w:hyperlink r:id="rId49" w:history="1">
              <w:r w:rsidR="00D600CF" w:rsidRPr="003950B2">
                <w:rPr>
                  <w:rStyle w:val="Hyperlink"/>
                  <w:lang w:val="fr-FR"/>
                </w:rPr>
                <w:t>Marc Lecoultre</w:t>
              </w:r>
            </w:hyperlink>
            <w:r w:rsidR="00D600CF" w:rsidRPr="003950B2">
              <w:rPr>
                <w:lang w:val="fr-FR"/>
              </w:rPr>
              <w:t xml:space="preserve"> (MLlab.AI, Switzerland)</w:t>
            </w:r>
          </w:p>
        </w:tc>
        <w:bookmarkStart w:id="16" w:name="_Hlk73564909"/>
        <w:tc>
          <w:tcPr>
            <w:tcW w:w="1701" w:type="dxa"/>
          </w:tcPr>
          <w:p w14:paraId="3C062EB0" w14:textId="2AE49030" w:rsidR="00D600CF" w:rsidRPr="003F407D" w:rsidRDefault="00D600CF" w:rsidP="00D600CF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6"/>
          </w:p>
        </w:tc>
      </w:tr>
      <w:tr w:rsidR="00D600CF" w:rsidRPr="00AF42E7" w14:paraId="011854FF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A7A5BF4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53266E64" w14:textId="77777777" w:rsidR="00D600CF" w:rsidRPr="00AF42E7" w:rsidRDefault="00D600CF" w:rsidP="00D600CF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0465C880" w14:textId="43CFA69B" w:rsidR="00D600CF" w:rsidRPr="00AF42E7" w:rsidRDefault="00B32306" w:rsidP="00D600CF">
            <w:pPr>
              <w:pStyle w:val="Tabletext"/>
            </w:pPr>
            <w:hyperlink r:id="rId50">
              <w:r w:rsidR="00D600CF" w:rsidRPr="00E07792">
                <w:rPr>
                  <w:rStyle w:val="Hyperlink"/>
                </w:rPr>
                <w:t>Ferath Kherif</w:t>
              </w:r>
            </w:hyperlink>
            <w:r w:rsidR="00D600CF" w:rsidRPr="00AF42E7">
              <w:t xml:space="preserve"> (CHUV, Switzerland), </w:t>
            </w:r>
            <w:hyperlink r:id="rId51">
              <w:r w:rsidR="00D600CF" w:rsidRPr="00E07792">
                <w:rPr>
                  <w:rStyle w:val="Hyperlink"/>
                </w:rPr>
                <w:t>Banusri Velpandian</w:t>
              </w:r>
            </w:hyperlink>
            <w:r w:rsidR="00D600CF" w:rsidRPr="00AF42E7">
              <w:t xml:space="preserve"> (ICMR, India), WHO Data Team</w:t>
            </w:r>
          </w:p>
        </w:tc>
        <w:tc>
          <w:tcPr>
            <w:tcW w:w="1701" w:type="dxa"/>
          </w:tcPr>
          <w:p w14:paraId="4FC985A1" w14:textId="10376F7D" w:rsidR="00D600CF" w:rsidRPr="003F407D" w:rsidRDefault="00B32306" w:rsidP="00D600CF">
            <w:pPr>
              <w:pStyle w:val="Tabletext"/>
              <w:jc w:val="center"/>
            </w:pPr>
            <w:hyperlink r:id="rId52" w:tgtFrame="_blank" w:history="1">
              <w:r w:rsidR="00D600CF" w:rsidRPr="003F407D">
                <w:rPr>
                  <w:rStyle w:val="Hyperlink"/>
                </w:rPr>
                <w:t>L-044</w:t>
              </w:r>
            </w:hyperlink>
          </w:p>
        </w:tc>
      </w:tr>
      <w:tr w:rsidR="00D600CF" w:rsidRPr="00AF42E7" w14:paraId="5A0396EB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D817682" w14:textId="77777777" w:rsidR="00D600CF" w:rsidRPr="00AF42E7" w:rsidRDefault="00D600CF" w:rsidP="00D600CF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0AAC11BA" w14:textId="77777777" w:rsidR="00D600CF" w:rsidRPr="00AF42E7" w:rsidRDefault="00D600CF" w:rsidP="00D600CF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0630C9E7" w14:textId="1A164B40" w:rsidR="00D600CF" w:rsidRPr="00AF42E7" w:rsidRDefault="00B32306" w:rsidP="00D600CF">
            <w:pPr>
              <w:pStyle w:val="Tabletext"/>
            </w:pPr>
            <w:hyperlink r:id="rId53" w:history="1">
              <w:r w:rsidR="00D600CF" w:rsidRPr="00E07792">
                <w:rPr>
                  <w:rStyle w:val="Hyperlink"/>
                </w:rPr>
                <w:t>Xin Ming Sim</w:t>
              </w:r>
            </w:hyperlink>
            <w:r w:rsidR="00D600CF" w:rsidRPr="00AF42E7">
              <w:t xml:space="preserve"> and </w:t>
            </w:r>
            <w:hyperlink r:id="rId54" w:history="1">
              <w:r w:rsidR="00D600CF" w:rsidRPr="00E07792">
                <w:rPr>
                  <w:rStyle w:val="Hyperlink"/>
                </w:rPr>
                <w:t>Stefan Winkler</w:t>
              </w:r>
            </w:hyperlink>
            <w:r w:rsidR="00D600CF" w:rsidRPr="00AF42E7">
              <w:t xml:space="preserve"> (AI Singapore)</w:t>
            </w:r>
          </w:p>
        </w:tc>
        <w:bookmarkStart w:id="17" w:name="_Hlk73564976"/>
        <w:tc>
          <w:tcPr>
            <w:tcW w:w="1701" w:type="dxa"/>
          </w:tcPr>
          <w:p w14:paraId="18BE5D07" w14:textId="64519A6F" w:rsidR="00D600CF" w:rsidRPr="003F407D" w:rsidRDefault="00D600CF" w:rsidP="00D600CF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7"/>
          </w:p>
        </w:tc>
      </w:tr>
      <w:tr w:rsidR="00D600CF" w:rsidRPr="00AF42E7" w14:paraId="661ACDAD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6C18E7F" w14:textId="77777777" w:rsidR="00D600CF" w:rsidRPr="00AF42E7" w:rsidRDefault="00D600CF" w:rsidP="00D600CF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5A848D7B" w14:textId="77777777" w:rsidR="00D600CF" w:rsidRPr="00AF42E7" w:rsidRDefault="00D600CF" w:rsidP="00D600CF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2A347E61" w14:textId="299E7967" w:rsidR="00D600CF" w:rsidRPr="00AF42E7" w:rsidRDefault="00B32306" w:rsidP="00D600CF">
            <w:pPr>
              <w:pStyle w:val="Tabletext"/>
            </w:pPr>
            <w:hyperlink r:id="rId55">
              <w:r w:rsidR="00D600CF" w:rsidRPr="00E07792">
                <w:rPr>
                  <w:rStyle w:val="Hyperlink"/>
                </w:rPr>
                <w:t>Markus Wenzel</w:t>
              </w:r>
            </w:hyperlink>
            <w:r w:rsidR="00D600CF" w:rsidRPr="00AF42E7">
              <w:t xml:space="preserve"> (Fraunhofer HHI, Germany)</w:t>
            </w:r>
          </w:p>
        </w:tc>
        <w:tc>
          <w:tcPr>
            <w:tcW w:w="1701" w:type="dxa"/>
          </w:tcPr>
          <w:p w14:paraId="3AE108C9" w14:textId="3FA43F88" w:rsidR="00D600CF" w:rsidRPr="003F407D" w:rsidRDefault="00B32306" w:rsidP="00D600CF">
            <w:pPr>
              <w:pStyle w:val="Tabletext"/>
              <w:jc w:val="center"/>
            </w:pPr>
            <w:hyperlink r:id="rId56" w:history="1">
              <w:r w:rsidR="00D600CF" w:rsidRPr="00D072E5">
                <w:rPr>
                  <w:rStyle w:val="Hyperlink"/>
                </w:rPr>
                <w:t>N-042</w:t>
              </w:r>
            </w:hyperlink>
          </w:p>
        </w:tc>
      </w:tr>
      <w:tr w:rsidR="00D600CF" w:rsidRPr="00AF42E7" w14:paraId="6CA4C8A0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2D514AB4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22ABA19A" w14:textId="77777777" w:rsidR="00D600CF" w:rsidRPr="00AF42E7" w:rsidRDefault="00D600CF" w:rsidP="00D600CF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2D634BFE" w14:textId="3DDA22A6" w:rsidR="00D600CF" w:rsidRPr="00FF77BD" w:rsidRDefault="00D600CF" w:rsidP="00D600CF">
            <w:pPr>
              <w:pStyle w:val="Tabletext"/>
              <w:rPr>
                <w:highlight w:val="yellow"/>
              </w:rPr>
            </w:pPr>
            <w:r w:rsidRPr="00FF77BD">
              <w:rPr>
                <w:highlight w:val="yellow"/>
              </w:rPr>
              <w:t>Vacant</w:t>
            </w:r>
          </w:p>
        </w:tc>
        <w:tc>
          <w:tcPr>
            <w:tcW w:w="1701" w:type="dxa"/>
          </w:tcPr>
          <w:p w14:paraId="556707D8" w14:textId="1B261974" w:rsidR="00D600CF" w:rsidRPr="003F407D" w:rsidRDefault="00B32306" w:rsidP="00D600CF">
            <w:pPr>
              <w:pStyle w:val="Tabletext"/>
              <w:jc w:val="center"/>
            </w:pPr>
            <w:hyperlink r:id="rId57" w:tgtFrame="_blank" w:history="1">
              <w:r w:rsidR="00D600CF" w:rsidRPr="003F407D">
                <w:rPr>
                  <w:rStyle w:val="Hyperlink"/>
                </w:rPr>
                <w:t>G-207-A01</w:t>
              </w:r>
            </w:hyperlink>
          </w:p>
        </w:tc>
      </w:tr>
      <w:tr w:rsidR="00D600CF" w:rsidRPr="00AF42E7" w14:paraId="57ADA7B3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8B19631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1FDB9737" w14:textId="77777777" w:rsidR="00D600CF" w:rsidRPr="00AF42E7" w:rsidRDefault="00D600CF" w:rsidP="00D600CF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4644E269" w14:textId="1FAB30D6" w:rsidR="00D600CF" w:rsidRPr="00AF42E7" w:rsidRDefault="00B32306" w:rsidP="00D600CF">
            <w:pPr>
              <w:pStyle w:val="Tabletext"/>
            </w:pPr>
            <w:hyperlink r:id="rId58">
              <w:r w:rsidR="00D600CF" w:rsidRPr="00E07792">
                <w:rPr>
                  <w:rStyle w:val="Hyperlink"/>
                </w:rPr>
                <w:t>Auss Abbood</w:t>
              </w:r>
            </w:hyperlink>
            <w:r w:rsidR="00D600CF" w:rsidRPr="00AF42E7">
              <w:t xml:space="preserve"> (Robert Koch Institute, Germany)</w:t>
            </w:r>
          </w:p>
        </w:tc>
        <w:bookmarkStart w:id="18" w:name="_Hlk73565078"/>
        <w:tc>
          <w:tcPr>
            <w:tcW w:w="1701" w:type="dxa"/>
          </w:tcPr>
          <w:p w14:paraId="5BAEB048" w14:textId="3465FDDB" w:rsidR="00D600CF" w:rsidRPr="003F407D" w:rsidRDefault="00D600CF" w:rsidP="00D600CF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8"/>
            <w:r w:rsidRPr="003F407D">
              <w:rPr>
                <w:lang w:eastAsia="ja-JP"/>
              </w:rPr>
              <w:br/>
              <w:t>(</w:t>
            </w:r>
            <w:hyperlink r:id="rId59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D600CF" w:rsidRPr="00AF42E7" w14:paraId="391DF8A0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C076D4C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03F8CC56" w14:textId="77777777" w:rsidR="00D600CF" w:rsidRPr="00AF42E7" w:rsidRDefault="00D600CF" w:rsidP="00D600CF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7AC3BCE8" w14:textId="47C88184" w:rsidR="00D600CF" w:rsidRPr="00AF42E7" w:rsidRDefault="00B32306" w:rsidP="00D600CF">
            <w:pPr>
              <w:pStyle w:val="Tabletext"/>
            </w:pPr>
            <w:hyperlink r:id="rId60">
              <w:r w:rsidR="00D600CF" w:rsidRPr="00E07792">
                <w:rPr>
                  <w:rStyle w:val="Hyperlink"/>
                </w:rPr>
                <w:t>Luis Oala</w:t>
              </w:r>
            </w:hyperlink>
            <w:r w:rsidR="00D600CF" w:rsidRPr="00AF42E7">
              <w:t xml:space="preserve"> (Fraunhofer HHI, Germany)</w:t>
            </w:r>
          </w:p>
        </w:tc>
        <w:tc>
          <w:tcPr>
            <w:tcW w:w="1701" w:type="dxa"/>
          </w:tcPr>
          <w:p w14:paraId="4232FCED" w14:textId="70AA2283" w:rsidR="00D600CF" w:rsidRPr="003F407D" w:rsidRDefault="00B32306" w:rsidP="00D600CF">
            <w:pPr>
              <w:pStyle w:val="Tabletext"/>
              <w:jc w:val="center"/>
            </w:pPr>
            <w:hyperlink r:id="rId61" w:history="1">
              <w:r w:rsidR="00CA0ECC" w:rsidRPr="00D072E5">
                <w:rPr>
                  <w:rStyle w:val="Hyperlink"/>
                </w:rPr>
                <w:t>N-033</w:t>
              </w:r>
            </w:hyperlink>
            <w:r w:rsidR="00D600CF" w:rsidRPr="003F407D">
              <w:rPr>
                <w:lang w:eastAsia="ja-JP"/>
              </w:rPr>
              <w:br/>
              <w:t>(</w:t>
            </w:r>
            <w:hyperlink r:id="rId62" w:tgtFrame="_blank" w:history="1">
              <w:r w:rsidR="00D600CF" w:rsidRPr="003F407D">
                <w:rPr>
                  <w:rStyle w:val="Hyperlink"/>
                  <w:lang w:eastAsia="ja-JP"/>
                </w:rPr>
                <w:t>L-052</w:t>
              </w:r>
            </w:hyperlink>
            <w:r w:rsidR="00D600CF" w:rsidRPr="003F407D">
              <w:rPr>
                <w:lang w:eastAsia="ja-JP"/>
              </w:rPr>
              <w:t>)</w:t>
            </w:r>
          </w:p>
        </w:tc>
      </w:tr>
      <w:tr w:rsidR="00D600CF" w:rsidRPr="00AF42E7" w14:paraId="154501DC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DD7D483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6C007CE1" w14:textId="77777777" w:rsidR="00D600CF" w:rsidRPr="00AF42E7" w:rsidRDefault="00D600CF" w:rsidP="00D600CF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69C3B507" w14:textId="0BFBACC7" w:rsidR="00D600CF" w:rsidRPr="00AF42E7" w:rsidRDefault="00B32306" w:rsidP="00D600CF">
            <w:pPr>
              <w:pStyle w:val="Tabletext"/>
            </w:pPr>
            <w:hyperlink r:id="rId63">
              <w:r w:rsidR="00D600CF" w:rsidRPr="00E07792">
                <w:rPr>
                  <w:rStyle w:val="Hyperlink"/>
                </w:rPr>
                <w:t>Naomi Lee</w:t>
              </w:r>
            </w:hyperlink>
            <w:r w:rsidR="00D600CF" w:rsidRPr="00AF42E7">
              <w:t xml:space="preserve"> (Lancet, UK), </w:t>
            </w:r>
            <w:hyperlink r:id="rId64" w:history="1">
              <w:r w:rsidR="00D600CF" w:rsidRPr="00E07792">
                <w:rPr>
                  <w:rStyle w:val="Hyperlink"/>
                </w:rPr>
                <w:t>Eva Weicken</w:t>
              </w:r>
            </w:hyperlink>
            <w:r w:rsidR="00D600CF" w:rsidRPr="00AF42E7">
              <w:t xml:space="preserve"> (Fraunhofer HHI, Germany), </w:t>
            </w:r>
            <w:hyperlink r:id="rId65" w:history="1">
              <w:r w:rsidR="00D600CF" w:rsidRPr="00E07792">
                <w:rPr>
                  <w:rStyle w:val="Hyperlink"/>
                </w:rPr>
                <w:t>Shubhanan Upadhyay</w:t>
              </w:r>
            </w:hyperlink>
            <w:r w:rsidR="00D600CF" w:rsidRPr="00AF42E7">
              <w:t xml:space="preserve"> (ADA Health, Germany)</w:t>
            </w:r>
          </w:p>
        </w:tc>
        <w:tc>
          <w:tcPr>
            <w:tcW w:w="1701" w:type="dxa"/>
          </w:tcPr>
          <w:p w14:paraId="1404BFF6" w14:textId="511FF960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66" w:history="1">
              <w:r w:rsidR="00D600CF" w:rsidRPr="00D072E5">
                <w:rPr>
                  <w:rStyle w:val="Hyperlink"/>
                </w:rPr>
                <w:t>N-048</w:t>
              </w:r>
            </w:hyperlink>
          </w:p>
        </w:tc>
      </w:tr>
      <w:tr w:rsidR="00D600CF" w:rsidRPr="00AF42E7" w14:paraId="28C7337B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364FEF6" w14:textId="77777777" w:rsidR="00D600CF" w:rsidRPr="00AF42E7" w:rsidRDefault="00D600CF" w:rsidP="00D600CF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2495D306" w14:textId="77777777" w:rsidR="00D600CF" w:rsidRPr="00AF42E7" w:rsidRDefault="00D600CF" w:rsidP="00D600CF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22CD54BD" w14:textId="52AEC2B9" w:rsidR="00D600CF" w:rsidRPr="00AF42E7" w:rsidRDefault="00B32306" w:rsidP="00D600CF">
            <w:pPr>
              <w:pStyle w:val="Tabletext"/>
            </w:pPr>
            <w:hyperlink r:id="rId67">
              <w:r w:rsidR="00D600CF" w:rsidRPr="00E07792">
                <w:rPr>
                  <w:rStyle w:val="Hyperlink"/>
                </w:rPr>
                <w:t>Sameer Pujari</w:t>
              </w:r>
            </w:hyperlink>
            <w:r w:rsidR="00D600CF" w:rsidRPr="00AF42E7">
              <w:t xml:space="preserve"> (WHO</w:t>
            </w:r>
            <w:r w:rsidR="00D600CF">
              <w:t xml:space="preserve">), Yu ZHAO </w:t>
            </w:r>
            <w:r w:rsidR="00D600CF" w:rsidRPr="00AF42E7">
              <w:t xml:space="preserve">and </w:t>
            </w:r>
            <w:r w:rsidR="00D600CF">
              <w:t xml:space="preserve">Javier Elkin [Previously: </w:t>
            </w:r>
            <w:r w:rsidR="00D600CF" w:rsidRPr="00AF42E7">
              <w:t>Robyn Whittaker (New Zealand</w:t>
            </w:r>
            <w:r w:rsidR="00D600CF">
              <w:t>)]</w:t>
            </w:r>
          </w:p>
        </w:tc>
        <w:tc>
          <w:tcPr>
            <w:tcW w:w="1701" w:type="dxa"/>
          </w:tcPr>
          <w:p w14:paraId="3A389C0B" w14:textId="15710DCC" w:rsidR="00D600CF" w:rsidRPr="003F407D" w:rsidRDefault="00D600CF" w:rsidP="00D600CF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68" w:tgtFrame="_blank" w:history="1">
              <w:r w:rsidRPr="003F407D">
                <w:rPr>
                  <w:rStyle w:val="Hyperlink"/>
                </w:rPr>
                <w:t>K-052</w:t>
              </w:r>
            </w:hyperlink>
            <w:r w:rsidRPr="003F407D">
              <w:t>)</w:t>
            </w:r>
          </w:p>
        </w:tc>
      </w:tr>
      <w:tr w:rsidR="00D600CF" w:rsidRPr="00AF42E7" w14:paraId="4A69C478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D0EB538" w14:textId="77777777" w:rsidR="00D600CF" w:rsidRPr="00AF42E7" w:rsidRDefault="00D600CF" w:rsidP="00D600CF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384B26BF" w14:textId="77777777" w:rsidR="00D600CF" w:rsidRPr="00AF42E7" w:rsidRDefault="00D600CF" w:rsidP="00D600CF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361A3B8A" w14:textId="2D2B15BD" w:rsidR="00D600CF" w:rsidRPr="0012794B" w:rsidRDefault="00B32306" w:rsidP="00D600CF">
            <w:pPr>
              <w:pStyle w:val="Tabletext"/>
              <w:rPr>
                <w:lang w:val="pt-BR"/>
              </w:rPr>
            </w:pPr>
            <w:hyperlink r:id="rId69">
              <w:r w:rsidR="00D600CF" w:rsidRPr="0012794B">
                <w:rPr>
                  <w:rStyle w:val="Hyperlink"/>
                  <w:lang w:val="pt-BR"/>
                </w:rPr>
                <w:t>Manjeet Chalga</w:t>
              </w:r>
            </w:hyperlink>
            <w:r w:rsidR="00D600CF"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276AE1EB" w14:textId="68EDCA33" w:rsidR="00D600CF" w:rsidRPr="003F407D" w:rsidRDefault="00B32306" w:rsidP="00D600CF">
            <w:pPr>
              <w:pStyle w:val="Tabletext"/>
              <w:jc w:val="center"/>
            </w:pPr>
            <w:hyperlink r:id="rId70" w:tgtFrame="_blank" w:history="1">
              <w:r w:rsidR="00D600CF" w:rsidRPr="003F407D">
                <w:rPr>
                  <w:rStyle w:val="Hyperlink"/>
                </w:rPr>
                <w:t>L-050</w:t>
              </w:r>
            </w:hyperlink>
          </w:p>
        </w:tc>
      </w:tr>
      <w:tr w:rsidR="00D600CF" w:rsidRPr="00AF42E7" w14:paraId="0F858B2A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6A3101A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48AD8D7C" w14:textId="77777777" w:rsidR="00D600CF" w:rsidRPr="00AF42E7" w:rsidRDefault="00D600CF" w:rsidP="00D600CF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4519B84C" w14:textId="27A83330" w:rsidR="00D600CF" w:rsidRPr="00AF42E7" w:rsidRDefault="00B32306" w:rsidP="00D600CF">
            <w:pPr>
              <w:pStyle w:val="Tabletext"/>
            </w:pPr>
            <w:hyperlink r:id="rId71">
              <w:r w:rsidR="00D600CF" w:rsidRPr="00E07792">
                <w:rPr>
                  <w:rStyle w:val="Hyperlink"/>
                </w:rPr>
                <w:t>Khondaker Mamun</w:t>
              </w:r>
            </w:hyperlink>
            <w:r w:rsidR="00D600CF" w:rsidRPr="00AF42E7">
              <w:t xml:space="preserve"> (UIU, Bangladesh), </w:t>
            </w:r>
            <w:hyperlink r:id="rId72">
              <w:r w:rsidR="00D600CF" w:rsidRPr="00E07792">
                <w:rPr>
                  <w:rStyle w:val="Hyperlink"/>
                </w:rPr>
                <w:t>Manjeet Chalga</w:t>
              </w:r>
            </w:hyperlink>
            <w:r w:rsidR="00D600CF" w:rsidRPr="00AF42E7">
              <w:t xml:space="preserve"> (ICMR, India)</w:t>
            </w:r>
          </w:p>
        </w:tc>
        <w:tc>
          <w:tcPr>
            <w:tcW w:w="1701" w:type="dxa"/>
          </w:tcPr>
          <w:p w14:paraId="06C004D1" w14:textId="7AC0762D" w:rsidR="00D600CF" w:rsidRPr="003F407D" w:rsidRDefault="00B32306" w:rsidP="00D600CF">
            <w:pPr>
              <w:pStyle w:val="Tabletext"/>
              <w:jc w:val="center"/>
            </w:pPr>
            <w:hyperlink r:id="rId73" w:history="1">
              <w:r w:rsidR="00CA0ECC" w:rsidRPr="00D072E5">
                <w:rPr>
                  <w:rStyle w:val="Hyperlink"/>
                </w:rPr>
                <w:t>N-043</w:t>
              </w:r>
            </w:hyperlink>
          </w:p>
        </w:tc>
      </w:tr>
      <w:tr w:rsidR="00D600CF" w:rsidRPr="00AF42E7" w14:paraId="72C2EE2F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1387771" w14:textId="77777777" w:rsidR="00D600CF" w:rsidRPr="00AF42E7" w:rsidRDefault="00D600CF" w:rsidP="00D600CF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3E4AF1D5" w14:textId="77777777" w:rsidR="00D600CF" w:rsidRPr="00AF42E7" w:rsidRDefault="00D600CF" w:rsidP="00D600CF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5C2C52AB" w14:textId="44828FF6" w:rsidR="00D600CF" w:rsidRPr="00AF42E7" w:rsidRDefault="00B32306" w:rsidP="00D600CF">
            <w:pPr>
              <w:pStyle w:val="Tabletext"/>
            </w:pPr>
            <w:hyperlink r:id="rId74">
              <w:r w:rsidR="00D600CF" w:rsidRPr="00E07792">
                <w:rPr>
                  <w:rStyle w:val="Hyperlink"/>
                </w:rPr>
                <w:t>Khondaker Mamun</w:t>
              </w:r>
            </w:hyperlink>
            <w:r w:rsidR="00D600CF" w:rsidRPr="00AF42E7">
              <w:t xml:space="preserve"> (UIU, Bangladesh)</w:t>
            </w:r>
          </w:p>
        </w:tc>
        <w:tc>
          <w:tcPr>
            <w:tcW w:w="1701" w:type="dxa"/>
          </w:tcPr>
          <w:p w14:paraId="2B6C3F3E" w14:textId="5FD9B4B2" w:rsidR="00D600CF" w:rsidRPr="003F407D" w:rsidRDefault="00B32306" w:rsidP="00D600CF">
            <w:pPr>
              <w:pStyle w:val="Tabletext"/>
              <w:jc w:val="center"/>
            </w:pPr>
            <w:hyperlink r:id="rId75" w:history="1">
              <w:r w:rsidR="00D600CF" w:rsidRPr="003F407D">
                <w:rPr>
                  <w:rStyle w:val="Hyperlink"/>
                </w:rPr>
                <w:t>I-049</w:t>
              </w:r>
            </w:hyperlink>
          </w:p>
        </w:tc>
      </w:tr>
      <w:tr w:rsidR="00D600CF" w:rsidRPr="00AF42E7" w14:paraId="73E8F051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B3877E9" w14:textId="77777777" w:rsidR="00D600CF" w:rsidRPr="00AF42E7" w:rsidRDefault="00D600CF" w:rsidP="00D600CF">
            <w:pPr>
              <w:pStyle w:val="Tabletext"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005D02C9" w14:textId="77777777" w:rsidR="00D600CF" w:rsidRPr="00AF42E7" w:rsidRDefault="00D600CF" w:rsidP="00D600CF">
            <w:pPr>
              <w:pStyle w:val="Tabletext"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0B408408" w14:textId="3DF5F2D2" w:rsidR="00D600CF" w:rsidRPr="00AF42E7" w:rsidRDefault="00B32306" w:rsidP="00D600CF">
            <w:pPr>
              <w:pStyle w:val="Tabletext"/>
              <w:rPr>
                <w:u w:val="single"/>
              </w:rPr>
            </w:pPr>
            <w:hyperlink r:id="rId76">
              <w:r w:rsidR="00D600CF" w:rsidRPr="00E07792">
                <w:rPr>
                  <w:rStyle w:val="Hyperlink"/>
                </w:rPr>
                <w:t>Eva Weicken</w:t>
              </w:r>
            </w:hyperlink>
            <w:r w:rsidR="00D600CF" w:rsidRPr="00AF42E7">
              <w:t xml:space="preserve"> (Fraunhofer HHI, Germany)</w:t>
            </w:r>
          </w:p>
        </w:tc>
        <w:tc>
          <w:tcPr>
            <w:tcW w:w="1701" w:type="dxa"/>
          </w:tcPr>
          <w:p w14:paraId="4515E46D" w14:textId="1F713A2F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77" w:history="1">
              <w:r w:rsidR="00D600CF" w:rsidRPr="00D072E5">
                <w:rPr>
                  <w:rStyle w:val="Hyperlink"/>
                </w:rPr>
                <w:t>N-041</w:t>
              </w:r>
            </w:hyperlink>
          </w:p>
        </w:tc>
      </w:tr>
      <w:tr w:rsidR="00D600CF" w:rsidRPr="00AF42E7" w14:paraId="2AA0F5B4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A585653" w14:textId="6D995EA0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9F49494" w14:textId="77777777" w:rsidR="00D600CF" w:rsidRPr="00AF42E7" w:rsidRDefault="00D600CF" w:rsidP="00D600CF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76F4D737" w14:textId="44685CF4" w:rsidR="00D600CF" w:rsidRPr="00AF42E7" w:rsidRDefault="00B32306" w:rsidP="00D600CF">
            <w:pPr>
              <w:pStyle w:val="Tabletext"/>
            </w:pPr>
            <w:hyperlink r:id="rId78">
              <w:r w:rsidR="00D600CF" w:rsidRPr="00AF42E7">
                <w:rPr>
                  <w:rStyle w:val="Hyperlink"/>
                </w:rPr>
                <w:t>Benjamin Muthambi</w:t>
              </w:r>
            </w:hyperlink>
            <w:r w:rsidR="00D600CF" w:rsidRPr="00AF42E7">
              <w:t xml:space="preserve"> (</w:t>
            </w:r>
            <w:proofErr w:type="spellStart"/>
            <w:r w:rsidR="00D600CF" w:rsidRPr="00AF42E7">
              <w:t>Watif</w:t>
            </w:r>
            <w:proofErr w:type="spellEnd"/>
            <w:r w:rsidR="00D600CF" w:rsidRPr="00AF42E7">
              <w:t xml:space="preserve"> Health, South Africa)</w:t>
            </w:r>
          </w:p>
        </w:tc>
        <w:tc>
          <w:tcPr>
            <w:tcW w:w="1701" w:type="dxa"/>
          </w:tcPr>
          <w:p w14:paraId="29F156F0" w14:textId="72C2CEC2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79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006-A01</w:t>
              </w:r>
            </w:hyperlink>
          </w:p>
        </w:tc>
      </w:tr>
      <w:tr w:rsidR="00D600CF" w:rsidRPr="00AF42E7" w14:paraId="7086F5DE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BFEBCEC" w14:textId="5B41CD32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6A2B553" w14:textId="77777777" w:rsidR="00D600CF" w:rsidRPr="00AF42E7" w:rsidRDefault="00D600CF" w:rsidP="00D600CF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5B131A47" w14:textId="0E20A901" w:rsidR="00D600CF" w:rsidRPr="00AF42E7" w:rsidRDefault="00B32306" w:rsidP="00D600CF">
            <w:pPr>
              <w:pStyle w:val="Tabletext"/>
            </w:pPr>
            <w:hyperlink r:id="rId80" w:history="1">
              <w:r w:rsidR="00D600CF" w:rsidRPr="00AF42E7">
                <w:rPr>
                  <w:rStyle w:val="Hyperlink"/>
                </w:rPr>
                <w:t>Weihong Huang</w:t>
              </w:r>
            </w:hyperlink>
            <w:r w:rsidR="00D600CF" w:rsidRPr="00AF42E7">
              <w:t xml:space="preserve"> (</w:t>
            </w:r>
            <w:proofErr w:type="spellStart"/>
            <w:r w:rsidR="00D600CF" w:rsidRPr="00AF42E7">
              <w:t>Xiangya</w:t>
            </w:r>
            <w:proofErr w:type="spellEnd"/>
            <w:r w:rsidR="00D600CF" w:rsidRPr="00AF42E7">
              <w:t xml:space="preserve"> Hospital Central South University, China)</w:t>
            </w:r>
            <w:r w:rsidR="00D600CF" w:rsidRPr="00AF42E7">
              <w:br/>
              <w:t xml:space="preserve">NOTE – </w:t>
            </w:r>
            <w:hyperlink r:id="rId81">
              <w:r w:rsidR="00D600CF" w:rsidRPr="00AF42E7">
                <w:rPr>
                  <w:rStyle w:val="Hyperlink"/>
                </w:rPr>
                <w:t>Maria Vasconcelos</w:t>
              </w:r>
            </w:hyperlink>
            <w:r w:rsidR="00D600CF" w:rsidRPr="00AF42E7">
              <w:t xml:space="preserve"> (Fraunhofer, Portugal) resigned from the role</w:t>
            </w:r>
            <w:r w:rsidR="00D600CF">
              <w:t>.</w:t>
            </w:r>
          </w:p>
        </w:tc>
        <w:tc>
          <w:tcPr>
            <w:tcW w:w="1701" w:type="dxa"/>
          </w:tcPr>
          <w:p w14:paraId="06E3E9A4" w14:textId="16003DB8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82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007-A01</w:t>
              </w:r>
            </w:hyperlink>
          </w:p>
        </w:tc>
      </w:tr>
      <w:tr w:rsidR="00D600CF" w:rsidRPr="00AF42E7" w14:paraId="2EC352EA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049335D2" w14:textId="2453073C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E84699F" w14:textId="77777777" w:rsidR="00D600CF" w:rsidRPr="00AF42E7" w:rsidRDefault="00D600CF" w:rsidP="00D600CF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58D4B24E" w14:textId="6173B731" w:rsidR="00D600CF" w:rsidRPr="00AF42E7" w:rsidRDefault="00B32306" w:rsidP="00D600CF">
            <w:pPr>
              <w:pStyle w:val="Tabletext"/>
            </w:pPr>
            <w:hyperlink r:id="rId83">
              <w:r w:rsidR="00D600CF" w:rsidRPr="00AF42E7">
                <w:rPr>
                  <w:rStyle w:val="Hyperlink"/>
                </w:rPr>
                <w:t>Nada Malou</w:t>
              </w:r>
            </w:hyperlink>
            <w:r w:rsidR="00D600CF" w:rsidRPr="00AF42E7">
              <w:t xml:space="preserve"> (MSF, France)</w:t>
            </w:r>
          </w:p>
        </w:tc>
        <w:tc>
          <w:tcPr>
            <w:tcW w:w="1701" w:type="dxa"/>
          </w:tcPr>
          <w:p w14:paraId="72C9475B" w14:textId="2F47ACF1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84" w:tgtFrame="_blank" w:history="1">
              <w:r w:rsidR="00D600CF">
                <w:rPr>
                  <w:rStyle w:val="Hyperlink"/>
                  <w:lang w:eastAsia="ja-JP"/>
                </w:rPr>
                <w:t>N-</w:t>
              </w:r>
              <w:r w:rsidR="00D600CF" w:rsidRPr="0038005E">
                <w:rPr>
                  <w:rStyle w:val="Hyperlink"/>
                  <w:lang w:eastAsia="ja-JP"/>
                </w:rPr>
                <w:t>008-A01</w:t>
              </w:r>
            </w:hyperlink>
          </w:p>
        </w:tc>
      </w:tr>
      <w:tr w:rsidR="00D600CF" w:rsidRPr="00AF42E7" w14:paraId="754086EB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650A15E" w14:textId="3948C52C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4B5C21" w14:textId="77777777" w:rsidR="00D600CF" w:rsidRPr="00AF42E7" w:rsidRDefault="00D600CF" w:rsidP="00D600CF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1C1A34AF" w14:textId="715479EF" w:rsidR="00D600CF" w:rsidRPr="0012794B" w:rsidRDefault="00B32306" w:rsidP="00D600CF">
            <w:pPr>
              <w:pStyle w:val="Tabletext"/>
              <w:rPr>
                <w:lang w:val="pt-BR"/>
              </w:rPr>
            </w:pPr>
            <w:hyperlink r:id="rId85" w:history="1">
              <w:r w:rsidR="00D600CF" w:rsidRPr="0012794B">
                <w:rPr>
                  <w:rStyle w:val="Hyperlink"/>
                  <w:lang w:val="pt-BR"/>
                </w:rPr>
                <w:t>Pierpaolo Palumbo</w:t>
              </w:r>
            </w:hyperlink>
            <w:r w:rsidR="00D600CF" w:rsidRPr="0012794B">
              <w:rPr>
                <w:lang w:val="pt-BR"/>
              </w:rPr>
              <w:t xml:space="preserve"> (University of Bologna, Italy); </w:t>
            </w:r>
            <w:r w:rsidR="00D600CF">
              <w:fldChar w:fldCharType="begin"/>
            </w:r>
            <w:r w:rsidR="00D600CF">
              <w:instrText xml:space="preserve"> HYPERLINK "mailto:ines.sousa@fraunhofer.pt" \h </w:instrText>
            </w:r>
            <w:r w:rsidR="00D600CF">
              <w:fldChar w:fldCharType="separate"/>
            </w:r>
            <w:r w:rsidR="00D600CF" w:rsidRPr="0012794B">
              <w:rPr>
                <w:rStyle w:val="Hyperlink"/>
                <w:lang w:val="pt-BR"/>
              </w:rPr>
              <w:t>Inês Sousa</w:t>
            </w:r>
            <w:r w:rsidR="00D600CF">
              <w:rPr>
                <w:rStyle w:val="Hyperlink"/>
                <w:lang w:val="pt-BR"/>
              </w:rPr>
              <w:fldChar w:fldCharType="end"/>
            </w:r>
            <w:r w:rsidR="00D600CF" w:rsidRPr="0012794B">
              <w:rPr>
                <w:lang w:val="pt-BR"/>
              </w:rPr>
              <w:t xml:space="preserve"> (Fraunhofer Portugal)</w:t>
            </w:r>
          </w:p>
        </w:tc>
        <w:tc>
          <w:tcPr>
            <w:tcW w:w="1701" w:type="dxa"/>
          </w:tcPr>
          <w:p w14:paraId="3463D71F" w14:textId="50D6AE59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86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012-A01</w:t>
              </w:r>
            </w:hyperlink>
          </w:p>
        </w:tc>
      </w:tr>
      <w:tr w:rsidR="00D600CF" w:rsidRPr="00AF42E7" w14:paraId="53576F6E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84CA39" w14:textId="03B2BD86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C4ED96D" w14:textId="77777777" w:rsidR="00D600CF" w:rsidRPr="00AF42E7" w:rsidRDefault="00D600CF" w:rsidP="00D600CF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7F819F2" w14:textId="1CECFB8E" w:rsidR="00D600CF" w:rsidRPr="00AF42E7" w:rsidRDefault="00B32306" w:rsidP="00D600CF">
            <w:pPr>
              <w:pStyle w:val="Tabletext"/>
            </w:pPr>
            <w:hyperlink r:id="rId87">
              <w:r w:rsidR="00D600CF" w:rsidRPr="00AF42E7">
                <w:rPr>
                  <w:rStyle w:val="Hyperlink"/>
                </w:rPr>
                <w:t>Frederick Klauschen</w:t>
              </w:r>
            </w:hyperlink>
            <w:r w:rsidR="00D600CF" w:rsidRPr="00AF42E7">
              <w:t xml:space="preserve"> (</w:t>
            </w:r>
            <w:r w:rsidR="00D600CF" w:rsidRPr="0012794B">
              <w:t xml:space="preserve">LMU Munich &amp; </w:t>
            </w:r>
            <w:proofErr w:type="spellStart"/>
            <w:r w:rsidR="00D600CF" w:rsidRPr="00AF42E7">
              <w:t>Charité</w:t>
            </w:r>
            <w:proofErr w:type="spellEnd"/>
            <w:r w:rsidR="00D600CF" w:rsidRPr="00AF42E7">
              <w:t xml:space="preserve"> Berlin, Germany)</w:t>
            </w:r>
          </w:p>
        </w:tc>
        <w:tc>
          <w:tcPr>
            <w:tcW w:w="1701" w:type="dxa"/>
          </w:tcPr>
          <w:p w14:paraId="5408093E" w14:textId="4A7B4303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88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013-A01</w:t>
              </w:r>
            </w:hyperlink>
          </w:p>
        </w:tc>
      </w:tr>
      <w:tr w:rsidR="00D600CF" w:rsidRPr="00AF42E7" w14:paraId="5939F786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C5ABBFB" w14:textId="359325CC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FEA710A" w14:textId="77777777" w:rsidR="00D600CF" w:rsidRPr="00AF42E7" w:rsidRDefault="00D600CF" w:rsidP="00D600CF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7FFF52D6" w14:textId="38E5E196" w:rsidR="00D600CF" w:rsidRPr="00AF42E7" w:rsidRDefault="00B32306" w:rsidP="00D600CF">
            <w:pPr>
              <w:pStyle w:val="Tabletext"/>
            </w:pPr>
            <w:hyperlink r:id="rId89">
              <w:r w:rsidR="00D600CF" w:rsidRPr="00AF42E7">
                <w:rPr>
                  <w:rStyle w:val="Hyperlink"/>
                </w:rPr>
                <w:t>Rose Nakasi</w:t>
              </w:r>
            </w:hyperlink>
            <w:r w:rsidR="00D600CF" w:rsidRPr="00AF42E7">
              <w:t xml:space="preserve"> (Makerere University, Uganda)</w:t>
            </w:r>
          </w:p>
        </w:tc>
        <w:tc>
          <w:tcPr>
            <w:tcW w:w="1701" w:type="dxa"/>
          </w:tcPr>
          <w:p w14:paraId="0119E384" w14:textId="660BFB60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90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014-A01</w:t>
              </w:r>
            </w:hyperlink>
          </w:p>
        </w:tc>
      </w:tr>
      <w:tr w:rsidR="00D600CF" w:rsidRPr="00AF42E7" w14:paraId="6E96C15F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FD9AED8" w14:textId="371745F4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D154744" w14:textId="77777777" w:rsidR="00D600CF" w:rsidRPr="00AF42E7" w:rsidRDefault="00D600CF" w:rsidP="00D600CF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345C01C0" w14:textId="023128FB" w:rsidR="00D600CF" w:rsidRPr="00AF42E7" w:rsidRDefault="00B32306" w:rsidP="00D600CF">
            <w:pPr>
              <w:pStyle w:val="Tabletext"/>
            </w:pPr>
            <w:hyperlink r:id="rId91">
              <w:r w:rsidR="00D600CF" w:rsidRPr="00AF42E7">
                <w:rPr>
                  <w:rStyle w:val="Hyperlink"/>
                </w:rPr>
                <w:t>Raghu Dharmaraju</w:t>
              </w:r>
            </w:hyperlink>
            <w:r w:rsidR="00D600CF" w:rsidRPr="00AF42E7">
              <w:t xml:space="preserve"> (Wadhwani AI, India) and </w:t>
            </w:r>
            <w:hyperlink r:id="rId92" w:history="1">
              <w:r w:rsidR="00D600CF" w:rsidRPr="00AF42E7">
                <w:rPr>
                  <w:rStyle w:val="Hyperlink"/>
                </w:rPr>
                <w:t>Alexandre Chiavegatto Filho</w:t>
              </w:r>
            </w:hyperlink>
            <w:r w:rsidR="00D600CF"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48BBFAF1" w14:textId="32FDD91C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93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015-A01</w:t>
              </w:r>
            </w:hyperlink>
          </w:p>
        </w:tc>
      </w:tr>
      <w:tr w:rsidR="00D600CF" w:rsidRPr="00AF42E7" w14:paraId="01602FCD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88540D7" w14:textId="3B80B54E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B153E2A" w14:textId="77777777" w:rsidR="00D600CF" w:rsidRPr="00AF42E7" w:rsidRDefault="00D600CF" w:rsidP="00D600CF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18FEA4BB" w14:textId="3CEDD86A" w:rsidR="00D600CF" w:rsidRPr="003950B2" w:rsidRDefault="00B32306" w:rsidP="00D600CF">
            <w:pPr>
              <w:pStyle w:val="Tabletext"/>
              <w:rPr>
                <w:lang w:val="fr-FR"/>
              </w:rPr>
            </w:pPr>
            <w:hyperlink r:id="rId94" w:history="1">
              <w:r w:rsidR="00D600CF" w:rsidRPr="003950B2">
                <w:rPr>
                  <w:rStyle w:val="Hyperlink"/>
                  <w:lang w:val="fr-FR" w:eastAsia="ja-JP"/>
                </w:rPr>
                <w:t>Marc Lecoultre</w:t>
              </w:r>
            </w:hyperlink>
            <w:r w:rsidR="00D600CF" w:rsidRPr="003950B2">
              <w:rPr>
                <w:lang w:val="fr-FR"/>
              </w:rPr>
              <w:t xml:space="preserve"> (MLlab.AI, Switzerland)</w:t>
            </w:r>
          </w:p>
        </w:tc>
        <w:tc>
          <w:tcPr>
            <w:tcW w:w="1701" w:type="dxa"/>
          </w:tcPr>
          <w:p w14:paraId="7C025ABE" w14:textId="0B943852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016-A01</w:t>
              </w:r>
            </w:hyperlink>
          </w:p>
        </w:tc>
      </w:tr>
      <w:tr w:rsidR="00D600CF" w:rsidRPr="00AF42E7" w14:paraId="0701CC45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21679DA" w14:textId="5FC153AC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34D8ABF" w14:textId="77777777" w:rsidR="00D600CF" w:rsidRPr="00AF42E7" w:rsidRDefault="00D600CF" w:rsidP="00D600CF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20D08B91" w14:textId="591F6415" w:rsidR="00D600CF" w:rsidRPr="00AF42E7" w:rsidRDefault="00B32306" w:rsidP="00D600CF">
            <w:pPr>
              <w:pStyle w:val="Tabletext"/>
            </w:pPr>
            <w:hyperlink r:id="rId96">
              <w:r w:rsidR="00D600CF" w:rsidRPr="00AF42E7">
                <w:rPr>
                  <w:rStyle w:val="Hyperlink"/>
                </w:rPr>
                <w:t>Arun Shroff</w:t>
              </w:r>
            </w:hyperlink>
            <w:r w:rsidR="00D600CF" w:rsidRPr="00AF42E7">
              <w:t xml:space="preserve"> (</w:t>
            </w:r>
            <w:proofErr w:type="spellStart"/>
            <w:r w:rsidR="00D600CF" w:rsidRPr="00AF42E7">
              <w:t>MedIndia</w:t>
            </w:r>
            <w:proofErr w:type="spellEnd"/>
            <w:r w:rsidR="00D600CF" w:rsidRPr="00AF42E7">
              <w:t>)</w:t>
            </w:r>
          </w:p>
        </w:tc>
        <w:tc>
          <w:tcPr>
            <w:tcW w:w="1701" w:type="dxa"/>
          </w:tcPr>
          <w:p w14:paraId="7B870CC5" w14:textId="244F70FE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97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017-A01</w:t>
              </w:r>
            </w:hyperlink>
          </w:p>
        </w:tc>
      </w:tr>
      <w:tr w:rsidR="00D600CF" w:rsidRPr="00AF42E7" w14:paraId="66B47604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B06195A" w14:textId="0EDD942F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4078AED" w14:textId="77777777" w:rsidR="00D600CF" w:rsidRPr="00AF42E7" w:rsidRDefault="00D600CF" w:rsidP="00D600CF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1069A268" w14:textId="4E38330D" w:rsidR="00D600CF" w:rsidRPr="00AF42E7" w:rsidRDefault="00B32306" w:rsidP="00D600CF">
            <w:pPr>
              <w:pStyle w:val="Tabletext"/>
            </w:pPr>
            <w:hyperlink r:id="rId98">
              <w:r w:rsidR="00D600CF" w:rsidRPr="00AF42E7">
                <w:rPr>
                  <w:rStyle w:val="Hyperlink"/>
                </w:rPr>
                <w:t>Auss Abbood</w:t>
              </w:r>
            </w:hyperlink>
            <w:r w:rsidR="00D600CF" w:rsidRPr="00AF42E7">
              <w:t xml:space="preserve"> (Robert Koch Institute, Germany) and </w:t>
            </w:r>
            <w:hyperlink r:id="rId99">
              <w:r w:rsidR="00D600CF" w:rsidRPr="00AF42E7">
                <w:rPr>
                  <w:rStyle w:val="Hyperlink"/>
                </w:rPr>
                <w:t>Stéphane Ghozzi</w:t>
              </w:r>
            </w:hyperlink>
            <w:r w:rsidR="00D600CF" w:rsidRPr="00AF42E7">
              <w:t xml:space="preserve"> (HZI, Germany)</w:t>
            </w:r>
          </w:p>
        </w:tc>
        <w:tc>
          <w:tcPr>
            <w:tcW w:w="1701" w:type="dxa"/>
          </w:tcPr>
          <w:p w14:paraId="3F88305F" w14:textId="5D0B543C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00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018-A01</w:t>
              </w:r>
            </w:hyperlink>
          </w:p>
        </w:tc>
      </w:tr>
      <w:tr w:rsidR="00D600CF" w:rsidRPr="00AF42E7" w14:paraId="093D74B9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4205890" w14:textId="0D633109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F24F5F" w14:textId="77777777" w:rsidR="00D600CF" w:rsidRPr="00AF42E7" w:rsidRDefault="00D600CF" w:rsidP="00D600CF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05DBDF29" w14:textId="3E0D2F3D" w:rsidR="00D600CF" w:rsidRPr="00AF42E7" w:rsidRDefault="00B32306" w:rsidP="00D600CF">
            <w:pPr>
              <w:pStyle w:val="Tabletext"/>
            </w:pPr>
            <w:hyperlink r:id="rId101">
              <w:r w:rsidR="00D600CF" w:rsidRPr="00AF42E7">
                <w:rPr>
                  <w:rStyle w:val="Hyperlink"/>
                </w:rPr>
                <w:t>Nicolas Langer</w:t>
              </w:r>
            </w:hyperlink>
            <w:r w:rsidR="00D600CF" w:rsidRPr="00AF42E7">
              <w:t xml:space="preserve"> (ETH Zurich, Switzerland)</w:t>
            </w:r>
          </w:p>
        </w:tc>
        <w:tc>
          <w:tcPr>
            <w:tcW w:w="1701" w:type="dxa"/>
          </w:tcPr>
          <w:p w14:paraId="5F0CCDBB" w14:textId="1ADA0995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02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019-A01</w:t>
              </w:r>
            </w:hyperlink>
          </w:p>
        </w:tc>
      </w:tr>
      <w:tr w:rsidR="00D600CF" w:rsidRPr="00AF42E7" w14:paraId="11EC086A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5B3A55E" w14:textId="548CE9DD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7DBB78E" w14:textId="77777777" w:rsidR="00D600CF" w:rsidRPr="00AF42E7" w:rsidRDefault="00D600CF" w:rsidP="00D600CF">
            <w:pPr>
              <w:pStyle w:val="Tabletext"/>
            </w:pPr>
            <w:r w:rsidRPr="00AF42E7">
              <w:t>AI for radiology (TG-Radiology)</w:t>
            </w:r>
          </w:p>
        </w:tc>
        <w:bookmarkStart w:id="19" w:name="_Hlk31304642"/>
        <w:tc>
          <w:tcPr>
            <w:tcW w:w="3969" w:type="dxa"/>
            <w:shd w:val="clear" w:color="auto" w:fill="auto"/>
          </w:tcPr>
          <w:p w14:paraId="331D831A" w14:textId="76348C86" w:rsidR="00D600CF" w:rsidRPr="0012794B" w:rsidRDefault="00D600CF" w:rsidP="00D600CF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9"/>
          </w:p>
        </w:tc>
        <w:tc>
          <w:tcPr>
            <w:tcW w:w="1701" w:type="dxa"/>
          </w:tcPr>
          <w:p w14:paraId="0E3B3EFC" w14:textId="5687BF03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03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023-A01</w:t>
              </w:r>
            </w:hyperlink>
          </w:p>
        </w:tc>
      </w:tr>
      <w:tr w:rsidR="00D600CF" w:rsidRPr="00AF42E7" w14:paraId="3F7160CD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70B8D32" w14:textId="12840089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13483F8" w14:textId="77777777" w:rsidR="00D600CF" w:rsidRPr="00AF42E7" w:rsidRDefault="00D600CF" w:rsidP="00D600CF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56B77B89" w14:textId="1DA78305" w:rsidR="00D600CF" w:rsidRPr="003950B2" w:rsidRDefault="00B32306" w:rsidP="00D600CF">
            <w:pPr>
              <w:pStyle w:val="Tabletext"/>
              <w:rPr>
                <w:lang w:val="fr-FR"/>
              </w:rPr>
            </w:pPr>
            <w:hyperlink r:id="rId104">
              <w:r w:rsidR="00D600CF"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="00D600CF" w:rsidRPr="003950B2">
              <w:rPr>
                <w:lang w:val="fr-FR"/>
              </w:rPr>
              <w:t xml:space="preserve"> (</w:t>
            </w:r>
            <w:proofErr w:type="spellStart"/>
            <w:r w:rsidR="00D600CF" w:rsidRPr="003950B2">
              <w:rPr>
                <w:lang w:val="fr-FR"/>
              </w:rPr>
              <w:t>UniGE</w:t>
            </w:r>
            <w:proofErr w:type="spellEnd"/>
            <w:r w:rsidR="00D600CF"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580B2AAF" w14:textId="3E5A2830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020-A01</w:t>
              </w:r>
            </w:hyperlink>
          </w:p>
        </w:tc>
      </w:tr>
      <w:tr w:rsidR="00D600CF" w:rsidRPr="00AF42E7" w14:paraId="370C03CF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B9B8185" w14:textId="6620C86E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17C4BE7C" w14:textId="77777777" w:rsidR="00D600CF" w:rsidRPr="00AF42E7" w:rsidRDefault="00D600CF" w:rsidP="00D600CF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71CC5590" w14:textId="09BC07F9" w:rsidR="00D600CF" w:rsidRPr="00AF42E7" w:rsidRDefault="00B32306" w:rsidP="00D600CF">
            <w:pPr>
              <w:pStyle w:val="Tabletext"/>
            </w:pPr>
            <w:hyperlink r:id="rId106">
              <w:r w:rsidR="00D600CF" w:rsidRPr="00AF42E7">
                <w:rPr>
                  <w:rStyle w:val="Hyperlink"/>
                </w:rPr>
                <w:t>Henry Hoffmann</w:t>
              </w:r>
            </w:hyperlink>
            <w:r w:rsidR="00D600CF" w:rsidRPr="00AF42E7">
              <w:t xml:space="preserve"> (Ada Health, Germany)</w:t>
            </w:r>
          </w:p>
        </w:tc>
        <w:tc>
          <w:tcPr>
            <w:tcW w:w="1701" w:type="dxa"/>
          </w:tcPr>
          <w:p w14:paraId="46FB7032" w14:textId="0D8A8F29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07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021-A01</w:t>
              </w:r>
            </w:hyperlink>
          </w:p>
        </w:tc>
      </w:tr>
      <w:tr w:rsidR="00D600CF" w:rsidRPr="00AF42E7" w14:paraId="04AF772C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2FAE747" w14:textId="6F993C4F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E8768C8" w14:textId="77777777" w:rsidR="00D600CF" w:rsidRPr="00AF42E7" w:rsidRDefault="00D600CF" w:rsidP="00D600CF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3BCBA044" w14:textId="666EAEE0" w:rsidR="00D600CF" w:rsidRPr="00AF42E7" w:rsidRDefault="00B32306" w:rsidP="00D600CF">
            <w:pPr>
              <w:pStyle w:val="Tabletext"/>
            </w:pPr>
            <w:hyperlink r:id="rId108">
              <w:r w:rsidR="00D600CF" w:rsidRPr="00AF42E7">
                <w:rPr>
                  <w:rStyle w:val="Hyperlink"/>
                </w:rPr>
                <w:t>Manjula Singh</w:t>
              </w:r>
            </w:hyperlink>
            <w:r w:rsidR="00D600CF" w:rsidRPr="00AF42E7">
              <w:t xml:space="preserve"> (ICMR, India)</w:t>
            </w:r>
          </w:p>
        </w:tc>
        <w:tc>
          <w:tcPr>
            <w:tcW w:w="1701" w:type="dxa"/>
          </w:tcPr>
          <w:p w14:paraId="0DD021DB" w14:textId="3F37AEED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09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022-A01</w:t>
              </w:r>
            </w:hyperlink>
          </w:p>
        </w:tc>
      </w:tr>
      <w:tr w:rsidR="00D600CF" w:rsidRPr="00AF42E7" w14:paraId="40880DE7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A7B97B1" w14:textId="245F2EA7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27750CB" w14:textId="77777777" w:rsidR="00D600CF" w:rsidRPr="00AF42E7" w:rsidRDefault="00D600CF" w:rsidP="00D600CF">
            <w:pPr>
              <w:pStyle w:val="Tabletext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46636060" w14:textId="5818AEC8" w:rsidR="00D600CF" w:rsidRPr="00AF42E7" w:rsidRDefault="00B32306" w:rsidP="00D600CF">
            <w:pPr>
              <w:pStyle w:val="Tabletext"/>
            </w:pPr>
            <w:hyperlink r:id="rId110">
              <w:r w:rsidR="00D600CF" w:rsidRPr="00AF42E7">
                <w:rPr>
                  <w:rStyle w:val="Hyperlink"/>
                </w:rPr>
                <w:t>Kuan Chen</w:t>
              </w:r>
            </w:hyperlink>
            <w:r w:rsidR="00D600CF" w:rsidRPr="00AF42E7">
              <w:t xml:space="preserve"> (</w:t>
            </w:r>
            <w:proofErr w:type="spellStart"/>
            <w:r w:rsidR="00D600CF" w:rsidRPr="00AF42E7">
              <w:t>Infervision</w:t>
            </w:r>
            <w:proofErr w:type="spellEnd"/>
            <w:r w:rsidR="00D600CF" w:rsidRPr="00AF42E7">
              <w:t>, China)</w:t>
            </w:r>
          </w:p>
        </w:tc>
        <w:tc>
          <w:tcPr>
            <w:tcW w:w="1701" w:type="dxa"/>
          </w:tcPr>
          <w:p w14:paraId="6D751A8A" w14:textId="45F60220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11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009-A01</w:t>
              </w:r>
            </w:hyperlink>
          </w:p>
        </w:tc>
      </w:tr>
      <w:tr w:rsidR="00D600CF" w:rsidRPr="00AF42E7" w14:paraId="57F19901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E8A34CE" w14:textId="3C35B203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7188D2A" w14:textId="77777777" w:rsidR="00D600CF" w:rsidRPr="00AF42E7" w:rsidRDefault="00D600CF" w:rsidP="00D600CF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63EC654A" w14:textId="4BBCDF88" w:rsidR="00D600CF" w:rsidRPr="00AF42E7" w:rsidRDefault="00B32306" w:rsidP="00D600CF">
            <w:pPr>
              <w:pStyle w:val="Tabletext"/>
            </w:pPr>
            <w:hyperlink r:id="rId112">
              <w:r w:rsidR="00D600CF" w:rsidRPr="00AF42E7">
                <w:rPr>
                  <w:rStyle w:val="Hyperlink"/>
                </w:rPr>
                <w:t>Falk Schwendicke</w:t>
              </w:r>
            </w:hyperlink>
            <w:r w:rsidR="00D600CF" w:rsidRPr="00AF42E7">
              <w:t xml:space="preserve"> and </w:t>
            </w:r>
            <w:hyperlink r:id="rId113">
              <w:r w:rsidR="00D600CF" w:rsidRPr="00AF42E7">
                <w:rPr>
                  <w:rStyle w:val="Hyperlink"/>
                </w:rPr>
                <w:t>Joachim Krois</w:t>
              </w:r>
            </w:hyperlink>
            <w:r w:rsidR="00D600CF" w:rsidRPr="00AF42E7">
              <w:t xml:space="preserve"> (</w:t>
            </w:r>
            <w:proofErr w:type="spellStart"/>
            <w:r w:rsidR="00D600CF" w:rsidRPr="00AF42E7">
              <w:t>Charité</w:t>
            </w:r>
            <w:proofErr w:type="spellEnd"/>
            <w:r w:rsidR="00D600CF" w:rsidRPr="00AF42E7">
              <w:t xml:space="preserve"> Berlin, Germany); </w:t>
            </w:r>
            <w:hyperlink r:id="rId114" w:history="1">
              <w:r w:rsidR="00D600CF" w:rsidRPr="00AF42E7">
                <w:rPr>
                  <w:rStyle w:val="Hyperlink"/>
                </w:rPr>
                <w:t>Tarry Singh</w:t>
              </w:r>
            </w:hyperlink>
            <w:r w:rsidR="00D600CF" w:rsidRPr="00AF42E7">
              <w:t xml:space="preserve"> (deepkapha.ai, Netherlands)</w:t>
            </w:r>
          </w:p>
        </w:tc>
        <w:tc>
          <w:tcPr>
            <w:tcW w:w="1701" w:type="dxa"/>
          </w:tcPr>
          <w:p w14:paraId="7EF6AA56" w14:textId="27D83F85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010-A01</w:t>
              </w:r>
            </w:hyperlink>
          </w:p>
        </w:tc>
      </w:tr>
      <w:tr w:rsidR="00D600CF" w:rsidRPr="00AF42E7" w14:paraId="37622C51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A87ADA0" w14:textId="204A60DC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21CD366" w14:textId="77777777" w:rsidR="00D600CF" w:rsidRPr="00AF42E7" w:rsidRDefault="00D600CF" w:rsidP="00D600CF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56E6EF0F" w14:textId="0805FE48" w:rsidR="00D600CF" w:rsidRPr="00AF42E7" w:rsidRDefault="00B32306" w:rsidP="00D600CF">
            <w:pPr>
              <w:pStyle w:val="Tabletext"/>
            </w:pPr>
            <w:hyperlink r:id="rId116">
              <w:r w:rsidR="00D600CF" w:rsidRPr="00AF42E7">
                <w:rPr>
                  <w:rStyle w:val="Hyperlink"/>
                </w:rPr>
                <w:t>Franck Verzefé</w:t>
              </w:r>
            </w:hyperlink>
            <w:r w:rsidR="00D600CF" w:rsidRPr="00AF42E7">
              <w:t xml:space="preserve"> (</w:t>
            </w:r>
            <w:proofErr w:type="spellStart"/>
            <w:r w:rsidR="00D600CF" w:rsidRPr="00AF42E7">
              <w:t>TrueSpec</w:t>
            </w:r>
            <w:proofErr w:type="spellEnd"/>
            <w:r w:rsidR="00D600CF" w:rsidRPr="00AF42E7">
              <w:t>-Africa, DRC)</w:t>
            </w:r>
          </w:p>
        </w:tc>
        <w:tc>
          <w:tcPr>
            <w:tcW w:w="1701" w:type="dxa"/>
          </w:tcPr>
          <w:p w14:paraId="746DE7CA" w14:textId="68F8C667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17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011-A01</w:t>
              </w:r>
            </w:hyperlink>
          </w:p>
        </w:tc>
      </w:tr>
      <w:tr w:rsidR="00D600CF" w:rsidRPr="00AF42E7" w14:paraId="4964C0D0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C4AE3AF" w14:textId="28AD7373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00D9C9E" w14:textId="77777777" w:rsidR="00D600CF" w:rsidRPr="00AF42E7" w:rsidRDefault="00D600CF" w:rsidP="00D600CF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553E56C1" w14:textId="0C6D3545" w:rsidR="00D600CF" w:rsidRPr="00AF42E7" w:rsidRDefault="00B32306" w:rsidP="00D600CF">
            <w:pPr>
              <w:pStyle w:val="Tabletext"/>
            </w:pPr>
            <w:hyperlink r:id="rId118" w:history="1">
              <w:r w:rsidR="00D600CF" w:rsidRPr="00AF42E7">
                <w:rPr>
                  <w:rStyle w:val="Hyperlink"/>
                </w:rPr>
                <w:t>Andrés Valdivieso</w:t>
              </w:r>
            </w:hyperlink>
            <w:r w:rsidR="00D600CF" w:rsidRPr="00AF42E7">
              <w:t xml:space="preserve"> (Anastasia.ai, Chile)</w:t>
            </w:r>
          </w:p>
        </w:tc>
        <w:tc>
          <w:tcPr>
            <w:tcW w:w="1701" w:type="dxa"/>
          </w:tcPr>
          <w:p w14:paraId="5392FF9B" w14:textId="54A154AF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19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024-A01</w:t>
              </w:r>
            </w:hyperlink>
          </w:p>
        </w:tc>
      </w:tr>
      <w:tr w:rsidR="00D600CF" w:rsidRPr="00AF42E7" w14:paraId="6375221D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945CDCB" w14:textId="32A0609D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5F4C39B" w14:textId="77777777" w:rsidR="00D600CF" w:rsidRPr="00AF42E7" w:rsidRDefault="00D600CF" w:rsidP="00D600CF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5A00E97F" w14:textId="5A47860D" w:rsidR="00D600CF" w:rsidRPr="00AF42E7" w:rsidRDefault="00B32306" w:rsidP="00D600CF">
            <w:pPr>
              <w:pStyle w:val="Tabletext"/>
            </w:pPr>
            <w:hyperlink r:id="rId120" w:history="1">
              <w:r w:rsidR="00D600CF" w:rsidRPr="00AF42E7">
                <w:rPr>
                  <w:rStyle w:val="Hyperlink"/>
                </w:rPr>
                <w:t>Jianrong Wu</w:t>
              </w:r>
            </w:hyperlink>
            <w:r w:rsidR="00D600CF" w:rsidRPr="00AF42E7">
              <w:t xml:space="preserve"> (Tencent Healthcare, China)</w:t>
            </w:r>
          </w:p>
        </w:tc>
        <w:tc>
          <w:tcPr>
            <w:tcW w:w="1701" w:type="dxa"/>
          </w:tcPr>
          <w:p w14:paraId="700AA552" w14:textId="04EE8B59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 w:rsidR="00D600CF">
                <w:rPr>
                  <w:rStyle w:val="Hyperlink"/>
                </w:rPr>
                <w:t>N-</w:t>
              </w:r>
              <w:r w:rsidR="00D600CF" w:rsidRPr="0038005E">
                <w:rPr>
                  <w:rStyle w:val="Hyperlink"/>
                </w:rPr>
                <w:t>025-A01</w:t>
              </w:r>
            </w:hyperlink>
          </w:p>
        </w:tc>
      </w:tr>
      <w:tr w:rsidR="00D600CF" w:rsidRPr="00AF42E7" w14:paraId="40DF0C74" w14:textId="77777777" w:rsidTr="00337161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FAA9EF5" w14:textId="215746BE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FA0F079" w14:textId="77777777" w:rsidR="00D600CF" w:rsidRPr="00AF42E7" w:rsidRDefault="00D600CF" w:rsidP="00D600CF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0C363923" w14:textId="660C4DD5" w:rsidR="00D600CF" w:rsidRPr="002E276A" w:rsidRDefault="00B32306" w:rsidP="00D600CF">
            <w:pPr>
              <w:pStyle w:val="Tabletext"/>
            </w:pPr>
            <w:hyperlink r:id="rId122" w:history="1">
              <w:r w:rsidR="00D600CF" w:rsidRPr="00AC2E3A">
                <w:rPr>
                  <w:rStyle w:val="Hyperlink"/>
                </w:rPr>
                <w:t xml:space="preserve">Peter Grinbergs (EQL, UK), Yura Perov </w:t>
              </w:r>
              <w:r w:rsidR="00D600CF">
                <w:rPr>
                  <w:rStyle w:val="Hyperlink"/>
                </w:rPr>
                <w:t>(</w:t>
              </w:r>
              <w:r w:rsidR="00D600CF"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701" w:type="dxa"/>
          </w:tcPr>
          <w:p w14:paraId="173AABD7" w14:textId="0112C0EB" w:rsidR="00D600CF" w:rsidRPr="00134509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23" w:history="1">
              <w:r w:rsidR="00D600CF">
                <w:rPr>
                  <w:rStyle w:val="Hyperlink"/>
                  <w:szCs w:val="22"/>
                </w:rPr>
                <w:t>N-</w:t>
              </w:r>
              <w:r w:rsidR="00D600CF" w:rsidRPr="0038005E">
                <w:rPr>
                  <w:rStyle w:val="Hyperlink"/>
                  <w:szCs w:val="22"/>
                </w:rPr>
                <w:t>026-A01</w:t>
              </w:r>
            </w:hyperlink>
          </w:p>
        </w:tc>
      </w:tr>
      <w:tr w:rsidR="00D600CF" w:rsidRPr="00AF42E7" w14:paraId="4FE0CC9C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47EDA491" w14:textId="6F7A0802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2CF3422" w14:textId="77777777" w:rsidR="00D600CF" w:rsidRPr="00AF42E7" w:rsidRDefault="00D600CF" w:rsidP="00D600CF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620FAD94" w14:textId="1E8037EA" w:rsidR="00D600CF" w:rsidRPr="0012794B" w:rsidRDefault="00B32306" w:rsidP="00D600CF">
            <w:pPr>
              <w:pStyle w:val="Tabletext"/>
              <w:rPr>
                <w:lang w:val="it-IT"/>
              </w:rPr>
            </w:pPr>
            <w:hyperlink r:id="rId124" w:history="1">
              <w:r w:rsidR="00D600CF" w:rsidRPr="71FBDB17">
                <w:rPr>
                  <w:rStyle w:val="Hyperlink"/>
                  <w:lang w:val="it-IT"/>
                </w:rPr>
                <w:t>Susanna Brandi</w:t>
              </w:r>
            </w:hyperlink>
            <w:r w:rsidR="00D600CF" w:rsidRPr="71FBDB17">
              <w:rPr>
                <w:lang w:val="it-IT"/>
              </w:rPr>
              <w:t xml:space="preserve">, </w:t>
            </w:r>
            <w:hyperlink r:id="rId125">
              <w:r w:rsidR="00D600CF" w:rsidRPr="71FBDB17">
                <w:rPr>
                  <w:rStyle w:val="Hyperlink"/>
                  <w:lang w:val="it-IT"/>
                </w:rPr>
                <w:t>Eleonora Lippolis</w:t>
              </w:r>
            </w:hyperlink>
            <w:r w:rsidR="00D600CF"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0E82ED93" w14:textId="37EDE0C1" w:rsidR="00D600CF" w:rsidRPr="00535E72" w:rsidRDefault="00B32306" w:rsidP="00D600CF">
            <w:pPr>
              <w:pStyle w:val="Tabletext"/>
              <w:jc w:val="center"/>
            </w:pPr>
            <w:hyperlink r:id="rId126" w:history="1">
              <w:r w:rsidR="00D600CF">
                <w:rPr>
                  <w:rStyle w:val="Hyperlink"/>
                  <w:rFonts w:asciiTheme="majorBidi" w:hAnsiTheme="majorBidi" w:cstheme="majorBidi"/>
                </w:rPr>
                <w:t>N-</w:t>
              </w:r>
              <w:r w:rsidR="00D600CF" w:rsidRPr="00E83DAC">
                <w:rPr>
                  <w:rStyle w:val="Hyperlink"/>
                  <w:rFonts w:asciiTheme="majorBidi" w:hAnsiTheme="majorBidi" w:cstheme="majorBidi"/>
                </w:rPr>
                <w:t>027-A01</w:t>
              </w:r>
            </w:hyperlink>
          </w:p>
        </w:tc>
      </w:tr>
      <w:tr w:rsidR="00D600CF" w:rsidRPr="00AF42E7" w14:paraId="2147FE88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E165CF4" w14:textId="7ED76246" w:rsidR="00D600CF" w:rsidRPr="00AF42E7" w:rsidRDefault="00D600CF" w:rsidP="00D600CF">
            <w:pPr>
              <w:pStyle w:val="Tabletext"/>
              <w:jc w:val="right"/>
            </w:pPr>
            <w:bookmarkStart w:id="20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AF8E624" w14:textId="77777777" w:rsidR="00D600CF" w:rsidRPr="00DC7E3A" w:rsidRDefault="00D600CF" w:rsidP="00D600CF">
            <w:pPr>
              <w:pStyle w:val="Tabletext"/>
            </w:pPr>
            <w:r w:rsidRPr="00F40892">
              <w:t>AI in sanitation for public health (TG-</w:t>
            </w:r>
            <w:r w:rsidRPr="00C371B5">
              <w:t>Sanitation</w:t>
            </w:r>
            <w:r w:rsidRPr="00F40892">
              <w:t>)</w:t>
            </w:r>
          </w:p>
        </w:tc>
        <w:tc>
          <w:tcPr>
            <w:tcW w:w="3969" w:type="dxa"/>
            <w:shd w:val="clear" w:color="auto" w:fill="auto"/>
          </w:tcPr>
          <w:p w14:paraId="79A1C353" w14:textId="3DEE0EC4" w:rsidR="00D600CF" w:rsidRDefault="00B32306" w:rsidP="00D600CF">
            <w:pPr>
              <w:pStyle w:val="Tabletext"/>
            </w:pPr>
            <w:hyperlink r:id="rId127" w:history="1">
              <w:r w:rsidR="00D600CF" w:rsidRPr="00535E72">
                <w:rPr>
                  <w:rStyle w:val="Hyperlink"/>
                </w:rPr>
                <w:t>Khahlil Louisy</w:t>
              </w:r>
            </w:hyperlink>
            <w:r w:rsidR="00D600CF" w:rsidRPr="00F40892">
              <w:t xml:space="preserve"> (</w:t>
            </w:r>
            <w:r w:rsidR="00D600CF" w:rsidRPr="00D300DE">
              <w:t>Institute</w:t>
            </w:r>
            <w:r w:rsidR="00D600CF" w:rsidRPr="00F40892">
              <w:t xml:space="preserve"> for Technology &amp; Global Health, ITGH, US</w:t>
            </w:r>
            <w:r w:rsidR="00D600CF">
              <w:t>)</w:t>
            </w:r>
            <w:r w:rsidR="00D600CF" w:rsidRPr="00A13944">
              <w:t xml:space="preserve">, </w:t>
            </w:r>
            <w:hyperlink r:id="rId128" w:history="1">
              <w:r w:rsidR="00D600CF" w:rsidRPr="00A13944">
                <w:rPr>
                  <w:rStyle w:val="Hyperlink"/>
                </w:rPr>
                <w:t>Alexander Radunsky</w:t>
              </w:r>
            </w:hyperlink>
            <w:r w:rsidR="00D600CF" w:rsidRPr="00A13944">
              <w:t xml:space="preserve"> (ITGH, US)</w:t>
            </w:r>
          </w:p>
        </w:tc>
        <w:tc>
          <w:tcPr>
            <w:tcW w:w="1701" w:type="dxa"/>
          </w:tcPr>
          <w:p w14:paraId="4DCF3599" w14:textId="70B95542" w:rsidR="00D600CF" w:rsidRPr="00535E72" w:rsidRDefault="00B32306" w:rsidP="00D600CF">
            <w:pPr>
              <w:pStyle w:val="Tabletext"/>
              <w:jc w:val="center"/>
              <w:rPr>
                <w:highlight w:val="yellow"/>
              </w:rPr>
            </w:pPr>
            <w:hyperlink r:id="rId129" w:history="1">
              <w:r w:rsidR="00D600CF">
                <w:rPr>
                  <w:rStyle w:val="Hyperlink"/>
                  <w:rFonts w:asciiTheme="majorBidi" w:hAnsiTheme="majorBidi" w:cstheme="majorBidi"/>
                </w:rPr>
                <w:t>N-</w:t>
              </w:r>
              <w:r w:rsidR="00D600CF" w:rsidRPr="00E83DAC">
                <w:rPr>
                  <w:rStyle w:val="Hyperlink"/>
                  <w:rFonts w:asciiTheme="majorBidi" w:hAnsiTheme="majorBidi" w:cstheme="majorBidi"/>
                </w:rPr>
                <w:t>028-A01</w:t>
              </w:r>
            </w:hyperlink>
          </w:p>
        </w:tc>
      </w:tr>
      <w:tr w:rsidR="00D600CF" w:rsidRPr="00AF42E7" w14:paraId="63E89156" w14:textId="77777777" w:rsidTr="00337161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1FC79FA" w14:textId="270D9B0C" w:rsidR="00D600CF" w:rsidRPr="00AF42E7" w:rsidRDefault="00D600CF" w:rsidP="00D600C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 w:rsidR="00807E66">
              <w:rPr>
                <w:noProof/>
              </w:rPr>
              <w:t>24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DE04C1B" w14:textId="77777777" w:rsidR="00D600CF" w:rsidRPr="00F40892" w:rsidRDefault="00D600CF" w:rsidP="00D600CF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10D46AF3" w14:textId="0B5E3F85" w:rsidR="00D600CF" w:rsidRDefault="00B32306" w:rsidP="00D600CF">
            <w:pPr>
              <w:pStyle w:val="Tabletext"/>
            </w:pPr>
            <w:hyperlink r:id="rId130" w:history="1">
              <w:r w:rsidR="00D600CF" w:rsidRPr="00071EC3">
                <w:rPr>
                  <w:rStyle w:val="Hyperlink"/>
                </w:rPr>
                <w:t>Nina Linder</w:t>
              </w:r>
            </w:hyperlink>
            <w:r w:rsidR="00D600CF" w:rsidRPr="00C766F4">
              <w:t>, University of Helsinki</w:t>
            </w:r>
            <w:r w:rsidR="00D600CF">
              <w:t>, Finland</w:t>
            </w:r>
          </w:p>
        </w:tc>
        <w:tc>
          <w:tcPr>
            <w:tcW w:w="1701" w:type="dxa"/>
          </w:tcPr>
          <w:p w14:paraId="4017962A" w14:textId="39B78132" w:rsidR="00D600CF" w:rsidRDefault="00B32306" w:rsidP="00D600CF">
            <w:pPr>
              <w:pStyle w:val="Tabletext"/>
              <w:jc w:val="center"/>
            </w:pPr>
            <w:hyperlink r:id="rId131" w:history="1">
              <w:r w:rsidR="00D600CF">
                <w:rPr>
                  <w:rStyle w:val="Hyperlink"/>
                  <w:rFonts w:asciiTheme="majorBidi" w:hAnsiTheme="majorBidi" w:cstheme="majorBidi"/>
                </w:rPr>
                <w:t>N-</w:t>
              </w:r>
              <w:r w:rsidR="00D600CF" w:rsidRPr="00E83DAC">
                <w:rPr>
                  <w:rStyle w:val="Hyperlink"/>
                  <w:rFonts w:asciiTheme="majorBidi" w:hAnsiTheme="majorBidi" w:cstheme="majorBidi"/>
                </w:rPr>
                <w:t>029-A01</w:t>
              </w:r>
            </w:hyperlink>
          </w:p>
        </w:tc>
      </w:tr>
    </w:tbl>
    <w:bookmarkEnd w:id="20"/>
    <w:p w14:paraId="6C1C8667" w14:textId="77777777" w:rsidR="005430D0" w:rsidRDefault="005430D0" w:rsidP="005430D0">
      <w:pPr>
        <w:pStyle w:val="Tablelegend"/>
        <w:ind w:hanging="142"/>
      </w:pPr>
      <w:r w:rsidRPr="00AF42E7">
        <w:t>NOTE</w:t>
      </w:r>
      <w:r>
        <w:t>S</w:t>
      </w:r>
    </w:p>
    <w:p w14:paraId="1D5D086B" w14:textId="08D60BB3" w:rsidR="005430D0" w:rsidRDefault="005430D0" w:rsidP="005430D0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 xml:space="preserve">The document numbers indicated reflect the status as of the end of the e-meeting </w:t>
      </w:r>
      <w:r w:rsidR="00606D5A">
        <w:t>N</w:t>
      </w:r>
      <w:r w:rsidRPr="00AF42E7">
        <w:t>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>unclear whether 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1518B309" w14:textId="77777777" w:rsidR="005430D0" w:rsidRDefault="005430D0" w:rsidP="005430D0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2"/>
    <w:p w14:paraId="6F9922A7" w14:textId="77777777" w:rsidR="005430D0" w:rsidRPr="00AF42E7" w:rsidRDefault="005430D0" w:rsidP="005430D0">
      <w:pPr>
        <w:pStyle w:val="Tablelegend"/>
        <w:tabs>
          <w:tab w:val="clear" w:pos="284"/>
        </w:tabs>
        <w:ind w:left="284" w:hanging="426"/>
      </w:pPr>
    </w:p>
    <w:p w14:paraId="60D35E52" w14:textId="77777777" w:rsidR="005430D0" w:rsidRPr="00AF42E7" w:rsidRDefault="005430D0" w:rsidP="005430D0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5430D0" w:rsidRPr="00AF42E7" w14:paraId="1BCE5C02" w14:textId="77777777" w:rsidTr="00337161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D66128" w14:textId="77777777" w:rsidR="005430D0" w:rsidRPr="00AF42E7" w:rsidRDefault="005430D0" w:rsidP="00337161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5A0E8D" w14:textId="77777777" w:rsidR="005430D0" w:rsidRPr="00AF42E7" w:rsidRDefault="005430D0" w:rsidP="00337161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ED1AF4" w14:textId="77777777" w:rsidR="005430D0" w:rsidRPr="00AF42E7" w:rsidRDefault="005430D0" w:rsidP="00337161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2FD36A" w14:textId="77777777" w:rsidR="005430D0" w:rsidRPr="00AF42E7" w:rsidRDefault="005430D0" w:rsidP="00337161">
            <w:pPr>
              <w:pStyle w:val="Tablehead"/>
            </w:pPr>
            <w:r>
              <w:t>Reference</w:t>
            </w:r>
          </w:p>
        </w:tc>
      </w:tr>
      <w:tr w:rsidR="005430D0" w:rsidRPr="00AF42E7" w14:paraId="14BBAD92" w14:textId="77777777" w:rsidTr="00337161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56AC6BAD" w14:textId="77777777" w:rsidR="005430D0" w:rsidRPr="00AF42E7" w:rsidRDefault="005430D0" w:rsidP="00337161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2FABB978" w14:textId="77777777" w:rsidR="005430D0" w:rsidRPr="00AF42E7" w:rsidRDefault="005430D0" w:rsidP="00337161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69F70077" w14:textId="29747455" w:rsidR="005430D0" w:rsidRPr="00AF42E7" w:rsidRDefault="00B32306" w:rsidP="00337161">
            <w:pPr>
              <w:pStyle w:val="Tabletext"/>
            </w:pPr>
            <w:hyperlink r:id="rId132" w:history="1">
              <w:r w:rsidR="005430D0"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="005430D0"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3D9C732" w14:textId="739F970D" w:rsidR="005430D0" w:rsidRPr="00AF42E7" w:rsidRDefault="00B32306" w:rsidP="00337161">
            <w:pPr>
              <w:pStyle w:val="Tabletext"/>
              <w:jc w:val="center"/>
            </w:pPr>
            <w:hyperlink r:id="rId133" w:tgtFrame="_blank" w:history="1">
              <w:r w:rsidR="005430D0" w:rsidRPr="003B1207">
                <w:rPr>
                  <w:rStyle w:val="Hyperlink"/>
                </w:rPr>
                <w:t>K-043</w:t>
              </w:r>
            </w:hyperlink>
          </w:p>
        </w:tc>
      </w:tr>
      <w:tr w:rsidR="005430D0" w:rsidRPr="00AF42E7" w14:paraId="23544686" w14:textId="77777777" w:rsidTr="00337161">
        <w:trPr>
          <w:jc w:val="center"/>
        </w:trPr>
        <w:tc>
          <w:tcPr>
            <w:tcW w:w="851" w:type="dxa"/>
            <w:shd w:val="clear" w:color="auto" w:fill="auto"/>
          </w:tcPr>
          <w:p w14:paraId="7EFE7CCC" w14:textId="77777777" w:rsidR="005430D0" w:rsidRPr="00AF42E7" w:rsidRDefault="005430D0" w:rsidP="00337161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0406983F" w14:textId="77777777" w:rsidR="005430D0" w:rsidRPr="00AF42E7" w:rsidRDefault="005430D0" w:rsidP="00337161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0C0B5F5D" w14:textId="4C72B413" w:rsidR="005430D0" w:rsidRPr="00AF42E7" w:rsidRDefault="00B32306" w:rsidP="00337161">
            <w:pPr>
              <w:pStyle w:val="Tabletext"/>
            </w:pPr>
            <w:hyperlink r:id="rId134">
              <w:r w:rsidR="005430D0" w:rsidRPr="00E07792">
                <w:rPr>
                  <w:rStyle w:val="Hyperlink"/>
                </w:rPr>
                <w:t>Pat Baird</w:t>
              </w:r>
            </w:hyperlink>
            <w:r w:rsidR="005430D0"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2B562849" w14:textId="67731B89" w:rsidR="005430D0" w:rsidRPr="00D54F39" w:rsidRDefault="00B32306" w:rsidP="00337161">
            <w:pPr>
              <w:pStyle w:val="Tabletext"/>
              <w:jc w:val="center"/>
              <w:rPr>
                <w:u w:val="single"/>
              </w:rPr>
            </w:pPr>
            <w:hyperlink r:id="rId135" w:history="1">
              <w:r w:rsidR="005430D0" w:rsidRPr="00AF42E7">
                <w:rPr>
                  <w:rStyle w:val="Hyperlink"/>
                </w:rPr>
                <w:t>K-034</w:t>
              </w:r>
            </w:hyperlink>
            <w:r w:rsidR="005430D0" w:rsidRPr="00D54F39">
              <w:rPr>
                <w:u w:val="single"/>
              </w:rPr>
              <w:t xml:space="preserve"> </w:t>
            </w:r>
          </w:p>
        </w:tc>
      </w:tr>
    </w:tbl>
    <w:p w14:paraId="73223986" w14:textId="77777777" w:rsidR="005430D0" w:rsidRDefault="005430D0" w:rsidP="005430D0"/>
    <w:p w14:paraId="0305C863" w14:textId="77777777" w:rsidR="005430D0" w:rsidRDefault="005430D0" w:rsidP="005430D0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5430D0" w:rsidRPr="00AF42E7" w14:paraId="20AA6CE8" w14:textId="77777777" w:rsidTr="00337161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E53770" w14:textId="77777777" w:rsidR="005430D0" w:rsidRPr="00AF42E7" w:rsidRDefault="005430D0" w:rsidP="00337161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8C8360" w14:textId="77777777" w:rsidR="005430D0" w:rsidRPr="00AF42E7" w:rsidRDefault="005430D0" w:rsidP="00337161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98F9DB" w14:textId="77777777" w:rsidR="005430D0" w:rsidRPr="00AF42E7" w:rsidRDefault="005430D0" w:rsidP="00337161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60353" w14:textId="77777777" w:rsidR="005430D0" w:rsidRPr="00AF42E7" w:rsidRDefault="005430D0" w:rsidP="00337161">
            <w:pPr>
              <w:pStyle w:val="Tablehead"/>
            </w:pPr>
            <w:r>
              <w:t>Reference</w:t>
            </w:r>
          </w:p>
        </w:tc>
      </w:tr>
      <w:tr w:rsidR="005430D0" w:rsidRPr="00AF42E7" w14:paraId="1C79D66E" w14:textId="77777777" w:rsidTr="00337161">
        <w:trPr>
          <w:jc w:val="center"/>
        </w:trPr>
        <w:tc>
          <w:tcPr>
            <w:tcW w:w="1545" w:type="dxa"/>
            <w:shd w:val="clear" w:color="auto" w:fill="auto"/>
          </w:tcPr>
          <w:p w14:paraId="4520CD62" w14:textId="45F4406B" w:rsidR="005430D0" w:rsidRPr="00AF42E7" w:rsidDel="008E443C" w:rsidRDefault="00B32306" w:rsidP="00337161">
            <w:pPr>
              <w:pStyle w:val="Tabletext"/>
            </w:pPr>
            <w:hyperlink r:id="rId136" w:history="1">
              <w:r w:rsidR="005430D0"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1673FEEC" w14:textId="77777777" w:rsidR="005430D0" w:rsidRPr="00AF42E7" w:rsidRDefault="005430D0" w:rsidP="00337161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7B0760CC" w14:textId="3EDF2A4A" w:rsidR="005430D0" w:rsidRPr="00AF42E7" w:rsidRDefault="00B32306" w:rsidP="00337161">
            <w:pPr>
              <w:pStyle w:val="Tabletext"/>
            </w:pPr>
            <w:hyperlink r:id="rId137">
              <w:r w:rsidR="005430D0" w:rsidRPr="00AF42E7">
                <w:rPr>
                  <w:rStyle w:val="Hyperlink"/>
                </w:rPr>
                <w:t>Shan Xu</w:t>
              </w:r>
            </w:hyperlink>
            <w:r w:rsidR="005430D0" w:rsidRPr="00AF42E7">
              <w:t xml:space="preserve"> (CAICT, China), </w:t>
            </w:r>
            <w:hyperlink r:id="rId138" w:history="1">
              <w:r w:rsidR="005430D0" w:rsidRPr="00AF42E7">
                <w:rPr>
                  <w:rStyle w:val="Hyperlink"/>
                </w:rPr>
                <w:t>Ana Riviere-Cinnamond</w:t>
              </w:r>
            </w:hyperlink>
            <w:r w:rsidR="005430D0"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651973BC" w14:textId="1266296F" w:rsidR="005430D0" w:rsidRPr="00180963" w:rsidRDefault="00B32306" w:rsidP="00337161">
            <w:pPr>
              <w:pStyle w:val="Tabletext"/>
              <w:jc w:val="center"/>
            </w:pPr>
            <w:hyperlink r:id="rId139" w:tgtFrame="_blank" w:history="1">
              <w:r w:rsidR="005430D0" w:rsidRPr="00D54F39">
                <w:rPr>
                  <w:rStyle w:val="Hyperlink"/>
                </w:rPr>
                <w:t>K-042</w:t>
              </w:r>
            </w:hyperlink>
          </w:p>
        </w:tc>
      </w:tr>
      <w:tr w:rsidR="005430D0" w:rsidRPr="00AF42E7" w14:paraId="0F16FACF" w14:textId="77777777" w:rsidTr="00337161">
        <w:trPr>
          <w:jc w:val="center"/>
        </w:trPr>
        <w:tc>
          <w:tcPr>
            <w:tcW w:w="1545" w:type="dxa"/>
            <w:shd w:val="clear" w:color="auto" w:fill="auto"/>
          </w:tcPr>
          <w:p w14:paraId="0923F95B" w14:textId="745044EA" w:rsidR="005430D0" w:rsidRPr="00AF42E7" w:rsidRDefault="00B32306" w:rsidP="00337161">
            <w:pPr>
              <w:pStyle w:val="Tabletext"/>
            </w:pPr>
            <w:hyperlink r:id="rId140" w:history="1">
              <w:r w:rsidR="005430D0"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4421BECC" w14:textId="77777777" w:rsidR="005430D0" w:rsidRPr="00AF42E7" w:rsidRDefault="005430D0" w:rsidP="00337161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5DA16E6D" w14:textId="6B50E825" w:rsidR="005430D0" w:rsidRDefault="00B32306" w:rsidP="00337161">
            <w:pPr>
              <w:pStyle w:val="Tabletext"/>
            </w:pPr>
            <w:hyperlink r:id="rId141" w:history="1">
              <w:r w:rsidR="005430D0" w:rsidRPr="0061437F">
                <w:rPr>
                  <w:rStyle w:val="Hyperlink"/>
                </w:rPr>
                <w:t>Falk Schwendicke</w:t>
              </w:r>
            </w:hyperlink>
            <w:r w:rsidR="005430D0">
              <w:t xml:space="preserve">, </w:t>
            </w:r>
            <w:hyperlink r:id="rId142">
              <w:r w:rsidR="005430D0" w:rsidRPr="00AF42E7">
                <w:rPr>
                  <w:rStyle w:val="Hyperlink"/>
                </w:rPr>
                <w:t>Joachim Krois</w:t>
              </w:r>
            </w:hyperlink>
            <w:r w:rsidR="005430D0" w:rsidRPr="00AF42E7">
              <w:t xml:space="preserve"> (</w:t>
            </w:r>
            <w:proofErr w:type="spellStart"/>
            <w:r w:rsidR="005430D0" w:rsidRPr="00AF42E7">
              <w:t>Charité</w:t>
            </w:r>
            <w:proofErr w:type="spellEnd"/>
            <w:r w:rsidR="005430D0" w:rsidRPr="00AF42E7">
              <w:t xml:space="preserve"> Berlin</w:t>
            </w:r>
            <w:r w:rsidR="005430D0"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15162F08" w14:textId="19E6B4DA" w:rsidR="005430D0" w:rsidRDefault="00B32306" w:rsidP="00337161">
            <w:pPr>
              <w:pStyle w:val="Tabletext"/>
              <w:jc w:val="center"/>
            </w:pPr>
            <w:hyperlink r:id="rId143" w:history="1">
              <w:r w:rsidR="005430D0"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7FA093D0" w14:textId="77777777" w:rsidR="005430D0" w:rsidRDefault="005430D0" w:rsidP="005430D0"/>
    <w:p w14:paraId="4E5390BE" w14:textId="2CC96F7C" w:rsidR="005430D0" w:rsidRDefault="005430D0" w:rsidP="005430D0">
      <w:pPr>
        <w:spacing w:after="20"/>
        <w:jc w:val="center"/>
      </w:pPr>
      <w:r w:rsidRPr="00F072A2">
        <w:t>____________________</w:t>
      </w:r>
      <w:bookmarkEnd w:id="3"/>
    </w:p>
    <w:p w14:paraId="3B9C51B8" w14:textId="77777777" w:rsidR="00BC1D31" w:rsidRPr="005430D0" w:rsidRDefault="00BC1D31" w:rsidP="005430D0"/>
    <w:sectPr w:rsidR="00BC1D31" w:rsidRPr="005430D0" w:rsidSect="005430D0">
      <w:headerReference w:type="default" r:id="rId144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CAF7" w14:textId="77777777" w:rsidR="00B32306" w:rsidRDefault="00B32306" w:rsidP="007B7733">
      <w:pPr>
        <w:spacing w:before="0"/>
      </w:pPr>
      <w:r>
        <w:separator/>
      </w:r>
    </w:p>
  </w:endnote>
  <w:endnote w:type="continuationSeparator" w:id="0">
    <w:p w14:paraId="54B845D2" w14:textId="77777777" w:rsidR="00B32306" w:rsidRDefault="00B32306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938B" w14:textId="77777777" w:rsidR="00B32306" w:rsidRDefault="00B32306" w:rsidP="007B7733">
      <w:pPr>
        <w:spacing w:before="0"/>
      </w:pPr>
      <w:r>
        <w:separator/>
      </w:r>
    </w:p>
  </w:footnote>
  <w:footnote w:type="continuationSeparator" w:id="0">
    <w:p w14:paraId="5FB988B9" w14:textId="77777777" w:rsidR="00B32306" w:rsidRDefault="00B32306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2AF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9BCA570" w14:textId="570FAC0E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606D5A">
      <w:rPr>
        <w:noProof/>
      </w:rPr>
      <w:t>FG-AI4H-N-200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53EB9"/>
    <w:multiLevelType w:val="hybridMultilevel"/>
    <w:tmpl w:val="DAD81A7A"/>
    <w:lvl w:ilvl="0" w:tplc="CF36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975136126">
    <w:abstractNumId w:val="12"/>
  </w:num>
  <w:num w:numId="2" w16cid:durableId="503208774">
    <w:abstractNumId w:val="12"/>
  </w:num>
  <w:num w:numId="3" w16cid:durableId="262542967">
    <w:abstractNumId w:val="12"/>
  </w:num>
  <w:num w:numId="4" w16cid:durableId="921987871">
    <w:abstractNumId w:val="12"/>
  </w:num>
  <w:num w:numId="5" w16cid:durableId="657850728">
    <w:abstractNumId w:val="12"/>
  </w:num>
  <w:num w:numId="6" w16cid:durableId="610861575">
    <w:abstractNumId w:val="12"/>
  </w:num>
  <w:num w:numId="7" w16cid:durableId="266815892">
    <w:abstractNumId w:val="12"/>
  </w:num>
  <w:num w:numId="8" w16cid:durableId="456726289">
    <w:abstractNumId w:val="12"/>
  </w:num>
  <w:num w:numId="9" w16cid:durableId="171534432">
    <w:abstractNumId w:val="12"/>
  </w:num>
  <w:num w:numId="10" w16cid:durableId="671182400">
    <w:abstractNumId w:val="10"/>
  </w:num>
  <w:num w:numId="11" w16cid:durableId="625434261">
    <w:abstractNumId w:val="9"/>
  </w:num>
  <w:num w:numId="12" w16cid:durableId="1724480700">
    <w:abstractNumId w:val="7"/>
  </w:num>
  <w:num w:numId="13" w16cid:durableId="1432236470">
    <w:abstractNumId w:val="6"/>
  </w:num>
  <w:num w:numId="14" w16cid:durableId="1731271040">
    <w:abstractNumId w:val="5"/>
  </w:num>
  <w:num w:numId="15" w16cid:durableId="213665060">
    <w:abstractNumId w:val="4"/>
  </w:num>
  <w:num w:numId="16" w16cid:durableId="744110831">
    <w:abstractNumId w:val="8"/>
  </w:num>
  <w:num w:numId="17" w16cid:durableId="521630906">
    <w:abstractNumId w:val="3"/>
  </w:num>
  <w:num w:numId="18" w16cid:durableId="1424297835">
    <w:abstractNumId w:val="2"/>
  </w:num>
  <w:num w:numId="19" w16cid:durableId="676463621">
    <w:abstractNumId w:val="1"/>
  </w:num>
  <w:num w:numId="20" w16cid:durableId="864945263">
    <w:abstractNumId w:val="0"/>
  </w:num>
  <w:num w:numId="21" w16cid:durableId="1704018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D0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368"/>
    <w:rsid w:val="00030DBC"/>
    <w:rsid w:val="0003117B"/>
    <w:rsid w:val="0003257A"/>
    <w:rsid w:val="0004493F"/>
    <w:rsid w:val="00045CC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43D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58A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47B1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54B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96340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30D0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06D5A"/>
    <w:rsid w:val="00611DDF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0B8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07E66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0917"/>
    <w:rsid w:val="00A62887"/>
    <w:rsid w:val="00A64EF2"/>
    <w:rsid w:val="00A67788"/>
    <w:rsid w:val="00A7057D"/>
    <w:rsid w:val="00A71A73"/>
    <w:rsid w:val="00A72130"/>
    <w:rsid w:val="00A72A1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4495"/>
    <w:rsid w:val="00B250FE"/>
    <w:rsid w:val="00B32306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0ECC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27D7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00CF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546BF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D9D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10D5"/>
    <w:rsid w:val="00F127BF"/>
    <w:rsid w:val="00F13B70"/>
    <w:rsid w:val="00F150E2"/>
    <w:rsid w:val="00F154A1"/>
    <w:rsid w:val="00F208FE"/>
    <w:rsid w:val="00F21CAF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6675F"/>
  <w15:chartTrackingRefBased/>
  <w15:docId w15:val="{13E7749A-C976-43E6-A189-22D60BB4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430D0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5430D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430D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430D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5430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5430D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5430D0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543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430D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5430D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5430D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430D0"/>
    <w:pPr>
      <w:ind w:left="2269"/>
    </w:pPr>
  </w:style>
  <w:style w:type="paragraph" w:customStyle="1" w:styleId="Normalbeforetable">
    <w:name w:val="Normal before table"/>
    <w:basedOn w:val="Normal"/>
    <w:rsid w:val="005430D0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5430D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430D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5430D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430D0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5430D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430D0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5430D0"/>
    <w:rPr>
      <w:b/>
    </w:rPr>
  </w:style>
  <w:style w:type="paragraph" w:customStyle="1" w:styleId="Formal">
    <w:name w:val="Formal"/>
    <w:basedOn w:val="Normal"/>
    <w:rsid w:val="005430D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5430D0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5430D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430D0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5430D0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5430D0"/>
    <w:pPr>
      <w:jc w:val="right"/>
    </w:pPr>
  </w:style>
  <w:style w:type="table" w:styleId="TableGrid">
    <w:name w:val="Table Grid"/>
    <w:basedOn w:val="TableNormal"/>
    <w:uiPriority w:val="59"/>
    <w:rsid w:val="0054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basedOn w:val="DefaultParagraphFont"/>
    <w:uiPriority w:val="99"/>
    <w:semiHidden/>
    <w:unhideWhenUsed/>
    <w:rsid w:val="005430D0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5430D0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5430D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430D0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5430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495"/>
    <w:rPr>
      <w:rFonts w:eastAsiaTheme="minorEastAsia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xtranet.itu.int/sites/itu-t/focusgroups/ai4h/docs/FGAI4H-N-011-A01.docx" TargetMode="External"/><Relationship Id="rId21" Type="http://schemas.openxmlformats.org/officeDocument/2006/relationships/hyperlink" Target="mailto:alsalamahs@who.int" TargetMode="External"/><Relationship Id="rId42" Type="http://schemas.openxmlformats.org/officeDocument/2006/relationships/hyperlink" Target="mailto:hsingh@bmi.icmr.org.in" TargetMode="External"/><Relationship Id="rId63" Type="http://schemas.openxmlformats.org/officeDocument/2006/relationships/hyperlink" Target="mailto:naomi.lee@lancet.com" TargetMode="External"/><Relationship Id="rId84" Type="http://schemas.openxmlformats.org/officeDocument/2006/relationships/hyperlink" Target="https://extranet.itu.int/sites/itu-t/focusgroups/ai4h/docs/FGAI4H-N-008-A01.docx" TargetMode="External"/><Relationship Id="rId138" Type="http://schemas.openxmlformats.org/officeDocument/2006/relationships/hyperlink" Target="mailto:rivierea@paho.org" TargetMode="External"/><Relationship Id="rId107" Type="http://schemas.openxmlformats.org/officeDocument/2006/relationships/hyperlink" Target="https://extranet.itu.int/sites/itu-t/focusgroups/ai4h/docs/FGAI4H-N-021-A01.docx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mailto:pbn.tvm@gmail.com" TargetMode="External"/><Relationship Id="rId53" Type="http://schemas.openxmlformats.org/officeDocument/2006/relationships/hyperlink" Target="mailto:xinming@aisingapore.org" TargetMode="External"/><Relationship Id="rId74" Type="http://schemas.openxmlformats.org/officeDocument/2006/relationships/hyperlink" Target="mailto:mamun@cse.uiu.ac.bd" TargetMode="External"/><Relationship Id="rId128" Type="http://schemas.openxmlformats.org/officeDocument/2006/relationships/hyperlink" Target="mailto:aradunsky@mail.harvard.edu" TargetMode="External"/><Relationship Id="rId5" Type="http://schemas.openxmlformats.org/officeDocument/2006/relationships/styles" Target="styles.xml"/><Relationship Id="rId90" Type="http://schemas.openxmlformats.org/officeDocument/2006/relationships/hyperlink" Target="https://extranet.itu.int/sites/itu-t/focusgroups/ai4h/docs/FGAI4H-N-014-A01.docx" TargetMode="External"/><Relationship Id="rId95" Type="http://schemas.openxmlformats.org/officeDocument/2006/relationships/hyperlink" Target="https://extranet.itu.int/sites/itu-t/focusgroups/ai4h/docs/FGAI4H-N-016-A01.docx" TargetMode="External"/><Relationship Id="rId22" Type="http://schemas.openxmlformats.org/officeDocument/2006/relationships/hyperlink" Target="https://extranet.itu.int/sites/itu-t/focusgroups/ai4h/docs/FGAI4H-N-049.docx" TargetMode="External"/><Relationship Id="rId27" Type="http://schemas.openxmlformats.org/officeDocument/2006/relationships/hyperlink" Target="https://extranet.itu.int/sites/itu-t/focusgroups/ai4h/docs/FGAI4H-G-038.docx" TargetMode="External"/><Relationship Id="rId43" Type="http://schemas.openxmlformats.org/officeDocument/2006/relationships/hyperlink" Target="mailto:sebastian.bosse@hhi.fraunhofer.de" TargetMode="External"/><Relationship Id="rId48" Type="http://schemas.openxmlformats.org/officeDocument/2006/relationships/hyperlink" Target="https://extranet.itu.int/sites/itu-t/focusgroups/ai4h/docs/FGAI4H-L-045.pptx" TargetMode="External"/><Relationship Id="rId64" Type="http://schemas.openxmlformats.org/officeDocument/2006/relationships/hyperlink" Target="mailto:eva.weicken@hhi.fraunhofer.de" TargetMode="External"/><Relationship Id="rId69" Type="http://schemas.openxmlformats.org/officeDocument/2006/relationships/hyperlink" Target="mailto:chalgams.hq@icmr.gov.in" TargetMode="External"/><Relationship Id="rId113" Type="http://schemas.openxmlformats.org/officeDocument/2006/relationships/hyperlink" Target="mailto:Joachim.krois@charite.de" TargetMode="External"/><Relationship Id="rId118" Type="http://schemas.openxmlformats.org/officeDocument/2006/relationships/hyperlink" Target="mailto:avaldivieso@anastasia.ai" TargetMode="External"/><Relationship Id="rId134" Type="http://schemas.openxmlformats.org/officeDocument/2006/relationships/hyperlink" Target="mailto:pat.baird@philips.com" TargetMode="External"/><Relationship Id="rId139" Type="http://schemas.openxmlformats.org/officeDocument/2006/relationships/hyperlink" Target="https://extranet.itu.int/sites/itu-t/focusgroups/ai4h/docs/FGAI4H-K-042.docx" TargetMode="External"/><Relationship Id="rId80" Type="http://schemas.openxmlformats.org/officeDocument/2006/relationships/hyperlink" Target="mailto:whuangcn@qq.com" TargetMode="External"/><Relationship Id="rId85" Type="http://schemas.openxmlformats.org/officeDocument/2006/relationships/hyperlink" Target="mailto:pierpaolo.palumbo@unibo.it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https://extranet.itu.int/sites/itu-t/focusgroups/ai4h/docs/FGAI4H-N-040.docx" TargetMode="External"/><Relationship Id="rId33" Type="http://schemas.openxmlformats.org/officeDocument/2006/relationships/hyperlink" Target="https://extranet.itu.int/sites/itu-t/focusgroups/ai4h/docs/FGAI4H-N-032.docx" TargetMode="External"/><Relationship Id="rId38" Type="http://schemas.openxmlformats.org/officeDocument/2006/relationships/hyperlink" Target="mailto:ml@mllab.ai" TargetMode="External"/><Relationship Id="rId59" Type="http://schemas.openxmlformats.org/officeDocument/2006/relationships/hyperlink" Target="https://extranet.itu.int/sites/itu-t/focusgroups/ai4h/docs/FGAI4H-L-051.pptx" TargetMode="External"/><Relationship Id="rId103" Type="http://schemas.openxmlformats.org/officeDocument/2006/relationships/hyperlink" Target="https://extranet.itu.int/sites/itu-t/focusgroups/ai4h/docs/FGAI4H-N-023-A01.docx" TargetMode="External"/><Relationship Id="rId108" Type="http://schemas.openxmlformats.org/officeDocument/2006/relationships/hyperlink" Target="mailto:singhmanjula.hq@icmr.gov.in" TargetMode="External"/><Relationship Id="rId124" Type="http://schemas.openxmlformats.org/officeDocument/2006/relationships/hyperlink" Target="mailto:susanna.brandi@merckgroup.com" TargetMode="External"/><Relationship Id="rId129" Type="http://schemas.openxmlformats.org/officeDocument/2006/relationships/hyperlink" Target="https://extranet.itu.int/sites/itu-t/focusgroups/ai4h/docs/FGAI4H-N-028-A01.docx" TargetMode="External"/><Relationship Id="rId54" Type="http://schemas.openxmlformats.org/officeDocument/2006/relationships/hyperlink" Target="mailto:stefan@aisingapore.org" TargetMode="External"/><Relationship Id="rId70" Type="http://schemas.openxmlformats.org/officeDocument/2006/relationships/hyperlink" Target="https://extranet.itu.int/sites/itu-t/focusgroups/ai4h/docs/FGAI4H-L-050.docx" TargetMode="External"/><Relationship Id="rId75" Type="http://schemas.openxmlformats.org/officeDocument/2006/relationships/hyperlink" Target="https://extranet.itu.int/sites/itu-t/focusgroups/ai4h/docs/FGAI4H-I-049.docx" TargetMode="External"/><Relationship Id="rId91" Type="http://schemas.openxmlformats.org/officeDocument/2006/relationships/hyperlink" Target="mailto:rdharmaraju@gmail.com" TargetMode="External"/><Relationship Id="rId96" Type="http://schemas.openxmlformats.org/officeDocument/2006/relationships/hyperlink" Target="mailto:arunshroff@gmail.com" TargetMode="External"/><Relationship Id="rId140" Type="http://schemas.openxmlformats.org/officeDocument/2006/relationships/hyperlink" Target="https://www.itu.int/en/ITU-T/focusgroups/ai4h/Documents/FGAI4H-TG-Dental-O-001.pdf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luis.oala@hhi.fraunhofer.de" TargetMode="External"/><Relationship Id="rId28" Type="http://schemas.openxmlformats.org/officeDocument/2006/relationships/hyperlink" Target="https://extranet.itu.int/sites/itu-t/focusgroups/ai4h/docs/FGAI4H-G-038-A01.xlsx" TargetMode="External"/><Relationship Id="rId49" Type="http://schemas.openxmlformats.org/officeDocument/2006/relationships/hyperlink" Target="mailto:ml@mllab.ai" TargetMode="External"/><Relationship Id="rId114" Type="http://schemas.openxmlformats.org/officeDocument/2006/relationships/hyperlink" Target="mailto:tarry.singh@deepkapha.ai" TargetMode="External"/><Relationship Id="rId119" Type="http://schemas.openxmlformats.org/officeDocument/2006/relationships/hyperlink" Target="https://extranet.itu.int/sites/itu-t/focusgroups/ai4h/docs/FGAI4H-N-024-A01.docx" TargetMode="External"/><Relationship Id="rId44" Type="http://schemas.openxmlformats.org/officeDocument/2006/relationships/hyperlink" Target="https://extranet.itu.int/sites/itu-t/focusgroups/ai4h/docs/FGAI4H-M-045.docx" TargetMode="External"/><Relationship Id="rId60" Type="http://schemas.openxmlformats.org/officeDocument/2006/relationships/hyperlink" Target="mailto:luis.oala@hhi.fraunhofer.de" TargetMode="External"/><Relationship Id="rId65" Type="http://schemas.openxmlformats.org/officeDocument/2006/relationships/hyperlink" Target="mailto:shubs.upadhyay@ada.com" TargetMode="External"/><Relationship Id="rId81" Type="http://schemas.openxmlformats.org/officeDocument/2006/relationships/hyperlink" Target="mailto:maria.vasconcelos@fraunhofer.pt" TargetMode="External"/><Relationship Id="rId86" Type="http://schemas.openxmlformats.org/officeDocument/2006/relationships/hyperlink" Target="https://extranet.itu.int/sites/itu-t/focusgroups/ai4h/docs/FGAI4H-N-012-A01.docx" TargetMode="External"/><Relationship Id="rId130" Type="http://schemas.openxmlformats.org/officeDocument/2006/relationships/hyperlink" Target="mailto:nina.linder@helsinki.fi" TargetMode="External"/><Relationship Id="rId135" Type="http://schemas.openxmlformats.org/officeDocument/2006/relationships/hyperlink" Target="https://extranet.itu.int/sites/itu-t/focusgroups/ai4h/docs/FGAI4H-K-034.pptx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mailto:reisa@who.int" TargetMode="External"/><Relationship Id="rId39" Type="http://schemas.openxmlformats.org/officeDocument/2006/relationships/hyperlink" Target="mailto:kinnal@hotmail.com" TargetMode="External"/><Relationship Id="rId109" Type="http://schemas.openxmlformats.org/officeDocument/2006/relationships/hyperlink" Target="https://extranet.itu.int/sites/itu-t/focusgroups/ai4h/docs/FGAI4H-N-022-A01.docx" TargetMode="External"/><Relationship Id="rId34" Type="http://schemas.openxmlformats.org/officeDocument/2006/relationships/hyperlink" Target="mailto:pat.baird@philips.com" TargetMode="External"/><Relationship Id="rId50" Type="http://schemas.openxmlformats.org/officeDocument/2006/relationships/hyperlink" Target="mailto:Ferath.Kherif@chuv.ch" TargetMode="External"/><Relationship Id="rId55" Type="http://schemas.openxmlformats.org/officeDocument/2006/relationships/hyperlink" Target="mailto:markus.wenzel@hhi.fraunhofer.de" TargetMode="External"/><Relationship Id="rId76" Type="http://schemas.openxmlformats.org/officeDocument/2006/relationships/hyperlink" Target="mailto:eva.weicken@hhi.fraunhofer.de" TargetMode="External"/><Relationship Id="rId97" Type="http://schemas.openxmlformats.org/officeDocument/2006/relationships/hyperlink" Target="https://extranet.itu.int/sites/itu-t/focusgroups/ai4h/docs/FGAI4H-N-017-A01.docx" TargetMode="External"/><Relationship Id="rId104" Type="http://schemas.openxmlformats.org/officeDocument/2006/relationships/hyperlink" Target="mailto:Rafael.RuizDeCastaneda@unige.ch" TargetMode="External"/><Relationship Id="rId120" Type="http://schemas.openxmlformats.org/officeDocument/2006/relationships/hyperlink" Target="mailto:edwinjrwu@tencent.com" TargetMode="External"/><Relationship Id="rId125" Type="http://schemas.openxmlformats.org/officeDocument/2006/relationships/hyperlink" Target="mailto:eleonora.lippolis@merckgroup.com" TargetMode="External"/><Relationship Id="rId141" Type="http://schemas.openxmlformats.org/officeDocument/2006/relationships/hyperlink" Target="mailto:falk.schwendicke@charite.de" TargetMode="External"/><Relationship Id="rId146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71" Type="http://schemas.openxmlformats.org/officeDocument/2006/relationships/hyperlink" Target="mailto:mamun@cse.uiu.ac.bd" TargetMode="External"/><Relationship Id="rId92" Type="http://schemas.openxmlformats.org/officeDocument/2006/relationships/hyperlink" Target="mailto:alexdiasporto@usp.b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pbn.tvm@gmail.com" TargetMode="External"/><Relationship Id="rId24" Type="http://schemas.openxmlformats.org/officeDocument/2006/relationships/hyperlink" Target="mailto:pbn.tvm@gmail.com" TargetMode="External"/><Relationship Id="rId40" Type="http://schemas.openxmlformats.org/officeDocument/2006/relationships/hyperlink" Target="mailto:vishnu.n@ieee.org" TargetMode="External"/><Relationship Id="rId45" Type="http://schemas.openxmlformats.org/officeDocument/2006/relationships/hyperlink" Target="mailto:luis.oala@hhi.fraunhofer.de" TargetMode="External"/><Relationship Id="rId66" Type="http://schemas.openxmlformats.org/officeDocument/2006/relationships/hyperlink" Target="https://extranet.itu.int/sites/itu-t/focusgroups/ai4h/docs/FGAI4H-N-048.docx" TargetMode="External"/><Relationship Id="rId87" Type="http://schemas.openxmlformats.org/officeDocument/2006/relationships/hyperlink" Target="mailto:f.klauschen@lmu.de" TargetMode="External"/><Relationship Id="rId110" Type="http://schemas.openxmlformats.org/officeDocument/2006/relationships/hyperlink" Target="mailto:ckuan@infervision.com" TargetMode="External"/><Relationship Id="rId115" Type="http://schemas.openxmlformats.org/officeDocument/2006/relationships/hyperlink" Target="https://extranet.itu.int/sites/itu-t/focusgroups/ai4h/docs/FGAI4H-N-010-A01.docx" TargetMode="External"/><Relationship Id="rId131" Type="http://schemas.openxmlformats.org/officeDocument/2006/relationships/hyperlink" Target="https://extranet.itu.int/sites/itu-t/focusgroups/ai4h/docs/FGAI4H-N-029-A01.docx" TargetMode="External"/><Relationship Id="rId136" Type="http://schemas.openxmlformats.org/officeDocument/2006/relationships/hyperlink" Target="https://www.itu.int/en/ITU-T/focusgroups/ai4h/Documents/FGAI4H-DT4HE-O-001.pdf" TargetMode="External"/><Relationship Id="rId61" Type="http://schemas.openxmlformats.org/officeDocument/2006/relationships/hyperlink" Target="https://extranet.itu.int/sites/itu-t/focusgroups/ai4h/docs/FGAI4H-N-033.docx" TargetMode="External"/><Relationship Id="rId82" Type="http://schemas.openxmlformats.org/officeDocument/2006/relationships/hyperlink" Target="https://extranet.itu.int/sites/itu-t/focusgroups/ai4h/docs/FGAI4H-N-007-A01.docx" TargetMode="External"/><Relationship Id="rId19" Type="http://schemas.openxmlformats.org/officeDocument/2006/relationships/hyperlink" Target="https://extranet.itu.int/sites/itu-t/focusgroups/ai4h/docs/FGAI4H-K-028.docx" TargetMode="External"/><Relationship Id="rId14" Type="http://schemas.openxmlformats.org/officeDocument/2006/relationships/hyperlink" Target="https://extranet.itu.int/sites/itu-t/focusgroups/ai4h/docs/FGAI4H-M-044.docx" TargetMode="External"/><Relationship Id="rId30" Type="http://schemas.openxmlformats.org/officeDocument/2006/relationships/hyperlink" Target="mailto:christian.johner@johner-institut.de" TargetMode="External"/><Relationship Id="rId35" Type="http://schemas.openxmlformats.org/officeDocument/2006/relationships/hyperlink" Target="https://extranet.itu.int/sites/itu-t/focusgroups/ai4h/docs/FGAI4H-J-033.docx" TargetMode="External"/><Relationship Id="rId56" Type="http://schemas.openxmlformats.org/officeDocument/2006/relationships/hyperlink" Target="https://extranet.itu.int/sites/itu-t/focusgroups/ai4h/docs/FGAI4H-N-042.docx" TargetMode="External"/><Relationship Id="rId77" Type="http://schemas.openxmlformats.org/officeDocument/2006/relationships/hyperlink" Target="https://extranet.itu.int/sites/itu-t/focusgroups/ai4h/docs/FGAI4H-N-041.docx" TargetMode="External"/><Relationship Id="rId100" Type="http://schemas.openxmlformats.org/officeDocument/2006/relationships/hyperlink" Target="https://extranet.itu.int/sites/itu-t/focusgroups/ai4h/docs/FGAI4H-N-018-A01.docx" TargetMode="External"/><Relationship Id="rId105" Type="http://schemas.openxmlformats.org/officeDocument/2006/relationships/hyperlink" Target="https://extranet.itu.int/sites/itu-t/focusgroups/ai4h/docs/FGAI4H-N-020-A01.docx" TargetMode="External"/><Relationship Id="rId126" Type="http://schemas.openxmlformats.org/officeDocument/2006/relationships/hyperlink" Target="https://extranet.itu.int/sites/itu-t/focusgroups/ai4h/docs/FGAI4H-N-027-A01.docx" TargetMode="External"/><Relationship Id="rId14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banusrir@gmail.com" TargetMode="External"/><Relationship Id="rId72" Type="http://schemas.openxmlformats.org/officeDocument/2006/relationships/hyperlink" Target="mailto:chalgams.hq@icmr.gov.in" TargetMode="External"/><Relationship Id="rId93" Type="http://schemas.openxmlformats.org/officeDocument/2006/relationships/hyperlink" Target="https://extranet.itu.int/sites/itu-t/focusgroups/ai4h/docs/FGAI4H-N-015-A01.docx" TargetMode="External"/><Relationship Id="rId98" Type="http://schemas.openxmlformats.org/officeDocument/2006/relationships/hyperlink" Target="mailto:abbooda@rki.de" TargetMode="External"/><Relationship Id="rId121" Type="http://schemas.openxmlformats.org/officeDocument/2006/relationships/hyperlink" Target="https://extranet.itu.int/sites/itu-t/focusgroups/ai4h/docs/FGAI4H-N-025-A01.docx" TargetMode="External"/><Relationship Id="rId142" Type="http://schemas.openxmlformats.org/officeDocument/2006/relationships/hyperlink" Target="mailto:Joachim.krois@charite.d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pat.baird@philips.com" TargetMode="External"/><Relationship Id="rId46" Type="http://schemas.openxmlformats.org/officeDocument/2006/relationships/hyperlink" Target="mailto:pbn.tvm@gmail.com" TargetMode="External"/><Relationship Id="rId67" Type="http://schemas.openxmlformats.org/officeDocument/2006/relationships/hyperlink" Target="mailto:pujaris@who.int" TargetMode="External"/><Relationship Id="rId116" Type="http://schemas.openxmlformats.org/officeDocument/2006/relationships/hyperlink" Target="mailto:fverzefe@gmail.com" TargetMode="External"/><Relationship Id="rId137" Type="http://schemas.openxmlformats.org/officeDocument/2006/relationships/hyperlink" Target="mailto:xushan@caict.ac.cn" TargetMode="External"/><Relationship Id="rId20" Type="http://schemas.openxmlformats.org/officeDocument/2006/relationships/hyperlink" Target="https://extranet.itu.int/sites/itu-t/focusgroups/ai4h/docs/FGAI4H-K-028-A01.pptx" TargetMode="External"/><Relationship Id="rId41" Type="http://schemas.openxmlformats.org/officeDocument/2006/relationships/hyperlink" Target="mailto:xushan@caict.ac.cn" TargetMode="External"/><Relationship Id="rId62" Type="http://schemas.openxmlformats.org/officeDocument/2006/relationships/hyperlink" Target="https://extranet.itu.int/sites/itu-t/focusgroups/ai4h/docs/FGAI4H-L-052.pptx" TargetMode="External"/><Relationship Id="rId83" Type="http://schemas.openxmlformats.org/officeDocument/2006/relationships/hyperlink" Target="mailto:nada.malou@paris.msf.org,nada_malou@yahoo.fr" TargetMode="External"/><Relationship Id="rId88" Type="http://schemas.openxmlformats.org/officeDocument/2006/relationships/hyperlink" Target="https://extranet.itu.int/sites/itu-t/focusgroups/ai4h/docs/FGAI4H-N-013-A01.docx" TargetMode="External"/><Relationship Id="rId111" Type="http://schemas.openxmlformats.org/officeDocument/2006/relationships/hyperlink" Target="https://extranet.itu.int/sites/itu-t/focusgroups/ai4h/docs/FGAI4H-N-009-A01.docx" TargetMode="External"/><Relationship Id="rId132" Type="http://schemas.openxmlformats.org/officeDocument/2006/relationships/hyperlink" Target="mailto:ml@mllab.ai" TargetMode="External"/><Relationship Id="rId15" Type="http://schemas.openxmlformats.org/officeDocument/2006/relationships/hyperlink" Target="https://extranet.itu.int/sites/itu-t/focusgroups/ai4h/docs/FGAI4H-N-050.pptx" TargetMode="External"/><Relationship Id="rId36" Type="http://schemas.openxmlformats.org/officeDocument/2006/relationships/hyperlink" Target="https://extranet.itu.int/sites/itu-t/focusgroups/ai4h/docs/FGAI4H-L-046.pptx" TargetMode="External"/><Relationship Id="rId57" Type="http://schemas.openxmlformats.org/officeDocument/2006/relationships/hyperlink" Target="https://extranet.itu.int/sites/itu-t/focusgroups/ai4h/docs/FGAI4H-G-207-A01.docx" TargetMode="External"/><Relationship Id="rId106" Type="http://schemas.openxmlformats.org/officeDocument/2006/relationships/hyperlink" Target="mailto:henry.hoffmann@ada.com" TargetMode="External"/><Relationship Id="rId127" Type="http://schemas.openxmlformats.org/officeDocument/2006/relationships/hyperlink" Target="mailto:klouisy@hks.harvard.edu" TargetMode="External"/><Relationship Id="rId10" Type="http://schemas.openxmlformats.org/officeDocument/2006/relationships/image" Target="media/image1.gif"/><Relationship Id="rId31" Type="http://schemas.openxmlformats.org/officeDocument/2006/relationships/hyperlink" Target="https://extranet.itu.int/sites/itu-t/focusgroups/ai4h/docs/FGAI4H-N-031.docx" TargetMode="External"/><Relationship Id="rId52" Type="http://schemas.openxmlformats.org/officeDocument/2006/relationships/hyperlink" Target="https://extranet.itu.int/sites/itu-t/focusgroups/ai4h/docs/FGAI4H-L-044.pptx" TargetMode="External"/><Relationship Id="rId73" Type="http://schemas.openxmlformats.org/officeDocument/2006/relationships/hyperlink" Target="https://extranet.itu.int/sites/itu-t/focusgroups/ai4h/docs/FGAI4H-N-043.docx" TargetMode="External"/><Relationship Id="rId78" Type="http://schemas.openxmlformats.org/officeDocument/2006/relationships/hyperlink" Target="mailto:brm5@caa.columbia.edu" TargetMode="External"/><Relationship Id="rId94" Type="http://schemas.openxmlformats.org/officeDocument/2006/relationships/hyperlink" Target="mailto:ml@mllab.ai" TargetMode="External"/><Relationship Id="rId99" Type="http://schemas.openxmlformats.org/officeDocument/2006/relationships/hyperlink" Target="mailto:stephane.ghozzi@helmholtz-hzi.de" TargetMode="External"/><Relationship Id="rId101" Type="http://schemas.openxmlformats.org/officeDocument/2006/relationships/hyperlink" Target="mailto:n.langer@psychologie.uzh.ch" TargetMode="External"/><Relationship Id="rId122" Type="http://schemas.openxmlformats.org/officeDocument/2006/relationships/hyperlink" Target="mailto:tgmskorg@googlegroups.com" TargetMode="External"/><Relationship Id="rId143" Type="http://schemas.openxmlformats.org/officeDocument/2006/relationships/hyperlink" Target="https://extranet.itu.int/sites/itu-t/focusgroups/ai4h/docs/FGAI4H-M-004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mailto:thomas.wiegand@hhi.fraunhofer.de" TargetMode="External"/><Relationship Id="rId47" Type="http://schemas.openxmlformats.org/officeDocument/2006/relationships/hyperlink" Target="https://extranet.itu.int/sites/itu-t/focusgroups/ai4h/docs/FGAI4H-I-034.docx" TargetMode="External"/><Relationship Id="rId68" Type="http://schemas.openxmlformats.org/officeDocument/2006/relationships/hyperlink" Target="https://extranet.itu.int/sites/itu-t/focusgroups/ai4h/docs/FGAI4H-K-052.pptx" TargetMode="External"/><Relationship Id="rId89" Type="http://schemas.openxmlformats.org/officeDocument/2006/relationships/hyperlink" Target="mailto:g.nakasi.rose@gmail.com" TargetMode="External"/><Relationship Id="rId112" Type="http://schemas.openxmlformats.org/officeDocument/2006/relationships/hyperlink" Target="mailto:falk.schwendicke@charite.de" TargetMode="External"/><Relationship Id="rId133" Type="http://schemas.openxmlformats.org/officeDocument/2006/relationships/hyperlink" Target="https://extranet.itu.int/sites/itu-t/focusgroups/ai4h/docs/FGAI4H-K-043.docx" TargetMode="External"/><Relationship Id="rId16" Type="http://schemas.openxmlformats.org/officeDocument/2006/relationships/hyperlink" Target="mailto:markus.wenzel@hhi.fraunhofer.de" TargetMode="External"/><Relationship Id="rId37" Type="http://schemas.openxmlformats.org/officeDocument/2006/relationships/hyperlink" Target="mailto:ml@mllab.ai" TargetMode="External"/><Relationship Id="rId58" Type="http://schemas.openxmlformats.org/officeDocument/2006/relationships/hyperlink" Target="mailto:abbooda@rki.de" TargetMode="External"/><Relationship Id="rId79" Type="http://schemas.openxmlformats.org/officeDocument/2006/relationships/hyperlink" Target="https://extranet.itu.int/sites/itu-t/focusgroups/ai4h/docs/FGAI4H-N-006-A01.docx" TargetMode="External"/><Relationship Id="rId102" Type="http://schemas.openxmlformats.org/officeDocument/2006/relationships/hyperlink" Target="https://extranet.itu.int/sites/itu-t/focusgroups/ai4h/docs/FGAI4H-N-019-A01.docx" TargetMode="External"/><Relationship Id="rId123" Type="http://schemas.openxmlformats.org/officeDocument/2006/relationships/hyperlink" Target="https://extranet.itu.int/sites/itu-t/focusgroups/ai4h/docs/FGAI4H-N-026-A01.docx" TargetMode="External"/><Relationship Id="rId14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1092DDB7402DAE6ACBD96CC10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666A6-1F9D-48D4-B93E-3753A921D366}"/>
      </w:docPartPr>
      <w:docPartBody>
        <w:p w:rsidR="004B3E5C" w:rsidRDefault="00D074E7" w:rsidP="00D074E7">
          <w:pPr>
            <w:pStyle w:val="83B51092DDB7402DAE6ACBD96CC10D1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E7"/>
    <w:rsid w:val="001F0101"/>
    <w:rsid w:val="00247763"/>
    <w:rsid w:val="00451A76"/>
    <w:rsid w:val="004B3E5C"/>
    <w:rsid w:val="00524F3E"/>
    <w:rsid w:val="00560EF3"/>
    <w:rsid w:val="005A18AB"/>
    <w:rsid w:val="00722B4F"/>
    <w:rsid w:val="00795862"/>
    <w:rsid w:val="00B047D8"/>
    <w:rsid w:val="00D0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4E7"/>
    <w:rPr>
      <w:rFonts w:ascii="Times New Roman" w:hAnsi="Times New Roman"/>
      <w:color w:val="808080"/>
    </w:rPr>
  </w:style>
  <w:style w:type="paragraph" w:customStyle="1" w:styleId="83B51092DDB7402DAE6ACBD96CC10D1E">
    <w:name w:val="83B51092DDB7402DAE6ACBD96CC10D1E"/>
    <w:rsid w:val="00D074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F0DE3F52-D07C-438E-BB89-CFFD9B2E811F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42</TotalTime>
  <Pages>4</Pages>
  <Words>2388</Words>
  <Characters>15840</Characters>
  <Application>Microsoft Office Word</Application>
  <DocSecurity>0</DocSecurity>
  <Lines>880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FG-AI4H deliverables (as of 2022-02-17)</vt:lpstr>
    </vt:vector>
  </TitlesOfParts>
  <Manager>ITU-T</Manager>
  <Company>International Telecommunication Union (ITU)</Company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2022-02-17)</dc:title>
  <dc:subject/>
  <dc:creator>TSB</dc:creator>
  <cp:keywords/>
  <dc:description>FG-AI4H-N-200  For: E-meeting, 15-17 February 2022_x000d_Document date: ITU-T Focus Group on AI for Health_x000d_Saved by ITU51014895 at 11:37:08 on 12/04/2022</dc:description>
  <cp:lastModifiedBy>R01</cp:lastModifiedBy>
  <cp:revision>11</cp:revision>
  <cp:lastPrinted>2011-04-05T14:28:00Z</cp:lastPrinted>
  <dcterms:created xsi:type="dcterms:W3CDTF">2022-02-17T11:54:00Z</dcterms:created>
  <dcterms:modified xsi:type="dcterms:W3CDTF">2022-04-12T15:48:00Z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FG-AI4H-N-200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E-meeting, 15-17 February 2022</vt:lpwstr>
  </property>
  <property fmtid="{D5CDD505-2E9C-101B-9397-08002B2CF9AE}" pid="8" name="Docauthor">
    <vt:lpwstr>TSB</vt:lpwstr>
  </property>
</Properties>
</file>