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237415" w:rsidRPr="00E03557" w14:paraId="1CD9AF9E" w14:textId="77777777" w:rsidTr="00F00E67">
        <w:trPr>
          <w:cantSplit/>
          <w:jc w:val="center"/>
        </w:trPr>
        <w:tc>
          <w:tcPr>
            <w:tcW w:w="1133" w:type="dxa"/>
            <w:vMerge w:val="restart"/>
            <w:vAlign w:val="center"/>
          </w:tcPr>
          <w:p w14:paraId="70102ACC" w14:textId="77777777" w:rsidR="00237415" w:rsidRPr="00E03557" w:rsidRDefault="00237415" w:rsidP="00F00E67">
            <w:pPr>
              <w:jc w:val="center"/>
              <w:rPr>
                <w:sz w:val="20"/>
                <w:szCs w:val="20"/>
              </w:rPr>
            </w:pPr>
            <w:bookmarkStart w:id="0" w:name="dtableau" w:colFirst="0" w:colLast="2"/>
            <w:bookmarkStart w:id="1" w:name="dsg" w:colFirst="1" w:colLast="1"/>
            <w:bookmarkStart w:id="2" w:name="dnum" w:colFirst="2" w:colLast="2"/>
            <w:r w:rsidRPr="00E03557">
              <w:rPr>
                <w:noProof/>
                <w:sz w:val="20"/>
                <w:szCs w:val="20"/>
                <w:lang w:eastAsia="en-GB"/>
              </w:rPr>
              <w:drawing>
                <wp:inline distT="0" distB="0" distL="0" distR="0" wp14:anchorId="72184EEB" wp14:editId="2998912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746D7AF" w14:textId="77777777" w:rsidR="00237415" w:rsidRPr="00E03557" w:rsidRDefault="00237415" w:rsidP="00F00E67">
            <w:pPr>
              <w:rPr>
                <w:sz w:val="16"/>
                <w:szCs w:val="16"/>
              </w:rPr>
            </w:pPr>
            <w:r w:rsidRPr="00E03557">
              <w:rPr>
                <w:sz w:val="16"/>
                <w:szCs w:val="16"/>
              </w:rPr>
              <w:t>INTERNATIONAL TELECOMMUNICATION UNION</w:t>
            </w:r>
          </w:p>
          <w:p w14:paraId="33CD2CEA" w14:textId="77777777" w:rsidR="00237415" w:rsidRPr="00E03557" w:rsidRDefault="00237415" w:rsidP="00F00E67">
            <w:pPr>
              <w:rPr>
                <w:b/>
                <w:bCs/>
                <w:sz w:val="26"/>
                <w:szCs w:val="26"/>
              </w:rPr>
            </w:pPr>
            <w:r w:rsidRPr="00E03557">
              <w:rPr>
                <w:b/>
                <w:bCs/>
                <w:sz w:val="26"/>
                <w:szCs w:val="26"/>
              </w:rPr>
              <w:t>TELECOMMUNICATION</w:t>
            </w:r>
            <w:r w:rsidRPr="00E03557">
              <w:rPr>
                <w:b/>
                <w:bCs/>
                <w:sz w:val="26"/>
                <w:szCs w:val="26"/>
              </w:rPr>
              <w:br/>
              <w:t>STANDARDIZATION SECTOR</w:t>
            </w:r>
          </w:p>
          <w:p w14:paraId="6140ECC4" w14:textId="77777777" w:rsidR="00237415" w:rsidRPr="00E03557" w:rsidRDefault="00237415" w:rsidP="00F00E67">
            <w:pPr>
              <w:rPr>
                <w:sz w:val="20"/>
                <w:szCs w:val="20"/>
              </w:rPr>
            </w:pPr>
            <w:r w:rsidRPr="00E03557">
              <w:rPr>
                <w:sz w:val="20"/>
                <w:szCs w:val="20"/>
              </w:rPr>
              <w:t>STUDY PERIOD 2017-2020</w:t>
            </w:r>
          </w:p>
        </w:tc>
        <w:tc>
          <w:tcPr>
            <w:tcW w:w="4678" w:type="dxa"/>
            <w:gridSpan w:val="2"/>
          </w:tcPr>
          <w:p w14:paraId="12C7FA4A" w14:textId="67B9FD95" w:rsidR="00237415" w:rsidRPr="00852AAD" w:rsidRDefault="00237415" w:rsidP="00F00E67">
            <w:pPr>
              <w:pStyle w:val="Docnumber"/>
            </w:pPr>
            <w:r>
              <w:t>FG-AI4H-N-</w:t>
            </w:r>
            <w:r w:rsidRPr="00E5567F">
              <w:t>102</w:t>
            </w:r>
          </w:p>
        </w:tc>
      </w:tr>
      <w:bookmarkEnd w:id="2"/>
      <w:tr w:rsidR="00237415" w:rsidRPr="00E03557" w14:paraId="3CDE2FA4" w14:textId="77777777" w:rsidTr="00F00E67">
        <w:trPr>
          <w:cantSplit/>
          <w:jc w:val="center"/>
        </w:trPr>
        <w:tc>
          <w:tcPr>
            <w:tcW w:w="1133" w:type="dxa"/>
            <w:vMerge/>
          </w:tcPr>
          <w:p w14:paraId="663305DB" w14:textId="77777777" w:rsidR="00237415" w:rsidRPr="00E03557" w:rsidRDefault="00237415" w:rsidP="00F00E67">
            <w:pPr>
              <w:rPr>
                <w:smallCaps/>
                <w:sz w:val="20"/>
              </w:rPr>
            </w:pPr>
          </w:p>
        </w:tc>
        <w:tc>
          <w:tcPr>
            <w:tcW w:w="3829" w:type="dxa"/>
            <w:gridSpan w:val="2"/>
            <w:vMerge/>
          </w:tcPr>
          <w:p w14:paraId="4E748B02" w14:textId="77777777" w:rsidR="00237415" w:rsidRPr="00E03557" w:rsidRDefault="00237415" w:rsidP="00F00E67">
            <w:pPr>
              <w:rPr>
                <w:smallCaps/>
                <w:sz w:val="20"/>
              </w:rPr>
            </w:pPr>
            <w:bookmarkStart w:id="3" w:name="ddate" w:colFirst="2" w:colLast="2"/>
          </w:p>
        </w:tc>
        <w:tc>
          <w:tcPr>
            <w:tcW w:w="4678" w:type="dxa"/>
            <w:gridSpan w:val="2"/>
          </w:tcPr>
          <w:p w14:paraId="6805AD82" w14:textId="77777777" w:rsidR="00237415" w:rsidRPr="00E03557" w:rsidRDefault="00237415" w:rsidP="00F00E67">
            <w:pPr>
              <w:jc w:val="right"/>
              <w:rPr>
                <w:b/>
                <w:bCs/>
                <w:sz w:val="28"/>
                <w:szCs w:val="28"/>
              </w:rPr>
            </w:pPr>
            <w:r>
              <w:rPr>
                <w:b/>
                <w:bCs/>
                <w:sz w:val="28"/>
                <w:szCs w:val="28"/>
              </w:rPr>
              <w:t>ITU-T Focus Group on AI for Health</w:t>
            </w:r>
          </w:p>
        </w:tc>
      </w:tr>
      <w:tr w:rsidR="00237415" w:rsidRPr="00E03557" w14:paraId="24126C54" w14:textId="77777777" w:rsidTr="00F00E67">
        <w:trPr>
          <w:cantSplit/>
          <w:jc w:val="center"/>
        </w:trPr>
        <w:tc>
          <w:tcPr>
            <w:tcW w:w="1133" w:type="dxa"/>
            <w:vMerge/>
            <w:tcBorders>
              <w:bottom w:val="single" w:sz="12" w:space="0" w:color="auto"/>
            </w:tcBorders>
          </w:tcPr>
          <w:p w14:paraId="32D67122" w14:textId="77777777" w:rsidR="00237415" w:rsidRPr="00E03557" w:rsidRDefault="00237415" w:rsidP="00F00E67">
            <w:pPr>
              <w:rPr>
                <w:b/>
                <w:bCs/>
                <w:sz w:val="26"/>
              </w:rPr>
            </w:pPr>
          </w:p>
        </w:tc>
        <w:tc>
          <w:tcPr>
            <w:tcW w:w="3829" w:type="dxa"/>
            <w:gridSpan w:val="2"/>
            <w:vMerge/>
            <w:tcBorders>
              <w:bottom w:val="single" w:sz="12" w:space="0" w:color="auto"/>
            </w:tcBorders>
          </w:tcPr>
          <w:p w14:paraId="67BEF4EC" w14:textId="77777777" w:rsidR="00237415" w:rsidRPr="00E03557" w:rsidRDefault="00237415" w:rsidP="00F00E67">
            <w:pPr>
              <w:rPr>
                <w:b/>
                <w:bCs/>
                <w:sz w:val="26"/>
              </w:rPr>
            </w:pPr>
            <w:bookmarkStart w:id="4" w:name="dorlang" w:colFirst="2" w:colLast="2"/>
            <w:bookmarkEnd w:id="3"/>
          </w:p>
        </w:tc>
        <w:tc>
          <w:tcPr>
            <w:tcW w:w="4678" w:type="dxa"/>
            <w:gridSpan w:val="2"/>
            <w:tcBorders>
              <w:bottom w:val="single" w:sz="12" w:space="0" w:color="auto"/>
            </w:tcBorders>
          </w:tcPr>
          <w:p w14:paraId="23C6FE31" w14:textId="77777777" w:rsidR="00237415" w:rsidRPr="00E03557" w:rsidRDefault="00237415" w:rsidP="00F00E67">
            <w:pPr>
              <w:jc w:val="right"/>
              <w:rPr>
                <w:b/>
                <w:bCs/>
                <w:sz w:val="28"/>
                <w:szCs w:val="28"/>
              </w:rPr>
            </w:pPr>
            <w:r w:rsidRPr="00E03557">
              <w:rPr>
                <w:b/>
                <w:bCs/>
                <w:sz w:val="28"/>
                <w:szCs w:val="28"/>
              </w:rPr>
              <w:t>Original: English</w:t>
            </w:r>
          </w:p>
        </w:tc>
      </w:tr>
      <w:tr w:rsidR="00237415" w:rsidRPr="00E03557" w14:paraId="3F31AE9D" w14:textId="77777777" w:rsidTr="00F00E67">
        <w:trPr>
          <w:cantSplit/>
          <w:jc w:val="center"/>
        </w:trPr>
        <w:tc>
          <w:tcPr>
            <w:tcW w:w="1700" w:type="dxa"/>
            <w:gridSpan w:val="2"/>
          </w:tcPr>
          <w:p w14:paraId="71D293C7" w14:textId="77777777" w:rsidR="00237415" w:rsidRPr="00E03557" w:rsidRDefault="00237415" w:rsidP="00F00E6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367C1B26" w14:textId="77777777" w:rsidR="00237415" w:rsidRPr="00123B21" w:rsidRDefault="00237415" w:rsidP="00F00E67">
            <w:r>
              <w:t>Plenary</w:t>
            </w:r>
          </w:p>
        </w:tc>
        <w:tc>
          <w:tcPr>
            <w:tcW w:w="4678" w:type="dxa"/>
            <w:gridSpan w:val="2"/>
          </w:tcPr>
          <w:p w14:paraId="522A6356" w14:textId="16170BC5" w:rsidR="00237415" w:rsidRPr="00123B21" w:rsidRDefault="00237415" w:rsidP="00F00E67">
            <w:pPr>
              <w:jc w:val="right"/>
            </w:pPr>
            <w:r>
              <w:t>Online,</w:t>
            </w:r>
            <w:r w:rsidRPr="00810D24">
              <w:t xml:space="preserve"> </w:t>
            </w:r>
            <w:r>
              <w:t>15-17 February 2022</w:t>
            </w:r>
          </w:p>
        </w:tc>
      </w:tr>
      <w:tr w:rsidR="00237415" w:rsidRPr="00E03557" w14:paraId="78654057" w14:textId="77777777" w:rsidTr="00F00E67">
        <w:trPr>
          <w:cantSplit/>
          <w:jc w:val="center"/>
        </w:trPr>
        <w:tc>
          <w:tcPr>
            <w:tcW w:w="9640" w:type="dxa"/>
            <w:gridSpan w:val="5"/>
          </w:tcPr>
          <w:p w14:paraId="700484BD" w14:textId="77777777" w:rsidR="00237415" w:rsidRPr="00E03557" w:rsidRDefault="00237415" w:rsidP="00F00E67">
            <w:pPr>
              <w:jc w:val="center"/>
              <w:rPr>
                <w:b/>
                <w:bCs/>
              </w:rPr>
            </w:pPr>
            <w:bookmarkStart w:id="7" w:name="dtitle" w:colFirst="0" w:colLast="0"/>
            <w:bookmarkEnd w:id="5"/>
            <w:bookmarkEnd w:id="6"/>
            <w:r w:rsidRPr="00123B21">
              <w:rPr>
                <w:b/>
                <w:bCs/>
              </w:rPr>
              <w:t>DOCUMENT</w:t>
            </w:r>
          </w:p>
        </w:tc>
      </w:tr>
      <w:tr w:rsidR="00237415" w:rsidRPr="00E03557" w14:paraId="74BEE425" w14:textId="77777777" w:rsidTr="00F00E67">
        <w:trPr>
          <w:cantSplit/>
          <w:jc w:val="center"/>
        </w:trPr>
        <w:tc>
          <w:tcPr>
            <w:tcW w:w="1700" w:type="dxa"/>
            <w:gridSpan w:val="2"/>
          </w:tcPr>
          <w:p w14:paraId="5F624935" w14:textId="77777777" w:rsidR="00237415" w:rsidRPr="00E03557" w:rsidRDefault="00237415" w:rsidP="00F00E67">
            <w:pPr>
              <w:rPr>
                <w:b/>
                <w:bCs/>
              </w:rPr>
            </w:pPr>
            <w:bookmarkStart w:id="8" w:name="dsource" w:colFirst="1" w:colLast="1"/>
            <w:bookmarkEnd w:id="7"/>
            <w:r w:rsidRPr="00E03557">
              <w:rPr>
                <w:b/>
                <w:bCs/>
              </w:rPr>
              <w:t>Source:</w:t>
            </w:r>
          </w:p>
        </w:tc>
        <w:tc>
          <w:tcPr>
            <w:tcW w:w="7940" w:type="dxa"/>
            <w:gridSpan w:val="3"/>
          </w:tcPr>
          <w:p w14:paraId="589F5CFB" w14:textId="77777777" w:rsidR="00237415" w:rsidRPr="00123B21" w:rsidRDefault="00237415" w:rsidP="00F00E67">
            <w:r>
              <w:t>FG-AI4H</w:t>
            </w:r>
          </w:p>
        </w:tc>
      </w:tr>
      <w:tr w:rsidR="00237415" w:rsidRPr="00E03557" w14:paraId="56B1EDA1" w14:textId="77777777" w:rsidTr="00F00E67">
        <w:trPr>
          <w:cantSplit/>
          <w:jc w:val="center"/>
        </w:trPr>
        <w:tc>
          <w:tcPr>
            <w:tcW w:w="1700" w:type="dxa"/>
            <w:gridSpan w:val="2"/>
          </w:tcPr>
          <w:p w14:paraId="5A434CE9" w14:textId="77777777" w:rsidR="00237415" w:rsidRPr="00E03557" w:rsidRDefault="00237415" w:rsidP="00F00E67">
            <w:bookmarkStart w:id="9" w:name="dtitle1" w:colFirst="1" w:colLast="1"/>
            <w:bookmarkEnd w:id="8"/>
            <w:r w:rsidRPr="00E03557">
              <w:rPr>
                <w:b/>
                <w:bCs/>
              </w:rPr>
              <w:t>Title:</w:t>
            </w:r>
          </w:p>
        </w:tc>
        <w:tc>
          <w:tcPr>
            <w:tcW w:w="7940" w:type="dxa"/>
            <w:gridSpan w:val="3"/>
          </w:tcPr>
          <w:p w14:paraId="62EA6F05" w14:textId="77777777" w:rsidR="00237415" w:rsidRPr="00123B21" w:rsidRDefault="00237415" w:rsidP="00F00E67">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tr w:rsidR="00237415" w:rsidRPr="00E03557" w14:paraId="21E22D86" w14:textId="77777777" w:rsidTr="00F00E67">
        <w:trPr>
          <w:cantSplit/>
          <w:jc w:val="center"/>
        </w:trPr>
        <w:tc>
          <w:tcPr>
            <w:tcW w:w="1700" w:type="dxa"/>
            <w:gridSpan w:val="2"/>
            <w:tcBorders>
              <w:bottom w:val="single" w:sz="6" w:space="0" w:color="auto"/>
            </w:tcBorders>
          </w:tcPr>
          <w:p w14:paraId="02F61907" w14:textId="77777777" w:rsidR="00237415" w:rsidRPr="00E03557" w:rsidRDefault="00237415" w:rsidP="00F00E6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362AC55C" w14:textId="77777777" w:rsidR="00237415" w:rsidRPr="00BC1D31" w:rsidRDefault="00237415" w:rsidP="00F00E67">
            <w:pPr>
              <w:rPr>
                <w:highlight w:val="yellow"/>
              </w:rPr>
            </w:pPr>
            <w:r w:rsidRPr="00E5567F">
              <w:rPr>
                <w:lang w:val="en-US"/>
              </w:rPr>
              <w:t>Admin</w:t>
            </w:r>
          </w:p>
        </w:tc>
      </w:tr>
      <w:bookmarkEnd w:id="10"/>
      <w:tr w:rsidR="00237415" w:rsidRPr="00E03557" w14:paraId="5EE62540" w14:textId="77777777" w:rsidTr="00F00E67">
        <w:trPr>
          <w:cantSplit/>
          <w:jc w:val="center"/>
        </w:trPr>
        <w:tc>
          <w:tcPr>
            <w:tcW w:w="1700" w:type="dxa"/>
            <w:gridSpan w:val="2"/>
            <w:tcBorders>
              <w:top w:val="single" w:sz="6" w:space="0" w:color="auto"/>
              <w:bottom w:val="single" w:sz="6" w:space="0" w:color="auto"/>
            </w:tcBorders>
          </w:tcPr>
          <w:p w14:paraId="7CF922A7" w14:textId="77777777" w:rsidR="00237415" w:rsidRPr="00E03557" w:rsidRDefault="00237415" w:rsidP="00F00E67">
            <w:pPr>
              <w:rPr>
                <w:b/>
                <w:bCs/>
              </w:rPr>
            </w:pPr>
            <w:r w:rsidRPr="00E03557">
              <w:rPr>
                <w:b/>
                <w:bCs/>
              </w:rPr>
              <w:t>Contact:</w:t>
            </w:r>
          </w:p>
        </w:tc>
        <w:tc>
          <w:tcPr>
            <w:tcW w:w="3687" w:type="dxa"/>
            <w:gridSpan w:val="2"/>
            <w:tcBorders>
              <w:top w:val="single" w:sz="6" w:space="0" w:color="auto"/>
              <w:bottom w:val="single" w:sz="6" w:space="0" w:color="auto"/>
            </w:tcBorders>
          </w:tcPr>
          <w:p w14:paraId="7CB34A9D" w14:textId="77777777" w:rsidR="00237415" w:rsidRPr="00E5567F" w:rsidRDefault="00237415" w:rsidP="00F00E67">
            <w:r w:rsidRPr="00E5567F">
              <w:t>Secretariat</w:t>
            </w:r>
          </w:p>
        </w:tc>
        <w:tc>
          <w:tcPr>
            <w:tcW w:w="4253" w:type="dxa"/>
            <w:tcBorders>
              <w:top w:val="single" w:sz="6" w:space="0" w:color="auto"/>
              <w:bottom w:val="single" w:sz="6" w:space="0" w:color="auto"/>
            </w:tcBorders>
          </w:tcPr>
          <w:p w14:paraId="0542633F" w14:textId="77777777" w:rsidR="00237415" w:rsidRPr="00E5567F" w:rsidRDefault="00237415" w:rsidP="00F00E67">
            <w:r w:rsidRPr="00E5567F">
              <w:t xml:space="preserve">Email: </w:t>
            </w:r>
            <w:r w:rsidRPr="00E5567F">
              <w:tab/>
            </w:r>
            <w:hyperlink r:id="rId11" w:history="1">
              <w:r w:rsidRPr="00E5567F">
                <w:rPr>
                  <w:rStyle w:val="Hyperlink"/>
                </w:rPr>
                <w:t>tsbfgai4h@itu.int</w:t>
              </w:r>
            </w:hyperlink>
            <w:r w:rsidRPr="00E5567F">
              <w:t xml:space="preserve"> </w:t>
            </w:r>
          </w:p>
        </w:tc>
      </w:tr>
      <w:tr w:rsidR="00237415" w:rsidRPr="00E03557" w14:paraId="6C421D54" w14:textId="77777777" w:rsidTr="00F00E67">
        <w:trPr>
          <w:cantSplit/>
          <w:jc w:val="center"/>
        </w:trPr>
        <w:tc>
          <w:tcPr>
            <w:tcW w:w="1700" w:type="dxa"/>
            <w:gridSpan w:val="2"/>
            <w:tcBorders>
              <w:top w:val="single" w:sz="6" w:space="0" w:color="auto"/>
              <w:bottom w:val="single" w:sz="6" w:space="0" w:color="auto"/>
            </w:tcBorders>
          </w:tcPr>
          <w:p w14:paraId="3E2FFF63" w14:textId="77777777" w:rsidR="00237415" w:rsidRPr="00E03557" w:rsidRDefault="00237415" w:rsidP="00F00E67">
            <w:pPr>
              <w:rPr>
                <w:b/>
                <w:bCs/>
              </w:rPr>
            </w:pPr>
            <w:r w:rsidRPr="00E03557">
              <w:rPr>
                <w:b/>
                <w:bCs/>
              </w:rPr>
              <w:t>Contact:</w:t>
            </w:r>
          </w:p>
        </w:tc>
        <w:tc>
          <w:tcPr>
            <w:tcW w:w="3687" w:type="dxa"/>
            <w:gridSpan w:val="2"/>
            <w:tcBorders>
              <w:top w:val="single" w:sz="6" w:space="0" w:color="auto"/>
              <w:bottom w:val="single" w:sz="6" w:space="0" w:color="auto"/>
            </w:tcBorders>
          </w:tcPr>
          <w:p w14:paraId="52654B76" w14:textId="77777777" w:rsidR="00237415" w:rsidRPr="00E5567F" w:rsidRDefault="00237415" w:rsidP="00F00E67">
            <w:r w:rsidRPr="00393232">
              <w:t xml:space="preserve">Eva Weicken </w:t>
            </w:r>
            <w:r w:rsidRPr="00E5567F">
              <w:t>(C</w:t>
            </w:r>
            <w:r>
              <w:t>o-c</w:t>
            </w:r>
            <w:r w:rsidRPr="00E5567F">
              <w:t>hair, WG-O)</w:t>
            </w:r>
          </w:p>
        </w:tc>
        <w:tc>
          <w:tcPr>
            <w:tcW w:w="4253" w:type="dxa"/>
            <w:tcBorders>
              <w:top w:val="single" w:sz="6" w:space="0" w:color="auto"/>
              <w:bottom w:val="single" w:sz="6" w:space="0" w:color="auto"/>
            </w:tcBorders>
          </w:tcPr>
          <w:p w14:paraId="130CC72F" w14:textId="77777777" w:rsidR="00237415" w:rsidRPr="00E5567F" w:rsidRDefault="00237415" w:rsidP="00F00E67">
            <w:r w:rsidRPr="00E5567F">
              <w:t>Email:</w:t>
            </w:r>
            <w:r>
              <w:t xml:space="preserve"> </w:t>
            </w:r>
            <w:hyperlink r:id="rId12" w:history="1">
              <w:r w:rsidRPr="005215E3">
                <w:rPr>
                  <w:rStyle w:val="Hyperlink"/>
                </w:rPr>
                <w:t>eva.weicken@hhi.fraunhofer.de</w:t>
              </w:r>
            </w:hyperlink>
          </w:p>
        </w:tc>
      </w:tr>
      <w:bookmarkEnd w:id="0"/>
    </w:tbl>
    <w:p w14:paraId="3F6C15C1" w14:textId="77777777" w:rsidR="00237415" w:rsidRPr="00852AAD" w:rsidRDefault="00237415" w:rsidP="00237415"/>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37415" w:rsidRPr="00E03557" w14:paraId="76A0C301" w14:textId="77777777" w:rsidTr="00F00E67">
        <w:trPr>
          <w:cantSplit/>
          <w:jc w:val="center"/>
        </w:trPr>
        <w:tc>
          <w:tcPr>
            <w:tcW w:w="1701" w:type="dxa"/>
          </w:tcPr>
          <w:p w14:paraId="308B58DE" w14:textId="77777777" w:rsidR="00237415" w:rsidRPr="00E03557" w:rsidRDefault="00237415" w:rsidP="00F00E67">
            <w:pPr>
              <w:rPr>
                <w:b/>
                <w:bCs/>
              </w:rPr>
            </w:pPr>
            <w:r w:rsidRPr="00E03557">
              <w:rPr>
                <w:b/>
                <w:bCs/>
              </w:rPr>
              <w:t>Abstract:</w:t>
            </w:r>
          </w:p>
        </w:tc>
        <w:tc>
          <w:tcPr>
            <w:tcW w:w="7939" w:type="dxa"/>
          </w:tcPr>
          <w:p w14:paraId="6CDD08A0" w14:textId="00197401" w:rsidR="00237415" w:rsidRPr="001173DF" w:rsidRDefault="00237415" w:rsidP="00F00E67">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5215E3">
                <w:rPr>
                  <w:rStyle w:val="Hyperlink"/>
                </w:rPr>
                <w:t>tsbfgai4h@itu.int</w:t>
              </w:r>
            </w:hyperlink>
            <w:r>
              <w:t xml:space="preserve"> by </w:t>
            </w:r>
            <w:r>
              <w:br/>
            </w:r>
            <w:r>
              <w:fldChar w:fldCharType="begin"/>
            </w:r>
            <w:r>
              <w:instrText xml:space="preserve"> styleref DocDeadline </w:instrText>
            </w:r>
            <w:r>
              <w:fldChar w:fldCharType="separate"/>
            </w:r>
            <w:r w:rsidR="00E15DE8">
              <w:rPr>
                <w:noProof/>
              </w:rPr>
              <w:t>24 May 2022 @ 23:59 (CEST)</w:t>
            </w:r>
            <w:r>
              <w:fldChar w:fldCharType="end"/>
            </w:r>
            <w:r>
              <w:t xml:space="preserve">, and present it at meeting </w:t>
            </w:r>
            <w:r>
              <w:fldChar w:fldCharType="begin"/>
            </w:r>
            <w:r>
              <w:instrText xml:space="preserve"> styleref </w:instrText>
            </w:r>
            <w:r w:rsidRPr="00E235E0">
              <w:instrText>MtgNo</w:instrText>
            </w:r>
            <w:r>
              <w:instrText xml:space="preserve"> </w:instrText>
            </w:r>
            <w:r>
              <w:fldChar w:fldCharType="separate"/>
            </w:r>
            <w:r w:rsidR="00E15DE8">
              <w:rPr>
                <w:noProof/>
              </w:rPr>
              <w:t>O</w:t>
            </w:r>
            <w:r>
              <w:fldChar w:fldCharType="end"/>
            </w:r>
            <w:r>
              <w:t>,</w:t>
            </w:r>
            <w:r w:rsidR="00E649B1">
              <w:t xml:space="preserve"> in</w:t>
            </w:r>
            <w:r>
              <w:t xml:space="preserve"> </w:t>
            </w:r>
            <w:r w:rsidRPr="001D1148">
              <w:fldChar w:fldCharType="begin"/>
            </w:r>
            <w:r w:rsidRPr="001D1148">
              <w:instrText xml:space="preserve"> styleref MtgVenue </w:instrText>
            </w:r>
            <w:r w:rsidRPr="001D1148">
              <w:fldChar w:fldCharType="separate"/>
            </w:r>
            <w:r w:rsidR="00E15DE8">
              <w:rPr>
                <w:noProof/>
              </w:rPr>
              <w:t>Berlin</w:t>
            </w:r>
            <w:r w:rsidRPr="001D1148">
              <w:fldChar w:fldCharType="end"/>
            </w:r>
            <w:r w:rsidRPr="001D1148">
              <w:t xml:space="preserve">, </w:t>
            </w:r>
            <w:r>
              <w:fldChar w:fldCharType="begin"/>
            </w:r>
            <w:r>
              <w:instrText xml:space="preserve"> STYLEREF  VenueDate </w:instrText>
            </w:r>
            <w:r>
              <w:fldChar w:fldCharType="separate"/>
            </w:r>
            <w:r w:rsidR="00E15DE8">
              <w:rPr>
                <w:noProof/>
              </w:rPr>
              <w:t>31 May – 2 June 2022</w:t>
            </w:r>
            <w:r>
              <w:fldChar w:fldCharType="end"/>
            </w:r>
            <w:r>
              <w:t>.</w:t>
            </w:r>
          </w:p>
        </w:tc>
      </w:tr>
    </w:tbl>
    <w:p w14:paraId="1065F853" w14:textId="77777777" w:rsidR="00237415" w:rsidRDefault="00237415" w:rsidP="00237415">
      <w:pPr>
        <w:pStyle w:val="Heading1"/>
        <w:numPr>
          <w:ilvl w:val="0"/>
          <w:numId w:val="0"/>
        </w:numPr>
        <w:rPr>
          <w:b w:val="0"/>
          <w:i/>
          <w:color w:val="000000"/>
        </w:rPr>
      </w:pPr>
      <w:r>
        <w:t>Motivation</w:t>
      </w:r>
    </w:p>
    <w:p w14:paraId="32F43E7A" w14:textId="77777777" w:rsidR="00237415" w:rsidRDefault="00237415" w:rsidP="00237415">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5F0D9C3F" w14:textId="77777777" w:rsidR="00237415" w:rsidRDefault="00237415" w:rsidP="00237415">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the FG-AI4H management </w:t>
      </w:r>
      <w:hyperlink r:id="rId14" w:history="1">
        <w:r w:rsidRPr="004B4175">
          <w:rPr>
            <w:rStyle w:val="Hyperlink"/>
          </w:rPr>
          <w:t>comment</w:t>
        </w:r>
      </w:hyperlink>
      <w:r w:rsidRPr="000945C9">
        <w:t xml:space="preserve"> in </w:t>
      </w:r>
      <w:r w:rsidRPr="003D4345">
        <w:rPr>
          <w:i/>
        </w:rPr>
        <w:t>The Lancet</w:t>
      </w:r>
      <w:r>
        <w:t xml:space="preserve"> and the</w:t>
      </w:r>
      <w:r w:rsidRPr="00583B86">
        <w:t xml:space="preserve"> </w:t>
      </w:r>
      <w:hyperlink r:id="rId15" w:history="1">
        <w:r>
          <w:rPr>
            <w:rStyle w:val="Hyperlink"/>
          </w:rPr>
          <w:t>FG-AI4H Whitepaper</w:t>
        </w:r>
      </w:hyperlink>
      <w:r>
        <w:t>).</w:t>
      </w:r>
    </w:p>
    <w:p w14:paraId="282FF322" w14:textId="34863C93" w:rsidR="00237415" w:rsidRDefault="00237415" w:rsidP="00237415">
      <w:r>
        <w:t xml:space="preserve">The discussions within FG-AI4H have led to a two-step process. First, a </w:t>
      </w:r>
      <w:r>
        <w:rPr>
          <w:i/>
        </w:rPr>
        <w:t xml:space="preserve">Call for proposals: use cases, benchmarking and data </w:t>
      </w:r>
      <w:r>
        <w:t>(i.e.</w:t>
      </w:r>
      <w:r w:rsidR="00B37EAC">
        <w:t>,</w:t>
      </w:r>
      <w:r>
        <w:t xml:space="preserve"> this call) is issued to generate the necessary framework to issue the secondary </w:t>
      </w:r>
      <w:r>
        <w:rPr>
          <w:i/>
        </w:rPr>
        <w:t>Call for AI technology for health</w:t>
      </w:r>
      <w:r>
        <w:t xml:space="preserve">, which is targeted towards evaluating AI applications for the use cases and data that were selected and evaluated </w:t>
      </w:r>
      <w:proofErr w:type="gramStart"/>
      <w:r>
        <w:t>as a result of</w:t>
      </w:r>
      <w:proofErr w:type="gramEnd"/>
      <w:r>
        <w:t xml:space="preserve">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28F1573" w14:textId="1CCE9F75" w:rsidR="00237415" w:rsidRDefault="00237415" w:rsidP="00237415">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w:t>
      </w:r>
      <w:r>
        <w:lastRenderedPageBreak/>
        <w:t>properties. Finally, these data should originate from a variety of sources, so that we can ascertain whether an AI model can generalize across different conditions, locations, and/or settings (e.g.</w:t>
      </w:r>
      <w:r w:rsidR="00B37EAC">
        <w:t>,</w:t>
      </w:r>
      <w:r>
        <w:t xml:space="preserve"> across different people, hospitals, and/or measurement devices). Additional information can be found in the documents </w:t>
      </w:r>
      <w:hyperlink r:id="rId16" w:history="1">
        <w:r>
          <w:rPr>
            <w:rStyle w:val="Hyperlink"/>
          </w:rPr>
          <w:t>F</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the FG-AI4H </w:t>
      </w:r>
      <w:hyperlink r:id="rId18" w:history="1">
        <w:r w:rsidRPr="00202BDC">
          <w:rPr>
            <w:rStyle w:val="Hyperlink"/>
          </w:rPr>
          <w:t>website</w:t>
        </w:r>
      </w:hyperlink>
      <w:r>
        <w:t>.</w:t>
      </w:r>
    </w:p>
    <w:p w14:paraId="5636BC29" w14:textId="77777777" w:rsidR="00237415" w:rsidRDefault="00237415" w:rsidP="00237415">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w:t>
      </w:r>
      <w:proofErr w:type="gramStart"/>
      <w:r>
        <w:t>)</w:t>
      </w:r>
      <w:proofErr w:type="gramEnd"/>
      <w:r>
        <w:t xml:space="preserve"> and the AI-based solution should promise tangible improvements relative to the current practices either in terms of quality, efficiency, or both (leading to better care, results, and/or cost effectiveness).</w:t>
      </w:r>
    </w:p>
    <w:p w14:paraId="0CDD5381" w14:textId="77777777" w:rsidR="00237415" w:rsidRDefault="00237415" w:rsidP="00237415">
      <w:r>
        <w:t>Finally, the benchmarking process needs to be defined and a statistical metric (or metrics) should be selected to evaluate the performance of the AI model.</w:t>
      </w:r>
    </w:p>
    <w:p w14:paraId="21D930D7" w14:textId="77777777" w:rsidR="00237415" w:rsidRDefault="00237415" w:rsidP="00237415">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24336BB1" w14:textId="77777777" w:rsidR="00237415" w:rsidRDefault="00237415" w:rsidP="00237415">
      <w:pPr>
        <w:pBdr>
          <w:top w:val="nil"/>
          <w:left w:val="nil"/>
          <w:bottom w:val="nil"/>
          <w:right w:val="nil"/>
          <w:between w:val="nil"/>
        </w:pBdr>
        <w:rPr>
          <w:b/>
        </w:rPr>
      </w:pPr>
      <w:r>
        <w:rPr>
          <w:b/>
        </w:rPr>
        <w:t>Logistics</w:t>
      </w:r>
    </w:p>
    <w:p w14:paraId="63B738FE" w14:textId="77777777" w:rsidR="00237415" w:rsidRDefault="00237415" w:rsidP="00237415">
      <w:bookmarkStart w:id="11" w:name="_Hlk25085492"/>
      <w:r>
        <w:t xml:space="preserve">To prepare your proposal, please use the document template at </w:t>
      </w:r>
      <w:hyperlink r:id="rId19" w:history="1">
        <w:r w:rsidRPr="002821CD">
          <w:rPr>
            <w:rStyle w:val="Hyperlink"/>
          </w:rPr>
          <w:t>https://itu.int/en/ITU-T/</w:t>
        </w:r>
        <w:r>
          <w:rPr>
            <w:rStyle w:val="Hyperlink"/>
          </w:rPr>
          <w:t>‌</w:t>
        </w:r>
        <w:r w:rsidRPr="002821CD">
          <w:rPr>
            <w:rStyle w:val="Hyperlink"/>
          </w:rPr>
          <w:t>focusgroups/</w:t>
        </w:r>
        <w:r>
          <w:rPr>
            <w:rStyle w:val="Hyperlink"/>
          </w:rPr>
          <w:t>‌</w:t>
        </w:r>
        <w:r w:rsidRPr="002821CD">
          <w:rPr>
            <w:rStyle w:val="Hyperlink"/>
          </w:rPr>
          <w:t>ai4h/Documents/FGAI4H-Doc-template.docx</w:t>
        </w:r>
      </w:hyperlink>
      <w:r>
        <w:t>. T</w:t>
      </w:r>
      <w:r>
        <w:rPr>
          <w:rFonts w:eastAsia="Times New Roman"/>
          <w:color w:val="000000"/>
        </w:rPr>
        <w:t xml:space="preserve">he </w:t>
      </w:r>
      <w:r w:rsidRPr="00B32AC9">
        <w:rPr>
          <w:b/>
          <w:bCs/>
          <w:color w:val="000000"/>
        </w:rPr>
        <w:t>onboarding document</w:t>
      </w:r>
      <w:r>
        <w:rPr>
          <w:rFonts w:eastAsia="Times New Roman"/>
          <w:color w:val="000000"/>
        </w:rPr>
        <w:t xml:space="preserve"> (</w:t>
      </w:r>
      <w:hyperlink r:id="rId20" w:history="1">
        <w:r w:rsidRPr="00CD0E1B">
          <w:rPr>
            <w:rStyle w:val="Hyperlink"/>
            <w:rFonts w:eastAsia="Times New Roman"/>
          </w:rPr>
          <w:t>https://itu.int/‌go/‌fgai4h/‌onboarding</w:t>
        </w:r>
      </w:hyperlink>
      <w:r>
        <w:rPr>
          <w:rFonts w:eastAsia="Times New Roman"/>
          <w:color w:val="000000"/>
        </w:rPr>
        <w:t xml:space="preserve">) provides help and guidance, </w:t>
      </w:r>
      <w:proofErr w:type="gramStart"/>
      <w:r>
        <w:rPr>
          <w:rFonts w:eastAsia="Times New Roman"/>
          <w:color w:val="000000"/>
        </w:rPr>
        <w:t>in particular if</w:t>
      </w:r>
      <w:proofErr w:type="gramEnd"/>
      <w:r>
        <w:rPr>
          <w:rFonts w:eastAsia="Times New Roman"/>
          <w:color w:val="000000"/>
        </w:rPr>
        <w:t xml:space="preserve"> you are new to the focus group.</w:t>
      </w:r>
    </w:p>
    <w:bookmarkEnd w:id="11"/>
    <w:p w14:paraId="0712645C" w14:textId="5E34D8DB" w:rsidR="00237415" w:rsidRDefault="00237415" w:rsidP="00237415">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E15DE8">
        <w:rPr>
          <w:i/>
          <w:noProof/>
        </w:rPr>
        <w:t>Berlin</w:t>
      </w:r>
      <w:r>
        <w:rPr>
          <w:i/>
        </w:rPr>
        <w:fldChar w:fldCharType="end"/>
      </w:r>
      <w:r>
        <w:rPr>
          <w:i/>
        </w:rPr>
        <w:t xml:space="preserve">, </w:t>
      </w:r>
      <w:r>
        <w:rPr>
          <w:i/>
        </w:rPr>
        <w:fldChar w:fldCharType="begin"/>
      </w:r>
      <w:r>
        <w:rPr>
          <w:i/>
        </w:rPr>
        <w:instrText xml:space="preserve"> styleref VenueDate </w:instrText>
      </w:r>
      <w:r>
        <w:rPr>
          <w:i/>
        </w:rPr>
        <w:fldChar w:fldCharType="separate"/>
      </w:r>
      <w:r w:rsidR="00E15DE8">
        <w:rPr>
          <w:i/>
          <w:noProof/>
        </w:rPr>
        <w:t>31 May – 2 June 2022</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67A0C91A" w14:textId="6663C235" w:rsidR="00237415" w:rsidRDefault="00237415" w:rsidP="00237415">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E15DE8">
        <w:rPr>
          <w:noProof/>
        </w:rPr>
        <w:t>24 May 2022 @ 23:59 (CEST)</w:t>
      </w:r>
      <w:r>
        <w:fldChar w:fldCharType="end"/>
      </w:r>
      <w:r>
        <w:t xml:space="preserve"> at the latest.</w:t>
      </w:r>
    </w:p>
    <w:p w14:paraId="1E4FE6AE" w14:textId="406EFF35" w:rsidR="00237415" w:rsidRDefault="00237415" w:rsidP="00237415">
      <w:pPr>
        <w:pStyle w:val="Normalbeforetable"/>
      </w:pPr>
      <w:r w:rsidRPr="00A03CA6">
        <w:t xml:space="preserve">You are </w:t>
      </w:r>
      <w:r w:rsidRPr="00393232">
        <w:rPr>
          <w:b/>
          <w:bCs/>
        </w:rPr>
        <w:t>required to present</w:t>
      </w:r>
      <w:r w:rsidRPr="00A03CA6">
        <w:t xml:space="preserve"> this proposal at the next FG-AI4H meeting, which will take place </w:t>
      </w:r>
      <w:r w:rsidR="00F61912">
        <w:t xml:space="preserve">in </w:t>
      </w:r>
      <w:r w:rsidRPr="00A03CA6">
        <w:fldChar w:fldCharType="begin"/>
      </w:r>
      <w:r w:rsidRPr="00A03CA6">
        <w:instrText xml:space="preserve"> styleref MtgVenue </w:instrText>
      </w:r>
      <w:r w:rsidRPr="00A03CA6">
        <w:fldChar w:fldCharType="separate"/>
      </w:r>
      <w:r w:rsidR="00E15DE8">
        <w:rPr>
          <w:noProof/>
        </w:rPr>
        <w:t>Berlin</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E15DE8">
        <w:rPr>
          <w:noProof/>
        </w:rPr>
        <w:t>31 May – 2 June 2022</w:t>
      </w:r>
      <w:r w:rsidRPr="00A03CA6">
        <w:fldChar w:fldCharType="end"/>
      </w:r>
      <w:r>
        <w:t xml:space="preserve">, answer questions, and provide updates if necessary. PowerPoint slides can complement your presentation at that meeting. All proposals will be published on our collaboration site. For attending the meeting (physically or remotely), it is mandatory to register on the </w:t>
      </w:r>
      <w:r w:rsidRPr="00393232">
        <w:t xml:space="preserve">website. </w:t>
      </w:r>
      <w:r w:rsidRPr="00393232">
        <w:rPr>
          <w:color w:val="FFFFFF" w:themeColor="background1"/>
        </w:rPr>
        <w:t>There you also find information about workshops just prior to the meeting (if any).</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1002"/>
        <w:gridCol w:w="4677"/>
      </w:tblGrid>
      <w:tr w:rsidR="00237415" w:rsidRPr="004761B0" w14:paraId="5D13E618" w14:textId="77777777" w:rsidTr="00F00E67">
        <w:trPr>
          <w:tblHeader/>
        </w:trPr>
        <w:tc>
          <w:tcPr>
            <w:tcW w:w="3960" w:type="dxa"/>
            <w:gridSpan w:val="3"/>
            <w:tcBorders>
              <w:top w:val="nil"/>
              <w:left w:val="nil"/>
              <w:bottom w:val="nil"/>
              <w:right w:val="nil"/>
            </w:tcBorders>
            <w:shd w:val="clear" w:color="auto" w:fill="auto"/>
          </w:tcPr>
          <w:p w14:paraId="7A515AD4" w14:textId="77777777" w:rsidR="00237415" w:rsidRPr="004761B0" w:rsidRDefault="00237415" w:rsidP="00F00E67">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1E166B02" w14:textId="14BD96D4" w:rsidR="00237415" w:rsidRPr="004761B0" w:rsidRDefault="00177EFF" w:rsidP="00F00E67">
            <w:pPr>
              <w:pStyle w:val="MtgNo"/>
              <w:framePr w:hSpace="0" w:wrap="auto" w:vAnchor="margin" w:hAnchor="text" w:yAlign="inline"/>
              <w:suppressOverlap w:val="0"/>
            </w:pPr>
            <w:r>
              <w:t>O</w:t>
            </w:r>
          </w:p>
        </w:tc>
      </w:tr>
      <w:tr w:rsidR="00237415" w:rsidRPr="004761B0" w14:paraId="453A0A45" w14:textId="77777777" w:rsidTr="00F00E67">
        <w:trPr>
          <w:tblHeader/>
        </w:trPr>
        <w:tc>
          <w:tcPr>
            <w:tcW w:w="1128" w:type="dxa"/>
            <w:tcBorders>
              <w:top w:val="nil"/>
              <w:left w:val="nil"/>
              <w:bottom w:val="single" w:sz="12" w:space="0" w:color="auto"/>
              <w:right w:val="nil"/>
            </w:tcBorders>
            <w:shd w:val="clear" w:color="auto" w:fill="auto"/>
          </w:tcPr>
          <w:p w14:paraId="5F6F13AA" w14:textId="77777777" w:rsidR="00237415" w:rsidRPr="00A03CA6" w:rsidRDefault="00237415" w:rsidP="00F00E67">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43523EA5" w14:textId="77777777" w:rsidR="00237415" w:rsidRDefault="00237415" w:rsidP="00F00E67">
            <w:pPr>
              <w:pStyle w:val="MtgVenue"/>
              <w:framePr w:hSpace="0" w:wrap="auto" w:vAnchor="margin" w:hAnchor="text" w:yAlign="inline"/>
              <w:suppressOverlap w:val="0"/>
            </w:pPr>
            <w:r>
              <w:t>Berlin</w:t>
            </w:r>
          </w:p>
        </w:tc>
      </w:tr>
      <w:tr w:rsidR="00237415" w:rsidRPr="004761B0" w14:paraId="0614AD9A" w14:textId="77777777" w:rsidTr="00F00E67">
        <w:trPr>
          <w:tblHeader/>
        </w:trPr>
        <w:tc>
          <w:tcPr>
            <w:tcW w:w="2250" w:type="dxa"/>
            <w:gridSpan w:val="2"/>
            <w:tcBorders>
              <w:top w:val="single" w:sz="12" w:space="0" w:color="auto"/>
              <w:bottom w:val="single" w:sz="12" w:space="0" w:color="auto"/>
            </w:tcBorders>
            <w:shd w:val="clear" w:color="auto" w:fill="auto"/>
          </w:tcPr>
          <w:p w14:paraId="5EA8DA19" w14:textId="77777777" w:rsidR="00237415" w:rsidRPr="004761B0" w:rsidRDefault="00237415" w:rsidP="00F00E67">
            <w:pPr>
              <w:pStyle w:val="Tablehead"/>
            </w:pPr>
            <w:r w:rsidRPr="004761B0">
              <w:t>Date</w:t>
            </w:r>
          </w:p>
        </w:tc>
        <w:tc>
          <w:tcPr>
            <w:tcW w:w="2712" w:type="dxa"/>
            <w:gridSpan w:val="2"/>
            <w:tcBorders>
              <w:top w:val="single" w:sz="12" w:space="0" w:color="auto"/>
              <w:bottom w:val="single" w:sz="12" w:space="0" w:color="auto"/>
            </w:tcBorders>
            <w:shd w:val="clear" w:color="auto" w:fill="auto"/>
          </w:tcPr>
          <w:p w14:paraId="0EC3D38B" w14:textId="77777777" w:rsidR="00237415" w:rsidRPr="004761B0" w:rsidRDefault="00237415" w:rsidP="00F00E67">
            <w:pPr>
              <w:pStyle w:val="Tablehead"/>
            </w:pPr>
            <w:r w:rsidRPr="004761B0">
              <w:t>Action</w:t>
            </w:r>
          </w:p>
        </w:tc>
        <w:tc>
          <w:tcPr>
            <w:tcW w:w="4677" w:type="dxa"/>
            <w:tcBorders>
              <w:top w:val="single" w:sz="12" w:space="0" w:color="auto"/>
              <w:bottom w:val="single" w:sz="12" w:space="0" w:color="auto"/>
            </w:tcBorders>
            <w:shd w:val="clear" w:color="auto" w:fill="auto"/>
          </w:tcPr>
          <w:p w14:paraId="0997228A" w14:textId="77777777" w:rsidR="00237415" w:rsidRPr="004761B0" w:rsidRDefault="00237415" w:rsidP="00F00E67">
            <w:pPr>
              <w:pStyle w:val="Tablehead"/>
            </w:pPr>
            <w:r w:rsidRPr="004761B0">
              <w:t>Reference</w:t>
            </w:r>
          </w:p>
        </w:tc>
      </w:tr>
      <w:tr w:rsidR="00237415" w:rsidRPr="004761B0" w14:paraId="75A954EB" w14:textId="77777777" w:rsidTr="00F00E67">
        <w:tc>
          <w:tcPr>
            <w:tcW w:w="2250" w:type="dxa"/>
            <w:gridSpan w:val="2"/>
            <w:tcBorders>
              <w:top w:val="single" w:sz="12" w:space="0" w:color="auto"/>
              <w:bottom w:val="single" w:sz="4" w:space="0" w:color="auto"/>
            </w:tcBorders>
            <w:shd w:val="clear" w:color="auto" w:fill="auto"/>
          </w:tcPr>
          <w:p w14:paraId="62549987" w14:textId="77777777" w:rsidR="00237415" w:rsidRDefault="00237415" w:rsidP="00F00E67">
            <w:pPr>
              <w:pStyle w:val="DeadlineReg"/>
            </w:pPr>
            <w:r>
              <w:t>23 May 2022</w:t>
            </w:r>
          </w:p>
        </w:tc>
        <w:tc>
          <w:tcPr>
            <w:tcW w:w="2712" w:type="dxa"/>
            <w:gridSpan w:val="2"/>
            <w:tcBorders>
              <w:top w:val="single" w:sz="12" w:space="0" w:color="auto"/>
              <w:bottom w:val="single" w:sz="4" w:space="0" w:color="auto"/>
            </w:tcBorders>
            <w:shd w:val="clear" w:color="auto" w:fill="auto"/>
          </w:tcPr>
          <w:p w14:paraId="6292ACCD" w14:textId="77777777" w:rsidR="00237415" w:rsidRPr="004761B0" w:rsidRDefault="00237415" w:rsidP="00F00E67">
            <w:pPr>
              <w:pStyle w:val="Tabletext"/>
            </w:pPr>
            <w:r>
              <w:t>Register to attend the workshop and FG meeting.</w:t>
            </w:r>
          </w:p>
        </w:tc>
        <w:tc>
          <w:tcPr>
            <w:tcW w:w="4677" w:type="dxa"/>
            <w:tcBorders>
              <w:top w:val="single" w:sz="12" w:space="0" w:color="auto"/>
              <w:bottom w:val="single" w:sz="4" w:space="0" w:color="auto"/>
            </w:tcBorders>
            <w:shd w:val="clear" w:color="auto" w:fill="auto"/>
          </w:tcPr>
          <w:p w14:paraId="2FFC2FBB" w14:textId="77777777" w:rsidR="00237415" w:rsidRPr="00D533DF" w:rsidRDefault="00636C02" w:rsidP="00F00E67">
            <w:pPr>
              <w:pStyle w:val="Tabletext"/>
            </w:pPr>
            <w:hyperlink r:id="rId22" w:history="1">
              <w:r w:rsidR="00237415" w:rsidRPr="006C39B6">
                <w:rPr>
                  <w:rStyle w:val="Hyperlink"/>
                </w:rPr>
                <w:t>https://itu.int/go/fgai4h/reg</w:t>
              </w:r>
            </w:hyperlink>
          </w:p>
          <w:p w14:paraId="78BFEB0D" w14:textId="77777777" w:rsidR="00237415" w:rsidRDefault="00237415" w:rsidP="00F00E67">
            <w:pPr>
              <w:pStyle w:val="Tabletext"/>
            </w:pPr>
            <w:r>
              <w:t>Registration instructions</w:t>
            </w:r>
            <w:r w:rsidRPr="00FC286B">
              <w:rPr>
                <w:lang w:eastAsia="ja-JP"/>
              </w:rPr>
              <w:t xml:space="preserve">: </w:t>
            </w:r>
            <w:hyperlink r:id="rId23" w:history="1">
              <w:r w:rsidRPr="00FC286B">
                <w:rPr>
                  <w:rStyle w:val="Hyperlink"/>
                  <w:lang w:eastAsia="ja-JP"/>
                </w:rPr>
                <w:t>here</w:t>
              </w:r>
            </w:hyperlink>
            <w:r w:rsidRPr="00FC286B">
              <w:rPr>
                <w:lang w:eastAsia="ja-JP"/>
              </w:rPr>
              <w:t>.</w:t>
            </w:r>
          </w:p>
        </w:tc>
      </w:tr>
      <w:tr w:rsidR="00237415" w:rsidRPr="004761B0" w14:paraId="365DCCE9" w14:textId="77777777" w:rsidTr="00F00E67">
        <w:tc>
          <w:tcPr>
            <w:tcW w:w="2250" w:type="dxa"/>
            <w:gridSpan w:val="2"/>
            <w:tcBorders>
              <w:top w:val="single" w:sz="4" w:space="0" w:color="auto"/>
              <w:left w:val="single" w:sz="12" w:space="0" w:color="auto"/>
              <w:bottom w:val="single" w:sz="4" w:space="0" w:color="auto"/>
            </w:tcBorders>
            <w:shd w:val="clear" w:color="auto" w:fill="auto"/>
          </w:tcPr>
          <w:p w14:paraId="7C2BBDAB" w14:textId="77777777" w:rsidR="00237415" w:rsidRPr="004761B0" w:rsidRDefault="00237415" w:rsidP="00F00E67">
            <w:pPr>
              <w:pStyle w:val="DocDeadline"/>
            </w:pPr>
            <w:r>
              <w:t>24</w:t>
            </w:r>
            <w:r w:rsidRPr="000C3921">
              <w:t xml:space="preserve"> </w:t>
            </w:r>
            <w:r>
              <w:t>May</w:t>
            </w:r>
            <w:r w:rsidRPr="000C3921">
              <w:t xml:space="preserve"> 2022</w:t>
            </w:r>
            <w:r>
              <w:t xml:space="preserve"> @ 23:59 (CEST)</w:t>
            </w:r>
          </w:p>
        </w:tc>
        <w:tc>
          <w:tcPr>
            <w:tcW w:w="2712" w:type="dxa"/>
            <w:gridSpan w:val="2"/>
            <w:tcBorders>
              <w:top w:val="single" w:sz="4" w:space="0" w:color="auto"/>
              <w:bottom w:val="single" w:sz="4" w:space="0" w:color="auto"/>
            </w:tcBorders>
            <w:shd w:val="clear" w:color="auto" w:fill="auto"/>
          </w:tcPr>
          <w:p w14:paraId="35184487" w14:textId="77777777" w:rsidR="00237415" w:rsidRPr="004761B0" w:rsidRDefault="00237415" w:rsidP="00F00E67">
            <w:pPr>
              <w:pStyle w:val="Tabletext"/>
            </w:pPr>
            <w:r w:rsidRPr="004761B0">
              <w:t>Deadline for submitting proposals</w:t>
            </w:r>
          </w:p>
        </w:tc>
        <w:tc>
          <w:tcPr>
            <w:tcW w:w="4677" w:type="dxa"/>
            <w:tcBorders>
              <w:top w:val="single" w:sz="4" w:space="0" w:color="auto"/>
              <w:bottom w:val="single" w:sz="4" w:space="0" w:color="auto"/>
              <w:right w:val="single" w:sz="12" w:space="0" w:color="auto"/>
            </w:tcBorders>
            <w:shd w:val="clear" w:color="auto" w:fill="auto"/>
          </w:tcPr>
          <w:p w14:paraId="7F09CF2C" w14:textId="77777777" w:rsidR="00237415" w:rsidRPr="004761B0" w:rsidRDefault="00237415" w:rsidP="00F00E67">
            <w:pPr>
              <w:pStyle w:val="Tabletext"/>
            </w:pPr>
            <w:r>
              <w:t>By e-mail to</w:t>
            </w:r>
            <w:r w:rsidRPr="00393232">
              <w:rPr>
                <w:lang w:eastAsia="ja-JP"/>
              </w:rPr>
              <w:t xml:space="preserve"> </w:t>
            </w:r>
            <w:hyperlink r:id="rId24" w:history="1">
              <w:r w:rsidRPr="00393232">
                <w:rPr>
                  <w:rStyle w:val="Hyperlink"/>
                  <w:lang w:eastAsia="ja-JP"/>
                </w:rPr>
                <w:t>tsbfgai4h@itu.int</w:t>
              </w:r>
            </w:hyperlink>
            <w:r w:rsidRPr="00393232">
              <w:rPr>
                <w:lang w:eastAsia="ja-JP"/>
              </w:rPr>
              <w:t>.</w:t>
            </w:r>
            <w:r>
              <w:rPr>
                <w:lang w:eastAsia="ja-JP"/>
              </w:rPr>
              <w:t xml:space="preserve"> </w:t>
            </w:r>
            <w:r>
              <w:t xml:space="preserve">Submit using the </w:t>
            </w:r>
            <w:hyperlink r:id="rId25" w:history="1">
              <w:r w:rsidRPr="00E5567F">
                <w:rPr>
                  <w:rStyle w:val="Hyperlink"/>
                </w:rPr>
                <w:t>template</w:t>
              </w:r>
            </w:hyperlink>
            <w:r>
              <w:t xml:space="preserve"> in WinWord format. Slides can be used, but as </w:t>
            </w:r>
            <w:r w:rsidRPr="00393232">
              <w:rPr>
                <w:i/>
                <w:iCs/>
              </w:rPr>
              <w:t>supplementary</w:t>
            </w:r>
            <w:r>
              <w:t xml:space="preserve"> material (</w:t>
            </w:r>
            <w:hyperlink r:id="rId26" w:history="1">
              <w:r w:rsidRPr="00393232">
                <w:rPr>
                  <w:rStyle w:val="Hyperlink"/>
                </w:rPr>
                <w:t>PPT template</w:t>
              </w:r>
            </w:hyperlink>
            <w:r>
              <w:t>).</w:t>
            </w:r>
          </w:p>
        </w:tc>
      </w:tr>
      <w:tr w:rsidR="00237415" w:rsidRPr="00C97034" w14:paraId="5CB37AC7" w14:textId="77777777" w:rsidTr="00F00E67">
        <w:tc>
          <w:tcPr>
            <w:tcW w:w="2250" w:type="dxa"/>
            <w:gridSpan w:val="2"/>
            <w:tcBorders>
              <w:top w:val="single" w:sz="4" w:space="0" w:color="auto"/>
              <w:bottom w:val="single" w:sz="4" w:space="0" w:color="auto"/>
            </w:tcBorders>
            <w:shd w:val="clear" w:color="auto" w:fill="auto"/>
          </w:tcPr>
          <w:p w14:paraId="478ADF49" w14:textId="77777777" w:rsidR="00237415" w:rsidRPr="00C97034" w:rsidRDefault="00237415" w:rsidP="00F00E67">
            <w:pPr>
              <w:pStyle w:val="WSDate"/>
            </w:pPr>
            <w:bookmarkStart w:id="12" w:name="_Hlk90494452"/>
            <w:r>
              <w:t>30 May 2022</w:t>
            </w:r>
          </w:p>
        </w:tc>
        <w:tc>
          <w:tcPr>
            <w:tcW w:w="2712" w:type="dxa"/>
            <w:gridSpan w:val="2"/>
            <w:tcBorders>
              <w:top w:val="single" w:sz="4" w:space="0" w:color="auto"/>
              <w:bottom w:val="single" w:sz="4" w:space="0" w:color="auto"/>
            </w:tcBorders>
            <w:shd w:val="clear" w:color="auto" w:fill="auto"/>
          </w:tcPr>
          <w:p w14:paraId="35A4C8CA" w14:textId="77777777" w:rsidR="00237415" w:rsidRPr="00C97034" w:rsidRDefault="00237415" w:rsidP="00F00E67">
            <w:pPr>
              <w:pStyle w:val="Tabletext"/>
            </w:pPr>
            <w:r w:rsidRPr="00C97034">
              <w:t>ITU/WHO AI4H Workshop</w:t>
            </w:r>
          </w:p>
        </w:tc>
        <w:tc>
          <w:tcPr>
            <w:tcW w:w="4677" w:type="dxa"/>
            <w:tcBorders>
              <w:top w:val="single" w:sz="4" w:space="0" w:color="auto"/>
              <w:bottom w:val="single" w:sz="4" w:space="0" w:color="auto"/>
            </w:tcBorders>
            <w:shd w:val="clear" w:color="auto" w:fill="auto"/>
          </w:tcPr>
          <w:p w14:paraId="0DB7BBFC" w14:textId="77777777" w:rsidR="00237415" w:rsidRPr="00C97034" w:rsidRDefault="00636C02" w:rsidP="00F00E67">
            <w:pPr>
              <w:pStyle w:val="Tabletext"/>
            </w:pPr>
            <w:hyperlink r:id="rId27" w:history="1">
              <w:r w:rsidR="00237415" w:rsidRPr="00C97034">
                <w:rPr>
                  <w:rStyle w:val="Hyperlink"/>
                  <w:lang w:eastAsia="ja-JP"/>
                </w:rPr>
                <w:t>https://itu.int/go/fgai4h</w:t>
              </w:r>
            </w:hyperlink>
          </w:p>
        </w:tc>
      </w:tr>
      <w:bookmarkEnd w:id="12"/>
      <w:tr w:rsidR="00237415" w:rsidRPr="004761B0" w14:paraId="7CA5CC8C" w14:textId="77777777" w:rsidTr="00F00E67">
        <w:tc>
          <w:tcPr>
            <w:tcW w:w="2250" w:type="dxa"/>
            <w:gridSpan w:val="2"/>
            <w:tcBorders>
              <w:top w:val="single" w:sz="4" w:space="0" w:color="auto"/>
            </w:tcBorders>
            <w:shd w:val="clear" w:color="auto" w:fill="auto"/>
          </w:tcPr>
          <w:p w14:paraId="6C7A0207" w14:textId="77777777" w:rsidR="00237415" w:rsidRPr="00C86A02" w:rsidRDefault="00237415" w:rsidP="00C86A02">
            <w:pPr>
              <w:pStyle w:val="VenueDate"/>
            </w:pPr>
            <w:r w:rsidRPr="00C86A02">
              <w:t>31 May – 2 June 2022</w:t>
            </w:r>
          </w:p>
        </w:tc>
        <w:tc>
          <w:tcPr>
            <w:tcW w:w="2712" w:type="dxa"/>
            <w:gridSpan w:val="2"/>
            <w:tcBorders>
              <w:top w:val="single" w:sz="4" w:space="0" w:color="auto"/>
            </w:tcBorders>
            <w:shd w:val="clear" w:color="auto" w:fill="auto"/>
          </w:tcPr>
          <w:p w14:paraId="1FACA94D" w14:textId="77777777" w:rsidR="00237415" w:rsidRPr="004761B0" w:rsidRDefault="00237415" w:rsidP="00F00E67">
            <w:pPr>
              <w:pStyle w:val="Tabletext"/>
            </w:pPr>
            <w:r w:rsidRPr="004761B0">
              <w:t>FG-AI4H meeting</w:t>
            </w:r>
          </w:p>
        </w:tc>
        <w:tc>
          <w:tcPr>
            <w:tcW w:w="4677" w:type="dxa"/>
            <w:tcBorders>
              <w:top w:val="single" w:sz="4" w:space="0" w:color="auto"/>
            </w:tcBorders>
            <w:shd w:val="clear" w:color="auto" w:fill="auto"/>
          </w:tcPr>
          <w:p w14:paraId="3DE7B209" w14:textId="77777777" w:rsidR="00237415" w:rsidRPr="003C57FA" w:rsidRDefault="00636C02" w:rsidP="00F00E67">
            <w:pPr>
              <w:pStyle w:val="Tabletext"/>
            </w:pPr>
            <w:hyperlink r:id="rId28" w:history="1">
              <w:r w:rsidR="00237415" w:rsidRPr="00021221">
                <w:rPr>
                  <w:rStyle w:val="Hyperlink"/>
                </w:rPr>
                <w:t>https://itu.int/go/fgai4h/collab</w:t>
              </w:r>
            </w:hyperlink>
          </w:p>
        </w:tc>
      </w:tr>
    </w:tbl>
    <w:p w14:paraId="7FA5096C" w14:textId="77777777" w:rsidR="00237415" w:rsidRDefault="00237415" w:rsidP="00237415">
      <w:pPr>
        <w:sectPr w:rsidR="00237415" w:rsidSect="00237415">
          <w:headerReference w:type="default" r:id="rId29"/>
          <w:pgSz w:w="11907" w:h="16840" w:code="9"/>
          <w:pgMar w:top="1134" w:right="1134" w:bottom="1134" w:left="1134" w:header="425" w:footer="709" w:gutter="0"/>
          <w:cols w:space="708"/>
          <w:titlePg/>
          <w:docGrid w:linePitch="360"/>
        </w:sectPr>
      </w:pPr>
    </w:p>
    <w:p w14:paraId="79676A18" w14:textId="77777777" w:rsidR="00237415" w:rsidRDefault="00237415" w:rsidP="00237415">
      <w:pPr>
        <w:pStyle w:val="Heading1"/>
        <w:numPr>
          <w:ilvl w:val="0"/>
          <w:numId w:val="21"/>
        </w:numPr>
      </w:pPr>
      <w:r>
        <w:t>Overview</w:t>
      </w:r>
    </w:p>
    <w:p w14:paraId="0F5E1049" w14:textId="77777777" w:rsidR="00237415" w:rsidRDefault="00237415" w:rsidP="00237415">
      <w:r>
        <w:t>Please give a general overview of the use case and of the health problem that is being addressed.</w:t>
      </w:r>
    </w:p>
    <w:p w14:paraId="26A373D9" w14:textId="77777777" w:rsidR="00237415" w:rsidRDefault="00237415" w:rsidP="00237415">
      <w:pPr>
        <w:pStyle w:val="Heading1"/>
        <w:numPr>
          <w:ilvl w:val="0"/>
          <w:numId w:val="21"/>
        </w:numPr>
      </w:pPr>
      <w:r>
        <w:t>Relevance</w:t>
      </w:r>
    </w:p>
    <w:p w14:paraId="67A00F91" w14:textId="77777777" w:rsidR="00237415" w:rsidRDefault="00237415" w:rsidP="00237415">
      <w:pPr>
        <w:rPr>
          <w:color w:val="000000"/>
        </w:rPr>
      </w:pPr>
      <w:r>
        <w:t>Please explain the relevance of the health problem.</w:t>
      </w:r>
    </w:p>
    <w:p w14:paraId="02820F50" w14:textId="77777777" w:rsidR="00237415" w:rsidRDefault="00237415" w:rsidP="00237415">
      <w:pPr>
        <w:pStyle w:val="Heading1"/>
        <w:numPr>
          <w:ilvl w:val="0"/>
          <w:numId w:val="21"/>
        </w:numPr>
      </w:pPr>
      <w:r>
        <w:t>Impact</w:t>
      </w:r>
    </w:p>
    <w:p w14:paraId="5292172D" w14:textId="77777777" w:rsidR="00237415" w:rsidRDefault="00237415" w:rsidP="00237415">
      <w:r>
        <w:t>How could an AI solution provide an improvement relative to the current practice (</w:t>
      </w:r>
      <w:proofErr w:type="gramStart"/>
      <w:r>
        <w:t>e.g.</w:t>
      </w:r>
      <w:proofErr w:type="gramEnd"/>
      <w:r>
        <w:t xml:space="preserve"> will it lead to better care, lower cost, or higher efficiency)?</w:t>
      </w:r>
    </w:p>
    <w:p w14:paraId="498FEC25" w14:textId="77777777" w:rsidR="00237415" w:rsidRDefault="00237415" w:rsidP="00237415">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1632D45" w14:textId="77777777" w:rsidR="00237415" w:rsidRDefault="00237415" w:rsidP="00237415">
      <w:pPr>
        <w:pStyle w:val="Heading1"/>
        <w:numPr>
          <w:ilvl w:val="0"/>
          <w:numId w:val="21"/>
        </w:numPr>
      </w:pPr>
      <w:r>
        <w:t>Existing work</w:t>
      </w:r>
    </w:p>
    <w:p w14:paraId="44CC8423" w14:textId="77777777" w:rsidR="00237415" w:rsidRDefault="00237415" w:rsidP="00237415">
      <w:r>
        <w:t>Does the project start from scratch?</w:t>
      </w:r>
    </w:p>
    <w:p w14:paraId="74F604E9" w14:textId="77777777" w:rsidR="00237415" w:rsidRDefault="00237415" w:rsidP="00237415">
      <w:r>
        <w:t xml:space="preserve">If not, please provide a brief overview of existing work </w:t>
      </w:r>
      <w:proofErr w:type="gramStart"/>
      <w:r>
        <w:t>in the area of</w:t>
      </w:r>
      <w:proofErr w:type="gramEnd"/>
      <w:r>
        <w:t xml:space="preserve"> the project.</w:t>
      </w:r>
    </w:p>
    <w:p w14:paraId="1D274274" w14:textId="77777777" w:rsidR="00237415" w:rsidRDefault="00237415" w:rsidP="00237415">
      <w:r>
        <w:t>Specifically, please explain the current state of the art and how the problem is currently addressed.</w:t>
      </w:r>
    </w:p>
    <w:p w14:paraId="062D0D86" w14:textId="77777777" w:rsidR="00237415" w:rsidRDefault="00237415" w:rsidP="00237415">
      <w:pPr>
        <w:pStyle w:val="Heading1"/>
        <w:numPr>
          <w:ilvl w:val="0"/>
          <w:numId w:val="21"/>
        </w:numPr>
      </w:pPr>
      <w:r>
        <w:t>Feasibility</w:t>
      </w:r>
    </w:p>
    <w:p w14:paraId="096C75B2" w14:textId="77777777" w:rsidR="00237415" w:rsidRDefault="00237415" w:rsidP="00237415">
      <w:r>
        <w:t>Is the project feasible, based on the current state of the art?</w:t>
      </w:r>
    </w:p>
    <w:p w14:paraId="20EBE0FE" w14:textId="77777777" w:rsidR="00237415" w:rsidRDefault="00237415" w:rsidP="00237415">
      <w:pPr>
        <w:rPr>
          <w:color w:val="000000"/>
        </w:rPr>
      </w:pPr>
      <w:r>
        <w:t>Please explain in a few sentences how you see the project progressing from start to finish.</w:t>
      </w:r>
    </w:p>
    <w:p w14:paraId="14233403" w14:textId="77777777" w:rsidR="00237415" w:rsidRDefault="00237415" w:rsidP="00237415">
      <w:pPr>
        <w:pStyle w:val="Heading1"/>
        <w:numPr>
          <w:ilvl w:val="0"/>
          <w:numId w:val="21"/>
        </w:numPr>
      </w:pPr>
      <w:r>
        <w:t>Data availability</w:t>
      </w:r>
    </w:p>
    <w:p w14:paraId="258F125C" w14:textId="77777777" w:rsidR="00237415" w:rsidRDefault="00237415" w:rsidP="00237415">
      <w:r>
        <w:t>Please describe the data sets that are available for the project.</w:t>
      </w:r>
    </w:p>
    <w:p w14:paraId="7CC020E5" w14:textId="77777777" w:rsidR="00237415" w:rsidRDefault="00237415" w:rsidP="00237415">
      <w:proofErr w:type="gramStart"/>
      <w:r>
        <w:t>In particular, can</w:t>
      </w:r>
      <w:proofErr w:type="gramEnd"/>
      <w:r>
        <w:t xml:space="preserve"> you provide data that have not been (and will not be) disclosed?</w:t>
      </w:r>
    </w:p>
    <w:p w14:paraId="71BAEA59" w14:textId="77777777" w:rsidR="00237415" w:rsidRDefault="00237415" w:rsidP="00237415">
      <w:r>
        <w:t>These test data will only be used to evaluate the AI solutions.</w:t>
      </w:r>
    </w:p>
    <w:p w14:paraId="2ABD4D99" w14:textId="77777777" w:rsidR="00237415" w:rsidRDefault="00237415" w:rsidP="00237415">
      <w:r>
        <w:t>Can an example subset of the data be made available to AI developers?</w:t>
      </w:r>
    </w:p>
    <w:p w14:paraId="3B56A466" w14:textId="77777777" w:rsidR="00237415" w:rsidRDefault="00237415" w:rsidP="00237415">
      <w:r>
        <w:t>Please briefly describe the data format and how (if relevant) the data have been labelled/annotated. Do you see legal obstacles to sharing the data with FG-AI4H (data protection and privacy laws, copyright)?</w:t>
      </w:r>
    </w:p>
    <w:p w14:paraId="05EDB147" w14:textId="77777777" w:rsidR="00237415" w:rsidRDefault="00237415" w:rsidP="00237415">
      <w:pPr>
        <w:rPr>
          <w:color w:val="000000"/>
        </w:rPr>
      </w:pPr>
      <w:r>
        <w:t>Furthermore, are there</w:t>
      </w:r>
      <w:r>
        <w:rPr>
          <w:color w:val="000000"/>
        </w:rPr>
        <w:t xml:space="preserve"> open data sets available </w:t>
      </w:r>
      <w:r>
        <w:t>for training purposes?</w:t>
      </w:r>
    </w:p>
    <w:p w14:paraId="0AB6AA91" w14:textId="77777777" w:rsidR="00237415" w:rsidRDefault="00237415" w:rsidP="00237415">
      <w:r>
        <w:t>W</w:t>
      </w:r>
      <w:r>
        <w:rPr>
          <w:color w:val="000000"/>
        </w:rPr>
        <w:t>ould you be able to contribute to an open data set for training purposes</w:t>
      </w:r>
      <w:r>
        <w:t>?</w:t>
      </w:r>
    </w:p>
    <w:p w14:paraId="1CBA31E1" w14:textId="77777777" w:rsidR="00237415" w:rsidRDefault="00237415" w:rsidP="00237415">
      <w:pPr>
        <w:pStyle w:val="Heading1"/>
        <w:numPr>
          <w:ilvl w:val="0"/>
          <w:numId w:val="21"/>
        </w:numPr>
      </w:pPr>
      <w:r>
        <w:t>Data quality</w:t>
      </w:r>
    </w:p>
    <w:p w14:paraId="2E1836DE" w14:textId="77777777" w:rsidR="00237415" w:rsidRDefault="00237415" w:rsidP="00237415">
      <w:r>
        <w:t>Please demonstrate that</w:t>
      </w:r>
      <w:r>
        <w:rPr>
          <w:color w:val="000000"/>
        </w:rPr>
        <w:t xml:space="preserve"> the available data are of high quality</w:t>
      </w:r>
      <w:r>
        <w:t>.</w:t>
      </w:r>
    </w:p>
    <w:p w14:paraId="71FDA9FA" w14:textId="77777777" w:rsidR="00237415" w:rsidRDefault="00237415" w:rsidP="00237415">
      <w:pPr>
        <w:pStyle w:val="Heading1"/>
        <w:numPr>
          <w:ilvl w:val="0"/>
          <w:numId w:val="21"/>
        </w:numPr>
      </w:pPr>
      <w:r>
        <w:t>Annotation/label quality</w:t>
      </w:r>
    </w:p>
    <w:p w14:paraId="2B6ED907" w14:textId="77777777" w:rsidR="00237415" w:rsidRDefault="00237415" w:rsidP="00237415">
      <w:r>
        <w:t>Please demonstrate that the annotations/labels of the data are of high quality.</w:t>
      </w:r>
    </w:p>
    <w:p w14:paraId="5688A919" w14:textId="77777777" w:rsidR="00237415" w:rsidRDefault="00237415" w:rsidP="00237415">
      <w:pPr>
        <w:pStyle w:val="Heading1"/>
        <w:numPr>
          <w:ilvl w:val="0"/>
          <w:numId w:val="21"/>
        </w:numPr>
      </w:pPr>
      <w:r>
        <w:t>Data provenance</w:t>
      </w:r>
    </w:p>
    <w:p w14:paraId="53CC0FD4" w14:textId="77777777" w:rsidR="00237415" w:rsidRDefault="00237415" w:rsidP="00237415">
      <w:r>
        <w:t>Please demonstrate that the data have been obtained in a professional and ethical way.</w:t>
      </w:r>
    </w:p>
    <w:p w14:paraId="5688197F" w14:textId="77777777" w:rsidR="00237415" w:rsidRDefault="00237415" w:rsidP="00237415">
      <w:r>
        <w:t>Do the data come from a variety of sources (</w:t>
      </w:r>
      <w:proofErr w:type="gramStart"/>
      <w:r>
        <w:t>e.g.</w:t>
      </w:r>
      <w:proofErr w:type="gramEnd"/>
      <w:r>
        <w:t xml:space="preserve"> clinical environments)?</w:t>
      </w:r>
    </w:p>
    <w:p w14:paraId="3E47030A" w14:textId="77777777" w:rsidR="00237415" w:rsidRDefault="00237415" w:rsidP="00237415">
      <w:pPr>
        <w:pStyle w:val="Heading1"/>
        <w:numPr>
          <w:ilvl w:val="0"/>
          <w:numId w:val="21"/>
        </w:numPr>
      </w:pPr>
      <w:r>
        <w:t>Benchmarking</w:t>
      </w:r>
    </w:p>
    <w:p w14:paraId="454C71AC" w14:textId="77777777" w:rsidR="00237415" w:rsidRDefault="00237415" w:rsidP="00237415">
      <w:r>
        <w:t>Please describe what type of AI model/algorithm you expect to be benchmarked by your test data. How should the AI model/algorithm be evaluated (including statistics/metrics)?</w:t>
      </w:r>
    </w:p>
    <w:p w14:paraId="20B1A190" w14:textId="77777777" w:rsidR="00237415" w:rsidRDefault="00237415" w:rsidP="00237415">
      <w:pPr>
        <w:pStyle w:val="Heading1"/>
        <w:numPr>
          <w:ilvl w:val="0"/>
          <w:numId w:val="21"/>
        </w:numPr>
      </w:pPr>
      <w:r>
        <w:t>Organizer</w:t>
      </w:r>
    </w:p>
    <w:p w14:paraId="598FCF21" w14:textId="77777777" w:rsidR="00237415" w:rsidRDefault="00237415" w:rsidP="00237415">
      <w:bookmarkStart w:id="13" w:name="_1fob9te" w:colFirst="0" w:colLast="0"/>
      <w:bookmarkEnd w:id="13"/>
      <w:r>
        <w:t>Please describe why your organization is interested in this project, and if you have run similar projects/benchmarks/challenges before.</w:t>
      </w:r>
    </w:p>
    <w:p w14:paraId="7D09F934" w14:textId="1C0969F2" w:rsidR="00237415" w:rsidRPr="00AB258E" w:rsidRDefault="00237415" w:rsidP="00237415">
      <w:pPr>
        <w:spacing w:after="20"/>
        <w:jc w:val="center"/>
      </w:pPr>
      <w:r>
        <w:t>___________________</w:t>
      </w:r>
    </w:p>
    <w:p w14:paraId="595B1F9A" w14:textId="77777777" w:rsidR="00BC1D31" w:rsidRPr="00237415" w:rsidRDefault="00BC1D31" w:rsidP="00237415"/>
    <w:sectPr w:rsidR="00BC1D31" w:rsidRPr="00237415" w:rsidSect="00237415">
      <w:headerReference w:type="default" r:id="rId30"/>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9B4" w14:textId="77777777" w:rsidR="00636C02" w:rsidRDefault="00636C02" w:rsidP="007B7733">
      <w:pPr>
        <w:spacing w:before="0"/>
      </w:pPr>
      <w:r>
        <w:separator/>
      </w:r>
    </w:p>
  </w:endnote>
  <w:endnote w:type="continuationSeparator" w:id="0">
    <w:p w14:paraId="6649D816" w14:textId="77777777" w:rsidR="00636C02" w:rsidRDefault="00636C0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8A8A" w14:textId="77777777" w:rsidR="00636C02" w:rsidRDefault="00636C02" w:rsidP="007B7733">
      <w:pPr>
        <w:spacing w:before="0"/>
      </w:pPr>
      <w:r>
        <w:separator/>
      </w:r>
    </w:p>
  </w:footnote>
  <w:footnote w:type="continuationSeparator" w:id="0">
    <w:p w14:paraId="374AEFDA" w14:textId="77777777" w:rsidR="00636C02" w:rsidRDefault="00636C0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4A46" w14:textId="77777777" w:rsidR="00237415" w:rsidRDefault="00237415" w:rsidP="00A03CA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2FD3944" w14:textId="6A60A898" w:rsidR="00237415" w:rsidRPr="007336C4" w:rsidRDefault="00237415" w:rsidP="00A03CA6">
    <w:pPr>
      <w:pStyle w:val="Header"/>
    </w:pPr>
    <w:r>
      <w:rPr>
        <w:noProof/>
      </w:rPr>
      <w:fldChar w:fldCharType="begin"/>
    </w:r>
    <w:r>
      <w:rPr>
        <w:noProof/>
      </w:rPr>
      <w:instrText xml:space="preserve"> STYLEREF  Docnumber  \* MERGEFORMAT </w:instrText>
    </w:r>
    <w:r>
      <w:rPr>
        <w:noProof/>
      </w:rPr>
      <w:fldChar w:fldCharType="separate"/>
    </w:r>
    <w:r w:rsidR="00E15DE8">
      <w:rPr>
        <w:noProof/>
      </w:rPr>
      <w:t>FG-AI4H-N-102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75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9BC41F4" w14:textId="3FB8678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15DE8">
      <w:rPr>
        <w:noProof/>
      </w:rPr>
      <w:t>FG-AI4H-N-102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73553494">
    <w:abstractNumId w:val="12"/>
  </w:num>
  <w:num w:numId="2" w16cid:durableId="681735961">
    <w:abstractNumId w:val="12"/>
  </w:num>
  <w:num w:numId="3" w16cid:durableId="581640587">
    <w:abstractNumId w:val="12"/>
  </w:num>
  <w:num w:numId="4" w16cid:durableId="1695838406">
    <w:abstractNumId w:val="12"/>
  </w:num>
  <w:num w:numId="5" w16cid:durableId="1715235285">
    <w:abstractNumId w:val="12"/>
  </w:num>
  <w:num w:numId="6" w16cid:durableId="1962955810">
    <w:abstractNumId w:val="12"/>
  </w:num>
  <w:num w:numId="7" w16cid:durableId="2060786216">
    <w:abstractNumId w:val="12"/>
  </w:num>
  <w:num w:numId="8" w16cid:durableId="1661349017">
    <w:abstractNumId w:val="12"/>
  </w:num>
  <w:num w:numId="9" w16cid:durableId="173424146">
    <w:abstractNumId w:val="12"/>
  </w:num>
  <w:num w:numId="10" w16cid:durableId="1726753593">
    <w:abstractNumId w:val="10"/>
  </w:num>
  <w:num w:numId="11" w16cid:durableId="248852262">
    <w:abstractNumId w:val="9"/>
  </w:num>
  <w:num w:numId="12" w16cid:durableId="1308783499">
    <w:abstractNumId w:val="7"/>
  </w:num>
  <w:num w:numId="13" w16cid:durableId="1212577082">
    <w:abstractNumId w:val="6"/>
  </w:num>
  <w:num w:numId="14" w16cid:durableId="1025716070">
    <w:abstractNumId w:val="5"/>
  </w:num>
  <w:num w:numId="15" w16cid:durableId="1444422442">
    <w:abstractNumId w:val="4"/>
  </w:num>
  <w:num w:numId="16" w16cid:durableId="1605921264">
    <w:abstractNumId w:val="8"/>
  </w:num>
  <w:num w:numId="17" w16cid:durableId="1094281911">
    <w:abstractNumId w:val="3"/>
  </w:num>
  <w:num w:numId="18" w16cid:durableId="1731146240">
    <w:abstractNumId w:val="2"/>
  </w:num>
  <w:num w:numId="19" w16cid:durableId="783185192">
    <w:abstractNumId w:val="1"/>
  </w:num>
  <w:num w:numId="20" w16cid:durableId="271210490">
    <w:abstractNumId w:val="0"/>
  </w:num>
  <w:num w:numId="21" w16cid:durableId="1396584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1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1F8F"/>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77EF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37415"/>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44E4"/>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6C02"/>
    <w:rsid w:val="006401EA"/>
    <w:rsid w:val="00640529"/>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BF5"/>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4080"/>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EAC"/>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27AA"/>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A02"/>
    <w:rsid w:val="00C939FC"/>
    <w:rsid w:val="00C9502D"/>
    <w:rsid w:val="00C9750D"/>
    <w:rsid w:val="00C97908"/>
    <w:rsid w:val="00CA0B6A"/>
    <w:rsid w:val="00CA0E12"/>
    <w:rsid w:val="00CA1CD7"/>
    <w:rsid w:val="00CA1EC3"/>
    <w:rsid w:val="00CA318C"/>
    <w:rsid w:val="00CA577E"/>
    <w:rsid w:val="00CA6505"/>
    <w:rsid w:val="00CA7227"/>
    <w:rsid w:val="00CA7264"/>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5DE8"/>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649B1"/>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1912"/>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85F41"/>
  <w15:chartTrackingRefBased/>
  <w15:docId w15:val="{CD3E2686-1B21-4C87-8162-63E7D1D0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741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3741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3741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374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3741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3741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3741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3741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3741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374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3741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37415"/>
    <w:pPr>
      <w:tabs>
        <w:tab w:val="clear" w:pos="964"/>
      </w:tabs>
      <w:spacing w:before="80"/>
      <w:ind w:left="1531" w:hanging="851"/>
    </w:pPr>
  </w:style>
  <w:style w:type="paragraph" w:styleId="TOC3">
    <w:name w:val="toc 3"/>
    <w:basedOn w:val="TOC2"/>
    <w:rsid w:val="00237415"/>
    <w:pPr>
      <w:ind w:left="2269"/>
    </w:pPr>
  </w:style>
  <w:style w:type="paragraph" w:customStyle="1" w:styleId="Normalbeforetable">
    <w:name w:val="Normal before table"/>
    <w:basedOn w:val="Normal"/>
    <w:rsid w:val="00237415"/>
    <w:pPr>
      <w:keepNext/>
      <w:spacing w:after="120"/>
    </w:pPr>
    <w:rPr>
      <w:rFonts w:eastAsia="????"/>
      <w:lang w:eastAsia="en-US"/>
    </w:rPr>
  </w:style>
  <w:style w:type="paragraph" w:customStyle="1" w:styleId="Tablehead">
    <w:name w:val="Table_head"/>
    <w:basedOn w:val="Normal"/>
    <w:next w:val="Normal"/>
    <w:rsid w:val="002374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374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374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3741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374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3741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37415"/>
    <w:rPr>
      <w:b/>
    </w:rPr>
  </w:style>
  <w:style w:type="paragraph" w:customStyle="1" w:styleId="Formal">
    <w:name w:val="Formal"/>
    <w:basedOn w:val="Normal"/>
    <w:rsid w:val="0023741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37415"/>
    <w:pPr>
      <w:tabs>
        <w:tab w:val="right" w:leader="dot" w:pos="9639"/>
      </w:tabs>
    </w:pPr>
    <w:rPr>
      <w:rFonts w:eastAsia="MS Mincho"/>
    </w:rPr>
  </w:style>
  <w:style w:type="paragraph" w:styleId="Header">
    <w:name w:val="header"/>
    <w:basedOn w:val="Normal"/>
    <w:link w:val="HeaderChar"/>
    <w:rsid w:val="0023741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37415"/>
    <w:rPr>
      <w:rFonts w:eastAsia="Times New Roman"/>
      <w:sz w:val="18"/>
      <w:lang w:val="en-GB"/>
    </w:rPr>
  </w:style>
  <w:style w:type="character" w:customStyle="1" w:styleId="ReftextArial9pt">
    <w:name w:val="Ref_text Arial 9 pt"/>
    <w:rsid w:val="0023741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23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237415"/>
  </w:style>
  <w:style w:type="paragraph" w:customStyle="1" w:styleId="VenueDate">
    <w:name w:val="VenueDate"/>
    <w:basedOn w:val="Normal"/>
    <w:rsid w:val="00C86A02"/>
    <w:pPr>
      <w:spacing w:before="40" w:after="40"/>
    </w:pPr>
    <w:rPr>
      <w:sz w:val="22"/>
      <w:szCs w:val="22"/>
    </w:rPr>
  </w:style>
  <w:style w:type="paragraph" w:customStyle="1" w:styleId="WSDate">
    <w:name w:val="WSDate"/>
    <w:basedOn w:val="Tabletext"/>
    <w:rsid w:val="00237415"/>
  </w:style>
  <w:style w:type="paragraph" w:customStyle="1" w:styleId="DeadlineReg">
    <w:name w:val="DeadlineReg"/>
    <w:basedOn w:val="Tabletext"/>
    <w:rsid w:val="00237415"/>
  </w:style>
  <w:style w:type="paragraph" w:customStyle="1" w:styleId="MtgVenue">
    <w:name w:val="MtgVenue"/>
    <w:basedOn w:val="Normal"/>
    <w:rsid w:val="00237415"/>
    <w:pPr>
      <w:framePr w:hSpace="180" w:wrap="around" w:vAnchor="text" w:hAnchor="margin" w:y="4001"/>
      <w:suppressOverlap/>
    </w:pPr>
  </w:style>
  <w:style w:type="paragraph" w:customStyle="1" w:styleId="MtgNo">
    <w:name w:val="MtgNo"/>
    <w:basedOn w:val="Headingb"/>
    <w:rsid w:val="00237415"/>
    <w:pPr>
      <w:framePr w:hSpace="180" w:wrap="around" w:vAnchor="text" w:hAnchor="margin" w:y="1670"/>
      <w:suppressOverlap/>
    </w:pPr>
  </w:style>
  <w:style w:type="paragraph" w:customStyle="1" w:styleId="TSBHeaderQuestion">
    <w:name w:val="TSBHeaderQuestion"/>
    <w:basedOn w:val="Normal"/>
    <w:rsid w:val="00237415"/>
  </w:style>
  <w:style w:type="paragraph" w:customStyle="1" w:styleId="TSBHeaderRight14">
    <w:name w:val="TSBHeaderRight14"/>
    <w:basedOn w:val="Normal"/>
    <w:rsid w:val="00237415"/>
    <w:pPr>
      <w:jc w:val="right"/>
    </w:pPr>
    <w:rPr>
      <w:b/>
      <w:bCs/>
      <w:sz w:val="28"/>
      <w:szCs w:val="28"/>
    </w:rPr>
  </w:style>
  <w:style w:type="paragraph" w:customStyle="1" w:styleId="TSBHeaderSource">
    <w:name w:val="TSBHeaderSource"/>
    <w:basedOn w:val="Normal"/>
    <w:rsid w:val="00237415"/>
  </w:style>
  <w:style w:type="paragraph" w:customStyle="1" w:styleId="TSBHeaderSummary">
    <w:name w:val="TSBHeaderSummary"/>
    <w:basedOn w:val="Normal"/>
    <w:rsid w:val="00237415"/>
  </w:style>
  <w:style w:type="paragraph" w:customStyle="1" w:styleId="TSBHeaderTitle">
    <w:name w:val="TSBHeaderTitle"/>
    <w:basedOn w:val="Normal"/>
    <w:rsid w:val="00237415"/>
  </w:style>
  <w:style w:type="character" w:styleId="Hashtag">
    <w:name w:val="Hashtag"/>
    <w:basedOn w:val="DefaultParagraphFont"/>
    <w:uiPriority w:val="99"/>
    <w:semiHidden/>
    <w:unhideWhenUsed/>
    <w:rsid w:val="00237415"/>
    <w:rPr>
      <w:color w:val="2B579A"/>
      <w:shd w:val="clear" w:color="auto" w:fill="E1DFDD"/>
    </w:rPr>
  </w:style>
  <w:style w:type="character" w:styleId="Mention">
    <w:name w:val="Mention"/>
    <w:basedOn w:val="DefaultParagraphFont"/>
    <w:uiPriority w:val="99"/>
    <w:semiHidden/>
    <w:unhideWhenUsed/>
    <w:rsid w:val="00237415"/>
    <w:rPr>
      <w:color w:val="2B579A"/>
      <w:shd w:val="clear" w:color="auto" w:fill="E1DFDD"/>
    </w:rPr>
  </w:style>
  <w:style w:type="character" w:styleId="SmartHyperlink">
    <w:name w:val="Smart Hyperlink"/>
    <w:basedOn w:val="DefaultParagraphFont"/>
    <w:uiPriority w:val="99"/>
    <w:semiHidden/>
    <w:unhideWhenUsed/>
    <w:rsid w:val="00237415"/>
    <w:rPr>
      <w:u w:val="dotted"/>
    </w:rPr>
  </w:style>
  <w:style w:type="character" w:styleId="SmartLink">
    <w:name w:val="Smart Link"/>
    <w:basedOn w:val="DefaultParagraphFont"/>
    <w:uiPriority w:val="99"/>
    <w:semiHidden/>
    <w:unhideWhenUsed/>
    <w:rsid w:val="00237415"/>
    <w:rPr>
      <w:color w:val="0000FF"/>
      <w:u w:val="single"/>
      <w:shd w:val="clear" w:color="auto" w:fill="F3F2F1"/>
    </w:rPr>
  </w:style>
  <w:style w:type="character" w:styleId="UnresolvedMention">
    <w:name w:val="Unresolved Mention"/>
    <w:basedOn w:val="DefaultParagraphFont"/>
    <w:uiPriority w:val="99"/>
    <w:semiHidden/>
    <w:unhideWhenUsed/>
    <w:rsid w:val="00237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www.itu.int/en/ITU-T/focusgroups/ai4h/Documents/FGAI4H-PPT-Template.pptx"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8204;go/&#8204;fgai4h/&#8204;onboard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yperlink" Target="https://itu.int/go/fgai4h/collab" TargetMode="Externa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17538-208A-46CD-9CC2-6F5EB0B9440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TotalTime>
  <Pages>4</Pages>
  <Words>1526</Words>
  <Characters>8592</Characters>
  <Application>Microsoft Office Word</Application>
  <DocSecurity>0</DocSecurity>
  <Lines>190</Lines>
  <Paragraphs>123</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FG-AI4H-N-102  For: Online, 15-17 February 2022_x000d_Document date: ITU-T Focus Group on AI for Health_x000d_Saved by ITU51014895 at 16:36:29 on 12/04/2022</dc:description>
  <cp:lastModifiedBy>R01</cp:lastModifiedBy>
  <cp:revision>9</cp:revision>
  <cp:lastPrinted>2011-04-05T14:28:00Z</cp:lastPrinted>
  <dcterms:created xsi:type="dcterms:W3CDTF">2022-04-12T08:50:00Z</dcterms:created>
  <dcterms:modified xsi:type="dcterms:W3CDTF">2022-04-12T14:36:00Z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Online, 15-17 February 2022</vt:lpwstr>
  </property>
  <property fmtid="{D5CDD505-2E9C-101B-9397-08002B2CF9AE}" pid="8" name="Docauthor">
    <vt:lpwstr>FG-AI4H</vt:lpwstr>
  </property>
</Properties>
</file>