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60"/>
        <w:gridCol w:w="2802"/>
        <w:gridCol w:w="283"/>
        <w:gridCol w:w="4395"/>
      </w:tblGrid>
      <w:tr w:rsidR="006B3D32" w:rsidRPr="00AA7520" w14:paraId="1219EBED" w14:textId="77777777" w:rsidTr="00C26366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23D2BC4" w14:textId="77777777" w:rsidR="006B3D32" w:rsidRPr="00AA7520" w:rsidRDefault="006B3D32" w:rsidP="00C26366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A7520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8AB9D0D" wp14:editId="0AB4B9B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2FC50107" w14:textId="77777777" w:rsidR="006B3D32" w:rsidRPr="00AA7520" w:rsidRDefault="006B3D32" w:rsidP="00C26366">
            <w:pPr>
              <w:rPr>
                <w:sz w:val="16"/>
                <w:szCs w:val="16"/>
              </w:rPr>
            </w:pPr>
            <w:r w:rsidRPr="00AA7520">
              <w:rPr>
                <w:sz w:val="16"/>
                <w:szCs w:val="16"/>
              </w:rPr>
              <w:t>INTERNATIONAL TELECOMMUNICATION UNION</w:t>
            </w:r>
          </w:p>
          <w:p w14:paraId="33C54914" w14:textId="77777777" w:rsidR="006B3D32" w:rsidRPr="00AA7520" w:rsidRDefault="006B3D32" w:rsidP="00C26366">
            <w:pPr>
              <w:rPr>
                <w:b/>
                <w:bCs/>
                <w:sz w:val="26"/>
                <w:szCs w:val="26"/>
              </w:rPr>
            </w:pPr>
            <w:r w:rsidRPr="00AA7520">
              <w:rPr>
                <w:b/>
                <w:bCs/>
                <w:sz w:val="26"/>
                <w:szCs w:val="26"/>
              </w:rPr>
              <w:t>TELECOMMUNICATION</w:t>
            </w:r>
            <w:r w:rsidRPr="00AA75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914E72" w14:textId="77777777" w:rsidR="006B3D32" w:rsidRPr="00AA7520" w:rsidRDefault="006B3D32" w:rsidP="00C26366">
            <w:pPr>
              <w:rPr>
                <w:sz w:val="20"/>
                <w:szCs w:val="20"/>
              </w:rPr>
            </w:pPr>
            <w:r w:rsidRPr="00AA7520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B7B3E83" w14:textId="10E7FF01" w:rsidR="006B3D32" w:rsidRPr="00AA7520" w:rsidRDefault="006B3D32" w:rsidP="00C26366">
            <w:pPr>
              <w:pStyle w:val="Docnumber"/>
            </w:pPr>
            <w:r w:rsidRPr="00AA7520">
              <w:t>FG-AI4H-</w:t>
            </w:r>
            <w:r w:rsidR="00CD17C4">
              <w:t>N</w:t>
            </w:r>
            <w:r w:rsidRPr="00AA7520">
              <w:t>-0</w:t>
            </w:r>
            <w:r w:rsidR="00427C9C">
              <w:t>3</w:t>
            </w:r>
            <w:r w:rsidR="00366BEA">
              <w:t>9</w:t>
            </w:r>
          </w:p>
        </w:tc>
      </w:tr>
      <w:bookmarkEnd w:id="2"/>
      <w:tr w:rsidR="006B3D32" w:rsidRPr="00AA7520" w14:paraId="2491489A" w14:textId="77777777" w:rsidTr="00C26366">
        <w:trPr>
          <w:cantSplit/>
          <w:jc w:val="center"/>
        </w:trPr>
        <w:tc>
          <w:tcPr>
            <w:tcW w:w="1133" w:type="dxa"/>
            <w:vMerge/>
          </w:tcPr>
          <w:p w14:paraId="077CAFC1" w14:textId="77777777" w:rsidR="006B3D32" w:rsidRPr="00AA7520" w:rsidRDefault="006B3D32" w:rsidP="00C2636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556F2B9F" w14:textId="77777777" w:rsidR="006B3D32" w:rsidRPr="00AA7520" w:rsidRDefault="006B3D32" w:rsidP="00C26366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24E9488E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B3D32" w:rsidRPr="00AA7520" w14:paraId="42B89A72" w14:textId="77777777" w:rsidTr="00C26366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49B0DB0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7B691FA8" w14:textId="77777777" w:rsidR="006B3D32" w:rsidRPr="00AA7520" w:rsidRDefault="006B3D32" w:rsidP="00C26366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F060A7" w14:textId="77777777" w:rsidR="006B3D32" w:rsidRPr="00AA7520" w:rsidRDefault="006B3D32" w:rsidP="00C26366">
            <w:pPr>
              <w:jc w:val="right"/>
              <w:rPr>
                <w:b/>
                <w:bCs/>
                <w:sz w:val="28"/>
                <w:szCs w:val="28"/>
              </w:rPr>
            </w:pPr>
            <w:r w:rsidRPr="00AA752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B3D32" w:rsidRPr="00AA7520" w14:paraId="48B26761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3F09CE9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AA7520">
              <w:rPr>
                <w:b/>
                <w:bCs/>
              </w:rPr>
              <w:t>WG(s):</w:t>
            </w:r>
          </w:p>
        </w:tc>
        <w:tc>
          <w:tcPr>
            <w:tcW w:w="3262" w:type="dxa"/>
            <w:gridSpan w:val="2"/>
          </w:tcPr>
          <w:p w14:paraId="76478C7C" w14:textId="77777777" w:rsidR="006B3D32" w:rsidRPr="00AA7520" w:rsidRDefault="006B3D32" w:rsidP="00C26366">
            <w:r w:rsidRPr="00AA7520">
              <w:t>Plenary</w:t>
            </w:r>
          </w:p>
        </w:tc>
        <w:tc>
          <w:tcPr>
            <w:tcW w:w="4678" w:type="dxa"/>
            <w:gridSpan w:val="2"/>
          </w:tcPr>
          <w:p w14:paraId="31E56723" w14:textId="25FE3564" w:rsidR="006B3D32" w:rsidRPr="00AA7520" w:rsidRDefault="006B3D32" w:rsidP="00C26366">
            <w:pPr>
              <w:jc w:val="right"/>
            </w:pPr>
            <w:r w:rsidRPr="00AA7520">
              <w:t xml:space="preserve">E-meeting, </w:t>
            </w:r>
            <w:r w:rsidR="00CD17C4">
              <w:t>15-17</w:t>
            </w:r>
            <w:r w:rsidRPr="00AA7520">
              <w:t xml:space="preserve"> </w:t>
            </w:r>
            <w:r w:rsidR="00CD17C4">
              <w:t>February</w:t>
            </w:r>
            <w:r w:rsidRPr="00AA7520">
              <w:t xml:space="preserve"> 202</w:t>
            </w:r>
            <w:r w:rsidR="00CD17C4">
              <w:t>2</w:t>
            </w:r>
          </w:p>
        </w:tc>
      </w:tr>
      <w:tr w:rsidR="006B3D32" w:rsidRPr="00AA7520" w14:paraId="2AA4267A" w14:textId="77777777" w:rsidTr="00C26366">
        <w:trPr>
          <w:cantSplit/>
          <w:jc w:val="center"/>
        </w:trPr>
        <w:tc>
          <w:tcPr>
            <w:tcW w:w="9640" w:type="dxa"/>
            <w:gridSpan w:val="6"/>
          </w:tcPr>
          <w:p w14:paraId="7F34E0E1" w14:textId="77777777" w:rsidR="006B3D32" w:rsidRPr="00AA7520" w:rsidRDefault="006B3D32" w:rsidP="00C26366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AA7520">
              <w:rPr>
                <w:b/>
                <w:bCs/>
              </w:rPr>
              <w:t>DOCUMENT</w:t>
            </w:r>
          </w:p>
        </w:tc>
      </w:tr>
      <w:tr w:rsidR="006B3D32" w:rsidRPr="00AA7520" w14:paraId="53D42C89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7664F135" w14:textId="77777777" w:rsidR="006B3D32" w:rsidRPr="00AA7520" w:rsidRDefault="006B3D32" w:rsidP="00C26366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AA7520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198664C2" w14:textId="3F15247D" w:rsidR="006B3D32" w:rsidRPr="00AA7520" w:rsidRDefault="00395B08" w:rsidP="00C26366">
            <w:r w:rsidRPr="009B0AB0">
              <w:rPr>
                <w:lang w:val="en-US"/>
              </w:rPr>
              <w:t>Telecommunication Standardization Advisory Group</w:t>
            </w:r>
            <w:r>
              <w:rPr>
                <w:lang w:val="en-US"/>
              </w:rPr>
              <w:t xml:space="preserve"> (TSAG)</w:t>
            </w:r>
          </w:p>
        </w:tc>
      </w:tr>
      <w:tr w:rsidR="006B3D32" w:rsidRPr="00AA7520" w14:paraId="33A20FA7" w14:textId="77777777" w:rsidTr="00C26366">
        <w:trPr>
          <w:cantSplit/>
          <w:jc w:val="center"/>
        </w:trPr>
        <w:tc>
          <w:tcPr>
            <w:tcW w:w="1700" w:type="dxa"/>
            <w:gridSpan w:val="2"/>
          </w:tcPr>
          <w:p w14:paraId="0DBD573E" w14:textId="77777777" w:rsidR="006B3D32" w:rsidRPr="00AA7520" w:rsidRDefault="006B3D32" w:rsidP="00C26366">
            <w:bookmarkStart w:id="9" w:name="dtitle1" w:colFirst="1" w:colLast="1"/>
            <w:bookmarkEnd w:id="8"/>
            <w:r w:rsidRPr="00AA7520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33C8A656" w14:textId="5DCAB49D" w:rsidR="006B3D32" w:rsidRPr="00AA7520" w:rsidRDefault="00337C4D" w:rsidP="00337C4D">
            <w:r>
              <w:t>LS on the establishment of JCA on digital COVID-19 certificates (JCA-DCC</w:t>
            </w:r>
            <w:proofErr w:type="gramStart"/>
            <w:r>
              <w:t xml:space="preserve">)  </w:t>
            </w:r>
            <w:r w:rsidR="007E6D97" w:rsidRPr="007E6D97">
              <w:t>[</w:t>
            </w:r>
            <w:proofErr w:type="gramEnd"/>
            <w:r w:rsidR="007E6D97" w:rsidRPr="007E6D97">
              <w:t xml:space="preserve">from </w:t>
            </w:r>
            <w:r>
              <w:t>TSAG</w:t>
            </w:r>
            <w:r w:rsidR="007E6D97" w:rsidRPr="007E6D97">
              <w:t xml:space="preserve"> to various groups]</w:t>
            </w:r>
          </w:p>
        </w:tc>
      </w:tr>
      <w:tr w:rsidR="006B3D32" w:rsidRPr="00AA7520" w14:paraId="587DF787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12" w:space="0" w:color="auto"/>
            </w:tcBorders>
          </w:tcPr>
          <w:p w14:paraId="6B3F4E69" w14:textId="77777777" w:rsidR="006B3D32" w:rsidRPr="00AA7520" w:rsidRDefault="006B3D32" w:rsidP="00C2636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AA7520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</w:tcBorders>
          </w:tcPr>
          <w:p w14:paraId="76AFFCB1" w14:textId="4C90BC53" w:rsidR="006B3D32" w:rsidRPr="00AA7520" w:rsidRDefault="00CD17C4" w:rsidP="00C26366">
            <w:pPr>
              <w:rPr>
                <w:highlight w:val="yellow"/>
              </w:rPr>
            </w:pPr>
            <w:r>
              <w:t>Action</w:t>
            </w:r>
          </w:p>
        </w:tc>
      </w:tr>
      <w:bookmarkEnd w:id="0"/>
      <w:bookmarkEnd w:id="10"/>
      <w:tr w:rsidR="006B3D32" w:rsidRPr="004A0C80" w14:paraId="2661012B" w14:textId="77777777" w:rsidTr="00C26366">
        <w:trPr>
          <w:cantSplit/>
          <w:jc w:val="center"/>
        </w:trPr>
        <w:tc>
          <w:tcPr>
            <w:tcW w:w="9640" w:type="dxa"/>
            <w:gridSpan w:val="6"/>
            <w:tcBorders>
              <w:bottom w:val="single" w:sz="6" w:space="0" w:color="auto"/>
            </w:tcBorders>
          </w:tcPr>
          <w:p w14:paraId="24B74865" w14:textId="080FBF5E" w:rsidR="006B3D32" w:rsidRPr="00CD17C4" w:rsidRDefault="006B3D32" w:rsidP="00AA7520">
            <w:pPr>
              <w:jc w:val="center"/>
              <w:rPr>
                <w:lang w:val="fr-FR"/>
              </w:rPr>
            </w:pPr>
            <w:r w:rsidRPr="00CD17C4">
              <w:rPr>
                <w:b/>
                <w:lang w:val="fr-FR"/>
              </w:rPr>
              <w:t>LIAISON STATEMENT</w:t>
            </w:r>
            <w:r w:rsidR="00AA7520" w:rsidRPr="00CD17C4">
              <w:rPr>
                <w:b/>
                <w:lang w:val="fr-FR"/>
              </w:rPr>
              <w:br/>
            </w:r>
            <w:r w:rsidRPr="00CD17C4">
              <w:rPr>
                <w:b/>
                <w:lang w:val="fr-FR"/>
              </w:rPr>
              <w:t>(</w:t>
            </w:r>
            <w:proofErr w:type="spellStart"/>
            <w:proofErr w:type="gramStart"/>
            <w:r w:rsidRPr="00CD17C4">
              <w:rPr>
                <w:b/>
                <w:lang w:val="fr-FR"/>
              </w:rPr>
              <w:t>Ref</w:t>
            </w:r>
            <w:proofErr w:type="spellEnd"/>
            <w:r w:rsidRPr="00CD17C4">
              <w:rPr>
                <w:b/>
                <w:lang w:val="fr-FR"/>
              </w:rPr>
              <w:t>:</w:t>
            </w:r>
            <w:proofErr w:type="gramEnd"/>
            <w:r w:rsidRPr="00CD17C4">
              <w:rPr>
                <w:lang w:val="fr-FR"/>
              </w:rPr>
              <w:t xml:space="preserve"> </w:t>
            </w:r>
            <w:hyperlink r:id="rId11" w:history="1">
              <w:r w:rsidR="00337C4D" w:rsidRPr="00337C4D">
                <w:rPr>
                  <w:rStyle w:val="Hyperlink"/>
                  <w:b/>
                  <w:bCs/>
                  <w:lang w:val="fr-FR"/>
                </w:rPr>
                <w:t>TSAG-LS47</w:t>
              </w:r>
            </w:hyperlink>
            <w:r w:rsidRPr="00337C4D">
              <w:rPr>
                <w:b/>
                <w:bCs/>
                <w:lang w:val="fr-FR"/>
              </w:rPr>
              <w:t>)</w:t>
            </w:r>
          </w:p>
        </w:tc>
      </w:tr>
      <w:tr w:rsidR="006B3D32" w:rsidRPr="00AA7520" w14:paraId="620152A0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7276841E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action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47B76743" w14:textId="684FC76A" w:rsidR="006B3D32" w:rsidRPr="00AA7520" w:rsidRDefault="00395B08" w:rsidP="00C26366">
            <w:bookmarkStart w:id="11" w:name="_Toc473714720"/>
            <w:r>
              <w:t xml:space="preserve">All </w:t>
            </w:r>
            <w:r w:rsidRPr="00013FE1">
              <w:t xml:space="preserve">ITU-T </w:t>
            </w:r>
            <w:r>
              <w:t>study groups</w:t>
            </w:r>
            <w:r w:rsidRPr="00013FE1">
              <w:t xml:space="preserve">, WHO, </w:t>
            </w:r>
            <w:bookmarkEnd w:id="11"/>
            <w:r w:rsidRPr="00013FE1">
              <w:t>ISO/IEC JTC 1/SCs 6, 17, 27, 31, 35 and 37, IEEE, W3C, HL7</w:t>
            </w:r>
            <w:r>
              <w:t xml:space="preserve">, </w:t>
            </w:r>
            <w:r w:rsidRPr="00D346C8">
              <w:t>ISO/PC 317</w:t>
            </w:r>
            <w:r>
              <w:t xml:space="preserve">, </w:t>
            </w:r>
            <w:r w:rsidRPr="00060C77">
              <w:t>ISO/TC 215</w:t>
            </w:r>
            <w:r>
              <w:t>,</w:t>
            </w:r>
            <w:r w:rsidRPr="00060C77">
              <w:t xml:space="preserve"> </w:t>
            </w:r>
            <w:r w:rsidRPr="00022FFA">
              <w:t>ISO/TC 307</w:t>
            </w:r>
            <w:r>
              <w:t xml:space="preserve">, ETSI, </w:t>
            </w:r>
            <w:r w:rsidRPr="00C84E3D">
              <w:t>GSMA</w:t>
            </w:r>
            <w:r>
              <w:t>, European Commission</w:t>
            </w:r>
          </w:p>
        </w:tc>
      </w:tr>
      <w:tr w:rsidR="006B3D32" w:rsidRPr="00AA7520" w14:paraId="48B020D3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67CBA36F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comment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0A49B4F7" w14:textId="77777777" w:rsidR="006B3D32" w:rsidRPr="00AA7520" w:rsidRDefault="006B3D32" w:rsidP="00C26366">
            <w:r w:rsidRPr="00AA7520">
              <w:t>-</w:t>
            </w:r>
          </w:p>
        </w:tc>
      </w:tr>
      <w:tr w:rsidR="006B3D32" w:rsidRPr="004A0C80" w14:paraId="36E9AAD8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27E8283A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For information to: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105C104A" w14:textId="6CE7BB63" w:rsidR="006B3D32" w:rsidRPr="00395B08" w:rsidRDefault="00395B08" w:rsidP="00C26366">
            <w:pPr>
              <w:rPr>
                <w:lang w:val="fr-FR"/>
              </w:rPr>
            </w:pPr>
            <w:bookmarkStart w:id="12" w:name="_Toc473714722"/>
            <w:r w:rsidRPr="003927B9">
              <w:rPr>
                <w:lang w:val="fr-FR"/>
              </w:rPr>
              <w:t>ITU-T FG AI4H</w:t>
            </w:r>
            <w:r>
              <w:rPr>
                <w:lang w:val="fr-FR"/>
              </w:rPr>
              <w:t>,</w:t>
            </w:r>
            <w:r w:rsidRPr="003927B9">
              <w:rPr>
                <w:lang w:val="fr-FR"/>
              </w:rPr>
              <w:t xml:space="preserve"> ITU-</w:t>
            </w:r>
            <w:r>
              <w:rPr>
                <w:lang w:val="fr-FR"/>
              </w:rPr>
              <w:t xml:space="preserve">T JCA-AHF, </w:t>
            </w:r>
            <w:r w:rsidRPr="003927B9">
              <w:rPr>
                <w:lang w:val="fr-FR"/>
              </w:rPr>
              <w:t>ITU-R, ITU-D</w:t>
            </w:r>
            <w:bookmarkEnd w:id="12"/>
          </w:p>
        </w:tc>
      </w:tr>
      <w:tr w:rsidR="006B3D32" w:rsidRPr="00AA7520" w14:paraId="48BE0C01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6" w:space="0" w:color="auto"/>
            </w:tcBorders>
          </w:tcPr>
          <w:p w14:paraId="3D4BF0A4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Approval:</w:t>
            </w:r>
          </w:p>
        </w:tc>
        <w:tc>
          <w:tcPr>
            <w:tcW w:w="7480" w:type="dxa"/>
            <w:gridSpan w:val="3"/>
            <w:tcBorders>
              <w:bottom w:val="single" w:sz="6" w:space="0" w:color="auto"/>
            </w:tcBorders>
          </w:tcPr>
          <w:p w14:paraId="255BAB0E" w14:textId="5CC84131" w:rsidR="006B3D32" w:rsidRPr="00AA7520" w:rsidRDefault="00395B08" w:rsidP="00C26366">
            <w:pPr>
              <w:rPr>
                <w:b/>
                <w:bCs/>
              </w:rPr>
            </w:pPr>
            <w:r w:rsidRPr="000C268D">
              <w:t>TSAG (E-meeting, 17 January 2022)</w:t>
            </w:r>
          </w:p>
        </w:tc>
      </w:tr>
      <w:tr w:rsidR="006B3D32" w:rsidRPr="00AA7520" w14:paraId="1DAEFD37" w14:textId="77777777" w:rsidTr="00C26366">
        <w:trPr>
          <w:cantSplit/>
          <w:jc w:val="center"/>
        </w:trPr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14:paraId="3DDF6CFD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Deadline: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</w:tcPr>
          <w:p w14:paraId="3F64EB98" w14:textId="25205E5F" w:rsidR="006B3D32" w:rsidRPr="00AA7520" w:rsidRDefault="00395B08" w:rsidP="00C26366">
            <w:bookmarkStart w:id="13" w:name="_Hlk92923031"/>
            <w:r>
              <w:t>28 February 2022</w:t>
            </w:r>
            <w:bookmarkEnd w:id="13"/>
          </w:p>
        </w:tc>
      </w:tr>
      <w:tr w:rsidR="006B3D32" w:rsidRPr="004A0C80" w14:paraId="3AB96BEC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34D609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03F3CE" w14:textId="49857C11" w:rsidR="006B3D32" w:rsidRPr="00AA7520" w:rsidRDefault="00AE2D1D" w:rsidP="00395B08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1078634859"/>
                <w:placeholder>
                  <w:docPart w:val="5F8445D871B043A08F527FF4A30E9FB4"/>
                </w:placeholder>
                <w:text w:multiLine="1"/>
              </w:sdtPr>
              <w:sdtEndPr/>
              <w:sdtContent>
                <w:r w:rsidR="00395B08">
                  <w:t>Bruce Gracie</w:t>
                </w:r>
                <w:r w:rsidR="00395B08">
                  <w:br/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490714410"/>
            <w:placeholder>
              <w:docPart w:val="53B3B851315A40938F10CA56F204A8DE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75828400"/>
                <w:placeholder>
                  <w:docPart w:val="BB03C8497CB848F18601991FC5D9502A"/>
                </w:placeholder>
              </w:sdtPr>
              <w:sdtEndPr/>
              <w:sdtContent>
                <w:tc>
                  <w:tcPr>
                    <w:tcW w:w="4395" w:type="dxa"/>
                    <w:tcBorders>
                      <w:top w:val="single" w:sz="12" w:space="0" w:color="auto"/>
                      <w:bottom w:val="single" w:sz="12" w:space="0" w:color="auto"/>
                    </w:tcBorders>
                  </w:tcPr>
                  <w:p w14:paraId="65AD0C30" w14:textId="247688C7" w:rsidR="006B3D32" w:rsidRPr="00395B08" w:rsidRDefault="00395B08" w:rsidP="00C26366">
                    <w:pPr>
                      <w:rPr>
                        <w:highlight w:val="yellow"/>
                        <w:lang w:val="fr-FR"/>
                      </w:rPr>
                    </w:pPr>
                    <w:r>
                      <w:rPr>
                        <w:lang w:val="de-DE"/>
                      </w:rPr>
                      <w:t>Tel: +1 613 592-3180</w:t>
                    </w:r>
                    <w:r>
                      <w:rPr>
                        <w:lang w:val="de-DE"/>
                      </w:rPr>
                      <w:br/>
                      <w:t xml:space="preserve">E-mail: </w:t>
                    </w:r>
                    <w:hyperlink r:id="rId12" w:history="1">
                      <w:r>
                        <w:rPr>
                          <w:rStyle w:val="Hyperlink"/>
                          <w:lang w:val="de-DE"/>
                        </w:rPr>
                        <w:t>bruce.gracie@ericsson.com</w:t>
                      </w:r>
                    </w:hyperlink>
                    <w:r w:rsidR="00427C9C" w:rsidRPr="00395B08">
                      <w:rPr>
                        <w:lang w:val="fr-FR"/>
                      </w:rPr>
                      <w:t xml:space="preserve"> </w:t>
                    </w:r>
                    <w:r w:rsidR="006B3D32" w:rsidRPr="00395B08">
                      <w:rPr>
                        <w:lang w:val="fr-FR"/>
                      </w:rPr>
                      <w:tab/>
                    </w:r>
                  </w:p>
                </w:tc>
              </w:sdtContent>
            </w:sdt>
          </w:sdtContent>
        </w:sdt>
      </w:tr>
      <w:tr w:rsidR="00395B08" w:rsidRPr="004A0C80" w14:paraId="1AD3D1E0" w14:textId="77777777" w:rsidTr="00C26366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CB48D7" w14:textId="338E9DE8" w:rsidR="00395B08" w:rsidRPr="00AA7520" w:rsidRDefault="00395B08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Contact: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B626C4" w14:textId="7993A23C" w:rsidR="00395B08" w:rsidRDefault="00AE2D1D" w:rsidP="00395B0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39EA7E096D214BC2A1FC618F26DFD998"/>
                </w:placeholder>
                <w:text w:multiLine="1"/>
              </w:sdtPr>
              <w:sdtEndPr/>
              <w:sdtContent>
                <w:r w:rsidR="00395B08">
                  <w:rPr>
                    <w:lang w:val="en-US"/>
                  </w:rPr>
                  <w:t xml:space="preserve">Heung </w:t>
                </w:r>
                <w:proofErr w:type="spellStart"/>
                <w:r w:rsidR="00395B08">
                  <w:rPr>
                    <w:lang w:val="en-US"/>
                  </w:rPr>
                  <w:t>Youl</w:t>
                </w:r>
                <w:proofErr w:type="spellEnd"/>
                <w:r w:rsidR="00395B08">
                  <w:rPr>
                    <w:lang w:val="en-US"/>
                  </w:rPr>
                  <w:t xml:space="preserve"> </w:t>
                </w:r>
                <w:proofErr w:type="spellStart"/>
                <w:r w:rsidR="00395B08">
                  <w:rPr>
                    <w:lang w:val="en-US"/>
                  </w:rPr>
                  <w:t>Youm</w:t>
                </w:r>
                <w:proofErr w:type="spellEnd"/>
                <w:r w:rsidR="00395B08" w:rsidRPr="00136DDD">
                  <w:rPr>
                    <w:lang w:val="en-US"/>
                  </w:rPr>
                  <w:t xml:space="preserve"> </w:t>
                </w:r>
                <w:r w:rsidR="00395B08" w:rsidRPr="00136DDD">
                  <w:rPr>
                    <w:lang w:val="en-US"/>
                  </w:rPr>
                  <w:br/>
                </w:r>
                <w:r w:rsidR="00395B08">
                  <w:rPr>
                    <w:lang w:val="en-US"/>
                  </w:rPr>
                  <w:t>JCA-DCC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C012CC4A4A4F4678BEEDD164F4DCA098"/>
            </w:placeholder>
          </w:sdtPr>
          <w:sdtEndPr/>
          <w:sdtContent>
            <w:tc>
              <w:tcPr>
                <w:tcW w:w="4395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CF9EBB1" w14:textId="142B7E62" w:rsidR="00395B08" w:rsidRPr="00395B08" w:rsidRDefault="00395B08" w:rsidP="00C26366">
                <w:pPr>
                  <w:rPr>
                    <w:lang w:val="fr-FR"/>
                  </w:rPr>
                </w:pPr>
                <w:r>
                  <w:rPr>
                    <w:lang w:val="pt-BR"/>
                  </w:rPr>
                  <w:t xml:space="preserve">E-mail: </w:t>
                </w:r>
                <w:r>
                  <w:fldChar w:fldCharType="begin"/>
                </w:r>
                <w:r w:rsidRPr="004109AF">
                  <w:rPr>
                    <w:lang w:val="fr-CH"/>
                  </w:rPr>
                  <w:instrText xml:space="preserve"> HYPERLINK "mailto:hyyoum@sch.ac.kr" </w:instrText>
                </w:r>
                <w:r>
                  <w:fldChar w:fldCharType="separate"/>
                </w:r>
                <w:r w:rsidRPr="00E62270">
                  <w:rPr>
                    <w:rStyle w:val="Hyperlink"/>
                    <w:lang w:val="pt-BR"/>
                  </w:rPr>
                  <w:t>hyyoum@sch.ac.kr</w:t>
                </w:r>
                <w:r>
                  <w:rPr>
                    <w:rStyle w:val="Hyperlink"/>
                    <w:lang w:val="pt-BR"/>
                  </w:rPr>
                  <w:fldChar w:fldCharType="end"/>
                </w:r>
              </w:p>
            </w:tc>
          </w:sdtContent>
        </w:sdt>
      </w:tr>
    </w:tbl>
    <w:p w14:paraId="132833B3" w14:textId="77777777" w:rsidR="006B3D32" w:rsidRPr="00395B08" w:rsidRDefault="006B3D32" w:rsidP="006B3D32">
      <w:pPr>
        <w:rPr>
          <w:lang w:val="fr-FR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B3D32" w:rsidRPr="00AA7520" w14:paraId="5E8B3599" w14:textId="77777777" w:rsidTr="00C26366">
        <w:trPr>
          <w:cantSplit/>
          <w:jc w:val="center"/>
        </w:trPr>
        <w:tc>
          <w:tcPr>
            <w:tcW w:w="1701" w:type="dxa"/>
          </w:tcPr>
          <w:p w14:paraId="08541201" w14:textId="77777777" w:rsidR="006B3D32" w:rsidRPr="00AA7520" w:rsidRDefault="006B3D32" w:rsidP="00C26366">
            <w:pPr>
              <w:rPr>
                <w:b/>
                <w:bCs/>
              </w:rPr>
            </w:pPr>
            <w:r w:rsidRPr="00AA7520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C4357C7" w14:textId="2F2B2410" w:rsidR="006B3D32" w:rsidRPr="00AA7520" w:rsidRDefault="004A0C80" w:rsidP="00C26366">
            <w:pPr>
              <w:rPr>
                <w:highlight w:val="yellow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01867A142F89436A86DE746DA43FF94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Content>
                <w:r w:rsidRPr="004A0C80">
                  <w:t>TSAG informs that it has established a Joint Coordination Activity on Digital COVID 19 Certificates (JCA-DCC) and invites participation in this JCA.</w:t>
                </w:r>
              </w:sdtContent>
            </w:sdt>
          </w:p>
        </w:tc>
      </w:tr>
    </w:tbl>
    <w:p w14:paraId="5EB3C418" w14:textId="77777777" w:rsidR="00395B08" w:rsidRDefault="00395B08" w:rsidP="00395B08">
      <w:pPr>
        <w:spacing w:before="240"/>
      </w:pPr>
      <w:r>
        <w:t>The ITU-T Telecommunication Advisory Group (TSAG) is pleased to</w:t>
      </w:r>
      <w:r w:rsidRPr="00C84E3D">
        <w:t xml:space="preserve"> inform you that it </w:t>
      </w:r>
      <w:r>
        <w:t>established</w:t>
      </w:r>
      <w:r w:rsidRPr="00C84E3D">
        <w:t xml:space="preserve"> a </w:t>
      </w:r>
      <w:r>
        <w:t>Joint Coordination Activity (</w:t>
      </w:r>
      <w:r w:rsidRPr="00C84E3D">
        <w:t>JCA</w:t>
      </w:r>
      <w:r>
        <w:t>)</w:t>
      </w:r>
      <w:r w:rsidRPr="00C84E3D">
        <w:t xml:space="preserve"> on </w:t>
      </w:r>
      <w:r>
        <w:t xml:space="preserve">digital </w:t>
      </w:r>
      <w:proofErr w:type="spellStart"/>
      <w:r>
        <w:t>covid</w:t>
      </w:r>
      <w:proofErr w:type="spellEnd"/>
      <w:r>
        <w:t xml:space="preserve"> certificates (DCC) in its E-meeting, </w:t>
      </w:r>
      <w:r w:rsidRPr="00EC00D8">
        <w:t>25-29 October 2021</w:t>
      </w:r>
      <w:r>
        <w:t>. In addition, the Terms of Reference of JCA-DCC in the Annex was approved at its 10-17 January 2022 TSAG meeting.</w:t>
      </w:r>
    </w:p>
    <w:p w14:paraId="3176A79C" w14:textId="77777777" w:rsidR="00395B08" w:rsidRDefault="00395B08" w:rsidP="00395B08">
      <w:r w:rsidRPr="00022FFA">
        <w:t xml:space="preserve">The scope of the JCA is coordination of the digital COVID-19 certificates (DCC) standardization work </w:t>
      </w:r>
      <w:r>
        <w:t>among</w:t>
      </w:r>
      <w:r w:rsidRPr="00022FFA">
        <w:t xml:space="preserve"> relevant ITU-T study groups and external organizations and forums</w:t>
      </w:r>
      <w:r>
        <w:t>,</w:t>
      </w:r>
      <w:r w:rsidRPr="00C75FDF">
        <w:t xml:space="preserve"> fostering the use of compatible data architectures for sharing data, and promoting interoperability, agility and safety for users, and all relevant stakeholders involved</w:t>
      </w:r>
      <w:r w:rsidRPr="00022FFA">
        <w:t>.</w:t>
      </w:r>
    </w:p>
    <w:p w14:paraId="3008CBD0" w14:textId="77777777" w:rsidR="00395B08" w:rsidRDefault="00395B08" w:rsidP="00395B08">
      <w:r>
        <w:t>TSAG</w:t>
      </w:r>
      <w:r w:rsidRPr="00C84E3D">
        <w:t xml:space="preserve"> invite</w:t>
      </w:r>
      <w:r>
        <w:t>s</w:t>
      </w:r>
      <w:r w:rsidRPr="00C84E3D">
        <w:t xml:space="preserve"> you to consider the </w:t>
      </w:r>
      <w:r>
        <w:t>annexed</w:t>
      </w:r>
      <w:r w:rsidRPr="00C84E3D">
        <w:t xml:space="preserve"> </w:t>
      </w:r>
      <w:proofErr w:type="spellStart"/>
      <w:r w:rsidRPr="00C84E3D">
        <w:t>ToR</w:t>
      </w:r>
      <w:proofErr w:type="spellEnd"/>
      <w:r w:rsidRPr="00C84E3D">
        <w:t xml:space="preserve"> of JCA</w:t>
      </w:r>
      <w:r>
        <w:t>-DCC</w:t>
      </w:r>
      <w:r w:rsidRPr="00C84E3D">
        <w:t xml:space="preserve"> and </w:t>
      </w:r>
      <w:r>
        <w:t xml:space="preserve">to inform us on the </w:t>
      </w:r>
      <w:r w:rsidRPr="00C84E3D">
        <w:t>appoint</w:t>
      </w:r>
      <w:r>
        <w:t>ed</w:t>
      </w:r>
      <w:r w:rsidRPr="00C84E3D">
        <w:t xml:space="preserve"> representative from you</w:t>
      </w:r>
      <w:r>
        <w:t>r</w:t>
      </w:r>
      <w:r w:rsidRPr="00C84E3D">
        <w:t xml:space="preserve"> group</w:t>
      </w:r>
      <w:r>
        <w:t>/organization</w:t>
      </w:r>
      <w:r w:rsidRPr="00C84E3D">
        <w:t xml:space="preserve"> to join th</w:t>
      </w:r>
      <w:r>
        <w:t>is</w:t>
      </w:r>
      <w:r w:rsidRPr="00C84E3D">
        <w:t xml:space="preserve"> JCA</w:t>
      </w:r>
      <w:r>
        <w:t xml:space="preserve"> by </w:t>
      </w:r>
      <w:r w:rsidRPr="00EC00D8">
        <w:t>28 February 2022</w:t>
      </w:r>
      <w:r w:rsidRPr="00C84E3D">
        <w:t>.</w:t>
      </w:r>
    </w:p>
    <w:p w14:paraId="5C7FB09E" w14:textId="77777777" w:rsidR="00395B08" w:rsidRDefault="00395B08" w:rsidP="00395B08">
      <w:r>
        <w:t xml:space="preserve">The first meeting of JCA-DCC is tentatively planned for May 2022 as an e-meeting. Once finalized, more details about this first meeting will be announced via TSB Circular and made available on the JCA-DCC webpage: </w:t>
      </w:r>
      <w:hyperlink r:id="rId13" w:history="1">
        <w:r w:rsidRPr="00E62270">
          <w:rPr>
            <w:rStyle w:val="Hyperlink"/>
          </w:rPr>
          <w:t>https://www.itu.int/en/ITU-T/jca/dcc/Pages/default.aspx</w:t>
        </w:r>
      </w:hyperlink>
      <w:r>
        <w:t>.</w:t>
      </w:r>
    </w:p>
    <w:p w14:paraId="29A7973C" w14:textId="77777777" w:rsidR="00395B08" w:rsidRDefault="00395B08" w:rsidP="00395B08">
      <w:r>
        <w:t xml:space="preserve">For more information or any enquiries, please contact the </w:t>
      </w:r>
      <w:r>
        <w:rPr>
          <w:lang w:val="en-US"/>
        </w:rPr>
        <w:t xml:space="preserve">JCA-DCC </w:t>
      </w:r>
      <w:r>
        <w:t>Secretariat at:</w:t>
      </w:r>
      <w:r w:rsidRPr="00ED7020">
        <w:t xml:space="preserve"> </w:t>
      </w:r>
      <w:hyperlink r:id="rId14" w:history="1">
        <w:r w:rsidRPr="006D53BD">
          <w:rPr>
            <w:rStyle w:val="Hyperlink"/>
          </w:rPr>
          <w:t>tsbjcadcc@itu.int</w:t>
        </w:r>
      </w:hyperlink>
      <w:r>
        <w:t xml:space="preserve">. </w:t>
      </w:r>
    </w:p>
    <w:p w14:paraId="1D61999D" w14:textId="77777777" w:rsidR="00395B08" w:rsidRPr="00052CD5" w:rsidRDefault="00395B08" w:rsidP="00395B08">
      <w:pPr>
        <w:pageBreakBefore/>
        <w:rPr>
          <w:b/>
          <w:bCs/>
          <w:color w:val="000000"/>
          <w:sz w:val="28"/>
          <w:szCs w:val="28"/>
          <w:lang w:eastAsia="en-GB"/>
        </w:rPr>
      </w:pPr>
      <w:r w:rsidRPr="00052CD5">
        <w:rPr>
          <w:b/>
          <w:bCs/>
          <w:color w:val="000000"/>
          <w:sz w:val="28"/>
          <w:szCs w:val="28"/>
          <w:lang w:eastAsia="en-GB"/>
        </w:rPr>
        <w:lastRenderedPageBreak/>
        <w:t>Annex</w:t>
      </w:r>
    </w:p>
    <w:p w14:paraId="444ED415" w14:textId="77777777" w:rsidR="00395B08" w:rsidRPr="007415C8" w:rsidRDefault="00395B08" w:rsidP="00395B08">
      <w:pPr>
        <w:tabs>
          <w:tab w:val="left" w:pos="888"/>
          <w:tab w:val="left" w:pos="1871"/>
          <w:tab w:val="left" w:pos="2608"/>
          <w:tab w:val="left" w:pos="3345"/>
        </w:tabs>
        <w:spacing w:before="80"/>
        <w:ind w:left="1029" w:hanging="1029"/>
        <w:jc w:val="center"/>
        <w:rPr>
          <w:rFonts w:ascii="Times New Roman Bold" w:hAnsi="Times New Roman Bold" w:hint="eastAsia"/>
          <w:b/>
          <w:bCs/>
          <w:sz w:val="28"/>
          <w:szCs w:val="28"/>
        </w:rPr>
      </w:pPr>
      <w:r w:rsidRPr="007415C8">
        <w:rPr>
          <w:rFonts w:ascii="Times New Roman Bold" w:hAnsi="Times New Roman Bold"/>
          <w:b/>
          <w:bCs/>
          <w:sz w:val="28"/>
          <w:szCs w:val="28"/>
        </w:rPr>
        <w:t>Terms of Reference for a Joint Coordination Activity on Digital COVID</w:t>
      </w:r>
      <w:r>
        <w:rPr>
          <w:rFonts w:ascii="Times New Roman Bold" w:hAnsi="Times New Roman Bold"/>
          <w:b/>
          <w:bCs/>
          <w:sz w:val="28"/>
          <w:szCs w:val="28"/>
        </w:rPr>
        <w:noBreakHyphen/>
      </w:r>
      <w:r w:rsidRPr="007415C8">
        <w:rPr>
          <w:rFonts w:ascii="Times New Roman Bold" w:hAnsi="Times New Roman Bold"/>
          <w:b/>
          <w:bCs/>
          <w:sz w:val="28"/>
          <w:szCs w:val="28"/>
        </w:rPr>
        <w:t>19 Certificates (JCA-DCC)</w:t>
      </w:r>
    </w:p>
    <w:p w14:paraId="1F2AFE60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1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Scope</w:t>
      </w:r>
    </w:p>
    <w:p w14:paraId="4F6D6D0F" w14:textId="77777777" w:rsidR="00395B08" w:rsidRPr="00022FFA" w:rsidRDefault="00395B08" w:rsidP="00395B08">
      <w:pPr>
        <w:rPr>
          <w:lang w:eastAsia="ko-KR"/>
        </w:rPr>
      </w:pPr>
      <w:r w:rsidRPr="00022FFA">
        <w:rPr>
          <w:lang w:eastAsia="ko-KR"/>
        </w:rPr>
        <w:t xml:space="preserve">Current COVID-19 has illustrated the need for digital certificates including vaccination etc that could be used in an interoperable fashion across organizations. </w:t>
      </w:r>
      <w:r w:rsidRPr="00022FFA">
        <w:t xml:space="preserve">Digital COVID-19 Certificates are intended to provide proof that a person has been vaccinated against COVID-19, tested for the virus, or recovered from COVID-19. </w:t>
      </w:r>
      <w:r w:rsidRPr="00022FFA">
        <w:rPr>
          <w:lang w:eastAsia="ko-KR"/>
        </w:rPr>
        <w:t>It is recognized that digital certificates should be suitable to be used by both existing and emerging systems such as those based on decentralized identity (DID).</w:t>
      </w:r>
    </w:p>
    <w:p w14:paraId="33FDBD87" w14:textId="77777777" w:rsidR="00395B08" w:rsidRPr="00022FFA" w:rsidRDefault="00395B08" w:rsidP="00395B08">
      <w:r w:rsidRPr="00022FFA">
        <w:rPr>
          <w:lang w:eastAsia="ko-KR"/>
        </w:rPr>
        <w:t xml:space="preserve">There is a need for coordinating activities across ITU-T SGs and related SDOs working on this important subject. </w:t>
      </w:r>
      <w:r w:rsidRPr="00022FFA">
        <w:t xml:space="preserve">The Terms of Reference of this JCA are consistent with clause 5 of Recommendation ITU-T A.1. The scope of the JCA is coordination of the ITU-T digital COVID-19 certificates (DCC) standardization work </w:t>
      </w:r>
      <w:r>
        <w:t>among</w:t>
      </w:r>
      <w:r w:rsidRPr="00022FFA">
        <w:t xml:space="preserve"> relevant ITU-T study groups and external organizations and forums</w:t>
      </w:r>
      <w:r>
        <w:t>,</w:t>
      </w:r>
      <w:r w:rsidRPr="00C75FDF">
        <w:t xml:space="preserve"> fostering the use of compatible data architectures for sharing data, and promoting interoperability, agility and safety for users, and all relevant stakeholders involved</w:t>
      </w:r>
      <w:r w:rsidRPr="00022FFA">
        <w:t>.</w:t>
      </w:r>
    </w:p>
    <w:p w14:paraId="285CBF28" w14:textId="77777777" w:rsidR="00395B08" w:rsidRPr="00022FFA" w:rsidRDefault="00395B08" w:rsidP="00395B08">
      <w:pPr>
        <w:rPr>
          <w:lang w:eastAsia="ko-KR"/>
        </w:rPr>
      </w:pPr>
      <w:r w:rsidRPr="00022FFA">
        <w:rPr>
          <w:lang w:eastAsia="ko-KR"/>
        </w:rPr>
        <w:t>The JCA-DCC should consider the UN Sustainability Goal 3: GOOD HEALTH AND WELL-BEING.</w:t>
      </w:r>
    </w:p>
    <w:p w14:paraId="091E3694" w14:textId="77777777" w:rsidR="00395B08" w:rsidRPr="00022FFA" w:rsidRDefault="00395B08" w:rsidP="00395B08">
      <w:pPr>
        <w:rPr>
          <w:lang w:eastAsia="ko-KR"/>
        </w:rPr>
      </w:pPr>
      <w:r w:rsidRPr="00022FFA">
        <w:rPr>
          <w:lang w:eastAsia="ko-KR"/>
        </w:rPr>
        <w:t xml:space="preserve">The JCA-DCC will be a platform for relevant stakeholders – such as public health authorities, telecom regulators, healthcare delivery organizations, services providers, platform providers, network operators, travellers' organizations, </w:t>
      </w:r>
      <w:r w:rsidRPr="00380523">
        <w:rPr>
          <w:lang w:eastAsia="ko-KR"/>
        </w:rPr>
        <w:t>healthcare users’ organizations</w:t>
      </w:r>
      <w:r>
        <w:rPr>
          <w:lang w:eastAsia="ko-KR"/>
        </w:rPr>
        <w:t xml:space="preserve">, </w:t>
      </w:r>
      <w:r w:rsidRPr="00022FFA">
        <w:rPr>
          <w:lang w:eastAsia="ko-KR"/>
        </w:rPr>
        <w:t>international organizations, and industry forums and consortia.</w:t>
      </w:r>
    </w:p>
    <w:p w14:paraId="67208575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2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Objectives</w:t>
      </w:r>
    </w:p>
    <w:p w14:paraId="65ACD476" w14:textId="77777777" w:rsidR="00395B08" w:rsidRPr="00022FFA" w:rsidRDefault="00395B08" w:rsidP="00395B08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The JCA-DCC will ensure that the ITU-T DCC standardization work is progressed in a well-</w:t>
      </w:r>
      <w:bookmarkStart w:id="14" w:name="_Hlk87862874"/>
      <w:r w:rsidRPr="00022FFA">
        <w:t xml:space="preserve">coordinated way among relevant study groups. Planning issues </w:t>
      </w:r>
      <w:bookmarkEnd w:id="14"/>
      <w:r w:rsidRPr="00022FFA">
        <w:t>can be brought to the attention of the JCA-DCC. The JCA-DCC will facilitate work assignment through the involved study groups when it is not clear under which Question work should be done and recommend an allocation of tasks.</w:t>
      </w:r>
    </w:p>
    <w:p w14:paraId="325F8F7B" w14:textId="77777777" w:rsidR="00395B08" w:rsidRPr="00022FFA" w:rsidRDefault="00395B08" w:rsidP="00395B08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 xml:space="preserve">The JCA-DCC will analyse DCC standardization work items and coordinate an associated </w:t>
      </w:r>
      <w:r w:rsidRPr="00022FFA">
        <w:rPr>
          <w:lang w:eastAsia="ko-KR"/>
        </w:rPr>
        <w:t xml:space="preserve">standardization </w:t>
      </w:r>
      <w:r w:rsidRPr="00022FFA">
        <w:t>roadmap.</w:t>
      </w:r>
    </w:p>
    <w:p w14:paraId="171028A5" w14:textId="77777777" w:rsidR="00395B08" w:rsidRPr="00022FFA" w:rsidRDefault="00395B08" w:rsidP="00395B08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The JCA-DCC will act as a point of contact within ITU-T on DCC and with other intergovernmental organizations (in particular WHO), the European Commission as well as with SDOs/Forums (in particular ISO/IEC JTC 1/SCs</w:t>
      </w:r>
      <w:r>
        <w:t xml:space="preserve"> </w:t>
      </w:r>
      <w:r w:rsidRPr="00D346C8">
        <w:t>6, 17, 27, 35, and 37</w:t>
      </w:r>
      <w:r w:rsidRPr="00022FFA">
        <w:t xml:space="preserve">, W3C, </w:t>
      </w:r>
      <w:r w:rsidRPr="00D346C8">
        <w:t>ISO/PC 317</w:t>
      </w:r>
      <w:r>
        <w:t xml:space="preserve">, </w:t>
      </w:r>
      <w:r w:rsidRPr="00060C77">
        <w:t>ISO/TC 215</w:t>
      </w:r>
      <w:r>
        <w:t>,</w:t>
      </w:r>
      <w:r w:rsidRPr="00060C77">
        <w:t xml:space="preserve"> </w:t>
      </w:r>
      <w:r w:rsidRPr="00022FFA">
        <w:t>ISO/TC 307, GSMA, EC, IEEE, etc.) in order to avoid duplication of standardization work and assist in coordinating the DCC work of the relevant study groups.</w:t>
      </w:r>
    </w:p>
    <w:p w14:paraId="61F3F5F1" w14:textId="77777777" w:rsidR="00395B08" w:rsidRPr="00022FFA" w:rsidRDefault="00395B08" w:rsidP="00395B08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As per Rec. ITU-T A.1, clause 5.3, JCA-DCC is open, but (to restrict its size) should primarily be limited to official representatives from the relevant ITU study groups that are responsible for work on DCC. A portion of each JCA-DCC meeting may be allocated to raising awareness of DCC issues addressed by other ITU-T Study Groups Questions, and external organizations.</w:t>
      </w:r>
    </w:p>
    <w:p w14:paraId="672EFAA3" w14:textId="77777777" w:rsidR="00395B08" w:rsidRDefault="00395B08" w:rsidP="00395B08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 w:rsidDel="003F5905">
        <w:t>JCA</w:t>
      </w:r>
      <w:r w:rsidRPr="00022FFA">
        <w:t>-DCC</w:t>
      </w:r>
      <w:r w:rsidRPr="00022FFA" w:rsidDel="003F5905">
        <w:t xml:space="preserve"> </w:t>
      </w:r>
      <w:r w:rsidRPr="00022FFA">
        <w:t xml:space="preserve">may </w:t>
      </w:r>
      <w:r w:rsidRPr="00022FFA" w:rsidDel="003F5905">
        <w:t xml:space="preserve">also include invited experts and </w:t>
      </w:r>
      <w:r>
        <w:t>should</w:t>
      </w:r>
      <w:r w:rsidRPr="00022FFA" w:rsidDel="003F5905">
        <w:t xml:space="preserve"> invite</w:t>
      </w:r>
      <w:r w:rsidRPr="00022FFA">
        <w:t xml:space="preserve"> representatives from other intergovernmental organizations (e.g. WHO) and relevant recognized SDOs/Forums</w:t>
      </w:r>
      <w:r>
        <w:t xml:space="preserve"> (</w:t>
      </w:r>
      <w:proofErr w:type="gramStart"/>
      <w:r>
        <w:t>in particular the</w:t>
      </w:r>
      <w:proofErr w:type="gramEnd"/>
      <w:r>
        <w:t xml:space="preserve"> ISO and IEC committees as referenced above)</w:t>
      </w:r>
      <w:r w:rsidRPr="00022FFA">
        <w:t>, as appropriate.</w:t>
      </w:r>
    </w:p>
    <w:p w14:paraId="10522220" w14:textId="77777777" w:rsidR="00395B08" w:rsidRPr="005649AF" w:rsidRDefault="00395B08" w:rsidP="00395B08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5" w:name="_Hlk89444024"/>
      <w:r>
        <w:t>The JCA should strive towards encouraging joint activity with the relevant SDOs (</w:t>
      </w:r>
      <w:proofErr w:type="gramStart"/>
      <w:r>
        <w:t>in particular ISO</w:t>
      </w:r>
      <w:proofErr w:type="gramEnd"/>
      <w:r>
        <w:t xml:space="preserve"> and IEC) and organizations</w:t>
      </w:r>
      <w:bookmarkEnd w:id="15"/>
      <w:r>
        <w:t>.</w:t>
      </w:r>
    </w:p>
    <w:p w14:paraId="39F3D01C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lastRenderedPageBreak/>
        <w:t>3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Administrative support</w:t>
      </w:r>
    </w:p>
    <w:p w14:paraId="59839BA3" w14:textId="77777777" w:rsidR="00395B08" w:rsidRPr="00022FFA" w:rsidRDefault="00395B08" w:rsidP="00395B08">
      <w:pPr>
        <w:rPr>
          <w:rFonts w:eastAsia="Gulim"/>
        </w:rPr>
      </w:pPr>
      <w:r w:rsidRPr="00022FFA">
        <w:rPr>
          <w:rFonts w:eastAsia="Gulim"/>
        </w:rPr>
        <w:t>TSB will provide support for JCA-DCC within available resource limits.</w:t>
      </w:r>
    </w:p>
    <w:p w14:paraId="28F69169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4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Meetings</w:t>
      </w:r>
    </w:p>
    <w:p w14:paraId="163530C7" w14:textId="77777777" w:rsidR="00395B08" w:rsidRPr="00022FFA" w:rsidRDefault="00395B08" w:rsidP="00395B08">
      <w:pPr>
        <w:rPr>
          <w:rFonts w:eastAsia="Gulim"/>
        </w:rPr>
      </w:pPr>
      <w:r w:rsidRPr="00022FFA">
        <w:rPr>
          <w:rFonts w:eastAsia="Gulim"/>
        </w:rPr>
        <w:t>JCA-DCC will work electronically using teleconferences and with face-to-face meetings as needed. Meetings will be held as determined by the JCA-DCC and will be announced to its participants and on the ITU-T website. JCA-DCC will meet during TSAG meeting if it needs to.</w:t>
      </w:r>
    </w:p>
    <w:p w14:paraId="119D0EA6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5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Progress reports</w:t>
      </w:r>
    </w:p>
    <w:p w14:paraId="5147AD4D" w14:textId="77777777" w:rsidR="00395B08" w:rsidRPr="00022FFA" w:rsidRDefault="00395B08" w:rsidP="00395B08">
      <w:r w:rsidRPr="00022FFA">
        <w:t>The JCA-DCC will report to TSAG at its meetings. Progress reports and proposals will be sent to relevant study groups as necessary, in accordance with Recommendation ITU-T A.1, clause 5.7.</w:t>
      </w:r>
    </w:p>
    <w:p w14:paraId="45D04940" w14:textId="373DD386" w:rsidR="00395B08" w:rsidRPr="00474416" w:rsidRDefault="00474416" w:rsidP="00474416">
      <w:pPr>
        <w:pStyle w:val="Heading1"/>
        <w:numPr>
          <w:ilvl w:val="0"/>
          <w:numId w:val="0"/>
        </w:numPr>
        <w:rPr>
          <w:rFonts w:eastAsia="Gulim"/>
          <w:bdr w:val="none" w:sz="0" w:space="0" w:color="auto" w:frame="1"/>
          <w:shd w:val="clear" w:color="auto" w:fill="FFFFFF"/>
        </w:rPr>
      </w:pPr>
      <w:r w:rsidRPr="00474416">
        <w:rPr>
          <w:rFonts w:eastAsia="Gulim"/>
          <w:bdr w:val="none" w:sz="0" w:space="0" w:color="auto" w:frame="1"/>
          <w:shd w:val="clear" w:color="auto" w:fill="FFFFFF"/>
        </w:rPr>
        <w:t>6</w:t>
      </w:r>
      <w:r w:rsidRPr="00474416">
        <w:rPr>
          <w:rFonts w:eastAsia="Gulim"/>
          <w:bdr w:val="none" w:sz="0" w:space="0" w:color="auto" w:frame="1"/>
          <w:shd w:val="clear" w:color="auto" w:fill="FFFFFF"/>
        </w:rPr>
        <w:tab/>
      </w:r>
      <w:r w:rsidR="00395B08" w:rsidRPr="00474416">
        <w:rPr>
          <w:rFonts w:eastAsia="Gulim"/>
          <w:bdr w:val="none" w:sz="0" w:space="0" w:color="auto" w:frame="1"/>
          <w:shd w:val="clear" w:color="auto" w:fill="FFFFFF"/>
        </w:rPr>
        <w:t>Leadership</w:t>
      </w:r>
    </w:p>
    <w:p w14:paraId="6296F3C4" w14:textId="77777777" w:rsidR="00395B08" w:rsidRPr="00022FFA" w:rsidRDefault="00395B08" w:rsidP="00395B08">
      <w:r w:rsidRPr="00022FFA">
        <w:t>Chairman: Mr He</w:t>
      </w:r>
      <w:r w:rsidRPr="00022FFA">
        <w:rPr>
          <w:lang w:eastAsia="ko-KR"/>
        </w:rPr>
        <w:t>u</w:t>
      </w:r>
      <w:r w:rsidRPr="00022FFA">
        <w:t xml:space="preserve">ng </w:t>
      </w:r>
      <w:proofErr w:type="spellStart"/>
      <w:r w:rsidRPr="00022FFA">
        <w:t>Youl</w:t>
      </w:r>
      <w:proofErr w:type="spellEnd"/>
      <w:r w:rsidRPr="00022FFA">
        <w:t xml:space="preserve"> </w:t>
      </w:r>
      <w:proofErr w:type="spellStart"/>
      <w:r w:rsidRPr="00022FFA">
        <w:t>Youm</w:t>
      </w:r>
      <w:proofErr w:type="spellEnd"/>
      <w:r w:rsidRPr="00022FFA">
        <w:t xml:space="preserve"> (Rep. of Korea).</w:t>
      </w:r>
    </w:p>
    <w:p w14:paraId="54128609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7</w:t>
      </w:r>
      <w:r w:rsidRPr="00022FFA">
        <w:rPr>
          <w:rFonts w:eastAsia="Gulim"/>
          <w:szCs w:val="24"/>
          <w:bdr w:val="none" w:sz="0" w:space="0" w:color="auto" w:frame="1"/>
        </w:rPr>
        <w:tab/>
        <w:t>Other contacts</w:t>
      </w:r>
    </w:p>
    <w:p w14:paraId="65ACED52" w14:textId="77777777" w:rsidR="00395B08" w:rsidRPr="00022FFA" w:rsidRDefault="00395B08" w:rsidP="00395B08">
      <w:r w:rsidRPr="00022FFA">
        <w:t>JCA-DCC secretariat (</w:t>
      </w:r>
      <w:hyperlink r:id="rId15" w:history="1">
        <w:r w:rsidRPr="006D53BD">
          <w:rPr>
            <w:rStyle w:val="Hyperlink"/>
          </w:rPr>
          <w:t>tsbjcadcc@itu.int</w:t>
        </w:r>
      </w:hyperlink>
      <w:r>
        <w:fldChar w:fldCharType="begin"/>
      </w:r>
      <w:r w:rsidRPr="00022FFA">
        <w:instrText>tsb</w:instrText>
      </w:r>
      <w:r>
        <w:instrText>jcadcc</w:instrText>
      </w:r>
      <w:r w:rsidRPr="00022FFA">
        <w:instrText>@itu.int</w:instrText>
      </w:r>
      <w:r>
        <w:fldChar w:fldCharType="separate"/>
      </w:r>
      <w:r w:rsidRPr="006D53BD">
        <w:rPr>
          <w:rStyle w:val="Hyperlink"/>
        </w:rPr>
        <w:t>tsbjcadcc@itu.int</w:t>
      </w:r>
      <w:r>
        <w:fldChar w:fldCharType="end"/>
      </w:r>
      <w:r w:rsidRPr="00022FFA">
        <w:t>).</w:t>
      </w:r>
    </w:p>
    <w:p w14:paraId="36194BC4" w14:textId="77777777" w:rsidR="00395B08" w:rsidRPr="00022FFA" w:rsidRDefault="00395B08" w:rsidP="00395B08">
      <w:pPr>
        <w:pStyle w:val="Heading1"/>
        <w:numPr>
          <w:ilvl w:val="0"/>
          <w:numId w:val="0"/>
        </w:numPr>
        <w:rPr>
          <w:rFonts w:eastAsia="Gulim"/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8</w:t>
      </w:r>
      <w:r w:rsidRPr="00022FFA">
        <w:rPr>
          <w:rFonts w:eastAsia="Gulim"/>
          <w:szCs w:val="24"/>
          <w:bdr w:val="none" w:sz="0" w:space="0" w:color="auto" w:frame="1"/>
        </w:rPr>
        <w:tab/>
        <w:t>Lifetime</w:t>
      </w:r>
    </w:p>
    <w:p w14:paraId="037C640A" w14:textId="77777777" w:rsidR="00395B08" w:rsidRPr="00052CD5" w:rsidRDefault="00395B08" w:rsidP="00395B08">
      <w:pPr>
        <w:rPr>
          <w:rFonts w:eastAsia="Gulim"/>
        </w:rPr>
      </w:pPr>
      <w:r w:rsidRPr="00022FFA">
        <w:t>See clause 5.10 of Recommendation ITU-T A.1.</w:t>
      </w:r>
    </w:p>
    <w:p w14:paraId="3BD5EB2B" w14:textId="02332296" w:rsidR="00BC1D31" w:rsidRPr="00AA7520" w:rsidRDefault="006B3D32" w:rsidP="00427C9C">
      <w:pPr>
        <w:spacing w:after="20"/>
        <w:jc w:val="center"/>
      </w:pPr>
      <w:r w:rsidRPr="00AA7520">
        <w:rPr>
          <w:sz w:val="22"/>
          <w:szCs w:val="22"/>
        </w:rPr>
        <w:t>____________________________</w:t>
      </w:r>
      <w:bookmarkStart w:id="16" w:name="_GoBack"/>
      <w:bookmarkEnd w:id="16"/>
    </w:p>
    <w:sectPr w:rsidR="00BC1D31" w:rsidRPr="00AA7520" w:rsidSect="006B3D32">
      <w:headerReference w:type="default" r:id="rId16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4B28F" w14:textId="77777777" w:rsidR="00AE2D1D" w:rsidRDefault="00AE2D1D" w:rsidP="007B7733">
      <w:pPr>
        <w:spacing w:before="0"/>
      </w:pPr>
      <w:r>
        <w:separator/>
      </w:r>
    </w:p>
  </w:endnote>
  <w:endnote w:type="continuationSeparator" w:id="0">
    <w:p w14:paraId="17A311C8" w14:textId="77777777" w:rsidR="00AE2D1D" w:rsidRDefault="00AE2D1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E641" w14:textId="77777777" w:rsidR="00AE2D1D" w:rsidRDefault="00AE2D1D" w:rsidP="007B7733">
      <w:pPr>
        <w:spacing w:before="0"/>
      </w:pPr>
      <w:r>
        <w:separator/>
      </w:r>
    </w:p>
  </w:footnote>
  <w:footnote w:type="continuationSeparator" w:id="0">
    <w:p w14:paraId="7DCABECA" w14:textId="77777777" w:rsidR="00AE2D1D" w:rsidRDefault="00AE2D1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5B4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837BF23" w14:textId="4FE1CED6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42878">
      <w:rPr>
        <w:noProof/>
      </w:rPr>
      <w:t>FG-AI4H-N-039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E87402"/>
    <w:multiLevelType w:val="hybridMultilevel"/>
    <w:tmpl w:val="10B66A74"/>
    <w:lvl w:ilvl="0" w:tplc="C7B294F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33EE3"/>
    <w:multiLevelType w:val="hybridMultilevel"/>
    <w:tmpl w:val="82A43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72008"/>
    <w:multiLevelType w:val="hybridMultilevel"/>
    <w:tmpl w:val="F722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32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66F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1820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3730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37C4D"/>
    <w:rsid w:val="00342878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6BEA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B0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D7B5C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7C9C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416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0C80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D32"/>
    <w:rsid w:val="006B5FAD"/>
    <w:rsid w:val="006C20B0"/>
    <w:rsid w:val="006C2430"/>
    <w:rsid w:val="006C2AC8"/>
    <w:rsid w:val="006C3D60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4799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6D97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77FE8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1720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0761"/>
    <w:rsid w:val="00AA14F4"/>
    <w:rsid w:val="00AA2313"/>
    <w:rsid w:val="00AA3B47"/>
    <w:rsid w:val="00AA7520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2D1D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6BBF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852EA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17C4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9A1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37DFA"/>
    <w:rsid w:val="00F412E9"/>
    <w:rsid w:val="00F41AE8"/>
    <w:rsid w:val="00F4765B"/>
    <w:rsid w:val="00F530F8"/>
    <w:rsid w:val="00F558A7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7221"/>
    <w:rsid w:val="00F80F4D"/>
    <w:rsid w:val="00F82906"/>
    <w:rsid w:val="00F873DF"/>
    <w:rsid w:val="00F917F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2B2C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53A9"/>
  <w15:chartTrackingRefBased/>
  <w15:docId w15:val="{B6CF0A5A-14E8-4B6D-9D66-C0772E4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3D3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B3D3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B3D3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B3D3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B3D3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6B3D3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B3D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B3D3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B3D3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B3D3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B3D32"/>
    <w:pPr>
      <w:ind w:left="2269"/>
    </w:pPr>
  </w:style>
  <w:style w:type="paragraph" w:customStyle="1" w:styleId="Normalbeforetable">
    <w:name w:val="Normal before table"/>
    <w:basedOn w:val="Normal"/>
    <w:rsid w:val="006B3D3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B3D3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B3D3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B3D3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B3D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B3D3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B3D32"/>
    <w:rPr>
      <w:b/>
    </w:rPr>
  </w:style>
  <w:style w:type="paragraph" w:customStyle="1" w:styleId="Formal">
    <w:name w:val="Formal"/>
    <w:basedOn w:val="Normal"/>
    <w:rsid w:val="006B3D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B3D3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B3D3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B3D3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B3D3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qFormat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6B3D32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B3D3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B3D3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B3D3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B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jca/dcc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uce.gracie@ericss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net/ITU-T/ls/ls.aspx?isn=28207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jcadcc@itu.int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jcadc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8445D871B043A08F527FF4A30E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8039-51BC-4B8F-8B78-774C636257B3}"/>
      </w:docPartPr>
      <w:docPartBody>
        <w:p w:rsidR="00A42825" w:rsidRDefault="00106254" w:rsidP="00106254">
          <w:pPr>
            <w:pStyle w:val="5F8445D871B043A08F527FF4A30E9F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3B3B851315A40938F10CA56F204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EC80-73C2-4C09-A86F-8EBBB7EA3F4C}"/>
      </w:docPartPr>
      <w:docPartBody>
        <w:p w:rsidR="00A42825" w:rsidRDefault="00106254" w:rsidP="00106254">
          <w:pPr>
            <w:pStyle w:val="53B3B851315A40938F10CA56F204A8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B03C8497CB848F18601991FC5D9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EC3D-39E9-4CD4-851F-193AF7EC95BF}"/>
      </w:docPartPr>
      <w:docPartBody>
        <w:p w:rsidR="00A42825" w:rsidRDefault="00106254" w:rsidP="00106254">
          <w:pPr>
            <w:pStyle w:val="BB03C8497CB848F18601991FC5D950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9EA7E096D214BC2A1FC618F26DF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48FF7-4840-4A7C-93BB-C7726548B457}"/>
      </w:docPartPr>
      <w:docPartBody>
        <w:p w:rsidR="004B2A6A" w:rsidRDefault="00BE61F4" w:rsidP="00BE61F4">
          <w:pPr>
            <w:pStyle w:val="39EA7E096D214BC2A1FC618F26DFD99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012CC4A4A4F4678BEEDD164F4DC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E86E-5359-4112-A6F7-F7F30FB9136F}"/>
      </w:docPartPr>
      <w:docPartBody>
        <w:p w:rsidR="004B2A6A" w:rsidRDefault="00BE61F4" w:rsidP="00BE61F4">
          <w:pPr>
            <w:pStyle w:val="C012CC4A4A4F4678BEEDD164F4DCA09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1867A142F89436A86DE746DA43F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73FA-04C2-4214-BC9D-503842F1E10C}"/>
      </w:docPartPr>
      <w:docPartBody>
        <w:p w:rsidR="00000000" w:rsidRDefault="004B2A6A" w:rsidP="004B2A6A">
          <w:pPr>
            <w:pStyle w:val="01867A142F89436A86DE746DA43FF94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4"/>
    <w:rsid w:val="0001388B"/>
    <w:rsid w:val="00106254"/>
    <w:rsid w:val="00391651"/>
    <w:rsid w:val="004B2A6A"/>
    <w:rsid w:val="009A7948"/>
    <w:rsid w:val="00A42825"/>
    <w:rsid w:val="00BE61F4"/>
    <w:rsid w:val="00C37890"/>
    <w:rsid w:val="00E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2A6A"/>
  </w:style>
  <w:style w:type="paragraph" w:customStyle="1" w:styleId="5F8445D871B043A08F527FF4A30E9FB4">
    <w:name w:val="5F8445D871B043A08F527FF4A30E9FB4"/>
    <w:rsid w:val="00106254"/>
  </w:style>
  <w:style w:type="paragraph" w:customStyle="1" w:styleId="53B3B851315A40938F10CA56F204A8DE">
    <w:name w:val="53B3B851315A40938F10CA56F204A8DE"/>
    <w:rsid w:val="00106254"/>
  </w:style>
  <w:style w:type="paragraph" w:customStyle="1" w:styleId="BB03C8497CB848F18601991FC5D9502A">
    <w:name w:val="BB03C8497CB848F18601991FC5D9502A"/>
    <w:rsid w:val="00106254"/>
  </w:style>
  <w:style w:type="paragraph" w:customStyle="1" w:styleId="3DA5A3FF08F84BC1B7CB853E70CA0C35">
    <w:name w:val="3DA5A3FF08F84BC1B7CB853E70CA0C35"/>
    <w:rsid w:val="00106254"/>
  </w:style>
  <w:style w:type="paragraph" w:customStyle="1" w:styleId="667113C3756C4BD38EBC33BB852BBFC1">
    <w:name w:val="667113C3756C4BD38EBC33BB852BBFC1"/>
    <w:rsid w:val="00106254"/>
  </w:style>
  <w:style w:type="paragraph" w:customStyle="1" w:styleId="1BEA7412F64445419F047F4CA52B9DB8">
    <w:name w:val="1BEA7412F64445419F047F4CA52B9DB8"/>
    <w:rsid w:val="00106254"/>
  </w:style>
  <w:style w:type="paragraph" w:customStyle="1" w:styleId="39EA7E096D214BC2A1FC618F26DFD998">
    <w:name w:val="39EA7E096D214BC2A1FC618F26DFD998"/>
    <w:rsid w:val="00BE61F4"/>
    <w:rPr>
      <w:lang w:eastAsia="ja-JP"/>
    </w:rPr>
  </w:style>
  <w:style w:type="paragraph" w:customStyle="1" w:styleId="C012CC4A4A4F4678BEEDD164F4DCA098">
    <w:name w:val="C012CC4A4A4F4678BEEDD164F4DCA098"/>
    <w:rsid w:val="00BE61F4"/>
    <w:rPr>
      <w:lang w:eastAsia="ja-JP"/>
    </w:rPr>
  </w:style>
  <w:style w:type="paragraph" w:customStyle="1" w:styleId="01867A142F89436A86DE746DA43FF945">
    <w:name w:val="01867A142F89436A86DE746DA43FF945"/>
    <w:rsid w:val="004B2A6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1CA43-E5DC-4098-B8D8-31C60AC90AC4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157</TotalTime>
  <Pages>3</Pages>
  <Words>980</Words>
  <Characters>5733</Characters>
  <Application>Microsoft Office Word</Application>
  <DocSecurity>0</DocSecurity>
  <Lines>133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the establishment of JCA on digital COVID-19 certificates (JCA-DCC) [from TSAG to various groups]</vt:lpstr>
    </vt:vector>
  </TitlesOfParts>
  <Manager>ITU-T</Manager>
  <Company>International Telecommunication Union (ITU)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establishment of JCA on digital COVID-19 certificates (JCA-DCC) [from TSAG to various groups]</dc:title>
  <dc:subject/>
  <dc:creator>Telecommunication Standardization Advisory Group (TSAG)</dc:creator>
  <cp:keywords/>
  <dc:description>FG-AI4H-N-039  For: E-meeting, 15-17 February 2022_x000d_Document date: ITU-T Focus Group on AI for Health_x000d_Saved by ITU51012069 at 6:00:16 PM on 2/13/2022</dc:description>
  <cp:lastModifiedBy>TSB</cp:lastModifiedBy>
  <cp:revision>8</cp:revision>
  <cp:lastPrinted>2011-04-05T14:28:00Z</cp:lastPrinted>
  <dcterms:created xsi:type="dcterms:W3CDTF">2022-02-11T08:19:00Z</dcterms:created>
  <dcterms:modified xsi:type="dcterms:W3CDTF">2022-02-13T17:00:00Z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FG-AI4H-N-039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Telecommunication Standardization Advisory Group (TSAG)</vt:lpwstr>
  </property>
</Properties>
</file>