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283"/>
        <w:gridCol w:w="4395"/>
      </w:tblGrid>
      <w:tr w:rsidR="006B3D32" w:rsidRPr="00AA7520" w14:paraId="1219EBED" w14:textId="77777777" w:rsidTr="00C26366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23D2BC4" w14:textId="77777777" w:rsidR="006B3D32" w:rsidRPr="00AA7520" w:rsidRDefault="006B3D32" w:rsidP="00C26366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A7520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8AB9D0D" wp14:editId="0AB4B9B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2FC50107" w14:textId="77777777" w:rsidR="006B3D32" w:rsidRPr="00AA7520" w:rsidRDefault="006B3D32" w:rsidP="00C26366">
            <w:pPr>
              <w:rPr>
                <w:sz w:val="16"/>
                <w:szCs w:val="16"/>
              </w:rPr>
            </w:pPr>
            <w:r w:rsidRPr="00AA7520">
              <w:rPr>
                <w:sz w:val="16"/>
                <w:szCs w:val="16"/>
              </w:rPr>
              <w:t>INTERNATIONAL TELECOMMUNICATION UNION</w:t>
            </w:r>
          </w:p>
          <w:p w14:paraId="33C54914" w14:textId="77777777" w:rsidR="006B3D32" w:rsidRPr="00AA7520" w:rsidRDefault="006B3D32" w:rsidP="00C26366">
            <w:pPr>
              <w:rPr>
                <w:b/>
                <w:bCs/>
                <w:sz w:val="26"/>
                <w:szCs w:val="26"/>
              </w:rPr>
            </w:pPr>
            <w:r w:rsidRPr="00AA7520">
              <w:rPr>
                <w:b/>
                <w:bCs/>
                <w:sz w:val="26"/>
                <w:szCs w:val="26"/>
              </w:rPr>
              <w:t>TELECOMMUNICATION</w:t>
            </w:r>
            <w:r w:rsidRPr="00AA75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914E72" w14:textId="77777777" w:rsidR="006B3D32" w:rsidRPr="00AA7520" w:rsidRDefault="006B3D32" w:rsidP="00C26366">
            <w:pPr>
              <w:rPr>
                <w:sz w:val="20"/>
                <w:szCs w:val="20"/>
              </w:rPr>
            </w:pPr>
            <w:r w:rsidRPr="00AA7520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B7B3E83" w14:textId="345754AC" w:rsidR="006B3D32" w:rsidRPr="00AA7520" w:rsidRDefault="006B3D32" w:rsidP="00C26366">
            <w:pPr>
              <w:pStyle w:val="Docnumber"/>
            </w:pPr>
            <w:r w:rsidRPr="00AA7520">
              <w:t>FG-AI4H-</w:t>
            </w:r>
            <w:r w:rsidR="00CD17C4">
              <w:t>N</w:t>
            </w:r>
            <w:r w:rsidRPr="00AA7520">
              <w:t>-0</w:t>
            </w:r>
            <w:r w:rsidR="00427C9C">
              <w:t>3</w:t>
            </w:r>
            <w:r w:rsidR="009D1291">
              <w:t>8</w:t>
            </w:r>
          </w:p>
        </w:tc>
      </w:tr>
      <w:bookmarkEnd w:id="2"/>
      <w:tr w:rsidR="006B3D32" w:rsidRPr="00AA7520" w14:paraId="2491489A" w14:textId="77777777" w:rsidTr="00C26366">
        <w:trPr>
          <w:cantSplit/>
          <w:jc w:val="center"/>
        </w:trPr>
        <w:tc>
          <w:tcPr>
            <w:tcW w:w="1133" w:type="dxa"/>
            <w:vMerge/>
          </w:tcPr>
          <w:p w14:paraId="077CAFC1" w14:textId="77777777" w:rsidR="006B3D32" w:rsidRPr="00AA7520" w:rsidRDefault="006B3D32" w:rsidP="00C2636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556F2B9F" w14:textId="77777777" w:rsidR="006B3D32" w:rsidRPr="00AA7520" w:rsidRDefault="006B3D32" w:rsidP="00C26366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24E9488E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B3D32" w:rsidRPr="00AA7520" w14:paraId="42B89A72" w14:textId="77777777" w:rsidTr="00C2636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49B0DB0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7B691FA8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F060A7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B3D32" w:rsidRPr="00AA7520" w14:paraId="48B26761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3F09CE9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AA7520">
              <w:rPr>
                <w:b/>
                <w:bCs/>
              </w:rPr>
              <w:t>WG(s):</w:t>
            </w:r>
          </w:p>
        </w:tc>
        <w:tc>
          <w:tcPr>
            <w:tcW w:w="3262" w:type="dxa"/>
            <w:gridSpan w:val="2"/>
          </w:tcPr>
          <w:p w14:paraId="76478C7C" w14:textId="77777777" w:rsidR="006B3D32" w:rsidRPr="00AA7520" w:rsidRDefault="006B3D32" w:rsidP="00C26366">
            <w:r w:rsidRPr="00AA7520">
              <w:t>Plenary</w:t>
            </w:r>
          </w:p>
        </w:tc>
        <w:tc>
          <w:tcPr>
            <w:tcW w:w="4678" w:type="dxa"/>
            <w:gridSpan w:val="2"/>
          </w:tcPr>
          <w:p w14:paraId="31E56723" w14:textId="25FE3564" w:rsidR="006B3D32" w:rsidRPr="00AA7520" w:rsidRDefault="006B3D32" w:rsidP="00C26366">
            <w:pPr>
              <w:jc w:val="right"/>
            </w:pPr>
            <w:r w:rsidRPr="00AA7520">
              <w:t xml:space="preserve">E-meeting, </w:t>
            </w:r>
            <w:r w:rsidR="00CD17C4">
              <w:t>15-17</w:t>
            </w:r>
            <w:r w:rsidRPr="00AA7520">
              <w:t xml:space="preserve"> </w:t>
            </w:r>
            <w:r w:rsidR="00CD17C4">
              <w:t>February</w:t>
            </w:r>
            <w:r w:rsidRPr="00AA7520">
              <w:t xml:space="preserve"> 202</w:t>
            </w:r>
            <w:r w:rsidR="00CD17C4">
              <w:t>2</w:t>
            </w:r>
          </w:p>
        </w:tc>
      </w:tr>
      <w:tr w:rsidR="006B3D32" w:rsidRPr="00AA7520" w14:paraId="2AA4267A" w14:textId="77777777" w:rsidTr="00C26366">
        <w:trPr>
          <w:cantSplit/>
          <w:jc w:val="center"/>
        </w:trPr>
        <w:tc>
          <w:tcPr>
            <w:tcW w:w="9640" w:type="dxa"/>
            <w:gridSpan w:val="6"/>
          </w:tcPr>
          <w:p w14:paraId="7F34E0E1" w14:textId="77777777" w:rsidR="006B3D32" w:rsidRPr="00AA7520" w:rsidRDefault="006B3D32" w:rsidP="00C26366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AA7520">
              <w:rPr>
                <w:b/>
                <w:bCs/>
              </w:rPr>
              <w:t>DOCUMENT</w:t>
            </w:r>
          </w:p>
        </w:tc>
      </w:tr>
      <w:tr w:rsidR="006B3D32" w:rsidRPr="00AA7520" w14:paraId="53D42C89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7664F135" w14:textId="77777777" w:rsidR="006B3D32" w:rsidRPr="00AA7520" w:rsidRDefault="006B3D32" w:rsidP="00C26366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AA7520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198664C2" w14:textId="736B816E" w:rsidR="006B3D32" w:rsidRPr="00AA7520" w:rsidRDefault="009D1291" w:rsidP="00C26366">
            <w:r>
              <w:t>ITU-T Study Group 13</w:t>
            </w:r>
          </w:p>
        </w:tc>
      </w:tr>
      <w:tr w:rsidR="006B3D32" w:rsidRPr="00AA7520" w14:paraId="33A20FA7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0DBD573E" w14:textId="77777777" w:rsidR="006B3D32" w:rsidRPr="00AA7520" w:rsidRDefault="006B3D32" w:rsidP="00C26366">
            <w:bookmarkStart w:id="9" w:name="dtitle1" w:colFirst="1" w:colLast="1"/>
            <w:bookmarkEnd w:id="8"/>
            <w:r w:rsidRPr="00AA7520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33C8A656" w14:textId="6E9A0A9E" w:rsidR="006B3D32" w:rsidRPr="00AA7520" w:rsidRDefault="009D1291" w:rsidP="00C26366">
            <w:r>
              <w:t>LS</w:t>
            </w:r>
            <w:r w:rsidRPr="00083813">
              <w:t xml:space="preserve"> on invitation to review</w:t>
            </w:r>
            <w:r w:rsidRPr="002F1F38">
              <w:t xml:space="preserve"> Artificial</w:t>
            </w:r>
            <w:r>
              <w:t xml:space="preserve"> Intelligence</w:t>
            </w:r>
            <w:r w:rsidRPr="00083813">
              <w:t xml:space="preserve"> Standardization Roadmap and provide missing or update</w:t>
            </w:r>
            <w:r>
              <w:t>d</w:t>
            </w:r>
            <w:r w:rsidRPr="00083813">
              <w:t xml:space="preserve"> information</w:t>
            </w:r>
            <w:r w:rsidRPr="007E6D97">
              <w:t xml:space="preserve"> </w:t>
            </w:r>
            <w:r w:rsidR="007E6D97" w:rsidRPr="007E6D97">
              <w:t xml:space="preserve">[from </w:t>
            </w:r>
            <w:r>
              <w:t>SG13</w:t>
            </w:r>
            <w:r w:rsidR="007E6D97" w:rsidRPr="007E6D97">
              <w:t xml:space="preserve"> to various groups]</w:t>
            </w:r>
          </w:p>
        </w:tc>
      </w:tr>
      <w:tr w:rsidR="006B3D32" w:rsidRPr="00AA7520" w14:paraId="587DF787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6B3F4E6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A7520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76AFFCB1" w14:textId="7AAFB3B2" w:rsidR="006B3D32" w:rsidRPr="00AA7520" w:rsidRDefault="009D1291" w:rsidP="00C26366">
            <w:pPr>
              <w:rPr>
                <w:highlight w:val="yellow"/>
              </w:rPr>
            </w:pPr>
            <w:r>
              <w:t>Information</w:t>
            </w:r>
          </w:p>
        </w:tc>
      </w:tr>
      <w:bookmarkEnd w:id="0"/>
      <w:bookmarkEnd w:id="10"/>
      <w:tr w:rsidR="006B3D32" w:rsidRPr="00144E39" w14:paraId="2661012B" w14:textId="77777777" w:rsidTr="00C26366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24B74865" w14:textId="0F3C1782" w:rsidR="006B3D32" w:rsidRPr="00CD17C4" w:rsidRDefault="006B3D32" w:rsidP="00AA7520">
            <w:pPr>
              <w:jc w:val="center"/>
              <w:rPr>
                <w:lang w:val="fr-FR"/>
              </w:rPr>
            </w:pPr>
            <w:r w:rsidRPr="00CD17C4">
              <w:rPr>
                <w:b/>
                <w:lang w:val="fr-FR"/>
              </w:rPr>
              <w:t>LIAISON STATEMENT</w:t>
            </w:r>
            <w:r w:rsidR="00AA7520" w:rsidRPr="00CD17C4">
              <w:rPr>
                <w:b/>
                <w:lang w:val="fr-FR"/>
              </w:rPr>
              <w:br/>
            </w:r>
            <w:r w:rsidRPr="00CD17C4">
              <w:rPr>
                <w:b/>
                <w:lang w:val="fr-FR"/>
              </w:rPr>
              <w:t>(</w:t>
            </w:r>
            <w:proofErr w:type="spellStart"/>
            <w:proofErr w:type="gramStart"/>
            <w:r w:rsidRPr="00CD17C4">
              <w:rPr>
                <w:b/>
                <w:lang w:val="fr-FR"/>
              </w:rPr>
              <w:t>Ref</w:t>
            </w:r>
            <w:proofErr w:type="spellEnd"/>
            <w:r w:rsidRPr="00CD17C4">
              <w:rPr>
                <w:b/>
                <w:lang w:val="fr-FR"/>
              </w:rPr>
              <w:t>:</w:t>
            </w:r>
            <w:proofErr w:type="gramEnd"/>
            <w:r w:rsidRPr="00CD17C4">
              <w:rPr>
                <w:lang w:val="fr-FR"/>
              </w:rPr>
              <w:t xml:space="preserve"> </w:t>
            </w:r>
            <w:hyperlink r:id="rId11" w:history="1">
              <w:r w:rsidR="009D1291" w:rsidRPr="009D1291">
                <w:rPr>
                  <w:rStyle w:val="Hyperlink"/>
                  <w:b/>
                  <w:bCs/>
                  <w:lang w:val="fr-FR"/>
                </w:rPr>
                <w:t>SG13-LS234</w:t>
              </w:r>
            </w:hyperlink>
            <w:r w:rsidRPr="009D1291">
              <w:rPr>
                <w:b/>
                <w:bCs/>
                <w:lang w:val="fr-FR"/>
              </w:rPr>
              <w:t>)</w:t>
            </w:r>
          </w:p>
        </w:tc>
      </w:tr>
      <w:tr w:rsidR="006B3D32" w:rsidRPr="00AA7520" w14:paraId="620152A0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76841E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7B76743" w14:textId="271C30F8" w:rsidR="006B3D32" w:rsidRPr="00AA7520" w:rsidRDefault="009D1291" w:rsidP="00C26366">
            <w:r w:rsidRPr="00903C5F">
              <w:t xml:space="preserve">IEEE, </w:t>
            </w:r>
            <w:proofErr w:type="spellStart"/>
            <w:r w:rsidRPr="00903C5F">
              <w:t>Khronous</w:t>
            </w:r>
            <w:proofErr w:type="spellEnd"/>
            <w:r w:rsidRPr="00903C5F">
              <w:t xml:space="preserve"> Group, ISO/IEC JTC1/SC42, SC29, ITU-T </w:t>
            </w:r>
            <w:r>
              <w:t xml:space="preserve">Study Groups, ITU-R, </w:t>
            </w:r>
            <w:r w:rsidRPr="000B2AEC">
              <w:t xml:space="preserve">W3C </w:t>
            </w:r>
            <w:proofErr w:type="spellStart"/>
            <w:r w:rsidRPr="000B2AEC">
              <w:t>WebML</w:t>
            </w:r>
            <w:proofErr w:type="spellEnd"/>
            <w:r w:rsidRPr="000B2AEC">
              <w:t xml:space="preserve"> WG, MPAI</w:t>
            </w:r>
          </w:p>
        </w:tc>
      </w:tr>
      <w:tr w:rsidR="006B3D32" w:rsidRPr="00AA7520" w14:paraId="48B020D3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67CBA36F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0A49B4F7" w14:textId="77777777" w:rsidR="006B3D32" w:rsidRPr="00AA7520" w:rsidRDefault="006B3D32" w:rsidP="00C26366">
            <w:r w:rsidRPr="00AA7520">
              <w:t>-</w:t>
            </w:r>
          </w:p>
        </w:tc>
      </w:tr>
      <w:tr w:rsidR="006B3D32" w:rsidRPr="00AA7520" w14:paraId="36E9AAD8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7E8283A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05C104A" w14:textId="51FC90C8" w:rsidR="006B3D32" w:rsidRPr="00AA7520" w:rsidRDefault="009D1291" w:rsidP="00C26366">
            <w:r w:rsidRPr="00903C5F">
              <w:t>DMG, FG-AI4H, FG-AI4EE</w:t>
            </w:r>
            <w:r>
              <w:t xml:space="preserve">, FG-AI4AD, </w:t>
            </w:r>
            <w:r w:rsidRPr="008D06CA">
              <w:t>FG-AI4AN, FG-AI4</w:t>
            </w:r>
            <w:r w:rsidRPr="008D06CA">
              <w:rPr>
                <w:rFonts w:hint="eastAsia"/>
              </w:rPr>
              <w:t>NDM</w:t>
            </w:r>
            <w:r w:rsidRPr="008D06CA">
              <w:t>, EUOS TWG-AI</w:t>
            </w:r>
          </w:p>
        </w:tc>
      </w:tr>
      <w:tr w:rsidR="006B3D32" w:rsidRPr="00AA7520" w14:paraId="48BE0C01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3D4BF0A4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255BAB0E" w14:textId="29B0D6BC" w:rsidR="006B3D32" w:rsidRPr="00AA7520" w:rsidRDefault="009D1291" w:rsidP="00C26366">
            <w:pPr>
              <w:rPr>
                <w:b/>
                <w:bCs/>
              </w:rPr>
            </w:pPr>
            <w:r w:rsidRPr="00831A21">
              <w:rPr>
                <w:b/>
                <w:lang w:val="en-US"/>
              </w:rPr>
              <w:t>ITU-T Study Group 13 meeting (</w:t>
            </w:r>
            <w:r w:rsidRPr="00831A21">
              <w:rPr>
                <w:b/>
              </w:rPr>
              <w:t>Virtual, 10 December 2021)</w:t>
            </w:r>
          </w:p>
        </w:tc>
      </w:tr>
      <w:tr w:rsidR="006B3D32" w:rsidRPr="00AA7520" w14:paraId="1DAEFD37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3DDF6CFD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3F64EB98" w14:textId="6AAC32E4" w:rsidR="006B3D32" w:rsidRPr="00AA7520" w:rsidRDefault="009D1291" w:rsidP="00C26366">
            <w:r w:rsidRPr="000B2AEC">
              <w:t>30 June 2022</w:t>
            </w:r>
          </w:p>
        </w:tc>
      </w:tr>
      <w:tr w:rsidR="006B3D32" w:rsidRPr="00AA7520" w14:paraId="3AB96BEC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34D609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03F3CE" w14:textId="50881AE1" w:rsidR="006B3D32" w:rsidRPr="00AA7520" w:rsidRDefault="00B5242E" w:rsidP="009D1291">
            <w:pPr>
              <w:rPr>
                <w:highlight w:val="yellow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078634859"/>
                <w:placeholder>
                  <w:docPart w:val="5F8445D871B043A08F527FF4A30E9FB4"/>
                </w:placeholder>
                <w:text w:multiLine="1"/>
              </w:sdtPr>
              <w:sdtEndPr/>
              <w:sdtContent>
                <w:proofErr w:type="spellStart"/>
                <w:r w:rsidR="009D1291" w:rsidRPr="009D1291">
                  <w:rPr>
                    <w:lang w:val="en-US"/>
                  </w:rPr>
                  <w:t>Kangchan</w:t>
                </w:r>
                <w:proofErr w:type="spellEnd"/>
                <w:r w:rsidR="009D1291" w:rsidRPr="009D1291">
                  <w:rPr>
                    <w:lang w:val="en-US"/>
                  </w:rPr>
                  <w:t xml:space="preserve"> Lee</w:t>
                </w:r>
                <w:r w:rsidR="009D1291">
                  <w:rPr>
                    <w:lang w:val="en-US"/>
                  </w:rPr>
                  <w:br/>
                </w:r>
                <w:r w:rsidR="009D1291" w:rsidRPr="009D1291">
                  <w:rPr>
                    <w:lang w:val="en-US"/>
                  </w:rPr>
                  <w:t>ETRI</w:t>
                </w:r>
                <w:r w:rsidR="009D1291">
                  <w:rPr>
                    <w:lang w:val="en-US"/>
                  </w:rPr>
                  <w:br/>
                </w:r>
                <w:r w:rsidR="009D1291" w:rsidRPr="009D1291">
                  <w:rPr>
                    <w:lang w:val="en-US"/>
                  </w:rPr>
                  <w:t>Korea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3B3B851315A40938F10CA56F204A8DE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BB03C8497CB848F18601991FC5D9502A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65AD0C30" w14:textId="16E1A9DC" w:rsidR="006B3D32" w:rsidRPr="00AA7520" w:rsidRDefault="009D1291" w:rsidP="00C26366">
                    <w:pPr>
                      <w:rPr>
                        <w:highlight w:val="yellow"/>
                      </w:rPr>
                    </w:pPr>
                    <w:r w:rsidRPr="001E4460">
                      <w:rPr>
                        <w:lang w:val="pt-BR"/>
                      </w:rPr>
                      <w:t>Tel: +82-42-860-6659</w:t>
                    </w:r>
                    <w:r>
                      <w:rPr>
                        <w:lang w:val="pt-BR"/>
                      </w:rPr>
                      <w:br/>
                    </w:r>
                    <w:r w:rsidRPr="001E4460">
                      <w:rPr>
                        <w:lang w:val="pt-BR"/>
                      </w:rPr>
                      <w:t>Fax: +82-42-861-5404</w:t>
                    </w:r>
                    <w:r>
                      <w:rPr>
                        <w:lang w:val="pt-BR"/>
                      </w:rPr>
                      <w:br/>
                    </w:r>
                    <w:r w:rsidRPr="001E4460">
                      <w:rPr>
                        <w:lang w:val="pt-BR"/>
                      </w:rPr>
                      <w:t xml:space="preserve">Email: </w:t>
                    </w:r>
                    <w:r w:rsidRPr="001F5D79">
                      <w:rPr>
                        <w:lang w:val="pt-BR"/>
                      </w:rPr>
                      <w:t>chan@etri.re.kr</w:t>
                    </w:r>
                    <w:r w:rsidR="006B3D32" w:rsidRPr="00AA7520">
                      <w:tab/>
                    </w:r>
                  </w:p>
                </w:tc>
              </w:sdtContent>
            </w:sdt>
          </w:sdtContent>
        </w:sdt>
      </w:tr>
    </w:tbl>
    <w:p w14:paraId="132833B3" w14:textId="77777777" w:rsidR="006B3D32" w:rsidRPr="00AA7520" w:rsidRDefault="006B3D32" w:rsidP="006B3D32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B3D32" w:rsidRPr="00AA7520" w14:paraId="5E8B3599" w14:textId="77777777" w:rsidTr="00C26366">
        <w:trPr>
          <w:cantSplit/>
          <w:jc w:val="center"/>
        </w:trPr>
        <w:tc>
          <w:tcPr>
            <w:tcW w:w="1701" w:type="dxa"/>
          </w:tcPr>
          <w:p w14:paraId="08541201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C4357C7" w14:textId="4F73D69C" w:rsidR="006B3D32" w:rsidRPr="00AA7520" w:rsidRDefault="00144E39" w:rsidP="00C26366">
            <w:pPr>
              <w:rPr>
                <w:highlight w:val="yellow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1B679A1537814A12BCE6C4B46B42881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Pr="00144E39">
                  <w:t>Document invites to review the latest version of Supplement on Artificial Intelligence standardization roadmap and to provide missing/updated information to the ITU-T SG13.</w:t>
                </w:r>
              </w:sdtContent>
            </w:sdt>
          </w:p>
        </w:tc>
      </w:tr>
    </w:tbl>
    <w:p w14:paraId="6B8B67A5" w14:textId="77777777" w:rsidR="009D1291" w:rsidRPr="00EC044B" w:rsidRDefault="009D1291" w:rsidP="009D1291">
      <w:pPr>
        <w:jc w:val="both"/>
        <w:rPr>
          <w:lang w:eastAsia="zh-CN"/>
        </w:rPr>
      </w:pPr>
      <w:r w:rsidRPr="00812EAD">
        <w:rPr>
          <w:lang w:eastAsia="zh-CN"/>
        </w:rPr>
        <w:t xml:space="preserve">ITU-T </w:t>
      </w:r>
      <w:r w:rsidRPr="00812EAD">
        <w:rPr>
          <w:rFonts w:hint="eastAsia"/>
          <w:lang w:eastAsia="zh-CN"/>
        </w:rPr>
        <w:t xml:space="preserve">SG13 </w:t>
      </w:r>
      <w:r w:rsidRPr="00812EAD">
        <w:rPr>
          <w:lang w:eastAsia="zh-CN"/>
        </w:rPr>
        <w:t>is</w:t>
      </w:r>
      <w:r>
        <w:rPr>
          <w:lang w:eastAsia="zh-CN"/>
        </w:rPr>
        <w:t xml:space="preserve"> developing the</w:t>
      </w:r>
      <w:r w:rsidRPr="00812EAD">
        <w:rPr>
          <w:lang w:eastAsia="zh-CN"/>
        </w:rPr>
        <w:t xml:space="preserve"> </w:t>
      </w:r>
      <w:r>
        <w:rPr>
          <w:lang w:eastAsia="zh-CN"/>
        </w:rPr>
        <w:t>draft supplement for</w:t>
      </w:r>
      <w:r w:rsidRPr="008B54EE">
        <w:rPr>
          <w:lang w:eastAsia="zh-CN"/>
        </w:rPr>
        <w:t xml:space="preserve"> </w:t>
      </w:r>
      <w:r>
        <w:rPr>
          <w:lang w:eastAsia="zh-CN"/>
        </w:rPr>
        <w:t xml:space="preserve">AI </w:t>
      </w:r>
      <w:r w:rsidRPr="008B54EE">
        <w:rPr>
          <w:lang w:eastAsia="zh-CN"/>
        </w:rPr>
        <w:t xml:space="preserve">standardization roadmap. It </w:t>
      </w:r>
      <w:r>
        <w:rPr>
          <w:lang w:eastAsia="zh-CN"/>
        </w:rPr>
        <w:t xml:space="preserve">describes overview of AI, developing standards </w:t>
      </w:r>
      <w:r w:rsidRPr="00937E7F">
        <w:rPr>
          <w:rFonts w:hint="eastAsia"/>
          <w:lang w:eastAsia="zh-CN"/>
        </w:rPr>
        <w:t>of</w:t>
      </w:r>
      <w:r>
        <w:rPr>
          <w:lang w:eastAsia="zh-CN"/>
        </w:rPr>
        <w:t xml:space="preserve"> AI including ML</w:t>
      </w:r>
      <w:r w:rsidRPr="008B54EE">
        <w:rPr>
          <w:lang w:eastAsia="zh-CN"/>
        </w:rPr>
        <w:t xml:space="preserve">, </w:t>
      </w:r>
      <w:r>
        <w:rPr>
          <w:lang w:eastAsia="zh-CN"/>
        </w:rPr>
        <w:t>and gap analysis of AI standardizations</w:t>
      </w:r>
      <w:r w:rsidRPr="00812EAD">
        <w:rPr>
          <w:lang w:eastAsia="zh-CN"/>
        </w:rPr>
        <w:t xml:space="preserve">. For this purpose, it is necessary to collect all </w:t>
      </w:r>
      <w:r w:rsidRPr="00937E7F">
        <w:rPr>
          <w:lang w:eastAsia="zh-CN"/>
        </w:rPr>
        <w:t>the information</w:t>
      </w:r>
      <w:r w:rsidRPr="00EC044B">
        <w:rPr>
          <w:lang w:eastAsia="zh-CN"/>
        </w:rPr>
        <w:t xml:space="preserve"> from ITU and other SDO</w:t>
      </w:r>
      <w:r>
        <w:rPr>
          <w:lang w:eastAsia="zh-CN"/>
        </w:rPr>
        <w:t>’s standardization works</w:t>
      </w:r>
      <w:r w:rsidRPr="00EC044B">
        <w:rPr>
          <w:lang w:eastAsia="zh-CN"/>
        </w:rPr>
        <w:t xml:space="preserve"> relati</w:t>
      </w:r>
      <w:r>
        <w:rPr>
          <w:lang w:eastAsia="zh-CN"/>
        </w:rPr>
        <w:t>ng</w:t>
      </w:r>
      <w:r w:rsidRPr="00EC044B">
        <w:rPr>
          <w:lang w:eastAsia="zh-CN"/>
        </w:rPr>
        <w:t xml:space="preserve"> with AI</w:t>
      </w:r>
      <w:r>
        <w:rPr>
          <w:lang w:eastAsia="zh-CN"/>
        </w:rPr>
        <w:t xml:space="preserve"> and </w:t>
      </w:r>
      <w:r w:rsidRPr="00EC044B">
        <w:rPr>
          <w:lang w:eastAsia="zh-CN"/>
        </w:rPr>
        <w:t>ML.</w:t>
      </w:r>
    </w:p>
    <w:p w14:paraId="5E1424B1" w14:textId="77777777" w:rsidR="009D1291" w:rsidRPr="00EC044B" w:rsidRDefault="009D1291" w:rsidP="009D1291">
      <w:pPr>
        <w:jc w:val="both"/>
        <w:rPr>
          <w:lang w:eastAsia="zh-CN"/>
        </w:rPr>
      </w:pPr>
      <w:r w:rsidRPr="00EC044B">
        <w:rPr>
          <w:rFonts w:hint="eastAsia"/>
          <w:lang w:eastAsia="zh-CN"/>
        </w:rPr>
        <w:t>D</w:t>
      </w:r>
      <w:r w:rsidRPr="00EC044B">
        <w:rPr>
          <w:lang w:eastAsia="zh-CN"/>
        </w:rPr>
        <w:t>uring the ITU-T SG13 plenary meeting (</w:t>
      </w:r>
      <w:r w:rsidRPr="004156D3">
        <w:rPr>
          <w:lang w:eastAsia="zh-CN"/>
        </w:rPr>
        <w:t>Virtual, 1</w:t>
      </w:r>
      <w:r>
        <w:rPr>
          <w:lang w:eastAsia="zh-CN"/>
        </w:rPr>
        <w:t>0</w:t>
      </w:r>
      <w:r w:rsidRPr="004156D3">
        <w:rPr>
          <w:lang w:eastAsia="zh-CN"/>
        </w:rPr>
        <w:t xml:space="preserve"> </w:t>
      </w:r>
      <w:r>
        <w:rPr>
          <w:lang w:eastAsia="zh-CN"/>
        </w:rPr>
        <w:t>December</w:t>
      </w:r>
      <w:r w:rsidRPr="004156D3">
        <w:rPr>
          <w:lang w:eastAsia="zh-CN"/>
        </w:rPr>
        <w:t xml:space="preserve"> 202</w:t>
      </w:r>
      <w:r w:rsidRPr="00EC044B">
        <w:rPr>
          <w:rFonts w:hint="eastAsia"/>
          <w:lang w:eastAsia="zh-CN"/>
        </w:rPr>
        <w:t>1</w:t>
      </w:r>
      <w:r>
        <w:rPr>
          <w:lang w:eastAsia="zh-CN"/>
        </w:rPr>
        <w:t xml:space="preserve">), the information on recent standardization works was updated. </w:t>
      </w:r>
    </w:p>
    <w:p w14:paraId="45D08EF7" w14:textId="77777777" w:rsidR="009D1291" w:rsidRPr="00090322" w:rsidRDefault="009D1291" w:rsidP="009D1291">
      <w:pPr>
        <w:jc w:val="both"/>
        <w:rPr>
          <w:lang w:eastAsia="zh-CN"/>
        </w:rPr>
      </w:pPr>
      <w:r>
        <w:rPr>
          <w:lang w:eastAsia="zh-CN"/>
        </w:rPr>
        <w:t>Your SG/organization</w:t>
      </w:r>
      <w:r w:rsidRPr="00090322">
        <w:rPr>
          <w:lang w:eastAsia="zh-CN"/>
        </w:rPr>
        <w:t xml:space="preserve"> </w:t>
      </w:r>
      <w:r>
        <w:rPr>
          <w:lang w:eastAsia="zh-CN"/>
        </w:rPr>
        <w:t xml:space="preserve">is </w:t>
      </w:r>
      <w:r w:rsidRPr="00090322">
        <w:rPr>
          <w:lang w:eastAsia="zh-CN"/>
        </w:rPr>
        <w:t>invited to review the</w:t>
      </w:r>
      <w:r>
        <w:rPr>
          <w:lang w:eastAsia="zh-CN"/>
        </w:rPr>
        <w:t xml:space="preserve"> </w:t>
      </w:r>
      <w:r w:rsidRPr="00EC044B">
        <w:rPr>
          <w:rFonts w:hint="eastAsia"/>
          <w:lang w:eastAsia="zh-CN"/>
        </w:rPr>
        <w:t>latest</w:t>
      </w:r>
      <w:r w:rsidRPr="00090322">
        <w:rPr>
          <w:lang w:eastAsia="zh-CN"/>
        </w:rPr>
        <w:t xml:space="preserve"> version of </w:t>
      </w:r>
      <w:r>
        <w:rPr>
          <w:lang w:eastAsia="zh-CN"/>
        </w:rPr>
        <w:t xml:space="preserve">ITU-T </w:t>
      </w:r>
      <w:proofErr w:type="spellStart"/>
      <w:r>
        <w:rPr>
          <w:lang w:eastAsia="zh-CN"/>
        </w:rPr>
        <w:t>Y.sup.aisr</w:t>
      </w:r>
      <w:proofErr w:type="spellEnd"/>
      <w:r w:rsidRPr="00090322">
        <w:rPr>
          <w:lang w:eastAsia="zh-CN"/>
        </w:rPr>
        <w:t xml:space="preserve"> (</w:t>
      </w:r>
      <w:r w:rsidRPr="004156D3">
        <w:rPr>
          <w:lang w:eastAsia="zh-CN"/>
        </w:rPr>
        <w:t xml:space="preserve">Virtual, </w:t>
      </w:r>
      <w:r w:rsidRPr="00EC044B">
        <w:rPr>
          <w:rFonts w:hint="eastAsia"/>
          <w:lang w:eastAsia="zh-CN"/>
        </w:rPr>
        <w:t>1</w:t>
      </w:r>
      <w:r>
        <w:rPr>
          <w:lang w:eastAsia="zh-CN"/>
        </w:rPr>
        <w:t xml:space="preserve">0 December </w:t>
      </w:r>
      <w:r w:rsidRPr="004156D3">
        <w:rPr>
          <w:lang w:eastAsia="zh-CN"/>
        </w:rPr>
        <w:t>202</w:t>
      </w:r>
      <w:r w:rsidRPr="00EC044B">
        <w:rPr>
          <w:rFonts w:hint="eastAsia"/>
          <w:lang w:eastAsia="zh-CN"/>
        </w:rPr>
        <w:t>1</w:t>
      </w:r>
      <w:r w:rsidRPr="00090322">
        <w:rPr>
          <w:lang w:eastAsia="zh-CN"/>
        </w:rPr>
        <w:t>) and provide missing/updated information to the ITU-T SG13 secretariat (</w:t>
      </w:r>
      <w:hyperlink r:id="rId12" w:history="1">
        <w:r w:rsidRPr="00FF5A67">
          <w:rPr>
            <w:lang w:eastAsia="zh-CN"/>
          </w:rPr>
          <w:t>tsbsg13@itu.int</w:t>
        </w:r>
      </w:hyperlink>
      <w:r w:rsidRPr="00090322">
        <w:rPr>
          <w:lang w:eastAsia="zh-CN"/>
        </w:rPr>
        <w:t>)</w:t>
      </w:r>
      <w:r>
        <w:rPr>
          <w:lang w:eastAsia="zh-CN"/>
        </w:rPr>
        <w:t>.</w:t>
      </w:r>
      <w:r w:rsidRPr="00090322">
        <w:rPr>
          <w:lang w:eastAsia="zh-CN"/>
        </w:rPr>
        <w:t xml:space="preserve"> </w:t>
      </w:r>
      <w:r>
        <w:rPr>
          <w:lang w:eastAsia="zh-CN"/>
        </w:rPr>
        <w:t>Please review and update the following contents:</w:t>
      </w:r>
    </w:p>
    <w:p w14:paraId="6D096C73" w14:textId="77777777" w:rsidR="009D1291" w:rsidRPr="00090322" w:rsidRDefault="009D1291" w:rsidP="009D1291">
      <w:pPr>
        <w:pStyle w:val="ListParagraph"/>
        <w:numPr>
          <w:ilvl w:val="0"/>
          <w:numId w:val="24"/>
        </w:numPr>
        <w:spacing w:before="0"/>
        <w:contextualSpacing w:val="0"/>
        <w:rPr>
          <w:lang w:eastAsia="zh-CN"/>
        </w:rPr>
      </w:pPr>
      <w:r w:rsidRPr="00090322">
        <w:rPr>
          <w:lang w:eastAsia="zh-CN"/>
        </w:rPr>
        <w:t>Information of SDO’s deliverables</w:t>
      </w:r>
      <w:r>
        <w:rPr>
          <w:lang w:eastAsia="zh-CN"/>
        </w:rPr>
        <w:t xml:space="preserve"> </w:t>
      </w:r>
      <w:r w:rsidRPr="00EC044B">
        <w:rPr>
          <w:rFonts w:hint="eastAsia"/>
          <w:lang w:eastAsia="zh-CN"/>
        </w:rPr>
        <w:t>in</w:t>
      </w:r>
      <w:r>
        <w:rPr>
          <w:lang w:eastAsia="zh-CN"/>
        </w:rPr>
        <w:t xml:space="preserve"> clause 7;</w:t>
      </w:r>
    </w:p>
    <w:p w14:paraId="1D926600" w14:textId="77777777" w:rsidR="009D1291" w:rsidRDefault="009D1291" w:rsidP="009D1291">
      <w:pPr>
        <w:pStyle w:val="ListParagraph"/>
        <w:numPr>
          <w:ilvl w:val="0"/>
          <w:numId w:val="24"/>
        </w:numPr>
        <w:spacing w:before="0"/>
        <w:contextualSpacing w:val="0"/>
        <w:rPr>
          <w:lang w:eastAsia="zh-CN"/>
        </w:rPr>
      </w:pPr>
      <w:r>
        <w:rPr>
          <w:lang w:eastAsia="zh-CN"/>
        </w:rPr>
        <w:t>Gap a</w:t>
      </w:r>
      <w:r w:rsidRPr="00090322">
        <w:rPr>
          <w:lang w:eastAsia="zh-CN"/>
        </w:rPr>
        <w:t xml:space="preserve">nalysis of deliverables </w:t>
      </w:r>
      <w:r>
        <w:rPr>
          <w:lang w:eastAsia="zh-CN"/>
        </w:rPr>
        <w:t xml:space="preserve">on the </w:t>
      </w:r>
      <w:r w:rsidRPr="00090322">
        <w:rPr>
          <w:lang w:eastAsia="zh-CN"/>
        </w:rPr>
        <w:t xml:space="preserve">matrix </w:t>
      </w:r>
      <w:r w:rsidRPr="00EC044B">
        <w:rPr>
          <w:rFonts w:hint="eastAsia"/>
          <w:lang w:eastAsia="zh-CN"/>
        </w:rPr>
        <w:t>in</w:t>
      </w:r>
      <w:r>
        <w:rPr>
          <w:lang w:eastAsia="zh-CN"/>
        </w:rPr>
        <w:t xml:space="preserve"> </w:t>
      </w:r>
      <w:r w:rsidRPr="00090322">
        <w:rPr>
          <w:lang w:eastAsia="zh-CN"/>
        </w:rPr>
        <w:t xml:space="preserve">Table </w:t>
      </w:r>
      <w:r>
        <w:rPr>
          <w:lang w:eastAsia="zh-CN"/>
        </w:rPr>
        <w:t>8</w:t>
      </w:r>
      <w:r w:rsidRPr="00090322">
        <w:rPr>
          <w:lang w:eastAsia="zh-CN"/>
        </w:rPr>
        <w:t>-1</w:t>
      </w:r>
      <w:r>
        <w:rPr>
          <w:lang w:eastAsia="zh-CN"/>
        </w:rPr>
        <w:t>;</w:t>
      </w:r>
    </w:p>
    <w:p w14:paraId="145FC8F9" w14:textId="77777777" w:rsidR="009D1291" w:rsidRDefault="009D1291" w:rsidP="009D1291">
      <w:pPr>
        <w:pStyle w:val="ListParagraph"/>
        <w:numPr>
          <w:ilvl w:val="0"/>
          <w:numId w:val="24"/>
        </w:numPr>
        <w:spacing w:before="0"/>
        <w:contextualSpacing w:val="0"/>
        <w:rPr>
          <w:lang w:eastAsia="zh-CN"/>
        </w:rPr>
      </w:pPr>
      <w:r>
        <w:rPr>
          <w:lang w:eastAsia="zh-CN"/>
        </w:rPr>
        <w:t xml:space="preserve">Suggestions </w:t>
      </w:r>
      <w:r w:rsidRPr="00234D8C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Pr="00234D8C">
        <w:rPr>
          <w:rFonts w:hint="eastAsia"/>
          <w:lang w:eastAsia="zh-CN"/>
        </w:rPr>
        <w:t>AI</w:t>
      </w:r>
      <w:r>
        <w:rPr>
          <w:lang w:eastAsia="zh-CN"/>
        </w:rPr>
        <w:t xml:space="preserve"> categorization</w:t>
      </w:r>
      <w:r w:rsidRPr="00234D8C">
        <w:rPr>
          <w:rFonts w:hint="eastAsia"/>
          <w:lang w:eastAsia="zh-CN"/>
        </w:rPr>
        <w:t>s</w:t>
      </w:r>
      <w:r>
        <w:rPr>
          <w:lang w:eastAsia="zh-CN"/>
        </w:rPr>
        <w:t xml:space="preserve"> in clause 8.</w:t>
      </w:r>
    </w:p>
    <w:p w14:paraId="39ADAA0F" w14:textId="77777777" w:rsidR="009D1291" w:rsidRPr="008D06CA" w:rsidRDefault="009D1291" w:rsidP="009D1291">
      <w:pPr>
        <w:spacing w:before="0"/>
        <w:rPr>
          <w:rFonts w:eastAsia="Malgun Gothic"/>
          <w:lang w:eastAsia="ko-KR"/>
        </w:rPr>
      </w:pPr>
      <w:r w:rsidRPr="0061439C">
        <w:rPr>
          <w:rFonts w:eastAsia="Malgun Gothic"/>
          <w:lang w:eastAsia="ko-KR"/>
        </w:rPr>
        <w:t>For the clear reflection of your response,</w:t>
      </w:r>
      <w:r>
        <w:rPr>
          <w:rFonts w:eastAsia="Malgun Gothic"/>
          <w:lang w:eastAsia="ko-KR"/>
        </w:rPr>
        <w:t xml:space="preserve"> the </w:t>
      </w:r>
      <w:r w:rsidRPr="000B2AEC">
        <w:rPr>
          <w:rFonts w:eastAsia="Malgun Gothic"/>
          <w:b/>
          <w:lang w:eastAsia="ko-KR"/>
        </w:rPr>
        <w:t>guideline for updating work item</w:t>
      </w:r>
      <w:r w:rsidRPr="000B2AEC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is included in the Appendix II of </w:t>
      </w:r>
      <w:proofErr w:type="spellStart"/>
      <w:r>
        <w:rPr>
          <w:rFonts w:eastAsia="Malgun Gothic"/>
          <w:lang w:eastAsia="ko-KR"/>
        </w:rPr>
        <w:t>Y.sup.aisr</w:t>
      </w:r>
      <w:proofErr w:type="spellEnd"/>
      <w:r>
        <w:rPr>
          <w:rFonts w:eastAsia="Malgun Gothic"/>
          <w:lang w:eastAsia="ko-KR"/>
        </w:rPr>
        <w:t xml:space="preserve"> for updating the deliverables.</w:t>
      </w:r>
    </w:p>
    <w:p w14:paraId="5661E4BA" w14:textId="77777777" w:rsidR="009D1291" w:rsidRPr="008D06CA" w:rsidRDefault="009D1291" w:rsidP="009D1291">
      <w:pPr>
        <w:spacing w:before="0" w:after="160" w:line="259" w:lineRule="auto"/>
        <w:rPr>
          <w:sz w:val="2"/>
          <w:szCs w:val="22"/>
          <w:lang w:eastAsia="zh-CN"/>
        </w:rPr>
      </w:pPr>
    </w:p>
    <w:p w14:paraId="0490A743" w14:textId="77777777" w:rsidR="009D1291" w:rsidRPr="001925A0" w:rsidRDefault="009D1291" w:rsidP="009D1291">
      <w:pPr>
        <w:spacing w:before="0" w:after="160" w:line="259" w:lineRule="auto"/>
        <w:rPr>
          <w:rFonts w:eastAsia="Malgun Gothic"/>
          <w:b/>
          <w:bCs/>
          <w:sz w:val="22"/>
          <w:szCs w:val="22"/>
          <w:lang w:eastAsia="ko-KR"/>
        </w:rPr>
      </w:pPr>
      <w:r w:rsidRPr="001925A0">
        <w:rPr>
          <w:rFonts w:eastAsia="Malgun Gothic"/>
          <w:b/>
          <w:bCs/>
          <w:sz w:val="22"/>
          <w:szCs w:val="22"/>
          <w:lang w:eastAsia="ko-KR"/>
        </w:rPr>
        <w:t>Attachment:</w:t>
      </w:r>
    </w:p>
    <w:p w14:paraId="152B094B" w14:textId="64D7CD92" w:rsidR="00BB15E6" w:rsidRPr="00BB15E6" w:rsidRDefault="00C547AF" w:rsidP="00BB15E6">
      <w:pPr>
        <w:pStyle w:val="ListParagraph"/>
        <w:numPr>
          <w:ilvl w:val="0"/>
          <w:numId w:val="25"/>
        </w:numPr>
        <w:rPr>
          <w:rFonts w:eastAsia="MS Mincho"/>
          <w:lang w:val="pt-BR"/>
        </w:rPr>
      </w:pPr>
      <w:r w:rsidRPr="00BB15E6">
        <w:rPr>
          <w:rFonts w:eastAsia="MS Mincho"/>
        </w:rPr>
        <w:lastRenderedPageBreak/>
        <w:t>(</w:t>
      </w:r>
      <w:hyperlink r:id="rId13" w:history="1">
        <w:r w:rsidRPr="00BB15E6">
          <w:rPr>
            <w:rStyle w:val="Hyperlink"/>
            <w:rFonts w:eastAsia="MS Mincho"/>
          </w:rPr>
          <w:t>FGAI4H-N-038-A01</w:t>
        </w:r>
      </w:hyperlink>
      <w:r w:rsidRPr="00BB15E6">
        <w:rPr>
          <w:rFonts w:eastAsia="MS Mincho"/>
        </w:rPr>
        <w:t>)</w:t>
      </w:r>
      <w:r>
        <w:t xml:space="preserve"> </w:t>
      </w:r>
      <w:r w:rsidR="009D1291" w:rsidRPr="00BB15E6">
        <w:rPr>
          <w:rFonts w:eastAsia="MS Mincho"/>
        </w:rPr>
        <w:t xml:space="preserve">The update of draft Supplement </w:t>
      </w:r>
      <w:r w:rsidR="009D1291" w:rsidRPr="00265A28">
        <w:t xml:space="preserve">ITU-T </w:t>
      </w:r>
      <w:proofErr w:type="spellStart"/>
      <w:r w:rsidR="009D1291" w:rsidRPr="00265A28">
        <w:t>Y.sup.aisr</w:t>
      </w:r>
      <w:proofErr w:type="spellEnd"/>
      <w:r w:rsidR="009D1291" w:rsidRPr="00265A28">
        <w:t xml:space="preserve"> </w:t>
      </w:r>
      <w:r w:rsidR="009D1291" w:rsidRPr="00265A28">
        <w:rPr>
          <w:lang w:eastAsia="zh-CN"/>
        </w:rPr>
        <w:t>(</w:t>
      </w:r>
      <w:hyperlink r:id="rId14" w:history="1">
        <w:r w:rsidR="009D1291" w:rsidRPr="006336F3">
          <w:rPr>
            <w:rStyle w:val="Hyperlink"/>
            <w:lang w:eastAsia="zh-CN"/>
          </w:rPr>
          <w:t>SG13-TD834/WP2</w:t>
        </w:r>
      </w:hyperlink>
      <w:r w:rsidR="009D1291" w:rsidRPr="00265A28">
        <w:rPr>
          <w:lang w:eastAsia="zh-CN"/>
        </w:rPr>
        <w:t>), Supplement</w:t>
      </w:r>
      <w:r w:rsidR="009D1291" w:rsidRPr="00265A28">
        <w:t xml:space="preserve"> on Artificial Intelligence Standardization Roadmap</w:t>
      </w:r>
      <w:r w:rsidR="00BB15E6">
        <w:t xml:space="preserve"> </w:t>
      </w:r>
    </w:p>
    <w:p w14:paraId="3C6D7A33" w14:textId="2F104037" w:rsidR="009D1291" w:rsidRDefault="009D1291" w:rsidP="009D1291">
      <w:pPr>
        <w:rPr>
          <w:rFonts w:eastAsia="MS Mincho"/>
          <w:lang w:val="pt-BR"/>
        </w:rPr>
      </w:pPr>
    </w:p>
    <w:p w14:paraId="3BD5EB2B" w14:textId="02332296" w:rsidR="00BC1D31" w:rsidRPr="00AA7520" w:rsidRDefault="006B3D32" w:rsidP="00427C9C">
      <w:pPr>
        <w:spacing w:after="20"/>
        <w:jc w:val="center"/>
      </w:pPr>
      <w:r w:rsidRPr="00AA7520">
        <w:rPr>
          <w:sz w:val="22"/>
          <w:szCs w:val="22"/>
        </w:rPr>
        <w:t>____________________________</w:t>
      </w:r>
      <w:bookmarkStart w:id="11" w:name="_GoBack"/>
      <w:bookmarkEnd w:id="11"/>
    </w:p>
    <w:sectPr w:rsidR="00BC1D31" w:rsidRPr="00AA7520" w:rsidSect="006B3D32">
      <w:headerReference w:type="default" r:id="rId15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5A52" w14:textId="77777777" w:rsidR="00B5242E" w:rsidRDefault="00B5242E" w:rsidP="007B7733">
      <w:pPr>
        <w:spacing w:before="0"/>
      </w:pPr>
      <w:r>
        <w:separator/>
      </w:r>
    </w:p>
  </w:endnote>
  <w:endnote w:type="continuationSeparator" w:id="0">
    <w:p w14:paraId="7F7D20AB" w14:textId="77777777" w:rsidR="00B5242E" w:rsidRDefault="00B5242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0DF1A" w14:textId="77777777" w:rsidR="00B5242E" w:rsidRDefault="00B5242E" w:rsidP="007B7733">
      <w:pPr>
        <w:spacing w:before="0"/>
      </w:pPr>
      <w:r>
        <w:separator/>
      </w:r>
    </w:p>
  </w:footnote>
  <w:footnote w:type="continuationSeparator" w:id="0">
    <w:p w14:paraId="5660F399" w14:textId="77777777" w:rsidR="00B5242E" w:rsidRDefault="00B5242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5B4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837BF23" w14:textId="7559252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333E1">
      <w:rPr>
        <w:noProof/>
      </w:rPr>
      <w:t>FG-AI4H-N-038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87402"/>
    <w:multiLevelType w:val="hybridMultilevel"/>
    <w:tmpl w:val="10B66A74"/>
    <w:lvl w:ilvl="0" w:tplc="C7B294F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1F33EE3"/>
    <w:multiLevelType w:val="hybridMultilevel"/>
    <w:tmpl w:val="82A43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72008"/>
    <w:multiLevelType w:val="hybridMultilevel"/>
    <w:tmpl w:val="F722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B1484"/>
    <w:multiLevelType w:val="hybridMultilevel"/>
    <w:tmpl w:val="81D4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32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4E39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09F5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D7B5C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7C9C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3E1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D32"/>
    <w:rsid w:val="006B5FAD"/>
    <w:rsid w:val="006C20B0"/>
    <w:rsid w:val="006C2430"/>
    <w:rsid w:val="006C2AC8"/>
    <w:rsid w:val="006C3D60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4799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6D97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291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1720"/>
    <w:rsid w:val="009E2EB0"/>
    <w:rsid w:val="009E45A6"/>
    <w:rsid w:val="009E4C27"/>
    <w:rsid w:val="009E5873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0761"/>
    <w:rsid w:val="00AA14F4"/>
    <w:rsid w:val="00AA2313"/>
    <w:rsid w:val="00AA3B47"/>
    <w:rsid w:val="00AA7520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42E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15E6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6BBF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47AF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52EA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17C4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2C4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868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9A1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37DFA"/>
    <w:rsid w:val="00F412E9"/>
    <w:rsid w:val="00F41AE8"/>
    <w:rsid w:val="00F4765B"/>
    <w:rsid w:val="00F530F8"/>
    <w:rsid w:val="00F558A7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7221"/>
    <w:rsid w:val="00F80F4D"/>
    <w:rsid w:val="00F82906"/>
    <w:rsid w:val="00F873DF"/>
    <w:rsid w:val="00F917F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2B2C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53A9"/>
  <w15:chartTrackingRefBased/>
  <w15:docId w15:val="{B6CF0A5A-14E8-4B6D-9D66-C0772E4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3D3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B3D3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B3D3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B3D3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B3D3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B3D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B3D3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B3D3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B3D3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B3D32"/>
    <w:pPr>
      <w:ind w:left="2269"/>
    </w:pPr>
  </w:style>
  <w:style w:type="paragraph" w:customStyle="1" w:styleId="Normalbeforetable">
    <w:name w:val="Normal before table"/>
    <w:basedOn w:val="Normal"/>
    <w:rsid w:val="006B3D3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B3D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B3D3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B3D3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B3D32"/>
    <w:rPr>
      <w:b/>
    </w:rPr>
  </w:style>
  <w:style w:type="paragraph" w:customStyle="1" w:styleId="Formal">
    <w:name w:val="Formal"/>
    <w:basedOn w:val="Normal"/>
    <w:rsid w:val="006B3D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B3D3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B3D3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B3D3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B3D3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qFormat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6B3D32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B3D3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3D3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B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N-038-A01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3@itu.in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s/ls.aspx?isn=2807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SG13-211129-TD-WP2-08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8445D871B043A08F527FF4A30E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8039-51BC-4B8F-8B78-774C636257B3}"/>
      </w:docPartPr>
      <w:docPartBody>
        <w:p w:rsidR="00A42825" w:rsidRDefault="00106254" w:rsidP="00106254">
          <w:pPr>
            <w:pStyle w:val="5F8445D871B043A08F527FF4A30E9F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3B3B851315A40938F10CA56F204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EC80-73C2-4C09-A86F-8EBBB7EA3F4C}"/>
      </w:docPartPr>
      <w:docPartBody>
        <w:p w:rsidR="00A42825" w:rsidRDefault="00106254" w:rsidP="00106254">
          <w:pPr>
            <w:pStyle w:val="53B3B851315A40938F10CA56F204A8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B03C8497CB848F18601991FC5D9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EC3D-39E9-4CD4-851F-193AF7EC95BF}"/>
      </w:docPartPr>
      <w:docPartBody>
        <w:p w:rsidR="00A42825" w:rsidRDefault="00106254" w:rsidP="00106254">
          <w:pPr>
            <w:pStyle w:val="BB03C8497CB848F18601991FC5D950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B679A1537814A12BCE6C4B46B42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19D2-039E-40FF-936C-E178E46E2E94}"/>
      </w:docPartPr>
      <w:docPartBody>
        <w:p w:rsidR="00000000" w:rsidRDefault="00BB532F" w:rsidP="00BB532F">
          <w:pPr>
            <w:pStyle w:val="1B679A1537814A12BCE6C4B46B42881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4"/>
    <w:rsid w:val="00106254"/>
    <w:rsid w:val="00391651"/>
    <w:rsid w:val="005A0C13"/>
    <w:rsid w:val="009A7948"/>
    <w:rsid w:val="00A42825"/>
    <w:rsid w:val="00BB532F"/>
    <w:rsid w:val="00C37890"/>
    <w:rsid w:val="00F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532F"/>
  </w:style>
  <w:style w:type="paragraph" w:customStyle="1" w:styleId="5F8445D871B043A08F527FF4A30E9FB4">
    <w:name w:val="5F8445D871B043A08F527FF4A30E9FB4"/>
    <w:rsid w:val="00106254"/>
  </w:style>
  <w:style w:type="paragraph" w:customStyle="1" w:styleId="53B3B851315A40938F10CA56F204A8DE">
    <w:name w:val="53B3B851315A40938F10CA56F204A8DE"/>
    <w:rsid w:val="00106254"/>
  </w:style>
  <w:style w:type="paragraph" w:customStyle="1" w:styleId="BB03C8497CB848F18601991FC5D9502A">
    <w:name w:val="BB03C8497CB848F18601991FC5D9502A"/>
    <w:rsid w:val="00106254"/>
  </w:style>
  <w:style w:type="paragraph" w:customStyle="1" w:styleId="3DA5A3FF08F84BC1B7CB853E70CA0C35">
    <w:name w:val="3DA5A3FF08F84BC1B7CB853E70CA0C35"/>
    <w:rsid w:val="00106254"/>
  </w:style>
  <w:style w:type="paragraph" w:customStyle="1" w:styleId="667113C3756C4BD38EBC33BB852BBFC1">
    <w:name w:val="667113C3756C4BD38EBC33BB852BBFC1"/>
    <w:rsid w:val="00106254"/>
  </w:style>
  <w:style w:type="paragraph" w:customStyle="1" w:styleId="1BEA7412F64445419F047F4CA52B9DB8">
    <w:name w:val="1BEA7412F64445419F047F4CA52B9DB8"/>
    <w:rsid w:val="00106254"/>
  </w:style>
  <w:style w:type="paragraph" w:customStyle="1" w:styleId="1B679A1537814A12BCE6C4B46B428814">
    <w:name w:val="1B679A1537814A12BCE6C4B46B428814"/>
    <w:rsid w:val="00BB532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A23B5-F7CB-4EA7-AAB3-C43B7E057EC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17</TotalTime>
  <Pages>2</Pages>
  <Words>351</Words>
  <Characters>2204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invitation to review Artificial Intelligence Standardization Roadmap and provide missing or updated information [from SG13 to various groups]</vt:lpstr>
    </vt:vector>
  </TitlesOfParts>
  <Manager>ITU-T</Manager>
  <Company>International Telecommunication Union (ITU)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review Artificial Intelligence Standardization Roadmap and provide missing or updated information [from SG13 to various groups]</dc:title>
  <dc:subject/>
  <dc:creator>ITU-T Study Group 13</dc:creator>
  <cp:keywords/>
  <dc:description>FG-AI4H-N-038  For: E-meeting, 15-17 February 2022_x000d_Document date: ITU-T Focus Group on AI for Health_x000d_Saved by ITU51012069 at 5:56:49 PM on 2/13/2022</dc:description>
  <cp:lastModifiedBy>TSB</cp:lastModifiedBy>
  <cp:revision>8</cp:revision>
  <cp:lastPrinted>2011-04-05T14:28:00Z</cp:lastPrinted>
  <dcterms:created xsi:type="dcterms:W3CDTF">2022-02-10T20:00:00Z</dcterms:created>
  <dcterms:modified xsi:type="dcterms:W3CDTF">2022-02-13T16:57:00Z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FG-AI4H-N-038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ITU-T Study Group 13</vt:lpwstr>
  </property>
</Properties>
</file>