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283"/>
        <w:gridCol w:w="4395"/>
      </w:tblGrid>
      <w:tr w:rsidR="006B3D32" w:rsidRPr="00AA7520" w14:paraId="1219EBED" w14:textId="77777777" w:rsidTr="00C26366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23D2BC4" w14:textId="77777777" w:rsidR="006B3D32" w:rsidRPr="00AA7520" w:rsidRDefault="006B3D32" w:rsidP="00C26366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AA7520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8AB9D0D" wp14:editId="0AB4B9B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2FC50107" w14:textId="77777777" w:rsidR="006B3D32" w:rsidRPr="00AA7520" w:rsidRDefault="006B3D32" w:rsidP="00C26366">
            <w:pPr>
              <w:rPr>
                <w:sz w:val="16"/>
                <w:szCs w:val="16"/>
              </w:rPr>
            </w:pPr>
            <w:r w:rsidRPr="00AA7520">
              <w:rPr>
                <w:sz w:val="16"/>
                <w:szCs w:val="16"/>
              </w:rPr>
              <w:t>INTERNATIONAL TELECOMMUNICATION UNION</w:t>
            </w:r>
          </w:p>
          <w:p w14:paraId="33C54914" w14:textId="77777777" w:rsidR="006B3D32" w:rsidRPr="00AA7520" w:rsidRDefault="006B3D32" w:rsidP="00C26366">
            <w:pPr>
              <w:rPr>
                <w:b/>
                <w:bCs/>
                <w:sz w:val="26"/>
                <w:szCs w:val="26"/>
              </w:rPr>
            </w:pPr>
            <w:r w:rsidRPr="00AA7520">
              <w:rPr>
                <w:b/>
                <w:bCs/>
                <w:sz w:val="26"/>
                <w:szCs w:val="26"/>
              </w:rPr>
              <w:t>TELECOMMUNICATION</w:t>
            </w:r>
            <w:r w:rsidRPr="00AA752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2914E72" w14:textId="77777777" w:rsidR="006B3D32" w:rsidRPr="00AA7520" w:rsidRDefault="006B3D32" w:rsidP="00C26366">
            <w:pPr>
              <w:rPr>
                <w:sz w:val="20"/>
                <w:szCs w:val="20"/>
              </w:rPr>
            </w:pPr>
            <w:r w:rsidRPr="00AA7520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B7B3E83" w14:textId="47F6441A" w:rsidR="006B3D32" w:rsidRPr="00AA7520" w:rsidRDefault="006B3D32" w:rsidP="00C26366">
            <w:pPr>
              <w:pStyle w:val="Docnumber"/>
            </w:pPr>
            <w:r w:rsidRPr="00AA7520">
              <w:t>FG-AI4H-</w:t>
            </w:r>
            <w:r w:rsidR="00CD17C4">
              <w:t>N</w:t>
            </w:r>
            <w:r w:rsidRPr="00AA7520">
              <w:t>-0</w:t>
            </w:r>
            <w:r w:rsidR="00427C9C">
              <w:t>3</w:t>
            </w:r>
            <w:r w:rsidR="00727BC2">
              <w:t>5</w:t>
            </w:r>
          </w:p>
        </w:tc>
      </w:tr>
      <w:bookmarkEnd w:id="2"/>
      <w:tr w:rsidR="006B3D32" w:rsidRPr="00AA7520" w14:paraId="2491489A" w14:textId="77777777" w:rsidTr="00C26366">
        <w:trPr>
          <w:cantSplit/>
          <w:jc w:val="center"/>
        </w:trPr>
        <w:tc>
          <w:tcPr>
            <w:tcW w:w="1133" w:type="dxa"/>
            <w:vMerge/>
          </w:tcPr>
          <w:p w14:paraId="077CAFC1" w14:textId="77777777" w:rsidR="006B3D32" w:rsidRPr="00AA7520" w:rsidRDefault="006B3D32" w:rsidP="00C26366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556F2B9F" w14:textId="77777777" w:rsidR="006B3D32" w:rsidRPr="00AA7520" w:rsidRDefault="006B3D32" w:rsidP="00C26366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24E9488E" w14:textId="77777777" w:rsidR="006B3D32" w:rsidRPr="00AA7520" w:rsidRDefault="006B3D32" w:rsidP="00C26366">
            <w:pPr>
              <w:jc w:val="right"/>
              <w:rPr>
                <w:b/>
                <w:bCs/>
                <w:sz w:val="28"/>
                <w:szCs w:val="28"/>
              </w:rPr>
            </w:pPr>
            <w:r w:rsidRPr="00AA7520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B3D32" w:rsidRPr="00AA7520" w14:paraId="42B89A72" w14:textId="77777777" w:rsidTr="00C26366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49B0DB0" w14:textId="77777777" w:rsidR="006B3D32" w:rsidRPr="00AA7520" w:rsidRDefault="006B3D32" w:rsidP="00C26366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7B691FA8" w14:textId="77777777" w:rsidR="006B3D32" w:rsidRPr="00AA7520" w:rsidRDefault="006B3D32" w:rsidP="00C26366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AF060A7" w14:textId="77777777" w:rsidR="006B3D32" w:rsidRPr="00AA7520" w:rsidRDefault="006B3D32" w:rsidP="00C26366">
            <w:pPr>
              <w:jc w:val="right"/>
              <w:rPr>
                <w:b/>
                <w:bCs/>
                <w:sz w:val="28"/>
                <w:szCs w:val="28"/>
              </w:rPr>
            </w:pPr>
            <w:r w:rsidRPr="00AA752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B3D32" w:rsidRPr="00AA7520" w14:paraId="48B26761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3F09CE99" w14:textId="77777777" w:rsidR="006B3D32" w:rsidRPr="00AA7520" w:rsidRDefault="006B3D32" w:rsidP="00C26366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AA7520">
              <w:rPr>
                <w:b/>
                <w:bCs/>
              </w:rPr>
              <w:t>WG(s):</w:t>
            </w:r>
          </w:p>
        </w:tc>
        <w:tc>
          <w:tcPr>
            <w:tcW w:w="3262" w:type="dxa"/>
            <w:gridSpan w:val="2"/>
          </w:tcPr>
          <w:p w14:paraId="76478C7C" w14:textId="77777777" w:rsidR="006B3D32" w:rsidRPr="00AA7520" w:rsidRDefault="006B3D32" w:rsidP="00C26366">
            <w:r w:rsidRPr="00AA7520">
              <w:t>Plenary</w:t>
            </w:r>
          </w:p>
        </w:tc>
        <w:tc>
          <w:tcPr>
            <w:tcW w:w="4678" w:type="dxa"/>
            <w:gridSpan w:val="2"/>
          </w:tcPr>
          <w:p w14:paraId="31E56723" w14:textId="25FE3564" w:rsidR="006B3D32" w:rsidRPr="00AA7520" w:rsidRDefault="006B3D32" w:rsidP="00C26366">
            <w:pPr>
              <w:jc w:val="right"/>
            </w:pPr>
            <w:r w:rsidRPr="00AA7520">
              <w:t xml:space="preserve">E-meeting, </w:t>
            </w:r>
            <w:r w:rsidR="00CD17C4">
              <w:t>15-17</w:t>
            </w:r>
            <w:r w:rsidRPr="00AA7520">
              <w:t xml:space="preserve"> </w:t>
            </w:r>
            <w:r w:rsidR="00CD17C4">
              <w:t>February</w:t>
            </w:r>
            <w:r w:rsidRPr="00AA7520">
              <w:t xml:space="preserve"> 202</w:t>
            </w:r>
            <w:r w:rsidR="00CD17C4">
              <w:t>2</w:t>
            </w:r>
          </w:p>
        </w:tc>
      </w:tr>
      <w:tr w:rsidR="006B3D32" w:rsidRPr="00AA7520" w14:paraId="2AA4267A" w14:textId="77777777" w:rsidTr="00C26366">
        <w:trPr>
          <w:cantSplit/>
          <w:jc w:val="center"/>
        </w:trPr>
        <w:tc>
          <w:tcPr>
            <w:tcW w:w="9640" w:type="dxa"/>
            <w:gridSpan w:val="6"/>
          </w:tcPr>
          <w:p w14:paraId="7F34E0E1" w14:textId="77777777" w:rsidR="006B3D32" w:rsidRPr="00AA7520" w:rsidRDefault="006B3D32" w:rsidP="00C26366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AA7520">
              <w:rPr>
                <w:b/>
                <w:bCs/>
              </w:rPr>
              <w:t>DOCUMENT</w:t>
            </w:r>
          </w:p>
        </w:tc>
      </w:tr>
      <w:tr w:rsidR="006B3D32" w:rsidRPr="00AA7520" w14:paraId="53D42C89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7664F135" w14:textId="77777777" w:rsidR="006B3D32" w:rsidRPr="00AA7520" w:rsidRDefault="006B3D32" w:rsidP="00C26366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AA7520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198664C2" w14:textId="42CEB84C" w:rsidR="006B3D32" w:rsidRPr="00AA7520" w:rsidRDefault="003356EB" w:rsidP="00C26366">
            <w:r w:rsidRPr="00E37B3A">
              <w:t>Focus Group on Environmental Efficiency for Artificial Intelligence and other Emerging Technologies</w:t>
            </w:r>
            <w:r>
              <w:t xml:space="preserve"> (FG-AI4EE)</w:t>
            </w:r>
          </w:p>
        </w:tc>
      </w:tr>
      <w:tr w:rsidR="006B3D32" w:rsidRPr="00AA7520" w14:paraId="33A20FA7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0DBD573E" w14:textId="77777777" w:rsidR="006B3D32" w:rsidRPr="00AA7520" w:rsidRDefault="006B3D32" w:rsidP="00C26366">
            <w:bookmarkStart w:id="9" w:name="dtitle1" w:colFirst="1" w:colLast="1"/>
            <w:bookmarkEnd w:id="8"/>
            <w:r w:rsidRPr="00AA7520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33C8A656" w14:textId="4CCD01CC" w:rsidR="006B3D32" w:rsidRPr="00AA7520" w:rsidRDefault="00727BC2" w:rsidP="00C26366">
            <w:r w:rsidRPr="007B0BF7">
              <w:t>LS</w:t>
            </w:r>
            <w:r>
              <w:t xml:space="preserve"> on five deliverables </w:t>
            </w:r>
            <w:r w:rsidRPr="007E5B03">
              <w:t xml:space="preserve">of ITU-T </w:t>
            </w:r>
            <w:r>
              <w:t>FG-AI4EE</w:t>
            </w:r>
            <w:r w:rsidRPr="007E6D97">
              <w:t xml:space="preserve"> </w:t>
            </w:r>
            <w:r w:rsidR="007E6D97" w:rsidRPr="007E6D97">
              <w:t xml:space="preserve">[from </w:t>
            </w:r>
            <w:r>
              <w:t>FG-AI4EE</w:t>
            </w:r>
            <w:r w:rsidRPr="007E6D97">
              <w:t xml:space="preserve"> </w:t>
            </w:r>
            <w:r w:rsidR="007E6D97" w:rsidRPr="007E6D97">
              <w:t xml:space="preserve">to various </w:t>
            </w:r>
            <w:r>
              <w:t xml:space="preserve">ITU-T </w:t>
            </w:r>
            <w:r w:rsidR="007E6D97" w:rsidRPr="007E6D97">
              <w:t>groups]</w:t>
            </w:r>
          </w:p>
        </w:tc>
      </w:tr>
      <w:tr w:rsidR="006B3D32" w:rsidRPr="00AA7520" w14:paraId="587DF787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6B3F4E69" w14:textId="77777777" w:rsidR="006B3D32" w:rsidRPr="00AA7520" w:rsidRDefault="006B3D32" w:rsidP="00C2636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AA7520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76AFFCB1" w14:textId="4C90BC53" w:rsidR="006B3D32" w:rsidRPr="00AA7520" w:rsidRDefault="00CD17C4" w:rsidP="00C26366">
            <w:pPr>
              <w:rPr>
                <w:highlight w:val="yellow"/>
              </w:rPr>
            </w:pPr>
            <w:r>
              <w:t>Action</w:t>
            </w:r>
          </w:p>
        </w:tc>
      </w:tr>
      <w:bookmarkEnd w:id="0"/>
      <w:bookmarkEnd w:id="10"/>
      <w:tr w:rsidR="006B3D32" w:rsidRPr="00B45031" w14:paraId="2661012B" w14:textId="77777777" w:rsidTr="00C26366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24B74865" w14:textId="3BF8E957" w:rsidR="006B3D32" w:rsidRPr="00CD17C4" w:rsidRDefault="006B3D32" w:rsidP="00AA7520">
            <w:pPr>
              <w:jc w:val="center"/>
              <w:rPr>
                <w:lang w:val="fr-FR"/>
              </w:rPr>
            </w:pPr>
            <w:r w:rsidRPr="00CD17C4">
              <w:rPr>
                <w:b/>
                <w:lang w:val="fr-FR"/>
              </w:rPr>
              <w:t>LIAISON STATEMENT</w:t>
            </w:r>
            <w:r w:rsidR="00AA7520" w:rsidRPr="00CD17C4">
              <w:rPr>
                <w:b/>
                <w:lang w:val="fr-FR"/>
              </w:rPr>
              <w:br/>
            </w:r>
            <w:r w:rsidRPr="00CD17C4">
              <w:rPr>
                <w:b/>
                <w:lang w:val="fr-FR"/>
              </w:rPr>
              <w:t>(</w:t>
            </w:r>
            <w:proofErr w:type="spellStart"/>
            <w:proofErr w:type="gramStart"/>
            <w:r w:rsidRPr="00CD17C4">
              <w:rPr>
                <w:b/>
                <w:lang w:val="fr-FR"/>
              </w:rPr>
              <w:t>Ref</w:t>
            </w:r>
            <w:proofErr w:type="spellEnd"/>
            <w:r w:rsidRPr="00CD17C4">
              <w:rPr>
                <w:b/>
                <w:lang w:val="fr-FR"/>
              </w:rPr>
              <w:t>:</w:t>
            </w:r>
            <w:proofErr w:type="gramEnd"/>
            <w:r w:rsidRPr="00CD17C4">
              <w:rPr>
                <w:lang w:val="fr-FR"/>
              </w:rPr>
              <w:t xml:space="preserve"> </w:t>
            </w:r>
            <w:hyperlink r:id="rId11" w:history="1">
              <w:r w:rsidR="00A0160F" w:rsidRPr="00A0160F">
                <w:rPr>
                  <w:rStyle w:val="Hyperlink"/>
                  <w:b/>
                  <w:bCs/>
                  <w:lang w:val="fr-FR"/>
                </w:rPr>
                <w:t>FG-AI4EE-LS7</w:t>
              </w:r>
            </w:hyperlink>
            <w:r w:rsidRPr="00CD17C4">
              <w:rPr>
                <w:b/>
                <w:bCs/>
                <w:lang w:val="fr-FR"/>
              </w:rPr>
              <w:t>)</w:t>
            </w:r>
          </w:p>
        </w:tc>
      </w:tr>
      <w:tr w:rsidR="006B3D32" w:rsidRPr="00AA7520" w14:paraId="620152A0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76841E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7B76743" w14:textId="2C49FA7C" w:rsidR="006B3D32" w:rsidRPr="00AA7520" w:rsidRDefault="00727BC2" w:rsidP="00C26366">
            <w:r>
              <w:t>ITU-T SG5, SG20</w:t>
            </w:r>
          </w:p>
        </w:tc>
      </w:tr>
      <w:tr w:rsidR="006B3D32" w:rsidRPr="00AA7520" w14:paraId="48B020D3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67CBA36F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0A49B4F7" w14:textId="77777777" w:rsidR="006B3D32" w:rsidRPr="00AA7520" w:rsidRDefault="006B3D32" w:rsidP="00C26366">
            <w:r w:rsidRPr="00AA7520">
              <w:t>-</w:t>
            </w:r>
          </w:p>
        </w:tc>
      </w:tr>
      <w:tr w:rsidR="006B3D32" w:rsidRPr="00AA7520" w14:paraId="36E9AAD8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7E8283A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05C104A" w14:textId="0C891E19" w:rsidR="006B3D32" w:rsidRPr="00AA7520" w:rsidRDefault="00727BC2" w:rsidP="00C26366">
            <w:r>
              <w:t>SG2, SG3, SG9, SG11, SG12, SG13, SG15, SG16, SG17, FG AN, FG QIT4N, FG-VM, FG AI4H, FG AI4AD, FG-AI4NDM, FG-AI4A</w:t>
            </w:r>
          </w:p>
        </w:tc>
      </w:tr>
      <w:tr w:rsidR="006B3D32" w:rsidRPr="00AA7520" w14:paraId="48BE0C01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3D4BF0A4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255BAB0E" w14:textId="11516C04" w:rsidR="006B3D32" w:rsidRPr="00AA7520" w:rsidRDefault="00727BC2" w:rsidP="00C26366">
            <w:pPr>
              <w:rPr>
                <w:b/>
                <w:bCs/>
              </w:rPr>
            </w:pPr>
            <w:r w:rsidRPr="00D1522C">
              <w:t xml:space="preserve">ITU-T FG-AI4EE management </w:t>
            </w:r>
            <w:r w:rsidRPr="00F538A8">
              <w:t>(1 November 2021, by correspondence)</w:t>
            </w:r>
          </w:p>
        </w:tc>
      </w:tr>
      <w:tr w:rsidR="006B3D32" w:rsidRPr="00AA7520" w14:paraId="1DAEFD37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3DDF6CFD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</w:tcPr>
          <w:p w14:paraId="3F64EB98" w14:textId="5C98195B" w:rsidR="006B3D32" w:rsidRPr="00AA7520" w:rsidRDefault="00727BC2" w:rsidP="00C26366">
            <w:r>
              <w:t>N/A</w:t>
            </w:r>
          </w:p>
        </w:tc>
      </w:tr>
      <w:tr w:rsidR="006B3D32" w:rsidRPr="00B45031" w14:paraId="3AB96BEC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34D609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F03F3CE" w14:textId="29779B11" w:rsidR="006B3D32" w:rsidRPr="00AA7520" w:rsidRDefault="00BA055C" w:rsidP="00C26366">
            <w:pPr>
              <w:rPr>
                <w:highlight w:val="yellow"/>
              </w:rPr>
            </w:pPr>
            <w:sdt>
              <w:sdtPr>
                <w:rPr>
                  <w:color w:val="000000"/>
                </w:rPr>
                <w:alias w:val="ContactNameOrgCountry"/>
                <w:tag w:val="ContactNameOrgCountry"/>
                <w:id w:val="1078634859"/>
                <w:placeholder>
                  <w:docPart w:val="5F8445D871B043A08F527FF4A30E9FB4"/>
                </w:placeholder>
                <w:text w:multiLine="1"/>
              </w:sdtPr>
              <w:sdtEndPr/>
              <w:sdtContent>
                <w:r w:rsidR="00727BC2" w:rsidRPr="00727BC2">
                  <w:rPr>
                    <w:color w:val="000000"/>
                  </w:rPr>
                  <w:t xml:space="preserve">Paolo Gemma </w:t>
                </w:r>
                <w:r w:rsidR="00727BC2" w:rsidRPr="00727BC2">
                  <w:rPr>
                    <w:color w:val="000000"/>
                  </w:rPr>
                  <w:br/>
                  <w:t>Co-chairman and WG2 Co-chairman</w:t>
                </w:r>
                <w:r w:rsidR="00727BC2" w:rsidRPr="00727BC2">
                  <w:rPr>
                    <w:color w:val="000000"/>
                  </w:rPr>
                  <w:br/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53B3B851315A40938F10CA56F204A8DE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75828400"/>
                <w:placeholder>
                  <w:docPart w:val="BB03C8497CB848F18601991FC5D9502A"/>
                </w:placeholder>
              </w:sdtPr>
              <w:sdtEndPr/>
              <w:sdtContent>
                <w:tc>
                  <w:tcPr>
                    <w:tcW w:w="4395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65AD0C30" w14:textId="6F40CC8F" w:rsidR="006B3D32" w:rsidRPr="00727BC2" w:rsidRDefault="00727BC2" w:rsidP="00C26366">
                    <w:pPr>
                      <w:rPr>
                        <w:highlight w:val="yellow"/>
                        <w:lang w:val="fr-FR"/>
                      </w:rPr>
                    </w:pPr>
                    <w:proofErr w:type="gramStart"/>
                    <w:r w:rsidRPr="00E37B3A">
                      <w:rPr>
                        <w:color w:val="000000"/>
                        <w:lang w:val="fr-FR"/>
                      </w:rPr>
                      <w:t>Tel:</w:t>
                    </w:r>
                    <w:proofErr w:type="gramEnd"/>
                    <w:r w:rsidRPr="00E37B3A">
                      <w:rPr>
                        <w:color w:val="000000"/>
                        <w:lang w:val="fr-FR"/>
                      </w:rPr>
                      <w:t xml:space="preserve"> +393483690185 </w:t>
                    </w:r>
                    <w:r w:rsidRPr="00E37B3A">
                      <w:rPr>
                        <w:color w:val="000000"/>
                        <w:lang w:val="fr-FR"/>
                      </w:rPr>
                      <w:br/>
                      <w:t xml:space="preserve">E-mail: </w:t>
                    </w:r>
                    <w:hyperlink r:id="rId12" w:history="1">
                      <w:r w:rsidRPr="00E37B3A">
                        <w:rPr>
                          <w:rStyle w:val="Hyperlink"/>
                          <w:lang w:val="fr-FR"/>
                        </w:rPr>
                        <w:t>paolo.gemma@huawei.com</w:t>
                      </w:r>
                    </w:hyperlink>
                    <w:r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="006B3D32" w:rsidRPr="00727BC2">
                      <w:rPr>
                        <w:lang w:val="fr-FR"/>
                      </w:rPr>
                      <w:tab/>
                    </w:r>
                  </w:p>
                </w:tc>
              </w:sdtContent>
            </w:sdt>
          </w:sdtContent>
        </w:sdt>
      </w:tr>
      <w:tr w:rsidR="00727BC2" w:rsidRPr="00B45031" w14:paraId="548E154E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FFA266" w14:textId="69CEE459" w:rsidR="00727BC2" w:rsidRPr="00AA7520" w:rsidRDefault="00727BC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B05E897" w14:textId="47066A89" w:rsidR="00727BC2" w:rsidRPr="00727BC2" w:rsidRDefault="00BA055C" w:rsidP="00727BC2">
            <w:pPr>
              <w:rPr>
                <w:color w:val="000000"/>
              </w:rPr>
            </w:pPr>
            <w:sdt>
              <w:sdtPr>
                <w:rPr>
                  <w:rFonts w:eastAsia="SimSun"/>
                </w:rPr>
                <w:alias w:val="ContactNameOrgCountry"/>
                <w:tag w:val="ContactNameOrgCountry"/>
                <w:id w:val="1261570513"/>
                <w:placeholder>
                  <w:docPart w:val="03714A8923934B7DA62129E39472672C"/>
                </w:placeholder>
                <w:text w:multiLine="1"/>
              </w:sdtPr>
              <w:sdtEndPr/>
              <w:sdtContent>
                <w:r w:rsidR="00727BC2" w:rsidRPr="00727BC2">
                  <w:rPr>
                    <w:rFonts w:eastAsia="SimSun"/>
                  </w:rPr>
                  <w:t>Neil Sahota</w:t>
                </w:r>
                <w:r w:rsidR="00727BC2">
                  <w:rPr>
                    <w:rFonts w:eastAsia="SimSun"/>
                  </w:rPr>
                  <w:br/>
                </w:r>
                <w:r w:rsidR="00727BC2" w:rsidRPr="00727BC2">
                  <w:rPr>
                    <w:rFonts w:eastAsia="SimSun"/>
                  </w:rPr>
                  <w:t>Co-chairman and WG1 Co-chairman</w:t>
                </w:r>
                <w:r w:rsidR="00727BC2">
                  <w:rPr>
                    <w:rFonts w:eastAsia="SimSun"/>
                  </w:rPr>
                  <w:br/>
                </w:r>
                <w:r w:rsidR="00727BC2" w:rsidRPr="00727BC2">
                  <w:rPr>
                    <w:rFonts w:eastAsia="SimSun"/>
                  </w:rPr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110942050"/>
            <w:placeholder>
              <w:docPart w:val="E010038A1D8443E1976650E9B786C8C3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629204489"/>
                <w:placeholder>
                  <w:docPart w:val="018B2AC64EFB48B58E1838BDDE95EA23"/>
                </w:placeholder>
              </w:sdtPr>
              <w:sdtEndPr/>
              <w:sdtContent>
                <w:tc>
                  <w:tcPr>
                    <w:tcW w:w="4395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7CB8B1E8" w14:textId="04AB0649" w:rsidR="00727BC2" w:rsidRPr="00727BC2" w:rsidRDefault="00727BC2" w:rsidP="00C26366">
                    <w:pPr>
                      <w:rPr>
                        <w:lang w:val="fr-FR"/>
                      </w:rPr>
                    </w:pPr>
                    <w:proofErr w:type="gramStart"/>
                    <w:r w:rsidRPr="0039133B">
                      <w:rPr>
                        <w:lang w:val="fr-CH"/>
                      </w:rPr>
                      <w:t>E-mail:</w:t>
                    </w:r>
                    <w:proofErr w:type="gramEnd"/>
                    <w:r w:rsidRPr="0039133B">
                      <w:rPr>
                        <w:lang w:val="fr-CH"/>
                      </w:rPr>
                      <w:t xml:space="preserve"> </w:t>
                    </w:r>
                    <w:hyperlink r:id="rId13" w:history="1">
                      <w:r w:rsidRPr="0039133B">
                        <w:rPr>
                          <w:rStyle w:val="Hyperlink"/>
                          <w:lang w:val="fr-CH"/>
                        </w:rPr>
                        <w:t>nsahota@law.uci.edu</w:t>
                      </w:r>
                    </w:hyperlink>
                    <w:r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727BC2">
                      <w:rPr>
                        <w:lang w:val="fr-FR"/>
                      </w:rPr>
                      <w:tab/>
                    </w:r>
                  </w:p>
                </w:tc>
              </w:sdtContent>
            </w:sdt>
          </w:sdtContent>
        </w:sdt>
      </w:tr>
      <w:tr w:rsidR="00727BC2" w:rsidRPr="00B45031" w14:paraId="3223C91C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F9240B" w14:textId="411B1A5A" w:rsidR="00727BC2" w:rsidRPr="00AA7520" w:rsidRDefault="00727BC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2E86469" w14:textId="3881D160" w:rsidR="00727BC2" w:rsidRPr="00727BC2" w:rsidRDefault="00BA055C" w:rsidP="00727BC2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alias w:val="ContactNameOrgCountry"/>
                <w:tag w:val="ContactNameOrgCountry"/>
                <w:id w:val="1169295397"/>
                <w:placeholder>
                  <w:docPart w:val="0AE73DC2F108476F995368B859CD498F"/>
                </w:placeholder>
                <w:text w:multiLine="1"/>
              </w:sdtPr>
              <w:sdtEndPr/>
              <w:sdtContent>
                <w:r w:rsidR="00727BC2" w:rsidRPr="0099656C">
                  <w:rPr>
                    <w:color w:val="000000"/>
                  </w:rPr>
                  <w:t>Joel Alexander Mills</w:t>
                </w:r>
                <w:r w:rsidR="00727BC2">
                  <w:rPr>
                    <w:color w:val="000000"/>
                  </w:rPr>
                  <w:br/>
                </w:r>
                <w:r w:rsidR="00727BC2" w:rsidRPr="0099656C">
                  <w:rPr>
                    <w:color w:val="000000"/>
                  </w:rPr>
                  <w:t>WG1 Co-chairman</w:t>
                </w:r>
                <w:r w:rsidR="00727BC2">
                  <w:rPr>
                    <w:color w:val="000000"/>
                  </w:rPr>
                  <w:br/>
                </w:r>
                <w:r w:rsidR="00727BC2" w:rsidRPr="0099656C">
                  <w:rPr>
                    <w:color w:val="000000"/>
                  </w:rPr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1822233577"/>
            <w:placeholder>
              <w:docPart w:val="1D135017E8714102AC0C94F018329D38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549419632"/>
                <w:placeholder>
                  <w:docPart w:val="BCCC03734BAE45698C889C48F0E6CB28"/>
                </w:placeholder>
              </w:sdtPr>
              <w:sdtEndPr/>
              <w:sdtContent>
                <w:tc>
                  <w:tcPr>
                    <w:tcW w:w="4395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7860BC46" w14:textId="54B222BC" w:rsidR="00727BC2" w:rsidRPr="00727BC2" w:rsidRDefault="00727BC2" w:rsidP="00C26366">
                    <w:pPr>
                      <w:rPr>
                        <w:lang w:val="fr-FR"/>
                      </w:rPr>
                    </w:pPr>
                    <w:r w:rsidRPr="0039133B">
                      <w:rPr>
                        <w:lang w:val="fr-CH"/>
                      </w:rPr>
                      <w:t>E-mail:</w:t>
                    </w:r>
                    <w:r>
                      <w:rPr>
                        <w:lang w:val="fr-CH"/>
                      </w:rPr>
                      <w:t xml:space="preserve"> </w:t>
                    </w:r>
                    <w:hyperlink r:id="rId14" w:history="1">
                      <w:r w:rsidRPr="004009A6">
                        <w:rPr>
                          <w:rStyle w:val="Hyperlink"/>
                          <w:lang w:val="fr-CH"/>
                        </w:rPr>
                        <w:t>jam@osc.no</w:t>
                      </w:r>
                    </w:hyperlink>
                    <w:r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727BC2">
                      <w:rPr>
                        <w:lang w:val="fr-FR"/>
                      </w:rPr>
                      <w:tab/>
                    </w:r>
                  </w:p>
                </w:tc>
              </w:sdtContent>
            </w:sdt>
          </w:sdtContent>
        </w:sdt>
      </w:tr>
      <w:tr w:rsidR="00727BC2" w:rsidRPr="00B45031" w14:paraId="73F60B51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95F6AC" w14:textId="47CEB760" w:rsidR="00727BC2" w:rsidRPr="00AA7520" w:rsidRDefault="00727BC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324D664" w14:textId="6B335187" w:rsidR="00727BC2" w:rsidRPr="00727BC2" w:rsidRDefault="00BA055C" w:rsidP="00A0160F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alias w:val="ContactNameOrgCountry"/>
                <w:tag w:val="ContactNameOrgCountry"/>
                <w:id w:val="-1890946101"/>
                <w:placeholder>
                  <w:docPart w:val="2C6C211781DB4837B1D39405D511B505"/>
                </w:placeholder>
                <w:text w:multiLine="1"/>
              </w:sdtPr>
              <w:sdtEndPr/>
              <w:sdtContent>
                <w:r w:rsidR="00A0160F" w:rsidRPr="00CE4123">
                  <w:rPr>
                    <w:color w:val="000000"/>
                  </w:rPr>
                  <w:t xml:space="preserve">Leonidas </w:t>
                </w:r>
                <w:proofErr w:type="spellStart"/>
                <w:r w:rsidR="00A0160F" w:rsidRPr="00CE4123">
                  <w:rPr>
                    <w:color w:val="000000"/>
                  </w:rPr>
                  <w:t>Anthopoulos</w:t>
                </w:r>
                <w:proofErr w:type="spellEnd"/>
                <w:r w:rsidR="00A0160F">
                  <w:rPr>
                    <w:color w:val="000000"/>
                  </w:rPr>
                  <w:br/>
                </w:r>
                <w:r w:rsidR="00A0160F" w:rsidRPr="00CE4123">
                  <w:rPr>
                    <w:color w:val="000000"/>
                  </w:rPr>
                  <w:t>WG2 Co-chairman</w:t>
                </w:r>
                <w:r w:rsidR="00A0160F">
                  <w:rPr>
                    <w:color w:val="000000"/>
                  </w:rPr>
                  <w:br/>
                </w:r>
                <w:r w:rsidR="00A0160F" w:rsidRPr="00CE4123">
                  <w:rPr>
                    <w:color w:val="000000"/>
                  </w:rPr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681479770"/>
            <w:placeholder>
              <w:docPart w:val="A29890BDAA384341B38B148DBAB6BBAF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1628426595"/>
                <w:placeholder>
                  <w:docPart w:val="55A47417F5F14F96B74F6179C44E7C5A"/>
                </w:placeholder>
              </w:sdtPr>
              <w:sdtEndPr/>
              <w:sdtContent>
                <w:tc>
                  <w:tcPr>
                    <w:tcW w:w="4395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07416CC2" w14:textId="4AC1B55C" w:rsidR="00727BC2" w:rsidRPr="00727BC2" w:rsidRDefault="00727BC2" w:rsidP="00C26366">
                    <w:pPr>
                      <w:rPr>
                        <w:lang w:val="fr-FR"/>
                      </w:rPr>
                    </w:pPr>
                    <w:r w:rsidRPr="0039133B">
                      <w:rPr>
                        <w:lang w:val="fr-CH"/>
                      </w:rPr>
                      <w:t>E-mail:</w:t>
                    </w:r>
                    <w:r>
                      <w:rPr>
                        <w:lang w:val="fr-CH"/>
                      </w:rPr>
                      <w:t xml:space="preserve"> </w:t>
                    </w:r>
                    <w:hyperlink r:id="rId15" w:history="1">
                      <w:r w:rsidRPr="004009A6">
                        <w:rPr>
                          <w:rStyle w:val="Hyperlink"/>
                          <w:lang w:val="fr-CH"/>
                        </w:rPr>
                        <w:t>lanthopo@gmail.com</w:t>
                      </w:r>
                    </w:hyperlink>
                    <w:r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727BC2">
                      <w:rPr>
                        <w:lang w:val="fr-FR"/>
                      </w:rPr>
                      <w:tab/>
                    </w:r>
                  </w:p>
                </w:tc>
              </w:sdtContent>
            </w:sdt>
          </w:sdtContent>
        </w:sdt>
      </w:tr>
      <w:tr w:rsidR="00727BC2" w:rsidRPr="00B45031" w14:paraId="5699C767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D34A8AE" w14:textId="605DBF0E" w:rsidR="00727BC2" w:rsidRPr="00AA7520" w:rsidRDefault="00727BC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837CA57" w14:textId="235781EE" w:rsidR="00727BC2" w:rsidRPr="00727BC2" w:rsidRDefault="00BA055C" w:rsidP="00A0160F">
            <w:pPr>
              <w:rPr>
                <w:color w:val="000000"/>
              </w:rPr>
            </w:pPr>
            <w:sdt>
              <w:sdtPr>
                <w:alias w:val="ContactNameOrgCountry"/>
                <w:tag w:val="ContactNameOrgCountry"/>
                <w:id w:val="40408970"/>
                <w:placeholder>
                  <w:docPart w:val="242E9A8FD7004965BD9CA1FE9810E4B7"/>
                </w:placeholder>
                <w:text w:multiLine="1"/>
              </w:sdtPr>
              <w:sdtEndPr/>
              <w:sdtContent>
                <w:r w:rsidR="00A0160F" w:rsidRPr="00A0160F">
                  <w:t>Ying Shi</w:t>
                </w:r>
                <w:r w:rsidR="00A0160F">
                  <w:br/>
                </w:r>
                <w:r w:rsidR="00A0160F" w:rsidRPr="00A0160F">
                  <w:t>WG3 Co-chairman</w:t>
                </w:r>
                <w:r w:rsidR="00A0160F">
                  <w:br/>
                </w:r>
                <w:r w:rsidR="00A0160F" w:rsidRPr="00A0160F"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-1795744183"/>
            <w:placeholder>
              <w:docPart w:val="B88D9CFFF5BE41B29D1DB2E5117C2829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683400360"/>
                <w:placeholder>
                  <w:docPart w:val="DB37CE190DFA4EC79117EED42182E0AC"/>
                </w:placeholder>
              </w:sdtPr>
              <w:sdtEndPr/>
              <w:sdtContent>
                <w:tc>
                  <w:tcPr>
                    <w:tcW w:w="4395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4F5A4F1C" w14:textId="6B48ACBB" w:rsidR="00727BC2" w:rsidRPr="00727BC2" w:rsidRDefault="00727BC2" w:rsidP="00C26366">
                    <w:pPr>
                      <w:rPr>
                        <w:lang w:val="fr-FR"/>
                      </w:rPr>
                    </w:pPr>
                    <w:r w:rsidRPr="0039133B">
                      <w:rPr>
                        <w:lang w:val="fr-CH"/>
                      </w:rPr>
                      <w:t>E-mail:</w:t>
                    </w:r>
                    <w:r>
                      <w:rPr>
                        <w:lang w:val="fr-CH"/>
                      </w:rPr>
                      <w:t xml:space="preserve"> </w:t>
                    </w:r>
                    <w:hyperlink r:id="rId16" w:history="1">
                      <w:r w:rsidRPr="0065148B">
                        <w:rPr>
                          <w:rStyle w:val="Hyperlink"/>
                          <w:lang w:val="fr-CH"/>
                        </w:rPr>
                        <w:t>shiying@chinatelecom.cn</w:t>
                      </w:r>
                    </w:hyperlink>
                    <w:r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727BC2">
                      <w:rPr>
                        <w:lang w:val="fr-FR"/>
                      </w:rPr>
                      <w:tab/>
                    </w:r>
                  </w:p>
                </w:tc>
              </w:sdtContent>
            </w:sdt>
          </w:sdtContent>
        </w:sdt>
      </w:tr>
      <w:tr w:rsidR="00727BC2" w:rsidRPr="00B45031" w14:paraId="40FA8A78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2E184F3" w14:textId="07776C7B" w:rsidR="00727BC2" w:rsidRPr="00AA7520" w:rsidRDefault="00727BC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0B60611" w14:textId="299B9E24" w:rsidR="00727BC2" w:rsidRPr="00727BC2" w:rsidRDefault="00BA055C" w:rsidP="00A0160F">
            <w:pPr>
              <w:rPr>
                <w:color w:val="000000"/>
              </w:rPr>
            </w:pPr>
            <w:sdt>
              <w:sdtPr>
                <w:alias w:val="ContactNameOrgCountry"/>
                <w:tag w:val="ContactNameOrgCountry"/>
                <w:id w:val="-514544752"/>
                <w:placeholder>
                  <w:docPart w:val="4B1F0C5C86934E7B84BFBD39729DA032"/>
                </w:placeholder>
                <w:text w:multiLine="1"/>
              </w:sdtPr>
              <w:sdtEndPr/>
              <w:sdtContent>
                <w:r w:rsidR="00A0160F" w:rsidRPr="00A0160F">
                  <w:t xml:space="preserve">Stefano </w:t>
                </w:r>
                <w:proofErr w:type="spellStart"/>
                <w:r w:rsidR="00A0160F" w:rsidRPr="00A0160F">
                  <w:t>Nativi</w:t>
                </w:r>
                <w:proofErr w:type="spellEnd"/>
                <w:r w:rsidR="00A0160F">
                  <w:br/>
                </w:r>
                <w:r w:rsidR="00A0160F" w:rsidRPr="00A0160F">
                  <w:t>WG3 Co-chairman</w:t>
                </w:r>
                <w:r w:rsidR="00A0160F">
                  <w:br/>
                </w:r>
                <w:r w:rsidR="00A0160F" w:rsidRPr="00A0160F"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-173184081"/>
            <w:placeholder>
              <w:docPart w:val="0832A329C9E5463EB03CD286927DA4FB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1945106672"/>
                <w:placeholder>
                  <w:docPart w:val="02F9C659282040149B970B65C0A6FCD5"/>
                </w:placeholder>
              </w:sdtPr>
              <w:sdtEndPr/>
              <w:sdtContent>
                <w:tc>
                  <w:tcPr>
                    <w:tcW w:w="4395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02137EF7" w14:textId="52614F87" w:rsidR="00727BC2" w:rsidRPr="00727BC2" w:rsidRDefault="00727BC2" w:rsidP="00C26366">
                    <w:pPr>
                      <w:rPr>
                        <w:lang w:val="fr-FR"/>
                      </w:rPr>
                    </w:pPr>
                    <w:r w:rsidRPr="0039133B">
                      <w:rPr>
                        <w:lang w:val="fr-CH"/>
                      </w:rPr>
                      <w:t>E-mail:</w:t>
                    </w:r>
                    <w:r>
                      <w:rPr>
                        <w:lang w:val="fr-CH"/>
                      </w:rPr>
                      <w:t xml:space="preserve"> </w:t>
                    </w:r>
                    <w:hyperlink r:id="rId17" w:history="1">
                      <w:r w:rsidRPr="0065148B">
                        <w:rPr>
                          <w:rStyle w:val="Hyperlink"/>
                          <w:lang w:val="fr-CH"/>
                        </w:rPr>
                        <w:t>Stefano.NATIVI@ec.europa.eu</w:t>
                      </w:r>
                    </w:hyperlink>
                    <w:r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727BC2">
                      <w:rPr>
                        <w:lang w:val="fr-FR"/>
                      </w:rPr>
                      <w:tab/>
                    </w:r>
                  </w:p>
                </w:tc>
              </w:sdtContent>
            </w:sdt>
          </w:sdtContent>
        </w:sdt>
      </w:tr>
    </w:tbl>
    <w:p w14:paraId="132833B3" w14:textId="77777777" w:rsidR="006B3D32" w:rsidRPr="00727BC2" w:rsidRDefault="006B3D32" w:rsidP="006B3D32">
      <w:pPr>
        <w:rPr>
          <w:lang w:val="fr-FR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B3D32" w:rsidRPr="00AA7520" w14:paraId="5E8B3599" w14:textId="77777777" w:rsidTr="00C26366">
        <w:trPr>
          <w:cantSplit/>
          <w:jc w:val="center"/>
        </w:trPr>
        <w:tc>
          <w:tcPr>
            <w:tcW w:w="1701" w:type="dxa"/>
          </w:tcPr>
          <w:p w14:paraId="08541201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lastRenderedPageBreak/>
              <w:t>Abstract:</w:t>
            </w:r>
          </w:p>
        </w:tc>
        <w:tc>
          <w:tcPr>
            <w:tcW w:w="7939" w:type="dxa"/>
          </w:tcPr>
          <w:p w14:paraId="1C4357C7" w14:textId="6EC12183" w:rsidR="006B3D32" w:rsidRPr="00AA7520" w:rsidRDefault="00B45031" w:rsidP="00C26366">
            <w:pPr>
              <w:rPr>
                <w:highlight w:val="yellow"/>
              </w:rPr>
            </w:pPr>
            <w:sdt>
              <w:sdtPr>
                <w:alias w:val="Abstract"/>
                <w:tag w:val="Abstract"/>
                <w:id w:val="-939903723"/>
                <w:placeholder>
                  <w:docPart w:val="B47809D9F3504BF6B5CAF14C8FB0C7C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 w:rsidRPr="00B45031">
                  <w:t>This liaison statement aims to inform ITU-T SG5, and all other ITU-T study groups and focus groups about the second set of deliverables which were completed and agreed by FG-AI4EE at its fourth virtual meeting on 21 October 2021.</w:t>
                </w:r>
              </w:sdtContent>
            </w:sdt>
          </w:p>
        </w:tc>
      </w:tr>
    </w:tbl>
    <w:p w14:paraId="28D694EC" w14:textId="77777777" w:rsidR="00A0160F" w:rsidRDefault="00A0160F" w:rsidP="00A0160F">
      <w:pPr>
        <w:spacing w:after="120"/>
        <w:rPr>
          <w:rFonts w:eastAsia="Times New Roman"/>
          <w:color w:val="000000"/>
          <w:lang w:val="en-US" w:eastAsia="zh-CN"/>
        </w:rPr>
      </w:pPr>
    </w:p>
    <w:p w14:paraId="4B1BE399" w14:textId="77777777" w:rsidR="00A0160F" w:rsidRDefault="00A0160F" w:rsidP="00A0160F">
      <w:pPr>
        <w:spacing w:after="120"/>
        <w:rPr>
          <w:rFonts w:eastAsia="Times New Roman"/>
          <w:b/>
          <w:color w:val="000000"/>
          <w:lang w:eastAsia="zh-CN"/>
        </w:rPr>
      </w:pPr>
      <w:r>
        <w:rPr>
          <w:rFonts w:eastAsia="Times New Roman"/>
          <w:color w:val="000000"/>
          <w:lang w:val="en-US" w:eastAsia="zh-CN"/>
        </w:rPr>
        <w:t xml:space="preserve">ITU-T </w:t>
      </w:r>
      <w:r>
        <w:t>FG-AI4EE</w:t>
      </w:r>
      <w:r>
        <w:rPr>
          <w:rFonts w:eastAsia="Times New Roman"/>
          <w:color w:val="000000"/>
          <w:lang w:val="en-US" w:eastAsia="zh-CN"/>
        </w:rPr>
        <w:t xml:space="preserve"> would like </w:t>
      </w:r>
      <w:r w:rsidRPr="007E5B03">
        <w:rPr>
          <w:rFonts w:eastAsia="Times New Roman"/>
          <w:color w:val="000000"/>
          <w:lang w:val="en-US" w:eastAsia="zh-CN"/>
        </w:rPr>
        <w:t xml:space="preserve">to </w:t>
      </w:r>
      <w:r>
        <w:rPr>
          <w:rFonts w:eastAsia="Times New Roman"/>
          <w:color w:val="000000"/>
          <w:lang w:val="en-US" w:eastAsia="zh-CN"/>
        </w:rPr>
        <w:t>inform ITU-T SG5 and SG20, all ITU-T SGs and all ITU-T FGs that during its virtual meeting on 21 October 2021, ITU-T FG-AI4EE completed and agreed the five following deliverables:</w:t>
      </w:r>
      <w:r w:rsidRPr="00E40F70">
        <w:rPr>
          <w:rFonts w:eastAsia="Times New Roman"/>
          <w:b/>
          <w:color w:val="000000"/>
          <w:lang w:eastAsia="zh-CN"/>
        </w:rPr>
        <w:t xml:space="preserve"> </w:t>
      </w:r>
    </w:p>
    <w:p w14:paraId="07F73176" w14:textId="77777777" w:rsidR="00A0160F" w:rsidRPr="00E40F70" w:rsidRDefault="00A0160F" w:rsidP="00A0160F">
      <w:pPr>
        <w:spacing w:after="120"/>
        <w:rPr>
          <w:rFonts w:eastAsia="Times New Roman"/>
          <w:b/>
          <w:color w:val="00000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712"/>
        <w:gridCol w:w="7507"/>
      </w:tblGrid>
      <w:tr w:rsidR="00A0160F" w14:paraId="441A2E09" w14:textId="77777777" w:rsidTr="00DA4614">
        <w:tc>
          <w:tcPr>
            <w:tcW w:w="1410" w:type="dxa"/>
          </w:tcPr>
          <w:p w14:paraId="31313D48" w14:textId="77777777" w:rsidR="00A0160F" w:rsidRDefault="00A0160F" w:rsidP="00DA4614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Deliverable #</w:t>
            </w:r>
          </w:p>
        </w:tc>
        <w:tc>
          <w:tcPr>
            <w:tcW w:w="712" w:type="dxa"/>
          </w:tcPr>
          <w:p w14:paraId="4908BC96" w14:textId="77777777" w:rsidR="00A0160F" w:rsidRDefault="00A0160F" w:rsidP="00DA4614">
            <w:pPr>
              <w:pStyle w:val="Tablehead"/>
              <w:jc w:val="left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7507" w:type="dxa"/>
          </w:tcPr>
          <w:p w14:paraId="6F37A0A1" w14:textId="77777777" w:rsidR="00A0160F" w:rsidRDefault="00A0160F" w:rsidP="00DA4614">
            <w:pPr>
              <w:pStyle w:val="Tablehead"/>
              <w:jc w:val="left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</w:tr>
      <w:tr w:rsidR="00A0160F" w14:paraId="64917BBA" w14:textId="77777777" w:rsidTr="00DA4614">
        <w:tc>
          <w:tcPr>
            <w:tcW w:w="1410" w:type="dxa"/>
          </w:tcPr>
          <w:p w14:paraId="3B64D853" w14:textId="77777777" w:rsidR="00A0160F" w:rsidRPr="006D24E4" w:rsidRDefault="00A0160F" w:rsidP="00DA4614">
            <w:pPr>
              <w:pStyle w:val="Tabletext"/>
              <w:jc w:val="center"/>
              <w:rPr>
                <w:lang w:val="en-US"/>
              </w:rPr>
            </w:pPr>
            <w:r w:rsidRPr="006D24E4">
              <w:rPr>
                <w:rStyle w:val="normaltextrun"/>
                <w:rFonts w:eastAsia="SimSun"/>
              </w:rPr>
              <w:t>D.WG1-11 </w:t>
            </w:r>
          </w:p>
        </w:tc>
        <w:tc>
          <w:tcPr>
            <w:tcW w:w="712" w:type="dxa"/>
          </w:tcPr>
          <w:p w14:paraId="26CBC5D1" w14:textId="77777777" w:rsidR="00A0160F" w:rsidRPr="006D24E4" w:rsidRDefault="00A0160F" w:rsidP="00DA4614">
            <w:pPr>
              <w:pStyle w:val="Tabletext"/>
              <w:rPr>
                <w:lang w:val="en-US"/>
              </w:rPr>
            </w:pPr>
            <w:r w:rsidRPr="006D24E4">
              <w:rPr>
                <w:lang w:val="en-US"/>
              </w:rPr>
              <w:t>TR</w:t>
            </w:r>
          </w:p>
        </w:tc>
        <w:tc>
          <w:tcPr>
            <w:tcW w:w="7507" w:type="dxa"/>
          </w:tcPr>
          <w:p w14:paraId="72709859" w14:textId="77777777" w:rsidR="00A0160F" w:rsidRPr="006D24E4" w:rsidRDefault="00A0160F" w:rsidP="00DA4614">
            <w:pPr>
              <w:pStyle w:val="Tabletext"/>
              <w:rPr>
                <w:lang w:val="en-US"/>
              </w:rPr>
            </w:pPr>
            <w:r w:rsidRPr="006D24E4">
              <w:rPr>
                <w:rStyle w:val="normaltextrun"/>
                <w:rFonts w:eastAsia="SimSun"/>
              </w:rPr>
              <w:t>Best Practices for Graphical Digital Twins of Smart Cities</w:t>
            </w:r>
          </w:p>
        </w:tc>
      </w:tr>
      <w:tr w:rsidR="00A0160F" w14:paraId="396FA1EE" w14:textId="77777777" w:rsidTr="00DA4614">
        <w:tc>
          <w:tcPr>
            <w:tcW w:w="1410" w:type="dxa"/>
          </w:tcPr>
          <w:p w14:paraId="3C446FE7" w14:textId="77777777" w:rsidR="00A0160F" w:rsidRPr="006D24E4" w:rsidRDefault="00A0160F" w:rsidP="00DA4614">
            <w:pPr>
              <w:pStyle w:val="Tabletext"/>
              <w:jc w:val="center"/>
              <w:rPr>
                <w:lang w:val="en-US"/>
              </w:rPr>
            </w:pPr>
            <w:r w:rsidRPr="006D24E4">
              <w:rPr>
                <w:rStyle w:val="normaltextrun"/>
                <w:rFonts w:eastAsia="SimSun"/>
              </w:rPr>
              <w:t>D.WG2-02 </w:t>
            </w:r>
          </w:p>
        </w:tc>
        <w:tc>
          <w:tcPr>
            <w:tcW w:w="712" w:type="dxa"/>
          </w:tcPr>
          <w:p w14:paraId="2885C8E3" w14:textId="77777777" w:rsidR="00A0160F" w:rsidRPr="006D24E4" w:rsidRDefault="00A0160F" w:rsidP="00DA4614">
            <w:pPr>
              <w:pStyle w:val="Tabletext"/>
              <w:rPr>
                <w:lang w:val="en-US"/>
              </w:rPr>
            </w:pPr>
            <w:r w:rsidRPr="006D24E4">
              <w:rPr>
                <w:lang w:val="en-US"/>
              </w:rPr>
              <w:t>TR</w:t>
            </w:r>
          </w:p>
        </w:tc>
        <w:tc>
          <w:tcPr>
            <w:tcW w:w="7507" w:type="dxa"/>
          </w:tcPr>
          <w:p w14:paraId="2F786962" w14:textId="77777777" w:rsidR="00A0160F" w:rsidRPr="006D24E4" w:rsidRDefault="00A0160F" w:rsidP="00DA4614">
            <w:pPr>
              <w:pStyle w:val="Tabletext"/>
              <w:rPr>
                <w:lang w:val="en-US"/>
              </w:rPr>
            </w:pPr>
            <w:r w:rsidRPr="006D24E4">
              <w:rPr>
                <w:rStyle w:val="normaltextrun"/>
                <w:rFonts w:eastAsia="SimSun"/>
              </w:rPr>
              <w:t>Computer Processing, Data management and Energy perspective</w:t>
            </w:r>
          </w:p>
        </w:tc>
      </w:tr>
      <w:tr w:rsidR="00A0160F" w14:paraId="3F64B154" w14:textId="77777777" w:rsidTr="00DA4614">
        <w:tc>
          <w:tcPr>
            <w:tcW w:w="1410" w:type="dxa"/>
          </w:tcPr>
          <w:p w14:paraId="0AA3EC53" w14:textId="77777777" w:rsidR="00A0160F" w:rsidRPr="006D24E4" w:rsidRDefault="00A0160F" w:rsidP="00DA4614">
            <w:pPr>
              <w:pStyle w:val="Tabletext"/>
              <w:jc w:val="center"/>
              <w:rPr>
                <w:lang w:val="en-US"/>
              </w:rPr>
            </w:pPr>
            <w:r w:rsidRPr="006D24E4">
              <w:rPr>
                <w:rStyle w:val="normaltextrun"/>
                <w:rFonts w:eastAsia="SimSun"/>
              </w:rPr>
              <w:t>D.WG2-06</w:t>
            </w:r>
          </w:p>
        </w:tc>
        <w:tc>
          <w:tcPr>
            <w:tcW w:w="712" w:type="dxa"/>
          </w:tcPr>
          <w:p w14:paraId="4DADDCDB" w14:textId="77777777" w:rsidR="00A0160F" w:rsidRPr="006D24E4" w:rsidRDefault="00A0160F" w:rsidP="00DA4614">
            <w:pPr>
              <w:pStyle w:val="Tabletext"/>
              <w:rPr>
                <w:lang w:val="en-US"/>
              </w:rPr>
            </w:pPr>
            <w:r w:rsidRPr="006D24E4">
              <w:rPr>
                <w:lang w:val="en-US"/>
              </w:rPr>
              <w:t>TR</w:t>
            </w:r>
          </w:p>
        </w:tc>
        <w:tc>
          <w:tcPr>
            <w:tcW w:w="7507" w:type="dxa"/>
          </w:tcPr>
          <w:p w14:paraId="21FE99F3" w14:textId="77777777" w:rsidR="00A0160F" w:rsidRPr="006D24E4" w:rsidRDefault="00A0160F" w:rsidP="00DA4614">
            <w:pPr>
              <w:pStyle w:val="Tabletext"/>
              <w:rPr>
                <w:lang w:val="en-US"/>
              </w:rPr>
            </w:pPr>
            <w:r w:rsidRPr="006D24E4">
              <w:rPr>
                <w:rStyle w:val="normaltextrun"/>
                <w:rFonts w:eastAsia="SimSun"/>
              </w:rPr>
              <w:t>Assessment of Environmentally Efficient Data Centre and Cloud Computing in the framework of the UN Sustainable Development Goals (SDGs)</w:t>
            </w:r>
          </w:p>
        </w:tc>
      </w:tr>
      <w:tr w:rsidR="00A0160F" w14:paraId="3825E941" w14:textId="77777777" w:rsidTr="00DA4614">
        <w:tc>
          <w:tcPr>
            <w:tcW w:w="1410" w:type="dxa"/>
          </w:tcPr>
          <w:p w14:paraId="14F3CA3F" w14:textId="77777777" w:rsidR="00A0160F" w:rsidRPr="006D24E4" w:rsidRDefault="00A0160F" w:rsidP="00DA4614">
            <w:pPr>
              <w:pStyle w:val="Tabletext"/>
              <w:jc w:val="center"/>
              <w:rPr>
                <w:lang w:val="en-US"/>
              </w:rPr>
            </w:pPr>
            <w:r w:rsidRPr="006D24E4">
              <w:rPr>
                <w:rStyle w:val="normaltextrun"/>
                <w:rFonts w:eastAsia="SimSun"/>
              </w:rPr>
              <w:t>D.WG3-01</w:t>
            </w:r>
          </w:p>
        </w:tc>
        <w:tc>
          <w:tcPr>
            <w:tcW w:w="712" w:type="dxa"/>
          </w:tcPr>
          <w:p w14:paraId="67A2877C" w14:textId="77777777" w:rsidR="00A0160F" w:rsidRPr="006D24E4" w:rsidRDefault="00A0160F" w:rsidP="00DA4614">
            <w:pPr>
              <w:pStyle w:val="Tabletext"/>
              <w:rPr>
                <w:lang w:val="en-US"/>
              </w:rPr>
            </w:pPr>
            <w:r w:rsidRPr="006D24E4">
              <w:rPr>
                <w:lang w:val="en-US"/>
              </w:rPr>
              <w:t>TR</w:t>
            </w:r>
          </w:p>
        </w:tc>
        <w:tc>
          <w:tcPr>
            <w:tcW w:w="7507" w:type="dxa"/>
          </w:tcPr>
          <w:p w14:paraId="61348D84" w14:textId="77777777" w:rsidR="00A0160F" w:rsidRPr="006D24E4" w:rsidRDefault="00A0160F" w:rsidP="00DA4614">
            <w:pPr>
              <w:pStyle w:val="Tabletext"/>
              <w:rPr>
                <w:lang w:val="en-US"/>
              </w:rPr>
            </w:pPr>
            <w:r w:rsidRPr="006D24E4">
              <w:rPr>
                <w:rStyle w:val="normaltextrun"/>
                <w:rFonts w:eastAsia="SimSun"/>
              </w:rPr>
              <w:t>Guidelines on the implementation of eco-friendly </w:t>
            </w:r>
            <w:proofErr w:type="spellStart"/>
            <w:r w:rsidRPr="006D24E4">
              <w:rPr>
                <w:rStyle w:val="normaltextrun"/>
                <w:rFonts w:eastAsia="SimSun"/>
              </w:rPr>
              <w:t>criterias</w:t>
            </w:r>
            <w:proofErr w:type="spellEnd"/>
            <w:r w:rsidRPr="006D24E4">
              <w:rPr>
                <w:rStyle w:val="normaltextrun"/>
                <w:rFonts w:eastAsia="SimSun"/>
              </w:rPr>
              <w:t> for AI and other emerging technologies</w:t>
            </w:r>
          </w:p>
        </w:tc>
      </w:tr>
      <w:tr w:rsidR="00A0160F" w14:paraId="7865F9A4" w14:textId="77777777" w:rsidTr="00DA4614">
        <w:tc>
          <w:tcPr>
            <w:tcW w:w="1410" w:type="dxa"/>
          </w:tcPr>
          <w:p w14:paraId="21723676" w14:textId="77777777" w:rsidR="00A0160F" w:rsidRPr="006D24E4" w:rsidRDefault="00A0160F" w:rsidP="00DA4614">
            <w:pPr>
              <w:pStyle w:val="Tabletext"/>
              <w:jc w:val="center"/>
              <w:rPr>
                <w:lang w:val="en-US"/>
              </w:rPr>
            </w:pPr>
            <w:r w:rsidRPr="006D24E4">
              <w:rPr>
                <w:rStyle w:val="normaltextrun"/>
                <w:rFonts w:eastAsia="SimSun"/>
              </w:rPr>
              <w:t>D.WG3-03 </w:t>
            </w:r>
          </w:p>
        </w:tc>
        <w:tc>
          <w:tcPr>
            <w:tcW w:w="712" w:type="dxa"/>
          </w:tcPr>
          <w:p w14:paraId="35A00A29" w14:textId="77777777" w:rsidR="00A0160F" w:rsidRPr="006D24E4" w:rsidRDefault="00A0160F" w:rsidP="00DA4614">
            <w:pPr>
              <w:pStyle w:val="Tabletext"/>
              <w:rPr>
                <w:lang w:val="en-US"/>
              </w:rPr>
            </w:pPr>
            <w:r w:rsidRPr="006D24E4">
              <w:rPr>
                <w:lang w:val="en-US"/>
              </w:rPr>
              <w:t>TR</w:t>
            </w:r>
          </w:p>
        </w:tc>
        <w:tc>
          <w:tcPr>
            <w:tcW w:w="7507" w:type="dxa"/>
          </w:tcPr>
          <w:p w14:paraId="57B290B3" w14:textId="77777777" w:rsidR="00A0160F" w:rsidRPr="006D24E4" w:rsidRDefault="00A0160F" w:rsidP="00DA4614">
            <w:pPr>
              <w:pStyle w:val="Tabletext"/>
              <w:rPr>
                <w:lang w:val="en-US"/>
              </w:rPr>
            </w:pPr>
            <w:r w:rsidRPr="006D24E4">
              <w:rPr>
                <w:rStyle w:val="normaltextrun"/>
                <w:rFonts w:eastAsia="SimSun"/>
              </w:rPr>
              <w:t>Application of AI technology in improving energy efficiency of telecom equipment rooms and Internet Data </w:t>
            </w:r>
            <w:proofErr w:type="spellStart"/>
            <w:r w:rsidRPr="006D24E4">
              <w:rPr>
                <w:rStyle w:val="normaltextrun"/>
                <w:rFonts w:eastAsia="SimSun"/>
              </w:rPr>
              <w:t>Center</w:t>
            </w:r>
            <w:proofErr w:type="spellEnd"/>
            <w:r w:rsidRPr="006D24E4">
              <w:rPr>
                <w:rStyle w:val="normaltextrun"/>
                <w:rFonts w:eastAsia="SimSun"/>
              </w:rPr>
              <w:t> infrastructure</w:t>
            </w:r>
          </w:p>
        </w:tc>
      </w:tr>
    </w:tbl>
    <w:p w14:paraId="7B2707E1" w14:textId="77777777" w:rsidR="00A0160F" w:rsidRDefault="00A0160F" w:rsidP="00A0160F">
      <w:pPr>
        <w:spacing w:before="240"/>
      </w:pPr>
      <w:r>
        <w:t xml:space="preserve">The FG-AI4EE management team agreed by correspondence after the meeting that </w:t>
      </w:r>
      <w:r w:rsidRPr="006D24E4">
        <w:rPr>
          <w:rStyle w:val="normaltextrun"/>
        </w:rPr>
        <w:t>D.WG1-11</w:t>
      </w:r>
      <w:r>
        <w:rPr>
          <w:rStyle w:val="normaltextrun"/>
        </w:rPr>
        <w:t xml:space="preserve"> “</w:t>
      </w:r>
      <w:r w:rsidRPr="006D24E4">
        <w:rPr>
          <w:rStyle w:val="normaltextrun"/>
        </w:rPr>
        <w:t>Best Practices for Graphical Digital Twins of Smart Cities</w:t>
      </w:r>
      <w:r>
        <w:rPr>
          <w:rStyle w:val="normaltextrun"/>
        </w:rPr>
        <w:t>”</w:t>
      </w:r>
      <w:r w:rsidRPr="006D24E4">
        <w:rPr>
          <w:rStyle w:val="normaltextrun"/>
        </w:rPr>
        <w:t> </w:t>
      </w:r>
      <w:r>
        <w:t>will be sent to ITU-T SG20 for their consideration</w:t>
      </w:r>
      <w:r w:rsidRPr="002E13E8">
        <w:t xml:space="preserve"> </w:t>
      </w:r>
      <w:r>
        <w:t>to be used or adapted as appropriate. ITU-T SG20 is already working extensively on digital twins and smart cities.</w:t>
      </w:r>
    </w:p>
    <w:p w14:paraId="236633F5" w14:textId="77777777" w:rsidR="00A0160F" w:rsidRDefault="00A0160F" w:rsidP="00A0160F">
      <w:pPr>
        <w:spacing w:before="240"/>
      </w:pPr>
      <w:r>
        <w:rPr>
          <w:rFonts w:eastAsia="Times New Roman"/>
          <w:color w:val="000000"/>
          <w:lang w:val="en-US" w:eastAsia="zh-CN"/>
        </w:rPr>
        <w:t xml:space="preserve">ITU-T </w:t>
      </w:r>
      <w:r>
        <w:t>FG-AI4EE</w:t>
      </w:r>
      <w:r>
        <w:rPr>
          <w:rFonts w:eastAsia="Times New Roman"/>
          <w:color w:val="000000"/>
          <w:lang w:val="en-US" w:eastAsia="zh-CN"/>
        </w:rPr>
        <w:t xml:space="preserve"> would like to request ITU-T SG5 to consider the remaining four (4) deliverables and adopt or use them where it is appropriate. </w:t>
      </w:r>
    </w:p>
    <w:p w14:paraId="22E4032A" w14:textId="77777777" w:rsidR="00A0160F" w:rsidRDefault="00A0160F" w:rsidP="00A0160F">
      <w:pPr>
        <w:spacing w:before="240"/>
      </w:pPr>
      <w:r>
        <w:t>All interested parties are invited to utilize this second set of approved FG-AI4EE deliverables in their related activities.</w:t>
      </w:r>
      <w:r w:rsidRPr="008B304C">
        <w:t xml:space="preserve"> </w:t>
      </w:r>
    </w:p>
    <w:p w14:paraId="205A2ED6" w14:textId="77777777" w:rsidR="00A0160F" w:rsidRDefault="00A0160F" w:rsidP="00A0160F">
      <w:pPr>
        <w:spacing w:before="240"/>
      </w:pPr>
      <w:r>
        <w:t>Meanwhile, FG-AI4EE will pursue its work on its remaining set of deliverables.</w:t>
      </w:r>
    </w:p>
    <w:p w14:paraId="3EC393A5" w14:textId="77777777" w:rsidR="00A0160F" w:rsidRPr="006718EF" w:rsidRDefault="00A0160F" w:rsidP="00A0160F">
      <w:pPr>
        <w:spacing w:before="240"/>
      </w:pPr>
      <w:r>
        <w:rPr>
          <w:rFonts w:eastAsia="Times New Roman"/>
          <w:color w:val="000000"/>
          <w:lang w:val="en-US" w:eastAsia="zh-CN"/>
        </w:rPr>
        <w:t xml:space="preserve">In addition, ITU-T </w:t>
      </w:r>
      <w:r>
        <w:t xml:space="preserve">FG-AI4EE would like to take this opportunity to inform its parent group, ITU-T SG5, of the successful outcomes of the AI for Good Webinar on AI for environmental sustainability held on 20 October 2021 which cumulated </w:t>
      </w:r>
      <w:r>
        <w:rPr>
          <w:rFonts w:eastAsia="Times New Roman"/>
          <w:lang w:val="en-US" w:eastAsia="en-GB"/>
        </w:rPr>
        <w:t>539 total views from 54 unique countries</w:t>
      </w:r>
      <w:r>
        <w:t xml:space="preserve">. The Webinar recording is available online on YouTube at: </w:t>
      </w:r>
      <w:hyperlink r:id="rId18" w:history="1">
        <w:r w:rsidRPr="00003FE4">
          <w:rPr>
            <w:rStyle w:val="Hyperlink"/>
          </w:rPr>
          <w:t>https://www.youtube.com/watch?v=OkV4VouFxKg</w:t>
        </w:r>
      </w:hyperlink>
      <w:r>
        <w:t xml:space="preserve"> </w:t>
      </w:r>
    </w:p>
    <w:p w14:paraId="7003FADA" w14:textId="77777777" w:rsidR="00A0160F" w:rsidRPr="006718EF" w:rsidRDefault="00A0160F" w:rsidP="00A0160F">
      <w:pPr>
        <w:spacing w:after="120"/>
        <w:rPr>
          <w:rFonts w:eastAsia="Times New Roman"/>
          <w:b/>
          <w:color w:val="000000"/>
          <w:lang w:eastAsia="zh-CN"/>
        </w:rPr>
      </w:pPr>
      <w:r>
        <w:t>ITU-T FG-AI4EE looks forward to collaborating closely with ITU-T SG5 and SG20.</w:t>
      </w:r>
    </w:p>
    <w:p w14:paraId="63BB7C32" w14:textId="77777777" w:rsidR="00A0160F" w:rsidRPr="006718EF" w:rsidRDefault="00A0160F" w:rsidP="00A0160F">
      <w:pPr>
        <w:spacing w:after="120"/>
        <w:rPr>
          <w:rFonts w:eastAsia="Times New Roman"/>
          <w:color w:val="000000"/>
          <w:lang w:val="fr-FR" w:eastAsia="zh-CN"/>
        </w:rPr>
      </w:pPr>
      <w:proofErr w:type="spellStart"/>
      <w:proofErr w:type="gramStart"/>
      <w:r w:rsidRPr="006718EF">
        <w:rPr>
          <w:rFonts w:eastAsia="Times New Roman"/>
          <w:b/>
          <w:color w:val="000000"/>
          <w:lang w:val="fr-FR" w:eastAsia="zh-CN"/>
        </w:rPr>
        <w:t>Attachment</w:t>
      </w:r>
      <w:proofErr w:type="spellEnd"/>
      <w:r w:rsidRPr="006718EF">
        <w:rPr>
          <w:rFonts w:eastAsia="Times New Roman"/>
          <w:color w:val="000000"/>
          <w:lang w:val="fr-FR" w:eastAsia="zh-CN"/>
        </w:rPr>
        <w:t>:</w:t>
      </w:r>
      <w:proofErr w:type="gramEnd"/>
    </w:p>
    <w:p w14:paraId="2A9885DF" w14:textId="5C1195FC" w:rsidR="00A0160F" w:rsidRPr="000477E1" w:rsidRDefault="008B4F52" w:rsidP="00A0160F">
      <w:pPr>
        <w:pStyle w:val="ListParagraph"/>
        <w:numPr>
          <w:ilvl w:val="0"/>
          <w:numId w:val="24"/>
        </w:numPr>
        <w:ind w:hanging="723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(</w:t>
      </w:r>
      <w:hyperlink r:id="rId19" w:history="1">
        <w:r w:rsidRPr="008B4F52">
          <w:rPr>
            <w:rStyle w:val="Hyperlink"/>
            <w:rFonts w:eastAsia="Times New Roman"/>
            <w:lang w:val="en-US" w:eastAsia="zh-CN"/>
          </w:rPr>
          <w:t>FGAI4H-N-035-A01</w:t>
        </w:r>
      </w:hyperlink>
      <w:r>
        <w:rPr>
          <w:rFonts w:eastAsia="Times New Roman"/>
          <w:color w:val="000000"/>
          <w:lang w:val="en-US" w:eastAsia="zh-CN"/>
        </w:rPr>
        <w:t xml:space="preserve">) </w:t>
      </w:r>
      <w:r w:rsidR="00A0160F">
        <w:rPr>
          <w:rFonts w:eastAsia="Times New Roman"/>
          <w:color w:val="000000"/>
          <w:lang w:val="en-US" w:eastAsia="zh-CN"/>
        </w:rPr>
        <w:t xml:space="preserve">5 </w:t>
      </w:r>
      <w:r w:rsidR="00A0160F" w:rsidRPr="000477E1">
        <w:rPr>
          <w:rFonts w:eastAsia="Times New Roman"/>
          <w:color w:val="000000"/>
          <w:lang w:val="en-US" w:eastAsia="zh-CN"/>
        </w:rPr>
        <w:t>deliverables agreed at the FG-</w:t>
      </w:r>
      <w:r w:rsidR="00A0160F">
        <w:rPr>
          <w:rFonts w:eastAsia="Times New Roman"/>
          <w:color w:val="000000"/>
          <w:lang w:val="en-US" w:eastAsia="zh-CN"/>
        </w:rPr>
        <w:t>AI4EE virtual</w:t>
      </w:r>
      <w:r w:rsidR="00A0160F" w:rsidRPr="000477E1">
        <w:rPr>
          <w:rFonts w:eastAsia="Times New Roman"/>
          <w:color w:val="000000"/>
          <w:lang w:val="en-US" w:eastAsia="zh-CN"/>
        </w:rPr>
        <w:t xml:space="preserve"> meeting, </w:t>
      </w:r>
      <w:r w:rsidR="00A0160F">
        <w:rPr>
          <w:rFonts w:eastAsia="Times New Roman"/>
          <w:color w:val="000000"/>
          <w:lang w:val="en-US" w:eastAsia="zh-CN"/>
        </w:rPr>
        <w:t>21 October 2021</w:t>
      </w:r>
    </w:p>
    <w:p w14:paraId="3BD5EB2B" w14:textId="02332296" w:rsidR="00BC1D31" w:rsidRPr="00AA7520" w:rsidRDefault="006B3D32" w:rsidP="00427C9C">
      <w:pPr>
        <w:spacing w:after="20"/>
        <w:jc w:val="center"/>
      </w:pPr>
      <w:r w:rsidRPr="00AA7520">
        <w:rPr>
          <w:sz w:val="22"/>
          <w:szCs w:val="22"/>
        </w:rPr>
        <w:t>____________________________</w:t>
      </w:r>
      <w:bookmarkStart w:id="11" w:name="_GoBack"/>
      <w:bookmarkEnd w:id="11"/>
    </w:p>
    <w:sectPr w:rsidR="00BC1D31" w:rsidRPr="00AA7520" w:rsidSect="006B3D32">
      <w:headerReference w:type="default" r:id="rId20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F8F2C" w14:textId="77777777" w:rsidR="00BA055C" w:rsidRDefault="00BA055C" w:rsidP="007B7733">
      <w:pPr>
        <w:spacing w:before="0"/>
      </w:pPr>
      <w:r>
        <w:separator/>
      </w:r>
    </w:p>
  </w:endnote>
  <w:endnote w:type="continuationSeparator" w:id="0">
    <w:p w14:paraId="7696BE1D" w14:textId="77777777" w:rsidR="00BA055C" w:rsidRDefault="00BA055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EA29C" w14:textId="77777777" w:rsidR="00BA055C" w:rsidRDefault="00BA055C" w:rsidP="007B7733">
      <w:pPr>
        <w:spacing w:before="0"/>
      </w:pPr>
      <w:r>
        <w:separator/>
      </w:r>
    </w:p>
  </w:footnote>
  <w:footnote w:type="continuationSeparator" w:id="0">
    <w:p w14:paraId="36EB52AE" w14:textId="77777777" w:rsidR="00BA055C" w:rsidRDefault="00BA055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15B4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837BF23" w14:textId="00F6E50C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87CFE">
      <w:rPr>
        <w:noProof/>
      </w:rPr>
      <w:t>FG-AI4H-N-035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E87402"/>
    <w:multiLevelType w:val="hybridMultilevel"/>
    <w:tmpl w:val="10B66A74"/>
    <w:lvl w:ilvl="0" w:tplc="C7B294F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18A5"/>
    <w:multiLevelType w:val="hybridMultilevel"/>
    <w:tmpl w:val="6ECC2550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41F33EE3"/>
    <w:multiLevelType w:val="hybridMultilevel"/>
    <w:tmpl w:val="82A43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72008"/>
    <w:multiLevelType w:val="hybridMultilevel"/>
    <w:tmpl w:val="F722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32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258E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A6D91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4E98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4F8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6EB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D7B5C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27C9C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3D32"/>
    <w:rsid w:val="006B5FAD"/>
    <w:rsid w:val="006C20B0"/>
    <w:rsid w:val="006C2430"/>
    <w:rsid w:val="006C2AC8"/>
    <w:rsid w:val="006C3D60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4799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27BC2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6D97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B4F52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051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1720"/>
    <w:rsid w:val="009E2EB0"/>
    <w:rsid w:val="009E45A6"/>
    <w:rsid w:val="009E4C27"/>
    <w:rsid w:val="009E5F5B"/>
    <w:rsid w:val="009E6409"/>
    <w:rsid w:val="009E7BCC"/>
    <w:rsid w:val="009F6454"/>
    <w:rsid w:val="00A0160F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0761"/>
    <w:rsid w:val="00AA14F4"/>
    <w:rsid w:val="00AA2313"/>
    <w:rsid w:val="00AA3B47"/>
    <w:rsid w:val="00AA7520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031"/>
    <w:rsid w:val="00B451A9"/>
    <w:rsid w:val="00B46698"/>
    <w:rsid w:val="00B475B3"/>
    <w:rsid w:val="00B52D68"/>
    <w:rsid w:val="00B54C4B"/>
    <w:rsid w:val="00B641D0"/>
    <w:rsid w:val="00B648E0"/>
    <w:rsid w:val="00B64AFD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055C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6BBF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852EA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17C4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7CFE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6830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9A1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37DFA"/>
    <w:rsid w:val="00F412E9"/>
    <w:rsid w:val="00F41AE8"/>
    <w:rsid w:val="00F4765B"/>
    <w:rsid w:val="00F530F8"/>
    <w:rsid w:val="00F558A7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7221"/>
    <w:rsid w:val="00F80F4D"/>
    <w:rsid w:val="00F82906"/>
    <w:rsid w:val="00F873DF"/>
    <w:rsid w:val="00F917F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2B2C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A53A9"/>
  <w15:chartTrackingRefBased/>
  <w15:docId w15:val="{B6CF0A5A-14E8-4B6D-9D66-C0772E4B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3D32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B3D3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B3D3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B3D3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B3D3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B3D3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B3D32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B3D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B3D3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B3D3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B3D3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B3D32"/>
    <w:pPr>
      <w:ind w:left="2269"/>
    </w:pPr>
  </w:style>
  <w:style w:type="paragraph" w:customStyle="1" w:styleId="Normalbeforetable">
    <w:name w:val="Normal before table"/>
    <w:basedOn w:val="Normal"/>
    <w:rsid w:val="006B3D32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B3D3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B3D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B3D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B3D32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B3D32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B3D32"/>
    <w:rPr>
      <w:b/>
    </w:rPr>
  </w:style>
  <w:style w:type="paragraph" w:customStyle="1" w:styleId="Formal">
    <w:name w:val="Formal"/>
    <w:basedOn w:val="Normal"/>
    <w:rsid w:val="006B3D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B3D32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B3D3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B3D32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B3D32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qFormat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locked/>
    <w:rsid w:val="006B3D32"/>
    <w:rPr>
      <w:rFonts w:eastAsiaTheme="minorHAnsi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6B3D32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B3D3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B3D32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B3D3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B3D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160F"/>
    <w:rPr>
      <w:rFonts w:ascii="Calibri" w:eastAsia="SimSun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0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sahota@law.uci.edu" TargetMode="External"/><Relationship Id="rId18" Type="http://schemas.openxmlformats.org/officeDocument/2006/relationships/hyperlink" Target="https://www.youtube.com/watch?v=OkV4VouFxK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aolo.gemma@huawei.com" TargetMode="External"/><Relationship Id="rId17" Type="http://schemas.openxmlformats.org/officeDocument/2006/relationships/hyperlink" Target="file:///C:/Users/restivo/AppData/Local/Microsoft/Windows/INetCache/Content.Outlook/SREZ70MO/Stefano.NATIVI@ec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estivo/AppData/Local/Microsoft/Windows/INetCache/Content.Outlook/SREZ70MO/shiying@chinatelecom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net/ITU-T/ls/ls.aspx?isn=26959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/Users/restivo/AppData/Local/Microsoft/Windows/INetCache/Content.Outlook/SREZ70MO/lanthopo@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h/docs/FGAI4H-N-035-A01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/Users/restivo/AppData/Local/Microsoft/Windows/INetCache/Content.Outlook/SREZ70MO/jam@osc.no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8445D871B043A08F527FF4A30E9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8039-51BC-4B8F-8B78-774C636257B3}"/>
      </w:docPartPr>
      <w:docPartBody>
        <w:p w:rsidR="00A42825" w:rsidRDefault="00106254" w:rsidP="00106254">
          <w:pPr>
            <w:pStyle w:val="5F8445D871B043A08F527FF4A30E9F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3B3B851315A40938F10CA56F204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EC80-73C2-4C09-A86F-8EBBB7EA3F4C}"/>
      </w:docPartPr>
      <w:docPartBody>
        <w:p w:rsidR="00A42825" w:rsidRDefault="00106254" w:rsidP="00106254">
          <w:pPr>
            <w:pStyle w:val="53B3B851315A40938F10CA56F204A8D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B03C8497CB848F18601991FC5D9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EC3D-39E9-4CD4-851F-193AF7EC95BF}"/>
      </w:docPartPr>
      <w:docPartBody>
        <w:p w:rsidR="00A42825" w:rsidRDefault="00106254" w:rsidP="00106254">
          <w:pPr>
            <w:pStyle w:val="BB03C8497CB848F18601991FC5D9502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3714A8923934B7DA62129E39472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EF1C-60F5-45E8-8D63-86B08F141C3B}"/>
      </w:docPartPr>
      <w:docPartBody>
        <w:p w:rsidR="00C0283B" w:rsidRDefault="00A86851" w:rsidP="00A86851">
          <w:pPr>
            <w:pStyle w:val="03714A8923934B7DA62129E39472672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AE73DC2F108476F995368B859CD4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76E3B-D38A-431F-874C-43E735F4F209}"/>
      </w:docPartPr>
      <w:docPartBody>
        <w:p w:rsidR="00C0283B" w:rsidRDefault="00A86851" w:rsidP="00A86851">
          <w:pPr>
            <w:pStyle w:val="0AE73DC2F108476F995368B859CD498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C6C211781DB4837B1D39405D511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A45D-3D9C-4905-A688-F840249DB08D}"/>
      </w:docPartPr>
      <w:docPartBody>
        <w:p w:rsidR="00C0283B" w:rsidRDefault="00A86851" w:rsidP="00A86851">
          <w:pPr>
            <w:pStyle w:val="2C6C211781DB4837B1D39405D511B50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42E9A8FD7004965BD9CA1FE9810E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F850-F6D1-4B2C-B3BD-6AC262D2EB2F}"/>
      </w:docPartPr>
      <w:docPartBody>
        <w:p w:rsidR="00C0283B" w:rsidRDefault="00A86851" w:rsidP="00A86851">
          <w:pPr>
            <w:pStyle w:val="242E9A8FD7004965BD9CA1FE9810E4B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B1F0C5C86934E7B84BFBD39729DA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1B7E-37B0-40BC-B923-F2471822E448}"/>
      </w:docPartPr>
      <w:docPartBody>
        <w:p w:rsidR="00C0283B" w:rsidRDefault="00A86851" w:rsidP="00A86851">
          <w:pPr>
            <w:pStyle w:val="4B1F0C5C86934E7B84BFBD39729DA0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010038A1D8443E1976650E9B786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3527-E432-4E0E-BED9-A8E33F3AE301}"/>
      </w:docPartPr>
      <w:docPartBody>
        <w:p w:rsidR="00C0283B" w:rsidRDefault="00A86851" w:rsidP="00A86851">
          <w:pPr>
            <w:pStyle w:val="E010038A1D8443E1976650E9B786C8C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18B2AC64EFB48B58E1838BDDE95E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750D5-37A0-468A-8922-7CFD273B9233}"/>
      </w:docPartPr>
      <w:docPartBody>
        <w:p w:rsidR="00C0283B" w:rsidRDefault="00A86851" w:rsidP="00A86851">
          <w:pPr>
            <w:pStyle w:val="018B2AC64EFB48B58E1838BDDE95EA2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D135017E8714102AC0C94F01832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4429-7F76-430D-AD1D-04A8EC212B9F}"/>
      </w:docPartPr>
      <w:docPartBody>
        <w:p w:rsidR="00C0283B" w:rsidRDefault="00A86851" w:rsidP="00A86851">
          <w:pPr>
            <w:pStyle w:val="1D135017E8714102AC0C94F018329D3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CCC03734BAE45698C889C48F0E6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0599-CF25-49E2-8EB6-AB78AF8B5A74}"/>
      </w:docPartPr>
      <w:docPartBody>
        <w:p w:rsidR="00C0283B" w:rsidRDefault="00A86851" w:rsidP="00A86851">
          <w:pPr>
            <w:pStyle w:val="BCCC03734BAE45698C889C48F0E6CB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29890BDAA384341B38B148DBAB6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C80C-EE91-42D0-B95B-730BF4EAF2DF}"/>
      </w:docPartPr>
      <w:docPartBody>
        <w:p w:rsidR="00C0283B" w:rsidRDefault="00A86851" w:rsidP="00A86851">
          <w:pPr>
            <w:pStyle w:val="A29890BDAA384341B38B148DBAB6BBA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5A47417F5F14F96B74F6179C44E7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35FF-C2D8-461A-846C-47A2F8C4D578}"/>
      </w:docPartPr>
      <w:docPartBody>
        <w:p w:rsidR="00C0283B" w:rsidRDefault="00A86851" w:rsidP="00A86851">
          <w:pPr>
            <w:pStyle w:val="55A47417F5F14F96B74F6179C44E7C5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88D9CFFF5BE41B29D1DB2E5117C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BB4A-7E6B-409B-845F-C31690ACE139}"/>
      </w:docPartPr>
      <w:docPartBody>
        <w:p w:rsidR="00C0283B" w:rsidRDefault="00A86851" w:rsidP="00A86851">
          <w:pPr>
            <w:pStyle w:val="B88D9CFFF5BE41B29D1DB2E5117C282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B37CE190DFA4EC79117EED42182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9806-47F5-4964-B37A-5195C828DA4E}"/>
      </w:docPartPr>
      <w:docPartBody>
        <w:p w:rsidR="00C0283B" w:rsidRDefault="00A86851" w:rsidP="00A86851">
          <w:pPr>
            <w:pStyle w:val="DB37CE190DFA4EC79117EED42182E0A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832A329C9E5463EB03CD286927DA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0218-5FF4-47F0-85FA-A673C2E98CDA}"/>
      </w:docPartPr>
      <w:docPartBody>
        <w:p w:rsidR="00C0283B" w:rsidRDefault="00A86851" w:rsidP="00A86851">
          <w:pPr>
            <w:pStyle w:val="0832A329C9E5463EB03CD286927DA4F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2F9C659282040149B970B65C0A6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CD43-B76D-4AAF-B46B-B24CCF97A738}"/>
      </w:docPartPr>
      <w:docPartBody>
        <w:p w:rsidR="00C0283B" w:rsidRDefault="00A86851" w:rsidP="00A86851">
          <w:pPr>
            <w:pStyle w:val="02F9C659282040149B970B65C0A6FCD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47809D9F3504BF6B5CAF14C8FB0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4D37-F9DC-476C-A826-F94BBBDAF36A}"/>
      </w:docPartPr>
      <w:docPartBody>
        <w:p w:rsidR="00000000" w:rsidRDefault="00102867" w:rsidP="00102867">
          <w:pPr>
            <w:pStyle w:val="B47809D9F3504BF6B5CAF14C8FB0C7CD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54"/>
    <w:rsid w:val="00056157"/>
    <w:rsid w:val="00082B35"/>
    <w:rsid w:val="00102867"/>
    <w:rsid w:val="00106254"/>
    <w:rsid w:val="00391651"/>
    <w:rsid w:val="006C2FBD"/>
    <w:rsid w:val="009A7948"/>
    <w:rsid w:val="00A42825"/>
    <w:rsid w:val="00A86851"/>
    <w:rsid w:val="00C0283B"/>
    <w:rsid w:val="00C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02867"/>
  </w:style>
  <w:style w:type="paragraph" w:customStyle="1" w:styleId="5F8445D871B043A08F527FF4A30E9FB4">
    <w:name w:val="5F8445D871B043A08F527FF4A30E9FB4"/>
    <w:rsid w:val="00106254"/>
  </w:style>
  <w:style w:type="paragraph" w:customStyle="1" w:styleId="53B3B851315A40938F10CA56F204A8DE">
    <w:name w:val="53B3B851315A40938F10CA56F204A8DE"/>
    <w:rsid w:val="00106254"/>
  </w:style>
  <w:style w:type="paragraph" w:customStyle="1" w:styleId="BB03C8497CB848F18601991FC5D9502A">
    <w:name w:val="BB03C8497CB848F18601991FC5D9502A"/>
    <w:rsid w:val="00106254"/>
  </w:style>
  <w:style w:type="paragraph" w:customStyle="1" w:styleId="3DA5A3FF08F84BC1B7CB853E70CA0C35">
    <w:name w:val="3DA5A3FF08F84BC1B7CB853E70CA0C35"/>
    <w:rsid w:val="00106254"/>
  </w:style>
  <w:style w:type="paragraph" w:customStyle="1" w:styleId="667113C3756C4BD38EBC33BB852BBFC1">
    <w:name w:val="667113C3756C4BD38EBC33BB852BBFC1"/>
    <w:rsid w:val="00106254"/>
  </w:style>
  <w:style w:type="paragraph" w:customStyle="1" w:styleId="1BEA7412F64445419F047F4CA52B9DB8">
    <w:name w:val="1BEA7412F64445419F047F4CA52B9DB8"/>
    <w:rsid w:val="00106254"/>
  </w:style>
  <w:style w:type="paragraph" w:customStyle="1" w:styleId="03714A8923934B7DA62129E39472672C">
    <w:name w:val="03714A8923934B7DA62129E39472672C"/>
    <w:rsid w:val="00A86851"/>
    <w:rPr>
      <w:lang w:eastAsia="ja-JP"/>
    </w:rPr>
  </w:style>
  <w:style w:type="paragraph" w:customStyle="1" w:styleId="0AE73DC2F108476F995368B859CD498F">
    <w:name w:val="0AE73DC2F108476F995368B859CD498F"/>
    <w:rsid w:val="00A86851"/>
    <w:rPr>
      <w:lang w:eastAsia="ja-JP"/>
    </w:rPr>
  </w:style>
  <w:style w:type="paragraph" w:customStyle="1" w:styleId="2C6C211781DB4837B1D39405D511B505">
    <w:name w:val="2C6C211781DB4837B1D39405D511B505"/>
    <w:rsid w:val="00A86851"/>
    <w:rPr>
      <w:lang w:eastAsia="ja-JP"/>
    </w:rPr>
  </w:style>
  <w:style w:type="paragraph" w:customStyle="1" w:styleId="242E9A8FD7004965BD9CA1FE9810E4B7">
    <w:name w:val="242E9A8FD7004965BD9CA1FE9810E4B7"/>
    <w:rsid w:val="00A86851"/>
    <w:rPr>
      <w:lang w:eastAsia="ja-JP"/>
    </w:rPr>
  </w:style>
  <w:style w:type="paragraph" w:customStyle="1" w:styleId="4B1F0C5C86934E7B84BFBD39729DA032">
    <w:name w:val="4B1F0C5C86934E7B84BFBD39729DA032"/>
    <w:rsid w:val="00A86851"/>
    <w:rPr>
      <w:lang w:eastAsia="ja-JP"/>
    </w:rPr>
  </w:style>
  <w:style w:type="paragraph" w:customStyle="1" w:styleId="E010038A1D8443E1976650E9B786C8C3">
    <w:name w:val="E010038A1D8443E1976650E9B786C8C3"/>
    <w:rsid w:val="00A86851"/>
    <w:rPr>
      <w:lang w:eastAsia="ja-JP"/>
    </w:rPr>
  </w:style>
  <w:style w:type="paragraph" w:customStyle="1" w:styleId="018B2AC64EFB48B58E1838BDDE95EA23">
    <w:name w:val="018B2AC64EFB48B58E1838BDDE95EA23"/>
    <w:rsid w:val="00A86851"/>
    <w:rPr>
      <w:lang w:eastAsia="ja-JP"/>
    </w:rPr>
  </w:style>
  <w:style w:type="paragraph" w:customStyle="1" w:styleId="1D135017E8714102AC0C94F018329D38">
    <w:name w:val="1D135017E8714102AC0C94F018329D38"/>
    <w:rsid w:val="00A86851"/>
    <w:rPr>
      <w:lang w:eastAsia="ja-JP"/>
    </w:rPr>
  </w:style>
  <w:style w:type="paragraph" w:customStyle="1" w:styleId="BCCC03734BAE45698C889C48F0E6CB28">
    <w:name w:val="BCCC03734BAE45698C889C48F0E6CB28"/>
    <w:rsid w:val="00A86851"/>
    <w:rPr>
      <w:lang w:eastAsia="ja-JP"/>
    </w:rPr>
  </w:style>
  <w:style w:type="paragraph" w:customStyle="1" w:styleId="A29890BDAA384341B38B148DBAB6BBAF">
    <w:name w:val="A29890BDAA384341B38B148DBAB6BBAF"/>
    <w:rsid w:val="00A86851"/>
    <w:rPr>
      <w:lang w:eastAsia="ja-JP"/>
    </w:rPr>
  </w:style>
  <w:style w:type="paragraph" w:customStyle="1" w:styleId="55A47417F5F14F96B74F6179C44E7C5A">
    <w:name w:val="55A47417F5F14F96B74F6179C44E7C5A"/>
    <w:rsid w:val="00A86851"/>
    <w:rPr>
      <w:lang w:eastAsia="ja-JP"/>
    </w:rPr>
  </w:style>
  <w:style w:type="paragraph" w:customStyle="1" w:styleId="B88D9CFFF5BE41B29D1DB2E5117C2829">
    <w:name w:val="B88D9CFFF5BE41B29D1DB2E5117C2829"/>
    <w:rsid w:val="00A86851"/>
    <w:rPr>
      <w:lang w:eastAsia="ja-JP"/>
    </w:rPr>
  </w:style>
  <w:style w:type="paragraph" w:customStyle="1" w:styleId="DB37CE190DFA4EC79117EED42182E0AC">
    <w:name w:val="DB37CE190DFA4EC79117EED42182E0AC"/>
    <w:rsid w:val="00A86851"/>
    <w:rPr>
      <w:lang w:eastAsia="ja-JP"/>
    </w:rPr>
  </w:style>
  <w:style w:type="paragraph" w:customStyle="1" w:styleId="0832A329C9E5463EB03CD286927DA4FB">
    <w:name w:val="0832A329C9E5463EB03CD286927DA4FB"/>
    <w:rsid w:val="00A86851"/>
    <w:rPr>
      <w:lang w:eastAsia="ja-JP"/>
    </w:rPr>
  </w:style>
  <w:style w:type="paragraph" w:customStyle="1" w:styleId="02F9C659282040149B970B65C0A6FCD5">
    <w:name w:val="02F9C659282040149B970B65C0A6FCD5"/>
    <w:rsid w:val="00A86851"/>
    <w:rPr>
      <w:lang w:eastAsia="ja-JP"/>
    </w:rPr>
  </w:style>
  <w:style w:type="paragraph" w:customStyle="1" w:styleId="C2ADC5B61CC8449ABDE1C17DCDE4FF5D">
    <w:name w:val="C2ADC5B61CC8449ABDE1C17DCDE4FF5D"/>
    <w:rsid w:val="00102867"/>
    <w:rPr>
      <w:lang w:eastAsia="ja-JP"/>
    </w:rPr>
  </w:style>
  <w:style w:type="paragraph" w:customStyle="1" w:styleId="B47809D9F3504BF6B5CAF14C8FB0C7CD">
    <w:name w:val="B47809D9F3504BF6B5CAF14C8FB0C7CD"/>
    <w:rsid w:val="00102867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30B38-ADB8-4482-8743-2FDFA5E1AADF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23</TotalTime>
  <Pages>2</Pages>
  <Words>634</Words>
  <Characters>3868</Characters>
  <Application>Microsoft Office Word</Application>
  <DocSecurity>0</DocSecurity>
  <Lines>154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five deliverables of ITU-T FG-AI4EE [from FG-AI4EE to various ITU-T groups]</vt:lpstr>
    </vt:vector>
  </TitlesOfParts>
  <Manager>ITU-T</Manager>
  <Company>International Telecommunication Union (ITU)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five deliverables of ITU-T FG-AI4EE [from FG-AI4EE to various ITU-T groups]</dc:title>
  <dc:subject/>
  <dc:creator>Focus Group on Environmental Efficiency for Artificial Intelligence and other Emerging Technologies (FG-AI4EE)</dc:creator>
  <cp:keywords/>
  <dc:description>FG-AI4H-N-035  For: E-meeting, 15-17 February 2022_x000d_Document date: ITU-T Focus Group on AI for Health_x000d_Saved by ITU51012069 at 5:44:23 PM on 2/13/2022</dc:description>
  <cp:lastModifiedBy>TSB</cp:lastModifiedBy>
  <cp:revision>11</cp:revision>
  <cp:lastPrinted>2011-04-05T14:28:00Z</cp:lastPrinted>
  <dcterms:created xsi:type="dcterms:W3CDTF">2022-02-10T14:59:00Z</dcterms:created>
  <dcterms:modified xsi:type="dcterms:W3CDTF">2022-02-13T16:44:00Z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FG-AI4H-N-035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15-17 February 2022</vt:lpwstr>
  </property>
  <property fmtid="{D5CDD505-2E9C-101B-9397-08002B2CF9AE}" pid="8" name="Docauthor">
    <vt:lpwstr>Focus Group on Environmental Efficiency for Artificial Intelligence and other Emerging Technologies (FG-AI4EE)</vt:lpwstr>
  </property>
</Properties>
</file>