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042DD2" w:rsidRPr="00B0018C" w14:paraId="2F98F480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A6F7A55" w14:textId="77777777" w:rsidR="00042DD2" w:rsidRPr="00B0018C" w:rsidRDefault="00042DD2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9560906" wp14:editId="24A5237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1B4EF63" w14:textId="77777777" w:rsidR="00042DD2" w:rsidRPr="00B0018C" w:rsidRDefault="00042DD2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75508101" w14:textId="77777777" w:rsidR="00042DD2" w:rsidRPr="00B0018C" w:rsidRDefault="00042DD2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C71ED9D" w14:textId="77777777" w:rsidR="00042DD2" w:rsidRPr="00B0018C" w:rsidRDefault="00042DD2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9B56964" w14:textId="77777777" w:rsidR="00042DD2" w:rsidRPr="00B0018C" w:rsidRDefault="00042DD2" w:rsidP="001C4F3A">
            <w:pPr>
              <w:pStyle w:val="Docnumber"/>
            </w:pPr>
            <w:r w:rsidRPr="00E901AB">
              <w:rPr>
                <w:noProof/>
              </w:rPr>
              <w:t>FGAI4H-N-028</w:t>
            </w:r>
          </w:p>
        </w:tc>
      </w:tr>
      <w:bookmarkEnd w:id="2"/>
      <w:tr w:rsidR="00042DD2" w:rsidRPr="00B0018C" w14:paraId="3E3CC9F7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19E89DCE" w14:textId="77777777" w:rsidR="00042DD2" w:rsidRPr="00B0018C" w:rsidRDefault="00042DD2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BFAB05F" w14:textId="77777777" w:rsidR="00042DD2" w:rsidRPr="00B0018C" w:rsidRDefault="00042DD2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B4CD965" w14:textId="77777777" w:rsidR="00042DD2" w:rsidRPr="00B0018C" w:rsidRDefault="00042DD2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042DD2" w:rsidRPr="00B0018C" w14:paraId="7FD41E75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D1CCD24" w14:textId="77777777" w:rsidR="00042DD2" w:rsidRPr="00B0018C" w:rsidRDefault="00042DD2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4F6B1B3" w14:textId="77777777" w:rsidR="00042DD2" w:rsidRPr="00B0018C" w:rsidRDefault="00042DD2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70BEEC7" w14:textId="77777777" w:rsidR="00042DD2" w:rsidRPr="00B0018C" w:rsidRDefault="00042DD2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42DD2" w:rsidRPr="00B0018C" w14:paraId="04FD0B45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07A16A5D" w14:textId="77777777" w:rsidR="00042DD2" w:rsidRPr="00B0018C" w:rsidRDefault="00042DD2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67A2F00" w14:textId="77777777" w:rsidR="00042DD2" w:rsidRPr="00B0018C" w:rsidRDefault="00042DD2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869FC33" w14:textId="77777777" w:rsidR="00042DD2" w:rsidRPr="00B0018C" w:rsidRDefault="00042DD2" w:rsidP="001C4F3A">
            <w:pPr>
              <w:pStyle w:val="VenueDate"/>
            </w:pPr>
            <w:r>
              <w:t>Online, 15-17 February 2022</w:t>
            </w:r>
          </w:p>
        </w:tc>
      </w:tr>
      <w:tr w:rsidR="00042DD2" w:rsidRPr="00B0018C" w14:paraId="4E980D5E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7AA60844" w14:textId="77777777" w:rsidR="00042DD2" w:rsidRPr="00B0018C" w:rsidRDefault="00042DD2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042DD2" w:rsidRPr="00B0018C" w14:paraId="0C3122CD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3A45A1F2" w14:textId="77777777" w:rsidR="00042DD2" w:rsidRPr="00B0018C" w:rsidRDefault="00042DD2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C628FBE" w14:textId="77777777" w:rsidR="00042DD2" w:rsidRPr="00B0018C" w:rsidRDefault="00042DD2" w:rsidP="001C4F3A">
            <w:r>
              <w:rPr>
                <w:noProof/>
              </w:rPr>
              <w:t>TG-Sanitation Topic Driver</w:t>
            </w:r>
          </w:p>
        </w:tc>
      </w:tr>
      <w:tr w:rsidR="00042DD2" w:rsidRPr="00B0018C" w14:paraId="7B5CA205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5410BD7B" w14:textId="77777777" w:rsidR="00042DD2" w:rsidRPr="00B0018C" w:rsidRDefault="00042DD2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141FB91" w14:textId="2F10F1D1" w:rsidR="00042DD2" w:rsidRPr="00B0018C" w:rsidRDefault="00E6491E" w:rsidP="001C4F3A">
            <w:r>
              <w:rPr>
                <w:noProof/>
              </w:rPr>
              <w:t xml:space="preserve">Updates for </w:t>
            </w:r>
            <w:r w:rsidR="00042DD2">
              <w:rPr>
                <w:noProof/>
              </w:rPr>
              <w:t>AI in sanitation for public health (TG-Sanitation)</w:t>
            </w:r>
          </w:p>
        </w:tc>
      </w:tr>
      <w:tr w:rsidR="00042DD2" w:rsidRPr="00B0018C" w14:paraId="4B4B0269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BC08A6F" w14:textId="77777777" w:rsidR="00042DD2" w:rsidRPr="00B0018C" w:rsidRDefault="00042DD2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48B9E77" w14:textId="77777777" w:rsidR="00042DD2" w:rsidRPr="00B0018C" w:rsidRDefault="00042DD2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042DD2" w:rsidRPr="00B0018C" w14:paraId="36E94584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7A8656A" w14:textId="77777777" w:rsidR="00042DD2" w:rsidRPr="00B0018C" w:rsidRDefault="00042DD2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47633C" w14:textId="77777777" w:rsidR="00042DD2" w:rsidRPr="00B0018C" w:rsidRDefault="00042DD2" w:rsidP="001C4F3A">
            <w:r>
              <w:rPr>
                <w:noProof/>
              </w:rPr>
              <w:t>Khahlil Louisy, Alexander Radunsky</w:t>
            </w:r>
            <w:r w:rsidRPr="00B0018C">
              <w:br/>
            </w:r>
            <w:r>
              <w:rPr>
                <w:noProof/>
              </w:rPr>
              <w:t>Harvard, USA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7B6B276" w14:textId="77777777" w:rsidR="00042DD2" w:rsidRPr="00B0018C" w:rsidRDefault="00042DD2" w:rsidP="001C4F3A">
            <w:r w:rsidRPr="00B0018C">
              <w:t xml:space="preserve">Email: </w:t>
            </w:r>
            <w:r>
              <w:rPr>
                <w:noProof/>
              </w:rPr>
              <w:t>klouisy@hks.harvard.edu, aradunsky@mail.harvard.edu</w:t>
            </w:r>
          </w:p>
        </w:tc>
      </w:tr>
    </w:tbl>
    <w:p w14:paraId="2E1C9B1E" w14:textId="77777777" w:rsidR="00042DD2" w:rsidRPr="00B0018C" w:rsidRDefault="00042DD2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42DD2" w:rsidRPr="00B0018C" w14:paraId="7789517D" w14:textId="77777777" w:rsidTr="001C4F3A">
        <w:trPr>
          <w:cantSplit/>
          <w:jc w:val="center"/>
        </w:trPr>
        <w:tc>
          <w:tcPr>
            <w:tcW w:w="1701" w:type="dxa"/>
          </w:tcPr>
          <w:p w14:paraId="1A77904A" w14:textId="77777777" w:rsidR="00042DD2" w:rsidRPr="00B0018C" w:rsidRDefault="00042DD2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7E717CF" w14:textId="77777777" w:rsidR="00042DD2" w:rsidRPr="00B0018C" w:rsidRDefault="00042DD2" w:rsidP="001C4F3A">
            <w:r w:rsidRPr="00B0018C">
              <w:t xml:space="preserve">This document contains the </w:t>
            </w:r>
            <w:r>
              <w:rPr>
                <w:noProof/>
              </w:rPr>
              <w:t>Initial docs: AI in sanitation for public health (TG-Sanitation)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L</w:t>
            </w:r>
            <w:r>
              <w:t>.</w:t>
            </w:r>
          </w:p>
        </w:tc>
      </w:tr>
    </w:tbl>
    <w:p w14:paraId="6A081AD3" w14:textId="77777777" w:rsidR="00042DD2" w:rsidRPr="00B0018C" w:rsidRDefault="00042DD2" w:rsidP="00065F17"/>
    <w:p w14:paraId="53F9F894" w14:textId="77777777" w:rsidR="00042DD2" w:rsidRPr="00B0018C" w:rsidRDefault="00042DD2" w:rsidP="00065F17">
      <w:r w:rsidRPr="00B0018C">
        <w:t>This document contains the following attachments:</w:t>
      </w:r>
      <w:bookmarkStart w:id="9" w:name="_GoBack"/>
      <w:bookmarkEnd w:id="9"/>
    </w:p>
    <w:p w14:paraId="37C21D22" w14:textId="77777777" w:rsidR="00042DD2" w:rsidRPr="00B0018C" w:rsidRDefault="00042DD2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2CE47340" w14:textId="77777777" w:rsidR="00042DD2" w:rsidRPr="00B0018C" w:rsidRDefault="00042DD2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14:paraId="5326262E" w14:textId="77777777" w:rsidR="00957620" w:rsidRDefault="00042DD2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79939AEF" w14:textId="77777777" w:rsidR="00042DD2" w:rsidRPr="00B0018C" w:rsidRDefault="00042DD2" w:rsidP="00065F17"/>
    <w:p w14:paraId="2EABB611" w14:textId="77777777" w:rsidR="00957620" w:rsidRDefault="00042DD2" w:rsidP="00065F17">
      <w:pPr>
        <w:spacing w:after="20"/>
        <w:jc w:val="center"/>
      </w:pPr>
      <w:r w:rsidRPr="00B0018C">
        <w:t>______________________</w:t>
      </w:r>
    </w:p>
    <w:p w14:paraId="0C746BBE" w14:textId="77777777" w:rsidR="00042DD2" w:rsidRPr="00065F17" w:rsidRDefault="00042DD2" w:rsidP="00065F17"/>
    <w:sectPr w:rsidR="00042DD2" w:rsidRPr="00065F17" w:rsidSect="00042DD2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E9B39" w14:textId="77777777" w:rsidR="00B0717F" w:rsidRDefault="00B0717F" w:rsidP="007B7733">
      <w:pPr>
        <w:spacing w:before="0"/>
      </w:pPr>
      <w:r>
        <w:separator/>
      </w:r>
    </w:p>
  </w:endnote>
  <w:endnote w:type="continuationSeparator" w:id="0">
    <w:p w14:paraId="7B416390" w14:textId="77777777" w:rsidR="00B0717F" w:rsidRDefault="00B0717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EED81" w14:textId="77777777" w:rsidR="00B0717F" w:rsidRDefault="00B0717F" w:rsidP="007B7733">
      <w:pPr>
        <w:spacing w:before="0"/>
      </w:pPr>
      <w:r>
        <w:separator/>
      </w:r>
    </w:p>
  </w:footnote>
  <w:footnote w:type="continuationSeparator" w:id="0">
    <w:p w14:paraId="36FBDA76" w14:textId="77777777" w:rsidR="00B0717F" w:rsidRDefault="00B0717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EC94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C8CEE62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2DD2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04E2C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620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0717F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6491E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037D9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C44E8-99D6-479A-8038-FAC47B15D999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101</Words>
  <Characters>722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in sanitation for public health (TG-Sanitation)</vt:lpstr>
    </vt:vector>
  </TitlesOfParts>
  <Manager>ITU-T</Manager>
  <Company>International Telecommunication Union (ITU)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in sanitation for public health (TG-Sanitation)</dc:title>
  <dc:subject/>
  <dc:creator>TG-Sanitation Topic Driver</dc:creator>
  <cp:keywords/>
  <dc:description>FGAI4H-N-028  For: Online, 15-17 February 2022_x000d_Document date: _x000d_Saved by ITU51012069 at 5:12:16 PM on 4/20/2022</dc:description>
  <cp:lastModifiedBy>TSB</cp:lastModifiedBy>
  <cp:revision>3</cp:revision>
  <cp:lastPrinted>2011-04-05T14:28:00Z</cp:lastPrinted>
  <dcterms:created xsi:type="dcterms:W3CDTF">2022-04-20T15:11:00Z</dcterms:created>
  <dcterms:modified xsi:type="dcterms:W3CDTF">2022-04-20T15:12:00Z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FGAI4H-N-028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TG-Sanitation Topic Driver</vt:lpwstr>
  </property>
</Properties>
</file>