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864F64" w:rsidRPr="00B0018C" w14:paraId="5C720BF2" w14:textId="77777777" w:rsidTr="001C4F3A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00EA544E" w14:textId="77777777" w:rsidR="00864F64" w:rsidRPr="00B0018C" w:rsidRDefault="00864F64" w:rsidP="001C4F3A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F7014C5" wp14:editId="19D9A61B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38B0EF01" w14:textId="77777777" w:rsidR="00864F64" w:rsidRPr="00B0018C" w:rsidRDefault="00864F64" w:rsidP="001C4F3A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76CDDBD1" w14:textId="77777777" w:rsidR="00864F64" w:rsidRPr="00B0018C" w:rsidRDefault="00864F64" w:rsidP="001C4F3A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276E027" w14:textId="77777777" w:rsidR="00864F64" w:rsidRPr="00B0018C" w:rsidRDefault="00864F64" w:rsidP="001C4F3A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3582227E" w14:textId="77777777" w:rsidR="00864F64" w:rsidRPr="00B0018C" w:rsidRDefault="00864F64" w:rsidP="001C4F3A">
            <w:pPr>
              <w:pStyle w:val="Docnumber"/>
            </w:pPr>
            <w:r w:rsidRPr="00E901AB">
              <w:rPr>
                <w:noProof/>
              </w:rPr>
              <w:t>FGAI4H-N-026</w:t>
            </w:r>
          </w:p>
        </w:tc>
      </w:tr>
      <w:bookmarkEnd w:id="2"/>
      <w:tr w:rsidR="00864F64" w:rsidRPr="00B0018C" w14:paraId="633D9845" w14:textId="77777777" w:rsidTr="001C4F3A">
        <w:trPr>
          <w:cantSplit/>
          <w:jc w:val="center"/>
        </w:trPr>
        <w:tc>
          <w:tcPr>
            <w:tcW w:w="1133" w:type="dxa"/>
            <w:vMerge/>
          </w:tcPr>
          <w:p w14:paraId="1E412A64" w14:textId="77777777" w:rsidR="00864F64" w:rsidRPr="00B0018C" w:rsidRDefault="00864F64" w:rsidP="001C4F3A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4504123F" w14:textId="77777777" w:rsidR="00864F64" w:rsidRPr="00B0018C" w:rsidRDefault="00864F64" w:rsidP="001C4F3A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483CE582" w14:textId="77777777" w:rsidR="00864F64" w:rsidRPr="00B0018C" w:rsidRDefault="00864F64" w:rsidP="001C4F3A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864F64" w:rsidRPr="00B0018C" w14:paraId="13CC083F" w14:textId="77777777" w:rsidTr="001C4F3A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D078C6C" w14:textId="77777777" w:rsidR="00864F64" w:rsidRPr="00B0018C" w:rsidRDefault="00864F64" w:rsidP="001C4F3A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35A2E0A7" w14:textId="77777777" w:rsidR="00864F64" w:rsidRPr="00B0018C" w:rsidRDefault="00864F64" w:rsidP="001C4F3A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44914334" w14:textId="77777777" w:rsidR="00864F64" w:rsidRPr="00B0018C" w:rsidRDefault="00864F64" w:rsidP="001C4F3A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864F64" w:rsidRPr="00B0018C" w14:paraId="0BF18DFE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15651103" w14:textId="77777777" w:rsidR="00864F64" w:rsidRPr="00B0018C" w:rsidRDefault="00864F64" w:rsidP="001C4F3A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614A5570" w14:textId="77777777" w:rsidR="00864F64" w:rsidRPr="00B0018C" w:rsidRDefault="00864F64" w:rsidP="001C4F3A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7BBC901C" w14:textId="77777777" w:rsidR="00864F64" w:rsidRPr="00B0018C" w:rsidRDefault="00864F64" w:rsidP="001C4F3A">
            <w:pPr>
              <w:pStyle w:val="VenueDate"/>
            </w:pPr>
            <w:r>
              <w:t>Online, 15-17 February 2022</w:t>
            </w:r>
          </w:p>
        </w:tc>
      </w:tr>
      <w:tr w:rsidR="00864F64" w:rsidRPr="00B0018C" w14:paraId="6DFCA70A" w14:textId="77777777" w:rsidTr="001C4F3A">
        <w:trPr>
          <w:cantSplit/>
          <w:jc w:val="center"/>
        </w:trPr>
        <w:tc>
          <w:tcPr>
            <w:tcW w:w="9640" w:type="dxa"/>
            <w:gridSpan w:val="5"/>
          </w:tcPr>
          <w:p w14:paraId="4CE0FAA7" w14:textId="77777777" w:rsidR="00864F64" w:rsidRPr="00B0018C" w:rsidRDefault="00864F64" w:rsidP="001C4F3A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864F64" w:rsidRPr="00B0018C" w14:paraId="281F38FD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10A12AB0" w14:textId="77777777" w:rsidR="00864F64" w:rsidRPr="00B0018C" w:rsidRDefault="00864F64" w:rsidP="001C4F3A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11EF65C0" w14:textId="77777777" w:rsidR="00864F64" w:rsidRPr="00B0018C" w:rsidRDefault="00864F64" w:rsidP="001C4F3A">
            <w:r>
              <w:rPr>
                <w:noProof/>
              </w:rPr>
              <w:t>TG-MSK Topic Driver</w:t>
            </w:r>
            <w:bookmarkStart w:id="7" w:name="_GoBack"/>
            <w:bookmarkEnd w:id="7"/>
          </w:p>
        </w:tc>
      </w:tr>
      <w:tr w:rsidR="00864F64" w:rsidRPr="00B0018C" w14:paraId="074E16AF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50DA0B44" w14:textId="77777777" w:rsidR="00864F64" w:rsidRPr="00B0018C" w:rsidRDefault="00864F64" w:rsidP="001C4F3A">
            <w:bookmarkStart w:id="8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57EF02DF" w14:textId="77777777" w:rsidR="00864F64" w:rsidRPr="00B0018C" w:rsidRDefault="00864F64" w:rsidP="001C4F3A">
            <w:r>
              <w:rPr>
                <w:noProof/>
              </w:rPr>
              <w:t>Updates for AI for Musculoskeletal medicine (TG-MSK)</w:t>
            </w:r>
          </w:p>
        </w:tc>
      </w:tr>
      <w:tr w:rsidR="00864F64" w:rsidRPr="00B0018C" w14:paraId="48472656" w14:textId="77777777" w:rsidTr="001C4F3A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59C8D9BE" w14:textId="77777777" w:rsidR="00864F64" w:rsidRPr="00B0018C" w:rsidRDefault="00864F64" w:rsidP="001C4F3A">
            <w:pPr>
              <w:rPr>
                <w:b/>
                <w:bCs/>
              </w:rPr>
            </w:pPr>
            <w:bookmarkStart w:id="9" w:name="dpurpose" w:colFirst="1" w:colLast="1"/>
            <w:bookmarkEnd w:id="8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09562146" w14:textId="77777777" w:rsidR="00864F64" w:rsidRPr="00B0018C" w:rsidRDefault="00864F64" w:rsidP="001C4F3A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9"/>
      <w:tr w:rsidR="00864F64" w:rsidRPr="00B0018C" w14:paraId="197428D7" w14:textId="77777777" w:rsidTr="001C4F3A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C969C03" w14:textId="77777777" w:rsidR="00864F64" w:rsidRPr="00B0018C" w:rsidRDefault="00864F64" w:rsidP="001C4F3A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8EC1912" w14:textId="77777777" w:rsidR="00864F64" w:rsidRPr="00B0018C" w:rsidRDefault="00864F64" w:rsidP="001C4F3A">
            <w:r>
              <w:rPr>
                <w:noProof/>
              </w:rPr>
              <w:t>Peter Grinbergs, Yura Perov</w:t>
            </w:r>
            <w:r w:rsidRPr="00B0018C">
              <w:br/>
            </w:r>
            <w:r>
              <w:rPr>
                <w:noProof/>
              </w:rPr>
              <w:t>EQL, UK; UK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448ABCA7" w14:textId="77777777" w:rsidR="00864F64" w:rsidRPr="00B0018C" w:rsidRDefault="00864F64" w:rsidP="001C4F3A">
            <w:r w:rsidRPr="00B0018C">
              <w:t xml:space="preserve">Email: </w:t>
            </w:r>
            <w:r>
              <w:rPr>
                <w:noProof/>
              </w:rPr>
              <w:t>tgmskorg@eql.ai</w:t>
            </w:r>
          </w:p>
        </w:tc>
      </w:tr>
    </w:tbl>
    <w:p w14:paraId="184F6F3D" w14:textId="77777777" w:rsidR="00864F64" w:rsidRPr="00B0018C" w:rsidRDefault="00864F64" w:rsidP="00065F1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864F64" w:rsidRPr="00B0018C" w14:paraId="628BB9C0" w14:textId="77777777" w:rsidTr="001C4F3A">
        <w:trPr>
          <w:cantSplit/>
          <w:jc w:val="center"/>
        </w:trPr>
        <w:tc>
          <w:tcPr>
            <w:tcW w:w="1701" w:type="dxa"/>
          </w:tcPr>
          <w:p w14:paraId="3A6B344D" w14:textId="77777777" w:rsidR="00864F64" w:rsidRPr="00B0018C" w:rsidRDefault="00864F64" w:rsidP="001C4F3A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3DC25034" w14:textId="77777777" w:rsidR="00864F64" w:rsidRPr="00B0018C" w:rsidRDefault="00864F64" w:rsidP="001C4F3A">
            <w:r w:rsidRPr="00B0018C">
              <w:t xml:space="preserve">This document contains the </w:t>
            </w:r>
            <w:r>
              <w:rPr>
                <w:noProof/>
              </w:rPr>
              <w:t>Updates for AI for Musculoskeletal medicine (TG-MSK)</w:t>
            </w:r>
            <w:r w:rsidRPr="00B0018C">
              <w:t xml:space="preserve"> for the FG-AI4H </w:t>
            </w:r>
            <w:r>
              <w:rPr>
                <w:noProof/>
              </w:rPr>
              <w:t>Online, 15-17 February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J</w:t>
            </w:r>
            <w:r>
              <w:t>.</w:t>
            </w:r>
          </w:p>
        </w:tc>
      </w:tr>
    </w:tbl>
    <w:p w14:paraId="2561D2F1" w14:textId="77777777" w:rsidR="00864F64" w:rsidRPr="00B0018C" w:rsidRDefault="00864F64" w:rsidP="00065F17"/>
    <w:p w14:paraId="34E63960" w14:textId="77777777" w:rsidR="00864F64" w:rsidRPr="00B0018C" w:rsidRDefault="00864F64" w:rsidP="00065F17">
      <w:r w:rsidRPr="00B0018C">
        <w:t>This document contains the following attachments:</w:t>
      </w:r>
    </w:p>
    <w:p w14:paraId="7F33D8D6" w14:textId="77777777" w:rsidR="00864F64" w:rsidRPr="00B0018C" w:rsidRDefault="00864F64" w:rsidP="00065F1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14:paraId="03127618" w14:textId="77777777" w:rsidR="00864F64" w:rsidRPr="00B0018C" w:rsidRDefault="00864F64" w:rsidP="00065F1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>Updated CfTGP</w:t>
      </w:r>
    </w:p>
    <w:p w14:paraId="76491D01" w14:textId="77777777" w:rsidR="00A72DAB" w:rsidRDefault="00864F64" w:rsidP="00065F1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6DEAA899" w14:textId="77777777" w:rsidR="00864F64" w:rsidRPr="00B0018C" w:rsidRDefault="00864F64" w:rsidP="00065F17"/>
    <w:p w14:paraId="5E52E274" w14:textId="77777777" w:rsidR="00A72DAB" w:rsidRDefault="00864F64" w:rsidP="00065F17">
      <w:pPr>
        <w:spacing w:after="20"/>
        <w:jc w:val="center"/>
      </w:pPr>
      <w:r w:rsidRPr="00B0018C">
        <w:t>______________________</w:t>
      </w:r>
    </w:p>
    <w:p w14:paraId="2CC65322" w14:textId="77777777" w:rsidR="00864F64" w:rsidRPr="00065F17" w:rsidRDefault="00864F64" w:rsidP="00065F17"/>
    <w:sectPr w:rsidR="00864F64" w:rsidRPr="00065F17" w:rsidSect="00864F64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158CE" w14:textId="77777777" w:rsidR="00CE04F1" w:rsidRDefault="00CE04F1" w:rsidP="007B7733">
      <w:pPr>
        <w:spacing w:before="0"/>
      </w:pPr>
      <w:r>
        <w:separator/>
      </w:r>
    </w:p>
  </w:endnote>
  <w:endnote w:type="continuationSeparator" w:id="0">
    <w:p w14:paraId="6F75208D" w14:textId="77777777" w:rsidR="00CE04F1" w:rsidRDefault="00CE04F1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6E021" w14:textId="77777777" w:rsidR="00CE04F1" w:rsidRDefault="00CE04F1" w:rsidP="007B7733">
      <w:pPr>
        <w:spacing w:before="0"/>
      </w:pPr>
      <w:r>
        <w:separator/>
      </w:r>
    </w:p>
  </w:footnote>
  <w:footnote w:type="continuationSeparator" w:id="0">
    <w:p w14:paraId="2B7E1FF6" w14:textId="77777777" w:rsidR="00CE04F1" w:rsidRDefault="00CE04F1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99F92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6DFB8CB6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3A09BC">
      <w:rPr>
        <w:noProof/>
      </w:rPr>
      <w:t>FGAI4H-N-026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F17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5F17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44E4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09BC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281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218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9543B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256F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4F64"/>
    <w:rsid w:val="008662F0"/>
    <w:rsid w:val="008709E6"/>
    <w:rsid w:val="00870CFD"/>
    <w:rsid w:val="00874080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25E2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2DAB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2B9D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04F1"/>
    <w:rsid w:val="00CE1031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34A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22D99"/>
  <w15:chartTrackingRefBased/>
  <w15:docId w15:val="{E970969B-5A8E-4ED2-A02D-6CB3C5C2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65F17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065F1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065F1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065F1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065F1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065F1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065F17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065F1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065F1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065F1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065F1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065F17"/>
    <w:pPr>
      <w:ind w:left="2269"/>
    </w:pPr>
  </w:style>
  <w:style w:type="paragraph" w:customStyle="1" w:styleId="Normalbeforetable">
    <w:name w:val="Normal before table"/>
    <w:basedOn w:val="Normal"/>
    <w:rsid w:val="00065F17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065F1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065F1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065F1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065F1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065F17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065F17"/>
    <w:rPr>
      <w:b/>
    </w:rPr>
  </w:style>
  <w:style w:type="paragraph" w:customStyle="1" w:styleId="Formal">
    <w:name w:val="Formal"/>
    <w:basedOn w:val="Normal"/>
    <w:rsid w:val="00065F1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065F17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065F1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65F17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065F17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065F1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065F17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065F17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065F1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065F17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065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F3E823-EA44-4BAE-A49D-9C13BCB0FDB1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15</TotalTime>
  <Pages>1</Pages>
  <Words>94</Words>
  <Characters>631</Characters>
  <Application>Microsoft Office Word</Application>
  <DocSecurity>0</DocSecurity>
  <Lines>39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AI for Musculoskeletal medicine (TG-MSK)</vt:lpstr>
    </vt:vector>
  </TitlesOfParts>
  <Manager>ITU-T</Manager>
  <Company>International Telecommunication Union (ITU)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AI for Musculoskeletal medicine (TG-MSK)</dc:title>
  <dc:subject/>
  <dc:creator>TG-MSK Topic Driver</dc:creator>
  <cp:keywords/>
  <dc:description>FGAI4H-N-026  For: Online, 15-17 February 2022_x000d_Document date: _x000d_Saved by ITU51012069 at 4:39:00 PM on 4/20/2022</dc:description>
  <cp:lastModifiedBy>TSB</cp:lastModifiedBy>
  <cp:revision>4</cp:revision>
  <cp:lastPrinted>2011-04-05T14:28:00Z</cp:lastPrinted>
  <dcterms:created xsi:type="dcterms:W3CDTF">2022-04-20T14:24:00Z</dcterms:created>
  <dcterms:modified xsi:type="dcterms:W3CDTF">2022-04-20T14:39:00Z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FGAI4H-N-026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Online, 15-17 February 2022</vt:lpwstr>
  </property>
  <property fmtid="{D5CDD505-2E9C-101B-9397-08002B2CF9AE}" pid="8" name="Docauthor">
    <vt:lpwstr>TG-MSK Topic Driver</vt:lpwstr>
  </property>
</Properties>
</file>