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324044" w:rsidRPr="00B0018C" w14:paraId="4D7DFB4E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E22664" w14:textId="77777777" w:rsidR="00324044" w:rsidRPr="00B0018C" w:rsidRDefault="00324044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696463" wp14:editId="323D0D2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8E79303" w14:textId="77777777" w:rsidR="00324044" w:rsidRPr="00B0018C" w:rsidRDefault="00324044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6FF94E9" w14:textId="77777777" w:rsidR="00324044" w:rsidRPr="00B0018C" w:rsidRDefault="00324044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0078AD" w14:textId="77777777" w:rsidR="00324044" w:rsidRPr="00B0018C" w:rsidRDefault="00324044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B224A01" w14:textId="77777777" w:rsidR="00324044" w:rsidRPr="00B0018C" w:rsidRDefault="00324044" w:rsidP="001C4F3A">
            <w:pPr>
              <w:pStyle w:val="Docnumber"/>
            </w:pPr>
            <w:r w:rsidRPr="00E901AB">
              <w:rPr>
                <w:noProof/>
              </w:rPr>
              <w:t>FGAI4H-N-025</w:t>
            </w:r>
          </w:p>
        </w:tc>
      </w:tr>
      <w:bookmarkEnd w:id="2"/>
      <w:tr w:rsidR="00324044" w:rsidRPr="00B0018C" w14:paraId="7716BBC3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751EAB3C" w14:textId="77777777" w:rsidR="00324044" w:rsidRPr="00B0018C" w:rsidRDefault="00324044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49C1D13" w14:textId="77777777" w:rsidR="00324044" w:rsidRPr="00B0018C" w:rsidRDefault="00324044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4143A8A" w14:textId="77777777" w:rsidR="00324044" w:rsidRPr="00B0018C" w:rsidRDefault="00324044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324044" w:rsidRPr="00B0018C" w14:paraId="20FD074B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E2E1CCE" w14:textId="77777777" w:rsidR="00324044" w:rsidRPr="00B0018C" w:rsidRDefault="00324044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A13D325" w14:textId="77777777" w:rsidR="00324044" w:rsidRPr="00B0018C" w:rsidRDefault="00324044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3597F0C8" w14:textId="77777777" w:rsidR="00324044" w:rsidRPr="00B0018C" w:rsidRDefault="00324044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24044" w:rsidRPr="00B0018C" w14:paraId="7A7A48FE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60D8B89" w14:textId="77777777" w:rsidR="00324044" w:rsidRPr="00B0018C" w:rsidRDefault="00324044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0AEBE97" w14:textId="77777777" w:rsidR="00324044" w:rsidRPr="00B0018C" w:rsidRDefault="00324044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AD28D0E" w14:textId="77777777" w:rsidR="00324044" w:rsidRPr="00B0018C" w:rsidRDefault="00324044" w:rsidP="001C4F3A">
            <w:pPr>
              <w:pStyle w:val="VenueDate"/>
            </w:pPr>
            <w:r>
              <w:t>Online, 15-17 February 2022</w:t>
            </w:r>
          </w:p>
        </w:tc>
      </w:tr>
      <w:tr w:rsidR="00324044" w:rsidRPr="00B0018C" w14:paraId="3BBD607B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404F42AB" w14:textId="77777777" w:rsidR="00324044" w:rsidRPr="00B0018C" w:rsidRDefault="00324044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324044" w:rsidRPr="00B0018C" w14:paraId="45B93AC3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B2B17A9" w14:textId="77777777" w:rsidR="00324044" w:rsidRPr="00B0018C" w:rsidRDefault="00324044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F37AB73" w14:textId="77777777" w:rsidR="00324044" w:rsidRPr="00B0018C" w:rsidRDefault="00324044" w:rsidP="001C4F3A">
            <w:r>
              <w:rPr>
                <w:noProof/>
              </w:rPr>
              <w:t>TG-Endoscopy Topic Driver</w:t>
            </w:r>
          </w:p>
        </w:tc>
      </w:tr>
      <w:tr w:rsidR="00324044" w:rsidRPr="00B0018C" w14:paraId="26D8CD3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E10188A" w14:textId="77777777" w:rsidR="00324044" w:rsidRPr="00B0018C" w:rsidRDefault="00324044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A8A4DD5" w14:textId="77777777" w:rsidR="00324044" w:rsidRPr="00B0018C" w:rsidRDefault="00324044" w:rsidP="001C4F3A">
            <w:r>
              <w:rPr>
                <w:noProof/>
              </w:rPr>
              <w:t>Updates for AI for endoscopy (TG-Endoscopy)</w:t>
            </w:r>
          </w:p>
        </w:tc>
      </w:tr>
      <w:tr w:rsidR="00324044" w:rsidRPr="00B0018C" w14:paraId="5711C523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6452239" w14:textId="77777777" w:rsidR="00324044" w:rsidRPr="00B0018C" w:rsidRDefault="00324044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53ED8DA" w14:textId="77777777" w:rsidR="00324044" w:rsidRPr="00B0018C" w:rsidRDefault="00324044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324044" w:rsidRPr="00B0018C" w14:paraId="1FBEE8C7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C4B46B" w14:textId="77777777" w:rsidR="00324044" w:rsidRPr="00B0018C" w:rsidRDefault="00324044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4A4B82" w14:textId="77777777" w:rsidR="00324044" w:rsidRPr="00B0018C" w:rsidRDefault="00324044" w:rsidP="001C4F3A">
            <w:r>
              <w:rPr>
                <w:noProof/>
              </w:rPr>
              <w:t>Jianrong Wu</w:t>
            </w:r>
            <w:r w:rsidRPr="00B0018C">
              <w:br/>
            </w:r>
            <w:r>
              <w:rPr>
                <w:noProof/>
              </w:rPr>
              <w:t>Tencent Healthcare,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53F7D82" w14:textId="77777777" w:rsidR="00324044" w:rsidRPr="00B0018C" w:rsidRDefault="00324044" w:rsidP="001C4F3A">
            <w:r w:rsidRPr="00B0018C">
              <w:t xml:space="preserve">Email: </w:t>
            </w:r>
            <w:r>
              <w:rPr>
                <w:noProof/>
              </w:rPr>
              <w:t>edwinjrwu@tencent.com</w:t>
            </w:r>
          </w:p>
        </w:tc>
      </w:tr>
    </w:tbl>
    <w:p w14:paraId="79F4DA34" w14:textId="77777777" w:rsidR="00324044" w:rsidRPr="00B0018C" w:rsidRDefault="00324044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24044" w:rsidRPr="00B0018C" w14:paraId="71922A1B" w14:textId="77777777" w:rsidTr="001C4F3A">
        <w:trPr>
          <w:cantSplit/>
          <w:jc w:val="center"/>
        </w:trPr>
        <w:tc>
          <w:tcPr>
            <w:tcW w:w="1701" w:type="dxa"/>
          </w:tcPr>
          <w:p w14:paraId="4163FAC5" w14:textId="77777777" w:rsidR="00324044" w:rsidRPr="00B0018C" w:rsidRDefault="00324044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3983767" w14:textId="77777777" w:rsidR="00324044" w:rsidRPr="00B0018C" w:rsidRDefault="00324044" w:rsidP="001C4F3A">
            <w:r w:rsidRPr="00B0018C">
              <w:t xml:space="preserve">This document contains the </w:t>
            </w:r>
            <w:r>
              <w:rPr>
                <w:noProof/>
              </w:rPr>
              <w:t>Updates for AI for endoscopy (TG-Endoscopy)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I</w:t>
            </w:r>
            <w:r>
              <w:t>.</w:t>
            </w:r>
          </w:p>
        </w:tc>
      </w:tr>
    </w:tbl>
    <w:p w14:paraId="0F6636C9" w14:textId="77777777" w:rsidR="00324044" w:rsidRPr="00B0018C" w:rsidRDefault="00324044" w:rsidP="00065F17"/>
    <w:p w14:paraId="5F5082ED" w14:textId="77777777" w:rsidR="00324044" w:rsidRPr="00B0018C" w:rsidRDefault="00324044" w:rsidP="00065F17">
      <w:r w:rsidRPr="00B0018C">
        <w:t>This document contains the following attachments:</w:t>
      </w:r>
    </w:p>
    <w:p w14:paraId="2EBBA9FF" w14:textId="77777777" w:rsidR="00324044" w:rsidRPr="00B0018C" w:rsidRDefault="0032404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07564B0" w14:textId="77777777" w:rsidR="00324044" w:rsidRPr="00B0018C" w:rsidRDefault="0032404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62A4B7F6" w14:textId="77777777" w:rsidR="002C01C3" w:rsidRDefault="00324044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432344D" w14:textId="77777777" w:rsidR="00324044" w:rsidRPr="00B0018C" w:rsidRDefault="00324044" w:rsidP="00065F17"/>
    <w:p w14:paraId="750D694D" w14:textId="77777777" w:rsidR="002C01C3" w:rsidRDefault="00324044" w:rsidP="00065F17">
      <w:pPr>
        <w:spacing w:after="20"/>
        <w:jc w:val="center"/>
      </w:pPr>
      <w:r w:rsidRPr="00B0018C">
        <w:t>______________________</w:t>
      </w:r>
    </w:p>
    <w:p w14:paraId="1E8DAE6E" w14:textId="77777777" w:rsidR="00324044" w:rsidRPr="00065F17" w:rsidRDefault="00324044" w:rsidP="00065F17">
      <w:bookmarkStart w:id="9" w:name="_GoBack"/>
      <w:bookmarkEnd w:id="9"/>
    </w:p>
    <w:sectPr w:rsidR="00324044" w:rsidRPr="00065F17" w:rsidSect="00324044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BD36" w14:textId="77777777" w:rsidR="002F0313" w:rsidRDefault="002F0313" w:rsidP="007B7733">
      <w:pPr>
        <w:spacing w:before="0"/>
      </w:pPr>
      <w:r>
        <w:separator/>
      </w:r>
    </w:p>
  </w:endnote>
  <w:endnote w:type="continuationSeparator" w:id="0">
    <w:p w14:paraId="29F049FF" w14:textId="77777777" w:rsidR="002F0313" w:rsidRDefault="002F031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A4586" w14:textId="77777777" w:rsidR="002F0313" w:rsidRDefault="002F0313" w:rsidP="007B7733">
      <w:pPr>
        <w:spacing w:before="0"/>
      </w:pPr>
      <w:r>
        <w:separator/>
      </w:r>
    </w:p>
  </w:footnote>
  <w:footnote w:type="continuationSeparator" w:id="0">
    <w:p w14:paraId="3D73A478" w14:textId="77777777" w:rsidR="002F0313" w:rsidRDefault="002F031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D7F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0C833F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C7561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1C3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313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4044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557B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F3FE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126FC-D1FA-482B-85DC-B479717B86BB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93</Words>
  <Characters>649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AI for endoscopy (TG-Endoscopy)</vt:lpstr>
    </vt:vector>
  </TitlesOfParts>
  <Manager>ITU-T</Manager>
  <Company>International Telecommunication Union (ITU)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endoscopy (TG-Endoscopy)</dc:title>
  <dc:subject/>
  <dc:creator>TG-Endoscopy Topic Driver</dc:creator>
  <cp:keywords/>
  <dc:description>FGAI4H-N-025  For: Online, 15-17 February 2022_x000d_Document date: _x000d_Saved by ITU51012069 at 4:13:42 PM on 4/20/2022</dc:description>
  <cp:lastModifiedBy>TSB</cp:lastModifiedBy>
  <cp:revision>3</cp:revision>
  <cp:lastPrinted>2011-04-05T14:28:00Z</cp:lastPrinted>
  <dcterms:created xsi:type="dcterms:W3CDTF">2022-04-20T14:11:00Z</dcterms:created>
  <dcterms:modified xsi:type="dcterms:W3CDTF">2022-04-20T14:14:00Z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TG-Endoscopy Topic Driver</vt:lpwstr>
  </property>
</Properties>
</file>