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4358E1" w:rsidRPr="00B0018C" w14:paraId="68C5AC73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55A857A" w14:textId="77777777" w:rsidR="004358E1" w:rsidRPr="00B0018C" w:rsidRDefault="004358E1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6247CC3" wp14:editId="30D31FA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CBF53FC" w14:textId="77777777" w:rsidR="004358E1" w:rsidRPr="00B0018C" w:rsidRDefault="004358E1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5305F35D" w14:textId="77777777" w:rsidR="004358E1" w:rsidRPr="00B0018C" w:rsidRDefault="004358E1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6562AB3" w14:textId="77777777" w:rsidR="004358E1" w:rsidRPr="00B0018C" w:rsidRDefault="004358E1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52B0EECA" w14:textId="77777777" w:rsidR="004358E1" w:rsidRPr="00B0018C" w:rsidRDefault="004358E1" w:rsidP="001C4F3A">
            <w:pPr>
              <w:pStyle w:val="Docnumber"/>
            </w:pPr>
            <w:r w:rsidRPr="00E901AB">
              <w:rPr>
                <w:noProof/>
              </w:rPr>
              <w:t>FGAI4H-N-020</w:t>
            </w:r>
          </w:p>
        </w:tc>
      </w:tr>
      <w:bookmarkEnd w:id="2"/>
      <w:tr w:rsidR="004358E1" w:rsidRPr="00B0018C" w14:paraId="4B11F4B3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0275954B" w14:textId="77777777" w:rsidR="004358E1" w:rsidRPr="00B0018C" w:rsidRDefault="004358E1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73ED05BB" w14:textId="77777777" w:rsidR="004358E1" w:rsidRPr="00B0018C" w:rsidRDefault="004358E1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6701CC92" w14:textId="77777777" w:rsidR="004358E1" w:rsidRPr="00B0018C" w:rsidRDefault="004358E1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4358E1" w:rsidRPr="00B0018C" w14:paraId="4A081840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AE553F1" w14:textId="77777777" w:rsidR="004358E1" w:rsidRPr="00B0018C" w:rsidRDefault="004358E1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1AD20105" w14:textId="77777777" w:rsidR="004358E1" w:rsidRPr="00B0018C" w:rsidRDefault="004358E1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57DE6B3" w14:textId="77777777" w:rsidR="004358E1" w:rsidRPr="00B0018C" w:rsidRDefault="004358E1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358E1" w:rsidRPr="00B0018C" w14:paraId="05370378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33972412" w14:textId="77777777" w:rsidR="004358E1" w:rsidRPr="00B0018C" w:rsidRDefault="004358E1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484F91B1" w14:textId="77777777" w:rsidR="004358E1" w:rsidRPr="00B0018C" w:rsidRDefault="004358E1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F951442" w14:textId="77777777" w:rsidR="004358E1" w:rsidRPr="00B0018C" w:rsidRDefault="004358E1" w:rsidP="001C4F3A">
            <w:pPr>
              <w:pStyle w:val="VenueDate"/>
            </w:pPr>
            <w:r>
              <w:t>Online, 15-17 February 2022</w:t>
            </w:r>
          </w:p>
        </w:tc>
      </w:tr>
      <w:tr w:rsidR="004358E1" w:rsidRPr="00B0018C" w14:paraId="74586090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2A8CBDC1" w14:textId="77777777" w:rsidR="004358E1" w:rsidRPr="00B0018C" w:rsidRDefault="004358E1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4358E1" w:rsidRPr="00B0018C" w14:paraId="1C7B9F41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7D7D7124" w14:textId="77777777" w:rsidR="004358E1" w:rsidRPr="00B0018C" w:rsidRDefault="004358E1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06A6398" w14:textId="77777777" w:rsidR="004358E1" w:rsidRPr="00B0018C" w:rsidRDefault="004358E1" w:rsidP="001C4F3A">
            <w:r>
              <w:rPr>
                <w:noProof/>
              </w:rPr>
              <w:t>TG-Snake Topic Driver</w:t>
            </w:r>
          </w:p>
        </w:tc>
      </w:tr>
      <w:tr w:rsidR="004358E1" w:rsidRPr="00B0018C" w14:paraId="385DFF5C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4D993CB5" w14:textId="77777777" w:rsidR="004358E1" w:rsidRPr="00B0018C" w:rsidRDefault="004358E1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ABAB929" w14:textId="77777777" w:rsidR="004358E1" w:rsidRPr="00B0018C" w:rsidRDefault="004358E1" w:rsidP="001C4F3A">
            <w:r>
              <w:rPr>
                <w:noProof/>
              </w:rPr>
              <w:t>Updates for Snakebite and snake identification (TG-Snake)</w:t>
            </w:r>
          </w:p>
        </w:tc>
      </w:tr>
      <w:tr w:rsidR="004358E1" w:rsidRPr="00B0018C" w14:paraId="7B042089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91A3F5F" w14:textId="77777777" w:rsidR="004358E1" w:rsidRPr="00B0018C" w:rsidRDefault="004358E1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EFDD5E9" w14:textId="77777777" w:rsidR="004358E1" w:rsidRPr="00B0018C" w:rsidRDefault="004358E1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4358E1" w:rsidRPr="00B0018C" w14:paraId="11D446BB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8612041" w14:textId="77777777" w:rsidR="004358E1" w:rsidRPr="00B0018C" w:rsidRDefault="004358E1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11F3A72" w14:textId="77777777" w:rsidR="004358E1" w:rsidRPr="00E40D9E" w:rsidRDefault="004358E1" w:rsidP="001C4F3A">
            <w:pPr>
              <w:rPr>
                <w:lang w:val="fr-FR"/>
              </w:rPr>
            </w:pPr>
            <w:r w:rsidRPr="00E40D9E">
              <w:rPr>
                <w:noProof/>
                <w:lang w:val="fr-FR"/>
              </w:rPr>
              <w:t>Rafael Ruiz de Castaneda</w:t>
            </w:r>
            <w:r w:rsidRPr="00E40D9E">
              <w:rPr>
                <w:lang w:val="fr-FR"/>
              </w:rPr>
              <w:br/>
            </w:r>
            <w:r w:rsidRPr="00E40D9E">
              <w:rPr>
                <w:noProof/>
                <w:lang w:val="fr-FR"/>
              </w:rPr>
              <w:t>UniGe, Switzerland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561229A3" w14:textId="77777777" w:rsidR="004358E1" w:rsidRPr="00B0018C" w:rsidRDefault="004358E1" w:rsidP="001C4F3A">
            <w:r w:rsidRPr="00B0018C">
              <w:t xml:space="preserve">Email: </w:t>
            </w:r>
            <w:r>
              <w:rPr>
                <w:noProof/>
              </w:rPr>
              <w:t>rafael.ruizdecastaneda@unige.ch</w:t>
            </w:r>
          </w:p>
        </w:tc>
      </w:tr>
    </w:tbl>
    <w:p w14:paraId="17AA38B8" w14:textId="77777777" w:rsidR="004358E1" w:rsidRPr="00B0018C" w:rsidRDefault="004358E1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4358E1" w:rsidRPr="00B0018C" w14:paraId="1CB1677E" w14:textId="77777777" w:rsidTr="001C4F3A">
        <w:trPr>
          <w:cantSplit/>
          <w:jc w:val="center"/>
        </w:trPr>
        <w:tc>
          <w:tcPr>
            <w:tcW w:w="1701" w:type="dxa"/>
          </w:tcPr>
          <w:p w14:paraId="784EBAF0" w14:textId="77777777" w:rsidR="004358E1" w:rsidRPr="00B0018C" w:rsidRDefault="004358E1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F66900E" w14:textId="77777777" w:rsidR="004358E1" w:rsidRPr="00B0018C" w:rsidRDefault="004358E1" w:rsidP="001C4F3A">
            <w:r w:rsidRPr="00B0018C">
              <w:t xml:space="preserve">This document contains the </w:t>
            </w:r>
            <w:r>
              <w:rPr>
                <w:noProof/>
              </w:rPr>
              <w:t>Updates for Snakebite and snake identification (TG-Snake)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5CDC10BB" w14:textId="77777777" w:rsidR="004358E1" w:rsidRPr="00B0018C" w:rsidRDefault="004358E1" w:rsidP="00065F17"/>
    <w:p w14:paraId="017ACC79" w14:textId="77777777" w:rsidR="004358E1" w:rsidRPr="00B0018C" w:rsidRDefault="004358E1" w:rsidP="00065F17">
      <w:r w:rsidRPr="00B0018C">
        <w:t>This document contains the following attachments:</w:t>
      </w:r>
    </w:p>
    <w:p w14:paraId="5F02FF11" w14:textId="77777777" w:rsidR="004358E1" w:rsidRPr="00B0018C" w:rsidRDefault="004358E1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E901AB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14:paraId="11002977" w14:textId="77777777" w:rsidR="00463338" w:rsidRDefault="004358E1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E901AB">
        <w:rPr>
          <w:noProof/>
          <w:lang w:val="en-US"/>
        </w:rPr>
        <w:t>G</w:t>
      </w:r>
      <w:r>
        <w:rPr>
          <w:noProof/>
          <w:lang w:val="en-US"/>
        </w:rPr>
        <w:t>)</w:t>
      </w:r>
    </w:p>
    <w:p w14:paraId="4E436397" w14:textId="77777777" w:rsidR="00463338" w:rsidRDefault="00463338" w:rsidP="00065F17"/>
    <w:p w14:paraId="0A507BE3" w14:textId="77777777" w:rsidR="00463338" w:rsidRDefault="004358E1" w:rsidP="00065F17">
      <w:pPr>
        <w:spacing w:after="20"/>
        <w:jc w:val="center"/>
      </w:pPr>
      <w:r w:rsidRPr="00B0018C">
        <w:t>______________________</w:t>
      </w:r>
    </w:p>
    <w:p w14:paraId="4CAD79BF" w14:textId="77777777" w:rsidR="004358E1" w:rsidRPr="00065F17" w:rsidRDefault="004358E1" w:rsidP="00065F17">
      <w:bookmarkStart w:id="9" w:name="_GoBack"/>
      <w:bookmarkEnd w:id="9"/>
    </w:p>
    <w:sectPr w:rsidR="004358E1" w:rsidRPr="00065F17" w:rsidSect="004358E1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FE6EC" w14:textId="77777777" w:rsidR="00CA0969" w:rsidRDefault="00CA0969" w:rsidP="007B7733">
      <w:pPr>
        <w:spacing w:before="0"/>
      </w:pPr>
      <w:r>
        <w:separator/>
      </w:r>
    </w:p>
  </w:endnote>
  <w:endnote w:type="continuationSeparator" w:id="0">
    <w:p w14:paraId="44927CC1" w14:textId="77777777" w:rsidR="00CA0969" w:rsidRDefault="00CA096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0E8B2" w14:textId="77777777" w:rsidR="00CA0969" w:rsidRDefault="00CA0969" w:rsidP="007B7733">
      <w:pPr>
        <w:spacing w:before="0"/>
      </w:pPr>
      <w:r>
        <w:separator/>
      </w:r>
    </w:p>
  </w:footnote>
  <w:footnote w:type="continuationSeparator" w:id="0">
    <w:p w14:paraId="72C33FE5" w14:textId="77777777" w:rsidR="00CA0969" w:rsidRDefault="00CA096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544BA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B5A4F70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4D2A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8E1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3338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969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0D9E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C5CD2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0745C-8B6D-43B5-B061-D6AB1AB353D0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98</Words>
  <Characters>687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Snakebite and snake identification (TG-Snake)</vt:lpstr>
    </vt:vector>
  </TitlesOfParts>
  <Manager>ITU-T</Manager>
  <Company>International Telecommunication Union (ITU)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Snakebite and snake identification (TG-Snake)</dc:title>
  <dc:subject/>
  <dc:creator>TG-Snake Topic Driver</dc:creator>
  <cp:keywords/>
  <dc:description>FGAI4H-N-020  For: Online, 15-17 February 2022_x000d_Document date: _x000d_Saved by ITU51012069 at 1:26:06 PM on 4/20/2022</dc:description>
  <cp:lastModifiedBy>TSB</cp:lastModifiedBy>
  <cp:revision>3</cp:revision>
  <cp:lastPrinted>2011-04-05T14:28:00Z</cp:lastPrinted>
  <dcterms:created xsi:type="dcterms:W3CDTF">2022-04-20T11:25:00Z</dcterms:created>
  <dcterms:modified xsi:type="dcterms:W3CDTF">2022-04-20T11:26:00Z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FGAI4H-N-020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TG-Snake Topic Driver</vt:lpwstr>
  </property>
</Properties>
</file>