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AD2BC0" w:rsidRPr="00B0018C" w14:paraId="14CE6A8F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E70B088" w14:textId="77777777" w:rsidR="00AD2BC0" w:rsidRPr="00B0018C" w:rsidRDefault="00AD2BC0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657B61F" wp14:editId="6DF26F5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431101F" w14:textId="77777777" w:rsidR="00AD2BC0" w:rsidRPr="00B0018C" w:rsidRDefault="00AD2BC0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9445060" w14:textId="77777777" w:rsidR="00AD2BC0" w:rsidRPr="00B0018C" w:rsidRDefault="00AD2BC0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CCC47EC" w14:textId="77777777" w:rsidR="00AD2BC0" w:rsidRPr="00B0018C" w:rsidRDefault="00AD2BC0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3EFE26E" w14:textId="77777777" w:rsidR="00AD2BC0" w:rsidRPr="00B0018C" w:rsidRDefault="00AD2BC0" w:rsidP="001C4F3A">
            <w:pPr>
              <w:pStyle w:val="Docnumber"/>
            </w:pPr>
            <w:r w:rsidRPr="00E901AB">
              <w:rPr>
                <w:noProof/>
              </w:rPr>
              <w:t>FGAI4H-N-018</w:t>
            </w:r>
          </w:p>
        </w:tc>
      </w:tr>
      <w:bookmarkEnd w:id="2"/>
      <w:tr w:rsidR="00AD2BC0" w:rsidRPr="00B0018C" w14:paraId="73FE2C3B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4DDAA632" w14:textId="77777777" w:rsidR="00AD2BC0" w:rsidRPr="00B0018C" w:rsidRDefault="00AD2BC0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826B97C" w14:textId="77777777" w:rsidR="00AD2BC0" w:rsidRPr="00B0018C" w:rsidRDefault="00AD2BC0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0A6A469" w14:textId="77777777" w:rsidR="00AD2BC0" w:rsidRPr="00B0018C" w:rsidRDefault="00AD2BC0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D2BC0" w:rsidRPr="00B0018C" w14:paraId="3A151660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8F3B656" w14:textId="77777777" w:rsidR="00AD2BC0" w:rsidRPr="00B0018C" w:rsidRDefault="00AD2BC0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8A6F874" w14:textId="77777777" w:rsidR="00AD2BC0" w:rsidRPr="00B0018C" w:rsidRDefault="00AD2BC0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89653AD" w14:textId="77777777" w:rsidR="00AD2BC0" w:rsidRPr="00B0018C" w:rsidRDefault="00AD2BC0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D2BC0" w:rsidRPr="00B0018C" w14:paraId="1ACD9D28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56082489" w14:textId="77777777" w:rsidR="00AD2BC0" w:rsidRPr="00B0018C" w:rsidRDefault="00AD2BC0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16E7670" w14:textId="77777777" w:rsidR="00AD2BC0" w:rsidRPr="00B0018C" w:rsidRDefault="00AD2BC0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5C251EC" w14:textId="77777777" w:rsidR="00AD2BC0" w:rsidRPr="00B0018C" w:rsidRDefault="00AD2BC0" w:rsidP="001C4F3A">
            <w:pPr>
              <w:pStyle w:val="VenueDate"/>
            </w:pPr>
            <w:r>
              <w:t>Online, 15-17 February 2022</w:t>
            </w:r>
          </w:p>
        </w:tc>
      </w:tr>
      <w:tr w:rsidR="00AD2BC0" w:rsidRPr="00B0018C" w14:paraId="373D581E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5D12D9E0" w14:textId="77777777" w:rsidR="00AD2BC0" w:rsidRPr="00B0018C" w:rsidRDefault="00AD2BC0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AD2BC0" w:rsidRPr="00B0018C" w14:paraId="61F7655B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76A4666" w14:textId="77777777" w:rsidR="00AD2BC0" w:rsidRPr="00B0018C" w:rsidRDefault="00AD2BC0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31B862E" w14:textId="77777777" w:rsidR="00AD2BC0" w:rsidRPr="00B0018C" w:rsidRDefault="00AD2BC0" w:rsidP="001C4F3A">
            <w:r>
              <w:rPr>
                <w:noProof/>
              </w:rPr>
              <w:t>TG-Outbreaks Topic Driver</w:t>
            </w:r>
          </w:p>
        </w:tc>
      </w:tr>
      <w:tr w:rsidR="00AD2BC0" w:rsidRPr="00B0018C" w14:paraId="64696EF6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6AF83B4F" w14:textId="77777777" w:rsidR="00AD2BC0" w:rsidRPr="00B0018C" w:rsidRDefault="00AD2BC0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0082B14" w14:textId="77777777" w:rsidR="00AD2BC0" w:rsidRPr="00B0018C" w:rsidRDefault="00AD2BC0" w:rsidP="001C4F3A">
            <w:r>
              <w:rPr>
                <w:noProof/>
              </w:rPr>
              <w:t>Updates for Outbreak detection (TG-Outbreaks)</w:t>
            </w:r>
          </w:p>
        </w:tc>
      </w:tr>
      <w:tr w:rsidR="00AD2BC0" w:rsidRPr="00B0018C" w14:paraId="61F47363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D2C542" w14:textId="77777777" w:rsidR="00AD2BC0" w:rsidRPr="00B0018C" w:rsidRDefault="00AD2BC0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FE6526A" w14:textId="77777777" w:rsidR="00AD2BC0" w:rsidRPr="00B0018C" w:rsidRDefault="00AD2BC0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AD2BC0" w:rsidRPr="00B0018C" w14:paraId="3DAEF401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FB96B8" w14:textId="77777777" w:rsidR="00AD2BC0" w:rsidRPr="00B0018C" w:rsidRDefault="00AD2BC0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D2176A" w14:textId="77777777" w:rsidR="00AD2BC0" w:rsidRPr="00B0018C" w:rsidRDefault="00AD2BC0" w:rsidP="001C4F3A">
            <w:r>
              <w:rPr>
                <w:noProof/>
              </w:rPr>
              <w:t>Auss Abbood, Stephane Ghozzi</w:t>
            </w:r>
            <w:r w:rsidRPr="00B0018C">
              <w:br/>
            </w:r>
            <w:r>
              <w:rPr>
                <w:noProof/>
              </w:rPr>
              <w:t>Robert Koch Institute, Helmholtz HZI,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DD92009" w14:textId="77777777" w:rsidR="00AD2BC0" w:rsidRPr="00B0018C" w:rsidRDefault="00AD2BC0" w:rsidP="001C4F3A">
            <w:r w:rsidRPr="00B0018C">
              <w:t xml:space="preserve">Email: </w:t>
            </w:r>
            <w:r>
              <w:rPr>
                <w:noProof/>
              </w:rPr>
              <w:t>ghozzis@rki.de, stephane.ghozzi@helmholtz-hzi.de</w:t>
            </w:r>
          </w:p>
        </w:tc>
      </w:tr>
    </w:tbl>
    <w:p w14:paraId="7BD39237" w14:textId="77777777" w:rsidR="00AD2BC0" w:rsidRPr="00B0018C" w:rsidRDefault="00AD2BC0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D2BC0" w:rsidRPr="00B0018C" w14:paraId="48EE9FC5" w14:textId="77777777" w:rsidTr="001C4F3A">
        <w:trPr>
          <w:cantSplit/>
          <w:jc w:val="center"/>
        </w:trPr>
        <w:tc>
          <w:tcPr>
            <w:tcW w:w="1701" w:type="dxa"/>
          </w:tcPr>
          <w:p w14:paraId="7E9D4F99" w14:textId="77777777" w:rsidR="00AD2BC0" w:rsidRPr="00B0018C" w:rsidRDefault="00AD2BC0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4039817" w14:textId="77777777" w:rsidR="00AD2BC0" w:rsidRPr="00B0018C" w:rsidRDefault="00AD2BC0" w:rsidP="001C4F3A">
            <w:r w:rsidRPr="00B0018C">
              <w:t xml:space="preserve">This document contains the </w:t>
            </w:r>
            <w:r>
              <w:rPr>
                <w:noProof/>
              </w:rPr>
              <w:t>Updates for Outbreak detection (TG-Outbreaks)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E</w:t>
            </w:r>
            <w:r>
              <w:t>.</w:t>
            </w:r>
          </w:p>
        </w:tc>
      </w:tr>
    </w:tbl>
    <w:p w14:paraId="05741453" w14:textId="77777777" w:rsidR="00AD2BC0" w:rsidRPr="00B0018C" w:rsidRDefault="00AD2BC0" w:rsidP="00065F17"/>
    <w:p w14:paraId="513C59C4" w14:textId="77777777" w:rsidR="00AD2BC0" w:rsidRPr="00B0018C" w:rsidRDefault="00AD2BC0" w:rsidP="00065F17">
      <w:r w:rsidRPr="00B0018C">
        <w:t>This document contains the following attachments:</w:t>
      </w:r>
    </w:p>
    <w:p w14:paraId="134C9517" w14:textId="77777777" w:rsidR="00AD2BC0" w:rsidRPr="00B0018C" w:rsidRDefault="00AD2BC0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7C004182" w14:textId="77777777" w:rsidR="00AD2BC0" w:rsidRPr="00B0018C" w:rsidRDefault="00AD2BC0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30DE143C" w14:textId="77777777" w:rsidR="00557CC4" w:rsidRDefault="00AD2BC0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52BB0CF3" w14:textId="77777777" w:rsidR="00AD2BC0" w:rsidRPr="00B0018C" w:rsidRDefault="00AD2BC0" w:rsidP="00065F17"/>
    <w:p w14:paraId="6CECA73B" w14:textId="77777777" w:rsidR="00557CC4" w:rsidRDefault="00AD2BC0" w:rsidP="00065F17">
      <w:pPr>
        <w:spacing w:after="20"/>
        <w:jc w:val="center"/>
      </w:pPr>
      <w:r w:rsidRPr="00B0018C">
        <w:t>______________________</w:t>
      </w:r>
    </w:p>
    <w:p w14:paraId="4DD88449" w14:textId="77777777" w:rsidR="00AD2BC0" w:rsidRPr="00065F17" w:rsidRDefault="00AD2BC0" w:rsidP="00065F17">
      <w:bookmarkStart w:id="9" w:name="_GoBack"/>
      <w:bookmarkEnd w:id="9"/>
    </w:p>
    <w:sectPr w:rsidR="00AD2BC0" w:rsidRPr="00065F17" w:rsidSect="00AD2BC0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9731C" w14:textId="77777777" w:rsidR="00786B6F" w:rsidRDefault="00786B6F" w:rsidP="007B7733">
      <w:pPr>
        <w:spacing w:before="0"/>
      </w:pPr>
      <w:r>
        <w:separator/>
      </w:r>
    </w:p>
  </w:endnote>
  <w:endnote w:type="continuationSeparator" w:id="0">
    <w:p w14:paraId="5CD0671B" w14:textId="77777777" w:rsidR="00786B6F" w:rsidRDefault="00786B6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6622D" w14:textId="77777777" w:rsidR="00786B6F" w:rsidRDefault="00786B6F" w:rsidP="007B7733">
      <w:pPr>
        <w:spacing w:before="0"/>
      </w:pPr>
      <w:r>
        <w:separator/>
      </w:r>
    </w:p>
  </w:footnote>
  <w:footnote w:type="continuationSeparator" w:id="0">
    <w:p w14:paraId="7D212F2D" w14:textId="77777777" w:rsidR="00786B6F" w:rsidRDefault="00786B6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78AB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9D12FC0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8741D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57CC4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86B6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2829"/>
    <w:rsid w:val="00AC3107"/>
    <w:rsid w:val="00AC6353"/>
    <w:rsid w:val="00AC7AAE"/>
    <w:rsid w:val="00AD0060"/>
    <w:rsid w:val="00AD1E9E"/>
    <w:rsid w:val="00AD1ECD"/>
    <w:rsid w:val="00AD2BC0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84C20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FFDC9-8AFB-42AD-B981-306083E9077D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101</Words>
  <Characters>734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Outbreak detection (TG-Outbreaks)</vt:lpstr>
    </vt:vector>
  </TitlesOfParts>
  <Manager>ITU-T</Manager>
  <Company>International Telecommunication Union (ITU)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Outbreak detection (TG-Outbreaks)</dc:title>
  <dc:subject/>
  <dc:creator>TG-Outbreaks Topic Driver</dc:creator>
  <cp:keywords/>
  <dc:description>FGAI4H-N-018  For: Online, 15-17 February 2022_x000d_Document date: _x000d_Saved by ITU51012069 at 11:58:30 AM on 4/20/2022</dc:description>
  <cp:lastModifiedBy>TSB</cp:lastModifiedBy>
  <cp:revision>3</cp:revision>
  <cp:lastPrinted>2011-04-05T14:28:00Z</cp:lastPrinted>
  <dcterms:created xsi:type="dcterms:W3CDTF">2022-04-20T09:58:00Z</dcterms:created>
  <dcterms:modified xsi:type="dcterms:W3CDTF">2022-04-20T09:59:00Z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FGAI4H-N-018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TG-Outbreaks Topic Driver</vt:lpwstr>
  </property>
</Properties>
</file>