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225FDC" w:rsidRPr="00B0018C" w14:paraId="0E850CBF" w14:textId="77777777" w:rsidTr="001C4F3A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420DDC2D" w14:textId="77777777" w:rsidR="00225FDC" w:rsidRPr="00B0018C" w:rsidRDefault="00225FDC" w:rsidP="001C4F3A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76EFF20" wp14:editId="683E4983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28C49400" w14:textId="77777777" w:rsidR="00225FDC" w:rsidRPr="00B0018C" w:rsidRDefault="00225FDC" w:rsidP="001C4F3A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186E7BD3" w14:textId="77777777" w:rsidR="00225FDC" w:rsidRPr="00B0018C" w:rsidRDefault="00225FDC" w:rsidP="001C4F3A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1910D7D" w14:textId="77777777" w:rsidR="00225FDC" w:rsidRPr="00B0018C" w:rsidRDefault="00225FDC" w:rsidP="001C4F3A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14BF6B53" w14:textId="77777777" w:rsidR="00225FDC" w:rsidRPr="00B0018C" w:rsidRDefault="00225FDC" w:rsidP="001C4F3A">
            <w:pPr>
              <w:pStyle w:val="Docnumber"/>
            </w:pPr>
            <w:r w:rsidRPr="00E901AB">
              <w:rPr>
                <w:noProof/>
              </w:rPr>
              <w:t>FGAI4H-N-016</w:t>
            </w:r>
          </w:p>
        </w:tc>
      </w:tr>
      <w:bookmarkEnd w:id="2"/>
      <w:tr w:rsidR="00225FDC" w:rsidRPr="00B0018C" w14:paraId="3A6BCDF4" w14:textId="77777777" w:rsidTr="001C4F3A">
        <w:trPr>
          <w:cantSplit/>
          <w:jc w:val="center"/>
        </w:trPr>
        <w:tc>
          <w:tcPr>
            <w:tcW w:w="1133" w:type="dxa"/>
            <w:vMerge/>
          </w:tcPr>
          <w:p w14:paraId="2146BAB4" w14:textId="77777777" w:rsidR="00225FDC" w:rsidRPr="00B0018C" w:rsidRDefault="00225FDC" w:rsidP="001C4F3A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31755186" w14:textId="77777777" w:rsidR="00225FDC" w:rsidRPr="00B0018C" w:rsidRDefault="00225FDC" w:rsidP="001C4F3A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7CC55C1D" w14:textId="77777777" w:rsidR="00225FDC" w:rsidRPr="00B0018C" w:rsidRDefault="00225FDC" w:rsidP="001C4F3A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225FDC" w:rsidRPr="00B0018C" w14:paraId="127812CB" w14:textId="77777777" w:rsidTr="001C4F3A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54C8E893" w14:textId="77777777" w:rsidR="00225FDC" w:rsidRPr="00B0018C" w:rsidRDefault="00225FDC" w:rsidP="001C4F3A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3A8F2E90" w14:textId="77777777" w:rsidR="00225FDC" w:rsidRPr="00B0018C" w:rsidRDefault="00225FDC" w:rsidP="001C4F3A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21FA1804" w14:textId="77777777" w:rsidR="00225FDC" w:rsidRPr="00B0018C" w:rsidRDefault="00225FDC" w:rsidP="001C4F3A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225FDC" w:rsidRPr="00B0018C" w14:paraId="2D47BA58" w14:textId="77777777" w:rsidTr="001C4F3A">
        <w:trPr>
          <w:cantSplit/>
          <w:jc w:val="center"/>
        </w:trPr>
        <w:tc>
          <w:tcPr>
            <w:tcW w:w="1700" w:type="dxa"/>
            <w:gridSpan w:val="2"/>
          </w:tcPr>
          <w:p w14:paraId="2375B836" w14:textId="77777777" w:rsidR="00225FDC" w:rsidRPr="00B0018C" w:rsidRDefault="00225FDC" w:rsidP="001C4F3A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7628A783" w14:textId="77777777" w:rsidR="00225FDC" w:rsidRPr="00B0018C" w:rsidRDefault="00225FDC" w:rsidP="001C4F3A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10AF39C3" w14:textId="77777777" w:rsidR="00225FDC" w:rsidRPr="00B0018C" w:rsidRDefault="00225FDC" w:rsidP="001C4F3A">
            <w:pPr>
              <w:pStyle w:val="VenueDate"/>
            </w:pPr>
            <w:r>
              <w:t>Online, 15-17 February 2022</w:t>
            </w:r>
          </w:p>
        </w:tc>
      </w:tr>
      <w:tr w:rsidR="00225FDC" w:rsidRPr="00B0018C" w14:paraId="157829F5" w14:textId="77777777" w:rsidTr="001C4F3A">
        <w:trPr>
          <w:cantSplit/>
          <w:jc w:val="center"/>
        </w:trPr>
        <w:tc>
          <w:tcPr>
            <w:tcW w:w="9640" w:type="dxa"/>
            <w:gridSpan w:val="5"/>
          </w:tcPr>
          <w:p w14:paraId="33C486E7" w14:textId="77777777" w:rsidR="00225FDC" w:rsidRPr="00B0018C" w:rsidRDefault="00225FDC" w:rsidP="001C4F3A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225FDC" w:rsidRPr="00B0018C" w14:paraId="0E9D13BF" w14:textId="77777777" w:rsidTr="001C4F3A">
        <w:trPr>
          <w:cantSplit/>
          <w:jc w:val="center"/>
        </w:trPr>
        <w:tc>
          <w:tcPr>
            <w:tcW w:w="1700" w:type="dxa"/>
            <w:gridSpan w:val="2"/>
          </w:tcPr>
          <w:p w14:paraId="3DEE4DE8" w14:textId="77777777" w:rsidR="00225FDC" w:rsidRPr="00B0018C" w:rsidRDefault="00225FDC" w:rsidP="001C4F3A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7A2F9611" w14:textId="77777777" w:rsidR="00225FDC" w:rsidRPr="00B0018C" w:rsidRDefault="00225FDC" w:rsidP="001C4F3A">
            <w:r>
              <w:rPr>
                <w:noProof/>
              </w:rPr>
              <w:t>TG-Neuro Topic Driver</w:t>
            </w:r>
          </w:p>
        </w:tc>
      </w:tr>
      <w:tr w:rsidR="00225FDC" w:rsidRPr="00B0018C" w14:paraId="059060D8" w14:textId="77777777" w:rsidTr="001C4F3A">
        <w:trPr>
          <w:cantSplit/>
          <w:jc w:val="center"/>
        </w:trPr>
        <w:tc>
          <w:tcPr>
            <w:tcW w:w="1700" w:type="dxa"/>
            <w:gridSpan w:val="2"/>
          </w:tcPr>
          <w:p w14:paraId="3B0B4CBF" w14:textId="77777777" w:rsidR="00225FDC" w:rsidRPr="00B0018C" w:rsidRDefault="00225FDC" w:rsidP="001C4F3A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3B8C045E" w14:textId="77777777" w:rsidR="00225FDC" w:rsidRPr="00B0018C" w:rsidRDefault="00225FDC" w:rsidP="001C4F3A">
            <w:r>
              <w:rPr>
                <w:noProof/>
              </w:rPr>
              <w:t>Updates for Neurological disorders (TG-Neuro)</w:t>
            </w:r>
          </w:p>
        </w:tc>
      </w:tr>
      <w:tr w:rsidR="00225FDC" w:rsidRPr="00B0018C" w14:paraId="7B1EAF06" w14:textId="77777777" w:rsidTr="001C4F3A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0EDFF804" w14:textId="77777777" w:rsidR="00225FDC" w:rsidRPr="00B0018C" w:rsidRDefault="00225FDC" w:rsidP="001C4F3A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413A781C" w14:textId="77777777" w:rsidR="00225FDC" w:rsidRPr="00B0018C" w:rsidRDefault="00225FDC" w:rsidP="001C4F3A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225FDC" w:rsidRPr="00B0018C" w14:paraId="7ED77F47" w14:textId="77777777" w:rsidTr="001C4F3A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32D65C0" w14:textId="77777777" w:rsidR="00225FDC" w:rsidRPr="00B0018C" w:rsidRDefault="00225FDC" w:rsidP="001C4F3A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FA5583B" w14:textId="77777777" w:rsidR="00225FDC" w:rsidRPr="00B0018C" w:rsidRDefault="00225FDC" w:rsidP="001C4F3A">
            <w:r>
              <w:rPr>
                <w:noProof/>
              </w:rPr>
              <w:t>Marc Lecoultre, Ferath Kherif</w:t>
            </w:r>
            <w:r w:rsidRPr="00B0018C">
              <w:br/>
            </w:r>
            <w:r>
              <w:rPr>
                <w:noProof/>
              </w:rPr>
              <w:t>ML Labs, Switzerland; CHUV, Switzerland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6536B556" w14:textId="77777777" w:rsidR="00225FDC" w:rsidRPr="00B0018C" w:rsidRDefault="00225FDC" w:rsidP="001C4F3A">
            <w:r w:rsidRPr="00B0018C">
              <w:t xml:space="preserve">Email: </w:t>
            </w:r>
            <w:r>
              <w:rPr>
                <w:noProof/>
              </w:rPr>
              <w:t>ml@mllab.ai, ferath.kherif@chuv.ch</w:t>
            </w:r>
          </w:p>
        </w:tc>
      </w:tr>
    </w:tbl>
    <w:p w14:paraId="2C3ABB3C" w14:textId="77777777" w:rsidR="00225FDC" w:rsidRPr="00B0018C" w:rsidRDefault="00225FDC" w:rsidP="00065F1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225FDC" w:rsidRPr="00B0018C" w14:paraId="6DB6FA86" w14:textId="77777777" w:rsidTr="001C4F3A">
        <w:trPr>
          <w:cantSplit/>
          <w:jc w:val="center"/>
        </w:trPr>
        <w:tc>
          <w:tcPr>
            <w:tcW w:w="1701" w:type="dxa"/>
          </w:tcPr>
          <w:p w14:paraId="642DAAC3" w14:textId="77777777" w:rsidR="00225FDC" w:rsidRPr="00B0018C" w:rsidRDefault="00225FDC" w:rsidP="001C4F3A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46FCDCFF" w14:textId="77777777" w:rsidR="00225FDC" w:rsidRPr="00B0018C" w:rsidRDefault="00225FDC" w:rsidP="001C4F3A">
            <w:r w:rsidRPr="00B0018C">
              <w:t xml:space="preserve">This document contains the </w:t>
            </w:r>
            <w:r>
              <w:rPr>
                <w:noProof/>
              </w:rPr>
              <w:t>Updates for Neurological disorders (TG-Neuro)</w:t>
            </w:r>
            <w:r w:rsidRPr="00B0018C">
              <w:t xml:space="preserve"> for the FG-AI4H </w:t>
            </w:r>
            <w:r>
              <w:rPr>
                <w:noProof/>
              </w:rPr>
              <w:t>Online, 15-17 February 2022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B</w:t>
            </w:r>
            <w:r>
              <w:t>.</w:t>
            </w:r>
          </w:p>
        </w:tc>
      </w:tr>
    </w:tbl>
    <w:p w14:paraId="1FB5E95B" w14:textId="77777777" w:rsidR="00225FDC" w:rsidRPr="00B0018C" w:rsidRDefault="00225FDC" w:rsidP="00065F17"/>
    <w:p w14:paraId="20C61982" w14:textId="77777777" w:rsidR="00225FDC" w:rsidRPr="00B0018C" w:rsidRDefault="00225FDC" w:rsidP="00065F17">
      <w:r w:rsidRPr="00B0018C">
        <w:t>This document contains the following attachments:</w:t>
      </w:r>
    </w:p>
    <w:p w14:paraId="6ACD54B5" w14:textId="77777777" w:rsidR="00225FDC" w:rsidRPr="00B0018C" w:rsidRDefault="00225FDC" w:rsidP="00065F1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(from Meeting </w:t>
      </w:r>
      <w:r w:rsidRPr="00E901AB">
        <w:rPr>
          <w:noProof/>
          <w:lang w:val="en-US"/>
        </w:rPr>
        <w:t>L</w:t>
      </w:r>
      <w:r>
        <w:rPr>
          <w:noProof/>
          <w:lang w:val="en-US"/>
        </w:rPr>
        <w:t>)</w:t>
      </w:r>
    </w:p>
    <w:p w14:paraId="6237A4B4" w14:textId="77777777" w:rsidR="00225FDC" w:rsidRPr="00B0018C" w:rsidRDefault="00225FDC" w:rsidP="00065F1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E901AB">
        <w:rPr>
          <w:noProof/>
          <w:lang w:val="en-US"/>
        </w:rPr>
        <w:t>E</w:t>
      </w:r>
      <w:r>
        <w:rPr>
          <w:noProof/>
          <w:lang w:val="en-US"/>
        </w:rPr>
        <w:t>)</w:t>
      </w:r>
    </w:p>
    <w:p w14:paraId="0BB67E76" w14:textId="77777777" w:rsidR="007C3D36" w:rsidRDefault="00225FDC" w:rsidP="00065F1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  <w:lang w:val="en-US"/>
        </w:rPr>
        <w:t>–</w:t>
      </w:r>
      <w:r>
        <w:rPr>
          <w:noProof/>
          <w:lang w:val="en-US"/>
        </w:rPr>
        <w:tab/>
        <w:t>Att.3: Presentation</w:t>
      </w:r>
    </w:p>
    <w:p w14:paraId="731E2C03" w14:textId="77777777" w:rsidR="00225FDC" w:rsidRPr="00B0018C" w:rsidRDefault="00225FDC" w:rsidP="00065F17"/>
    <w:p w14:paraId="678B634D" w14:textId="77777777" w:rsidR="007C3D36" w:rsidRDefault="00225FDC" w:rsidP="00065F17">
      <w:pPr>
        <w:spacing w:after="20"/>
        <w:jc w:val="center"/>
      </w:pPr>
      <w:r w:rsidRPr="00B0018C">
        <w:t>______________________</w:t>
      </w:r>
    </w:p>
    <w:p w14:paraId="696D76AF" w14:textId="77777777" w:rsidR="00225FDC" w:rsidRPr="00065F17" w:rsidRDefault="00225FDC" w:rsidP="00065F17">
      <w:bookmarkStart w:id="9" w:name="_GoBack"/>
      <w:bookmarkEnd w:id="9"/>
    </w:p>
    <w:sectPr w:rsidR="00225FDC" w:rsidRPr="00065F17" w:rsidSect="00225FDC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EB202" w14:textId="77777777" w:rsidR="006D7533" w:rsidRDefault="006D7533" w:rsidP="007B7733">
      <w:pPr>
        <w:spacing w:before="0"/>
      </w:pPr>
      <w:r>
        <w:separator/>
      </w:r>
    </w:p>
  </w:endnote>
  <w:endnote w:type="continuationSeparator" w:id="0">
    <w:p w14:paraId="00104ADA" w14:textId="77777777" w:rsidR="006D7533" w:rsidRDefault="006D7533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665444" w14:textId="77777777" w:rsidR="006D7533" w:rsidRDefault="006D7533" w:rsidP="007B7733">
      <w:pPr>
        <w:spacing w:before="0"/>
      </w:pPr>
      <w:r>
        <w:separator/>
      </w:r>
    </w:p>
  </w:footnote>
  <w:footnote w:type="continuationSeparator" w:id="0">
    <w:p w14:paraId="46C5204F" w14:textId="77777777" w:rsidR="006D7533" w:rsidRDefault="006D7533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08D6F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796ED6BA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3A09BC">
      <w:rPr>
        <w:noProof/>
      </w:rPr>
      <w:t>FGAI4H-N-016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F17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1BDA"/>
    <w:rsid w:val="00055464"/>
    <w:rsid w:val="0006330F"/>
    <w:rsid w:val="00063556"/>
    <w:rsid w:val="00065F17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5FDC"/>
    <w:rsid w:val="00226A0F"/>
    <w:rsid w:val="00230922"/>
    <w:rsid w:val="002313E5"/>
    <w:rsid w:val="002341B0"/>
    <w:rsid w:val="00240481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44E4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09BC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281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D7533"/>
    <w:rsid w:val="006E1652"/>
    <w:rsid w:val="006E256F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3D36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4080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25E2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0C82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431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1031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34A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5BB65"/>
  <w15:chartTrackingRefBased/>
  <w15:docId w15:val="{E970969B-5A8E-4ED2-A02D-6CB3C5C2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65F17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065F1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065F1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065F1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065F1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065F1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065F17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065F1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065F1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065F1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065F1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065F17"/>
    <w:pPr>
      <w:ind w:left="2269"/>
    </w:pPr>
  </w:style>
  <w:style w:type="paragraph" w:customStyle="1" w:styleId="Normalbeforetable">
    <w:name w:val="Normal before table"/>
    <w:basedOn w:val="Normal"/>
    <w:rsid w:val="00065F17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065F1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065F1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065F1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065F17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065F17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065F17"/>
    <w:rPr>
      <w:b/>
    </w:rPr>
  </w:style>
  <w:style w:type="paragraph" w:customStyle="1" w:styleId="Formal">
    <w:name w:val="Formal"/>
    <w:basedOn w:val="Normal"/>
    <w:rsid w:val="00065F1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065F17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065F1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065F17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065F17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065F1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065F17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065F17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065F1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065F17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065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7C5051-C09D-482A-839E-E4A53EBDA997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1</TotalTime>
  <Pages>1</Pages>
  <Words>100</Words>
  <Characters>712</Characters>
  <Application>Microsoft Office Word</Application>
  <DocSecurity>0</DocSecurity>
  <Lines>41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Neurological disorders (TG-Neuro)</vt:lpstr>
    </vt:vector>
  </TitlesOfParts>
  <Manager>ITU-T</Manager>
  <Company>International Telecommunication Union (ITU)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Neurological disorders (TG-Neuro)</dc:title>
  <dc:subject/>
  <dc:creator>TG-Neuro Topic Driver</dc:creator>
  <cp:keywords/>
  <dc:description>FGAI4H-N-016  For: Online, 15-17 February 2022_x000d_Document date: _x000d_Saved by ITU51012069 at 11:02:28 AM on 4/20/2022</dc:description>
  <cp:lastModifiedBy>TSB</cp:lastModifiedBy>
  <cp:revision>4</cp:revision>
  <cp:lastPrinted>2011-04-05T14:28:00Z</cp:lastPrinted>
  <dcterms:created xsi:type="dcterms:W3CDTF">2022-04-20T09:02:00Z</dcterms:created>
  <dcterms:modified xsi:type="dcterms:W3CDTF">2022-04-20T09:02:00Z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FGAI4H-N-016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Online, 15-17 February 2022</vt:lpwstr>
  </property>
  <property fmtid="{D5CDD505-2E9C-101B-9397-08002B2CF9AE}" pid="8" name="Docauthor">
    <vt:lpwstr>TG-Neuro Topic Driver</vt:lpwstr>
  </property>
</Properties>
</file>