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D45391" w:rsidRPr="00B0018C" w14:paraId="535F402D" w14:textId="77777777" w:rsidTr="001C4F3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D324738" w14:textId="77777777" w:rsidR="00D45391" w:rsidRPr="00B0018C" w:rsidRDefault="00D45391" w:rsidP="001C4F3A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26FF9DB" wp14:editId="3CD10F51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2CE2F51A" w14:textId="77777777" w:rsidR="00D45391" w:rsidRPr="00B0018C" w:rsidRDefault="00D45391" w:rsidP="001C4F3A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19E1C468" w14:textId="77777777" w:rsidR="00D45391" w:rsidRPr="00B0018C" w:rsidRDefault="00D45391" w:rsidP="001C4F3A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5389B15" w14:textId="77777777" w:rsidR="00D45391" w:rsidRPr="00B0018C" w:rsidRDefault="00D45391" w:rsidP="001C4F3A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67A22B2D" w14:textId="77777777" w:rsidR="00D45391" w:rsidRPr="00B0018C" w:rsidRDefault="00D45391" w:rsidP="001C4F3A">
            <w:pPr>
              <w:pStyle w:val="Docnumber"/>
            </w:pPr>
            <w:r w:rsidRPr="00E901AB">
              <w:rPr>
                <w:noProof/>
              </w:rPr>
              <w:t>FGAI4H-N-008</w:t>
            </w:r>
          </w:p>
        </w:tc>
      </w:tr>
      <w:bookmarkEnd w:id="2"/>
      <w:tr w:rsidR="00D45391" w:rsidRPr="00B0018C" w14:paraId="19A9A12B" w14:textId="77777777" w:rsidTr="001C4F3A">
        <w:trPr>
          <w:cantSplit/>
          <w:jc w:val="center"/>
        </w:trPr>
        <w:tc>
          <w:tcPr>
            <w:tcW w:w="1133" w:type="dxa"/>
            <w:vMerge/>
          </w:tcPr>
          <w:p w14:paraId="082DEE98" w14:textId="77777777" w:rsidR="00D45391" w:rsidRPr="00B0018C" w:rsidRDefault="00D45391" w:rsidP="001C4F3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6526F470" w14:textId="77777777" w:rsidR="00D45391" w:rsidRPr="00B0018C" w:rsidRDefault="00D45391" w:rsidP="001C4F3A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227C67DF" w14:textId="77777777" w:rsidR="00D45391" w:rsidRPr="00B0018C" w:rsidRDefault="00D45391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D45391" w:rsidRPr="00B0018C" w14:paraId="1EB8B15B" w14:textId="77777777" w:rsidTr="001C4F3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1B98A938" w14:textId="77777777" w:rsidR="00D45391" w:rsidRPr="00B0018C" w:rsidRDefault="00D45391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AA07E78" w14:textId="77777777" w:rsidR="00D45391" w:rsidRPr="00B0018C" w:rsidRDefault="00D45391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A20931F" w14:textId="77777777" w:rsidR="00D45391" w:rsidRPr="00B0018C" w:rsidRDefault="00D45391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45391" w:rsidRPr="00B0018C" w14:paraId="1FCC5C27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2E78A02A" w14:textId="77777777" w:rsidR="00D45391" w:rsidRPr="00B0018C" w:rsidRDefault="00D45391" w:rsidP="001C4F3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64A53642" w14:textId="77777777" w:rsidR="00D45391" w:rsidRPr="00B0018C" w:rsidRDefault="00D45391" w:rsidP="001C4F3A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311F7B5D" w14:textId="77777777" w:rsidR="00D45391" w:rsidRPr="00B0018C" w:rsidRDefault="00D45391" w:rsidP="001C4F3A">
            <w:pPr>
              <w:pStyle w:val="VenueDate"/>
            </w:pPr>
            <w:r>
              <w:t>Online, 15-17 February 2022</w:t>
            </w:r>
          </w:p>
        </w:tc>
      </w:tr>
      <w:tr w:rsidR="00D45391" w:rsidRPr="00B0018C" w14:paraId="3148340C" w14:textId="77777777" w:rsidTr="001C4F3A">
        <w:trPr>
          <w:cantSplit/>
          <w:jc w:val="center"/>
        </w:trPr>
        <w:tc>
          <w:tcPr>
            <w:tcW w:w="9640" w:type="dxa"/>
            <w:gridSpan w:val="5"/>
          </w:tcPr>
          <w:p w14:paraId="7DF814F0" w14:textId="77777777" w:rsidR="00D45391" w:rsidRPr="00B0018C" w:rsidRDefault="00D45391" w:rsidP="001C4F3A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D45391" w:rsidRPr="00B0018C" w14:paraId="09783A94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3A0189C0" w14:textId="77777777" w:rsidR="00D45391" w:rsidRPr="00B0018C" w:rsidRDefault="00D45391" w:rsidP="001C4F3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80E58F9" w14:textId="77777777" w:rsidR="00D45391" w:rsidRPr="00B0018C" w:rsidRDefault="00D45391" w:rsidP="001C4F3A">
            <w:r>
              <w:rPr>
                <w:noProof/>
              </w:rPr>
              <w:t>TG-Bacteria Topic Driver</w:t>
            </w:r>
          </w:p>
        </w:tc>
      </w:tr>
      <w:tr w:rsidR="00D45391" w:rsidRPr="00B0018C" w14:paraId="618AC8C7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646BE561" w14:textId="77777777" w:rsidR="00D45391" w:rsidRPr="00B0018C" w:rsidRDefault="00D45391" w:rsidP="001C4F3A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A4B9B20" w14:textId="77777777" w:rsidR="00D45391" w:rsidRPr="00B0018C" w:rsidRDefault="00D45391" w:rsidP="001C4F3A">
            <w:r>
              <w:rPr>
                <w:noProof/>
              </w:rPr>
              <w:t>Updates for Diagnosis of bacterial infection and anti-microbial resistance (TG-Bacteria)</w:t>
            </w:r>
          </w:p>
        </w:tc>
      </w:tr>
      <w:tr w:rsidR="00D45391" w:rsidRPr="00B0018C" w14:paraId="5C2B53B6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2445764D" w14:textId="77777777" w:rsidR="00D45391" w:rsidRPr="00B0018C" w:rsidRDefault="00D45391" w:rsidP="001C4F3A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17D8330E" w14:textId="77777777" w:rsidR="00D45391" w:rsidRPr="00B0018C" w:rsidRDefault="00D45391" w:rsidP="001C4F3A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D45391" w:rsidRPr="00B0018C" w14:paraId="15942600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5374CBB" w14:textId="77777777" w:rsidR="00D45391" w:rsidRPr="00B0018C" w:rsidRDefault="00D45391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874CB8" w14:textId="77777777" w:rsidR="00D45391" w:rsidRPr="00347F99" w:rsidRDefault="00D45391" w:rsidP="001C4F3A">
            <w:pPr>
              <w:rPr>
                <w:lang w:val="fr-FR"/>
              </w:rPr>
            </w:pPr>
            <w:r w:rsidRPr="00347F99">
              <w:rPr>
                <w:noProof/>
                <w:lang w:val="fr-FR"/>
              </w:rPr>
              <w:t>Nada Malou</w:t>
            </w:r>
            <w:r w:rsidRPr="00347F99">
              <w:rPr>
                <w:lang w:val="fr-FR"/>
              </w:rPr>
              <w:br/>
            </w:r>
            <w:r w:rsidRPr="00347F99">
              <w:rPr>
                <w:noProof/>
                <w:lang w:val="fr-FR"/>
              </w:rPr>
              <w:t>Médecins Sans Frontières, France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2296FDD2" w14:textId="77777777" w:rsidR="00D45391" w:rsidRPr="00B0018C" w:rsidRDefault="00D45391" w:rsidP="001C4F3A">
            <w:r w:rsidRPr="00B0018C">
              <w:t xml:space="preserve">Email: </w:t>
            </w:r>
            <w:r>
              <w:rPr>
                <w:noProof/>
              </w:rPr>
              <w:t>nada.malou@paris.msf.org</w:t>
            </w:r>
          </w:p>
        </w:tc>
      </w:tr>
    </w:tbl>
    <w:p w14:paraId="6F829721" w14:textId="77777777" w:rsidR="00D45391" w:rsidRPr="00B0018C" w:rsidRDefault="00D45391" w:rsidP="00065F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D45391" w:rsidRPr="00B0018C" w14:paraId="21987D88" w14:textId="77777777" w:rsidTr="001C4F3A">
        <w:trPr>
          <w:cantSplit/>
          <w:jc w:val="center"/>
        </w:trPr>
        <w:tc>
          <w:tcPr>
            <w:tcW w:w="1701" w:type="dxa"/>
          </w:tcPr>
          <w:p w14:paraId="7FECB19D" w14:textId="77777777" w:rsidR="00D45391" w:rsidRPr="00B0018C" w:rsidRDefault="00D45391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666D224" w14:textId="77777777" w:rsidR="00D45391" w:rsidRPr="00B0018C" w:rsidRDefault="00D45391" w:rsidP="001C4F3A">
            <w:r w:rsidRPr="00B0018C">
              <w:t xml:space="preserve">This document contains the </w:t>
            </w:r>
            <w:r>
              <w:rPr>
                <w:noProof/>
              </w:rPr>
              <w:t>Updates for Diagnosis of bacterial infection and anti-microbial resistance (TG-Bacteria)</w:t>
            </w:r>
            <w:r w:rsidRPr="00B0018C">
              <w:t xml:space="preserve"> for the FG-AI4H </w:t>
            </w:r>
            <w:r>
              <w:rPr>
                <w:noProof/>
              </w:rPr>
              <w:t>Online, 15-17 February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F</w:t>
            </w:r>
            <w:r>
              <w:t>.</w:t>
            </w:r>
          </w:p>
        </w:tc>
      </w:tr>
    </w:tbl>
    <w:p w14:paraId="721484B3" w14:textId="77777777" w:rsidR="00D45391" w:rsidRPr="00B0018C" w:rsidRDefault="00D45391" w:rsidP="00065F17"/>
    <w:p w14:paraId="1833AD02" w14:textId="77777777" w:rsidR="00D45391" w:rsidRPr="00B0018C" w:rsidRDefault="00D45391" w:rsidP="00065F17">
      <w:r w:rsidRPr="00B0018C">
        <w:t>This document contains the following attachments:</w:t>
      </w:r>
    </w:p>
    <w:p w14:paraId="1180E173" w14:textId="77777777" w:rsidR="006B1189" w:rsidRDefault="00D45391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E901AB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14:paraId="1855A357" w14:textId="77777777" w:rsidR="006B1189" w:rsidRDefault="006B1189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</w:p>
    <w:p w14:paraId="2867FAAD" w14:textId="77777777" w:rsidR="00D45391" w:rsidRPr="00B0018C" w:rsidRDefault="00D45391" w:rsidP="00065F17"/>
    <w:p w14:paraId="38088FEC" w14:textId="77777777" w:rsidR="006B1189" w:rsidRDefault="00D45391" w:rsidP="00065F17">
      <w:pPr>
        <w:spacing w:after="20"/>
        <w:jc w:val="center"/>
      </w:pPr>
      <w:r w:rsidRPr="00B0018C">
        <w:t>______________________</w:t>
      </w:r>
    </w:p>
    <w:p w14:paraId="3B8618BE" w14:textId="77777777" w:rsidR="00D45391" w:rsidRPr="00065F17" w:rsidRDefault="00D45391" w:rsidP="00065F17">
      <w:bookmarkStart w:id="9" w:name="_GoBack"/>
      <w:bookmarkEnd w:id="9"/>
    </w:p>
    <w:sectPr w:rsidR="00D45391" w:rsidRPr="00065F17" w:rsidSect="00D45391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98459" w14:textId="77777777" w:rsidR="005D1CC8" w:rsidRDefault="005D1CC8" w:rsidP="007B7733">
      <w:pPr>
        <w:spacing w:before="0"/>
      </w:pPr>
      <w:r>
        <w:separator/>
      </w:r>
    </w:p>
  </w:endnote>
  <w:endnote w:type="continuationSeparator" w:id="0">
    <w:p w14:paraId="46058A21" w14:textId="77777777" w:rsidR="005D1CC8" w:rsidRDefault="005D1CC8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B071E" w14:textId="77777777" w:rsidR="005D1CC8" w:rsidRDefault="005D1CC8" w:rsidP="007B7733">
      <w:pPr>
        <w:spacing w:before="0"/>
      </w:pPr>
      <w:r>
        <w:separator/>
      </w:r>
    </w:p>
  </w:footnote>
  <w:footnote w:type="continuationSeparator" w:id="0">
    <w:p w14:paraId="64259B85" w14:textId="77777777" w:rsidR="005D1CC8" w:rsidRDefault="005D1CC8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87176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565642D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A09BC">
      <w:rPr>
        <w:noProof/>
      </w:rPr>
      <w:t>FGAI4H-N-008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5F17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99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09BC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281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1CC8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189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256F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5E2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4BFD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1031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34A0"/>
    <w:rsid w:val="00D34EC4"/>
    <w:rsid w:val="00D42D8D"/>
    <w:rsid w:val="00D43B84"/>
    <w:rsid w:val="00D45391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34390"/>
  <w15:chartTrackingRefBased/>
  <w15:docId w15:val="{E970969B-5A8E-4ED2-A02D-6CB3C5C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F1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065F1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65F1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65F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065F1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065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65F1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65F1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65F1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65F17"/>
    <w:pPr>
      <w:ind w:left="2269"/>
    </w:pPr>
  </w:style>
  <w:style w:type="paragraph" w:customStyle="1" w:styleId="Normalbeforetable">
    <w:name w:val="Normal before table"/>
    <w:basedOn w:val="Normal"/>
    <w:rsid w:val="00065F1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065F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065F1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65F1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065F17"/>
    <w:rPr>
      <w:b/>
    </w:rPr>
  </w:style>
  <w:style w:type="paragraph" w:customStyle="1" w:styleId="Formal">
    <w:name w:val="Formal"/>
    <w:basedOn w:val="Normal"/>
    <w:rsid w:val="00065F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065F1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065F1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65F1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065F1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065F1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65F1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5F1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06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75FF6-474F-4F5A-9911-F322984DAB4C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97</Words>
  <Characters>699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Diagnosis of bacterial infection and anti-microbial resistance (TG-Bacteria)</vt:lpstr>
    </vt:vector>
  </TitlesOfParts>
  <Manager>ITU-T</Manager>
  <Company>International Telecommunication Union (ITU)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Diagnosis of bacterial infection and anti-microbial resistance (TG-Bacteria)</dc:title>
  <dc:subject/>
  <dc:creator>TG-Bacteria Topic Driver</dc:creator>
  <cp:keywords/>
  <dc:description>FGAI4H-N-008  For: Online, 15-17 February 2022_x000d_Document date: _x000d_Saved by ITU51012069 at 5:35:28 PM on 4/19/2022</dc:description>
  <cp:lastModifiedBy>TSB</cp:lastModifiedBy>
  <cp:revision>4</cp:revision>
  <cp:lastPrinted>2011-04-05T14:28:00Z</cp:lastPrinted>
  <dcterms:created xsi:type="dcterms:W3CDTF">2022-04-12T10:07:00Z</dcterms:created>
  <dcterms:modified xsi:type="dcterms:W3CDTF">2022-04-19T15:35:00Z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FGAI4H-N-008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15-17 February 2022</vt:lpwstr>
  </property>
  <property fmtid="{D5CDD505-2E9C-101B-9397-08002B2CF9AE}" pid="8" name="Docauthor">
    <vt:lpwstr>TG-Bacteria Topic Driver</vt:lpwstr>
  </property>
</Properties>
</file>