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41"/>
        <w:gridCol w:w="4537"/>
      </w:tblGrid>
      <w:tr w:rsidR="00A5404C" w:rsidRPr="00F072A2" w14:paraId="5C4B2095" w14:textId="77777777" w:rsidTr="0002688A">
        <w:trPr>
          <w:cantSplit/>
          <w:jc w:val="center"/>
        </w:trPr>
        <w:tc>
          <w:tcPr>
            <w:tcW w:w="1133" w:type="dxa"/>
            <w:vMerge w:val="restart"/>
            <w:tcBorders>
              <w:bottom w:val="single" w:sz="12" w:space="0" w:color="auto"/>
            </w:tcBorders>
            <w:vAlign w:val="center"/>
          </w:tcPr>
          <w:p w14:paraId="6BDFAC2A" w14:textId="77777777" w:rsidR="00A5404C" w:rsidRPr="00F072A2" w:rsidRDefault="00A5404C" w:rsidP="0002688A">
            <w:pPr>
              <w:jc w:val="center"/>
              <w:rPr>
                <w:sz w:val="20"/>
                <w:szCs w:val="20"/>
              </w:rPr>
            </w:pPr>
            <w:bookmarkStart w:id="0" w:name="_Hlk33638302"/>
            <w:bookmarkStart w:id="1" w:name="dtableau"/>
            <w:bookmarkStart w:id="2" w:name="dsg" w:colFirst="1" w:colLast="1"/>
            <w:bookmarkStart w:id="3" w:name="dnum" w:colFirst="2" w:colLast="2"/>
            <w:r w:rsidRPr="00F072A2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2BF59AD" wp14:editId="71E00EB9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  <w:tcBorders>
              <w:bottom w:val="single" w:sz="12" w:space="0" w:color="auto"/>
            </w:tcBorders>
          </w:tcPr>
          <w:p w14:paraId="7EDCB3AD" w14:textId="77777777" w:rsidR="00A5404C" w:rsidRPr="00F072A2" w:rsidRDefault="00A5404C" w:rsidP="0002688A">
            <w:pPr>
              <w:rPr>
                <w:sz w:val="16"/>
                <w:szCs w:val="16"/>
              </w:rPr>
            </w:pPr>
            <w:r w:rsidRPr="00F072A2">
              <w:rPr>
                <w:sz w:val="16"/>
                <w:szCs w:val="16"/>
              </w:rPr>
              <w:t>INTERNATIONAL TELECOMMUNICATION UNION</w:t>
            </w:r>
          </w:p>
          <w:p w14:paraId="73E5EDC1" w14:textId="77777777" w:rsidR="00A5404C" w:rsidRPr="00F072A2" w:rsidRDefault="00A5404C" w:rsidP="0002688A">
            <w:pPr>
              <w:rPr>
                <w:b/>
                <w:bCs/>
                <w:sz w:val="26"/>
                <w:szCs w:val="26"/>
              </w:rPr>
            </w:pPr>
            <w:r w:rsidRPr="00F072A2">
              <w:rPr>
                <w:b/>
                <w:bCs/>
                <w:sz w:val="26"/>
                <w:szCs w:val="26"/>
              </w:rPr>
              <w:t>TELECOMMUNICATION</w:t>
            </w:r>
            <w:r w:rsidRPr="00F072A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6DEF355" w14:textId="77777777" w:rsidR="00A5404C" w:rsidRPr="00F072A2" w:rsidRDefault="00A5404C" w:rsidP="0002688A">
            <w:pPr>
              <w:rPr>
                <w:sz w:val="20"/>
                <w:szCs w:val="20"/>
              </w:rPr>
            </w:pPr>
            <w:r w:rsidRPr="00F072A2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4229E536" w14:textId="646B91F0" w:rsidR="00A5404C" w:rsidRPr="00F072A2" w:rsidRDefault="00A5404C" w:rsidP="0002688A">
            <w:pPr>
              <w:pStyle w:val="Docnumber"/>
            </w:pPr>
            <w:r w:rsidRPr="00F072A2">
              <w:t>FG-AI4H-</w:t>
            </w:r>
            <w:r w:rsidR="00446EF5">
              <w:t>M-</w:t>
            </w:r>
            <w:r w:rsidR="00605D1C">
              <w:t>200</w:t>
            </w:r>
          </w:p>
        </w:tc>
      </w:tr>
      <w:bookmarkEnd w:id="3"/>
      <w:tr w:rsidR="00A5404C" w:rsidRPr="00F072A2" w14:paraId="0FF37B12" w14:textId="77777777" w:rsidTr="0002688A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92DD769" w14:textId="77777777" w:rsidR="00A5404C" w:rsidRPr="00F072A2" w:rsidRDefault="00A5404C" w:rsidP="0002688A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7EADA478" w14:textId="77777777" w:rsidR="00A5404C" w:rsidRPr="00F072A2" w:rsidRDefault="00A5404C" w:rsidP="0002688A">
            <w:pPr>
              <w:rPr>
                <w:smallCaps/>
                <w:sz w:val="20"/>
              </w:rPr>
            </w:pPr>
            <w:bookmarkStart w:id="4" w:name="ddate" w:colFirst="2" w:colLast="2"/>
          </w:p>
        </w:tc>
        <w:tc>
          <w:tcPr>
            <w:tcW w:w="4678" w:type="dxa"/>
            <w:gridSpan w:val="2"/>
          </w:tcPr>
          <w:p w14:paraId="668B7AD0" w14:textId="77777777" w:rsidR="00A5404C" w:rsidRPr="00F072A2" w:rsidRDefault="00A5404C" w:rsidP="0002688A">
            <w:pPr>
              <w:jc w:val="right"/>
              <w:rPr>
                <w:b/>
                <w:bCs/>
                <w:sz w:val="28"/>
                <w:szCs w:val="28"/>
              </w:rPr>
            </w:pPr>
            <w:r w:rsidRPr="00F072A2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A5404C" w:rsidRPr="00F072A2" w14:paraId="29998E6E" w14:textId="77777777" w:rsidTr="0002688A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AC51E89" w14:textId="77777777" w:rsidR="00A5404C" w:rsidRPr="00F072A2" w:rsidRDefault="00A5404C" w:rsidP="0002688A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47311BB3" w14:textId="77777777" w:rsidR="00A5404C" w:rsidRPr="00F072A2" w:rsidRDefault="00A5404C" w:rsidP="0002688A">
            <w:pPr>
              <w:rPr>
                <w:b/>
                <w:bCs/>
                <w:sz w:val="26"/>
              </w:rPr>
            </w:pPr>
            <w:bookmarkStart w:id="5" w:name="dorlang" w:colFirst="2" w:colLast="2"/>
            <w:bookmarkEnd w:id="4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42008921" w14:textId="77777777" w:rsidR="00A5404C" w:rsidRPr="00F072A2" w:rsidRDefault="00A5404C" w:rsidP="0002688A">
            <w:pPr>
              <w:jc w:val="right"/>
              <w:rPr>
                <w:b/>
                <w:bCs/>
                <w:sz w:val="28"/>
                <w:szCs w:val="28"/>
              </w:rPr>
            </w:pPr>
            <w:r w:rsidRPr="00F072A2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5404C" w:rsidRPr="00F072A2" w14:paraId="705E02F8" w14:textId="77777777" w:rsidTr="0002688A">
        <w:trPr>
          <w:cantSplit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</w:tcBorders>
          </w:tcPr>
          <w:p w14:paraId="02F9EAD4" w14:textId="77777777" w:rsidR="00A5404C" w:rsidRPr="00F072A2" w:rsidRDefault="00A5404C" w:rsidP="0002688A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bookmarkEnd w:id="2"/>
            <w:bookmarkEnd w:id="5"/>
            <w:r w:rsidRPr="00F072A2">
              <w:rPr>
                <w:b/>
                <w:bCs/>
              </w:rPr>
              <w:t>WG(s):</w:t>
            </w:r>
          </w:p>
        </w:tc>
        <w:tc>
          <w:tcPr>
            <w:tcW w:w="3262" w:type="dxa"/>
            <w:tcBorders>
              <w:top w:val="single" w:sz="12" w:space="0" w:color="auto"/>
            </w:tcBorders>
          </w:tcPr>
          <w:p w14:paraId="48B28AD3" w14:textId="77777777" w:rsidR="00A5404C" w:rsidRPr="00F072A2" w:rsidRDefault="00A5404C" w:rsidP="0002688A">
            <w:r w:rsidRPr="00F072A2">
              <w:t>Plenary</w:t>
            </w:r>
          </w:p>
        </w:tc>
        <w:tc>
          <w:tcPr>
            <w:tcW w:w="4678" w:type="dxa"/>
            <w:gridSpan w:val="2"/>
          </w:tcPr>
          <w:p w14:paraId="0484A942" w14:textId="7D2F98DD" w:rsidR="00A5404C" w:rsidRPr="00F072A2" w:rsidRDefault="00A5404C" w:rsidP="0002688A">
            <w:pPr>
              <w:pStyle w:val="VenueDate"/>
            </w:pPr>
            <w:r>
              <w:t xml:space="preserve">E-meeting, </w:t>
            </w:r>
            <w:r w:rsidR="00446EF5">
              <w:t>28-30 September</w:t>
            </w:r>
            <w:r>
              <w:t xml:space="preserve"> 2021</w:t>
            </w:r>
          </w:p>
        </w:tc>
      </w:tr>
      <w:tr w:rsidR="00A5404C" w:rsidRPr="00F072A2" w14:paraId="0B7B6485" w14:textId="77777777" w:rsidTr="0002688A">
        <w:trPr>
          <w:cantSplit/>
          <w:jc w:val="center"/>
        </w:trPr>
        <w:tc>
          <w:tcPr>
            <w:tcW w:w="9640" w:type="dxa"/>
            <w:gridSpan w:val="5"/>
          </w:tcPr>
          <w:p w14:paraId="61A4D48F" w14:textId="77777777" w:rsidR="00A5404C" w:rsidRPr="00F072A2" w:rsidRDefault="00A5404C" w:rsidP="0002688A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6"/>
            <w:bookmarkEnd w:id="7"/>
            <w:r w:rsidRPr="00F072A2">
              <w:rPr>
                <w:b/>
                <w:bCs/>
              </w:rPr>
              <w:t>DOCUMENT</w:t>
            </w:r>
          </w:p>
        </w:tc>
      </w:tr>
      <w:tr w:rsidR="00A5404C" w:rsidRPr="00F072A2" w14:paraId="12A8E976" w14:textId="77777777" w:rsidTr="0002688A">
        <w:trPr>
          <w:cantSplit/>
          <w:jc w:val="center"/>
        </w:trPr>
        <w:tc>
          <w:tcPr>
            <w:tcW w:w="1700" w:type="dxa"/>
            <w:gridSpan w:val="2"/>
          </w:tcPr>
          <w:p w14:paraId="17CBEB61" w14:textId="77777777" w:rsidR="00A5404C" w:rsidRPr="00F072A2" w:rsidRDefault="00A5404C" w:rsidP="0002688A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F072A2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511B066" w14:textId="77777777" w:rsidR="00A5404C" w:rsidRPr="00F072A2" w:rsidRDefault="00A5404C" w:rsidP="0002688A">
            <w:r>
              <w:t>TSB</w:t>
            </w:r>
          </w:p>
        </w:tc>
      </w:tr>
      <w:tr w:rsidR="00A5404C" w:rsidRPr="00F072A2" w14:paraId="792341F1" w14:textId="77777777" w:rsidTr="0002688A">
        <w:trPr>
          <w:cantSplit/>
          <w:jc w:val="center"/>
        </w:trPr>
        <w:tc>
          <w:tcPr>
            <w:tcW w:w="1700" w:type="dxa"/>
            <w:gridSpan w:val="2"/>
          </w:tcPr>
          <w:p w14:paraId="75111461" w14:textId="77777777" w:rsidR="00A5404C" w:rsidRPr="00F072A2" w:rsidRDefault="00A5404C" w:rsidP="0002688A">
            <w:bookmarkStart w:id="10" w:name="dtitle1" w:colFirst="1" w:colLast="1"/>
            <w:bookmarkEnd w:id="9"/>
            <w:r w:rsidRPr="00F072A2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2B47B624" w14:textId="7B0EBB11" w:rsidR="00A5404C" w:rsidRPr="00F072A2" w:rsidRDefault="00134509" w:rsidP="0002688A">
            <w:r>
              <w:t>L</w:t>
            </w:r>
            <w:r w:rsidR="00A5404C" w:rsidRPr="009073BF">
              <w:t>ist of FG-AI4H deliverables (as of 202</w:t>
            </w:r>
            <w:r w:rsidR="00A5404C">
              <w:t>1</w:t>
            </w:r>
            <w:r w:rsidR="00A5404C" w:rsidRPr="009073BF">
              <w:t>-</w:t>
            </w:r>
            <w:r w:rsidR="00446EF5">
              <w:t>09</w:t>
            </w:r>
            <w:r w:rsidR="00A5404C">
              <w:t>-</w:t>
            </w:r>
            <w:r w:rsidR="00605D1C">
              <w:t>30</w:t>
            </w:r>
            <w:r w:rsidR="00A5404C" w:rsidRPr="009073BF">
              <w:t>)</w:t>
            </w:r>
          </w:p>
        </w:tc>
      </w:tr>
      <w:tr w:rsidR="00A5404C" w:rsidRPr="00F072A2" w14:paraId="4ADB9AEF" w14:textId="77777777" w:rsidTr="0002688A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58A5A399" w14:textId="77777777" w:rsidR="00A5404C" w:rsidRPr="00F072A2" w:rsidRDefault="00A5404C" w:rsidP="0002688A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F072A2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658217E5" w14:textId="77777777" w:rsidR="00A5404C" w:rsidRPr="00F072A2" w:rsidRDefault="00A5404C" w:rsidP="0002688A">
            <w:pPr>
              <w:rPr>
                <w:highlight w:val="yellow"/>
              </w:rPr>
            </w:pPr>
            <w:r w:rsidRPr="00F072A2">
              <w:t>Admin</w:t>
            </w:r>
          </w:p>
        </w:tc>
      </w:tr>
      <w:bookmarkEnd w:id="1"/>
      <w:bookmarkEnd w:id="11"/>
      <w:tr w:rsidR="00A5404C" w:rsidRPr="00F072A2" w14:paraId="4EC4AB2E" w14:textId="77777777" w:rsidTr="0002688A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5D3AE7F" w14:textId="77777777" w:rsidR="00A5404C" w:rsidRPr="00F072A2" w:rsidRDefault="00A5404C" w:rsidP="0002688A">
            <w:pPr>
              <w:rPr>
                <w:b/>
                <w:bCs/>
              </w:rPr>
            </w:pPr>
            <w:r w:rsidRPr="00F072A2">
              <w:rPr>
                <w:b/>
                <w:bCs/>
              </w:rPr>
              <w:t>Contact: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4DA18A7" w14:textId="77777777" w:rsidR="00A5404C" w:rsidRPr="00F072A2" w:rsidRDefault="004F0205" w:rsidP="0002688A">
            <w:pPr>
              <w:rPr>
                <w:highlight w:val="yellow"/>
              </w:rPr>
            </w:pPr>
            <w:sdt>
              <w:sdtPr>
                <w:alias w:val="ContactNameOrgCountry"/>
                <w:tag w:val="ContactNameOrgCountry"/>
                <w:id w:val="2128734414"/>
                <w:placeholder>
                  <w:docPart w:val="C4767AAA610E4127B354D98C8E81B907"/>
                </w:placeholder>
                <w:text w:multiLine="1"/>
              </w:sdtPr>
              <w:sdtEndPr/>
              <w:sdtContent>
                <w:r w:rsidR="00A5404C">
                  <w:t>TSB</w:t>
                </w:r>
              </w:sdtContent>
            </w:sdt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</w:tcBorders>
          </w:tcPr>
          <w:p w14:paraId="3DF08254" w14:textId="4D2A0D79" w:rsidR="00A5404C" w:rsidRPr="00F072A2" w:rsidRDefault="00A5404C" w:rsidP="0002688A">
            <w:pPr>
              <w:rPr>
                <w:highlight w:val="yellow"/>
              </w:rPr>
            </w:pPr>
            <w:r w:rsidRPr="00F072A2">
              <w:t>Tel: +41-22-730-6805</w:t>
            </w:r>
            <w:r w:rsidRPr="00F072A2">
              <w:br/>
              <w:t>Fax: +41-22-730-5853</w:t>
            </w:r>
            <w:r w:rsidRPr="00F072A2">
              <w:br/>
              <w:t xml:space="preserve">E-mail: </w:t>
            </w:r>
            <w:hyperlink r:id="rId11" w:history="1">
              <w:r w:rsidRPr="00F072A2">
                <w:rPr>
                  <w:rStyle w:val="Hyperlink"/>
                </w:rPr>
                <w:t>tsbfgai4h@itu.int</w:t>
              </w:r>
            </w:hyperlink>
            <w:r w:rsidRPr="00F072A2">
              <w:t xml:space="preserve"> </w:t>
            </w:r>
          </w:p>
        </w:tc>
      </w:tr>
    </w:tbl>
    <w:p w14:paraId="69E7D54E" w14:textId="77777777" w:rsidR="00A5404C" w:rsidRPr="00F072A2" w:rsidRDefault="00A5404C" w:rsidP="00A5404C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A5404C" w:rsidRPr="00F072A2" w14:paraId="59374120" w14:textId="77777777" w:rsidTr="0002688A">
        <w:trPr>
          <w:cantSplit/>
          <w:jc w:val="center"/>
        </w:trPr>
        <w:tc>
          <w:tcPr>
            <w:tcW w:w="1701" w:type="dxa"/>
          </w:tcPr>
          <w:p w14:paraId="7DEF0A1E" w14:textId="77777777" w:rsidR="00A5404C" w:rsidRPr="00F072A2" w:rsidRDefault="00A5404C" w:rsidP="0002688A">
            <w:pPr>
              <w:rPr>
                <w:b/>
                <w:bCs/>
              </w:rPr>
            </w:pPr>
            <w:r w:rsidRPr="00F072A2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5664199B" w14:textId="105A28E6" w:rsidR="00A5404C" w:rsidRPr="00F072A2" w:rsidRDefault="00A5404C" w:rsidP="000623B1">
            <w:r>
              <w:t xml:space="preserve">This document summarizes the </w:t>
            </w:r>
            <w:proofErr w:type="gramStart"/>
            <w:r>
              <w:t>current status</w:t>
            </w:r>
            <w:proofErr w:type="gramEnd"/>
            <w:r>
              <w:t xml:space="preserve"> of the planned deliverables for the ITU-T Focus Group on AI for health (FG-AI4H), based on the output list from the virtual meeting held </w:t>
            </w:r>
            <w:r w:rsidR="00446EF5">
              <w:t>19-21 May</w:t>
            </w:r>
            <w:r>
              <w:t xml:space="preserve"> 2021 and subsequent updates by the secretariat, based on feedback from editors</w:t>
            </w:r>
            <w:r w:rsidRPr="00F072A2">
              <w:t xml:space="preserve">. </w:t>
            </w:r>
            <w:r>
              <w:t xml:space="preserve">This summary is available </w:t>
            </w:r>
            <w:r w:rsidR="000623B1">
              <w:t>in the document repository</w:t>
            </w:r>
            <w:r w:rsidR="000623B1">
              <w:t xml:space="preserve"> </w:t>
            </w:r>
            <w:r w:rsidR="000623B1">
              <w:t xml:space="preserve">for this meeting as well as </w:t>
            </w:r>
            <w:r>
              <w:t>DEL00S in the FG-AI4H Deliverables page, although it is not itself a deliverable.</w:t>
            </w:r>
          </w:p>
        </w:tc>
      </w:tr>
    </w:tbl>
    <w:p w14:paraId="37CA3F18" w14:textId="6153C474" w:rsidR="00A5404C" w:rsidRPr="00F072A2" w:rsidRDefault="00A5404C" w:rsidP="00A5404C">
      <w:r>
        <w:t xml:space="preserve">NOTE – Latest version of deliverables are stored in the FG-AI4H collaboration area at </w:t>
      </w:r>
      <w:hyperlink r:id="rId12" w:history="1">
        <w:r>
          <w:rPr>
            <w:rStyle w:val="Hyperlink"/>
          </w:rPr>
          <w:t>https://extranet.itu.int/sites/itu-t/focusgroups/ai4h/SitePages/Deliverables.aspx</w:t>
        </w:r>
      </w:hyperlink>
      <w:r>
        <w:t>. The page will be updated after each FG-AI4H meeting.</w:t>
      </w:r>
    </w:p>
    <w:p w14:paraId="64E346B8" w14:textId="20DB9B03" w:rsidR="00A5404C" w:rsidRDefault="00A5404C" w:rsidP="00A5404C">
      <w:pPr>
        <w:pStyle w:val="TableNotitle"/>
      </w:pPr>
      <w:r w:rsidRPr="00F072A2">
        <w:t>Table 1 – Updated list of deliverables (</w:t>
      </w:r>
      <w:r w:rsidR="00134509">
        <w:t>L</w:t>
      </w:r>
      <w:r>
        <w:t>-005 plus updates</w:t>
      </w:r>
      <w:r w:rsidRPr="00F072A2">
        <w:t>)</w:t>
      </w:r>
    </w:p>
    <w:tbl>
      <w:tblPr>
        <w:tblStyle w:val="TableGrid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827"/>
        <w:gridCol w:w="3969"/>
        <w:gridCol w:w="1701"/>
      </w:tblGrid>
      <w:tr w:rsidR="006D4DA6" w:rsidRPr="00AF42E7" w14:paraId="4E8A3A1D" w14:textId="77777777" w:rsidTr="001664CC">
        <w:trPr>
          <w:cantSplit/>
          <w:tblHeader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0E9FEC" w14:textId="77777777" w:rsidR="006D4DA6" w:rsidRPr="00AF42E7" w:rsidRDefault="006D4DA6" w:rsidP="001664CC">
            <w:pPr>
              <w:pStyle w:val="Tablehead"/>
            </w:pPr>
            <w:bookmarkStart w:id="12" w:name="_Hlk73565338"/>
            <w:r w:rsidRPr="00AF42E7">
              <w:t>No.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1A0118" w14:textId="77777777" w:rsidR="006D4DA6" w:rsidRPr="00AF42E7" w:rsidRDefault="006D4DA6" w:rsidP="001664CC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A8BFD3" w14:textId="77777777" w:rsidR="006D4DA6" w:rsidRPr="00AF42E7" w:rsidRDefault="006D4DA6" w:rsidP="001664CC">
            <w:pPr>
              <w:pStyle w:val="Tablehead"/>
            </w:pPr>
            <w:r w:rsidRPr="00AF42E7">
              <w:t>Updated initial draft editor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6ED3CDC7" w14:textId="77777777" w:rsidR="006D4DA6" w:rsidRPr="003F407D" w:rsidRDefault="006D4DA6" w:rsidP="001664CC">
            <w:pPr>
              <w:pStyle w:val="Tablehead"/>
              <w:ind w:left="-113" w:right="-113"/>
            </w:pPr>
            <w:r w:rsidRPr="003F407D">
              <w:t>Availability</w:t>
            </w:r>
            <w:r w:rsidRPr="003F407D">
              <w:rPr>
                <w:vertAlign w:val="superscript"/>
              </w:rPr>
              <w:t>*</w:t>
            </w:r>
          </w:p>
        </w:tc>
      </w:tr>
      <w:tr w:rsidR="006D4DA6" w:rsidRPr="00AF42E7" w14:paraId="1C1E3287" w14:textId="77777777" w:rsidTr="001664CC">
        <w:trPr>
          <w:cantSplit/>
          <w:jc w:val="center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</w:tcPr>
          <w:p w14:paraId="27E436E4" w14:textId="77777777" w:rsidR="006D4DA6" w:rsidRPr="00AF42E7" w:rsidRDefault="006D4DA6" w:rsidP="001664CC">
            <w:pPr>
              <w:pStyle w:val="Tabletext"/>
              <w:keepNext/>
            </w:pPr>
            <w:r w:rsidRPr="00AF42E7">
              <w:t>0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91A7FD3" w14:textId="77777777" w:rsidR="006D4DA6" w:rsidRPr="00AF42E7" w:rsidRDefault="006D4DA6" w:rsidP="001664CC">
            <w:pPr>
              <w:pStyle w:val="Tabletext"/>
              <w:keepNext/>
            </w:pPr>
            <w:r w:rsidRPr="00AF42E7">
              <w:t>Overview of the FG-AI4H deliverables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8A6A7EF" w14:textId="65A48CC0" w:rsidR="006D4DA6" w:rsidRPr="00AF42E7" w:rsidRDefault="004F0205" w:rsidP="001664CC">
            <w:pPr>
              <w:pStyle w:val="Tabletext"/>
              <w:keepNext/>
            </w:pPr>
            <w:hyperlink r:id="rId13">
              <w:r w:rsidR="006D4DA6" w:rsidRPr="00700F87">
                <w:rPr>
                  <w:rStyle w:val="Hyperlink"/>
                </w:rPr>
                <w:t>Shan Xu</w:t>
              </w:r>
            </w:hyperlink>
            <w:r w:rsidR="006D4DA6" w:rsidRPr="00AF42E7">
              <w:t xml:space="preserve"> (CAICT, China)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7C852D0C" w14:textId="74B89031" w:rsidR="006D4DA6" w:rsidRPr="00134509" w:rsidRDefault="00AF5822" w:rsidP="001664CC">
            <w:pPr>
              <w:pStyle w:val="Tabletext"/>
              <w:keepNext/>
              <w:jc w:val="center"/>
              <w:rPr>
                <w:highlight w:val="yellow"/>
              </w:rPr>
            </w:pPr>
            <w:hyperlink r:id="rId14">
              <w:r w:rsidRPr="00F5010D">
                <w:rPr>
                  <w:rStyle w:val="Hyperlink"/>
                  <w:szCs w:val="24"/>
                </w:rPr>
                <w:t>M-044</w:t>
              </w:r>
            </w:hyperlink>
          </w:p>
        </w:tc>
      </w:tr>
      <w:tr w:rsidR="00605D1C" w:rsidRPr="00AF42E7" w14:paraId="11273B98" w14:textId="77777777" w:rsidTr="001664CC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</w:tcBorders>
            <w:shd w:val="clear" w:color="auto" w:fill="92D050"/>
          </w:tcPr>
          <w:p w14:paraId="54F6A506" w14:textId="4F4ED621" w:rsidR="00605D1C" w:rsidRPr="00AF42E7" w:rsidRDefault="00605D1C" w:rsidP="001664CC">
            <w:pPr>
              <w:pStyle w:val="Tabletext"/>
            </w:pPr>
            <w:r>
              <w:t>0.1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1525C3D4" w14:textId="0F25E274" w:rsidR="00605D1C" w:rsidRPr="00AF42E7" w:rsidRDefault="00605D1C" w:rsidP="001664CC">
            <w:pPr>
              <w:pStyle w:val="Tabletext"/>
            </w:pPr>
            <w:r w:rsidRPr="00A34C71">
              <w:t>FG-AI4H term</w:t>
            </w:r>
            <w:r>
              <w:t>s</w:t>
            </w:r>
            <w:r w:rsidRPr="00A34C71">
              <w:t xml:space="preserve"> and definitions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64D65E07" w14:textId="4B527AEE" w:rsidR="00605D1C" w:rsidRDefault="00605D1C" w:rsidP="001664CC">
            <w:pPr>
              <w:pStyle w:val="Tabletext"/>
            </w:pPr>
            <w:r>
              <w:t>Markus Wenzel (Fraunhofer HHI, Germany)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EE20D5C" w14:textId="67809DF6" w:rsidR="00605D1C" w:rsidRDefault="004F0205" w:rsidP="001664CC">
            <w:pPr>
              <w:pStyle w:val="Tabletext"/>
              <w:jc w:val="center"/>
            </w:pPr>
            <w:hyperlink r:id="rId15" w:history="1">
              <w:r w:rsidR="00605D1C" w:rsidRPr="00605D1C">
                <w:rPr>
                  <w:rStyle w:val="Hyperlink"/>
                </w:rPr>
                <w:t>M-032-R02</w:t>
              </w:r>
            </w:hyperlink>
          </w:p>
        </w:tc>
      </w:tr>
      <w:tr w:rsidR="00605D1C" w:rsidRPr="00AF42E7" w14:paraId="5BF66C29" w14:textId="77777777" w:rsidTr="001664CC">
        <w:trPr>
          <w:cantSplit/>
          <w:jc w:val="center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</w:tcPr>
          <w:p w14:paraId="4059FF10" w14:textId="7C92DA7E" w:rsidR="00605D1C" w:rsidRPr="00AF42E7" w:rsidRDefault="00605D1C" w:rsidP="00605D1C">
            <w:pPr>
              <w:pStyle w:val="Tabletext"/>
              <w:keepNext/>
            </w:pPr>
            <w:r w:rsidRPr="00AF42E7">
              <w:t>1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79AD517" w14:textId="28D51793" w:rsidR="00605D1C" w:rsidRPr="00AF42E7" w:rsidRDefault="00605D1C" w:rsidP="00605D1C">
            <w:pPr>
              <w:pStyle w:val="Tabletext"/>
              <w:keepNext/>
            </w:pPr>
            <w:r w:rsidRPr="00AF42E7">
              <w:t>AI4H ethics considerations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9EDA9BF" w14:textId="4C38D170" w:rsidR="00605D1C" w:rsidRDefault="004F0205" w:rsidP="00605D1C">
            <w:pPr>
              <w:pStyle w:val="Tabletext"/>
              <w:keepNext/>
            </w:pPr>
            <w:hyperlink r:id="rId16">
              <w:r w:rsidR="00605D1C" w:rsidRPr="00AF42E7">
                <w:rPr>
                  <w:rStyle w:val="Hyperlink"/>
                </w:rPr>
                <w:t>Andreas Reis</w:t>
              </w:r>
            </w:hyperlink>
            <w:r w:rsidR="00605D1C" w:rsidRPr="00AF42E7">
              <w:t xml:space="preserve"> (WHO)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5D95EEC9" w14:textId="1818BA58" w:rsidR="00605D1C" w:rsidRDefault="004F0205" w:rsidP="00605D1C">
            <w:pPr>
              <w:pStyle w:val="Tabletext"/>
              <w:keepNext/>
              <w:jc w:val="center"/>
            </w:pPr>
            <w:hyperlink r:id="rId17" w:tgtFrame="_blank" w:history="1">
              <w:r w:rsidR="00605D1C" w:rsidRPr="0004644F">
                <w:rPr>
                  <w:rStyle w:val="Hyperlink"/>
                </w:rPr>
                <w:t>K-028</w:t>
              </w:r>
            </w:hyperlink>
            <w:r w:rsidR="00605D1C" w:rsidRPr="0004644F">
              <w:br/>
              <w:t>(</w:t>
            </w:r>
            <w:hyperlink r:id="rId18" w:tgtFrame="_blank" w:history="1">
              <w:r w:rsidR="00605D1C" w:rsidRPr="0004644F">
                <w:rPr>
                  <w:rStyle w:val="Hyperlink"/>
                </w:rPr>
                <w:t>K-028-A01</w:t>
              </w:r>
            </w:hyperlink>
            <w:r w:rsidR="00605D1C" w:rsidRPr="0004644F">
              <w:t>)</w:t>
            </w:r>
          </w:p>
        </w:tc>
      </w:tr>
      <w:tr w:rsidR="00605D1C" w:rsidRPr="00AF42E7" w14:paraId="3DDB88F7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A1F8E07" w14:textId="77777777" w:rsidR="00605D1C" w:rsidRPr="00AF42E7" w:rsidRDefault="00605D1C" w:rsidP="00605D1C">
            <w:pPr>
              <w:pStyle w:val="Tabletext"/>
            </w:pPr>
            <w:r w:rsidRPr="00AF42E7">
              <w:t>2</w:t>
            </w:r>
          </w:p>
        </w:tc>
        <w:tc>
          <w:tcPr>
            <w:tcW w:w="3827" w:type="dxa"/>
            <w:shd w:val="clear" w:color="auto" w:fill="auto"/>
          </w:tcPr>
          <w:p w14:paraId="07988DEB" w14:textId="7B225A63" w:rsidR="00605D1C" w:rsidRPr="00AF42E7" w:rsidRDefault="00605D1C" w:rsidP="00605D1C">
            <w:pPr>
              <w:pStyle w:val="Tabletext"/>
            </w:pPr>
            <w:r w:rsidRPr="000434D4">
              <w:t>Overview of regulatory considerations on artificial intelligence for health</w:t>
            </w:r>
          </w:p>
        </w:tc>
        <w:tc>
          <w:tcPr>
            <w:tcW w:w="3969" w:type="dxa"/>
            <w:shd w:val="clear" w:color="auto" w:fill="auto"/>
          </w:tcPr>
          <w:p w14:paraId="02892F04" w14:textId="3FF2EE8E" w:rsidR="00605D1C" w:rsidRPr="00AF42E7" w:rsidRDefault="004F0205" w:rsidP="00605D1C">
            <w:pPr>
              <w:pStyle w:val="Tabletext"/>
            </w:pPr>
            <w:hyperlink r:id="rId19" w:history="1">
              <w:r w:rsidR="00605D1C" w:rsidRPr="00AF42E7">
                <w:rPr>
                  <w:rStyle w:val="Hyperlink"/>
                  <w:lang w:eastAsia="ja-JP"/>
                </w:rPr>
                <w:t>Jackie Ma</w:t>
              </w:r>
            </w:hyperlink>
            <w:r w:rsidR="00605D1C" w:rsidRPr="00AF42E7">
              <w:rPr>
                <w:lang w:eastAsia="ja-JP"/>
              </w:rPr>
              <w:t xml:space="preserve"> (Fraunhofer HHI, Germany), </w:t>
            </w:r>
            <w:hyperlink r:id="rId20" w:history="1">
              <w:r w:rsidR="00605D1C" w:rsidRPr="00AF42E7">
                <w:rPr>
                  <w:rStyle w:val="Hyperlink"/>
                  <w:lang w:eastAsia="ja-JP"/>
                </w:rPr>
                <w:t>Khair ElZarrad</w:t>
              </w:r>
            </w:hyperlink>
            <w:r w:rsidR="00605D1C" w:rsidRPr="00AF42E7">
              <w:rPr>
                <w:lang w:eastAsia="ja-JP"/>
              </w:rPr>
              <w:t xml:space="preserve"> &amp; </w:t>
            </w:r>
            <w:hyperlink r:id="rId21" w:history="1">
              <w:r w:rsidR="00605D1C" w:rsidRPr="00AF42E7">
                <w:rPr>
                  <w:rStyle w:val="Hyperlink"/>
                  <w:lang w:eastAsia="ja-JP"/>
                </w:rPr>
                <w:t>Rose Purcell</w:t>
              </w:r>
            </w:hyperlink>
            <w:r w:rsidR="00605D1C" w:rsidRPr="00AF42E7">
              <w:t xml:space="preserve"> (FDA, USA)</w:t>
            </w:r>
          </w:p>
        </w:tc>
        <w:tc>
          <w:tcPr>
            <w:tcW w:w="1701" w:type="dxa"/>
          </w:tcPr>
          <w:p w14:paraId="63DD5A3C" w14:textId="65B680F2" w:rsidR="00605D1C" w:rsidRPr="0004644F" w:rsidRDefault="00AF5822" w:rsidP="00605D1C">
            <w:pPr>
              <w:pStyle w:val="Tabletext"/>
              <w:jc w:val="center"/>
            </w:pPr>
            <w:hyperlink r:id="rId22">
              <w:r w:rsidRPr="00F5010D">
                <w:rPr>
                  <w:rStyle w:val="Hyperlink"/>
                  <w:szCs w:val="24"/>
                </w:rPr>
                <w:t>M-052</w:t>
              </w:r>
            </w:hyperlink>
          </w:p>
        </w:tc>
      </w:tr>
      <w:tr w:rsidR="00605D1C" w:rsidRPr="00AF42E7" w14:paraId="31C7C0C6" w14:textId="77777777" w:rsidTr="001664CC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2A223C0E" w14:textId="77777777" w:rsidR="00605D1C" w:rsidRPr="00AF42E7" w:rsidRDefault="00605D1C" w:rsidP="00605D1C">
            <w:pPr>
              <w:pStyle w:val="Tabletext"/>
              <w:jc w:val="right"/>
            </w:pPr>
            <w:r w:rsidRPr="00AF42E7">
              <w:t>2.1</w:t>
            </w:r>
          </w:p>
        </w:tc>
        <w:tc>
          <w:tcPr>
            <w:tcW w:w="3827" w:type="dxa"/>
            <w:shd w:val="clear" w:color="auto" w:fill="auto"/>
          </w:tcPr>
          <w:p w14:paraId="7E66B422" w14:textId="77777777" w:rsidR="00605D1C" w:rsidRPr="00AF42E7" w:rsidRDefault="00605D1C" w:rsidP="00605D1C">
            <w:pPr>
              <w:pStyle w:val="Tabletext"/>
            </w:pPr>
            <w:r w:rsidRPr="00AF42E7">
              <w:t>Mapping of IMDRF essential principles to AI for health software</w:t>
            </w:r>
          </w:p>
        </w:tc>
        <w:tc>
          <w:tcPr>
            <w:tcW w:w="3969" w:type="dxa"/>
            <w:shd w:val="clear" w:color="auto" w:fill="auto"/>
          </w:tcPr>
          <w:p w14:paraId="45196E64" w14:textId="38F666FD" w:rsidR="00605D1C" w:rsidRPr="00AF42E7" w:rsidRDefault="004F0205" w:rsidP="00605D1C">
            <w:pPr>
              <w:pStyle w:val="Tabletext"/>
            </w:pPr>
            <w:hyperlink r:id="rId23" w:history="1">
              <w:r w:rsidR="00605D1C" w:rsidRPr="00AF42E7">
                <w:rPr>
                  <w:rStyle w:val="Hyperlink"/>
                  <w:lang w:eastAsia="ja-JP"/>
                </w:rPr>
                <w:t>Luis Oala</w:t>
              </w:r>
            </w:hyperlink>
            <w:r w:rsidR="00605D1C" w:rsidRPr="00AF42E7">
              <w:rPr>
                <w:lang w:eastAsia="ja-JP"/>
              </w:rPr>
              <w:t xml:space="preserve"> (Fraunhofer HHI, Germany), </w:t>
            </w:r>
            <w:hyperlink r:id="rId24" w:history="1">
              <w:r w:rsidR="00605D1C" w:rsidRPr="00AF42E7">
                <w:rPr>
                  <w:rStyle w:val="Hyperlink"/>
                  <w:lang w:eastAsia="ja-JP"/>
                </w:rPr>
                <w:t>Pradeep Balachandran</w:t>
              </w:r>
            </w:hyperlink>
            <w:r w:rsidR="00605D1C" w:rsidRPr="00AF42E7">
              <w:rPr>
                <w:lang w:eastAsia="ja-JP"/>
              </w:rPr>
              <w:t xml:space="preserve"> (Technical Consultant eHealth, India), </w:t>
            </w:r>
            <w:hyperlink r:id="rId25" w:history="1">
              <w:r w:rsidR="00605D1C" w:rsidRPr="00AF42E7">
                <w:rPr>
                  <w:rStyle w:val="Hyperlink"/>
                  <w:lang w:eastAsia="ja-JP"/>
                </w:rPr>
                <w:t>Pat Baird</w:t>
              </w:r>
            </w:hyperlink>
            <w:r w:rsidR="00605D1C" w:rsidRPr="00AF42E7">
              <w:rPr>
                <w:lang w:eastAsia="ja-JP"/>
              </w:rPr>
              <w:t xml:space="preserve"> (Philips, USA), </w:t>
            </w:r>
            <w:hyperlink r:id="rId26" w:history="1">
              <w:r w:rsidR="00605D1C" w:rsidRPr="00AF42E7">
                <w:rPr>
                  <w:rStyle w:val="Hyperlink"/>
                  <w:lang w:eastAsia="ja-JP"/>
                </w:rPr>
                <w:t>Thomas Wiegand</w:t>
              </w:r>
            </w:hyperlink>
            <w:r w:rsidR="00605D1C" w:rsidRPr="00AF42E7">
              <w:rPr>
                <w:lang w:eastAsia="ja-JP"/>
              </w:rPr>
              <w:t xml:space="preserve"> (Fraunhofer HHI</w:t>
            </w:r>
            <w:r w:rsidR="00605D1C" w:rsidRPr="00AF42E7">
              <w:t>, Germany)</w:t>
            </w:r>
          </w:p>
        </w:tc>
        <w:tc>
          <w:tcPr>
            <w:tcW w:w="1701" w:type="dxa"/>
          </w:tcPr>
          <w:p w14:paraId="7BACDDD9" w14:textId="4100338E" w:rsidR="00605D1C" w:rsidRPr="0004644F" w:rsidRDefault="004F0205" w:rsidP="00605D1C">
            <w:pPr>
              <w:pStyle w:val="Tabletext"/>
              <w:jc w:val="center"/>
            </w:pPr>
            <w:hyperlink r:id="rId27" w:history="1">
              <w:r w:rsidR="00605D1C" w:rsidRPr="0004644F">
                <w:rPr>
                  <w:rStyle w:val="Hyperlink"/>
                </w:rPr>
                <w:t>G-038</w:t>
              </w:r>
            </w:hyperlink>
            <w:r w:rsidR="00605D1C" w:rsidRPr="0004644F">
              <w:t xml:space="preserve">, </w:t>
            </w:r>
            <w:r w:rsidR="00605D1C" w:rsidRPr="0004644F">
              <w:br/>
            </w:r>
            <w:hyperlink r:id="rId28" w:history="1">
              <w:r w:rsidR="00605D1C" w:rsidRPr="0004644F">
                <w:rPr>
                  <w:rStyle w:val="Hyperlink"/>
                </w:rPr>
                <w:t>G-038-A01</w:t>
              </w:r>
            </w:hyperlink>
          </w:p>
        </w:tc>
      </w:tr>
      <w:tr w:rsidR="00605D1C" w:rsidRPr="00AF42E7" w14:paraId="004FBBA4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73B37FB" w14:textId="77777777" w:rsidR="00605D1C" w:rsidRPr="00AF42E7" w:rsidRDefault="00605D1C" w:rsidP="00605D1C">
            <w:pPr>
              <w:pStyle w:val="Tabletext"/>
              <w:jc w:val="right"/>
            </w:pPr>
            <w:r w:rsidRPr="00AF42E7">
              <w:t>2.2</w:t>
            </w:r>
          </w:p>
        </w:tc>
        <w:tc>
          <w:tcPr>
            <w:tcW w:w="3827" w:type="dxa"/>
            <w:shd w:val="clear" w:color="auto" w:fill="auto"/>
          </w:tcPr>
          <w:p w14:paraId="15DF8009" w14:textId="77777777" w:rsidR="00605D1C" w:rsidRPr="00AF42E7" w:rsidRDefault="00605D1C" w:rsidP="00605D1C">
            <w:pPr>
              <w:pStyle w:val="Tabletext"/>
            </w:pPr>
            <w:r w:rsidRPr="00AF42E7">
              <w:t>Good practices for health applications of machine learning: Considerations for manufacturers and regulators</w:t>
            </w:r>
          </w:p>
        </w:tc>
        <w:tc>
          <w:tcPr>
            <w:tcW w:w="3969" w:type="dxa"/>
            <w:shd w:val="clear" w:color="auto" w:fill="auto"/>
          </w:tcPr>
          <w:p w14:paraId="3A3FA9AB" w14:textId="40ABACA0" w:rsidR="00605D1C" w:rsidRPr="00AF42E7" w:rsidRDefault="004F0205" w:rsidP="00605D1C">
            <w:pPr>
              <w:pStyle w:val="Tabletext"/>
            </w:pPr>
            <w:hyperlink r:id="rId29" w:history="1">
              <w:r w:rsidR="00605D1C" w:rsidRPr="00E07792">
                <w:rPr>
                  <w:rStyle w:val="Hyperlink"/>
                </w:rPr>
                <w:t>Pradeep Balachandran</w:t>
              </w:r>
            </w:hyperlink>
            <w:r w:rsidR="00605D1C" w:rsidRPr="00AF42E7">
              <w:t xml:space="preserve"> (India) and </w:t>
            </w:r>
            <w:hyperlink r:id="rId30" w:history="1">
              <w:r w:rsidR="00605D1C" w:rsidRPr="00E07792">
                <w:rPr>
                  <w:rStyle w:val="Hyperlink"/>
                </w:rPr>
                <w:t xml:space="preserve">Christian </w:t>
              </w:r>
              <w:proofErr w:type="spellStart"/>
              <w:r w:rsidR="00605D1C" w:rsidRPr="00E07792">
                <w:rPr>
                  <w:rStyle w:val="Hyperlink"/>
                </w:rPr>
                <w:t>Johner</w:t>
              </w:r>
              <w:proofErr w:type="spellEnd"/>
            </w:hyperlink>
            <w:r w:rsidR="00605D1C" w:rsidRPr="00AF42E7">
              <w:t xml:space="preserve"> (</w:t>
            </w:r>
            <w:proofErr w:type="spellStart"/>
            <w:r w:rsidR="00605D1C" w:rsidRPr="00AF42E7">
              <w:t>Johner</w:t>
            </w:r>
            <w:proofErr w:type="spellEnd"/>
            <w:r w:rsidR="00605D1C" w:rsidRPr="00AF42E7">
              <w:t xml:space="preserve"> Institut, Germany)</w:t>
            </w:r>
          </w:p>
        </w:tc>
        <w:bookmarkStart w:id="13" w:name="_Hlk90497661"/>
        <w:tc>
          <w:tcPr>
            <w:tcW w:w="1701" w:type="dxa"/>
          </w:tcPr>
          <w:p w14:paraId="375CDB24" w14:textId="150A5E47" w:rsidR="00605D1C" w:rsidRPr="00134509" w:rsidRDefault="00AF5822" w:rsidP="00605D1C">
            <w:pPr>
              <w:pStyle w:val="Tabletext"/>
              <w:jc w:val="center"/>
              <w:rPr>
                <w:highlight w:val="yellow"/>
              </w:rPr>
            </w:pPr>
            <w:r w:rsidRPr="00F5010D">
              <w:rPr>
                <w:rFonts w:eastAsiaTheme="minorHAnsi"/>
              </w:rPr>
              <w:fldChar w:fldCharType="begin"/>
            </w:r>
            <w:r w:rsidRPr="00F5010D">
              <w:instrText xml:space="preserve"> HYPERLINK "https://extranet.itu.int/sites/itu-t/focusgroups/ai4h/docs/FGAI4H-M-053.pdf" \h </w:instrText>
            </w:r>
            <w:r w:rsidR="007F7CB0" w:rsidRPr="00F5010D">
              <w:rPr>
                <w:rFonts w:eastAsiaTheme="minorHAnsi"/>
              </w:rPr>
            </w:r>
            <w:r w:rsidRPr="00F5010D">
              <w:rPr>
                <w:rFonts w:eastAsiaTheme="minorHAnsi"/>
              </w:rPr>
              <w:fldChar w:fldCharType="separate"/>
            </w:r>
            <w:r w:rsidRPr="00F5010D">
              <w:rPr>
                <w:rStyle w:val="Hyperlink"/>
              </w:rPr>
              <w:t>M-053</w:t>
            </w:r>
            <w:r w:rsidRPr="00F5010D">
              <w:rPr>
                <w:rStyle w:val="Hyperlink"/>
              </w:rPr>
              <w:fldChar w:fldCharType="end"/>
            </w:r>
            <w:bookmarkEnd w:id="13"/>
          </w:p>
        </w:tc>
      </w:tr>
      <w:tr w:rsidR="00605D1C" w:rsidRPr="00AF42E7" w14:paraId="7AF6EEE4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DDE219A" w14:textId="77777777" w:rsidR="00605D1C" w:rsidRPr="00AF42E7" w:rsidRDefault="00605D1C" w:rsidP="00605D1C">
            <w:pPr>
              <w:pStyle w:val="Tabletext"/>
            </w:pPr>
            <w:r w:rsidRPr="00AF42E7">
              <w:t>3</w:t>
            </w:r>
          </w:p>
        </w:tc>
        <w:tc>
          <w:tcPr>
            <w:tcW w:w="3827" w:type="dxa"/>
            <w:shd w:val="clear" w:color="auto" w:fill="auto"/>
          </w:tcPr>
          <w:p w14:paraId="1DBBCC11" w14:textId="77777777" w:rsidR="00605D1C" w:rsidRPr="00AF42E7" w:rsidRDefault="00605D1C" w:rsidP="00605D1C">
            <w:pPr>
              <w:pStyle w:val="Tabletext"/>
            </w:pPr>
            <w:r w:rsidRPr="00AF42E7">
              <w:t>AI4H requirement specifications</w:t>
            </w:r>
          </w:p>
        </w:tc>
        <w:tc>
          <w:tcPr>
            <w:tcW w:w="3969" w:type="dxa"/>
            <w:shd w:val="clear" w:color="auto" w:fill="auto"/>
          </w:tcPr>
          <w:p w14:paraId="48907615" w14:textId="49CF8FB3" w:rsidR="00605D1C" w:rsidRPr="00AF42E7" w:rsidRDefault="004F0205" w:rsidP="00605D1C">
            <w:pPr>
              <w:pStyle w:val="Tabletext"/>
            </w:pPr>
            <w:hyperlink r:id="rId31">
              <w:r w:rsidR="00605D1C" w:rsidRPr="00E07792">
                <w:rPr>
                  <w:rStyle w:val="Hyperlink"/>
                </w:rPr>
                <w:t>Pradeep Balachandran</w:t>
              </w:r>
            </w:hyperlink>
            <w:r w:rsidR="00605D1C" w:rsidRPr="00AF42E7">
              <w:t xml:space="preserve"> (India)</w:t>
            </w:r>
          </w:p>
        </w:tc>
        <w:tc>
          <w:tcPr>
            <w:tcW w:w="1701" w:type="dxa"/>
          </w:tcPr>
          <w:p w14:paraId="690EE1BD" w14:textId="3AC8B1ED" w:rsidR="00605D1C" w:rsidRPr="00134509" w:rsidRDefault="00AF5822" w:rsidP="00605D1C">
            <w:pPr>
              <w:pStyle w:val="Tabletext"/>
              <w:jc w:val="center"/>
              <w:rPr>
                <w:highlight w:val="yellow"/>
              </w:rPr>
            </w:pPr>
            <w:hyperlink r:id="rId32">
              <w:r w:rsidRPr="00F5010D">
                <w:rPr>
                  <w:rStyle w:val="Hyperlink"/>
                  <w:szCs w:val="24"/>
                </w:rPr>
                <w:t>M-037</w:t>
              </w:r>
            </w:hyperlink>
          </w:p>
        </w:tc>
      </w:tr>
      <w:tr w:rsidR="00605D1C" w:rsidRPr="00AF42E7" w14:paraId="0E0DFC11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E379BDC" w14:textId="77777777" w:rsidR="00605D1C" w:rsidRPr="00AF42E7" w:rsidRDefault="00605D1C" w:rsidP="00605D1C">
            <w:pPr>
              <w:pStyle w:val="Tabletext"/>
            </w:pPr>
            <w:r w:rsidRPr="00AF42E7">
              <w:t>4</w:t>
            </w:r>
          </w:p>
        </w:tc>
        <w:tc>
          <w:tcPr>
            <w:tcW w:w="3827" w:type="dxa"/>
            <w:shd w:val="clear" w:color="auto" w:fill="auto"/>
          </w:tcPr>
          <w:p w14:paraId="66632AA6" w14:textId="77777777" w:rsidR="00605D1C" w:rsidRPr="00AF42E7" w:rsidRDefault="00605D1C" w:rsidP="00605D1C">
            <w:pPr>
              <w:pStyle w:val="Tabletext"/>
            </w:pPr>
            <w:r w:rsidRPr="00AF42E7">
              <w:t>AI software life cycle specification</w:t>
            </w:r>
          </w:p>
        </w:tc>
        <w:tc>
          <w:tcPr>
            <w:tcW w:w="3969" w:type="dxa"/>
            <w:shd w:val="clear" w:color="auto" w:fill="auto"/>
          </w:tcPr>
          <w:p w14:paraId="05681985" w14:textId="405E9A27" w:rsidR="00605D1C" w:rsidRPr="00AF42E7" w:rsidRDefault="004F0205" w:rsidP="00605D1C">
            <w:pPr>
              <w:pStyle w:val="Tabletext"/>
            </w:pPr>
            <w:hyperlink r:id="rId33">
              <w:r w:rsidR="00605D1C" w:rsidRPr="00E07792">
                <w:rPr>
                  <w:rStyle w:val="Hyperlink"/>
                </w:rPr>
                <w:t>Pat Baird</w:t>
              </w:r>
            </w:hyperlink>
            <w:r w:rsidR="00605D1C" w:rsidRPr="00AF42E7">
              <w:t xml:space="preserve"> (Philips, USA)</w:t>
            </w:r>
          </w:p>
        </w:tc>
        <w:tc>
          <w:tcPr>
            <w:tcW w:w="1701" w:type="dxa"/>
          </w:tcPr>
          <w:p w14:paraId="05A7B66C" w14:textId="7FCF4BCD" w:rsidR="00605D1C" w:rsidRPr="0004644F" w:rsidRDefault="004F0205" w:rsidP="00605D1C">
            <w:pPr>
              <w:pStyle w:val="Tabletext"/>
              <w:jc w:val="center"/>
            </w:pPr>
            <w:hyperlink r:id="rId34" w:tgtFrame="_blank" w:history="1">
              <w:r w:rsidR="00605D1C" w:rsidRPr="0004644F">
                <w:rPr>
                  <w:rStyle w:val="Hyperlink"/>
                </w:rPr>
                <w:t>J-033</w:t>
              </w:r>
            </w:hyperlink>
            <w:r w:rsidR="00605D1C" w:rsidRPr="0004644F">
              <w:rPr>
                <w:lang w:eastAsia="ja-JP"/>
              </w:rPr>
              <w:br/>
              <w:t>(</w:t>
            </w:r>
            <w:hyperlink r:id="rId35" w:history="1">
              <w:r w:rsidR="00605D1C" w:rsidRPr="0004644F">
                <w:rPr>
                  <w:rStyle w:val="Hyperlink"/>
                </w:rPr>
                <w:t>L-046</w:t>
              </w:r>
            </w:hyperlink>
            <w:r w:rsidR="00605D1C" w:rsidRPr="0004644F">
              <w:rPr>
                <w:lang w:eastAsia="ja-JP"/>
              </w:rPr>
              <w:t>)</w:t>
            </w:r>
          </w:p>
        </w:tc>
      </w:tr>
      <w:tr w:rsidR="00605D1C" w:rsidRPr="00AF42E7" w14:paraId="51C8114C" w14:textId="77777777" w:rsidTr="001664CC">
        <w:trPr>
          <w:cantSplit/>
          <w:jc w:val="center"/>
        </w:trPr>
        <w:tc>
          <w:tcPr>
            <w:tcW w:w="83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98BDFCF" w14:textId="77777777" w:rsidR="00605D1C" w:rsidRPr="00AF42E7" w:rsidRDefault="00605D1C" w:rsidP="00605D1C">
            <w:pPr>
              <w:pStyle w:val="Tabletext"/>
              <w:keepNext/>
            </w:pPr>
            <w:r w:rsidRPr="00AF42E7">
              <w:lastRenderedPageBreak/>
              <w:t>5</w:t>
            </w:r>
          </w:p>
        </w:tc>
        <w:tc>
          <w:tcPr>
            <w:tcW w:w="3827" w:type="dxa"/>
            <w:shd w:val="clear" w:color="auto" w:fill="auto"/>
          </w:tcPr>
          <w:p w14:paraId="1615D48E" w14:textId="77777777" w:rsidR="00605D1C" w:rsidRPr="00AF42E7" w:rsidRDefault="00605D1C" w:rsidP="00605D1C">
            <w:pPr>
              <w:pStyle w:val="Tabletext"/>
              <w:keepNext/>
            </w:pPr>
            <w:r w:rsidRPr="00AF42E7">
              <w:t>Data specification</w:t>
            </w:r>
          </w:p>
        </w:tc>
        <w:tc>
          <w:tcPr>
            <w:tcW w:w="3969" w:type="dxa"/>
            <w:shd w:val="clear" w:color="auto" w:fill="auto"/>
          </w:tcPr>
          <w:p w14:paraId="5E880295" w14:textId="4E9BE4DE" w:rsidR="00605D1C" w:rsidRPr="003950B2" w:rsidRDefault="004F0205" w:rsidP="00605D1C">
            <w:pPr>
              <w:pStyle w:val="Tabletext"/>
              <w:keepNext/>
              <w:rPr>
                <w:lang w:val="fr-FR"/>
              </w:rPr>
            </w:pPr>
            <w:hyperlink r:id="rId36" w:history="1">
              <w:r w:rsidR="00605D1C" w:rsidRPr="003950B2">
                <w:rPr>
                  <w:rStyle w:val="Hyperlink"/>
                  <w:lang w:val="fr-FR"/>
                </w:rPr>
                <w:t>Marc Lecoultre</w:t>
              </w:r>
            </w:hyperlink>
            <w:r w:rsidR="00605D1C" w:rsidRPr="003950B2">
              <w:rPr>
                <w:lang w:val="fr-FR"/>
              </w:rPr>
              <w:t xml:space="preserve"> (MLlab.AI, Switzerland)</w:t>
            </w:r>
          </w:p>
        </w:tc>
        <w:bookmarkStart w:id="14" w:name="_Hlk73564479"/>
        <w:tc>
          <w:tcPr>
            <w:tcW w:w="1701" w:type="dxa"/>
          </w:tcPr>
          <w:p w14:paraId="22D7F468" w14:textId="4DA7F9FB" w:rsidR="00605D1C" w:rsidRPr="0004644F" w:rsidRDefault="00605D1C" w:rsidP="00605D1C">
            <w:pPr>
              <w:pStyle w:val="Tabletext"/>
              <w:keepNext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"https://extranet.itu.int/sites/itu-t/focusgroups/ai4h/docs/FGAI4H-G-205.docx" \t "_blank"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G-205</w:t>
            </w:r>
            <w:r w:rsidRPr="0004644F">
              <w:rPr>
                <w:rStyle w:val="Hyperlink"/>
              </w:rPr>
              <w:fldChar w:fldCharType="end"/>
            </w:r>
            <w:bookmarkEnd w:id="14"/>
          </w:p>
        </w:tc>
      </w:tr>
      <w:tr w:rsidR="00605D1C" w:rsidRPr="00AF42E7" w14:paraId="76214179" w14:textId="77777777" w:rsidTr="001664CC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034C7072" w14:textId="77777777" w:rsidR="00605D1C" w:rsidRPr="00AF42E7" w:rsidRDefault="00605D1C" w:rsidP="00605D1C">
            <w:pPr>
              <w:pStyle w:val="Tabletext"/>
              <w:keepNext/>
              <w:jc w:val="right"/>
            </w:pPr>
            <w:r w:rsidRPr="00AF42E7">
              <w:t>5.1</w:t>
            </w:r>
          </w:p>
        </w:tc>
        <w:tc>
          <w:tcPr>
            <w:tcW w:w="3827" w:type="dxa"/>
            <w:shd w:val="clear" w:color="auto" w:fill="auto"/>
          </w:tcPr>
          <w:p w14:paraId="2682851B" w14:textId="77777777" w:rsidR="00605D1C" w:rsidRPr="00AF42E7" w:rsidRDefault="00605D1C" w:rsidP="00605D1C">
            <w:pPr>
              <w:pStyle w:val="Tabletext"/>
              <w:keepNext/>
            </w:pPr>
            <w:r w:rsidRPr="00AF42E7">
              <w:t>Data requirements</w:t>
            </w:r>
          </w:p>
        </w:tc>
        <w:tc>
          <w:tcPr>
            <w:tcW w:w="3969" w:type="dxa"/>
            <w:shd w:val="clear" w:color="auto" w:fill="auto"/>
          </w:tcPr>
          <w:p w14:paraId="78391F6B" w14:textId="402DEA26" w:rsidR="00605D1C" w:rsidRPr="003950B2" w:rsidRDefault="00605D1C" w:rsidP="00605D1C">
            <w:pPr>
              <w:pStyle w:val="Tabletext"/>
              <w:keepNext/>
              <w:rPr>
                <w:lang w:val="fr-FR"/>
              </w:rPr>
            </w:pPr>
            <w:r w:rsidRPr="003950B2">
              <w:rPr>
                <w:lang w:val="fr-FR"/>
              </w:rPr>
              <w:t>[</w:t>
            </w:r>
            <w:hyperlink r:id="rId37" w:history="1">
              <w:r w:rsidRPr="003950B2">
                <w:rPr>
                  <w:rStyle w:val="Hyperlink"/>
                  <w:lang w:val="fr-FR"/>
                </w:rPr>
                <w:t>Marc Lecoultre</w:t>
              </w:r>
            </w:hyperlink>
            <w:r w:rsidRPr="003950B2">
              <w:rPr>
                <w:lang w:val="fr-FR"/>
              </w:rPr>
              <w:t xml:space="preserve"> (MLlab.AI, Switzerland</w:t>
            </w:r>
            <w:proofErr w:type="gramStart"/>
            <w:r w:rsidRPr="003950B2">
              <w:rPr>
                <w:lang w:val="fr-FR"/>
              </w:rPr>
              <w:t>)]*</w:t>
            </w:r>
            <w:proofErr w:type="gramEnd"/>
            <w:r w:rsidRPr="003950B2">
              <w:rPr>
                <w:lang w:val="fr-FR"/>
              </w:rPr>
              <w:t>*</w:t>
            </w:r>
          </w:p>
        </w:tc>
        <w:bookmarkStart w:id="15" w:name="_Hlk73564553"/>
        <w:tc>
          <w:tcPr>
            <w:tcW w:w="1701" w:type="dxa"/>
          </w:tcPr>
          <w:p w14:paraId="42774F12" w14:textId="3C7C9716" w:rsidR="00605D1C" w:rsidRPr="0004644F" w:rsidRDefault="00605D1C" w:rsidP="00605D1C">
            <w:pPr>
              <w:pStyle w:val="Tabletext"/>
              <w:keepNext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"https://extranet.itu.int/sites/itu-t/focusgroups/ai4h/docs/FGAI4H-I-044.docx"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I-044</w:t>
            </w:r>
            <w:r w:rsidRPr="0004644F">
              <w:rPr>
                <w:rStyle w:val="Hyperlink"/>
              </w:rPr>
              <w:fldChar w:fldCharType="end"/>
            </w:r>
            <w:bookmarkEnd w:id="15"/>
          </w:p>
        </w:tc>
      </w:tr>
      <w:tr w:rsidR="00605D1C" w:rsidRPr="00AF42E7" w14:paraId="39AB397C" w14:textId="77777777" w:rsidTr="001664CC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74D9BA49" w14:textId="77777777" w:rsidR="00605D1C" w:rsidRPr="00AF42E7" w:rsidRDefault="00605D1C" w:rsidP="00605D1C">
            <w:pPr>
              <w:pStyle w:val="Tabletext"/>
              <w:jc w:val="right"/>
            </w:pPr>
            <w:r w:rsidRPr="00AF42E7">
              <w:t>5.2</w:t>
            </w:r>
          </w:p>
        </w:tc>
        <w:tc>
          <w:tcPr>
            <w:tcW w:w="3827" w:type="dxa"/>
            <w:shd w:val="clear" w:color="auto" w:fill="auto"/>
          </w:tcPr>
          <w:p w14:paraId="5FCC821F" w14:textId="77777777" w:rsidR="00605D1C" w:rsidRPr="00AF42E7" w:rsidRDefault="00605D1C" w:rsidP="00605D1C">
            <w:pPr>
              <w:pStyle w:val="Tabletext"/>
            </w:pPr>
            <w:r w:rsidRPr="00AF42E7">
              <w:t xml:space="preserve">Data acquisition </w:t>
            </w:r>
          </w:p>
        </w:tc>
        <w:tc>
          <w:tcPr>
            <w:tcW w:w="3969" w:type="dxa"/>
            <w:shd w:val="clear" w:color="auto" w:fill="auto"/>
          </w:tcPr>
          <w:p w14:paraId="43A8C5FD" w14:textId="75F5B2A5" w:rsidR="00605D1C" w:rsidRPr="00AF42E7" w:rsidRDefault="004F0205" w:rsidP="00605D1C">
            <w:pPr>
              <w:pStyle w:val="Tabletext"/>
            </w:pPr>
            <w:hyperlink r:id="rId38">
              <w:r w:rsidR="00605D1C" w:rsidRPr="00E07792">
                <w:rPr>
                  <w:rStyle w:val="Hyperlink"/>
                </w:rPr>
                <w:t>Rajaraman (Giri) Subramanian</w:t>
              </w:r>
            </w:hyperlink>
            <w:r w:rsidR="00605D1C" w:rsidRPr="00AF42E7">
              <w:t xml:space="preserve"> (Calligo Tech, India), </w:t>
            </w:r>
            <w:hyperlink r:id="rId39">
              <w:r w:rsidR="00605D1C" w:rsidRPr="00E07792">
                <w:rPr>
                  <w:rStyle w:val="Hyperlink"/>
                </w:rPr>
                <w:t>Vishnu Ram</w:t>
              </w:r>
            </w:hyperlink>
            <w:r w:rsidR="00605D1C" w:rsidRPr="00AF42E7">
              <w:t xml:space="preserve"> (India)</w:t>
            </w:r>
          </w:p>
        </w:tc>
        <w:bookmarkStart w:id="16" w:name="_Hlk73564596"/>
        <w:tc>
          <w:tcPr>
            <w:tcW w:w="1701" w:type="dxa"/>
          </w:tcPr>
          <w:p w14:paraId="3CC055E0" w14:textId="6DD3615E" w:rsidR="00605D1C" w:rsidRPr="0004644F" w:rsidRDefault="00605D1C" w:rsidP="00605D1C">
            <w:pPr>
              <w:pStyle w:val="Tabletext"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"https://extranet.itu.int/sites/itu-t/focusgroups/ai4h/docs/FGAI4H-G-205-A02.docx" \h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G-205-A02</w:t>
            </w:r>
            <w:r w:rsidRPr="0004644F">
              <w:rPr>
                <w:rStyle w:val="Hyperlink"/>
              </w:rPr>
              <w:fldChar w:fldCharType="end"/>
            </w:r>
            <w:bookmarkEnd w:id="16"/>
          </w:p>
        </w:tc>
      </w:tr>
      <w:tr w:rsidR="00605D1C" w:rsidRPr="00AF42E7" w14:paraId="0BB4FB5B" w14:textId="77777777" w:rsidTr="001664CC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</w:tcBorders>
            <w:shd w:val="clear" w:color="auto" w:fill="92D050"/>
          </w:tcPr>
          <w:p w14:paraId="78C90BFB" w14:textId="77777777" w:rsidR="00605D1C" w:rsidRPr="00AF42E7" w:rsidRDefault="00605D1C" w:rsidP="00605D1C">
            <w:pPr>
              <w:pStyle w:val="Tabletext"/>
              <w:jc w:val="right"/>
            </w:pPr>
            <w:r w:rsidRPr="00AF42E7">
              <w:t>5.3</w:t>
            </w:r>
          </w:p>
        </w:tc>
        <w:tc>
          <w:tcPr>
            <w:tcW w:w="3827" w:type="dxa"/>
            <w:shd w:val="clear" w:color="auto" w:fill="auto"/>
          </w:tcPr>
          <w:p w14:paraId="53DD9664" w14:textId="77777777" w:rsidR="00605D1C" w:rsidRPr="00AF42E7" w:rsidRDefault="00605D1C" w:rsidP="00605D1C">
            <w:pPr>
              <w:pStyle w:val="Tabletext"/>
            </w:pPr>
            <w:r w:rsidRPr="00AF42E7">
              <w:t>Data annotation specification</w:t>
            </w:r>
          </w:p>
        </w:tc>
        <w:tc>
          <w:tcPr>
            <w:tcW w:w="3969" w:type="dxa"/>
            <w:shd w:val="clear" w:color="auto" w:fill="auto"/>
          </w:tcPr>
          <w:p w14:paraId="76DF5E0E" w14:textId="4A923479" w:rsidR="00605D1C" w:rsidRPr="00AF42E7" w:rsidRDefault="004F0205" w:rsidP="00605D1C">
            <w:pPr>
              <w:pStyle w:val="Tabletext"/>
            </w:pPr>
            <w:hyperlink r:id="rId40">
              <w:r w:rsidR="00605D1C" w:rsidRPr="00E07792">
                <w:rPr>
                  <w:rStyle w:val="Hyperlink"/>
                </w:rPr>
                <w:t>Shan Xu</w:t>
              </w:r>
            </w:hyperlink>
            <w:r w:rsidR="00605D1C" w:rsidRPr="00AF42E7">
              <w:t xml:space="preserve"> (CAICT, China), </w:t>
            </w:r>
            <w:hyperlink r:id="rId41">
              <w:r w:rsidR="00605D1C" w:rsidRPr="00E07792">
                <w:rPr>
                  <w:rStyle w:val="Hyperlink"/>
                </w:rPr>
                <w:t>Harpreet Singh</w:t>
              </w:r>
            </w:hyperlink>
            <w:r w:rsidR="00605D1C" w:rsidRPr="00AF42E7">
              <w:t xml:space="preserve"> (ICMR, India), </w:t>
            </w:r>
            <w:hyperlink r:id="rId42" w:history="1">
              <w:r w:rsidR="00605D1C" w:rsidRPr="00E07792">
                <w:rPr>
                  <w:rStyle w:val="Hyperlink"/>
                </w:rPr>
                <w:t>Sebastian Bosse</w:t>
              </w:r>
            </w:hyperlink>
            <w:r w:rsidR="00605D1C" w:rsidRPr="00AF42E7">
              <w:t xml:space="preserve"> (Fraunhofer HHI, Germany)</w:t>
            </w:r>
          </w:p>
        </w:tc>
        <w:tc>
          <w:tcPr>
            <w:tcW w:w="1701" w:type="dxa"/>
          </w:tcPr>
          <w:p w14:paraId="72283638" w14:textId="65F3DD8C" w:rsidR="00605D1C" w:rsidRPr="003F407D" w:rsidRDefault="00AF5822" w:rsidP="00605D1C">
            <w:pPr>
              <w:pStyle w:val="Tabletext"/>
              <w:jc w:val="center"/>
            </w:pPr>
            <w:hyperlink r:id="rId43">
              <w:r w:rsidRPr="00F5010D">
                <w:rPr>
                  <w:rStyle w:val="Hyperlink"/>
                  <w:iCs/>
                </w:rPr>
                <w:t>M-045</w:t>
              </w:r>
            </w:hyperlink>
          </w:p>
        </w:tc>
      </w:tr>
      <w:tr w:rsidR="00605D1C" w:rsidRPr="00AF42E7" w14:paraId="4940C0D6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91B9306" w14:textId="77777777" w:rsidR="00605D1C" w:rsidRPr="00AF42E7" w:rsidRDefault="00605D1C" w:rsidP="00605D1C">
            <w:pPr>
              <w:pStyle w:val="Tabletext"/>
              <w:jc w:val="right"/>
            </w:pPr>
            <w:r w:rsidRPr="00AF42E7">
              <w:t>5.4</w:t>
            </w:r>
          </w:p>
        </w:tc>
        <w:tc>
          <w:tcPr>
            <w:tcW w:w="3827" w:type="dxa"/>
            <w:shd w:val="clear" w:color="auto" w:fill="auto"/>
          </w:tcPr>
          <w:p w14:paraId="71E41329" w14:textId="77777777" w:rsidR="00605D1C" w:rsidRPr="00AF42E7" w:rsidRDefault="00605D1C" w:rsidP="00605D1C">
            <w:pPr>
              <w:pStyle w:val="Tabletext"/>
            </w:pPr>
            <w:r w:rsidRPr="00AF42E7">
              <w:t xml:space="preserve">Training and test data specification </w:t>
            </w:r>
          </w:p>
        </w:tc>
        <w:tc>
          <w:tcPr>
            <w:tcW w:w="3969" w:type="dxa"/>
            <w:shd w:val="clear" w:color="auto" w:fill="auto"/>
          </w:tcPr>
          <w:p w14:paraId="55BFFEC2" w14:textId="777C7753" w:rsidR="00605D1C" w:rsidRPr="00AF42E7" w:rsidRDefault="004F0205" w:rsidP="00605D1C">
            <w:pPr>
              <w:pStyle w:val="Tabletext"/>
            </w:pPr>
            <w:hyperlink r:id="rId44">
              <w:r w:rsidR="00605D1C" w:rsidRPr="00E07792">
                <w:rPr>
                  <w:rStyle w:val="Hyperlink"/>
                </w:rPr>
                <w:t>Luis Oala</w:t>
              </w:r>
            </w:hyperlink>
            <w:r w:rsidR="00605D1C" w:rsidRPr="00AF42E7">
              <w:t xml:space="preserve"> (Fraunhofer HHI, Germany), </w:t>
            </w:r>
            <w:hyperlink r:id="rId45">
              <w:r w:rsidR="00605D1C" w:rsidRPr="00E07792">
                <w:rPr>
                  <w:rStyle w:val="Hyperlink"/>
                </w:rPr>
                <w:t>Pradeep Balachandran</w:t>
              </w:r>
            </w:hyperlink>
            <w:r w:rsidR="00605D1C" w:rsidRPr="00AF42E7">
              <w:t xml:space="preserve"> (India)</w:t>
            </w:r>
          </w:p>
        </w:tc>
        <w:tc>
          <w:tcPr>
            <w:tcW w:w="1701" w:type="dxa"/>
          </w:tcPr>
          <w:p w14:paraId="419D43D9" w14:textId="341FDB53" w:rsidR="00605D1C" w:rsidRPr="003F407D" w:rsidRDefault="004F0205" w:rsidP="00605D1C">
            <w:pPr>
              <w:pStyle w:val="Tabletext"/>
              <w:jc w:val="center"/>
            </w:pPr>
            <w:hyperlink r:id="rId46" w:tgtFrame="_blank" w:history="1">
              <w:r w:rsidR="00605D1C" w:rsidRPr="003F407D">
                <w:rPr>
                  <w:rStyle w:val="Hyperlink"/>
                  <w:lang w:val="en-US"/>
                </w:rPr>
                <w:t>I-034</w:t>
              </w:r>
            </w:hyperlink>
            <w:r w:rsidR="00605D1C" w:rsidRPr="003F407D">
              <w:br/>
              <w:t>(</w:t>
            </w:r>
            <w:hyperlink r:id="rId47" w:tgtFrame="_blank" w:history="1">
              <w:r w:rsidR="00605D1C" w:rsidRPr="003F407D">
                <w:rPr>
                  <w:rStyle w:val="Hyperlink"/>
                </w:rPr>
                <w:t>L-045</w:t>
              </w:r>
            </w:hyperlink>
            <w:r w:rsidR="00605D1C" w:rsidRPr="003F407D">
              <w:t>)</w:t>
            </w:r>
          </w:p>
        </w:tc>
      </w:tr>
      <w:tr w:rsidR="00605D1C" w:rsidRPr="00AF42E7" w14:paraId="7E1B664C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432A5E3" w14:textId="77777777" w:rsidR="00605D1C" w:rsidRPr="00AF42E7" w:rsidRDefault="00605D1C" w:rsidP="00605D1C">
            <w:pPr>
              <w:pStyle w:val="Tabletext"/>
              <w:jc w:val="right"/>
            </w:pPr>
            <w:r w:rsidRPr="00AF42E7">
              <w:t>5.5</w:t>
            </w:r>
          </w:p>
        </w:tc>
        <w:tc>
          <w:tcPr>
            <w:tcW w:w="3827" w:type="dxa"/>
            <w:shd w:val="clear" w:color="auto" w:fill="auto"/>
          </w:tcPr>
          <w:p w14:paraId="3612CEA1" w14:textId="77777777" w:rsidR="00605D1C" w:rsidRPr="00AF42E7" w:rsidRDefault="00605D1C" w:rsidP="00605D1C">
            <w:pPr>
              <w:pStyle w:val="Tabletext"/>
            </w:pPr>
            <w:r w:rsidRPr="00AF42E7">
              <w:t xml:space="preserve">Data handling </w:t>
            </w:r>
          </w:p>
        </w:tc>
        <w:tc>
          <w:tcPr>
            <w:tcW w:w="3969" w:type="dxa"/>
            <w:shd w:val="clear" w:color="auto" w:fill="auto"/>
          </w:tcPr>
          <w:p w14:paraId="0A8DD62D" w14:textId="452DDD7D" w:rsidR="00605D1C" w:rsidRPr="003950B2" w:rsidRDefault="004F0205" w:rsidP="00605D1C">
            <w:pPr>
              <w:pStyle w:val="Tabletext"/>
              <w:rPr>
                <w:lang w:val="fr-FR"/>
              </w:rPr>
            </w:pPr>
            <w:hyperlink r:id="rId48" w:history="1">
              <w:r w:rsidR="00605D1C" w:rsidRPr="003950B2">
                <w:rPr>
                  <w:rStyle w:val="Hyperlink"/>
                  <w:lang w:val="fr-FR"/>
                </w:rPr>
                <w:t>Marc Lecoultre</w:t>
              </w:r>
            </w:hyperlink>
            <w:r w:rsidR="00605D1C" w:rsidRPr="003950B2">
              <w:rPr>
                <w:lang w:val="fr-FR"/>
              </w:rPr>
              <w:t xml:space="preserve"> (MLlab.AI, Switzerland)</w:t>
            </w:r>
          </w:p>
        </w:tc>
        <w:bookmarkStart w:id="17" w:name="_Hlk73564909"/>
        <w:tc>
          <w:tcPr>
            <w:tcW w:w="1701" w:type="dxa"/>
          </w:tcPr>
          <w:p w14:paraId="7E5E2E19" w14:textId="0B96D230" w:rsidR="00605D1C" w:rsidRPr="003F407D" w:rsidRDefault="00605D1C" w:rsidP="00605D1C">
            <w:pPr>
              <w:pStyle w:val="Tabletext"/>
              <w:jc w:val="center"/>
            </w:pPr>
            <w:r w:rsidRPr="003F407D">
              <w:fldChar w:fldCharType="begin"/>
            </w:r>
            <w:r w:rsidRPr="003F407D">
              <w:instrText>HYPERLINK "https://extranet.itu.int/sites/itu-t/focusgroups/ai4h/docs/FGAI4H-I-045.docx"</w:instrText>
            </w:r>
            <w:r w:rsidRPr="003F407D">
              <w:fldChar w:fldCharType="separate"/>
            </w:r>
            <w:r w:rsidRPr="003F407D">
              <w:rPr>
                <w:rStyle w:val="Hyperlink"/>
              </w:rPr>
              <w:t>I-045</w:t>
            </w:r>
            <w:r w:rsidRPr="003F407D">
              <w:rPr>
                <w:rStyle w:val="Hyperlink"/>
              </w:rPr>
              <w:fldChar w:fldCharType="end"/>
            </w:r>
            <w:bookmarkEnd w:id="17"/>
          </w:p>
        </w:tc>
      </w:tr>
      <w:tr w:rsidR="00605D1C" w:rsidRPr="00AF42E7" w14:paraId="6FD671C2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C305D21" w14:textId="77777777" w:rsidR="00605D1C" w:rsidRPr="00AF42E7" w:rsidRDefault="00605D1C" w:rsidP="00605D1C">
            <w:pPr>
              <w:pStyle w:val="Tabletext"/>
              <w:jc w:val="right"/>
            </w:pPr>
            <w:r w:rsidRPr="00AF42E7">
              <w:t>5.6</w:t>
            </w:r>
          </w:p>
        </w:tc>
        <w:tc>
          <w:tcPr>
            <w:tcW w:w="3827" w:type="dxa"/>
            <w:shd w:val="clear" w:color="auto" w:fill="auto"/>
          </w:tcPr>
          <w:p w14:paraId="6671AE00" w14:textId="77777777" w:rsidR="00605D1C" w:rsidRPr="00AF42E7" w:rsidRDefault="00605D1C" w:rsidP="00605D1C">
            <w:pPr>
              <w:pStyle w:val="Tabletext"/>
            </w:pPr>
            <w:r w:rsidRPr="00AF42E7">
              <w:t>Data sharing practices</w:t>
            </w:r>
          </w:p>
        </w:tc>
        <w:tc>
          <w:tcPr>
            <w:tcW w:w="3969" w:type="dxa"/>
            <w:shd w:val="clear" w:color="auto" w:fill="auto"/>
          </w:tcPr>
          <w:p w14:paraId="322D2F4F" w14:textId="08D5B4BB" w:rsidR="00605D1C" w:rsidRPr="00AF42E7" w:rsidRDefault="004F0205" w:rsidP="00605D1C">
            <w:pPr>
              <w:pStyle w:val="Tabletext"/>
            </w:pPr>
            <w:hyperlink r:id="rId49">
              <w:r w:rsidR="00605D1C" w:rsidRPr="00E07792">
                <w:rPr>
                  <w:rStyle w:val="Hyperlink"/>
                </w:rPr>
                <w:t>Ferath Kherif</w:t>
              </w:r>
            </w:hyperlink>
            <w:r w:rsidR="00605D1C" w:rsidRPr="00AF42E7">
              <w:t xml:space="preserve"> (CHUV, Switzerland), </w:t>
            </w:r>
            <w:hyperlink r:id="rId50">
              <w:r w:rsidR="00605D1C" w:rsidRPr="00E07792">
                <w:rPr>
                  <w:rStyle w:val="Hyperlink"/>
                </w:rPr>
                <w:t>Banusri Velpandian</w:t>
              </w:r>
            </w:hyperlink>
            <w:r w:rsidR="00605D1C" w:rsidRPr="00AF42E7">
              <w:t xml:space="preserve"> (ICMR, India), WHO Data Team</w:t>
            </w:r>
          </w:p>
        </w:tc>
        <w:tc>
          <w:tcPr>
            <w:tcW w:w="1701" w:type="dxa"/>
          </w:tcPr>
          <w:p w14:paraId="0A7CC677" w14:textId="09832235" w:rsidR="00605D1C" w:rsidRPr="003F407D" w:rsidRDefault="004F0205" w:rsidP="00605D1C">
            <w:pPr>
              <w:pStyle w:val="Tabletext"/>
              <w:jc w:val="center"/>
            </w:pPr>
            <w:hyperlink r:id="rId51" w:tgtFrame="_blank" w:history="1">
              <w:r w:rsidR="00605D1C" w:rsidRPr="003F407D">
                <w:rPr>
                  <w:rStyle w:val="Hyperlink"/>
                </w:rPr>
                <w:t>L-044</w:t>
              </w:r>
            </w:hyperlink>
          </w:p>
        </w:tc>
      </w:tr>
      <w:tr w:rsidR="00605D1C" w:rsidRPr="00AF42E7" w14:paraId="5FBD86BF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0D717F7" w14:textId="77777777" w:rsidR="00605D1C" w:rsidRPr="00AF42E7" w:rsidRDefault="00605D1C" w:rsidP="00605D1C">
            <w:pPr>
              <w:pStyle w:val="Tabletext"/>
            </w:pPr>
            <w:r w:rsidRPr="00AF42E7">
              <w:t>6</w:t>
            </w:r>
          </w:p>
        </w:tc>
        <w:tc>
          <w:tcPr>
            <w:tcW w:w="3827" w:type="dxa"/>
            <w:shd w:val="clear" w:color="auto" w:fill="auto"/>
          </w:tcPr>
          <w:p w14:paraId="26BF1535" w14:textId="77777777" w:rsidR="00605D1C" w:rsidRPr="00AF42E7" w:rsidRDefault="00605D1C" w:rsidP="00605D1C">
            <w:pPr>
              <w:pStyle w:val="Tabletext"/>
            </w:pPr>
            <w:r w:rsidRPr="00AF42E7">
              <w:t>AI training best practices specification</w:t>
            </w:r>
          </w:p>
        </w:tc>
        <w:tc>
          <w:tcPr>
            <w:tcW w:w="3969" w:type="dxa"/>
            <w:shd w:val="clear" w:color="auto" w:fill="auto"/>
          </w:tcPr>
          <w:p w14:paraId="0B9D47C2" w14:textId="2A6EA252" w:rsidR="00605D1C" w:rsidRPr="00AF42E7" w:rsidRDefault="004F0205" w:rsidP="00605D1C">
            <w:pPr>
              <w:pStyle w:val="Tabletext"/>
            </w:pPr>
            <w:hyperlink r:id="rId52" w:history="1">
              <w:r w:rsidR="00605D1C" w:rsidRPr="00E07792">
                <w:rPr>
                  <w:rStyle w:val="Hyperlink"/>
                </w:rPr>
                <w:t>Xin Ming Sim</w:t>
              </w:r>
            </w:hyperlink>
            <w:r w:rsidR="00605D1C" w:rsidRPr="00AF42E7">
              <w:t xml:space="preserve"> and </w:t>
            </w:r>
            <w:hyperlink r:id="rId53" w:history="1">
              <w:r w:rsidR="00605D1C" w:rsidRPr="00E07792">
                <w:rPr>
                  <w:rStyle w:val="Hyperlink"/>
                </w:rPr>
                <w:t>Stefan Winkler</w:t>
              </w:r>
            </w:hyperlink>
            <w:r w:rsidR="00605D1C" w:rsidRPr="00AF42E7">
              <w:t xml:space="preserve"> (AI Singapore)</w:t>
            </w:r>
          </w:p>
        </w:tc>
        <w:bookmarkStart w:id="18" w:name="_Hlk73564976"/>
        <w:tc>
          <w:tcPr>
            <w:tcW w:w="1701" w:type="dxa"/>
          </w:tcPr>
          <w:p w14:paraId="2BD6851D" w14:textId="7155E3A0" w:rsidR="00605D1C" w:rsidRPr="003F407D" w:rsidRDefault="00605D1C" w:rsidP="00605D1C">
            <w:pPr>
              <w:pStyle w:val="Tabletext"/>
              <w:jc w:val="center"/>
            </w:pPr>
            <w:r w:rsidRPr="003F407D">
              <w:fldChar w:fldCharType="begin"/>
            </w:r>
            <w:r w:rsidRPr="003F407D">
              <w:instrText xml:space="preserve"> HYPERLINK "https://extranet.itu.int/sites/itu-t/focusgroups/ai4h/docs/FGAI4H-K-037.docx" \t "_blank" </w:instrText>
            </w:r>
            <w:r w:rsidRPr="003F407D">
              <w:fldChar w:fldCharType="separate"/>
            </w:r>
            <w:r w:rsidRPr="003F407D">
              <w:rPr>
                <w:rStyle w:val="Hyperlink"/>
              </w:rPr>
              <w:t>K-037</w:t>
            </w:r>
            <w:r w:rsidRPr="003F407D">
              <w:rPr>
                <w:rStyle w:val="Hyperlink"/>
              </w:rPr>
              <w:fldChar w:fldCharType="end"/>
            </w:r>
            <w:bookmarkEnd w:id="18"/>
          </w:p>
        </w:tc>
      </w:tr>
      <w:tr w:rsidR="00605D1C" w:rsidRPr="00AF42E7" w14:paraId="1182D7AC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4E725BB" w14:textId="77777777" w:rsidR="00605D1C" w:rsidRPr="00AF42E7" w:rsidRDefault="00605D1C" w:rsidP="00605D1C">
            <w:pPr>
              <w:pStyle w:val="Tabletext"/>
            </w:pPr>
            <w:r w:rsidRPr="00AF42E7">
              <w:t>7</w:t>
            </w:r>
          </w:p>
        </w:tc>
        <w:tc>
          <w:tcPr>
            <w:tcW w:w="3827" w:type="dxa"/>
            <w:shd w:val="clear" w:color="auto" w:fill="auto"/>
          </w:tcPr>
          <w:p w14:paraId="329F3054" w14:textId="77777777" w:rsidR="00605D1C" w:rsidRPr="00AF42E7" w:rsidRDefault="00605D1C" w:rsidP="00605D1C">
            <w:pPr>
              <w:pStyle w:val="Tabletext"/>
            </w:pPr>
            <w:r w:rsidRPr="00AF42E7">
              <w:t>AI for health evaluation considerations</w:t>
            </w:r>
          </w:p>
        </w:tc>
        <w:tc>
          <w:tcPr>
            <w:tcW w:w="3969" w:type="dxa"/>
            <w:shd w:val="clear" w:color="auto" w:fill="auto"/>
          </w:tcPr>
          <w:p w14:paraId="200DE59A" w14:textId="070A680A" w:rsidR="00605D1C" w:rsidRPr="00AF42E7" w:rsidRDefault="004F0205" w:rsidP="00605D1C">
            <w:pPr>
              <w:pStyle w:val="Tabletext"/>
            </w:pPr>
            <w:hyperlink r:id="rId54">
              <w:r w:rsidR="00605D1C" w:rsidRPr="00E07792">
                <w:rPr>
                  <w:rStyle w:val="Hyperlink"/>
                </w:rPr>
                <w:t>Markus Wenzel</w:t>
              </w:r>
            </w:hyperlink>
            <w:r w:rsidR="00605D1C" w:rsidRPr="00AF42E7">
              <w:t xml:space="preserve"> (Fraunhofer HHI, Germany)</w:t>
            </w:r>
          </w:p>
        </w:tc>
        <w:tc>
          <w:tcPr>
            <w:tcW w:w="1701" w:type="dxa"/>
          </w:tcPr>
          <w:p w14:paraId="502E0BAD" w14:textId="3546054D" w:rsidR="00605D1C" w:rsidRPr="003F407D" w:rsidRDefault="00AF5822" w:rsidP="00605D1C">
            <w:pPr>
              <w:pStyle w:val="Tabletext"/>
              <w:jc w:val="center"/>
            </w:pPr>
            <w:hyperlink r:id="rId55">
              <w:r w:rsidRPr="00F5010D">
                <w:rPr>
                  <w:rStyle w:val="Hyperlink"/>
                  <w:szCs w:val="24"/>
                </w:rPr>
                <w:t>M-036</w:t>
              </w:r>
            </w:hyperlink>
          </w:p>
        </w:tc>
      </w:tr>
      <w:tr w:rsidR="00605D1C" w:rsidRPr="00AF42E7" w14:paraId="0A18F27E" w14:textId="77777777" w:rsidTr="001664CC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6398A392" w14:textId="77777777" w:rsidR="00605D1C" w:rsidRPr="00AF42E7" w:rsidRDefault="00605D1C" w:rsidP="00605D1C">
            <w:pPr>
              <w:pStyle w:val="Tabletext"/>
              <w:jc w:val="right"/>
            </w:pPr>
            <w:r w:rsidRPr="00AF42E7">
              <w:t>7.1</w:t>
            </w:r>
          </w:p>
        </w:tc>
        <w:tc>
          <w:tcPr>
            <w:tcW w:w="3827" w:type="dxa"/>
            <w:shd w:val="clear" w:color="auto" w:fill="auto"/>
          </w:tcPr>
          <w:p w14:paraId="71C7F9D1" w14:textId="77777777" w:rsidR="00605D1C" w:rsidRPr="00AF42E7" w:rsidRDefault="00605D1C" w:rsidP="00605D1C">
            <w:pPr>
              <w:pStyle w:val="Tabletext"/>
            </w:pPr>
            <w:r w:rsidRPr="00AF42E7">
              <w:t>AI4H evaluation process description</w:t>
            </w:r>
          </w:p>
        </w:tc>
        <w:tc>
          <w:tcPr>
            <w:tcW w:w="3969" w:type="dxa"/>
            <w:shd w:val="clear" w:color="auto" w:fill="auto"/>
          </w:tcPr>
          <w:p w14:paraId="1FC7C8B4" w14:textId="5A462141" w:rsidR="00605D1C" w:rsidRPr="00AF42E7" w:rsidRDefault="004F0205" w:rsidP="00605D1C">
            <w:pPr>
              <w:pStyle w:val="Tabletext"/>
            </w:pPr>
            <w:hyperlink r:id="rId56">
              <w:r w:rsidR="00605D1C" w:rsidRPr="00E07792">
                <w:rPr>
                  <w:rStyle w:val="Hyperlink"/>
                </w:rPr>
                <w:t>Sheng Wu</w:t>
              </w:r>
            </w:hyperlink>
            <w:r w:rsidR="00605D1C" w:rsidRPr="00AF42E7">
              <w:t xml:space="preserve"> (WHO)</w:t>
            </w:r>
          </w:p>
        </w:tc>
        <w:tc>
          <w:tcPr>
            <w:tcW w:w="1701" w:type="dxa"/>
          </w:tcPr>
          <w:p w14:paraId="4E6B6BF2" w14:textId="4F76A2FD" w:rsidR="00605D1C" w:rsidRPr="003F407D" w:rsidRDefault="004F0205" w:rsidP="00605D1C">
            <w:pPr>
              <w:pStyle w:val="Tabletext"/>
              <w:jc w:val="center"/>
            </w:pPr>
            <w:hyperlink r:id="rId57" w:tgtFrame="_blank" w:history="1">
              <w:r w:rsidR="00605D1C" w:rsidRPr="003F407D">
                <w:rPr>
                  <w:rStyle w:val="Hyperlink"/>
                </w:rPr>
                <w:t>G-207-A01</w:t>
              </w:r>
            </w:hyperlink>
          </w:p>
        </w:tc>
      </w:tr>
      <w:tr w:rsidR="00605D1C" w:rsidRPr="00AF42E7" w14:paraId="1D8FE180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A1B7B80" w14:textId="77777777" w:rsidR="00605D1C" w:rsidRPr="00AF42E7" w:rsidRDefault="00605D1C" w:rsidP="00605D1C">
            <w:pPr>
              <w:pStyle w:val="Tabletext"/>
              <w:jc w:val="right"/>
            </w:pPr>
            <w:r w:rsidRPr="00AF42E7">
              <w:t>7.2</w:t>
            </w:r>
          </w:p>
        </w:tc>
        <w:tc>
          <w:tcPr>
            <w:tcW w:w="3827" w:type="dxa"/>
            <w:shd w:val="clear" w:color="auto" w:fill="auto"/>
          </w:tcPr>
          <w:p w14:paraId="0B5DD264" w14:textId="77777777" w:rsidR="00605D1C" w:rsidRPr="00AF42E7" w:rsidRDefault="00605D1C" w:rsidP="00605D1C">
            <w:pPr>
              <w:pStyle w:val="Tabletext"/>
            </w:pPr>
            <w:r w:rsidRPr="00AF42E7">
              <w:t>AI technical test specification</w:t>
            </w:r>
          </w:p>
        </w:tc>
        <w:tc>
          <w:tcPr>
            <w:tcW w:w="3969" w:type="dxa"/>
            <w:shd w:val="clear" w:color="auto" w:fill="auto"/>
          </w:tcPr>
          <w:p w14:paraId="295D0798" w14:textId="15579EBA" w:rsidR="00605D1C" w:rsidRPr="00AF42E7" w:rsidRDefault="004F0205" w:rsidP="00605D1C">
            <w:pPr>
              <w:pStyle w:val="Tabletext"/>
            </w:pPr>
            <w:hyperlink r:id="rId58">
              <w:r w:rsidR="00605D1C" w:rsidRPr="00E07792">
                <w:rPr>
                  <w:rStyle w:val="Hyperlink"/>
                </w:rPr>
                <w:t>Auss Abbood</w:t>
              </w:r>
            </w:hyperlink>
            <w:r w:rsidR="00605D1C" w:rsidRPr="00AF42E7">
              <w:t xml:space="preserve"> (Robert Koch Institute, Germany)</w:t>
            </w:r>
          </w:p>
        </w:tc>
        <w:bookmarkStart w:id="19" w:name="_Hlk73565078"/>
        <w:tc>
          <w:tcPr>
            <w:tcW w:w="1701" w:type="dxa"/>
          </w:tcPr>
          <w:p w14:paraId="70F90DB6" w14:textId="52E98934" w:rsidR="00605D1C" w:rsidRPr="003F407D" w:rsidRDefault="00605D1C" w:rsidP="00605D1C">
            <w:pPr>
              <w:pStyle w:val="Tabletext"/>
              <w:jc w:val="center"/>
            </w:pPr>
            <w:r w:rsidRPr="003F407D">
              <w:fldChar w:fldCharType="begin"/>
            </w:r>
            <w:r w:rsidRPr="003F407D">
              <w:instrText xml:space="preserve"> HYPERLINK "https://extranet.itu.int/sites/itu-t/focusgroups/ai4h/docs/FGAI4H-I-027.docx" \t "_blank" </w:instrText>
            </w:r>
            <w:r w:rsidRPr="003F407D">
              <w:fldChar w:fldCharType="separate"/>
            </w:r>
            <w:r w:rsidRPr="003F407D">
              <w:rPr>
                <w:rStyle w:val="Hyperlink"/>
                <w:lang w:val="en-US"/>
              </w:rPr>
              <w:t>I-027</w:t>
            </w:r>
            <w:r w:rsidRPr="003F407D">
              <w:rPr>
                <w:rStyle w:val="Hyperlink"/>
                <w:lang w:val="en-US"/>
              </w:rPr>
              <w:fldChar w:fldCharType="end"/>
            </w:r>
            <w:bookmarkEnd w:id="19"/>
            <w:r w:rsidRPr="003F407D">
              <w:rPr>
                <w:lang w:eastAsia="ja-JP"/>
              </w:rPr>
              <w:br/>
              <w:t>(</w:t>
            </w:r>
            <w:hyperlink r:id="rId59" w:tgtFrame="_blank" w:history="1">
              <w:r w:rsidRPr="003F407D">
                <w:rPr>
                  <w:rStyle w:val="Hyperlink"/>
                  <w:lang w:eastAsia="ja-JP"/>
                </w:rPr>
                <w:t>L-051</w:t>
              </w:r>
            </w:hyperlink>
            <w:r w:rsidRPr="003F407D">
              <w:rPr>
                <w:lang w:eastAsia="ja-JP"/>
              </w:rPr>
              <w:t>)</w:t>
            </w:r>
          </w:p>
        </w:tc>
      </w:tr>
      <w:tr w:rsidR="00605D1C" w:rsidRPr="00AF42E7" w14:paraId="4E8C759A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3CAB202" w14:textId="77777777" w:rsidR="00605D1C" w:rsidRPr="00AF42E7" w:rsidRDefault="00605D1C" w:rsidP="00605D1C">
            <w:pPr>
              <w:pStyle w:val="Tabletext"/>
              <w:jc w:val="right"/>
            </w:pPr>
            <w:r w:rsidRPr="00AF42E7">
              <w:t>7.3</w:t>
            </w:r>
          </w:p>
        </w:tc>
        <w:tc>
          <w:tcPr>
            <w:tcW w:w="3827" w:type="dxa"/>
            <w:shd w:val="clear" w:color="auto" w:fill="auto"/>
          </w:tcPr>
          <w:p w14:paraId="021BCDA6" w14:textId="77777777" w:rsidR="00605D1C" w:rsidRPr="00AF42E7" w:rsidRDefault="00605D1C" w:rsidP="00605D1C">
            <w:pPr>
              <w:pStyle w:val="Tabletext"/>
            </w:pPr>
            <w:r w:rsidRPr="00AF42E7">
              <w:t>Data and artificial intelligence assessment methods (DAISAM) reference</w:t>
            </w:r>
          </w:p>
        </w:tc>
        <w:tc>
          <w:tcPr>
            <w:tcW w:w="3969" w:type="dxa"/>
            <w:shd w:val="clear" w:color="auto" w:fill="auto"/>
          </w:tcPr>
          <w:p w14:paraId="7FAD0163" w14:textId="644162FC" w:rsidR="00605D1C" w:rsidRPr="00AF42E7" w:rsidRDefault="004F0205" w:rsidP="00605D1C">
            <w:pPr>
              <w:pStyle w:val="Tabletext"/>
            </w:pPr>
            <w:hyperlink r:id="rId60">
              <w:r w:rsidR="00605D1C" w:rsidRPr="00E07792">
                <w:rPr>
                  <w:rStyle w:val="Hyperlink"/>
                </w:rPr>
                <w:t>Luis Oala</w:t>
              </w:r>
            </w:hyperlink>
            <w:r w:rsidR="00605D1C" w:rsidRPr="00AF42E7">
              <w:t xml:space="preserve"> (Fraunhofer HHI, Germany)</w:t>
            </w:r>
          </w:p>
        </w:tc>
        <w:tc>
          <w:tcPr>
            <w:tcW w:w="1701" w:type="dxa"/>
          </w:tcPr>
          <w:p w14:paraId="2B1B39FD" w14:textId="1D03658A" w:rsidR="00605D1C" w:rsidRPr="003F407D" w:rsidRDefault="004F0205" w:rsidP="00605D1C">
            <w:pPr>
              <w:pStyle w:val="Tabletext"/>
              <w:jc w:val="center"/>
            </w:pPr>
            <w:hyperlink r:id="rId61" w:tgtFrame="_blank" w:history="1">
              <w:r w:rsidR="00605D1C" w:rsidRPr="003F407D">
                <w:rPr>
                  <w:rStyle w:val="Hyperlink"/>
                </w:rPr>
                <w:t>K-045</w:t>
              </w:r>
            </w:hyperlink>
            <w:r w:rsidR="00605D1C" w:rsidRPr="003F407D">
              <w:rPr>
                <w:lang w:eastAsia="ja-JP"/>
              </w:rPr>
              <w:br/>
              <w:t>(</w:t>
            </w:r>
            <w:hyperlink r:id="rId62" w:tgtFrame="_blank" w:history="1">
              <w:r w:rsidR="00605D1C" w:rsidRPr="003F407D">
                <w:rPr>
                  <w:rStyle w:val="Hyperlink"/>
                  <w:lang w:eastAsia="ja-JP"/>
                </w:rPr>
                <w:t>L-052</w:t>
              </w:r>
            </w:hyperlink>
            <w:r w:rsidR="00605D1C" w:rsidRPr="003F407D">
              <w:rPr>
                <w:lang w:eastAsia="ja-JP"/>
              </w:rPr>
              <w:t>)</w:t>
            </w:r>
          </w:p>
        </w:tc>
      </w:tr>
      <w:tr w:rsidR="00605D1C" w:rsidRPr="00AF42E7" w14:paraId="1E170E73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D8874DA" w14:textId="77777777" w:rsidR="00605D1C" w:rsidRPr="00AF42E7" w:rsidRDefault="00605D1C" w:rsidP="00605D1C">
            <w:pPr>
              <w:pStyle w:val="Tabletext"/>
              <w:jc w:val="right"/>
            </w:pPr>
            <w:r w:rsidRPr="00AF42E7">
              <w:t>7.4</w:t>
            </w:r>
          </w:p>
        </w:tc>
        <w:tc>
          <w:tcPr>
            <w:tcW w:w="3827" w:type="dxa"/>
            <w:shd w:val="clear" w:color="auto" w:fill="auto"/>
          </w:tcPr>
          <w:p w14:paraId="76F7BC37" w14:textId="77777777" w:rsidR="00605D1C" w:rsidRPr="00AF42E7" w:rsidRDefault="00605D1C" w:rsidP="00605D1C">
            <w:pPr>
              <w:pStyle w:val="Tabletext"/>
            </w:pPr>
            <w:r w:rsidRPr="00AF42E7">
              <w:t>Clinical evaluation of AI for health</w:t>
            </w:r>
          </w:p>
        </w:tc>
        <w:tc>
          <w:tcPr>
            <w:tcW w:w="3969" w:type="dxa"/>
            <w:shd w:val="clear" w:color="auto" w:fill="auto"/>
          </w:tcPr>
          <w:p w14:paraId="18FC6EE9" w14:textId="1BB6A58C" w:rsidR="00605D1C" w:rsidRPr="00AF42E7" w:rsidRDefault="004F0205" w:rsidP="00605D1C">
            <w:pPr>
              <w:pStyle w:val="Tabletext"/>
            </w:pPr>
            <w:hyperlink r:id="rId63">
              <w:r w:rsidR="00605D1C" w:rsidRPr="00E07792">
                <w:rPr>
                  <w:rStyle w:val="Hyperlink"/>
                </w:rPr>
                <w:t>Naomi Lee</w:t>
              </w:r>
            </w:hyperlink>
            <w:r w:rsidR="00605D1C" w:rsidRPr="00AF42E7">
              <w:t xml:space="preserve"> (Lancet, UK), </w:t>
            </w:r>
            <w:hyperlink r:id="rId64" w:history="1">
              <w:r w:rsidR="00605D1C" w:rsidRPr="00E07792">
                <w:rPr>
                  <w:rStyle w:val="Hyperlink"/>
                </w:rPr>
                <w:t>Eva Weicken</w:t>
              </w:r>
            </w:hyperlink>
            <w:r w:rsidR="00605D1C" w:rsidRPr="00AF42E7">
              <w:t xml:space="preserve"> (Fraunhofer HHI, Germany), </w:t>
            </w:r>
            <w:hyperlink r:id="rId65" w:history="1">
              <w:r w:rsidR="00605D1C" w:rsidRPr="00E07792">
                <w:rPr>
                  <w:rStyle w:val="Hyperlink"/>
                </w:rPr>
                <w:t>Shubhanan Upadhyay</w:t>
              </w:r>
            </w:hyperlink>
            <w:r w:rsidR="00605D1C" w:rsidRPr="00AF42E7">
              <w:t xml:space="preserve"> (ADA Health, Germany)</w:t>
            </w:r>
          </w:p>
        </w:tc>
        <w:tc>
          <w:tcPr>
            <w:tcW w:w="1701" w:type="dxa"/>
          </w:tcPr>
          <w:p w14:paraId="2737ADE6" w14:textId="48F9BD9B" w:rsidR="00605D1C" w:rsidRPr="00134509" w:rsidRDefault="00AF5822" w:rsidP="00605D1C">
            <w:pPr>
              <w:pStyle w:val="Tabletext"/>
              <w:jc w:val="center"/>
              <w:rPr>
                <w:highlight w:val="yellow"/>
              </w:rPr>
            </w:pPr>
            <w:hyperlink r:id="rId66" w:history="1">
              <w:r w:rsidRPr="00F5010D">
                <w:rPr>
                  <w:rStyle w:val="Hyperlink"/>
                </w:rPr>
                <w:t>M-040</w:t>
              </w:r>
            </w:hyperlink>
          </w:p>
        </w:tc>
      </w:tr>
      <w:tr w:rsidR="00605D1C" w:rsidRPr="00AF42E7" w14:paraId="3499C447" w14:textId="77777777" w:rsidTr="001664CC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75920699" w14:textId="77777777" w:rsidR="00605D1C" w:rsidRPr="00AF42E7" w:rsidRDefault="00605D1C" w:rsidP="00605D1C">
            <w:pPr>
              <w:pStyle w:val="Tabletext"/>
            </w:pPr>
            <w:r w:rsidRPr="00AF42E7">
              <w:t>8</w:t>
            </w:r>
          </w:p>
        </w:tc>
        <w:tc>
          <w:tcPr>
            <w:tcW w:w="3827" w:type="dxa"/>
            <w:shd w:val="clear" w:color="auto" w:fill="auto"/>
          </w:tcPr>
          <w:p w14:paraId="7E141DF4" w14:textId="77777777" w:rsidR="00605D1C" w:rsidRPr="00AF42E7" w:rsidRDefault="00605D1C" w:rsidP="00605D1C">
            <w:pPr>
              <w:pStyle w:val="Tabletext"/>
            </w:pPr>
            <w:r w:rsidRPr="00AF42E7">
              <w:t>AI4H scale-up and adoption</w:t>
            </w:r>
          </w:p>
        </w:tc>
        <w:tc>
          <w:tcPr>
            <w:tcW w:w="3969" w:type="dxa"/>
            <w:shd w:val="clear" w:color="auto" w:fill="auto"/>
          </w:tcPr>
          <w:p w14:paraId="64CE1BF0" w14:textId="2FEBC3AB" w:rsidR="00605D1C" w:rsidRPr="00AF42E7" w:rsidRDefault="004F0205" w:rsidP="00605D1C">
            <w:pPr>
              <w:pStyle w:val="Tabletext"/>
            </w:pPr>
            <w:hyperlink r:id="rId67">
              <w:r w:rsidR="00605D1C" w:rsidRPr="00E07792">
                <w:rPr>
                  <w:rStyle w:val="Hyperlink"/>
                </w:rPr>
                <w:t>Sameer Pujari</w:t>
              </w:r>
            </w:hyperlink>
            <w:r w:rsidR="00605D1C" w:rsidRPr="00AF42E7">
              <w:t xml:space="preserve"> (WHO</w:t>
            </w:r>
            <w:r w:rsidR="00605D1C">
              <w:t xml:space="preserve">), Yu ZHAO </w:t>
            </w:r>
            <w:r w:rsidR="00605D1C" w:rsidRPr="00AF42E7">
              <w:t xml:space="preserve">and </w:t>
            </w:r>
            <w:r w:rsidR="00605D1C">
              <w:t xml:space="preserve">Javier Elkin [Previously: </w:t>
            </w:r>
            <w:r w:rsidR="00605D1C" w:rsidRPr="00AF42E7">
              <w:t>Robyn Whittaker (New Zealand</w:t>
            </w:r>
            <w:r w:rsidR="00605D1C">
              <w:t>)]</w:t>
            </w:r>
          </w:p>
        </w:tc>
        <w:tc>
          <w:tcPr>
            <w:tcW w:w="1701" w:type="dxa"/>
          </w:tcPr>
          <w:p w14:paraId="5212C198" w14:textId="02BE413B" w:rsidR="00605D1C" w:rsidRPr="003F407D" w:rsidRDefault="00605D1C" w:rsidP="00605D1C">
            <w:pPr>
              <w:pStyle w:val="Tabletext"/>
              <w:jc w:val="center"/>
            </w:pPr>
            <w:r w:rsidRPr="003F407D">
              <w:t>–</w:t>
            </w:r>
            <w:r w:rsidRPr="003F407D">
              <w:br/>
              <w:t>(</w:t>
            </w:r>
            <w:hyperlink r:id="rId68" w:tgtFrame="_blank" w:history="1">
              <w:r w:rsidRPr="003F407D">
                <w:rPr>
                  <w:rStyle w:val="Hyperlink"/>
                </w:rPr>
                <w:t>K-052</w:t>
              </w:r>
            </w:hyperlink>
            <w:r w:rsidRPr="003F407D">
              <w:t>)</w:t>
            </w:r>
          </w:p>
        </w:tc>
      </w:tr>
      <w:tr w:rsidR="00605D1C" w:rsidRPr="00AF42E7" w14:paraId="6DA07DFF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A0BAC64" w14:textId="77777777" w:rsidR="00605D1C" w:rsidRPr="00AF42E7" w:rsidRDefault="00605D1C" w:rsidP="00605D1C">
            <w:pPr>
              <w:pStyle w:val="Tabletext"/>
            </w:pPr>
            <w:r w:rsidRPr="00AF42E7">
              <w:t>9</w:t>
            </w:r>
          </w:p>
        </w:tc>
        <w:tc>
          <w:tcPr>
            <w:tcW w:w="3827" w:type="dxa"/>
            <w:shd w:val="clear" w:color="auto" w:fill="auto"/>
          </w:tcPr>
          <w:p w14:paraId="7CE12E93" w14:textId="77777777" w:rsidR="00605D1C" w:rsidRPr="00AF42E7" w:rsidRDefault="00605D1C" w:rsidP="00605D1C">
            <w:pPr>
              <w:pStyle w:val="Tabletext"/>
            </w:pPr>
            <w:r w:rsidRPr="00AF42E7">
              <w:t>AI4H applications and platforms</w:t>
            </w:r>
          </w:p>
        </w:tc>
        <w:tc>
          <w:tcPr>
            <w:tcW w:w="3969" w:type="dxa"/>
            <w:shd w:val="clear" w:color="auto" w:fill="auto"/>
          </w:tcPr>
          <w:p w14:paraId="65C4AAB9" w14:textId="57D91A32" w:rsidR="00605D1C" w:rsidRPr="0012794B" w:rsidRDefault="004F0205" w:rsidP="00605D1C">
            <w:pPr>
              <w:pStyle w:val="Tabletext"/>
              <w:rPr>
                <w:lang w:val="pt-BR"/>
              </w:rPr>
            </w:pPr>
            <w:hyperlink r:id="rId69">
              <w:r w:rsidR="00605D1C" w:rsidRPr="0012794B">
                <w:rPr>
                  <w:rStyle w:val="Hyperlink"/>
                  <w:lang w:val="pt-BR"/>
                </w:rPr>
                <w:t>Manjeet Chalga</w:t>
              </w:r>
            </w:hyperlink>
            <w:r w:rsidR="00605D1C" w:rsidRPr="0012794B">
              <w:rPr>
                <w:lang w:val="pt-BR"/>
              </w:rPr>
              <w:t xml:space="preserve"> (ICMR, India)</w:t>
            </w:r>
          </w:p>
        </w:tc>
        <w:tc>
          <w:tcPr>
            <w:tcW w:w="1701" w:type="dxa"/>
          </w:tcPr>
          <w:p w14:paraId="44D655A5" w14:textId="3ECEDEFC" w:rsidR="00605D1C" w:rsidRPr="003F407D" w:rsidRDefault="004F0205" w:rsidP="00605D1C">
            <w:pPr>
              <w:pStyle w:val="Tabletext"/>
              <w:jc w:val="center"/>
            </w:pPr>
            <w:hyperlink r:id="rId70" w:tgtFrame="_blank" w:history="1">
              <w:r w:rsidR="00605D1C" w:rsidRPr="003F407D">
                <w:rPr>
                  <w:rStyle w:val="Hyperlink"/>
                </w:rPr>
                <w:t>L-050</w:t>
              </w:r>
            </w:hyperlink>
          </w:p>
        </w:tc>
      </w:tr>
      <w:tr w:rsidR="00605D1C" w:rsidRPr="00AF42E7" w14:paraId="250967DC" w14:textId="77777777" w:rsidTr="001664CC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410E7E6C" w14:textId="77777777" w:rsidR="00605D1C" w:rsidRPr="00AF42E7" w:rsidRDefault="00605D1C" w:rsidP="00605D1C">
            <w:pPr>
              <w:pStyle w:val="Tabletext"/>
              <w:jc w:val="right"/>
            </w:pPr>
            <w:r w:rsidRPr="00AF42E7">
              <w:t>9.1</w:t>
            </w:r>
          </w:p>
        </w:tc>
        <w:tc>
          <w:tcPr>
            <w:tcW w:w="3827" w:type="dxa"/>
            <w:shd w:val="clear" w:color="auto" w:fill="auto"/>
          </w:tcPr>
          <w:p w14:paraId="6414C688" w14:textId="77777777" w:rsidR="00605D1C" w:rsidRPr="00AF42E7" w:rsidRDefault="00605D1C" w:rsidP="00605D1C">
            <w:pPr>
              <w:pStyle w:val="Tabletext"/>
            </w:pPr>
            <w:r w:rsidRPr="00AF42E7">
              <w:t>Mobile applications</w:t>
            </w:r>
          </w:p>
        </w:tc>
        <w:tc>
          <w:tcPr>
            <w:tcW w:w="3969" w:type="dxa"/>
            <w:shd w:val="clear" w:color="auto" w:fill="auto"/>
          </w:tcPr>
          <w:p w14:paraId="0C112C52" w14:textId="2D892E58" w:rsidR="00605D1C" w:rsidRPr="00AF42E7" w:rsidRDefault="004F0205" w:rsidP="00605D1C">
            <w:pPr>
              <w:pStyle w:val="Tabletext"/>
            </w:pPr>
            <w:hyperlink r:id="rId71">
              <w:r w:rsidR="00605D1C" w:rsidRPr="00E07792">
                <w:rPr>
                  <w:rStyle w:val="Hyperlink"/>
                </w:rPr>
                <w:t>Khondaker Mamun</w:t>
              </w:r>
            </w:hyperlink>
            <w:r w:rsidR="00605D1C" w:rsidRPr="00AF42E7">
              <w:t xml:space="preserve"> (UIU, Bangladesh), </w:t>
            </w:r>
            <w:hyperlink r:id="rId72">
              <w:r w:rsidR="00605D1C" w:rsidRPr="00E07792">
                <w:rPr>
                  <w:rStyle w:val="Hyperlink"/>
                </w:rPr>
                <w:t>Manjeet Chalga</w:t>
              </w:r>
            </w:hyperlink>
            <w:r w:rsidR="00605D1C" w:rsidRPr="00AF42E7">
              <w:t xml:space="preserve"> (ICMR, India)</w:t>
            </w:r>
          </w:p>
        </w:tc>
        <w:tc>
          <w:tcPr>
            <w:tcW w:w="1701" w:type="dxa"/>
          </w:tcPr>
          <w:p w14:paraId="09DE0243" w14:textId="02C3AAD5" w:rsidR="00605D1C" w:rsidRPr="003F407D" w:rsidRDefault="004F0205" w:rsidP="00605D1C">
            <w:pPr>
              <w:pStyle w:val="Tabletext"/>
              <w:jc w:val="center"/>
            </w:pPr>
            <w:hyperlink r:id="rId73" w:history="1">
              <w:r w:rsidR="00605D1C" w:rsidRPr="003F407D">
                <w:rPr>
                  <w:rStyle w:val="Hyperlink"/>
                </w:rPr>
                <w:t>I-048</w:t>
              </w:r>
            </w:hyperlink>
          </w:p>
        </w:tc>
      </w:tr>
      <w:tr w:rsidR="00605D1C" w:rsidRPr="00AF42E7" w14:paraId="5F15B26B" w14:textId="77777777" w:rsidTr="001664CC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74E21A24" w14:textId="77777777" w:rsidR="00605D1C" w:rsidRPr="00AF42E7" w:rsidRDefault="00605D1C" w:rsidP="00605D1C">
            <w:pPr>
              <w:pStyle w:val="Tabletext"/>
              <w:jc w:val="right"/>
            </w:pPr>
            <w:r w:rsidRPr="00AF42E7">
              <w:t>9.2</w:t>
            </w:r>
          </w:p>
        </w:tc>
        <w:tc>
          <w:tcPr>
            <w:tcW w:w="3827" w:type="dxa"/>
            <w:shd w:val="clear" w:color="auto" w:fill="auto"/>
          </w:tcPr>
          <w:p w14:paraId="2111D243" w14:textId="77777777" w:rsidR="00605D1C" w:rsidRPr="00AF42E7" w:rsidRDefault="00605D1C" w:rsidP="00605D1C">
            <w:pPr>
              <w:pStyle w:val="Tabletext"/>
            </w:pPr>
            <w:r w:rsidRPr="00AF42E7">
              <w:t>Cloud-based AI applications</w:t>
            </w:r>
          </w:p>
        </w:tc>
        <w:tc>
          <w:tcPr>
            <w:tcW w:w="3969" w:type="dxa"/>
            <w:shd w:val="clear" w:color="auto" w:fill="auto"/>
          </w:tcPr>
          <w:p w14:paraId="43BC1F7E" w14:textId="277D5E16" w:rsidR="00605D1C" w:rsidRPr="00AF42E7" w:rsidRDefault="004F0205" w:rsidP="00605D1C">
            <w:pPr>
              <w:pStyle w:val="Tabletext"/>
            </w:pPr>
            <w:hyperlink r:id="rId74">
              <w:r w:rsidR="00605D1C" w:rsidRPr="00E07792">
                <w:rPr>
                  <w:rStyle w:val="Hyperlink"/>
                </w:rPr>
                <w:t>Khondaker Mamun</w:t>
              </w:r>
            </w:hyperlink>
            <w:r w:rsidR="00605D1C" w:rsidRPr="00AF42E7">
              <w:t xml:space="preserve"> (UIU, Bangladesh)</w:t>
            </w:r>
          </w:p>
        </w:tc>
        <w:tc>
          <w:tcPr>
            <w:tcW w:w="1701" w:type="dxa"/>
          </w:tcPr>
          <w:p w14:paraId="231105BC" w14:textId="0F8F2805" w:rsidR="00605D1C" w:rsidRPr="003F407D" w:rsidRDefault="004F0205" w:rsidP="00605D1C">
            <w:pPr>
              <w:pStyle w:val="Tabletext"/>
              <w:jc w:val="center"/>
            </w:pPr>
            <w:hyperlink r:id="rId75" w:history="1">
              <w:r w:rsidR="00605D1C" w:rsidRPr="003F407D">
                <w:rPr>
                  <w:rStyle w:val="Hyperlink"/>
                </w:rPr>
                <w:t>I-049</w:t>
              </w:r>
            </w:hyperlink>
          </w:p>
        </w:tc>
      </w:tr>
      <w:tr w:rsidR="00605D1C" w:rsidRPr="00AF42E7" w14:paraId="779FC43F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E6AAAC1" w14:textId="77777777" w:rsidR="00605D1C" w:rsidRPr="00AF42E7" w:rsidRDefault="00605D1C" w:rsidP="00605D1C">
            <w:pPr>
              <w:pStyle w:val="Tabletext"/>
            </w:pPr>
            <w:r w:rsidRPr="00AF42E7">
              <w:t>10</w:t>
            </w:r>
          </w:p>
        </w:tc>
        <w:tc>
          <w:tcPr>
            <w:tcW w:w="3827" w:type="dxa"/>
            <w:shd w:val="clear" w:color="auto" w:fill="auto"/>
          </w:tcPr>
          <w:p w14:paraId="3D259FEE" w14:textId="77777777" w:rsidR="00605D1C" w:rsidRPr="00AF42E7" w:rsidRDefault="00605D1C" w:rsidP="00605D1C">
            <w:pPr>
              <w:pStyle w:val="Tabletext"/>
            </w:pPr>
            <w:r w:rsidRPr="00AF42E7">
              <w:t>AI4H use cases: Topic description documents</w:t>
            </w:r>
          </w:p>
        </w:tc>
        <w:tc>
          <w:tcPr>
            <w:tcW w:w="3969" w:type="dxa"/>
            <w:shd w:val="clear" w:color="auto" w:fill="auto"/>
          </w:tcPr>
          <w:p w14:paraId="677543ED" w14:textId="01FF10E0" w:rsidR="00605D1C" w:rsidRPr="00AF42E7" w:rsidRDefault="004F0205" w:rsidP="00605D1C">
            <w:pPr>
              <w:pStyle w:val="Tabletext"/>
              <w:rPr>
                <w:u w:val="single"/>
              </w:rPr>
            </w:pPr>
            <w:hyperlink r:id="rId76">
              <w:r w:rsidR="00605D1C" w:rsidRPr="00E07792">
                <w:rPr>
                  <w:rStyle w:val="Hyperlink"/>
                </w:rPr>
                <w:t>Eva Weicken</w:t>
              </w:r>
            </w:hyperlink>
            <w:r w:rsidR="00605D1C" w:rsidRPr="00AF42E7">
              <w:t xml:space="preserve"> (Fraunhofer HHI, Germany)</w:t>
            </w:r>
          </w:p>
        </w:tc>
        <w:tc>
          <w:tcPr>
            <w:tcW w:w="1701" w:type="dxa"/>
          </w:tcPr>
          <w:p w14:paraId="18BBCC78" w14:textId="313718AC" w:rsidR="00605D1C" w:rsidRPr="00134509" w:rsidRDefault="00F332EE" w:rsidP="00605D1C">
            <w:pPr>
              <w:pStyle w:val="Tabletext"/>
              <w:jc w:val="center"/>
              <w:rPr>
                <w:highlight w:val="yellow"/>
              </w:rPr>
            </w:pPr>
            <w:hyperlink r:id="rId77">
              <w:r w:rsidRPr="00F5010D">
                <w:rPr>
                  <w:rStyle w:val="Hyperlink"/>
                </w:rPr>
                <w:t>M-031</w:t>
              </w:r>
            </w:hyperlink>
          </w:p>
        </w:tc>
      </w:tr>
      <w:tr w:rsidR="00605D1C" w:rsidRPr="00AF42E7" w14:paraId="549AB462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738AEFB" w14:textId="6D260D76" w:rsidR="00605D1C" w:rsidRPr="00AF42E7" w:rsidRDefault="00605D1C" w:rsidP="00605D1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7F7CB0">
              <w:rPr>
                <w:noProof/>
              </w:rPr>
              <w:t>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49DA408" w14:textId="77777777" w:rsidR="00605D1C" w:rsidRPr="00AF42E7" w:rsidRDefault="00605D1C" w:rsidP="00605D1C">
            <w:pPr>
              <w:pStyle w:val="Tabletext"/>
            </w:pPr>
            <w:r w:rsidRPr="00AF42E7">
              <w:t>Cardiovascular disease management (TG-Cardio)</w:t>
            </w:r>
          </w:p>
        </w:tc>
        <w:tc>
          <w:tcPr>
            <w:tcW w:w="3969" w:type="dxa"/>
            <w:shd w:val="clear" w:color="auto" w:fill="auto"/>
          </w:tcPr>
          <w:p w14:paraId="0EAAA060" w14:textId="67DF667E" w:rsidR="00605D1C" w:rsidRPr="00AF42E7" w:rsidRDefault="004F0205" w:rsidP="00605D1C">
            <w:pPr>
              <w:pStyle w:val="Tabletext"/>
            </w:pPr>
            <w:hyperlink r:id="rId78">
              <w:r w:rsidR="00605D1C" w:rsidRPr="00AF42E7">
                <w:rPr>
                  <w:rStyle w:val="Hyperlink"/>
                </w:rPr>
                <w:t>Benjamin Muthambi</w:t>
              </w:r>
            </w:hyperlink>
            <w:r w:rsidR="00605D1C" w:rsidRPr="00AF42E7">
              <w:t xml:space="preserve"> (</w:t>
            </w:r>
            <w:proofErr w:type="spellStart"/>
            <w:r w:rsidR="00605D1C" w:rsidRPr="00AF42E7">
              <w:t>Watif</w:t>
            </w:r>
            <w:proofErr w:type="spellEnd"/>
            <w:r w:rsidR="00605D1C" w:rsidRPr="00AF42E7">
              <w:t xml:space="preserve"> Health, South Africa)</w:t>
            </w:r>
          </w:p>
        </w:tc>
        <w:tc>
          <w:tcPr>
            <w:tcW w:w="1701" w:type="dxa"/>
          </w:tcPr>
          <w:p w14:paraId="42D731B5" w14:textId="06B98710" w:rsidR="00605D1C" w:rsidRPr="00134509" w:rsidRDefault="004F0205" w:rsidP="00605D1C">
            <w:pPr>
              <w:pStyle w:val="Tabletext"/>
              <w:jc w:val="center"/>
              <w:rPr>
                <w:highlight w:val="yellow"/>
              </w:rPr>
            </w:pPr>
            <w:hyperlink r:id="rId79" w:tgtFrame="_blank" w:history="1">
              <w:r w:rsidR="007F7CB0">
                <w:rPr>
                  <w:rStyle w:val="Hyperlink"/>
                </w:rPr>
                <w:t>M-</w:t>
              </w:r>
              <w:r w:rsidR="00605D1C" w:rsidRPr="0038005E">
                <w:rPr>
                  <w:rStyle w:val="Hyperlink"/>
                </w:rPr>
                <w:t>006-A01</w:t>
              </w:r>
            </w:hyperlink>
          </w:p>
        </w:tc>
      </w:tr>
      <w:tr w:rsidR="00605D1C" w:rsidRPr="00AF42E7" w14:paraId="34BECD54" w14:textId="77777777" w:rsidTr="001664CC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4E070651" w14:textId="47BF9D0B" w:rsidR="00605D1C" w:rsidRPr="00AF42E7" w:rsidRDefault="00605D1C" w:rsidP="00605D1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7F7CB0">
              <w:rPr>
                <w:noProof/>
              </w:rPr>
              <w:t>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E8A2EC8" w14:textId="77777777" w:rsidR="00605D1C" w:rsidRPr="00AF42E7" w:rsidRDefault="00605D1C" w:rsidP="00605D1C">
            <w:pPr>
              <w:pStyle w:val="Tabletext"/>
            </w:pPr>
            <w:r w:rsidRPr="00AF42E7">
              <w:t>Dermatology (TG-Derma)</w:t>
            </w:r>
          </w:p>
        </w:tc>
        <w:tc>
          <w:tcPr>
            <w:tcW w:w="3969" w:type="dxa"/>
            <w:shd w:val="clear" w:color="auto" w:fill="auto"/>
          </w:tcPr>
          <w:p w14:paraId="1631BB4D" w14:textId="073E8484" w:rsidR="00605D1C" w:rsidRPr="00AF42E7" w:rsidRDefault="004F0205" w:rsidP="00605D1C">
            <w:pPr>
              <w:pStyle w:val="Tabletext"/>
            </w:pPr>
            <w:hyperlink r:id="rId80" w:history="1">
              <w:r w:rsidR="00605D1C" w:rsidRPr="00AF42E7">
                <w:rPr>
                  <w:rStyle w:val="Hyperlink"/>
                </w:rPr>
                <w:t>Weihong Huang</w:t>
              </w:r>
            </w:hyperlink>
            <w:r w:rsidR="00605D1C" w:rsidRPr="00AF42E7">
              <w:t xml:space="preserve"> (</w:t>
            </w:r>
            <w:proofErr w:type="spellStart"/>
            <w:r w:rsidR="00605D1C" w:rsidRPr="00AF42E7">
              <w:t>Xiangya</w:t>
            </w:r>
            <w:proofErr w:type="spellEnd"/>
            <w:r w:rsidR="00605D1C" w:rsidRPr="00AF42E7">
              <w:t xml:space="preserve"> Hospital Central South University, China)</w:t>
            </w:r>
            <w:r w:rsidR="00605D1C" w:rsidRPr="00AF42E7">
              <w:br/>
              <w:t xml:space="preserve">NOTE – </w:t>
            </w:r>
            <w:hyperlink r:id="rId81">
              <w:r w:rsidR="00605D1C" w:rsidRPr="00AF42E7">
                <w:rPr>
                  <w:rStyle w:val="Hyperlink"/>
                </w:rPr>
                <w:t>Maria Vasconcelos</w:t>
              </w:r>
            </w:hyperlink>
            <w:r w:rsidR="00605D1C" w:rsidRPr="00AF42E7">
              <w:t xml:space="preserve"> (Fraunhofer, Portugal) resigned from the role</w:t>
            </w:r>
            <w:r w:rsidR="00605D1C">
              <w:t>.</w:t>
            </w:r>
          </w:p>
        </w:tc>
        <w:tc>
          <w:tcPr>
            <w:tcW w:w="1701" w:type="dxa"/>
          </w:tcPr>
          <w:p w14:paraId="0CEB2A34" w14:textId="167F2FD4" w:rsidR="00605D1C" w:rsidRPr="00134509" w:rsidRDefault="004F0205" w:rsidP="00605D1C">
            <w:pPr>
              <w:pStyle w:val="Tabletext"/>
              <w:jc w:val="center"/>
              <w:rPr>
                <w:highlight w:val="yellow"/>
              </w:rPr>
            </w:pPr>
            <w:hyperlink r:id="rId82" w:tgtFrame="_blank" w:history="1">
              <w:r w:rsidR="007F7CB0">
                <w:rPr>
                  <w:rStyle w:val="Hyperlink"/>
                </w:rPr>
                <w:t>M-</w:t>
              </w:r>
              <w:r w:rsidR="00605D1C" w:rsidRPr="0038005E">
                <w:rPr>
                  <w:rStyle w:val="Hyperlink"/>
                </w:rPr>
                <w:t>007-A01</w:t>
              </w:r>
            </w:hyperlink>
          </w:p>
        </w:tc>
      </w:tr>
      <w:tr w:rsidR="00605D1C" w:rsidRPr="00AF42E7" w14:paraId="523B2AB6" w14:textId="77777777" w:rsidTr="001664CC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16D7F173" w14:textId="1EBADDD9" w:rsidR="00605D1C" w:rsidRPr="00AF42E7" w:rsidRDefault="00605D1C" w:rsidP="00605D1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7F7CB0">
              <w:rPr>
                <w:noProof/>
              </w:rPr>
              <w:t>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5568BC3" w14:textId="77777777" w:rsidR="00605D1C" w:rsidRPr="00AF42E7" w:rsidRDefault="00605D1C" w:rsidP="00605D1C">
            <w:pPr>
              <w:pStyle w:val="Tabletext"/>
            </w:pPr>
            <w:r w:rsidRPr="00AF42E7">
              <w:t>Diagnosis of bacterial infection and anti-microbial resistance (TG-Bacteria)</w:t>
            </w:r>
          </w:p>
        </w:tc>
        <w:tc>
          <w:tcPr>
            <w:tcW w:w="3969" w:type="dxa"/>
            <w:shd w:val="clear" w:color="auto" w:fill="auto"/>
          </w:tcPr>
          <w:p w14:paraId="143CA085" w14:textId="01DD84D5" w:rsidR="00605D1C" w:rsidRPr="00AF42E7" w:rsidRDefault="004F0205" w:rsidP="00605D1C">
            <w:pPr>
              <w:pStyle w:val="Tabletext"/>
            </w:pPr>
            <w:hyperlink r:id="rId83">
              <w:r w:rsidR="00605D1C" w:rsidRPr="00AF42E7">
                <w:rPr>
                  <w:rStyle w:val="Hyperlink"/>
                </w:rPr>
                <w:t>Nada Malou</w:t>
              </w:r>
            </w:hyperlink>
            <w:r w:rsidR="00605D1C" w:rsidRPr="00AF42E7">
              <w:t xml:space="preserve"> (MSF, France)</w:t>
            </w:r>
          </w:p>
        </w:tc>
        <w:tc>
          <w:tcPr>
            <w:tcW w:w="1701" w:type="dxa"/>
          </w:tcPr>
          <w:p w14:paraId="74E6B859" w14:textId="285AA8A4" w:rsidR="00605D1C" w:rsidRPr="00134509" w:rsidRDefault="004F0205" w:rsidP="00605D1C">
            <w:pPr>
              <w:pStyle w:val="Tabletext"/>
              <w:jc w:val="center"/>
              <w:rPr>
                <w:highlight w:val="yellow"/>
              </w:rPr>
            </w:pPr>
            <w:hyperlink r:id="rId84" w:tgtFrame="_blank" w:history="1">
              <w:r w:rsidR="007F7CB0">
                <w:rPr>
                  <w:rStyle w:val="Hyperlink"/>
                  <w:lang w:eastAsia="ja-JP"/>
                </w:rPr>
                <w:t>M-</w:t>
              </w:r>
              <w:r w:rsidR="00605D1C" w:rsidRPr="0038005E">
                <w:rPr>
                  <w:rStyle w:val="Hyperlink"/>
                  <w:lang w:eastAsia="ja-JP"/>
                </w:rPr>
                <w:t>008-A01</w:t>
              </w:r>
            </w:hyperlink>
          </w:p>
        </w:tc>
      </w:tr>
      <w:tr w:rsidR="00605D1C" w:rsidRPr="00AF42E7" w14:paraId="7211519B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2E2760A" w14:textId="1914D7C4" w:rsidR="00605D1C" w:rsidRPr="00AF42E7" w:rsidRDefault="00605D1C" w:rsidP="00605D1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7F7CB0">
              <w:rPr>
                <w:noProof/>
              </w:rPr>
              <w:t>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4D72305" w14:textId="77777777" w:rsidR="00605D1C" w:rsidRPr="00AF42E7" w:rsidRDefault="00605D1C" w:rsidP="00605D1C">
            <w:pPr>
              <w:pStyle w:val="Tabletext"/>
            </w:pPr>
            <w:r w:rsidRPr="00AF42E7">
              <w:t>Falls among the elderly (TG-Falls)</w:t>
            </w:r>
          </w:p>
        </w:tc>
        <w:tc>
          <w:tcPr>
            <w:tcW w:w="3969" w:type="dxa"/>
            <w:shd w:val="clear" w:color="auto" w:fill="auto"/>
          </w:tcPr>
          <w:p w14:paraId="4C6731EF" w14:textId="398BABD6" w:rsidR="00605D1C" w:rsidRPr="0012794B" w:rsidRDefault="004F0205" w:rsidP="00605D1C">
            <w:pPr>
              <w:pStyle w:val="Tabletext"/>
              <w:rPr>
                <w:lang w:val="pt-BR"/>
              </w:rPr>
            </w:pPr>
            <w:hyperlink r:id="rId85" w:history="1">
              <w:r w:rsidR="00605D1C" w:rsidRPr="0012794B">
                <w:rPr>
                  <w:rStyle w:val="Hyperlink"/>
                  <w:lang w:val="pt-BR"/>
                </w:rPr>
                <w:t>Pierpaolo Palumbo</w:t>
              </w:r>
            </w:hyperlink>
            <w:r w:rsidR="00605D1C" w:rsidRPr="0012794B">
              <w:rPr>
                <w:lang w:val="pt-BR"/>
              </w:rPr>
              <w:t xml:space="preserve"> (University of Bologna, Italy); </w:t>
            </w:r>
            <w:r w:rsidR="00605D1C">
              <w:fldChar w:fldCharType="begin"/>
            </w:r>
            <w:r w:rsidR="00605D1C">
              <w:instrText xml:space="preserve"> HYPERLINK "mailto:ines.sousa@fraunhofer.pt" \h </w:instrText>
            </w:r>
            <w:r w:rsidR="00605D1C">
              <w:fldChar w:fldCharType="separate"/>
            </w:r>
            <w:r w:rsidR="00605D1C" w:rsidRPr="0012794B">
              <w:rPr>
                <w:rStyle w:val="Hyperlink"/>
                <w:lang w:val="pt-BR"/>
              </w:rPr>
              <w:t>Inês Sousa</w:t>
            </w:r>
            <w:r w:rsidR="00605D1C">
              <w:rPr>
                <w:rStyle w:val="Hyperlink"/>
                <w:lang w:val="pt-BR"/>
              </w:rPr>
              <w:fldChar w:fldCharType="end"/>
            </w:r>
            <w:r w:rsidR="00605D1C" w:rsidRPr="0012794B">
              <w:rPr>
                <w:lang w:val="pt-BR"/>
              </w:rPr>
              <w:t xml:space="preserve"> (Fraunhofer Portugal)</w:t>
            </w:r>
          </w:p>
        </w:tc>
        <w:tc>
          <w:tcPr>
            <w:tcW w:w="1701" w:type="dxa"/>
          </w:tcPr>
          <w:p w14:paraId="2DF383BA" w14:textId="39046023" w:rsidR="00605D1C" w:rsidRPr="00134509" w:rsidRDefault="004F0205" w:rsidP="00605D1C">
            <w:pPr>
              <w:pStyle w:val="Tabletext"/>
              <w:jc w:val="center"/>
              <w:rPr>
                <w:highlight w:val="yellow"/>
              </w:rPr>
            </w:pPr>
            <w:hyperlink r:id="rId86" w:tgtFrame="_blank" w:history="1">
              <w:r w:rsidR="007F7CB0">
                <w:rPr>
                  <w:rStyle w:val="Hyperlink"/>
                </w:rPr>
                <w:t>M-</w:t>
              </w:r>
              <w:r w:rsidR="00605D1C" w:rsidRPr="0038005E">
                <w:rPr>
                  <w:rStyle w:val="Hyperlink"/>
                </w:rPr>
                <w:t>012-A01</w:t>
              </w:r>
            </w:hyperlink>
          </w:p>
        </w:tc>
      </w:tr>
      <w:tr w:rsidR="00605D1C" w:rsidRPr="00AF42E7" w14:paraId="0BCB5133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D749BC0" w14:textId="02E34E79" w:rsidR="00605D1C" w:rsidRPr="00AF42E7" w:rsidRDefault="00605D1C" w:rsidP="00605D1C">
            <w:pPr>
              <w:pStyle w:val="Tabletext"/>
              <w:jc w:val="right"/>
            </w:pPr>
            <w:r w:rsidRPr="00AF42E7">
              <w:lastRenderedPageBreak/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7F7CB0">
              <w:rPr>
                <w:noProof/>
              </w:rPr>
              <w:t>5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D87D2B8" w14:textId="77777777" w:rsidR="00605D1C" w:rsidRPr="00AF42E7" w:rsidRDefault="00605D1C" w:rsidP="00605D1C">
            <w:pPr>
              <w:pStyle w:val="Tabletext"/>
            </w:pPr>
            <w:r w:rsidRPr="00AF42E7">
              <w:t>Histopathology (TG-</w:t>
            </w:r>
            <w:proofErr w:type="spellStart"/>
            <w:r w:rsidRPr="00AF42E7">
              <w:t>Histo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7EAB98A2" w14:textId="65462F8D" w:rsidR="00605D1C" w:rsidRPr="00AF42E7" w:rsidRDefault="004F0205" w:rsidP="00605D1C">
            <w:pPr>
              <w:pStyle w:val="Tabletext"/>
            </w:pPr>
            <w:hyperlink r:id="rId87">
              <w:r w:rsidR="00605D1C" w:rsidRPr="00AF42E7">
                <w:rPr>
                  <w:rStyle w:val="Hyperlink"/>
                </w:rPr>
                <w:t>Frederick Klauschen</w:t>
              </w:r>
            </w:hyperlink>
            <w:r w:rsidR="00605D1C" w:rsidRPr="00AF42E7">
              <w:t xml:space="preserve"> (</w:t>
            </w:r>
            <w:r w:rsidR="00605D1C" w:rsidRPr="0012794B">
              <w:t xml:space="preserve">LMU Munich &amp; </w:t>
            </w:r>
            <w:proofErr w:type="spellStart"/>
            <w:r w:rsidR="00605D1C" w:rsidRPr="00AF42E7">
              <w:t>Charité</w:t>
            </w:r>
            <w:proofErr w:type="spellEnd"/>
            <w:r w:rsidR="00605D1C" w:rsidRPr="00AF42E7">
              <w:t xml:space="preserve"> Berlin, Germany)</w:t>
            </w:r>
          </w:p>
        </w:tc>
        <w:tc>
          <w:tcPr>
            <w:tcW w:w="1701" w:type="dxa"/>
          </w:tcPr>
          <w:p w14:paraId="180B7D1C" w14:textId="77E90045" w:rsidR="00605D1C" w:rsidRPr="00134509" w:rsidRDefault="004F0205" w:rsidP="00605D1C">
            <w:pPr>
              <w:pStyle w:val="Tabletext"/>
              <w:jc w:val="center"/>
              <w:rPr>
                <w:highlight w:val="yellow"/>
              </w:rPr>
            </w:pPr>
            <w:hyperlink r:id="rId88" w:tgtFrame="_blank" w:history="1">
              <w:r w:rsidR="007F7CB0">
                <w:rPr>
                  <w:rStyle w:val="Hyperlink"/>
                </w:rPr>
                <w:t>M-</w:t>
              </w:r>
              <w:r w:rsidR="00605D1C" w:rsidRPr="0038005E">
                <w:rPr>
                  <w:rStyle w:val="Hyperlink"/>
                </w:rPr>
                <w:t>013-A01</w:t>
              </w:r>
            </w:hyperlink>
          </w:p>
        </w:tc>
      </w:tr>
      <w:tr w:rsidR="00605D1C" w:rsidRPr="00AF42E7" w14:paraId="4EBE8F94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1F6C395" w14:textId="6BEF7103" w:rsidR="00605D1C" w:rsidRPr="00AF42E7" w:rsidRDefault="00605D1C" w:rsidP="00605D1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7F7CB0">
              <w:rPr>
                <w:noProof/>
              </w:rPr>
              <w:t>6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2B9EB7E" w14:textId="77777777" w:rsidR="00605D1C" w:rsidRPr="00AF42E7" w:rsidRDefault="00605D1C" w:rsidP="00605D1C">
            <w:pPr>
              <w:pStyle w:val="Tabletext"/>
            </w:pPr>
            <w:r w:rsidRPr="00AF42E7">
              <w:t>Malaria detection (TG-Malaria)</w:t>
            </w:r>
          </w:p>
        </w:tc>
        <w:tc>
          <w:tcPr>
            <w:tcW w:w="3969" w:type="dxa"/>
            <w:shd w:val="clear" w:color="auto" w:fill="auto"/>
          </w:tcPr>
          <w:p w14:paraId="718C1BBC" w14:textId="5BCF8037" w:rsidR="00605D1C" w:rsidRPr="00AF42E7" w:rsidRDefault="004F0205" w:rsidP="00605D1C">
            <w:pPr>
              <w:pStyle w:val="Tabletext"/>
            </w:pPr>
            <w:hyperlink r:id="rId89">
              <w:r w:rsidR="00605D1C" w:rsidRPr="00AF42E7">
                <w:rPr>
                  <w:rStyle w:val="Hyperlink"/>
                </w:rPr>
                <w:t>Rose Nakasi</w:t>
              </w:r>
            </w:hyperlink>
            <w:r w:rsidR="00605D1C" w:rsidRPr="00AF42E7">
              <w:t xml:space="preserve"> (Makerere University, Uganda)</w:t>
            </w:r>
          </w:p>
        </w:tc>
        <w:tc>
          <w:tcPr>
            <w:tcW w:w="1701" w:type="dxa"/>
          </w:tcPr>
          <w:p w14:paraId="2710E8C5" w14:textId="40BC43F0" w:rsidR="00605D1C" w:rsidRPr="00134509" w:rsidRDefault="004F0205" w:rsidP="00605D1C">
            <w:pPr>
              <w:pStyle w:val="Tabletext"/>
              <w:jc w:val="center"/>
              <w:rPr>
                <w:highlight w:val="yellow"/>
              </w:rPr>
            </w:pPr>
            <w:hyperlink r:id="rId90" w:tgtFrame="_blank" w:history="1">
              <w:r w:rsidR="007F7CB0">
                <w:rPr>
                  <w:rStyle w:val="Hyperlink"/>
                </w:rPr>
                <w:t>M-</w:t>
              </w:r>
              <w:r w:rsidR="00605D1C" w:rsidRPr="0038005E">
                <w:rPr>
                  <w:rStyle w:val="Hyperlink"/>
                </w:rPr>
                <w:t>014-A01</w:t>
              </w:r>
            </w:hyperlink>
          </w:p>
        </w:tc>
      </w:tr>
      <w:tr w:rsidR="00605D1C" w:rsidRPr="00AF42E7" w14:paraId="76BC9DED" w14:textId="77777777" w:rsidTr="001664CC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7F96FB93" w14:textId="5E2BFC9C" w:rsidR="00605D1C" w:rsidRPr="00AF42E7" w:rsidRDefault="00605D1C" w:rsidP="00605D1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7F7CB0">
              <w:rPr>
                <w:noProof/>
              </w:rPr>
              <w:t>7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E3E3C4C" w14:textId="77777777" w:rsidR="00605D1C" w:rsidRPr="00AF42E7" w:rsidRDefault="00605D1C" w:rsidP="00605D1C">
            <w:pPr>
              <w:pStyle w:val="Tabletext"/>
            </w:pPr>
            <w:r w:rsidRPr="00AF42E7">
              <w:t>Maternal and child health (TG-MCH)</w:t>
            </w:r>
          </w:p>
        </w:tc>
        <w:tc>
          <w:tcPr>
            <w:tcW w:w="3969" w:type="dxa"/>
            <w:shd w:val="clear" w:color="auto" w:fill="auto"/>
          </w:tcPr>
          <w:p w14:paraId="149C203B" w14:textId="483201F7" w:rsidR="00605D1C" w:rsidRPr="00AF42E7" w:rsidRDefault="004F0205" w:rsidP="00605D1C">
            <w:pPr>
              <w:pStyle w:val="Tabletext"/>
            </w:pPr>
            <w:hyperlink r:id="rId91">
              <w:r w:rsidR="00605D1C" w:rsidRPr="00AF42E7">
                <w:rPr>
                  <w:rStyle w:val="Hyperlink"/>
                </w:rPr>
                <w:t>Raghu Dharmaraju</w:t>
              </w:r>
            </w:hyperlink>
            <w:r w:rsidR="00605D1C" w:rsidRPr="00AF42E7">
              <w:t xml:space="preserve"> (Wadhwani AI, India) and </w:t>
            </w:r>
            <w:hyperlink r:id="rId92" w:history="1">
              <w:r w:rsidR="00605D1C" w:rsidRPr="00AF42E7">
                <w:rPr>
                  <w:rStyle w:val="Hyperlink"/>
                </w:rPr>
                <w:t xml:space="preserve">Alexandre </w:t>
              </w:r>
              <w:proofErr w:type="spellStart"/>
              <w:r w:rsidR="00605D1C" w:rsidRPr="00AF42E7">
                <w:rPr>
                  <w:rStyle w:val="Hyperlink"/>
                </w:rPr>
                <w:t>Chiavegatto</w:t>
              </w:r>
              <w:proofErr w:type="spellEnd"/>
              <w:r w:rsidR="00605D1C" w:rsidRPr="00AF42E7">
                <w:rPr>
                  <w:rStyle w:val="Hyperlink"/>
                </w:rPr>
                <w:t xml:space="preserve"> Filho</w:t>
              </w:r>
            </w:hyperlink>
            <w:r w:rsidR="00605D1C" w:rsidRPr="00AF42E7">
              <w:t xml:space="preserve"> (University of São Paulo, Brazil)</w:t>
            </w:r>
          </w:p>
        </w:tc>
        <w:tc>
          <w:tcPr>
            <w:tcW w:w="1701" w:type="dxa"/>
          </w:tcPr>
          <w:p w14:paraId="448D2B22" w14:textId="1187252F" w:rsidR="00605D1C" w:rsidRPr="00134509" w:rsidRDefault="004F0205" w:rsidP="00605D1C">
            <w:pPr>
              <w:pStyle w:val="Tabletext"/>
              <w:jc w:val="center"/>
              <w:rPr>
                <w:highlight w:val="yellow"/>
              </w:rPr>
            </w:pPr>
            <w:hyperlink r:id="rId93" w:tgtFrame="_blank" w:history="1">
              <w:r w:rsidR="007F7CB0">
                <w:rPr>
                  <w:rStyle w:val="Hyperlink"/>
                </w:rPr>
                <w:t>M-</w:t>
              </w:r>
              <w:r w:rsidR="00605D1C" w:rsidRPr="0038005E">
                <w:rPr>
                  <w:rStyle w:val="Hyperlink"/>
                </w:rPr>
                <w:t>015-A01</w:t>
              </w:r>
            </w:hyperlink>
          </w:p>
        </w:tc>
      </w:tr>
      <w:tr w:rsidR="00605D1C" w:rsidRPr="00AF42E7" w14:paraId="78C4C976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D03807D" w14:textId="3C02453B" w:rsidR="00605D1C" w:rsidRPr="00AF42E7" w:rsidRDefault="00605D1C" w:rsidP="00605D1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7F7CB0">
              <w:rPr>
                <w:noProof/>
              </w:rPr>
              <w:t>8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A650AC2" w14:textId="77777777" w:rsidR="00605D1C" w:rsidRPr="00AF42E7" w:rsidRDefault="00605D1C" w:rsidP="00605D1C">
            <w:pPr>
              <w:pStyle w:val="Tabletext"/>
            </w:pPr>
            <w:r w:rsidRPr="00AF42E7">
              <w:t>Neurological disorders (TG-Neuro)</w:t>
            </w:r>
          </w:p>
        </w:tc>
        <w:tc>
          <w:tcPr>
            <w:tcW w:w="3969" w:type="dxa"/>
            <w:shd w:val="clear" w:color="auto" w:fill="auto"/>
          </w:tcPr>
          <w:p w14:paraId="215A9C08" w14:textId="3E26ABF2" w:rsidR="00605D1C" w:rsidRPr="003950B2" w:rsidRDefault="004F0205" w:rsidP="00605D1C">
            <w:pPr>
              <w:pStyle w:val="Tabletext"/>
              <w:rPr>
                <w:lang w:val="fr-FR"/>
              </w:rPr>
            </w:pPr>
            <w:hyperlink r:id="rId94" w:history="1">
              <w:r w:rsidR="00605D1C" w:rsidRPr="003950B2">
                <w:rPr>
                  <w:rStyle w:val="Hyperlink"/>
                  <w:lang w:val="fr-FR" w:eastAsia="ja-JP"/>
                </w:rPr>
                <w:t>Marc Lecoultre</w:t>
              </w:r>
            </w:hyperlink>
            <w:r w:rsidR="00605D1C" w:rsidRPr="003950B2">
              <w:rPr>
                <w:lang w:val="fr-FR"/>
              </w:rPr>
              <w:t xml:space="preserve"> (MLlab.AI, Switzerland)</w:t>
            </w:r>
          </w:p>
        </w:tc>
        <w:tc>
          <w:tcPr>
            <w:tcW w:w="1701" w:type="dxa"/>
          </w:tcPr>
          <w:p w14:paraId="2C20936F" w14:textId="08AA2B22" w:rsidR="00605D1C" w:rsidRPr="00134509" w:rsidRDefault="004F0205" w:rsidP="00605D1C">
            <w:pPr>
              <w:pStyle w:val="Tabletext"/>
              <w:jc w:val="center"/>
              <w:rPr>
                <w:highlight w:val="yellow"/>
              </w:rPr>
            </w:pPr>
            <w:hyperlink r:id="rId95" w:tgtFrame="_blank" w:history="1">
              <w:r w:rsidR="007F7CB0">
                <w:rPr>
                  <w:rStyle w:val="Hyperlink"/>
                </w:rPr>
                <w:t>M-</w:t>
              </w:r>
              <w:r w:rsidR="00605D1C" w:rsidRPr="0038005E">
                <w:rPr>
                  <w:rStyle w:val="Hyperlink"/>
                </w:rPr>
                <w:t>016-A01</w:t>
              </w:r>
            </w:hyperlink>
          </w:p>
        </w:tc>
      </w:tr>
      <w:tr w:rsidR="00605D1C" w:rsidRPr="00AF42E7" w14:paraId="5549C62E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071A04A" w14:textId="31F3806B" w:rsidR="00605D1C" w:rsidRPr="00AF42E7" w:rsidRDefault="00605D1C" w:rsidP="00605D1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7F7CB0">
              <w:rPr>
                <w:noProof/>
              </w:rPr>
              <w:t>9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21F0A6E" w14:textId="77777777" w:rsidR="00605D1C" w:rsidRPr="00AF42E7" w:rsidRDefault="00605D1C" w:rsidP="00605D1C">
            <w:pPr>
              <w:pStyle w:val="Tabletext"/>
            </w:pPr>
            <w:r w:rsidRPr="00AF42E7">
              <w:t>Ophthalmology (TG-Ophthalmo)</w:t>
            </w:r>
          </w:p>
        </w:tc>
        <w:tc>
          <w:tcPr>
            <w:tcW w:w="3969" w:type="dxa"/>
            <w:shd w:val="clear" w:color="auto" w:fill="auto"/>
          </w:tcPr>
          <w:p w14:paraId="4BDFE5BE" w14:textId="65925A9E" w:rsidR="00605D1C" w:rsidRPr="00AF42E7" w:rsidRDefault="004F0205" w:rsidP="00605D1C">
            <w:pPr>
              <w:pStyle w:val="Tabletext"/>
            </w:pPr>
            <w:hyperlink r:id="rId96">
              <w:r w:rsidR="00605D1C" w:rsidRPr="00AF42E7">
                <w:rPr>
                  <w:rStyle w:val="Hyperlink"/>
                </w:rPr>
                <w:t>Arun Shroff</w:t>
              </w:r>
            </w:hyperlink>
            <w:r w:rsidR="00605D1C" w:rsidRPr="00AF42E7">
              <w:t xml:space="preserve"> (</w:t>
            </w:r>
            <w:proofErr w:type="spellStart"/>
            <w:r w:rsidR="00605D1C" w:rsidRPr="00AF42E7">
              <w:t>MedIndia</w:t>
            </w:r>
            <w:proofErr w:type="spellEnd"/>
            <w:r w:rsidR="00605D1C" w:rsidRPr="00AF42E7">
              <w:t>)</w:t>
            </w:r>
          </w:p>
        </w:tc>
        <w:tc>
          <w:tcPr>
            <w:tcW w:w="1701" w:type="dxa"/>
          </w:tcPr>
          <w:p w14:paraId="677D844F" w14:textId="03456D87" w:rsidR="00605D1C" w:rsidRPr="00134509" w:rsidRDefault="004F0205" w:rsidP="00605D1C">
            <w:pPr>
              <w:pStyle w:val="Tabletext"/>
              <w:jc w:val="center"/>
              <w:rPr>
                <w:highlight w:val="yellow"/>
              </w:rPr>
            </w:pPr>
            <w:hyperlink r:id="rId97" w:tgtFrame="_blank" w:history="1">
              <w:r w:rsidR="007F7CB0">
                <w:rPr>
                  <w:rStyle w:val="Hyperlink"/>
                </w:rPr>
                <w:t>M-</w:t>
              </w:r>
              <w:r w:rsidR="00605D1C" w:rsidRPr="0038005E">
                <w:rPr>
                  <w:rStyle w:val="Hyperlink"/>
                </w:rPr>
                <w:t>017-A01</w:t>
              </w:r>
            </w:hyperlink>
          </w:p>
        </w:tc>
      </w:tr>
      <w:tr w:rsidR="00605D1C" w:rsidRPr="00AF42E7" w14:paraId="4285F9C1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A44B9BE" w14:textId="56B9BF94" w:rsidR="00605D1C" w:rsidRPr="00AF42E7" w:rsidRDefault="00605D1C" w:rsidP="00605D1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7F7CB0">
              <w:rPr>
                <w:noProof/>
              </w:rPr>
              <w:t>10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9965823" w14:textId="77777777" w:rsidR="00605D1C" w:rsidRPr="00AF42E7" w:rsidRDefault="00605D1C" w:rsidP="00605D1C">
            <w:pPr>
              <w:pStyle w:val="Tabletext"/>
            </w:pPr>
            <w:r w:rsidRPr="00AF42E7">
              <w:t>Outbreak detection (TG-Outbreaks)</w:t>
            </w:r>
          </w:p>
        </w:tc>
        <w:tc>
          <w:tcPr>
            <w:tcW w:w="3969" w:type="dxa"/>
            <w:shd w:val="clear" w:color="auto" w:fill="auto"/>
          </w:tcPr>
          <w:p w14:paraId="67BFED56" w14:textId="6873436E" w:rsidR="00605D1C" w:rsidRPr="00AF42E7" w:rsidRDefault="004F0205" w:rsidP="00605D1C">
            <w:pPr>
              <w:pStyle w:val="Tabletext"/>
            </w:pPr>
            <w:hyperlink r:id="rId98">
              <w:r w:rsidR="00605D1C" w:rsidRPr="00AF42E7">
                <w:rPr>
                  <w:rStyle w:val="Hyperlink"/>
                </w:rPr>
                <w:t>Auss Abbood</w:t>
              </w:r>
            </w:hyperlink>
            <w:r w:rsidR="00605D1C" w:rsidRPr="00AF42E7">
              <w:t xml:space="preserve"> (Robert Koch Institute, Germany) and </w:t>
            </w:r>
            <w:hyperlink r:id="rId99">
              <w:r w:rsidR="00605D1C" w:rsidRPr="00AF42E7">
                <w:rPr>
                  <w:rStyle w:val="Hyperlink"/>
                </w:rPr>
                <w:t>Stéphane Ghozzi</w:t>
              </w:r>
            </w:hyperlink>
            <w:r w:rsidR="00605D1C" w:rsidRPr="00AF42E7">
              <w:t xml:space="preserve"> (HZI, Germany)</w:t>
            </w:r>
          </w:p>
        </w:tc>
        <w:tc>
          <w:tcPr>
            <w:tcW w:w="1701" w:type="dxa"/>
          </w:tcPr>
          <w:p w14:paraId="4900E60A" w14:textId="19879409" w:rsidR="00605D1C" w:rsidRPr="00134509" w:rsidRDefault="004F0205" w:rsidP="00605D1C">
            <w:pPr>
              <w:pStyle w:val="Tabletext"/>
              <w:jc w:val="center"/>
              <w:rPr>
                <w:highlight w:val="yellow"/>
              </w:rPr>
            </w:pPr>
            <w:hyperlink r:id="rId100" w:tgtFrame="_blank" w:history="1">
              <w:r w:rsidR="007F7CB0">
                <w:rPr>
                  <w:rStyle w:val="Hyperlink"/>
                </w:rPr>
                <w:t>M-</w:t>
              </w:r>
              <w:r w:rsidR="00605D1C" w:rsidRPr="0038005E">
                <w:rPr>
                  <w:rStyle w:val="Hyperlink"/>
                </w:rPr>
                <w:t>018-A01</w:t>
              </w:r>
            </w:hyperlink>
          </w:p>
        </w:tc>
      </w:tr>
      <w:tr w:rsidR="00605D1C" w:rsidRPr="00AF42E7" w14:paraId="5805E132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28CB3F13" w14:textId="6B1F7B56" w:rsidR="00605D1C" w:rsidRPr="00AF42E7" w:rsidRDefault="00605D1C" w:rsidP="00605D1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7F7CB0">
              <w:rPr>
                <w:noProof/>
              </w:rPr>
              <w:t>11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83F8D34" w14:textId="77777777" w:rsidR="00605D1C" w:rsidRPr="00AF42E7" w:rsidRDefault="00605D1C" w:rsidP="00605D1C">
            <w:pPr>
              <w:pStyle w:val="Tabletext"/>
            </w:pPr>
            <w:r w:rsidRPr="00AF42E7">
              <w:t>Psychiatry (TG-</w:t>
            </w:r>
            <w:proofErr w:type="spellStart"/>
            <w:r w:rsidRPr="00AF42E7">
              <w:t>Psy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5918BA70" w14:textId="31CB7CA4" w:rsidR="00605D1C" w:rsidRPr="00AF42E7" w:rsidRDefault="004F0205" w:rsidP="00605D1C">
            <w:pPr>
              <w:pStyle w:val="Tabletext"/>
            </w:pPr>
            <w:hyperlink r:id="rId101">
              <w:r w:rsidR="00605D1C" w:rsidRPr="00AF42E7">
                <w:rPr>
                  <w:rStyle w:val="Hyperlink"/>
                </w:rPr>
                <w:t>Nicolas Langer</w:t>
              </w:r>
            </w:hyperlink>
            <w:r w:rsidR="00605D1C" w:rsidRPr="00AF42E7">
              <w:t xml:space="preserve"> (ETH Zurich, Switzerland)</w:t>
            </w:r>
          </w:p>
        </w:tc>
        <w:tc>
          <w:tcPr>
            <w:tcW w:w="1701" w:type="dxa"/>
          </w:tcPr>
          <w:p w14:paraId="24B53D85" w14:textId="0146D566" w:rsidR="00605D1C" w:rsidRPr="00134509" w:rsidRDefault="004F0205" w:rsidP="00605D1C">
            <w:pPr>
              <w:pStyle w:val="Tabletext"/>
              <w:jc w:val="center"/>
              <w:rPr>
                <w:highlight w:val="yellow"/>
              </w:rPr>
            </w:pPr>
            <w:hyperlink r:id="rId102" w:tgtFrame="_blank" w:history="1">
              <w:r w:rsidR="007F7CB0">
                <w:rPr>
                  <w:rStyle w:val="Hyperlink"/>
                </w:rPr>
                <w:t>M-</w:t>
              </w:r>
              <w:r w:rsidR="00605D1C" w:rsidRPr="0038005E">
                <w:rPr>
                  <w:rStyle w:val="Hyperlink"/>
                </w:rPr>
                <w:t>019-A01</w:t>
              </w:r>
            </w:hyperlink>
          </w:p>
        </w:tc>
      </w:tr>
      <w:tr w:rsidR="00605D1C" w:rsidRPr="00AF42E7" w14:paraId="0C0FEBF8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49D18BF" w14:textId="5CCC5432" w:rsidR="00605D1C" w:rsidRPr="00AF42E7" w:rsidRDefault="00605D1C" w:rsidP="00605D1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7F7CB0">
              <w:rPr>
                <w:noProof/>
              </w:rPr>
              <w:t>12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9CB5292" w14:textId="77777777" w:rsidR="00605D1C" w:rsidRPr="00AF42E7" w:rsidRDefault="00605D1C" w:rsidP="00605D1C">
            <w:pPr>
              <w:pStyle w:val="Tabletext"/>
            </w:pPr>
            <w:r w:rsidRPr="00AF42E7">
              <w:t>AI for radiology (TG-Radiology)</w:t>
            </w:r>
          </w:p>
        </w:tc>
        <w:bookmarkStart w:id="20" w:name="_Hlk31304642"/>
        <w:tc>
          <w:tcPr>
            <w:tcW w:w="3969" w:type="dxa"/>
            <w:shd w:val="clear" w:color="auto" w:fill="auto"/>
          </w:tcPr>
          <w:p w14:paraId="182B7632" w14:textId="25C6FCD3" w:rsidR="00605D1C" w:rsidRPr="0012794B" w:rsidRDefault="00605D1C" w:rsidP="00605D1C">
            <w:pPr>
              <w:pStyle w:val="Tabletext"/>
              <w:rPr>
                <w:highlight w:val="yellow"/>
                <w:lang w:val="it-IT"/>
              </w:rPr>
            </w:pPr>
            <w:r w:rsidRPr="00AF42E7">
              <w:fldChar w:fldCharType="begin"/>
            </w:r>
            <w:r w:rsidRPr="0012794B">
              <w:rPr>
                <w:lang w:val="it-IT"/>
              </w:rPr>
              <w:instrText xml:space="preserve"> HYPERLINK "mailto:darlington@gudra-studio.com" </w:instrText>
            </w:r>
            <w:r w:rsidRPr="00AF42E7">
              <w:fldChar w:fldCharType="separate"/>
            </w:r>
            <w:r w:rsidRPr="0012794B">
              <w:rPr>
                <w:rStyle w:val="Hyperlink"/>
                <w:lang w:val="it-IT"/>
              </w:rPr>
              <w:t>Darlington Ahiale Akogo</w:t>
            </w:r>
            <w:r w:rsidRPr="00AF42E7">
              <w:rPr>
                <w:rStyle w:val="Hyperlink"/>
              </w:rPr>
              <w:fldChar w:fldCharType="end"/>
            </w:r>
            <w:r w:rsidRPr="0012794B">
              <w:rPr>
                <w:lang w:val="it-IT"/>
              </w:rPr>
              <w:t xml:space="preserve"> (minoHealth AI Labs, Ghana)</w:t>
            </w:r>
            <w:bookmarkEnd w:id="20"/>
          </w:p>
        </w:tc>
        <w:tc>
          <w:tcPr>
            <w:tcW w:w="1701" w:type="dxa"/>
          </w:tcPr>
          <w:p w14:paraId="566216C2" w14:textId="1575500C" w:rsidR="00605D1C" w:rsidRPr="00134509" w:rsidRDefault="004F0205" w:rsidP="00605D1C">
            <w:pPr>
              <w:pStyle w:val="Tabletext"/>
              <w:jc w:val="center"/>
              <w:rPr>
                <w:highlight w:val="yellow"/>
              </w:rPr>
            </w:pPr>
            <w:hyperlink r:id="rId103" w:tgtFrame="_blank" w:history="1">
              <w:r w:rsidR="007F7CB0">
                <w:rPr>
                  <w:rStyle w:val="Hyperlink"/>
                </w:rPr>
                <w:t>M-</w:t>
              </w:r>
              <w:r w:rsidR="00605D1C" w:rsidRPr="0038005E">
                <w:rPr>
                  <w:rStyle w:val="Hyperlink"/>
                </w:rPr>
                <w:t>023-A01</w:t>
              </w:r>
            </w:hyperlink>
          </w:p>
        </w:tc>
      </w:tr>
      <w:tr w:rsidR="00605D1C" w:rsidRPr="00AF42E7" w14:paraId="4508DDAD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9DC3440" w14:textId="259C32C5" w:rsidR="00605D1C" w:rsidRPr="00AF42E7" w:rsidRDefault="00605D1C" w:rsidP="00605D1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7F7CB0">
              <w:rPr>
                <w:noProof/>
              </w:rPr>
              <w:t>13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FCD6D10" w14:textId="77777777" w:rsidR="00605D1C" w:rsidRPr="00AF42E7" w:rsidRDefault="00605D1C" w:rsidP="00605D1C">
            <w:pPr>
              <w:pStyle w:val="Tabletext"/>
            </w:pPr>
            <w:r w:rsidRPr="00AF42E7">
              <w:t>Snakebite and snake identification (TG-Snake)</w:t>
            </w:r>
          </w:p>
        </w:tc>
        <w:tc>
          <w:tcPr>
            <w:tcW w:w="3969" w:type="dxa"/>
            <w:shd w:val="clear" w:color="auto" w:fill="auto"/>
          </w:tcPr>
          <w:p w14:paraId="36DDFBA5" w14:textId="7454886E" w:rsidR="00605D1C" w:rsidRPr="003950B2" w:rsidRDefault="004F0205" w:rsidP="00605D1C">
            <w:pPr>
              <w:pStyle w:val="Tabletext"/>
              <w:rPr>
                <w:lang w:val="fr-FR"/>
              </w:rPr>
            </w:pPr>
            <w:hyperlink r:id="rId104">
              <w:r w:rsidR="00605D1C" w:rsidRPr="003950B2">
                <w:rPr>
                  <w:rStyle w:val="Hyperlink"/>
                  <w:lang w:val="fr-FR"/>
                </w:rPr>
                <w:t>Rafael Ruiz de Castaneda</w:t>
              </w:r>
            </w:hyperlink>
            <w:r w:rsidR="00605D1C" w:rsidRPr="003950B2">
              <w:rPr>
                <w:lang w:val="fr-FR"/>
              </w:rPr>
              <w:t xml:space="preserve"> (</w:t>
            </w:r>
            <w:proofErr w:type="spellStart"/>
            <w:r w:rsidR="00605D1C" w:rsidRPr="003950B2">
              <w:rPr>
                <w:lang w:val="fr-FR"/>
              </w:rPr>
              <w:t>UniGE</w:t>
            </w:r>
            <w:proofErr w:type="spellEnd"/>
            <w:r w:rsidR="00605D1C" w:rsidRPr="003950B2">
              <w:rPr>
                <w:lang w:val="fr-FR"/>
              </w:rPr>
              <w:t>, Switzerland)</w:t>
            </w:r>
          </w:p>
        </w:tc>
        <w:tc>
          <w:tcPr>
            <w:tcW w:w="1701" w:type="dxa"/>
          </w:tcPr>
          <w:p w14:paraId="7D0BB417" w14:textId="508C935B" w:rsidR="00605D1C" w:rsidRPr="00134509" w:rsidRDefault="004F0205" w:rsidP="00605D1C">
            <w:pPr>
              <w:pStyle w:val="Tabletext"/>
              <w:jc w:val="center"/>
              <w:rPr>
                <w:highlight w:val="yellow"/>
              </w:rPr>
            </w:pPr>
            <w:hyperlink r:id="rId105" w:tgtFrame="_blank" w:history="1">
              <w:r w:rsidR="007F7CB0">
                <w:rPr>
                  <w:rStyle w:val="Hyperlink"/>
                </w:rPr>
                <w:t>M-</w:t>
              </w:r>
              <w:r w:rsidR="00605D1C" w:rsidRPr="0038005E">
                <w:rPr>
                  <w:rStyle w:val="Hyperlink"/>
                </w:rPr>
                <w:t>020-A01</w:t>
              </w:r>
            </w:hyperlink>
          </w:p>
        </w:tc>
      </w:tr>
      <w:tr w:rsidR="00605D1C" w:rsidRPr="00AF42E7" w14:paraId="55AA0569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02D117D" w14:textId="08AAD708" w:rsidR="00605D1C" w:rsidRPr="00AF42E7" w:rsidRDefault="00605D1C" w:rsidP="00605D1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7F7CB0">
              <w:rPr>
                <w:noProof/>
              </w:rPr>
              <w:t>14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C04A181" w14:textId="77777777" w:rsidR="00605D1C" w:rsidRPr="00AF42E7" w:rsidRDefault="00605D1C" w:rsidP="00605D1C">
            <w:pPr>
              <w:pStyle w:val="Tabletext"/>
            </w:pPr>
            <w:r w:rsidRPr="00AF42E7">
              <w:t>Symptom assessment (TG-Symptom)</w:t>
            </w:r>
          </w:p>
        </w:tc>
        <w:tc>
          <w:tcPr>
            <w:tcW w:w="3969" w:type="dxa"/>
            <w:shd w:val="clear" w:color="auto" w:fill="auto"/>
          </w:tcPr>
          <w:p w14:paraId="38B4BB71" w14:textId="1D07F7DE" w:rsidR="00605D1C" w:rsidRPr="00AF42E7" w:rsidRDefault="004F0205" w:rsidP="00605D1C">
            <w:pPr>
              <w:pStyle w:val="Tabletext"/>
            </w:pPr>
            <w:hyperlink r:id="rId106">
              <w:r w:rsidR="00605D1C" w:rsidRPr="00AF42E7">
                <w:rPr>
                  <w:rStyle w:val="Hyperlink"/>
                </w:rPr>
                <w:t>Henry Hoffmann</w:t>
              </w:r>
            </w:hyperlink>
            <w:r w:rsidR="00605D1C" w:rsidRPr="00AF42E7">
              <w:t xml:space="preserve"> (Ada Health, Germany)</w:t>
            </w:r>
          </w:p>
        </w:tc>
        <w:tc>
          <w:tcPr>
            <w:tcW w:w="1701" w:type="dxa"/>
          </w:tcPr>
          <w:p w14:paraId="08879D4B" w14:textId="3BFDFBD6" w:rsidR="00605D1C" w:rsidRPr="00134509" w:rsidRDefault="004F0205" w:rsidP="00605D1C">
            <w:pPr>
              <w:pStyle w:val="Tabletext"/>
              <w:jc w:val="center"/>
              <w:rPr>
                <w:highlight w:val="yellow"/>
              </w:rPr>
            </w:pPr>
            <w:hyperlink r:id="rId107" w:tgtFrame="_blank" w:history="1">
              <w:r w:rsidR="007F7CB0">
                <w:rPr>
                  <w:rStyle w:val="Hyperlink"/>
                </w:rPr>
                <w:t>M-</w:t>
              </w:r>
              <w:r w:rsidR="00605D1C" w:rsidRPr="0038005E">
                <w:rPr>
                  <w:rStyle w:val="Hyperlink"/>
                </w:rPr>
                <w:t>021-A01</w:t>
              </w:r>
            </w:hyperlink>
          </w:p>
        </w:tc>
      </w:tr>
      <w:tr w:rsidR="00605D1C" w:rsidRPr="00AF42E7" w14:paraId="40713092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69E6BB3" w14:textId="475274B4" w:rsidR="00605D1C" w:rsidRPr="00AF42E7" w:rsidRDefault="00605D1C" w:rsidP="00605D1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7F7CB0">
              <w:rPr>
                <w:noProof/>
              </w:rPr>
              <w:t>15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696BB12" w14:textId="77777777" w:rsidR="00605D1C" w:rsidRPr="00AF42E7" w:rsidRDefault="00605D1C" w:rsidP="00605D1C">
            <w:pPr>
              <w:pStyle w:val="Tabletext"/>
            </w:pPr>
            <w:r w:rsidRPr="00AF42E7">
              <w:t>Tuberculosis (TG-TB)</w:t>
            </w:r>
          </w:p>
        </w:tc>
        <w:tc>
          <w:tcPr>
            <w:tcW w:w="3969" w:type="dxa"/>
            <w:shd w:val="clear" w:color="auto" w:fill="auto"/>
          </w:tcPr>
          <w:p w14:paraId="4F9383EB" w14:textId="415408C3" w:rsidR="00605D1C" w:rsidRPr="00AF42E7" w:rsidRDefault="004F0205" w:rsidP="00605D1C">
            <w:pPr>
              <w:pStyle w:val="Tabletext"/>
            </w:pPr>
            <w:hyperlink r:id="rId108">
              <w:r w:rsidR="00605D1C" w:rsidRPr="00AF42E7">
                <w:rPr>
                  <w:rStyle w:val="Hyperlink"/>
                </w:rPr>
                <w:t>Manjula Singh</w:t>
              </w:r>
            </w:hyperlink>
            <w:r w:rsidR="00605D1C" w:rsidRPr="00AF42E7">
              <w:t xml:space="preserve"> (ICMR, India)</w:t>
            </w:r>
          </w:p>
        </w:tc>
        <w:tc>
          <w:tcPr>
            <w:tcW w:w="1701" w:type="dxa"/>
          </w:tcPr>
          <w:p w14:paraId="6938BB2A" w14:textId="19B326F2" w:rsidR="00605D1C" w:rsidRPr="00134509" w:rsidRDefault="004F0205" w:rsidP="00605D1C">
            <w:pPr>
              <w:pStyle w:val="Tabletext"/>
              <w:jc w:val="center"/>
              <w:rPr>
                <w:highlight w:val="yellow"/>
              </w:rPr>
            </w:pPr>
            <w:hyperlink r:id="rId109" w:tgtFrame="_blank" w:history="1">
              <w:r w:rsidR="007F7CB0">
                <w:rPr>
                  <w:rStyle w:val="Hyperlink"/>
                </w:rPr>
                <w:t>M-</w:t>
              </w:r>
              <w:r w:rsidR="00605D1C" w:rsidRPr="0038005E">
                <w:rPr>
                  <w:rStyle w:val="Hyperlink"/>
                </w:rPr>
                <w:t>022-A01</w:t>
              </w:r>
            </w:hyperlink>
          </w:p>
        </w:tc>
      </w:tr>
      <w:tr w:rsidR="00605D1C" w:rsidRPr="00AF42E7" w14:paraId="0A973C9A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161239C" w14:textId="06AA039E" w:rsidR="00605D1C" w:rsidRPr="00AF42E7" w:rsidRDefault="00605D1C" w:rsidP="00605D1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7F7CB0">
              <w:rPr>
                <w:noProof/>
              </w:rPr>
              <w:t>16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69FF7F5" w14:textId="77777777" w:rsidR="00605D1C" w:rsidRPr="00AF42E7" w:rsidRDefault="00605D1C" w:rsidP="00605D1C">
            <w:pPr>
              <w:pStyle w:val="Tabletext"/>
            </w:pPr>
            <w:r w:rsidRPr="00AF42E7">
              <w:t>Volumetric chest CT (TG-</w:t>
            </w:r>
            <w:proofErr w:type="spellStart"/>
            <w:r w:rsidRPr="00AF42E7">
              <w:t>DiagnosticCT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11F83525" w14:textId="43597733" w:rsidR="00605D1C" w:rsidRPr="00AF42E7" w:rsidRDefault="004F0205" w:rsidP="00605D1C">
            <w:pPr>
              <w:pStyle w:val="Tabletext"/>
            </w:pPr>
            <w:hyperlink r:id="rId110">
              <w:r w:rsidR="00605D1C" w:rsidRPr="00AF42E7">
                <w:rPr>
                  <w:rStyle w:val="Hyperlink"/>
                </w:rPr>
                <w:t>Kuan Chen</w:t>
              </w:r>
            </w:hyperlink>
            <w:r w:rsidR="00605D1C" w:rsidRPr="00AF42E7">
              <w:t xml:space="preserve"> (</w:t>
            </w:r>
            <w:proofErr w:type="spellStart"/>
            <w:r w:rsidR="00605D1C" w:rsidRPr="00AF42E7">
              <w:t>Infervision</w:t>
            </w:r>
            <w:proofErr w:type="spellEnd"/>
            <w:r w:rsidR="00605D1C" w:rsidRPr="00AF42E7">
              <w:t>, China)</w:t>
            </w:r>
          </w:p>
        </w:tc>
        <w:tc>
          <w:tcPr>
            <w:tcW w:w="1701" w:type="dxa"/>
          </w:tcPr>
          <w:p w14:paraId="7A1B7653" w14:textId="08E9E277" w:rsidR="00605D1C" w:rsidRPr="00134509" w:rsidRDefault="004F0205" w:rsidP="00605D1C">
            <w:pPr>
              <w:pStyle w:val="Tabletext"/>
              <w:jc w:val="center"/>
              <w:rPr>
                <w:highlight w:val="yellow"/>
              </w:rPr>
            </w:pPr>
            <w:hyperlink r:id="rId111" w:tgtFrame="_blank" w:history="1">
              <w:r w:rsidR="007F7CB0">
                <w:rPr>
                  <w:rStyle w:val="Hyperlink"/>
                </w:rPr>
                <w:t>M-</w:t>
              </w:r>
              <w:r w:rsidR="00605D1C" w:rsidRPr="0038005E">
                <w:rPr>
                  <w:rStyle w:val="Hyperlink"/>
                </w:rPr>
                <w:t>009-A01</w:t>
              </w:r>
            </w:hyperlink>
          </w:p>
        </w:tc>
      </w:tr>
      <w:tr w:rsidR="00605D1C" w:rsidRPr="00AF42E7" w14:paraId="2C6A1CA1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6FC8987" w14:textId="343A52BC" w:rsidR="00605D1C" w:rsidRPr="00AF42E7" w:rsidRDefault="00605D1C" w:rsidP="00605D1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7F7CB0">
              <w:rPr>
                <w:noProof/>
              </w:rPr>
              <w:t>17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134F8FB" w14:textId="77777777" w:rsidR="00605D1C" w:rsidRPr="00AF42E7" w:rsidRDefault="00605D1C" w:rsidP="00605D1C">
            <w:pPr>
              <w:pStyle w:val="Tabletext"/>
            </w:pPr>
            <w:r w:rsidRPr="00AF42E7">
              <w:t>Dental diagnostics and digital dentistry (TG-Dental)</w:t>
            </w:r>
          </w:p>
        </w:tc>
        <w:tc>
          <w:tcPr>
            <w:tcW w:w="3969" w:type="dxa"/>
            <w:shd w:val="clear" w:color="auto" w:fill="auto"/>
          </w:tcPr>
          <w:p w14:paraId="68406F1A" w14:textId="39E01539" w:rsidR="00605D1C" w:rsidRPr="00AF42E7" w:rsidRDefault="004F0205" w:rsidP="00605D1C">
            <w:pPr>
              <w:pStyle w:val="Tabletext"/>
            </w:pPr>
            <w:hyperlink r:id="rId112">
              <w:r w:rsidR="00605D1C" w:rsidRPr="00AF42E7">
                <w:rPr>
                  <w:rStyle w:val="Hyperlink"/>
                </w:rPr>
                <w:t>Falk Schwendicke</w:t>
              </w:r>
            </w:hyperlink>
            <w:r w:rsidR="00605D1C" w:rsidRPr="00AF42E7">
              <w:t xml:space="preserve"> and </w:t>
            </w:r>
            <w:hyperlink r:id="rId113">
              <w:r w:rsidR="00605D1C" w:rsidRPr="00AF42E7">
                <w:rPr>
                  <w:rStyle w:val="Hyperlink"/>
                </w:rPr>
                <w:t>Joachim Krois</w:t>
              </w:r>
            </w:hyperlink>
            <w:r w:rsidR="00605D1C" w:rsidRPr="00AF42E7">
              <w:t xml:space="preserve"> (</w:t>
            </w:r>
            <w:proofErr w:type="spellStart"/>
            <w:r w:rsidR="00605D1C" w:rsidRPr="00AF42E7">
              <w:t>Charité</w:t>
            </w:r>
            <w:proofErr w:type="spellEnd"/>
            <w:r w:rsidR="00605D1C" w:rsidRPr="00AF42E7">
              <w:t xml:space="preserve"> Berlin, Germany); </w:t>
            </w:r>
            <w:hyperlink r:id="rId114" w:history="1">
              <w:r w:rsidR="00605D1C" w:rsidRPr="00AF42E7">
                <w:rPr>
                  <w:rStyle w:val="Hyperlink"/>
                </w:rPr>
                <w:t>Tarry Singh</w:t>
              </w:r>
            </w:hyperlink>
            <w:r w:rsidR="00605D1C" w:rsidRPr="00AF42E7">
              <w:t xml:space="preserve"> (deepkapha.ai, Netherlands)</w:t>
            </w:r>
          </w:p>
        </w:tc>
        <w:tc>
          <w:tcPr>
            <w:tcW w:w="1701" w:type="dxa"/>
          </w:tcPr>
          <w:p w14:paraId="0AF321F3" w14:textId="0FA1ACD3" w:rsidR="00605D1C" w:rsidRPr="00134509" w:rsidRDefault="004F0205" w:rsidP="00605D1C">
            <w:pPr>
              <w:pStyle w:val="Tabletext"/>
              <w:jc w:val="center"/>
              <w:rPr>
                <w:highlight w:val="yellow"/>
              </w:rPr>
            </w:pPr>
            <w:hyperlink r:id="rId115" w:tgtFrame="_blank" w:history="1">
              <w:r w:rsidR="007F7CB0">
                <w:rPr>
                  <w:rStyle w:val="Hyperlink"/>
                </w:rPr>
                <w:t>M-</w:t>
              </w:r>
              <w:r w:rsidR="00605D1C" w:rsidRPr="0038005E">
                <w:rPr>
                  <w:rStyle w:val="Hyperlink"/>
                </w:rPr>
                <w:t>010-A01</w:t>
              </w:r>
            </w:hyperlink>
          </w:p>
        </w:tc>
      </w:tr>
      <w:tr w:rsidR="00605D1C" w:rsidRPr="00AF42E7" w14:paraId="05F3D220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DD90C8C" w14:textId="28B80E7A" w:rsidR="00605D1C" w:rsidRPr="00AF42E7" w:rsidRDefault="00605D1C" w:rsidP="00605D1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7F7CB0">
              <w:rPr>
                <w:noProof/>
              </w:rPr>
              <w:t>18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AC362AE" w14:textId="77777777" w:rsidR="00605D1C" w:rsidRPr="00AF42E7" w:rsidRDefault="00605D1C" w:rsidP="00605D1C">
            <w:pPr>
              <w:pStyle w:val="Tabletext"/>
            </w:pPr>
            <w:r w:rsidRPr="00AF42E7">
              <w:t>Falsified Medicine (TG-</w:t>
            </w:r>
            <w:proofErr w:type="spellStart"/>
            <w:r w:rsidRPr="00AF42E7">
              <w:t>FakeMed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04AD5E98" w14:textId="3810141F" w:rsidR="00605D1C" w:rsidRPr="00AF42E7" w:rsidRDefault="004F0205" w:rsidP="00605D1C">
            <w:pPr>
              <w:pStyle w:val="Tabletext"/>
            </w:pPr>
            <w:hyperlink r:id="rId116">
              <w:r w:rsidR="00605D1C" w:rsidRPr="00AF42E7">
                <w:rPr>
                  <w:rStyle w:val="Hyperlink"/>
                </w:rPr>
                <w:t>Franck Verzefé</w:t>
              </w:r>
            </w:hyperlink>
            <w:r w:rsidR="00605D1C" w:rsidRPr="00AF42E7">
              <w:t xml:space="preserve"> (</w:t>
            </w:r>
            <w:proofErr w:type="spellStart"/>
            <w:r w:rsidR="00605D1C" w:rsidRPr="00AF42E7">
              <w:t>TrueSpec</w:t>
            </w:r>
            <w:proofErr w:type="spellEnd"/>
            <w:r w:rsidR="00605D1C" w:rsidRPr="00AF42E7">
              <w:t>-Africa, DRC)</w:t>
            </w:r>
          </w:p>
        </w:tc>
        <w:tc>
          <w:tcPr>
            <w:tcW w:w="1701" w:type="dxa"/>
          </w:tcPr>
          <w:p w14:paraId="0A12953C" w14:textId="486FD9F7" w:rsidR="00605D1C" w:rsidRPr="00134509" w:rsidRDefault="004F0205" w:rsidP="00605D1C">
            <w:pPr>
              <w:pStyle w:val="Tabletext"/>
              <w:jc w:val="center"/>
              <w:rPr>
                <w:highlight w:val="yellow"/>
              </w:rPr>
            </w:pPr>
            <w:hyperlink r:id="rId117" w:tgtFrame="_blank" w:history="1">
              <w:r w:rsidR="007F7CB0">
                <w:rPr>
                  <w:rStyle w:val="Hyperlink"/>
                </w:rPr>
                <w:t>M-</w:t>
              </w:r>
              <w:r w:rsidR="00605D1C" w:rsidRPr="0038005E">
                <w:rPr>
                  <w:rStyle w:val="Hyperlink"/>
                </w:rPr>
                <w:t>011-A01</w:t>
              </w:r>
            </w:hyperlink>
          </w:p>
        </w:tc>
      </w:tr>
      <w:tr w:rsidR="00605D1C" w:rsidRPr="00AF42E7" w14:paraId="7D8EEBE3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5D0D95B" w14:textId="5550F4A8" w:rsidR="00605D1C" w:rsidRPr="00AF42E7" w:rsidRDefault="00605D1C" w:rsidP="00605D1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7F7CB0">
              <w:rPr>
                <w:noProof/>
              </w:rPr>
              <w:t>19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82F800D" w14:textId="77777777" w:rsidR="00605D1C" w:rsidRPr="00AF42E7" w:rsidRDefault="00605D1C" w:rsidP="00605D1C">
            <w:pPr>
              <w:pStyle w:val="Tabletext"/>
            </w:pPr>
            <w:r w:rsidRPr="00AF42E7">
              <w:t>Primary and secondary diabetes prediction (TG-Diabetes)</w:t>
            </w:r>
          </w:p>
        </w:tc>
        <w:tc>
          <w:tcPr>
            <w:tcW w:w="3969" w:type="dxa"/>
            <w:shd w:val="clear" w:color="auto" w:fill="auto"/>
          </w:tcPr>
          <w:p w14:paraId="015066A4" w14:textId="1DC6AADF" w:rsidR="00605D1C" w:rsidRPr="00AF42E7" w:rsidRDefault="004F0205" w:rsidP="00605D1C">
            <w:pPr>
              <w:pStyle w:val="Tabletext"/>
            </w:pPr>
            <w:hyperlink r:id="rId118" w:history="1">
              <w:r w:rsidR="00605D1C" w:rsidRPr="00AF42E7">
                <w:rPr>
                  <w:rStyle w:val="Hyperlink"/>
                </w:rPr>
                <w:t>Andrés Valdivieso</w:t>
              </w:r>
            </w:hyperlink>
            <w:r w:rsidR="00605D1C" w:rsidRPr="00AF42E7">
              <w:t xml:space="preserve"> (Anastasia.ai, Chile)</w:t>
            </w:r>
          </w:p>
        </w:tc>
        <w:tc>
          <w:tcPr>
            <w:tcW w:w="1701" w:type="dxa"/>
          </w:tcPr>
          <w:p w14:paraId="047E54FC" w14:textId="0609C53B" w:rsidR="00605D1C" w:rsidRPr="00134509" w:rsidRDefault="004F0205" w:rsidP="00605D1C">
            <w:pPr>
              <w:pStyle w:val="Tabletext"/>
              <w:jc w:val="center"/>
              <w:rPr>
                <w:highlight w:val="yellow"/>
              </w:rPr>
            </w:pPr>
            <w:hyperlink r:id="rId119" w:tgtFrame="_blank" w:history="1">
              <w:r w:rsidR="007F7CB0">
                <w:rPr>
                  <w:rStyle w:val="Hyperlink"/>
                </w:rPr>
                <w:t>M-</w:t>
              </w:r>
              <w:r w:rsidR="00605D1C" w:rsidRPr="0038005E">
                <w:rPr>
                  <w:rStyle w:val="Hyperlink"/>
                </w:rPr>
                <w:t>024-A01</w:t>
              </w:r>
            </w:hyperlink>
          </w:p>
        </w:tc>
      </w:tr>
      <w:tr w:rsidR="00605D1C" w:rsidRPr="00AF42E7" w14:paraId="5ECB4F17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EFC4C78" w14:textId="3A5858F7" w:rsidR="00605D1C" w:rsidRPr="00AF42E7" w:rsidRDefault="00605D1C" w:rsidP="00605D1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7F7CB0">
              <w:rPr>
                <w:noProof/>
              </w:rPr>
              <w:t>20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00E92D9" w14:textId="77777777" w:rsidR="00605D1C" w:rsidRPr="00AF42E7" w:rsidRDefault="00605D1C" w:rsidP="00605D1C">
            <w:pPr>
              <w:pStyle w:val="Tabletext"/>
            </w:pPr>
            <w:r w:rsidRPr="00AF42E7">
              <w:t>AI for endoscopy (TG-Endoscopy)</w:t>
            </w:r>
          </w:p>
        </w:tc>
        <w:tc>
          <w:tcPr>
            <w:tcW w:w="3969" w:type="dxa"/>
            <w:shd w:val="clear" w:color="auto" w:fill="auto"/>
          </w:tcPr>
          <w:p w14:paraId="2A248765" w14:textId="6A59C9F4" w:rsidR="00605D1C" w:rsidRPr="00AF42E7" w:rsidRDefault="004F0205" w:rsidP="00605D1C">
            <w:pPr>
              <w:pStyle w:val="Tabletext"/>
            </w:pPr>
            <w:hyperlink r:id="rId120" w:history="1">
              <w:r w:rsidR="00605D1C" w:rsidRPr="00AF42E7">
                <w:rPr>
                  <w:rStyle w:val="Hyperlink"/>
                </w:rPr>
                <w:t>Jianrong Wu</w:t>
              </w:r>
            </w:hyperlink>
            <w:r w:rsidR="00605D1C" w:rsidRPr="00AF42E7">
              <w:t xml:space="preserve"> (Tencent Healthcare, China)</w:t>
            </w:r>
          </w:p>
        </w:tc>
        <w:tc>
          <w:tcPr>
            <w:tcW w:w="1701" w:type="dxa"/>
          </w:tcPr>
          <w:p w14:paraId="566AEB22" w14:textId="3FE01C82" w:rsidR="00605D1C" w:rsidRPr="00134509" w:rsidRDefault="004F0205" w:rsidP="00605D1C">
            <w:pPr>
              <w:pStyle w:val="Tabletext"/>
              <w:jc w:val="center"/>
              <w:rPr>
                <w:highlight w:val="yellow"/>
              </w:rPr>
            </w:pPr>
            <w:hyperlink r:id="rId121" w:tgtFrame="_blank" w:history="1">
              <w:r w:rsidR="007F7CB0">
                <w:rPr>
                  <w:rStyle w:val="Hyperlink"/>
                </w:rPr>
                <w:t>M-</w:t>
              </w:r>
              <w:r w:rsidR="00605D1C" w:rsidRPr="0038005E">
                <w:rPr>
                  <w:rStyle w:val="Hyperlink"/>
                </w:rPr>
                <w:t>025-A01</w:t>
              </w:r>
            </w:hyperlink>
          </w:p>
        </w:tc>
      </w:tr>
      <w:tr w:rsidR="00605D1C" w:rsidRPr="00AF42E7" w14:paraId="2454C9FD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8A61A18" w14:textId="1655E975" w:rsidR="00605D1C" w:rsidRPr="00AF42E7" w:rsidRDefault="00605D1C" w:rsidP="00605D1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7F7CB0">
              <w:rPr>
                <w:noProof/>
              </w:rPr>
              <w:t>21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743E468" w14:textId="1BF37AAE" w:rsidR="00605D1C" w:rsidRPr="00AF42E7" w:rsidRDefault="00605D1C" w:rsidP="00605D1C">
            <w:pPr>
              <w:pStyle w:val="Tabletext"/>
            </w:pPr>
            <w:r w:rsidRPr="00AF42E7">
              <w:t>AI for musculoskeletal medicine (TG-MSK)</w:t>
            </w:r>
          </w:p>
        </w:tc>
        <w:tc>
          <w:tcPr>
            <w:tcW w:w="3969" w:type="dxa"/>
            <w:shd w:val="clear" w:color="auto" w:fill="auto"/>
          </w:tcPr>
          <w:p w14:paraId="629E53E1" w14:textId="78E9E805" w:rsidR="00605D1C" w:rsidRPr="002E276A" w:rsidRDefault="004F0205" w:rsidP="00605D1C">
            <w:pPr>
              <w:pStyle w:val="Tabletext"/>
            </w:pPr>
            <w:hyperlink r:id="rId122" w:history="1">
              <w:r w:rsidR="00605D1C" w:rsidRPr="00AC2E3A">
                <w:rPr>
                  <w:rStyle w:val="Hyperlink"/>
                </w:rPr>
                <w:t xml:space="preserve">Peter Grinbergs (EQL, UK), Yura Perov </w:t>
              </w:r>
              <w:r w:rsidR="00605D1C">
                <w:rPr>
                  <w:rStyle w:val="Hyperlink"/>
                </w:rPr>
                <w:t>(</w:t>
              </w:r>
              <w:r w:rsidR="00605D1C" w:rsidRPr="00AC2E3A">
                <w:rPr>
                  <w:rStyle w:val="Hyperlink"/>
                </w:rPr>
                <w:t>UK)</w:t>
              </w:r>
            </w:hyperlink>
          </w:p>
        </w:tc>
        <w:tc>
          <w:tcPr>
            <w:tcW w:w="1701" w:type="dxa"/>
          </w:tcPr>
          <w:p w14:paraId="6F04C05E" w14:textId="13B28A49" w:rsidR="00605D1C" w:rsidRPr="00134509" w:rsidRDefault="004F0205" w:rsidP="00605D1C">
            <w:pPr>
              <w:pStyle w:val="Tabletext"/>
              <w:jc w:val="center"/>
              <w:rPr>
                <w:highlight w:val="yellow"/>
              </w:rPr>
            </w:pPr>
            <w:hyperlink r:id="rId123" w:history="1">
              <w:r w:rsidR="007F7CB0">
                <w:rPr>
                  <w:rStyle w:val="Hyperlink"/>
                  <w:szCs w:val="22"/>
                </w:rPr>
                <w:t>M-</w:t>
              </w:r>
              <w:r w:rsidR="00605D1C" w:rsidRPr="0038005E">
                <w:rPr>
                  <w:rStyle w:val="Hyperlink"/>
                  <w:szCs w:val="22"/>
                </w:rPr>
                <w:t>026-A01</w:t>
              </w:r>
            </w:hyperlink>
          </w:p>
        </w:tc>
      </w:tr>
      <w:tr w:rsidR="007F7CB0" w:rsidRPr="00AF42E7" w14:paraId="3BD50D80" w14:textId="77777777" w:rsidTr="001664CC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63D5C1DB" w14:textId="30AF62AC" w:rsidR="007F7CB0" w:rsidRPr="00AF42E7" w:rsidRDefault="007F7CB0" w:rsidP="007F7CB0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A7ACB53" w14:textId="77777777" w:rsidR="007F7CB0" w:rsidRPr="00AF42E7" w:rsidRDefault="007F7CB0" w:rsidP="007F7CB0">
            <w:pPr>
              <w:pStyle w:val="Tabletext"/>
            </w:pPr>
            <w:r w:rsidRPr="00DC7E3A">
              <w:t xml:space="preserve">AI for </w:t>
            </w:r>
            <w:r>
              <w:t>human reproduction and fertility (TG-Fertility)</w:t>
            </w:r>
          </w:p>
        </w:tc>
        <w:tc>
          <w:tcPr>
            <w:tcW w:w="3969" w:type="dxa"/>
            <w:shd w:val="clear" w:color="auto" w:fill="auto"/>
          </w:tcPr>
          <w:p w14:paraId="73D6DDAE" w14:textId="04B90D4E" w:rsidR="007F7CB0" w:rsidRPr="0012794B" w:rsidRDefault="007F7CB0" w:rsidP="007F7CB0">
            <w:pPr>
              <w:pStyle w:val="Tabletext"/>
              <w:rPr>
                <w:lang w:val="it-IT"/>
              </w:rPr>
            </w:pPr>
            <w:hyperlink r:id="rId124" w:history="1">
              <w:r w:rsidRPr="71FBDB17">
                <w:rPr>
                  <w:rStyle w:val="Hyperlink"/>
                  <w:lang w:val="it-IT"/>
                </w:rPr>
                <w:t>Susanna Brandi</w:t>
              </w:r>
            </w:hyperlink>
            <w:r w:rsidRPr="71FBDB17">
              <w:rPr>
                <w:lang w:val="it-IT"/>
              </w:rPr>
              <w:t xml:space="preserve">, </w:t>
            </w:r>
            <w:hyperlink r:id="rId125">
              <w:r w:rsidRPr="71FBDB17">
                <w:rPr>
                  <w:rStyle w:val="Hyperlink"/>
                  <w:lang w:val="it-IT"/>
                </w:rPr>
                <w:t>Eleonora Lippolis</w:t>
              </w:r>
            </w:hyperlink>
            <w:r w:rsidRPr="71FBDB17">
              <w:rPr>
                <w:lang w:val="it-IT"/>
              </w:rPr>
              <w:t>, (Merck KGaA, Darmstadt, Germany)</w:t>
            </w:r>
          </w:p>
        </w:tc>
        <w:bookmarkStart w:id="21" w:name="_GoBack"/>
        <w:bookmarkEnd w:id="21"/>
        <w:tc>
          <w:tcPr>
            <w:tcW w:w="1701" w:type="dxa"/>
          </w:tcPr>
          <w:p w14:paraId="150354B3" w14:textId="55040483" w:rsidR="007F7CB0" w:rsidRPr="00535E72" w:rsidRDefault="007F7CB0" w:rsidP="007F7CB0">
            <w:pPr>
              <w:pStyle w:val="Tabletext"/>
              <w:jc w:val="center"/>
            </w:pPr>
            <w:r>
              <w:fldChar w:fldCharType="begin"/>
            </w:r>
            <w:r>
              <w:instrText xml:space="preserve"> HYPERLINK "https://extranet.itu.int/sites/itu-t/focusgroups/ai4h/docs/FGAI4H-M-027-A01.docx" </w:instrText>
            </w:r>
            <w:r>
              <w:fldChar w:fldCharType="separate"/>
            </w:r>
            <w:r w:rsidRPr="00E83DAC">
              <w:rPr>
                <w:rStyle w:val="Hyperlink"/>
                <w:rFonts w:asciiTheme="majorBidi" w:hAnsiTheme="majorBidi" w:cstheme="majorBidi"/>
              </w:rPr>
              <w:t>M-027-A01</w:t>
            </w:r>
            <w:r>
              <w:rPr>
                <w:rStyle w:val="Hyperlink"/>
                <w:rFonts w:asciiTheme="majorBidi" w:hAnsiTheme="majorBidi" w:cstheme="majorBidi"/>
              </w:rPr>
              <w:fldChar w:fldCharType="end"/>
            </w:r>
          </w:p>
        </w:tc>
      </w:tr>
      <w:tr w:rsidR="007F7CB0" w:rsidRPr="00AF42E7" w14:paraId="583C4894" w14:textId="77777777" w:rsidTr="001664CC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7773C35C" w14:textId="197B7F47" w:rsidR="007F7CB0" w:rsidRPr="00AF42E7" w:rsidRDefault="007F7CB0" w:rsidP="007F7CB0">
            <w:pPr>
              <w:pStyle w:val="Tabletext"/>
              <w:jc w:val="right"/>
            </w:pPr>
            <w:bookmarkStart w:id="22" w:name="_Hlk72420975"/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F1A94C9" w14:textId="77777777" w:rsidR="007F7CB0" w:rsidRPr="00DC7E3A" w:rsidRDefault="007F7CB0" w:rsidP="007F7CB0">
            <w:pPr>
              <w:pStyle w:val="Tabletext"/>
            </w:pPr>
            <w:r w:rsidRPr="00F40892">
              <w:t>AI in sanitation for public health (TG-</w:t>
            </w:r>
            <w:r w:rsidRPr="00C371B5">
              <w:t>Sanitation</w:t>
            </w:r>
            <w:r w:rsidRPr="00F40892">
              <w:t>)</w:t>
            </w:r>
          </w:p>
        </w:tc>
        <w:tc>
          <w:tcPr>
            <w:tcW w:w="3969" w:type="dxa"/>
            <w:shd w:val="clear" w:color="auto" w:fill="auto"/>
          </w:tcPr>
          <w:p w14:paraId="29CAC04F" w14:textId="5D546B46" w:rsidR="007F7CB0" w:rsidRDefault="007F7CB0" w:rsidP="007F7CB0">
            <w:pPr>
              <w:pStyle w:val="Tabletext"/>
            </w:pPr>
            <w:hyperlink r:id="rId126" w:history="1">
              <w:r w:rsidRPr="00535E72">
                <w:rPr>
                  <w:rStyle w:val="Hyperlink"/>
                </w:rPr>
                <w:t>Khahlil Louisy</w:t>
              </w:r>
            </w:hyperlink>
            <w:r w:rsidRPr="00F40892">
              <w:t xml:space="preserve"> (</w:t>
            </w:r>
            <w:r w:rsidRPr="00D300DE">
              <w:t>Institute</w:t>
            </w:r>
            <w:r w:rsidRPr="00F40892">
              <w:t xml:space="preserve"> for Technology &amp; Global Health, ITGH, US</w:t>
            </w:r>
            <w:r>
              <w:t>)</w:t>
            </w:r>
            <w:r w:rsidRPr="00A13944">
              <w:t xml:space="preserve">, </w:t>
            </w:r>
            <w:hyperlink r:id="rId127" w:history="1">
              <w:r w:rsidRPr="00A13944">
                <w:rPr>
                  <w:rStyle w:val="Hyperlink"/>
                </w:rPr>
                <w:t>Alexander Radunsky</w:t>
              </w:r>
            </w:hyperlink>
            <w:r w:rsidRPr="00A13944">
              <w:t xml:space="preserve"> (ITGH, US)</w:t>
            </w:r>
          </w:p>
        </w:tc>
        <w:tc>
          <w:tcPr>
            <w:tcW w:w="1701" w:type="dxa"/>
          </w:tcPr>
          <w:p w14:paraId="62404FA5" w14:textId="162DFA26" w:rsidR="007F7CB0" w:rsidRPr="00535E72" w:rsidRDefault="007F7CB0" w:rsidP="007F7CB0">
            <w:pPr>
              <w:pStyle w:val="Tabletext"/>
              <w:jc w:val="center"/>
              <w:rPr>
                <w:highlight w:val="yellow"/>
              </w:rPr>
            </w:pPr>
            <w:hyperlink r:id="rId128" w:history="1">
              <w:r w:rsidRPr="00E83DAC">
                <w:rPr>
                  <w:rStyle w:val="Hyperlink"/>
                  <w:rFonts w:asciiTheme="majorBidi" w:hAnsiTheme="majorBidi" w:cstheme="majorBidi"/>
                </w:rPr>
                <w:t>M-028-A01</w:t>
              </w:r>
            </w:hyperlink>
          </w:p>
        </w:tc>
      </w:tr>
      <w:tr w:rsidR="007F7CB0" w:rsidRPr="00AF42E7" w14:paraId="7EAAA1E9" w14:textId="77777777" w:rsidTr="001664CC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1BB9353A" w14:textId="5C01815D" w:rsidR="007F7CB0" w:rsidRPr="00AF42E7" w:rsidRDefault="007F7CB0" w:rsidP="007F7CB0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B3BB548" w14:textId="77777777" w:rsidR="007F7CB0" w:rsidRPr="00F40892" w:rsidRDefault="007F7CB0" w:rsidP="007F7CB0">
            <w:pPr>
              <w:pStyle w:val="Tabletext"/>
            </w:pPr>
            <w:r w:rsidRPr="00C766F4">
              <w:t xml:space="preserve">AI for point-of care diagnostics </w:t>
            </w:r>
            <w:r>
              <w:t>(</w:t>
            </w:r>
            <w:r w:rsidRPr="00C766F4">
              <w:t>TG-POC</w:t>
            </w:r>
            <w:r>
              <w:t>)</w:t>
            </w:r>
          </w:p>
        </w:tc>
        <w:tc>
          <w:tcPr>
            <w:tcW w:w="3969" w:type="dxa"/>
            <w:shd w:val="clear" w:color="auto" w:fill="auto"/>
          </w:tcPr>
          <w:p w14:paraId="2CA66260" w14:textId="40CCA474" w:rsidR="007F7CB0" w:rsidRDefault="007F7CB0" w:rsidP="007F7CB0">
            <w:pPr>
              <w:pStyle w:val="Tabletext"/>
            </w:pPr>
            <w:hyperlink r:id="rId129" w:history="1">
              <w:r w:rsidRPr="00071EC3">
                <w:rPr>
                  <w:rStyle w:val="Hyperlink"/>
                </w:rPr>
                <w:t>Nina Linder</w:t>
              </w:r>
            </w:hyperlink>
            <w:r w:rsidRPr="00C766F4">
              <w:t>, University of Helsinki</w:t>
            </w:r>
            <w:r>
              <w:t>, Finland</w:t>
            </w:r>
          </w:p>
        </w:tc>
        <w:tc>
          <w:tcPr>
            <w:tcW w:w="1701" w:type="dxa"/>
          </w:tcPr>
          <w:p w14:paraId="0618C0D7" w14:textId="7CE22E23" w:rsidR="007F7CB0" w:rsidRDefault="007F7CB0" w:rsidP="007F7CB0">
            <w:pPr>
              <w:pStyle w:val="Tabletext"/>
              <w:jc w:val="center"/>
            </w:pPr>
            <w:hyperlink r:id="rId130" w:history="1">
              <w:r w:rsidRPr="00E83DAC">
                <w:rPr>
                  <w:rStyle w:val="Hyperlink"/>
                  <w:rFonts w:asciiTheme="majorBidi" w:hAnsiTheme="majorBidi" w:cstheme="majorBidi"/>
                </w:rPr>
                <w:t>M-029-A01</w:t>
              </w:r>
            </w:hyperlink>
          </w:p>
        </w:tc>
      </w:tr>
    </w:tbl>
    <w:bookmarkEnd w:id="22"/>
    <w:p w14:paraId="73225EFD" w14:textId="77777777" w:rsidR="00A5404C" w:rsidRDefault="00A5404C" w:rsidP="00A5404C">
      <w:pPr>
        <w:pStyle w:val="Tablelegend"/>
        <w:ind w:hanging="142"/>
      </w:pPr>
      <w:r w:rsidRPr="00AF42E7">
        <w:t>NOTE</w:t>
      </w:r>
      <w:r>
        <w:t>S</w:t>
      </w:r>
    </w:p>
    <w:p w14:paraId="08A3016E" w14:textId="77777777" w:rsidR="00A5404C" w:rsidRDefault="00A5404C" w:rsidP="00A5404C">
      <w:pPr>
        <w:pStyle w:val="Tablelegend"/>
        <w:tabs>
          <w:tab w:val="clear" w:pos="284"/>
        </w:tabs>
        <w:ind w:left="284" w:hanging="426"/>
      </w:pPr>
      <w:r>
        <w:t>*</w:t>
      </w:r>
      <w:r>
        <w:tab/>
      </w:r>
      <w:r w:rsidRPr="00AF42E7">
        <w:t>The document numbers indicated reflect the status as of the end of the e-meeting J. Colour codes indicate deliverable drafting status (as of the issuance of this document) as "</w:t>
      </w:r>
      <w:r w:rsidRPr="00AF42E7">
        <w:rPr>
          <w:i/>
          <w:iCs/>
        </w:rPr>
        <w:t>active</w:t>
      </w:r>
      <w:r w:rsidRPr="00AF42E7">
        <w:t>" (green) and "</w:t>
      </w:r>
      <w:r w:rsidRPr="00AF42E7">
        <w:rPr>
          <w:i/>
          <w:iCs/>
        </w:rPr>
        <w:t>unclear whether active</w:t>
      </w:r>
      <w:r w:rsidRPr="00AF42E7">
        <w:t>" (blue). Some links provided are to slide sets; these slide sets are not meant to be the deliverable documents, but rather a status update concerning progress of the respective deliverable.</w:t>
      </w:r>
      <w:r>
        <w:t xml:space="preserve"> Documents in parenthesis are status updates, not a deliverable text.</w:t>
      </w:r>
    </w:p>
    <w:p w14:paraId="707A93A1" w14:textId="23391187" w:rsidR="00A5404C" w:rsidRDefault="00A5404C" w:rsidP="00A5404C">
      <w:pPr>
        <w:pStyle w:val="Tablelegend"/>
        <w:tabs>
          <w:tab w:val="clear" w:pos="284"/>
        </w:tabs>
        <w:ind w:left="284" w:hanging="426"/>
      </w:pPr>
      <w:r>
        <w:t>**</w:t>
      </w:r>
      <w:r>
        <w:tab/>
        <w:t>Acting editor</w:t>
      </w:r>
    </w:p>
    <w:bookmarkEnd w:id="12"/>
    <w:p w14:paraId="3128D748" w14:textId="77777777" w:rsidR="00134509" w:rsidRPr="00AF42E7" w:rsidRDefault="00134509" w:rsidP="00A5404C">
      <w:pPr>
        <w:pStyle w:val="Tablelegend"/>
        <w:tabs>
          <w:tab w:val="clear" w:pos="284"/>
        </w:tabs>
        <w:ind w:left="284" w:hanging="426"/>
      </w:pPr>
    </w:p>
    <w:p w14:paraId="297E69F2" w14:textId="77777777" w:rsidR="00A5404C" w:rsidRPr="00AF42E7" w:rsidRDefault="00A5404C" w:rsidP="00A5404C">
      <w:pPr>
        <w:pStyle w:val="Normalbeforetable"/>
      </w:pPr>
      <w:r w:rsidRPr="00AF42E7">
        <w:lastRenderedPageBreak/>
        <w:t>Possible future Deliverables:</w:t>
      </w:r>
    </w:p>
    <w:tbl>
      <w:tblPr>
        <w:tblStyle w:val="TableGrid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12"/>
        <w:gridCol w:w="3969"/>
        <w:gridCol w:w="1418"/>
      </w:tblGrid>
      <w:tr w:rsidR="00A5404C" w:rsidRPr="00AF42E7" w14:paraId="01AC678A" w14:textId="77777777" w:rsidTr="0002688A">
        <w:trPr>
          <w:tblHeader/>
          <w:jc w:val="center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B33676" w14:textId="77777777" w:rsidR="00A5404C" w:rsidRPr="00AF42E7" w:rsidRDefault="00A5404C" w:rsidP="0002688A">
            <w:pPr>
              <w:pStyle w:val="Tablehead"/>
            </w:pPr>
            <w:r w:rsidRPr="00AF42E7">
              <w:t>No.</w:t>
            </w: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3D4D00" w14:textId="77777777" w:rsidR="00A5404C" w:rsidRPr="00AF42E7" w:rsidRDefault="00A5404C" w:rsidP="0002688A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BF9D7D" w14:textId="77777777" w:rsidR="00A5404C" w:rsidRPr="00AF42E7" w:rsidRDefault="00A5404C" w:rsidP="0002688A">
            <w:pPr>
              <w:pStyle w:val="Tablehead"/>
            </w:pPr>
            <w:r w:rsidRPr="00AF42E7">
              <w:t>Updated initial draft editor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09AFDD" w14:textId="77777777" w:rsidR="00A5404C" w:rsidRPr="00AF42E7" w:rsidRDefault="00A5404C" w:rsidP="0002688A">
            <w:pPr>
              <w:pStyle w:val="Tablehead"/>
            </w:pPr>
            <w:r>
              <w:t>Reference</w:t>
            </w:r>
          </w:p>
        </w:tc>
      </w:tr>
      <w:tr w:rsidR="00A5404C" w:rsidRPr="00AF42E7" w14:paraId="38B71981" w14:textId="77777777" w:rsidTr="0002688A">
        <w:trPr>
          <w:jc w:val="center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4E0CB9BA" w14:textId="77777777" w:rsidR="00A5404C" w:rsidRPr="00AF42E7" w:rsidRDefault="00A5404C" w:rsidP="0002688A">
            <w:pPr>
              <w:pStyle w:val="Tabletext"/>
            </w:pPr>
            <w:r w:rsidRPr="00AF42E7">
              <w:t>–</w:t>
            </w:r>
          </w:p>
        </w:tc>
        <w:tc>
          <w:tcPr>
            <w:tcW w:w="3812" w:type="dxa"/>
            <w:tcBorders>
              <w:top w:val="single" w:sz="12" w:space="0" w:color="auto"/>
            </w:tcBorders>
            <w:shd w:val="clear" w:color="auto" w:fill="auto"/>
          </w:tcPr>
          <w:p w14:paraId="593DEEEF" w14:textId="77777777" w:rsidR="00A5404C" w:rsidRPr="00AF42E7" w:rsidRDefault="00A5404C" w:rsidP="0002688A">
            <w:pPr>
              <w:pStyle w:val="Tabletext"/>
            </w:pPr>
            <w:r>
              <w:t>Open Code Initiative</w:t>
            </w:r>
            <w:r w:rsidRPr="00AF42E7">
              <w:t xml:space="preserve"> reference software implementation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14:paraId="380439EA" w14:textId="423A519F" w:rsidR="00A5404C" w:rsidRPr="00AF42E7" w:rsidRDefault="004F0205" w:rsidP="0002688A">
            <w:pPr>
              <w:pStyle w:val="Tabletext"/>
            </w:pPr>
            <w:hyperlink r:id="rId131" w:history="1">
              <w:r w:rsidR="00A5404C" w:rsidRPr="00AF42E7">
                <w:rPr>
                  <w:rStyle w:val="Hyperlink"/>
                  <w:lang w:eastAsia="ja-JP"/>
                </w:rPr>
                <w:t>Marc Lecoultre</w:t>
              </w:r>
            </w:hyperlink>
            <w:r w:rsidR="00A5404C" w:rsidRPr="00AF42E7">
              <w:t xml:space="preserve"> (MLlab.AI, Switzerland)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152E9FDA" w14:textId="525A22FE" w:rsidR="00A5404C" w:rsidRPr="00AF42E7" w:rsidRDefault="004F0205" w:rsidP="0002688A">
            <w:pPr>
              <w:pStyle w:val="Tabletext"/>
              <w:jc w:val="center"/>
            </w:pPr>
            <w:hyperlink r:id="rId132" w:tgtFrame="_blank" w:history="1">
              <w:r w:rsidR="00A5404C" w:rsidRPr="003B1207">
                <w:rPr>
                  <w:rStyle w:val="Hyperlink"/>
                </w:rPr>
                <w:t>K-043</w:t>
              </w:r>
            </w:hyperlink>
          </w:p>
        </w:tc>
      </w:tr>
      <w:tr w:rsidR="00A5404C" w:rsidRPr="00AF42E7" w14:paraId="4D66D5E5" w14:textId="77777777" w:rsidTr="0002688A">
        <w:trPr>
          <w:jc w:val="center"/>
        </w:trPr>
        <w:tc>
          <w:tcPr>
            <w:tcW w:w="851" w:type="dxa"/>
            <w:shd w:val="clear" w:color="auto" w:fill="auto"/>
          </w:tcPr>
          <w:p w14:paraId="279D0106" w14:textId="77777777" w:rsidR="00A5404C" w:rsidRPr="00AF42E7" w:rsidRDefault="00A5404C" w:rsidP="0002688A">
            <w:pPr>
              <w:pStyle w:val="Tabletext"/>
            </w:pPr>
            <w:r>
              <w:t>–</w:t>
            </w:r>
          </w:p>
        </w:tc>
        <w:tc>
          <w:tcPr>
            <w:tcW w:w="3812" w:type="dxa"/>
            <w:shd w:val="clear" w:color="auto" w:fill="auto"/>
          </w:tcPr>
          <w:p w14:paraId="4D3D178C" w14:textId="77777777" w:rsidR="00A5404C" w:rsidRPr="00AF42E7" w:rsidRDefault="00A5404C" w:rsidP="0002688A">
            <w:pPr>
              <w:pStyle w:val="Tabletext"/>
            </w:pPr>
            <w:r>
              <w:t>Risk management in AI for health</w:t>
            </w:r>
          </w:p>
        </w:tc>
        <w:tc>
          <w:tcPr>
            <w:tcW w:w="3969" w:type="dxa"/>
            <w:shd w:val="clear" w:color="auto" w:fill="auto"/>
          </w:tcPr>
          <w:p w14:paraId="3BBD43EE" w14:textId="66FD4921" w:rsidR="00A5404C" w:rsidRPr="00AF42E7" w:rsidRDefault="004F0205" w:rsidP="0002688A">
            <w:pPr>
              <w:pStyle w:val="Tabletext"/>
            </w:pPr>
            <w:hyperlink r:id="rId133">
              <w:r w:rsidR="00A5404C" w:rsidRPr="00E07792">
                <w:rPr>
                  <w:rStyle w:val="Hyperlink"/>
                </w:rPr>
                <w:t>Pat Baird</w:t>
              </w:r>
            </w:hyperlink>
            <w:r w:rsidR="00A5404C" w:rsidRPr="00AF42E7">
              <w:t xml:space="preserve"> (Philips, USA)</w:t>
            </w:r>
          </w:p>
        </w:tc>
        <w:tc>
          <w:tcPr>
            <w:tcW w:w="1418" w:type="dxa"/>
            <w:shd w:val="clear" w:color="auto" w:fill="auto"/>
          </w:tcPr>
          <w:p w14:paraId="66E3D4C7" w14:textId="1DEB758B" w:rsidR="00A5404C" w:rsidRPr="00D54F39" w:rsidRDefault="004F0205" w:rsidP="0002688A">
            <w:pPr>
              <w:pStyle w:val="Tabletext"/>
              <w:jc w:val="center"/>
              <w:rPr>
                <w:u w:val="single"/>
              </w:rPr>
            </w:pPr>
            <w:hyperlink r:id="rId134" w:history="1">
              <w:r w:rsidR="00A5404C" w:rsidRPr="00AF42E7">
                <w:rPr>
                  <w:rStyle w:val="Hyperlink"/>
                </w:rPr>
                <w:t>K-034</w:t>
              </w:r>
            </w:hyperlink>
            <w:r w:rsidR="00A5404C" w:rsidRPr="00D54F39">
              <w:rPr>
                <w:u w:val="single"/>
              </w:rPr>
              <w:t xml:space="preserve"> </w:t>
            </w:r>
          </w:p>
        </w:tc>
      </w:tr>
    </w:tbl>
    <w:p w14:paraId="0D478751" w14:textId="5DDA50F9" w:rsidR="0061437F" w:rsidRDefault="0061437F" w:rsidP="0061437F"/>
    <w:p w14:paraId="1B615935" w14:textId="4143CF09" w:rsidR="0061437F" w:rsidRDefault="0061437F" w:rsidP="0061437F">
      <w:r>
        <w:t>Initial public version already available:</w:t>
      </w:r>
    </w:p>
    <w:tbl>
      <w:tblPr>
        <w:tblStyle w:val="TableGrid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18"/>
        <w:gridCol w:w="3969"/>
        <w:gridCol w:w="1418"/>
      </w:tblGrid>
      <w:tr w:rsidR="0061437F" w:rsidRPr="00AF42E7" w14:paraId="1B549324" w14:textId="77777777" w:rsidTr="00446EF5">
        <w:trPr>
          <w:tblHeader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090C54" w14:textId="77777777" w:rsidR="0061437F" w:rsidRPr="00AF42E7" w:rsidRDefault="0061437F" w:rsidP="003E4F58">
            <w:pPr>
              <w:pStyle w:val="Tablehead"/>
            </w:pPr>
            <w:r w:rsidRPr="00AF42E7">
              <w:t>No.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2AECDF" w14:textId="77777777" w:rsidR="0061437F" w:rsidRPr="00AF42E7" w:rsidRDefault="0061437F" w:rsidP="003E4F58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CE18AE" w14:textId="69D4D7B5" w:rsidR="0061437F" w:rsidRPr="00AF42E7" w:rsidRDefault="0061437F" w:rsidP="003E4F58">
            <w:pPr>
              <w:pStyle w:val="Tablehead"/>
            </w:pPr>
            <w:r w:rsidRPr="00AF42E7">
              <w:t>Editor</w:t>
            </w:r>
            <w:r>
              <w:t>(s)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9593D2" w14:textId="77777777" w:rsidR="0061437F" w:rsidRPr="00AF42E7" w:rsidRDefault="0061437F" w:rsidP="003E4F58">
            <w:pPr>
              <w:pStyle w:val="Tablehead"/>
            </w:pPr>
            <w:r>
              <w:t>Reference</w:t>
            </w:r>
          </w:p>
        </w:tc>
      </w:tr>
      <w:tr w:rsidR="0061437F" w:rsidRPr="00AF42E7" w14:paraId="6CC67DE8" w14:textId="77777777" w:rsidTr="00446EF5">
        <w:trPr>
          <w:jc w:val="center"/>
        </w:trPr>
        <w:tc>
          <w:tcPr>
            <w:tcW w:w="1545" w:type="dxa"/>
            <w:shd w:val="clear" w:color="auto" w:fill="auto"/>
          </w:tcPr>
          <w:p w14:paraId="0D0A80FB" w14:textId="6D092751" w:rsidR="0061437F" w:rsidRPr="00AF42E7" w:rsidDel="008E443C" w:rsidRDefault="004F0205" w:rsidP="003E4F58">
            <w:pPr>
              <w:pStyle w:val="Tabletext"/>
            </w:pPr>
            <w:hyperlink r:id="rId135" w:history="1">
              <w:r w:rsidR="00446EF5" w:rsidRPr="0061437F">
                <w:rPr>
                  <w:rStyle w:val="Hyperlink"/>
                  <w:lang w:eastAsia="ja-JP"/>
                </w:rPr>
                <w:t>AHG-DT4HE Output 1</w:t>
              </w:r>
            </w:hyperlink>
          </w:p>
        </w:tc>
        <w:tc>
          <w:tcPr>
            <w:tcW w:w="3118" w:type="dxa"/>
            <w:shd w:val="clear" w:color="auto" w:fill="auto"/>
          </w:tcPr>
          <w:p w14:paraId="6702DF0B" w14:textId="2AA82FEB" w:rsidR="0061437F" w:rsidRPr="00AF42E7" w:rsidRDefault="0061437F" w:rsidP="0061437F">
            <w:pPr>
              <w:pStyle w:val="Tabletext"/>
            </w:pPr>
            <w:r w:rsidRPr="00AF42E7">
              <w:t>Guidance on digital technologies for COVID health emergency</w:t>
            </w:r>
          </w:p>
        </w:tc>
        <w:tc>
          <w:tcPr>
            <w:tcW w:w="3969" w:type="dxa"/>
            <w:shd w:val="clear" w:color="auto" w:fill="auto"/>
          </w:tcPr>
          <w:p w14:paraId="74339C3C" w14:textId="21B8F32C" w:rsidR="0061437F" w:rsidRPr="00AF42E7" w:rsidRDefault="004F0205" w:rsidP="003E4F58">
            <w:pPr>
              <w:pStyle w:val="Tabletext"/>
            </w:pPr>
            <w:hyperlink r:id="rId136">
              <w:r w:rsidR="0061437F" w:rsidRPr="00AF42E7">
                <w:rPr>
                  <w:rStyle w:val="Hyperlink"/>
                </w:rPr>
                <w:t>Shan Xu</w:t>
              </w:r>
            </w:hyperlink>
            <w:r w:rsidR="0061437F" w:rsidRPr="00AF42E7">
              <w:t xml:space="preserve"> (CAICT, China), </w:t>
            </w:r>
            <w:hyperlink r:id="rId137" w:history="1">
              <w:r w:rsidR="0061437F" w:rsidRPr="00AF42E7">
                <w:rPr>
                  <w:rStyle w:val="Hyperlink"/>
                </w:rPr>
                <w:t>Ana Riviere-Cinnamond</w:t>
              </w:r>
            </w:hyperlink>
            <w:r w:rsidR="0061437F" w:rsidRPr="00AF42E7">
              <w:t xml:space="preserve"> (PAHO) </w:t>
            </w:r>
          </w:p>
        </w:tc>
        <w:tc>
          <w:tcPr>
            <w:tcW w:w="1418" w:type="dxa"/>
            <w:shd w:val="clear" w:color="auto" w:fill="auto"/>
          </w:tcPr>
          <w:p w14:paraId="7AFD9192" w14:textId="4F55B274" w:rsidR="0061437F" w:rsidRPr="00180963" w:rsidRDefault="004F0205" w:rsidP="003E4F58">
            <w:pPr>
              <w:pStyle w:val="Tabletext"/>
              <w:jc w:val="center"/>
            </w:pPr>
            <w:hyperlink r:id="rId138" w:tgtFrame="_blank" w:history="1">
              <w:r w:rsidR="0061437F" w:rsidRPr="00D54F39">
                <w:rPr>
                  <w:rStyle w:val="Hyperlink"/>
                </w:rPr>
                <w:t>K-042</w:t>
              </w:r>
            </w:hyperlink>
          </w:p>
        </w:tc>
      </w:tr>
      <w:tr w:rsidR="0061437F" w:rsidRPr="00AF42E7" w14:paraId="5A20FE39" w14:textId="77777777" w:rsidTr="00446EF5">
        <w:trPr>
          <w:jc w:val="center"/>
        </w:trPr>
        <w:tc>
          <w:tcPr>
            <w:tcW w:w="1545" w:type="dxa"/>
            <w:shd w:val="clear" w:color="auto" w:fill="auto"/>
          </w:tcPr>
          <w:p w14:paraId="1813B4B0" w14:textId="25ABF352" w:rsidR="0061437F" w:rsidRPr="00AF42E7" w:rsidRDefault="004F0205" w:rsidP="003E4F58">
            <w:pPr>
              <w:pStyle w:val="Tabletext"/>
            </w:pPr>
            <w:hyperlink r:id="rId139" w:history="1">
              <w:r w:rsidR="00446EF5" w:rsidRPr="0061437F">
                <w:rPr>
                  <w:rStyle w:val="Hyperlink"/>
                </w:rPr>
                <w:t>TG-Dental Output 1</w:t>
              </w:r>
            </w:hyperlink>
          </w:p>
        </w:tc>
        <w:tc>
          <w:tcPr>
            <w:tcW w:w="3118" w:type="dxa"/>
            <w:shd w:val="clear" w:color="auto" w:fill="auto"/>
          </w:tcPr>
          <w:p w14:paraId="4707735E" w14:textId="3EEB98C6" w:rsidR="0061437F" w:rsidRPr="00AF42E7" w:rsidRDefault="0061437F" w:rsidP="0061437F">
            <w:pPr>
              <w:pStyle w:val="Tabletext"/>
            </w:pPr>
            <w:r w:rsidRPr="0061437F">
              <w:t>Artificial intelligence in dental research: A checklist for authors and reviewers</w:t>
            </w:r>
          </w:p>
        </w:tc>
        <w:tc>
          <w:tcPr>
            <w:tcW w:w="3969" w:type="dxa"/>
            <w:shd w:val="clear" w:color="auto" w:fill="auto"/>
          </w:tcPr>
          <w:p w14:paraId="03E1C489" w14:textId="7CD10E7C" w:rsidR="0061437F" w:rsidRDefault="004F0205" w:rsidP="003E4F58">
            <w:pPr>
              <w:pStyle w:val="Tabletext"/>
            </w:pPr>
            <w:hyperlink r:id="rId140" w:history="1">
              <w:r w:rsidR="0061437F" w:rsidRPr="0061437F">
                <w:rPr>
                  <w:rStyle w:val="Hyperlink"/>
                </w:rPr>
                <w:t>Falk Schwendicke</w:t>
              </w:r>
            </w:hyperlink>
            <w:r w:rsidR="00446EF5">
              <w:t>,</w:t>
            </w:r>
            <w:r w:rsidR="0061437F">
              <w:t xml:space="preserve"> </w:t>
            </w:r>
            <w:hyperlink r:id="rId141">
              <w:r w:rsidR="00446EF5" w:rsidRPr="00AF42E7">
                <w:rPr>
                  <w:rStyle w:val="Hyperlink"/>
                </w:rPr>
                <w:t>Joachim Krois</w:t>
              </w:r>
            </w:hyperlink>
            <w:r w:rsidR="00446EF5" w:rsidRPr="00AF42E7">
              <w:t xml:space="preserve"> (</w:t>
            </w:r>
            <w:proofErr w:type="spellStart"/>
            <w:r w:rsidR="00446EF5" w:rsidRPr="00AF42E7">
              <w:t>Charité</w:t>
            </w:r>
            <w:proofErr w:type="spellEnd"/>
            <w:r w:rsidR="00446EF5" w:rsidRPr="00AF42E7">
              <w:t xml:space="preserve"> Berlin</w:t>
            </w:r>
            <w:r w:rsidR="00446EF5">
              <w:t>, Germany)</w:t>
            </w:r>
          </w:p>
        </w:tc>
        <w:tc>
          <w:tcPr>
            <w:tcW w:w="1418" w:type="dxa"/>
            <w:shd w:val="clear" w:color="auto" w:fill="auto"/>
          </w:tcPr>
          <w:p w14:paraId="073D6A3B" w14:textId="7B259597" w:rsidR="0061437F" w:rsidRDefault="004F0205" w:rsidP="0061437F">
            <w:pPr>
              <w:pStyle w:val="Tabletext"/>
              <w:jc w:val="center"/>
            </w:pPr>
            <w:hyperlink r:id="rId142" w:history="1">
              <w:r w:rsidR="0061437F" w:rsidRPr="0061437F">
                <w:rPr>
                  <w:rStyle w:val="Hyperlink"/>
                </w:rPr>
                <w:t>M-004</w:t>
              </w:r>
            </w:hyperlink>
          </w:p>
        </w:tc>
      </w:tr>
    </w:tbl>
    <w:p w14:paraId="4D200116" w14:textId="77777777" w:rsidR="0061437F" w:rsidRDefault="0061437F" w:rsidP="0061437F"/>
    <w:p w14:paraId="7D2898D7" w14:textId="795D59B6" w:rsidR="00A5404C" w:rsidRDefault="00A5404C" w:rsidP="00A5404C">
      <w:pPr>
        <w:spacing w:after="20"/>
        <w:jc w:val="center"/>
      </w:pPr>
      <w:r w:rsidRPr="00F072A2">
        <w:t>____________________________</w:t>
      </w:r>
      <w:bookmarkEnd w:id="0"/>
    </w:p>
    <w:p w14:paraId="197C6A77" w14:textId="77777777" w:rsidR="00BC1D31" w:rsidRPr="00A5404C" w:rsidRDefault="00BC1D31" w:rsidP="00A5404C"/>
    <w:sectPr w:rsidR="00BC1D31" w:rsidRPr="00A5404C" w:rsidSect="00A5404C">
      <w:headerReference w:type="default" r:id="rId143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0271E" w14:textId="77777777" w:rsidR="004F0205" w:rsidRDefault="004F0205" w:rsidP="007B7733">
      <w:pPr>
        <w:spacing w:before="0"/>
      </w:pPr>
      <w:r>
        <w:separator/>
      </w:r>
    </w:p>
  </w:endnote>
  <w:endnote w:type="continuationSeparator" w:id="0">
    <w:p w14:paraId="6E2F95F8" w14:textId="77777777" w:rsidR="004F0205" w:rsidRDefault="004F0205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B610" w14:textId="77777777" w:rsidR="004F0205" w:rsidRDefault="004F0205" w:rsidP="007B7733">
      <w:pPr>
        <w:spacing w:before="0"/>
      </w:pPr>
      <w:r>
        <w:separator/>
      </w:r>
    </w:p>
  </w:footnote>
  <w:footnote w:type="continuationSeparator" w:id="0">
    <w:p w14:paraId="3B53E0C0" w14:textId="77777777" w:rsidR="004F0205" w:rsidRDefault="004F0205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8370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75FF5912" w14:textId="4AFB24A3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900B5">
      <w:rPr>
        <w:noProof/>
      </w:rPr>
      <w:t>FG-AI4H-M-200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453EB9"/>
    <w:multiLevelType w:val="hybridMultilevel"/>
    <w:tmpl w:val="DAD81A7A"/>
    <w:lvl w:ilvl="0" w:tplc="CF36E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04C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34D4"/>
    <w:rsid w:val="0004493F"/>
    <w:rsid w:val="0004644F"/>
    <w:rsid w:val="00047C88"/>
    <w:rsid w:val="00050A24"/>
    <w:rsid w:val="00055464"/>
    <w:rsid w:val="000623B1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2794B"/>
    <w:rsid w:val="00131282"/>
    <w:rsid w:val="00131D86"/>
    <w:rsid w:val="00134509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03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004F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5431"/>
    <w:rsid w:val="0028651A"/>
    <w:rsid w:val="00287355"/>
    <w:rsid w:val="0029294C"/>
    <w:rsid w:val="002A07ED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06315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407D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46EF5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4F69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0205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35E72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650CE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0E83"/>
    <w:rsid w:val="00593191"/>
    <w:rsid w:val="00593340"/>
    <w:rsid w:val="005A2A95"/>
    <w:rsid w:val="005A41AA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05D1C"/>
    <w:rsid w:val="0061437F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1C53"/>
    <w:rsid w:val="00652934"/>
    <w:rsid w:val="00656BDC"/>
    <w:rsid w:val="00656CA8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3F1E"/>
    <w:rsid w:val="0069505A"/>
    <w:rsid w:val="0069505B"/>
    <w:rsid w:val="00695300"/>
    <w:rsid w:val="00697D7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4DA6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E1EEE"/>
    <w:rsid w:val="007F107B"/>
    <w:rsid w:val="007F5562"/>
    <w:rsid w:val="007F7CB0"/>
    <w:rsid w:val="008062A5"/>
    <w:rsid w:val="00807B28"/>
    <w:rsid w:val="00811118"/>
    <w:rsid w:val="00814C73"/>
    <w:rsid w:val="00821E6D"/>
    <w:rsid w:val="00823B5F"/>
    <w:rsid w:val="00823E8E"/>
    <w:rsid w:val="00824AD3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4D4C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3944"/>
    <w:rsid w:val="00A21A36"/>
    <w:rsid w:val="00A270F6"/>
    <w:rsid w:val="00A3107C"/>
    <w:rsid w:val="00A31EDE"/>
    <w:rsid w:val="00A3317A"/>
    <w:rsid w:val="00A33885"/>
    <w:rsid w:val="00A33D19"/>
    <w:rsid w:val="00A376AD"/>
    <w:rsid w:val="00A4137D"/>
    <w:rsid w:val="00A41716"/>
    <w:rsid w:val="00A41EB0"/>
    <w:rsid w:val="00A44E77"/>
    <w:rsid w:val="00A46AE4"/>
    <w:rsid w:val="00A51554"/>
    <w:rsid w:val="00A52F64"/>
    <w:rsid w:val="00A5404C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5585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AF5822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37686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00B5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2E30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648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D611F"/>
    <w:rsid w:val="00CE2E7F"/>
    <w:rsid w:val="00CE48F7"/>
    <w:rsid w:val="00CF1AB3"/>
    <w:rsid w:val="00CF1F92"/>
    <w:rsid w:val="00CF3243"/>
    <w:rsid w:val="00CF44F8"/>
    <w:rsid w:val="00D002DE"/>
    <w:rsid w:val="00D0400C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20C2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856C5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66B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B57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E14DB"/>
    <w:rsid w:val="00EE2174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12D"/>
    <w:rsid w:val="00F31F9C"/>
    <w:rsid w:val="00F332EE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0464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C127C"/>
  <w15:chartTrackingRefBased/>
  <w15:docId w15:val="{FC8D6526-A687-4C85-BA04-FFCEEB6B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437F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A5404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A5404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A5404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5404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A5404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A5404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"/>
    <w:basedOn w:val="DefaultParagraphFont"/>
    <w:uiPriority w:val="99"/>
    <w:rsid w:val="00A5404C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A540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A5404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5404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5404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5404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A5404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A5404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5404C"/>
    <w:pPr>
      <w:ind w:left="2269"/>
    </w:pPr>
  </w:style>
  <w:style w:type="paragraph" w:customStyle="1" w:styleId="Normalbeforetable">
    <w:name w:val="Normal before table"/>
    <w:basedOn w:val="Normal"/>
    <w:rsid w:val="00A5404C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A5404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5404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A5404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5404C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A5404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A5404C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A5404C"/>
    <w:rPr>
      <w:b/>
    </w:rPr>
  </w:style>
  <w:style w:type="paragraph" w:customStyle="1" w:styleId="Formal">
    <w:name w:val="Formal"/>
    <w:basedOn w:val="Normal"/>
    <w:rsid w:val="00A5404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A5404C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A5404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A5404C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A5404C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A5404C"/>
    <w:pPr>
      <w:jc w:val="right"/>
    </w:pPr>
  </w:style>
  <w:style w:type="table" w:styleId="TableGrid">
    <w:name w:val="Table Grid"/>
    <w:basedOn w:val="TableNormal"/>
    <w:uiPriority w:val="59"/>
    <w:rsid w:val="00A5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shtag">
    <w:name w:val="Hashtag"/>
    <w:basedOn w:val="DefaultParagraphFont"/>
    <w:uiPriority w:val="99"/>
    <w:semiHidden/>
    <w:unhideWhenUsed/>
    <w:rsid w:val="00A5404C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A5404C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A5404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A5404C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A54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5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xtranet.itu.int/sites/itu-t/focusgroups/ai4h/docs/FGAI4H-M-011-A01.docx" TargetMode="External"/><Relationship Id="rId21" Type="http://schemas.openxmlformats.org/officeDocument/2006/relationships/hyperlink" Target="mailto:Rosemarie.Purcell@fda.hhs.gov" TargetMode="External"/><Relationship Id="rId42" Type="http://schemas.openxmlformats.org/officeDocument/2006/relationships/hyperlink" Target="mailto:sebastian.bosse@hhi.fraunhofer.de" TargetMode="External"/><Relationship Id="rId63" Type="http://schemas.openxmlformats.org/officeDocument/2006/relationships/hyperlink" Target="mailto:naomi.lee@lancet.com" TargetMode="External"/><Relationship Id="rId84" Type="http://schemas.openxmlformats.org/officeDocument/2006/relationships/hyperlink" Target="https://extranet.itu.int/sites/itu-t/focusgroups/ai4h/docs/FGAI4H-M-008-A01.docx" TargetMode="External"/><Relationship Id="rId138" Type="http://schemas.openxmlformats.org/officeDocument/2006/relationships/hyperlink" Target="https://extranet.itu.int/sites/itu-t/focusgroups/ai4h/docs/FGAI4H-K-042.docx" TargetMode="External"/><Relationship Id="rId107" Type="http://schemas.openxmlformats.org/officeDocument/2006/relationships/hyperlink" Target="https://extranet.itu.int/sites/itu-t/focusgroups/ai4h/docs/FGAI4H-M-021-A01.docx" TargetMode="External"/><Relationship Id="rId11" Type="http://schemas.openxmlformats.org/officeDocument/2006/relationships/hyperlink" Target="mailto:tsbfgai4h@itu.int" TargetMode="External"/><Relationship Id="rId32" Type="http://schemas.openxmlformats.org/officeDocument/2006/relationships/hyperlink" Target="https://extranet.itu.int/sites/itu-t/focusgroups/ai4h/docs/FGAI4H-M-037.docx" TargetMode="External"/><Relationship Id="rId53" Type="http://schemas.openxmlformats.org/officeDocument/2006/relationships/hyperlink" Target="mailto:stefan@aisingapore.org" TargetMode="External"/><Relationship Id="rId74" Type="http://schemas.openxmlformats.org/officeDocument/2006/relationships/hyperlink" Target="mailto:mamun@cse.uiu.ac.bd" TargetMode="External"/><Relationship Id="rId128" Type="http://schemas.openxmlformats.org/officeDocument/2006/relationships/hyperlink" Target="https://extranet.itu.int/sites/itu-t/focusgroups/ai4h/docs/FGAI4H-M-028-A01.docx" TargetMode="External"/><Relationship Id="rId5" Type="http://schemas.openxmlformats.org/officeDocument/2006/relationships/styles" Target="styles.xml"/><Relationship Id="rId90" Type="http://schemas.openxmlformats.org/officeDocument/2006/relationships/hyperlink" Target="https://extranet.itu.int/sites/itu-t/focusgroups/ai4h/docs/FGAI4H-M-014-A01.docx" TargetMode="External"/><Relationship Id="rId95" Type="http://schemas.openxmlformats.org/officeDocument/2006/relationships/hyperlink" Target="https://extranet.itu.int/sites/itu-t/focusgroups/ai4h/docs/FGAI4H-M-016-A01.docx" TargetMode="External"/><Relationship Id="rId22" Type="http://schemas.openxmlformats.org/officeDocument/2006/relationships/hyperlink" Target="https://extranet.itu.int/sites/itu-t/focusgroups/ai4h/docs/FGAI4H-M-052.pdf" TargetMode="External"/><Relationship Id="rId27" Type="http://schemas.openxmlformats.org/officeDocument/2006/relationships/hyperlink" Target="https://extranet.itu.int/sites/itu-t/focusgroups/ai4h/docs/FGAI4H-G-038.docx" TargetMode="External"/><Relationship Id="rId43" Type="http://schemas.openxmlformats.org/officeDocument/2006/relationships/hyperlink" Target="https://extranet.itu.int/sites/itu-t/focusgroups/ai4h/docs/FGAI4H-M-045.docx" TargetMode="External"/><Relationship Id="rId48" Type="http://schemas.openxmlformats.org/officeDocument/2006/relationships/hyperlink" Target="mailto:ml@mllab.ai" TargetMode="External"/><Relationship Id="rId64" Type="http://schemas.openxmlformats.org/officeDocument/2006/relationships/hyperlink" Target="mailto:eva.weicken@hhi.fraunhofer.de" TargetMode="External"/><Relationship Id="rId69" Type="http://schemas.openxmlformats.org/officeDocument/2006/relationships/hyperlink" Target="mailto:chalgams.hq@icmr.gov.in" TargetMode="External"/><Relationship Id="rId113" Type="http://schemas.openxmlformats.org/officeDocument/2006/relationships/hyperlink" Target="mailto:Joachim.krois@charite.de" TargetMode="External"/><Relationship Id="rId118" Type="http://schemas.openxmlformats.org/officeDocument/2006/relationships/hyperlink" Target="mailto:avaldivieso@anastasia.ai" TargetMode="External"/><Relationship Id="rId134" Type="http://schemas.openxmlformats.org/officeDocument/2006/relationships/hyperlink" Target="https://extranet.itu.int/sites/itu-t/focusgroups/ai4h/docs/FGAI4H-K-034.pptx" TargetMode="External"/><Relationship Id="rId139" Type="http://schemas.openxmlformats.org/officeDocument/2006/relationships/hyperlink" Target="https://www.itu.int/en/ITU-T/focusgroups/ai4h/Documents/FGAI4H-TG-Dental-O-001.pdf" TargetMode="External"/><Relationship Id="rId80" Type="http://schemas.openxmlformats.org/officeDocument/2006/relationships/hyperlink" Target="mailto:whuangcn@qq.com" TargetMode="External"/><Relationship Id="rId85" Type="http://schemas.openxmlformats.org/officeDocument/2006/relationships/hyperlink" Target="mailto:pierpaolo.palumbo@unibo.it" TargetMode="External"/><Relationship Id="rId12" Type="http://schemas.openxmlformats.org/officeDocument/2006/relationships/hyperlink" Target="https://extranet.itu.int/sites/itu-t/focusgroups/ai4h/SitePages/Deliverables.aspx" TargetMode="External"/><Relationship Id="rId17" Type="http://schemas.openxmlformats.org/officeDocument/2006/relationships/hyperlink" Target="https://extranet.itu.int/sites/itu-t/focusgroups/ai4h/docs/FGAI4H-K-028.docx" TargetMode="External"/><Relationship Id="rId33" Type="http://schemas.openxmlformats.org/officeDocument/2006/relationships/hyperlink" Target="mailto:pat.baird@philips.com" TargetMode="External"/><Relationship Id="rId38" Type="http://schemas.openxmlformats.org/officeDocument/2006/relationships/hyperlink" Target="mailto:kinnal@hotmail.com" TargetMode="External"/><Relationship Id="rId59" Type="http://schemas.openxmlformats.org/officeDocument/2006/relationships/hyperlink" Target="https://extranet.itu.int/sites/itu-t/focusgroups/ai4h/docs/FGAI4H-L-051.pptx" TargetMode="External"/><Relationship Id="rId103" Type="http://schemas.openxmlformats.org/officeDocument/2006/relationships/hyperlink" Target="https://extranet.itu.int/sites/itu-t/focusgroups/ai4h/docs/FGAI4H-M-023-A01.docx" TargetMode="External"/><Relationship Id="rId108" Type="http://schemas.openxmlformats.org/officeDocument/2006/relationships/hyperlink" Target="mailto:singhmanjula.hq@icmr.gov.in" TargetMode="External"/><Relationship Id="rId124" Type="http://schemas.openxmlformats.org/officeDocument/2006/relationships/hyperlink" Target="mailto:susanna.brandi@merckgroup.com" TargetMode="External"/><Relationship Id="rId129" Type="http://schemas.openxmlformats.org/officeDocument/2006/relationships/hyperlink" Target="mailto:nina.linder@helsinki.fi" TargetMode="External"/><Relationship Id="rId54" Type="http://schemas.openxmlformats.org/officeDocument/2006/relationships/hyperlink" Target="mailto:markus.wenzel@hhi.fraunhofer.de" TargetMode="External"/><Relationship Id="rId70" Type="http://schemas.openxmlformats.org/officeDocument/2006/relationships/hyperlink" Target="https://extranet.itu.int/sites/itu-t/focusgroups/ai4h/docs/FGAI4H-L-050.docx" TargetMode="External"/><Relationship Id="rId75" Type="http://schemas.openxmlformats.org/officeDocument/2006/relationships/hyperlink" Target="https://extranet.itu.int/sites/itu-t/focusgroups/ai4h/docs/FGAI4H-I-049.docx" TargetMode="External"/><Relationship Id="rId91" Type="http://schemas.openxmlformats.org/officeDocument/2006/relationships/hyperlink" Target="mailto:rdharmaraju@gmail.com" TargetMode="External"/><Relationship Id="rId96" Type="http://schemas.openxmlformats.org/officeDocument/2006/relationships/hyperlink" Target="mailto:arunshroff@gmail.com" TargetMode="External"/><Relationship Id="rId140" Type="http://schemas.openxmlformats.org/officeDocument/2006/relationships/hyperlink" Target="mailto:falk.schwendicke@charite.de" TargetMode="External"/><Relationship Id="rId145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mailto:luis.oala@hhi.fraunhofer.de" TargetMode="External"/><Relationship Id="rId28" Type="http://schemas.openxmlformats.org/officeDocument/2006/relationships/hyperlink" Target="https://extranet.itu.int/sites/itu-t/focusgroups/ai4h/docs/FGAI4H-G-038-A01.xlsx" TargetMode="External"/><Relationship Id="rId49" Type="http://schemas.openxmlformats.org/officeDocument/2006/relationships/hyperlink" Target="mailto:Ferath.Kherif@chuv.ch" TargetMode="External"/><Relationship Id="rId114" Type="http://schemas.openxmlformats.org/officeDocument/2006/relationships/hyperlink" Target="mailto:tarry.singh@deepkapha.ai" TargetMode="External"/><Relationship Id="rId119" Type="http://schemas.openxmlformats.org/officeDocument/2006/relationships/hyperlink" Target="https://extranet.itu.int/sites/itu-t/focusgroups/ai4h/docs/FGAI4H-M-024-A01.docx" TargetMode="External"/><Relationship Id="rId44" Type="http://schemas.openxmlformats.org/officeDocument/2006/relationships/hyperlink" Target="mailto:luis.oala@hhi.fraunhofer.de" TargetMode="External"/><Relationship Id="rId60" Type="http://schemas.openxmlformats.org/officeDocument/2006/relationships/hyperlink" Target="mailto:luis.oala@hhi.fraunhofer.de" TargetMode="External"/><Relationship Id="rId65" Type="http://schemas.openxmlformats.org/officeDocument/2006/relationships/hyperlink" Target="mailto:shubs.upadhyay@ada.com" TargetMode="External"/><Relationship Id="rId81" Type="http://schemas.openxmlformats.org/officeDocument/2006/relationships/hyperlink" Target="mailto:maria.vasconcelos@fraunhofer.pt" TargetMode="External"/><Relationship Id="rId86" Type="http://schemas.openxmlformats.org/officeDocument/2006/relationships/hyperlink" Target="https://extranet.itu.int/sites/itu-t/focusgroups/ai4h/docs/FGAI4H-M-012-A01.docx" TargetMode="External"/><Relationship Id="rId130" Type="http://schemas.openxmlformats.org/officeDocument/2006/relationships/hyperlink" Target="https://extranet.itu.int/sites/itu-t/focusgroups/ai4h/docs/FGAI4H-M-029-A01.docx" TargetMode="External"/><Relationship Id="rId135" Type="http://schemas.openxmlformats.org/officeDocument/2006/relationships/hyperlink" Target="https://www.itu.int/en/ITU-T/focusgroups/ai4h/Documents/FGAI4H-DT4HE-O-001.pdf" TargetMode="External"/><Relationship Id="rId13" Type="http://schemas.openxmlformats.org/officeDocument/2006/relationships/hyperlink" Target="mailto:xushan@caict.ac.cn" TargetMode="External"/><Relationship Id="rId18" Type="http://schemas.openxmlformats.org/officeDocument/2006/relationships/hyperlink" Target="https://extranet.itu.int/sites/itu-t/focusgroups/ai4h/docs/FGAI4H-K-028-A01.pptx" TargetMode="External"/><Relationship Id="rId39" Type="http://schemas.openxmlformats.org/officeDocument/2006/relationships/hyperlink" Target="mailto:vishnu.n@ieee.org" TargetMode="External"/><Relationship Id="rId109" Type="http://schemas.openxmlformats.org/officeDocument/2006/relationships/hyperlink" Target="https://extranet.itu.int/sites/itu-t/focusgroups/ai4h/docs/FGAI4H-M-022-A01.docx" TargetMode="External"/><Relationship Id="rId34" Type="http://schemas.openxmlformats.org/officeDocument/2006/relationships/hyperlink" Target="https://extranet.itu.int/sites/itu-t/focusgroups/ai4h/docs/FGAI4H-J-033.docx" TargetMode="External"/><Relationship Id="rId50" Type="http://schemas.openxmlformats.org/officeDocument/2006/relationships/hyperlink" Target="mailto:banusrir@gmail.com" TargetMode="External"/><Relationship Id="rId55" Type="http://schemas.openxmlformats.org/officeDocument/2006/relationships/hyperlink" Target="https://extranet.itu.int/sites/itu-t/focusgroups/ai4h/docs/FGAI4H-M-036.docx" TargetMode="External"/><Relationship Id="rId76" Type="http://schemas.openxmlformats.org/officeDocument/2006/relationships/hyperlink" Target="mailto:eva.weicken@hhi.fraunhofer.de" TargetMode="External"/><Relationship Id="rId97" Type="http://schemas.openxmlformats.org/officeDocument/2006/relationships/hyperlink" Target="https://extranet.itu.int/sites/itu-t/focusgroups/ai4h/docs/FGAI4H-M-017-A01.docx" TargetMode="External"/><Relationship Id="rId104" Type="http://schemas.openxmlformats.org/officeDocument/2006/relationships/hyperlink" Target="mailto:Rafael.RuizDeCastaneda@unige.ch" TargetMode="External"/><Relationship Id="rId120" Type="http://schemas.openxmlformats.org/officeDocument/2006/relationships/hyperlink" Target="mailto:edwinjrwu@tencent.com" TargetMode="External"/><Relationship Id="rId125" Type="http://schemas.openxmlformats.org/officeDocument/2006/relationships/hyperlink" Target="mailto:eleonora.lippolis@merckgroup.com" TargetMode="External"/><Relationship Id="rId141" Type="http://schemas.openxmlformats.org/officeDocument/2006/relationships/hyperlink" Target="mailto:Joachim.krois@charite.de" TargetMode="External"/><Relationship Id="rId146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hyperlink" Target="mailto:mamun@cse.uiu.ac.bd" TargetMode="External"/><Relationship Id="rId92" Type="http://schemas.openxmlformats.org/officeDocument/2006/relationships/hyperlink" Target="mailto:alexdiasporto@usp.br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pbn.tvm@gmail.com" TargetMode="External"/><Relationship Id="rId24" Type="http://schemas.openxmlformats.org/officeDocument/2006/relationships/hyperlink" Target="mailto:pbn.tvm@gmail.com" TargetMode="External"/><Relationship Id="rId40" Type="http://schemas.openxmlformats.org/officeDocument/2006/relationships/hyperlink" Target="mailto:xushan@caict.ac.cn" TargetMode="External"/><Relationship Id="rId45" Type="http://schemas.openxmlformats.org/officeDocument/2006/relationships/hyperlink" Target="mailto:pbn.tvm@gmail.com" TargetMode="External"/><Relationship Id="rId66" Type="http://schemas.openxmlformats.org/officeDocument/2006/relationships/hyperlink" Target="https://extranet.itu.int/sites/itu-t/focusgroups/ai4h/docs/FGAI4H-M-040.docx" TargetMode="External"/><Relationship Id="rId87" Type="http://schemas.openxmlformats.org/officeDocument/2006/relationships/hyperlink" Target="mailto:f.klauschen@lmu.de" TargetMode="External"/><Relationship Id="rId110" Type="http://schemas.openxmlformats.org/officeDocument/2006/relationships/hyperlink" Target="mailto:ckuan@infervision.com" TargetMode="External"/><Relationship Id="rId115" Type="http://schemas.openxmlformats.org/officeDocument/2006/relationships/hyperlink" Target="https://extranet.itu.int/sites/itu-t/focusgroups/ai4h/docs/FGAI4H-M-010-A01.docx" TargetMode="External"/><Relationship Id="rId131" Type="http://schemas.openxmlformats.org/officeDocument/2006/relationships/hyperlink" Target="mailto:ml@mllab.ai" TargetMode="External"/><Relationship Id="rId136" Type="http://schemas.openxmlformats.org/officeDocument/2006/relationships/hyperlink" Target="mailto:xushan@caict.ac.cn" TargetMode="External"/><Relationship Id="rId61" Type="http://schemas.openxmlformats.org/officeDocument/2006/relationships/hyperlink" Target="https://extranet.itu.int/sites/itu-t/focusgroups/ai4h/docs/FGAI4H-K-045.docx" TargetMode="External"/><Relationship Id="rId82" Type="http://schemas.openxmlformats.org/officeDocument/2006/relationships/hyperlink" Target="https://extranet.itu.int/sites/itu-t/focusgroups/ai4h/docs/FGAI4H-M-007-A01.docx" TargetMode="External"/><Relationship Id="rId19" Type="http://schemas.openxmlformats.org/officeDocument/2006/relationships/hyperlink" Target="mailto:jackie.ma@hhi.fraunhofer.de" TargetMode="External"/><Relationship Id="rId14" Type="http://schemas.openxmlformats.org/officeDocument/2006/relationships/hyperlink" Target="https://extranet.itu.int/sites/itu-t/focusgroups/ai4h/docs/FGAI4H-M-044.docx" TargetMode="External"/><Relationship Id="rId30" Type="http://schemas.openxmlformats.org/officeDocument/2006/relationships/hyperlink" Target="mailto:christian.johner@johner-institut.de" TargetMode="External"/><Relationship Id="rId35" Type="http://schemas.openxmlformats.org/officeDocument/2006/relationships/hyperlink" Target="https://extranet.itu.int/sites/itu-t/focusgroups/ai4h/docs/FGAI4H-L-046.pptx" TargetMode="External"/><Relationship Id="rId56" Type="http://schemas.openxmlformats.org/officeDocument/2006/relationships/hyperlink" Target="mailto:wus@who.int" TargetMode="External"/><Relationship Id="rId77" Type="http://schemas.openxmlformats.org/officeDocument/2006/relationships/hyperlink" Target="https://extranet.itu.int/sites/itu-t/focusgroups/ai4h/docs/FGAI4H-M-031.docx" TargetMode="External"/><Relationship Id="rId100" Type="http://schemas.openxmlformats.org/officeDocument/2006/relationships/hyperlink" Target="https://extranet.itu.int/sites/itu-t/focusgroups/ai4h/docs/FGAI4H-M-018-A01.docx" TargetMode="External"/><Relationship Id="rId105" Type="http://schemas.openxmlformats.org/officeDocument/2006/relationships/hyperlink" Target="https://extranet.itu.int/sites/itu-t/focusgroups/ai4h/docs/FGAI4H-M-020-A01.docx" TargetMode="External"/><Relationship Id="rId126" Type="http://schemas.openxmlformats.org/officeDocument/2006/relationships/hyperlink" Target="mailto:klouisy@hks.harvard.edu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extranet.itu.int/sites/itu-t/focusgroups/ai4h/docs/FGAI4H-L-044.pptx" TargetMode="External"/><Relationship Id="rId72" Type="http://schemas.openxmlformats.org/officeDocument/2006/relationships/hyperlink" Target="mailto:chalgams.hq@icmr.gov.in" TargetMode="External"/><Relationship Id="rId93" Type="http://schemas.openxmlformats.org/officeDocument/2006/relationships/hyperlink" Target="https://extranet.itu.int/sites/itu-t/focusgroups/ai4h/docs/FGAI4H-M-015-A01.docx" TargetMode="External"/><Relationship Id="rId98" Type="http://schemas.openxmlformats.org/officeDocument/2006/relationships/hyperlink" Target="mailto:abbooda@rki.de" TargetMode="External"/><Relationship Id="rId121" Type="http://schemas.openxmlformats.org/officeDocument/2006/relationships/hyperlink" Target="https://extranet.itu.int/sites/itu-t/focusgroups/ai4h/docs/FGAI4H-M-025-A01.docx" TargetMode="External"/><Relationship Id="rId142" Type="http://schemas.openxmlformats.org/officeDocument/2006/relationships/hyperlink" Target="https://extranet.itu.int/sites/itu-t/focusgroups/ai4h/docs/FGAI4H-M-004.docx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pat.baird@philips.com" TargetMode="External"/><Relationship Id="rId46" Type="http://schemas.openxmlformats.org/officeDocument/2006/relationships/hyperlink" Target="https://extranet.itu.int/sites/itu-t/focusgroups/ai4h/docs/FGAI4H-I-034.docx" TargetMode="External"/><Relationship Id="rId67" Type="http://schemas.openxmlformats.org/officeDocument/2006/relationships/hyperlink" Target="mailto:pujaris@who.int" TargetMode="External"/><Relationship Id="rId116" Type="http://schemas.openxmlformats.org/officeDocument/2006/relationships/hyperlink" Target="mailto:fverzefe@gmail.com" TargetMode="External"/><Relationship Id="rId137" Type="http://schemas.openxmlformats.org/officeDocument/2006/relationships/hyperlink" Target="mailto:rivierea@paho.org" TargetMode="External"/><Relationship Id="rId20" Type="http://schemas.openxmlformats.org/officeDocument/2006/relationships/hyperlink" Target="mailto:mohammed.elzarrad@fda.hhs.gov" TargetMode="External"/><Relationship Id="rId41" Type="http://schemas.openxmlformats.org/officeDocument/2006/relationships/hyperlink" Target="mailto:hsingh@bmi.icmr.org.in" TargetMode="External"/><Relationship Id="rId62" Type="http://schemas.openxmlformats.org/officeDocument/2006/relationships/hyperlink" Target="https://extranet.itu.int/sites/itu-t/focusgroups/ai4h/docs/FGAI4H-L-052.pptx" TargetMode="External"/><Relationship Id="rId83" Type="http://schemas.openxmlformats.org/officeDocument/2006/relationships/hyperlink" Target="mailto:nada.malou@paris.msf.org,nada_malou@yahoo.fr" TargetMode="External"/><Relationship Id="rId88" Type="http://schemas.openxmlformats.org/officeDocument/2006/relationships/hyperlink" Target="https://extranet.itu.int/sites/itu-t/focusgroups/ai4h/docs/FGAI4H-M-013-A01.docx" TargetMode="External"/><Relationship Id="rId111" Type="http://schemas.openxmlformats.org/officeDocument/2006/relationships/hyperlink" Target="https://extranet.itu.int/sites/itu-t/focusgroups/ai4h/docs/FGAI4H-M-009-A01.docx" TargetMode="External"/><Relationship Id="rId132" Type="http://schemas.openxmlformats.org/officeDocument/2006/relationships/hyperlink" Target="https://extranet.itu.int/sites/itu-t/focusgroups/ai4h/docs/FGAI4H-K-043.docx" TargetMode="External"/><Relationship Id="rId15" Type="http://schemas.openxmlformats.org/officeDocument/2006/relationships/hyperlink" Target="https://extranet.itu.int/sites/itu-t/focusgroups/ai4h/docs/FGAI4H-M-032-R02.docx" TargetMode="External"/><Relationship Id="rId36" Type="http://schemas.openxmlformats.org/officeDocument/2006/relationships/hyperlink" Target="mailto:ml@mllab.ai" TargetMode="External"/><Relationship Id="rId57" Type="http://schemas.openxmlformats.org/officeDocument/2006/relationships/hyperlink" Target="https://extranet.itu.int/sites/itu-t/focusgroups/ai4h/docs/FGAI4H-G-207-A01.docx" TargetMode="External"/><Relationship Id="rId106" Type="http://schemas.openxmlformats.org/officeDocument/2006/relationships/hyperlink" Target="mailto:henry.hoffmann@ada.com" TargetMode="External"/><Relationship Id="rId127" Type="http://schemas.openxmlformats.org/officeDocument/2006/relationships/hyperlink" Target="mailto:aradunsky@mail.harvard.edu" TargetMode="External"/><Relationship Id="rId10" Type="http://schemas.openxmlformats.org/officeDocument/2006/relationships/image" Target="media/image1.gif"/><Relationship Id="rId31" Type="http://schemas.openxmlformats.org/officeDocument/2006/relationships/hyperlink" Target="mailto:pbn.tvm@gmail.com" TargetMode="External"/><Relationship Id="rId52" Type="http://schemas.openxmlformats.org/officeDocument/2006/relationships/hyperlink" Target="mailto:xinming@aisingapore.org" TargetMode="External"/><Relationship Id="rId73" Type="http://schemas.openxmlformats.org/officeDocument/2006/relationships/hyperlink" Target="https://extranet.itu.int/sites/itu-t/focusgroups/ai4h/docs/FGAI4H-I-048.docx" TargetMode="External"/><Relationship Id="rId78" Type="http://schemas.openxmlformats.org/officeDocument/2006/relationships/hyperlink" Target="mailto:brm5@caa.columbia.edu" TargetMode="External"/><Relationship Id="rId94" Type="http://schemas.openxmlformats.org/officeDocument/2006/relationships/hyperlink" Target="mailto:ml@mllab.ai" TargetMode="External"/><Relationship Id="rId99" Type="http://schemas.openxmlformats.org/officeDocument/2006/relationships/hyperlink" Target="mailto:stephane.ghozzi@helmholtz-hzi.de" TargetMode="External"/><Relationship Id="rId101" Type="http://schemas.openxmlformats.org/officeDocument/2006/relationships/hyperlink" Target="mailto:n.langer@psychologie.uzh.ch" TargetMode="External"/><Relationship Id="rId122" Type="http://schemas.openxmlformats.org/officeDocument/2006/relationships/hyperlink" Target="mailto:tgmskorg@googlegroups.com" TargetMode="External"/><Relationship Id="rId143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mailto:thomas.wiegand@hhi.fraunhofer.de" TargetMode="External"/><Relationship Id="rId47" Type="http://schemas.openxmlformats.org/officeDocument/2006/relationships/hyperlink" Target="https://extranet.itu.int/sites/itu-t/focusgroups/ai4h/docs/FGAI4H-L-045.pptx" TargetMode="External"/><Relationship Id="rId68" Type="http://schemas.openxmlformats.org/officeDocument/2006/relationships/hyperlink" Target="https://extranet.itu.int/sites/itu-t/focusgroups/ai4h/docs/FGAI4H-K-052.pptx" TargetMode="External"/><Relationship Id="rId89" Type="http://schemas.openxmlformats.org/officeDocument/2006/relationships/hyperlink" Target="mailto:g.nakasi.rose@gmail.com" TargetMode="External"/><Relationship Id="rId112" Type="http://schemas.openxmlformats.org/officeDocument/2006/relationships/hyperlink" Target="mailto:falk.schwendicke@charite.de" TargetMode="External"/><Relationship Id="rId133" Type="http://schemas.openxmlformats.org/officeDocument/2006/relationships/hyperlink" Target="mailto:pat.baird@philips.com" TargetMode="External"/><Relationship Id="rId16" Type="http://schemas.openxmlformats.org/officeDocument/2006/relationships/hyperlink" Target="mailto:reisa@who.int" TargetMode="External"/><Relationship Id="rId37" Type="http://schemas.openxmlformats.org/officeDocument/2006/relationships/hyperlink" Target="mailto:ml@mllab.ai" TargetMode="External"/><Relationship Id="rId58" Type="http://schemas.openxmlformats.org/officeDocument/2006/relationships/hyperlink" Target="mailto:abbooda@rki.de" TargetMode="External"/><Relationship Id="rId79" Type="http://schemas.openxmlformats.org/officeDocument/2006/relationships/hyperlink" Target="https://extranet.itu.int/sites/itu-t/focusgroups/ai4h/docs/FGAI4H-M-006-A01.docx" TargetMode="External"/><Relationship Id="rId102" Type="http://schemas.openxmlformats.org/officeDocument/2006/relationships/hyperlink" Target="https://extranet.itu.int/sites/itu-t/focusgroups/ai4h/docs/FGAI4H-M-019-A01.docx" TargetMode="External"/><Relationship Id="rId123" Type="http://schemas.openxmlformats.org/officeDocument/2006/relationships/hyperlink" Target="https://extranet.itu.int/sites/itu-t/focusgroups/ai4h/docs/FGAI4H-M-026-A01.docx" TargetMode="External"/><Relationship Id="rId14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767AAA610E4127B354D98C8E81B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12F34-5F78-46C4-9037-9DD803C8EE2A}"/>
      </w:docPartPr>
      <w:docPartBody>
        <w:p w:rsidR="008F59FD" w:rsidRDefault="00641492" w:rsidP="00641492">
          <w:pPr>
            <w:pStyle w:val="C4767AAA610E4127B354D98C8E81B907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92"/>
    <w:rsid w:val="0001082F"/>
    <w:rsid w:val="00026AF6"/>
    <w:rsid w:val="003E77F0"/>
    <w:rsid w:val="00483107"/>
    <w:rsid w:val="004D173F"/>
    <w:rsid w:val="00574AE5"/>
    <w:rsid w:val="00641492"/>
    <w:rsid w:val="00697C65"/>
    <w:rsid w:val="007B52DD"/>
    <w:rsid w:val="00821D49"/>
    <w:rsid w:val="008338A3"/>
    <w:rsid w:val="008F59FD"/>
    <w:rsid w:val="00983E96"/>
    <w:rsid w:val="00B64B6F"/>
    <w:rsid w:val="00BD444E"/>
    <w:rsid w:val="00CF498B"/>
    <w:rsid w:val="00DA51D0"/>
    <w:rsid w:val="00E05979"/>
    <w:rsid w:val="00E06B36"/>
    <w:rsid w:val="00E557E9"/>
    <w:rsid w:val="00F1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1492"/>
    <w:rPr>
      <w:rFonts w:ascii="Times New Roman" w:hAnsi="Times New Roman"/>
      <w:color w:val="808080"/>
    </w:rPr>
  </w:style>
  <w:style w:type="paragraph" w:customStyle="1" w:styleId="C4767AAA610E4127B354D98C8E81B907">
    <w:name w:val="C4767AAA610E4127B354D98C8E81B907"/>
    <w:rsid w:val="006414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A3EC5-EE3B-49BD-949C-862509B33055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0DE29832-34F6-44C8-B85E-CC80D933306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1037</TotalTime>
  <Pages>4</Pages>
  <Words>2419</Words>
  <Characters>16020</Characters>
  <Application>Microsoft Office Word</Application>
  <DocSecurity>0</DocSecurity>
  <Lines>890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FG-AI4H deliverables (as of 2021-09-28)</vt:lpstr>
    </vt:vector>
  </TitlesOfParts>
  <Manager>ITU-T</Manager>
  <Company>International Telecommunication Union (ITU)</Company>
  <LinksUpToDate>false</LinksUpToDate>
  <CharactersWithSpaces>17757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FG-AI4H deliverables (as of 2021-09-30)</dc:title>
  <dc:subject/>
  <dc:creator>TSB</dc:creator>
  <cp:keywords/>
  <dc:description>FG-AI4H-M-200  For: E-meeting, 28-30 September 2021_x000d_Document date: ITU-T Focus Group on AI for Health_x000d_Saved by ITU51014895 at 22:38:40 on 15/12/2021</dc:description>
  <cp:lastModifiedBy>Simão Campos-Neto</cp:lastModifiedBy>
  <cp:revision>28</cp:revision>
  <cp:lastPrinted>2011-04-05T14:28:00Z</cp:lastPrinted>
  <dcterms:created xsi:type="dcterms:W3CDTF">2021-05-20T13:03:00Z</dcterms:created>
  <dcterms:modified xsi:type="dcterms:W3CDTF">2021-12-15T21:39:00Z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FG-AI4H-M-200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E-meeting, 28-30 September 2021</vt:lpwstr>
  </property>
  <property fmtid="{D5CDD505-2E9C-101B-9397-08002B2CF9AE}" pid="8" name="Docauthor">
    <vt:lpwstr>TSB</vt:lpwstr>
  </property>
</Properties>
</file>