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C40E70" w:rsidRPr="00B0018C" w14:paraId="1466B23D" w14:textId="77777777" w:rsidTr="00D30FCF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085894AC" w14:textId="77777777" w:rsidR="00C40E70" w:rsidRPr="00B0018C" w:rsidRDefault="00C40E70" w:rsidP="00D30FCF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D0E6CE8" wp14:editId="3D74F0D3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494C442E" w14:textId="77777777" w:rsidR="00C40E70" w:rsidRPr="00B0018C" w:rsidRDefault="00C40E70" w:rsidP="00D30FCF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0DE06D4F" w14:textId="77777777" w:rsidR="00C40E70" w:rsidRPr="00B0018C" w:rsidRDefault="00C40E70" w:rsidP="00D30FCF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5CE25F2" w14:textId="77777777" w:rsidR="00C40E70" w:rsidRPr="00B0018C" w:rsidRDefault="00C40E70" w:rsidP="00D30FCF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0092A23D" w14:textId="77777777" w:rsidR="00C40E70" w:rsidRPr="00B0018C" w:rsidRDefault="00C40E70" w:rsidP="00D30FCF">
            <w:pPr>
              <w:pStyle w:val="Docnumber"/>
            </w:pPr>
            <w:r w:rsidRPr="00DC7561">
              <w:rPr>
                <w:noProof/>
              </w:rPr>
              <w:t>FGAI4H-M-029</w:t>
            </w:r>
          </w:p>
        </w:tc>
      </w:tr>
      <w:bookmarkEnd w:id="2"/>
      <w:tr w:rsidR="00C40E70" w:rsidRPr="00B0018C" w14:paraId="3BC492E0" w14:textId="77777777" w:rsidTr="00D30FCF">
        <w:trPr>
          <w:cantSplit/>
          <w:jc w:val="center"/>
        </w:trPr>
        <w:tc>
          <w:tcPr>
            <w:tcW w:w="1133" w:type="dxa"/>
            <w:vMerge/>
          </w:tcPr>
          <w:p w14:paraId="42D08ADA" w14:textId="77777777" w:rsidR="00C40E70" w:rsidRPr="00B0018C" w:rsidRDefault="00C40E70" w:rsidP="00D30FCF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56BB77B" w14:textId="77777777" w:rsidR="00C40E70" w:rsidRPr="00B0018C" w:rsidRDefault="00C40E70" w:rsidP="00D30FCF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206AC998" w14:textId="77777777" w:rsidR="00C40E70" w:rsidRPr="00B0018C" w:rsidRDefault="00C40E70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C40E70" w:rsidRPr="00B0018C" w14:paraId="1B3B6B5B" w14:textId="77777777" w:rsidTr="00D30FCF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7F43803A" w14:textId="77777777" w:rsidR="00C40E70" w:rsidRPr="00B0018C" w:rsidRDefault="00C40E70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5B9B1DA4" w14:textId="77777777" w:rsidR="00C40E70" w:rsidRPr="00B0018C" w:rsidRDefault="00C40E70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68CCFE0F" w14:textId="77777777" w:rsidR="00C40E70" w:rsidRPr="00B0018C" w:rsidRDefault="00C40E70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40E70" w:rsidRPr="00B0018C" w14:paraId="688B5298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519236BC" w14:textId="77777777" w:rsidR="00C40E70" w:rsidRPr="00B0018C" w:rsidRDefault="00C40E70" w:rsidP="00D30FCF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14A985F" w14:textId="77777777" w:rsidR="00C40E70" w:rsidRPr="00B0018C" w:rsidRDefault="00C40E70" w:rsidP="00D30FCF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55C458B1" w14:textId="3DA5ABB5" w:rsidR="00C40E70" w:rsidRPr="00B0018C" w:rsidRDefault="00C40E70" w:rsidP="00D30FCF">
            <w:pPr>
              <w:pStyle w:val="VenueDate"/>
            </w:pPr>
            <w:r>
              <w:t xml:space="preserve">Online, </w:t>
            </w:r>
            <w:r w:rsidR="008F317C" w:rsidRPr="00C42EAD">
              <w:t>28-30 September</w:t>
            </w:r>
            <w:r>
              <w:t xml:space="preserve"> 2021</w:t>
            </w:r>
          </w:p>
        </w:tc>
      </w:tr>
      <w:tr w:rsidR="00C40E70" w:rsidRPr="00B0018C" w14:paraId="61D0B93B" w14:textId="77777777" w:rsidTr="00D30FCF">
        <w:trPr>
          <w:cantSplit/>
          <w:jc w:val="center"/>
        </w:trPr>
        <w:tc>
          <w:tcPr>
            <w:tcW w:w="9640" w:type="dxa"/>
            <w:gridSpan w:val="5"/>
          </w:tcPr>
          <w:p w14:paraId="43EC7852" w14:textId="77777777" w:rsidR="00C40E70" w:rsidRPr="00B0018C" w:rsidRDefault="00C40E70" w:rsidP="00D30FCF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C40E70" w:rsidRPr="00B0018C" w14:paraId="19FFA742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1F5EE54D" w14:textId="77777777" w:rsidR="00C40E70" w:rsidRPr="00B0018C" w:rsidRDefault="00C40E70" w:rsidP="00D30FCF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168F7EC9" w14:textId="77777777" w:rsidR="00C40E70" w:rsidRPr="00B0018C" w:rsidRDefault="00C40E70" w:rsidP="00D30FCF">
            <w:r>
              <w:rPr>
                <w:noProof/>
              </w:rPr>
              <w:t>TG-POC Topic Driver</w:t>
            </w:r>
          </w:p>
        </w:tc>
      </w:tr>
      <w:tr w:rsidR="00C40E70" w:rsidRPr="00B0018C" w14:paraId="35B5262D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7FC05854" w14:textId="77777777" w:rsidR="00C40E70" w:rsidRPr="00B0018C" w:rsidRDefault="00C40E70" w:rsidP="00D30FCF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1109880D" w14:textId="77777777" w:rsidR="00C40E70" w:rsidRPr="00B0018C" w:rsidRDefault="00C40E70" w:rsidP="00D30FCF">
            <w:r>
              <w:rPr>
                <w:noProof/>
              </w:rPr>
              <w:t>Initial docs: Topic Group on AI for point-of care diagnostics (TG-POC)</w:t>
            </w:r>
          </w:p>
        </w:tc>
      </w:tr>
      <w:tr w:rsidR="00C40E70" w:rsidRPr="00B0018C" w14:paraId="0D3B9B7C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018662D2" w14:textId="77777777" w:rsidR="00C40E70" w:rsidRPr="00B0018C" w:rsidRDefault="00C40E70" w:rsidP="00D30FCF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1B89B6EE" w14:textId="77777777" w:rsidR="00C40E70" w:rsidRPr="00B0018C" w:rsidRDefault="00C40E70" w:rsidP="00D30FCF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C40E70" w:rsidRPr="00B0018C" w14:paraId="7384E32B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2C8ACEA" w14:textId="77777777" w:rsidR="00C40E70" w:rsidRPr="00B0018C" w:rsidRDefault="00C40E70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79E6C6E" w14:textId="77777777" w:rsidR="00C40E70" w:rsidRPr="00B0018C" w:rsidRDefault="00C40E70" w:rsidP="00D30FCF">
            <w:r>
              <w:rPr>
                <w:noProof/>
              </w:rPr>
              <w:t>Nina Linder</w:t>
            </w:r>
            <w:r w:rsidRPr="00B0018C">
              <w:br/>
            </w:r>
            <w:r>
              <w:rPr>
                <w:noProof/>
              </w:rPr>
              <w:t>University of Helsinki, Finland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03B28AD6" w14:textId="77777777" w:rsidR="00C40E70" w:rsidRPr="00B0018C" w:rsidRDefault="00C40E70" w:rsidP="00D30FCF">
            <w:r w:rsidRPr="00B0018C">
              <w:t xml:space="preserve">Email: </w:t>
            </w:r>
            <w:r>
              <w:rPr>
                <w:noProof/>
              </w:rPr>
              <w:t>nina.linder@helsinki.fi</w:t>
            </w:r>
          </w:p>
        </w:tc>
      </w:tr>
    </w:tbl>
    <w:p w14:paraId="4C0BE800" w14:textId="77777777" w:rsidR="00C40E70" w:rsidRPr="00B0018C" w:rsidRDefault="00C40E70" w:rsidP="00DB3796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C40E70" w:rsidRPr="00B0018C" w14:paraId="45EF2DA4" w14:textId="77777777" w:rsidTr="00D30FCF">
        <w:trPr>
          <w:cantSplit/>
          <w:jc w:val="center"/>
        </w:trPr>
        <w:tc>
          <w:tcPr>
            <w:tcW w:w="1701" w:type="dxa"/>
          </w:tcPr>
          <w:p w14:paraId="7FD019BE" w14:textId="77777777" w:rsidR="00C40E70" w:rsidRPr="00B0018C" w:rsidRDefault="00C40E70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6D7894BE" w14:textId="33B26585" w:rsidR="00C40E70" w:rsidRPr="00B0018C" w:rsidRDefault="00C40E70" w:rsidP="00D30FCF">
            <w:r w:rsidRPr="00B0018C">
              <w:t xml:space="preserve">This document contains the </w:t>
            </w:r>
            <w:r>
              <w:rPr>
                <w:noProof/>
              </w:rPr>
              <w:t>Initial docs: Topic Group on AI for point-of care diagnostics (TG-POC)</w:t>
            </w:r>
            <w:r w:rsidRPr="00B0018C">
              <w:t xml:space="preserve"> for the FG-AI4H </w:t>
            </w:r>
            <w:r>
              <w:rPr>
                <w:noProof/>
              </w:rPr>
              <w:t xml:space="preserve">Online, </w:t>
            </w:r>
            <w:r w:rsidR="008F317C" w:rsidRPr="00C42EAD">
              <w:t>28-30 September</w:t>
            </w:r>
            <w:r>
              <w:rPr>
                <w:noProof/>
              </w:rPr>
              <w:t xml:space="preserve">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L</w:t>
            </w:r>
            <w:r>
              <w:t>.</w:t>
            </w:r>
          </w:p>
        </w:tc>
      </w:tr>
    </w:tbl>
    <w:p w14:paraId="03B6C6B9" w14:textId="77777777" w:rsidR="00C40E70" w:rsidRPr="00B0018C" w:rsidRDefault="00C40E70" w:rsidP="00DB3796"/>
    <w:p w14:paraId="15F24807" w14:textId="77777777" w:rsidR="00C40E70" w:rsidRPr="00B0018C" w:rsidRDefault="00C40E70" w:rsidP="00DB3796">
      <w:r w:rsidRPr="00B0018C">
        <w:t>This document contains the following attachments:</w:t>
      </w:r>
    </w:p>
    <w:p w14:paraId="0AC1FD74" w14:textId="77777777" w:rsidR="00C40E70" w:rsidRPr="00B0018C" w:rsidRDefault="00C40E70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4F24F480" w14:textId="77777777" w:rsidR="00C40E70" w:rsidRPr="00B0018C" w:rsidRDefault="00C40E70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>Updated CfTGP</w:t>
      </w:r>
    </w:p>
    <w:p w14:paraId="57C4B687" w14:textId="77777777" w:rsidR="006441C2" w:rsidRDefault="00C40E70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309B45B1" w14:textId="77777777" w:rsidR="00C40E70" w:rsidRPr="00B0018C" w:rsidRDefault="00C40E70" w:rsidP="00DB3796"/>
    <w:p w14:paraId="4FCD5950" w14:textId="77777777" w:rsidR="006441C2" w:rsidRDefault="00C40E70" w:rsidP="00DB3796">
      <w:pPr>
        <w:spacing w:after="20"/>
        <w:jc w:val="center"/>
      </w:pPr>
      <w:r w:rsidRPr="00B0018C">
        <w:t>______________________</w:t>
      </w:r>
    </w:p>
    <w:p w14:paraId="13E82CE1" w14:textId="77777777" w:rsidR="00C40E70" w:rsidRPr="00AB258E" w:rsidRDefault="00C40E70" w:rsidP="00DB3796">
      <w:bookmarkStart w:id="9" w:name="_GoBack"/>
      <w:bookmarkEnd w:id="9"/>
    </w:p>
    <w:sectPr w:rsidR="00C40E70" w:rsidRPr="00AB258E" w:rsidSect="00C40E70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73DBC" w14:textId="77777777" w:rsidR="00516BC2" w:rsidRDefault="00516BC2" w:rsidP="007B7733">
      <w:pPr>
        <w:spacing w:before="0"/>
      </w:pPr>
      <w:r>
        <w:separator/>
      </w:r>
    </w:p>
  </w:endnote>
  <w:endnote w:type="continuationSeparator" w:id="0">
    <w:p w14:paraId="1B13AE41" w14:textId="77777777" w:rsidR="00516BC2" w:rsidRDefault="00516BC2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FC13D" w14:textId="77777777" w:rsidR="00516BC2" w:rsidRDefault="00516BC2" w:rsidP="007B7733">
      <w:pPr>
        <w:spacing w:before="0"/>
      </w:pPr>
      <w:r>
        <w:separator/>
      </w:r>
    </w:p>
  </w:footnote>
  <w:footnote w:type="continuationSeparator" w:id="0">
    <w:p w14:paraId="2B64A3C7" w14:textId="77777777" w:rsidR="00516BC2" w:rsidRDefault="00516BC2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CF099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1E970D3A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33F26">
      <w:rPr>
        <w:noProof/>
      </w:rPr>
      <w:t>FGAI4H-M-029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9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69A9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0E8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345D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070A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3F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6BC2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441C2"/>
    <w:rsid w:val="00652934"/>
    <w:rsid w:val="00656BDC"/>
    <w:rsid w:val="00657999"/>
    <w:rsid w:val="0066061E"/>
    <w:rsid w:val="00661C0F"/>
    <w:rsid w:val="00667CAF"/>
    <w:rsid w:val="00670127"/>
    <w:rsid w:val="00670458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48F3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41F0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317C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6FEC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0E70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487"/>
    <w:rsid w:val="00DA15E2"/>
    <w:rsid w:val="00DA1DE9"/>
    <w:rsid w:val="00DA2BE1"/>
    <w:rsid w:val="00DA50CD"/>
    <w:rsid w:val="00DA59D4"/>
    <w:rsid w:val="00DA7C58"/>
    <w:rsid w:val="00DB3796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D743E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E32A8"/>
  <w15:chartTrackingRefBased/>
  <w15:docId w15:val="{9E2084EA-3A4C-4202-8C52-3136B38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379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DB37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DB37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DB37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DB379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DB37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DB37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DB37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DB37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DB3796"/>
    <w:pPr>
      <w:ind w:left="2269"/>
    </w:pPr>
  </w:style>
  <w:style w:type="paragraph" w:customStyle="1" w:styleId="Normalbeforetable">
    <w:name w:val="Normal before table"/>
    <w:basedOn w:val="Normal"/>
    <w:rsid w:val="00DB379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DB37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B379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DB379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DB3796"/>
    <w:rPr>
      <w:b/>
    </w:rPr>
  </w:style>
  <w:style w:type="paragraph" w:customStyle="1" w:styleId="Formal">
    <w:name w:val="Formal"/>
    <w:basedOn w:val="Normal"/>
    <w:rsid w:val="00DB37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DB379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DB37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B379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DB379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DB3796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DB379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DB379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DB3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0197FB-9B55-42CD-9328-055F15397430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AF6255B2-64BA-492E-8589-3DB62FD4BB7E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101</Words>
  <Characters>674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docs: Topic Group on AI for point-of care diagnostics (TG-POC)</vt:lpstr>
    </vt:vector>
  </TitlesOfParts>
  <Manager>ITU-T</Manager>
  <Company>International Telecommunication Union (ITU)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docs: Topic Group on AI for point-of care diagnostics (TG-POC)</dc:title>
  <dc:subject/>
  <dc:creator>TG-POC Topic Driver</dc:creator>
  <cp:keywords/>
  <dc:description>FGAI4H-M-029  For: Online, 28-30 September 2021_x000d_Document date: _x000d_Saved by ITU51012069 at 10:38:56 AM on 11/2/2021</dc:description>
  <cp:lastModifiedBy>TSB</cp:lastModifiedBy>
  <cp:revision>6</cp:revision>
  <cp:lastPrinted>2011-04-05T14:28:00Z</cp:lastPrinted>
  <dcterms:created xsi:type="dcterms:W3CDTF">2021-10-19T13:09:00Z</dcterms:created>
  <dcterms:modified xsi:type="dcterms:W3CDTF">2021-11-02T09:39:00Z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FGAI4H-M-029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28-30 September 2021</vt:lpwstr>
  </property>
  <property fmtid="{D5CDD505-2E9C-101B-9397-08002B2CF9AE}" pid="8" name="Docauthor">
    <vt:lpwstr>TG-POC Topic Driver</vt:lpwstr>
  </property>
</Properties>
</file>