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572BF6" w:rsidRPr="00B0018C" w14:paraId="71994A4C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CF6325D" w14:textId="77777777" w:rsidR="00572BF6" w:rsidRPr="00B0018C" w:rsidRDefault="00572BF6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2980EF6" wp14:editId="5E82C02B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BF6E2C4" w14:textId="77777777" w:rsidR="00572BF6" w:rsidRPr="00B0018C" w:rsidRDefault="00572BF6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59664FE5" w14:textId="77777777" w:rsidR="00572BF6" w:rsidRPr="00B0018C" w:rsidRDefault="00572BF6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513E41A" w14:textId="77777777" w:rsidR="00572BF6" w:rsidRPr="00B0018C" w:rsidRDefault="00572BF6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722801B" w14:textId="77777777" w:rsidR="00572BF6" w:rsidRPr="00B0018C" w:rsidRDefault="00572BF6" w:rsidP="00D30FCF">
            <w:pPr>
              <w:pStyle w:val="Docnumber"/>
            </w:pPr>
            <w:r w:rsidRPr="00DC7561">
              <w:rPr>
                <w:noProof/>
              </w:rPr>
              <w:t>FGAI4H-M-026</w:t>
            </w:r>
          </w:p>
        </w:tc>
      </w:tr>
      <w:bookmarkEnd w:id="2"/>
      <w:tr w:rsidR="00572BF6" w:rsidRPr="00B0018C" w14:paraId="29296D6E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20C4322F" w14:textId="77777777" w:rsidR="00572BF6" w:rsidRPr="00B0018C" w:rsidRDefault="00572BF6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1C5F032" w14:textId="77777777" w:rsidR="00572BF6" w:rsidRPr="00B0018C" w:rsidRDefault="00572BF6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19C6DB4" w14:textId="77777777" w:rsidR="00572BF6" w:rsidRPr="00B0018C" w:rsidRDefault="00572BF6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572BF6" w:rsidRPr="00B0018C" w14:paraId="7C9EDDC4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557E30A" w14:textId="77777777" w:rsidR="00572BF6" w:rsidRPr="00B0018C" w:rsidRDefault="00572BF6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7ADB474" w14:textId="77777777" w:rsidR="00572BF6" w:rsidRPr="00B0018C" w:rsidRDefault="00572BF6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DF07400" w14:textId="77777777" w:rsidR="00572BF6" w:rsidRPr="00B0018C" w:rsidRDefault="00572BF6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72BF6" w:rsidRPr="00B0018C" w14:paraId="6C4AADF2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75AEAA20" w14:textId="77777777" w:rsidR="00572BF6" w:rsidRPr="00B0018C" w:rsidRDefault="00572BF6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48C18CA1" w14:textId="77777777" w:rsidR="00572BF6" w:rsidRPr="00B0018C" w:rsidRDefault="00572BF6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43CD1D5" w14:textId="67A0E929" w:rsidR="00572BF6" w:rsidRPr="00B0018C" w:rsidRDefault="00572BF6" w:rsidP="00D30FCF">
            <w:pPr>
              <w:pStyle w:val="VenueDate"/>
            </w:pPr>
            <w:r>
              <w:t xml:space="preserve">Online, </w:t>
            </w:r>
            <w:r w:rsidR="00C43681" w:rsidRPr="00C42EAD">
              <w:t>28-30 September</w:t>
            </w:r>
            <w:r>
              <w:t xml:space="preserve"> 2021</w:t>
            </w:r>
          </w:p>
        </w:tc>
      </w:tr>
      <w:tr w:rsidR="00572BF6" w:rsidRPr="00B0018C" w14:paraId="04283F27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08000764" w14:textId="77777777" w:rsidR="00572BF6" w:rsidRPr="00B0018C" w:rsidRDefault="00572BF6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572BF6" w:rsidRPr="00B0018C" w14:paraId="37FB7D63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70B7B02" w14:textId="77777777" w:rsidR="00572BF6" w:rsidRPr="00B0018C" w:rsidRDefault="00572BF6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E7ACC47" w14:textId="77777777" w:rsidR="00572BF6" w:rsidRPr="00B0018C" w:rsidRDefault="00572BF6" w:rsidP="00D30FCF">
            <w:r>
              <w:rPr>
                <w:noProof/>
              </w:rPr>
              <w:t>TG-MSK Topic Driver</w:t>
            </w:r>
          </w:p>
        </w:tc>
      </w:tr>
      <w:tr w:rsidR="00572BF6" w:rsidRPr="00B0018C" w14:paraId="5B41AF52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4605FE47" w14:textId="77777777" w:rsidR="00572BF6" w:rsidRPr="00B0018C" w:rsidRDefault="00572BF6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EF8D649" w14:textId="77777777" w:rsidR="00572BF6" w:rsidRPr="00B0018C" w:rsidRDefault="00572BF6" w:rsidP="00D30FCF">
            <w:r>
              <w:rPr>
                <w:noProof/>
              </w:rPr>
              <w:t>Updates for AI for Musculoskeletal medicine (TG-MSK)</w:t>
            </w:r>
          </w:p>
        </w:tc>
      </w:tr>
      <w:tr w:rsidR="00572BF6" w:rsidRPr="00B0018C" w14:paraId="261A18BB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1EFBFEC" w14:textId="77777777" w:rsidR="00572BF6" w:rsidRPr="00B0018C" w:rsidRDefault="00572BF6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5A2801F" w14:textId="77777777" w:rsidR="00572BF6" w:rsidRPr="00B0018C" w:rsidRDefault="00572BF6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572BF6" w:rsidRPr="00B0018C" w14:paraId="60D4EF5E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3384E4" w14:textId="77777777" w:rsidR="00572BF6" w:rsidRPr="00B0018C" w:rsidRDefault="00572BF6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D7DF932" w14:textId="77777777" w:rsidR="00572BF6" w:rsidRPr="00B0018C" w:rsidRDefault="00572BF6" w:rsidP="00D30FCF">
            <w:r>
              <w:rPr>
                <w:noProof/>
              </w:rPr>
              <w:t>Peter Grinbergs, Yura Perov</w:t>
            </w:r>
            <w:r w:rsidRPr="00B0018C">
              <w:br/>
            </w:r>
            <w:r>
              <w:rPr>
                <w:noProof/>
              </w:rPr>
              <w:t>EQL, UK; UK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4CDA8E4" w14:textId="77777777" w:rsidR="00572BF6" w:rsidRPr="00B0018C" w:rsidRDefault="00572BF6" w:rsidP="00D30FCF">
            <w:r w:rsidRPr="00B0018C">
              <w:t xml:space="preserve">Email: </w:t>
            </w:r>
            <w:r>
              <w:rPr>
                <w:noProof/>
              </w:rPr>
              <w:t>tgmskorg@eql.ai</w:t>
            </w:r>
          </w:p>
        </w:tc>
      </w:tr>
    </w:tbl>
    <w:p w14:paraId="63EFE05C" w14:textId="77777777" w:rsidR="00572BF6" w:rsidRPr="00B0018C" w:rsidRDefault="00572BF6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72BF6" w:rsidRPr="00B0018C" w14:paraId="39938207" w14:textId="77777777" w:rsidTr="00D30FCF">
        <w:trPr>
          <w:cantSplit/>
          <w:jc w:val="center"/>
        </w:trPr>
        <w:tc>
          <w:tcPr>
            <w:tcW w:w="1701" w:type="dxa"/>
          </w:tcPr>
          <w:p w14:paraId="047F02E4" w14:textId="77777777" w:rsidR="00572BF6" w:rsidRPr="00B0018C" w:rsidRDefault="00572BF6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79E93A9" w14:textId="260EE031" w:rsidR="00572BF6" w:rsidRPr="00B0018C" w:rsidRDefault="00572BF6" w:rsidP="00D30FCF">
            <w:r w:rsidRPr="00B0018C">
              <w:t xml:space="preserve">This document contains the </w:t>
            </w:r>
            <w:r>
              <w:rPr>
                <w:noProof/>
              </w:rPr>
              <w:t>Updates for AI for Musculoskeletal medicine (TG-MSK)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C43681" w:rsidRPr="00C42EAD"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J</w:t>
            </w:r>
            <w:r>
              <w:t>.</w:t>
            </w:r>
          </w:p>
        </w:tc>
      </w:tr>
    </w:tbl>
    <w:p w14:paraId="6AF012E5" w14:textId="77777777" w:rsidR="00572BF6" w:rsidRPr="00B0018C" w:rsidRDefault="00572BF6" w:rsidP="00DB3796"/>
    <w:p w14:paraId="1711B88E" w14:textId="77777777" w:rsidR="00572BF6" w:rsidRPr="00B0018C" w:rsidRDefault="00572BF6" w:rsidP="00DB3796">
      <w:r w:rsidRPr="00B0018C">
        <w:t>This document contains the following attachments:</w:t>
      </w:r>
    </w:p>
    <w:p w14:paraId="1DE1DFA7" w14:textId="77777777" w:rsidR="00572BF6" w:rsidRPr="00B0018C" w:rsidRDefault="00572BF6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7D4DC8C1" w14:textId="77777777" w:rsidR="00572BF6" w:rsidRPr="00B0018C" w:rsidRDefault="00572BF6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2C1B9212" w14:textId="77777777" w:rsidR="00CD1FC3" w:rsidRDefault="00572BF6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38BF7D0E" w14:textId="77777777" w:rsidR="00572BF6" w:rsidRPr="00B0018C" w:rsidRDefault="00572BF6" w:rsidP="00DB3796"/>
    <w:p w14:paraId="252D44A0" w14:textId="77777777" w:rsidR="00CD1FC3" w:rsidRDefault="00572BF6" w:rsidP="00DB3796">
      <w:pPr>
        <w:spacing w:after="20"/>
        <w:jc w:val="center"/>
      </w:pPr>
      <w:r w:rsidRPr="00B0018C">
        <w:t>______________________</w:t>
      </w:r>
    </w:p>
    <w:p w14:paraId="54AE6CFD" w14:textId="77777777" w:rsidR="00572BF6" w:rsidRPr="00AB258E" w:rsidRDefault="00572BF6" w:rsidP="00DB3796">
      <w:bookmarkStart w:id="9" w:name="_GoBack"/>
      <w:bookmarkEnd w:id="9"/>
    </w:p>
    <w:sectPr w:rsidR="00572BF6" w:rsidRPr="00AB258E" w:rsidSect="00572BF6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30143" w14:textId="77777777" w:rsidR="00F47E04" w:rsidRDefault="00F47E04" w:rsidP="007B7733">
      <w:pPr>
        <w:spacing w:before="0"/>
      </w:pPr>
      <w:r>
        <w:separator/>
      </w:r>
    </w:p>
  </w:endnote>
  <w:endnote w:type="continuationSeparator" w:id="0">
    <w:p w14:paraId="53541428" w14:textId="77777777" w:rsidR="00F47E04" w:rsidRDefault="00F47E0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A6673" w14:textId="77777777" w:rsidR="00F47E04" w:rsidRDefault="00F47E04" w:rsidP="007B7733">
      <w:pPr>
        <w:spacing w:before="0"/>
      </w:pPr>
      <w:r>
        <w:separator/>
      </w:r>
    </w:p>
  </w:footnote>
  <w:footnote w:type="continuationSeparator" w:id="0">
    <w:p w14:paraId="314F9C9C" w14:textId="77777777" w:rsidR="00F47E04" w:rsidRDefault="00F47E0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604D6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EA44581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4FF5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04BF"/>
    <w:rsid w:val="00572BF6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3681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1FC3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47E04"/>
    <w:rsid w:val="00F530F8"/>
    <w:rsid w:val="00F57157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685EF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C2BD5-1042-4ACC-A8E1-9CDEF2DEDF96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17CD7E6B-0DDC-4206-96A6-7C15AF8897FF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94</Words>
  <Characters>633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AI for Musculoskeletal medicine (TG-MSK)</vt:lpstr>
    </vt:vector>
  </TitlesOfParts>
  <Manager>ITU-T</Manager>
  <Company>International Telecommunication Union (ITU)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Musculoskeletal medicine (TG-MSK)</dc:title>
  <dc:subject/>
  <dc:creator>TG-MSK Topic Driver</dc:creator>
  <cp:keywords/>
  <dc:description>FGAI4H-M-026  For: Online, 28-30 September 2021_x000d_Document date: _x000d_Saved by ITU51012069 at 10:49:03 AM on 11/2/2021</dc:description>
  <cp:lastModifiedBy>TSB</cp:lastModifiedBy>
  <cp:revision>6</cp:revision>
  <cp:lastPrinted>2011-04-05T14:28:00Z</cp:lastPrinted>
  <dcterms:created xsi:type="dcterms:W3CDTF">2021-10-19T13:08:00Z</dcterms:created>
  <dcterms:modified xsi:type="dcterms:W3CDTF">2021-11-02T09:49:00Z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FGAI4H-M-026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TG-MSK Topic Driver</vt:lpwstr>
  </property>
</Properties>
</file>