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567"/>
        <w:gridCol w:w="4111"/>
      </w:tblGrid>
      <w:tr w:rsidR="00964AB2" w:rsidRPr="00B0018C" w14:paraId="1B0E8ADF" w14:textId="77777777" w:rsidTr="00D30FCF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60C67E69" w14:textId="77777777" w:rsidR="00964AB2" w:rsidRPr="00B0018C" w:rsidRDefault="00964AB2" w:rsidP="00D30FCF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19BFABFB" wp14:editId="693574D4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39EC649A" w14:textId="77777777" w:rsidR="00964AB2" w:rsidRPr="00B0018C" w:rsidRDefault="00964AB2" w:rsidP="00D30FCF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3CDC3559" w14:textId="77777777" w:rsidR="00964AB2" w:rsidRPr="00B0018C" w:rsidRDefault="00964AB2" w:rsidP="00D30FCF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6F76328" w14:textId="77777777" w:rsidR="00964AB2" w:rsidRPr="00B0018C" w:rsidRDefault="00964AB2" w:rsidP="00D30FCF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3BA3EED7" w14:textId="77777777" w:rsidR="00964AB2" w:rsidRPr="00B0018C" w:rsidRDefault="00964AB2" w:rsidP="00D30FCF">
            <w:pPr>
              <w:pStyle w:val="Docnumber"/>
            </w:pPr>
            <w:r w:rsidRPr="00DC7561">
              <w:rPr>
                <w:noProof/>
              </w:rPr>
              <w:t>FGAI4H-M-022</w:t>
            </w:r>
          </w:p>
        </w:tc>
      </w:tr>
      <w:bookmarkEnd w:id="2"/>
      <w:tr w:rsidR="00964AB2" w:rsidRPr="00B0018C" w14:paraId="39A478A9" w14:textId="77777777" w:rsidTr="00D30FCF">
        <w:trPr>
          <w:cantSplit/>
          <w:jc w:val="center"/>
        </w:trPr>
        <w:tc>
          <w:tcPr>
            <w:tcW w:w="1133" w:type="dxa"/>
            <w:vMerge/>
          </w:tcPr>
          <w:p w14:paraId="17F23B8C" w14:textId="77777777" w:rsidR="00964AB2" w:rsidRPr="00B0018C" w:rsidRDefault="00964AB2" w:rsidP="00D30FCF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42E3159E" w14:textId="77777777" w:rsidR="00964AB2" w:rsidRPr="00B0018C" w:rsidRDefault="00964AB2" w:rsidP="00D30FCF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1CC12B3D" w14:textId="77777777" w:rsidR="00964AB2" w:rsidRPr="00B0018C" w:rsidRDefault="00964AB2" w:rsidP="00D30FCF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964AB2" w:rsidRPr="00B0018C" w14:paraId="7C2B75BB" w14:textId="77777777" w:rsidTr="00D30FCF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75B5B964" w14:textId="77777777" w:rsidR="00964AB2" w:rsidRPr="00B0018C" w:rsidRDefault="00964AB2" w:rsidP="00D30FCF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579634E7" w14:textId="77777777" w:rsidR="00964AB2" w:rsidRPr="00B0018C" w:rsidRDefault="00964AB2" w:rsidP="00D30FCF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38785A42" w14:textId="77777777" w:rsidR="00964AB2" w:rsidRPr="00B0018C" w:rsidRDefault="00964AB2" w:rsidP="00D30FCF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964AB2" w:rsidRPr="00B0018C" w14:paraId="6E508F5E" w14:textId="77777777" w:rsidTr="00D30FCF">
        <w:trPr>
          <w:cantSplit/>
          <w:jc w:val="center"/>
        </w:trPr>
        <w:tc>
          <w:tcPr>
            <w:tcW w:w="1700" w:type="dxa"/>
            <w:gridSpan w:val="2"/>
          </w:tcPr>
          <w:p w14:paraId="2A508C62" w14:textId="77777777" w:rsidR="00964AB2" w:rsidRPr="00B0018C" w:rsidRDefault="00964AB2" w:rsidP="00D30FCF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6F265268" w14:textId="77777777" w:rsidR="00964AB2" w:rsidRPr="00B0018C" w:rsidRDefault="00964AB2" w:rsidP="00D30FCF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2C345293" w14:textId="4569DE62" w:rsidR="00964AB2" w:rsidRPr="00B0018C" w:rsidRDefault="00964AB2" w:rsidP="00D30FCF">
            <w:pPr>
              <w:pStyle w:val="VenueDate"/>
            </w:pPr>
            <w:r>
              <w:t xml:space="preserve">Online, </w:t>
            </w:r>
            <w:r w:rsidR="00ED3CC0" w:rsidRPr="00ED3CC0">
              <w:t>28-30 September</w:t>
            </w:r>
            <w:r>
              <w:t xml:space="preserve"> 2021</w:t>
            </w:r>
          </w:p>
        </w:tc>
      </w:tr>
      <w:tr w:rsidR="00964AB2" w:rsidRPr="00B0018C" w14:paraId="3C87E761" w14:textId="77777777" w:rsidTr="00D30FCF">
        <w:trPr>
          <w:cantSplit/>
          <w:jc w:val="center"/>
        </w:trPr>
        <w:tc>
          <w:tcPr>
            <w:tcW w:w="9640" w:type="dxa"/>
            <w:gridSpan w:val="5"/>
          </w:tcPr>
          <w:p w14:paraId="2398EB4E" w14:textId="77777777" w:rsidR="00964AB2" w:rsidRPr="00B0018C" w:rsidRDefault="00964AB2" w:rsidP="00D30FCF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964AB2" w:rsidRPr="00B0018C" w14:paraId="2FEF6C9D" w14:textId="77777777" w:rsidTr="00D30FCF">
        <w:trPr>
          <w:cantSplit/>
          <w:jc w:val="center"/>
        </w:trPr>
        <w:tc>
          <w:tcPr>
            <w:tcW w:w="1700" w:type="dxa"/>
            <w:gridSpan w:val="2"/>
          </w:tcPr>
          <w:p w14:paraId="44C43820" w14:textId="77777777" w:rsidR="00964AB2" w:rsidRPr="00B0018C" w:rsidRDefault="00964AB2" w:rsidP="00D30FCF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36A9ECD5" w14:textId="77777777" w:rsidR="00964AB2" w:rsidRPr="00B0018C" w:rsidRDefault="00964AB2" w:rsidP="00D30FCF">
            <w:r>
              <w:rPr>
                <w:noProof/>
              </w:rPr>
              <w:t>TG-TB Topic Driver</w:t>
            </w:r>
          </w:p>
        </w:tc>
      </w:tr>
      <w:tr w:rsidR="00964AB2" w:rsidRPr="00B0018C" w14:paraId="78FC59EE" w14:textId="77777777" w:rsidTr="00D30FCF">
        <w:trPr>
          <w:cantSplit/>
          <w:jc w:val="center"/>
        </w:trPr>
        <w:tc>
          <w:tcPr>
            <w:tcW w:w="1700" w:type="dxa"/>
            <w:gridSpan w:val="2"/>
          </w:tcPr>
          <w:p w14:paraId="0F269695" w14:textId="77777777" w:rsidR="00964AB2" w:rsidRPr="00B0018C" w:rsidRDefault="00964AB2" w:rsidP="00D30FCF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566B99E9" w14:textId="77777777" w:rsidR="00964AB2" w:rsidRPr="00B0018C" w:rsidRDefault="00964AB2" w:rsidP="00D30FCF">
            <w:r>
              <w:rPr>
                <w:noProof/>
              </w:rPr>
              <w:t>Updates for Tuberculosis (TG-TB)</w:t>
            </w:r>
          </w:p>
        </w:tc>
      </w:tr>
      <w:tr w:rsidR="00964AB2" w:rsidRPr="00B0018C" w14:paraId="7E01BC3C" w14:textId="77777777" w:rsidTr="00D30FCF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0412FAF2" w14:textId="77777777" w:rsidR="00964AB2" w:rsidRPr="00B0018C" w:rsidRDefault="00964AB2" w:rsidP="00D30FCF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6731D693" w14:textId="77777777" w:rsidR="00964AB2" w:rsidRPr="00B0018C" w:rsidRDefault="00964AB2" w:rsidP="00D30FCF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964AB2" w:rsidRPr="00B0018C" w14:paraId="70E54001" w14:textId="77777777" w:rsidTr="00D30FCF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39F4D26" w14:textId="77777777" w:rsidR="00964AB2" w:rsidRPr="00B0018C" w:rsidRDefault="00964AB2" w:rsidP="00D30FCF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15F6E51" w14:textId="77777777" w:rsidR="00964AB2" w:rsidRPr="00B0018C" w:rsidRDefault="00964AB2" w:rsidP="00D30FCF">
            <w:r>
              <w:rPr>
                <w:noProof/>
              </w:rPr>
              <w:t>Manjula Singh</w:t>
            </w:r>
            <w:r w:rsidRPr="00B0018C">
              <w:br/>
            </w:r>
            <w:r>
              <w:rPr>
                <w:noProof/>
              </w:rPr>
              <w:t>ICMR, India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3517E627" w14:textId="77777777" w:rsidR="00964AB2" w:rsidRPr="00B0018C" w:rsidRDefault="00964AB2" w:rsidP="00D30FCF">
            <w:r w:rsidRPr="00B0018C">
              <w:t xml:space="preserve">Email: </w:t>
            </w:r>
            <w:r>
              <w:rPr>
                <w:noProof/>
              </w:rPr>
              <w:t>singhmanjula.hq@icmr.gov.in</w:t>
            </w:r>
          </w:p>
        </w:tc>
      </w:tr>
    </w:tbl>
    <w:p w14:paraId="25D55E66" w14:textId="77777777" w:rsidR="00964AB2" w:rsidRPr="00B0018C" w:rsidRDefault="00964AB2" w:rsidP="00DB3796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964AB2" w:rsidRPr="00B0018C" w14:paraId="160B321D" w14:textId="77777777" w:rsidTr="00D30FCF">
        <w:trPr>
          <w:cantSplit/>
          <w:jc w:val="center"/>
        </w:trPr>
        <w:tc>
          <w:tcPr>
            <w:tcW w:w="1701" w:type="dxa"/>
          </w:tcPr>
          <w:p w14:paraId="05934899" w14:textId="77777777" w:rsidR="00964AB2" w:rsidRPr="00B0018C" w:rsidRDefault="00964AB2" w:rsidP="00D30FCF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7E54CB61" w14:textId="1BD63A90" w:rsidR="00964AB2" w:rsidRPr="00B0018C" w:rsidRDefault="00964AB2" w:rsidP="00D30FCF">
            <w:r w:rsidRPr="00B0018C">
              <w:t xml:space="preserve">This document contains the </w:t>
            </w:r>
            <w:r>
              <w:rPr>
                <w:noProof/>
              </w:rPr>
              <w:t>Updates for Tuberculosis (TG-TB)</w:t>
            </w:r>
            <w:r w:rsidRPr="00B0018C">
              <w:t xml:space="preserve"> for the FG-AI4H </w:t>
            </w:r>
            <w:r>
              <w:rPr>
                <w:noProof/>
              </w:rPr>
              <w:t xml:space="preserve">Online, </w:t>
            </w:r>
            <w:r w:rsidR="00ED3CC0" w:rsidRPr="00ED3CC0">
              <w:rPr>
                <w:noProof/>
              </w:rPr>
              <w:t>28-30 September</w:t>
            </w:r>
            <w:r>
              <w:rPr>
                <w:noProof/>
              </w:rPr>
              <w:t xml:space="preserve"> 2021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C</w:t>
            </w:r>
            <w:r>
              <w:t>.</w:t>
            </w:r>
          </w:p>
        </w:tc>
      </w:tr>
    </w:tbl>
    <w:p w14:paraId="468E4F56" w14:textId="77777777" w:rsidR="00964AB2" w:rsidRPr="00B0018C" w:rsidRDefault="00964AB2" w:rsidP="00DB3796"/>
    <w:p w14:paraId="5C86770C" w14:textId="77777777" w:rsidR="00964AB2" w:rsidRPr="00B0018C" w:rsidRDefault="00964AB2" w:rsidP="00DB3796">
      <w:r w:rsidRPr="00B0018C">
        <w:t>This document contains the following attachments:</w:t>
      </w:r>
    </w:p>
    <w:p w14:paraId="2D91FB46" w14:textId="77777777" w:rsidR="00964AB2" w:rsidRPr="00B0018C" w:rsidRDefault="00964AB2" w:rsidP="00DB379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>Updated TDD</w:t>
      </w:r>
    </w:p>
    <w:p w14:paraId="54618631" w14:textId="77777777" w:rsidR="00964AB2" w:rsidRPr="00B0018C" w:rsidRDefault="00964AB2" w:rsidP="00DB379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DC7561">
        <w:rPr>
          <w:noProof/>
          <w:lang w:val="en-US"/>
        </w:rPr>
        <w:t>E</w:t>
      </w:r>
      <w:r>
        <w:rPr>
          <w:noProof/>
          <w:lang w:val="en-US"/>
        </w:rPr>
        <w:t>)</w:t>
      </w:r>
    </w:p>
    <w:p w14:paraId="3C65F6DE" w14:textId="77777777" w:rsidR="0086786C" w:rsidRDefault="00964AB2" w:rsidP="00DB379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  <w:lang w:val="en-US"/>
        </w:rPr>
        <w:t>–</w:t>
      </w:r>
      <w:r>
        <w:rPr>
          <w:noProof/>
          <w:lang w:val="en-US"/>
        </w:rPr>
        <w:tab/>
        <w:t>Att.3: Presentation</w:t>
      </w:r>
    </w:p>
    <w:p w14:paraId="2EBC8029" w14:textId="77777777" w:rsidR="00964AB2" w:rsidRPr="00B0018C" w:rsidRDefault="00964AB2" w:rsidP="00DB3796"/>
    <w:p w14:paraId="108D72C0" w14:textId="77777777" w:rsidR="0086786C" w:rsidRDefault="00964AB2" w:rsidP="00DB3796">
      <w:pPr>
        <w:spacing w:after="20"/>
        <w:jc w:val="center"/>
      </w:pPr>
      <w:r w:rsidRPr="00B0018C">
        <w:t>______________________</w:t>
      </w:r>
    </w:p>
    <w:p w14:paraId="1D77D8AA" w14:textId="77777777" w:rsidR="00964AB2" w:rsidRPr="00AB258E" w:rsidRDefault="00964AB2" w:rsidP="00DB3796">
      <w:bookmarkStart w:id="9" w:name="_GoBack"/>
      <w:bookmarkEnd w:id="9"/>
    </w:p>
    <w:sectPr w:rsidR="00964AB2" w:rsidRPr="00AB258E" w:rsidSect="00964AB2">
      <w:headerReference w:type="default" r:id="rId12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E99FB6" w14:textId="77777777" w:rsidR="0009476D" w:rsidRDefault="0009476D" w:rsidP="007B7733">
      <w:pPr>
        <w:spacing w:before="0"/>
      </w:pPr>
      <w:r>
        <w:separator/>
      </w:r>
    </w:p>
  </w:endnote>
  <w:endnote w:type="continuationSeparator" w:id="0">
    <w:p w14:paraId="0145F39B" w14:textId="77777777" w:rsidR="0009476D" w:rsidRDefault="0009476D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8783B6" w14:textId="77777777" w:rsidR="0009476D" w:rsidRDefault="0009476D" w:rsidP="007B7733">
      <w:pPr>
        <w:spacing w:before="0"/>
      </w:pPr>
      <w:r>
        <w:separator/>
      </w:r>
    </w:p>
  </w:footnote>
  <w:footnote w:type="continuationSeparator" w:id="0">
    <w:p w14:paraId="00FFE0BB" w14:textId="77777777" w:rsidR="0009476D" w:rsidRDefault="0009476D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F9F34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6F5B56F1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433F26">
      <w:rPr>
        <w:noProof/>
      </w:rPr>
      <w:t>FGAI4H-M-022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796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69A9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476D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0E8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C345D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070A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3F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4DB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6786C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AB2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D13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6FEC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487"/>
    <w:rsid w:val="00DA15E2"/>
    <w:rsid w:val="00DA1DE9"/>
    <w:rsid w:val="00DA2BE1"/>
    <w:rsid w:val="00DA50CD"/>
    <w:rsid w:val="00DA59D4"/>
    <w:rsid w:val="00DA7C58"/>
    <w:rsid w:val="00DB3796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3CC0"/>
    <w:rsid w:val="00ED4081"/>
    <w:rsid w:val="00ED5BA8"/>
    <w:rsid w:val="00ED743E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609C7E"/>
  <w15:chartTrackingRefBased/>
  <w15:docId w15:val="{9E2084EA-3A4C-4202-8C52-3136B381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B3796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DB3796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DB3796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DB3796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DB379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DB379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DB3796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DB379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DB3796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DB3796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DB3796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DB3796"/>
    <w:pPr>
      <w:ind w:left="2269"/>
    </w:pPr>
  </w:style>
  <w:style w:type="paragraph" w:customStyle="1" w:styleId="Normalbeforetable">
    <w:name w:val="Normal before table"/>
    <w:basedOn w:val="Normal"/>
    <w:rsid w:val="00DB3796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DB379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DB37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DB37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DB3796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DB3796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DB3796"/>
    <w:rPr>
      <w:b/>
    </w:rPr>
  </w:style>
  <w:style w:type="paragraph" w:customStyle="1" w:styleId="Formal">
    <w:name w:val="Formal"/>
    <w:basedOn w:val="Normal"/>
    <w:rsid w:val="00DB379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DB3796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DB3796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DB3796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DB3796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DB3796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DB3796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DB3796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DB3796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DB3796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DB37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E0EB45-D287-410E-9C8D-F79A4927B7B0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customXml/itemProps4.xml><?xml version="1.0" encoding="utf-8"?>
<ds:datastoreItem xmlns:ds="http://schemas.openxmlformats.org/officeDocument/2006/customXml" ds:itemID="{CCF30C89-4EF5-4CA7-9096-7305D9088FE6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5</TotalTime>
  <Pages>1</Pages>
  <Words>88</Words>
  <Characters>621</Characters>
  <Application>Microsoft Office Word</Application>
  <DocSecurity>0</DocSecurity>
  <Lines>38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Tuberculosis (TG-TB)</vt:lpstr>
    </vt:vector>
  </TitlesOfParts>
  <Manager>ITU-T</Manager>
  <Company>International Telecommunication Union (ITU)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Tuberculosis (TG-TB)</dc:title>
  <dc:subject/>
  <dc:creator>TG-TB Topic Driver</dc:creator>
  <cp:keywords/>
  <dc:description>FGAI4H-M-022  For: Online, 28-30 September 2021_x000d_Document date: _x000d_Saved by ITU51012069 at 10:18:27 PM on 11/1/2021</dc:description>
  <cp:lastModifiedBy>TSB</cp:lastModifiedBy>
  <cp:revision>5</cp:revision>
  <cp:lastPrinted>2011-04-05T14:28:00Z</cp:lastPrinted>
  <dcterms:created xsi:type="dcterms:W3CDTF">2021-10-19T13:08:00Z</dcterms:created>
  <dcterms:modified xsi:type="dcterms:W3CDTF">2021-11-01T21:18:00Z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FGAI4H-M-022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Online, 28-30 September 2021</vt:lpwstr>
  </property>
  <property fmtid="{D5CDD505-2E9C-101B-9397-08002B2CF9AE}" pid="8" name="Docauthor">
    <vt:lpwstr>TG-TB Topic Driver</vt:lpwstr>
  </property>
</Properties>
</file>