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485889" w:rsidRPr="00B0018C" w14:paraId="5D302534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F5C9D21" w14:textId="77777777" w:rsidR="00485889" w:rsidRPr="00B0018C" w:rsidRDefault="00485889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34CAC2F" wp14:editId="4F76461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F04B369" w14:textId="77777777" w:rsidR="00485889" w:rsidRPr="00B0018C" w:rsidRDefault="00485889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3263945E" w14:textId="77777777" w:rsidR="00485889" w:rsidRPr="00B0018C" w:rsidRDefault="00485889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13FB018" w14:textId="77777777" w:rsidR="00485889" w:rsidRPr="00B0018C" w:rsidRDefault="00485889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353494E" w14:textId="77777777" w:rsidR="00485889" w:rsidRPr="00B0018C" w:rsidRDefault="00485889" w:rsidP="00D30FCF">
            <w:pPr>
              <w:pStyle w:val="Docnumber"/>
            </w:pPr>
            <w:r w:rsidRPr="00DC7561">
              <w:rPr>
                <w:noProof/>
              </w:rPr>
              <w:t>FGAI4H-M-015</w:t>
            </w:r>
          </w:p>
        </w:tc>
      </w:tr>
      <w:bookmarkEnd w:id="2"/>
      <w:tr w:rsidR="00485889" w:rsidRPr="00B0018C" w14:paraId="5ECF741F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1B101D13" w14:textId="77777777" w:rsidR="00485889" w:rsidRPr="00B0018C" w:rsidRDefault="00485889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4382BEE" w14:textId="77777777" w:rsidR="00485889" w:rsidRPr="00B0018C" w:rsidRDefault="00485889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9FA34FD" w14:textId="77777777" w:rsidR="00485889" w:rsidRPr="00B0018C" w:rsidRDefault="00485889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485889" w:rsidRPr="00B0018C" w14:paraId="1576DD36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57A6BB87" w14:textId="77777777" w:rsidR="00485889" w:rsidRPr="00B0018C" w:rsidRDefault="00485889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27503F5" w14:textId="77777777" w:rsidR="00485889" w:rsidRPr="00B0018C" w:rsidRDefault="00485889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E25A6A5" w14:textId="77777777" w:rsidR="00485889" w:rsidRPr="00B0018C" w:rsidRDefault="00485889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85889" w:rsidRPr="00B0018C" w14:paraId="43E6C978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0C112F38" w14:textId="77777777" w:rsidR="00485889" w:rsidRPr="00B0018C" w:rsidRDefault="00485889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0A4D3F94" w14:textId="77777777" w:rsidR="00485889" w:rsidRPr="00B0018C" w:rsidRDefault="00485889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508CC823" w14:textId="7B5C4D03" w:rsidR="00485889" w:rsidRPr="00B0018C" w:rsidRDefault="00485889" w:rsidP="00D30FCF">
            <w:pPr>
              <w:pStyle w:val="VenueDate"/>
            </w:pPr>
            <w:r>
              <w:t xml:space="preserve">Online, </w:t>
            </w:r>
            <w:r w:rsidR="00BB53BF" w:rsidRPr="00BB53BF">
              <w:t>28-30 September</w:t>
            </w:r>
            <w:r>
              <w:t xml:space="preserve"> 2021</w:t>
            </w:r>
          </w:p>
        </w:tc>
      </w:tr>
      <w:tr w:rsidR="00485889" w:rsidRPr="00B0018C" w14:paraId="34D7CB5B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07CBE9DF" w14:textId="77777777" w:rsidR="00485889" w:rsidRPr="00B0018C" w:rsidRDefault="00485889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485889" w:rsidRPr="00B0018C" w14:paraId="45719A55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55A13680" w14:textId="77777777" w:rsidR="00485889" w:rsidRPr="00B0018C" w:rsidRDefault="00485889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4B4C18A" w14:textId="77777777" w:rsidR="00485889" w:rsidRPr="00B0018C" w:rsidRDefault="00485889" w:rsidP="00D30FCF">
            <w:r>
              <w:rPr>
                <w:noProof/>
              </w:rPr>
              <w:t>TG-MCH Topic Driver</w:t>
            </w:r>
          </w:p>
        </w:tc>
      </w:tr>
      <w:tr w:rsidR="00485889" w:rsidRPr="00B0018C" w14:paraId="4B2E7FAC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323A887F" w14:textId="77777777" w:rsidR="00485889" w:rsidRPr="00B0018C" w:rsidRDefault="00485889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A932CE8" w14:textId="77777777" w:rsidR="00485889" w:rsidRPr="00B0018C" w:rsidRDefault="00485889" w:rsidP="00D30FCF">
            <w:r>
              <w:rPr>
                <w:noProof/>
              </w:rPr>
              <w:t>Updates for Maternal and child health (TG-MCH)</w:t>
            </w:r>
          </w:p>
        </w:tc>
      </w:tr>
      <w:tr w:rsidR="00485889" w:rsidRPr="00B0018C" w14:paraId="25D0DEA2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1E4B696" w14:textId="77777777" w:rsidR="00485889" w:rsidRPr="00B0018C" w:rsidRDefault="00485889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E3D6ECF" w14:textId="77777777" w:rsidR="00485889" w:rsidRPr="00B0018C" w:rsidRDefault="00485889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485889" w:rsidRPr="00B0018C" w14:paraId="6C34F117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F9A1C0" w14:textId="77777777" w:rsidR="00485889" w:rsidRPr="00B0018C" w:rsidRDefault="00485889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BF25BA" w14:textId="77777777" w:rsidR="00485889" w:rsidRPr="00B0018C" w:rsidRDefault="00485889" w:rsidP="00D30FCF">
            <w:r>
              <w:rPr>
                <w:noProof/>
              </w:rPr>
              <w:t>Raghu Dharmaraju, Alexandre Chiavegatto Filho</w:t>
            </w:r>
            <w:r w:rsidRPr="00B0018C">
              <w:br/>
            </w:r>
            <w:r>
              <w:rPr>
                <w:noProof/>
              </w:rPr>
              <w:t>Wadhwani AI, India; University of Sao Paulo, Brazil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F174EBF" w14:textId="77777777" w:rsidR="00485889" w:rsidRPr="00B0018C" w:rsidRDefault="00485889" w:rsidP="00D30FCF">
            <w:r w:rsidRPr="00B0018C">
              <w:t xml:space="preserve">Email: </w:t>
            </w:r>
            <w:r>
              <w:rPr>
                <w:noProof/>
              </w:rPr>
              <w:t>rdharmaraju@gmail.com, alexdiasporto@usp.br</w:t>
            </w:r>
          </w:p>
        </w:tc>
      </w:tr>
    </w:tbl>
    <w:p w14:paraId="4611FB5D" w14:textId="77777777" w:rsidR="00485889" w:rsidRPr="00B0018C" w:rsidRDefault="00485889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485889" w:rsidRPr="00B0018C" w14:paraId="50A0CFEE" w14:textId="77777777" w:rsidTr="00D30FCF">
        <w:trPr>
          <w:cantSplit/>
          <w:jc w:val="center"/>
        </w:trPr>
        <w:tc>
          <w:tcPr>
            <w:tcW w:w="1701" w:type="dxa"/>
          </w:tcPr>
          <w:p w14:paraId="3AE4E9F0" w14:textId="77777777" w:rsidR="00485889" w:rsidRPr="00B0018C" w:rsidRDefault="00485889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AEF7D24" w14:textId="26747B22" w:rsidR="00485889" w:rsidRPr="00B0018C" w:rsidRDefault="00485889" w:rsidP="00D30FCF">
            <w:r w:rsidRPr="00B0018C">
              <w:t xml:space="preserve">This document contains the </w:t>
            </w:r>
            <w:r>
              <w:rPr>
                <w:noProof/>
              </w:rPr>
              <w:t>Updates for Maternal and child health (TG-MCH)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BB53BF" w:rsidRPr="00BB53BF">
              <w:rPr>
                <w:noProof/>
              </w:rPr>
              <w:t>28-30 September</w:t>
            </w:r>
            <w:r>
              <w:rPr>
                <w:noProof/>
              </w:rPr>
              <w:t xml:space="preserve">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D; rescoped in Meeting G</w:t>
            </w:r>
            <w:r>
              <w:t>.</w:t>
            </w:r>
          </w:p>
        </w:tc>
      </w:tr>
    </w:tbl>
    <w:p w14:paraId="4455AF0F" w14:textId="77777777" w:rsidR="00485889" w:rsidRPr="00B0018C" w:rsidRDefault="00485889" w:rsidP="00DB3796"/>
    <w:p w14:paraId="2629A4DF" w14:textId="77777777" w:rsidR="00485889" w:rsidRPr="00B0018C" w:rsidRDefault="00485889" w:rsidP="00DB3796">
      <w:r w:rsidRPr="00B0018C">
        <w:t>This document contains the following attachments:</w:t>
      </w:r>
    </w:p>
    <w:p w14:paraId="26A6D15C" w14:textId="77777777" w:rsidR="00485889" w:rsidRPr="00B0018C" w:rsidRDefault="00485889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DC7561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14:paraId="68BA81CC" w14:textId="77777777" w:rsidR="00DC431E" w:rsidRDefault="00485889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DC7561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561264F8" w14:textId="77777777" w:rsidR="00DC431E" w:rsidRDefault="00DC431E" w:rsidP="00DB3796"/>
    <w:p w14:paraId="1AB87395" w14:textId="77777777" w:rsidR="00DC431E" w:rsidRDefault="00485889" w:rsidP="00DB3796">
      <w:pPr>
        <w:spacing w:after="20"/>
        <w:jc w:val="center"/>
      </w:pPr>
      <w:r w:rsidRPr="00B0018C">
        <w:t>______________________</w:t>
      </w:r>
    </w:p>
    <w:p w14:paraId="3136EDC7" w14:textId="77777777" w:rsidR="00485889" w:rsidRPr="00AB258E" w:rsidRDefault="00485889" w:rsidP="00DB3796">
      <w:bookmarkStart w:id="9" w:name="_GoBack"/>
      <w:bookmarkEnd w:id="9"/>
    </w:p>
    <w:sectPr w:rsidR="00485889" w:rsidRPr="00AB258E" w:rsidSect="00485889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64168" w14:textId="77777777" w:rsidR="00D3643C" w:rsidRDefault="00D3643C" w:rsidP="007B7733">
      <w:pPr>
        <w:spacing w:before="0"/>
      </w:pPr>
      <w:r>
        <w:separator/>
      </w:r>
    </w:p>
  </w:endnote>
  <w:endnote w:type="continuationSeparator" w:id="0">
    <w:p w14:paraId="20ABD2A8" w14:textId="77777777" w:rsidR="00D3643C" w:rsidRDefault="00D3643C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95AE5" w14:textId="77777777" w:rsidR="00D3643C" w:rsidRDefault="00D3643C" w:rsidP="007B7733">
      <w:pPr>
        <w:spacing w:before="0"/>
      </w:pPr>
      <w:r>
        <w:separator/>
      </w:r>
    </w:p>
  </w:footnote>
  <w:footnote w:type="continuationSeparator" w:id="0">
    <w:p w14:paraId="24AB54D3" w14:textId="77777777" w:rsidR="00D3643C" w:rsidRDefault="00D3643C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4A4BD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150B09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070A"/>
    <w:rsid w:val="0038320B"/>
    <w:rsid w:val="00383C8F"/>
    <w:rsid w:val="00387228"/>
    <w:rsid w:val="003A121C"/>
    <w:rsid w:val="003A229D"/>
    <w:rsid w:val="003A3169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85889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53BF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3643C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431E"/>
    <w:rsid w:val="00DC5217"/>
    <w:rsid w:val="00DC586E"/>
    <w:rsid w:val="00DD136D"/>
    <w:rsid w:val="00DD2F98"/>
    <w:rsid w:val="00DD416B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29CF8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713A4-9461-48EE-89D2-2E0FF911EA1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F54452DF-74BE-4A30-8F4D-75B064E9E35A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110</Words>
  <Characters>742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Maternal and child health (TG-MCH)</vt:lpstr>
    </vt:vector>
  </TitlesOfParts>
  <Manager>ITU-T</Manager>
  <Company>International Telecommunication Union (ITU)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Maternal and child health (TG-MCH)</dc:title>
  <dc:subject/>
  <dc:creator>TG-MCH Topic Driver</dc:creator>
  <cp:keywords/>
  <dc:description>FGAI4H-M-015  For: Online, 28-30 September 2021_x000d_Document date: _x000d_Saved by ITU51012069 at 2:52:23 PM on 11/1/2021</dc:description>
  <cp:lastModifiedBy>TSB</cp:lastModifiedBy>
  <cp:revision>5</cp:revision>
  <cp:lastPrinted>2011-04-05T14:28:00Z</cp:lastPrinted>
  <dcterms:created xsi:type="dcterms:W3CDTF">2021-10-19T13:08:00Z</dcterms:created>
  <dcterms:modified xsi:type="dcterms:W3CDTF">2021-11-01T13:52:00Z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FGAI4H-M-015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TG-MCH Topic Driver</vt:lpwstr>
  </property>
</Properties>
</file>