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A6252" w:rsidRPr="00B0018C" w14:paraId="6FFB1278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C9B00BA" w14:textId="77777777" w:rsidR="000A6252" w:rsidRPr="00B0018C" w:rsidRDefault="000A6252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A156176" wp14:editId="0148C5B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177EA1C" w14:textId="77777777" w:rsidR="000A6252" w:rsidRPr="00B0018C" w:rsidRDefault="000A6252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05D2ED4" w14:textId="77777777" w:rsidR="000A6252" w:rsidRPr="00B0018C" w:rsidRDefault="000A6252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DA621E" w14:textId="77777777" w:rsidR="000A6252" w:rsidRPr="00B0018C" w:rsidRDefault="000A6252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1F2F057" w14:textId="77777777" w:rsidR="000A6252" w:rsidRPr="00B0018C" w:rsidRDefault="000A6252" w:rsidP="00D30FCF">
            <w:pPr>
              <w:pStyle w:val="Docnumber"/>
            </w:pPr>
            <w:r w:rsidRPr="00DC7561">
              <w:rPr>
                <w:noProof/>
              </w:rPr>
              <w:t>FGAI4H-M-008</w:t>
            </w:r>
          </w:p>
        </w:tc>
      </w:tr>
      <w:bookmarkEnd w:id="2"/>
      <w:tr w:rsidR="000A6252" w:rsidRPr="00B0018C" w14:paraId="007D86DE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0E006FC5" w14:textId="77777777" w:rsidR="000A6252" w:rsidRPr="00B0018C" w:rsidRDefault="000A6252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1CC9AE1" w14:textId="77777777" w:rsidR="000A6252" w:rsidRPr="00B0018C" w:rsidRDefault="000A6252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15E7A0F" w14:textId="77777777" w:rsidR="000A6252" w:rsidRPr="00B0018C" w:rsidRDefault="000A6252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A6252" w:rsidRPr="00B0018C" w14:paraId="0411101F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AAB97F6" w14:textId="77777777" w:rsidR="000A6252" w:rsidRPr="00B0018C" w:rsidRDefault="000A6252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3F1A3BD" w14:textId="77777777" w:rsidR="000A6252" w:rsidRPr="00B0018C" w:rsidRDefault="000A6252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8237A20" w14:textId="77777777" w:rsidR="000A6252" w:rsidRPr="00B0018C" w:rsidRDefault="000A6252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A6252" w:rsidRPr="00B0018C" w14:paraId="1CD4004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DA4175B" w14:textId="77777777" w:rsidR="000A6252" w:rsidRPr="00B0018C" w:rsidRDefault="000A6252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B20CA56" w14:textId="77777777" w:rsidR="000A6252" w:rsidRPr="00B0018C" w:rsidRDefault="000A6252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3FF1BA2" w14:textId="4BD87A48" w:rsidR="000A6252" w:rsidRPr="00B0018C" w:rsidRDefault="000A6252" w:rsidP="00D30FCF">
            <w:pPr>
              <w:pStyle w:val="VenueDate"/>
            </w:pPr>
            <w:r>
              <w:t xml:space="preserve">Online, </w:t>
            </w:r>
            <w:r w:rsidR="00C91C79">
              <w:t>28-30 September</w:t>
            </w:r>
            <w:r>
              <w:t xml:space="preserve"> 2021</w:t>
            </w:r>
          </w:p>
        </w:tc>
      </w:tr>
      <w:tr w:rsidR="000A6252" w:rsidRPr="00B0018C" w14:paraId="6D09D5AE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0C1A6E65" w14:textId="77777777" w:rsidR="000A6252" w:rsidRPr="00B0018C" w:rsidRDefault="000A6252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A6252" w:rsidRPr="00B0018C" w14:paraId="0D2F7A1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2D576EDF" w14:textId="77777777" w:rsidR="000A6252" w:rsidRPr="00B0018C" w:rsidRDefault="000A6252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E4521D4" w14:textId="77777777" w:rsidR="000A6252" w:rsidRPr="00B0018C" w:rsidRDefault="000A6252" w:rsidP="00D30FCF">
            <w:r>
              <w:rPr>
                <w:noProof/>
              </w:rPr>
              <w:t>TG-Bacteria Topic Driver</w:t>
            </w:r>
          </w:p>
        </w:tc>
      </w:tr>
      <w:tr w:rsidR="000A6252" w:rsidRPr="00B0018C" w14:paraId="33EE1395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716A8C8E" w14:textId="77777777" w:rsidR="000A6252" w:rsidRPr="00B0018C" w:rsidRDefault="000A6252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F9F0E23" w14:textId="77777777" w:rsidR="000A6252" w:rsidRPr="00B0018C" w:rsidRDefault="000A6252" w:rsidP="00D30FCF"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tr w:rsidR="000A6252" w:rsidRPr="00B0018C" w14:paraId="51EC4B60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71FDD1" w14:textId="77777777" w:rsidR="000A6252" w:rsidRPr="00B0018C" w:rsidRDefault="000A6252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32307BA" w14:textId="77777777" w:rsidR="000A6252" w:rsidRPr="00B0018C" w:rsidRDefault="000A6252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A6252" w:rsidRPr="00B0018C" w14:paraId="13D2647B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1495C9" w14:textId="77777777" w:rsidR="000A6252" w:rsidRPr="00B0018C" w:rsidRDefault="000A6252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C34026" w14:textId="77777777" w:rsidR="000A6252" w:rsidRPr="00C91C79" w:rsidRDefault="000A6252" w:rsidP="00D30FCF">
            <w:pPr>
              <w:rPr>
                <w:lang w:val="fr-FR"/>
              </w:rPr>
            </w:pPr>
            <w:r w:rsidRPr="00C91C79">
              <w:rPr>
                <w:noProof/>
                <w:lang w:val="fr-FR"/>
              </w:rPr>
              <w:t>Nada Malou</w:t>
            </w:r>
            <w:r w:rsidRPr="00C91C79">
              <w:rPr>
                <w:lang w:val="fr-FR"/>
              </w:rPr>
              <w:br/>
            </w:r>
            <w:r w:rsidRPr="00C91C79">
              <w:rPr>
                <w:noProof/>
                <w:lang w:val="fr-FR"/>
              </w:rPr>
              <w:t>Médecins Sans Frontières, France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680BCA9" w14:textId="77777777" w:rsidR="000A6252" w:rsidRPr="00B0018C" w:rsidRDefault="000A6252" w:rsidP="00D30FCF">
            <w:r w:rsidRPr="00B0018C">
              <w:t xml:space="preserve">Email: </w:t>
            </w:r>
            <w:r>
              <w:rPr>
                <w:noProof/>
              </w:rPr>
              <w:t>nada.malou@paris.msf.org</w:t>
            </w:r>
          </w:p>
        </w:tc>
      </w:tr>
    </w:tbl>
    <w:p w14:paraId="0965884C" w14:textId="77777777" w:rsidR="000A6252" w:rsidRPr="00B0018C" w:rsidRDefault="000A6252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A6252" w:rsidRPr="00B0018C" w14:paraId="37676379" w14:textId="77777777" w:rsidTr="00D30FCF">
        <w:trPr>
          <w:cantSplit/>
          <w:jc w:val="center"/>
        </w:trPr>
        <w:tc>
          <w:tcPr>
            <w:tcW w:w="1701" w:type="dxa"/>
          </w:tcPr>
          <w:p w14:paraId="172A7546" w14:textId="77777777" w:rsidR="000A6252" w:rsidRPr="00B0018C" w:rsidRDefault="000A6252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2E1B19B" w14:textId="05F789BA" w:rsidR="000A6252" w:rsidRPr="00B0018C" w:rsidRDefault="000A6252" w:rsidP="00D30FCF"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AB20EE" w:rsidRPr="00AB20EE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</w:t>
            </w:r>
            <w:r w:rsidR="00AB20EE">
              <w:t>at</w:t>
            </w:r>
            <w:r>
              <w:t xml:space="preserve">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145FDC78" w14:textId="77777777" w:rsidR="000A6252" w:rsidRPr="00B0018C" w:rsidRDefault="000A6252" w:rsidP="00DB3796"/>
    <w:p w14:paraId="3C99B452" w14:textId="77777777" w:rsidR="000A6252" w:rsidRPr="00B0018C" w:rsidRDefault="000A6252" w:rsidP="00DB3796">
      <w:r w:rsidRPr="00B0018C">
        <w:t>This document contains the following attachments:</w:t>
      </w:r>
    </w:p>
    <w:p w14:paraId="6FA787A0" w14:textId="77777777" w:rsidR="00F70BE4" w:rsidRDefault="000A6252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090AFD2A" w14:textId="77777777" w:rsidR="00F70BE4" w:rsidRDefault="00F70BE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059EE770" w14:textId="77777777" w:rsidR="000A6252" w:rsidRPr="00B0018C" w:rsidRDefault="000A6252" w:rsidP="00DB3796"/>
    <w:p w14:paraId="3C21697D" w14:textId="77777777" w:rsidR="00F70BE4" w:rsidRDefault="000A6252" w:rsidP="00DB3796">
      <w:pPr>
        <w:spacing w:after="20"/>
        <w:jc w:val="center"/>
      </w:pPr>
      <w:r w:rsidRPr="00B0018C">
        <w:t>______________________</w:t>
      </w:r>
    </w:p>
    <w:p w14:paraId="68D8A3EB" w14:textId="77777777" w:rsidR="000A6252" w:rsidRPr="00AB258E" w:rsidRDefault="000A6252" w:rsidP="00DB3796">
      <w:bookmarkStart w:id="9" w:name="_GoBack"/>
      <w:bookmarkEnd w:id="9"/>
    </w:p>
    <w:sectPr w:rsidR="000A6252" w:rsidRPr="00AB258E" w:rsidSect="000A6252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9D36" w14:textId="77777777" w:rsidR="00181447" w:rsidRDefault="00181447" w:rsidP="007B7733">
      <w:pPr>
        <w:spacing w:before="0"/>
      </w:pPr>
      <w:r>
        <w:separator/>
      </w:r>
    </w:p>
  </w:endnote>
  <w:endnote w:type="continuationSeparator" w:id="0">
    <w:p w14:paraId="602F3694" w14:textId="77777777" w:rsidR="00181447" w:rsidRDefault="0018144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A102" w14:textId="77777777" w:rsidR="00181447" w:rsidRDefault="00181447" w:rsidP="007B7733">
      <w:pPr>
        <w:spacing w:before="0"/>
      </w:pPr>
      <w:r>
        <w:separator/>
      </w:r>
    </w:p>
  </w:footnote>
  <w:footnote w:type="continuationSeparator" w:id="0">
    <w:p w14:paraId="7327FE6E" w14:textId="77777777" w:rsidR="00181447" w:rsidRDefault="0018144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7DE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9E61A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0634"/>
    <w:rsid w:val="00091615"/>
    <w:rsid w:val="00092930"/>
    <w:rsid w:val="00096D82"/>
    <w:rsid w:val="00097D70"/>
    <w:rsid w:val="000A1971"/>
    <w:rsid w:val="000A31CB"/>
    <w:rsid w:val="000A52A9"/>
    <w:rsid w:val="000A6252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1447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4CC1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0E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1C79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D7D63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0BE4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E922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83CDC-1824-4F72-87B9-AB10BA3FF20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44BB7B6C-D10A-421C-B619-79FF508374D4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6</TotalTime>
  <Pages>1</Pages>
  <Words>97</Words>
  <Characters>701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Diagnosis of bacterial infection and anti-microbial resistance (TG-Bacteria)</vt:lpstr>
    </vt:vector>
  </TitlesOfParts>
  <Manager>ITU-T</Manager>
  <Company>International Telecommunication Union (ITU)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FGAI4H-M-008  For: Online, 28-30 September 2021_x000d_Document date: _x000d_Saved by ITU51012069 at 11:58:54 AM on 11/1/2021</dc:description>
  <cp:lastModifiedBy>TSB</cp:lastModifiedBy>
  <cp:revision>5</cp:revision>
  <cp:lastPrinted>2011-04-05T14:28:00Z</cp:lastPrinted>
  <dcterms:created xsi:type="dcterms:W3CDTF">2021-10-31T11:53:00Z</dcterms:created>
  <dcterms:modified xsi:type="dcterms:W3CDTF">2021-11-01T10:59:00Z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TG-Bacteria Topic Driver</vt:lpwstr>
  </property>
</Properties>
</file>