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708"/>
        <w:gridCol w:w="3970"/>
      </w:tblGrid>
      <w:tr w:rsidR="00E03557" w:rsidRPr="006764B9" w14:paraId="165CD971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1DE2D81" w14:textId="77777777" w:rsidR="00E03557" w:rsidRPr="006764B9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6764B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A6D6D5" wp14:editId="648C88C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3847605" w14:textId="77777777" w:rsidR="00E03557" w:rsidRPr="006764B9" w:rsidRDefault="00E03557" w:rsidP="00E03557">
            <w:pPr>
              <w:rPr>
                <w:sz w:val="16"/>
                <w:szCs w:val="16"/>
              </w:rPr>
            </w:pPr>
            <w:r w:rsidRPr="006764B9">
              <w:rPr>
                <w:sz w:val="16"/>
                <w:szCs w:val="16"/>
              </w:rPr>
              <w:t>INTERNATIONAL TELECOMMUNICATION UNION</w:t>
            </w:r>
          </w:p>
          <w:p w14:paraId="7BB07494" w14:textId="77777777" w:rsidR="00E03557" w:rsidRPr="006764B9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6764B9">
              <w:rPr>
                <w:b/>
                <w:bCs/>
                <w:sz w:val="26"/>
                <w:szCs w:val="26"/>
              </w:rPr>
              <w:t>TELECOMMUNICATION</w:t>
            </w:r>
            <w:r w:rsidRPr="006764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B755F02" w14:textId="77777777" w:rsidR="00E03557" w:rsidRPr="006764B9" w:rsidRDefault="00E03557" w:rsidP="00E03557">
            <w:pPr>
              <w:rPr>
                <w:sz w:val="20"/>
                <w:szCs w:val="20"/>
              </w:rPr>
            </w:pPr>
            <w:r w:rsidRPr="006764B9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0CA9257" w14:textId="38212B2B" w:rsidR="00E03557" w:rsidRPr="006764B9" w:rsidRDefault="00BC1D31" w:rsidP="002E6647">
            <w:pPr>
              <w:pStyle w:val="Docnumber"/>
            </w:pPr>
            <w:r w:rsidRPr="006764B9">
              <w:t>FG-AI4H</w:t>
            </w:r>
            <w:r w:rsidR="00E03557" w:rsidRPr="006764B9">
              <w:t>-</w:t>
            </w:r>
            <w:r w:rsidR="000119A5" w:rsidRPr="006764B9">
              <w:t>M</w:t>
            </w:r>
            <w:r w:rsidRPr="006764B9">
              <w:t>-</w:t>
            </w:r>
            <w:r w:rsidR="00184E57" w:rsidRPr="006764B9">
              <w:t>004</w:t>
            </w:r>
          </w:p>
        </w:tc>
      </w:tr>
      <w:bookmarkEnd w:id="2"/>
      <w:tr w:rsidR="00E03557" w:rsidRPr="006764B9" w14:paraId="733A7E3F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30E829F" w14:textId="77777777" w:rsidR="00E03557" w:rsidRPr="006764B9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EB5B493" w14:textId="77777777" w:rsidR="00E03557" w:rsidRPr="006764B9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BDD48B0" w14:textId="77777777" w:rsidR="00E03557" w:rsidRPr="006764B9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6764B9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6764B9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6764B9" w14:paraId="3D079DA0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60A2FE6" w14:textId="77777777" w:rsidR="00E03557" w:rsidRPr="006764B9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FDC4B84" w14:textId="77777777" w:rsidR="00E03557" w:rsidRPr="006764B9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149F34C" w14:textId="77777777" w:rsidR="00E03557" w:rsidRPr="006764B9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6764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6764B9" w14:paraId="4008B1C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836D612" w14:textId="77777777" w:rsidR="00BC1D31" w:rsidRPr="006764B9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6764B9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ABF4D4E" w14:textId="50146968" w:rsidR="00BC1D31" w:rsidRPr="006764B9" w:rsidRDefault="006D0644" w:rsidP="002E6647">
            <w:r w:rsidRPr="006764B9">
              <w:t>Plenary</w:t>
            </w:r>
          </w:p>
        </w:tc>
        <w:tc>
          <w:tcPr>
            <w:tcW w:w="4678" w:type="dxa"/>
            <w:gridSpan w:val="2"/>
          </w:tcPr>
          <w:p w14:paraId="380557DE" w14:textId="77777777" w:rsidR="00BC1D31" w:rsidRPr="006764B9" w:rsidRDefault="003B3828" w:rsidP="000119A5">
            <w:pPr>
              <w:jc w:val="right"/>
            </w:pPr>
            <w:r w:rsidRPr="006764B9">
              <w:t>E-meeting</w:t>
            </w:r>
            <w:r w:rsidR="00F61068" w:rsidRPr="006764B9">
              <w:t xml:space="preserve">, </w:t>
            </w:r>
            <w:r w:rsidR="000119A5" w:rsidRPr="006764B9">
              <w:t>28-30 September</w:t>
            </w:r>
            <w:r w:rsidR="00752153" w:rsidRPr="006764B9">
              <w:t xml:space="preserve"> 2021</w:t>
            </w:r>
          </w:p>
        </w:tc>
      </w:tr>
      <w:tr w:rsidR="00E03557" w:rsidRPr="006764B9" w14:paraId="048DDE49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2898AF68" w14:textId="77777777" w:rsidR="00E03557" w:rsidRPr="006764B9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6764B9">
              <w:rPr>
                <w:b/>
                <w:bCs/>
              </w:rPr>
              <w:t>DOCUMENT</w:t>
            </w:r>
          </w:p>
        </w:tc>
      </w:tr>
      <w:tr w:rsidR="00BC1D31" w:rsidRPr="006764B9" w14:paraId="3C788E5D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1953E28" w14:textId="77777777" w:rsidR="00BC1D31" w:rsidRPr="006764B9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764B9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57E61BD" w14:textId="5ED49C58" w:rsidR="00BC1D31" w:rsidRPr="006764B9" w:rsidRDefault="006764B9" w:rsidP="002E6647">
            <w:r w:rsidRPr="006764B9">
              <w:t>TSB</w:t>
            </w:r>
          </w:p>
        </w:tc>
      </w:tr>
      <w:tr w:rsidR="00BC1D31" w:rsidRPr="006764B9" w14:paraId="621D6EE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77FA658A" w14:textId="77777777" w:rsidR="00BC1D31" w:rsidRPr="006764B9" w:rsidRDefault="00BC1D31" w:rsidP="002E6647">
            <w:bookmarkStart w:id="9" w:name="dtitle1" w:colFirst="1" w:colLast="1"/>
            <w:bookmarkEnd w:id="8"/>
            <w:r w:rsidRPr="006764B9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C166494" w14:textId="41E94BE7" w:rsidR="00BC1D31" w:rsidRPr="006764B9" w:rsidRDefault="006764B9" w:rsidP="002E6647">
            <w:r w:rsidRPr="006764B9">
              <w:t xml:space="preserve">TG-Dental Output 1 </w:t>
            </w:r>
            <w:r>
              <w:t>"</w:t>
            </w:r>
            <w:r w:rsidRPr="006764B9">
              <w:t>Artificial intelligence in dental research: A checklist for authors and reviewers</w:t>
            </w:r>
            <w:r>
              <w:t>"</w:t>
            </w:r>
            <w:r w:rsidRPr="006764B9">
              <w:t xml:space="preserve"> (Approved online, 2021-08-20)</w:t>
            </w:r>
          </w:p>
        </w:tc>
      </w:tr>
      <w:tr w:rsidR="00E03557" w:rsidRPr="006764B9" w14:paraId="47FAF1F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E35B99E" w14:textId="77777777" w:rsidR="00E03557" w:rsidRPr="006764B9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764B9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E1EA05E" w14:textId="77777777" w:rsidR="00E03557" w:rsidRPr="006764B9" w:rsidRDefault="00BC1D31" w:rsidP="002E6647">
            <w:r w:rsidRPr="006764B9">
              <w:rPr>
                <w:lang w:val="en-US"/>
              </w:rPr>
              <w:t>Choose a purpose: Admin/Discussion/Approval</w:t>
            </w:r>
          </w:p>
        </w:tc>
      </w:tr>
      <w:bookmarkEnd w:id="0"/>
      <w:bookmarkEnd w:id="10"/>
      <w:tr w:rsidR="006764B9" w:rsidRPr="006764B9" w14:paraId="3BE9D7BF" w14:textId="77777777" w:rsidTr="006764B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208272" w14:textId="77777777" w:rsidR="006764B9" w:rsidRPr="006764B9" w:rsidRDefault="006764B9" w:rsidP="006764B9">
            <w:pPr>
              <w:rPr>
                <w:b/>
                <w:bCs/>
              </w:rPr>
            </w:pPr>
            <w:r w:rsidRPr="006764B9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055D" w14:textId="3A9C9C43" w:rsidR="006764B9" w:rsidRPr="006764B9" w:rsidRDefault="006764B9" w:rsidP="006764B9">
            <w:sdt>
              <w:sdtPr>
                <w:alias w:val="ContactNameOrgCountry"/>
                <w:tag w:val="ContactNameOrgCountry"/>
                <w:id w:val="237368370"/>
                <w:placeholder>
                  <w:docPart w:val="BC9A017DA61A493B8F718AA92C1E9187"/>
                </w:placeholder>
                <w:text w:multiLine="1"/>
              </w:sdtPr>
              <w:sdtContent>
                <w:r w:rsidRPr="006764B9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A95D2972FB724048A9200D8BD5DCB3DF"/>
            </w:placeholder>
          </w:sdtPr>
          <w:sdtContent>
            <w:tc>
              <w:tcPr>
                <w:tcW w:w="397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18F923C" w14:textId="773EE496" w:rsidR="006764B9" w:rsidRPr="006764B9" w:rsidRDefault="006764B9" w:rsidP="006764B9">
                <w:r w:rsidRPr="006764B9">
                  <w:t>Tel: +41-22-730-6805</w:t>
                </w:r>
                <w:r w:rsidRPr="006764B9">
                  <w:br/>
                  <w:t>Fax: +41-22-730-5853</w:t>
                </w:r>
                <w:r w:rsidRPr="006764B9">
                  <w:br/>
                  <w:t xml:space="preserve">E-mail: </w:t>
                </w:r>
                <w:hyperlink r:id="rId11" w:history="1">
                  <w:r w:rsidRPr="006764B9">
                    <w:rPr>
                      <w:rStyle w:val="Hyperlink"/>
                    </w:rPr>
                    <w:t>tsbsg16@itu.int</w:t>
                  </w:r>
                </w:hyperlink>
              </w:p>
            </w:tc>
          </w:sdtContent>
        </w:sdt>
      </w:tr>
      <w:tr w:rsidR="006764B9" w:rsidRPr="006764B9" w14:paraId="23F9943B" w14:textId="77777777" w:rsidTr="006764B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8D2600" w14:textId="719763E1" w:rsidR="006764B9" w:rsidRPr="006764B9" w:rsidRDefault="006764B9" w:rsidP="006764B9">
            <w:pPr>
              <w:rPr>
                <w:b/>
                <w:bCs/>
              </w:rPr>
            </w:pPr>
            <w:r w:rsidRPr="006764B9">
              <w:rPr>
                <w:b/>
                <w:bCs/>
              </w:rPr>
              <w:t>Contact: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F7C85C" w14:textId="4AE33522" w:rsidR="006764B9" w:rsidRPr="006764B9" w:rsidRDefault="006764B9" w:rsidP="006764B9">
            <w:r w:rsidRPr="006764B9">
              <w:t>Falk Schwendicke</w:t>
            </w:r>
            <w:r w:rsidRPr="006764B9">
              <w:t xml:space="preserve">, </w:t>
            </w:r>
            <w:r w:rsidRPr="006764B9">
              <w:t>Joachim Krois</w:t>
            </w:r>
            <w:r w:rsidRPr="006764B9">
              <w:br/>
            </w:r>
            <w:proofErr w:type="spellStart"/>
            <w:r w:rsidRPr="006764B9">
              <w:t>Charité</w:t>
            </w:r>
            <w:proofErr w:type="spellEnd"/>
            <w:r w:rsidRPr="006764B9">
              <w:t xml:space="preserve"> – </w:t>
            </w:r>
            <w:proofErr w:type="spellStart"/>
            <w:r w:rsidRPr="006764B9">
              <w:t>Universitätsmedizin</w:t>
            </w:r>
            <w:proofErr w:type="spellEnd"/>
            <w:r w:rsidRPr="006764B9">
              <w:t xml:space="preserve"> Berlin</w:t>
            </w:r>
            <w:r w:rsidRPr="006764B9">
              <w:br/>
              <w:t>Germany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</w:tcPr>
          <w:p w14:paraId="15CE3CA7" w14:textId="6958961A" w:rsidR="006764B9" w:rsidRPr="006764B9" w:rsidRDefault="006764B9" w:rsidP="006764B9">
            <w:pPr>
              <w:tabs>
                <w:tab w:val="left" w:pos="791"/>
              </w:tabs>
            </w:pPr>
            <w:r w:rsidRPr="006764B9">
              <w:t>Tel: +49 30 450 62556</w:t>
            </w:r>
            <w:r w:rsidRPr="006764B9">
              <w:br/>
              <w:t>Fax: +49 30 450 7562 556</w:t>
            </w:r>
            <w:r w:rsidRPr="006764B9">
              <w:br/>
              <w:t>E</w:t>
            </w:r>
            <w:r w:rsidRPr="006764B9">
              <w:t>-</w:t>
            </w:r>
            <w:r w:rsidRPr="006764B9">
              <w:t>mail:</w:t>
            </w:r>
            <w:r w:rsidRPr="006764B9">
              <w:tab/>
            </w:r>
            <w:hyperlink r:id="rId12" w:history="1">
              <w:r w:rsidRPr="006764B9">
                <w:rPr>
                  <w:rStyle w:val="Hyperlink"/>
                </w:rPr>
                <w:t>falk.schwendicke@charite.de</w:t>
              </w:r>
            </w:hyperlink>
            <w:r w:rsidRPr="006764B9">
              <w:br/>
            </w:r>
            <w:r w:rsidRPr="006764B9">
              <w:tab/>
            </w:r>
            <w:hyperlink r:id="rId13" w:history="1">
              <w:r w:rsidRPr="006764B9">
                <w:rPr>
                  <w:rStyle w:val="Hyperlink"/>
                </w:rPr>
                <w:t>joachim.krois@charite.de</w:t>
              </w:r>
            </w:hyperlink>
          </w:p>
        </w:tc>
      </w:tr>
    </w:tbl>
    <w:p w14:paraId="01A50D43" w14:textId="77777777" w:rsidR="00E03557" w:rsidRPr="006764B9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6764B9" w14:paraId="1147C221" w14:textId="77777777" w:rsidTr="002E6647">
        <w:trPr>
          <w:cantSplit/>
          <w:jc w:val="center"/>
        </w:trPr>
        <w:tc>
          <w:tcPr>
            <w:tcW w:w="1701" w:type="dxa"/>
          </w:tcPr>
          <w:p w14:paraId="33FA6CC7" w14:textId="77777777" w:rsidR="00E03557" w:rsidRPr="006764B9" w:rsidRDefault="00E03557" w:rsidP="002E6647">
            <w:pPr>
              <w:rPr>
                <w:b/>
                <w:bCs/>
              </w:rPr>
            </w:pPr>
            <w:r w:rsidRPr="006764B9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92BD2EE" w14:textId="74CFDFCF" w:rsidR="00E03557" w:rsidRPr="006764B9" w:rsidRDefault="006764B9" w:rsidP="002E6647">
            <w:r w:rsidRPr="006764B9">
              <w:t>This document provides the background on the approval by correspondence for "</w:t>
            </w:r>
            <w:r w:rsidRPr="006764B9">
              <w:rPr>
                <w:i/>
                <w:iCs/>
              </w:rPr>
              <w:t>TG-Dental Output 1 - Artificial intelligence in dental research: A checklist for authors and reviewers</w:t>
            </w:r>
            <w:r w:rsidRPr="006764B9">
              <w:t>", as well as an editable version of the document, for future reference</w:t>
            </w:r>
            <w:r w:rsidR="00E03557" w:rsidRPr="006764B9">
              <w:t>.</w:t>
            </w:r>
          </w:p>
        </w:tc>
      </w:tr>
    </w:tbl>
    <w:p w14:paraId="08EF16AA" w14:textId="77777777" w:rsidR="00E03557" w:rsidRPr="006764B9" w:rsidRDefault="00E03557" w:rsidP="00E03557"/>
    <w:p w14:paraId="27381649" w14:textId="77777777" w:rsidR="006764B9" w:rsidRPr="006764B9" w:rsidRDefault="006764B9" w:rsidP="006764B9">
      <w:pPr>
        <w:rPr>
          <w:rFonts w:eastAsiaTheme="minorEastAsia"/>
          <w:sz w:val="22"/>
          <w:szCs w:val="22"/>
          <w:lang w:eastAsia="zh-CN"/>
        </w:rPr>
      </w:pPr>
      <w:r w:rsidRPr="006764B9">
        <w:t>As per the agreement L-4 at the FG-AI4H meeting L in May 2021:</w:t>
      </w:r>
    </w:p>
    <w:p w14:paraId="2DBBB70D" w14:textId="77777777" w:rsidR="006764B9" w:rsidRPr="006764B9" w:rsidRDefault="006764B9" w:rsidP="006764B9">
      <w:pPr>
        <w:ind w:left="1080" w:hanging="900"/>
        <w:rPr>
          <w:i/>
          <w:iCs/>
        </w:rPr>
      </w:pPr>
      <w:r w:rsidRPr="006764B9">
        <w:rPr>
          <w:i/>
          <w:iCs/>
        </w:rPr>
        <w:t>Dec-L-4.    The meeting agreed to submit an updated version of the guide originally submitted in J-040 "Artificial intelligence for dental image analysis: A guide for authors and reviewers" for approval by correspondence after Meeting L.</w:t>
      </w:r>
    </w:p>
    <w:p w14:paraId="156A40F9" w14:textId="77777777" w:rsidR="006764B9" w:rsidRPr="006764B9" w:rsidRDefault="006764B9" w:rsidP="006764B9">
      <w:r w:rsidRPr="006764B9">
        <w:t xml:space="preserve">The draft </w:t>
      </w:r>
      <w:r w:rsidRPr="006764B9">
        <w:rPr>
          <w:b/>
          <w:bCs/>
        </w:rPr>
        <w:t>TG-Dental Output 1 "Artificial intelligence in dental research: A checklist for authors and reviewers",</w:t>
      </w:r>
      <w:r w:rsidRPr="006764B9">
        <w:t xml:space="preserve"> was submitted for online approval, via the online approval process.</w:t>
      </w:r>
    </w:p>
    <w:p w14:paraId="284B3C5E" w14:textId="77777777" w:rsidR="006764B9" w:rsidRPr="006764B9" w:rsidRDefault="006764B9" w:rsidP="006764B9">
      <w:r w:rsidRPr="006764B9">
        <w:t xml:space="preserve">As per the online approval process, there was a </w:t>
      </w:r>
      <w:proofErr w:type="gramStart"/>
      <w:r w:rsidRPr="006764B9">
        <w:t>two week</w:t>
      </w:r>
      <w:proofErr w:type="gramEnd"/>
      <w:r w:rsidRPr="006764B9">
        <w:t xml:space="preserve"> commenting period, that closed on </w:t>
      </w:r>
      <w:r w:rsidRPr="006764B9">
        <w:rPr>
          <w:u w:val="single"/>
        </w:rPr>
        <w:t>19 August 2021 @ 23:59 (Geneva time)</w:t>
      </w:r>
      <w:r w:rsidRPr="006764B9">
        <w:t>.</w:t>
      </w:r>
    </w:p>
    <w:p w14:paraId="629D8F91" w14:textId="77777777" w:rsidR="006764B9" w:rsidRPr="006764B9" w:rsidRDefault="006764B9" w:rsidP="006764B9">
      <w:r w:rsidRPr="006764B9">
        <w:t xml:space="preserve">No comments were received by the secretariat email </w:t>
      </w:r>
      <w:hyperlink r:id="rId14" w:history="1">
        <w:r w:rsidRPr="006764B9">
          <w:rPr>
            <w:rStyle w:val="Hyperlink"/>
          </w:rPr>
          <w:t>tsbfgai4h@itu.int</w:t>
        </w:r>
      </w:hyperlink>
      <w:r w:rsidRPr="006764B9">
        <w:t xml:space="preserve">, or the authors Falk Schwendicke </w:t>
      </w:r>
      <w:hyperlink r:id="rId15" w:history="1">
        <w:r w:rsidRPr="006764B9">
          <w:rPr>
            <w:rStyle w:val="Hyperlink"/>
          </w:rPr>
          <w:t>falk.schwendicke@charite.de</w:t>
        </w:r>
      </w:hyperlink>
      <w:r w:rsidRPr="006764B9">
        <w:t xml:space="preserve"> and Joachim Krois </w:t>
      </w:r>
      <w:hyperlink r:id="rId16" w:history="1">
        <w:r w:rsidRPr="006764B9">
          <w:rPr>
            <w:rStyle w:val="Hyperlink"/>
          </w:rPr>
          <w:t>Joachim.krois@charite.de</w:t>
        </w:r>
      </w:hyperlink>
      <w:r w:rsidRPr="006764B9">
        <w:t xml:space="preserve"> (co-drivers of TG-Dental). Accordingly, the document was approved on 20 August 2021.</w:t>
      </w:r>
    </w:p>
    <w:p w14:paraId="5199A2CA" w14:textId="77777777" w:rsidR="006764B9" w:rsidRPr="006764B9" w:rsidRDefault="006764B9" w:rsidP="006764B9">
      <w:r w:rsidRPr="006764B9">
        <w:t>The document has been made available publicly from the FG-AI4H homepage under "Key output documents". The editable version is found in the attachment, for future reference.</w:t>
      </w:r>
    </w:p>
    <w:p w14:paraId="0E06F58E" w14:textId="667DBD56" w:rsidR="006764B9" w:rsidRPr="006764B9" w:rsidRDefault="006764B9" w:rsidP="006764B9">
      <w:pPr>
        <w:pStyle w:val="Headingb"/>
      </w:pPr>
      <w:r w:rsidRPr="006764B9">
        <w:t>Attachment:</w:t>
      </w:r>
    </w:p>
    <w:p w14:paraId="00D57CB7" w14:textId="295FC6DC" w:rsidR="006764B9" w:rsidRPr="006764B9" w:rsidRDefault="006764B9" w:rsidP="006764B9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6764B9">
        <w:t xml:space="preserve">FG-AI4H </w:t>
      </w:r>
      <w:r w:rsidRPr="006764B9">
        <w:t>TG-Dental Output 1</w:t>
      </w:r>
      <w:r w:rsidRPr="006764B9">
        <w:t xml:space="preserve"> (2021-09-20), "</w:t>
      </w:r>
      <w:r w:rsidRPr="006764B9">
        <w:t>Artificial intelligence in dental research: A checklist for authors and reviewers</w:t>
      </w:r>
      <w:r w:rsidRPr="006764B9">
        <w:t>."</w:t>
      </w:r>
      <w:r w:rsidRPr="006764B9">
        <w:br/>
      </w:r>
      <w:hyperlink r:id="rId17" w:history="1">
        <w:r w:rsidRPr="006764B9">
          <w:rPr>
            <w:rStyle w:val="Hyperlink"/>
          </w:rPr>
          <w:t>https://extranet.itu.int/sites/itu-t/focusgroups/ai4h/docs/FGAI4H-M-004-A01.docx</w:t>
        </w:r>
      </w:hyperlink>
    </w:p>
    <w:p w14:paraId="55825B91" w14:textId="77777777" w:rsidR="003429F2" w:rsidRDefault="00BC1D31" w:rsidP="00404076">
      <w:pPr>
        <w:spacing w:after="20"/>
        <w:jc w:val="center"/>
      </w:pPr>
      <w:r w:rsidRPr="006764B9">
        <w:t>____________________________</w:t>
      </w:r>
    </w:p>
    <w:sectPr w:rsidR="003429F2" w:rsidSect="007B7733">
      <w:headerReference w:type="default" r:id="rId18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26D1" w14:textId="77777777" w:rsidR="00881C3D" w:rsidRDefault="00881C3D" w:rsidP="007B7733">
      <w:pPr>
        <w:spacing w:before="0"/>
      </w:pPr>
      <w:r>
        <w:separator/>
      </w:r>
    </w:p>
  </w:endnote>
  <w:endnote w:type="continuationSeparator" w:id="0">
    <w:p w14:paraId="65E184B6" w14:textId="77777777" w:rsidR="00881C3D" w:rsidRDefault="00881C3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3BA3" w14:textId="77777777" w:rsidR="00881C3D" w:rsidRDefault="00881C3D" w:rsidP="007B7733">
      <w:pPr>
        <w:spacing w:before="0"/>
      </w:pPr>
      <w:r>
        <w:separator/>
      </w:r>
    </w:p>
  </w:footnote>
  <w:footnote w:type="continuationSeparator" w:id="0">
    <w:p w14:paraId="358A8EA8" w14:textId="77777777" w:rsidR="00881C3D" w:rsidRDefault="00881C3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D28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29B838E" w14:textId="5E46548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764B9">
      <w:rPr>
        <w:noProof/>
      </w:rPr>
      <w:t>FG-AI4H-M-004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B1B8F"/>
    <w:multiLevelType w:val="hybridMultilevel"/>
    <w:tmpl w:val="E0C8E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4E57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10F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64B9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C3D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5705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1A260"/>
  <w15:chartTrackingRefBased/>
  <w15:docId w15:val="{5188BDEE-8A02-4A1F-8D6D-5F7FBAF0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7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achim.krois@charite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alk.schwendicke@charite.de" TargetMode="External"/><Relationship Id="rId17" Type="http://schemas.openxmlformats.org/officeDocument/2006/relationships/hyperlink" Target="https://extranet.itu.int/sites/itu-t/focusgroups/ai4h/docs/FGAI4H-M-004-A0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achim.krois@charite.d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falk.schwendicke@charite.de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fgai4h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A017DA61A493B8F718AA92C1E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35E2-3E31-40CB-B6C8-6016D001578C}"/>
      </w:docPartPr>
      <w:docPartBody>
        <w:p w:rsidR="00000000" w:rsidRDefault="00EE0A4B" w:rsidP="00EE0A4B">
          <w:pPr>
            <w:pStyle w:val="BC9A017DA61A493B8F718AA92C1E918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95D2972FB724048A9200D8BD5DC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7951-E37A-43B9-99A0-CB4A7ED5EC39}"/>
      </w:docPartPr>
      <w:docPartBody>
        <w:p w:rsidR="00000000" w:rsidRDefault="00EE0A4B" w:rsidP="00EE0A4B">
          <w:pPr>
            <w:pStyle w:val="A95D2972FB724048A9200D8BD5DCB3D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4B"/>
    <w:rsid w:val="00AC6602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A4B"/>
    <w:rPr>
      <w:rFonts w:ascii="Times New Roman" w:hAnsi="Times New Roman"/>
      <w:color w:val="808080"/>
    </w:rPr>
  </w:style>
  <w:style w:type="paragraph" w:customStyle="1" w:styleId="BC9A017DA61A493B8F718AA92C1E9187">
    <w:name w:val="BC9A017DA61A493B8F718AA92C1E9187"/>
    <w:rsid w:val="00EE0A4B"/>
  </w:style>
  <w:style w:type="paragraph" w:customStyle="1" w:styleId="A95D2972FB724048A9200D8BD5DCB3DF">
    <w:name w:val="A95D2972FB724048A9200D8BD5DCB3DF"/>
    <w:rsid w:val="00EE0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63243C-2244-40A5-8331-3C596FFB189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16</TotalTime>
  <Pages>1</Pages>
  <Words>347</Words>
  <Characters>2309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TG-Dental Output 1 "Artificial intelligence in dental research: A checklist for authors and reviewers" (Approved online, 2021-08-20)</vt:lpstr>
    </vt:vector>
  </TitlesOfParts>
  <Manager>ITU-T</Manager>
  <Company>International Telecommunication Union (ITU)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TG-Dental Output 1 "Artificial intelligence in dental research: A checklist for authors and reviewers" (Approved online, 2021-08-20)</dc:title>
  <dc:subject/>
  <dc:creator>TSB</dc:creator>
  <cp:keywords/>
  <dc:description>FG-AI4H-M-004  For: E-meeting, 28-30 September 2021_x000d_Document date: ITU-T Focus Group on AI for Health_x000d_Saved by ITU51014895 at 17:48:39 on 30/08/2021</dc:description>
  <cp:lastModifiedBy>Simão Campos-Neto</cp:lastModifiedBy>
  <cp:revision>4</cp:revision>
  <cp:lastPrinted>2011-04-05T14:28:00Z</cp:lastPrinted>
  <dcterms:created xsi:type="dcterms:W3CDTF">2021-08-30T15:31:00Z</dcterms:created>
  <dcterms:modified xsi:type="dcterms:W3CDTF">2021-08-30T15:48:00Z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28-30 September 2021</vt:lpwstr>
  </property>
  <property fmtid="{D5CDD505-2E9C-101B-9397-08002B2CF9AE}" pid="8" name="Docauthor">
    <vt:lpwstr>TSB</vt:lpwstr>
  </property>
</Properties>
</file>