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A5404C" w:rsidRPr="00F072A2" w14:paraId="5C4B2095" w14:textId="77777777" w:rsidTr="0002688A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6BDFAC2A" w14:textId="77777777" w:rsidR="00A5404C" w:rsidRPr="00F072A2" w:rsidRDefault="00A5404C" w:rsidP="0002688A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BF59AD" wp14:editId="71E00EB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7EDCB3AD" w14:textId="77777777" w:rsidR="00A5404C" w:rsidRPr="00F072A2" w:rsidRDefault="00A5404C" w:rsidP="0002688A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3E5EDC1" w14:textId="77777777" w:rsidR="00A5404C" w:rsidRPr="00F072A2" w:rsidRDefault="00A5404C" w:rsidP="0002688A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DEF355" w14:textId="77777777" w:rsidR="00A5404C" w:rsidRPr="00F072A2" w:rsidRDefault="00A5404C" w:rsidP="0002688A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229E536" w14:textId="77777777" w:rsidR="00A5404C" w:rsidRPr="00F072A2" w:rsidRDefault="00A5404C" w:rsidP="0002688A">
            <w:pPr>
              <w:pStyle w:val="Docnumber"/>
            </w:pPr>
            <w:r w:rsidRPr="00F072A2">
              <w:t>FG-AI4H-</w:t>
            </w:r>
            <w:r>
              <w:t>L-005</w:t>
            </w:r>
          </w:p>
        </w:tc>
      </w:tr>
      <w:bookmarkEnd w:id="3"/>
      <w:tr w:rsidR="00A5404C" w:rsidRPr="00F072A2" w14:paraId="0FF37B12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92DD769" w14:textId="77777777" w:rsidR="00A5404C" w:rsidRPr="00F072A2" w:rsidRDefault="00A5404C" w:rsidP="0002688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EADA478" w14:textId="77777777" w:rsidR="00A5404C" w:rsidRPr="00F072A2" w:rsidRDefault="00A5404C" w:rsidP="0002688A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68B7AD0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5404C" w:rsidRPr="00F072A2" w14:paraId="29998E6E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AC51E89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311BB3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2008921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404C" w:rsidRPr="00F072A2" w14:paraId="705E02F8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02F9EAD4" w14:textId="77777777" w:rsidR="00A5404C" w:rsidRPr="00F072A2" w:rsidRDefault="00A5404C" w:rsidP="0002688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2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8B28AD3" w14:textId="77777777" w:rsidR="00A5404C" w:rsidRPr="00F072A2" w:rsidRDefault="00A5404C" w:rsidP="0002688A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484A942" w14:textId="77777777" w:rsidR="00A5404C" w:rsidRPr="00F072A2" w:rsidRDefault="00A5404C" w:rsidP="0002688A">
            <w:pPr>
              <w:pStyle w:val="VenueDate"/>
            </w:pPr>
            <w:r>
              <w:t>E-meeting, 19-21 May 2021</w:t>
            </w:r>
          </w:p>
        </w:tc>
      </w:tr>
      <w:tr w:rsidR="00A5404C" w:rsidRPr="00F072A2" w14:paraId="0B7B6485" w14:textId="77777777" w:rsidTr="0002688A">
        <w:trPr>
          <w:cantSplit/>
          <w:jc w:val="center"/>
        </w:trPr>
        <w:tc>
          <w:tcPr>
            <w:tcW w:w="9640" w:type="dxa"/>
            <w:gridSpan w:val="5"/>
          </w:tcPr>
          <w:p w14:paraId="61A4D48F" w14:textId="77777777" w:rsidR="00A5404C" w:rsidRPr="00F072A2" w:rsidRDefault="00A5404C" w:rsidP="0002688A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A5404C" w:rsidRPr="00F072A2" w14:paraId="12A8E976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17CBEB61" w14:textId="77777777" w:rsidR="00A5404C" w:rsidRPr="00F072A2" w:rsidRDefault="00A5404C" w:rsidP="0002688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511B066" w14:textId="77777777" w:rsidR="00A5404C" w:rsidRPr="00F072A2" w:rsidRDefault="00A5404C" w:rsidP="0002688A">
            <w:r>
              <w:t>TSB</w:t>
            </w:r>
          </w:p>
        </w:tc>
      </w:tr>
      <w:tr w:rsidR="00A5404C" w:rsidRPr="00F072A2" w14:paraId="792341F1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75111461" w14:textId="77777777" w:rsidR="00A5404C" w:rsidRPr="00F072A2" w:rsidRDefault="00A5404C" w:rsidP="0002688A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B47B624" w14:textId="77777777" w:rsidR="00A5404C" w:rsidRPr="00F072A2" w:rsidRDefault="00A5404C" w:rsidP="0002688A">
            <w:r w:rsidRPr="009073BF">
              <w:t>Updated list of FG-AI4H deliverables (as of 202</w:t>
            </w:r>
            <w:r>
              <w:t>1</w:t>
            </w:r>
            <w:r w:rsidRPr="009073BF">
              <w:t>-</w:t>
            </w:r>
            <w:r>
              <w:t>05-18</w:t>
            </w:r>
            <w:r w:rsidRPr="009073BF">
              <w:t>)</w:t>
            </w:r>
          </w:p>
        </w:tc>
      </w:tr>
      <w:tr w:rsidR="00A5404C" w:rsidRPr="00F072A2" w14:paraId="4ADB9AEF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8A5A399" w14:textId="77777777" w:rsidR="00A5404C" w:rsidRPr="00F072A2" w:rsidRDefault="00A5404C" w:rsidP="0002688A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8217E5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A5404C" w:rsidRPr="00F072A2" w14:paraId="4EC4AB2E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D3AE7F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DA18A7" w14:textId="77777777" w:rsidR="00A5404C" w:rsidRPr="00F072A2" w:rsidRDefault="00A5404C" w:rsidP="0002688A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C4767AAA610E4127B354D98C8E81B907"/>
                </w:placeholder>
                <w:text w:multiLine="1"/>
              </w:sdtPr>
              <w:sdtContent>
                <w:r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DF08254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69E7D54E" w14:textId="77777777" w:rsidR="00A5404C" w:rsidRPr="00F072A2" w:rsidRDefault="00A5404C" w:rsidP="00A5404C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5404C" w:rsidRPr="00F072A2" w14:paraId="59374120" w14:textId="77777777" w:rsidTr="0002688A">
        <w:trPr>
          <w:cantSplit/>
          <w:jc w:val="center"/>
        </w:trPr>
        <w:tc>
          <w:tcPr>
            <w:tcW w:w="1701" w:type="dxa"/>
          </w:tcPr>
          <w:p w14:paraId="7DEF0A1E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664199B" w14:textId="77777777" w:rsidR="00A5404C" w:rsidRPr="00F072A2" w:rsidRDefault="00A5404C" w:rsidP="0002688A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27-29 January 2021 and subsequent updates by the secretariat, based on feedback from editors</w:t>
            </w:r>
            <w:r w:rsidRPr="00F072A2">
              <w:t xml:space="preserve">. </w:t>
            </w:r>
            <w:r>
              <w:t>This summary is also available as DEL00S in the FG-AI4H Deliverables page, although it is not itself a deliverable.</w:t>
            </w:r>
          </w:p>
        </w:tc>
      </w:tr>
    </w:tbl>
    <w:p w14:paraId="37CA3F18" w14:textId="77777777" w:rsidR="00A5404C" w:rsidRPr="00F072A2" w:rsidRDefault="00A5404C" w:rsidP="00A5404C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64E346B8" w14:textId="77777777" w:rsidR="00A5404C" w:rsidRDefault="00A5404C" w:rsidP="00A5404C">
      <w:pPr>
        <w:pStyle w:val="TableNotitle"/>
      </w:pPr>
      <w:r w:rsidRPr="00F072A2">
        <w:t>Table 1 – Updated list of deliverables (</w:t>
      </w:r>
      <w:r>
        <w:t>K-005 plus updates</w:t>
      </w:r>
      <w:r w:rsidRPr="00F072A2">
        <w:t>)</w:t>
      </w:r>
    </w:p>
    <w:tbl>
      <w:tblPr>
        <w:tblStyle w:val="TableGrid"/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383"/>
      </w:tblGrid>
      <w:tr w:rsidR="00A5404C" w:rsidRPr="00AF42E7" w14:paraId="1C07D8CF" w14:textId="77777777" w:rsidTr="0002688A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1CFA39" w14:textId="77777777" w:rsidR="00A5404C" w:rsidRPr="00AF42E7" w:rsidRDefault="00A5404C" w:rsidP="0002688A">
            <w:pPr>
              <w:pStyle w:val="Tablehead"/>
            </w:pPr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B866CD" w14:textId="77777777" w:rsidR="00A5404C" w:rsidRPr="00AF42E7" w:rsidRDefault="00A5404C" w:rsidP="0002688A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4C9753" w14:textId="77777777" w:rsidR="00A5404C" w:rsidRPr="00AF42E7" w:rsidRDefault="00A5404C" w:rsidP="0002688A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3655FE41" w14:textId="77777777" w:rsidR="00A5404C" w:rsidRPr="00AF42E7" w:rsidRDefault="00A5404C" w:rsidP="0002688A">
            <w:pPr>
              <w:pStyle w:val="Tablehead"/>
              <w:ind w:left="-113" w:right="-113"/>
            </w:pPr>
            <w:r w:rsidRPr="00AF42E7">
              <w:t>Availability</w:t>
            </w:r>
            <w:r w:rsidRPr="00AF42E7">
              <w:rPr>
                <w:vertAlign w:val="superscript"/>
              </w:rPr>
              <w:t>*</w:t>
            </w:r>
          </w:p>
        </w:tc>
      </w:tr>
      <w:tr w:rsidR="00A5404C" w:rsidRPr="00AF42E7" w14:paraId="75A23EF4" w14:textId="77777777" w:rsidTr="0002688A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741544D4" w14:textId="77777777" w:rsidR="00A5404C" w:rsidRPr="00AF42E7" w:rsidRDefault="00A5404C" w:rsidP="0002688A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FE6BBA" w14:textId="77777777" w:rsidR="00A5404C" w:rsidRPr="00AF42E7" w:rsidRDefault="00A5404C" w:rsidP="0002688A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77C25F" w14:textId="77777777" w:rsidR="00A5404C" w:rsidRPr="00AF42E7" w:rsidRDefault="00A5404C" w:rsidP="0002688A">
            <w:pPr>
              <w:pStyle w:val="Tabletext"/>
              <w:keepNext/>
            </w:pPr>
            <w:hyperlink r:id="rId13">
              <w:r w:rsidRPr="00700F87">
                <w:rPr>
                  <w:rStyle w:val="Hyperlink"/>
                </w:rPr>
                <w:t>Shan Xu</w:t>
              </w:r>
            </w:hyperlink>
            <w:r w:rsidRPr="00AF42E7">
              <w:t xml:space="preserve"> (CAICT, China)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14:paraId="5A687D78" w14:textId="77777777" w:rsidR="00A5404C" w:rsidRPr="00700F87" w:rsidRDefault="00A5404C" w:rsidP="0002688A">
            <w:pPr>
              <w:pStyle w:val="Tabletext"/>
              <w:keepNext/>
              <w:jc w:val="center"/>
            </w:pPr>
            <w:hyperlink r:id="rId14" w:tgtFrame="_blank" w:history="1">
              <w:r w:rsidRPr="00700F87">
                <w:rPr>
                  <w:rStyle w:val="Hyperlink"/>
                </w:rPr>
                <w:t>K-047</w:t>
              </w:r>
            </w:hyperlink>
          </w:p>
        </w:tc>
      </w:tr>
      <w:tr w:rsidR="00A5404C" w:rsidRPr="00AF42E7" w14:paraId="7539D434" w14:textId="77777777" w:rsidTr="0002688A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6C561917" w14:textId="77777777" w:rsidR="00A5404C" w:rsidRPr="00AF42E7" w:rsidRDefault="00A5404C" w:rsidP="0002688A">
            <w:pPr>
              <w:pStyle w:val="Tabletext"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3E0D6A56" w14:textId="77777777" w:rsidR="00A5404C" w:rsidRPr="00AF42E7" w:rsidRDefault="00A5404C" w:rsidP="0002688A">
            <w:pPr>
              <w:pStyle w:val="Tabletext"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3B53D23" w14:textId="77777777" w:rsidR="00A5404C" w:rsidRPr="00AF42E7" w:rsidRDefault="00A5404C" w:rsidP="0002688A">
            <w:pPr>
              <w:pStyle w:val="Tabletext"/>
            </w:pPr>
            <w:hyperlink r:id="rId15">
              <w:r w:rsidRPr="00AF42E7">
                <w:rPr>
                  <w:rStyle w:val="Hyperlink"/>
                </w:rPr>
                <w:t>Andreas Reis</w:t>
              </w:r>
            </w:hyperlink>
            <w:r w:rsidRPr="00AF42E7">
              <w:t xml:space="preserve"> (WHO)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7AF71DA9" w14:textId="77777777" w:rsidR="00A5404C" w:rsidRPr="006C778A" w:rsidRDefault="00A5404C" w:rsidP="0002688A">
            <w:pPr>
              <w:pStyle w:val="Tabletext"/>
              <w:jc w:val="center"/>
            </w:pPr>
            <w:hyperlink r:id="rId16" w:tgtFrame="_blank" w:history="1">
              <w:r w:rsidRPr="00AF42E7">
                <w:rPr>
                  <w:rStyle w:val="Hyperlink"/>
                </w:rPr>
                <w:t>K-028</w:t>
              </w:r>
            </w:hyperlink>
            <w:r>
              <w:br/>
              <w:t>(</w:t>
            </w:r>
            <w:hyperlink r:id="rId17" w:tgtFrame="_blank" w:history="1">
              <w:r w:rsidRPr="004D703B">
                <w:rPr>
                  <w:rStyle w:val="Hyperlink"/>
                </w:rPr>
                <w:t>K-028-A01</w:t>
              </w:r>
            </w:hyperlink>
            <w:r>
              <w:t>)</w:t>
            </w:r>
          </w:p>
        </w:tc>
      </w:tr>
      <w:tr w:rsidR="00A5404C" w:rsidRPr="00AF42E7" w14:paraId="08212C72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68EB9D0" w14:textId="77777777" w:rsidR="00A5404C" w:rsidRPr="00AF42E7" w:rsidRDefault="00A5404C" w:rsidP="0002688A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6C7B4231" w14:textId="77777777" w:rsidR="00A5404C" w:rsidRPr="00AF42E7" w:rsidRDefault="00A5404C" w:rsidP="0002688A">
            <w:pPr>
              <w:pStyle w:val="Tabletext"/>
            </w:pPr>
            <w:r w:rsidRPr="00AF42E7">
              <w:t>AI4H regulatory best practices</w:t>
            </w:r>
          </w:p>
        </w:tc>
        <w:tc>
          <w:tcPr>
            <w:tcW w:w="3969" w:type="dxa"/>
            <w:shd w:val="clear" w:color="auto" w:fill="auto"/>
          </w:tcPr>
          <w:p w14:paraId="4FA745A4" w14:textId="77777777" w:rsidR="00A5404C" w:rsidRPr="00AF42E7" w:rsidRDefault="00A5404C" w:rsidP="0002688A">
            <w:pPr>
              <w:pStyle w:val="Tabletext"/>
            </w:pPr>
            <w:hyperlink r:id="rId18" w:history="1">
              <w:r w:rsidRPr="00AF42E7">
                <w:rPr>
                  <w:rStyle w:val="Hyperlink"/>
                  <w:lang w:eastAsia="ja-JP"/>
                </w:rPr>
                <w:t>Jackie Ma</w:t>
              </w:r>
            </w:hyperlink>
            <w:r w:rsidRPr="00AF42E7">
              <w:rPr>
                <w:lang w:eastAsia="ja-JP"/>
              </w:rPr>
              <w:t xml:space="preserve"> (Fraunhofer HHI, Germany), </w:t>
            </w:r>
            <w:hyperlink r:id="rId19" w:history="1">
              <w:r w:rsidRPr="00AF42E7">
                <w:rPr>
                  <w:rStyle w:val="Hyperlink"/>
                  <w:lang w:eastAsia="ja-JP"/>
                </w:rPr>
                <w:t>Khair ElZarrad</w:t>
              </w:r>
            </w:hyperlink>
            <w:r w:rsidRPr="00AF42E7">
              <w:rPr>
                <w:lang w:eastAsia="ja-JP"/>
              </w:rPr>
              <w:t xml:space="preserve"> &amp; </w:t>
            </w:r>
            <w:hyperlink r:id="rId20" w:history="1">
              <w:r w:rsidRPr="00AF42E7">
                <w:rPr>
                  <w:rStyle w:val="Hyperlink"/>
                  <w:lang w:eastAsia="ja-JP"/>
                </w:rPr>
                <w:t>Rose Purcell</w:t>
              </w:r>
            </w:hyperlink>
            <w:r w:rsidRPr="00AF42E7">
              <w:t xml:space="preserve"> (FDA, USA)</w:t>
            </w:r>
          </w:p>
        </w:tc>
        <w:tc>
          <w:tcPr>
            <w:tcW w:w="1383" w:type="dxa"/>
          </w:tcPr>
          <w:p w14:paraId="5F277786" w14:textId="77777777" w:rsidR="00A5404C" w:rsidRPr="00AF42E7" w:rsidRDefault="00A5404C" w:rsidP="0002688A">
            <w:pPr>
              <w:pStyle w:val="Tabletext"/>
              <w:jc w:val="center"/>
            </w:pPr>
            <w:r>
              <w:t>–</w:t>
            </w:r>
            <w:r>
              <w:br/>
              <w:t>(</w:t>
            </w:r>
            <w:hyperlink r:id="rId21" w:tgtFrame="_blank" w:history="1">
              <w:r w:rsidRPr="000A3DEF">
                <w:rPr>
                  <w:rStyle w:val="Hyperlink"/>
                </w:rPr>
                <w:t>K-049</w:t>
              </w:r>
            </w:hyperlink>
            <w:r>
              <w:t>)</w:t>
            </w:r>
          </w:p>
        </w:tc>
      </w:tr>
      <w:tr w:rsidR="00A5404C" w:rsidRPr="00AF42E7" w14:paraId="4387427C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BB2BFF1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137A790A" w14:textId="77777777" w:rsidR="00A5404C" w:rsidRPr="00AF42E7" w:rsidRDefault="00A5404C" w:rsidP="0002688A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5C822B1B" w14:textId="77777777" w:rsidR="00A5404C" w:rsidRPr="00AF42E7" w:rsidRDefault="00A5404C" w:rsidP="0002688A">
            <w:pPr>
              <w:pStyle w:val="Tabletext"/>
            </w:pPr>
            <w:hyperlink r:id="rId22" w:history="1">
              <w:r w:rsidRPr="00AF42E7">
                <w:rPr>
                  <w:rStyle w:val="Hyperlink"/>
                  <w:lang w:eastAsia="ja-JP"/>
                </w:rPr>
                <w:t>Luis Oala</w:t>
              </w:r>
            </w:hyperlink>
            <w:r w:rsidRPr="00AF42E7">
              <w:rPr>
                <w:lang w:eastAsia="ja-JP"/>
              </w:rPr>
              <w:t xml:space="preserve"> (Fraunhofer HHI, Germany), </w:t>
            </w:r>
            <w:hyperlink r:id="rId23" w:history="1">
              <w:r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Pr="00AF42E7">
              <w:rPr>
                <w:lang w:eastAsia="ja-JP"/>
              </w:rPr>
              <w:t xml:space="preserve"> (Technical Consultant eHealth, India), </w:t>
            </w:r>
            <w:hyperlink r:id="rId24" w:history="1">
              <w:r w:rsidRPr="00AF42E7">
                <w:rPr>
                  <w:rStyle w:val="Hyperlink"/>
                  <w:lang w:eastAsia="ja-JP"/>
                </w:rPr>
                <w:t>Pat Baird</w:t>
              </w:r>
            </w:hyperlink>
            <w:r w:rsidRPr="00AF42E7">
              <w:rPr>
                <w:lang w:eastAsia="ja-JP"/>
              </w:rPr>
              <w:t xml:space="preserve"> (Philips, USA), </w:t>
            </w:r>
            <w:hyperlink r:id="rId25" w:history="1">
              <w:r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Pr="00AF42E7">
              <w:rPr>
                <w:lang w:eastAsia="ja-JP"/>
              </w:rPr>
              <w:t xml:space="preserve"> (Fraunhofer HHI</w:t>
            </w:r>
            <w:r w:rsidRPr="00AF42E7">
              <w:t>, Germany)</w:t>
            </w:r>
          </w:p>
        </w:tc>
        <w:tc>
          <w:tcPr>
            <w:tcW w:w="1383" w:type="dxa"/>
          </w:tcPr>
          <w:p w14:paraId="08BC86AD" w14:textId="77777777" w:rsidR="00A5404C" w:rsidRPr="00AF42E7" w:rsidRDefault="00A5404C" w:rsidP="0002688A">
            <w:pPr>
              <w:pStyle w:val="Tabletext"/>
              <w:jc w:val="center"/>
            </w:pPr>
            <w:hyperlink r:id="rId26" w:history="1">
              <w:r w:rsidRPr="003D4DDA">
                <w:rPr>
                  <w:rStyle w:val="Hyperlink"/>
                </w:rPr>
                <w:t>G-038</w:t>
              </w:r>
            </w:hyperlink>
            <w:r w:rsidRPr="003D4DDA">
              <w:t xml:space="preserve">, </w:t>
            </w:r>
            <w:r w:rsidRPr="003D4DDA">
              <w:br/>
            </w:r>
            <w:hyperlink r:id="rId27" w:history="1">
              <w:r w:rsidRPr="003D4DDA">
                <w:rPr>
                  <w:rStyle w:val="Hyperlink"/>
                </w:rPr>
                <w:t>G-038-A01</w:t>
              </w:r>
            </w:hyperlink>
          </w:p>
        </w:tc>
      </w:tr>
      <w:tr w:rsidR="00A5404C" w:rsidRPr="00AF42E7" w14:paraId="5F7120A0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70E6C42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3F5BF851" w14:textId="77777777" w:rsidR="00A5404C" w:rsidRPr="00AF42E7" w:rsidRDefault="00A5404C" w:rsidP="0002688A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46521B2F" w14:textId="77777777" w:rsidR="00A5404C" w:rsidRPr="00AF42E7" w:rsidRDefault="00A5404C" w:rsidP="0002688A">
            <w:pPr>
              <w:pStyle w:val="Tabletext"/>
            </w:pPr>
            <w:hyperlink r:id="rId28" w:history="1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 and </w:t>
            </w:r>
            <w:hyperlink r:id="rId29" w:history="1">
              <w:r w:rsidRPr="00E07792">
                <w:rPr>
                  <w:rStyle w:val="Hyperlink"/>
                </w:rPr>
                <w:t xml:space="preserve">Christian </w:t>
              </w:r>
              <w:proofErr w:type="spellStart"/>
              <w:r w:rsidRPr="00E07792">
                <w:rPr>
                  <w:rStyle w:val="Hyperlink"/>
                </w:rPr>
                <w:t>Johner</w:t>
              </w:r>
              <w:proofErr w:type="spellEnd"/>
            </w:hyperlink>
            <w:r w:rsidRPr="00AF42E7">
              <w:t xml:space="preserve"> (</w:t>
            </w:r>
            <w:proofErr w:type="spellStart"/>
            <w:r w:rsidRPr="00AF42E7">
              <w:t>Johner</w:t>
            </w:r>
            <w:proofErr w:type="spellEnd"/>
            <w:r w:rsidRPr="00AF42E7">
              <w:t xml:space="preserve"> Institut, Germany)</w:t>
            </w:r>
          </w:p>
        </w:tc>
        <w:tc>
          <w:tcPr>
            <w:tcW w:w="1383" w:type="dxa"/>
          </w:tcPr>
          <w:p w14:paraId="56E9B928" w14:textId="77777777" w:rsidR="00A5404C" w:rsidRPr="00E07792" w:rsidRDefault="00A5404C" w:rsidP="0002688A">
            <w:pPr>
              <w:pStyle w:val="Tabletext"/>
              <w:jc w:val="center"/>
            </w:pPr>
            <w:hyperlink r:id="rId30" w:tgtFrame="_blank" w:history="1">
              <w:r w:rsidRPr="00E07792">
                <w:rPr>
                  <w:rStyle w:val="Hyperlink"/>
                </w:rPr>
                <w:t>K-039</w:t>
              </w:r>
            </w:hyperlink>
            <w:r>
              <w:t xml:space="preserve"> </w:t>
            </w:r>
            <w:r w:rsidRPr="00B378F8">
              <w:rPr>
                <w:rFonts w:eastAsiaTheme="minorHAnsi"/>
                <w:lang w:val="fr-CH"/>
              </w:rPr>
              <w:t xml:space="preserve">&amp; </w:t>
            </w:r>
            <w:hyperlink r:id="rId31" w:history="1">
              <w:proofErr w:type="spellStart"/>
              <w:r w:rsidRPr="00B378F8">
                <w:rPr>
                  <w:rStyle w:val="Hyperlink"/>
                  <w:rFonts w:eastAsiaTheme="minorHAnsi"/>
                  <w:lang w:val="fr-CH"/>
                </w:rPr>
                <w:t>Nextcloud</w:t>
              </w:r>
              <w:proofErr w:type="spellEnd"/>
              <w:r w:rsidRPr="00B378F8">
                <w:rPr>
                  <w:rStyle w:val="Hyperlink"/>
                  <w:rFonts w:eastAsiaTheme="minorHAnsi"/>
                  <w:lang w:val="fr-CH"/>
                </w:rPr>
                <w:t xml:space="preserve"> document</w:t>
              </w:r>
            </w:hyperlink>
          </w:p>
        </w:tc>
      </w:tr>
      <w:tr w:rsidR="00A5404C" w:rsidRPr="00AF42E7" w14:paraId="231244E9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1FD85F3" w14:textId="77777777" w:rsidR="00A5404C" w:rsidRPr="00AF42E7" w:rsidRDefault="00A5404C" w:rsidP="0002688A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46087D5D" w14:textId="77777777" w:rsidR="00A5404C" w:rsidRPr="00AF42E7" w:rsidRDefault="00A5404C" w:rsidP="0002688A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4EBE3A91" w14:textId="77777777" w:rsidR="00A5404C" w:rsidRPr="00AF42E7" w:rsidRDefault="00A5404C" w:rsidP="0002688A">
            <w:pPr>
              <w:pStyle w:val="Tabletext"/>
            </w:pPr>
            <w:hyperlink r:id="rId32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383" w:type="dxa"/>
          </w:tcPr>
          <w:p w14:paraId="72D9A816" w14:textId="77777777" w:rsidR="00A5404C" w:rsidRPr="00E07792" w:rsidRDefault="00A5404C" w:rsidP="0002688A">
            <w:pPr>
              <w:pStyle w:val="Tabletext"/>
              <w:jc w:val="center"/>
            </w:pPr>
            <w:hyperlink r:id="rId33" w:tgtFrame="_blank" w:history="1">
              <w:r w:rsidRPr="00E07792">
                <w:rPr>
                  <w:rStyle w:val="Hyperlink"/>
                </w:rPr>
                <w:t>K-040</w:t>
              </w:r>
            </w:hyperlink>
          </w:p>
        </w:tc>
      </w:tr>
      <w:tr w:rsidR="00A5404C" w:rsidRPr="00AF42E7" w14:paraId="0C4825C1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EEA6E4C" w14:textId="77777777" w:rsidR="00A5404C" w:rsidRPr="00AF42E7" w:rsidRDefault="00A5404C" w:rsidP="0002688A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5296104E" w14:textId="77777777" w:rsidR="00A5404C" w:rsidRPr="00AF42E7" w:rsidRDefault="00A5404C" w:rsidP="0002688A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61FC711A" w14:textId="77777777" w:rsidR="00A5404C" w:rsidRPr="00AF42E7" w:rsidRDefault="00A5404C" w:rsidP="0002688A">
            <w:pPr>
              <w:pStyle w:val="Tabletext"/>
            </w:pPr>
            <w:hyperlink r:id="rId34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383" w:type="dxa"/>
          </w:tcPr>
          <w:p w14:paraId="2C8BDA73" w14:textId="77777777" w:rsidR="00A5404C" w:rsidRPr="00E07792" w:rsidRDefault="00A5404C" w:rsidP="0002688A">
            <w:pPr>
              <w:pStyle w:val="Tabletext"/>
              <w:jc w:val="center"/>
            </w:pPr>
            <w:hyperlink r:id="rId35" w:tgtFrame="_blank" w:history="1">
              <w:r w:rsidRPr="00EC34D7">
                <w:rPr>
                  <w:rStyle w:val="Hyperlink"/>
                </w:rPr>
                <w:t>J-033</w:t>
              </w:r>
            </w:hyperlink>
            <w:r w:rsidRPr="00BB7E80">
              <w:rPr>
                <w:lang w:eastAsia="ja-JP"/>
              </w:rPr>
              <w:br/>
              <w:t>(</w:t>
            </w:r>
            <w:hyperlink r:id="rId36" w:tgtFrame="_blank" w:history="1">
              <w:r w:rsidRPr="004D703B">
                <w:rPr>
                  <w:rStyle w:val="Hyperlink"/>
                  <w:lang w:eastAsia="ja-JP"/>
                </w:rPr>
                <w:t>K-034</w:t>
              </w:r>
            </w:hyperlink>
            <w:r w:rsidRPr="00BB7E80">
              <w:rPr>
                <w:lang w:eastAsia="ja-JP"/>
              </w:rPr>
              <w:t>)</w:t>
            </w:r>
          </w:p>
        </w:tc>
      </w:tr>
      <w:tr w:rsidR="00A5404C" w:rsidRPr="00AF42E7" w14:paraId="47B42891" w14:textId="77777777" w:rsidTr="0002688A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DD0487" w14:textId="77777777" w:rsidR="00A5404C" w:rsidRPr="00AF42E7" w:rsidRDefault="00A5404C" w:rsidP="0002688A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2803775A" w14:textId="77777777" w:rsidR="00A5404C" w:rsidRPr="00AF42E7" w:rsidRDefault="00A5404C" w:rsidP="0002688A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2806760A" w14:textId="77777777" w:rsidR="00A5404C" w:rsidRPr="00AF42E7" w:rsidRDefault="00A5404C" w:rsidP="0002688A">
            <w:pPr>
              <w:pStyle w:val="Tabletext"/>
              <w:keepNext/>
            </w:pPr>
            <w:hyperlink r:id="rId37" w:history="1">
              <w:r w:rsidRPr="00E07792">
                <w:rPr>
                  <w:rStyle w:val="Hyperlink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383" w:type="dxa"/>
          </w:tcPr>
          <w:p w14:paraId="1AEB15E8" w14:textId="77777777" w:rsidR="00A5404C" w:rsidRPr="00E07792" w:rsidRDefault="00A5404C" w:rsidP="0002688A">
            <w:pPr>
              <w:pStyle w:val="Tabletext"/>
              <w:keepNext/>
              <w:jc w:val="center"/>
            </w:pPr>
            <w:hyperlink r:id="rId38" w:tgtFrame="_blank" w:history="1">
              <w:r>
                <w:rPr>
                  <w:rStyle w:val="Hyperlink"/>
                </w:rPr>
                <w:t>G</w:t>
              </w:r>
              <w:r w:rsidRPr="003D4DDA">
                <w:rPr>
                  <w:rStyle w:val="Hyperlink"/>
                </w:rPr>
                <w:t>-205</w:t>
              </w:r>
            </w:hyperlink>
          </w:p>
        </w:tc>
      </w:tr>
      <w:tr w:rsidR="00A5404C" w:rsidRPr="00AF42E7" w14:paraId="436A7DDE" w14:textId="77777777" w:rsidTr="0002688A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58520DC" w14:textId="77777777" w:rsidR="00A5404C" w:rsidRPr="00AF42E7" w:rsidRDefault="00A5404C" w:rsidP="0002688A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3F4A7E20" w14:textId="77777777" w:rsidR="00A5404C" w:rsidRPr="00AF42E7" w:rsidRDefault="00A5404C" w:rsidP="0002688A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27D5622D" w14:textId="77777777" w:rsidR="00A5404C" w:rsidRPr="00AF42E7" w:rsidRDefault="00A5404C" w:rsidP="0002688A">
            <w:pPr>
              <w:pStyle w:val="Tabletext"/>
              <w:keepNext/>
            </w:pPr>
            <w:r w:rsidRPr="00AF42E7">
              <w:t>[</w:t>
            </w:r>
            <w:hyperlink r:id="rId39" w:history="1">
              <w:r w:rsidRPr="00E07792">
                <w:rPr>
                  <w:rStyle w:val="Hyperlink"/>
                </w:rPr>
                <w:t>Marc Lecoultre</w:t>
              </w:r>
            </w:hyperlink>
            <w:r w:rsidRPr="00AF42E7">
              <w:t xml:space="preserve"> (MLlab.AI, Switzerland</w:t>
            </w:r>
            <w:proofErr w:type="gramStart"/>
            <w:r w:rsidRPr="00AF42E7">
              <w:t>)]</w:t>
            </w:r>
            <w:r>
              <w:t>*</w:t>
            </w:r>
            <w:proofErr w:type="gramEnd"/>
            <w:r>
              <w:t>*</w:t>
            </w:r>
          </w:p>
        </w:tc>
        <w:tc>
          <w:tcPr>
            <w:tcW w:w="1383" w:type="dxa"/>
          </w:tcPr>
          <w:p w14:paraId="402415F0" w14:textId="77777777" w:rsidR="00A5404C" w:rsidRPr="00E07792" w:rsidRDefault="00A5404C" w:rsidP="0002688A">
            <w:pPr>
              <w:pStyle w:val="Tabletext"/>
              <w:keepNext/>
              <w:jc w:val="center"/>
            </w:pPr>
            <w:hyperlink r:id="rId40" w:history="1">
              <w:r w:rsidRPr="003D4DDA">
                <w:rPr>
                  <w:rStyle w:val="Hyperlink"/>
                </w:rPr>
                <w:t>I-044</w:t>
              </w:r>
            </w:hyperlink>
          </w:p>
        </w:tc>
      </w:tr>
      <w:tr w:rsidR="00A5404C" w:rsidRPr="00AF42E7" w14:paraId="6983F4B3" w14:textId="77777777" w:rsidTr="0002688A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76B73C7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20459A19" w14:textId="77777777" w:rsidR="00A5404C" w:rsidRPr="00AF42E7" w:rsidRDefault="00A5404C" w:rsidP="0002688A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29356DC7" w14:textId="77777777" w:rsidR="00A5404C" w:rsidRPr="00AF42E7" w:rsidRDefault="00A5404C" w:rsidP="0002688A">
            <w:pPr>
              <w:pStyle w:val="Tabletext"/>
            </w:pPr>
            <w:hyperlink r:id="rId41">
              <w:r w:rsidRPr="00E07792">
                <w:rPr>
                  <w:rStyle w:val="Hyperlink"/>
                </w:rPr>
                <w:t>Rajaraman (Giri) Subramanian</w:t>
              </w:r>
            </w:hyperlink>
            <w:r w:rsidRPr="00AF42E7">
              <w:t xml:space="preserve"> (Calligo Tech, India), </w:t>
            </w:r>
            <w:hyperlink r:id="rId42">
              <w:r w:rsidRPr="00E07792">
                <w:rPr>
                  <w:rStyle w:val="Hyperlink"/>
                </w:rPr>
                <w:t>Vishnu Ram</w:t>
              </w:r>
            </w:hyperlink>
            <w:r w:rsidRPr="00AF42E7">
              <w:t xml:space="preserve"> (India)</w:t>
            </w:r>
          </w:p>
        </w:tc>
        <w:tc>
          <w:tcPr>
            <w:tcW w:w="1383" w:type="dxa"/>
          </w:tcPr>
          <w:p w14:paraId="01C123B8" w14:textId="77777777" w:rsidR="00A5404C" w:rsidRPr="00E07792" w:rsidRDefault="00A5404C" w:rsidP="0002688A">
            <w:pPr>
              <w:pStyle w:val="Tabletext"/>
              <w:jc w:val="center"/>
            </w:pPr>
            <w:hyperlink r:id="rId43">
              <w:r w:rsidRPr="003D4DDA">
                <w:rPr>
                  <w:rStyle w:val="Hyperlink"/>
                </w:rPr>
                <w:t>G-205-A02</w:t>
              </w:r>
            </w:hyperlink>
          </w:p>
        </w:tc>
      </w:tr>
      <w:tr w:rsidR="00A5404C" w:rsidRPr="00AF42E7" w14:paraId="68E5D1ED" w14:textId="77777777" w:rsidTr="0002688A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064F7357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310881D6" w14:textId="77777777" w:rsidR="00A5404C" w:rsidRPr="00AF42E7" w:rsidRDefault="00A5404C" w:rsidP="0002688A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2E69AF2F" w14:textId="77777777" w:rsidR="00A5404C" w:rsidRPr="00AF42E7" w:rsidRDefault="00A5404C" w:rsidP="0002688A">
            <w:pPr>
              <w:pStyle w:val="Tabletext"/>
            </w:pPr>
            <w:hyperlink r:id="rId44">
              <w:r w:rsidRPr="00E07792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45">
              <w:r w:rsidRPr="00E07792">
                <w:rPr>
                  <w:rStyle w:val="Hyperlink"/>
                </w:rPr>
                <w:t>Harpreet Singh</w:t>
              </w:r>
            </w:hyperlink>
            <w:r w:rsidRPr="00AF42E7">
              <w:t xml:space="preserve"> (ICMR, India), </w:t>
            </w:r>
            <w:hyperlink r:id="rId46" w:history="1">
              <w:r w:rsidRPr="00E07792">
                <w:rPr>
                  <w:rStyle w:val="Hyperlink"/>
                </w:rPr>
                <w:t xml:space="preserve">Sebastian </w:t>
              </w:r>
              <w:proofErr w:type="spellStart"/>
              <w:r w:rsidRPr="00E07792">
                <w:rPr>
                  <w:rStyle w:val="Hyperlink"/>
                </w:rPr>
                <w:t>Bosse</w:t>
              </w:r>
              <w:proofErr w:type="spellEnd"/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277259A5" w14:textId="77777777" w:rsidR="00A5404C" w:rsidRPr="00E07792" w:rsidRDefault="00A5404C" w:rsidP="0002688A">
            <w:pPr>
              <w:pStyle w:val="Tabletext"/>
              <w:jc w:val="center"/>
            </w:pPr>
            <w:hyperlink r:id="rId47" w:tgtFrame="_blank" w:history="1">
              <w:r w:rsidRPr="00E07792">
                <w:rPr>
                  <w:rStyle w:val="Hyperlink"/>
                </w:rPr>
                <w:t>K-048</w:t>
              </w:r>
            </w:hyperlink>
          </w:p>
        </w:tc>
      </w:tr>
      <w:tr w:rsidR="00A5404C" w:rsidRPr="00AF42E7" w14:paraId="0F419FB3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3B359C6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2287D141" w14:textId="77777777" w:rsidR="00A5404C" w:rsidRPr="00AF42E7" w:rsidRDefault="00A5404C" w:rsidP="0002688A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4F7379A9" w14:textId="77777777" w:rsidR="00A5404C" w:rsidRPr="00AF42E7" w:rsidRDefault="00A5404C" w:rsidP="0002688A">
            <w:pPr>
              <w:pStyle w:val="Tabletext"/>
            </w:pPr>
            <w:hyperlink r:id="rId48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Germany), </w:t>
            </w:r>
            <w:hyperlink r:id="rId49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383" w:type="dxa"/>
          </w:tcPr>
          <w:p w14:paraId="1C0F3A70" w14:textId="77777777" w:rsidR="00A5404C" w:rsidRPr="00CF7077" w:rsidRDefault="00A5404C" w:rsidP="0002688A">
            <w:pPr>
              <w:pStyle w:val="Tabletext"/>
              <w:jc w:val="center"/>
            </w:pPr>
            <w:hyperlink r:id="rId50" w:tgtFrame="_blank" w:history="1">
              <w:r w:rsidRPr="003D4DDA">
                <w:rPr>
                  <w:rStyle w:val="Hyperlink"/>
                  <w:lang w:val="en-US"/>
                </w:rPr>
                <w:t>I-034</w:t>
              </w:r>
            </w:hyperlink>
            <w:r>
              <w:br/>
              <w:t>(</w:t>
            </w:r>
            <w:hyperlink r:id="rId51" w:tgtFrame="_blank" w:history="1">
              <w:r w:rsidRPr="004D703B">
                <w:rPr>
                  <w:rStyle w:val="Hyperlink"/>
                </w:rPr>
                <w:t>K-050</w:t>
              </w:r>
            </w:hyperlink>
            <w:r>
              <w:t>)</w:t>
            </w:r>
          </w:p>
        </w:tc>
      </w:tr>
      <w:tr w:rsidR="00A5404C" w:rsidRPr="00AF42E7" w14:paraId="19789200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39854AA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65F4F843" w14:textId="77777777" w:rsidR="00A5404C" w:rsidRPr="00AF42E7" w:rsidRDefault="00A5404C" w:rsidP="0002688A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01E521DF" w14:textId="77777777" w:rsidR="00A5404C" w:rsidRPr="00AF42E7" w:rsidRDefault="00A5404C" w:rsidP="0002688A">
            <w:pPr>
              <w:pStyle w:val="Tabletext"/>
            </w:pPr>
            <w:hyperlink r:id="rId52" w:history="1">
              <w:r w:rsidRPr="00E07792">
                <w:rPr>
                  <w:rStyle w:val="Hyperlink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383" w:type="dxa"/>
          </w:tcPr>
          <w:p w14:paraId="4E512155" w14:textId="77777777" w:rsidR="00A5404C" w:rsidRPr="00E07792" w:rsidRDefault="00A5404C" w:rsidP="0002688A">
            <w:pPr>
              <w:pStyle w:val="Tabletext"/>
              <w:jc w:val="center"/>
            </w:pPr>
            <w:hyperlink r:id="rId53" w:history="1">
              <w:r w:rsidRPr="00033267">
                <w:rPr>
                  <w:rStyle w:val="Hyperlink"/>
                </w:rPr>
                <w:t>DEL05</w:t>
              </w:r>
            </w:hyperlink>
          </w:p>
        </w:tc>
      </w:tr>
      <w:tr w:rsidR="00A5404C" w:rsidRPr="00AF42E7" w14:paraId="0F3A19C9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185C57E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43F65528" w14:textId="77777777" w:rsidR="00A5404C" w:rsidRPr="00AF42E7" w:rsidRDefault="00A5404C" w:rsidP="0002688A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5C2DA5F6" w14:textId="77777777" w:rsidR="00A5404C" w:rsidRPr="00AF42E7" w:rsidRDefault="00A5404C" w:rsidP="0002688A">
            <w:pPr>
              <w:pStyle w:val="Tabletext"/>
            </w:pPr>
            <w:hyperlink r:id="rId54">
              <w:r w:rsidRPr="00E07792">
                <w:rPr>
                  <w:rStyle w:val="Hyperlink"/>
                </w:rPr>
                <w:t>Ferath Kherif</w:t>
              </w:r>
            </w:hyperlink>
            <w:r w:rsidRPr="00AF42E7">
              <w:t xml:space="preserve"> (CHUV, Switzerland), </w:t>
            </w:r>
            <w:hyperlink r:id="rId55">
              <w:r w:rsidRPr="00E07792">
                <w:rPr>
                  <w:rStyle w:val="Hyperlink"/>
                </w:rPr>
                <w:t>Banusri Velpandian</w:t>
              </w:r>
            </w:hyperlink>
            <w:r w:rsidRPr="00AF42E7">
              <w:t xml:space="preserve"> (ICMR, India), WHO Data Team</w:t>
            </w:r>
          </w:p>
        </w:tc>
        <w:tc>
          <w:tcPr>
            <w:tcW w:w="1383" w:type="dxa"/>
          </w:tcPr>
          <w:p w14:paraId="5E44C4AD" w14:textId="77777777" w:rsidR="00A5404C" w:rsidRPr="00E07792" w:rsidRDefault="00A5404C" w:rsidP="0002688A">
            <w:pPr>
              <w:pStyle w:val="Tabletext"/>
              <w:jc w:val="center"/>
            </w:pPr>
            <w:hyperlink r:id="rId56" w:history="1">
              <w:r w:rsidRPr="00D23EF9">
                <w:rPr>
                  <w:rStyle w:val="Hyperlink"/>
                </w:rPr>
                <w:t>J-054</w:t>
              </w:r>
            </w:hyperlink>
            <w:r>
              <w:br/>
              <w:t>(</w:t>
            </w:r>
            <w:hyperlink r:id="rId57" w:tgtFrame="_blank" w:history="1">
              <w:r w:rsidRPr="004D703B">
                <w:rPr>
                  <w:rStyle w:val="Hyperlink"/>
                </w:rPr>
                <w:t>K-051</w:t>
              </w:r>
            </w:hyperlink>
            <w:r>
              <w:t>)</w:t>
            </w:r>
          </w:p>
        </w:tc>
      </w:tr>
      <w:tr w:rsidR="00A5404C" w:rsidRPr="00AF42E7" w14:paraId="7B88C01D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2FBEDF0" w14:textId="77777777" w:rsidR="00A5404C" w:rsidRPr="00AF42E7" w:rsidRDefault="00A5404C" w:rsidP="0002688A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55E3F9AF" w14:textId="77777777" w:rsidR="00A5404C" w:rsidRPr="00AF42E7" w:rsidRDefault="00A5404C" w:rsidP="0002688A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25EEA530" w14:textId="77777777" w:rsidR="00A5404C" w:rsidRPr="00AF42E7" w:rsidRDefault="00A5404C" w:rsidP="0002688A">
            <w:pPr>
              <w:pStyle w:val="Tabletext"/>
            </w:pPr>
            <w:hyperlink r:id="rId58" w:history="1">
              <w:r w:rsidRPr="00E07792">
                <w:rPr>
                  <w:rStyle w:val="Hyperlink"/>
                </w:rPr>
                <w:t>Xin Ming Sim</w:t>
              </w:r>
            </w:hyperlink>
            <w:r w:rsidRPr="00AF42E7">
              <w:t xml:space="preserve"> and </w:t>
            </w:r>
            <w:hyperlink r:id="rId59" w:history="1">
              <w:r w:rsidRPr="00E07792">
                <w:rPr>
                  <w:rStyle w:val="Hyperlink"/>
                </w:rPr>
                <w:t>Stefan Winkler</w:t>
              </w:r>
            </w:hyperlink>
            <w:r w:rsidRPr="00AF42E7">
              <w:t xml:space="preserve"> (AI Singapore)</w:t>
            </w:r>
          </w:p>
        </w:tc>
        <w:tc>
          <w:tcPr>
            <w:tcW w:w="1383" w:type="dxa"/>
          </w:tcPr>
          <w:p w14:paraId="4F43EA85" w14:textId="77777777" w:rsidR="00A5404C" w:rsidRPr="00E07792" w:rsidRDefault="00A5404C" w:rsidP="0002688A">
            <w:pPr>
              <w:pStyle w:val="Tabletext"/>
              <w:jc w:val="center"/>
            </w:pPr>
            <w:hyperlink r:id="rId60" w:tgtFrame="_blank" w:history="1">
              <w:r w:rsidRPr="00E07792">
                <w:rPr>
                  <w:rStyle w:val="Hyperlink"/>
                </w:rPr>
                <w:t>K-037</w:t>
              </w:r>
            </w:hyperlink>
          </w:p>
        </w:tc>
      </w:tr>
      <w:tr w:rsidR="00A5404C" w:rsidRPr="00AF42E7" w14:paraId="591D7692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83F0388" w14:textId="77777777" w:rsidR="00A5404C" w:rsidRPr="00AF42E7" w:rsidRDefault="00A5404C" w:rsidP="0002688A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347760EF" w14:textId="77777777" w:rsidR="00A5404C" w:rsidRPr="00AF42E7" w:rsidRDefault="00A5404C" w:rsidP="0002688A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62CE7335" w14:textId="77777777" w:rsidR="00A5404C" w:rsidRPr="00AF42E7" w:rsidRDefault="00A5404C" w:rsidP="0002688A">
            <w:pPr>
              <w:pStyle w:val="Tabletext"/>
            </w:pPr>
            <w:hyperlink r:id="rId61">
              <w:r w:rsidRPr="00E07792">
                <w:rPr>
                  <w:rStyle w:val="Hyperlink"/>
                </w:rPr>
                <w:t>Markus Wenzel</w:t>
              </w:r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2526B5E9" w14:textId="77777777" w:rsidR="00A5404C" w:rsidRPr="00E07792" w:rsidRDefault="00A5404C" w:rsidP="0002688A">
            <w:pPr>
              <w:pStyle w:val="Tabletext"/>
              <w:jc w:val="center"/>
            </w:pPr>
            <w:hyperlink r:id="rId62" w:tgtFrame="_blank" w:history="1">
              <w:r w:rsidRPr="00E07792">
                <w:rPr>
                  <w:rStyle w:val="Hyperlink"/>
                </w:rPr>
                <w:t>K-038</w:t>
              </w:r>
            </w:hyperlink>
          </w:p>
        </w:tc>
      </w:tr>
      <w:tr w:rsidR="00A5404C" w:rsidRPr="00AF42E7" w14:paraId="7A81966B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A5AB174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645696FD" w14:textId="77777777" w:rsidR="00A5404C" w:rsidRPr="00AF42E7" w:rsidRDefault="00A5404C" w:rsidP="0002688A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68EB5EAB" w14:textId="77777777" w:rsidR="00A5404C" w:rsidRPr="00AF42E7" w:rsidRDefault="00A5404C" w:rsidP="0002688A">
            <w:pPr>
              <w:pStyle w:val="Tabletext"/>
            </w:pPr>
            <w:hyperlink r:id="rId63">
              <w:r w:rsidRPr="00E07792">
                <w:rPr>
                  <w:rStyle w:val="Hyperlink"/>
                </w:rPr>
                <w:t>Sheng Wu</w:t>
              </w:r>
            </w:hyperlink>
            <w:r w:rsidRPr="00AF42E7">
              <w:t xml:space="preserve"> (WHO)</w:t>
            </w:r>
          </w:p>
        </w:tc>
        <w:tc>
          <w:tcPr>
            <w:tcW w:w="1383" w:type="dxa"/>
          </w:tcPr>
          <w:p w14:paraId="289BC281" w14:textId="77777777" w:rsidR="00A5404C" w:rsidRPr="00E07792" w:rsidRDefault="00A5404C" w:rsidP="0002688A">
            <w:pPr>
              <w:pStyle w:val="Tabletext"/>
              <w:jc w:val="center"/>
            </w:pPr>
            <w:hyperlink r:id="rId64" w:tgtFrame="_blank" w:history="1">
              <w:r w:rsidRPr="003D4DDA">
                <w:rPr>
                  <w:rStyle w:val="Hyperlink"/>
                </w:rPr>
                <w:t>G-207-A01</w:t>
              </w:r>
            </w:hyperlink>
          </w:p>
        </w:tc>
      </w:tr>
      <w:tr w:rsidR="00A5404C" w:rsidRPr="00AF42E7" w14:paraId="62C22EE1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874729E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065DF909" w14:textId="77777777" w:rsidR="00A5404C" w:rsidRPr="00AF42E7" w:rsidRDefault="00A5404C" w:rsidP="0002688A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5E277561" w14:textId="77777777" w:rsidR="00A5404C" w:rsidRPr="00AF42E7" w:rsidRDefault="00A5404C" w:rsidP="0002688A">
            <w:pPr>
              <w:pStyle w:val="Tabletext"/>
            </w:pPr>
            <w:hyperlink r:id="rId65">
              <w:r w:rsidRPr="00E07792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</w:t>
            </w:r>
          </w:p>
        </w:tc>
        <w:tc>
          <w:tcPr>
            <w:tcW w:w="1383" w:type="dxa"/>
          </w:tcPr>
          <w:p w14:paraId="2ACF0366" w14:textId="77777777" w:rsidR="00A5404C" w:rsidRPr="00E07792" w:rsidRDefault="00A5404C" w:rsidP="0002688A">
            <w:pPr>
              <w:pStyle w:val="Tabletext"/>
              <w:jc w:val="center"/>
            </w:pPr>
            <w:hyperlink r:id="rId66" w:tgtFrame="_blank" w:history="1">
              <w:r w:rsidRPr="003D4DDA">
                <w:rPr>
                  <w:rStyle w:val="Hyperlink"/>
                  <w:lang w:val="en-US"/>
                </w:rPr>
                <w:t>I-027</w:t>
              </w:r>
            </w:hyperlink>
          </w:p>
        </w:tc>
      </w:tr>
      <w:tr w:rsidR="00A5404C" w:rsidRPr="00AF42E7" w14:paraId="599D4EC3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E8D4AE0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1D7E44C0" w14:textId="77777777" w:rsidR="00A5404C" w:rsidRPr="00AF42E7" w:rsidRDefault="00A5404C" w:rsidP="0002688A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10203745" w14:textId="77777777" w:rsidR="00A5404C" w:rsidRPr="00AF42E7" w:rsidRDefault="00A5404C" w:rsidP="0002688A">
            <w:pPr>
              <w:pStyle w:val="Tabletext"/>
            </w:pPr>
            <w:hyperlink r:id="rId67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3EF50A6A" w14:textId="77777777" w:rsidR="00A5404C" w:rsidRPr="00E07792" w:rsidRDefault="00A5404C" w:rsidP="0002688A">
            <w:pPr>
              <w:pStyle w:val="Tabletext"/>
              <w:jc w:val="center"/>
            </w:pPr>
            <w:hyperlink r:id="rId68" w:tgtFrame="_blank" w:history="1">
              <w:r w:rsidRPr="00E07792">
                <w:rPr>
                  <w:rStyle w:val="Hyperlink"/>
                </w:rPr>
                <w:t>K-045</w:t>
              </w:r>
            </w:hyperlink>
          </w:p>
        </w:tc>
      </w:tr>
      <w:tr w:rsidR="00A5404C" w:rsidRPr="00AF42E7" w14:paraId="4F2FC528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2E368E8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693C4C7E" w14:textId="77777777" w:rsidR="00A5404C" w:rsidRPr="00AF42E7" w:rsidRDefault="00A5404C" w:rsidP="0002688A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494F712A" w14:textId="77777777" w:rsidR="00A5404C" w:rsidRPr="00AF42E7" w:rsidRDefault="00A5404C" w:rsidP="0002688A">
            <w:pPr>
              <w:pStyle w:val="Tabletext"/>
            </w:pPr>
            <w:hyperlink r:id="rId69">
              <w:r w:rsidRPr="00E07792">
                <w:rPr>
                  <w:rStyle w:val="Hyperlink"/>
                </w:rPr>
                <w:t>Naomi Lee</w:t>
              </w:r>
            </w:hyperlink>
            <w:r w:rsidRPr="00AF42E7">
              <w:t xml:space="preserve"> (Lancet, UK), </w:t>
            </w:r>
            <w:hyperlink r:id="rId70" w:history="1">
              <w:r w:rsidRPr="00E07792">
                <w:rPr>
                  <w:rStyle w:val="Hyperlink"/>
                </w:rPr>
                <w:t xml:space="preserve">Eva </w:t>
              </w:r>
              <w:proofErr w:type="spellStart"/>
              <w:r w:rsidRPr="00E07792">
                <w:rPr>
                  <w:rStyle w:val="Hyperlink"/>
                </w:rPr>
                <w:t>Weicken</w:t>
              </w:r>
              <w:proofErr w:type="spellEnd"/>
            </w:hyperlink>
            <w:r w:rsidRPr="00AF42E7">
              <w:t xml:space="preserve"> (Fraunhofer HHI, Germany), </w:t>
            </w:r>
            <w:hyperlink r:id="rId71" w:history="1">
              <w:r w:rsidRPr="00E07792">
                <w:rPr>
                  <w:rStyle w:val="Hyperlink"/>
                </w:rPr>
                <w:t>Shubhanan Upadhyay</w:t>
              </w:r>
            </w:hyperlink>
            <w:r w:rsidRPr="00AF42E7">
              <w:t xml:space="preserve"> (ADA Health, Germany)</w:t>
            </w:r>
          </w:p>
        </w:tc>
        <w:tc>
          <w:tcPr>
            <w:tcW w:w="1383" w:type="dxa"/>
          </w:tcPr>
          <w:p w14:paraId="07B53E9D" w14:textId="77777777" w:rsidR="00A5404C" w:rsidRPr="00E07792" w:rsidRDefault="00A5404C" w:rsidP="0002688A">
            <w:pPr>
              <w:pStyle w:val="Tabletext"/>
              <w:jc w:val="center"/>
            </w:pPr>
            <w:hyperlink r:id="rId72" w:tgtFrame="_blank" w:history="1">
              <w:r w:rsidRPr="00E07792">
                <w:rPr>
                  <w:rStyle w:val="Hyperlink"/>
                </w:rPr>
                <w:t>K-041</w:t>
              </w:r>
            </w:hyperlink>
          </w:p>
        </w:tc>
      </w:tr>
      <w:tr w:rsidR="00A5404C" w:rsidRPr="00AF42E7" w14:paraId="5106005F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6AB6B3E" w14:textId="77777777" w:rsidR="00A5404C" w:rsidRPr="00AF42E7" w:rsidRDefault="00A5404C" w:rsidP="0002688A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293E0FF4" w14:textId="77777777" w:rsidR="00A5404C" w:rsidRPr="00AF42E7" w:rsidRDefault="00A5404C" w:rsidP="0002688A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4CF6C2CE" w14:textId="77777777" w:rsidR="00A5404C" w:rsidRPr="00AF42E7" w:rsidRDefault="00A5404C" w:rsidP="0002688A">
            <w:pPr>
              <w:pStyle w:val="Tabletext"/>
            </w:pPr>
            <w:hyperlink r:id="rId73">
              <w:r w:rsidRPr="00E07792">
                <w:rPr>
                  <w:rStyle w:val="Hyperlink"/>
                </w:rPr>
                <w:t>Sameer Pujari</w:t>
              </w:r>
            </w:hyperlink>
            <w:r w:rsidRPr="00AF42E7">
              <w:t xml:space="preserve"> (WHO</w:t>
            </w:r>
            <w:r>
              <w:t xml:space="preserve">), Yu ZHAO </w:t>
            </w:r>
            <w:r w:rsidRPr="00AF42E7">
              <w:t xml:space="preserve">and </w:t>
            </w:r>
            <w:r>
              <w:t xml:space="preserve">Javier Elkin [Previously: </w:t>
            </w:r>
            <w:r w:rsidRPr="00AF42E7">
              <w:t>Robyn Whittaker (New Zealand</w:t>
            </w:r>
            <w:r>
              <w:t>)]</w:t>
            </w:r>
          </w:p>
        </w:tc>
        <w:tc>
          <w:tcPr>
            <w:tcW w:w="1383" w:type="dxa"/>
          </w:tcPr>
          <w:p w14:paraId="319C3766" w14:textId="77777777" w:rsidR="00A5404C" w:rsidRPr="00E07792" w:rsidRDefault="00A5404C" w:rsidP="0002688A">
            <w:pPr>
              <w:pStyle w:val="Tabletext"/>
              <w:jc w:val="center"/>
            </w:pPr>
            <w:r>
              <w:t>–</w:t>
            </w:r>
            <w:r>
              <w:br/>
              <w:t>(</w:t>
            </w:r>
            <w:hyperlink r:id="rId74" w:tgtFrame="_blank" w:history="1">
              <w:r w:rsidRPr="004D703B">
                <w:rPr>
                  <w:rStyle w:val="Hyperlink"/>
                </w:rPr>
                <w:t>K-052</w:t>
              </w:r>
            </w:hyperlink>
            <w:r>
              <w:t>)</w:t>
            </w:r>
          </w:p>
        </w:tc>
      </w:tr>
      <w:tr w:rsidR="00A5404C" w:rsidRPr="00AF42E7" w14:paraId="55833EE9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491ED1" w14:textId="77777777" w:rsidR="00A5404C" w:rsidRPr="00AF42E7" w:rsidRDefault="00A5404C" w:rsidP="0002688A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06301DC2" w14:textId="77777777" w:rsidR="00A5404C" w:rsidRPr="00AF42E7" w:rsidRDefault="00A5404C" w:rsidP="0002688A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7EF24941" w14:textId="77777777" w:rsidR="00A5404C" w:rsidRPr="00AF42E7" w:rsidRDefault="00A5404C" w:rsidP="0002688A">
            <w:pPr>
              <w:pStyle w:val="Tabletext"/>
            </w:pPr>
            <w:hyperlink r:id="rId75">
              <w:r w:rsidRPr="00E07792">
                <w:rPr>
                  <w:rStyle w:val="Hyperlink"/>
                </w:rPr>
                <w:t>Manjeet Chalga</w:t>
              </w:r>
            </w:hyperlink>
            <w:r w:rsidRPr="00AF42E7">
              <w:t xml:space="preserve"> (ICMR, India), </w:t>
            </w:r>
            <w:hyperlink r:id="rId76">
              <w:r w:rsidRPr="00E07792">
                <w:rPr>
                  <w:rStyle w:val="Hyperlink"/>
                </w:rPr>
                <w:t>Aveek De</w:t>
              </w:r>
            </w:hyperlink>
            <w:r w:rsidRPr="00AF42E7">
              <w:t xml:space="preserve"> (CMS, India)</w:t>
            </w:r>
          </w:p>
        </w:tc>
        <w:tc>
          <w:tcPr>
            <w:tcW w:w="1383" w:type="dxa"/>
          </w:tcPr>
          <w:p w14:paraId="2FF14224" w14:textId="77777777" w:rsidR="00A5404C" w:rsidRPr="00E07792" w:rsidRDefault="00A5404C" w:rsidP="0002688A">
            <w:pPr>
              <w:pStyle w:val="Tabletext"/>
              <w:jc w:val="center"/>
            </w:pPr>
            <w:hyperlink r:id="rId77" w:tgtFrame="_blank" w:history="1">
              <w:r w:rsidRPr="00E07792">
                <w:rPr>
                  <w:rStyle w:val="Hyperlink"/>
                </w:rPr>
                <w:t>K-053-R01</w:t>
              </w:r>
            </w:hyperlink>
          </w:p>
        </w:tc>
      </w:tr>
      <w:tr w:rsidR="00A5404C" w:rsidRPr="00AF42E7" w14:paraId="60532327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71156B3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5F37D3A3" w14:textId="77777777" w:rsidR="00A5404C" w:rsidRPr="00AF42E7" w:rsidRDefault="00A5404C" w:rsidP="0002688A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7BBF0068" w14:textId="77777777" w:rsidR="00A5404C" w:rsidRPr="00AF42E7" w:rsidRDefault="00A5404C" w:rsidP="0002688A">
            <w:pPr>
              <w:pStyle w:val="Tabletext"/>
            </w:pPr>
            <w:hyperlink r:id="rId78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Bangladesh), </w:t>
            </w:r>
            <w:hyperlink r:id="rId79">
              <w:r w:rsidRPr="00E07792">
                <w:rPr>
                  <w:rStyle w:val="Hyperlink"/>
                </w:rPr>
                <w:t>Manjeet Chalga</w:t>
              </w:r>
            </w:hyperlink>
            <w:r w:rsidRPr="00AF42E7">
              <w:t xml:space="preserve"> (ICMR, India)</w:t>
            </w:r>
          </w:p>
        </w:tc>
        <w:tc>
          <w:tcPr>
            <w:tcW w:w="1383" w:type="dxa"/>
          </w:tcPr>
          <w:p w14:paraId="697FA112" w14:textId="77777777" w:rsidR="00A5404C" w:rsidRPr="00E07792" w:rsidRDefault="00A5404C" w:rsidP="0002688A">
            <w:pPr>
              <w:pStyle w:val="Tabletext"/>
              <w:jc w:val="center"/>
            </w:pPr>
            <w:hyperlink r:id="rId80" w:history="1">
              <w:r w:rsidRPr="00067F78">
                <w:rPr>
                  <w:rStyle w:val="Hyperlink"/>
                </w:rPr>
                <w:t>I-048</w:t>
              </w:r>
            </w:hyperlink>
          </w:p>
        </w:tc>
      </w:tr>
      <w:tr w:rsidR="00A5404C" w:rsidRPr="00AF42E7" w14:paraId="3DBD3183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078736B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57F0D16C" w14:textId="77777777" w:rsidR="00A5404C" w:rsidRPr="00AF42E7" w:rsidRDefault="00A5404C" w:rsidP="0002688A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4C9EF852" w14:textId="77777777" w:rsidR="00A5404C" w:rsidRPr="00AF42E7" w:rsidRDefault="00A5404C" w:rsidP="0002688A">
            <w:pPr>
              <w:pStyle w:val="Tabletext"/>
            </w:pPr>
            <w:hyperlink r:id="rId81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</w:t>
            </w:r>
          </w:p>
        </w:tc>
        <w:tc>
          <w:tcPr>
            <w:tcW w:w="1383" w:type="dxa"/>
          </w:tcPr>
          <w:p w14:paraId="09A944B3" w14:textId="77777777" w:rsidR="00A5404C" w:rsidRPr="00E07792" w:rsidRDefault="00A5404C" w:rsidP="0002688A">
            <w:pPr>
              <w:pStyle w:val="Tabletext"/>
              <w:jc w:val="center"/>
            </w:pPr>
            <w:hyperlink r:id="rId82" w:history="1">
              <w:r w:rsidRPr="00067F78">
                <w:rPr>
                  <w:rStyle w:val="Hyperlink"/>
                </w:rPr>
                <w:t>I-049</w:t>
              </w:r>
            </w:hyperlink>
          </w:p>
        </w:tc>
      </w:tr>
      <w:tr w:rsidR="00A5404C" w:rsidRPr="00AF42E7" w14:paraId="11407DA9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E21480E" w14:textId="77777777" w:rsidR="00A5404C" w:rsidRPr="00AF42E7" w:rsidRDefault="00A5404C" w:rsidP="0002688A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7DD61647" w14:textId="77777777" w:rsidR="00A5404C" w:rsidRPr="00AF42E7" w:rsidRDefault="00A5404C" w:rsidP="0002688A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19218FCA" w14:textId="77777777" w:rsidR="00A5404C" w:rsidRPr="00AF42E7" w:rsidRDefault="00A5404C" w:rsidP="0002688A">
            <w:pPr>
              <w:pStyle w:val="Tabletext"/>
              <w:rPr>
                <w:u w:val="single"/>
              </w:rPr>
            </w:pPr>
            <w:hyperlink r:id="rId83">
              <w:r w:rsidRPr="00E07792">
                <w:rPr>
                  <w:rStyle w:val="Hyperlink"/>
                </w:rPr>
                <w:t xml:space="preserve">Eva </w:t>
              </w:r>
              <w:proofErr w:type="spellStart"/>
              <w:r w:rsidRPr="00E07792">
                <w:rPr>
                  <w:rStyle w:val="Hyperlink"/>
                </w:rPr>
                <w:t>Weicken</w:t>
              </w:r>
              <w:proofErr w:type="spellEnd"/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379604BC" w14:textId="77777777" w:rsidR="00A5404C" w:rsidRPr="00E07792" w:rsidRDefault="00A5404C" w:rsidP="0002688A">
            <w:pPr>
              <w:pStyle w:val="Tabletext"/>
              <w:jc w:val="center"/>
            </w:pPr>
            <w:hyperlink r:id="rId84" w:tgtFrame="_blank" w:history="1">
              <w:r w:rsidRPr="00E07792">
                <w:rPr>
                  <w:rStyle w:val="Hyperlink"/>
                </w:rPr>
                <w:t>K-004</w:t>
              </w:r>
            </w:hyperlink>
          </w:p>
        </w:tc>
      </w:tr>
      <w:tr w:rsidR="00A5404C" w:rsidRPr="00AF42E7" w14:paraId="614F0428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2217C4E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9AABA38" w14:textId="77777777" w:rsidR="00A5404C" w:rsidRPr="00AF42E7" w:rsidRDefault="00A5404C" w:rsidP="0002688A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75B6AFD0" w14:textId="77777777" w:rsidR="00A5404C" w:rsidRPr="00AF42E7" w:rsidRDefault="00A5404C" w:rsidP="0002688A">
            <w:pPr>
              <w:pStyle w:val="Tabletext"/>
            </w:pPr>
            <w:hyperlink r:id="rId85">
              <w:r w:rsidRPr="00AF42E7">
                <w:rPr>
                  <w:rStyle w:val="Hyperlink"/>
                </w:rPr>
                <w:t>Benjamin Muthambi</w:t>
              </w:r>
            </w:hyperlink>
            <w:r w:rsidRPr="00AF42E7">
              <w:t xml:space="preserve"> (</w:t>
            </w:r>
            <w:proofErr w:type="spellStart"/>
            <w:r w:rsidRPr="00AF42E7">
              <w:t>Watif</w:t>
            </w:r>
            <w:proofErr w:type="spellEnd"/>
            <w:r w:rsidRPr="00AF42E7">
              <w:t xml:space="preserve"> Health, South Africa)</w:t>
            </w:r>
          </w:p>
        </w:tc>
        <w:tc>
          <w:tcPr>
            <w:tcW w:w="1383" w:type="dxa"/>
          </w:tcPr>
          <w:p w14:paraId="7C83A49D" w14:textId="77777777" w:rsidR="00A5404C" w:rsidRPr="00AF42E7" w:rsidRDefault="00A5404C" w:rsidP="0002688A">
            <w:pPr>
              <w:pStyle w:val="Tabletext"/>
              <w:jc w:val="center"/>
            </w:pPr>
            <w:hyperlink r:id="rId86" w:history="1">
              <w:r w:rsidRPr="003D4DDA">
                <w:rPr>
                  <w:rStyle w:val="Hyperlink"/>
                </w:rPr>
                <w:t>G-006</w:t>
              </w:r>
            </w:hyperlink>
            <w:r w:rsidRPr="003D4DDA">
              <w:t xml:space="preserve"> (general)</w:t>
            </w:r>
          </w:p>
        </w:tc>
      </w:tr>
      <w:tr w:rsidR="00A5404C" w:rsidRPr="00AF42E7" w14:paraId="5714BE6D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F5F6CBE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rPr>
                <w:noProof/>
              </w:rPr>
              <w:t>1</w:t>
            </w:r>
          </w:p>
          <w:p w14:paraId="7ADB7250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A</w:t>
            </w:r>
          </w:p>
        </w:tc>
        <w:tc>
          <w:tcPr>
            <w:tcW w:w="3827" w:type="dxa"/>
            <w:shd w:val="clear" w:color="auto" w:fill="auto"/>
          </w:tcPr>
          <w:p w14:paraId="4FBD573B" w14:textId="77777777" w:rsidR="00A5404C" w:rsidRPr="00AF42E7" w:rsidRDefault="00A5404C" w:rsidP="0002688A">
            <w:pPr>
              <w:pStyle w:val="Tabletext"/>
            </w:pPr>
            <w:r w:rsidRPr="00AF42E7">
              <w:t xml:space="preserve">Cardiovascular disease management (TG-Cardio), Subtopic: Cardiovascular disease (CVD) </w:t>
            </w:r>
            <w:r w:rsidRPr="00AF42E7">
              <w:rPr>
                <w:i/>
                <w:iCs/>
              </w:rPr>
              <w:t>risk prediction</w:t>
            </w:r>
            <w:r w:rsidRPr="00AF42E7">
              <w:t xml:space="preserve"> </w:t>
            </w:r>
            <w:r w:rsidRPr="00AF42E7">
              <w:rPr>
                <w:i/>
                <w:iCs/>
              </w:rPr>
              <w:t>using AI</w:t>
            </w:r>
          </w:p>
        </w:tc>
        <w:tc>
          <w:tcPr>
            <w:tcW w:w="3969" w:type="dxa"/>
            <w:shd w:val="clear" w:color="auto" w:fill="auto"/>
          </w:tcPr>
          <w:p w14:paraId="2DC84921" w14:textId="77777777" w:rsidR="00A5404C" w:rsidRPr="00AF42E7" w:rsidRDefault="00A5404C" w:rsidP="0002688A">
            <w:pPr>
              <w:pStyle w:val="Tabletext"/>
            </w:pPr>
            <w:hyperlink r:id="rId87" w:history="1">
              <w:r w:rsidRPr="00AF42E7">
                <w:rPr>
                  <w:rStyle w:val="Hyperlink"/>
                  <w:lang w:eastAsia="ja-JP"/>
                </w:rPr>
                <w:t>Benjamin Muthambi</w:t>
              </w:r>
            </w:hyperlink>
            <w:r w:rsidRPr="00AF42E7">
              <w:rPr>
                <w:lang w:eastAsia="ja-JP"/>
              </w:rPr>
              <w:t xml:space="preserve"> (</w:t>
            </w:r>
            <w:proofErr w:type="spellStart"/>
            <w:r w:rsidRPr="00AF42E7">
              <w:rPr>
                <w:lang w:eastAsia="ja-JP"/>
              </w:rPr>
              <w:t>W</w:t>
            </w:r>
            <w:r w:rsidRPr="00AF42E7">
              <w:t>atif</w:t>
            </w:r>
            <w:proofErr w:type="spellEnd"/>
            <w:r w:rsidRPr="00AF42E7">
              <w:t xml:space="preserve"> Health, South Africa)</w:t>
            </w:r>
          </w:p>
        </w:tc>
        <w:tc>
          <w:tcPr>
            <w:tcW w:w="1383" w:type="dxa"/>
          </w:tcPr>
          <w:p w14:paraId="77AA3088" w14:textId="77777777" w:rsidR="00A5404C" w:rsidRPr="00AF42E7" w:rsidRDefault="00A5404C" w:rsidP="0002688A">
            <w:pPr>
              <w:pStyle w:val="Tabletext"/>
              <w:jc w:val="center"/>
            </w:pPr>
            <w:hyperlink r:id="rId88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006-A01</w:t>
              </w:r>
            </w:hyperlink>
            <w:r w:rsidRPr="003D4DDA">
              <w:t xml:space="preserve"> (risk prediction)</w:t>
            </w:r>
          </w:p>
        </w:tc>
      </w:tr>
      <w:tr w:rsidR="00A5404C" w:rsidRPr="00AF42E7" w14:paraId="79F681BF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1DA4086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EA4838" w14:textId="77777777" w:rsidR="00A5404C" w:rsidRPr="00AF42E7" w:rsidRDefault="00A5404C" w:rsidP="0002688A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02E169A2" w14:textId="77777777" w:rsidR="00A5404C" w:rsidRPr="00AF42E7" w:rsidRDefault="00A5404C" w:rsidP="0002688A">
            <w:pPr>
              <w:pStyle w:val="Tabletext"/>
            </w:pPr>
            <w:hyperlink r:id="rId89" w:history="1">
              <w:proofErr w:type="spellStart"/>
              <w:r w:rsidRPr="00AF42E7">
                <w:rPr>
                  <w:rStyle w:val="Hyperlink"/>
                </w:rPr>
                <w:t>Weihong</w:t>
              </w:r>
              <w:proofErr w:type="spellEnd"/>
              <w:r w:rsidRPr="00AF42E7">
                <w:rPr>
                  <w:rStyle w:val="Hyperlink"/>
                </w:rPr>
                <w:t xml:space="preserve"> Huang</w:t>
              </w:r>
            </w:hyperlink>
            <w:r w:rsidRPr="00AF42E7">
              <w:t xml:space="preserve"> (</w:t>
            </w:r>
            <w:proofErr w:type="spellStart"/>
            <w:r w:rsidRPr="00AF42E7">
              <w:t>Xiangya</w:t>
            </w:r>
            <w:proofErr w:type="spellEnd"/>
            <w:r w:rsidRPr="00AF42E7">
              <w:t xml:space="preserve"> Hospital Central South University, China)</w:t>
            </w:r>
            <w:r w:rsidRPr="00AF42E7">
              <w:br/>
              <w:t xml:space="preserve">NOTE – </w:t>
            </w:r>
            <w:hyperlink r:id="rId90">
              <w:r w:rsidRPr="00AF42E7">
                <w:rPr>
                  <w:rStyle w:val="Hyperlink"/>
                </w:rPr>
                <w:t>Maria Vasconcelos</w:t>
              </w:r>
            </w:hyperlink>
            <w:r w:rsidRPr="00AF42E7">
              <w:t xml:space="preserve"> (Fraunhofer, Portugal) resigned from the role</w:t>
            </w:r>
            <w:r>
              <w:t>.</w:t>
            </w:r>
          </w:p>
        </w:tc>
        <w:tc>
          <w:tcPr>
            <w:tcW w:w="1383" w:type="dxa"/>
          </w:tcPr>
          <w:p w14:paraId="1C9E24CD" w14:textId="77777777" w:rsidR="00A5404C" w:rsidRPr="00AF42E7" w:rsidRDefault="00A5404C" w:rsidP="0002688A">
            <w:pPr>
              <w:pStyle w:val="Tabletext"/>
              <w:jc w:val="center"/>
            </w:pPr>
            <w:hyperlink r:id="rId91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007-A01</w:t>
              </w:r>
            </w:hyperlink>
          </w:p>
        </w:tc>
      </w:tr>
      <w:tr w:rsidR="00A5404C" w:rsidRPr="00AF42E7" w14:paraId="382EF55C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0DC72DA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42ECF6B" w14:textId="77777777" w:rsidR="00A5404C" w:rsidRPr="00AF42E7" w:rsidRDefault="00A5404C" w:rsidP="0002688A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32D7F485" w14:textId="77777777" w:rsidR="00A5404C" w:rsidRPr="00AF42E7" w:rsidRDefault="00A5404C" w:rsidP="0002688A">
            <w:pPr>
              <w:pStyle w:val="Tabletext"/>
            </w:pPr>
            <w:hyperlink r:id="rId92">
              <w:r w:rsidRPr="00AF42E7">
                <w:rPr>
                  <w:rStyle w:val="Hyperlink"/>
                </w:rPr>
                <w:t>Nada Malou</w:t>
              </w:r>
            </w:hyperlink>
            <w:r w:rsidRPr="00AF42E7">
              <w:t xml:space="preserve"> (MSF, France)</w:t>
            </w:r>
          </w:p>
        </w:tc>
        <w:tc>
          <w:tcPr>
            <w:tcW w:w="1383" w:type="dxa"/>
          </w:tcPr>
          <w:p w14:paraId="21CC5D96" w14:textId="77777777" w:rsidR="00A5404C" w:rsidRPr="00AF42E7" w:rsidRDefault="00A5404C" w:rsidP="0002688A">
            <w:pPr>
              <w:pStyle w:val="Tabletext"/>
              <w:jc w:val="center"/>
            </w:pPr>
            <w:hyperlink r:id="rId93" w:tgtFrame="_blank" w:history="1">
              <w:r>
                <w:rPr>
                  <w:rStyle w:val="Hyperlink"/>
                </w:rPr>
                <w:t>K-</w:t>
              </w:r>
              <w:r w:rsidRPr="009212A3">
                <w:rPr>
                  <w:rStyle w:val="Hyperlink"/>
                </w:rPr>
                <w:t>008-A01</w:t>
              </w:r>
            </w:hyperlink>
          </w:p>
        </w:tc>
      </w:tr>
      <w:tr w:rsidR="00A5404C" w:rsidRPr="00AF42E7" w14:paraId="5FD72215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C878C8B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727A8FA" w14:textId="77777777" w:rsidR="00A5404C" w:rsidRPr="00AF42E7" w:rsidRDefault="00A5404C" w:rsidP="0002688A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478A8205" w14:textId="77777777" w:rsidR="00A5404C" w:rsidRPr="00AF42E7" w:rsidRDefault="00A5404C" w:rsidP="0002688A">
            <w:pPr>
              <w:pStyle w:val="Tabletext"/>
            </w:pPr>
            <w:hyperlink r:id="rId94" w:history="1">
              <w:proofErr w:type="spellStart"/>
              <w:r w:rsidRPr="00AF42E7">
                <w:rPr>
                  <w:rStyle w:val="Hyperlink"/>
                </w:rPr>
                <w:t>Pierpaolo</w:t>
              </w:r>
              <w:proofErr w:type="spellEnd"/>
              <w:r w:rsidRPr="00AF42E7">
                <w:rPr>
                  <w:rStyle w:val="Hyperlink"/>
                </w:rPr>
                <w:t xml:space="preserve"> Palumbo</w:t>
              </w:r>
            </w:hyperlink>
            <w:r w:rsidRPr="00AF42E7">
              <w:t xml:space="preserve"> (University of Bologna, Italy)</w:t>
            </w:r>
            <w:r>
              <w:t>;</w:t>
            </w:r>
            <w:r w:rsidRPr="00AF42E7">
              <w:t xml:space="preserve"> </w:t>
            </w:r>
            <w:hyperlink r:id="rId95">
              <w:r w:rsidRPr="00AF42E7">
                <w:rPr>
                  <w:rStyle w:val="Hyperlink"/>
                </w:rPr>
                <w:t>Inês Sousa</w:t>
              </w:r>
            </w:hyperlink>
            <w:r w:rsidRPr="00AF42E7">
              <w:t xml:space="preserve"> (Fraunhofer Portugal)</w:t>
            </w:r>
          </w:p>
        </w:tc>
        <w:tc>
          <w:tcPr>
            <w:tcW w:w="1383" w:type="dxa"/>
          </w:tcPr>
          <w:p w14:paraId="27AAD5C1" w14:textId="77777777" w:rsidR="00A5404C" w:rsidRPr="00AF42E7" w:rsidRDefault="00A5404C" w:rsidP="0002688A">
            <w:pPr>
              <w:pStyle w:val="Tabletext"/>
              <w:jc w:val="center"/>
            </w:pPr>
            <w:hyperlink r:id="rId96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012-A01</w:t>
              </w:r>
            </w:hyperlink>
          </w:p>
        </w:tc>
      </w:tr>
      <w:tr w:rsidR="00A5404C" w:rsidRPr="00AF42E7" w14:paraId="240737FB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B4358B8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1AF638F" w14:textId="77777777" w:rsidR="00A5404C" w:rsidRPr="00AF42E7" w:rsidRDefault="00A5404C" w:rsidP="0002688A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08B4131" w14:textId="77777777" w:rsidR="00A5404C" w:rsidRPr="00AF42E7" w:rsidRDefault="00A5404C" w:rsidP="0002688A">
            <w:pPr>
              <w:pStyle w:val="Tabletext"/>
            </w:pPr>
            <w:hyperlink r:id="rId97">
              <w:r w:rsidRPr="00AF42E7">
                <w:rPr>
                  <w:rStyle w:val="Hyperlink"/>
                </w:rPr>
                <w:t>Frederick Klauschen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</w:t>
            </w:r>
          </w:p>
        </w:tc>
        <w:tc>
          <w:tcPr>
            <w:tcW w:w="1383" w:type="dxa"/>
          </w:tcPr>
          <w:p w14:paraId="795098EA" w14:textId="77777777" w:rsidR="00A5404C" w:rsidRPr="00AF42E7" w:rsidRDefault="00A5404C" w:rsidP="0002688A">
            <w:pPr>
              <w:pStyle w:val="Tabletext"/>
              <w:jc w:val="center"/>
            </w:pPr>
            <w:hyperlink r:id="rId98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013-A01</w:t>
              </w:r>
            </w:hyperlink>
          </w:p>
        </w:tc>
      </w:tr>
      <w:tr w:rsidR="00A5404C" w:rsidRPr="00AF42E7" w14:paraId="0214ADB7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3FB57A6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C5E4F60" w14:textId="77777777" w:rsidR="00A5404C" w:rsidRPr="00AF42E7" w:rsidRDefault="00A5404C" w:rsidP="0002688A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6917E812" w14:textId="77777777" w:rsidR="00A5404C" w:rsidRPr="00AF42E7" w:rsidRDefault="00A5404C" w:rsidP="0002688A">
            <w:pPr>
              <w:pStyle w:val="Tabletext"/>
            </w:pPr>
            <w:hyperlink r:id="rId99">
              <w:r w:rsidRPr="00AF42E7">
                <w:rPr>
                  <w:rStyle w:val="Hyperlink"/>
                </w:rPr>
                <w:t>Rose Nakasi</w:t>
              </w:r>
            </w:hyperlink>
            <w:r w:rsidRPr="00AF42E7">
              <w:t xml:space="preserve"> (Makerere University, Uganda)</w:t>
            </w:r>
          </w:p>
        </w:tc>
        <w:tc>
          <w:tcPr>
            <w:tcW w:w="1383" w:type="dxa"/>
          </w:tcPr>
          <w:p w14:paraId="552EDE58" w14:textId="77777777" w:rsidR="00A5404C" w:rsidRPr="00AF42E7" w:rsidRDefault="00A5404C" w:rsidP="0002688A">
            <w:pPr>
              <w:pStyle w:val="Tabletext"/>
              <w:jc w:val="center"/>
            </w:pPr>
            <w:hyperlink r:id="rId100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014-A01</w:t>
              </w:r>
            </w:hyperlink>
          </w:p>
        </w:tc>
      </w:tr>
      <w:tr w:rsidR="00A5404C" w:rsidRPr="00AF42E7" w14:paraId="5C9266B1" w14:textId="77777777" w:rsidTr="0002688A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E58ED7D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9BD477" w14:textId="77777777" w:rsidR="00A5404C" w:rsidRPr="00AF42E7" w:rsidRDefault="00A5404C" w:rsidP="0002688A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4932B3F8" w14:textId="77777777" w:rsidR="00A5404C" w:rsidRPr="00AF42E7" w:rsidRDefault="00A5404C" w:rsidP="0002688A">
            <w:pPr>
              <w:pStyle w:val="Tabletext"/>
            </w:pPr>
            <w:hyperlink r:id="rId101">
              <w:r w:rsidRPr="00AF42E7">
                <w:rPr>
                  <w:rStyle w:val="Hyperlink"/>
                </w:rPr>
                <w:t>Raghu Dharmaraju</w:t>
              </w:r>
            </w:hyperlink>
            <w:r w:rsidRPr="00AF42E7">
              <w:t xml:space="preserve"> (Wadhwani AI, India) and </w:t>
            </w:r>
            <w:hyperlink r:id="rId102" w:history="1">
              <w:r w:rsidRPr="00AF42E7">
                <w:rPr>
                  <w:rStyle w:val="Hyperlink"/>
                </w:rPr>
                <w:t xml:space="preserve">Alexandre </w:t>
              </w:r>
              <w:proofErr w:type="spellStart"/>
              <w:r w:rsidRPr="00AF42E7">
                <w:rPr>
                  <w:rStyle w:val="Hyperlink"/>
                </w:rPr>
                <w:t>Chiavegatto</w:t>
              </w:r>
              <w:proofErr w:type="spellEnd"/>
              <w:r w:rsidRPr="00AF42E7">
                <w:rPr>
                  <w:rStyle w:val="Hyperlink"/>
                </w:rPr>
                <w:t xml:space="preserve"> Filho</w:t>
              </w:r>
            </w:hyperlink>
            <w:r w:rsidRPr="00AF42E7">
              <w:t xml:space="preserve"> (University of São Paulo, Brazil)</w:t>
            </w:r>
          </w:p>
        </w:tc>
        <w:tc>
          <w:tcPr>
            <w:tcW w:w="1383" w:type="dxa"/>
          </w:tcPr>
          <w:p w14:paraId="392F09A9" w14:textId="77777777" w:rsidR="00A5404C" w:rsidRPr="00AF42E7" w:rsidRDefault="00A5404C" w:rsidP="0002688A">
            <w:pPr>
              <w:pStyle w:val="Tabletext"/>
              <w:jc w:val="center"/>
            </w:pPr>
            <w:hyperlink r:id="rId103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015-A01</w:t>
              </w:r>
            </w:hyperlink>
          </w:p>
        </w:tc>
      </w:tr>
      <w:tr w:rsidR="00A5404C" w:rsidRPr="00AF42E7" w14:paraId="5E5DF0D9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77A8D62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38ED6D2" w14:textId="77777777" w:rsidR="00A5404C" w:rsidRPr="00AF42E7" w:rsidRDefault="00A5404C" w:rsidP="0002688A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09D417A0" w14:textId="77777777" w:rsidR="00A5404C" w:rsidRPr="00AF42E7" w:rsidRDefault="00A5404C" w:rsidP="0002688A">
            <w:pPr>
              <w:pStyle w:val="Tabletext"/>
            </w:pPr>
            <w:hyperlink r:id="rId104" w:history="1">
              <w:r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383" w:type="dxa"/>
          </w:tcPr>
          <w:p w14:paraId="289B06BB" w14:textId="77777777" w:rsidR="00A5404C" w:rsidRPr="00AF42E7" w:rsidRDefault="00A5404C" w:rsidP="0002688A">
            <w:pPr>
              <w:pStyle w:val="Tabletext"/>
              <w:jc w:val="center"/>
            </w:pPr>
            <w:hyperlink r:id="rId105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016-A01</w:t>
              </w:r>
            </w:hyperlink>
          </w:p>
        </w:tc>
      </w:tr>
      <w:tr w:rsidR="00A5404C" w:rsidRPr="00AF42E7" w14:paraId="44EF3B6C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4EDA885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66E18A" w14:textId="77777777" w:rsidR="00A5404C" w:rsidRPr="00AF42E7" w:rsidRDefault="00A5404C" w:rsidP="0002688A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51E74233" w14:textId="77777777" w:rsidR="00A5404C" w:rsidRPr="00AF42E7" w:rsidRDefault="00A5404C" w:rsidP="0002688A">
            <w:pPr>
              <w:pStyle w:val="Tabletext"/>
            </w:pPr>
            <w:hyperlink r:id="rId106">
              <w:r w:rsidRPr="00AF42E7">
                <w:rPr>
                  <w:rStyle w:val="Hyperlink"/>
                </w:rPr>
                <w:t>Arun Shroff</w:t>
              </w:r>
            </w:hyperlink>
            <w:r w:rsidRPr="00AF42E7">
              <w:t xml:space="preserve"> (</w:t>
            </w:r>
            <w:proofErr w:type="spellStart"/>
            <w:r w:rsidRPr="00AF42E7">
              <w:t>MedIndia</w:t>
            </w:r>
            <w:proofErr w:type="spellEnd"/>
            <w:r w:rsidRPr="00AF42E7">
              <w:t>)</w:t>
            </w:r>
          </w:p>
        </w:tc>
        <w:tc>
          <w:tcPr>
            <w:tcW w:w="1383" w:type="dxa"/>
          </w:tcPr>
          <w:p w14:paraId="2FE37AEA" w14:textId="77777777" w:rsidR="00A5404C" w:rsidRPr="00AF42E7" w:rsidRDefault="00A5404C" w:rsidP="0002688A">
            <w:pPr>
              <w:pStyle w:val="Tabletext"/>
              <w:jc w:val="center"/>
            </w:pPr>
            <w:hyperlink r:id="rId107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017-A01</w:t>
              </w:r>
            </w:hyperlink>
          </w:p>
        </w:tc>
      </w:tr>
      <w:tr w:rsidR="00A5404C" w:rsidRPr="00AF42E7" w14:paraId="746DAEAD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C784F6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944AC55" w14:textId="77777777" w:rsidR="00A5404C" w:rsidRPr="00AF42E7" w:rsidRDefault="00A5404C" w:rsidP="0002688A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2A93FFFD" w14:textId="77777777" w:rsidR="00A5404C" w:rsidRPr="00AF42E7" w:rsidRDefault="00A5404C" w:rsidP="0002688A">
            <w:pPr>
              <w:pStyle w:val="Tabletext"/>
            </w:pPr>
            <w:hyperlink r:id="rId108">
              <w:r w:rsidRPr="00AF42E7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 and </w:t>
            </w:r>
            <w:hyperlink r:id="rId109">
              <w:r w:rsidRPr="00AF42E7">
                <w:rPr>
                  <w:rStyle w:val="Hyperlink"/>
                </w:rPr>
                <w:t>Stéphane Ghozzi</w:t>
              </w:r>
            </w:hyperlink>
            <w:r w:rsidRPr="00AF42E7">
              <w:t xml:space="preserve"> (HZI, Germany)</w:t>
            </w:r>
          </w:p>
        </w:tc>
        <w:tc>
          <w:tcPr>
            <w:tcW w:w="1383" w:type="dxa"/>
          </w:tcPr>
          <w:p w14:paraId="0AD04EDA" w14:textId="77777777" w:rsidR="00A5404C" w:rsidRPr="00AF42E7" w:rsidRDefault="00A5404C" w:rsidP="0002688A">
            <w:pPr>
              <w:pStyle w:val="Tabletext"/>
              <w:jc w:val="center"/>
            </w:pPr>
            <w:hyperlink r:id="rId110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018-A01</w:t>
              </w:r>
            </w:hyperlink>
          </w:p>
        </w:tc>
      </w:tr>
      <w:tr w:rsidR="00A5404C" w:rsidRPr="00AF42E7" w14:paraId="172BFFE0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ED30681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0AD4CD1" w14:textId="77777777" w:rsidR="00A5404C" w:rsidRPr="00AF42E7" w:rsidRDefault="00A5404C" w:rsidP="0002688A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368D27B" w14:textId="77777777" w:rsidR="00A5404C" w:rsidRPr="00AF42E7" w:rsidRDefault="00A5404C" w:rsidP="0002688A">
            <w:pPr>
              <w:pStyle w:val="Tabletext"/>
            </w:pPr>
            <w:hyperlink r:id="rId111">
              <w:r w:rsidRPr="00AF42E7">
                <w:rPr>
                  <w:rStyle w:val="Hyperlink"/>
                </w:rPr>
                <w:t>Nicolas Langer</w:t>
              </w:r>
            </w:hyperlink>
            <w:r w:rsidRPr="00AF42E7">
              <w:t xml:space="preserve"> (ETH Zurich, Switzerland)</w:t>
            </w:r>
          </w:p>
        </w:tc>
        <w:tc>
          <w:tcPr>
            <w:tcW w:w="1383" w:type="dxa"/>
          </w:tcPr>
          <w:p w14:paraId="275F8988" w14:textId="77777777" w:rsidR="00A5404C" w:rsidRPr="00AF42E7" w:rsidRDefault="00A5404C" w:rsidP="0002688A">
            <w:pPr>
              <w:pStyle w:val="Tabletext"/>
              <w:jc w:val="center"/>
            </w:pPr>
            <w:hyperlink r:id="rId112" w:history="1">
              <w:r>
                <w:rPr>
                  <w:rStyle w:val="Hyperlink"/>
                </w:rPr>
                <w:t>K-019-A01</w:t>
              </w:r>
            </w:hyperlink>
          </w:p>
        </w:tc>
      </w:tr>
      <w:tr w:rsidR="00A5404C" w:rsidRPr="00AF42E7" w14:paraId="611924CC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E03E335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6302FE3" w14:textId="77777777" w:rsidR="00A5404C" w:rsidRPr="00AF42E7" w:rsidRDefault="00A5404C" w:rsidP="0002688A">
            <w:pPr>
              <w:pStyle w:val="Tabletext"/>
            </w:pPr>
            <w:r w:rsidRPr="00AF42E7">
              <w:t>AI for radiology (TG-Radiology)</w:t>
            </w:r>
          </w:p>
        </w:tc>
        <w:bookmarkStart w:id="12" w:name="_Hlk31304642"/>
        <w:tc>
          <w:tcPr>
            <w:tcW w:w="3969" w:type="dxa"/>
            <w:shd w:val="clear" w:color="auto" w:fill="auto"/>
          </w:tcPr>
          <w:p w14:paraId="41A9E3D1" w14:textId="77777777" w:rsidR="00A5404C" w:rsidRPr="00AF42E7" w:rsidRDefault="00A5404C" w:rsidP="0002688A">
            <w:pPr>
              <w:pStyle w:val="Tabletext"/>
              <w:rPr>
                <w:highlight w:val="yellow"/>
              </w:rPr>
            </w:pPr>
            <w:r w:rsidRPr="00AF42E7">
              <w:fldChar w:fldCharType="begin"/>
            </w:r>
            <w:r w:rsidRPr="00AF42E7">
              <w:instrText xml:space="preserve"> HYPERLINK "mailto:darlington@gudra-studio.com" </w:instrText>
            </w:r>
            <w:r w:rsidRPr="00AF42E7">
              <w:fldChar w:fldCharType="separate"/>
            </w:r>
            <w:r w:rsidRPr="00AF42E7">
              <w:rPr>
                <w:rStyle w:val="Hyperlink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AF42E7">
              <w:t xml:space="preserve"> (</w:t>
            </w:r>
            <w:proofErr w:type="spellStart"/>
            <w:r w:rsidRPr="00AF42E7">
              <w:t>minoHealth</w:t>
            </w:r>
            <w:proofErr w:type="spellEnd"/>
            <w:r w:rsidRPr="00AF42E7">
              <w:t xml:space="preserve"> AI Labs, Ghana)</w:t>
            </w:r>
            <w:bookmarkEnd w:id="12"/>
          </w:p>
        </w:tc>
        <w:tc>
          <w:tcPr>
            <w:tcW w:w="1383" w:type="dxa"/>
          </w:tcPr>
          <w:p w14:paraId="2D95A64A" w14:textId="77777777" w:rsidR="00A5404C" w:rsidRPr="00AF42E7" w:rsidRDefault="00A5404C" w:rsidP="0002688A">
            <w:pPr>
              <w:pStyle w:val="Tabletext"/>
              <w:jc w:val="center"/>
            </w:pPr>
            <w:hyperlink r:id="rId113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023-A01</w:t>
              </w:r>
            </w:hyperlink>
          </w:p>
        </w:tc>
      </w:tr>
      <w:tr w:rsidR="00A5404C" w:rsidRPr="00AF42E7" w14:paraId="0C5274A6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CA57DA1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D142F6" w14:textId="77777777" w:rsidR="00A5404C" w:rsidRPr="00AF42E7" w:rsidRDefault="00A5404C" w:rsidP="0002688A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5E02970E" w14:textId="77777777" w:rsidR="00A5404C" w:rsidRPr="00AF42E7" w:rsidRDefault="00A5404C" w:rsidP="0002688A">
            <w:pPr>
              <w:pStyle w:val="Tabletext"/>
            </w:pPr>
            <w:hyperlink r:id="rId114">
              <w:r w:rsidRPr="00AF42E7">
                <w:rPr>
                  <w:rStyle w:val="Hyperlink"/>
                </w:rPr>
                <w:t>Rafael Ruiz de Castaneda</w:t>
              </w:r>
            </w:hyperlink>
            <w:r w:rsidRPr="00AF42E7">
              <w:t xml:space="preserve"> (</w:t>
            </w:r>
            <w:proofErr w:type="spellStart"/>
            <w:r w:rsidRPr="00AF42E7">
              <w:t>UniGE</w:t>
            </w:r>
            <w:proofErr w:type="spellEnd"/>
            <w:r w:rsidRPr="00AF42E7">
              <w:t>, Switzerland)</w:t>
            </w:r>
          </w:p>
        </w:tc>
        <w:tc>
          <w:tcPr>
            <w:tcW w:w="1383" w:type="dxa"/>
          </w:tcPr>
          <w:p w14:paraId="2469DD10" w14:textId="77777777" w:rsidR="00A5404C" w:rsidRPr="00AF42E7" w:rsidRDefault="00A5404C" w:rsidP="0002688A">
            <w:pPr>
              <w:pStyle w:val="Tabletext"/>
              <w:jc w:val="center"/>
            </w:pPr>
            <w:hyperlink r:id="rId115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020-A01</w:t>
              </w:r>
            </w:hyperlink>
          </w:p>
        </w:tc>
      </w:tr>
      <w:tr w:rsidR="00A5404C" w:rsidRPr="00AF42E7" w14:paraId="27F95398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251C2DE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5ADB231" w14:textId="77777777" w:rsidR="00A5404C" w:rsidRPr="00AF42E7" w:rsidRDefault="00A5404C" w:rsidP="0002688A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1399B8BA" w14:textId="77777777" w:rsidR="00A5404C" w:rsidRPr="00AF42E7" w:rsidRDefault="00A5404C" w:rsidP="0002688A">
            <w:pPr>
              <w:pStyle w:val="Tabletext"/>
            </w:pPr>
            <w:hyperlink r:id="rId116">
              <w:r w:rsidRPr="00AF42E7">
                <w:rPr>
                  <w:rStyle w:val="Hyperlink"/>
                </w:rPr>
                <w:t>Henry Hoffmann</w:t>
              </w:r>
            </w:hyperlink>
            <w:r w:rsidRPr="00AF42E7">
              <w:t xml:space="preserve"> (Ada Health, Germany)</w:t>
            </w:r>
          </w:p>
        </w:tc>
        <w:tc>
          <w:tcPr>
            <w:tcW w:w="1383" w:type="dxa"/>
          </w:tcPr>
          <w:p w14:paraId="0B507085" w14:textId="77777777" w:rsidR="00A5404C" w:rsidRPr="00AF42E7" w:rsidRDefault="00A5404C" w:rsidP="0002688A">
            <w:pPr>
              <w:pStyle w:val="Tabletext"/>
              <w:jc w:val="center"/>
            </w:pPr>
            <w:hyperlink r:id="rId117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021-A01</w:t>
              </w:r>
            </w:hyperlink>
          </w:p>
        </w:tc>
      </w:tr>
      <w:tr w:rsidR="00A5404C" w:rsidRPr="00AF42E7" w14:paraId="63CE07B1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308A751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E0791A4" w14:textId="77777777" w:rsidR="00A5404C" w:rsidRPr="00AF42E7" w:rsidRDefault="00A5404C" w:rsidP="0002688A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236AF16F" w14:textId="77777777" w:rsidR="00A5404C" w:rsidRPr="00AF42E7" w:rsidRDefault="00A5404C" w:rsidP="0002688A">
            <w:pPr>
              <w:pStyle w:val="Tabletext"/>
            </w:pPr>
            <w:hyperlink r:id="rId118">
              <w:r w:rsidRPr="00AF42E7">
                <w:rPr>
                  <w:rStyle w:val="Hyperlink"/>
                </w:rPr>
                <w:t>Manjula Singh</w:t>
              </w:r>
            </w:hyperlink>
            <w:r w:rsidRPr="00AF42E7">
              <w:t xml:space="preserve"> (ICMR, India)</w:t>
            </w:r>
          </w:p>
        </w:tc>
        <w:tc>
          <w:tcPr>
            <w:tcW w:w="1383" w:type="dxa"/>
          </w:tcPr>
          <w:p w14:paraId="58BCF348" w14:textId="77777777" w:rsidR="00A5404C" w:rsidRPr="00AF42E7" w:rsidRDefault="00A5404C" w:rsidP="0002688A">
            <w:pPr>
              <w:pStyle w:val="Tabletext"/>
              <w:jc w:val="center"/>
            </w:pPr>
            <w:hyperlink r:id="rId119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022-A01</w:t>
              </w:r>
            </w:hyperlink>
          </w:p>
        </w:tc>
      </w:tr>
      <w:tr w:rsidR="00A5404C" w:rsidRPr="00AF42E7" w14:paraId="44E1E03F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209F8C6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399BE37" w14:textId="77777777" w:rsidR="00A5404C" w:rsidRPr="00AF42E7" w:rsidRDefault="00A5404C" w:rsidP="0002688A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3C23083E" w14:textId="77777777" w:rsidR="00A5404C" w:rsidRPr="00AF42E7" w:rsidRDefault="00A5404C" w:rsidP="0002688A">
            <w:pPr>
              <w:pStyle w:val="Tabletext"/>
            </w:pPr>
            <w:hyperlink r:id="rId120">
              <w:r w:rsidRPr="00AF42E7">
                <w:rPr>
                  <w:rStyle w:val="Hyperlink"/>
                </w:rPr>
                <w:t>Kuan Chen</w:t>
              </w:r>
            </w:hyperlink>
            <w:r w:rsidRPr="00AF42E7">
              <w:t xml:space="preserve"> (</w:t>
            </w:r>
            <w:proofErr w:type="spellStart"/>
            <w:r w:rsidRPr="00AF42E7">
              <w:t>Infervision</w:t>
            </w:r>
            <w:proofErr w:type="spellEnd"/>
            <w:r w:rsidRPr="00AF42E7">
              <w:t>, China)</w:t>
            </w:r>
          </w:p>
        </w:tc>
        <w:tc>
          <w:tcPr>
            <w:tcW w:w="1383" w:type="dxa"/>
          </w:tcPr>
          <w:p w14:paraId="26FFF835" w14:textId="77777777" w:rsidR="00A5404C" w:rsidRPr="00AF42E7" w:rsidRDefault="00A5404C" w:rsidP="0002688A">
            <w:pPr>
              <w:pStyle w:val="Tabletext"/>
              <w:jc w:val="center"/>
            </w:pPr>
            <w:hyperlink r:id="rId121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009-A01</w:t>
              </w:r>
            </w:hyperlink>
          </w:p>
        </w:tc>
      </w:tr>
      <w:tr w:rsidR="00A5404C" w:rsidRPr="00AF42E7" w14:paraId="3862E3DB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64A64F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84CDAE0" w14:textId="77777777" w:rsidR="00A5404C" w:rsidRPr="00AF42E7" w:rsidRDefault="00A5404C" w:rsidP="0002688A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7775835C" w14:textId="77777777" w:rsidR="00A5404C" w:rsidRPr="00AF42E7" w:rsidRDefault="00A5404C" w:rsidP="0002688A">
            <w:pPr>
              <w:pStyle w:val="Tabletext"/>
            </w:pPr>
            <w:hyperlink r:id="rId122">
              <w:r w:rsidRPr="00AF42E7">
                <w:rPr>
                  <w:rStyle w:val="Hyperlink"/>
                </w:rPr>
                <w:t>Falk Schwendicke</w:t>
              </w:r>
            </w:hyperlink>
            <w:r w:rsidRPr="00AF42E7">
              <w:t xml:space="preserve"> and </w:t>
            </w:r>
            <w:hyperlink r:id="rId123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Germany); </w:t>
            </w:r>
            <w:hyperlink r:id="rId124" w:history="1">
              <w:r w:rsidRPr="00AF42E7">
                <w:rPr>
                  <w:rStyle w:val="Hyperlink"/>
                </w:rPr>
                <w:t>Tarry Singh</w:t>
              </w:r>
            </w:hyperlink>
            <w:r w:rsidRPr="00AF42E7">
              <w:t xml:space="preserve"> (deepkapha.ai, Netherlands)</w:t>
            </w:r>
          </w:p>
        </w:tc>
        <w:tc>
          <w:tcPr>
            <w:tcW w:w="1383" w:type="dxa"/>
          </w:tcPr>
          <w:p w14:paraId="723D6544" w14:textId="77777777" w:rsidR="00A5404C" w:rsidRPr="00AF42E7" w:rsidRDefault="00A5404C" w:rsidP="0002688A">
            <w:pPr>
              <w:pStyle w:val="Tabletext"/>
              <w:jc w:val="center"/>
            </w:pPr>
            <w:hyperlink r:id="rId125" w:history="1">
              <w:r>
                <w:rPr>
                  <w:rStyle w:val="Hyperlink"/>
                </w:rPr>
                <w:t>K-010-A01</w:t>
              </w:r>
            </w:hyperlink>
          </w:p>
        </w:tc>
      </w:tr>
      <w:tr w:rsidR="00A5404C" w:rsidRPr="00AF42E7" w14:paraId="03811BBA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4CC0FAA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381D50E" w14:textId="77777777" w:rsidR="00A5404C" w:rsidRPr="00AF42E7" w:rsidRDefault="00A5404C" w:rsidP="0002688A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6D7744C" w14:textId="77777777" w:rsidR="00A5404C" w:rsidRPr="00AF42E7" w:rsidRDefault="00A5404C" w:rsidP="0002688A">
            <w:pPr>
              <w:pStyle w:val="Tabletext"/>
            </w:pPr>
            <w:hyperlink r:id="rId126">
              <w:r w:rsidRPr="00AF42E7">
                <w:rPr>
                  <w:rStyle w:val="Hyperlink"/>
                </w:rPr>
                <w:t>Franck Verzefé</w:t>
              </w:r>
            </w:hyperlink>
            <w:r w:rsidRPr="00AF42E7">
              <w:t xml:space="preserve"> (</w:t>
            </w:r>
            <w:proofErr w:type="spellStart"/>
            <w:r w:rsidRPr="00AF42E7">
              <w:t>TrueSpec</w:t>
            </w:r>
            <w:proofErr w:type="spellEnd"/>
            <w:r w:rsidRPr="00AF42E7">
              <w:t>-Africa, DRC)</w:t>
            </w:r>
          </w:p>
        </w:tc>
        <w:tc>
          <w:tcPr>
            <w:tcW w:w="1383" w:type="dxa"/>
          </w:tcPr>
          <w:p w14:paraId="129544E7" w14:textId="77777777" w:rsidR="00A5404C" w:rsidRPr="00AF42E7" w:rsidRDefault="00A5404C" w:rsidP="0002688A">
            <w:pPr>
              <w:pStyle w:val="Tabletext"/>
              <w:jc w:val="center"/>
            </w:pPr>
            <w:hyperlink r:id="rId127" w:tgtFrame="_blank" w:history="1">
              <w:r>
                <w:rPr>
                  <w:rStyle w:val="Hyperlink"/>
                </w:rPr>
                <w:t>K-</w:t>
              </w:r>
              <w:r w:rsidRPr="003B5B3C">
                <w:rPr>
                  <w:rStyle w:val="Hyperlink"/>
                </w:rPr>
                <w:t>011-A01</w:t>
              </w:r>
            </w:hyperlink>
          </w:p>
        </w:tc>
      </w:tr>
      <w:tr w:rsidR="00A5404C" w:rsidRPr="00AF42E7" w14:paraId="727401A0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B115ED4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46F9D98" w14:textId="77777777" w:rsidR="00A5404C" w:rsidRPr="00AF42E7" w:rsidRDefault="00A5404C" w:rsidP="0002688A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38FD9AFF" w14:textId="77777777" w:rsidR="00A5404C" w:rsidRPr="00AF42E7" w:rsidRDefault="00A5404C" w:rsidP="0002688A">
            <w:pPr>
              <w:pStyle w:val="Tabletext"/>
            </w:pPr>
            <w:hyperlink r:id="rId128" w:history="1">
              <w:r w:rsidRPr="00AF42E7">
                <w:rPr>
                  <w:rStyle w:val="Hyperlink"/>
                </w:rPr>
                <w:t>Andrés Valdivieso</w:t>
              </w:r>
            </w:hyperlink>
            <w:r w:rsidRPr="00AF42E7">
              <w:t xml:space="preserve"> (Anastasia.ai, Chile)</w:t>
            </w:r>
          </w:p>
        </w:tc>
        <w:tc>
          <w:tcPr>
            <w:tcW w:w="1383" w:type="dxa"/>
          </w:tcPr>
          <w:p w14:paraId="74300D1D" w14:textId="77777777" w:rsidR="00A5404C" w:rsidRPr="00AF42E7" w:rsidRDefault="00A5404C" w:rsidP="0002688A">
            <w:pPr>
              <w:pStyle w:val="Tabletext"/>
              <w:jc w:val="center"/>
            </w:pPr>
            <w:hyperlink r:id="rId129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024-A01</w:t>
              </w:r>
            </w:hyperlink>
          </w:p>
        </w:tc>
      </w:tr>
      <w:tr w:rsidR="00A5404C" w:rsidRPr="00AF42E7" w14:paraId="50B74C5F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76F4D23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3EF14DA" w14:textId="77777777" w:rsidR="00A5404C" w:rsidRPr="00AF42E7" w:rsidRDefault="00A5404C" w:rsidP="0002688A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75FFC091" w14:textId="77777777" w:rsidR="00A5404C" w:rsidRPr="00AF42E7" w:rsidRDefault="00A5404C" w:rsidP="0002688A">
            <w:pPr>
              <w:pStyle w:val="Tabletext"/>
            </w:pPr>
            <w:hyperlink r:id="rId130" w:history="1">
              <w:proofErr w:type="spellStart"/>
              <w:r w:rsidRPr="00AF42E7">
                <w:rPr>
                  <w:rStyle w:val="Hyperlink"/>
                </w:rPr>
                <w:t>Jianrong</w:t>
              </w:r>
              <w:proofErr w:type="spellEnd"/>
              <w:r w:rsidRPr="00AF42E7">
                <w:rPr>
                  <w:rStyle w:val="Hyperlink"/>
                </w:rPr>
                <w:t xml:space="preserve"> Wu</w:t>
              </w:r>
            </w:hyperlink>
            <w:r w:rsidRPr="00AF42E7">
              <w:t xml:space="preserve"> (Tencent Healthcare, China)</w:t>
            </w:r>
          </w:p>
        </w:tc>
        <w:tc>
          <w:tcPr>
            <w:tcW w:w="1383" w:type="dxa"/>
          </w:tcPr>
          <w:p w14:paraId="6F8B5E8D" w14:textId="77777777" w:rsidR="00A5404C" w:rsidRPr="00AF42E7" w:rsidRDefault="00A5404C" w:rsidP="0002688A">
            <w:pPr>
              <w:pStyle w:val="Tabletext"/>
              <w:jc w:val="center"/>
            </w:pPr>
            <w:hyperlink r:id="rId131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</w:t>
              </w:r>
              <w:r w:rsidRPr="003D4DDA">
                <w:rPr>
                  <w:rStyle w:val="Hyperlink"/>
                </w:rPr>
                <w:t>5-A0</w:t>
              </w:r>
              <w:r>
                <w:rPr>
                  <w:rStyle w:val="Hyperlink"/>
                </w:rPr>
                <w:t>1</w:t>
              </w:r>
            </w:hyperlink>
          </w:p>
        </w:tc>
      </w:tr>
      <w:tr w:rsidR="00A5404C" w:rsidRPr="00AF42E7" w14:paraId="1991381D" w14:textId="77777777" w:rsidTr="0002688A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2F9A9D0" w14:textId="77777777" w:rsidR="00A5404C" w:rsidRPr="00AF42E7" w:rsidRDefault="00A5404C" w:rsidP="0002688A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EF4471C" w14:textId="77777777" w:rsidR="00A5404C" w:rsidRPr="00AF42E7" w:rsidRDefault="00A5404C" w:rsidP="0002688A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5C58E000" w14:textId="77777777" w:rsidR="00A5404C" w:rsidRPr="002E276A" w:rsidRDefault="00A5404C" w:rsidP="0002688A">
            <w:pPr>
              <w:pStyle w:val="Tabletext"/>
            </w:pPr>
            <w:hyperlink r:id="rId132" w:history="1">
              <w:r w:rsidRPr="00AC2E3A">
                <w:rPr>
                  <w:rStyle w:val="Hyperlink"/>
                </w:rPr>
                <w:t xml:space="preserve">Peter Grinbergs (EQL, UK), Yura Perov </w:t>
              </w:r>
              <w:r>
                <w:rPr>
                  <w:rStyle w:val="Hyperlink"/>
                </w:rPr>
                <w:t>(</w:t>
              </w:r>
              <w:r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383" w:type="dxa"/>
          </w:tcPr>
          <w:p w14:paraId="5896503E" w14:textId="77777777" w:rsidR="00A5404C" w:rsidRPr="00AF42E7" w:rsidRDefault="00A5404C" w:rsidP="0002688A">
            <w:pPr>
              <w:pStyle w:val="Tabletext"/>
              <w:jc w:val="center"/>
            </w:pPr>
            <w:hyperlink r:id="rId133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</w:t>
              </w:r>
              <w:r>
                <w:rPr>
                  <w:rStyle w:val="Hyperlink"/>
                </w:rPr>
                <w:t>6</w:t>
              </w:r>
              <w:r w:rsidRPr="003D4DDA">
                <w:rPr>
                  <w:rStyle w:val="Hyperlink"/>
                </w:rPr>
                <w:t>-A01</w:t>
              </w:r>
            </w:hyperlink>
          </w:p>
        </w:tc>
      </w:tr>
    </w:tbl>
    <w:p w14:paraId="73225EFD" w14:textId="77777777" w:rsidR="00A5404C" w:rsidRDefault="00A5404C" w:rsidP="00A5404C">
      <w:pPr>
        <w:pStyle w:val="Tablelegend"/>
        <w:ind w:hanging="142"/>
      </w:pPr>
      <w:r w:rsidRPr="00AF42E7">
        <w:t>NOTE</w:t>
      </w:r>
      <w:r>
        <w:t>S</w:t>
      </w:r>
    </w:p>
    <w:p w14:paraId="08A3016E" w14:textId="7777777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>The document numbers indicated reflect the status as of the end of the e-meeting J.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707A93A1" w14:textId="77777777" w:rsidR="00A5404C" w:rsidRPr="00AF42E7" w:rsidRDefault="00A5404C" w:rsidP="00A5404C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p w14:paraId="297E69F2" w14:textId="77777777" w:rsidR="00A5404C" w:rsidRPr="00AF42E7" w:rsidRDefault="00A5404C" w:rsidP="00A5404C">
      <w:pPr>
        <w:pStyle w:val="Normalbeforetable"/>
      </w:pPr>
      <w:r w:rsidRPr="00AF42E7">
        <w:lastRenderedPageBreak/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A5404C" w:rsidRPr="00AF42E7" w14:paraId="01AC678A" w14:textId="77777777" w:rsidTr="0002688A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33676" w14:textId="77777777" w:rsidR="00A5404C" w:rsidRPr="00AF42E7" w:rsidRDefault="00A5404C" w:rsidP="0002688A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D4D00" w14:textId="77777777" w:rsidR="00A5404C" w:rsidRPr="00AF42E7" w:rsidRDefault="00A5404C" w:rsidP="0002688A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F9D7D" w14:textId="77777777" w:rsidR="00A5404C" w:rsidRPr="00AF42E7" w:rsidRDefault="00A5404C" w:rsidP="0002688A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09AFDD" w14:textId="77777777" w:rsidR="00A5404C" w:rsidRPr="00AF42E7" w:rsidRDefault="00A5404C" w:rsidP="0002688A">
            <w:pPr>
              <w:pStyle w:val="Tablehead"/>
            </w:pPr>
            <w:r>
              <w:t>Reference</w:t>
            </w:r>
          </w:p>
        </w:tc>
      </w:tr>
      <w:tr w:rsidR="00A5404C" w:rsidRPr="00AF42E7" w14:paraId="38B71981" w14:textId="77777777" w:rsidTr="0002688A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E0CB9BA" w14:textId="77777777" w:rsidR="00A5404C" w:rsidRPr="00AF42E7" w:rsidRDefault="00A5404C" w:rsidP="0002688A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593DEEEF" w14:textId="77777777" w:rsidR="00A5404C" w:rsidRPr="00AF42E7" w:rsidRDefault="00A5404C" w:rsidP="0002688A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380439EA" w14:textId="77777777" w:rsidR="00A5404C" w:rsidRPr="00AF42E7" w:rsidRDefault="00A5404C" w:rsidP="0002688A">
            <w:pPr>
              <w:pStyle w:val="Tabletext"/>
            </w:pPr>
            <w:hyperlink r:id="rId134" w:history="1">
              <w:r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52E9FDA" w14:textId="77777777" w:rsidR="00A5404C" w:rsidRPr="00AF42E7" w:rsidRDefault="00A5404C" w:rsidP="0002688A">
            <w:pPr>
              <w:pStyle w:val="Tabletext"/>
              <w:jc w:val="center"/>
            </w:pPr>
            <w:hyperlink r:id="rId135" w:tgtFrame="_blank" w:history="1">
              <w:r w:rsidRPr="003B1207">
                <w:rPr>
                  <w:rStyle w:val="Hyperlink"/>
                </w:rPr>
                <w:t>K-043</w:t>
              </w:r>
            </w:hyperlink>
          </w:p>
        </w:tc>
      </w:tr>
      <w:tr w:rsidR="00A5404C" w:rsidRPr="00AF42E7" w14:paraId="16FDF497" w14:textId="77777777" w:rsidTr="0002688A">
        <w:trPr>
          <w:jc w:val="center"/>
        </w:trPr>
        <w:tc>
          <w:tcPr>
            <w:tcW w:w="851" w:type="dxa"/>
            <w:shd w:val="clear" w:color="auto" w:fill="auto"/>
          </w:tcPr>
          <w:p w14:paraId="635A4340" w14:textId="77777777" w:rsidR="00A5404C" w:rsidRPr="00AF42E7" w:rsidDel="008E443C" w:rsidRDefault="00A5404C" w:rsidP="0002688A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shd w:val="clear" w:color="auto" w:fill="auto"/>
          </w:tcPr>
          <w:p w14:paraId="18D2E2D7" w14:textId="77777777" w:rsidR="00A5404C" w:rsidRPr="00AF42E7" w:rsidRDefault="00A5404C" w:rsidP="0002688A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6D551DDB" w14:textId="77777777" w:rsidR="00A5404C" w:rsidRPr="00AF42E7" w:rsidRDefault="00A5404C" w:rsidP="0002688A">
            <w:pPr>
              <w:pStyle w:val="Tabletext"/>
            </w:pPr>
            <w:hyperlink r:id="rId136">
              <w:r w:rsidRPr="00AF42E7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137" w:history="1">
              <w:r w:rsidRPr="00AF42E7">
                <w:rPr>
                  <w:rStyle w:val="Hyperlink"/>
                </w:rPr>
                <w:t>Ana Riviere-Cinnamond</w:t>
              </w:r>
            </w:hyperlink>
            <w:r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75674CE5" w14:textId="77777777" w:rsidR="00A5404C" w:rsidRPr="00180963" w:rsidRDefault="00A5404C" w:rsidP="0002688A">
            <w:pPr>
              <w:pStyle w:val="Tabletext"/>
              <w:jc w:val="center"/>
            </w:pPr>
            <w:hyperlink r:id="rId138" w:tgtFrame="_blank" w:history="1">
              <w:r w:rsidRPr="00D54F39">
                <w:rPr>
                  <w:rStyle w:val="Hyperlink"/>
                </w:rPr>
                <w:t>K-042</w:t>
              </w:r>
            </w:hyperlink>
          </w:p>
        </w:tc>
      </w:tr>
      <w:tr w:rsidR="00A5404C" w:rsidRPr="00AF42E7" w14:paraId="4D66D5E5" w14:textId="77777777" w:rsidTr="0002688A">
        <w:trPr>
          <w:jc w:val="center"/>
        </w:trPr>
        <w:tc>
          <w:tcPr>
            <w:tcW w:w="851" w:type="dxa"/>
            <w:shd w:val="clear" w:color="auto" w:fill="auto"/>
          </w:tcPr>
          <w:p w14:paraId="279D0106" w14:textId="77777777" w:rsidR="00A5404C" w:rsidRPr="00AF42E7" w:rsidRDefault="00A5404C" w:rsidP="0002688A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4D3D178C" w14:textId="77777777" w:rsidR="00A5404C" w:rsidRPr="00AF42E7" w:rsidRDefault="00A5404C" w:rsidP="0002688A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3BBD43EE" w14:textId="77777777" w:rsidR="00A5404C" w:rsidRPr="00AF42E7" w:rsidRDefault="00A5404C" w:rsidP="0002688A">
            <w:pPr>
              <w:pStyle w:val="Tabletext"/>
            </w:pPr>
            <w:hyperlink r:id="rId139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66E3D4C7" w14:textId="77777777" w:rsidR="00A5404C" w:rsidRPr="00D54F39" w:rsidRDefault="00A5404C" w:rsidP="0002688A">
            <w:pPr>
              <w:pStyle w:val="Tabletext"/>
              <w:jc w:val="center"/>
              <w:rPr>
                <w:u w:val="single"/>
              </w:rPr>
            </w:pPr>
            <w:hyperlink r:id="rId140" w:history="1">
              <w:r w:rsidRPr="00AF42E7">
                <w:rPr>
                  <w:rStyle w:val="Hyperlink"/>
                </w:rPr>
                <w:t>K-034</w:t>
              </w:r>
            </w:hyperlink>
            <w:r w:rsidRPr="00D54F39">
              <w:rPr>
                <w:u w:val="single"/>
              </w:rPr>
              <w:t xml:space="preserve"> </w:t>
            </w:r>
          </w:p>
        </w:tc>
      </w:tr>
    </w:tbl>
    <w:p w14:paraId="7D2898D7" w14:textId="77777777" w:rsidR="00A5404C" w:rsidRDefault="00A5404C" w:rsidP="00A5404C">
      <w:pPr>
        <w:spacing w:after="20"/>
        <w:jc w:val="center"/>
      </w:pPr>
      <w:r w:rsidRPr="00F072A2">
        <w:t>____________________________</w:t>
      </w:r>
      <w:bookmarkEnd w:id="0"/>
    </w:p>
    <w:p w14:paraId="197C6A77" w14:textId="77777777" w:rsidR="00BC1D31" w:rsidRPr="00A5404C" w:rsidRDefault="00BC1D31" w:rsidP="00A5404C"/>
    <w:sectPr w:rsidR="00BC1D31" w:rsidRPr="00A5404C" w:rsidSect="00A5404C">
      <w:headerReference w:type="default" r:id="rId141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96DD" w14:textId="77777777" w:rsidR="002A07ED" w:rsidRDefault="002A07ED" w:rsidP="007B7733">
      <w:pPr>
        <w:spacing w:before="0"/>
      </w:pPr>
      <w:r>
        <w:separator/>
      </w:r>
    </w:p>
  </w:endnote>
  <w:endnote w:type="continuationSeparator" w:id="0">
    <w:p w14:paraId="35B1E3F6" w14:textId="77777777" w:rsidR="002A07ED" w:rsidRDefault="002A07E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DC0" w14:textId="77777777" w:rsidR="002A07ED" w:rsidRDefault="002A07ED" w:rsidP="007B7733">
      <w:pPr>
        <w:spacing w:before="0"/>
      </w:pPr>
      <w:r>
        <w:separator/>
      </w:r>
    </w:p>
  </w:footnote>
  <w:footnote w:type="continuationSeparator" w:id="0">
    <w:p w14:paraId="627A9539" w14:textId="77777777" w:rsidR="002A07ED" w:rsidRDefault="002A07E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37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FF5912" w14:textId="44B8DFC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F0464">
      <w:rPr>
        <w:noProof/>
      </w:rPr>
      <w:t>FG-AI4H-L-005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4C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07ED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404C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0464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127C"/>
  <w15:chartTrackingRefBased/>
  <w15:docId w15:val="{FC8D6526-A687-4C85-BA04-FFCEEB6B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404C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5404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5404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5404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5404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540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5404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5404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5404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5404C"/>
    <w:pPr>
      <w:ind w:left="2269"/>
    </w:pPr>
  </w:style>
  <w:style w:type="paragraph" w:customStyle="1" w:styleId="Normalbeforetable">
    <w:name w:val="Normal before table"/>
    <w:basedOn w:val="Normal"/>
    <w:rsid w:val="00A5404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5404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5404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5404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5404C"/>
    <w:rPr>
      <w:b/>
    </w:rPr>
  </w:style>
  <w:style w:type="paragraph" w:customStyle="1" w:styleId="Formal">
    <w:name w:val="Formal"/>
    <w:basedOn w:val="Normal"/>
    <w:rsid w:val="00A54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5404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5404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5404C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5404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5404C"/>
    <w:pPr>
      <w:jc w:val="right"/>
    </w:pPr>
  </w:style>
  <w:style w:type="table" w:styleId="TableGrid">
    <w:name w:val="Table Grid"/>
    <w:basedOn w:val="TableNormal"/>
    <w:uiPriority w:val="59"/>
    <w:rsid w:val="00A5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5404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5404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5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K-021-A01.docx" TargetMode="External"/><Relationship Id="rId21" Type="http://schemas.openxmlformats.org/officeDocument/2006/relationships/hyperlink" Target="https://extranet.itu.int/sites/itu-t/focusgroups/ai4h/docs/FGAI4H-K-049.pptx" TargetMode="External"/><Relationship Id="rId42" Type="http://schemas.openxmlformats.org/officeDocument/2006/relationships/hyperlink" Target="mailto:vishnu.n@ieee.org" TargetMode="External"/><Relationship Id="rId63" Type="http://schemas.openxmlformats.org/officeDocument/2006/relationships/hyperlink" Target="mailto:wus@who.int" TargetMode="External"/><Relationship Id="rId84" Type="http://schemas.openxmlformats.org/officeDocument/2006/relationships/hyperlink" Target="https://extranet.itu.int/sites/itu-t/focusgroups/ai4h/docs/FGAI4H-K-004.docx" TargetMode="External"/><Relationship Id="rId138" Type="http://schemas.openxmlformats.org/officeDocument/2006/relationships/hyperlink" Target="https://extranet.itu.int/sites/itu-t/focusgroups/ai4h/docs/FGAI4H-K-042.docx" TargetMode="External"/><Relationship Id="rId107" Type="http://schemas.openxmlformats.org/officeDocument/2006/relationships/hyperlink" Target="https://extranet.itu.int/sites/itu-t/focusgroups/ai4h/docs/FGAI4H-K-017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bn.tvm@gmail.com" TargetMode="External"/><Relationship Id="rId37" Type="http://schemas.openxmlformats.org/officeDocument/2006/relationships/hyperlink" Target="mailto:ml@mllab.ai" TargetMode="External"/><Relationship Id="rId53" Type="http://schemas.openxmlformats.org/officeDocument/2006/relationships/hyperlink" Target="https://extranet.itu.int/sites/itu-t/focusgroups/ai4h/Deliverables/DEL05.docx" TargetMode="External"/><Relationship Id="rId58" Type="http://schemas.openxmlformats.org/officeDocument/2006/relationships/hyperlink" Target="mailto:xinming@aisingapore.org" TargetMode="External"/><Relationship Id="rId74" Type="http://schemas.openxmlformats.org/officeDocument/2006/relationships/hyperlink" Target="https://extranet.itu.int/sites/itu-t/focusgroups/ai4h/docs/FGAI4H-K-052.pptx" TargetMode="External"/><Relationship Id="rId79" Type="http://schemas.openxmlformats.org/officeDocument/2006/relationships/hyperlink" Target="mailto:chalgams.hq@icmr.gov.in" TargetMode="External"/><Relationship Id="rId102" Type="http://schemas.openxmlformats.org/officeDocument/2006/relationships/hyperlink" Target="mailto:alexdiasporto@usp.br" TargetMode="External"/><Relationship Id="rId123" Type="http://schemas.openxmlformats.org/officeDocument/2006/relationships/hyperlink" Target="mailto:Joachim.krois@charite.de" TargetMode="External"/><Relationship Id="rId128" Type="http://schemas.openxmlformats.org/officeDocument/2006/relationships/hyperlink" Target="mailto:avaldivieso@anastasia.ai" TargetMode="External"/><Relationship Id="rId144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mailto:maria.vasconcelos@fraunhofer.pt" TargetMode="External"/><Relationship Id="rId95" Type="http://schemas.openxmlformats.org/officeDocument/2006/relationships/hyperlink" Target="mailto:ines.sousa@fraunhofer.pt" TargetMode="External"/><Relationship Id="rId22" Type="http://schemas.openxmlformats.org/officeDocument/2006/relationships/hyperlink" Target="mailto:luis.oala@hhi.fraunhofer.de" TargetMode="External"/><Relationship Id="rId27" Type="http://schemas.openxmlformats.org/officeDocument/2006/relationships/hyperlink" Target="https://extranet.itu.int/sites/itu-t/focusgroups/ai4h/docs/FGAI4H-G-038-A01.xlsx" TargetMode="External"/><Relationship Id="rId43" Type="http://schemas.openxmlformats.org/officeDocument/2006/relationships/hyperlink" Target="https://extranet.itu.int/sites/itu-t/focusgroups/ai4h/docs/FGAI4H-G-205-A02.docx" TargetMode="External"/><Relationship Id="rId48" Type="http://schemas.openxmlformats.org/officeDocument/2006/relationships/hyperlink" Target="mailto:luis.oala@hhi.fraunhofer.de" TargetMode="External"/><Relationship Id="rId64" Type="http://schemas.openxmlformats.org/officeDocument/2006/relationships/hyperlink" Target="https://extranet.itu.int/sites/itu-t/focusgroups/ai4h/docs/FGAI4H-G-207-A01.docx" TargetMode="External"/><Relationship Id="rId69" Type="http://schemas.openxmlformats.org/officeDocument/2006/relationships/hyperlink" Target="mailto:naomi.lee@lancet.com" TargetMode="External"/><Relationship Id="rId113" Type="http://schemas.openxmlformats.org/officeDocument/2006/relationships/hyperlink" Target="https://extranet.itu.int/sites/itu-t/focusgroups/ai4h/docs/FGAI4H-K-023-A01.docx" TargetMode="External"/><Relationship Id="rId118" Type="http://schemas.openxmlformats.org/officeDocument/2006/relationships/hyperlink" Target="mailto:singhmanjula.hq@icmr.gov.in" TargetMode="External"/><Relationship Id="rId134" Type="http://schemas.openxmlformats.org/officeDocument/2006/relationships/hyperlink" Target="mailto:ml@mllab.ai" TargetMode="External"/><Relationship Id="rId139" Type="http://schemas.openxmlformats.org/officeDocument/2006/relationships/hyperlink" Target="mailto:pat.baird@philips.com" TargetMode="External"/><Relationship Id="rId80" Type="http://schemas.openxmlformats.org/officeDocument/2006/relationships/hyperlink" Target="https://extranet.itu.int/sites/itu-t/focusgroups/ai4h/docs/FGAI4H-I-048.docx" TargetMode="External"/><Relationship Id="rId85" Type="http://schemas.openxmlformats.org/officeDocument/2006/relationships/hyperlink" Target="mailto:brm5@caa.columbia.edu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K-028-A01.pptx" TargetMode="External"/><Relationship Id="rId33" Type="http://schemas.openxmlformats.org/officeDocument/2006/relationships/hyperlink" Target="https://extranet.itu.int/sites/itu-t/focusgroups/ai4h/docs/FGAI4H-K-040.docx" TargetMode="External"/><Relationship Id="rId38" Type="http://schemas.openxmlformats.org/officeDocument/2006/relationships/hyperlink" Target="https://extranet.itu.int/sites/itu-t/focusgroups/ai4h/docs/FGAI4H-G-205.docx" TargetMode="External"/><Relationship Id="rId59" Type="http://schemas.openxmlformats.org/officeDocument/2006/relationships/hyperlink" Target="mailto:stefan@aisingapore.org" TargetMode="External"/><Relationship Id="rId103" Type="http://schemas.openxmlformats.org/officeDocument/2006/relationships/hyperlink" Target="https://extranet.itu.int/sites/itu-t/focusgroups/ai4h/docs/FGAI4H-K-015-A01.docx" TargetMode="External"/><Relationship Id="rId108" Type="http://schemas.openxmlformats.org/officeDocument/2006/relationships/hyperlink" Target="mailto:abbooda@rki.de" TargetMode="External"/><Relationship Id="rId124" Type="http://schemas.openxmlformats.org/officeDocument/2006/relationships/hyperlink" Target="mailto:tarry.singh@deepkapha.ai" TargetMode="External"/><Relationship Id="rId129" Type="http://schemas.openxmlformats.org/officeDocument/2006/relationships/hyperlink" Target="https://extranet.itu.int/sites/itu-t/focusgroups/ai4h/docs/FGAI4H-K-024-A01.docx" TargetMode="External"/><Relationship Id="rId54" Type="http://schemas.openxmlformats.org/officeDocument/2006/relationships/hyperlink" Target="mailto:Ferath.Kherif@chuv.ch" TargetMode="External"/><Relationship Id="rId70" Type="http://schemas.openxmlformats.org/officeDocument/2006/relationships/hyperlink" Target="mailto:eva.weicken@hhi.fraunhofer.de" TargetMode="External"/><Relationship Id="rId75" Type="http://schemas.openxmlformats.org/officeDocument/2006/relationships/hyperlink" Target="mailto:chalgams.hq@icmr.gov.in" TargetMode="External"/><Relationship Id="rId91" Type="http://schemas.openxmlformats.org/officeDocument/2006/relationships/hyperlink" Target="https://extranet.itu.int/sites/itu-t/focusgroups/ai4h/docs/FGAI4H-K-007-A01.docx" TargetMode="External"/><Relationship Id="rId96" Type="http://schemas.openxmlformats.org/officeDocument/2006/relationships/hyperlink" Target="https://extranet.itu.int/sites/itu-t/focusgroups/ai4h/docs/FGAI4H-K-012-A01.docx" TargetMode="External"/><Relationship Id="rId140" Type="http://schemas.openxmlformats.org/officeDocument/2006/relationships/hyperlink" Target="https://extranet.itu.int/sites/itu-t/focusgroups/ai4h/docs/FGAI4H-K-034.ppt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bn.tvm@gmail.com" TargetMode="External"/><Relationship Id="rId28" Type="http://schemas.openxmlformats.org/officeDocument/2006/relationships/hyperlink" Target="mailto:pbn.tvm@gmail.com" TargetMode="External"/><Relationship Id="rId49" Type="http://schemas.openxmlformats.org/officeDocument/2006/relationships/hyperlink" Target="mailto:pbn.tvm@gmail.com" TargetMode="External"/><Relationship Id="rId114" Type="http://schemas.openxmlformats.org/officeDocument/2006/relationships/hyperlink" Target="mailto:Rafael.RuizDeCastaneda@unige.ch" TargetMode="External"/><Relationship Id="rId119" Type="http://schemas.openxmlformats.org/officeDocument/2006/relationships/hyperlink" Target="https://extranet.itu.int/sites/itu-t/focusgroups/ai4h/docs/FGAI4H-K-022-A01.docx" TargetMode="External"/><Relationship Id="rId44" Type="http://schemas.openxmlformats.org/officeDocument/2006/relationships/hyperlink" Target="mailto:xushan@caict.ac.cn" TargetMode="External"/><Relationship Id="rId60" Type="http://schemas.openxmlformats.org/officeDocument/2006/relationships/hyperlink" Target="https://extranet.itu.int/sites/itu-t/focusgroups/ai4h/docs/FGAI4H-K-037.docx" TargetMode="External"/><Relationship Id="rId65" Type="http://schemas.openxmlformats.org/officeDocument/2006/relationships/hyperlink" Target="mailto:abbooda@rki.de" TargetMode="External"/><Relationship Id="rId81" Type="http://schemas.openxmlformats.org/officeDocument/2006/relationships/hyperlink" Target="mailto:mamun@cse.uiu.ac.bd" TargetMode="External"/><Relationship Id="rId86" Type="http://schemas.openxmlformats.org/officeDocument/2006/relationships/hyperlink" Target="https://extranet.itu.int/sites/itu-t/focusgroups/ai4h/docs/FGAI4H-G-006.docx" TargetMode="External"/><Relationship Id="rId130" Type="http://schemas.openxmlformats.org/officeDocument/2006/relationships/hyperlink" Target="mailto:edwinjrwu@tencent.com" TargetMode="External"/><Relationship Id="rId135" Type="http://schemas.openxmlformats.org/officeDocument/2006/relationships/hyperlink" Target="https://extranet.itu.int/sites/itu-t/focusgroups/ai4h/docs/FGAI4H-K-043.doc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mailto:jackie.ma@hhi.fraunhofer.de" TargetMode="External"/><Relationship Id="rId39" Type="http://schemas.openxmlformats.org/officeDocument/2006/relationships/hyperlink" Target="mailto:ml@mllab.ai" TargetMode="External"/><Relationship Id="rId109" Type="http://schemas.openxmlformats.org/officeDocument/2006/relationships/hyperlink" Target="mailto:stephane.ghozzi@helmholtz-hzi.de" TargetMode="External"/><Relationship Id="rId34" Type="http://schemas.openxmlformats.org/officeDocument/2006/relationships/hyperlink" Target="mailto:pat.baird@philips.com" TargetMode="External"/><Relationship Id="rId50" Type="http://schemas.openxmlformats.org/officeDocument/2006/relationships/hyperlink" Target="https://extranet.itu.int/sites/itu-t/focusgroups/ai4h/docs/FGAI4H-I-034.docx" TargetMode="External"/><Relationship Id="rId55" Type="http://schemas.openxmlformats.org/officeDocument/2006/relationships/hyperlink" Target="mailto:banusrir@gmail.com" TargetMode="External"/><Relationship Id="rId76" Type="http://schemas.openxmlformats.org/officeDocument/2006/relationships/hyperlink" Target="mailto:aveek@cms-india.org" TargetMode="External"/><Relationship Id="rId97" Type="http://schemas.openxmlformats.org/officeDocument/2006/relationships/hyperlink" Target="mailto:frederick.klauschen@charite.de" TargetMode="External"/><Relationship Id="rId104" Type="http://schemas.openxmlformats.org/officeDocument/2006/relationships/hyperlink" Target="mailto:ml@mllab.ai" TargetMode="External"/><Relationship Id="rId120" Type="http://schemas.openxmlformats.org/officeDocument/2006/relationships/hyperlink" Target="mailto:ckuan@infervision.com" TargetMode="External"/><Relationship Id="rId125" Type="http://schemas.openxmlformats.org/officeDocument/2006/relationships/hyperlink" Target="https://extranet.itu.int/sites/itu-t/focusgroups/ai4h/docs/FGAI4H-K-010-A01.docx" TargetMode="External"/><Relationship Id="rId141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mailto:shubs.upadhyay@ada.com" TargetMode="External"/><Relationship Id="rId92" Type="http://schemas.openxmlformats.org/officeDocument/2006/relationships/hyperlink" Target="mailto:nada.malou@paris.msf.org,nada_malou@yahoo.f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ristian.johner@johner-institut.de" TargetMode="External"/><Relationship Id="rId24" Type="http://schemas.openxmlformats.org/officeDocument/2006/relationships/hyperlink" Target="mailto:pat.baird@philips.com" TargetMode="External"/><Relationship Id="rId40" Type="http://schemas.openxmlformats.org/officeDocument/2006/relationships/hyperlink" Target="https://extranet.itu.int/sites/itu-t/focusgroups/ai4h/docs/FGAI4H-I-044.docx" TargetMode="External"/><Relationship Id="rId45" Type="http://schemas.openxmlformats.org/officeDocument/2006/relationships/hyperlink" Target="mailto:hsingh@bmi.icmr.org.in" TargetMode="External"/><Relationship Id="rId66" Type="http://schemas.openxmlformats.org/officeDocument/2006/relationships/hyperlink" Target="https://extranet.itu.int/sites/itu-t/focusgroups/ai4h/docs/FGAI4H-I-027.docx" TargetMode="External"/><Relationship Id="rId87" Type="http://schemas.openxmlformats.org/officeDocument/2006/relationships/hyperlink" Target="mailto:brm5@caa.columbia.edu" TargetMode="External"/><Relationship Id="rId110" Type="http://schemas.openxmlformats.org/officeDocument/2006/relationships/hyperlink" Target="https://extranet.itu.int/sites/itu-t/focusgroups/ai4h/docs/FGAI4H-K-018-A01.docx" TargetMode="External"/><Relationship Id="rId115" Type="http://schemas.openxmlformats.org/officeDocument/2006/relationships/hyperlink" Target="https://extranet.itu.int/sites/itu-t/focusgroups/ai4h/docs/FGAI4H-K-020-A01.docx" TargetMode="External"/><Relationship Id="rId131" Type="http://schemas.openxmlformats.org/officeDocument/2006/relationships/hyperlink" Target="https://extranet.itu.int/sites/itu-t/focusgroups/ai4h/docs/FGAI4H-K-025.docx" TargetMode="External"/><Relationship Id="rId136" Type="http://schemas.openxmlformats.org/officeDocument/2006/relationships/hyperlink" Target="mailto:xushan@caict.ac.cn" TargetMode="External"/><Relationship Id="rId61" Type="http://schemas.openxmlformats.org/officeDocument/2006/relationships/hyperlink" Target="mailto:markus.wenzel@hhi.fraunhofer.de" TargetMode="External"/><Relationship Id="rId82" Type="http://schemas.openxmlformats.org/officeDocument/2006/relationships/hyperlink" Target="https://extranet.itu.int/sites/itu-t/focusgroups/ai4h/docs/FGAI4H-I-049.docx" TargetMode="External"/><Relationship Id="rId19" Type="http://schemas.openxmlformats.org/officeDocument/2006/relationships/hyperlink" Target="mailto:mohammed.elzarrad@fda.hhs.gov" TargetMode="External"/><Relationship Id="rId14" Type="http://schemas.openxmlformats.org/officeDocument/2006/relationships/hyperlink" Target="https://extranet.itu.int/sites/itu-t/focusgroups/ai4h/docs/FGAI4H-K-047.docx" TargetMode="External"/><Relationship Id="rId30" Type="http://schemas.openxmlformats.org/officeDocument/2006/relationships/hyperlink" Target="https://extranet.itu.int/sites/itu-t/focusgroups/ai4h/docs/FGAI4H-K-039.docx" TargetMode="External"/><Relationship Id="rId35" Type="http://schemas.openxmlformats.org/officeDocument/2006/relationships/hyperlink" Target="https://extranet.itu.int/sites/itu-t/focusgroups/ai4h/docs/FGAI4H-J-033.docx" TargetMode="External"/><Relationship Id="rId56" Type="http://schemas.openxmlformats.org/officeDocument/2006/relationships/hyperlink" Target="https://extranet.itu.int/sites/itu-t/focusgroups/ai4h/docs/FGAI4H-J-054.docx" TargetMode="External"/><Relationship Id="rId77" Type="http://schemas.openxmlformats.org/officeDocument/2006/relationships/hyperlink" Target="https://extranet.itu.int/sites/itu-t/focusgroups/ai4h/docs/FGAI4H-K-053-R01.docx" TargetMode="External"/><Relationship Id="rId100" Type="http://schemas.openxmlformats.org/officeDocument/2006/relationships/hyperlink" Target="https://extranet.itu.int/sites/itu-t/focusgroups/ai4h/docs/FGAI4H-K-014-A01.docx" TargetMode="External"/><Relationship Id="rId105" Type="http://schemas.openxmlformats.org/officeDocument/2006/relationships/hyperlink" Target="https://extranet.itu.int/sites/itu-t/focusgroups/ai4h/docs/FGAI4H-K-016-A01.docx" TargetMode="External"/><Relationship Id="rId126" Type="http://schemas.openxmlformats.org/officeDocument/2006/relationships/hyperlink" Target="mailto:fverzefe@gmail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sites/itu-t/focusgroups/ai4h/docs/FGAI4H-K-050.pptx" TargetMode="External"/><Relationship Id="rId72" Type="http://schemas.openxmlformats.org/officeDocument/2006/relationships/hyperlink" Target="https://extranet.itu.int/sites/itu-t/focusgroups/ai4h/docs/FGAI4H-K-041.docx" TargetMode="External"/><Relationship Id="rId93" Type="http://schemas.openxmlformats.org/officeDocument/2006/relationships/hyperlink" Target="https://extranet.itu.int/sites/itu-t/focusgroups/ai4h/docs/FGAI4H-K-008-A01.docx" TargetMode="External"/><Relationship Id="rId98" Type="http://schemas.openxmlformats.org/officeDocument/2006/relationships/hyperlink" Target="https://extranet.itu.int/sites/itu-t/focusgroups/ai4h/docs/FGAI4H-K-013-A01.docx" TargetMode="External"/><Relationship Id="rId121" Type="http://schemas.openxmlformats.org/officeDocument/2006/relationships/hyperlink" Target="https://extranet.itu.int/sites/itu-t/focusgroups/ai4h/docs/FGAI4H-K-009-A01.docx" TargetMode="Externa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mailto:thomas.wiegand@hhi.fraunhofer.de" TargetMode="External"/><Relationship Id="rId46" Type="http://schemas.openxmlformats.org/officeDocument/2006/relationships/hyperlink" Target="mailto:sebastian.bosse@hhi.fraunhofer.de" TargetMode="External"/><Relationship Id="rId67" Type="http://schemas.openxmlformats.org/officeDocument/2006/relationships/hyperlink" Target="mailto:luis.oala@hhi.fraunhofer.de" TargetMode="External"/><Relationship Id="rId116" Type="http://schemas.openxmlformats.org/officeDocument/2006/relationships/hyperlink" Target="mailto:henry.hoffmann@ada.com" TargetMode="External"/><Relationship Id="rId137" Type="http://schemas.openxmlformats.org/officeDocument/2006/relationships/hyperlink" Target="mailto:rivierea@paho.org" TargetMode="External"/><Relationship Id="rId20" Type="http://schemas.openxmlformats.org/officeDocument/2006/relationships/hyperlink" Target="mailto:Rosemarie.Purcell@fda.hhs.gov" TargetMode="External"/><Relationship Id="rId41" Type="http://schemas.openxmlformats.org/officeDocument/2006/relationships/hyperlink" Target="mailto:kinnal@hotmail.com" TargetMode="External"/><Relationship Id="rId62" Type="http://schemas.openxmlformats.org/officeDocument/2006/relationships/hyperlink" Target="https://extranet.itu.int/sites/itu-t/focusgroups/ai4h/docs/FGAI4H-K-038.docx" TargetMode="External"/><Relationship Id="rId83" Type="http://schemas.openxmlformats.org/officeDocument/2006/relationships/hyperlink" Target="mailto:eva.weicken@hhi.fraunhofer.de" TargetMode="External"/><Relationship Id="rId88" Type="http://schemas.openxmlformats.org/officeDocument/2006/relationships/hyperlink" Target="https://extranet.itu.int/sites/itu-t/focusgroups/ai4h/docs/FGAI4H-K-006-A01.docx" TargetMode="External"/><Relationship Id="rId111" Type="http://schemas.openxmlformats.org/officeDocument/2006/relationships/hyperlink" Target="mailto:n.langer@psychologie.uzh.ch" TargetMode="External"/><Relationship Id="rId132" Type="http://schemas.openxmlformats.org/officeDocument/2006/relationships/hyperlink" Target="mailto:tgmskorg@eql.ai" TargetMode="External"/><Relationship Id="rId15" Type="http://schemas.openxmlformats.org/officeDocument/2006/relationships/hyperlink" Target="mailto:reisa@who.int" TargetMode="External"/><Relationship Id="rId36" Type="http://schemas.openxmlformats.org/officeDocument/2006/relationships/hyperlink" Target="https://extranet.itu.int/sites/itu-t/focusgroups/ai4h/docs/FGAI4H-K-034.pptx" TargetMode="External"/><Relationship Id="rId57" Type="http://schemas.openxmlformats.org/officeDocument/2006/relationships/hyperlink" Target="https://extranet.itu.int/sites/itu-t/focusgroups/ai4h/docs/FGAI4H-K-051.pptx" TargetMode="External"/><Relationship Id="rId106" Type="http://schemas.openxmlformats.org/officeDocument/2006/relationships/hyperlink" Target="mailto:arunshroff@gmail.com" TargetMode="External"/><Relationship Id="rId127" Type="http://schemas.openxmlformats.org/officeDocument/2006/relationships/hyperlink" Target="https://extranet.itu.int/sites/itu-t/focusgroups/ai4h/docs/FGAI4H-K-011-A01.docx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datacloud.hhi.fraunhofer.de/nextcloud/s/izz73RgE474Rq9g" TargetMode="External"/><Relationship Id="rId52" Type="http://schemas.openxmlformats.org/officeDocument/2006/relationships/hyperlink" Target="mailto:ml@mllab.ai" TargetMode="External"/><Relationship Id="rId73" Type="http://schemas.openxmlformats.org/officeDocument/2006/relationships/hyperlink" Target="mailto:pujaris@who.int" TargetMode="External"/><Relationship Id="rId78" Type="http://schemas.openxmlformats.org/officeDocument/2006/relationships/hyperlink" Target="mailto:mamun@cse.uiu.ac.bd" TargetMode="External"/><Relationship Id="rId94" Type="http://schemas.openxmlformats.org/officeDocument/2006/relationships/hyperlink" Target="mailto:pierpaolo.palumbo@unibo.it" TargetMode="External"/><Relationship Id="rId99" Type="http://schemas.openxmlformats.org/officeDocument/2006/relationships/hyperlink" Target="mailto:g.nakasi.rose@gmail.com" TargetMode="External"/><Relationship Id="rId101" Type="http://schemas.openxmlformats.org/officeDocument/2006/relationships/hyperlink" Target="mailto:rdharmaraju@gmail.com" TargetMode="External"/><Relationship Id="rId122" Type="http://schemas.openxmlformats.org/officeDocument/2006/relationships/hyperlink" Target="mailto:falk.schwendicke@charite.de" TargetMode="External"/><Relationship Id="rId143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.docx" TargetMode="External"/><Relationship Id="rId47" Type="http://schemas.openxmlformats.org/officeDocument/2006/relationships/hyperlink" Target="https://extranet.itu.int/sites/itu-t/focusgroups/ai4h/docs/FGAI4H-K-048.docx" TargetMode="External"/><Relationship Id="rId68" Type="http://schemas.openxmlformats.org/officeDocument/2006/relationships/hyperlink" Target="https://extranet.itu.int/sites/itu-t/focusgroups/ai4h/docs/FGAI4H-K-045.docx" TargetMode="External"/><Relationship Id="rId89" Type="http://schemas.openxmlformats.org/officeDocument/2006/relationships/hyperlink" Target="mailto:whuangcn@qq.com" TargetMode="External"/><Relationship Id="rId112" Type="http://schemas.openxmlformats.org/officeDocument/2006/relationships/hyperlink" Target="https://extranet.itu.int/sites/itu-t/focusgroups/ai4h/docs/FGAI4H-K-019-A01.docx" TargetMode="External"/><Relationship Id="rId133" Type="http://schemas.openxmlformats.org/officeDocument/2006/relationships/hyperlink" Target="https://extranet.itu.int/sites/itu-t/focusgroups/ai4h/docs/FGAI4H-K-026-A01.docx" TargetMode="External"/><Relationship Id="rId16" Type="http://schemas.openxmlformats.org/officeDocument/2006/relationships/hyperlink" Target="https://extranet.itu.int/sites/itu-t/focusgroups/ai4h/docs/FGAI4H-K-02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67AAA610E4127B354D98C8E81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2F34-5F78-46C4-9037-9DD803C8EE2A}"/>
      </w:docPartPr>
      <w:docPartBody>
        <w:p w:rsidR="00000000" w:rsidRDefault="00641492" w:rsidP="00641492">
          <w:pPr>
            <w:pStyle w:val="C4767AAA610E4127B354D98C8E81B90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2"/>
    <w:rsid w:val="00641492"/>
    <w:rsid w:val="0083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492"/>
    <w:rPr>
      <w:rFonts w:ascii="Times New Roman" w:hAnsi="Times New Roman"/>
      <w:color w:val="808080"/>
    </w:rPr>
  </w:style>
  <w:style w:type="paragraph" w:customStyle="1" w:styleId="C4767AAA610E4127B354D98C8E81B907">
    <w:name w:val="C4767AAA610E4127B354D98C8E81B907"/>
    <w:rsid w:val="0064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87D63F19-EF36-45E0-B3F2-F4738212F25A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4</Pages>
  <Words>2175</Words>
  <Characters>14468</Characters>
  <Application>Microsoft Office Word</Application>
  <DocSecurity>0</DocSecurity>
  <Lines>803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DOCs at Meeting L</vt:lpstr>
    </vt:vector>
  </TitlesOfParts>
  <Manager>ITU-T</Manager>
  <Company>International Telecommunication Union (ITU)</Company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 (as of 2021-05-18)</dc:title>
  <dc:subject/>
  <dc:creator>TSB</dc:creator>
  <cp:keywords/>
  <dc:description>FG-AI4H-L-005  For: E-meeting, 19-21 May 2021_x000d_Document date: ITU-T Focus Group on AI for Health_x000d_Saved by ITU51014895 at 18:08:19 on 17/05/2021</dc:description>
  <cp:lastModifiedBy>Simão Campos-Neto</cp:lastModifiedBy>
  <cp:revision>2</cp:revision>
  <cp:lastPrinted>2011-04-05T14:28:00Z</cp:lastPrinted>
  <dcterms:created xsi:type="dcterms:W3CDTF">2021-05-17T16:08:00Z</dcterms:created>
  <dcterms:modified xsi:type="dcterms:W3CDTF">2021-05-17T16:08:00Z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FG-AI4H-L-005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19-21 May 2021</vt:lpwstr>
  </property>
  <property fmtid="{D5CDD505-2E9C-101B-9397-08002B2CF9AE}" pid="8" name="Docauthor">
    <vt:lpwstr>TSB</vt:lpwstr>
  </property>
</Properties>
</file>