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A47749" w:rsidRPr="00B0018C" w14:paraId="364C47B7" w14:textId="77777777" w:rsidTr="000017A8">
        <w:trPr>
          <w:cantSplit/>
          <w:jc w:val="center"/>
        </w:trPr>
        <w:tc>
          <w:tcPr>
            <w:tcW w:w="1133" w:type="dxa"/>
            <w:vMerge w:val="restart"/>
            <w:vAlign w:val="center"/>
          </w:tcPr>
          <w:p w14:paraId="6EBCAE0E" w14:textId="77777777" w:rsidR="00A47749" w:rsidRPr="00B0018C" w:rsidRDefault="00A47749"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20F0ADD" wp14:editId="562098A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76E379C" w14:textId="77777777" w:rsidR="00A47749" w:rsidRPr="00B0018C" w:rsidRDefault="00A47749" w:rsidP="000017A8">
            <w:pPr>
              <w:rPr>
                <w:sz w:val="16"/>
                <w:szCs w:val="16"/>
              </w:rPr>
            </w:pPr>
            <w:r w:rsidRPr="00B0018C">
              <w:rPr>
                <w:sz w:val="16"/>
                <w:szCs w:val="16"/>
              </w:rPr>
              <w:t>INTERNATIONAL TELECOMMUNICATION UNION</w:t>
            </w:r>
          </w:p>
          <w:p w14:paraId="3A58447F" w14:textId="77777777" w:rsidR="00A47749" w:rsidRPr="00B0018C" w:rsidRDefault="00A47749" w:rsidP="000017A8">
            <w:pPr>
              <w:rPr>
                <w:b/>
                <w:bCs/>
                <w:sz w:val="26"/>
                <w:szCs w:val="26"/>
              </w:rPr>
            </w:pPr>
            <w:r w:rsidRPr="00B0018C">
              <w:rPr>
                <w:b/>
                <w:bCs/>
                <w:sz w:val="26"/>
                <w:szCs w:val="26"/>
              </w:rPr>
              <w:t>TELECOMMUNICATION</w:t>
            </w:r>
            <w:r w:rsidRPr="00B0018C">
              <w:rPr>
                <w:b/>
                <w:bCs/>
                <w:sz w:val="26"/>
                <w:szCs w:val="26"/>
              </w:rPr>
              <w:br/>
              <w:t>STANDARDIZATION SECTOR</w:t>
            </w:r>
          </w:p>
          <w:p w14:paraId="67489A65" w14:textId="77777777" w:rsidR="00A47749" w:rsidRPr="00B0018C" w:rsidRDefault="00A47749" w:rsidP="000017A8">
            <w:pPr>
              <w:rPr>
                <w:sz w:val="20"/>
                <w:szCs w:val="20"/>
              </w:rPr>
            </w:pPr>
            <w:r w:rsidRPr="00B0018C">
              <w:rPr>
                <w:sz w:val="20"/>
                <w:szCs w:val="20"/>
              </w:rPr>
              <w:t>STUDY PERIOD 2017-2020</w:t>
            </w:r>
          </w:p>
        </w:tc>
        <w:tc>
          <w:tcPr>
            <w:tcW w:w="4678" w:type="dxa"/>
            <w:gridSpan w:val="2"/>
          </w:tcPr>
          <w:p w14:paraId="675801DC" w14:textId="116D35D7" w:rsidR="00A47749" w:rsidRPr="00B0018C" w:rsidRDefault="00A47749" w:rsidP="000017A8">
            <w:pPr>
              <w:pStyle w:val="Docnumber"/>
            </w:pPr>
            <w:r w:rsidRPr="00BE3179">
              <w:rPr>
                <w:noProof/>
              </w:rPr>
              <w:t>FGAI4H-K-022</w:t>
            </w:r>
            <w:r w:rsidR="008366B4">
              <w:rPr>
                <w:noProof/>
              </w:rPr>
              <w:t>-A02</w:t>
            </w:r>
          </w:p>
        </w:tc>
      </w:tr>
      <w:bookmarkEnd w:id="2"/>
      <w:tr w:rsidR="00A47749" w:rsidRPr="00B0018C" w14:paraId="3C6F16C6" w14:textId="77777777" w:rsidTr="000017A8">
        <w:trPr>
          <w:cantSplit/>
          <w:jc w:val="center"/>
        </w:trPr>
        <w:tc>
          <w:tcPr>
            <w:tcW w:w="1133" w:type="dxa"/>
            <w:vMerge/>
          </w:tcPr>
          <w:p w14:paraId="2767F573" w14:textId="77777777" w:rsidR="00A47749" w:rsidRPr="00B0018C" w:rsidRDefault="00A47749" w:rsidP="000017A8">
            <w:pPr>
              <w:rPr>
                <w:smallCaps/>
                <w:sz w:val="20"/>
              </w:rPr>
            </w:pPr>
          </w:p>
        </w:tc>
        <w:tc>
          <w:tcPr>
            <w:tcW w:w="3829" w:type="dxa"/>
            <w:gridSpan w:val="2"/>
            <w:vMerge/>
          </w:tcPr>
          <w:p w14:paraId="5A3FF892" w14:textId="77777777" w:rsidR="00A47749" w:rsidRPr="00B0018C" w:rsidRDefault="00A47749" w:rsidP="000017A8">
            <w:pPr>
              <w:rPr>
                <w:smallCaps/>
                <w:sz w:val="20"/>
              </w:rPr>
            </w:pPr>
          </w:p>
        </w:tc>
        <w:tc>
          <w:tcPr>
            <w:tcW w:w="4678" w:type="dxa"/>
            <w:gridSpan w:val="2"/>
          </w:tcPr>
          <w:p w14:paraId="632FD0EE" w14:textId="77777777" w:rsidR="00A47749" w:rsidRPr="00B0018C" w:rsidRDefault="00A47749" w:rsidP="000017A8">
            <w:pPr>
              <w:jc w:val="right"/>
              <w:rPr>
                <w:b/>
                <w:bCs/>
                <w:sz w:val="28"/>
                <w:szCs w:val="28"/>
              </w:rPr>
            </w:pPr>
            <w:r w:rsidRPr="00B0018C">
              <w:rPr>
                <w:b/>
                <w:bCs/>
                <w:sz w:val="28"/>
                <w:szCs w:val="28"/>
              </w:rPr>
              <w:t>ITU-T Focus Group on AI for Health</w:t>
            </w:r>
          </w:p>
        </w:tc>
      </w:tr>
      <w:tr w:rsidR="00A47749" w:rsidRPr="00B0018C" w14:paraId="6B0A9FBC" w14:textId="77777777" w:rsidTr="000017A8">
        <w:trPr>
          <w:cantSplit/>
          <w:jc w:val="center"/>
        </w:trPr>
        <w:tc>
          <w:tcPr>
            <w:tcW w:w="1133" w:type="dxa"/>
            <w:vMerge/>
            <w:tcBorders>
              <w:bottom w:val="single" w:sz="12" w:space="0" w:color="auto"/>
            </w:tcBorders>
          </w:tcPr>
          <w:p w14:paraId="0CC97B61" w14:textId="77777777" w:rsidR="00A47749" w:rsidRPr="00B0018C" w:rsidRDefault="00A47749" w:rsidP="000017A8">
            <w:pPr>
              <w:rPr>
                <w:b/>
                <w:bCs/>
                <w:sz w:val="26"/>
              </w:rPr>
            </w:pPr>
          </w:p>
        </w:tc>
        <w:tc>
          <w:tcPr>
            <w:tcW w:w="3829" w:type="dxa"/>
            <w:gridSpan w:val="2"/>
            <w:vMerge/>
            <w:tcBorders>
              <w:bottom w:val="single" w:sz="12" w:space="0" w:color="auto"/>
            </w:tcBorders>
          </w:tcPr>
          <w:p w14:paraId="288EFCB9" w14:textId="77777777" w:rsidR="00A47749" w:rsidRPr="00B0018C" w:rsidRDefault="00A47749" w:rsidP="000017A8">
            <w:pPr>
              <w:rPr>
                <w:b/>
                <w:bCs/>
                <w:sz w:val="26"/>
              </w:rPr>
            </w:pPr>
          </w:p>
        </w:tc>
        <w:tc>
          <w:tcPr>
            <w:tcW w:w="4678" w:type="dxa"/>
            <w:gridSpan w:val="2"/>
            <w:tcBorders>
              <w:bottom w:val="single" w:sz="12" w:space="0" w:color="auto"/>
            </w:tcBorders>
          </w:tcPr>
          <w:p w14:paraId="10821FCC" w14:textId="77777777" w:rsidR="00A47749" w:rsidRPr="00B0018C" w:rsidRDefault="00A47749" w:rsidP="000017A8">
            <w:pPr>
              <w:jc w:val="right"/>
              <w:rPr>
                <w:b/>
                <w:bCs/>
                <w:sz w:val="28"/>
                <w:szCs w:val="28"/>
              </w:rPr>
            </w:pPr>
            <w:r w:rsidRPr="00B0018C">
              <w:rPr>
                <w:b/>
                <w:bCs/>
                <w:sz w:val="28"/>
                <w:szCs w:val="28"/>
              </w:rPr>
              <w:t>Original: English</w:t>
            </w:r>
          </w:p>
        </w:tc>
      </w:tr>
      <w:tr w:rsidR="00A47749" w:rsidRPr="00B0018C" w14:paraId="1D0C8A12" w14:textId="77777777" w:rsidTr="000017A8">
        <w:trPr>
          <w:cantSplit/>
          <w:jc w:val="center"/>
        </w:trPr>
        <w:tc>
          <w:tcPr>
            <w:tcW w:w="1700" w:type="dxa"/>
            <w:gridSpan w:val="2"/>
          </w:tcPr>
          <w:p w14:paraId="119EEC35" w14:textId="77777777" w:rsidR="00A47749" w:rsidRPr="00B0018C" w:rsidRDefault="00A47749" w:rsidP="000017A8">
            <w:pPr>
              <w:rPr>
                <w:b/>
                <w:bCs/>
              </w:rPr>
            </w:pPr>
            <w:bookmarkStart w:id="3" w:name="dbluepink" w:colFirst="1" w:colLast="1"/>
            <w:bookmarkStart w:id="4" w:name="dmeeting" w:colFirst="2" w:colLast="2"/>
            <w:bookmarkEnd w:id="1"/>
            <w:r w:rsidRPr="00B0018C">
              <w:rPr>
                <w:b/>
                <w:bCs/>
              </w:rPr>
              <w:t>WG(s):</w:t>
            </w:r>
          </w:p>
        </w:tc>
        <w:tc>
          <w:tcPr>
            <w:tcW w:w="3262" w:type="dxa"/>
          </w:tcPr>
          <w:p w14:paraId="18D858F1" w14:textId="77777777" w:rsidR="00A47749" w:rsidRPr="00B0018C" w:rsidRDefault="00A47749" w:rsidP="000017A8">
            <w:r>
              <w:rPr>
                <w:noProof/>
              </w:rPr>
              <w:t>Plen</w:t>
            </w:r>
          </w:p>
        </w:tc>
        <w:tc>
          <w:tcPr>
            <w:tcW w:w="4678" w:type="dxa"/>
            <w:gridSpan w:val="2"/>
          </w:tcPr>
          <w:p w14:paraId="3ED8C50E" w14:textId="77777777" w:rsidR="00A47749" w:rsidRPr="00B0018C" w:rsidRDefault="00A47749" w:rsidP="000017A8">
            <w:pPr>
              <w:pStyle w:val="VenueDate"/>
            </w:pPr>
            <w:r>
              <w:t>E-meeting, 27-29 January 2021</w:t>
            </w:r>
          </w:p>
        </w:tc>
      </w:tr>
      <w:tr w:rsidR="00A47749" w:rsidRPr="00B0018C" w14:paraId="436F05FE" w14:textId="77777777" w:rsidTr="000017A8">
        <w:trPr>
          <w:cantSplit/>
          <w:jc w:val="center"/>
        </w:trPr>
        <w:tc>
          <w:tcPr>
            <w:tcW w:w="9640" w:type="dxa"/>
            <w:gridSpan w:val="5"/>
          </w:tcPr>
          <w:p w14:paraId="0519A22B" w14:textId="77777777" w:rsidR="00A47749" w:rsidRPr="00B0018C" w:rsidRDefault="00A47749" w:rsidP="000017A8">
            <w:pPr>
              <w:jc w:val="center"/>
              <w:rPr>
                <w:b/>
                <w:bCs/>
              </w:rPr>
            </w:pPr>
            <w:bookmarkStart w:id="5" w:name="dtitle" w:colFirst="0" w:colLast="0"/>
            <w:bookmarkEnd w:id="3"/>
            <w:bookmarkEnd w:id="4"/>
            <w:r w:rsidRPr="00B0018C">
              <w:rPr>
                <w:b/>
                <w:bCs/>
              </w:rPr>
              <w:t>DOCUMENT</w:t>
            </w:r>
          </w:p>
        </w:tc>
      </w:tr>
      <w:tr w:rsidR="00A47749" w:rsidRPr="00B0018C" w14:paraId="7BAB91BD" w14:textId="77777777" w:rsidTr="000017A8">
        <w:trPr>
          <w:cantSplit/>
          <w:jc w:val="center"/>
        </w:trPr>
        <w:tc>
          <w:tcPr>
            <w:tcW w:w="1700" w:type="dxa"/>
            <w:gridSpan w:val="2"/>
          </w:tcPr>
          <w:p w14:paraId="1545A7DC" w14:textId="77777777" w:rsidR="00A47749" w:rsidRPr="00B0018C" w:rsidRDefault="00A47749" w:rsidP="000017A8">
            <w:pPr>
              <w:rPr>
                <w:b/>
                <w:bCs/>
              </w:rPr>
            </w:pPr>
            <w:bookmarkStart w:id="6" w:name="dsource" w:colFirst="1" w:colLast="1"/>
            <w:bookmarkEnd w:id="5"/>
            <w:r w:rsidRPr="00B0018C">
              <w:rPr>
                <w:b/>
                <w:bCs/>
              </w:rPr>
              <w:t>Source:</w:t>
            </w:r>
          </w:p>
        </w:tc>
        <w:tc>
          <w:tcPr>
            <w:tcW w:w="7940" w:type="dxa"/>
            <w:gridSpan w:val="3"/>
          </w:tcPr>
          <w:p w14:paraId="2C455A72" w14:textId="77777777" w:rsidR="00A47749" w:rsidRPr="00B0018C" w:rsidRDefault="00A47749" w:rsidP="000017A8">
            <w:r>
              <w:rPr>
                <w:noProof/>
              </w:rPr>
              <w:t>TG-TB Topic Driver</w:t>
            </w:r>
          </w:p>
        </w:tc>
      </w:tr>
      <w:tr w:rsidR="00A47749" w:rsidRPr="00B0018C" w14:paraId="20632FC5" w14:textId="77777777" w:rsidTr="000017A8">
        <w:trPr>
          <w:cantSplit/>
          <w:jc w:val="center"/>
        </w:trPr>
        <w:tc>
          <w:tcPr>
            <w:tcW w:w="1700" w:type="dxa"/>
            <w:gridSpan w:val="2"/>
          </w:tcPr>
          <w:p w14:paraId="0003070F" w14:textId="77777777" w:rsidR="00A47749" w:rsidRPr="00B0018C" w:rsidRDefault="00A47749" w:rsidP="000017A8">
            <w:bookmarkStart w:id="7" w:name="dtitle1" w:colFirst="1" w:colLast="1"/>
            <w:bookmarkEnd w:id="6"/>
            <w:r w:rsidRPr="00B0018C">
              <w:rPr>
                <w:b/>
                <w:bCs/>
              </w:rPr>
              <w:t>Title:</w:t>
            </w:r>
          </w:p>
        </w:tc>
        <w:tc>
          <w:tcPr>
            <w:tcW w:w="7940" w:type="dxa"/>
            <w:gridSpan w:val="3"/>
          </w:tcPr>
          <w:p w14:paraId="0F32869F" w14:textId="13ABD5B7" w:rsidR="00A47749" w:rsidRPr="00B0018C" w:rsidRDefault="008366B4" w:rsidP="000017A8">
            <w:r>
              <w:t>Att.2 – CfTGP (TG-TB) [same as Meeting E]</w:t>
            </w:r>
          </w:p>
        </w:tc>
      </w:tr>
      <w:tr w:rsidR="00A47749" w:rsidRPr="00B0018C" w14:paraId="3FF85FD1" w14:textId="77777777" w:rsidTr="000017A8">
        <w:trPr>
          <w:cantSplit/>
          <w:jc w:val="center"/>
        </w:trPr>
        <w:tc>
          <w:tcPr>
            <w:tcW w:w="1700" w:type="dxa"/>
            <w:gridSpan w:val="2"/>
            <w:tcBorders>
              <w:bottom w:val="single" w:sz="6" w:space="0" w:color="auto"/>
            </w:tcBorders>
          </w:tcPr>
          <w:p w14:paraId="182C6E1A" w14:textId="77777777" w:rsidR="00A47749" w:rsidRPr="00B0018C" w:rsidRDefault="00A47749"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B8888E3" w14:textId="34004135" w:rsidR="00A47749" w:rsidRPr="00B0018C" w:rsidRDefault="008366B4" w:rsidP="000017A8">
            <w:r>
              <w:rPr>
                <w:lang w:val="en-US"/>
              </w:rPr>
              <w:t>Engagement</w:t>
            </w:r>
          </w:p>
        </w:tc>
      </w:tr>
      <w:bookmarkEnd w:id="0"/>
      <w:bookmarkEnd w:id="8"/>
      <w:tr w:rsidR="00A47749" w:rsidRPr="00B0018C" w14:paraId="11A3B3A1" w14:textId="77777777" w:rsidTr="000017A8">
        <w:trPr>
          <w:cantSplit/>
          <w:jc w:val="center"/>
        </w:trPr>
        <w:tc>
          <w:tcPr>
            <w:tcW w:w="1700" w:type="dxa"/>
            <w:gridSpan w:val="2"/>
            <w:tcBorders>
              <w:top w:val="single" w:sz="6" w:space="0" w:color="auto"/>
              <w:bottom w:val="single" w:sz="6" w:space="0" w:color="auto"/>
            </w:tcBorders>
          </w:tcPr>
          <w:p w14:paraId="3680B403" w14:textId="77777777" w:rsidR="00A47749" w:rsidRPr="00B0018C" w:rsidRDefault="00A47749" w:rsidP="000017A8">
            <w:pPr>
              <w:rPr>
                <w:b/>
                <w:bCs/>
              </w:rPr>
            </w:pPr>
            <w:r w:rsidRPr="00B0018C">
              <w:rPr>
                <w:b/>
                <w:bCs/>
              </w:rPr>
              <w:t>Contact:</w:t>
            </w:r>
          </w:p>
        </w:tc>
        <w:tc>
          <w:tcPr>
            <w:tcW w:w="3829" w:type="dxa"/>
            <w:gridSpan w:val="2"/>
            <w:tcBorders>
              <w:top w:val="single" w:sz="6" w:space="0" w:color="auto"/>
              <w:bottom w:val="single" w:sz="6" w:space="0" w:color="auto"/>
            </w:tcBorders>
          </w:tcPr>
          <w:p w14:paraId="02869DD4" w14:textId="77777777" w:rsidR="00A47749" w:rsidRPr="00B0018C" w:rsidRDefault="00A47749" w:rsidP="000017A8">
            <w:r>
              <w:rPr>
                <w:noProof/>
              </w:rPr>
              <w:t>Manjula Singh</w:t>
            </w:r>
            <w:r w:rsidRPr="00B0018C">
              <w:br/>
            </w:r>
            <w:r>
              <w:rPr>
                <w:noProof/>
              </w:rPr>
              <w:t>ICMR, India</w:t>
            </w:r>
          </w:p>
        </w:tc>
        <w:tc>
          <w:tcPr>
            <w:tcW w:w="4111" w:type="dxa"/>
            <w:tcBorders>
              <w:top w:val="single" w:sz="6" w:space="0" w:color="auto"/>
              <w:bottom w:val="single" w:sz="6" w:space="0" w:color="auto"/>
            </w:tcBorders>
          </w:tcPr>
          <w:p w14:paraId="01616D1D" w14:textId="77777777" w:rsidR="00A47749" w:rsidRPr="00B0018C" w:rsidRDefault="00A47749" w:rsidP="000017A8">
            <w:r w:rsidRPr="00B0018C">
              <w:t xml:space="preserve">Email: </w:t>
            </w:r>
            <w:r>
              <w:rPr>
                <w:noProof/>
              </w:rPr>
              <w:t>singhmanjula.hq@icmr.gov.in</w:t>
            </w:r>
          </w:p>
        </w:tc>
      </w:tr>
    </w:tbl>
    <w:p w14:paraId="502ED38A" w14:textId="77777777" w:rsidR="00A47749" w:rsidRPr="00B0018C" w:rsidRDefault="00A47749"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47749" w:rsidRPr="00B0018C" w14:paraId="48B251B5" w14:textId="77777777" w:rsidTr="000017A8">
        <w:trPr>
          <w:cantSplit/>
          <w:jc w:val="center"/>
        </w:trPr>
        <w:tc>
          <w:tcPr>
            <w:tcW w:w="1701" w:type="dxa"/>
          </w:tcPr>
          <w:p w14:paraId="2F763AB8" w14:textId="77777777" w:rsidR="00A47749" w:rsidRPr="00B0018C" w:rsidRDefault="00A47749" w:rsidP="000017A8">
            <w:pPr>
              <w:rPr>
                <w:b/>
                <w:bCs/>
              </w:rPr>
            </w:pPr>
            <w:r w:rsidRPr="00B0018C">
              <w:rPr>
                <w:b/>
                <w:bCs/>
              </w:rPr>
              <w:t>Abstract:</w:t>
            </w:r>
          </w:p>
        </w:tc>
        <w:tc>
          <w:tcPr>
            <w:tcW w:w="7939" w:type="dxa"/>
          </w:tcPr>
          <w:p w14:paraId="16A1DDFC" w14:textId="77777777" w:rsidR="008366B4" w:rsidRDefault="008366B4" w:rsidP="008366B4">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65B76BE0" w14:textId="2772245C" w:rsidR="00A47749" w:rsidRPr="00B0018C" w:rsidRDefault="008366B4" w:rsidP="008366B4">
            <w:r>
              <w:t xml:space="preserve">This document is the same as FGAI4H-E-005-A12 (the last time the document was updated), reproduced as Meeting </w:t>
            </w:r>
            <w:r>
              <w:t>K</w:t>
            </w:r>
            <w:r>
              <w:t xml:space="preserve"> document for easier reference.</w:t>
            </w:r>
          </w:p>
        </w:tc>
      </w:tr>
    </w:tbl>
    <w:p w14:paraId="71C02989" w14:textId="77777777" w:rsidR="008366B4" w:rsidRPr="00B0018C" w:rsidRDefault="008366B4" w:rsidP="008366B4"/>
    <w:p w14:paraId="74065F7B" w14:textId="77777777" w:rsidR="008366B4" w:rsidRPr="00D21CCA" w:rsidRDefault="008366B4" w:rsidP="008366B4">
      <w:pPr>
        <w:rPr>
          <w:b/>
        </w:rPr>
      </w:pPr>
      <w:r w:rsidRPr="00D21CCA">
        <w:rPr>
          <w:b/>
        </w:rPr>
        <w:t xml:space="preserve">Call for Topic Group Participation: AI against Tuberculosis </w:t>
      </w:r>
    </w:p>
    <w:p w14:paraId="3389F57C" w14:textId="77777777" w:rsidR="008366B4" w:rsidRDefault="008366B4" w:rsidP="008366B4">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4E9B5D01" w14:textId="77777777" w:rsidR="008366B4" w:rsidRPr="00D21CCA" w:rsidRDefault="008366B4" w:rsidP="008366B4">
      <w:pPr>
        <w:rPr>
          <w:b/>
        </w:rPr>
      </w:pPr>
      <w:r w:rsidRPr="00D21CCA">
        <w:rPr>
          <w:b/>
        </w:rPr>
        <w:t>About FG-AI4H</w:t>
      </w:r>
    </w:p>
    <w:p w14:paraId="394BC9BA" w14:textId="77777777" w:rsidR="008366B4" w:rsidRDefault="008366B4" w:rsidP="008366B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B86C0A9" w14:textId="77777777" w:rsidR="008366B4" w:rsidRDefault="008366B4" w:rsidP="008366B4">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6B99CFEF" w14:textId="77777777" w:rsidR="008366B4" w:rsidRDefault="008366B4" w:rsidP="008366B4">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06CAFB0A" w14:textId="77777777" w:rsidR="008366B4" w:rsidRDefault="008366B4" w:rsidP="008366B4">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40D61CF" w14:textId="77777777" w:rsidR="008366B4" w:rsidRDefault="008366B4" w:rsidP="008366B4">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06E1E5D" w14:textId="77777777" w:rsidR="008366B4" w:rsidRPr="00D21CCA" w:rsidRDefault="008366B4" w:rsidP="008366B4">
      <w:pPr>
        <w:rPr>
          <w:b/>
        </w:rPr>
      </w:pPr>
      <w:r w:rsidRPr="00D21CCA">
        <w:rPr>
          <w:b/>
        </w:rPr>
        <w:t>Topic group: AI against Tuberculosis</w:t>
      </w:r>
    </w:p>
    <w:p w14:paraId="1B8F994C" w14:textId="77777777" w:rsidR="008366B4" w:rsidRDefault="008366B4" w:rsidP="008366B4">
      <w:r>
        <w:t xml:space="preserve">A topic group is a community of stakeholders from the medical and AI communities with a shared interest in a topic. The objectives of the topic groups are manifold: </w:t>
      </w:r>
    </w:p>
    <w:p w14:paraId="6EF8C556" w14:textId="77777777" w:rsidR="008366B4" w:rsidRDefault="008366B4" w:rsidP="008366B4">
      <w:r>
        <w:t>1.</w:t>
      </w:r>
      <w:r>
        <w:tab/>
        <w:t>to provide a forum for open communication among various stakeholders,</w:t>
      </w:r>
    </w:p>
    <w:p w14:paraId="58B75995" w14:textId="77777777" w:rsidR="008366B4" w:rsidRDefault="008366B4" w:rsidP="008366B4">
      <w:r>
        <w:t>2.</w:t>
      </w:r>
      <w:r>
        <w:tab/>
        <w:t>to agree upon the benchmarking tasks of this topic and scoring metrics,</w:t>
      </w:r>
    </w:p>
    <w:p w14:paraId="0CF48991" w14:textId="77777777" w:rsidR="008366B4" w:rsidRDefault="008366B4" w:rsidP="008366B4">
      <w:r>
        <w:t>3.</w:t>
      </w:r>
      <w:r>
        <w:tab/>
        <w:t>to facilitate the collection of high quality labeled test data from different sources,</w:t>
      </w:r>
    </w:p>
    <w:p w14:paraId="1C4E2A63" w14:textId="77777777" w:rsidR="008366B4" w:rsidRDefault="008366B4" w:rsidP="008366B4">
      <w:r>
        <w:t>4.</w:t>
      </w:r>
      <w:r>
        <w:tab/>
        <w:t xml:space="preserve">to clarify the input and output format of the test data, </w:t>
      </w:r>
    </w:p>
    <w:p w14:paraId="7DBCDFF8" w14:textId="77777777" w:rsidR="008366B4" w:rsidRDefault="008366B4" w:rsidP="008366B4">
      <w:r>
        <w:t>5.</w:t>
      </w:r>
      <w:r>
        <w:tab/>
        <w:t>to define and set-up the technical benchmarking infrastructure, and</w:t>
      </w:r>
    </w:p>
    <w:p w14:paraId="51E91C49" w14:textId="77777777" w:rsidR="008366B4" w:rsidRDefault="008366B4" w:rsidP="008366B4">
      <w:r>
        <w:t>6.</w:t>
      </w:r>
      <w:r>
        <w:tab/>
        <w:t>to coordinate the benchmarking process in collaboration with the Focus Group management and working groups.</w:t>
      </w:r>
    </w:p>
    <w:p w14:paraId="76EF0BA3" w14:textId="77777777" w:rsidR="008366B4" w:rsidRDefault="008366B4" w:rsidP="008366B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B9E545D" w14:textId="77777777" w:rsidR="008366B4" w:rsidRDefault="008366B4" w:rsidP="008366B4">
      <w:r>
        <w:t xml:space="preserve">This topic group is dedicated to tuberculosis (TB), which is a huge problem worldwide with about </w:t>
      </w:r>
    </w:p>
    <w:p w14:paraId="14176036" w14:textId="77777777" w:rsidR="008366B4" w:rsidRDefault="008366B4" w:rsidP="008366B4">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5FD2A4B9" w14:textId="77777777" w:rsidR="008366B4" w:rsidRDefault="008366B4" w:rsidP="008366B4">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2F063462" w14:textId="77777777" w:rsidR="008366B4" w:rsidRDefault="008366B4" w:rsidP="008366B4">
      <w:r>
        <w:t>Currently there are images of X-rays from TB cases available on the internet (public data), however large amount more robust data (X-rays) from confirmed TB cases would be required for deep learning and an undisclosed test data for evaluation of the tool.</w:t>
      </w:r>
    </w:p>
    <w:p w14:paraId="1C147204" w14:textId="77777777" w:rsidR="008366B4" w:rsidRDefault="008366B4" w:rsidP="008366B4">
      <w:r>
        <w:t>More details about the activities of the topic group can be found in the documents C-023 using the hyperlink https://extranet.itu.int/sites/itu-t/focusgroups/ai4h/docs/FGAI4H-C-023.docx. These can be accessed with a free ITU account (cf. “Get involved”).</w:t>
      </w:r>
    </w:p>
    <w:p w14:paraId="5766B1D5" w14:textId="77777777" w:rsidR="008366B4" w:rsidRDefault="008366B4" w:rsidP="008366B4">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19C122EE" w14:textId="77777777" w:rsidR="008366B4" w:rsidRDefault="008366B4" w:rsidP="008366B4"/>
    <w:p w14:paraId="2165C32E" w14:textId="77777777" w:rsidR="008366B4" w:rsidRPr="00D21CCA" w:rsidRDefault="008366B4" w:rsidP="008366B4">
      <w:pPr>
        <w:rPr>
          <w:b/>
        </w:rPr>
      </w:pPr>
      <w:r w:rsidRPr="00D21CCA">
        <w:rPr>
          <w:b/>
        </w:rPr>
        <w:t>Relevance of the health topic</w:t>
      </w:r>
    </w:p>
    <w:p w14:paraId="57FD7076" w14:textId="77777777" w:rsidR="008366B4" w:rsidRDefault="008366B4" w:rsidP="008366B4">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30D033E9" w14:textId="77777777" w:rsidR="008366B4" w:rsidRDefault="008366B4" w:rsidP="008366B4">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3E6451B4" w14:textId="77777777" w:rsidR="008366B4" w:rsidRDefault="008366B4" w:rsidP="008366B4">
      <w:r>
        <w:t>●</w:t>
      </w:r>
      <w:r>
        <w:tab/>
        <w:t xml:space="preserve">There are various AI tools in development in India and there is need to have a robust AI tool with a high sensitivity and specificity which can be used as a screening tool. </w:t>
      </w:r>
    </w:p>
    <w:p w14:paraId="299F3AFD" w14:textId="77777777" w:rsidR="008366B4" w:rsidRDefault="008366B4" w:rsidP="008366B4"/>
    <w:p w14:paraId="5CA6B228" w14:textId="77777777" w:rsidR="008366B4" w:rsidRPr="00D21CCA" w:rsidRDefault="008366B4" w:rsidP="008366B4">
      <w:pPr>
        <w:rPr>
          <w:b/>
        </w:rPr>
      </w:pPr>
      <w:r w:rsidRPr="00D21CCA">
        <w:rPr>
          <w:b/>
        </w:rPr>
        <w:t>Gold standard of current health topic handling</w:t>
      </w:r>
    </w:p>
    <w:p w14:paraId="020D95DB" w14:textId="77777777" w:rsidR="008366B4" w:rsidRDefault="008366B4" w:rsidP="008366B4">
      <w:r>
        <w:t>Currently the X-rays are read by the radiologists and co-related clinically. The gold standard for diagnosis of TB is the micobiological confirmation either by culture or CBNAAT.</w:t>
      </w:r>
    </w:p>
    <w:p w14:paraId="5E3AA68F" w14:textId="77777777" w:rsidR="008366B4" w:rsidRDefault="008366B4" w:rsidP="008366B4"/>
    <w:p w14:paraId="0B14980B" w14:textId="77777777" w:rsidR="008366B4" w:rsidRDefault="008366B4" w:rsidP="008366B4">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30198B2E" w14:textId="77777777" w:rsidR="008366B4" w:rsidRPr="00D21CCA" w:rsidRDefault="008366B4" w:rsidP="008366B4">
      <w:pPr>
        <w:rPr>
          <w:b/>
        </w:rPr>
      </w:pPr>
      <w:r w:rsidRPr="00D21CCA">
        <w:rPr>
          <w:b/>
        </w:rPr>
        <w:t xml:space="preserve">Expected impact of the benchmarking: </w:t>
      </w:r>
    </w:p>
    <w:p w14:paraId="5EFD2B7E" w14:textId="77777777" w:rsidR="008366B4" w:rsidRDefault="008366B4" w:rsidP="008366B4">
      <w:r>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317A5B10" w14:textId="77777777" w:rsidR="008366B4" w:rsidRPr="00D21CCA" w:rsidRDefault="008366B4" w:rsidP="008366B4">
      <w:pPr>
        <w:rPr>
          <w:b/>
        </w:rPr>
      </w:pPr>
      <w:r w:rsidRPr="00D21CCA">
        <w:rPr>
          <w:b/>
        </w:rPr>
        <w:t>Ethical Considerations</w:t>
      </w:r>
    </w:p>
    <w:p w14:paraId="3E0449EE" w14:textId="77777777" w:rsidR="008366B4" w:rsidRDefault="008366B4" w:rsidP="008366B4">
      <w:r w:rsidRPr="00D21CCA">
        <w:rPr>
          <w:b/>
        </w:rPr>
        <w:t>Ethical considerations on usage of AI :</w:t>
      </w:r>
      <w:r>
        <w:t xml:space="preserve"> The radiographic detection of TB using AI must be 100% specific and &gt;95% sensitive.  Primarily the tool could be used for screening purposes in remote settings followed by the final diagnosis by other methods.</w:t>
      </w:r>
    </w:p>
    <w:p w14:paraId="4595167D" w14:textId="77777777" w:rsidR="008366B4" w:rsidRDefault="008366B4" w:rsidP="008366B4">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038C89E3" w14:textId="77777777" w:rsidR="008366B4" w:rsidRPr="00D21CCA" w:rsidRDefault="008366B4" w:rsidP="008366B4">
      <w:pPr>
        <w:rPr>
          <w:b/>
        </w:rPr>
      </w:pPr>
      <w:r w:rsidRPr="00D21CCA">
        <w:rPr>
          <w:b/>
        </w:rPr>
        <w:t>AI4H Topic group</w:t>
      </w:r>
    </w:p>
    <w:p w14:paraId="41928016" w14:textId="77777777" w:rsidR="008366B4" w:rsidRDefault="008366B4" w:rsidP="008366B4">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2C48B5CB" w14:textId="77777777" w:rsidR="008366B4" w:rsidRPr="00D21CCA" w:rsidRDefault="008366B4" w:rsidP="008366B4">
      <w:pPr>
        <w:rPr>
          <w:b/>
        </w:rPr>
      </w:pPr>
      <w:r w:rsidRPr="00D21CCA">
        <w:rPr>
          <w:b/>
        </w:rPr>
        <w:t>Other Contributors so far: Awaited</w:t>
      </w:r>
    </w:p>
    <w:p w14:paraId="7C72F280" w14:textId="77777777" w:rsidR="008366B4" w:rsidRDefault="008366B4" w:rsidP="008366B4">
      <w:r>
        <w:t>The contributions and collaborators in this area are required to develop a robust AI tool for radiographic of TB across the world.</w:t>
      </w:r>
    </w:p>
    <w:p w14:paraId="60CE1CD2" w14:textId="77777777" w:rsidR="008366B4" w:rsidRPr="00D21CCA" w:rsidRDefault="008366B4" w:rsidP="008366B4">
      <w:pPr>
        <w:rPr>
          <w:b/>
        </w:rPr>
      </w:pPr>
      <w:r w:rsidRPr="00D21CCA">
        <w:rPr>
          <w:b/>
        </w:rPr>
        <w:t>Get involved</w:t>
      </w:r>
    </w:p>
    <w:p w14:paraId="5E349C19" w14:textId="77777777" w:rsidR="008366B4" w:rsidRDefault="008366B4" w:rsidP="008366B4">
      <w:r>
        <w:t>To join this topic group, please send an e-mail to the focus group secretariat (tsbfgai4h@itu.int) and</w:t>
      </w:r>
    </w:p>
    <w:p w14:paraId="235555EF" w14:textId="77777777" w:rsidR="008366B4" w:rsidRDefault="008366B4" w:rsidP="008366B4">
      <w:r>
        <w:t>the topic driver (drmanjulasb@gmail.com). Please use a descriptive e-mail subject (e.g. "Participation</w:t>
      </w:r>
    </w:p>
    <w:p w14:paraId="1BCE660D" w14:textId="77777777" w:rsidR="008366B4" w:rsidRDefault="008366B4" w:rsidP="008366B4">
      <w:r>
        <w:t>topic group AI against Tuberculosis"), briefly introduce yourself and your organization, concisely</w:t>
      </w:r>
    </w:p>
    <w:p w14:paraId="582DCB5A" w14:textId="77777777" w:rsidR="008366B4" w:rsidRDefault="008366B4" w:rsidP="008366B4">
      <w:r>
        <w:t>describe your relevant experience and expertise, and explain your interest in the topic group.</w:t>
      </w:r>
    </w:p>
    <w:p w14:paraId="6FDF123C" w14:textId="77777777" w:rsidR="008366B4" w:rsidRDefault="008366B4" w:rsidP="008366B4">
      <w:r>
        <w:t>Participation in FG-AI4H is free of charge and open to all. To attend the workshops and meetings,</w:t>
      </w:r>
    </w:p>
    <w:p w14:paraId="5BCB8021" w14:textId="77777777" w:rsidR="008366B4" w:rsidRDefault="008366B4" w:rsidP="008366B4">
      <w:r>
        <w:t>please visit the Focus Group website (https://www.itu.int/go/fgai4h), where you can also find the</w:t>
      </w:r>
    </w:p>
    <w:p w14:paraId="28FF6767" w14:textId="77777777" w:rsidR="008366B4" w:rsidRDefault="008366B4" w:rsidP="008366B4">
      <w:r>
        <w:t>whitepaper, get access to the documentation, and sign up to the mailing list.</w:t>
      </w:r>
    </w:p>
    <w:p w14:paraId="1A19FB08" w14:textId="77777777" w:rsidR="008366B4" w:rsidRPr="00B0018C" w:rsidRDefault="008366B4" w:rsidP="003A7B77"/>
    <w:p w14:paraId="18B7A099" w14:textId="78DA9637" w:rsidR="00A47749" w:rsidRPr="00B0018C" w:rsidRDefault="00A47749" w:rsidP="003A7B77"/>
    <w:p w14:paraId="7864134A" w14:textId="77777777" w:rsidR="0044059D" w:rsidRDefault="00A47749" w:rsidP="003A7B77">
      <w:pPr>
        <w:spacing w:after="20"/>
        <w:jc w:val="center"/>
      </w:pPr>
      <w:r w:rsidRPr="00B0018C">
        <w:t>______________________</w:t>
      </w:r>
    </w:p>
    <w:p w14:paraId="71462869" w14:textId="77777777" w:rsidR="0044059D" w:rsidRDefault="0044059D" w:rsidP="003A7B77"/>
    <w:p w14:paraId="7B45DBD2" w14:textId="77777777" w:rsidR="00A47749" w:rsidRPr="003A7B77" w:rsidRDefault="00A47749" w:rsidP="003A7B77">
      <w:bookmarkStart w:id="9" w:name="_GoBack"/>
      <w:bookmarkEnd w:id="9"/>
    </w:p>
    <w:sectPr w:rsidR="00A47749" w:rsidRPr="003A7B77" w:rsidSect="00A47749">
      <w:headerReference w:type="default" r:id="rId1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8E990" w14:textId="77777777" w:rsidR="006E76C8" w:rsidRDefault="006E76C8" w:rsidP="007B7733">
      <w:pPr>
        <w:spacing w:before="0"/>
      </w:pPr>
      <w:r>
        <w:separator/>
      </w:r>
    </w:p>
  </w:endnote>
  <w:endnote w:type="continuationSeparator" w:id="0">
    <w:p w14:paraId="6A254FBB" w14:textId="77777777" w:rsidR="006E76C8" w:rsidRDefault="006E76C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5880F" w14:textId="77777777" w:rsidR="006E76C8" w:rsidRDefault="006E76C8" w:rsidP="007B7733">
      <w:pPr>
        <w:spacing w:before="0"/>
      </w:pPr>
      <w:r>
        <w:separator/>
      </w:r>
    </w:p>
  </w:footnote>
  <w:footnote w:type="continuationSeparator" w:id="0">
    <w:p w14:paraId="14E7368E" w14:textId="77777777" w:rsidR="006E76C8" w:rsidRDefault="006E76C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01FA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2FA4B1E" w14:textId="45EC8BA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05A2C">
      <w:rPr>
        <w:noProof/>
      </w:rPr>
      <w:t>FGAI4H-K-022-A02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595D"/>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5A2C"/>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6B54"/>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59D"/>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6C8"/>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66B4"/>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47749"/>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C3"/>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22E"/>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1B36"/>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F93DC"/>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88B5E-44FC-4B81-85A1-D210C364FCC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TotalTime>
  <Pages>4</Pages>
  <Words>1768</Words>
  <Characters>9851</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FGAI4H-K-022-A02  For: E-meeting, 27-29 January 2021_x000d_Document date: _x000d_Saved by ITU51012069 at 6:19:50 PM on 2/4/2021</dc:description>
  <cp:lastModifiedBy>TSB</cp:lastModifiedBy>
  <cp:revision>4</cp:revision>
  <cp:lastPrinted>2011-04-05T14:28:00Z</cp:lastPrinted>
  <dcterms:created xsi:type="dcterms:W3CDTF">2021-02-04T17:17:00Z</dcterms:created>
  <dcterms:modified xsi:type="dcterms:W3CDTF">2021-02-04T17:20:00Z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TG-TB Topic Driver</vt:lpwstr>
  </property>
</Properties>
</file>