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4711D" w:rsidRPr="00B0018C" w14:paraId="1339FAB8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B73F367" w14:textId="77777777" w:rsidR="0094711D" w:rsidRPr="00B0018C" w:rsidRDefault="0094711D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B0DBC40" wp14:editId="58FBCF7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A4DAE28" w14:textId="77777777" w:rsidR="0094711D" w:rsidRPr="00B0018C" w:rsidRDefault="0094711D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11EF234" w14:textId="77777777" w:rsidR="0094711D" w:rsidRPr="00B0018C" w:rsidRDefault="0094711D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B3E54D0" w14:textId="77777777" w:rsidR="0094711D" w:rsidRPr="00B0018C" w:rsidRDefault="0094711D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1487193" w14:textId="77777777" w:rsidR="0094711D" w:rsidRPr="00B0018C" w:rsidRDefault="0094711D" w:rsidP="000017A8">
            <w:pPr>
              <w:pStyle w:val="Docnumber"/>
            </w:pPr>
            <w:r w:rsidRPr="00BE3179">
              <w:rPr>
                <w:noProof/>
              </w:rPr>
              <w:t>FGAI4H-K-018</w:t>
            </w:r>
          </w:p>
        </w:tc>
      </w:tr>
      <w:bookmarkEnd w:id="2"/>
      <w:tr w:rsidR="0094711D" w:rsidRPr="00B0018C" w14:paraId="6630AC26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32542CA0" w14:textId="77777777" w:rsidR="0094711D" w:rsidRPr="00B0018C" w:rsidRDefault="0094711D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240D069" w14:textId="77777777" w:rsidR="0094711D" w:rsidRPr="00B0018C" w:rsidRDefault="0094711D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B8847A0" w14:textId="77777777" w:rsidR="0094711D" w:rsidRPr="00B0018C" w:rsidRDefault="0094711D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4711D" w:rsidRPr="00B0018C" w14:paraId="3241983D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44924B7" w14:textId="77777777" w:rsidR="0094711D" w:rsidRPr="00B0018C" w:rsidRDefault="0094711D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5126470" w14:textId="77777777" w:rsidR="0094711D" w:rsidRPr="00B0018C" w:rsidRDefault="0094711D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DA3DC27" w14:textId="77777777" w:rsidR="0094711D" w:rsidRPr="00B0018C" w:rsidRDefault="0094711D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4711D" w:rsidRPr="00B0018C" w14:paraId="015854FF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97A2E5C" w14:textId="77777777" w:rsidR="0094711D" w:rsidRPr="00B0018C" w:rsidRDefault="0094711D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F513CDC" w14:textId="77777777" w:rsidR="0094711D" w:rsidRPr="00B0018C" w:rsidRDefault="0094711D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A98C206" w14:textId="77777777" w:rsidR="0094711D" w:rsidRPr="00B0018C" w:rsidRDefault="0094711D" w:rsidP="000017A8">
            <w:pPr>
              <w:pStyle w:val="VenueDate"/>
            </w:pPr>
            <w:r>
              <w:t>E-meeting, 27-29 January 2021</w:t>
            </w:r>
          </w:p>
        </w:tc>
      </w:tr>
      <w:tr w:rsidR="0094711D" w:rsidRPr="00B0018C" w14:paraId="7CAFB470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34C174EF" w14:textId="77777777" w:rsidR="0094711D" w:rsidRPr="00B0018C" w:rsidRDefault="0094711D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4711D" w:rsidRPr="00B0018C" w14:paraId="0A135C2F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7BAA1A31" w14:textId="77777777" w:rsidR="0094711D" w:rsidRPr="00B0018C" w:rsidRDefault="0094711D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7BBC8CE" w14:textId="77777777" w:rsidR="0094711D" w:rsidRPr="00B0018C" w:rsidRDefault="0094711D" w:rsidP="000017A8">
            <w:r>
              <w:rPr>
                <w:noProof/>
              </w:rPr>
              <w:t>TG-Outbreaks Topic Driver</w:t>
            </w:r>
          </w:p>
        </w:tc>
      </w:tr>
      <w:tr w:rsidR="0094711D" w:rsidRPr="00B0018C" w14:paraId="30C97AD0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3C42648" w14:textId="77777777" w:rsidR="0094711D" w:rsidRPr="00B0018C" w:rsidRDefault="0094711D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6FD5C44" w14:textId="77777777" w:rsidR="0094711D" w:rsidRPr="00B0018C" w:rsidRDefault="0094711D" w:rsidP="000017A8">
            <w:r>
              <w:rPr>
                <w:noProof/>
              </w:rPr>
              <w:t>Updates for Outbreak detection (TG-Outbreaks)</w:t>
            </w:r>
          </w:p>
        </w:tc>
      </w:tr>
      <w:tr w:rsidR="0094711D" w:rsidRPr="00B0018C" w14:paraId="2347FFE0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C795CCC" w14:textId="77777777" w:rsidR="0094711D" w:rsidRPr="00B0018C" w:rsidRDefault="0094711D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6E9D2C8" w14:textId="77777777" w:rsidR="0094711D" w:rsidRPr="00B0018C" w:rsidRDefault="0094711D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4711D" w:rsidRPr="00B0018C" w14:paraId="45094C93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2FF737" w14:textId="77777777" w:rsidR="0094711D" w:rsidRPr="00B0018C" w:rsidRDefault="0094711D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2BAD5A" w14:textId="77777777" w:rsidR="0094711D" w:rsidRPr="00B0018C" w:rsidRDefault="0094711D" w:rsidP="000017A8">
            <w:r>
              <w:rPr>
                <w:noProof/>
              </w:rPr>
              <w:t>Auss Abbood, Stephane Ghozzi</w:t>
            </w:r>
            <w:r w:rsidRPr="00B0018C">
              <w:br/>
            </w:r>
            <w:r>
              <w:rPr>
                <w:noProof/>
              </w:rPr>
              <w:t>Robert Koch Institute, Helmholtz HZI,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1A6549F" w14:textId="77777777" w:rsidR="0094711D" w:rsidRPr="00B0018C" w:rsidRDefault="0094711D" w:rsidP="000017A8">
            <w:r w:rsidRPr="00B0018C">
              <w:t xml:space="preserve">Email: </w:t>
            </w:r>
            <w:r>
              <w:rPr>
                <w:noProof/>
              </w:rPr>
              <w:t>ghozzis@rki.de, stephane.ghozzi@helmholtz-hzi.de</w:t>
            </w:r>
          </w:p>
        </w:tc>
      </w:tr>
    </w:tbl>
    <w:p w14:paraId="10CB8410" w14:textId="77777777" w:rsidR="0094711D" w:rsidRPr="00B0018C" w:rsidRDefault="0094711D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4711D" w:rsidRPr="00B0018C" w14:paraId="7239A043" w14:textId="77777777" w:rsidTr="000017A8">
        <w:trPr>
          <w:cantSplit/>
          <w:jc w:val="center"/>
        </w:trPr>
        <w:tc>
          <w:tcPr>
            <w:tcW w:w="1701" w:type="dxa"/>
          </w:tcPr>
          <w:p w14:paraId="6A96196D" w14:textId="77777777" w:rsidR="0094711D" w:rsidRPr="00B0018C" w:rsidRDefault="0094711D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B5A4C9B" w14:textId="77777777" w:rsidR="0094711D" w:rsidRPr="00B0018C" w:rsidRDefault="0094711D" w:rsidP="000017A8"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E</w:t>
            </w:r>
            <w:r>
              <w:t>.</w:t>
            </w:r>
          </w:p>
        </w:tc>
      </w:tr>
    </w:tbl>
    <w:p w14:paraId="27C60EE5" w14:textId="77777777" w:rsidR="0094711D" w:rsidRPr="00B0018C" w:rsidRDefault="0094711D" w:rsidP="003A7B77"/>
    <w:p w14:paraId="74363809" w14:textId="77777777" w:rsidR="0094711D" w:rsidRPr="00B0018C" w:rsidRDefault="0094711D" w:rsidP="003A7B77">
      <w:r w:rsidRPr="00B0018C">
        <w:t>This document contains the following attachments:</w:t>
      </w:r>
    </w:p>
    <w:p w14:paraId="5F10B118" w14:textId="77777777" w:rsidR="0094711D" w:rsidRPr="00B0018C" w:rsidRDefault="0094711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E66E16D" w14:textId="77777777" w:rsidR="0094711D" w:rsidRPr="00B0018C" w:rsidRDefault="0094711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19A1DE31" w14:textId="77777777" w:rsidR="00532F40" w:rsidRDefault="0094711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D714D1F" w14:textId="3B49CF48" w:rsidR="0094711D" w:rsidRPr="00B0018C" w:rsidRDefault="0094711D" w:rsidP="003A7B77"/>
    <w:p w14:paraId="3CDF9641" w14:textId="77777777" w:rsidR="00532F40" w:rsidRDefault="0094711D" w:rsidP="003A7B77">
      <w:pPr>
        <w:spacing w:after="20"/>
        <w:jc w:val="center"/>
      </w:pPr>
      <w:r w:rsidRPr="00B0018C">
        <w:t>______________________</w:t>
      </w:r>
    </w:p>
    <w:p w14:paraId="7DCE752E" w14:textId="77777777" w:rsidR="00532F40" w:rsidRDefault="00532F40" w:rsidP="003A7B77"/>
    <w:p w14:paraId="4D957DF3" w14:textId="77777777" w:rsidR="0094711D" w:rsidRPr="003A7B77" w:rsidRDefault="0094711D" w:rsidP="003A7B77">
      <w:bookmarkStart w:id="9" w:name="_GoBack"/>
      <w:bookmarkEnd w:id="9"/>
    </w:p>
    <w:sectPr w:rsidR="0094711D" w:rsidRPr="003A7B77" w:rsidSect="0094711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54D6A" w14:textId="77777777" w:rsidR="00077E94" w:rsidRDefault="00077E94" w:rsidP="007B7733">
      <w:pPr>
        <w:spacing w:before="0"/>
      </w:pPr>
      <w:r>
        <w:separator/>
      </w:r>
    </w:p>
  </w:endnote>
  <w:endnote w:type="continuationSeparator" w:id="0">
    <w:p w14:paraId="457FC6C0" w14:textId="77777777" w:rsidR="00077E94" w:rsidRDefault="00077E9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C278" w14:textId="77777777" w:rsidR="00077E94" w:rsidRDefault="00077E94" w:rsidP="007B7733">
      <w:pPr>
        <w:spacing w:before="0"/>
      </w:pPr>
      <w:r>
        <w:separator/>
      </w:r>
    </w:p>
  </w:footnote>
  <w:footnote w:type="continuationSeparator" w:id="0">
    <w:p w14:paraId="1E03C797" w14:textId="77777777" w:rsidR="00077E94" w:rsidRDefault="00077E9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7F8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4104C7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77E94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3ADE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06F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40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69AE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4711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04D8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AD16B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91F62-D3A1-4343-9A27-AA41D1DEA53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97</Words>
  <Characters>718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Outbreak detection (TG-Outbreaks)</vt:lpstr>
    </vt:vector>
  </TitlesOfParts>
  <Manager>ITU-T</Manager>
  <Company>International Telecommunication Union (ITU)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FGAI4H-K-018  For: E-meeting, 27-29 January 2021_x000d_Document date: _x000d_Saved by ITU51012069 at 3:58:21 PM on 2/4/2021</dc:description>
  <cp:lastModifiedBy>TSB</cp:lastModifiedBy>
  <cp:revision>5</cp:revision>
  <cp:lastPrinted>2011-04-05T14:28:00Z</cp:lastPrinted>
  <dcterms:created xsi:type="dcterms:W3CDTF">2021-02-04T14:57:00Z</dcterms:created>
  <dcterms:modified xsi:type="dcterms:W3CDTF">2021-02-04T14:58:00Z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TG-Outbreaks Topic Driver</vt:lpwstr>
  </property>
</Properties>
</file>