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94711D" w:rsidRPr="00B0018C" w14:paraId="1339FAB8" w14:textId="77777777" w:rsidTr="000017A8">
        <w:trPr>
          <w:cantSplit/>
          <w:jc w:val="center"/>
        </w:trPr>
        <w:tc>
          <w:tcPr>
            <w:tcW w:w="1133" w:type="dxa"/>
            <w:vMerge w:val="restart"/>
            <w:vAlign w:val="center"/>
          </w:tcPr>
          <w:p w14:paraId="7B73F367" w14:textId="77777777" w:rsidR="0094711D" w:rsidRPr="00B0018C" w:rsidRDefault="0094711D"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B0DBC40" wp14:editId="58FBCF72">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A4DAE28" w14:textId="77777777" w:rsidR="0094711D" w:rsidRPr="00B0018C" w:rsidRDefault="0094711D" w:rsidP="000017A8">
            <w:pPr>
              <w:rPr>
                <w:sz w:val="16"/>
                <w:szCs w:val="16"/>
              </w:rPr>
            </w:pPr>
            <w:r w:rsidRPr="00B0018C">
              <w:rPr>
                <w:sz w:val="16"/>
                <w:szCs w:val="16"/>
              </w:rPr>
              <w:t>INTERNATIONAL TELECOMMUNICATION UNION</w:t>
            </w:r>
          </w:p>
          <w:p w14:paraId="011EF234" w14:textId="77777777" w:rsidR="0094711D" w:rsidRPr="00B0018C" w:rsidRDefault="0094711D" w:rsidP="000017A8">
            <w:pPr>
              <w:rPr>
                <w:b/>
                <w:bCs/>
                <w:sz w:val="26"/>
                <w:szCs w:val="26"/>
              </w:rPr>
            </w:pPr>
            <w:r w:rsidRPr="00B0018C">
              <w:rPr>
                <w:b/>
                <w:bCs/>
                <w:sz w:val="26"/>
                <w:szCs w:val="26"/>
              </w:rPr>
              <w:t>TELECOMMUNICATION</w:t>
            </w:r>
            <w:r w:rsidRPr="00B0018C">
              <w:rPr>
                <w:b/>
                <w:bCs/>
                <w:sz w:val="26"/>
                <w:szCs w:val="26"/>
              </w:rPr>
              <w:br/>
              <w:t>STANDARDIZATION SECTOR</w:t>
            </w:r>
          </w:p>
          <w:p w14:paraId="1B3E54D0" w14:textId="77777777" w:rsidR="0094711D" w:rsidRPr="00B0018C" w:rsidRDefault="0094711D" w:rsidP="000017A8">
            <w:pPr>
              <w:rPr>
                <w:sz w:val="20"/>
                <w:szCs w:val="20"/>
              </w:rPr>
            </w:pPr>
            <w:r w:rsidRPr="00B0018C">
              <w:rPr>
                <w:sz w:val="20"/>
                <w:szCs w:val="20"/>
              </w:rPr>
              <w:t>STUDY PERIOD 2017-2020</w:t>
            </w:r>
          </w:p>
        </w:tc>
        <w:tc>
          <w:tcPr>
            <w:tcW w:w="4678" w:type="dxa"/>
            <w:gridSpan w:val="2"/>
          </w:tcPr>
          <w:p w14:paraId="41487193" w14:textId="1795B4F4" w:rsidR="0094711D" w:rsidRPr="00B0018C" w:rsidRDefault="0094711D" w:rsidP="000017A8">
            <w:pPr>
              <w:pStyle w:val="Docnumber"/>
            </w:pPr>
            <w:r w:rsidRPr="00BE3179">
              <w:rPr>
                <w:noProof/>
              </w:rPr>
              <w:t>FGAI4H-K-018</w:t>
            </w:r>
            <w:r w:rsidR="00DE5F93">
              <w:rPr>
                <w:noProof/>
              </w:rPr>
              <w:t>-A02</w:t>
            </w:r>
          </w:p>
        </w:tc>
      </w:tr>
      <w:bookmarkEnd w:id="2"/>
      <w:tr w:rsidR="0094711D" w:rsidRPr="00B0018C" w14:paraId="6630AC26" w14:textId="77777777" w:rsidTr="000017A8">
        <w:trPr>
          <w:cantSplit/>
          <w:jc w:val="center"/>
        </w:trPr>
        <w:tc>
          <w:tcPr>
            <w:tcW w:w="1133" w:type="dxa"/>
            <w:vMerge/>
          </w:tcPr>
          <w:p w14:paraId="32542CA0" w14:textId="77777777" w:rsidR="0094711D" w:rsidRPr="00B0018C" w:rsidRDefault="0094711D" w:rsidP="000017A8">
            <w:pPr>
              <w:rPr>
                <w:smallCaps/>
                <w:sz w:val="20"/>
              </w:rPr>
            </w:pPr>
          </w:p>
        </w:tc>
        <w:tc>
          <w:tcPr>
            <w:tcW w:w="3829" w:type="dxa"/>
            <w:gridSpan w:val="2"/>
            <w:vMerge/>
          </w:tcPr>
          <w:p w14:paraId="6240D069" w14:textId="77777777" w:rsidR="0094711D" w:rsidRPr="00B0018C" w:rsidRDefault="0094711D" w:rsidP="000017A8">
            <w:pPr>
              <w:rPr>
                <w:smallCaps/>
                <w:sz w:val="20"/>
              </w:rPr>
            </w:pPr>
          </w:p>
        </w:tc>
        <w:tc>
          <w:tcPr>
            <w:tcW w:w="4678" w:type="dxa"/>
            <w:gridSpan w:val="2"/>
          </w:tcPr>
          <w:p w14:paraId="6B8847A0" w14:textId="77777777" w:rsidR="0094711D" w:rsidRPr="00B0018C" w:rsidRDefault="0094711D" w:rsidP="000017A8">
            <w:pPr>
              <w:jc w:val="right"/>
              <w:rPr>
                <w:b/>
                <w:bCs/>
                <w:sz w:val="28"/>
                <w:szCs w:val="28"/>
              </w:rPr>
            </w:pPr>
            <w:r w:rsidRPr="00B0018C">
              <w:rPr>
                <w:b/>
                <w:bCs/>
                <w:sz w:val="28"/>
                <w:szCs w:val="28"/>
              </w:rPr>
              <w:t>ITU-T Focus Group on AI for Health</w:t>
            </w:r>
          </w:p>
        </w:tc>
      </w:tr>
      <w:tr w:rsidR="0094711D" w:rsidRPr="00B0018C" w14:paraId="3241983D" w14:textId="77777777" w:rsidTr="000017A8">
        <w:trPr>
          <w:cantSplit/>
          <w:jc w:val="center"/>
        </w:trPr>
        <w:tc>
          <w:tcPr>
            <w:tcW w:w="1133" w:type="dxa"/>
            <w:vMerge/>
            <w:tcBorders>
              <w:bottom w:val="single" w:sz="12" w:space="0" w:color="auto"/>
            </w:tcBorders>
          </w:tcPr>
          <w:p w14:paraId="744924B7" w14:textId="77777777" w:rsidR="0094711D" w:rsidRPr="00B0018C" w:rsidRDefault="0094711D" w:rsidP="000017A8">
            <w:pPr>
              <w:rPr>
                <w:b/>
                <w:bCs/>
                <w:sz w:val="26"/>
              </w:rPr>
            </w:pPr>
          </w:p>
        </w:tc>
        <w:tc>
          <w:tcPr>
            <w:tcW w:w="3829" w:type="dxa"/>
            <w:gridSpan w:val="2"/>
            <w:vMerge/>
            <w:tcBorders>
              <w:bottom w:val="single" w:sz="12" w:space="0" w:color="auto"/>
            </w:tcBorders>
          </w:tcPr>
          <w:p w14:paraId="35126470" w14:textId="77777777" w:rsidR="0094711D" w:rsidRPr="00B0018C" w:rsidRDefault="0094711D" w:rsidP="000017A8">
            <w:pPr>
              <w:rPr>
                <w:b/>
                <w:bCs/>
                <w:sz w:val="26"/>
              </w:rPr>
            </w:pPr>
          </w:p>
        </w:tc>
        <w:tc>
          <w:tcPr>
            <w:tcW w:w="4678" w:type="dxa"/>
            <w:gridSpan w:val="2"/>
            <w:tcBorders>
              <w:bottom w:val="single" w:sz="12" w:space="0" w:color="auto"/>
            </w:tcBorders>
          </w:tcPr>
          <w:p w14:paraId="1DA3DC27" w14:textId="77777777" w:rsidR="0094711D" w:rsidRPr="00B0018C" w:rsidRDefault="0094711D" w:rsidP="000017A8">
            <w:pPr>
              <w:jc w:val="right"/>
              <w:rPr>
                <w:b/>
                <w:bCs/>
                <w:sz w:val="28"/>
                <w:szCs w:val="28"/>
              </w:rPr>
            </w:pPr>
            <w:r w:rsidRPr="00B0018C">
              <w:rPr>
                <w:b/>
                <w:bCs/>
                <w:sz w:val="28"/>
                <w:szCs w:val="28"/>
              </w:rPr>
              <w:t>Original: English</w:t>
            </w:r>
          </w:p>
        </w:tc>
      </w:tr>
      <w:tr w:rsidR="0094711D" w:rsidRPr="00B0018C" w14:paraId="015854FF" w14:textId="77777777" w:rsidTr="000017A8">
        <w:trPr>
          <w:cantSplit/>
          <w:jc w:val="center"/>
        </w:trPr>
        <w:tc>
          <w:tcPr>
            <w:tcW w:w="1700" w:type="dxa"/>
            <w:gridSpan w:val="2"/>
          </w:tcPr>
          <w:p w14:paraId="197A2E5C" w14:textId="77777777" w:rsidR="0094711D" w:rsidRPr="00B0018C" w:rsidRDefault="0094711D" w:rsidP="000017A8">
            <w:pPr>
              <w:rPr>
                <w:b/>
                <w:bCs/>
              </w:rPr>
            </w:pPr>
            <w:bookmarkStart w:id="3" w:name="dbluepink" w:colFirst="1" w:colLast="1"/>
            <w:bookmarkStart w:id="4" w:name="dmeeting" w:colFirst="2" w:colLast="2"/>
            <w:bookmarkEnd w:id="1"/>
            <w:r w:rsidRPr="00B0018C">
              <w:rPr>
                <w:b/>
                <w:bCs/>
              </w:rPr>
              <w:t>WG(s):</w:t>
            </w:r>
          </w:p>
        </w:tc>
        <w:tc>
          <w:tcPr>
            <w:tcW w:w="3262" w:type="dxa"/>
          </w:tcPr>
          <w:p w14:paraId="7F513CDC" w14:textId="77777777" w:rsidR="0094711D" w:rsidRPr="00B0018C" w:rsidRDefault="0094711D" w:rsidP="000017A8">
            <w:r>
              <w:rPr>
                <w:noProof/>
              </w:rPr>
              <w:t>Plen</w:t>
            </w:r>
          </w:p>
        </w:tc>
        <w:tc>
          <w:tcPr>
            <w:tcW w:w="4678" w:type="dxa"/>
            <w:gridSpan w:val="2"/>
          </w:tcPr>
          <w:p w14:paraId="6A98C206" w14:textId="77777777" w:rsidR="0094711D" w:rsidRPr="00B0018C" w:rsidRDefault="0094711D" w:rsidP="000017A8">
            <w:pPr>
              <w:pStyle w:val="VenueDate"/>
            </w:pPr>
            <w:r>
              <w:t>E-meeting, 27-29 January 2021</w:t>
            </w:r>
          </w:p>
        </w:tc>
      </w:tr>
      <w:tr w:rsidR="0094711D" w:rsidRPr="00B0018C" w14:paraId="7CAFB470" w14:textId="77777777" w:rsidTr="000017A8">
        <w:trPr>
          <w:cantSplit/>
          <w:jc w:val="center"/>
        </w:trPr>
        <w:tc>
          <w:tcPr>
            <w:tcW w:w="9640" w:type="dxa"/>
            <w:gridSpan w:val="5"/>
          </w:tcPr>
          <w:p w14:paraId="34C174EF" w14:textId="77777777" w:rsidR="0094711D" w:rsidRPr="00B0018C" w:rsidRDefault="0094711D" w:rsidP="000017A8">
            <w:pPr>
              <w:jc w:val="center"/>
              <w:rPr>
                <w:b/>
                <w:bCs/>
              </w:rPr>
            </w:pPr>
            <w:bookmarkStart w:id="5" w:name="dtitle" w:colFirst="0" w:colLast="0"/>
            <w:bookmarkEnd w:id="3"/>
            <w:bookmarkEnd w:id="4"/>
            <w:r w:rsidRPr="00B0018C">
              <w:rPr>
                <w:b/>
                <w:bCs/>
              </w:rPr>
              <w:t>DOCUMENT</w:t>
            </w:r>
          </w:p>
        </w:tc>
      </w:tr>
      <w:tr w:rsidR="0094711D" w:rsidRPr="00B0018C" w14:paraId="0A135C2F" w14:textId="77777777" w:rsidTr="000017A8">
        <w:trPr>
          <w:cantSplit/>
          <w:jc w:val="center"/>
        </w:trPr>
        <w:tc>
          <w:tcPr>
            <w:tcW w:w="1700" w:type="dxa"/>
            <w:gridSpan w:val="2"/>
          </w:tcPr>
          <w:p w14:paraId="7BAA1A31" w14:textId="77777777" w:rsidR="0094711D" w:rsidRPr="00B0018C" w:rsidRDefault="0094711D" w:rsidP="000017A8">
            <w:pPr>
              <w:rPr>
                <w:b/>
                <w:bCs/>
              </w:rPr>
            </w:pPr>
            <w:bookmarkStart w:id="6" w:name="dsource" w:colFirst="1" w:colLast="1"/>
            <w:bookmarkEnd w:id="5"/>
            <w:r w:rsidRPr="00B0018C">
              <w:rPr>
                <w:b/>
                <w:bCs/>
              </w:rPr>
              <w:t>Source:</w:t>
            </w:r>
          </w:p>
        </w:tc>
        <w:tc>
          <w:tcPr>
            <w:tcW w:w="7940" w:type="dxa"/>
            <w:gridSpan w:val="3"/>
          </w:tcPr>
          <w:p w14:paraId="47BBC8CE" w14:textId="77777777" w:rsidR="0094711D" w:rsidRPr="00B0018C" w:rsidRDefault="0094711D" w:rsidP="000017A8">
            <w:r>
              <w:rPr>
                <w:noProof/>
              </w:rPr>
              <w:t>TG-Outbreaks Topic Driver</w:t>
            </w:r>
          </w:p>
        </w:tc>
      </w:tr>
      <w:tr w:rsidR="0094711D" w:rsidRPr="00B0018C" w14:paraId="30C97AD0" w14:textId="77777777" w:rsidTr="000017A8">
        <w:trPr>
          <w:cantSplit/>
          <w:jc w:val="center"/>
        </w:trPr>
        <w:tc>
          <w:tcPr>
            <w:tcW w:w="1700" w:type="dxa"/>
            <w:gridSpan w:val="2"/>
          </w:tcPr>
          <w:p w14:paraId="23C42648" w14:textId="77777777" w:rsidR="0094711D" w:rsidRPr="00B0018C" w:rsidRDefault="0094711D" w:rsidP="000017A8">
            <w:bookmarkStart w:id="7" w:name="dtitle1" w:colFirst="1" w:colLast="1"/>
            <w:bookmarkEnd w:id="6"/>
            <w:r w:rsidRPr="00B0018C">
              <w:rPr>
                <w:b/>
                <w:bCs/>
              </w:rPr>
              <w:t>Title:</w:t>
            </w:r>
          </w:p>
        </w:tc>
        <w:tc>
          <w:tcPr>
            <w:tcW w:w="7940" w:type="dxa"/>
            <w:gridSpan w:val="3"/>
          </w:tcPr>
          <w:p w14:paraId="36FD5C44" w14:textId="20BEC999" w:rsidR="0094711D" w:rsidRPr="00B0018C" w:rsidRDefault="00173FE2" w:rsidP="000017A8">
            <w:r>
              <w:t>Att.2 – CfTGP (TG-Outbreaks) [same as Meeting I]</w:t>
            </w:r>
          </w:p>
        </w:tc>
      </w:tr>
      <w:tr w:rsidR="0094711D" w:rsidRPr="00B0018C" w14:paraId="2347FFE0" w14:textId="77777777" w:rsidTr="000017A8">
        <w:trPr>
          <w:cantSplit/>
          <w:jc w:val="center"/>
        </w:trPr>
        <w:tc>
          <w:tcPr>
            <w:tcW w:w="1700" w:type="dxa"/>
            <w:gridSpan w:val="2"/>
            <w:tcBorders>
              <w:bottom w:val="single" w:sz="6" w:space="0" w:color="auto"/>
            </w:tcBorders>
          </w:tcPr>
          <w:p w14:paraId="3C795CCC" w14:textId="77777777" w:rsidR="0094711D" w:rsidRPr="00B0018C" w:rsidRDefault="0094711D"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16E9D2C8" w14:textId="2E6F5730" w:rsidR="0094711D" w:rsidRPr="00B0018C" w:rsidRDefault="00173FE2" w:rsidP="000017A8">
            <w:r>
              <w:rPr>
                <w:lang w:val="en-US"/>
              </w:rPr>
              <w:t>Engagement</w:t>
            </w:r>
          </w:p>
        </w:tc>
      </w:tr>
      <w:bookmarkEnd w:id="0"/>
      <w:bookmarkEnd w:id="8"/>
      <w:tr w:rsidR="0094711D" w:rsidRPr="00B0018C" w14:paraId="45094C93" w14:textId="77777777" w:rsidTr="000017A8">
        <w:trPr>
          <w:cantSplit/>
          <w:jc w:val="center"/>
        </w:trPr>
        <w:tc>
          <w:tcPr>
            <w:tcW w:w="1700" w:type="dxa"/>
            <w:gridSpan w:val="2"/>
            <w:tcBorders>
              <w:top w:val="single" w:sz="6" w:space="0" w:color="auto"/>
              <w:bottom w:val="single" w:sz="6" w:space="0" w:color="auto"/>
            </w:tcBorders>
          </w:tcPr>
          <w:p w14:paraId="1C2FF737" w14:textId="77777777" w:rsidR="0094711D" w:rsidRPr="00B0018C" w:rsidRDefault="0094711D" w:rsidP="000017A8">
            <w:pPr>
              <w:rPr>
                <w:b/>
                <w:bCs/>
              </w:rPr>
            </w:pPr>
            <w:r w:rsidRPr="00B0018C">
              <w:rPr>
                <w:b/>
                <w:bCs/>
              </w:rPr>
              <w:t>Contact:</w:t>
            </w:r>
          </w:p>
        </w:tc>
        <w:tc>
          <w:tcPr>
            <w:tcW w:w="3829" w:type="dxa"/>
            <w:gridSpan w:val="2"/>
            <w:tcBorders>
              <w:top w:val="single" w:sz="6" w:space="0" w:color="auto"/>
              <w:bottom w:val="single" w:sz="6" w:space="0" w:color="auto"/>
            </w:tcBorders>
          </w:tcPr>
          <w:p w14:paraId="772BAD5A" w14:textId="76B34E42" w:rsidR="0094711D" w:rsidRPr="00B0018C" w:rsidRDefault="00173FE2" w:rsidP="000017A8">
            <w:r>
              <w:rPr>
                <w:noProof/>
              </w:rPr>
              <w:t>Stéphane Ghozzi</w:t>
            </w:r>
            <w:r w:rsidRPr="00B0018C">
              <w:br/>
            </w:r>
            <w:r>
              <w:rPr>
                <w:noProof/>
              </w:rPr>
              <w:t>Robert Koch Institute, Germany</w:t>
            </w:r>
          </w:p>
        </w:tc>
        <w:tc>
          <w:tcPr>
            <w:tcW w:w="4111" w:type="dxa"/>
            <w:tcBorders>
              <w:top w:val="single" w:sz="6" w:space="0" w:color="auto"/>
              <w:bottom w:val="single" w:sz="6" w:space="0" w:color="auto"/>
            </w:tcBorders>
          </w:tcPr>
          <w:p w14:paraId="61A6549F" w14:textId="01D891A3" w:rsidR="0094711D" w:rsidRPr="00B0018C" w:rsidRDefault="00173FE2" w:rsidP="000017A8">
            <w:r>
              <w:t xml:space="preserve">Email: </w:t>
            </w:r>
            <w:hyperlink r:id="rId11">
              <w:r w:rsidRPr="042E2FD7">
                <w:rPr>
                  <w:rStyle w:val="Hyperlink"/>
                </w:rPr>
                <w:t>GhozziS@rki.de</w:t>
              </w:r>
            </w:hyperlink>
          </w:p>
        </w:tc>
      </w:tr>
      <w:tr w:rsidR="00173FE2" w:rsidRPr="00B0018C" w14:paraId="7281548D" w14:textId="77777777" w:rsidTr="000017A8">
        <w:trPr>
          <w:cantSplit/>
          <w:jc w:val="center"/>
        </w:trPr>
        <w:tc>
          <w:tcPr>
            <w:tcW w:w="1700" w:type="dxa"/>
            <w:gridSpan w:val="2"/>
            <w:tcBorders>
              <w:top w:val="single" w:sz="6" w:space="0" w:color="auto"/>
              <w:bottom w:val="single" w:sz="6" w:space="0" w:color="auto"/>
            </w:tcBorders>
          </w:tcPr>
          <w:p w14:paraId="1BC8CF2F" w14:textId="5A67D4A0" w:rsidR="00173FE2" w:rsidRPr="00B0018C" w:rsidRDefault="00173FE2" w:rsidP="000017A8">
            <w:pPr>
              <w:rPr>
                <w:b/>
                <w:bCs/>
              </w:rPr>
            </w:pPr>
            <w:r w:rsidRPr="00B0018C">
              <w:rPr>
                <w:b/>
                <w:bCs/>
              </w:rPr>
              <w:t>Contact:</w:t>
            </w:r>
          </w:p>
        </w:tc>
        <w:tc>
          <w:tcPr>
            <w:tcW w:w="3829" w:type="dxa"/>
            <w:gridSpan w:val="2"/>
            <w:tcBorders>
              <w:top w:val="single" w:sz="6" w:space="0" w:color="auto"/>
              <w:bottom w:val="single" w:sz="6" w:space="0" w:color="auto"/>
            </w:tcBorders>
          </w:tcPr>
          <w:p w14:paraId="01C0F500" w14:textId="001764B0" w:rsidR="00173FE2" w:rsidRDefault="00173FE2" w:rsidP="000017A8">
            <w:pPr>
              <w:rPr>
                <w:noProof/>
              </w:rPr>
            </w:pPr>
            <w:r>
              <w:t>Auss Abbood</w:t>
            </w:r>
            <w:r>
              <w:br/>
              <w:t>Robert Koch Institute</w:t>
            </w:r>
            <w:r>
              <w:br/>
              <w:t>Germany</w:t>
            </w:r>
          </w:p>
        </w:tc>
        <w:tc>
          <w:tcPr>
            <w:tcW w:w="4111" w:type="dxa"/>
            <w:tcBorders>
              <w:top w:val="single" w:sz="6" w:space="0" w:color="auto"/>
              <w:bottom w:val="single" w:sz="6" w:space="0" w:color="auto"/>
            </w:tcBorders>
          </w:tcPr>
          <w:p w14:paraId="6283B9F2" w14:textId="5F838CEF" w:rsidR="00173FE2" w:rsidRPr="00B0018C" w:rsidRDefault="00173FE2" w:rsidP="000017A8">
            <w:r>
              <w:t xml:space="preserve">Email: </w:t>
            </w:r>
            <w:hyperlink r:id="rId12">
              <w:r w:rsidRPr="042E2FD7">
                <w:rPr>
                  <w:rStyle w:val="Hyperlink"/>
                </w:rPr>
                <w:t>AbboodA@rki.de</w:t>
              </w:r>
            </w:hyperlink>
          </w:p>
        </w:tc>
      </w:tr>
    </w:tbl>
    <w:p w14:paraId="10CB8410" w14:textId="77777777" w:rsidR="0094711D" w:rsidRPr="00B0018C" w:rsidRDefault="0094711D"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4711D" w:rsidRPr="00B0018C" w14:paraId="7239A043" w14:textId="77777777" w:rsidTr="000017A8">
        <w:trPr>
          <w:cantSplit/>
          <w:jc w:val="center"/>
        </w:trPr>
        <w:tc>
          <w:tcPr>
            <w:tcW w:w="1701" w:type="dxa"/>
          </w:tcPr>
          <w:p w14:paraId="6A96196D" w14:textId="77777777" w:rsidR="0094711D" w:rsidRPr="00B0018C" w:rsidRDefault="0094711D" w:rsidP="000017A8">
            <w:pPr>
              <w:rPr>
                <w:b/>
                <w:bCs/>
              </w:rPr>
            </w:pPr>
            <w:r w:rsidRPr="00B0018C">
              <w:rPr>
                <w:b/>
                <w:bCs/>
              </w:rPr>
              <w:t>Abstract:</w:t>
            </w:r>
          </w:p>
        </w:tc>
        <w:tc>
          <w:tcPr>
            <w:tcW w:w="7939" w:type="dxa"/>
          </w:tcPr>
          <w:p w14:paraId="29DACCBC" w14:textId="77777777" w:rsidR="00173FE2" w:rsidRDefault="00173FE2" w:rsidP="00173FE2">
            <w:pPr>
              <w:rPr>
                <w:lang w:val="en-US"/>
              </w:rPr>
            </w:pPr>
            <w:r w:rsidRPr="042E2FD7">
              <w:rPr>
                <w:lang w:val="en-US"/>
              </w:rPr>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 (ITU)/World Health Organization (WHO) Focus Group on “Artificial Intelligence for Health” (FG AI4H).</w:t>
            </w:r>
          </w:p>
          <w:p w14:paraId="1B5A4C9B" w14:textId="60B1E3CF" w:rsidR="0094711D" w:rsidRPr="00B0018C" w:rsidRDefault="00173FE2" w:rsidP="00173FE2">
            <w:r w:rsidRPr="00432AA0">
              <w:t xml:space="preserve">This version of the </w:t>
            </w:r>
            <w:r>
              <w:t>CfTGP</w:t>
            </w:r>
            <w:r w:rsidRPr="00432AA0">
              <w:t xml:space="preserve"> is the same as seen in Meeting </w:t>
            </w:r>
            <w:r>
              <w:t>I</w:t>
            </w:r>
            <w:r w:rsidRPr="00432AA0">
              <w:t xml:space="preserve"> (FGAI4H-</w:t>
            </w:r>
            <w:r>
              <w:t>I</w:t>
            </w:r>
            <w:r w:rsidRPr="00432AA0">
              <w:t>-0</w:t>
            </w:r>
            <w:r>
              <w:t>18</w:t>
            </w:r>
            <w:r w:rsidRPr="00432AA0">
              <w:t>-A0</w:t>
            </w:r>
            <w:r>
              <w:t>2</w:t>
            </w:r>
            <w:r w:rsidRPr="00432AA0">
              <w:t xml:space="preserve">), reproduced for easier reference as a Meeting </w:t>
            </w:r>
            <w:r>
              <w:t>K</w:t>
            </w:r>
            <w:r w:rsidRPr="00432AA0">
              <w:t xml:space="preserve"> document.</w:t>
            </w:r>
          </w:p>
        </w:tc>
      </w:tr>
    </w:tbl>
    <w:p w14:paraId="31D24B5A" w14:textId="77777777" w:rsidR="00173FE2" w:rsidRPr="00B0018C" w:rsidRDefault="00173FE2" w:rsidP="00173FE2"/>
    <w:p w14:paraId="6BA1771C" w14:textId="77777777" w:rsidR="00173FE2" w:rsidRPr="00E91B74" w:rsidRDefault="00173FE2" w:rsidP="00173FE2">
      <w:pPr>
        <w:pStyle w:val="Headingb"/>
        <w:rPr>
          <w:sz w:val="28"/>
          <w:szCs w:val="28"/>
        </w:rPr>
      </w:pPr>
      <w:r w:rsidRPr="042E2FD7">
        <w:rPr>
          <w:sz w:val="28"/>
          <w:szCs w:val="28"/>
        </w:rPr>
        <w:t>Call for Topic Group Participation: “AI for Outbreak detection”</w:t>
      </w:r>
    </w:p>
    <w:p w14:paraId="2C636EF3" w14:textId="77777777" w:rsidR="00173FE2" w:rsidRDefault="00173FE2" w:rsidP="00173FE2">
      <w:pPr>
        <w:spacing w:after="200"/>
      </w:pPr>
      <w:r>
        <w:t xml:space="preserve">The International Telecommunication Union (ITU)/World Health Organization (WHO) Focus Group on “Artificial Intelligence for Health” (FG-AI4H; </w:t>
      </w:r>
      <w:hyperlink r:id="rId13">
        <w:r w:rsidRPr="042E2FD7">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outbreak detection algorithms.</w:t>
      </w:r>
    </w:p>
    <w:p w14:paraId="7DA42AD4" w14:textId="77777777" w:rsidR="00173FE2" w:rsidRDefault="00173FE2" w:rsidP="00173FE2">
      <w:pPr>
        <w:pStyle w:val="Heading1"/>
        <w:numPr>
          <w:ilvl w:val="0"/>
          <w:numId w:val="1"/>
        </w:numPr>
      </w:pPr>
      <w:bookmarkStart w:id="9" w:name="_z704iagnrhv2" w:colFirst="0" w:colLast="0"/>
      <w:bookmarkEnd w:id="9"/>
      <w:r>
        <w:t>About FG-AI4H</w:t>
      </w:r>
    </w:p>
    <w:p w14:paraId="1E0BFCF5" w14:textId="77777777" w:rsidR="00173FE2" w:rsidRDefault="00173FE2" w:rsidP="00173FE2">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4CF3F2E2" w14:textId="77777777" w:rsidR="00173FE2" w:rsidRDefault="00173FE2" w:rsidP="00173FE2">
      <w:r>
        <w:t xml:space="preserve">Thus far, FG-AI4H has established 14 topic groups. The topic groups are: AI and cardiovascular disease risk prediction, child growth monitoring, dermatology, falls among the elderly, histopathology, neuro-cognitive diseases, ophthalmology (retinal imaging diagnostics), psychiatry, </w:t>
      </w:r>
      <w:r>
        <w:lastRenderedPageBreak/>
        <w:t>radiotherapy, snakebite and snake identification, symptom assessment, tuberculosis, volumetric chest computed tomography, and outbreak detection.</w:t>
      </w:r>
    </w:p>
    <w:p w14:paraId="45B9A490" w14:textId="77777777" w:rsidR="00173FE2" w:rsidRDefault="00173FE2" w:rsidP="00173FE2">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DEB07B1" w14:textId="77777777" w:rsidR="00173FE2" w:rsidRDefault="00173FE2" w:rsidP="00173FE2">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C931A45" w14:textId="77777777" w:rsidR="00173FE2" w:rsidRDefault="00173FE2" w:rsidP="00173FE2">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263A467" w14:textId="77777777" w:rsidR="00173FE2" w:rsidRDefault="00173FE2" w:rsidP="00173FE2">
      <w:pPr>
        <w:pStyle w:val="Heading1"/>
        <w:numPr>
          <w:ilvl w:val="0"/>
          <w:numId w:val="1"/>
        </w:numPr>
      </w:pPr>
      <w:bookmarkStart w:id="10" w:name="_m6ozjgtnoc3" w:colFirst="0" w:colLast="0"/>
      <w:bookmarkEnd w:id="10"/>
      <w:r>
        <w:t xml:space="preserve">Topic group: </w:t>
      </w:r>
      <w:r w:rsidRPr="001B2FA6">
        <w:t>Outbreak detection</w:t>
      </w:r>
    </w:p>
    <w:p w14:paraId="73A6ED5D" w14:textId="77777777" w:rsidR="00173FE2" w:rsidRDefault="00173FE2" w:rsidP="00173FE2">
      <w:r>
        <w:t>A topic group is a community of stakeholders from the medical and AI communities with a shared interest in a topic. The objectives of the topic groups are manifold:</w:t>
      </w:r>
    </w:p>
    <w:p w14:paraId="65ED02FE" w14:textId="77777777" w:rsidR="00173FE2" w:rsidRDefault="00173FE2" w:rsidP="00173FE2">
      <w:pPr>
        <w:numPr>
          <w:ilvl w:val="0"/>
          <w:numId w:val="21"/>
        </w:numPr>
        <w:overflowPunct w:val="0"/>
        <w:autoSpaceDE w:val="0"/>
        <w:autoSpaceDN w:val="0"/>
        <w:adjustRightInd w:val="0"/>
        <w:ind w:left="567" w:hanging="567"/>
        <w:textAlignment w:val="baseline"/>
      </w:pPr>
      <w:r>
        <w:t>Provide a forum for open communication among various stakeholders,</w:t>
      </w:r>
    </w:p>
    <w:p w14:paraId="5098AE01" w14:textId="77777777" w:rsidR="00173FE2" w:rsidRDefault="00173FE2" w:rsidP="00173FE2">
      <w:pPr>
        <w:numPr>
          <w:ilvl w:val="0"/>
          <w:numId w:val="21"/>
        </w:numPr>
        <w:overflowPunct w:val="0"/>
        <w:autoSpaceDE w:val="0"/>
        <w:autoSpaceDN w:val="0"/>
        <w:adjustRightInd w:val="0"/>
        <w:ind w:left="567" w:hanging="567"/>
        <w:textAlignment w:val="baseline"/>
      </w:pPr>
      <w:r>
        <w:t>Agree upon the benchmarking tasks of this topic and scoring metrics,</w:t>
      </w:r>
    </w:p>
    <w:p w14:paraId="0C582D24" w14:textId="77777777" w:rsidR="00173FE2" w:rsidRDefault="00173FE2" w:rsidP="00173FE2">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14:paraId="2DC86A36" w14:textId="77777777" w:rsidR="00173FE2" w:rsidRDefault="00173FE2" w:rsidP="00173FE2">
      <w:pPr>
        <w:numPr>
          <w:ilvl w:val="0"/>
          <w:numId w:val="21"/>
        </w:numPr>
        <w:overflowPunct w:val="0"/>
        <w:autoSpaceDE w:val="0"/>
        <w:autoSpaceDN w:val="0"/>
        <w:adjustRightInd w:val="0"/>
        <w:ind w:left="567" w:hanging="567"/>
        <w:textAlignment w:val="baseline"/>
      </w:pPr>
      <w:r>
        <w:t>Clarify the input and output format of the test data,</w:t>
      </w:r>
    </w:p>
    <w:p w14:paraId="7C9F72EE" w14:textId="77777777" w:rsidR="00173FE2" w:rsidRDefault="00173FE2" w:rsidP="00173FE2">
      <w:pPr>
        <w:numPr>
          <w:ilvl w:val="0"/>
          <w:numId w:val="21"/>
        </w:numPr>
        <w:overflowPunct w:val="0"/>
        <w:autoSpaceDE w:val="0"/>
        <w:autoSpaceDN w:val="0"/>
        <w:adjustRightInd w:val="0"/>
        <w:ind w:left="567" w:hanging="567"/>
        <w:textAlignment w:val="baseline"/>
      </w:pPr>
      <w:r>
        <w:t>Define and set-up the technical benchmarking infrastructure</w:t>
      </w:r>
    </w:p>
    <w:p w14:paraId="0C090216" w14:textId="77777777" w:rsidR="00173FE2" w:rsidRDefault="00173FE2" w:rsidP="00173FE2">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14:paraId="50A1AF94" w14:textId="77777777" w:rsidR="00173FE2" w:rsidRDefault="00173FE2" w:rsidP="00173FE2">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65D99356" w14:textId="77777777" w:rsidR="00173FE2" w:rsidRDefault="00173FE2" w:rsidP="00173FE2">
      <w:r>
        <w:t>This topic group is dedicated to outbreak detection algorithms.</w:t>
      </w:r>
    </w:p>
    <w:p w14:paraId="66F62A86" w14:textId="77777777" w:rsidR="00173FE2" w:rsidRPr="001B2FA6" w:rsidRDefault="00173FE2" w:rsidP="00173FE2">
      <w:pPr>
        <w:rPr>
          <w:b/>
          <w:bCs/>
        </w:rPr>
      </w:pPr>
      <w:r w:rsidRPr="042E2FD7">
        <w:rPr>
          <w:b/>
          <w:bCs/>
        </w:rPr>
        <w:t>Topic relevance</w:t>
      </w:r>
    </w:p>
    <w:p w14:paraId="0CCA402F" w14:textId="77777777" w:rsidR="00173FE2" w:rsidRDefault="00173FE2" w:rsidP="00173FE2">
      <w:pPr>
        <w:rPr>
          <w:lang w:val="en-US"/>
        </w:rPr>
      </w:pPr>
      <w:r>
        <w:t xml:space="preserve">Infectious disease outbreaks pose a major risk to public health and </w:t>
      </w:r>
      <w:r w:rsidRPr="042E2FD7">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p>
    <w:p w14:paraId="460CF4F6" w14:textId="77777777" w:rsidR="00173FE2" w:rsidRPr="001B2FA6" w:rsidRDefault="00173FE2" w:rsidP="00173FE2">
      <w:pPr>
        <w:rPr>
          <w:highlight w:val="yellow"/>
        </w:rPr>
      </w:pPr>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7A1E4972" w14:textId="77777777" w:rsidR="00173FE2" w:rsidRPr="001B2FA6" w:rsidRDefault="00173FE2" w:rsidP="00173FE2">
      <w:pPr>
        <w:rPr>
          <w:b/>
          <w:bCs/>
        </w:rPr>
      </w:pPr>
      <w:r w:rsidRPr="042E2FD7">
        <w:rPr>
          <w:b/>
          <w:bCs/>
        </w:rPr>
        <w:lastRenderedPageBreak/>
        <w:t>Role of AI</w:t>
      </w:r>
    </w:p>
    <w:p w14:paraId="76F49093" w14:textId="77777777" w:rsidR="00173FE2" w:rsidRPr="001B2FA6" w:rsidRDefault="00173FE2" w:rsidP="00173FE2">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1F5B427A" w14:textId="77777777" w:rsidR="00173FE2" w:rsidRPr="001B2FA6" w:rsidRDefault="00173FE2" w:rsidP="00173FE2">
      <w:pPr>
        <w:rPr>
          <w:b/>
          <w:bCs/>
        </w:rPr>
      </w:pPr>
      <w:r w:rsidRPr="042E2FD7">
        <w:rPr>
          <w:b/>
          <w:bCs/>
        </w:rPr>
        <w:t>Available Data</w:t>
      </w:r>
    </w:p>
    <w:p w14:paraId="0B120B87" w14:textId="77777777" w:rsidR="00173FE2" w:rsidRPr="00A5149F" w:rsidRDefault="00173FE2" w:rsidP="00173FE2">
      <w:r>
        <w:t xml:space="preserve">In Germany, the recording of infectious disease cases is regulated by the national infection protection law (the </w:t>
      </w:r>
      <w:r w:rsidRPr="042E2FD7">
        <w:rPr>
          <w:i/>
          <w:iCs/>
        </w:rPr>
        <w:t>IfSG</w:t>
      </w:r>
      <w:r>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pseudonymized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4E50FF47" w14:textId="77777777" w:rsidR="00173FE2" w:rsidRPr="002A7B31" w:rsidRDefault="00173FE2" w:rsidP="00173FE2">
      <w:pPr>
        <w:rPr>
          <w:b/>
          <w:bCs/>
        </w:rPr>
      </w:pPr>
      <w:r w:rsidRPr="042E2FD7">
        <w:rPr>
          <w:b/>
          <w:bCs/>
        </w:rPr>
        <w:t>Benchmarking task</w:t>
      </w:r>
    </w:p>
    <w:p w14:paraId="145E1A57" w14:textId="77777777" w:rsidR="00173FE2" w:rsidRPr="001B2FA6" w:rsidRDefault="00173FE2" w:rsidP="00173FE2">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14:paraId="79254362" w14:textId="77777777" w:rsidR="00173FE2" w:rsidRDefault="00173FE2" w:rsidP="00173FE2">
      <w:r>
        <w:t>The topic of outbreak detection is of national and international concern. The development of most detection algorithms is, however, naturally executed on national level. Thereby, each country relies on individual national disease surveillance systems.</w:t>
      </w:r>
    </w:p>
    <w:p w14:paraId="25970741" w14:textId="77777777" w:rsidR="00173FE2" w:rsidRDefault="00173FE2" w:rsidP="00173FE2">
      <w:r>
        <w:t>To create a standardised benchmarking for output detection algorithms, the topic group aims to address all aspects, which are relevant and shared across countries.</w:t>
      </w:r>
    </w:p>
    <w:p w14:paraId="2DFE1DCF" w14:textId="77777777" w:rsidR="00173FE2" w:rsidRDefault="00173FE2" w:rsidP="00173FE2"/>
    <w:p w14:paraId="08CA55D6" w14:textId="77777777" w:rsidR="00173FE2" w:rsidRPr="001B2FA6" w:rsidRDefault="00173FE2" w:rsidP="00173FE2">
      <w:r>
        <w:t>Topic-specific questions to be addressed may include:</w:t>
      </w:r>
    </w:p>
    <w:p w14:paraId="554B98BB" w14:textId="77777777" w:rsidR="00173FE2" w:rsidRPr="001B2FA6" w:rsidRDefault="00173FE2" w:rsidP="00173FE2">
      <w:pPr>
        <w:pStyle w:val="ListParagraph"/>
        <w:numPr>
          <w:ilvl w:val="0"/>
          <w:numId w:val="22"/>
        </w:numPr>
      </w:pPr>
      <w:r>
        <w:t>Agreement on definitions of the term and event of outbreaks for detection algorithms</w:t>
      </w:r>
    </w:p>
    <w:p w14:paraId="502F1B4B" w14:textId="77777777" w:rsidR="00173FE2" w:rsidRDefault="00173FE2" w:rsidP="00173FE2">
      <w:pPr>
        <w:pStyle w:val="ListParagraph"/>
        <w:numPr>
          <w:ilvl w:val="0"/>
          <w:numId w:val="22"/>
        </w:numPr>
      </w:pPr>
      <w:r>
        <w:t xml:space="preserve">How to deal with unlabelled outbreak cases for performance evaluation? </w:t>
      </w:r>
    </w:p>
    <w:p w14:paraId="3A36F286" w14:textId="77777777" w:rsidR="00173FE2" w:rsidRPr="001B2FA6" w:rsidRDefault="00173FE2" w:rsidP="00173FE2">
      <w:pPr>
        <w:pStyle w:val="ListParagraph"/>
        <w:numPr>
          <w:ilvl w:val="0"/>
          <w:numId w:val="22"/>
        </w:numPr>
      </w:pPr>
      <w:r>
        <w:t>Not all outbreaks are found or investigated by the local health agencies.</w:t>
      </w:r>
    </w:p>
    <w:p w14:paraId="6902D632" w14:textId="77777777" w:rsidR="00173FE2" w:rsidRDefault="00173FE2" w:rsidP="00173FE2">
      <w:pPr>
        <w:pStyle w:val="ListParagraph"/>
        <w:numPr>
          <w:ilvl w:val="0"/>
          <w:numId w:val="22"/>
        </w:numPr>
      </w:pPr>
      <w:r>
        <w:t xml:space="preserve">Which score or metrics should be applied for benchmarking? </w:t>
      </w:r>
    </w:p>
    <w:p w14:paraId="2CE01C00" w14:textId="77777777" w:rsidR="00173FE2" w:rsidRPr="001B2FA6" w:rsidRDefault="00173FE2" w:rsidP="00173FE2">
      <w:pPr>
        <w:pStyle w:val="ListParagraph"/>
        <w:numPr>
          <w:ilvl w:val="0"/>
          <w:numId w:val="22"/>
        </w:numPr>
      </w:pPr>
      <w:r>
        <w:t>Classic statistical metrics are accuracy, F1-score and prediction uncertainty. Further metrics to consider are timeliness, outbreak size or the number of false alarms.</w:t>
      </w:r>
    </w:p>
    <w:p w14:paraId="2C9EEBB1" w14:textId="77777777" w:rsidR="00173FE2" w:rsidRPr="001B2FA6" w:rsidRDefault="00173FE2" w:rsidP="00173FE2">
      <w:pPr>
        <w:pStyle w:val="ListParagraph"/>
        <w:numPr>
          <w:ilvl w:val="0"/>
          <w:numId w:val="22"/>
        </w:numPr>
      </w:pPr>
      <w:r>
        <w:t>How do we optimally define a test set (undisclosed) to serve as a gold standard for benchmarking?</w:t>
      </w:r>
    </w:p>
    <w:p w14:paraId="67C4A7E9" w14:textId="77777777" w:rsidR="00173FE2" w:rsidRPr="001B2FA6" w:rsidRDefault="00173FE2" w:rsidP="00173FE2">
      <w:pPr>
        <w:pStyle w:val="ListParagraph"/>
        <w:numPr>
          <w:ilvl w:val="0"/>
          <w:numId w:val="22"/>
        </w:numPr>
      </w:pPr>
      <w:r>
        <w:t>How can additional data from molecular surveillance be used for quality assurance of given outbreak labels? Following the assumption that individual cases linked to an outbreak are reflected by closely related genome sequences.</w:t>
      </w:r>
    </w:p>
    <w:p w14:paraId="7E6A81D6" w14:textId="77777777" w:rsidR="00173FE2" w:rsidRDefault="00173FE2" w:rsidP="00173FE2">
      <w:pPr>
        <w:pStyle w:val="ListParagraph"/>
        <w:numPr>
          <w:ilvl w:val="0"/>
          <w:numId w:val="22"/>
        </w:numPr>
      </w:pPr>
      <w:r>
        <w:lastRenderedPageBreak/>
        <w:t>What is the benefit of AI approaches compared to established statistical models for outbreak detection?</w:t>
      </w:r>
    </w:p>
    <w:p w14:paraId="5703FA08" w14:textId="77777777" w:rsidR="00173FE2" w:rsidRDefault="00173FE2" w:rsidP="00173FE2">
      <w:r>
        <w:t xml:space="preserve">All aspects will be discussed during regular focus group meetings and incorporated in the corresponding </w:t>
      </w:r>
      <w:r w:rsidRPr="042E2FD7">
        <w:rPr>
          <w:i/>
          <w:iCs/>
        </w:rPr>
        <w:t>topic description document</w:t>
      </w:r>
      <w:r>
        <w:t xml:space="preserve"> for this topic group.</w:t>
      </w:r>
    </w:p>
    <w:p w14:paraId="4E9BF885" w14:textId="77777777" w:rsidR="00173FE2" w:rsidRDefault="00173FE2" w:rsidP="00173FE2"/>
    <w:p w14:paraId="5099EA92" w14:textId="77777777" w:rsidR="00173FE2" w:rsidRPr="001B2FA6" w:rsidRDefault="00173FE2" w:rsidP="00173FE2">
      <w:pPr>
        <w:rPr>
          <w:b/>
          <w:bCs/>
        </w:rPr>
      </w:pPr>
      <w:r w:rsidRPr="042E2FD7">
        <w:rPr>
          <w:b/>
          <w:bCs/>
        </w:rPr>
        <w:t>Documents</w:t>
      </w:r>
    </w:p>
    <w:p w14:paraId="3BC8BE3A" w14:textId="77777777" w:rsidR="00173FE2" w:rsidRDefault="00173FE2" w:rsidP="00173FE2">
      <w:r>
        <w:t>More details about the activities of the topic group can be found in the following documents:</w:t>
      </w:r>
    </w:p>
    <w:p w14:paraId="1F369316" w14:textId="77777777" w:rsidR="00173FE2" w:rsidRDefault="00173FE2" w:rsidP="00173FE2">
      <w:pPr>
        <w:pStyle w:val="ListParagraph"/>
        <w:numPr>
          <w:ilvl w:val="0"/>
          <w:numId w:val="25"/>
        </w:numPr>
      </w:pPr>
      <w:hyperlink r:id="rId14">
        <w:r w:rsidRPr="042E2FD7">
          <w:rPr>
            <w:rStyle w:val="Hyperlink"/>
            <w:b/>
            <w:bCs/>
          </w:rPr>
          <w:t>E-026:</w:t>
        </w:r>
      </w:hyperlink>
      <w:r>
        <w:t xml:space="preserve"> Proposal for new AI4H topic “Outbreak detection algorithms”</w:t>
      </w:r>
    </w:p>
    <w:p w14:paraId="0BB56892" w14:textId="77777777" w:rsidR="00173FE2" w:rsidRPr="00C34889" w:rsidRDefault="00173FE2" w:rsidP="00173FE2">
      <w:pPr>
        <w:pStyle w:val="ListParagraph"/>
        <w:numPr>
          <w:ilvl w:val="0"/>
          <w:numId w:val="25"/>
        </w:numPr>
      </w:pPr>
      <w:hyperlink r:id="rId15">
        <w:r w:rsidRPr="042E2FD7">
          <w:rPr>
            <w:rStyle w:val="Hyperlink"/>
            <w:b/>
            <w:bCs/>
          </w:rPr>
          <w:t>E-026-A01:</w:t>
        </w:r>
      </w:hyperlink>
      <w:r>
        <w:t xml:space="preserve"> Presentation on </w:t>
      </w:r>
      <w:r w:rsidRPr="042E2FD7">
        <w:rPr>
          <w:i/>
          <w:iCs/>
        </w:rPr>
        <w:t>Supervised Learning for Automated infectious disease outbreak detection</w:t>
      </w:r>
    </w:p>
    <w:p w14:paraId="497957A5" w14:textId="77777777" w:rsidR="00173FE2" w:rsidRDefault="00173FE2" w:rsidP="00173FE2">
      <w:pPr>
        <w:pStyle w:val="ListParagraph"/>
        <w:numPr>
          <w:ilvl w:val="0"/>
          <w:numId w:val="25"/>
        </w:numPr>
      </w:pPr>
      <w:r>
        <w:t xml:space="preserve">We wrote a review that collects published work that directly or indirectly describes how to benchmark outbreak detection algorithms named </w:t>
      </w:r>
      <w:r w:rsidRPr="042E2FD7">
        <w:rPr>
          <w:i/>
          <w:iCs/>
        </w:rPr>
        <w:t>How to benchmark disease outbreak detection algorithms: A review</w:t>
      </w:r>
    </w:p>
    <w:p w14:paraId="4F242E08" w14:textId="77777777" w:rsidR="00173FE2" w:rsidRDefault="00173FE2" w:rsidP="00173FE2">
      <w:r>
        <w:t>These can be accessed with a free ITU account (cf. “Get involved”).</w:t>
      </w:r>
    </w:p>
    <w:p w14:paraId="3A06C19F" w14:textId="77777777" w:rsidR="00173FE2" w:rsidRDefault="00173FE2" w:rsidP="00173FE2"/>
    <w:p w14:paraId="303ECD00" w14:textId="77777777" w:rsidR="00173FE2" w:rsidRPr="001B2FA6" w:rsidRDefault="00173FE2" w:rsidP="00173FE2">
      <w:pPr>
        <w:rPr>
          <w:b/>
          <w:bCs/>
        </w:rPr>
      </w:pPr>
      <w:r w:rsidRPr="042E2FD7">
        <w:rPr>
          <w:b/>
          <w:bCs/>
        </w:rPr>
        <w:t>Topic group members</w:t>
      </w:r>
    </w:p>
    <w:p w14:paraId="744B437A" w14:textId="77777777" w:rsidR="00173FE2" w:rsidRPr="001B2FA6" w:rsidRDefault="00173FE2" w:rsidP="00173FE2">
      <w:r>
        <w:t xml:space="preserve">The topic group on </w:t>
      </w:r>
      <w:r w:rsidRPr="042E2FD7">
        <w:rPr>
          <w:i/>
          <w:iCs/>
        </w:rPr>
        <w:t>outbreak detection algorithms</w:t>
      </w:r>
      <w:r>
        <w:t xml:space="preserve"> currently includes members from the</w:t>
      </w:r>
    </w:p>
    <w:p w14:paraId="06688E4B" w14:textId="77777777" w:rsidR="00173FE2" w:rsidRPr="001B2FA6" w:rsidRDefault="00173FE2" w:rsidP="00173FE2">
      <w:pPr>
        <w:pStyle w:val="ListParagraph"/>
        <w:numPr>
          <w:ilvl w:val="0"/>
          <w:numId w:val="23"/>
        </w:numPr>
      </w:pPr>
      <w:r>
        <w:t>Robert-Koch-Institute (National Public Health Institute Germany), involving members from different groups within the institute</w:t>
      </w:r>
    </w:p>
    <w:p w14:paraId="7427872B" w14:textId="77777777" w:rsidR="00173FE2" w:rsidRDefault="00173FE2" w:rsidP="00173FE2">
      <w:pPr>
        <w:pStyle w:val="ListParagraph"/>
        <w:numPr>
          <w:ilvl w:val="1"/>
          <w:numId w:val="23"/>
        </w:numPr>
      </w:pPr>
      <w:r>
        <w:t>Stéphane Ghozzi, Infectious disease epidemiology, Signale team (Robert Koch Institute, Unit 31)</w:t>
      </w:r>
    </w:p>
    <w:p w14:paraId="2B79781B" w14:textId="77777777" w:rsidR="00173FE2" w:rsidRPr="001B2FA6" w:rsidRDefault="00173FE2" w:rsidP="00173FE2">
      <w:pPr>
        <w:pStyle w:val="ListParagraph"/>
        <w:numPr>
          <w:ilvl w:val="1"/>
          <w:numId w:val="23"/>
        </w:numPr>
      </w:pPr>
      <w:r>
        <w:t>Auss Abbood, Infectious disease epidemiology, Signale team (Robert Koch Institute, Unit 31)</w:t>
      </w:r>
    </w:p>
    <w:p w14:paraId="6E016478" w14:textId="77777777" w:rsidR="00173FE2" w:rsidRDefault="00173FE2" w:rsidP="00173FE2"/>
    <w:p w14:paraId="4678466E" w14:textId="77777777" w:rsidR="00173FE2" w:rsidRDefault="00173FE2" w:rsidP="00173FE2">
      <w:pPr>
        <w:pStyle w:val="Heading1"/>
        <w:numPr>
          <w:ilvl w:val="0"/>
          <w:numId w:val="1"/>
        </w:numPr>
      </w:pPr>
      <w:r>
        <w:t>Get involved</w:t>
      </w:r>
    </w:p>
    <w:p w14:paraId="0F32C71A" w14:textId="77777777" w:rsidR="00173FE2" w:rsidRDefault="00173FE2" w:rsidP="00173FE2">
      <w:r>
        <w:t xml:space="preserve">The creation of an international benchmarking framework for outbreak detection algorithms requires the involvement of diverse experts and institutes. The topic group would benefit from further expertise of the epidemiological, medical and AI communities. </w:t>
      </w:r>
    </w:p>
    <w:p w14:paraId="2A0CDB75" w14:textId="77777777" w:rsidR="00173FE2" w:rsidRPr="0081431D" w:rsidRDefault="00173FE2" w:rsidP="00173FE2">
      <w:pPr>
        <w:rPr>
          <w:b/>
          <w:bCs/>
        </w:rPr>
      </w:pPr>
      <w:r>
        <w:t xml:space="preserve">We aim to extend the topic of outbreak detection beyond country boarders, bringing together experts, algorithmic solutions and data outbreak collections from different countries. We are continuously working on diversity in our group. As of now, we especially are looking for members from the </w:t>
      </w:r>
      <w:r w:rsidRPr="042E2FD7">
        <w:rPr>
          <w:b/>
          <w:bCs/>
        </w:rPr>
        <w:t>Middle East</w:t>
      </w:r>
      <w:r>
        <w:t>,</w:t>
      </w:r>
      <w:r w:rsidRPr="042E2FD7">
        <w:rPr>
          <w:b/>
          <w:bCs/>
        </w:rPr>
        <w:t xml:space="preserve"> South America</w:t>
      </w:r>
      <w:r>
        <w:t>,</w:t>
      </w:r>
      <w:r w:rsidRPr="042E2FD7">
        <w:rPr>
          <w:b/>
          <w:bCs/>
        </w:rPr>
        <w:t xml:space="preserve"> </w:t>
      </w:r>
      <w:r>
        <w:t>and</w:t>
      </w:r>
      <w:r w:rsidRPr="042E2FD7">
        <w:rPr>
          <w:b/>
          <w:bCs/>
        </w:rPr>
        <w:t xml:space="preserve"> Australia</w:t>
      </w:r>
    </w:p>
    <w:p w14:paraId="4A4BD505" w14:textId="77777777" w:rsidR="00173FE2" w:rsidRPr="00FA6A4C" w:rsidRDefault="00173FE2" w:rsidP="00173FE2">
      <w:r>
        <w:t>Contributions to this topic group can be of different form:</w:t>
      </w:r>
    </w:p>
    <w:p w14:paraId="5A37FF86" w14:textId="77777777" w:rsidR="00173FE2" w:rsidRPr="00FA6A4C" w:rsidRDefault="00173FE2" w:rsidP="00173FE2">
      <w:pPr>
        <w:pStyle w:val="ListParagraph"/>
        <w:numPr>
          <w:ilvl w:val="0"/>
          <w:numId w:val="24"/>
        </w:numPr>
      </w:pPr>
      <w:r>
        <w:t>By helping on the collection of labelled test data from different sources. Any data stream (case reporting systems, surveillance systems, etc.) directly linked to outbreak labels (expert/lab confirmed) is of high value. The ultimate goal is to cover outbreak data from different systems and countries.</w:t>
      </w:r>
    </w:p>
    <w:p w14:paraId="3152A84C" w14:textId="77777777" w:rsidR="00173FE2" w:rsidRPr="00FA6A4C" w:rsidRDefault="00173FE2" w:rsidP="00173FE2">
      <w:pPr>
        <w:pStyle w:val="ListParagraph"/>
        <w:numPr>
          <w:ilvl w:val="0"/>
          <w:numId w:val="24"/>
        </w:numPr>
      </w:pPr>
      <w:r>
        <w:t>By providing AI models and approaches for outbreak detection. Contributing to the development of a viable and accepted benchmarking framework</w:t>
      </w:r>
    </w:p>
    <w:p w14:paraId="4B0F45AC" w14:textId="77777777" w:rsidR="00173FE2" w:rsidRPr="00FA6A4C" w:rsidRDefault="00173FE2" w:rsidP="00173FE2">
      <w:pPr>
        <w:pStyle w:val="ListParagraph"/>
        <w:numPr>
          <w:ilvl w:val="0"/>
          <w:numId w:val="24"/>
        </w:numPr>
      </w:pPr>
      <w:r>
        <w:t>By supporting and advising the group on different aspects (data, methods, benchmarking, etc.) of this topic</w:t>
      </w:r>
    </w:p>
    <w:p w14:paraId="23F0BE10" w14:textId="77777777" w:rsidR="00173FE2" w:rsidRDefault="00173FE2" w:rsidP="00173FE2">
      <w:pPr>
        <w:rPr>
          <w:b/>
        </w:rPr>
      </w:pPr>
    </w:p>
    <w:p w14:paraId="65B838D6" w14:textId="77777777" w:rsidR="00173FE2" w:rsidRDefault="00173FE2" w:rsidP="00173FE2">
      <w:bookmarkStart w:id="11" w:name="_e6ujau1z0gxx" w:colFirst="0" w:colLast="0"/>
      <w:bookmarkEnd w:id="11"/>
      <w:r>
        <w:t>To join this topic group, please send an e-mail to the focus group secretariat (</w:t>
      </w:r>
      <w:hyperlink r:id="rId16" w:history="1">
        <w:r w:rsidRPr="00993A38">
          <w:rPr>
            <w:rStyle w:val="Hyperlink"/>
          </w:rPr>
          <w:t>tsbfgai4h@itu.int</w:t>
        </w:r>
      </w:hyperlink>
      <w:r>
        <w:t xml:space="preserve">) and the topic driver </w:t>
      </w:r>
      <w:r w:rsidRPr="00FA6A4C">
        <w:t>(</w:t>
      </w:r>
      <w:hyperlink r:id="rId17" w:history="1">
        <w:r w:rsidRPr="0011005E">
          <w:rPr>
            <w:rStyle w:val="Hyperlink"/>
          </w:rPr>
          <w:t>ghozzis@rki.de</w:t>
        </w:r>
      </w:hyperlink>
      <w:r>
        <w:t xml:space="preserve">, </w:t>
      </w:r>
      <w:hyperlink r:id="rId18" w:history="1">
        <w:r w:rsidRPr="00CA0B68">
          <w:rPr>
            <w:rStyle w:val="Hyperlink"/>
          </w:rPr>
          <w:t>abbooda@rki.de</w:t>
        </w:r>
      </w:hyperlink>
      <w:hyperlink r:id="rId19" w:history="1"/>
      <w:r w:rsidRPr="00FA6A4C">
        <w:t>).</w:t>
      </w:r>
      <w:r>
        <w:t xml:space="preserve"> </w:t>
      </w:r>
      <w:r w:rsidRPr="00FA6A4C">
        <w:t xml:space="preserve">Please use a descriptive e-mail subject (e.g. </w:t>
      </w:r>
      <w:r w:rsidRPr="00FA6A4C">
        <w:lastRenderedPageBreak/>
        <w:t>"Participation topic group AI for outbreak detection"), briefly</w:t>
      </w:r>
      <w:r>
        <w:t xml:space="preserve"> introduce yourself and your organization, concisely describe your relevant experience and expertise, and explain your interest in the topic group.</w:t>
      </w:r>
    </w:p>
    <w:p w14:paraId="67695F74" w14:textId="77777777" w:rsidR="00173FE2" w:rsidRDefault="00173FE2" w:rsidP="00173FE2">
      <w:r>
        <w:t>We highly encourage the involvement of experts from various disciplines, regarding relevant data sources, AI solutions or general expert knowledge on outbreak detection of infectious diseases.</w:t>
      </w:r>
    </w:p>
    <w:p w14:paraId="507FCCB1" w14:textId="77777777" w:rsidR="00173FE2" w:rsidRDefault="00173FE2" w:rsidP="00173FE2">
      <w:r>
        <w:t>Participation in FG-AI4H is free of charge and open to all. To attend the workshops and meetings, please visit the Focus Group website (</w:t>
      </w:r>
      <w:hyperlink r:id="rId20">
        <w:r w:rsidRPr="042E2FD7">
          <w:rPr>
            <w:rStyle w:val="Hyperlink"/>
          </w:rPr>
          <w:t>https://itu.int/go/fgai4h</w:t>
        </w:r>
      </w:hyperlink>
      <w:r>
        <w:t>), where you can also find the whitepaper, get access to the documentation, and sign up to the mailing list.</w:t>
      </w:r>
    </w:p>
    <w:p w14:paraId="1D714D1F" w14:textId="3B49CF48" w:rsidR="0094711D" w:rsidRPr="00B0018C" w:rsidRDefault="0094711D" w:rsidP="003A7B77"/>
    <w:p w14:paraId="3CDF9641" w14:textId="77777777" w:rsidR="00532F40" w:rsidRDefault="0094711D" w:rsidP="003A7B77">
      <w:pPr>
        <w:spacing w:after="20"/>
        <w:jc w:val="center"/>
      </w:pPr>
      <w:r w:rsidRPr="00B0018C">
        <w:t>______________________</w:t>
      </w:r>
    </w:p>
    <w:p w14:paraId="7DCE752E" w14:textId="77777777" w:rsidR="00532F40" w:rsidRDefault="00532F40" w:rsidP="003A7B77"/>
    <w:p w14:paraId="4D957DF3" w14:textId="77777777" w:rsidR="0094711D" w:rsidRPr="003A7B77" w:rsidRDefault="0094711D" w:rsidP="003A7B77">
      <w:bookmarkStart w:id="12" w:name="_GoBack"/>
      <w:bookmarkEnd w:id="12"/>
    </w:p>
    <w:sectPr w:rsidR="0094711D" w:rsidRPr="003A7B77" w:rsidSect="0094711D">
      <w:headerReference w:type="default" r:id="rId21"/>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48823" w14:textId="77777777" w:rsidR="002C33A5" w:rsidRDefault="002C33A5" w:rsidP="007B7733">
      <w:pPr>
        <w:spacing w:before="0"/>
      </w:pPr>
      <w:r>
        <w:separator/>
      </w:r>
    </w:p>
  </w:endnote>
  <w:endnote w:type="continuationSeparator" w:id="0">
    <w:p w14:paraId="461D0A25" w14:textId="77777777" w:rsidR="002C33A5" w:rsidRDefault="002C33A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82FEF" w14:textId="77777777" w:rsidR="002C33A5" w:rsidRDefault="002C33A5" w:rsidP="007B7733">
      <w:pPr>
        <w:spacing w:before="0"/>
      </w:pPr>
      <w:r>
        <w:separator/>
      </w:r>
    </w:p>
  </w:footnote>
  <w:footnote w:type="continuationSeparator" w:id="0">
    <w:p w14:paraId="23854CAD" w14:textId="77777777" w:rsidR="002C33A5" w:rsidRDefault="002C33A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7F8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4104C71" w14:textId="61017E2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C2B1C">
      <w:rPr>
        <w:noProof/>
      </w:rPr>
      <w:t>FGAI4H-K-018-A02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1"/>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A58FC"/>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3FE2"/>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33A5"/>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3ADE"/>
    <w:rsid w:val="00404076"/>
    <w:rsid w:val="00410D5A"/>
    <w:rsid w:val="00411475"/>
    <w:rsid w:val="00411C59"/>
    <w:rsid w:val="00412A4D"/>
    <w:rsid w:val="00412A89"/>
    <w:rsid w:val="00413D0A"/>
    <w:rsid w:val="004143C4"/>
    <w:rsid w:val="00422C23"/>
    <w:rsid w:val="0042468A"/>
    <w:rsid w:val="00425055"/>
    <w:rsid w:val="00432526"/>
    <w:rsid w:val="0043406F"/>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32F40"/>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633E"/>
    <w:rsid w:val="00590C8C"/>
    <w:rsid w:val="00590D62"/>
    <w:rsid w:val="00593191"/>
    <w:rsid w:val="00593340"/>
    <w:rsid w:val="005A2A95"/>
    <w:rsid w:val="005A69AE"/>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4711D"/>
    <w:rsid w:val="00951D2A"/>
    <w:rsid w:val="00953111"/>
    <w:rsid w:val="00955E8A"/>
    <w:rsid w:val="00956489"/>
    <w:rsid w:val="00957B16"/>
    <w:rsid w:val="00960F92"/>
    <w:rsid w:val="00964783"/>
    <w:rsid w:val="00964FDC"/>
    <w:rsid w:val="009659E4"/>
    <w:rsid w:val="009704D8"/>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2B1C"/>
    <w:rsid w:val="00DC5217"/>
    <w:rsid w:val="00DC586E"/>
    <w:rsid w:val="00DD136D"/>
    <w:rsid w:val="00DD2F98"/>
    <w:rsid w:val="00DD514A"/>
    <w:rsid w:val="00DD7CC3"/>
    <w:rsid w:val="00DE2BD6"/>
    <w:rsid w:val="00DE415F"/>
    <w:rsid w:val="00DE5F93"/>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7459B"/>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D16B"/>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abbooda@rki.de%22&#64991;HYPERLINK%20%22mailto:fischerma@rki.d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bboodA@rki.de" TargetMode="External"/><Relationship Id="rId17" Type="http://schemas.openxmlformats.org/officeDocument/2006/relationships/hyperlink" Target="mailto:ghozzis@rki.de"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ozziS@rki.de" TargetMode="External"/><Relationship Id="rId5" Type="http://schemas.openxmlformats.org/officeDocument/2006/relationships/styles" Target="styles.xml"/><Relationship Id="rId15" Type="http://schemas.openxmlformats.org/officeDocument/2006/relationships/hyperlink" Target="https://extranet.itu.int/sites/itu-t/focusgroups/ai4h/_layouts/15/WopiFrame.aspx?sourcedoc=%7b65FB9838-2DC5-49C1-82B5-A170E8434D28%7d&amp;file=FGAI4H-E-026-A01.pdf&amp;action=default"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mailto:fischerma@rk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60A65A44-F38E-4813-BCAD-1189B2D7B8F4%7d&amp;file=FGAI4H-E-026.docx&amp;action=defaul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0EDC7-4140-417D-96AB-CB67376729F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6</TotalTime>
  <Pages>5</Pages>
  <Words>1992</Words>
  <Characters>11877</Characters>
  <Application>Microsoft Office Word</Application>
  <DocSecurity>0</DocSecurity>
  <Lines>219</Lines>
  <Paragraphs>105</Paragraphs>
  <ScaleCrop>false</ScaleCrop>
  <HeadingPairs>
    <vt:vector size="2" baseType="variant">
      <vt:variant>
        <vt:lpstr>Title</vt:lpstr>
      </vt:variant>
      <vt:variant>
        <vt:i4>1</vt:i4>
      </vt:variant>
    </vt:vector>
  </HeadingPairs>
  <TitlesOfParts>
    <vt:vector size="1" baseType="lpstr">
      <vt:lpstr>Att.2 – CfTGP (TG-Outbreaks) [same as Meeting I]</vt:lpstr>
    </vt:vector>
  </TitlesOfParts>
  <Manager>ITU-T</Manager>
  <Company>International Telecommunication Union (ITU)</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(TG-Outbreaks) [same as Meeting I]</dc:title>
  <dc:subject/>
  <dc:creator>TG-Outbreaks Topic Driver</dc:creator>
  <cp:keywords/>
  <dc:description>FGAI4H-K-018-A02  For: E-meeting, 27-29 January 2021_x000d_Document date: _x000d_Saved by ITU51012069 at 4:21:07 PM on 2/4/2021</dc:description>
  <cp:lastModifiedBy>TSB</cp:lastModifiedBy>
  <cp:revision>6</cp:revision>
  <cp:lastPrinted>2011-04-05T14:28:00Z</cp:lastPrinted>
  <dcterms:created xsi:type="dcterms:W3CDTF">2021-02-04T14:59:00Z</dcterms:created>
  <dcterms:modified xsi:type="dcterms:W3CDTF">2021-02-04T15:22:00Z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FGAI4H-K-018-A02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TG-Outbreaks Topic Driver</vt:lpwstr>
  </property>
</Properties>
</file>