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EC2339" w:rsidRPr="00B0018C" w14:paraId="0D4DF948" w14:textId="77777777" w:rsidTr="000017A8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7B2034B4" w14:textId="77777777" w:rsidR="00EC2339" w:rsidRPr="00B0018C" w:rsidRDefault="00EC2339" w:rsidP="000017A8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70CE43F" wp14:editId="049D1B22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1D92E04B" w14:textId="77777777" w:rsidR="00EC2339" w:rsidRPr="00B0018C" w:rsidRDefault="00EC2339" w:rsidP="000017A8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26B35D50" w14:textId="77777777" w:rsidR="00EC2339" w:rsidRPr="00B0018C" w:rsidRDefault="00EC2339" w:rsidP="000017A8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A0F8527" w14:textId="77777777" w:rsidR="00EC2339" w:rsidRPr="00B0018C" w:rsidRDefault="00EC2339" w:rsidP="000017A8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507400C2" w14:textId="77777777" w:rsidR="00EC2339" w:rsidRPr="00B0018C" w:rsidRDefault="00EC2339" w:rsidP="000017A8">
            <w:pPr>
              <w:pStyle w:val="Docnumber"/>
            </w:pPr>
            <w:r w:rsidRPr="00BE3179">
              <w:rPr>
                <w:noProof/>
              </w:rPr>
              <w:t>FGAI4H-K-012</w:t>
            </w:r>
          </w:p>
        </w:tc>
      </w:tr>
      <w:bookmarkEnd w:id="2"/>
      <w:tr w:rsidR="00EC2339" w:rsidRPr="00B0018C" w14:paraId="1C585EAA" w14:textId="77777777" w:rsidTr="000017A8">
        <w:trPr>
          <w:cantSplit/>
          <w:jc w:val="center"/>
        </w:trPr>
        <w:tc>
          <w:tcPr>
            <w:tcW w:w="1133" w:type="dxa"/>
            <w:vMerge/>
          </w:tcPr>
          <w:p w14:paraId="0360FABA" w14:textId="77777777" w:rsidR="00EC2339" w:rsidRPr="00B0018C" w:rsidRDefault="00EC2339" w:rsidP="000017A8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3A7F748F" w14:textId="77777777" w:rsidR="00EC2339" w:rsidRPr="00B0018C" w:rsidRDefault="00EC2339" w:rsidP="000017A8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46A75443" w14:textId="77777777" w:rsidR="00EC2339" w:rsidRPr="00B0018C" w:rsidRDefault="00EC2339" w:rsidP="000017A8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EC2339" w:rsidRPr="00B0018C" w14:paraId="79610663" w14:textId="77777777" w:rsidTr="000017A8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05346ED0" w14:textId="77777777" w:rsidR="00EC2339" w:rsidRPr="00B0018C" w:rsidRDefault="00EC2339" w:rsidP="000017A8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478BC6E0" w14:textId="77777777" w:rsidR="00EC2339" w:rsidRPr="00B0018C" w:rsidRDefault="00EC2339" w:rsidP="000017A8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58596ABF" w14:textId="77777777" w:rsidR="00EC2339" w:rsidRPr="00B0018C" w:rsidRDefault="00EC2339" w:rsidP="000017A8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EC2339" w:rsidRPr="00B0018C" w14:paraId="7BB98311" w14:textId="77777777" w:rsidTr="000017A8">
        <w:trPr>
          <w:cantSplit/>
          <w:jc w:val="center"/>
        </w:trPr>
        <w:tc>
          <w:tcPr>
            <w:tcW w:w="1700" w:type="dxa"/>
            <w:gridSpan w:val="2"/>
          </w:tcPr>
          <w:p w14:paraId="1A3EFE7A" w14:textId="77777777" w:rsidR="00EC2339" w:rsidRPr="00B0018C" w:rsidRDefault="00EC2339" w:rsidP="000017A8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7DB54131" w14:textId="77777777" w:rsidR="00EC2339" w:rsidRPr="00B0018C" w:rsidRDefault="00EC2339" w:rsidP="000017A8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2D9301D1" w14:textId="77777777" w:rsidR="00EC2339" w:rsidRPr="00B0018C" w:rsidRDefault="00EC2339" w:rsidP="000017A8">
            <w:pPr>
              <w:pStyle w:val="VenueDate"/>
            </w:pPr>
            <w:r>
              <w:t>E-meeting, 27-29 January 2021</w:t>
            </w:r>
          </w:p>
        </w:tc>
      </w:tr>
      <w:tr w:rsidR="00EC2339" w:rsidRPr="00B0018C" w14:paraId="15CE333A" w14:textId="77777777" w:rsidTr="000017A8">
        <w:trPr>
          <w:cantSplit/>
          <w:jc w:val="center"/>
        </w:trPr>
        <w:tc>
          <w:tcPr>
            <w:tcW w:w="9640" w:type="dxa"/>
            <w:gridSpan w:val="5"/>
          </w:tcPr>
          <w:p w14:paraId="16E622B5" w14:textId="77777777" w:rsidR="00EC2339" w:rsidRPr="00B0018C" w:rsidRDefault="00EC2339" w:rsidP="000017A8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EC2339" w:rsidRPr="00B0018C" w14:paraId="6A0445F9" w14:textId="77777777" w:rsidTr="000017A8">
        <w:trPr>
          <w:cantSplit/>
          <w:jc w:val="center"/>
        </w:trPr>
        <w:tc>
          <w:tcPr>
            <w:tcW w:w="1700" w:type="dxa"/>
            <w:gridSpan w:val="2"/>
          </w:tcPr>
          <w:p w14:paraId="228FF7C3" w14:textId="77777777" w:rsidR="00EC2339" w:rsidRPr="00B0018C" w:rsidRDefault="00EC2339" w:rsidP="000017A8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0820B674" w14:textId="77777777" w:rsidR="00EC2339" w:rsidRPr="00B0018C" w:rsidRDefault="00EC2339" w:rsidP="000017A8">
            <w:r>
              <w:rPr>
                <w:noProof/>
              </w:rPr>
              <w:t>TG-Falls Topic Driver</w:t>
            </w:r>
          </w:p>
        </w:tc>
      </w:tr>
      <w:tr w:rsidR="00EC2339" w:rsidRPr="00B0018C" w14:paraId="4BD86F5D" w14:textId="77777777" w:rsidTr="000017A8">
        <w:trPr>
          <w:cantSplit/>
          <w:jc w:val="center"/>
        </w:trPr>
        <w:tc>
          <w:tcPr>
            <w:tcW w:w="1700" w:type="dxa"/>
            <w:gridSpan w:val="2"/>
          </w:tcPr>
          <w:p w14:paraId="40FD4663" w14:textId="77777777" w:rsidR="00EC2339" w:rsidRPr="00B0018C" w:rsidRDefault="00EC2339" w:rsidP="000017A8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4F821124" w14:textId="77777777" w:rsidR="00EC2339" w:rsidRPr="00B0018C" w:rsidRDefault="00EC2339" w:rsidP="000017A8">
            <w:r>
              <w:rPr>
                <w:noProof/>
              </w:rPr>
              <w:t>Updates for Falls among the elderly (TG-Falls)</w:t>
            </w:r>
          </w:p>
        </w:tc>
      </w:tr>
      <w:tr w:rsidR="00EC2339" w:rsidRPr="00B0018C" w14:paraId="741E5884" w14:textId="77777777" w:rsidTr="000017A8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49352218" w14:textId="77777777" w:rsidR="00EC2339" w:rsidRPr="00B0018C" w:rsidRDefault="00EC2339" w:rsidP="000017A8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1669CE5C" w14:textId="77777777" w:rsidR="00EC2339" w:rsidRPr="00B0018C" w:rsidRDefault="00EC2339" w:rsidP="000017A8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EC2339" w:rsidRPr="00B0018C" w14:paraId="5F960909" w14:textId="77777777" w:rsidTr="000017A8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B36A987" w14:textId="77777777" w:rsidR="00EC2339" w:rsidRPr="00B0018C" w:rsidRDefault="00EC2339" w:rsidP="000017A8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B127757" w14:textId="77777777" w:rsidR="00EC2339" w:rsidRPr="00B0018C" w:rsidRDefault="00EC2339" w:rsidP="000017A8">
            <w:r>
              <w:rPr>
                <w:noProof/>
              </w:rPr>
              <w:t>Pierpaolo Palumbo, Inês Sousa</w:t>
            </w:r>
            <w:r w:rsidRPr="00B0018C">
              <w:br/>
            </w:r>
            <w:r>
              <w:rPr>
                <w:noProof/>
              </w:rPr>
              <w:t>University of Bologna, Italy; Fraunhofer Portugal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5E78E92B" w14:textId="77777777" w:rsidR="00EC2339" w:rsidRPr="00B0018C" w:rsidRDefault="00EC2339" w:rsidP="000017A8">
            <w:r w:rsidRPr="00B0018C">
              <w:t xml:space="preserve">Email: </w:t>
            </w:r>
            <w:r>
              <w:rPr>
                <w:noProof/>
              </w:rPr>
              <w:t>pierpaolo.palumbo@unibo.it, ines.sousa@fraunhofer.pt</w:t>
            </w:r>
          </w:p>
        </w:tc>
      </w:tr>
    </w:tbl>
    <w:p w14:paraId="19E5861F" w14:textId="77777777" w:rsidR="00EC2339" w:rsidRPr="00B0018C" w:rsidRDefault="00EC2339" w:rsidP="003A7B7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EC2339" w:rsidRPr="00B0018C" w14:paraId="55510A10" w14:textId="77777777" w:rsidTr="000017A8">
        <w:trPr>
          <w:cantSplit/>
          <w:jc w:val="center"/>
        </w:trPr>
        <w:tc>
          <w:tcPr>
            <w:tcW w:w="1701" w:type="dxa"/>
          </w:tcPr>
          <w:p w14:paraId="155723AA" w14:textId="77777777" w:rsidR="00EC2339" w:rsidRPr="00B0018C" w:rsidRDefault="00EC2339" w:rsidP="000017A8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29D258E1" w14:textId="77777777" w:rsidR="00EC2339" w:rsidRDefault="00EC2339" w:rsidP="000017A8">
            <w:r w:rsidRPr="00B0018C">
              <w:t xml:space="preserve">This document contains the </w:t>
            </w:r>
            <w:r>
              <w:rPr>
                <w:noProof/>
              </w:rPr>
              <w:t>Updates for Falls among the elderly (TG-Falls)</w:t>
            </w:r>
            <w:r w:rsidRPr="00B0018C">
              <w:t xml:space="preserve"> for the FG-AI4H </w:t>
            </w:r>
            <w:r>
              <w:rPr>
                <w:noProof/>
              </w:rPr>
              <w:t>E-meeting, 27-29 January 2021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B</w:t>
            </w:r>
            <w:r>
              <w:t>.</w:t>
            </w:r>
          </w:p>
          <w:p w14:paraId="4AFFE069" w14:textId="49BADDC3" w:rsidR="00AA79D4" w:rsidRPr="00B0018C" w:rsidRDefault="00AA79D4" w:rsidP="000017A8">
            <w:proofErr w:type="spellStart"/>
            <w:r w:rsidRPr="00A33CF7">
              <w:t>Pierpaolo</w:t>
            </w:r>
            <w:proofErr w:type="spellEnd"/>
            <w:r w:rsidRPr="00A33CF7">
              <w:t xml:space="preserve"> Palumbo (University of Bologna, Italy) is interim driver until Sept 2021, taking over for </w:t>
            </w:r>
            <w:proofErr w:type="spellStart"/>
            <w:r w:rsidRPr="00A33CF7">
              <w:t>Inês</w:t>
            </w:r>
            <w:proofErr w:type="spellEnd"/>
            <w:r w:rsidRPr="00A33CF7">
              <w:t xml:space="preserve"> Sousa (Fraunhofer Portugal)</w:t>
            </w:r>
          </w:p>
        </w:tc>
      </w:tr>
    </w:tbl>
    <w:p w14:paraId="20FBF390" w14:textId="77777777" w:rsidR="00EC2339" w:rsidRPr="00B0018C" w:rsidRDefault="00EC2339" w:rsidP="003A7B77"/>
    <w:p w14:paraId="7CBB966D" w14:textId="77777777" w:rsidR="00EC2339" w:rsidRPr="00B0018C" w:rsidRDefault="00EC2339" w:rsidP="003A7B77">
      <w:r w:rsidRPr="00B0018C">
        <w:t>This document contains the following attachments:</w:t>
      </w:r>
    </w:p>
    <w:p w14:paraId="4386DFDD" w14:textId="77777777" w:rsidR="00EC2339" w:rsidRPr="00B0018C" w:rsidRDefault="00EC2339" w:rsidP="003A7B7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>Updated TDD</w:t>
      </w:r>
    </w:p>
    <w:p w14:paraId="2846FC53" w14:textId="77777777" w:rsidR="00EC2339" w:rsidRPr="00B0018C" w:rsidRDefault="00EC2339" w:rsidP="003A7B7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BE3179">
        <w:rPr>
          <w:noProof/>
          <w:lang w:val="en-US"/>
        </w:rPr>
        <w:t>H</w:t>
      </w:r>
      <w:r>
        <w:rPr>
          <w:noProof/>
          <w:lang w:val="en-US"/>
        </w:rPr>
        <w:t>)</w:t>
      </w:r>
    </w:p>
    <w:p w14:paraId="43B482E5" w14:textId="77777777" w:rsidR="00E31EAC" w:rsidRDefault="00EC2339" w:rsidP="003A7B7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43E62678" w14:textId="0DBDC17D" w:rsidR="00EC2339" w:rsidRPr="00B0018C" w:rsidRDefault="00EC2339" w:rsidP="003A7B77"/>
    <w:p w14:paraId="5C9E5F14" w14:textId="77777777" w:rsidR="00E31EAC" w:rsidRDefault="00EC2339" w:rsidP="003A7B77">
      <w:pPr>
        <w:spacing w:after="20"/>
        <w:jc w:val="center"/>
      </w:pPr>
      <w:r w:rsidRPr="00B0018C">
        <w:t>______________________</w:t>
      </w:r>
    </w:p>
    <w:p w14:paraId="146351A0" w14:textId="77777777" w:rsidR="00E31EAC" w:rsidRDefault="00E31EAC" w:rsidP="003A7B77"/>
    <w:p w14:paraId="7042358A" w14:textId="77777777" w:rsidR="00EC2339" w:rsidRPr="003A7B77" w:rsidRDefault="00EC2339" w:rsidP="003A7B77">
      <w:bookmarkStart w:id="9" w:name="_GoBack"/>
      <w:bookmarkEnd w:id="9"/>
    </w:p>
    <w:sectPr w:rsidR="00EC2339" w:rsidRPr="003A7B77" w:rsidSect="00EC2339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A41E0" w14:textId="77777777" w:rsidR="00792AC3" w:rsidRDefault="00792AC3" w:rsidP="007B7733">
      <w:pPr>
        <w:spacing w:before="0"/>
      </w:pPr>
      <w:r>
        <w:separator/>
      </w:r>
    </w:p>
  </w:endnote>
  <w:endnote w:type="continuationSeparator" w:id="0">
    <w:p w14:paraId="3269AD0C" w14:textId="77777777" w:rsidR="00792AC3" w:rsidRDefault="00792AC3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E0AFC" w14:textId="77777777" w:rsidR="00792AC3" w:rsidRDefault="00792AC3" w:rsidP="007B7733">
      <w:pPr>
        <w:spacing w:before="0"/>
      </w:pPr>
      <w:r>
        <w:separator/>
      </w:r>
    </w:p>
  </w:footnote>
  <w:footnote w:type="continuationSeparator" w:id="0">
    <w:p w14:paraId="14088377" w14:textId="77777777" w:rsidR="00792AC3" w:rsidRDefault="00792AC3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7794A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5F34CA5F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D00D4D">
      <w:rPr>
        <w:noProof/>
      </w:rPr>
      <w:t>FGAI4H-K-012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B7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1D7C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02A4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2397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A7B77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65E4E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75F9B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2AC3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3683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9D4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72A17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67DB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0D4D"/>
    <w:rsid w:val="00D0442B"/>
    <w:rsid w:val="00D06403"/>
    <w:rsid w:val="00D11F7F"/>
    <w:rsid w:val="00D22FC6"/>
    <w:rsid w:val="00D25E27"/>
    <w:rsid w:val="00D305B5"/>
    <w:rsid w:val="00D32900"/>
    <w:rsid w:val="00D34EC4"/>
    <w:rsid w:val="00D37A3A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1EAC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339"/>
    <w:rsid w:val="00EC2656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34F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1AC1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188EE"/>
  <w15:chartTrackingRefBased/>
  <w15:docId w15:val="{7F753419-62EC-450B-B6F6-E7E19A0F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A7B77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3A7B7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A7B7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A7B7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3A7B7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3A7B7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3A7B77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3A7B7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A7B7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3A7B7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3A7B7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A7B77"/>
    <w:pPr>
      <w:ind w:left="2269"/>
    </w:pPr>
  </w:style>
  <w:style w:type="paragraph" w:customStyle="1" w:styleId="Normalbeforetable">
    <w:name w:val="Normal before table"/>
    <w:basedOn w:val="Normal"/>
    <w:rsid w:val="003A7B77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3A7B7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A7B7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3A7B7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3A7B7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3A7B7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A7B77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3A7B77"/>
    <w:rPr>
      <w:b/>
    </w:rPr>
  </w:style>
  <w:style w:type="paragraph" w:customStyle="1" w:styleId="Formal">
    <w:name w:val="Formal"/>
    <w:basedOn w:val="Normal"/>
    <w:rsid w:val="003A7B7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3A7B77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3A7B7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3A7B77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3A7B77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251D7C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3A7B7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3A7B77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3A7B77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3A7B7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3A7B77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3A7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51ACCE-DA25-4A32-8445-08EA6CA44555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2</TotalTime>
  <Pages>1</Pages>
  <Words>121</Words>
  <Characters>834</Characters>
  <Application>Microsoft Office Word</Application>
  <DocSecurity>0</DocSecurity>
  <Lines>46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Falls among the elderly (TG-Falls)</vt:lpstr>
    </vt:vector>
  </TitlesOfParts>
  <Manager>ITU-T</Manager>
  <Company>International Telecommunication Union (ITU)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Falls among the elderly (TG-Falls)</dc:title>
  <dc:subject/>
  <dc:creator>TG-Falls Topic Driver</dc:creator>
  <cp:keywords/>
  <dc:description>FGAI4H-K-012  For: E-meeting, 27-29 January 2021_x000d_Document date: _x000d_Saved by ITU51012069 at 1:30:04 PM on 2/4/2021</dc:description>
  <cp:lastModifiedBy>TSB</cp:lastModifiedBy>
  <cp:revision>6</cp:revision>
  <cp:lastPrinted>2011-04-05T14:28:00Z</cp:lastPrinted>
  <dcterms:created xsi:type="dcterms:W3CDTF">2021-02-04T12:17:00Z</dcterms:created>
  <dcterms:modified xsi:type="dcterms:W3CDTF">2021-02-04T12:30:00Z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FGAI4H-K-012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E-meeting, 27-29 January 2021</vt:lpwstr>
  </property>
  <property fmtid="{D5CDD505-2E9C-101B-9397-08002B2CF9AE}" pid="8" name="Docauthor">
    <vt:lpwstr>TG-Falls Topic Driver</vt:lpwstr>
  </property>
</Properties>
</file>