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B83686" w:rsidRPr="00B0018C" w14:paraId="1787E05A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540D3CB" w14:textId="77777777" w:rsidR="00B83686" w:rsidRPr="00B0018C" w:rsidRDefault="00B83686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B463619" wp14:editId="4F96695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309FE7E" w14:textId="77777777" w:rsidR="00B83686" w:rsidRPr="00B0018C" w:rsidRDefault="00B83686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1750942" w14:textId="77777777" w:rsidR="00B83686" w:rsidRPr="00B0018C" w:rsidRDefault="00B83686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1F0E884" w14:textId="77777777" w:rsidR="00B83686" w:rsidRPr="00B0018C" w:rsidRDefault="00B83686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214EAFE" w14:textId="77777777" w:rsidR="00B83686" w:rsidRPr="00B0018C" w:rsidRDefault="00B83686" w:rsidP="000017A8">
            <w:pPr>
              <w:pStyle w:val="Docnumber"/>
            </w:pPr>
            <w:r w:rsidRPr="00BE3179">
              <w:rPr>
                <w:noProof/>
              </w:rPr>
              <w:t>FGAI4H-K-007</w:t>
            </w:r>
          </w:p>
        </w:tc>
      </w:tr>
      <w:bookmarkEnd w:id="2"/>
      <w:tr w:rsidR="00B83686" w:rsidRPr="00B0018C" w14:paraId="3FC7A871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52B69A83" w14:textId="77777777" w:rsidR="00B83686" w:rsidRPr="00B0018C" w:rsidRDefault="00B83686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25267CF" w14:textId="77777777" w:rsidR="00B83686" w:rsidRPr="00B0018C" w:rsidRDefault="00B83686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E655054" w14:textId="77777777" w:rsidR="00B83686" w:rsidRPr="00B0018C" w:rsidRDefault="00B83686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83686" w:rsidRPr="00B0018C" w14:paraId="18736CD0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995CFB0" w14:textId="77777777" w:rsidR="00B83686" w:rsidRPr="00B0018C" w:rsidRDefault="00B83686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34D8E92" w14:textId="77777777" w:rsidR="00B83686" w:rsidRPr="00B0018C" w:rsidRDefault="00B83686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16345A4" w14:textId="77777777" w:rsidR="00B83686" w:rsidRPr="00B0018C" w:rsidRDefault="00B83686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83686" w:rsidRPr="00B0018C" w14:paraId="03B5DD6B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F221EF0" w14:textId="77777777" w:rsidR="00B83686" w:rsidRPr="00B0018C" w:rsidRDefault="00B83686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B099994" w14:textId="77777777" w:rsidR="00B83686" w:rsidRPr="00B0018C" w:rsidRDefault="00B83686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A55AC0A" w14:textId="77777777" w:rsidR="00B83686" w:rsidRPr="00B0018C" w:rsidRDefault="00B83686" w:rsidP="000017A8">
            <w:pPr>
              <w:pStyle w:val="VenueDate"/>
            </w:pPr>
            <w:r>
              <w:t>E-meeting, 27-29 January 2021</w:t>
            </w:r>
          </w:p>
        </w:tc>
      </w:tr>
      <w:tr w:rsidR="00B83686" w:rsidRPr="00B0018C" w14:paraId="49A2564A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72FC06EB" w14:textId="77777777" w:rsidR="00B83686" w:rsidRPr="00B0018C" w:rsidRDefault="00B83686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83686" w:rsidRPr="00B0018C" w14:paraId="0F539027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3D52487" w14:textId="77777777" w:rsidR="00B83686" w:rsidRPr="00B0018C" w:rsidRDefault="00B83686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2E75277" w14:textId="77777777" w:rsidR="00B83686" w:rsidRPr="00B0018C" w:rsidRDefault="00B83686" w:rsidP="000017A8">
            <w:r>
              <w:rPr>
                <w:noProof/>
              </w:rPr>
              <w:t>TG-Derma Topic Driver</w:t>
            </w:r>
          </w:p>
        </w:tc>
      </w:tr>
      <w:tr w:rsidR="00B83686" w:rsidRPr="00B0018C" w14:paraId="730B2767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3CDD162" w14:textId="77777777" w:rsidR="00B83686" w:rsidRPr="00B0018C" w:rsidRDefault="00B83686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9E64C54" w14:textId="77777777" w:rsidR="00B83686" w:rsidRPr="00B0018C" w:rsidRDefault="00B83686" w:rsidP="000017A8">
            <w:r>
              <w:rPr>
                <w:noProof/>
              </w:rPr>
              <w:t>Updates for Dermatology (TG-Derma)</w:t>
            </w:r>
          </w:p>
        </w:tc>
      </w:tr>
      <w:tr w:rsidR="00B83686" w:rsidRPr="00B0018C" w14:paraId="50AC8A72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DF3820C" w14:textId="77777777" w:rsidR="00B83686" w:rsidRPr="00B0018C" w:rsidRDefault="00B83686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1D0C1ED" w14:textId="77777777" w:rsidR="00B83686" w:rsidRPr="00B0018C" w:rsidRDefault="00B83686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83686" w:rsidRPr="00B0018C" w14:paraId="14A96205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482018" w14:textId="77777777" w:rsidR="00B83686" w:rsidRPr="00B0018C" w:rsidRDefault="00B83686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03E2AE" w14:textId="77777777" w:rsidR="00B83686" w:rsidRPr="00B0018C" w:rsidRDefault="00B83686" w:rsidP="000017A8">
            <w:r>
              <w:rPr>
                <w:noProof/>
              </w:rPr>
              <w:t>Weihong Huang</w:t>
            </w:r>
            <w:r w:rsidRPr="00B0018C">
              <w:br/>
            </w:r>
            <w:r>
              <w:rPr>
                <w:noProof/>
              </w:rPr>
              <w:t>Xiangya Hospital Central South University,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81BFC42" w14:textId="77777777" w:rsidR="00B83686" w:rsidRPr="00B0018C" w:rsidRDefault="00B83686" w:rsidP="000017A8">
            <w:r w:rsidRPr="00B0018C">
              <w:t xml:space="preserve">Email: </w:t>
            </w:r>
            <w:r>
              <w:rPr>
                <w:noProof/>
              </w:rPr>
              <w:t>whuangcn@qq.com</w:t>
            </w:r>
          </w:p>
        </w:tc>
      </w:tr>
    </w:tbl>
    <w:p w14:paraId="41221ED3" w14:textId="77777777" w:rsidR="00B83686" w:rsidRPr="00B0018C" w:rsidRDefault="00B83686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83686" w:rsidRPr="00B0018C" w14:paraId="32CC6583" w14:textId="77777777" w:rsidTr="000017A8">
        <w:trPr>
          <w:cantSplit/>
          <w:jc w:val="center"/>
        </w:trPr>
        <w:tc>
          <w:tcPr>
            <w:tcW w:w="1701" w:type="dxa"/>
          </w:tcPr>
          <w:p w14:paraId="550569A8" w14:textId="77777777" w:rsidR="00B83686" w:rsidRPr="00B0018C" w:rsidRDefault="00B83686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D8CF3E" w14:textId="77777777" w:rsidR="00B83686" w:rsidRDefault="00B83686" w:rsidP="000017A8"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  <w:r w:rsidR="0040020E">
              <w:t xml:space="preserve"> </w:t>
            </w:r>
          </w:p>
          <w:p w14:paraId="4BB3262D" w14:textId="067EC67A" w:rsidR="0040020E" w:rsidRPr="0040020E" w:rsidRDefault="0040020E" w:rsidP="0040020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eastAsia="Times New Roman"/>
                <w:sz w:val="22"/>
                <w:szCs w:val="20"/>
                <w:lang w:eastAsia="en-US"/>
              </w:rPr>
            </w:pPr>
            <w:r>
              <w:t xml:space="preserve">The </w:t>
            </w:r>
            <w:proofErr w:type="spellStart"/>
            <w:r>
              <w:t>Toic</w:t>
            </w:r>
            <w:proofErr w:type="spellEnd"/>
            <w:r>
              <w:t xml:space="preserve"> Driver </w:t>
            </w:r>
            <w:r w:rsidRPr="0085209F">
              <w:rPr>
                <w:rFonts w:eastAsia="Times New Roman"/>
                <w:sz w:val="22"/>
                <w:szCs w:val="20"/>
                <w:lang w:eastAsia="en-US"/>
              </w:rPr>
              <w:t xml:space="preserve">Maria Vasconcelos (Fraunhofer Portugal) replaced by </w:t>
            </w:r>
            <w:proofErr w:type="spellStart"/>
            <w:r w:rsidRPr="0059578E">
              <w:rPr>
                <w:rFonts w:eastAsia="Times New Roman"/>
                <w:sz w:val="22"/>
                <w:szCs w:val="20"/>
                <w:lang w:eastAsia="en-US"/>
              </w:rPr>
              <w:t>Weihong</w:t>
            </w:r>
            <w:proofErr w:type="spellEnd"/>
            <w:r w:rsidRPr="0059578E">
              <w:rPr>
                <w:rFonts w:eastAsia="Times New Roman"/>
                <w:sz w:val="22"/>
                <w:szCs w:val="20"/>
                <w:lang w:eastAsia="en-US"/>
              </w:rPr>
              <w:t xml:space="preserve"> Huang</w:t>
            </w:r>
            <w:r w:rsidRPr="0085209F">
              <w:rPr>
                <w:rFonts w:eastAsia="Times New Roman"/>
                <w:sz w:val="22"/>
                <w:szCs w:val="20"/>
                <w:lang w:eastAsia="en-US"/>
              </w:rPr>
              <w:t xml:space="preserve"> (</w:t>
            </w:r>
            <w:proofErr w:type="spellStart"/>
            <w:r w:rsidRPr="0085209F">
              <w:rPr>
                <w:rFonts w:eastAsia="Times New Roman"/>
                <w:sz w:val="22"/>
                <w:szCs w:val="20"/>
                <w:lang w:eastAsia="en-US"/>
              </w:rPr>
              <w:t>Xiangya</w:t>
            </w:r>
            <w:proofErr w:type="spellEnd"/>
            <w:r w:rsidRPr="0085209F">
              <w:rPr>
                <w:rFonts w:eastAsia="Times New Roman"/>
                <w:sz w:val="22"/>
                <w:szCs w:val="20"/>
                <w:lang w:eastAsia="en-US"/>
              </w:rPr>
              <w:t xml:space="preserve"> Hospital Central South University, China)</w:t>
            </w:r>
            <w:r>
              <w:rPr>
                <w:rFonts w:eastAsia="Times New Roman"/>
                <w:sz w:val="22"/>
                <w:szCs w:val="20"/>
                <w:lang w:eastAsia="en-US"/>
              </w:rPr>
              <w:t xml:space="preserve"> after Meeting J.</w:t>
            </w:r>
          </w:p>
        </w:tc>
      </w:tr>
    </w:tbl>
    <w:p w14:paraId="665F3245" w14:textId="77777777" w:rsidR="00B83686" w:rsidRPr="00B0018C" w:rsidRDefault="00B83686" w:rsidP="003A7B77"/>
    <w:p w14:paraId="6D187F8B" w14:textId="77777777" w:rsidR="00B83686" w:rsidRPr="00B0018C" w:rsidRDefault="00B83686" w:rsidP="003A7B77">
      <w:r w:rsidRPr="00B0018C">
        <w:t>This document contains the following attachments:</w:t>
      </w:r>
    </w:p>
    <w:p w14:paraId="5FE1E8B6" w14:textId="77777777" w:rsidR="00B83686" w:rsidRPr="00B0018C" w:rsidRDefault="00B8368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6D9A00A7" w14:textId="77777777" w:rsidR="009079E1" w:rsidRDefault="00B8368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5794D45D" w14:textId="77777777" w:rsidR="009079E1" w:rsidRDefault="009079E1" w:rsidP="003A7B77"/>
    <w:p w14:paraId="41993A10" w14:textId="77777777" w:rsidR="009079E1" w:rsidRDefault="00B83686" w:rsidP="003A7B77">
      <w:pPr>
        <w:spacing w:after="20"/>
        <w:jc w:val="center"/>
      </w:pPr>
      <w:r w:rsidRPr="00B0018C">
        <w:t>______________________</w:t>
      </w:r>
    </w:p>
    <w:p w14:paraId="570B6166" w14:textId="77777777" w:rsidR="009079E1" w:rsidRDefault="009079E1" w:rsidP="003A7B77"/>
    <w:p w14:paraId="01AA3F2C" w14:textId="77777777" w:rsidR="00B83686" w:rsidRPr="003A7B77" w:rsidRDefault="00B83686" w:rsidP="003A7B77">
      <w:bookmarkStart w:id="9" w:name="_GoBack"/>
      <w:bookmarkEnd w:id="9"/>
    </w:p>
    <w:sectPr w:rsidR="00B83686" w:rsidRPr="003A7B77" w:rsidSect="00B8368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F7A7A" w14:textId="77777777" w:rsidR="005E0B0F" w:rsidRDefault="005E0B0F" w:rsidP="007B7733">
      <w:pPr>
        <w:spacing w:before="0"/>
      </w:pPr>
      <w:r>
        <w:separator/>
      </w:r>
    </w:p>
  </w:endnote>
  <w:endnote w:type="continuationSeparator" w:id="0">
    <w:p w14:paraId="7F2A2C18" w14:textId="77777777" w:rsidR="005E0B0F" w:rsidRDefault="005E0B0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6325" w14:textId="77777777" w:rsidR="005E0B0F" w:rsidRDefault="005E0B0F" w:rsidP="007B7733">
      <w:pPr>
        <w:spacing w:before="0"/>
      </w:pPr>
      <w:r>
        <w:separator/>
      </w:r>
    </w:p>
  </w:footnote>
  <w:footnote w:type="continuationSeparator" w:id="0">
    <w:p w14:paraId="7B84578C" w14:textId="77777777" w:rsidR="005E0B0F" w:rsidRDefault="005E0B0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C18E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6526A6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01E1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34AD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020E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26DF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15C4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0B0F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079E1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3686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52DA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676C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D14A6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30180C-2F96-4478-ACBF-E9AC768D5B4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115</Words>
  <Characters>783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FGAI4H-K-007  For: E-meeting, 27-29 January 2021_x000d_Document date: _x000d_Saved by ITU51012069 at 10:24:56 AM on 2/4/2021</dc:description>
  <cp:lastModifiedBy>TSB</cp:lastModifiedBy>
  <cp:revision>7</cp:revision>
  <cp:lastPrinted>2011-04-05T14:28:00Z</cp:lastPrinted>
  <dcterms:created xsi:type="dcterms:W3CDTF">2021-02-04T09:11:00Z</dcterms:created>
  <dcterms:modified xsi:type="dcterms:W3CDTF">2021-02-04T09:25:00Z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TG-Derma Topic Driver</vt:lpwstr>
  </property>
</Properties>
</file>