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3B274A" w:rsidRPr="00460FE0" w14:paraId="6256F758" w14:textId="77777777" w:rsidTr="00575719">
        <w:trPr>
          <w:cantSplit/>
          <w:jc w:val="center"/>
        </w:trPr>
        <w:tc>
          <w:tcPr>
            <w:tcW w:w="1133" w:type="dxa"/>
            <w:vMerge w:val="restart"/>
            <w:vAlign w:val="center"/>
          </w:tcPr>
          <w:p w14:paraId="180C1E84" w14:textId="77777777" w:rsidR="003B274A" w:rsidRPr="00460FE0" w:rsidRDefault="003B274A" w:rsidP="00575719">
            <w:pPr>
              <w:jc w:val="center"/>
              <w:rPr>
                <w:sz w:val="20"/>
                <w:szCs w:val="20"/>
              </w:rPr>
            </w:pPr>
            <w:bookmarkStart w:id="0" w:name="dtableau"/>
            <w:bookmarkStart w:id="1" w:name="dsg" w:colFirst="1" w:colLast="1"/>
            <w:bookmarkStart w:id="2" w:name="dnum" w:colFirst="2" w:colLast="2"/>
            <w:r w:rsidRPr="00460FE0">
              <w:rPr>
                <w:noProof/>
                <w:sz w:val="20"/>
                <w:szCs w:val="20"/>
                <w:lang w:val="en-US" w:eastAsia="en-US"/>
              </w:rPr>
              <w:drawing>
                <wp:inline distT="0" distB="0" distL="0" distR="0" wp14:anchorId="6C995A7A" wp14:editId="5230F640">
                  <wp:extent cx="682625" cy="825500"/>
                  <wp:effectExtent l="0" t="0" r="0" b="0"/>
                  <wp:docPr id="9" name="Picture 5"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3FB773C" w14:textId="77777777" w:rsidR="003B274A" w:rsidRPr="00460FE0" w:rsidRDefault="003B274A" w:rsidP="00575719">
            <w:pPr>
              <w:rPr>
                <w:sz w:val="16"/>
                <w:szCs w:val="16"/>
              </w:rPr>
            </w:pPr>
            <w:r w:rsidRPr="00460FE0">
              <w:rPr>
                <w:sz w:val="16"/>
                <w:szCs w:val="16"/>
              </w:rPr>
              <w:t>INTERNATIONAL TELECOMMUNICATION UNION</w:t>
            </w:r>
          </w:p>
          <w:p w14:paraId="011A0501" w14:textId="77777777" w:rsidR="003B274A" w:rsidRPr="00460FE0" w:rsidRDefault="003B274A" w:rsidP="00575719">
            <w:pPr>
              <w:rPr>
                <w:b/>
                <w:bCs/>
                <w:sz w:val="26"/>
                <w:szCs w:val="26"/>
              </w:rPr>
            </w:pPr>
            <w:r w:rsidRPr="00460FE0">
              <w:rPr>
                <w:b/>
                <w:bCs/>
                <w:sz w:val="26"/>
                <w:szCs w:val="26"/>
              </w:rPr>
              <w:t>TELECOMMUNICATION</w:t>
            </w:r>
            <w:r w:rsidRPr="00460FE0">
              <w:rPr>
                <w:b/>
                <w:bCs/>
                <w:sz w:val="26"/>
                <w:szCs w:val="26"/>
              </w:rPr>
              <w:br/>
              <w:t>STANDARDIZATION SECTOR</w:t>
            </w:r>
          </w:p>
          <w:p w14:paraId="5E3EA06C" w14:textId="77777777" w:rsidR="003B274A" w:rsidRPr="00460FE0" w:rsidRDefault="003B274A" w:rsidP="00575719">
            <w:pPr>
              <w:rPr>
                <w:sz w:val="20"/>
                <w:szCs w:val="20"/>
              </w:rPr>
            </w:pPr>
            <w:r w:rsidRPr="00460FE0">
              <w:rPr>
                <w:sz w:val="20"/>
                <w:szCs w:val="20"/>
              </w:rPr>
              <w:t>STUDY PERIOD 2017-2020</w:t>
            </w:r>
          </w:p>
        </w:tc>
        <w:tc>
          <w:tcPr>
            <w:tcW w:w="4678" w:type="dxa"/>
            <w:gridSpan w:val="2"/>
          </w:tcPr>
          <w:p w14:paraId="239D3DC2" w14:textId="77777777" w:rsidR="003B274A" w:rsidRPr="00460FE0" w:rsidRDefault="003B274A" w:rsidP="00575719">
            <w:pPr>
              <w:pStyle w:val="Docnumber"/>
            </w:pPr>
            <w:r w:rsidRPr="00460FE0">
              <w:t>FG-AI4H-J-039</w:t>
            </w:r>
          </w:p>
        </w:tc>
      </w:tr>
      <w:bookmarkEnd w:id="2"/>
      <w:tr w:rsidR="003B274A" w:rsidRPr="00460FE0" w14:paraId="024FC93C" w14:textId="77777777" w:rsidTr="00575719">
        <w:trPr>
          <w:cantSplit/>
          <w:jc w:val="center"/>
        </w:trPr>
        <w:tc>
          <w:tcPr>
            <w:tcW w:w="1133" w:type="dxa"/>
            <w:vMerge/>
          </w:tcPr>
          <w:p w14:paraId="3D5BC9D4" w14:textId="77777777" w:rsidR="003B274A" w:rsidRPr="00460FE0" w:rsidRDefault="003B274A" w:rsidP="00575719">
            <w:pPr>
              <w:rPr>
                <w:smallCaps/>
                <w:sz w:val="20"/>
              </w:rPr>
            </w:pPr>
          </w:p>
        </w:tc>
        <w:tc>
          <w:tcPr>
            <w:tcW w:w="3829" w:type="dxa"/>
            <w:gridSpan w:val="2"/>
            <w:vMerge/>
          </w:tcPr>
          <w:p w14:paraId="055AA236" w14:textId="77777777" w:rsidR="003B274A" w:rsidRPr="00460FE0" w:rsidRDefault="003B274A" w:rsidP="00575719">
            <w:pPr>
              <w:rPr>
                <w:smallCaps/>
                <w:sz w:val="20"/>
              </w:rPr>
            </w:pPr>
            <w:bookmarkStart w:id="3" w:name="ddate" w:colFirst="2" w:colLast="2"/>
          </w:p>
        </w:tc>
        <w:tc>
          <w:tcPr>
            <w:tcW w:w="4678" w:type="dxa"/>
            <w:gridSpan w:val="2"/>
          </w:tcPr>
          <w:p w14:paraId="010D9D14" w14:textId="77777777" w:rsidR="003B274A" w:rsidRPr="00460FE0" w:rsidRDefault="003B274A" w:rsidP="00575719">
            <w:pPr>
              <w:jc w:val="right"/>
              <w:rPr>
                <w:b/>
                <w:bCs/>
                <w:sz w:val="28"/>
                <w:szCs w:val="28"/>
              </w:rPr>
            </w:pPr>
            <w:r w:rsidRPr="00460FE0">
              <w:rPr>
                <w:b/>
                <w:bCs/>
                <w:sz w:val="28"/>
                <w:szCs w:val="28"/>
              </w:rPr>
              <w:t>ITU-T Focus Group on AI for Health</w:t>
            </w:r>
          </w:p>
        </w:tc>
      </w:tr>
      <w:tr w:rsidR="003B274A" w:rsidRPr="00460FE0" w14:paraId="0394EB18" w14:textId="77777777" w:rsidTr="00575719">
        <w:trPr>
          <w:cantSplit/>
          <w:jc w:val="center"/>
        </w:trPr>
        <w:tc>
          <w:tcPr>
            <w:tcW w:w="1133" w:type="dxa"/>
            <w:vMerge/>
            <w:tcBorders>
              <w:bottom w:val="single" w:sz="12" w:space="0" w:color="auto"/>
            </w:tcBorders>
          </w:tcPr>
          <w:p w14:paraId="49E7A26B" w14:textId="77777777" w:rsidR="003B274A" w:rsidRPr="00460FE0" w:rsidRDefault="003B274A" w:rsidP="00575719">
            <w:pPr>
              <w:rPr>
                <w:b/>
                <w:bCs/>
                <w:sz w:val="26"/>
              </w:rPr>
            </w:pPr>
          </w:p>
        </w:tc>
        <w:tc>
          <w:tcPr>
            <w:tcW w:w="3829" w:type="dxa"/>
            <w:gridSpan w:val="2"/>
            <w:vMerge/>
            <w:tcBorders>
              <w:bottom w:val="single" w:sz="12" w:space="0" w:color="auto"/>
            </w:tcBorders>
          </w:tcPr>
          <w:p w14:paraId="564EBADF" w14:textId="77777777" w:rsidR="003B274A" w:rsidRPr="00460FE0" w:rsidRDefault="003B274A" w:rsidP="00575719">
            <w:pPr>
              <w:rPr>
                <w:b/>
                <w:bCs/>
                <w:sz w:val="26"/>
              </w:rPr>
            </w:pPr>
            <w:bookmarkStart w:id="4" w:name="dorlang" w:colFirst="2" w:colLast="2"/>
            <w:bookmarkEnd w:id="3"/>
          </w:p>
        </w:tc>
        <w:tc>
          <w:tcPr>
            <w:tcW w:w="4678" w:type="dxa"/>
            <w:gridSpan w:val="2"/>
            <w:tcBorders>
              <w:bottom w:val="single" w:sz="12" w:space="0" w:color="auto"/>
            </w:tcBorders>
          </w:tcPr>
          <w:p w14:paraId="2563DFFE" w14:textId="77777777" w:rsidR="003B274A" w:rsidRPr="00460FE0" w:rsidRDefault="003B274A" w:rsidP="00575719">
            <w:pPr>
              <w:jc w:val="right"/>
              <w:rPr>
                <w:b/>
                <w:bCs/>
                <w:sz w:val="28"/>
                <w:szCs w:val="28"/>
              </w:rPr>
            </w:pPr>
            <w:r w:rsidRPr="00460FE0">
              <w:rPr>
                <w:b/>
                <w:bCs/>
                <w:sz w:val="28"/>
                <w:szCs w:val="28"/>
              </w:rPr>
              <w:t>Original: English</w:t>
            </w:r>
          </w:p>
        </w:tc>
      </w:tr>
      <w:tr w:rsidR="003B274A" w:rsidRPr="00460FE0" w14:paraId="2F79EE6A" w14:textId="77777777" w:rsidTr="00575719">
        <w:trPr>
          <w:cantSplit/>
          <w:jc w:val="center"/>
        </w:trPr>
        <w:tc>
          <w:tcPr>
            <w:tcW w:w="1700" w:type="dxa"/>
            <w:gridSpan w:val="2"/>
          </w:tcPr>
          <w:p w14:paraId="030BA6B4" w14:textId="77777777" w:rsidR="003B274A" w:rsidRPr="00460FE0" w:rsidRDefault="003B274A" w:rsidP="00575719">
            <w:pPr>
              <w:rPr>
                <w:b/>
                <w:bCs/>
              </w:rPr>
            </w:pPr>
            <w:bookmarkStart w:id="5" w:name="dbluepink" w:colFirst="1" w:colLast="1"/>
            <w:bookmarkStart w:id="6" w:name="dmeeting" w:colFirst="2" w:colLast="2"/>
            <w:bookmarkEnd w:id="1"/>
            <w:bookmarkEnd w:id="4"/>
            <w:r w:rsidRPr="00460FE0">
              <w:rPr>
                <w:b/>
                <w:bCs/>
              </w:rPr>
              <w:t>WG(s):</w:t>
            </w:r>
          </w:p>
        </w:tc>
        <w:tc>
          <w:tcPr>
            <w:tcW w:w="3262" w:type="dxa"/>
          </w:tcPr>
          <w:p w14:paraId="7106F698" w14:textId="77777777" w:rsidR="003B274A" w:rsidRPr="00460FE0" w:rsidRDefault="003B274A" w:rsidP="00575719">
            <w:r w:rsidRPr="00460FE0">
              <w:t>DAISAM</w:t>
            </w:r>
          </w:p>
        </w:tc>
        <w:tc>
          <w:tcPr>
            <w:tcW w:w="4678" w:type="dxa"/>
            <w:gridSpan w:val="2"/>
          </w:tcPr>
          <w:p w14:paraId="332F0FB2" w14:textId="4553DE87" w:rsidR="003B274A" w:rsidRPr="00460FE0" w:rsidRDefault="00954F5C" w:rsidP="00575719">
            <w:pPr>
              <w:pStyle w:val="VenueDate"/>
              <w:rPr>
                <w:highlight w:val="yellow"/>
              </w:rPr>
            </w:pPr>
            <w:r>
              <w:t>E</w:t>
            </w:r>
            <w:r w:rsidR="003B274A" w:rsidRPr="00460FE0">
              <w:t>-meeting, 30 September – 2 October 2020</w:t>
            </w:r>
          </w:p>
        </w:tc>
      </w:tr>
      <w:tr w:rsidR="003B274A" w:rsidRPr="00460FE0" w14:paraId="15577858" w14:textId="77777777" w:rsidTr="00575719">
        <w:trPr>
          <w:cantSplit/>
          <w:jc w:val="center"/>
        </w:trPr>
        <w:tc>
          <w:tcPr>
            <w:tcW w:w="9640" w:type="dxa"/>
            <w:gridSpan w:val="5"/>
          </w:tcPr>
          <w:p w14:paraId="73BC2EAC" w14:textId="77777777" w:rsidR="003B274A" w:rsidRPr="00460FE0" w:rsidRDefault="003B274A" w:rsidP="00575719">
            <w:pPr>
              <w:jc w:val="center"/>
              <w:rPr>
                <w:b/>
                <w:bCs/>
              </w:rPr>
            </w:pPr>
            <w:bookmarkStart w:id="7" w:name="dtitle" w:colFirst="0" w:colLast="0"/>
            <w:bookmarkEnd w:id="5"/>
            <w:bookmarkEnd w:id="6"/>
            <w:r w:rsidRPr="00460FE0">
              <w:rPr>
                <w:b/>
                <w:bCs/>
              </w:rPr>
              <w:t>DOCUMENT</w:t>
            </w:r>
          </w:p>
        </w:tc>
      </w:tr>
      <w:tr w:rsidR="003B274A" w:rsidRPr="00460FE0" w14:paraId="4E58692B" w14:textId="77777777" w:rsidTr="00575719">
        <w:trPr>
          <w:cantSplit/>
          <w:jc w:val="center"/>
        </w:trPr>
        <w:tc>
          <w:tcPr>
            <w:tcW w:w="1700" w:type="dxa"/>
            <w:gridSpan w:val="2"/>
          </w:tcPr>
          <w:p w14:paraId="57B0852F" w14:textId="77777777" w:rsidR="003B274A" w:rsidRPr="00460FE0" w:rsidRDefault="003B274A" w:rsidP="00575719">
            <w:pPr>
              <w:rPr>
                <w:b/>
                <w:bCs/>
              </w:rPr>
            </w:pPr>
            <w:bookmarkStart w:id="8" w:name="dsource" w:colFirst="1" w:colLast="1"/>
            <w:bookmarkEnd w:id="7"/>
            <w:r w:rsidRPr="00460FE0">
              <w:rPr>
                <w:b/>
                <w:bCs/>
              </w:rPr>
              <w:t>Source:</w:t>
            </w:r>
          </w:p>
        </w:tc>
        <w:tc>
          <w:tcPr>
            <w:tcW w:w="7940" w:type="dxa"/>
            <w:gridSpan w:val="3"/>
          </w:tcPr>
          <w:p w14:paraId="29F24546" w14:textId="77777777" w:rsidR="003B274A" w:rsidRPr="00460FE0" w:rsidRDefault="003B274A" w:rsidP="00575719">
            <w:r w:rsidRPr="00460FE0">
              <w:t>Editors</w:t>
            </w:r>
          </w:p>
        </w:tc>
      </w:tr>
      <w:tr w:rsidR="003B274A" w:rsidRPr="00460FE0" w14:paraId="1B1F4A76" w14:textId="77777777" w:rsidTr="00575719">
        <w:trPr>
          <w:cantSplit/>
          <w:jc w:val="center"/>
        </w:trPr>
        <w:tc>
          <w:tcPr>
            <w:tcW w:w="1700" w:type="dxa"/>
            <w:gridSpan w:val="2"/>
          </w:tcPr>
          <w:p w14:paraId="30C76F30" w14:textId="77777777" w:rsidR="003B274A" w:rsidRPr="00460FE0" w:rsidRDefault="003B274A" w:rsidP="00575719">
            <w:bookmarkStart w:id="9" w:name="dtitle1" w:colFirst="1" w:colLast="1"/>
            <w:bookmarkEnd w:id="8"/>
            <w:r w:rsidRPr="00460FE0">
              <w:rPr>
                <w:b/>
                <w:bCs/>
              </w:rPr>
              <w:t>Title:</w:t>
            </w:r>
          </w:p>
        </w:tc>
        <w:tc>
          <w:tcPr>
            <w:tcW w:w="7940" w:type="dxa"/>
            <w:gridSpan w:val="3"/>
          </w:tcPr>
          <w:p w14:paraId="43CFEF62" w14:textId="2140EC49" w:rsidR="003B274A" w:rsidRPr="00460FE0" w:rsidRDefault="00954F5C" w:rsidP="00954F5C">
            <w:r>
              <w:t xml:space="preserve">Updated </w:t>
            </w:r>
            <w:r>
              <w:fldChar w:fldCharType="begin"/>
            </w:r>
            <w:r>
              <w:instrText xml:space="preserve"> styleref DeliverableNo </w:instrText>
            </w:r>
            <w:r>
              <w:fldChar w:fldCharType="separate"/>
            </w:r>
            <w:r>
              <w:rPr>
                <w:noProof/>
              </w:rPr>
              <w:t>DEL2.2</w:t>
            </w:r>
            <w:r>
              <w:fldChar w:fldCharType="end"/>
            </w:r>
            <w:r w:rsidRPr="00A15765">
              <w:t xml:space="preserve">: </w:t>
            </w:r>
            <w:r>
              <w:fldChar w:fldCharType="begin"/>
            </w:r>
            <w:r>
              <w:instrText xml:space="preserve"> styleref DeliverableTitle </w:instrText>
            </w:r>
            <w:r>
              <w:fldChar w:fldCharType="separate"/>
            </w:r>
            <w:r>
              <w:rPr>
                <w:noProof/>
              </w:rPr>
              <w:t>Good practices for health applications of machine learning: Considerations for manufacturers and regulators</w:t>
            </w:r>
            <w:r>
              <w:fldChar w:fldCharType="end"/>
            </w:r>
            <w:r>
              <w:t xml:space="preserve"> (</w:t>
            </w:r>
            <w:r>
              <w:fldChar w:fldCharType="begin"/>
            </w:r>
            <w:r>
              <w:instrText xml:space="preserve"> styleref VenueDate </w:instrText>
            </w:r>
            <w:r>
              <w:fldChar w:fldCharType="separate"/>
            </w:r>
            <w:r>
              <w:rPr>
                <w:noProof/>
              </w:rPr>
              <w:t>E-meeting, 30 September – 2 October 2020</w:t>
            </w:r>
            <w:r>
              <w:fldChar w:fldCharType="end"/>
            </w:r>
            <w:r>
              <w:t>)</w:t>
            </w:r>
          </w:p>
        </w:tc>
      </w:tr>
      <w:tr w:rsidR="003B274A" w:rsidRPr="00460FE0" w14:paraId="439A2125" w14:textId="77777777" w:rsidTr="00575719">
        <w:trPr>
          <w:cantSplit/>
          <w:jc w:val="center"/>
        </w:trPr>
        <w:tc>
          <w:tcPr>
            <w:tcW w:w="1700" w:type="dxa"/>
            <w:gridSpan w:val="2"/>
            <w:tcBorders>
              <w:bottom w:val="single" w:sz="6" w:space="0" w:color="auto"/>
            </w:tcBorders>
          </w:tcPr>
          <w:p w14:paraId="1A784BC3" w14:textId="77777777" w:rsidR="003B274A" w:rsidRPr="00460FE0" w:rsidRDefault="003B274A" w:rsidP="00575719">
            <w:pPr>
              <w:rPr>
                <w:b/>
                <w:bCs/>
              </w:rPr>
            </w:pPr>
            <w:bookmarkStart w:id="10" w:name="dpurpose" w:colFirst="1" w:colLast="1"/>
            <w:bookmarkEnd w:id="9"/>
            <w:r w:rsidRPr="00460FE0">
              <w:rPr>
                <w:b/>
                <w:bCs/>
              </w:rPr>
              <w:t>Purpose:</w:t>
            </w:r>
          </w:p>
        </w:tc>
        <w:tc>
          <w:tcPr>
            <w:tcW w:w="7940" w:type="dxa"/>
            <w:gridSpan w:val="3"/>
            <w:tcBorders>
              <w:bottom w:val="single" w:sz="6" w:space="0" w:color="auto"/>
            </w:tcBorders>
          </w:tcPr>
          <w:p w14:paraId="13FF48D7" w14:textId="77777777" w:rsidR="003B274A" w:rsidRPr="00460FE0" w:rsidRDefault="003B274A" w:rsidP="00575719">
            <w:pPr>
              <w:rPr>
                <w:highlight w:val="yellow"/>
              </w:rPr>
            </w:pPr>
            <w:r w:rsidRPr="00460FE0">
              <w:t>Discussion</w:t>
            </w:r>
          </w:p>
        </w:tc>
      </w:tr>
      <w:bookmarkEnd w:id="0"/>
      <w:bookmarkEnd w:id="10"/>
      <w:tr w:rsidR="003B274A" w:rsidRPr="00460FE0" w14:paraId="33D78422" w14:textId="77777777" w:rsidTr="00575719">
        <w:trPr>
          <w:cantSplit/>
          <w:jc w:val="center"/>
        </w:trPr>
        <w:tc>
          <w:tcPr>
            <w:tcW w:w="1700" w:type="dxa"/>
            <w:gridSpan w:val="2"/>
            <w:tcBorders>
              <w:top w:val="single" w:sz="6" w:space="0" w:color="auto"/>
              <w:bottom w:val="single" w:sz="6" w:space="0" w:color="auto"/>
            </w:tcBorders>
          </w:tcPr>
          <w:p w14:paraId="0AF65565" w14:textId="77777777" w:rsidR="003B274A" w:rsidRPr="00460FE0" w:rsidRDefault="003B274A" w:rsidP="00575719">
            <w:pPr>
              <w:rPr>
                <w:b/>
                <w:bCs/>
              </w:rPr>
            </w:pPr>
            <w:r w:rsidRPr="00460FE0">
              <w:rPr>
                <w:b/>
                <w:bCs/>
              </w:rPr>
              <w:t>Contact:</w:t>
            </w:r>
          </w:p>
        </w:tc>
        <w:tc>
          <w:tcPr>
            <w:tcW w:w="4353" w:type="dxa"/>
            <w:gridSpan w:val="2"/>
            <w:tcBorders>
              <w:top w:val="single" w:sz="6" w:space="0" w:color="auto"/>
              <w:bottom w:val="single" w:sz="6" w:space="0" w:color="auto"/>
            </w:tcBorders>
          </w:tcPr>
          <w:p w14:paraId="2736CC13" w14:textId="77777777" w:rsidR="003B274A" w:rsidRPr="00460FE0" w:rsidRDefault="003B274A" w:rsidP="00575719">
            <w:pPr>
              <w:rPr>
                <w:highlight w:val="yellow"/>
              </w:rPr>
            </w:pPr>
            <w:r w:rsidRPr="00460FE0">
              <w:t>LuisOala</w:t>
            </w:r>
            <w:r w:rsidRPr="00460FE0">
              <w:br/>
              <w:t>HHI Fraunhofer, Germany</w:t>
            </w:r>
          </w:p>
        </w:tc>
        <w:tc>
          <w:tcPr>
            <w:tcW w:w="3587" w:type="dxa"/>
            <w:tcBorders>
              <w:top w:val="single" w:sz="6" w:space="0" w:color="auto"/>
              <w:bottom w:val="single" w:sz="6" w:space="0" w:color="auto"/>
            </w:tcBorders>
          </w:tcPr>
          <w:p w14:paraId="7C3FBA35" w14:textId="77777777" w:rsidR="003B274A" w:rsidRPr="00460FE0" w:rsidRDefault="003B274A" w:rsidP="00575719">
            <w:pPr>
              <w:rPr>
                <w:highlight w:val="yellow"/>
              </w:rPr>
            </w:pPr>
            <w:r w:rsidRPr="00460FE0">
              <w:t xml:space="preserve">Email: </w:t>
            </w:r>
            <w:hyperlink r:id="rId11">
              <w:r w:rsidRPr="00460FE0">
                <w:rPr>
                  <w:rStyle w:val="Hyperlink"/>
                </w:rPr>
                <w:t>luis.oala@hhi.fraunhofer.de</w:t>
              </w:r>
            </w:hyperlink>
          </w:p>
        </w:tc>
      </w:tr>
      <w:tr w:rsidR="003B274A" w:rsidRPr="00460FE0" w14:paraId="05F80649" w14:textId="77777777" w:rsidTr="00575719">
        <w:trPr>
          <w:cantSplit/>
          <w:jc w:val="center"/>
        </w:trPr>
        <w:tc>
          <w:tcPr>
            <w:tcW w:w="1700" w:type="dxa"/>
            <w:gridSpan w:val="2"/>
            <w:tcBorders>
              <w:top w:val="single" w:sz="6" w:space="0" w:color="auto"/>
              <w:bottom w:val="single" w:sz="6" w:space="0" w:color="auto"/>
            </w:tcBorders>
          </w:tcPr>
          <w:p w14:paraId="6DF4D002" w14:textId="77777777" w:rsidR="003B274A" w:rsidRPr="00460FE0" w:rsidRDefault="003B274A" w:rsidP="00575719">
            <w:pPr>
              <w:rPr>
                <w:b/>
                <w:bCs/>
              </w:rPr>
            </w:pPr>
            <w:r w:rsidRPr="00460FE0">
              <w:rPr>
                <w:b/>
                <w:bCs/>
              </w:rPr>
              <w:t>Contact:</w:t>
            </w:r>
          </w:p>
        </w:tc>
        <w:tc>
          <w:tcPr>
            <w:tcW w:w="4353" w:type="dxa"/>
            <w:gridSpan w:val="2"/>
            <w:tcBorders>
              <w:top w:val="single" w:sz="6" w:space="0" w:color="auto"/>
              <w:bottom w:val="single" w:sz="6" w:space="0" w:color="auto"/>
            </w:tcBorders>
          </w:tcPr>
          <w:p w14:paraId="63DCDDC0" w14:textId="77777777" w:rsidR="003B274A" w:rsidRPr="00460FE0" w:rsidRDefault="003B274A" w:rsidP="00575719">
            <w:pPr>
              <w:rPr>
                <w:highlight w:val="yellow"/>
              </w:rPr>
            </w:pPr>
            <w:r w:rsidRPr="00460FE0">
              <w:t>Christian Johner</w:t>
            </w:r>
            <w:r w:rsidRPr="00460FE0">
              <w:br/>
              <w:t>Johner Institute for Healthcare IT, Germany</w:t>
            </w:r>
          </w:p>
        </w:tc>
        <w:tc>
          <w:tcPr>
            <w:tcW w:w="3587" w:type="dxa"/>
            <w:tcBorders>
              <w:top w:val="single" w:sz="6" w:space="0" w:color="auto"/>
              <w:bottom w:val="single" w:sz="6" w:space="0" w:color="auto"/>
            </w:tcBorders>
          </w:tcPr>
          <w:p w14:paraId="2B3406DD" w14:textId="77777777" w:rsidR="003B274A" w:rsidRPr="00460FE0" w:rsidRDefault="003B274A" w:rsidP="00575719">
            <w:pPr>
              <w:rPr>
                <w:highlight w:val="yellow"/>
              </w:rPr>
            </w:pPr>
            <w:r w:rsidRPr="00460FE0">
              <w:t xml:space="preserve">Email: </w:t>
            </w:r>
            <w:hyperlink r:id="rId12" w:history="1">
              <w:r w:rsidRPr="00460FE0">
                <w:rPr>
                  <w:rStyle w:val="Hyperlink"/>
                </w:rPr>
                <w:t>christian.johner@johner-institut.de</w:t>
              </w:r>
            </w:hyperlink>
          </w:p>
        </w:tc>
      </w:tr>
      <w:tr w:rsidR="003B274A" w:rsidRPr="00460FE0" w14:paraId="2A3CC300" w14:textId="77777777" w:rsidTr="00575719">
        <w:trPr>
          <w:cantSplit/>
          <w:jc w:val="center"/>
        </w:trPr>
        <w:tc>
          <w:tcPr>
            <w:tcW w:w="1700" w:type="dxa"/>
            <w:gridSpan w:val="2"/>
            <w:tcBorders>
              <w:top w:val="single" w:sz="6" w:space="0" w:color="auto"/>
              <w:bottom w:val="single" w:sz="6" w:space="0" w:color="auto"/>
            </w:tcBorders>
          </w:tcPr>
          <w:p w14:paraId="1715C243" w14:textId="77777777" w:rsidR="003B274A" w:rsidRPr="00460FE0" w:rsidRDefault="003B274A" w:rsidP="00575719">
            <w:pPr>
              <w:rPr>
                <w:b/>
                <w:bCs/>
              </w:rPr>
            </w:pPr>
            <w:r w:rsidRPr="00460FE0">
              <w:rPr>
                <w:b/>
                <w:bCs/>
              </w:rPr>
              <w:t>Contact:</w:t>
            </w:r>
          </w:p>
        </w:tc>
        <w:tc>
          <w:tcPr>
            <w:tcW w:w="4353" w:type="dxa"/>
            <w:gridSpan w:val="2"/>
            <w:tcBorders>
              <w:top w:val="single" w:sz="6" w:space="0" w:color="auto"/>
              <w:bottom w:val="single" w:sz="6" w:space="0" w:color="auto"/>
            </w:tcBorders>
          </w:tcPr>
          <w:p w14:paraId="38CA5078" w14:textId="77777777" w:rsidR="003B274A" w:rsidRPr="00460FE0" w:rsidRDefault="003B274A" w:rsidP="00575719">
            <w:pPr>
              <w:rPr>
                <w:highlight w:val="yellow"/>
              </w:rPr>
            </w:pPr>
            <w:r w:rsidRPr="00460FE0">
              <w:t>Pradeep Balachandran</w:t>
            </w:r>
            <w:r w:rsidRPr="00460FE0">
              <w:br/>
              <w:t>Technical Consultant (Digital Health), India</w:t>
            </w:r>
          </w:p>
        </w:tc>
        <w:tc>
          <w:tcPr>
            <w:tcW w:w="3587" w:type="dxa"/>
            <w:tcBorders>
              <w:top w:val="single" w:sz="6" w:space="0" w:color="auto"/>
              <w:bottom w:val="single" w:sz="6" w:space="0" w:color="auto"/>
            </w:tcBorders>
          </w:tcPr>
          <w:p w14:paraId="447DD40D" w14:textId="77777777" w:rsidR="003B274A" w:rsidRPr="00460FE0" w:rsidRDefault="003B274A" w:rsidP="00575719">
            <w:pPr>
              <w:rPr>
                <w:highlight w:val="yellow"/>
              </w:rPr>
            </w:pPr>
            <w:r w:rsidRPr="00460FE0">
              <w:t xml:space="preserve">Email: </w:t>
            </w:r>
            <w:hyperlink r:id="rId13">
              <w:r w:rsidRPr="00460FE0">
                <w:rPr>
                  <w:rStyle w:val="Hyperlink"/>
                </w:rPr>
                <w:t>pbn.tvm@gmail.com</w:t>
              </w:r>
            </w:hyperlink>
          </w:p>
        </w:tc>
      </w:tr>
    </w:tbl>
    <w:p w14:paraId="7811AD64" w14:textId="77777777" w:rsidR="003B274A" w:rsidRPr="00460FE0" w:rsidRDefault="003B274A" w:rsidP="003B274A"/>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B274A" w:rsidRPr="00460FE0" w14:paraId="3E2C3E79" w14:textId="77777777" w:rsidTr="00575719">
        <w:trPr>
          <w:cantSplit/>
          <w:jc w:val="center"/>
        </w:trPr>
        <w:tc>
          <w:tcPr>
            <w:tcW w:w="1701" w:type="dxa"/>
          </w:tcPr>
          <w:p w14:paraId="5935BFBA" w14:textId="77777777" w:rsidR="003B274A" w:rsidRPr="00460FE0" w:rsidRDefault="003B274A" w:rsidP="00575719">
            <w:pPr>
              <w:rPr>
                <w:b/>
                <w:bCs/>
              </w:rPr>
            </w:pPr>
            <w:r w:rsidRPr="00460FE0">
              <w:rPr>
                <w:b/>
                <w:bCs/>
              </w:rPr>
              <w:t>Abstract:</w:t>
            </w:r>
          </w:p>
        </w:tc>
        <w:tc>
          <w:tcPr>
            <w:tcW w:w="7939" w:type="dxa"/>
          </w:tcPr>
          <w:p w14:paraId="7E0919B5" w14:textId="77777777" w:rsidR="003B274A" w:rsidRPr="00460FE0" w:rsidRDefault="003B274A" w:rsidP="00D50D50">
            <w:pPr>
              <w:rPr>
                <w:highlight w:val="yellow"/>
              </w:rPr>
            </w:pPr>
            <w:r w:rsidRPr="00460FE0">
              <w:t xml:space="preserve">This document contains the latest draft of the FG-AI4H deliverable DEL02.2 </w:t>
            </w:r>
            <w:r>
              <w:t>"</w:t>
            </w:r>
            <w:r w:rsidR="00D50D50" w:rsidRPr="00D50D50">
              <w:t>Good practices for health applications of machine learning: Considerations for manufacturers and regulators</w:t>
            </w:r>
            <w:r>
              <w:t>"</w:t>
            </w:r>
            <w:r w:rsidRPr="00460FE0">
              <w:t>. This deliverable defines a set of guidelines intended to serve the AI solution developers/‌manufacturers on how to do conduct a comprehensive requirements analysis and to streamline the conformity assessment procedures to ensure regulatory compliance for the AI based Medical Devices (AI-MD).</w:t>
            </w:r>
          </w:p>
        </w:tc>
      </w:tr>
    </w:tbl>
    <w:p w14:paraId="42657C67" w14:textId="77777777" w:rsidR="003B274A" w:rsidRPr="00460FE0" w:rsidRDefault="003B274A" w:rsidP="003B274A"/>
    <w:p w14:paraId="4A624A18" w14:textId="77777777" w:rsidR="003B274A" w:rsidRPr="00460FE0" w:rsidRDefault="003B274A" w:rsidP="003B274A">
      <w:pPr>
        <w:sectPr w:rsidR="003B274A" w:rsidRPr="00460FE0" w:rsidSect="003B274A">
          <w:headerReference w:type="default" r:id="rId14"/>
          <w:pgSz w:w="11907" w:h="16840" w:code="9"/>
          <w:pgMar w:top="1134" w:right="1134" w:bottom="1134" w:left="1134" w:header="425"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3B274A" w:rsidRPr="00460FE0" w14:paraId="02586A0D" w14:textId="77777777" w:rsidTr="00575719">
        <w:trPr>
          <w:trHeight w:hRule="exact" w:val="1418"/>
        </w:trPr>
        <w:tc>
          <w:tcPr>
            <w:tcW w:w="1428" w:type="dxa"/>
            <w:gridSpan w:val="2"/>
          </w:tcPr>
          <w:p w14:paraId="37C149EB" w14:textId="77777777" w:rsidR="003B274A" w:rsidRPr="00460FE0" w:rsidRDefault="003B274A" w:rsidP="00575719"/>
          <w:p w14:paraId="0D3D95FD" w14:textId="77777777" w:rsidR="003B274A" w:rsidRPr="00460FE0" w:rsidRDefault="003B274A" w:rsidP="00575719">
            <w:pPr>
              <w:spacing w:before="0"/>
              <w:rPr>
                <w:b/>
                <w:sz w:val="16"/>
              </w:rPr>
            </w:pPr>
          </w:p>
        </w:tc>
        <w:tc>
          <w:tcPr>
            <w:tcW w:w="8520" w:type="dxa"/>
            <w:gridSpan w:val="3"/>
          </w:tcPr>
          <w:p w14:paraId="0EAFC7AE" w14:textId="77777777" w:rsidR="003B274A" w:rsidRPr="00460FE0" w:rsidRDefault="003B274A" w:rsidP="00575719">
            <w:pPr>
              <w:spacing w:before="0"/>
              <w:rPr>
                <w:rFonts w:ascii="Arial" w:hAnsi="Arial" w:cs="Arial"/>
              </w:rPr>
            </w:pPr>
          </w:p>
          <w:p w14:paraId="088C1D9B" w14:textId="77777777" w:rsidR="003B274A" w:rsidRPr="00460FE0" w:rsidRDefault="003B274A" w:rsidP="00575719">
            <w:pPr>
              <w:spacing w:before="284"/>
              <w:rPr>
                <w:rFonts w:ascii="Arial" w:hAnsi="Arial" w:cs="Arial"/>
                <w:b/>
                <w:bCs/>
                <w:sz w:val="18"/>
              </w:rPr>
            </w:pPr>
            <w:r w:rsidRPr="00460FE0">
              <w:rPr>
                <w:rFonts w:ascii="Arial" w:hAnsi="Arial" w:cs="Arial"/>
                <w:b/>
                <w:bCs/>
                <w:color w:val="808080"/>
                <w:spacing w:val="100"/>
              </w:rPr>
              <w:t>International Telecommunication Union</w:t>
            </w:r>
          </w:p>
        </w:tc>
      </w:tr>
      <w:tr w:rsidR="003B274A" w:rsidRPr="00460FE0" w14:paraId="21B26A10" w14:textId="77777777" w:rsidTr="00575719">
        <w:trPr>
          <w:trHeight w:hRule="exact" w:val="992"/>
        </w:trPr>
        <w:tc>
          <w:tcPr>
            <w:tcW w:w="1428" w:type="dxa"/>
            <w:gridSpan w:val="2"/>
          </w:tcPr>
          <w:p w14:paraId="14E924AE" w14:textId="77777777" w:rsidR="003B274A" w:rsidRPr="00460FE0" w:rsidRDefault="003B274A" w:rsidP="00575719">
            <w:pPr>
              <w:spacing w:before="0"/>
            </w:pPr>
          </w:p>
        </w:tc>
        <w:tc>
          <w:tcPr>
            <w:tcW w:w="8520" w:type="dxa"/>
            <w:gridSpan w:val="3"/>
          </w:tcPr>
          <w:p w14:paraId="4F30E447" w14:textId="77777777" w:rsidR="003B274A" w:rsidRPr="00460FE0" w:rsidRDefault="003B274A" w:rsidP="00575719"/>
        </w:tc>
      </w:tr>
      <w:tr w:rsidR="003B274A" w:rsidRPr="00460FE0" w14:paraId="622385DD" w14:textId="77777777" w:rsidTr="00575719">
        <w:tblPrEx>
          <w:tblCellMar>
            <w:left w:w="85" w:type="dxa"/>
            <w:right w:w="85" w:type="dxa"/>
          </w:tblCellMar>
        </w:tblPrEx>
        <w:trPr>
          <w:gridBefore w:val="2"/>
          <w:wBefore w:w="1428" w:type="dxa"/>
        </w:trPr>
        <w:tc>
          <w:tcPr>
            <w:tcW w:w="2520" w:type="dxa"/>
          </w:tcPr>
          <w:p w14:paraId="549B9B5D" w14:textId="77777777" w:rsidR="003B274A" w:rsidRPr="00460FE0" w:rsidRDefault="003B274A" w:rsidP="00575719">
            <w:pPr>
              <w:rPr>
                <w:b/>
                <w:sz w:val="18"/>
              </w:rPr>
            </w:pPr>
            <w:bookmarkStart w:id="11" w:name="dnume" w:colFirst="1" w:colLast="1"/>
            <w:r w:rsidRPr="00460FE0">
              <w:rPr>
                <w:rFonts w:ascii="Arial" w:hAnsi="Arial"/>
                <w:b/>
                <w:spacing w:val="40"/>
                <w:sz w:val="72"/>
              </w:rPr>
              <w:t>ITU-T</w:t>
            </w:r>
          </w:p>
        </w:tc>
        <w:tc>
          <w:tcPr>
            <w:tcW w:w="6000" w:type="dxa"/>
            <w:gridSpan w:val="2"/>
          </w:tcPr>
          <w:p w14:paraId="70A4176C" w14:textId="77777777" w:rsidR="003B274A" w:rsidRPr="00460FE0" w:rsidRDefault="003B274A" w:rsidP="00575719">
            <w:pPr>
              <w:spacing w:before="240"/>
              <w:jc w:val="right"/>
              <w:rPr>
                <w:rFonts w:ascii="Arial" w:hAnsi="Arial" w:cs="Arial"/>
                <w:b/>
                <w:sz w:val="60"/>
              </w:rPr>
            </w:pPr>
            <w:r w:rsidRPr="00460FE0">
              <w:rPr>
                <w:rFonts w:ascii="Arial" w:hAnsi="Arial"/>
                <w:b/>
                <w:sz w:val="60"/>
              </w:rPr>
              <w:t>FG-AI4H Deliverable</w:t>
            </w:r>
          </w:p>
        </w:tc>
      </w:tr>
      <w:tr w:rsidR="003B274A" w:rsidRPr="00460FE0" w14:paraId="0450B309" w14:textId="77777777" w:rsidTr="00575719">
        <w:tblPrEx>
          <w:tblCellMar>
            <w:left w:w="85" w:type="dxa"/>
            <w:right w:w="85" w:type="dxa"/>
          </w:tblCellMar>
        </w:tblPrEx>
        <w:trPr>
          <w:gridBefore w:val="2"/>
          <w:wBefore w:w="1428" w:type="dxa"/>
          <w:trHeight w:val="974"/>
        </w:trPr>
        <w:tc>
          <w:tcPr>
            <w:tcW w:w="4549" w:type="dxa"/>
            <w:gridSpan w:val="2"/>
          </w:tcPr>
          <w:p w14:paraId="07D36467" w14:textId="77777777" w:rsidR="003B274A" w:rsidRPr="00460FE0" w:rsidRDefault="003B274A" w:rsidP="00575719">
            <w:pPr>
              <w:rPr>
                <w:b/>
              </w:rPr>
            </w:pPr>
            <w:bookmarkStart w:id="12" w:name="ddatee" w:colFirst="1" w:colLast="1"/>
            <w:bookmarkEnd w:id="11"/>
            <w:r w:rsidRPr="00460FE0">
              <w:rPr>
                <w:rFonts w:ascii="Arial" w:hAnsi="Arial"/>
              </w:rPr>
              <w:t>TELECOMMUNICATION</w:t>
            </w:r>
            <w:r w:rsidRPr="00460FE0">
              <w:rPr>
                <w:rFonts w:ascii="Arial" w:hAnsi="Arial"/>
              </w:rPr>
              <w:br/>
              <w:t>STANDARDIZATION SECTOR</w:t>
            </w:r>
            <w:r w:rsidRPr="00460FE0">
              <w:rPr>
                <w:rFonts w:ascii="Arial" w:hAnsi="Arial"/>
              </w:rPr>
              <w:br/>
              <w:t>OF ITU</w:t>
            </w:r>
          </w:p>
        </w:tc>
        <w:tc>
          <w:tcPr>
            <w:tcW w:w="3971" w:type="dxa"/>
          </w:tcPr>
          <w:p w14:paraId="53BF7339" w14:textId="77777777" w:rsidR="003B274A" w:rsidRPr="00460FE0" w:rsidRDefault="003B274A" w:rsidP="00575719">
            <w:pPr>
              <w:spacing w:before="284"/>
            </w:pPr>
          </w:p>
          <w:p w14:paraId="72B42733" w14:textId="77777777" w:rsidR="003B274A" w:rsidRPr="00460FE0" w:rsidRDefault="003B274A" w:rsidP="00575719">
            <w:pPr>
              <w:pStyle w:val="DeliverableDate"/>
            </w:pPr>
            <w:r w:rsidRPr="00460FE0">
              <w:t>(draft 20-09-2020)</w:t>
            </w:r>
          </w:p>
        </w:tc>
      </w:tr>
      <w:tr w:rsidR="003B274A" w:rsidRPr="00460FE0" w14:paraId="1A006498" w14:textId="77777777" w:rsidTr="00575719">
        <w:trPr>
          <w:cantSplit/>
          <w:trHeight w:hRule="exact" w:val="3402"/>
        </w:trPr>
        <w:tc>
          <w:tcPr>
            <w:tcW w:w="1418" w:type="dxa"/>
          </w:tcPr>
          <w:p w14:paraId="26F11C24" w14:textId="77777777" w:rsidR="003B274A" w:rsidRPr="00460FE0" w:rsidRDefault="003B274A" w:rsidP="00575719">
            <w:pPr>
              <w:tabs>
                <w:tab w:val="right" w:pos="9639"/>
              </w:tabs>
              <w:rPr>
                <w:rFonts w:ascii="Arial" w:hAnsi="Arial"/>
                <w:sz w:val="18"/>
              </w:rPr>
            </w:pPr>
            <w:bookmarkStart w:id="13" w:name="dsece" w:colFirst="1" w:colLast="1"/>
            <w:bookmarkEnd w:id="12"/>
          </w:p>
        </w:tc>
        <w:tc>
          <w:tcPr>
            <w:tcW w:w="8530" w:type="dxa"/>
            <w:gridSpan w:val="4"/>
            <w:tcBorders>
              <w:bottom w:val="single" w:sz="12" w:space="0" w:color="auto"/>
            </w:tcBorders>
            <w:vAlign w:val="bottom"/>
          </w:tcPr>
          <w:p w14:paraId="0AD14994" w14:textId="77777777" w:rsidR="003B274A" w:rsidRPr="00460FE0" w:rsidRDefault="003B274A" w:rsidP="00575719">
            <w:pPr>
              <w:tabs>
                <w:tab w:val="right" w:pos="9639"/>
              </w:tabs>
              <w:rPr>
                <w:rFonts w:ascii="Arial" w:hAnsi="Arial"/>
                <w:sz w:val="32"/>
              </w:rPr>
            </w:pPr>
          </w:p>
        </w:tc>
      </w:tr>
      <w:tr w:rsidR="003B274A" w:rsidRPr="00460FE0" w14:paraId="28B83733" w14:textId="77777777" w:rsidTr="00575719">
        <w:trPr>
          <w:cantSplit/>
          <w:trHeight w:hRule="exact" w:val="4536"/>
        </w:trPr>
        <w:tc>
          <w:tcPr>
            <w:tcW w:w="1418" w:type="dxa"/>
          </w:tcPr>
          <w:p w14:paraId="1C1FED0B" w14:textId="77777777" w:rsidR="003B274A" w:rsidRPr="00460FE0" w:rsidRDefault="003B274A" w:rsidP="00575719">
            <w:pPr>
              <w:tabs>
                <w:tab w:val="right" w:pos="9639"/>
              </w:tabs>
              <w:rPr>
                <w:rFonts w:ascii="Arial" w:hAnsi="Arial"/>
                <w:sz w:val="18"/>
              </w:rPr>
            </w:pPr>
            <w:bookmarkStart w:id="14" w:name="c1tite" w:colFirst="1" w:colLast="1"/>
            <w:bookmarkEnd w:id="13"/>
          </w:p>
        </w:tc>
        <w:tc>
          <w:tcPr>
            <w:tcW w:w="8530" w:type="dxa"/>
            <w:gridSpan w:val="4"/>
          </w:tcPr>
          <w:p w14:paraId="0FD57FF6" w14:textId="77777777" w:rsidR="003B274A" w:rsidRPr="00460FE0" w:rsidRDefault="003B274A" w:rsidP="00575719">
            <w:pPr>
              <w:pStyle w:val="DeliverableNo"/>
              <w:rPr>
                <w:highlight w:val="yellow"/>
              </w:rPr>
            </w:pPr>
            <w:r w:rsidRPr="00460FE0">
              <w:t>DEL2.2</w:t>
            </w:r>
          </w:p>
          <w:p w14:paraId="0C9AC65B" w14:textId="649945F0" w:rsidR="003B274A" w:rsidRPr="00460FE0" w:rsidRDefault="00D50D50" w:rsidP="00575719">
            <w:pPr>
              <w:pStyle w:val="DeliverableTitle"/>
            </w:pPr>
            <w:r w:rsidRPr="00D50D50">
              <w:t>Good practices for health applications of machine learning: Considerations for manufacturers and regulators</w:t>
            </w:r>
          </w:p>
        </w:tc>
      </w:tr>
      <w:bookmarkEnd w:id="14"/>
      <w:tr w:rsidR="003B274A" w:rsidRPr="00460FE0" w14:paraId="352CD62F" w14:textId="77777777" w:rsidTr="00575719">
        <w:trPr>
          <w:cantSplit/>
          <w:trHeight w:hRule="exact" w:val="1418"/>
        </w:trPr>
        <w:tc>
          <w:tcPr>
            <w:tcW w:w="1418" w:type="dxa"/>
          </w:tcPr>
          <w:p w14:paraId="3E2A6476" w14:textId="77777777" w:rsidR="003B274A" w:rsidRPr="00460FE0" w:rsidRDefault="003B274A" w:rsidP="00575719">
            <w:pPr>
              <w:tabs>
                <w:tab w:val="right" w:pos="9639"/>
              </w:tabs>
              <w:rPr>
                <w:rFonts w:ascii="Arial" w:hAnsi="Arial"/>
                <w:sz w:val="18"/>
              </w:rPr>
            </w:pPr>
          </w:p>
        </w:tc>
        <w:tc>
          <w:tcPr>
            <w:tcW w:w="8530" w:type="dxa"/>
            <w:gridSpan w:val="4"/>
            <w:vAlign w:val="bottom"/>
          </w:tcPr>
          <w:p w14:paraId="7B5CE0E6" w14:textId="77777777" w:rsidR="003B274A" w:rsidRPr="00460FE0" w:rsidRDefault="003B274A" w:rsidP="00575719">
            <w:pPr>
              <w:tabs>
                <w:tab w:val="right" w:pos="9639"/>
              </w:tabs>
              <w:spacing w:before="60"/>
              <w:jc w:val="right"/>
              <w:rPr>
                <w:rFonts w:ascii="Arial" w:hAnsi="Arial" w:cs="Arial"/>
                <w:sz w:val="32"/>
              </w:rPr>
            </w:pPr>
            <w:bookmarkStart w:id="15" w:name="dnum2e"/>
            <w:bookmarkEnd w:id="15"/>
          </w:p>
        </w:tc>
      </w:tr>
    </w:tbl>
    <w:p w14:paraId="1421A204" w14:textId="77777777" w:rsidR="003B274A" w:rsidRPr="00460FE0" w:rsidRDefault="003B274A" w:rsidP="003B274A">
      <w:pPr>
        <w:spacing w:after="120"/>
        <w:jc w:val="center"/>
        <w:sectPr w:rsidR="003B274A" w:rsidRPr="00460FE0" w:rsidSect="00257D98">
          <w:headerReference w:type="first" r:id="rId15"/>
          <w:footerReference w:type="first" r:id="rId16"/>
          <w:pgSz w:w="11907" w:h="16840" w:code="9"/>
          <w:pgMar w:top="1134" w:right="1134" w:bottom="1134" w:left="1134" w:header="425" w:footer="709" w:gutter="0"/>
          <w:cols w:space="720"/>
          <w:titlePg/>
          <w:docGrid w:linePitch="326"/>
        </w:sectPr>
      </w:pPr>
    </w:p>
    <w:p w14:paraId="69513E3B" w14:textId="77777777" w:rsidR="003B274A" w:rsidRPr="00460FE0" w:rsidRDefault="003B274A" w:rsidP="003B274A">
      <w:pPr>
        <w:pStyle w:val="Headingb"/>
      </w:pPr>
      <w:bookmarkStart w:id="16" w:name="_Toc44995568"/>
      <w:r w:rsidRPr="00460FE0">
        <w:lastRenderedPageBreak/>
        <w:t>Summary</w:t>
      </w:r>
    </w:p>
    <w:bookmarkEnd w:id="16"/>
    <w:p w14:paraId="6CCD41E9" w14:textId="77777777" w:rsidR="003B274A" w:rsidRPr="00460FE0" w:rsidRDefault="003B274A" w:rsidP="003B274A">
      <w:pPr>
        <w:jc w:val="both"/>
        <w:rPr>
          <w:lang w:bidi="ar-DZ"/>
        </w:rPr>
      </w:pPr>
      <w:r w:rsidRPr="00460FE0">
        <w:rPr>
          <w:lang w:bidi="ar-DZ"/>
        </w:rPr>
        <w:t xml:space="preserve">This technical paper recommends a set of good machine learning practice guidelines intended to educate the developers and manufacturers of healthcare AI solutions on conducting a comprehensive requirements analysis and streamlining conformity assessment procedures for continual product improvement in an iterative and adaptive manner in conformance to the appropriate standards and regulations. This set of good machine learning practice guidelines gives prime priority to the factor of patient safety and focuses on a streamlined process for risk minimization and quality assurance for AI based health solutions and tries to establish a system of transparency and accountability of all the processes involved in AI based health solutions. The proposed set of good machine learning practices adopts, extends and leverages the best practices and recommendations provided by internationally recognized medical device regulatory agencies such as the IMDRF and the FDA. These guidelines are devoid any legally binding or statutory requirements applicable to any specific regulatory framework or specific geographic jurisdiction. </w:t>
      </w:r>
    </w:p>
    <w:p w14:paraId="196677BD" w14:textId="77777777" w:rsidR="003B274A" w:rsidRPr="00460FE0" w:rsidRDefault="003B274A" w:rsidP="003B274A">
      <w:pPr>
        <w:pStyle w:val="Headingb"/>
      </w:pPr>
      <w:r w:rsidRPr="00460FE0">
        <w:t>Keywords</w:t>
      </w:r>
    </w:p>
    <w:p w14:paraId="0B0C5D50" w14:textId="43ADB1A5" w:rsidR="003B274A" w:rsidRPr="00460FE0" w:rsidRDefault="003B274A" w:rsidP="003B274A">
      <w:pPr>
        <w:rPr>
          <w:lang w:bidi="ar-DZ"/>
        </w:rPr>
      </w:pPr>
      <w:r w:rsidRPr="00460FE0">
        <w:rPr>
          <w:lang w:bidi="ar-DZ"/>
        </w:rPr>
        <w:t>Regulatory Checklist, Software-as-a-Medical Device, AI based Medical Devices</w:t>
      </w:r>
    </w:p>
    <w:p w14:paraId="74647CC2" w14:textId="77777777" w:rsidR="003B274A" w:rsidRPr="00460FE0" w:rsidRDefault="003B274A" w:rsidP="003B274A">
      <w:pPr>
        <w:rPr>
          <w:lang w:bidi="ar-DZ"/>
        </w:rPr>
      </w:pPr>
    </w:p>
    <w:p w14:paraId="4E130F3E" w14:textId="77777777" w:rsidR="003B274A" w:rsidRPr="00460FE0" w:rsidRDefault="003B274A" w:rsidP="003B274A">
      <w:pPr>
        <w:pStyle w:val="Headingb"/>
      </w:pPr>
      <w:r w:rsidRPr="00460FE0">
        <w:t>Change Log</w:t>
      </w:r>
    </w:p>
    <w:p w14:paraId="7894A52E" w14:textId="4495EDA8" w:rsidR="00954F5C" w:rsidRDefault="00954F5C" w:rsidP="00954F5C">
      <w:r w:rsidRPr="007777D2">
        <w:t xml:space="preserve">This document contains </w:t>
      </w:r>
      <w:r>
        <w:t>Version 0.2.0</w:t>
      </w:r>
      <w:r w:rsidRPr="007777D2">
        <w:t xml:space="preserve"> of the </w:t>
      </w:r>
      <w:r>
        <w:t xml:space="preserve">Deliverable </w:t>
      </w:r>
      <w:r>
        <w:fldChar w:fldCharType="begin"/>
      </w:r>
      <w:r>
        <w:instrText xml:space="preserve"> styleref DeliverableNo </w:instrText>
      </w:r>
      <w:r>
        <w:fldChar w:fldCharType="separate"/>
      </w:r>
      <w:r>
        <w:rPr>
          <w:noProof/>
        </w:rPr>
        <w:t>DEL2.2</w:t>
      </w:r>
      <w:r>
        <w:fldChar w:fldCharType="end"/>
      </w:r>
      <w:r w:rsidRPr="007777D2">
        <w:t xml:space="preserve"> on </w:t>
      </w:r>
      <w:r>
        <w:t>"</w:t>
      </w:r>
      <w:r w:rsidRPr="009252EE">
        <w:rPr>
          <w:i/>
          <w:iCs/>
        </w:rPr>
        <w:fldChar w:fldCharType="begin"/>
      </w:r>
      <w:r w:rsidRPr="009252EE">
        <w:rPr>
          <w:i/>
          <w:iCs/>
        </w:rPr>
        <w:instrText xml:space="preserve"> styleref</w:instrText>
      </w:r>
      <w:r>
        <w:rPr>
          <w:i/>
          <w:iCs/>
        </w:rPr>
        <w:instrText xml:space="preserve"> Deliverable</w:instrText>
      </w:r>
      <w:r w:rsidRPr="009252EE">
        <w:rPr>
          <w:i/>
          <w:iCs/>
        </w:rPr>
        <w:instrText xml:space="preserve">Title </w:instrText>
      </w:r>
      <w:r w:rsidRPr="009252EE">
        <w:rPr>
          <w:i/>
          <w:iCs/>
        </w:rPr>
        <w:fldChar w:fldCharType="separate"/>
      </w:r>
      <w:r>
        <w:rPr>
          <w:i/>
          <w:iCs/>
          <w:noProof/>
        </w:rPr>
        <w:t>Good practices for health applications of machine learning: Considerations for manufacturers and regulators</w:t>
      </w:r>
      <w:r w:rsidRPr="009252EE">
        <w:rPr>
          <w:i/>
          <w:iCs/>
        </w:rPr>
        <w:fldChar w:fldCharType="end"/>
      </w:r>
      <w:r>
        <w:t>"</w:t>
      </w:r>
      <w:r w:rsidRPr="007777D2">
        <w:t xml:space="preserve"> </w:t>
      </w:r>
      <w:r>
        <w:t>[</w:t>
      </w:r>
      <w:r w:rsidRPr="007777D2">
        <w:t xml:space="preserve">approved at the ITU-T </w:t>
      </w:r>
      <w:r>
        <w:t>Focus Group on AI for Health (FG-AI4H)</w:t>
      </w:r>
      <w:r w:rsidRPr="007777D2">
        <w:t xml:space="preserve"> meeting held in</w:t>
      </w:r>
      <w:r>
        <w:t xml:space="preserve"> </w:t>
      </w:r>
      <w:r>
        <w:fldChar w:fldCharType="begin"/>
      </w:r>
      <w:r>
        <w:instrText xml:space="preserve"> styleref DeliverableDate </w:instrText>
      </w:r>
      <w:r>
        <w:fldChar w:fldCharType="separate"/>
      </w:r>
      <w:r>
        <w:rPr>
          <w:noProof/>
        </w:rPr>
        <w:t>(draft 20-09-2020)</w:t>
      </w:r>
      <w:r>
        <w:fldChar w:fldCharType="end"/>
      </w:r>
      <w:r>
        <w:t>]</w:t>
      </w:r>
      <w:r w:rsidRPr="007777D2">
        <w:t>.</w:t>
      </w:r>
      <w:r>
        <w:t xml:space="preserve"> </w:t>
      </w:r>
    </w:p>
    <w:p w14:paraId="4DA9C3E2" w14:textId="77777777" w:rsidR="003B274A" w:rsidRPr="00460FE0" w:rsidRDefault="003B274A" w:rsidP="003B274A"/>
    <w:tbl>
      <w:tblPr>
        <w:tblW w:w="10206" w:type="dxa"/>
        <w:jc w:val="center"/>
        <w:tblCellMar>
          <w:left w:w="57" w:type="dxa"/>
          <w:right w:w="57" w:type="dxa"/>
        </w:tblCellMar>
        <w:tblLook w:val="0000" w:firstRow="0" w:lastRow="0" w:firstColumn="0" w:lastColumn="0" w:noHBand="0" w:noVBand="0"/>
      </w:tblPr>
      <w:tblGrid>
        <w:gridCol w:w="1615"/>
        <w:gridCol w:w="4394"/>
        <w:gridCol w:w="4197"/>
      </w:tblGrid>
      <w:tr w:rsidR="003B274A" w:rsidRPr="00460FE0" w14:paraId="2AB80A54" w14:textId="77777777" w:rsidTr="002C217D">
        <w:trPr>
          <w:cantSplit/>
          <w:trHeight w:val="204"/>
          <w:jc w:val="center"/>
        </w:trPr>
        <w:tc>
          <w:tcPr>
            <w:tcW w:w="1615" w:type="dxa"/>
            <w:shd w:val="clear" w:color="auto" w:fill="auto"/>
          </w:tcPr>
          <w:p w14:paraId="04CCA520" w14:textId="77777777" w:rsidR="003B274A" w:rsidRPr="00460FE0" w:rsidRDefault="003B274A" w:rsidP="00575719">
            <w:pPr>
              <w:rPr>
                <w:b/>
                <w:bCs/>
              </w:rPr>
            </w:pPr>
            <w:r w:rsidRPr="00460FE0">
              <w:rPr>
                <w:b/>
                <w:bCs/>
              </w:rPr>
              <w:t>Editors:</w:t>
            </w:r>
          </w:p>
        </w:tc>
        <w:tc>
          <w:tcPr>
            <w:tcW w:w="4394" w:type="dxa"/>
            <w:shd w:val="clear" w:color="auto" w:fill="auto"/>
          </w:tcPr>
          <w:p w14:paraId="39E75EF1" w14:textId="77777777" w:rsidR="003B274A" w:rsidRPr="00460FE0" w:rsidRDefault="003B274A" w:rsidP="00575719">
            <w:r w:rsidRPr="00460FE0">
              <w:t>LuisOala</w:t>
            </w:r>
            <w:r w:rsidRPr="00460FE0">
              <w:br/>
              <w:t>HHI Fraunhofer, Germany</w:t>
            </w:r>
          </w:p>
        </w:tc>
        <w:tc>
          <w:tcPr>
            <w:tcW w:w="4197" w:type="dxa"/>
            <w:shd w:val="clear" w:color="auto" w:fill="auto"/>
          </w:tcPr>
          <w:p w14:paraId="7C3224BB" w14:textId="77777777" w:rsidR="003B274A" w:rsidRPr="00460FE0" w:rsidRDefault="003B274A" w:rsidP="00575719">
            <w:r w:rsidRPr="00460FE0">
              <w:t xml:space="preserve">Email: </w:t>
            </w:r>
            <w:hyperlink r:id="rId17">
              <w:r w:rsidRPr="00460FE0">
                <w:rPr>
                  <w:rStyle w:val="Hyperlink"/>
                </w:rPr>
                <w:t>luis.oala@hhi.fraunhofer.de</w:t>
              </w:r>
            </w:hyperlink>
          </w:p>
        </w:tc>
      </w:tr>
      <w:tr w:rsidR="003B274A" w:rsidRPr="00460FE0" w14:paraId="3A79F728" w14:textId="77777777" w:rsidTr="002C217D">
        <w:trPr>
          <w:cantSplit/>
          <w:trHeight w:val="204"/>
          <w:jc w:val="center"/>
        </w:trPr>
        <w:tc>
          <w:tcPr>
            <w:tcW w:w="1615" w:type="dxa"/>
            <w:shd w:val="clear" w:color="auto" w:fill="auto"/>
          </w:tcPr>
          <w:p w14:paraId="7170FDAC" w14:textId="77777777" w:rsidR="003B274A" w:rsidRPr="00460FE0" w:rsidRDefault="003B274A" w:rsidP="00575719">
            <w:pPr>
              <w:rPr>
                <w:b/>
                <w:bCs/>
              </w:rPr>
            </w:pPr>
          </w:p>
        </w:tc>
        <w:tc>
          <w:tcPr>
            <w:tcW w:w="4394" w:type="dxa"/>
            <w:shd w:val="clear" w:color="auto" w:fill="auto"/>
          </w:tcPr>
          <w:p w14:paraId="16C0A26D" w14:textId="77777777" w:rsidR="003B274A" w:rsidRPr="00460FE0" w:rsidRDefault="003B274A" w:rsidP="00575719">
            <w:r w:rsidRPr="00460FE0">
              <w:t>Christian Johner</w:t>
            </w:r>
            <w:r w:rsidRPr="00460FE0">
              <w:br/>
              <w:t>Johner Institute for Healthcare IT, Germany</w:t>
            </w:r>
          </w:p>
        </w:tc>
        <w:tc>
          <w:tcPr>
            <w:tcW w:w="4197" w:type="dxa"/>
            <w:shd w:val="clear" w:color="auto" w:fill="auto"/>
          </w:tcPr>
          <w:p w14:paraId="7723FBA6" w14:textId="77777777" w:rsidR="003B274A" w:rsidRPr="00460FE0" w:rsidRDefault="003B274A" w:rsidP="00575719">
            <w:r w:rsidRPr="00460FE0">
              <w:t xml:space="preserve">Email: </w:t>
            </w:r>
            <w:hyperlink r:id="rId18" w:history="1">
              <w:r w:rsidRPr="00460FE0">
                <w:rPr>
                  <w:rStyle w:val="Hyperlink"/>
                </w:rPr>
                <w:t>christian.johner@johner-institut.de</w:t>
              </w:r>
            </w:hyperlink>
          </w:p>
        </w:tc>
      </w:tr>
      <w:tr w:rsidR="003B274A" w:rsidRPr="00460FE0" w14:paraId="77E53B20" w14:textId="77777777" w:rsidTr="002C217D">
        <w:trPr>
          <w:cantSplit/>
          <w:trHeight w:val="204"/>
          <w:jc w:val="center"/>
        </w:trPr>
        <w:tc>
          <w:tcPr>
            <w:tcW w:w="1615" w:type="dxa"/>
            <w:shd w:val="clear" w:color="auto" w:fill="auto"/>
          </w:tcPr>
          <w:p w14:paraId="740B8A14" w14:textId="77777777" w:rsidR="003B274A" w:rsidRPr="00460FE0" w:rsidRDefault="003B274A" w:rsidP="00575719">
            <w:pPr>
              <w:rPr>
                <w:b/>
                <w:bCs/>
              </w:rPr>
            </w:pPr>
          </w:p>
        </w:tc>
        <w:tc>
          <w:tcPr>
            <w:tcW w:w="4394" w:type="dxa"/>
            <w:shd w:val="clear" w:color="auto" w:fill="auto"/>
          </w:tcPr>
          <w:p w14:paraId="79BD0537" w14:textId="77777777" w:rsidR="003B274A" w:rsidRPr="00460FE0" w:rsidRDefault="003B274A" w:rsidP="00575719">
            <w:r w:rsidRPr="00460FE0">
              <w:t>Pradeep Balachandran</w:t>
            </w:r>
            <w:r w:rsidRPr="00460FE0">
              <w:br/>
              <w:t>Technical Consultant (Digital Health), India</w:t>
            </w:r>
          </w:p>
        </w:tc>
        <w:tc>
          <w:tcPr>
            <w:tcW w:w="4197" w:type="dxa"/>
            <w:shd w:val="clear" w:color="auto" w:fill="auto"/>
          </w:tcPr>
          <w:p w14:paraId="637E1B2B" w14:textId="77777777" w:rsidR="003B274A" w:rsidRPr="00460FE0" w:rsidRDefault="003B274A" w:rsidP="00575719">
            <w:r w:rsidRPr="00460FE0">
              <w:t xml:space="preserve">Email: </w:t>
            </w:r>
            <w:hyperlink r:id="rId19">
              <w:r w:rsidRPr="00460FE0">
                <w:rPr>
                  <w:rStyle w:val="Hyperlink"/>
                </w:rPr>
                <w:t>pbn.tvm@gmail.com</w:t>
              </w:r>
            </w:hyperlink>
          </w:p>
        </w:tc>
      </w:tr>
    </w:tbl>
    <w:p w14:paraId="301A3A27" w14:textId="77777777" w:rsidR="003B274A" w:rsidRPr="00460FE0" w:rsidRDefault="003B274A" w:rsidP="003B274A"/>
    <w:tbl>
      <w:tblPr>
        <w:tblW w:w="10206" w:type="dxa"/>
        <w:jc w:val="center"/>
        <w:tblCellMar>
          <w:left w:w="57" w:type="dxa"/>
          <w:right w:w="57" w:type="dxa"/>
        </w:tblCellMar>
        <w:tblLook w:val="0000" w:firstRow="0" w:lastRow="0" w:firstColumn="0" w:lastColumn="0" w:noHBand="0" w:noVBand="0"/>
      </w:tblPr>
      <w:tblGrid>
        <w:gridCol w:w="1615"/>
        <w:gridCol w:w="4394"/>
        <w:gridCol w:w="4197"/>
      </w:tblGrid>
      <w:tr w:rsidR="003B274A" w:rsidRPr="00460FE0" w14:paraId="62E06F9A" w14:textId="77777777" w:rsidTr="002C217D">
        <w:trPr>
          <w:cantSplit/>
          <w:trHeight w:val="204"/>
          <w:jc w:val="center"/>
        </w:trPr>
        <w:tc>
          <w:tcPr>
            <w:tcW w:w="1615" w:type="dxa"/>
            <w:shd w:val="clear" w:color="auto" w:fill="auto"/>
          </w:tcPr>
          <w:p w14:paraId="7935CA00" w14:textId="77777777" w:rsidR="003B274A" w:rsidRPr="00460FE0" w:rsidRDefault="003B274A" w:rsidP="00575719">
            <w:pPr>
              <w:rPr>
                <w:b/>
                <w:bCs/>
              </w:rPr>
            </w:pPr>
            <w:r w:rsidRPr="00460FE0">
              <w:rPr>
                <w:b/>
                <w:bCs/>
              </w:rPr>
              <w:t>Contributors:</w:t>
            </w:r>
          </w:p>
        </w:tc>
        <w:tc>
          <w:tcPr>
            <w:tcW w:w="4394" w:type="dxa"/>
            <w:shd w:val="clear" w:color="auto" w:fill="auto"/>
          </w:tcPr>
          <w:p w14:paraId="1F93480E" w14:textId="77777777" w:rsidR="003B274A" w:rsidRPr="00460FE0" w:rsidRDefault="003B274A" w:rsidP="00575719">
            <w:r w:rsidRPr="00460FE0">
              <w:t>(in alphabetical order)</w:t>
            </w:r>
          </w:p>
        </w:tc>
        <w:tc>
          <w:tcPr>
            <w:tcW w:w="4197" w:type="dxa"/>
            <w:shd w:val="clear" w:color="auto" w:fill="auto"/>
          </w:tcPr>
          <w:p w14:paraId="704003D8" w14:textId="77777777" w:rsidR="003B274A" w:rsidRPr="00460FE0" w:rsidRDefault="003B274A" w:rsidP="00575719"/>
        </w:tc>
      </w:tr>
      <w:tr w:rsidR="003B274A" w:rsidRPr="00460FE0" w14:paraId="09649881" w14:textId="77777777" w:rsidTr="002C217D">
        <w:trPr>
          <w:cantSplit/>
          <w:trHeight w:val="204"/>
          <w:jc w:val="center"/>
        </w:trPr>
        <w:tc>
          <w:tcPr>
            <w:tcW w:w="1615" w:type="dxa"/>
            <w:shd w:val="clear" w:color="auto" w:fill="auto"/>
          </w:tcPr>
          <w:p w14:paraId="572643C8" w14:textId="77777777" w:rsidR="003B274A" w:rsidRPr="00460FE0" w:rsidRDefault="003B274A" w:rsidP="00575719">
            <w:pPr>
              <w:rPr>
                <w:b/>
                <w:bCs/>
              </w:rPr>
            </w:pPr>
          </w:p>
        </w:tc>
        <w:tc>
          <w:tcPr>
            <w:tcW w:w="4394" w:type="dxa"/>
            <w:shd w:val="clear" w:color="auto" w:fill="auto"/>
          </w:tcPr>
          <w:p w14:paraId="72032B84" w14:textId="77777777" w:rsidR="003B274A" w:rsidRPr="002C217D" w:rsidRDefault="003B274A" w:rsidP="002C217D">
            <w:r w:rsidRPr="002C217D">
              <w:t>Alixandro Werneck Leite</w:t>
            </w:r>
          </w:p>
          <w:p w14:paraId="7EA95B50" w14:textId="12C144EB" w:rsidR="003B274A" w:rsidRPr="002C217D" w:rsidRDefault="003B274A" w:rsidP="002C217D">
            <w:r w:rsidRPr="002C217D">
              <w:t>Machine Learning Laboratory of Finance and Organizations</w:t>
            </w:r>
            <w:r w:rsidR="002C217D">
              <w:t>, University of Brasilia,</w:t>
            </w:r>
            <w:r w:rsidRPr="002C217D">
              <w:t xml:space="preserve"> Brazil</w:t>
            </w:r>
          </w:p>
        </w:tc>
        <w:tc>
          <w:tcPr>
            <w:tcW w:w="4197" w:type="dxa"/>
            <w:shd w:val="clear" w:color="auto" w:fill="auto"/>
          </w:tcPr>
          <w:p w14:paraId="42210FB6" w14:textId="77777777" w:rsidR="003B274A" w:rsidRPr="002C217D" w:rsidRDefault="003B274A" w:rsidP="002C217D">
            <w:r w:rsidRPr="002C217D">
              <w:t xml:space="preserve">Email: </w:t>
            </w:r>
            <w:hyperlink r:id="rId20">
              <w:r w:rsidRPr="002C217D">
                <w:rPr>
                  <w:rStyle w:val="Hyperlink"/>
                </w:rPr>
                <w:t>alixandrowerneck@outlook.com</w:t>
              </w:r>
            </w:hyperlink>
          </w:p>
        </w:tc>
      </w:tr>
      <w:tr w:rsidR="003B274A" w:rsidRPr="00460FE0" w14:paraId="7E31FCE4" w14:textId="77777777" w:rsidTr="002C217D">
        <w:trPr>
          <w:cantSplit/>
          <w:trHeight w:val="204"/>
          <w:jc w:val="center"/>
        </w:trPr>
        <w:tc>
          <w:tcPr>
            <w:tcW w:w="1615" w:type="dxa"/>
            <w:shd w:val="clear" w:color="auto" w:fill="auto"/>
          </w:tcPr>
          <w:p w14:paraId="733B491A" w14:textId="77777777" w:rsidR="003B274A" w:rsidRPr="00460FE0" w:rsidRDefault="003B274A" w:rsidP="00575719">
            <w:pPr>
              <w:rPr>
                <w:b/>
                <w:bCs/>
              </w:rPr>
            </w:pPr>
          </w:p>
        </w:tc>
        <w:tc>
          <w:tcPr>
            <w:tcW w:w="4394" w:type="dxa"/>
            <w:shd w:val="clear" w:color="auto" w:fill="auto"/>
          </w:tcPr>
          <w:p w14:paraId="44706C25" w14:textId="77777777" w:rsidR="003B274A" w:rsidRPr="002C217D" w:rsidRDefault="003B274A" w:rsidP="002C217D">
            <w:r w:rsidRPr="002C217D">
              <w:t>Andrew Murchison</w:t>
            </w:r>
            <w:r w:rsidRPr="002C217D">
              <w:br/>
              <w:t>Company Oxford University Hospitals NHS Foundation Trust, United Kingdom</w:t>
            </w:r>
          </w:p>
        </w:tc>
        <w:tc>
          <w:tcPr>
            <w:tcW w:w="4197" w:type="dxa"/>
            <w:shd w:val="clear" w:color="auto" w:fill="auto"/>
          </w:tcPr>
          <w:p w14:paraId="27F1B177" w14:textId="77777777" w:rsidR="003B274A" w:rsidRPr="002C217D" w:rsidRDefault="003B274A" w:rsidP="002C217D">
            <w:r w:rsidRPr="002C217D">
              <w:t xml:space="preserve">Email: </w:t>
            </w:r>
            <w:hyperlink r:id="rId21" w:history="1">
              <w:r w:rsidRPr="002C217D">
                <w:rPr>
                  <w:rStyle w:val="Hyperlink"/>
                </w:rPr>
                <w:t>agmurchison@gmail.com</w:t>
              </w:r>
            </w:hyperlink>
          </w:p>
        </w:tc>
      </w:tr>
      <w:tr w:rsidR="003B274A" w:rsidRPr="00460FE0" w14:paraId="35FE0258" w14:textId="77777777" w:rsidTr="002C217D">
        <w:trPr>
          <w:cantSplit/>
          <w:trHeight w:val="204"/>
          <w:jc w:val="center"/>
        </w:trPr>
        <w:tc>
          <w:tcPr>
            <w:tcW w:w="1615" w:type="dxa"/>
            <w:shd w:val="clear" w:color="auto" w:fill="auto"/>
          </w:tcPr>
          <w:p w14:paraId="5EBFAEC9" w14:textId="77777777" w:rsidR="003B274A" w:rsidRPr="00460FE0" w:rsidRDefault="003B274A" w:rsidP="00575719">
            <w:pPr>
              <w:rPr>
                <w:b/>
                <w:bCs/>
              </w:rPr>
            </w:pPr>
          </w:p>
        </w:tc>
        <w:tc>
          <w:tcPr>
            <w:tcW w:w="4394" w:type="dxa"/>
            <w:shd w:val="clear" w:color="auto" w:fill="auto"/>
          </w:tcPr>
          <w:p w14:paraId="7AA14DE0" w14:textId="77777777" w:rsidR="003B274A" w:rsidRPr="002C217D" w:rsidRDefault="003B274A" w:rsidP="002C217D">
            <w:r w:rsidRPr="002C217D">
              <w:t>Anle Lin,Health Sciences Authority, Singapore</w:t>
            </w:r>
          </w:p>
        </w:tc>
        <w:tc>
          <w:tcPr>
            <w:tcW w:w="4197" w:type="dxa"/>
            <w:shd w:val="clear" w:color="auto" w:fill="auto"/>
          </w:tcPr>
          <w:p w14:paraId="19358A0E" w14:textId="455F6B1C" w:rsidR="00954F5C" w:rsidRPr="002C217D" w:rsidRDefault="003B274A" w:rsidP="002C217D">
            <w:r w:rsidRPr="002C217D">
              <w:t xml:space="preserve">Email: </w:t>
            </w:r>
            <w:hyperlink r:id="rId22" w:history="1">
              <w:r w:rsidRPr="002C217D">
                <w:rPr>
                  <w:rStyle w:val="Hyperlink"/>
                </w:rPr>
                <w:t>LIN_Anle@hsa.gov.sg</w:t>
              </w:r>
            </w:hyperlink>
          </w:p>
        </w:tc>
      </w:tr>
      <w:tr w:rsidR="003B274A" w:rsidRPr="00460FE0" w14:paraId="4F80FB8C" w14:textId="77777777" w:rsidTr="002C217D">
        <w:trPr>
          <w:cantSplit/>
          <w:trHeight w:val="204"/>
          <w:jc w:val="center"/>
        </w:trPr>
        <w:tc>
          <w:tcPr>
            <w:tcW w:w="1615" w:type="dxa"/>
            <w:shd w:val="clear" w:color="auto" w:fill="auto"/>
          </w:tcPr>
          <w:p w14:paraId="6CACB9D7" w14:textId="77777777" w:rsidR="003B274A" w:rsidRPr="00460FE0" w:rsidRDefault="003B274A" w:rsidP="00575719">
            <w:pPr>
              <w:rPr>
                <w:b/>
                <w:bCs/>
              </w:rPr>
            </w:pPr>
          </w:p>
        </w:tc>
        <w:tc>
          <w:tcPr>
            <w:tcW w:w="4394" w:type="dxa"/>
            <w:shd w:val="clear" w:color="auto" w:fill="auto"/>
          </w:tcPr>
          <w:p w14:paraId="39625F12" w14:textId="77777777" w:rsidR="003B274A" w:rsidRPr="002C217D" w:rsidRDefault="003B274A" w:rsidP="002C217D">
            <w:r w:rsidRPr="002C217D">
              <w:t>Juliet Rumball-Smith</w:t>
            </w:r>
            <w:r w:rsidRPr="002C217D">
              <w:br/>
              <w:t>New Zealand Ministry of Health</w:t>
            </w:r>
          </w:p>
        </w:tc>
        <w:tc>
          <w:tcPr>
            <w:tcW w:w="4197" w:type="dxa"/>
            <w:shd w:val="clear" w:color="auto" w:fill="auto"/>
          </w:tcPr>
          <w:p w14:paraId="0DE61A05" w14:textId="701C1ED2" w:rsidR="00954F5C" w:rsidRPr="002C217D" w:rsidRDefault="003B274A" w:rsidP="002C217D">
            <w:r w:rsidRPr="002C217D">
              <w:t xml:space="preserve">Email: </w:t>
            </w:r>
            <w:hyperlink r:id="rId23" w:history="1">
              <w:r w:rsidRPr="002C217D">
                <w:rPr>
                  <w:rStyle w:val="Hyperlink"/>
                </w:rPr>
                <w:t>juliet@rumballsmith.co.nz</w:t>
              </w:r>
            </w:hyperlink>
          </w:p>
        </w:tc>
      </w:tr>
      <w:tr w:rsidR="003B274A" w:rsidRPr="00460FE0" w14:paraId="6C4A8A85" w14:textId="77777777" w:rsidTr="002C217D">
        <w:trPr>
          <w:cantSplit/>
          <w:trHeight w:val="204"/>
          <w:jc w:val="center"/>
        </w:trPr>
        <w:tc>
          <w:tcPr>
            <w:tcW w:w="1615" w:type="dxa"/>
            <w:shd w:val="clear" w:color="auto" w:fill="auto"/>
          </w:tcPr>
          <w:p w14:paraId="223EF983" w14:textId="77777777" w:rsidR="003B274A" w:rsidRPr="00460FE0" w:rsidRDefault="003B274A" w:rsidP="00575719">
            <w:pPr>
              <w:rPr>
                <w:b/>
                <w:bCs/>
              </w:rPr>
            </w:pPr>
          </w:p>
        </w:tc>
        <w:tc>
          <w:tcPr>
            <w:tcW w:w="4394" w:type="dxa"/>
            <w:shd w:val="clear" w:color="auto" w:fill="auto"/>
          </w:tcPr>
          <w:p w14:paraId="64F6CD49" w14:textId="77777777" w:rsidR="003B274A" w:rsidRPr="002C217D" w:rsidRDefault="003B274A" w:rsidP="002C217D">
            <w:r w:rsidRPr="002C217D">
              <w:t>Pat Baird</w:t>
            </w:r>
            <w:r w:rsidRPr="002C217D">
              <w:br/>
              <w:t>Philips, U S A</w:t>
            </w:r>
          </w:p>
        </w:tc>
        <w:tc>
          <w:tcPr>
            <w:tcW w:w="4197" w:type="dxa"/>
            <w:shd w:val="clear" w:color="auto" w:fill="auto"/>
          </w:tcPr>
          <w:p w14:paraId="6B2E5A49" w14:textId="5A2C196E" w:rsidR="00954F5C" w:rsidRPr="002C217D" w:rsidRDefault="003B274A" w:rsidP="002C217D">
            <w:r w:rsidRPr="002C217D">
              <w:t xml:space="preserve">Email: </w:t>
            </w:r>
            <w:hyperlink r:id="rId24" w:history="1">
              <w:r w:rsidRPr="002C217D">
                <w:rPr>
                  <w:rStyle w:val="Hyperlink"/>
                </w:rPr>
                <w:t>pat.baird@philips.com</w:t>
              </w:r>
            </w:hyperlink>
          </w:p>
        </w:tc>
      </w:tr>
      <w:tr w:rsidR="003B274A" w:rsidRPr="00460FE0" w14:paraId="2DB25B71" w14:textId="77777777" w:rsidTr="002C217D">
        <w:trPr>
          <w:cantSplit/>
          <w:trHeight w:val="204"/>
          <w:jc w:val="center"/>
        </w:trPr>
        <w:tc>
          <w:tcPr>
            <w:tcW w:w="1615" w:type="dxa"/>
            <w:shd w:val="clear" w:color="auto" w:fill="auto"/>
          </w:tcPr>
          <w:p w14:paraId="02B0EEA8" w14:textId="77777777" w:rsidR="003B274A" w:rsidRPr="00460FE0" w:rsidRDefault="003B274A" w:rsidP="00575719">
            <w:pPr>
              <w:rPr>
                <w:b/>
                <w:bCs/>
              </w:rPr>
            </w:pPr>
          </w:p>
        </w:tc>
        <w:tc>
          <w:tcPr>
            <w:tcW w:w="4394" w:type="dxa"/>
            <w:shd w:val="clear" w:color="auto" w:fill="auto"/>
          </w:tcPr>
          <w:p w14:paraId="58C04A84" w14:textId="77777777" w:rsidR="003B274A" w:rsidRPr="002C217D" w:rsidRDefault="003B274A" w:rsidP="002C217D">
            <w:r w:rsidRPr="002C217D">
              <w:t xml:space="preserve">Peter. G. Goldschmidt </w:t>
            </w:r>
            <w:r w:rsidRPr="002C217D">
              <w:br/>
              <w:t>World Development Group Inc., USA</w:t>
            </w:r>
          </w:p>
        </w:tc>
        <w:tc>
          <w:tcPr>
            <w:tcW w:w="4197" w:type="dxa"/>
            <w:shd w:val="clear" w:color="auto" w:fill="auto"/>
          </w:tcPr>
          <w:p w14:paraId="63F79F97" w14:textId="77777777" w:rsidR="003B274A" w:rsidRPr="002C217D" w:rsidRDefault="003B274A" w:rsidP="002C217D">
            <w:r w:rsidRPr="002C217D">
              <w:t xml:space="preserve">Email: </w:t>
            </w:r>
            <w:hyperlink r:id="rId25" w:tgtFrame="_blank">
              <w:r w:rsidRPr="002C217D">
                <w:rPr>
                  <w:rStyle w:val="Hyperlink"/>
                </w:rPr>
                <w:t>pgg@has.com</w:t>
              </w:r>
            </w:hyperlink>
          </w:p>
        </w:tc>
      </w:tr>
      <w:tr w:rsidR="003B274A" w:rsidRPr="00460FE0" w14:paraId="2C594883" w14:textId="77777777" w:rsidTr="002C217D">
        <w:trPr>
          <w:cantSplit/>
          <w:trHeight w:val="204"/>
          <w:jc w:val="center"/>
        </w:trPr>
        <w:tc>
          <w:tcPr>
            <w:tcW w:w="1615" w:type="dxa"/>
            <w:shd w:val="clear" w:color="auto" w:fill="auto"/>
          </w:tcPr>
          <w:p w14:paraId="2E6AD3FF" w14:textId="77777777" w:rsidR="003B274A" w:rsidRPr="00460FE0" w:rsidRDefault="003B274A" w:rsidP="00575719">
            <w:pPr>
              <w:rPr>
                <w:b/>
                <w:bCs/>
              </w:rPr>
            </w:pPr>
          </w:p>
        </w:tc>
        <w:tc>
          <w:tcPr>
            <w:tcW w:w="4394" w:type="dxa"/>
            <w:shd w:val="clear" w:color="auto" w:fill="auto"/>
          </w:tcPr>
          <w:p w14:paraId="53539E39" w14:textId="77777777" w:rsidR="003B274A" w:rsidRPr="002C217D" w:rsidRDefault="003B274A" w:rsidP="002C217D">
            <w:r w:rsidRPr="002C217D">
              <w:t>Shan Xu</w:t>
            </w:r>
            <w:r w:rsidRPr="002C217D">
              <w:br/>
              <w:t>China Academy of Information and Communications Technology (CAICT)</w:t>
            </w:r>
            <w:r w:rsidRPr="002C217D">
              <w:br/>
              <w:t>China</w:t>
            </w:r>
          </w:p>
        </w:tc>
        <w:tc>
          <w:tcPr>
            <w:tcW w:w="4197" w:type="dxa"/>
            <w:shd w:val="clear" w:color="auto" w:fill="auto"/>
          </w:tcPr>
          <w:p w14:paraId="49E9E093" w14:textId="77777777" w:rsidR="003B274A" w:rsidRPr="002C217D" w:rsidRDefault="003B274A" w:rsidP="002C217D">
            <w:r w:rsidRPr="002C217D">
              <w:t xml:space="preserve">Email: </w:t>
            </w:r>
            <w:hyperlink r:id="rId26" w:history="1">
              <w:r w:rsidRPr="002C217D">
                <w:rPr>
                  <w:rStyle w:val="Hyperlink"/>
                </w:rPr>
                <w:t>xushan@caict.ac.cn</w:t>
              </w:r>
            </w:hyperlink>
          </w:p>
        </w:tc>
      </w:tr>
      <w:tr w:rsidR="003B274A" w:rsidRPr="00460FE0" w14:paraId="5829DED9" w14:textId="77777777" w:rsidTr="002C217D">
        <w:trPr>
          <w:cantSplit/>
          <w:trHeight w:val="204"/>
          <w:jc w:val="center"/>
        </w:trPr>
        <w:tc>
          <w:tcPr>
            <w:tcW w:w="1615" w:type="dxa"/>
            <w:shd w:val="clear" w:color="auto" w:fill="auto"/>
          </w:tcPr>
          <w:p w14:paraId="783F8CA6" w14:textId="77777777" w:rsidR="003B274A" w:rsidRPr="00460FE0" w:rsidRDefault="003B274A" w:rsidP="00575719">
            <w:pPr>
              <w:rPr>
                <w:b/>
                <w:bCs/>
              </w:rPr>
            </w:pPr>
          </w:p>
        </w:tc>
        <w:tc>
          <w:tcPr>
            <w:tcW w:w="4394" w:type="dxa"/>
            <w:shd w:val="clear" w:color="auto" w:fill="auto"/>
          </w:tcPr>
          <w:p w14:paraId="3903ABF3" w14:textId="77777777" w:rsidR="003B274A" w:rsidRPr="002C217D" w:rsidRDefault="003B274A" w:rsidP="002C217D">
            <w:r w:rsidRPr="002C217D">
              <w:t>Sven Piechottka</w:t>
            </w:r>
            <w:r w:rsidRPr="002C217D">
              <w:br/>
              <w:t>Merantix Healthcare</w:t>
            </w:r>
            <w:r w:rsidRPr="002C217D">
              <w:br/>
              <w:t>Germany</w:t>
            </w:r>
          </w:p>
        </w:tc>
        <w:tc>
          <w:tcPr>
            <w:tcW w:w="4197" w:type="dxa"/>
            <w:shd w:val="clear" w:color="auto" w:fill="auto"/>
          </w:tcPr>
          <w:p w14:paraId="5CE855A1" w14:textId="77777777" w:rsidR="003B274A" w:rsidRPr="002C217D" w:rsidRDefault="003B274A" w:rsidP="002C217D">
            <w:r w:rsidRPr="002C217D">
              <w:t xml:space="preserve">Email: </w:t>
            </w:r>
            <w:hyperlink r:id="rId27" w:history="1">
              <w:r w:rsidRPr="002C217D">
                <w:rPr>
                  <w:rStyle w:val="Hyperlink"/>
                </w:rPr>
                <w:t>sven.piechottka@merantix.com</w:t>
              </w:r>
            </w:hyperlink>
          </w:p>
        </w:tc>
      </w:tr>
      <w:tr w:rsidR="003B274A" w:rsidRPr="00460FE0" w14:paraId="1DC6B4B2" w14:textId="77777777" w:rsidTr="002C217D">
        <w:trPr>
          <w:cantSplit/>
          <w:trHeight w:val="204"/>
          <w:jc w:val="center"/>
        </w:trPr>
        <w:tc>
          <w:tcPr>
            <w:tcW w:w="1615" w:type="dxa"/>
            <w:shd w:val="clear" w:color="auto" w:fill="auto"/>
          </w:tcPr>
          <w:p w14:paraId="5957111C" w14:textId="77777777" w:rsidR="003B274A" w:rsidRPr="00460FE0" w:rsidRDefault="003B274A" w:rsidP="00575719">
            <w:pPr>
              <w:rPr>
                <w:b/>
                <w:bCs/>
              </w:rPr>
            </w:pPr>
          </w:p>
        </w:tc>
        <w:tc>
          <w:tcPr>
            <w:tcW w:w="4394" w:type="dxa"/>
            <w:shd w:val="clear" w:color="auto" w:fill="auto"/>
          </w:tcPr>
          <w:p w14:paraId="7C3836AF" w14:textId="77777777" w:rsidR="003B274A" w:rsidRPr="002C217D" w:rsidRDefault="003B274A" w:rsidP="002C217D">
            <w:r w:rsidRPr="002C217D">
              <w:t>Zack Hornberger</w:t>
            </w:r>
            <w:r w:rsidRPr="002C217D">
              <w:br/>
              <w:t>Medical Imaging &amp; Technology Alliance</w:t>
            </w:r>
          </w:p>
        </w:tc>
        <w:tc>
          <w:tcPr>
            <w:tcW w:w="4197" w:type="dxa"/>
            <w:shd w:val="clear" w:color="auto" w:fill="auto"/>
          </w:tcPr>
          <w:p w14:paraId="1396DDC6" w14:textId="77777777" w:rsidR="003B274A" w:rsidRPr="002C217D" w:rsidRDefault="003B274A" w:rsidP="002C217D">
            <w:r w:rsidRPr="002C217D">
              <w:t xml:space="preserve">Email: </w:t>
            </w:r>
            <w:hyperlink r:id="rId28" w:history="1">
              <w:r w:rsidRPr="002C217D">
                <w:rPr>
                  <w:rStyle w:val="Hyperlink"/>
                </w:rPr>
                <w:t>zhornberger@medicalimaging.org</w:t>
              </w:r>
            </w:hyperlink>
          </w:p>
        </w:tc>
      </w:tr>
    </w:tbl>
    <w:p w14:paraId="6B0EDA3E" w14:textId="77777777" w:rsidR="003B274A" w:rsidRPr="00460FE0" w:rsidRDefault="003B274A" w:rsidP="003B274A">
      <w:pPr>
        <w:rPr>
          <w:lang w:bidi="ar-DZ"/>
        </w:rPr>
      </w:pPr>
    </w:p>
    <w:p w14:paraId="33D7649A" w14:textId="77777777" w:rsidR="003B274A" w:rsidRPr="00460FE0" w:rsidRDefault="003B274A" w:rsidP="003B274A">
      <w:pPr>
        <w:spacing w:before="0"/>
        <w:rPr>
          <w:b/>
          <w:bCs/>
        </w:rPr>
      </w:pPr>
      <w:r w:rsidRPr="00460FE0">
        <w:rPr>
          <w:b/>
          <w:bCs/>
        </w:rPr>
        <w:br w:type="page"/>
      </w:r>
    </w:p>
    <w:p w14:paraId="693B26F5" w14:textId="77777777" w:rsidR="003B274A" w:rsidRPr="00460FE0" w:rsidRDefault="003B274A" w:rsidP="003B274A">
      <w:pPr>
        <w:keepNext/>
        <w:jc w:val="center"/>
        <w:rPr>
          <w:b/>
          <w:bCs/>
        </w:rPr>
      </w:pPr>
      <w:r w:rsidRPr="00460FE0">
        <w:rPr>
          <w:b/>
          <w:bCs/>
        </w:rPr>
        <w:lastRenderedPageBreak/>
        <w:t>CONTENTS</w:t>
      </w:r>
    </w:p>
    <w:tbl>
      <w:tblPr>
        <w:tblW w:w="9889" w:type="dxa"/>
        <w:tblLayout w:type="fixed"/>
        <w:tblLook w:val="04A0" w:firstRow="1" w:lastRow="0" w:firstColumn="1" w:lastColumn="0" w:noHBand="0" w:noVBand="1"/>
      </w:tblPr>
      <w:tblGrid>
        <w:gridCol w:w="9889"/>
      </w:tblGrid>
      <w:tr w:rsidR="003B274A" w:rsidRPr="00460FE0" w14:paraId="006B83D6" w14:textId="77777777" w:rsidTr="00575719">
        <w:trPr>
          <w:tblHeader/>
        </w:trPr>
        <w:tc>
          <w:tcPr>
            <w:tcW w:w="9889" w:type="dxa"/>
          </w:tcPr>
          <w:p w14:paraId="1D527BFE" w14:textId="77777777" w:rsidR="003B274A" w:rsidRPr="00460FE0" w:rsidRDefault="003B274A" w:rsidP="00575719">
            <w:pPr>
              <w:pStyle w:val="toc0"/>
            </w:pPr>
            <w:r w:rsidRPr="00460FE0">
              <w:tab/>
              <w:t>Page</w:t>
            </w:r>
          </w:p>
        </w:tc>
      </w:tr>
      <w:tr w:rsidR="003B274A" w:rsidRPr="00460FE0" w14:paraId="5D4F3D26" w14:textId="77777777" w:rsidTr="00575719">
        <w:tc>
          <w:tcPr>
            <w:tcW w:w="9889" w:type="dxa"/>
          </w:tcPr>
          <w:p w14:paraId="6544DA3B" w14:textId="6B614617" w:rsidR="002C217D" w:rsidRDefault="00AF42C3">
            <w:pPr>
              <w:pStyle w:val="TOC1"/>
              <w:rPr>
                <w:rFonts w:asciiTheme="minorHAnsi" w:eastAsiaTheme="minorEastAsia" w:hAnsiTheme="minorHAnsi" w:cstheme="minorBidi"/>
                <w:sz w:val="22"/>
                <w:szCs w:val="22"/>
                <w:lang w:eastAsia="en-GB"/>
              </w:rPr>
            </w:pPr>
            <w:r w:rsidRPr="00460FE0">
              <w:rPr>
                <w:rFonts w:eastAsia="MS Mincho"/>
              </w:rPr>
              <w:fldChar w:fldCharType="begin"/>
            </w:r>
            <w:r w:rsidR="003B274A" w:rsidRPr="00460FE0">
              <w:instrText xml:space="preserve"> TOC \o "1-3" \h \z \t "Annex_NoTitle,1,Appendix_NoTitle,1,Annex_No &amp; title,1,Appendix_No &amp; title,1" </w:instrText>
            </w:r>
            <w:r w:rsidRPr="00460FE0">
              <w:rPr>
                <w:rFonts w:eastAsia="MS Mincho"/>
              </w:rPr>
              <w:fldChar w:fldCharType="separate"/>
            </w:r>
            <w:hyperlink w:anchor="_Toc52186806" w:history="1">
              <w:r w:rsidR="002C217D" w:rsidRPr="007301FC">
                <w:rPr>
                  <w:rStyle w:val="Hyperlink"/>
                  <w:lang w:bidi="ar-DZ"/>
                </w:rPr>
                <w:t>1</w:t>
              </w:r>
              <w:r w:rsidR="002C217D">
                <w:rPr>
                  <w:rFonts w:asciiTheme="minorHAnsi" w:eastAsiaTheme="minorEastAsia" w:hAnsiTheme="minorHAnsi" w:cstheme="minorBidi"/>
                  <w:sz w:val="22"/>
                  <w:szCs w:val="22"/>
                  <w:lang w:eastAsia="en-GB"/>
                </w:rPr>
                <w:tab/>
              </w:r>
              <w:r w:rsidR="002C217D" w:rsidRPr="007301FC">
                <w:rPr>
                  <w:rStyle w:val="Hyperlink"/>
                  <w:lang w:bidi="ar-DZ"/>
                </w:rPr>
                <w:t>Scope</w:t>
              </w:r>
              <w:r w:rsidR="002C217D">
                <w:rPr>
                  <w:webHidden/>
                </w:rPr>
                <w:tab/>
              </w:r>
              <w:r w:rsidR="002C217D">
                <w:rPr>
                  <w:webHidden/>
                </w:rPr>
                <w:fldChar w:fldCharType="begin"/>
              </w:r>
              <w:r w:rsidR="002C217D">
                <w:rPr>
                  <w:webHidden/>
                </w:rPr>
                <w:instrText xml:space="preserve"> PAGEREF _Toc52186806 \h </w:instrText>
              </w:r>
              <w:r w:rsidR="002C217D">
                <w:rPr>
                  <w:webHidden/>
                </w:rPr>
              </w:r>
              <w:r w:rsidR="002C217D">
                <w:rPr>
                  <w:webHidden/>
                </w:rPr>
                <w:fldChar w:fldCharType="separate"/>
              </w:r>
              <w:r w:rsidR="002C217D">
                <w:rPr>
                  <w:webHidden/>
                </w:rPr>
                <w:t>2</w:t>
              </w:r>
              <w:r w:rsidR="002C217D">
                <w:rPr>
                  <w:webHidden/>
                </w:rPr>
                <w:fldChar w:fldCharType="end"/>
              </w:r>
            </w:hyperlink>
          </w:p>
          <w:p w14:paraId="1D74F7BB" w14:textId="4FCAC133" w:rsidR="002C217D" w:rsidRDefault="00E23534">
            <w:pPr>
              <w:pStyle w:val="TOC1"/>
              <w:rPr>
                <w:rFonts w:asciiTheme="minorHAnsi" w:eastAsiaTheme="minorEastAsia" w:hAnsiTheme="minorHAnsi" w:cstheme="minorBidi"/>
                <w:sz w:val="22"/>
                <w:szCs w:val="22"/>
                <w:lang w:eastAsia="en-GB"/>
              </w:rPr>
            </w:pPr>
            <w:hyperlink w:anchor="_Toc52186807" w:history="1">
              <w:r w:rsidR="002C217D" w:rsidRPr="007301FC">
                <w:rPr>
                  <w:rStyle w:val="Hyperlink"/>
                  <w:lang w:bidi="ar-DZ"/>
                </w:rPr>
                <w:t>2</w:t>
              </w:r>
              <w:r w:rsidR="002C217D">
                <w:rPr>
                  <w:rFonts w:asciiTheme="minorHAnsi" w:eastAsiaTheme="minorEastAsia" w:hAnsiTheme="minorHAnsi" w:cstheme="minorBidi"/>
                  <w:sz w:val="22"/>
                  <w:szCs w:val="22"/>
                  <w:lang w:eastAsia="en-GB"/>
                </w:rPr>
                <w:tab/>
              </w:r>
              <w:r w:rsidR="002C217D" w:rsidRPr="007301FC">
                <w:rPr>
                  <w:rStyle w:val="Hyperlink"/>
                  <w:lang w:bidi="ar-DZ"/>
                </w:rPr>
                <w:t>References</w:t>
              </w:r>
              <w:r w:rsidR="002C217D">
                <w:rPr>
                  <w:webHidden/>
                </w:rPr>
                <w:tab/>
              </w:r>
              <w:r w:rsidR="002C217D">
                <w:rPr>
                  <w:webHidden/>
                </w:rPr>
                <w:fldChar w:fldCharType="begin"/>
              </w:r>
              <w:r w:rsidR="002C217D">
                <w:rPr>
                  <w:webHidden/>
                </w:rPr>
                <w:instrText xml:space="preserve"> PAGEREF _Toc52186807 \h </w:instrText>
              </w:r>
              <w:r w:rsidR="002C217D">
                <w:rPr>
                  <w:webHidden/>
                </w:rPr>
              </w:r>
              <w:r w:rsidR="002C217D">
                <w:rPr>
                  <w:webHidden/>
                </w:rPr>
                <w:fldChar w:fldCharType="separate"/>
              </w:r>
              <w:r w:rsidR="002C217D">
                <w:rPr>
                  <w:webHidden/>
                </w:rPr>
                <w:t>4</w:t>
              </w:r>
              <w:r w:rsidR="002C217D">
                <w:rPr>
                  <w:webHidden/>
                </w:rPr>
                <w:fldChar w:fldCharType="end"/>
              </w:r>
            </w:hyperlink>
          </w:p>
          <w:p w14:paraId="2B5082CC" w14:textId="1B37C0BF" w:rsidR="002C217D" w:rsidRDefault="00E23534">
            <w:pPr>
              <w:pStyle w:val="TOC1"/>
              <w:rPr>
                <w:rFonts w:asciiTheme="minorHAnsi" w:eastAsiaTheme="minorEastAsia" w:hAnsiTheme="minorHAnsi" w:cstheme="minorBidi"/>
                <w:sz w:val="22"/>
                <w:szCs w:val="22"/>
                <w:lang w:eastAsia="en-GB"/>
              </w:rPr>
            </w:pPr>
            <w:hyperlink w:anchor="_Toc52186808" w:history="1">
              <w:r w:rsidR="002C217D" w:rsidRPr="007301FC">
                <w:rPr>
                  <w:rStyle w:val="Hyperlink"/>
                </w:rPr>
                <w:t>3</w:t>
              </w:r>
              <w:r w:rsidR="002C217D">
                <w:rPr>
                  <w:rFonts w:asciiTheme="minorHAnsi" w:eastAsiaTheme="minorEastAsia" w:hAnsiTheme="minorHAnsi" w:cstheme="minorBidi"/>
                  <w:sz w:val="22"/>
                  <w:szCs w:val="22"/>
                  <w:lang w:eastAsia="en-GB"/>
                </w:rPr>
                <w:tab/>
              </w:r>
              <w:r w:rsidR="002C217D" w:rsidRPr="007301FC">
                <w:rPr>
                  <w:rStyle w:val="Hyperlink"/>
                  <w:lang w:bidi="ar-DZ"/>
                </w:rPr>
                <w:t>Terms and definitions</w:t>
              </w:r>
              <w:r w:rsidR="002C217D">
                <w:rPr>
                  <w:webHidden/>
                </w:rPr>
                <w:tab/>
              </w:r>
              <w:r w:rsidR="002C217D">
                <w:rPr>
                  <w:webHidden/>
                </w:rPr>
                <w:fldChar w:fldCharType="begin"/>
              </w:r>
              <w:r w:rsidR="002C217D">
                <w:rPr>
                  <w:webHidden/>
                </w:rPr>
                <w:instrText xml:space="preserve"> PAGEREF _Toc52186808 \h </w:instrText>
              </w:r>
              <w:r w:rsidR="002C217D">
                <w:rPr>
                  <w:webHidden/>
                </w:rPr>
              </w:r>
              <w:r w:rsidR="002C217D">
                <w:rPr>
                  <w:webHidden/>
                </w:rPr>
                <w:fldChar w:fldCharType="separate"/>
              </w:r>
              <w:r w:rsidR="002C217D">
                <w:rPr>
                  <w:webHidden/>
                </w:rPr>
                <w:t>5</w:t>
              </w:r>
              <w:r w:rsidR="002C217D">
                <w:rPr>
                  <w:webHidden/>
                </w:rPr>
                <w:fldChar w:fldCharType="end"/>
              </w:r>
            </w:hyperlink>
          </w:p>
          <w:p w14:paraId="4AB698FC" w14:textId="4F3CFDD9"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09" w:history="1">
              <w:r w:rsidR="002C217D" w:rsidRPr="007301FC">
                <w:rPr>
                  <w:rStyle w:val="Hyperlink"/>
                  <w:lang w:bidi="ar-DZ"/>
                </w:rPr>
                <w:t>3.1</w:t>
              </w:r>
              <w:r w:rsidR="002C217D">
                <w:rPr>
                  <w:rFonts w:asciiTheme="minorHAnsi" w:eastAsiaTheme="minorEastAsia" w:hAnsiTheme="minorHAnsi" w:cstheme="minorBidi"/>
                  <w:sz w:val="22"/>
                  <w:szCs w:val="22"/>
                  <w:lang w:eastAsia="en-GB"/>
                </w:rPr>
                <w:tab/>
              </w:r>
              <w:r w:rsidR="002C217D" w:rsidRPr="007301FC">
                <w:rPr>
                  <w:rStyle w:val="Hyperlink"/>
                </w:rPr>
                <w:t>Terms</w:t>
              </w:r>
              <w:r w:rsidR="002C217D" w:rsidRPr="007301FC">
                <w:rPr>
                  <w:rStyle w:val="Hyperlink"/>
                  <w:lang w:bidi="ar-DZ"/>
                </w:rPr>
                <w:t xml:space="preserve"> defined elsewhere</w:t>
              </w:r>
              <w:r w:rsidR="002C217D">
                <w:rPr>
                  <w:webHidden/>
                </w:rPr>
                <w:tab/>
              </w:r>
              <w:r w:rsidR="002C217D">
                <w:rPr>
                  <w:webHidden/>
                </w:rPr>
                <w:fldChar w:fldCharType="begin"/>
              </w:r>
              <w:r w:rsidR="002C217D">
                <w:rPr>
                  <w:webHidden/>
                </w:rPr>
                <w:instrText xml:space="preserve"> PAGEREF _Toc52186809 \h </w:instrText>
              </w:r>
              <w:r w:rsidR="002C217D">
                <w:rPr>
                  <w:webHidden/>
                </w:rPr>
              </w:r>
              <w:r w:rsidR="002C217D">
                <w:rPr>
                  <w:webHidden/>
                </w:rPr>
                <w:fldChar w:fldCharType="separate"/>
              </w:r>
              <w:r w:rsidR="002C217D">
                <w:rPr>
                  <w:webHidden/>
                </w:rPr>
                <w:t>5</w:t>
              </w:r>
              <w:r w:rsidR="002C217D">
                <w:rPr>
                  <w:webHidden/>
                </w:rPr>
                <w:fldChar w:fldCharType="end"/>
              </w:r>
            </w:hyperlink>
          </w:p>
          <w:p w14:paraId="5A17E352" w14:textId="3D8AF6C3"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10" w:history="1">
              <w:r w:rsidR="002C217D" w:rsidRPr="007301FC">
                <w:rPr>
                  <w:rStyle w:val="Hyperlink"/>
                  <w:lang w:bidi="ar-DZ"/>
                </w:rPr>
                <w:t>3.2</w:t>
              </w:r>
              <w:r w:rsidR="002C217D">
                <w:rPr>
                  <w:rFonts w:asciiTheme="minorHAnsi" w:eastAsiaTheme="minorEastAsia" w:hAnsiTheme="minorHAnsi" w:cstheme="minorBidi"/>
                  <w:sz w:val="22"/>
                  <w:szCs w:val="22"/>
                  <w:lang w:eastAsia="en-GB"/>
                </w:rPr>
                <w:tab/>
              </w:r>
              <w:r w:rsidR="002C217D" w:rsidRPr="007301FC">
                <w:rPr>
                  <w:rStyle w:val="Hyperlink"/>
                </w:rPr>
                <w:t>Terms</w:t>
              </w:r>
              <w:r w:rsidR="002C217D" w:rsidRPr="007301FC">
                <w:rPr>
                  <w:rStyle w:val="Hyperlink"/>
                  <w:lang w:bidi="ar-DZ"/>
                </w:rPr>
                <w:t xml:space="preserve"> defined in this document</w:t>
              </w:r>
              <w:r w:rsidR="002C217D">
                <w:rPr>
                  <w:webHidden/>
                </w:rPr>
                <w:tab/>
              </w:r>
              <w:r w:rsidR="002C217D">
                <w:rPr>
                  <w:webHidden/>
                </w:rPr>
                <w:fldChar w:fldCharType="begin"/>
              </w:r>
              <w:r w:rsidR="002C217D">
                <w:rPr>
                  <w:webHidden/>
                </w:rPr>
                <w:instrText xml:space="preserve"> PAGEREF _Toc52186810 \h </w:instrText>
              </w:r>
              <w:r w:rsidR="002C217D">
                <w:rPr>
                  <w:webHidden/>
                </w:rPr>
              </w:r>
              <w:r w:rsidR="002C217D">
                <w:rPr>
                  <w:webHidden/>
                </w:rPr>
                <w:fldChar w:fldCharType="separate"/>
              </w:r>
              <w:r w:rsidR="002C217D">
                <w:rPr>
                  <w:webHidden/>
                </w:rPr>
                <w:t>6</w:t>
              </w:r>
              <w:r w:rsidR="002C217D">
                <w:rPr>
                  <w:webHidden/>
                </w:rPr>
                <w:fldChar w:fldCharType="end"/>
              </w:r>
            </w:hyperlink>
          </w:p>
          <w:p w14:paraId="6178B095" w14:textId="52498718" w:rsidR="002C217D" w:rsidRDefault="00E23534">
            <w:pPr>
              <w:pStyle w:val="TOC1"/>
              <w:rPr>
                <w:rFonts w:asciiTheme="minorHAnsi" w:eastAsiaTheme="minorEastAsia" w:hAnsiTheme="minorHAnsi" w:cstheme="minorBidi"/>
                <w:sz w:val="22"/>
                <w:szCs w:val="22"/>
                <w:lang w:eastAsia="en-GB"/>
              </w:rPr>
            </w:pPr>
            <w:hyperlink w:anchor="_Toc52186811" w:history="1">
              <w:r w:rsidR="002C217D" w:rsidRPr="007301FC">
                <w:rPr>
                  <w:rStyle w:val="Hyperlink"/>
                  <w:lang w:bidi="ar-DZ"/>
                </w:rPr>
                <w:t>4</w:t>
              </w:r>
              <w:r w:rsidR="002C217D">
                <w:rPr>
                  <w:rFonts w:asciiTheme="minorHAnsi" w:eastAsiaTheme="minorEastAsia" w:hAnsiTheme="minorHAnsi" w:cstheme="minorBidi"/>
                  <w:sz w:val="22"/>
                  <w:szCs w:val="22"/>
                  <w:lang w:eastAsia="en-GB"/>
                </w:rPr>
                <w:tab/>
              </w:r>
              <w:r w:rsidR="002C217D" w:rsidRPr="007301FC">
                <w:rPr>
                  <w:rStyle w:val="Hyperlink"/>
                  <w:lang w:bidi="ar-DZ"/>
                </w:rPr>
                <w:t>Abbreviations and acronyms</w:t>
              </w:r>
              <w:r w:rsidR="002C217D">
                <w:rPr>
                  <w:webHidden/>
                </w:rPr>
                <w:tab/>
              </w:r>
              <w:r w:rsidR="002C217D">
                <w:rPr>
                  <w:webHidden/>
                </w:rPr>
                <w:fldChar w:fldCharType="begin"/>
              </w:r>
              <w:r w:rsidR="002C217D">
                <w:rPr>
                  <w:webHidden/>
                </w:rPr>
                <w:instrText xml:space="preserve"> PAGEREF _Toc52186811 \h </w:instrText>
              </w:r>
              <w:r w:rsidR="002C217D">
                <w:rPr>
                  <w:webHidden/>
                </w:rPr>
              </w:r>
              <w:r w:rsidR="002C217D">
                <w:rPr>
                  <w:webHidden/>
                </w:rPr>
                <w:fldChar w:fldCharType="separate"/>
              </w:r>
              <w:r w:rsidR="002C217D">
                <w:rPr>
                  <w:webHidden/>
                </w:rPr>
                <w:t>6</w:t>
              </w:r>
              <w:r w:rsidR="002C217D">
                <w:rPr>
                  <w:webHidden/>
                </w:rPr>
                <w:fldChar w:fldCharType="end"/>
              </w:r>
            </w:hyperlink>
          </w:p>
          <w:p w14:paraId="6E1B1E44" w14:textId="1407D715" w:rsidR="002C217D" w:rsidRDefault="00E23534">
            <w:pPr>
              <w:pStyle w:val="TOC1"/>
              <w:rPr>
                <w:rFonts w:asciiTheme="minorHAnsi" w:eastAsiaTheme="minorEastAsia" w:hAnsiTheme="minorHAnsi" w:cstheme="minorBidi"/>
                <w:sz w:val="22"/>
                <w:szCs w:val="22"/>
                <w:lang w:eastAsia="en-GB"/>
              </w:rPr>
            </w:pPr>
            <w:hyperlink w:anchor="_Toc52186812" w:history="1">
              <w:r w:rsidR="002C217D" w:rsidRPr="007301FC">
                <w:rPr>
                  <w:rStyle w:val="Hyperlink"/>
                  <w:lang w:bidi="ar-DZ"/>
                </w:rPr>
                <w:t>5</w:t>
              </w:r>
              <w:r w:rsidR="002C217D">
                <w:rPr>
                  <w:rFonts w:asciiTheme="minorHAnsi" w:eastAsiaTheme="minorEastAsia" w:hAnsiTheme="minorHAnsi" w:cstheme="minorBidi"/>
                  <w:sz w:val="22"/>
                  <w:szCs w:val="22"/>
                  <w:lang w:eastAsia="en-GB"/>
                </w:rPr>
                <w:tab/>
              </w:r>
              <w:r w:rsidR="002C217D" w:rsidRPr="007301FC">
                <w:rPr>
                  <w:rStyle w:val="Hyperlink"/>
                  <w:lang w:bidi="ar-DZ"/>
                </w:rPr>
                <w:t>Conventions</w:t>
              </w:r>
              <w:r w:rsidR="002C217D">
                <w:rPr>
                  <w:webHidden/>
                </w:rPr>
                <w:tab/>
              </w:r>
              <w:r w:rsidR="002C217D">
                <w:rPr>
                  <w:webHidden/>
                </w:rPr>
                <w:fldChar w:fldCharType="begin"/>
              </w:r>
              <w:r w:rsidR="002C217D">
                <w:rPr>
                  <w:webHidden/>
                </w:rPr>
                <w:instrText xml:space="preserve"> PAGEREF _Toc52186812 \h </w:instrText>
              </w:r>
              <w:r w:rsidR="002C217D">
                <w:rPr>
                  <w:webHidden/>
                </w:rPr>
              </w:r>
              <w:r w:rsidR="002C217D">
                <w:rPr>
                  <w:webHidden/>
                </w:rPr>
                <w:fldChar w:fldCharType="separate"/>
              </w:r>
              <w:r w:rsidR="002C217D">
                <w:rPr>
                  <w:webHidden/>
                </w:rPr>
                <w:t>6</w:t>
              </w:r>
              <w:r w:rsidR="002C217D">
                <w:rPr>
                  <w:webHidden/>
                </w:rPr>
                <w:fldChar w:fldCharType="end"/>
              </w:r>
            </w:hyperlink>
          </w:p>
          <w:p w14:paraId="21650440" w14:textId="22E2A718" w:rsidR="002C217D" w:rsidRDefault="00E23534">
            <w:pPr>
              <w:pStyle w:val="TOC1"/>
              <w:rPr>
                <w:rFonts w:asciiTheme="minorHAnsi" w:eastAsiaTheme="minorEastAsia" w:hAnsiTheme="minorHAnsi" w:cstheme="minorBidi"/>
                <w:sz w:val="22"/>
                <w:szCs w:val="22"/>
                <w:lang w:eastAsia="en-GB"/>
              </w:rPr>
            </w:pPr>
            <w:hyperlink w:anchor="_Toc52186813" w:history="1">
              <w:r w:rsidR="002C217D" w:rsidRPr="007301FC">
                <w:rPr>
                  <w:rStyle w:val="Hyperlink"/>
                  <w:lang w:bidi="ar-DZ"/>
                </w:rPr>
                <w:t>6</w:t>
              </w:r>
              <w:r w:rsidR="002C217D">
                <w:rPr>
                  <w:rFonts w:asciiTheme="minorHAnsi" w:eastAsiaTheme="minorEastAsia" w:hAnsiTheme="minorHAnsi" w:cstheme="minorBidi"/>
                  <w:sz w:val="22"/>
                  <w:szCs w:val="22"/>
                  <w:lang w:eastAsia="en-GB"/>
                </w:rPr>
                <w:tab/>
              </w:r>
              <w:r w:rsidR="002C217D" w:rsidRPr="007301FC">
                <w:rPr>
                  <w:rStyle w:val="Hyperlink"/>
                </w:rPr>
                <w:t>General</w:t>
              </w:r>
              <w:r w:rsidR="002C217D" w:rsidRPr="007301FC">
                <w:rPr>
                  <w:rStyle w:val="Hyperlink"/>
                  <w:lang w:bidi="ar-DZ"/>
                </w:rPr>
                <w:t xml:space="preserve"> requirements</w:t>
              </w:r>
              <w:r w:rsidR="002C217D">
                <w:rPr>
                  <w:webHidden/>
                </w:rPr>
                <w:tab/>
              </w:r>
              <w:r w:rsidR="002C217D">
                <w:rPr>
                  <w:webHidden/>
                </w:rPr>
                <w:fldChar w:fldCharType="begin"/>
              </w:r>
              <w:r w:rsidR="002C217D">
                <w:rPr>
                  <w:webHidden/>
                </w:rPr>
                <w:instrText xml:space="preserve"> PAGEREF _Toc52186813 \h </w:instrText>
              </w:r>
              <w:r w:rsidR="002C217D">
                <w:rPr>
                  <w:webHidden/>
                </w:rPr>
              </w:r>
              <w:r w:rsidR="002C217D">
                <w:rPr>
                  <w:webHidden/>
                </w:rPr>
                <w:fldChar w:fldCharType="separate"/>
              </w:r>
              <w:r w:rsidR="002C217D">
                <w:rPr>
                  <w:webHidden/>
                </w:rPr>
                <w:t>7</w:t>
              </w:r>
              <w:r w:rsidR="002C217D">
                <w:rPr>
                  <w:webHidden/>
                </w:rPr>
                <w:fldChar w:fldCharType="end"/>
              </w:r>
            </w:hyperlink>
          </w:p>
          <w:p w14:paraId="3B60D44E" w14:textId="3A88C710"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14" w:history="1">
              <w:r w:rsidR="002C217D" w:rsidRPr="007301FC">
                <w:rPr>
                  <w:rStyle w:val="Hyperlink"/>
                  <w:lang w:bidi="ar-DZ"/>
                </w:rPr>
                <w:t>6.1</w:t>
              </w:r>
              <w:r w:rsidR="002C217D">
                <w:rPr>
                  <w:rFonts w:asciiTheme="minorHAnsi" w:eastAsiaTheme="minorEastAsia" w:hAnsiTheme="minorHAnsi" w:cstheme="minorBidi"/>
                  <w:sz w:val="22"/>
                  <w:szCs w:val="22"/>
                  <w:lang w:eastAsia="en-GB"/>
                </w:rPr>
                <w:tab/>
              </w:r>
              <w:r w:rsidR="002C217D" w:rsidRPr="007301FC">
                <w:rPr>
                  <w:rStyle w:val="Hyperlink"/>
                </w:rPr>
                <w:t>Process</w:t>
              </w:r>
              <w:r w:rsidR="002C217D" w:rsidRPr="007301FC">
                <w:rPr>
                  <w:rStyle w:val="Hyperlink"/>
                  <w:lang w:bidi="ar-DZ"/>
                </w:rPr>
                <w:t xml:space="preserve"> requirements</w:t>
              </w:r>
              <w:r w:rsidR="002C217D">
                <w:rPr>
                  <w:webHidden/>
                </w:rPr>
                <w:tab/>
              </w:r>
              <w:r w:rsidR="002C217D">
                <w:rPr>
                  <w:webHidden/>
                </w:rPr>
                <w:fldChar w:fldCharType="begin"/>
              </w:r>
              <w:r w:rsidR="002C217D">
                <w:rPr>
                  <w:webHidden/>
                </w:rPr>
                <w:instrText xml:space="preserve"> PAGEREF _Toc52186814 \h </w:instrText>
              </w:r>
              <w:r w:rsidR="002C217D">
                <w:rPr>
                  <w:webHidden/>
                </w:rPr>
              </w:r>
              <w:r w:rsidR="002C217D">
                <w:rPr>
                  <w:webHidden/>
                </w:rPr>
                <w:fldChar w:fldCharType="separate"/>
              </w:r>
              <w:r w:rsidR="002C217D">
                <w:rPr>
                  <w:webHidden/>
                </w:rPr>
                <w:t>7</w:t>
              </w:r>
              <w:r w:rsidR="002C217D">
                <w:rPr>
                  <w:webHidden/>
                </w:rPr>
                <w:fldChar w:fldCharType="end"/>
              </w:r>
            </w:hyperlink>
          </w:p>
          <w:p w14:paraId="0CBD9200" w14:textId="3546F29B"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15" w:history="1">
              <w:r w:rsidR="002C217D" w:rsidRPr="007301FC">
                <w:rPr>
                  <w:rStyle w:val="Hyperlink"/>
                  <w:lang w:bidi="ar-DZ"/>
                </w:rPr>
                <w:t>6.2</w:t>
              </w:r>
              <w:r w:rsidR="002C217D">
                <w:rPr>
                  <w:rFonts w:asciiTheme="minorHAnsi" w:eastAsiaTheme="minorEastAsia" w:hAnsiTheme="minorHAnsi" w:cstheme="minorBidi"/>
                  <w:sz w:val="22"/>
                  <w:szCs w:val="22"/>
                  <w:lang w:eastAsia="en-GB"/>
                </w:rPr>
                <w:tab/>
              </w:r>
              <w:r w:rsidR="002C217D" w:rsidRPr="007301FC">
                <w:rPr>
                  <w:rStyle w:val="Hyperlink"/>
                  <w:lang w:bidi="ar-DZ"/>
                </w:rPr>
                <w:t>Competency requirements</w:t>
              </w:r>
              <w:r w:rsidR="002C217D">
                <w:rPr>
                  <w:webHidden/>
                </w:rPr>
                <w:tab/>
              </w:r>
              <w:r w:rsidR="002C217D">
                <w:rPr>
                  <w:webHidden/>
                </w:rPr>
                <w:fldChar w:fldCharType="begin"/>
              </w:r>
              <w:r w:rsidR="002C217D">
                <w:rPr>
                  <w:webHidden/>
                </w:rPr>
                <w:instrText xml:space="preserve"> PAGEREF _Toc52186815 \h </w:instrText>
              </w:r>
              <w:r w:rsidR="002C217D">
                <w:rPr>
                  <w:webHidden/>
                </w:rPr>
              </w:r>
              <w:r w:rsidR="002C217D">
                <w:rPr>
                  <w:webHidden/>
                </w:rPr>
                <w:fldChar w:fldCharType="separate"/>
              </w:r>
              <w:r w:rsidR="002C217D">
                <w:rPr>
                  <w:webHidden/>
                </w:rPr>
                <w:t>8</w:t>
              </w:r>
              <w:r w:rsidR="002C217D">
                <w:rPr>
                  <w:webHidden/>
                </w:rPr>
                <w:fldChar w:fldCharType="end"/>
              </w:r>
            </w:hyperlink>
          </w:p>
          <w:p w14:paraId="5F96BF6C" w14:textId="5A972954" w:rsidR="002C217D" w:rsidRDefault="00E23534">
            <w:pPr>
              <w:pStyle w:val="TOC1"/>
              <w:rPr>
                <w:rFonts w:asciiTheme="minorHAnsi" w:eastAsiaTheme="minorEastAsia" w:hAnsiTheme="minorHAnsi" w:cstheme="minorBidi"/>
                <w:sz w:val="22"/>
                <w:szCs w:val="22"/>
                <w:lang w:eastAsia="en-GB"/>
              </w:rPr>
            </w:pPr>
            <w:hyperlink w:anchor="_Toc52186816" w:history="1">
              <w:r w:rsidR="002C217D" w:rsidRPr="007301FC">
                <w:rPr>
                  <w:rStyle w:val="Hyperlink"/>
                  <w:lang w:bidi="ar-DZ"/>
                </w:rPr>
                <w:t>7</w:t>
              </w:r>
              <w:r w:rsidR="002C217D">
                <w:rPr>
                  <w:rFonts w:asciiTheme="minorHAnsi" w:eastAsiaTheme="minorEastAsia" w:hAnsiTheme="minorHAnsi" w:cstheme="minorBidi"/>
                  <w:sz w:val="22"/>
                  <w:szCs w:val="22"/>
                  <w:lang w:eastAsia="en-GB"/>
                </w:rPr>
                <w:tab/>
              </w:r>
              <w:r w:rsidR="002C217D" w:rsidRPr="007301FC">
                <w:rPr>
                  <w:rStyle w:val="Hyperlink"/>
                  <w:lang w:bidi="ar-DZ"/>
                </w:rPr>
                <w:t>Pre-market requirements</w:t>
              </w:r>
              <w:r w:rsidR="002C217D">
                <w:rPr>
                  <w:webHidden/>
                </w:rPr>
                <w:tab/>
              </w:r>
              <w:r w:rsidR="002C217D">
                <w:rPr>
                  <w:webHidden/>
                </w:rPr>
                <w:fldChar w:fldCharType="begin"/>
              </w:r>
              <w:r w:rsidR="002C217D">
                <w:rPr>
                  <w:webHidden/>
                </w:rPr>
                <w:instrText xml:space="preserve"> PAGEREF _Toc52186816 \h </w:instrText>
              </w:r>
              <w:r w:rsidR="002C217D">
                <w:rPr>
                  <w:webHidden/>
                </w:rPr>
              </w:r>
              <w:r w:rsidR="002C217D">
                <w:rPr>
                  <w:webHidden/>
                </w:rPr>
                <w:fldChar w:fldCharType="separate"/>
              </w:r>
              <w:r w:rsidR="002C217D">
                <w:rPr>
                  <w:webHidden/>
                </w:rPr>
                <w:t>10</w:t>
              </w:r>
              <w:r w:rsidR="002C217D">
                <w:rPr>
                  <w:webHidden/>
                </w:rPr>
                <w:fldChar w:fldCharType="end"/>
              </w:r>
            </w:hyperlink>
          </w:p>
          <w:p w14:paraId="353A7FA1" w14:textId="1C06F072"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17" w:history="1">
              <w:r w:rsidR="002C217D" w:rsidRPr="007301FC">
                <w:rPr>
                  <w:rStyle w:val="Hyperlink"/>
                  <w:lang w:bidi="ar-DZ"/>
                </w:rPr>
                <w:t>7.1</w:t>
              </w:r>
              <w:r w:rsidR="002C217D">
                <w:rPr>
                  <w:rFonts w:asciiTheme="minorHAnsi" w:eastAsiaTheme="minorEastAsia" w:hAnsiTheme="minorHAnsi" w:cstheme="minorBidi"/>
                  <w:sz w:val="22"/>
                  <w:szCs w:val="22"/>
                  <w:lang w:eastAsia="en-GB"/>
                </w:rPr>
                <w:tab/>
              </w:r>
              <w:r w:rsidR="002C217D" w:rsidRPr="007301FC">
                <w:rPr>
                  <w:rStyle w:val="Hyperlink"/>
                  <w:lang w:bidi="ar-DZ"/>
                </w:rPr>
                <w:t xml:space="preserve">Intended use and </w:t>
              </w:r>
              <w:r w:rsidR="002C217D" w:rsidRPr="007301FC">
                <w:rPr>
                  <w:rStyle w:val="Hyperlink"/>
                </w:rPr>
                <w:t>stakeholder</w:t>
              </w:r>
              <w:r w:rsidR="002C217D" w:rsidRPr="007301FC">
                <w:rPr>
                  <w:rStyle w:val="Hyperlink"/>
                  <w:lang w:bidi="ar-DZ"/>
                </w:rPr>
                <w:t xml:space="preserve"> requirements</w:t>
              </w:r>
              <w:r w:rsidR="002C217D">
                <w:rPr>
                  <w:webHidden/>
                </w:rPr>
                <w:tab/>
              </w:r>
              <w:r w:rsidR="002C217D">
                <w:rPr>
                  <w:webHidden/>
                </w:rPr>
                <w:fldChar w:fldCharType="begin"/>
              </w:r>
              <w:r w:rsidR="002C217D">
                <w:rPr>
                  <w:webHidden/>
                </w:rPr>
                <w:instrText xml:space="preserve"> PAGEREF _Toc52186817 \h </w:instrText>
              </w:r>
              <w:r w:rsidR="002C217D">
                <w:rPr>
                  <w:webHidden/>
                </w:rPr>
              </w:r>
              <w:r w:rsidR="002C217D">
                <w:rPr>
                  <w:webHidden/>
                </w:rPr>
                <w:fldChar w:fldCharType="separate"/>
              </w:r>
              <w:r w:rsidR="002C217D">
                <w:rPr>
                  <w:webHidden/>
                </w:rPr>
                <w:t>10</w:t>
              </w:r>
              <w:r w:rsidR="002C217D">
                <w:rPr>
                  <w:webHidden/>
                </w:rPr>
                <w:fldChar w:fldCharType="end"/>
              </w:r>
            </w:hyperlink>
          </w:p>
          <w:p w14:paraId="203F24D3" w14:textId="4EC5F44B"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18" w:history="1">
              <w:r w:rsidR="002C217D" w:rsidRPr="007301FC">
                <w:rPr>
                  <w:rStyle w:val="Hyperlink"/>
                  <w:lang w:bidi="ar-DZ"/>
                </w:rPr>
                <w:t>7.1.1</w:t>
              </w:r>
              <w:r w:rsidR="002C217D">
                <w:rPr>
                  <w:rFonts w:asciiTheme="minorHAnsi" w:eastAsiaTheme="minorEastAsia" w:hAnsiTheme="minorHAnsi" w:cstheme="minorBidi"/>
                  <w:sz w:val="22"/>
                  <w:szCs w:val="22"/>
                  <w:lang w:eastAsia="en-GB"/>
                </w:rPr>
                <w:tab/>
              </w:r>
              <w:r w:rsidR="002C217D" w:rsidRPr="007301FC">
                <w:rPr>
                  <w:rStyle w:val="Hyperlink"/>
                  <w:lang w:bidi="ar-DZ"/>
                </w:rPr>
                <w:t>Intended medical purpose</w:t>
              </w:r>
              <w:r w:rsidR="002C217D">
                <w:rPr>
                  <w:webHidden/>
                </w:rPr>
                <w:tab/>
              </w:r>
              <w:r w:rsidR="002C217D">
                <w:rPr>
                  <w:webHidden/>
                </w:rPr>
                <w:fldChar w:fldCharType="begin"/>
              </w:r>
              <w:r w:rsidR="002C217D">
                <w:rPr>
                  <w:webHidden/>
                </w:rPr>
                <w:instrText xml:space="preserve"> PAGEREF _Toc52186818 \h </w:instrText>
              </w:r>
              <w:r w:rsidR="002C217D">
                <w:rPr>
                  <w:webHidden/>
                </w:rPr>
              </w:r>
              <w:r w:rsidR="002C217D">
                <w:rPr>
                  <w:webHidden/>
                </w:rPr>
                <w:fldChar w:fldCharType="separate"/>
              </w:r>
              <w:r w:rsidR="002C217D">
                <w:rPr>
                  <w:webHidden/>
                </w:rPr>
                <w:t>10</w:t>
              </w:r>
              <w:r w:rsidR="002C217D">
                <w:rPr>
                  <w:webHidden/>
                </w:rPr>
                <w:fldChar w:fldCharType="end"/>
              </w:r>
            </w:hyperlink>
          </w:p>
          <w:p w14:paraId="31746442" w14:textId="2EC270BF"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19" w:history="1">
              <w:r w:rsidR="002C217D" w:rsidRPr="007301FC">
                <w:rPr>
                  <w:rStyle w:val="Hyperlink"/>
                  <w:lang w:bidi="ar-DZ"/>
                </w:rPr>
                <w:t>7.1.2</w:t>
              </w:r>
              <w:r w:rsidR="002C217D">
                <w:rPr>
                  <w:rFonts w:asciiTheme="minorHAnsi" w:eastAsiaTheme="minorEastAsia" w:hAnsiTheme="minorHAnsi" w:cstheme="minorBidi"/>
                  <w:sz w:val="22"/>
                  <w:szCs w:val="22"/>
                  <w:lang w:eastAsia="en-GB"/>
                </w:rPr>
                <w:tab/>
              </w:r>
              <w:r w:rsidR="002C217D" w:rsidRPr="007301FC">
                <w:rPr>
                  <w:rStyle w:val="Hyperlink"/>
                  <w:lang w:bidi="ar-DZ"/>
                </w:rPr>
                <w:t>Intended users and context of use</w:t>
              </w:r>
              <w:r w:rsidR="002C217D">
                <w:rPr>
                  <w:webHidden/>
                </w:rPr>
                <w:tab/>
              </w:r>
              <w:r w:rsidR="002C217D">
                <w:rPr>
                  <w:webHidden/>
                </w:rPr>
                <w:fldChar w:fldCharType="begin"/>
              </w:r>
              <w:r w:rsidR="002C217D">
                <w:rPr>
                  <w:webHidden/>
                </w:rPr>
                <w:instrText xml:space="preserve"> PAGEREF _Toc52186819 \h </w:instrText>
              </w:r>
              <w:r w:rsidR="002C217D">
                <w:rPr>
                  <w:webHidden/>
                </w:rPr>
              </w:r>
              <w:r w:rsidR="002C217D">
                <w:rPr>
                  <w:webHidden/>
                </w:rPr>
                <w:fldChar w:fldCharType="separate"/>
              </w:r>
              <w:r w:rsidR="002C217D">
                <w:rPr>
                  <w:webHidden/>
                </w:rPr>
                <w:t>13</w:t>
              </w:r>
              <w:r w:rsidR="002C217D">
                <w:rPr>
                  <w:webHidden/>
                </w:rPr>
                <w:fldChar w:fldCharType="end"/>
              </w:r>
            </w:hyperlink>
          </w:p>
          <w:p w14:paraId="5936F4E4" w14:textId="6226A9B9"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20" w:history="1">
              <w:r w:rsidR="002C217D" w:rsidRPr="007301FC">
                <w:rPr>
                  <w:rStyle w:val="Hyperlink"/>
                  <w:lang w:bidi="ar-DZ"/>
                </w:rPr>
                <w:t>7.1.3</w:t>
              </w:r>
              <w:r w:rsidR="002C217D">
                <w:rPr>
                  <w:rFonts w:asciiTheme="minorHAnsi" w:eastAsiaTheme="minorEastAsia" w:hAnsiTheme="minorHAnsi" w:cstheme="minorBidi"/>
                  <w:sz w:val="22"/>
                  <w:szCs w:val="22"/>
                  <w:lang w:eastAsia="en-GB"/>
                </w:rPr>
                <w:tab/>
              </w:r>
              <w:r w:rsidR="002C217D" w:rsidRPr="007301FC">
                <w:rPr>
                  <w:rStyle w:val="Hyperlink"/>
                  <w:lang w:bidi="ar-DZ"/>
                </w:rPr>
                <w:t>Stakeholder requirements</w:t>
              </w:r>
              <w:r w:rsidR="002C217D">
                <w:rPr>
                  <w:webHidden/>
                </w:rPr>
                <w:tab/>
              </w:r>
              <w:r w:rsidR="002C217D">
                <w:rPr>
                  <w:webHidden/>
                </w:rPr>
                <w:fldChar w:fldCharType="begin"/>
              </w:r>
              <w:r w:rsidR="002C217D">
                <w:rPr>
                  <w:webHidden/>
                </w:rPr>
                <w:instrText xml:space="preserve"> PAGEREF _Toc52186820 \h </w:instrText>
              </w:r>
              <w:r w:rsidR="002C217D">
                <w:rPr>
                  <w:webHidden/>
                </w:rPr>
              </w:r>
              <w:r w:rsidR="002C217D">
                <w:rPr>
                  <w:webHidden/>
                </w:rPr>
                <w:fldChar w:fldCharType="separate"/>
              </w:r>
              <w:r w:rsidR="002C217D">
                <w:rPr>
                  <w:webHidden/>
                </w:rPr>
                <w:t>15</w:t>
              </w:r>
              <w:r w:rsidR="002C217D">
                <w:rPr>
                  <w:webHidden/>
                </w:rPr>
                <w:fldChar w:fldCharType="end"/>
              </w:r>
            </w:hyperlink>
          </w:p>
          <w:p w14:paraId="2C5DC285" w14:textId="19276F7F"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21" w:history="1">
              <w:r w:rsidR="002C217D" w:rsidRPr="007301FC">
                <w:rPr>
                  <w:rStyle w:val="Hyperlink"/>
                  <w:lang w:bidi="ar-DZ"/>
                </w:rPr>
                <w:t>7.1.4</w:t>
              </w:r>
              <w:r w:rsidR="002C217D">
                <w:rPr>
                  <w:rFonts w:asciiTheme="minorHAnsi" w:eastAsiaTheme="minorEastAsia" w:hAnsiTheme="minorHAnsi" w:cstheme="minorBidi"/>
                  <w:sz w:val="22"/>
                  <w:szCs w:val="22"/>
                  <w:lang w:eastAsia="en-GB"/>
                </w:rPr>
                <w:tab/>
              </w:r>
              <w:r w:rsidR="002C217D" w:rsidRPr="007301FC">
                <w:rPr>
                  <w:rStyle w:val="Hyperlink"/>
                  <w:lang w:bidi="ar-DZ"/>
                </w:rPr>
                <w:t>Risk management and clinical evaluation</w:t>
              </w:r>
              <w:r w:rsidR="002C217D">
                <w:rPr>
                  <w:webHidden/>
                </w:rPr>
                <w:tab/>
              </w:r>
              <w:r w:rsidR="002C217D">
                <w:rPr>
                  <w:webHidden/>
                </w:rPr>
                <w:fldChar w:fldCharType="begin"/>
              </w:r>
              <w:r w:rsidR="002C217D">
                <w:rPr>
                  <w:webHidden/>
                </w:rPr>
                <w:instrText xml:space="preserve"> PAGEREF _Toc52186821 \h </w:instrText>
              </w:r>
              <w:r w:rsidR="002C217D">
                <w:rPr>
                  <w:webHidden/>
                </w:rPr>
              </w:r>
              <w:r w:rsidR="002C217D">
                <w:rPr>
                  <w:webHidden/>
                </w:rPr>
                <w:fldChar w:fldCharType="separate"/>
              </w:r>
              <w:r w:rsidR="002C217D">
                <w:rPr>
                  <w:webHidden/>
                </w:rPr>
                <w:t>18</w:t>
              </w:r>
              <w:r w:rsidR="002C217D">
                <w:rPr>
                  <w:webHidden/>
                </w:rPr>
                <w:fldChar w:fldCharType="end"/>
              </w:r>
            </w:hyperlink>
          </w:p>
          <w:p w14:paraId="23FC2D2D" w14:textId="38B19978"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22" w:history="1">
              <w:r w:rsidR="002C217D" w:rsidRPr="007301FC">
                <w:rPr>
                  <w:rStyle w:val="Hyperlink"/>
                  <w:lang w:bidi="ar-DZ"/>
                </w:rPr>
                <w:t>7.2</w:t>
              </w:r>
              <w:r w:rsidR="002C217D">
                <w:rPr>
                  <w:rFonts w:asciiTheme="minorHAnsi" w:eastAsiaTheme="minorEastAsia" w:hAnsiTheme="minorHAnsi" w:cstheme="minorBidi"/>
                  <w:sz w:val="22"/>
                  <w:szCs w:val="22"/>
                  <w:lang w:eastAsia="en-GB"/>
                </w:rPr>
                <w:tab/>
              </w:r>
              <w:r w:rsidR="002C217D" w:rsidRPr="007301FC">
                <w:rPr>
                  <w:rStyle w:val="Hyperlink"/>
                  <w:lang w:bidi="ar-DZ"/>
                </w:rPr>
                <w:t>Product and software requirements</w:t>
              </w:r>
              <w:r w:rsidR="002C217D">
                <w:rPr>
                  <w:webHidden/>
                </w:rPr>
                <w:tab/>
              </w:r>
              <w:r w:rsidR="002C217D">
                <w:rPr>
                  <w:webHidden/>
                </w:rPr>
                <w:fldChar w:fldCharType="begin"/>
              </w:r>
              <w:r w:rsidR="002C217D">
                <w:rPr>
                  <w:webHidden/>
                </w:rPr>
                <w:instrText xml:space="preserve"> PAGEREF _Toc52186822 \h </w:instrText>
              </w:r>
              <w:r w:rsidR="002C217D">
                <w:rPr>
                  <w:webHidden/>
                </w:rPr>
              </w:r>
              <w:r w:rsidR="002C217D">
                <w:rPr>
                  <w:webHidden/>
                </w:rPr>
                <w:fldChar w:fldCharType="separate"/>
              </w:r>
              <w:r w:rsidR="002C217D">
                <w:rPr>
                  <w:webHidden/>
                </w:rPr>
                <w:t>20</w:t>
              </w:r>
              <w:r w:rsidR="002C217D">
                <w:rPr>
                  <w:webHidden/>
                </w:rPr>
                <w:fldChar w:fldCharType="end"/>
              </w:r>
            </w:hyperlink>
          </w:p>
          <w:p w14:paraId="1C5DEE6B" w14:textId="7BEBD098"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23" w:history="1">
              <w:r w:rsidR="002C217D" w:rsidRPr="007301FC">
                <w:rPr>
                  <w:rStyle w:val="Hyperlink"/>
                  <w:lang w:bidi="ar-DZ"/>
                </w:rPr>
                <w:t>7.2.1</w:t>
              </w:r>
              <w:r w:rsidR="002C217D">
                <w:rPr>
                  <w:rFonts w:asciiTheme="minorHAnsi" w:eastAsiaTheme="minorEastAsia" w:hAnsiTheme="minorHAnsi" w:cstheme="minorBidi"/>
                  <w:sz w:val="22"/>
                  <w:szCs w:val="22"/>
                  <w:lang w:eastAsia="en-GB"/>
                </w:rPr>
                <w:tab/>
              </w:r>
              <w:r w:rsidR="002C217D" w:rsidRPr="007301FC">
                <w:rPr>
                  <w:rStyle w:val="Hyperlink"/>
                  <w:lang w:bidi="ar-DZ"/>
                </w:rPr>
                <w:t>Functionality and performance</w:t>
              </w:r>
              <w:r w:rsidR="002C217D">
                <w:rPr>
                  <w:webHidden/>
                </w:rPr>
                <w:tab/>
              </w:r>
              <w:r w:rsidR="002C217D">
                <w:rPr>
                  <w:webHidden/>
                </w:rPr>
                <w:fldChar w:fldCharType="begin"/>
              </w:r>
              <w:r w:rsidR="002C217D">
                <w:rPr>
                  <w:webHidden/>
                </w:rPr>
                <w:instrText xml:space="preserve"> PAGEREF _Toc52186823 \h </w:instrText>
              </w:r>
              <w:r w:rsidR="002C217D">
                <w:rPr>
                  <w:webHidden/>
                </w:rPr>
              </w:r>
              <w:r w:rsidR="002C217D">
                <w:rPr>
                  <w:webHidden/>
                </w:rPr>
                <w:fldChar w:fldCharType="separate"/>
              </w:r>
              <w:r w:rsidR="002C217D">
                <w:rPr>
                  <w:webHidden/>
                </w:rPr>
                <w:t>20</w:t>
              </w:r>
              <w:r w:rsidR="002C217D">
                <w:rPr>
                  <w:webHidden/>
                </w:rPr>
                <w:fldChar w:fldCharType="end"/>
              </w:r>
            </w:hyperlink>
          </w:p>
          <w:p w14:paraId="5A9034E5" w14:textId="36F3357F"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24" w:history="1">
              <w:r w:rsidR="002C217D" w:rsidRPr="007301FC">
                <w:rPr>
                  <w:rStyle w:val="Hyperlink"/>
                  <w:lang w:bidi="ar-DZ"/>
                </w:rPr>
                <w:t>7.2.2</w:t>
              </w:r>
              <w:r w:rsidR="002C217D">
                <w:rPr>
                  <w:rFonts w:asciiTheme="minorHAnsi" w:eastAsiaTheme="minorEastAsia" w:hAnsiTheme="minorHAnsi" w:cstheme="minorBidi"/>
                  <w:sz w:val="22"/>
                  <w:szCs w:val="22"/>
                  <w:lang w:eastAsia="en-GB"/>
                </w:rPr>
                <w:tab/>
              </w:r>
              <w:r w:rsidR="002C217D" w:rsidRPr="007301FC">
                <w:rPr>
                  <w:rStyle w:val="Hyperlink"/>
                  <w:lang w:bidi="ar-DZ"/>
                </w:rPr>
                <w:t>User interface</w:t>
              </w:r>
              <w:r w:rsidR="002C217D">
                <w:rPr>
                  <w:webHidden/>
                </w:rPr>
                <w:tab/>
              </w:r>
              <w:r w:rsidR="002C217D">
                <w:rPr>
                  <w:webHidden/>
                </w:rPr>
                <w:fldChar w:fldCharType="begin"/>
              </w:r>
              <w:r w:rsidR="002C217D">
                <w:rPr>
                  <w:webHidden/>
                </w:rPr>
                <w:instrText xml:space="preserve"> PAGEREF _Toc52186824 \h </w:instrText>
              </w:r>
              <w:r w:rsidR="002C217D">
                <w:rPr>
                  <w:webHidden/>
                </w:rPr>
              </w:r>
              <w:r w:rsidR="002C217D">
                <w:rPr>
                  <w:webHidden/>
                </w:rPr>
                <w:fldChar w:fldCharType="separate"/>
              </w:r>
              <w:r w:rsidR="002C217D">
                <w:rPr>
                  <w:webHidden/>
                </w:rPr>
                <w:t>25</w:t>
              </w:r>
              <w:r w:rsidR="002C217D">
                <w:rPr>
                  <w:webHidden/>
                </w:rPr>
                <w:fldChar w:fldCharType="end"/>
              </w:r>
            </w:hyperlink>
          </w:p>
          <w:p w14:paraId="694A0D9B" w14:textId="109797CC"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25" w:history="1">
              <w:r w:rsidR="002C217D" w:rsidRPr="007301FC">
                <w:rPr>
                  <w:rStyle w:val="Hyperlink"/>
                  <w:lang w:bidi="ar-DZ"/>
                </w:rPr>
                <w:t>7.2.3</w:t>
              </w:r>
              <w:r w:rsidR="002C217D">
                <w:rPr>
                  <w:rFonts w:asciiTheme="minorHAnsi" w:eastAsiaTheme="minorEastAsia" w:hAnsiTheme="minorHAnsi" w:cstheme="minorBidi"/>
                  <w:sz w:val="22"/>
                  <w:szCs w:val="22"/>
                  <w:lang w:eastAsia="en-GB"/>
                </w:rPr>
                <w:tab/>
              </w:r>
              <w:r w:rsidR="002C217D" w:rsidRPr="007301FC">
                <w:rPr>
                  <w:rStyle w:val="Hyperlink"/>
                  <w:lang w:bidi="ar-DZ"/>
                </w:rPr>
                <w:t>Additional software aspects</w:t>
              </w:r>
              <w:r w:rsidR="002C217D">
                <w:rPr>
                  <w:webHidden/>
                </w:rPr>
                <w:tab/>
              </w:r>
              <w:r w:rsidR="002C217D">
                <w:rPr>
                  <w:webHidden/>
                </w:rPr>
                <w:fldChar w:fldCharType="begin"/>
              </w:r>
              <w:r w:rsidR="002C217D">
                <w:rPr>
                  <w:webHidden/>
                </w:rPr>
                <w:instrText xml:space="preserve"> PAGEREF _Toc52186825 \h </w:instrText>
              </w:r>
              <w:r w:rsidR="002C217D">
                <w:rPr>
                  <w:webHidden/>
                </w:rPr>
              </w:r>
              <w:r w:rsidR="002C217D">
                <w:rPr>
                  <w:webHidden/>
                </w:rPr>
                <w:fldChar w:fldCharType="separate"/>
              </w:r>
              <w:r w:rsidR="002C217D">
                <w:rPr>
                  <w:webHidden/>
                </w:rPr>
                <w:t>26</w:t>
              </w:r>
              <w:r w:rsidR="002C217D">
                <w:rPr>
                  <w:webHidden/>
                </w:rPr>
                <w:fldChar w:fldCharType="end"/>
              </w:r>
            </w:hyperlink>
          </w:p>
          <w:p w14:paraId="58F8DA09" w14:textId="3E675AD6"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26" w:history="1">
              <w:r w:rsidR="002C217D" w:rsidRPr="007301FC">
                <w:rPr>
                  <w:rStyle w:val="Hyperlink"/>
                  <w:lang w:bidi="ar-DZ"/>
                </w:rPr>
                <w:t>7.2.4</w:t>
              </w:r>
              <w:r w:rsidR="002C217D">
                <w:rPr>
                  <w:rFonts w:asciiTheme="minorHAnsi" w:eastAsiaTheme="minorEastAsia" w:hAnsiTheme="minorHAnsi" w:cstheme="minorBidi"/>
                  <w:sz w:val="22"/>
                  <w:szCs w:val="22"/>
                  <w:lang w:eastAsia="en-GB"/>
                </w:rPr>
                <w:tab/>
              </w:r>
              <w:r w:rsidR="002C217D" w:rsidRPr="007301FC">
                <w:rPr>
                  <w:rStyle w:val="Hyperlink"/>
                  <w:lang w:bidi="ar-DZ"/>
                </w:rPr>
                <w:t>Risk management</w:t>
              </w:r>
              <w:r w:rsidR="002C217D">
                <w:rPr>
                  <w:webHidden/>
                </w:rPr>
                <w:tab/>
              </w:r>
              <w:r w:rsidR="002C217D">
                <w:rPr>
                  <w:webHidden/>
                </w:rPr>
                <w:fldChar w:fldCharType="begin"/>
              </w:r>
              <w:r w:rsidR="002C217D">
                <w:rPr>
                  <w:webHidden/>
                </w:rPr>
                <w:instrText xml:space="preserve"> PAGEREF _Toc52186826 \h </w:instrText>
              </w:r>
              <w:r w:rsidR="002C217D">
                <w:rPr>
                  <w:webHidden/>
                </w:rPr>
              </w:r>
              <w:r w:rsidR="002C217D">
                <w:rPr>
                  <w:webHidden/>
                </w:rPr>
                <w:fldChar w:fldCharType="separate"/>
              </w:r>
              <w:r w:rsidR="002C217D">
                <w:rPr>
                  <w:webHidden/>
                </w:rPr>
                <w:t>27</w:t>
              </w:r>
              <w:r w:rsidR="002C217D">
                <w:rPr>
                  <w:webHidden/>
                </w:rPr>
                <w:fldChar w:fldCharType="end"/>
              </w:r>
            </w:hyperlink>
          </w:p>
          <w:p w14:paraId="5DD1663B" w14:textId="2E491575"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27" w:history="1">
              <w:r w:rsidR="002C217D" w:rsidRPr="007301FC">
                <w:rPr>
                  <w:rStyle w:val="Hyperlink"/>
                  <w:lang w:bidi="ar-DZ"/>
                </w:rPr>
                <w:t>7.3</w:t>
              </w:r>
              <w:r w:rsidR="002C217D">
                <w:rPr>
                  <w:rFonts w:asciiTheme="minorHAnsi" w:eastAsiaTheme="minorEastAsia" w:hAnsiTheme="minorHAnsi" w:cstheme="minorBidi"/>
                  <w:sz w:val="22"/>
                  <w:szCs w:val="22"/>
                  <w:lang w:eastAsia="en-GB"/>
                </w:rPr>
                <w:tab/>
              </w:r>
              <w:r w:rsidR="002C217D" w:rsidRPr="007301FC">
                <w:rPr>
                  <w:rStyle w:val="Hyperlink"/>
                  <w:lang w:bidi="ar-DZ"/>
                </w:rPr>
                <w:t>Data management requirements</w:t>
              </w:r>
              <w:r w:rsidR="002C217D">
                <w:rPr>
                  <w:webHidden/>
                </w:rPr>
                <w:tab/>
              </w:r>
              <w:r w:rsidR="002C217D">
                <w:rPr>
                  <w:webHidden/>
                </w:rPr>
                <w:fldChar w:fldCharType="begin"/>
              </w:r>
              <w:r w:rsidR="002C217D">
                <w:rPr>
                  <w:webHidden/>
                </w:rPr>
                <w:instrText xml:space="preserve"> PAGEREF _Toc52186827 \h </w:instrText>
              </w:r>
              <w:r w:rsidR="002C217D">
                <w:rPr>
                  <w:webHidden/>
                </w:rPr>
              </w:r>
              <w:r w:rsidR="002C217D">
                <w:rPr>
                  <w:webHidden/>
                </w:rPr>
                <w:fldChar w:fldCharType="separate"/>
              </w:r>
              <w:r w:rsidR="002C217D">
                <w:rPr>
                  <w:webHidden/>
                </w:rPr>
                <w:t>33</w:t>
              </w:r>
              <w:r w:rsidR="002C217D">
                <w:rPr>
                  <w:webHidden/>
                </w:rPr>
                <w:fldChar w:fldCharType="end"/>
              </w:r>
            </w:hyperlink>
          </w:p>
          <w:p w14:paraId="454BD2E7" w14:textId="16EF2891"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28" w:history="1">
              <w:r w:rsidR="002C217D" w:rsidRPr="007301FC">
                <w:rPr>
                  <w:rStyle w:val="Hyperlink"/>
                  <w:lang w:bidi="ar-DZ"/>
                </w:rPr>
                <w:t>7.3.1</w:t>
              </w:r>
              <w:r w:rsidR="002C217D">
                <w:rPr>
                  <w:rFonts w:asciiTheme="minorHAnsi" w:eastAsiaTheme="minorEastAsia" w:hAnsiTheme="minorHAnsi" w:cstheme="minorBidi"/>
                  <w:sz w:val="22"/>
                  <w:szCs w:val="22"/>
                  <w:lang w:eastAsia="en-GB"/>
                </w:rPr>
                <w:tab/>
              </w:r>
              <w:r w:rsidR="002C217D" w:rsidRPr="007301FC">
                <w:rPr>
                  <w:rStyle w:val="Hyperlink"/>
                  <w:lang w:bidi="ar-DZ"/>
                </w:rPr>
                <w:t>Data collection</w:t>
              </w:r>
              <w:r w:rsidR="002C217D">
                <w:rPr>
                  <w:webHidden/>
                </w:rPr>
                <w:tab/>
              </w:r>
              <w:r w:rsidR="002C217D">
                <w:rPr>
                  <w:webHidden/>
                </w:rPr>
                <w:fldChar w:fldCharType="begin"/>
              </w:r>
              <w:r w:rsidR="002C217D">
                <w:rPr>
                  <w:webHidden/>
                </w:rPr>
                <w:instrText xml:space="preserve"> PAGEREF _Toc52186828 \h </w:instrText>
              </w:r>
              <w:r w:rsidR="002C217D">
                <w:rPr>
                  <w:webHidden/>
                </w:rPr>
              </w:r>
              <w:r w:rsidR="002C217D">
                <w:rPr>
                  <w:webHidden/>
                </w:rPr>
                <w:fldChar w:fldCharType="separate"/>
              </w:r>
              <w:r w:rsidR="002C217D">
                <w:rPr>
                  <w:webHidden/>
                </w:rPr>
                <w:t>33</w:t>
              </w:r>
              <w:r w:rsidR="002C217D">
                <w:rPr>
                  <w:webHidden/>
                </w:rPr>
                <w:fldChar w:fldCharType="end"/>
              </w:r>
            </w:hyperlink>
          </w:p>
          <w:p w14:paraId="08E6D039" w14:textId="2C8D2989"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29" w:history="1">
              <w:r w:rsidR="002C217D" w:rsidRPr="007301FC">
                <w:rPr>
                  <w:rStyle w:val="Hyperlink"/>
                  <w:lang w:bidi="ar-DZ"/>
                </w:rPr>
                <w:t>7.3.2</w:t>
              </w:r>
              <w:r w:rsidR="002C217D">
                <w:rPr>
                  <w:rFonts w:asciiTheme="minorHAnsi" w:eastAsiaTheme="minorEastAsia" w:hAnsiTheme="minorHAnsi" w:cstheme="minorBidi"/>
                  <w:sz w:val="22"/>
                  <w:szCs w:val="22"/>
                  <w:lang w:eastAsia="en-GB"/>
                </w:rPr>
                <w:tab/>
              </w:r>
              <w:r w:rsidR="002C217D" w:rsidRPr="007301FC">
                <w:rPr>
                  <w:rStyle w:val="Hyperlink"/>
                  <w:lang w:bidi="ar-DZ"/>
                </w:rPr>
                <w:t>Data annotation</w:t>
              </w:r>
              <w:r w:rsidR="002C217D">
                <w:rPr>
                  <w:webHidden/>
                </w:rPr>
                <w:tab/>
              </w:r>
              <w:r w:rsidR="002C217D">
                <w:rPr>
                  <w:webHidden/>
                </w:rPr>
                <w:fldChar w:fldCharType="begin"/>
              </w:r>
              <w:r w:rsidR="002C217D">
                <w:rPr>
                  <w:webHidden/>
                </w:rPr>
                <w:instrText xml:space="preserve"> PAGEREF _Toc52186829 \h </w:instrText>
              </w:r>
              <w:r w:rsidR="002C217D">
                <w:rPr>
                  <w:webHidden/>
                </w:rPr>
              </w:r>
              <w:r w:rsidR="002C217D">
                <w:rPr>
                  <w:webHidden/>
                </w:rPr>
                <w:fldChar w:fldCharType="separate"/>
              </w:r>
              <w:r w:rsidR="002C217D">
                <w:rPr>
                  <w:webHidden/>
                </w:rPr>
                <w:t>40</w:t>
              </w:r>
              <w:r w:rsidR="002C217D">
                <w:rPr>
                  <w:webHidden/>
                </w:rPr>
                <w:fldChar w:fldCharType="end"/>
              </w:r>
            </w:hyperlink>
          </w:p>
          <w:p w14:paraId="19CEC831" w14:textId="2064293C"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30" w:history="1">
              <w:r w:rsidR="002C217D" w:rsidRPr="007301FC">
                <w:rPr>
                  <w:rStyle w:val="Hyperlink"/>
                  <w:lang w:bidi="ar-DZ"/>
                </w:rPr>
                <w:t>7.3.3</w:t>
              </w:r>
              <w:r w:rsidR="002C217D">
                <w:rPr>
                  <w:rFonts w:asciiTheme="minorHAnsi" w:eastAsiaTheme="minorEastAsia" w:hAnsiTheme="minorHAnsi" w:cstheme="minorBidi"/>
                  <w:sz w:val="22"/>
                  <w:szCs w:val="22"/>
                  <w:lang w:eastAsia="en-GB"/>
                </w:rPr>
                <w:tab/>
              </w:r>
              <w:r w:rsidR="002C217D" w:rsidRPr="007301FC">
                <w:rPr>
                  <w:rStyle w:val="Hyperlink"/>
                  <w:lang w:bidi="ar-DZ"/>
                </w:rPr>
                <w:t>Data pre-processing</w:t>
              </w:r>
              <w:r w:rsidR="002C217D">
                <w:rPr>
                  <w:webHidden/>
                </w:rPr>
                <w:tab/>
              </w:r>
              <w:r w:rsidR="002C217D">
                <w:rPr>
                  <w:webHidden/>
                </w:rPr>
                <w:fldChar w:fldCharType="begin"/>
              </w:r>
              <w:r w:rsidR="002C217D">
                <w:rPr>
                  <w:webHidden/>
                </w:rPr>
                <w:instrText xml:space="preserve"> PAGEREF _Toc52186830 \h </w:instrText>
              </w:r>
              <w:r w:rsidR="002C217D">
                <w:rPr>
                  <w:webHidden/>
                </w:rPr>
              </w:r>
              <w:r w:rsidR="002C217D">
                <w:rPr>
                  <w:webHidden/>
                </w:rPr>
                <w:fldChar w:fldCharType="separate"/>
              </w:r>
              <w:r w:rsidR="002C217D">
                <w:rPr>
                  <w:webHidden/>
                </w:rPr>
                <w:t>41</w:t>
              </w:r>
              <w:r w:rsidR="002C217D">
                <w:rPr>
                  <w:webHidden/>
                </w:rPr>
                <w:fldChar w:fldCharType="end"/>
              </w:r>
            </w:hyperlink>
          </w:p>
          <w:p w14:paraId="2CE2BD18" w14:textId="6BAB6DA2"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31" w:history="1">
              <w:r w:rsidR="002C217D" w:rsidRPr="007301FC">
                <w:rPr>
                  <w:rStyle w:val="Hyperlink"/>
                  <w:lang w:bidi="ar-DZ"/>
                </w:rPr>
                <w:t>7.3.4</w:t>
              </w:r>
              <w:r w:rsidR="002C217D">
                <w:rPr>
                  <w:rFonts w:asciiTheme="minorHAnsi" w:eastAsiaTheme="minorEastAsia" w:hAnsiTheme="minorHAnsi" w:cstheme="minorBidi"/>
                  <w:sz w:val="22"/>
                  <w:szCs w:val="22"/>
                  <w:lang w:eastAsia="en-GB"/>
                </w:rPr>
                <w:tab/>
              </w:r>
              <w:r w:rsidR="002C217D" w:rsidRPr="007301FC">
                <w:rPr>
                  <w:rStyle w:val="Hyperlink"/>
                  <w:lang w:bidi="ar-DZ"/>
                </w:rPr>
                <w:t>Documentation and version control</w:t>
              </w:r>
              <w:r w:rsidR="002C217D">
                <w:rPr>
                  <w:webHidden/>
                </w:rPr>
                <w:tab/>
              </w:r>
              <w:r w:rsidR="002C217D">
                <w:rPr>
                  <w:webHidden/>
                </w:rPr>
                <w:fldChar w:fldCharType="begin"/>
              </w:r>
              <w:r w:rsidR="002C217D">
                <w:rPr>
                  <w:webHidden/>
                </w:rPr>
                <w:instrText xml:space="preserve"> PAGEREF _Toc52186831 \h </w:instrText>
              </w:r>
              <w:r w:rsidR="002C217D">
                <w:rPr>
                  <w:webHidden/>
                </w:rPr>
              </w:r>
              <w:r w:rsidR="002C217D">
                <w:rPr>
                  <w:webHidden/>
                </w:rPr>
                <w:fldChar w:fldCharType="separate"/>
              </w:r>
              <w:r w:rsidR="002C217D">
                <w:rPr>
                  <w:webHidden/>
                </w:rPr>
                <w:t>43</w:t>
              </w:r>
              <w:r w:rsidR="002C217D">
                <w:rPr>
                  <w:webHidden/>
                </w:rPr>
                <w:fldChar w:fldCharType="end"/>
              </w:r>
            </w:hyperlink>
          </w:p>
          <w:p w14:paraId="117D0B87" w14:textId="032D271D"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32" w:history="1">
              <w:r w:rsidR="002C217D" w:rsidRPr="007301FC">
                <w:rPr>
                  <w:rStyle w:val="Hyperlink"/>
                  <w:lang w:bidi="ar-DZ"/>
                </w:rPr>
                <w:t>7.4</w:t>
              </w:r>
              <w:r w:rsidR="002C217D">
                <w:rPr>
                  <w:rFonts w:asciiTheme="minorHAnsi" w:eastAsiaTheme="minorEastAsia" w:hAnsiTheme="minorHAnsi" w:cstheme="minorBidi"/>
                  <w:sz w:val="22"/>
                  <w:szCs w:val="22"/>
                  <w:lang w:eastAsia="en-GB"/>
                </w:rPr>
                <w:tab/>
              </w:r>
              <w:r w:rsidR="002C217D" w:rsidRPr="007301FC">
                <w:rPr>
                  <w:rStyle w:val="Hyperlink"/>
                  <w:lang w:bidi="ar-DZ"/>
                </w:rPr>
                <w:t>Model development requirements</w:t>
              </w:r>
              <w:r w:rsidR="002C217D">
                <w:rPr>
                  <w:webHidden/>
                </w:rPr>
                <w:tab/>
              </w:r>
              <w:r w:rsidR="002C217D">
                <w:rPr>
                  <w:webHidden/>
                </w:rPr>
                <w:fldChar w:fldCharType="begin"/>
              </w:r>
              <w:r w:rsidR="002C217D">
                <w:rPr>
                  <w:webHidden/>
                </w:rPr>
                <w:instrText xml:space="preserve"> PAGEREF _Toc52186832 \h </w:instrText>
              </w:r>
              <w:r w:rsidR="002C217D">
                <w:rPr>
                  <w:webHidden/>
                </w:rPr>
              </w:r>
              <w:r w:rsidR="002C217D">
                <w:rPr>
                  <w:webHidden/>
                </w:rPr>
                <w:fldChar w:fldCharType="separate"/>
              </w:r>
              <w:r w:rsidR="002C217D">
                <w:rPr>
                  <w:webHidden/>
                </w:rPr>
                <w:t>45</w:t>
              </w:r>
              <w:r w:rsidR="002C217D">
                <w:rPr>
                  <w:webHidden/>
                </w:rPr>
                <w:fldChar w:fldCharType="end"/>
              </w:r>
            </w:hyperlink>
          </w:p>
          <w:p w14:paraId="052FEA4D" w14:textId="7052EAE9"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33" w:history="1">
              <w:r w:rsidR="002C217D" w:rsidRPr="007301FC">
                <w:rPr>
                  <w:rStyle w:val="Hyperlink"/>
                  <w:lang w:bidi="ar-DZ"/>
                </w:rPr>
                <w:t>7.4.1</w:t>
              </w:r>
              <w:r w:rsidR="002C217D">
                <w:rPr>
                  <w:rFonts w:asciiTheme="minorHAnsi" w:eastAsiaTheme="minorEastAsia" w:hAnsiTheme="minorHAnsi" w:cstheme="minorBidi"/>
                  <w:sz w:val="22"/>
                  <w:szCs w:val="22"/>
                  <w:lang w:eastAsia="en-GB"/>
                </w:rPr>
                <w:tab/>
              </w:r>
              <w:r w:rsidR="002C217D" w:rsidRPr="007301FC">
                <w:rPr>
                  <w:rStyle w:val="Hyperlink"/>
                  <w:lang w:bidi="ar-DZ"/>
                </w:rPr>
                <w:t>Model preparation</w:t>
              </w:r>
              <w:r w:rsidR="002C217D">
                <w:rPr>
                  <w:webHidden/>
                </w:rPr>
                <w:tab/>
              </w:r>
              <w:r w:rsidR="002C217D">
                <w:rPr>
                  <w:webHidden/>
                </w:rPr>
                <w:fldChar w:fldCharType="begin"/>
              </w:r>
              <w:r w:rsidR="002C217D">
                <w:rPr>
                  <w:webHidden/>
                </w:rPr>
                <w:instrText xml:space="preserve"> PAGEREF _Toc52186833 \h </w:instrText>
              </w:r>
              <w:r w:rsidR="002C217D">
                <w:rPr>
                  <w:webHidden/>
                </w:rPr>
              </w:r>
              <w:r w:rsidR="002C217D">
                <w:rPr>
                  <w:webHidden/>
                </w:rPr>
                <w:fldChar w:fldCharType="separate"/>
              </w:r>
              <w:r w:rsidR="002C217D">
                <w:rPr>
                  <w:webHidden/>
                </w:rPr>
                <w:t>45</w:t>
              </w:r>
              <w:r w:rsidR="002C217D">
                <w:rPr>
                  <w:webHidden/>
                </w:rPr>
                <w:fldChar w:fldCharType="end"/>
              </w:r>
            </w:hyperlink>
          </w:p>
          <w:p w14:paraId="1A3C3E8D" w14:textId="3EE2F3C4"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34" w:history="1">
              <w:r w:rsidR="002C217D" w:rsidRPr="007301FC">
                <w:rPr>
                  <w:rStyle w:val="Hyperlink"/>
                  <w:lang w:bidi="ar-DZ"/>
                </w:rPr>
                <w:t>7.4.2</w:t>
              </w:r>
              <w:r w:rsidR="002C217D">
                <w:rPr>
                  <w:rFonts w:asciiTheme="minorHAnsi" w:eastAsiaTheme="minorEastAsia" w:hAnsiTheme="minorHAnsi" w:cstheme="minorBidi"/>
                  <w:sz w:val="22"/>
                  <w:szCs w:val="22"/>
                  <w:lang w:eastAsia="en-GB"/>
                </w:rPr>
                <w:tab/>
              </w:r>
              <w:r w:rsidR="002C217D" w:rsidRPr="007301FC">
                <w:rPr>
                  <w:rStyle w:val="Hyperlink"/>
                  <w:lang w:bidi="ar-DZ"/>
                </w:rPr>
                <w:t>Model training</w:t>
              </w:r>
              <w:r w:rsidR="002C217D">
                <w:rPr>
                  <w:webHidden/>
                </w:rPr>
                <w:tab/>
              </w:r>
              <w:r w:rsidR="002C217D">
                <w:rPr>
                  <w:webHidden/>
                </w:rPr>
                <w:fldChar w:fldCharType="begin"/>
              </w:r>
              <w:r w:rsidR="002C217D">
                <w:rPr>
                  <w:webHidden/>
                </w:rPr>
                <w:instrText xml:space="preserve"> PAGEREF _Toc52186834 \h </w:instrText>
              </w:r>
              <w:r w:rsidR="002C217D">
                <w:rPr>
                  <w:webHidden/>
                </w:rPr>
              </w:r>
              <w:r w:rsidR="002C217D">
                <w:rPr>
                  <w:webHidden/>
                </w:rPr>
                <w:fldChar w:fldCharType="separate"/>
              </w:r>
              <w:r w:rsidR="002C217D">
                <w:rPr>
                  <w:webHidden/>
                </w:rPr>
                <w:t>46</w:t>
              </w:r>
              <w:r w:rsidR="002C217D">
                <w:rPr>
                  <w:webHidden/>
                </w:rPr>
                <w:fldChar w:fldCharType="end"/>
              </w:r>
            </w:hyperlink>
          </w:p>
          <w:p w14:paraId="14387201" w14:textId="4646953B"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35" w:history="1">
              <w:r w:rsidR="002C217D" w:rsidRPr="007301FC">
                <w:rPr>
                  <w:rStyle w:val="Hyperlink"/>
                  <w:lang w:bidi="ar-DZ"/>
                </w:rPr>
                <w:t>7.4.3</w:t>
              </w:r>
              <w:r w:rsidR="002C217D">
                <w:rPr>
                  <w:rFonts w:asciiTheme="minorHAnsi" w:eastAsiaTheme="minorEastAsia" w:hAnsiTheme="minorHAnsi" w:cstheme="minorBidi"/>
                  <w:sz w:val="22"/>
                  <w:szCs w:val="22"/>
                  <w:lang w:eastAsia="en-GB"/>
                </w:rPr>
                <w:tab/>
              </w:r>
              <w:r w:rsidR="002C217D" w:rsidRPr="007301FC">
                <w:rPr>
                  <w:rStyle w:val="Hyperlink"/>
                  <w:lang w:bidi="ar-DZ"/>
                </w:rPr>
                <w:t>Model evaluation</w:t>
              </w:r>
              <w:r w:rsidR="002C217D">
                <w:rPr>
                  <w:webHidden/>
                </w:rPr>
                <w:tab/>
              </w:r>
              <w:r w:rsidR="002C217D">
                <w:rPr>
                  <w:webHidden/>
                </w:rPr>
                <w:fldChar w:fldCharType="begin"/>
              </w:r>
              <w:r w:rsidR="002C217D">
                <w:rPr>
                  <w:webHidden/>
                </w:rPr>
                <w:instrText xml:space="preserve"> PAGEREF _Toc52186835 \h </w:instrText>
              </w:r>
              <w:r w:rsidR="002C217D">
                <w:rPr>
                  <w:webHidden/>
                </w:rPr>
              </w:r>
              <w:r w:rsidR="002C217D">
                <w:rPr>
                  <w:webHidden/>
                </w:rPr>
                <w:fldChar w:fldCharType="separate"/>
              </w:r>
              <w:r w:rsidR="002C217D">
                <w:rPr>
                  <w:webHidden/>
                </w:rPr>
                <w:t>47</w:t>
              </w:r>
              <w:r w:rsidR="002C217D">
                <w:rPr>
                  <w:webHidden/>
                </w:rPr>
                <w:fldChar w:fldCharType="end"/>
              </w:r>
            </w:hyperlink>
          </w:p>
          <w:p w14:paraId="547A4E7A" w14:textId="74BF7D15"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36" w:history="1">
              <w:r w:rsidR="002C217D" w:rsidRPr="007301FC">
                <w:rPr>
                  <w:rStyle w:val="Hyperlink"/>
                  <w:lang w:bidi="ar-DZ"/>
                </w:rPr>
                <w:t>7.4.4</w:t>
              </w:r>
              <w:r w:rsidR="002C217D">
                <w:rPr>
                  <w:rFonts w:asciiTheme="minorHAnsi" w:eastAsiaTheme="minorEastAsia" w:hAnsiTheme="minorHAnsi" w:cstheme="minorBidi"/>
                  <w:sz w:val="22"/>
                  <w:szCs w:val="22"/>
                  <w:lang w:eastAsia="en-GB"/>
                </w:rPr>
                <w:tab/>
              </w:r>
              <w:r w:rsidR="002C217D" w:rsidRPr="007301FC">
                <w:rPr>
                  <w:rStyle w:val="Hyperlink"/>
                  <w:lang w:bidi="ar-DZ"/>
                </w:rPr>
                <w:t>Model documentation</w:t>
              </w:r>
              <w:r w:rsidR="002C217D">
                <w:rPr>
                  <w:webHidden/>
                </w:rPr>
                <w:tab/>
              </w:r>
              <w:r w:rsidR="002C217D">
                <w:rPr>
                  <w:webHidden/>
                </w:rPr>
                <w:fldChar w:fldCharType="begin"/>
              </w:r>
              <w:r w:rsidR="002C217D">
                <w:rPr>
                  <w:webHidden/>
                </w:rPr>
                <w:instrText xml:space="preserve"> PAGEREF _Toc52186836 \h </w:instrText>
              </w:r>
              <w:r w:rsidR="002C217D">
                <w:rPr>
                  <w:webHidden/>
                </w:rPr>
              </w:r>
              <w:r w:rsidR="002C217D">
                <w:rPr>
                  <w:webHidden/>
                </w:rPr>
                <w:fldChar w:fldCharType="separate"/>
              </w:r>
              <w:r w:rsidR="002C217D">
                <w:rPr>
                  <w:webHidden/>
                </w:rPr>
                <w:t>50</w:t>
              </w:r>
              <w:r w:rsidR="002C217D">
                <w:rPr>
                  <w:webHidden/>
                </w:rPr>
                <w:fldChar w:fldCharType="end"/>
              </w:r>
            </w:hyperlink>
          </w:p>
          <w:p w14:paraId="73218E69" w14:textId="1662A84A"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37" w:history="1">
              <w:r w:rsidR="002C217D" w:rsidRPr="007301FC">
                <w:rPr>
                  <w:rStyle w:val="Hyperlink"/>
                  <w:lang w:bidi="ar-DZ"/>
                </w:rPr>
                <w:t>7.5</w:t>
              </w:r>
              <w:r w:rsidR="002C217D">
                <w:rPr>
                  <w:rFonts w:asciiTheme="minorHAnsi" w:eastAsiaTheme="minorEastAsia" w:hAnsiTheme="minorHAnsi" w:cstheme="minorBidi"/>
                  <w:sz w:val="22"/>
                  <w:szCs w:val="22"/>
                  <w:lang w:eastAsia="en-GB"/>
                </w:rPr>
                <w:tab/>
              </w:r>
              <w:r w:rsidR="002C217D" w:rsidRPr="007301FC">
                <w:rPr>
                  <w:rStyle w:val="Hyperlink"/>
                  <w:lang w:bidi="ar-DZ"/>
                </w:rPr>
                <w:t>Product development requirements</w:t>
              </w:r>
              <w:r w:rsidR="002C217D">
                <w:rPr>
                  <w:webHidden/>
                </w:rPr>
                <w:tab/>
              </w:r>
              <w:r w:rsidR="002C217D">
                <w:rPr>
                  <w:webHidden/>
                </w:rPr>
                <w:fldChar w:fldCharType="begin"/>
              </w:r>
              <w:r w:rsidR="002C217D">
                <w:rPr>
                  <w:webHidden/>
                </w:rPr>
                <w:instrText xml:space="preserve"> PAGEREF _Toc52186837 \h </w:instrText>
              </w:r>
              <w:r w:rsidR="002C217D">
                <w:rPr>
                  <w:webHidden/>
                </w:rPr>
              </w:r>
              <w:r w:rsidR="002C217D">
                <w:rPr>
                  <w:webHidden/>
                </w:rPr>
                <w:fldChar w:fldCharType="separate"/>
              </w:r>
              <w:r w:rsidR="002C217D">
                <w:rPr>
                  <w:webHidden/>
                </w:rPr>
                <w:t>52</w:t>
              </w:r>
              <w:r w:rsidR="002C217D">
                <w:rPr>
                  <w:webHidden/>
                </w:rPr>
                <w:fldChar w:fldCharType="end"/>
              </w:r>
            </w:hyperlink>
          </w:p>
          <w:p w14:paraId="69614828" w14:textId="263CDAF7"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38" w:history="1">
              <w:r w:rsidR="002C217D" w:rsidRPr="007301FC">
                <w:rPr>
                  <w:rStyle w:val="Hyperlink"/>
                  <w:lang w:bidi="ar-DZ"/>
                </w:rPr>
                <w:t>7.5.1</w:t>
              </w:r>
              <w:r w:rsidR="002C217D">
                <w:rPr>
                  <w:rFonts w:asciiTheme="minorHAnsi" w:eastAsiaTheme="minorEastAsia" w:hAnsiTheme="minorHAnsi" w:cstheme="minorBidi"/>
                  <w:sz w:val="22"/>
                  <w:szCs w:val="22"/>
                  <w:lang w:eastAsia="en-GB"/>
                </w:rPr>
                <w:tab/>
              </w:r>
              <w:r w:rsidR="002C217D" w:rsidRPr="007301FC">
                <w:rPr>
                  <w:rStyle w:val="Hyperlink"/>
                  <w:lang w:bidi="ar-DZ"/>
                </w:rPr>
                <w:t>Software development</w:t>
              </w:r>
              <w:r w:rsidR="002C217D">
                <w:rPr>
                  <w:webHidden/>
                </w:rPr>
                <w:tab/>
              </w:r>
              <w:r w:rsidR="002C217D">
                <w:rPr>
                  <w:webHidden/>
                </w:rPr>
                <w:fldChar w:fldCharType="begin"/>
              </w:r>
              <w:r w:rsidR="002C217D">
                <w:rPr>
                  <w:webHidden/>
                </w:rPr>
                <w:instrText xml:space="preserve"> PAGEREF _Toc52186838 \h </w:instrText>
              </w:r>
              <w:r w:rsidR="002C217D">
                <w:rPr>
                  <w:webHidden/>
                </w:rPr>
              </w:r>
              <w:r w:rsidR="002C217D">
                <w:rPr>
                  <w:webHidden/>
                </w:rPr>
                <w:fldChar w:fldCharType="separate"/>
              </w:r>
              <w:r w:rsidR="002C217D">
                <w:rPr>
                  <w:webHidden/>
                </w:rPr>
                <w:t>52</w:t>
              </w:r>
              <w:r w:rsidR="002C217D">
                <w:rPr>
                  <w:webHidden/>
                </w:rPr>
                <w:fldChar w:fldCharType="end"/>
              </w:r>
            </w:hyperlink>
          </w:p>
          <w:p w14:paraId="541A03AB" w14:textId="69BF3BE7"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39" w:history="1">
              <w:r w:rsidR="002C217D" w:rsidRPr="007301FC">
                <w:rPr>
                  <w:rStyle w:val="Hyperlink"/>
                  <w:lang w:bidi="ar-DZ"/>
                </w:rPr>
                <w:t>7.5.2</w:t>
              </w:r>
              <w:r w:rsidR="002C217D">
                <w:rPr>
                  <w:rFonts w:asciiTheme="minorHAnsi" w:eastAsiaTheme="minorEastAsia" w:hAnsiTheme="minorHAnsi" w:cstheme="minorBidi"/>
                  <w:sz w:val="22"/>
                  <w:szCs w:val="22"/>
                  <w:lang w:eastAsia="en-GB"/>
                </w:rPr>
                <w:tab/>
              </w:r>
              <w:r w:rsidR="002C217D" w:rsidRPr="007301FC">
                <w:rPr>
                  <w:rStyle w:val="Hyperlink"/>
                  <w:lang w:bidi="ar-DZ"/>
                </w:rPr>
                <w:t>Risk Management</w:t>
              </w:r>
              <w:r w:rsidR="002C217D">
                <w:rPr>
                  <w:webHidden/>
                </w:rPr>
                <w:tab/>
              </w:r>
              <w:r w:rsidR="002C217D">
                <w:rPr>
                  <w:webHidden/>
                </w:rPr>
                <w:fldChar w:fldCharType="begin"/>
              </w:r>
              <w:r w:rsidR="002C217D">
                <w:rPr>
                  <w:webHidden/>
                </w:rPr>
                <w:instrText xml:space="preserve"> PAGEREF _Toc52186839 \h </w:instrText>
              </w:r>
              <w:r w:rsidR="002C217D">
                <w:rPr>
                  <w:webHidden/>
                </w:rPr>
              </w:r>
              <w:r w:rsidR="002C217D">
                <w:rPr>
                  <w:webHidden/>
                </w:rPr>
                <w:fldChar w:fldCharType="separate"/>
              </w:r>
              <w:r w:rsidR="002C217D">
                <w:rPr>
                  <w:webHidden/>
                </w:rPr>
                <w:t>55</w:t>
              </w:r>
              <w:r w:rsidR="002C217D">
                <w:rPr>
                  <w:webHidden/>
                </w:rPr>
                <w:fldChar w:fldCharType="end"/>
              </w:r>
            </w:hyperlink>
          </w:p>
          <w:p w14:paraId="050B887F" w14:textId="3BCFDE8F"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40" w:history="1">
              <w:r w:rsidR="002C217D" w:rsidRPr="007301FC">
                <w:rPr>
                  <w:rStyle w:val="Hyperlink"/>
                  <w:lang w:bidi="ar-DZ"/>
                </w:rPr>
                <w:t>7.5.3</w:t>
              </w:r>
              <w:r w:rsidR="002C217D">
                <w:rPr>
                  <w:rFonts w:asciiTheme="minorHAnsi" w:eastAsiaTheme="minorEastAsia" w:hAnsiTheme="minorHAnsi" w:cstheme="minorBidi"/>
                  <w:sz w:val="22"/>
                  <w:szCs w:val="22"/>
                  <w:lang w:eastAsia="en-GB"/>
                </w:rPr>
                <w:tab/>
              </w:r>
              <w:r w:rsidR="002C217D" w:rsidRPr="007301FC">
                <w:rPr>
                  <w:rStyle w:val="Hyperlink"/>
                  <w:lang w:bidi="ar-DZ"/>
                </w:rPr>
                <w:t>Accompanying materials</w:t>
              </w:r>
              <w:r w:rsidR="002C217D">
                <w:rPr>
                  <w:webHidden/>
                </w:rPr>
                <w:tab/>
              </w:r>
              <w:r w:rsidR="002C217D">
                <w:rPr>
                  <w:webHidden/>
                </w:rPr>
                <w:fldChar w:fldCharType="begin"/>
              </w:r>
              <w:r w:rsidR="002C217D">
                <w:rPr>
                  <w:webHidden/>
                </w:rPr>
                <w:instrText xml:space="preserve"> PAGEREF _Toc52186840 \h </w:instrText>
              </w:r>
              <w:r w:rsidR="002C217D">
                <w:rPr>
                  <w:webHidden/>
                </w:rPr>
              </w:r>
              <w:r w:rsidR="002C217D">
                <w:rPr>
                  <w:webHidden/>
                </w:rPr>
                <w:fldChar w:fldCharType="separate"/>
              </w:r>
              <w:r w:rsidR="002C217D">
                <w:rPr>
                  <w:webHidden/>
                </w:rPr>
                <w:t>57</w:t>
              </w:r>
              <w:r w:rsidR="002C217D">
                <w:rPr>
                  <w:webHidden/>
                </w:rPr>
                <w:fldChar w:fldCharType="end"/>
              </w:r>
            </w:hyperlink>
          </w:p>
          <w:p w14:paraId="26802DA8" w14:textId="526E24C9"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41" w:history="1">
              <w:r w:rsidR="002C217D" w:rsidRPr="007301FC">
                <w:rPr>
                  <w:rStyle w:val="Hyperlink"/>
                  <w:lang w:bidi="ar-DZ"/>
                </w:rPr>
                <w:t>7.6</w:t>
              </w:r>
              <w:r w:rsidR="002C217D">
                <w:rPr>
                  <w:rFonts w:asciiTheme="minorHAnsi" w:eastAsiaTheme="minorEastAsia" w:hAnsiTheme="minorHAnsi" w:cstheme="minorBidi"/>
                  <w:sz w:val="22"/>
                  <w:szCs w:val="22"/>
                  <w:lang w:eastAsia="en-GB"/>
                </w:rPr>
                <w:tab/>
              </w:r>
              <w:r w:rsidR="002C217D" w:rsidRPr="007301FC">
                <w:rPr>
                  <w:rStyle w:val="Hyperlink"/>
                  <w:lang w:bidi="ar-DZ"/>
                </w:rPr>
                <w:t>Product validation requirements</w:t>
              </w:r>
              <w:r w:rsidR="002C217D">
                <w:rPr>
                  <w:webHidden/>
                </w:rPr>
                <w:tab/>
              </w:r>
              <w:r w:rsidR="002C217D">
                <w:rPr>
                  <w:webHidden/>
                </w:rPr>
                <w:fldChar w:fldCharType="begin"/>
              </w:r>
              <w:r w:rsidR="002C217D">
                <w:rPr>
                  <w:webHidden/>
                </w:rPr>
                <w:instrText xml:space="preserve"> PAGEREF _Toc52186841 \h </w:instrText>
              </w:r>
              <w:r w:rsidR="002C217D">
                <w:rPr>
                  <w:webHidden/>
                </w:rPr>
              </w:r>
              <w:r w:rsidR="002C217D">
                <w:rPr>
                  <w:webHidden/>
                </w:rPr>
                <w:fldChar w:fldCharType="separate"/>
              </w:r>
              <w:r w:rsidR="002C217D">
                <w:rPr>
                  <w:webHidden/>
                </w:rPr>
                <w:t>60</w:t>
              </w:r>
              <w:r w:rsidR="002C217D">
                <w:rPr>
                  <w:webHidden/>
                </w:rPr>
                <w:fldChar w:fldCharType="end"/>
              </w:r>
            </w:hyperlink>
          </w:p>
          <w:p w14:paraId="1E643E61" w14:textId="2F9E022F"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42" w:history="1">
              <w:r w:rsidR="002C217D" w:rsidRPr="007301FC">
                <w:rPr>
                  <w:rStyle w:val="Hyperlink"/>
                  <w:lang w:bidi="ar-DZ"/>
                </w:rPr>
                <w:t>7.6.1</w:t>
              </w:r>
              <w:r w:rsidR="002C217D">
                <w:rPr>
                  <w:rFonts w:asciiTheme="minorHAnsi" w:eastAsiaTheme="minorEastAsia" w:hAnsiTheme="minorHAnsi" w:cstheme="minorBidi"/>
                  <w:sz w:val="22"/>
                  <w:szCs w:val="22"/>
                  <w:lang w:eastAsia="en-GB"/>
                </w:rPr>
                <w:tab/>
              </w:r>
              <w:r w:rsidR="002C217D" w:rsidRPr="007301FC">
                <w:rPr>
                  <w:rStyle w:val="Hyperlink"/>
                  <w:lang w:bidi="ar-DZ"/>
                </w:rPr>
                <w:t>Usability validation</w:t>
              </w:r>
              <w:r w:rsidR="002C217D">
                <w:rPr>
                  <w:webHidden/>
                </w:rPr>
                <w:tab/>
              </w:r>
              <w:r w:rsidR="002C217D">
                <w:rPr>
                  <w:webHidden/>
                </w:rPr>
                <w:fldChar w:fldCharType="begin"/>
              </w:r>
              <w:r w:rsidR="002C217D">
                <w:rPr>
                  <w:webHidden/>
                </w:rPr>
                <w:instrText xml:space="preserve"> PAGEREF _Toc52186842 \h </w:instrText>
              </w:r>
              <w:r w:rsidR="002C217D">
                <w:rPr>
                  <w:webHidden/>
                </w:rPr>
              </w:r>
              <w:r w:rsidR="002C217D">
                <w:rPr>
                  <w:webHidden/>
                </w:rPr>
                <w:fldChar w:fldCharType="separate"/>
              </w:r>
              <w:r w:rsidR="002C217D">
                <w:rPr>
                  <w:webHidden/>
                </w:rPr>
                <w:t>60</w:t>
              </w:r>
              <w:r w:rsidR="002C217D">
                <w:rPr>
                  <w:webHidden/>
                </w:rPr>
                <w:fldChar w:fldCharType="end"/>
              </w:r>
            </w:hyperlink>
          </w:p>
          <w:p w14:paraId="06B9D97F" w14:textId="29C5BE97"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43" w:history="1">
              <w:r w:rsidR="002C217D" w:rsidRPr="007301FC">
                <w:rPr>
                  <w:rStyle w:val="Hyperlink"/>
                  <w:lang w:bidi="ar-DZ"/>
                </w:rPr>
                <w:t>7.6.2</w:t>
              </w:r>
              <w:r w:rsidR="002C217D">
                <w:rPr>
                  <w:rFonts w:asciiTheme="minorHAnsi" w:eastAsiaTheme="minorEastAsia" w:hAnsiTheme="minorHAnsi" w:cstheme="minorBidi"/>
                  <w:sz w:val="22"/>
                  <w:szCs w:val="22"/>
                  <w:lang w:eastAsia="en-GB"/>
                </w:rPr>
                <w:tab/>
              </w:r>
              <w:r w:rsidR="002C217D" w:rsidRPr="007301FC">
                <w:rPr>
                  <w:rStyle w:val="Hyperlink"/>
                  <w:lang w:bidi="ar-DZ"/>
                </w:rPr>
                <w:t>Clinical evaluation</w:t>
              </w:r>
              <w:r w:rsidR="002C217D">
                <w:rPr>
                  <w:webHidden/>
                </w:rPr>
                <w:tab/>
              </w:r>
              <w:r w:rsidR="002C217D">
                <w:rPr>
                  <w:webHidden/>
                </w:rPr>
                <w:fldChar w:fldCharType="begin"/>
              </w:r>
              <w:r w:rsidR="002C217D">
                <w:rPr>
                  <w:webHidden/>
                </w:rPr>
                <w:instrText xml:space="preserve"> PAGEREF _Toc52186843 \h </w:instrText>
              </w:r>
              <w:r w:rsidR="002C217D">
                <w:rPr>
                  <w:webHidden/>
                </w:rPr>
              </w:r>
              <w:r w:rsidR="002C217D">
                <w:rPr>
                  <w:webHidden/>
                </w:rPr>
                <w:fldChar w:fldCharType="separate"/>
              </w:r>
              <w:r w:rsidR="002C217D">
                <w:rPr>
                  <w:webHidden/>
                </w:rPr>
                <w:t>63</w:t>
              </w:r>
              <w:r w:rsidR="002C217D">
                <w:rPr>
                  <w:webHidden/>
                </w:rPr>
                <w:fldChar w:fldCharType="end"/>
              </w:r>
            </w:hyperlink>
          </w:p>
          <w:p w14:paraId="22D990D7" w14:textId="03814E9E"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44" w:history="1">
              <w:r w:rsidR="002C217D" w:rsidRPr="007301FC">
                <w:rPr>
                  <w:rStyle w:val="Hyperlink"/>
                  <w:lang w:bidi="ar-DZ"/>
                </w:rPr>
                <w:t>7.7</w:t>
              </w:r>
              <w:r w:rsidR="002C217D">
                <w:rPr>
                  <w:rFonts w:asciiTheme="minorHAnsi" w:eastAsiaTheme="minorEastAsia" w:hAnsiTheme="minorHAnsi" w:cstheme="minorBidi"/>
                  <w:sz w:val="22"/>
                  <w:szCs w:val="22"/>
                  <w:lang w:eastAsia="en-GB"/>
                </w:rPr>
                <w:tab/>
              </w:r>
              <w:r w:rsidR="002C217D" w:rsidRPr="007301FC">
                <w:rPr>
                  <w:rStyle w:val="Hyperlink"/>
                  <w:lang w:bidi="ar-DZ"/>
                </w:rPr>
                <w:t>Product release requirements</w:t>
              </w:r>
              <w:r w:rsidR="002C217D">
                <w:rPr>
                  <w:webHidden/>
                </w:rPr>
                <w:tab/>
              </w:r>
              <w:r w:rsidR="002C217D">
                <w:rPr>
                  <w:webHidden/>
                </w:rPr>
                <w:fldChar w:fldCharType="begin"/>
              </w:r>
              <w:r w:rsidR="002C217D">
                <w:rPr>
                  <w:webHidden/>
                </w:rPr>
                <w:instrText xml:space="preserve"> PAGEREF _Toc52186844 \h </w:instrText>
              </w:r>
              <w:r w:rsidR="002C217D">
                <w:rPr>
                  <w:webHidden/>
                </w:rPr>
              </w:r>
              <w:r w:rsidR="002C217D">
                <w:rPr>
                  <w:webHidden/>
                </w:rPr>
                <w:fldChar w:fldCharType="separate"/>
              </w:r>
              <w:r w:rsidR="002C217D">
                <w:rPr>
                  <w:webHidden/>
                </w:rPr>
                <w:t>65</w:t>
              </w:r>
              <w:r w:rsidR="002C217D">
                <w:rPr>
                  <w:webHidden/>
                </w:rPr>
                <w:fldChar w:fldCharType="end"/>
              </w:r>
            </w:hyperlink>
          </w:p>
          <w:p w14:paraId="0F964853" w14:textId="4B309138" w:rsidR="002C217D" w:rsidRDefault="00E23534">
            <w:pPr>
              <w:pStyle w:val="TOC1"/>
              <w:rPr>
                <w:rFonts w:asciiTheme="minorHAnsi" w:eastAsiaTheme="minorEastAsia" w:hAnsiTheme="minorHAnsi" w:cstheme="minorBidi"/>
                <w:sz w:val="22"/>
                <w:szCs w:val="22"/>
                <w:lang w:eastAsia="en-GB"/>
              </w:rPr>
            </w:pPr>
            <w:hyperlink w:anchor="_Toc52186845" w:history="1">
              <w:r w:rsidR="002C217D" w:rsidRPr="007301FC">
                <w:rPr>
                  <w:rStyle w:val="Hyperlink"/>
                  <w:lang w:bidi="ar-DZ"/>
                </w:rPr>
                <w:t>8</w:t>
              </w:r>
              <w:r w:rsidR="002C217D">
                <w:rPr>
                  <w:rFonts w:asciiTheme="minorHAnsi" w:eastAsiaTheme="minorEastAsia" w:hAnsiTheme="minorHAnsi" w:cstheme="minorBidi"/>
                  <w:sz w:val="22"/>
                  <w:szCs w:val="22"/>
                  <w:lang w:eastAsia="en-GB"/>
                </w:rPr>
                <w:tab/>
              </w:r>
              <w:r w:rsidR="002C217D" w:rsidRPr="007301FC">
                <w:rPr>
                  <w:rStyle w:val="Hyperlink"/>
                  <w:lang w:bidi="ar-DZ"/>
                </w:rPr>
                <w:t>Post-market requirements</w:t>
              </w:r>
              <w:r w:rsidR="002C217D">
                <w:rPr>
                  <w:webHidden/>
                </w:rPr>
                <w:tab/>
              </w:r>
              <w:r w:rsidR="002C217D">
                <w:rPr>
                  <w:webHidden/>
                </w:rPr>
                <w:fldChar w:fldCharType="begin"/>
              </w:r>
              <w:r w:rsidR="002C217D">
                <w:rPr>
                  <w:webHidden/>
                </w:rPr>
                <w:instrText xml:space="preserve"> PAGEREF _Toc52186845 \h </w:instrText>
              </w:r>
              <w:r w:rsidR="002C217D">
                <w:rPr>
                  <w:webHidden/>
                </w:rPr>
              </w:r>
              <w:r w:rsidR="002C217D">
                <w:rPr>
                  <w:webHidden/>
                </w:rPr>
                <w:fldChar w:fldCharType="separate"/>
              </w:r>
              <w:r w:rsidR="002C217D">
                <w:rPr>
                  <w:webHidden/>
                </w:rPr>
                <w:t>66</w:t>
              </w:r>
              <w:r w:rsidR="002C217D">
                <w:rPr>
                  <w:webHidden/>
                </w:rPr>
                <w:fldChar w:fldCharType="end"/>
              </w:r>
            </w:hyperlink>
          </w:p>
          <w:p w14:paraId="13613ED2" w14:textId="4DBF1C28"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46" w:history="1">
              <w:r w:rsidR="002C217D" w:rsidRPr="007301FC">
                <w:rPr>
                  <w:rStyle w:val="Hyperlink"/>
                  <w:lang w:bidi="ar-DZ"/>
                </w:rPr>
                <w:t>8.1</w:t>
              </w:r>
              <w:r w:rsidR="002C217D">
                <w:rPr>
                  <w:rFonts w:asciiTheme="minorHAnsi" w:eastAsiaTheme="minorEastAsia" w:hAnsiTheme="minorHAnsi" w:cstheme="minorBidi"/>
                  <w:sz w:val="22"/>
                  <w:szCs w:val="22"/>
                  <w:lang w:eastAsia="en-GB"/>
                </w:rPr>
                <w:tab/>
              </w:r>
              <w:r w:rsidR="002C217D" w:rsidRPr="007301FC">
                <w:rPr>
                  <w:rStyle w:val="Hyperlink"/>
                  <w:lang w:bidi="ar-DZ"/>
                </w:rPr>
                <w:t>Production, distribution &amp; installation requirements</w:t>
              </w:r>
              <w:r w:rsidR="002C217D">
                <w:rPr>
                  <w:webHidden/>
                </w:rPr>
                <w:tab/>
              </w:r>
              <w:r w:rsidR="002C217D">
                <w:rPr>
                  <w:webHidden/>
                </w:rPr>
                <w:fldChar w:fldCharType="begin"/>
              </w:r>
              <w:r w:rsidR="002C217D">
                <w:rPr>
                  <w:webHidden/>
                </w:rPr>
                <w:instrText xml:space="preserve"> PAGEREF _Toc52186846 \h </w:instrText>
              </w:r>
              <w:r w:rsidR="002C217D">
                <w:rPr>
                  <w:webHidden/>
                </w:rPr>
              </w:r>
              <w:r w:rsidR="002C217D">
                <w:rPr>
                  <w:webHidden/>
                </w:rPr>
                <w:fldChar w:fldCharType="separate"/>
              </w:r>
              <w:r w:rsidR="002C217D">
                <w:rPr>
                  <w:webHidden/>
                </w:rPr>
                <w:t>66</w:t>
              </w:r>
              <w:r w:rsidR="002C217D">
                <w:rPr>
                  <w:webHidden/>
                </w:rPr>
                <w:fldChar w:fldCharType="end"/>
              </w:r>
            </w:hyperlink>
          </w:p>
          <w:p w14:paraId="14B3A747" w14:textId="2811060E"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47" w:history="1">
              <w:r w:rsidR="002C217D" w:rsidRPr="007301FC">
                <w:rPr>
                  <w:rStyle w:val="Hyperlink"/>
                  <w:lang w:bidi="ar-DZ"/>
                </w:rPr>
                <w:t>8.2</w:t>
              </w:r>
              <w:r w:rsidR="002C217D">
                <w:rPr>
                  <w:rFonts w:asciiTheme="minorHAnsi" w:eastAsiaTheme="minorEastAsia" w:hAnsiTheme="minorHAnsi" w:cstheme="minorBidi"/>
                  <w:sz w:val="22"/>
                  <w:szCs w:val="22"/>
                  <w:lang w:eastAsia="en-GB"/>
                </w:rPr>
                <w:tab/>
              </w:r>
              <w:r w:rsidR="002C217D" w:rsidRPr="007301FC">
                <w:rPr>
                  <w:rStyle w:val="Hyperlink"/>
                  <w:lang w:bidi="ar-DZ"/>
                </w:rPr>
                <w:t>Post-market surveillance requirements</w:t>
              </w:r>
              <w:r w:rsidR="002C217D">
                <w:rPr>
                  <w:webHidden/>
                </w:rPr>
                <w:tab/>
              </w:r>
              <w:r w:rsidR="002C217D">
                <w:rPr>
                  <w:webHidden/>
                </w:rPr>
                <w:fldChar w:fldCharType="begin"/>
              </w:r>
              <w:r w:rsidR="002C217D">
                <w:rPr>
                  <w:webHidden/>
                </w:rPr>
                <w:instrText xml:space="preserve"> PAGEREF _Toc52186847 \h </w:instrText>
              </w:r>
              <w:r w:rsidR="002C217D">
                <w:rPr>
                  <w:webHidden/>
                </w:rPr>
              </w:r>
              <w:r w:rsidR="002C217D">
                <w:rPr>
                  <w:webHidden/>
                </w:rPr>
                <w:fldChar w:fldCharType="separate"/>
              </w:r>
              <w:r w:rsidR="002C217D">
                <w:rPr>
                  <w:webHidden/>
                </w:rPr>
                <w:t>68</w:t>
              </w:r>
              <w:r w:rsidR="002C217D">
                <w:rPr>
                  <w:webHidden/>
                </w:rPr>
                <w:fldChar w:fldCharType="end"/>
              </w:r>
            </w:hyperlink>
          </w:p>
          <w:p w14:paraId="4B250FFB" w14:textId="03ECB628"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48" w:history="1">
              <w:r w:rsidR="002C217D" w:rsidRPr="007301FC">
                <w:rPr>
                  <w:rStyle w:val="Hyperlink"/>
                  <w:lang w:bidi="ar-DZ"/>
                </w:rPr>
                <w:t>8.3</w:t>
              </w:r>
              <w:r w:rsidR="002C217D">
                <w:rPr>
                  <w:rFonts w:asciiTheme="minorHAnsi" w:eastAsiaTheme="minorEastAsia" w:hAnsiTheme="minorHAnsi" w:cstheme="minorBidi"/>
                  <w:sz w:val="22"/>
                  <w:szCs w:val="22"/>
                  <w:lang w:eastAsia="en-GB"/>
                </w:rPr>
                <w:tab/>
              </w:r>
              <w:r w:rsidR="002C217D" w:rsidRPr="007301FC">
                <w:rPr>
                  <w:rStyle w:val="Hyperlink"/>
                  <w:lang w:bidi="ar-DZ"/>
                </w:rPr>
                <w:t>Decommissioning requirements</w:t>
              </w:r>
              <w:r w:rsidR="002C217D">
                <w:rPr>
                  <w:webHidden/>
                </w:rPr>
                <w:tab/>
              </w:r>
              <w:r w:rsidR="002C217D">
                <w:rPr>
                  <w:webHidden/>
                </w:rPr>
                <w:fldChar w:fldCharType="begin"/>
              </w:r>
              <w:r w:rsidR="002C217D">
                <w:rPr>
                  <w:webHidden/>
                </w:rPr>
                <w:instrText xml:space="preserve"> PAGEREF _Toc52186848 \h </w:instrText>
              </w:r>
              <w:r w:rsidR="002C217D">
                <w:rPr>
                  <w:webHidden/>
                </w:rPr>
              </w:r>
              <w:r w:rsidR="002C217D">
                <w:rPr>
                  <w:webHidden/>
                </w:rPr>
                <w:fldChar w:fldCharType="separate"/>
              </w:r>
              <w:r w:rsidR="002C217D">
                <w:rPr>
                  <w:webHidden/>
                </w:rPr>
                <w:t>72</w:t>
              </w:r>
              <w:r w:rsidR="002C217D">
                <w:rPr>
                  <w:webHidden/>
                </w:rPr>
                <w:fldChar w:fldCharType="end"/>
              </w:r>
            </w:hyperlink>
          </w:p>
          <w:p w14:paraId="67E2EB12" w14:textId="08DB2C25" w:rsidR="002C217D" w:rsidRDefault="00E23534">
            <w:pPr>
              <w:pStyle w:val="TOC1"/>
              <w:rPr>
                <w:rFonts w:asciiTheme="minorHAnsi" w:eastAsiaTheme="minorEastAsia" w:hAnsiTheme="minorHAnsi" w:cstheme="minorBidi"/>
                <w:sz w:val="22"/>
                <w:szCs w:val="22"/>
                <w:lang w:eastAsia="en-GB"/>
              </w:rPr>
            </w:pPr>
            <w:hyperlink w:anchor="_Toc52186849" w:history="1">
              <w:r w:rsidR="002C217D" w:rsidRPr="007301FC">
                <w:rPr>
                  <w:rStyle w:val="Hyperlink"/>
                  <w:lang w:bidi="ar-DZ"/>
                </w:rPr>
                <w:t>Annex A AI/ML related activities in the product life cycle</w:t>
              </w:r>
              <w:r w:rsidR="002C217D">
                <w:rPr>
                  <w:webHidden/>
                </w:rPr>
                <w:tab/>
              </w:r>
              <w:r w:rsidR="002C217D">
                <w:rPr>
                  <w:webHidden/>
                </w:rPr>
                <w:fldChar w:fldCharType="begin"/>
              </w:r>
              <w:r w:rsidR="002C217D">
                <w:rPr>
                  <w:webHidden/>
                </w:rPr>
                <w:instrText xml:space="preserve"> PAGEREF _Toc52186849 \h </w:instrText>
              </w:r>
              <w:r w:rsidR="002C217D">
                <w:rPr>
                  <w:webHidden/>
                </w:rPr>
              </w:r>
              <w:r w:rsidR="002C217D">
                <w:rPr>
                  <w:webHidden/>
                </w:rPr>
                <w:fldChar w:fldCharType="separate"/>
              </w:r>
              <w:r w:rsidR="002C217D">
                <w:rPr>
                  <w:webHidden/>
                </w:rPr>
                <w:t>73</w:t>
              </w:r>
              <w:r w:rsidR="002C217D">
                <w:rPr>
                  <w:webHidden/>
                </w:rPr>
                <w:fldChar w:fldCharType="end"/>
              </w:r>
            </w:hyperlink>
          </w:p>
          <w:p w14:paraId="0760F80B" w14:textId="236701C5" w:rsidR="002C217D" w:rsidRDefault="00E23534">
            <w:pPr>
              <w:pStyle w:val="TOC1"/>
              <w:rPr>
                <w:rFonts w:asciiTheme="minorHAnsi" w:eastAsiaTheme="minorEastAsia" w:hAnsiTheme="minorHAnsi" w:cstheme="minorBidi"/>
                <w:sz w:val="22"/>
                <w:szCs w:val="22"/>
                <w:lang w:eastAsia="en-GB"/>
              </w:rPr>
            </w:pPr>
            <w:hyperlink w:anchor="_Toc52186850" w:history="1">
              <w:r w:rsidR="002C217D" w:rsidRPr="007301FC">
                <w:rPr>
                  <w:rStyle w:val="Hyperlink"/>
                  <w:lang w:bidi="ar-DZ"/>
                </w:rPr>
                <w:t>Annex B Priority assessment scheme</w:t>
              </w:r>
              <w:r w:rsidR="002C217D">
                <w:rPr>
                  <w:webHidden/>
                </w:rPr>
                <w:tab/>
              </w:r>
              <w:r w:rsidR="002C217D">
                <w:rPr>
                  <w:webHidden/>
                </w:rPr>
                <w:fldChar w:fldCharType="begin"/>
              </w:r>
              <w:r w:rsidR="002C217D">
                <w:rPr>
                  <w:webHidden/>
                </w:rPr>
                <w:instrText xml:space="preserve"> PAGEREF _Toc52186850 \h </w:instrText>
              </w:r>
              <w:r w:rsidR="002C217D">
                <w:rPr>
                  <w:webHidden/>
                </w:rPr>
              </w:r>
              <w:r w:rsidR="002C217D">
                <w:rPr>
                  <w:webHidden/>
                </w:rPr>
                <w:fldChar w:fldCharType="separate"/>
              </w:r>
              <w:r w:rsidR="002C217D">
                <w:rPr>
                  <w:webHidden/>
                </w:rPr>
                <w:t>75</w:t>
              </w:r>
              <w:r w:rsidR="002C217D">
                <w:rPr>
                  <w:webHidden/>
                </w:rPr>
                <w:fldChar w:fldCharType="end"/>
              </w:r>
            </w:hyperlink>
          </w:p>
          <w:p w14:paraId="2E18840E" w14:textId="1D2C43A5"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51" w:history="1">
              <w:r w:rsidR="002C217D" w:rsidRPr="007301FC">
                <w:rPr>
                  <w:rStyle w:val="Hyperlink"/>
                </w:rPr>
                <w:t>B.1</w:t>
              </w:r>
              <w:r w:rsidR="002C217D">
                <w:rPr>
                  <w:rFonts w:asciiTheme="minorHAnsi" w:eastAsiaTheme="minorEastAsia" w:hAnsiTheme="minorHAnsi" w:cstheme="minorBidi"/>
                  <w:sz w:val="22"/>
                  <w:szCs w:val="22"/>
                  <w:lang w:eastAsia="en-GB"/>
                </w:rPr>
                <w:tab/>
              </w:r>
              <w:r w:rsidR="002C217D" w:rsidRPr="007301FC">
                <w:rPr>
                  <w:rStyle w:val="Hyperlink"/>
                </w:rPr>
                <w:t>Regulatory guidelines: requirements checklist</w:t>
              </w:r>
              <w:r w:rsidR="002C217D">
                <w:rPr>
                  <w:webHidden/>
                </w:rPr>
                <w:tab/>
              </w:r>
              <w:r w:rsidR="002C217D">
                <w:rPr>
                  <w:webHidden/>
                </w:rPr>
                <w:fldChar w:fldCharType="begin"/>
              </w:r>
              <w:r w:rsidR="002C217D">
                <w:rPr>
                  <w:webHidden/>
                </w:rPr>
                <w:instrText xml:space="preserve"> PAGEREF _Toc52186851 \h </w:instrText>
              </w:r>
              <w:r w:rsidR="002C217D">
                <w:rPr>
                  <w:webHidden/>
                </w:rPr>
              </w:r>
              <w:r w:rsidR="002C217D">
                <w:rPr>
                  <w:webHidden/>
                </w:rPr>
                <w:fldChar w:fldCharType="separate"/>
              </w:r>
              <w:r w:rsidR="002C217D">
                <w:rPr>
                  <w:webHidden/>
                </w:rPr>
                <w:t>75</w:t>
              </w:r>
              <w:r w:rsidR="002C217D">
                <w:rPr>
                  <w:webHidden/>
                </w:rPr>
                <w:fldChar w:fldCharType="end"/>
              </w:r>
            </w:hyperlink>
          </w:p>
          <w:p w14:paraId="7D8EE08D" w14:textId="0F430DCA"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52" w:history="1">
              <w:r w:rsidR="002C217D" w:rsidRPr="007301FC">
                <w:rPr>
                  <w:rStyle w:val="Hyperlink"/>
                </w:rPr>
                <w:t>B.2</w:t>
              </w:r>
              <w:r w:rsidR="002C217D">
                <w:rPr>
                  <w:rFonts w:asciiTheme="minorHAnsi" w:eastAsiaTheme="minorEastAsia" w:hAnsiTheme="minorHAnsi" w:cstheme="minorBidi"/>
                  <w:sz w:val="22"/>
                  <w:szCs w:val="22"/>
                  <w:lang w:eastAsia="en-GB"/>
                </w:rPr>
                <w:tab/>
              </w:r>
              <w:r w:rsidR="002C217D" w:rsidRPr="007301FC">
                <w:rPr>
                  <w:rStyle w:val="Hyperlink"/>
                </w:rPr>
                <w:t>Requirements Checklist: Priority Assessment Scheme</w:t>
              </w:r>
              <w:r w:rsidR="002C217D">
                <w:rPr>
                  <w:webHidden/>
                </w:rPr>
                <w:tab/>
              </w:r>
              <w:r w:rsidR="002C217D">
                <w:rPr>
                  <w:webHidden/>
                </w:rPr>
                <w:fldChar w:fldCharType="begin"/>
              </w:r>
              <w:r w:rsidR="002C217D">
                <w:rPr>
                  <w:webHidden/>
                </w:rPr>
                <w:instrText xml:space="preserve"> PAGEREF _Toc52186852 \h </w:instrText>
              </w:r>
              <w:r w:rsidR="002C217D">
                <w:rPr>
                  <w:webHidden/>
                </w:rPr>
              </w:r>
              <w:r w:rsidR="002C217D">
                <w:rPr>
                  <w:webHidden/>
                </w:rPr>
                <w:fldChar w:fldCharType="separate"/>
              </w:r>
              <w:r w:rsidR="002C217D">
                <w:rPr>
                  <w:webHidden/>
                </w:rPr>
                <w:t>75</w:t>
              </w:r>
              <w:r w:rsidR="002C217D">
                <w:rPr>
                  <w:webHidden/>
                </w:rPr>
                <w:fldChar w:fldCharType="end"/>
              </w:r>
            </w:hyperlink>
          </w:p>
          <w:p w14:paraId="6D498EC2" w14:textId="0379EAA6"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53" w:history="1">
              <w:r w:rsidR="002C217D" w:rsidRPr="007301FC">
                <w:rPr>
                  <w:rStyle w:val="Hyperlink"/>
                </w:rPr>
                <w:t>B.2.1</w:t>
              </w:r>
              <w:r w:rsidR="002C217D">
                <w:rPr>
                  <w:rFonts w:asciiTheme="minorHAnsi" w:eastAsiaTheme="minorEastAsia" w:hAnsiTheme="minorHAnsi" w:cstheme="minorBidi"/>
                  <w:sz w:val="22"/>
                  <w:szCs w:val="22"/>
                  <w:lang w:eastAsia="en-GB"/>
                </w:rPr>
                <w:tab/>
              </w:r>
              <w:r w:rsidR="002C217D" w:rsidRPr="007301FC">
                <w:rPr>
                  <w:rStyle w:val="Hyperlink"/>
                </w:rPr>
                <w:t>About priority score</w:t>
              </w:r>
              <w:r w:rsidR="002C217D">
                <w:rPr>
                  <w:webHidden/>
                </w:rPr>
                <w:tab/>
              </w:r>
              <w:r w:rsidR="002C217D">
                <w:rPr>
                  <w:webHidden/>
                </w:rPr>
                <w:fldChar w:fldCharType="begin"/>
              </w:r>
              <w:r w:rsidR="002C217D">
                <w:rPr>
                  <w:webHidden/>
                </w:rPr>
                <w:instrText xml:space="preserve"> PAGEREF _Toc52186853 \h </w:instrText>
              </w:r>
              <w:r w:rsidR="002C217D">
                <w:rPr>
                  <w:webHidden/>
                </w:rPr>
              </w:r>
              <w:r w:rsidR="002C217D">
                <w:rPr>
                  <w:webHidden/>
                </w:rPr>
                <w:fldChar w:fldCharType="separate"/>
              </w:r>
              <w:r w:rsidR="002C217D">
                <w:rPr>
                  <w:webHidden/>
                </w:rPr>
                <w:t>75</w:t>
              </w:r>
              <w:r w:rsidR="002C217D">
                <w:rPr>
                  <w:webHidden/>
                </w:rPr>
                <w:fldChar w:fldCharType="end"/>
              </w:r>
            </w:hyperlink>
          </w:p>
          <w:p w14:paraId="39F6AD53" w14:textId="7E597C5D"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54" w:history="1">
              <w:r w:rsidR="002C217D" w:rsidRPr="007301FC">
                <w:rPr>
                  <w:rStyle w:val="Hyperlink"/>
                </w:rPr>
                <w:t>B.2.2</w:t>
              </w:r>
              <w:r w:rsidR="002C217D">
                <w:rPr>
                  <w:rFonts w:asciiTheme="minorHAnsi" w:eastAsiaTheme="minorEastAsia" w:hAnsiTheme="minorHAnsi" w:cstheme="minorBidi"/>
                  <w:sz w:val="22"/>
                  <w:szCs w:val="22"/>
                  <w:lang w:eastAsia="en-GB"/>
                </w:rPr>
                <w:tab/>
              </w:r>
              <w:r w:rsidR="002C217D" w:rsidRPr="007301FC">
                <w:rPr>
                  <w:rStyle w:val="Hyperlink"/>
                </w:rPr>
                <w:t>Priority score: purpose</w:t>
              </w:r>
              <w:r w:rsidR="002C217D">
                <w:rPr>
                  <w:webHidden/>
                </w:rPr>
                <w:tab/>
              </w:r>
              <w:r w:rsidR="002C217D">
                <w:rPr>
                  <w:webHidden/>
                </w:rPr>
                <w:fldChar w:fldCharType="begin"/>
              </w:r>
              <w:r w:rsidR="002C217D">
                <w:rPr>
                  <w:webHidden/>
                </w:rPr>
                <w:instrText xml:space="preserve"> PAGEREF _Toc52186854 \h </w:instrText>
              </w:r>
              <w:r w:rsidR="002C217D">
                <w:rPr>
                  <w:webHidden/>
                </w:rPr>
              </w:r>
              <w:r w:rsidR="002C217D">
                <w:rPr>
                  <w:webHidden/>
                </w:rPr>
                <w:fldChar w:fldCharType="separate"/>
              </w:r>
              <w:r w:rsidR="002C217D">
                <w:rPr>
                  <w:webHidden/>
                </w:rPr>
                <w:t>76</w:t>
              </w:r>
              <w:r w:rsidR="002C217D">
                <w:rPr>
                  <w:webHidden/>
                </w:rPr>
                <w:fldChar w:fldCharType="end"/>
              </w:r>
            </w:hyperlink>
          </w:p>
          <w:p w14:paraId="476424F0" w14:textId="0F16B3BB"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55" w:history="1">
              <w:r w:rsidR="002C217D" w:rsidRPr="007301FC">
                <w:rPr>
                  <w:rStyle w:val="Hyperlink"/>
                </w:rPr>
                <w:t>B.2.3</w:t>
              </w:r>
              <w:r w:rsidR="002C217D">
                <w:rPr>
                  <w:rFonts w:asciiTheme="minorHAnsi" w:eastAsiaTheme="minorEastAsia" w:hAnsiTheme="minorHAnsi" w:cstheme="minorBidi"/>
                  <w:sz w:val="22"/>
                  <w:szCs w:val="22"/>
                  <w:lang w:eastAsia="en-GB"/>
                </w:rPr>
                <w:tab/>
              </w:r>
              <w:r w:rsidR="002C217D" w:rsidRPr="007301FC">
                <w:rPr>
                  <w:rStyle w:val="Hyperlink"/>
                </w:rPr>
                <w:t>Priority score: decision anchor</w:t>
              </w:r>
              <w:r w:rsidR="002C217D">
                <w:rPr>
                  <w:webHidden/>
                </w:rPr>
                <w:tab/>
              </w:r>
              <w:r w:rsidR="002C217D">
                <w:rPr>
                  <w:webHidden/>
                </w:rPr>
                <w:fldChar w:fldCharType="begin"/>
              </w:r>
              <w:r w:rsidR="002C217D">
                <w:rPr>
                  <w:webHidden/>
                </w:rPr>
                <w:instrText xml:space="preserve"> PAGEREF _Toc52186855 \h </w:instrText>
              </w:r>
              <w:r w:rsidR="002C217D">
                <w:rPr>
                  <w:webHidden/>
                </w:rPr>
              </w:r>
              <w:r w:rsidR="002C217D">
                <w:rPr>
                  <w:webHidden/>
                </w:rPr>
                <w:fldChar w:fldCharType="separate"/>
              </w:r>
              <w:r w:rsidR="002C217D">
                <w:rPr>
                  <w:webHidden/>
                </w:rPr>
                <w:t>76</w:t>
              </w:r>
              <w:r w:rsidR="002C217D">
                <w:rPr>
                  <w:webHidden/>
                </w:rPr>
                <w:fldChar w:fldCharType="end"/>
              </w:r>
            </w:hyperlink>
          </w:p>
          <w:p w14:paraId="67E9F895" w14:textId="3A25B804"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56" w:history="1">
              <w:r w:rsidR="002C217D" w:rsidRPr="007301FC">
                <w:rPr>
                  <w:rStyle w:val="Hyperlink"/>
                </w:rPr>
                <w:t>B.2.4</w:t>
              </w:r>
              <w:r w:rsidR="002C217D">
                <w:rPr>
                  <w:rFonts w:asciiTheme="minorHAnsi" w:eastAsiaTheme="minorEastAsia" w:hAnsiTheme="minorHAnsi" w:cstheme="minorBidi"/>
                  <w:sz w:val="22"/>
                  <w:szCs w:val="22"/>
                  <w:lang w:eastAsia="en-GB"/>
                </w:rPr>
                <w:tab/>
              </w:r>
              <w:r w:rsidR="002C217D" w:rsidRPr="007301FC">
                <w:rPr>
                  <w:rStyle w:val="Hyperlink"/>
                </w:rPr>
                <w:t>Priority scale</w:t>
              </w:r>
              <w:r w:rsidR="002C217D">
                <w:rPr>
                  <w:webHidden/>
                </w:rPr>
                <w:tab/>
              </w:r>
              <w:r w:rsidR="002C217D">
                <w:rPr>
                  <w:webHidden/>
                </w:rPr>
                <w:fldChar w:fldCharType="begin"/>
              </w:r>
              <w:r w:rsidR="002C217D">
                <w:rPr>
                  <w:webHidden/>
                </w:rPr>
                <w:instrText xml:space="preserve"> PAGEREF _Toc52186856 \h </w:instrText>
              </w:r>
              <w:r w:rsidR="002C217D">
                <w:rPr>
                  <w:webHidden/>
                </w:rPr>
              </w:r>
              <w:r w:rsidR="002C217D">
                <w:rPr>
                  <w:webHidden/>
                </w:rPr>
                <w:fldChar w:fldCharType="separate"/>
              </w:r>
              <w:r w:rsidR="002C217D">
                <w:rPr>
                  <w:webHidden/>
                </w:rPr>
                <w:t>76</w:t>
              </w:r>
              <w:r w:rsidR="002C217D">
                <w:rPr>
                  <w:webHidden/>
                </w:rPr>
                <w:fldChar w:fldCharType="end"/>
              </w:r>
            </w:hyperlink>
          </w:p>
          <w:p w14:paraId="15F24D77" w14:textId="580C7112"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57" w:history="1">
              <w:r w:rsidR="002C217D" w:rsidRPr="007301FC">
                <w:rPr>
                  <w:rStyle w:val="Hyperlink"/>
                </w:rPr>
                <w:t>B.2.5</w:t>
              </w:r>
              <w:r w:rsidR="002C217D">
                <w:rPr>
                  <w:rFonts w:asciiTheme="minorHAnsi" w:eastAsiaTheme="minorEastAsia" w:hAnsiTheme="minorHAnsi" w:cstheme="minorBidi"/>
                  <w:sz w:val="22"/>
                  <w:szCs w:val="22"/>
                  <w:lang w:eastAsia="en-GB"/>
                </w:rPr>
                <w:tab/>
              </w:r>
              <w:r w:rsidR="002C217D" w:rsidRPr="007301FC">
                <w:rPr>
                  <w:rStyle w:val="Hyperlink"/>
                </w:rPr>
                <w:t>Priority criteria</w:t>
              </w:r>
              <w:r w:rsidR="002C217D">
                <w:rPr>
                  <w:webHidden/>
                </w:rPr>
                <w:tab/>
              </w:r>
              <w:r w:rsidR="002C217D">
                <w:rPr>
                  <w:webHidden/>
                </w:rPr>
                <w:fldChar w:fldCharType="begin"/>
              </w:r>
              <w:r w:rsidR="002C217D">
                <w:rPr>
                  <w:webHidden/>
                </w:rPr>
                <w:instrText xml:space="preserve"> PAGEREF _Toc52186857 \h </w:instrText>
              </w:r>
              <w:r w:rsidR="002C217D">
                <w:rPr>
                  <w:webHidden/>
                </w:rPr>
              </w:r>
              <w:r w:rsidR="002C217D">
                <w:rPr>
                  <w:webHidden/>
                </w:rPr>
                <w:fldChar w:fldCharType="separate"/>
              </w:r>
              <w:r w:rsidR="002C217D">
                <w:rPr>
                  <w:webHidden/>
                </w:rPr>
                <w:t>76</w:t>
              </w:r>
              <w:r w:rsidR="002C217D">
                <w:rPr>
                  <w:webHidden/>
                </w:rPr>
                <w:fldChar w:fldCharType="end"/>
              </w:r>
            </w:hyperlink>
          </w:p>
          <w:p w14:paraId="0B927FD6" w14:textId="3520EBC5"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58" w:history="1">
              <w:r w:rsidR="002C217D" w:rsidRPr="007301FC">
                <w:rPr>
                  <w:rStyle w:val="Hyperlink"/>
                </w:rPr>
                <w:t>B.2.6</w:t>
              </w:r>
              <w:r w:rsidR="002C217D">
                <w:rPr>
                  <w:rFonts w:asciiTheme="minorHAnsi" w:eastAsiaTheme="minorEastAsia" w:hAnsiTheme="minorHAnsi" w:cstheme="minorBidi"/>
                  <w:sz w:val="22"/>
                  <w:szCs w:val="22"/>
                  <w:lang w:eastAsia="en-GB"/>
                </w:rPr>
                <w:tab/>
              </w:r>
              <w:r w:rsidR="002C217D" w:rsidRPr="007301FC">
                <w:rPr>
                  <w:rStyle w:val="Hyperlink"/>
                </w:rPr>
                <w:t>Priority scores for checklist requirements</w:t>
              </w:r>
              <w:r w:rsidR="002C217D">
                <w:rPr>
                  <w:webHidden/>
                </w:rPr>
                <w:tab/>
              </w:r>
              <w:r w:rsidR="002C217D">
                <w:rPr>
                  <w:webHidden/>
                </w:rPr>
                <w:fldChar w:fldCharType="begin"/>
              </w:r>
              <w:r w:rsidR="002C217D">
                <w:rPr>
                  <w:webHidden/>
                </w:rPr>
                <w:instrText xml:space="preserve"> PAGEREF _Toc52186858 \h </w:instrText>
              </w:r>
              <w:r w:rsidR="002C217D">
                <w:rPr>
                  <w:webHidden/>
                </w:rPr>
              </w:r>
              <w:r w:rsidR="002C217D">
                <w:rPr>
                  <w:webHidden/>
                </w:rPr>
                <w:fldChar w:fldCharType="separate"/>
              </w:r>
              <w:r w:rsidR="002C217D">
                <w:rPr>
                  <w:webHidden/>
                </w:rPr>
                <w:t>77</w:t>
              </w:r>
              <w:r w:rsidR="002C217D">
                <w:rPr>
                  <w:webHidden/>
                </w:rPr>
                <w:fldChar w:fldCharType="end"/>
              </w:r>
            </w:hyperlink>
          </w:p>
          <w:p w14:paraId="0E3EF1AA" w14:textId="66BA6347" w:rsidR="002C217D" w:rsidRDefault="00E23534">
            <w:pPr>
              <w:pStyle w:val="TOC1"/>
              <w:rPr>
                <w:rFonts w:asciiTheme="minorHAnsi" w:eastAsiaTheme="minorEastAsia" w:hAnsiTheme="minorHAnsi" w:cstheme="minorBidi"/>
                <w:sz w:val="22"/>
                <w:szCs w:val="22"/>
                <w:lang w:eastAsia="en-GB"/>
              </w:rPr>
            </w:pPr>
            <w:hyperlink w:anchor="_Toc52186859" w:history="1">
              <w:r w:rsidR="002C217D" w:rsidRPr="007301FC">
                <w:rPr>
                  <w:rStyle w:val="Hyperlink"/>
                  <w:lang w:bidi="ar-DZ"/>
                </w:rPr>
                <w:t>Annex C Relationship to other guidelines and standards</w:t>
              </w:r>
              <w:r w:rsidR="002C217D">
                <w:rPr>
                  <w:webHidden/>
                </w:rPr>
                <w:tab/>
              </w:r>
              <w:r w:rsidR="002C217D">
                <w:rPr>
                  <w:webHidden/>
                </w:rPr>
                <w:fldChar w:fldCharType="begin"/>
              </w:r>
              <w:r w:rsidR="002C217D">
                <w:rPr>
                  <w:webHidden/>
                </w:rPr>
                <w:instrText xml:space="preserve"> PAGEREF _Toc52186859 \h </w:instrText>
              </w:r>
              <w:r w:rsidR="002C217D">
                <w:rPr>
                  <w:webHidden/>
                </w:rPr>
              </w:r>
              <w:r w:rsidR="002C217D">
                <w:rPr>
                  <w:webHidden/>
                </w:rPr>
                <w:fldChar w:fldCharType="separate"/>
              </w:r>
              <w:r w:rsidR="002C217D">
                <w:rPr>
                  <w:webHidden/>
                </w:rPr>
                <w:t>78</w:t>
              </w:r>
              <w:r w:rsidR="002C217D">
                <w:rPr>
                  <w:webHidden/>
                </w:rPr>
                <w:fldChar w:fldCharType="end"/>
              </w:r>
            </w:hyperlink>
          </w:p>
          <w:p w14:paraId="1FC9ADB9" w14:textId="55A72360"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60" w:history="1">
              <w:r w:rsidR="002C217D" w:rsidRPr="007301FC">
                <w:rPr>
                  <w:rStyle w:val="Hyperlink"/>
                </w:rPr>
                <w:t>C.1</w:t>
              </w:r>
              <w:r w:rsidR="002C217D">
                <w:rPr>
                  <w:rFonts w:asciiTheme="minorHAnsi" w:eastAsiaTheme="minorEastAsia" w:hAnsiTheme="minorHAnsi" w:cstheme="minorBidi"/>
                  <w:sz w:val="22"/>
                  <w:szCs w:val="22"/>
                  <w:lang w:eastAsia="en-GB"/>
                </w:rPr>
                <w:tab/>
              </w:r>
              <w:r w:rsidR="002C217D" w:rsidRPr="007301FC">
                <w:rPr>
                  <w:rStyle w:val="Hyperlink"/>
                </w:rPr>
                <w:t>IMDRF essential principles</w:t>
              </w:r>
              <w:r w:rsidR="002C217D">
                <w:rPr>
                  <w:webHidden/>
                </w:rPr>
                <w:tab/>
              </w:r>
              <w:r w:rsidR="002C217D">
                <w:rPr>
                  <w:webHidden/>
                </w:rPr>
                <w:fldChar w:fldCharType="begin"/>
              </w:r>
              <w:r w:rsidR="002C217D">
                <w:rPr>
                  <w:webHidden/>
                </w:rPr>
                <w:instrText xml:space="preserve"> PAGEREF _Toc52186860 \h </w:instrText>
              </w:r>
              <w:r w:rsidR="002C217D">
                <w:rPr>
                  <w:webHidden/>
                </w:rPr>
              </w:r>
              <w:r w:rsidR="002C217D">
                <w:rPr>
                  <w:webHidden/>
                </w:rPr>
                <w:fldChar w:fldCharType="separate"/>
              </w:r>
              <w:r w:rsidR="002C217D">
                <w:rPr>
                  <w:webHidden/>
                </w:rPr>
                <w:t>78</w:t>
              </w:r>
              <w:r w:rsidR="002C217D">
                <w:rPr>
                  <w:webHidden/>
                </w:rPr>
                <w:fldChar w:fldCharType="end"/>
              </w:r>
            </w:hyperlink>
          </w:p>
          <w:p w14:paraId="171A5712" w14:textId="199C3D5B"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61" w:history="1">
              <w:r w:rsidR="002C217D" w:rsidRPr="007301FC">
                <w:rPr>
                  <w:rStyle w:val="Hyperlink"/>
                </w:rPr>
                <w:t>C.2</w:t>
              </w:r>
              <w:r w:rsidR="002C217D">
                <w:rPr>
                  <w:rFonts w:asciiTheme="minorHAnsi" w:eastAsiaTheme="minorEastAsia" w:hAnsiTheme="minorHAnsi" w:cstheme="minorBidi"/>
                  <w:sz w:val="22"/>
                  <w:szCs w:val="22"/>
                  <w:lang w:eastAsia="en-GB"/>
                </w:rPr>
                <w:tab/>
              </w:r>
              <w:r w:rsidR="002C217D" w:rsidRPr="007301FC">
                <w:rPr>
                  <w:rStyle w:val="Hyperlink"/>
                </w:rPr>
                <w:t>IMDRF SaMD risk categorization framework</w:t>
              </w:r>
              <w:r w:rsidR="002C217D">
                <w:rPr>
                  <w:webHidden/>
                </w:rPr>
                <w:tab/>
              </w:r>
              <w:r w:rsidR="002C217D">
                <w:rPr>
                  <w:webHidden/>
                </w:rPr>
                <w:fldChar w:fldCharType="begin"/>
              </w:r>
              <w:r w:rsidR="002C217D">
                <w:rPr>
                  <w:webHidden/>
                </w:rPr>
                <w:instrText xml:space="preserve"> PAGEREF _Toc52186861 \h </w:instrText>
              </w:r>
              <w:r w:rsidR="002C217D">
                <w:rPr>
                  <w:webHidden/>
                </w:rPr>
              </w:r>
              <w:r w:rsidR="002C217D">
                <w:rPr>
                  <w:webHidden/>
                </w:rPr>
                <w:fldChar w:fldCharType="separate"/>
              </w:r>
              <w:r w:rsidR="002C217D">
                <w:rPr>
                  <w:webHidden/>
                </w:rPr>
                <w:t>85</w:t>
              </w:r>
              <w:r w:rsidR="002C217D">
                <w:rPr>
                  <w:webHidden/>
                </w:rPr>
                <w:fldChar w:fldCharType="end"/>
              </w:r>
            </w:hyperlink>
          </w:p>
          <w:p w14:paraId="688AFE3E" w14:textId="1953370D"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62" w:history="1">
              <w:r w:rsidR="002C217D" w:rsidRPr="007301FC">
                <w:rPr>
                  <w:rStyle w:val="Hyperlink"/>
                </w:rPr>
                <w:t>C.2.1</w:t>
              </w:r>
              <w:r w:rsidR="002C217D">
                <w:rPr>
                  <w:rFonts w:asciiTheme="minorHAnsi" w:eastAsiaTheme="minorEastAsia" w:hAnsiTheme="minorHAnsi" w:cstheme="minorBidi"/>
                  <w:sz w:val="22"/>
                  <w:szCs w:val="22"/>
                  <w:lang w:eastAsia="en-GB"/>
                </w:rPr>
                <w:tab/>
              </w:r>
              <w:r w:rsidR="002C217D" w:rsidRPr="007301FC">
                <w:rPr>
                  <w:rStyle w:val="Hyperlink"/>
                </w:rPr>
                <w:t>Criteria for determining the SaMD category</w:t>
              </w:r>
              <w:r w:rsidR="002C217D">
                <w:rPr>
                  <w:webHidden/>
                </w:rPr>
                <w:tab/>
              </w:r>
              <w:r w:rsidR="002C217D">
                <w:rPr>
                  <w:webHidden/>
                </w:rPr>
                <w:fldChar w:fldCharType="begin"/>
              </w:r>
              <w:r w:rsidR="002C217D">
                <w:rPr>
                  <w:webHidden/>
                </w:rPr>
                <w:instrText xml:space="preserve"> PAGEREF _Toc52186862 \h </w:instrText>
              </w:r>
              <w:r w:rsidR="002C217D">
                <w:rPr>
                  <w:webHidden/>
                </w:rPr>
              </w:r>
              <w:r w:rsidR="002C217D">
                <w:rPr>
                  <w:webHidden/>
                </w:rPr>
                <w:fldChar w:fldCharType="separate"/>
              </w:r>
              <w:r w:rsidR="002C217D">
                <w:rPr>
                  <w:webHidden/>
                </w:rPr>
                <w:t>85</w:t>
              </w:r>
              <w:r w:rsidR="002C217D">
                <w:rPr>
                  <w:webHidden/>
                </w:rPr>
                <w:fldChar w:fldCharType="end"/>
              </w:r>
            </w:hyperlink>
          </w:p>
          <w:p w14:paraId="37486CE9" w14:textId="51F12658"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63" w:history="1">
              <w:r w:rsidR="002C217D" w:rsidRPr="007301FC">
                <w:rPr>
                  <w:rStyle w:val="Hyperlink"/>
                </w:rPr>
                <w:t>C.2.2</w:t>
              </w:r>
              <w:r w:rsidR="002C217D">
                <w:rPr>
                  <w:rFonts w:asciiTheme="minorHAnsi" w:eastAsiaTheme="minorEastAsia" w:hAnsiTheme="minorHAnsi" w:cstheme="minorBidi"/>
                  <w:sz w:val="22"/>
                  <w:szCs w:val="22"/>
                  <w:lang w:eastAsia="en-GB"/>
                </w:rPr>
                <w:tab/>
              </w:r>
              <w:r w:rsidR="002C217D" w:rsidRPr="007301FC">
                <w:rPr>
                  <w:rStyle w:val="Hyperlink"/>
                </w:rPr>
                <w:t>Levels of autonomy</w:t>
              </w:r>
              <w:r w:rsidR="002C217D">
                <w:rPr>
                  <w:webHidden/>
                </w:rPr>
                <w:tab/>
              </w:r>
              <w:r w:rsidR="002C217D">
                <w:rPr>
                  <w:webHidden/>
                </w:rPr>
                <w:fldChar w:fldCharType="begin"/>
              </w:r>
              <w:r w:rsidR="002C217D">
                <w:rPr>
                  <w:webHidden/>
                </w:rPr>
                <w:instrText xml:space="preserve"> PAGEREF _Toc52186863 \h </w:instrText>
              </w:r>
              <w:r w:rsidR="002C217D">
                <w:rPr>
                  <w:webHidden/>
                </w:rPr>
              </w:r>
              <w:r w:rsidR="002C217D">
                <w:rPr>
                  <w:webHidden/>
                </w:rPr>
                <w:fldChar w:fldCharType="separate"/>
              </w:r>
              <w:r w:rsidR="002C217D">
                <w:rPr>
                  <w:webHidden/>
                </w:rPr>
                <w:t>86</w:t>
              </w:r>
              <w:r w:rsidR="002C217D">
                <w:rPr>
                  <w:webHidden/>
                </w:rPr>
                <w:fldChar w:fldCharType="end"/>
              </w:r>
            </w:hyperlink>
          </w:p>
          <w:p w14:paraId="7086FF0F" w14:textId="609C7EE7"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64" w:history="1">
              <w:r w:rsidR="002C217D" w:rsidRPr="007301FC">
                <w:rPr>
                  <w:rStyle w:val="Hyperlink"/>
                </w:rPr>
                <w:t>C.3</w:t>
              </w:r>
              <w:r w:rsidR="002C217D">
                <w:rPr>
                  <w:rFonts w:asciiTheme="minorHAnsi" w:eastAsiaTheme="minorEastAsia" w:hAnsiTheme="minorHAnsi" w:cstheme="minorBidi"/>
                  <w:sz w:val="22"/>
                  <w:szCs w:val="22"/>
                  <w:lang w:eastAsia="en-GB"/>
                </w:rPr>
                <w:tab/>
              </w:r>
              <w:r w:rsidR="002C217D" w:rsidRPr="007301FC">
                <w:rPr>
                  <w:rStyle w:val="Hyperlink"/>
                </w:rPr>
                <w:t>Johner regulatory guidelines for AI- for medical devices</w:t>
              </w:r>
              <w:r w:rsidR="002C217D">
                <w:rPr>
                  <w:webHidden/>
                </w:rPr>
                <w:tab/>
              </w:r>
              <w:r w:rsidR="002C217D">
                <w:rPr>
                  <w:webHidden/>
                </w:rPr>
                <w:fldChar w:fldCharType="begin"/>
              </w:r>
              <w:r w:rsidR="002C217D">
                <w:rPr>
                  <w:webHidden/>
                </w:rPr>
                <w:instrText xml:space="preserve"> PAGEREF _Toc52186864 \h </w:instrText>
              </w:r>
              <w:r w:rsidR="002C217D">
                <w:rPr>
                  <w:webHidden/>
                </w:rPr>
              </w:r>
              <w:r w:rsidR="002C217D">
                <w:rPr>
                  <w:webHidden/>
                </w:rPr>
                <w:fldChar w:fldCharType="separate"/>
              </w:r>
              <w:r w:rsidR="002C217D">
                <w:rPr>
                  <w:webHidden/>
                </w:rPr>
                <w:t>87</w:t>
              </w:r>
              <w:r w:rsidR="002C217D">
                <w:rPr>
                  <w:webHidden/>
                </w:rPr>
                <w:fldChar w:fldCharType="end"/>
              </w:r>
            </w:hyperlink>
          </w:p>
          <w:p w14:paraId="05F3C92E" w14:textId="5A56C94C"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65" w:history="1">
              <w:r w:rsidR="002C217D" w:rsidRPr="007301FC">
                <w:rPr>
                  <w:rStyle w:val="Hyperlink"/>
                </w:rPr>
                <w:t>C.3.1</w:t>
              </w:r>
              <w:r w:rsidR="002C217D">
                <w:rPr>
                  <w:rFonts w:asciiTheme="minorHAnsi" w:eastAsiaTheme="minorEastAsia" w:hAnsiTheme="minorHAnsi" w:cstheme="minorBidi"/>
                  <w:sz w:val="22"/>
                  <w:szCs w:val="22"/>
                  <w:lang w:eastAsia="en-GB"/>
                </w:rPr>
                <w:tab/>
              </w:r>
              <w:r w:rsidR="002C217D" w:rsidRPr="007301FC">
                <w:rPr>
                  <w:rStyle w:val="Hyperlink"/>
                </w:rPr>
                <w:t>Johner guidelines - objectives</w:t>
              </w:r>
              <w:r w:rsidR="002C217D">
                <w:rPr>
                  <w:webHidden/>
                </w:rPr>
                <w:tab/>
              </w:r>
              <w:r w:rsidR="002C217D">
                <w:rPr>
                  <w:webHidden/>
                </w:rPr>
                <w:fldChar w:fldCharType="begin"/>
              </w:r>
              <w:r w:rsidR="002C217D">
                <w:rPr>
                  <w:webHidden/>
                </w:rPr>
                <w:instrText xml:space="preserve"> PAGEREF _Toc52186865 \h </w:instrText>
              </w:r>
              <w:r w:rsidR="002C217D">
                <w:rPr>
                  <w:webHidden/>
                </w:rPr>
              </w:r>
              <w:r w:rsidR="002C217D">
                <w:rPr>
                  <w:webHidden/>
                </w:rPr>
                <w:fldChar w:fldCharType="separate"/>
              </w:r>
              <w:r w:rsidR="002C217D">
                <w:rPr>
                  <w:webHidden/>
                </w:rPr>
                <w:t>87</w:t>
              </w:r>
              <w:r w:rsidR="002C217D">
                <w:rPr>
                  <w:webHidden/>
                </w:rPr>
                <w:fldChar w:fldCharType="end"/>
              </w:r>
            </w:hyperlink>
          </w:p>
          <w:p w14:paraId="74799E62" w14:textId="7C884E5D"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66" w:history="1">
              <w:r w:rsidR="002C217D" w:rsidRPr="007301FC">
                <w:rPr>
                  <w:rStyle w:val="Hyperlink"/>
                </w:rPr>
                <w:t>C.3.2</w:t>
              </w:r>
              <w:r w:rsidR="002C217D">
                <w:rPr>
                  <w:rFonts w:asciiTheme="minorHAnsi" w:eastAsiaTheme="minorEastAsia" w:hAnsiTheme="minorHAnsi" w:cstheme="minorBidi"/>
                  <w:sz w:val="22"/>
                  <w:szCs w:val="22"/>
                  <w:lang w:eastAsia="en-GB"/>
                </w:rPr>
                <w:tab/>
              </w:r>
              <w:r w:rsidR="002C217D" w:rsidRPr="007301FC">
                <w:rPr>
                  <w:rStyle w:val="Hyperlink"/>
                </w:rPr>
                <w:t>Johner guidelines - scope</w:t>
              </w:r>
              <w:r w:rsidR="002C217D">
                <w:rPr>
                  <w:webHidden/>
                </w:rPr>
                <w:tab/>
              </w:r>
              <w:r w:rsidR="002C217D">
                <w:rPr>
                  <w:webHidden/>
                </w:rPr>
                <w:fldChar w:fldCharType="begin"/>
              </w:r>
              <w:r w:rsidR="002C217D">
                <w:rPr>
                  <w:webHidden/>
                </w:rPr>
                <w:instrText xml:space="preserve"> PAGEREF _Toc52186866 \h </w:instrText>
              </w:r>
              <w:r w:rsidR="002C217D">
                <w:rPr>
                  <w:webHidden/>
                </w:rPr>
              </w:r>
              <w:r w:rsidR="002C217D">
                <w:rPr>
                  <w:webHidden/>
                </w:rPr>
                <w:fldChar w:fldCharType="separate"/>
              </w:r>
              <w:r w:rsidR="002C217D">
                <w:rPr>
                  <w:webHidden/>
                </w:rPr>
                <w:t>87</w:t>
              </w:r>
              <w:r w:rsidR="002C217D">
                <w:rPr>
                  <w:webHidden/>
                </w:rPr>
                <w:fldChar w:fldCharType="end"/>
              </w:r>
            </w:hyperlink>
          </w:p>
          <w:p w14:paraId="78BE0A09" w14:textId="0E1CC57A"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67" w:history="1">
              <w:r w:rsidR="002C217D" w:rsidRPr="007301FC">
                <w:rPr>
                  <w:rStyle w:val="Hyperlink"/>
                </w:rPr>
                <w:t>C.4</w:t>
              </w:r>
              <w:r w:rsidR="002C217D">
                <w:rPr>
                  <w:rFonts w:asciiTheme="minorHAnsi" w:eastAsiaTheme="minorEastAsia" w:hAnsiTheme="minorHAnsi" w:cstheme="minorBidi"/>
                  <w:sz w:val="22"/>
                  <w:szCs w:val="22"/>
                  <w:lang w:eastAsia="en-GB"/>
                </w:rPr>
                <w:tab/>
              </w:r>
              <w:r w:rsidR="002C217D" w:rsidRPr="007301FC">
                <w:rPr>
                  <w:rStyle w:val="Hyperlink"/>
                </w:rPr>
                <w:t>FG-AI4H data and AI solution quality assessment criteria</w:t>
              </w:r>
              <w:r w:rsidR="002C217D">
                <w:rPr>
                  <w:webHidden/>
                </w:rPr>
                <w:tab/>
              </w:r>
              <w:r w:rsidR="002C217D">
                <w:rPr>
                  <w:webHidden/>
                </w:rPr>
                <w:fldChar w:fldCharType="begin"/>
              </w:r>
              <w:r w:rsidR="002C217D">
                <w:rPr>
                  <w:webHidden/>
                </w:rPr>
                <w:instrText xml:space="preserve"> PAGEREF _Toc52186867 \h </w:instrText>
              </w:r>
              <w:r w:rsidR="002C217D">
                <w:rPr>
                  <w:webHidden/>
                </w:rPr>
              </w:r>
              <w:r w:rsidR="002C217D">
                <w:rPr>
                  <w:webHidden/>
                </w:rPr>
                <w:fldChar w:fldCharType="separate"/>
              </w:r>
              <w:r w:rsidR="002C217D">
                <w:rPr>
                  <w:webHidden/>
                </w:rPr>
                <w:t>88</w:t>
              </w:r>
              <w:r w:rsidR="002C217D">
                <w:rPr>
                  <w:webHidden/>
                </w:rPr>
                <w:fldChar w:fldCharType="end"/>
              </w:r>
            </w:hyperlink>
          </w:p>
          <w:p w14:paraId="2D9405F7" w14:textId="28900D44"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68" w:history="1">
              <w:r w:rsidR="002C217D" w:rsidRPr="007301FC">
                <w:rPr>
                  <w:rStyle w:val="Hyperlink"/>
                </w:rPr>
                <w:t>C.5</w:t>
              </w:r>
              <w:r w:rsidR="002C217D">
                <w:rPr>
                  <w:rFonts w:asciiTheme="minorHAnsi" w:eastAsiaTheme="minorEastAsia" w:hAnsiTheme="minorHAnsi" w:cstheme="minorBidi"/>
                  <w:sz w:val="22"/>
                  <w:szCs w:val="22"/>
                  <w:lang w:eastAsia="en-GB"/>
                </w:rPr>
                <w:tab/>
              </w:r>
              <w:r w:rsidR="002C217D" w:rsidRPr="007301FC">
                <w:rPr>
                  <w:rStyle w:val="Hyperlink"/>
                </w:rPr>
                <w:t>ITU ML5G high-level requirements mapping to AI for health requirements</w:t>
              </w:r>
              <w:r w:rsidR="002C217D">
                <w:rPr>
                  <w:webHidden/>
                </w:rPr>
                <w:tab/>
              </w:r>
              <w:r w:rsidR="002C217D">
                <w:rPr>
                  <w:webHidden/>
                </w:rPr>
                <w:fldChar w:fldCharType="begin"/>
              </w:r>
              <w:r w:rsidR="002C217D">
                <w:rPr>
                  <w:webHidden/>
                </w:rPr>
                <w:instrText xml:space="preserve"> PAGEREF _Toc52186868 \h </w:instrText>
              </w:r>
              <w:r w:rsidR="002C217D">
                <w:rPr>
                  <w:webHidden/>
                </w:rPr>
              </w:r>
              <w:r w:rsidR="002C217D">
                <w:rPr>
                  <w:webHidden/>
                </w:rPr>
                <w:fldChar w:fldCharType="separate"/>
              </w:r>
              <w:r w:rsidR="002C217D">
                <w:rPr>
                  <w:webHidden/>
                </w:rPr>
                <w:t>95</w:t>
              </w:r>
              <w:r w:rsidR="002C217D">
                <w:rPr>
                  <w:webHidden/>
                </w:rPr>
                <w:fldChar w:fldCharType="end"/>
              </w:r>
            </w:hyperlink>
          </w:p>
          <w:p w14:paraId="22B5909A" w14:textId="04309B22"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69" w:history="1">
              <w:r w:rsidR="002C217D" w:rsidRPr="007301FC">
                <w:rPr>
                  <w:rStyle w:val="Hyperlink"/>
                </w:rPr>
                <w:t>C.6</w:t>
              </w:r>
              <w:r w:rsidR="002C217D">
                <w:rPr>
                  <w:rFonts w:asciiTheme="minorHAnsi" w:eastAsiaTheme="minorEastAsia" w:hAnsiTheme="minorHAnsi" w:cstheme="minorBidi"/>
                  <w:sz w:val="22"/>
                  <w:szCs w:val="22"/>
                  <w:lang w:eastAsia="en-GB"/>
                </w:rPr>
                <w:tab/>
              </w:r>
              <w:r w:rsidR="002C217D" w:rsidRPr="007301FC">
                <w:rPr>
                  <w:rStyle w:val="Hyperlink"/>
                </w:rPr>
                <w:t>DIN SPEC 92001 - AI devices life cycle processes requirements</w:t>
              </w:r>
              <w:r w:rsidR="002C217D">
                <w:rPr>
                  <w:webHidden/>
                </w:rPr>
                <w:tab/>
              </w:r>
              <w:r w:rsidR="002C217D">
                <w:rPr>
                  <w:webHidden/>
                </w:rPr>
                <w:fldChar w:fldCharType="begin"/>
              </w:r>
              <w:r w:rsidR="002C217D">
                <w:rPr>
                  <w:webHidden/>
                </w:rPr>
                <w:instrText xml:space="preserve"> PAGEREF _Toc52186869 \h </w:instrText>
              </w:r>
              <w:r w:rsidR="002C217D">
                <w:rPr>
                  <w:webHidden/>
                </w:rPr>
              </w:r>
              <w:r w:rsidR="002C217D">
                <w:rPr>
                  <w:webHidden/>
                </w:rPr>
                <w:fldChar w:fldCharType="separate"/>
              </w:r>
              <w:r w:rsidR="002C217D">
                <w:rPr>
                  <w:webHidden/>
                </w:rPr>
                <w:t>98</w:t>
              </w:r>
              <w:r w:rsidR="002C217D">
                <w:rPr>
                  <w:webHidden/>
                </w:rPr>
                <w:fldChar w:fldCharType="end"/>
              </w:r>
            </w:hyperlink>
          </w:p>
          <w:p w14:paraId="2A791C71" w14:textId="1C24BB5A"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70" w:history="1">
              <w:r w:rsidR="002C217D" w:rsidRPr="007301FC">
                <w:rPr>
                  <w:rStyle w:val="Hyperlink"/>
                </w:rPr>
                <w:t>C.6.1</w:t>
              </w:r>
              <w:r w:rsidR="002C217D">
                <w:rPr>
                  <w:rFonts w:asciiTheme="minorHAnsi" w:eastAsiaTheme="minorEastAsia" w:hAnsiTheme="minorHAnsi" w:cstheme="minorBidi"/>
                  <w:sz w:val="22"/>
                  <w:szCs w:val="22"/>
                  <w:lang w:eastAsia="en-GB"/>
                </w:rPr>
                <w:tab/>
              </w:r>
              <w:r w:rsidR="002C217D" w:rsidRPr="007301FC">
                <w:rPr>
                  <w:rStyle w:val="Hyperlink"/>
                </w:rPr>
                <w:t>Introduction</w:t>
              </w:r>
              <w:r w:rsidR="002C217D">
                <w:rPr>
                  <w:webHidden/>
                </w:rPr>
                <w:tab/>
              </w:r>
              <w:r w:rsidR="002C217D">
                <w:rPr>
                  <w:webHidden/>
                </w:rPr>
                <w:fldChar w:fldCharType="begin"/>
              </w:r>
              <w:r w:rsidR="002C217D">
                <w:rPr>
                  <w:webHidden/>
                </w:rPr>
                <w:instrText xml:space="preserve"> PAGEREF _Toc52186870 \h </w:instrText>
              </w:r>
              <w:r w:rsidR="002C217D">
                <w:rPr>
                  <w:webHidden/>
                </w:rPr>
              </w:r>
              <w:r w:rsidR="002C217D">
                <w:rPr>
                  <w:webHidden/>
                </w:rPr>
                <w:fldChar w:fldCharType="separate"/>
              </w:r>
              <w:r w:rsidR="002C217D">
                <w:rPr>
                  <w:webHidden/>
                </w:rPr>
                <w:t>98</w:t>
              </w:r>
              <w:r w:rsidR="002C217D">
                <w:rPr>
                  <w:webHidden/>
                </w:rPr>
                <w:fldChar w:fldCharType="end"/>
              </w:r>
            </w:hyperlink>
          </w:p>
          <w:p w14:paraId="0344F33F" w14:textId="32421564"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71" w:history="1">
              <w:r w:rsidR="002C217D" w:rsidRPr="007301FC">
                <w:rPr>
                  <w:rStyle w:val="Hyperlink"/>
                </w:rPr>
                <w:t>C.6.2</w:t>
              </w:r>
              <w:r w:rsidR="002C217D">
                <w:rPr>
                  <w:rFonts w:asciiTheme="minorHAnsi" w:eastAsiaTheme="minorEastAsia" w:hAnsiTheme="minorHAnsi" w:cstheme="minorBidi"/>
                  <w:sz w:val="22"/>
                  <w:szCs w:val="22"/>
                  <w:lang w:eastAsia="en-GB"/>
                </w:rPr>
                <w:tab/>
              </w:r>
              <w:r w:rsidR="002C217D" w:rsidRPr="007301FC">
                <w:rPr>
                  <w:rStyle w:val="Hyperlink"/>
                </w:rPr>
                <w:t>Terms and definitions</w:t>
              </w:r>
              <w:r w:rsidR="002C217D">
                <w:rPr>
                  <w:webHidden/>
                </w:rPr>
                <w:tab/>
              </w:r>
              <w:r w:rsidR="002C217D">
                <w:rPr>
                  <w:webHidden/>
                </w:rPr>
                <w:fldChar w:fldCharType="begin"/>
              </w:r>
              <w:r w:rsidR="002C217D">
                <w:rPr>
                  <w:webHidden/>
                </w:rPr>
                <w:instrText xml:space="preserve"> PAGEREF _Toc52186871 \h </w:instrText>
              </w:r>
              <w:r w:rsidR="002C217D">
                <w:rPr>
                  <w:webHidden/>
                </w:rPr>
              </w:r>
              <w:r w:rsidR="002C217D">
                <w:rPr>
                  <w:webHidden/>
                </w:rPr>
                <w:fldChar w:fldCharType="separate"/>
              </w:r>
              <w:r w:rsidR="002C217D">
                <w:rPr>
                  <w:webHidden/>
                </w:rPr>
                <w:t>98</w:t>
              </w:r>
              <w:r w:rsidR="002C217D">
                <w:rPr>
                  <w:webHidden/>
                </w:rPr>
                <w:fldChar w:fldCharType="end"/>
              </w:r>
            </w:hyperlink>
          </w:p>
          <w:p w14:paraId="07346359" w14:textId="25F0F94A"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72" w:history="1">
              <w:r w:rsidR="002C217D" w:rsidRPr="007301FC">
                <w:rPr>
                  <w:rStyle w:val="Hyperlink"/>
                </w:rPr>
                <w:t>C.6.3</w:t>
              </w:r>
              <w:r w:rsidR="002C217D">
                <w:rPr>
                  <w:rFonts w:asciiTheme="minorHAnsi" w:eastAsiaTheme="minorEastAsia" w:hAnsiTheme="minorHAnsi" w:cstheme="minorBidi"/>
                  <w:sz w:val="22"/>
                  <w:szCs w:val="22"/>
                  <w:lang w:eastAsia="en-GB"/>
                </w:rPr>
                <w:tab/>
              </w:r>
              <w:r w:rsidR="002C217D" w:rsidRPr="007301FC">
                <w:rPr>
                  <w:rStyle w:val="Hyperlink"/>
                </w:rPr>
                <w:t>Quality meta model</w:t>
              </w:r>
              <w:r w:rsidR="002C217D">
                <w:rPr>
                  <w:webHidden/>
                </w:rPr>
                <w:tab/>
              </w:r>
              <w:r w:rsidR="002C217D">
                <w:rPr>
                  <w:webHidden/>
                </w:rPr>
                <w:fldChar w:fldCharType="begin"/>
              </w:r>
              <w:r w:rsidR="002C217D">
                <w:rPr>
                  <w:webHidden/>
                </w:rPr>
                <w:instrText xml:space="preserve"> PAGEREF _Toc52186872 \h </w:instrText>
              </w:r>
              <w:r w:rsidR="002C217D">
                <w:rPr>
                  <w:webHidden/>
                </w:rPr>
              </w:r>
              <w:r w:rsidR="002C217D">
                <w:rPr>
                  <w:webHidden/>
                </w:rPr>
                <w:fldChar w:fldCharType="separate"/>
              </w:r>
              <w:r w:rsidR="002C217D">
                <w:rPr>
                  <w:webHidden/>
                </w:rPr>
                <w:t>98</w:t>
              </w:r>
              <w:r w:rsidR="002C217D">
                <w:rPr>
                  <w:webHidden/>
                </w:rPr>
                <w:fldChar w:fldCharType="end"/>
              </w:r>
            </w:hyperlink>
          </w:p>
          <w:p w14:paraId="7FD40E4B" w14:textId="36F01165"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73" w:history="1">
              <w:r w:rsidR="002C217D" w:rsidRPr="007301FC">
                <w:rPr>
                  <w:rStyle w:val="Hyperlink"/>
                </w:rPr>
                <w:t>C.6.4</w:t>
              </w:r>
              <w:r w:rsidR="002C217D">
                <w:rPr>
                  <w:rFonts w:asciiTheme="minorHAnsi" w:eastAsiaTheme="minorEastAsia" w:hAnsiTheme="minorHAnsi" w:cstheme="minorBidi"/>
                  <w:sz w:val="22"/>
                  <w:szCs w:val="22"/>
                  <w:lang w:eastAsia="en-GB"/>
                </w:rPr>
                <w:tab/>
              </w:r>
              <w:r w:rsidR="002C217D" w:rsidRPr="007301FC">
                <w:rPr>
                  <w:rStyle w:val="Hyperlink"/>
                </w:rPr>
                <w:t>Life cycle</w:t>
              </w:r>
              <w:r w:rsidR="002C217D">
                <w:rPr>
                  <w:webHidden/>
                </w:rPr>
                <w:tab/>
              </w:r>
              <w:r w:rsidR="002C217D">
                <w:rPr>
                  <w:webHidden/>
                </w:rPr>
                <w:fldChar w:fldCharType="begin"/>
              </w:r>
              <w:r w:rsidR="002C217D">
                <w:rPr>
                  <w:webHidden/>
                </w:rPr>
                <w:instrText xml:space="preserve"> PAGEREF _Toc52186873 \h </w:instrText>
              </w:r>
              <w:r w:rsidR="002C217D">
                <w:rPr>
                  <w:webHidden/>
                </w:rPr>
              </w:r>
              <w:r w:rsidR="002C217D">
                <w:rPr>
                  <w:webHidden/>
                </w:rPr>
                <w:fldChar w:fldCharType="separate"/>
              </w:r>
              <w:r w:rsidR="002C217D">
                <w:rPr>
                  <w:webHidden/>
                </w:rPr>
                <w:t>99</w:t>
              </w:r>
              <w:r w:rsidR="002C217D">
                <w:rPr>
                  <w:webHidden/>
                </w:rPr>
                <w:fldChar w:fldCharType="end"/>
              </w:r>
            </w:hyperlink>
          </w:p>
          <w:p w14:paraId="05355697" w14:textId="68F74837"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74" w:history="1">
              <w:r w:rsidR="002C217D" w:rsidRPr="007301FC">
                <w:rPr>
                  <w:rStyle w:val="Hyperlink"/>
                </w:rPr>
                <w:t>C.6.5</w:t>
              </w:r>
              <w:r w:rsidR="002C217D">
                <w:rPr>
                  <w:rFonts w:asciiTheme="minorHAnsi" w:eastAsiaTheme="minorEastAsia" w:hAnsiTheme="minorHAnsi" w:cstheme="minorBidi"/>
                  <w:sz w:val="22"/>
                  <w:szCs w:val="22"/>
                  <w:lang w:eastAsia="en-GB"/>
                </w:rPr>
                <w:tab/>
              </w:r>
              <w:r w:rsidR="002C217D" w:rsidRPr="007301FC">
                <w:rPr>
                  <w:rStyle w:val="Hyperlink"/>
                </w:rPr>
                <w:t>Conclusion of quality assurance</w:t>
              </w:r>
              <w:r w:rsidR="002C217D">
                <w:rPr>
                  <w:webHidden/>
                </w:rPr>
                <w:tab/>
              </w:r>
              <w:r w:rsidR="002C217D">
                <w:rPr>
                  <w:webHidden/>
                </w:rPr>
                <w:fldChar w:fldCharType="begin"/>
              </w:r>
              <w:r w:rsidR="002C217D">
                <w:rPr>
                  <w:webHidden/>
                </w:rPr>
                <w:instrText xml:space="preserve"> PAGEREF _Toc52186874 \h </w:instrText>
              </w:r>
              <w:r w:rsidR="002C217D">
                <w:rPr>
                  <w:webHidden/>
                </w:rPr>
              </w:r>
              <w:r w:rsidR="002C217D">
                <w:rPr>
                  <w:webHidden/>
                </w:rPr>
                <w:fldChar w:fldCharType="separate"/>
              </w:r>
              <w:r w:rsidR="002C217D">
                <w:rPr>
                  <w:webHidden/>
                </w:rPr>
                <w:t>102</w:t>
              </w:r>
              <w:r w:rsidR="002C217D">
                <w:rPr>
                  <w:webHidden/>
                </w:rPr>
                <w:fldChar w:fldCharType="end"/>
              </w:r>
            </w:hyperlink>
          </w:p>
          <w:p w14:paraId="6A479314" w14:textId="49EABB04"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75" w:history="1">
              <w:r w:rsidR="002C217D" w:rsidRPr="007301FC">
                <w:rPr>
                  <w:rStyle w:val="Hyperlink"/>
                </w:rPr>
                <w:t>C.6.6</w:t>
              </w:r>
              <w:r w:rsidR="002C217D">
                <w:rPr>
                  <w:rFonts w:asciiTheme="minorHAnsi" w:eastAsiaTheme="minorEastAsia" w:hAnsiTheme="minorHAnsi" w:cstheme="minorBidi"/>
                  <w:sz w:val="22"/>
                  <w:szCs w:val="22"/>
                  <w:lang w:eastAsia="en-GB"/>
                </w:rPr>
                <w:tab/>
              </w:r>
              <w:r w:rsidR="002C217D" w:rsidRPr="007301FC">
                <w:rPr>
                  <w:rStyle w:val="Hyperlink"/>
                </w:rPr>
                <w:t>Bibliography</w:t>
              </w:r>
              <w:r w:rsidR="002C217D">
                <w:rPr>
                  <w:webHidden/>
                </w:rPr>
                <w:tab/>
              </w:r>
              <w:r w:rsidR="002C217D">
                <w:rPr>
                  <w:webHidden/>
                </w:rPr>
                <w:fldChar w:fldCharType="begin"/>
              </w:r>
              <w:r w:rsidR="002C217D">
                <w:rPr>
                  <w:webHidden/>
                </w:rPr>
                <w:instrText xml:space="preserve"> PAGEREF _Toc52186875 \h </w:instrText>
              </w:r>
              <w:r w:rsidR="002C217D">
                <w:rPr>
                  <w:webHidden/>
                </w:rPr>
              </w:r>
              <w:r w:rsidR="002C217D">
                <w:rPr>
                  <w:webHidden/>
                </w:rPr>
                <w:fldChar w:fldCharType="separate"/>
              </w:r>
              <w:r w:rsidR="002C217D">
                <w:rPr>
                  <w:webHidden/>
                </w:rPr>
                <w:t>102</w:t>
              </w:r>
              <w:r w:rsidR="002C217D">
                <w:rPr>
                  <w:webHidden/>
                </w:rPr>
                <w:fldChar w:fldCharType="end"/>
              </w:r>
            </w:hyperlink>
          </w:p>
          <w:p w14:paraId="56E25742" w14:textId="0D34CBA1"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76" w:history="1">
              <w:r w:rsidR="002C217D" w:rsidRPr="007301FC">
                <w:rPr>
                  <w:rStyle w:val="Hyperlink"/>
                </w:rPr>
                <w:t>C.7</w:t>
              </w:r>
              <w:r w:rsidR="002C217D">
                <w:rPr>
                  <w:rFonts w:asciiTheme="minorHAnsi" w:eastAsiaTheme="minorEastAsia" w:hAnsiTheme="minorHAnsi" w:cstheme="minorBidi"/>
                  <w:sz w:val="22"/>
                  <w:szCs w:val="22"/>
                  <w:lang w:eastAsia="en-GB"/>
                </w:rPr>
                <w:tab/>
              </w:r>
              <w:r w:rsidR="002C217D" w:rsidRPr="007301FC">
                <w:rPr>
                  <w:rStyle w:val="Hyperlink"/>
                </w:rPr>
                <w:t>IT Security Guidelines</w:t>
              </w:r>
              <w:r w:rsidR="002C217D">
                <w:rPr>
                  <w:webHidden/>
                </w:rPr>
                <w:tab/>
              </w:r>
              <w:r w:rsidR="002C217D">
                <w:rPr>
                  <w:webHidden/>
                </w:rPr>
                <w:fldChar w:fldCharType="begin"/>
              </w:r>
              <w:r w:rsidR="002C217D">
                <w:rPr>
                  <w:webHidden/>
                </w:rPr>
                <w:instrText xml:space="preserve"> PAGEREF _Toc52186876 \h </w:instrText>
              </w:r>
              <w:r w:rsidR="002C217D">
                <w:rPr>
                  <w:webHidden/>
                </w:rPr>
              </w:r>
              <w:r w:rsidR="002C217D">
                <w:rPr>
                  <w:webHidden/>
                </w:rPr>
                <w:fldChar w:fldCharType="separate"/>
              </w:r>
              <w:r w:rsidR="002C217D">
                <w:rPr>
                  <w:webHidden/>
                </w:rPr>
                <w:t>104</w:t>
              </w:r>
              <w:r w:rsidR="002C217D">
                <w:rPr>
                  <w:webHidden/>
                </w:rPr>
                <w:fldChar w:fldCharType="end"/>
              </w:r>
            </w:hyperlink>
          </w:p>
          <w:p w14:paraId="443A5585" w14:textId="7C6A1D04"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77" w:history="1">
              <w:r w:rsidR="002C217D" w:rsidRPr="007301FC">
                <w:rPr>
                  <w:rStyle w:val="Hyperlink"/>
                  <w:rFonts w:eastAsia="Times New Roman"/>
                </w:rPr>
                <w:t>C.7.1</w:t>
              </w:r>
              <w:r w:rsidR="002C217D">
                <w:rPr>
                  <w:rFonts w:asciiTheme="minorHAnsi" w:eastAsiaTheme="minorEastAsia" w:hAnsiTheme="minorHAnsi" w:cstheme="minorBidi"/>
                  <w:sz w:val="22"/>
                  <w:szCs w:val="22"/>
                  <w:lang w:eastAsia="en-GB"/>
                </w:rPr>
                <w:tab/>
              </w:r>
              <w:r w:rsidR="002C217D" w:rsidRPr="007301FC">
                <w:rPr>
                  <w:rStyle w:val="Hyperlink"/>
                </w:rPr>
                <w:t>Meta information</w:t>
              </w:r>
              <w:r w:rsidR="002C217D">
                <w:rPr>
                  <w:webHidden/>
                </w:rPr>
                <w:tab/>
              </w:r>
              <w:r w:rsidR="002C217D">
                <w:rPr>
                  <w:webHidden/>
                </w:rPr>
                <w:fldChar w:fldCharType="begin"/>
              </w:r>
              <w:r w:rsidR="002C217D">
                <w:rPr>
                  <w:webHidden/>
                </w:rPr>
                <w:instrText xml:space="preserve"> PAGEREF _Toc52186877 \h </w:instrText>
              </w:r>
              <w:r w:rsidR="002C217D">
                <w:rPr>
                  <w:webHidden/>
                </w:rPr>
              </w:r>
              <w:r w:rsidR="002C217D">
                <w:rPr>
                  <w:webHidden/>
                </w:rPr>
                <w:fldChar w:fldCharType="separate"/>
              </w:r>
              <w:r w:rsidR="002C217D">
                <w:rPr>
                  <w:webHidden/>
                </w:rPr>
                <w:t>104</w:t>
              </w:r>
              <w:r w:rsidR="002C217D">
                <w:rPr>
                  <w:webHidden/>
                </w:rPr>
                <w:fldChar w:fldCharType="end"/>
              </w:r>
            </w:hyperlink>
          </w:p>
          <w:p w14:paraId="0CEFA14B" w14:textId="0E0C898B"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78" w:history="1">
              <w:r w:rsidR="002C217D" w:rsidRPr="007301FC">
                <w:rPr>
                  <w:rStyle w:val="Hyperlink"/>
                  <w:rFonts w:eastAsia="Times New Roman"/>
                </w:rPr>
                <w:t>C.7.2</w:t>
              </w:r>
              <w:r w:rsidR="002C217D">
                <w:rPr>
                  <w:rFonts w:asciiTheme="minorHAnsi" w:eastAsiaTheme="minorEastAsia" w:hAnsiTheme="minorHAnsi" w:cstheme="minorBidi"/>
                  <w:sz w:val="22"/>
                  <w:szCs w:val="22"/>
                  <w:lang w:eastAsia="en-GB"/>
                </w:rPr>
                <w:tab/>
              </w:r>
              <w:r w:rsidR="002C217D" w:rsidRPr="007301FC">
                <w:rPr>
                  <w:rStyle w:val="Hyperlink"/>
                </w:rPr>
                <w:t>General requirements</w:t>
              </w:r>
              <w:r w:rsidR="002C217D">
                <w:rPr>
                  <w:webHidden/>
                </w:rPr>
                <w:tab/>
              </w:r>
              <w:r w:rsidR="002C217D">
                <w:rPr>
                  <w:webHidden/>
                </w:rPr>
                <w:fldChar w:fldCharType="begin"/>
              </w:r>
              <w:r w:rsidR="002C217D">
                <w:rPr>
                  <w:webHidden/>
                </w:rPr>
                <w:instrText xml:space="preserve"> PAGEREF _Toc52186878 \h </w:instrText>
              </w:r>
              <w:r w:rsidR="002C217D">
                <w:rPr>
                  <w:webHidden/>
                </w:rPr>
              </w:r>
              <w:r w:rsidR="002C217D">
                <w:rPr>
                  <w:webHidden/>
                </w:rPr>
                <w:fldChar w:fldCharType="separate"/>
              </w:r>
              <w:r w:rsidR="002C217D">
                <w:rPr>
                  <w:webHidden/>
                </w:rPr>
                <w:t>106</w:t>
              </w:r>
              <w:r w:rsidR="002C217D">
                <w:rPr>
                  <w:webHidden/>
                </w:rPr>
                <w:fldChar w:fldCharType="end"/>
              </w:r>
            </w:hyperlink>
          </w:p>
          <w:p w14:paraId="600B62C8" w14:textId="4FD3C868"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79" w:history="1">
              <w:r w:rsidR="002C217D" w:rsidRPr="007301FC">
                <w:rPr>
                  <w:rStyle w:val="Hyperlink"/>
                  <w:rFonts w:eastAsia="Times New Roman"/>
                </w:rPr>
                <w:t>C.7.3</w:t>
              </w:r>
              <w:r w:rsidR="002C217D">
                <w:rPr>
                  <w:rFonts w:asciiTheme="minorHAnsi" w:eastAsiaTheme="minorEastAsia" w:hAnsiTheme="minorHAnsi" w:cstheme="minorBidi"/>
                  <w:sz w:val="22"/>
                  <w:szCs w:val="22"/>
                  <w:lang w:eastAsia="en-GB"/>
                </w:rPr>
                <w:tab/>
              </w:r>
              <w:r w:rsidR="002C217D" w:rsidRPr="007301FC">
                <w:rPr>
                  <w:rStyle w:val="Hyperlink"/>
                </w:rPr>
                <w:t>Process requirements</w:t>
              </w:r>
              <w:r w:rsidR="002C217D">
                <w:rPr>
                  <w:webHidden/>
                </w:rPr>
                <w:tab/>
              </w:r>
              <w:r w:rsidR="002C217D">
                <w:rPr>
                  <w:webHidden/>
                </w:rPr>
                <w:fldChar w:fldCharType="begin"/>
              </w:r>
              <w:r w:rsidR="002C217D">
                <w:rPr>
                  <w:webHidden/>
                </w:rPr>
                <w:instrText xml:space="preserve"> PAGEREF _Toc52186879 \h </w:instrText>
              </w:r>
              <w:r w:rsidR="002C217D">
                <w:rPr>
                  <w:webHidden/>
                </w:rPr>
              </w:r>
              <w:r w:rsidR="002C217D">
                <w:rPr>
                  <w:webHidden/>
                </w:rPr>
                <w:fldChar w:fldCharType="separate"/>
              </w:r>
              <w:r w:rsidR="002C217D">
                <w:rPr>
                  <w:webHidden/>
                </w:rPr>
                <w:t>107</w:t>
              </w:r>
              <w:r w:rsidR="002C217D">
                <w:rPr>
                  <w:webHidden/>
                </w:rPr>
                <w:fldChar w:fldCharType="end"/>
              </w:r>
            </w:hyperlink>
          </w:p>
          <w:p w14:paraId="2FD976C3" w14:textId="78222C50"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80" w:history="1">
              <w:r w:rsidR="002C217D" w:rsidRPr="007301FC">
                <w:rPr>
                  <w:rStyle w:val="Hyperlink"/>
                  <w:rFonts w:eastAsia="Times New Roman"/>
                </w:rPr>
                <w:t>C.7.4</w:t>
              </w:r>
              <w:r w:rsidR="002C217D">
                <w:rPr>
                  <w:rFonts w:asciiTheme="minorHAnsi" w:eastAsiaTheme="minorEastAsia" w:hAnsiTheme="minorHAnsi" w:cstheme="minorBidi"/>
                  <w:sz w:val="22"/>
                  <w:szCs w:val="22"/>
                  <w:lang w:eastAsia="en-GB"/>
                </w:rPr>
                <w:tab/>
              </w:r>
              <w:r w:rsidR="002C217D" w:rsidRPr="007301FC">
                <w:rPr>
                  <w:rStyle w:val="Hyperlink"/>
                </w:rPr>
                <w:t>Product requirements</w:t>
              </w:r>
              <w:r w:rsidR="002C217D">
                <w:rPr>
                  <w:webHidden/>
                </w:rPr>
                <w:tab/>
              </w:r>
              <w:r w:rsidR="002C217D">
                <w:rPr>
                  <w:webHidden/>
                </w:rPr>
                <w:fldChar w:fldCharType="begin"/>
              </w:r>
              <w:r w:rsidR="002C217D">
                <w:rPr>
                  <w:webHidden/>
                </w:rPr>
                <w:instrText xml:space="preserve"> PAGEREF _Toc52186880 \h </w:instrText>
              </w:r>
              <w:r w:rsidR="002C217D">
                <w:rPr>
                  <w:webHidden/>
                </w:rPr>
              </w:r>
              <w:r w:rsidR="002C217D">
                <w:rPr>
                  <w:webHidden/>
                </w:rPr>
                <w:fldChar w:fldCharType="separate"/>
              </w:r>
              <w:r w:rsidR="002C217D">
                <w:rPr>
                  <w:webHidden/>
                </w:rPr>
                <w:t>114</w:t>
              </w:r>
              <w:r w:rsidR="002C217D">
                <w:rPr>
                  <w:webHidden/>
                </w:rPr>
                <w:fldChar w:fldCharType="end"/>
              </w:r>
            </w:hyperlink>
          </w:p>
          <w:p w14:paraId="44ADE417" w14:textId="25AE0147" w:rsidR="002C217D" w:rsidRDefault="00E23534">
            <w:pPr>
              <w:pStyle w:val="TOC3"/>
              <w:tabs>
                <w:tab w:val="left" w:pos="2269"/>
              </w:tabs>
              <w:rPr>
                <w:rFonts w:asciiTheme="minorHAnsi" w:eastAsiaTheme="minorEastAsia" w:hAnsiTheme="minorHAnsi" w:cstheme="minorBidi"/>
                <w:sz w:val="22"/>
                <w:szCs w:val="22"/>
                <w:lang w:eastAsia="en-GB"/>
              </w:rPr>
            </w:pPr>
            <w:hyperlink w:anchor="_Toc52186881" w:history="1">
              <w:r w:rsidR="002C217D" w:rsidRPr="007301FC">
                <w:rPr>
                  <w:rStyle w:val="Hyperlink"/>
                  <w:rFonts w:eastAsia="Times New Roman"/>
                </w:rPr>
                <w:t>C.7.5</w:t>
              </w:r>
              <w:r w:rsidR="002C217D">
                <w:rPr>
                  <w:rFonts w:asciiTheme="minorHAnsi" w:eastAsiaTheme="minorEastAsia" w:hAnsiTheme="minorHAnsi" w:cstheme="minorBidi"/>
                  <w:sz w:val="22"/>
                  <w:szCs w:val="22"/>
                  <w:lang w:eastAsia="en-GB"/>
                </w:rPr>
                <w:tab/>
              </w:r>
              <w:r w:rsidR="002C217D" w:rsidRPr="007301FC">
                <w:rPr>
                  <w:rStyle w:val="Hyperlink"/>
                </w:rPr>
                <w:t>Prioritization</w:t>
              </w:r>
              <w:r w:rsidR="002C217D">
                <w:rPr>
                  <w:webHidden/>
                </w:rPr>
                <w:tab/>
              </w:r>
              <w:r w:rsidR="002C217D">
                <w:rPr>
                  <w:webHidden/>
                </w:rPr>
                <w:fldChar w:fldCharType="begin"/>
              </w:r>
              <w:r w:rsidR="002C217D">
                <w:rPr>
                  <w:webHidden/>
                </w:rPr>
                <w:instrText xml:space="preserve"> PAGEREF _Toc52186881 \h </w:instrText>
              </w:r>
              <w:r w:rsidR="002C217D">
                <w:rPr>
                  <w:webHidden/>
                </w:rPr>
              </w:r>
              <w:r w:rsidR="002C217D">
                <w:rPr>
                  <w:webHidden/>
                </w:rPr>
                <w:fldChar w:fldCharType="separate"/>
              </w:r>
              <w:r w:rsidR="002C217D">
                <w:rPr>
                  <w:webHidden/>
                </w:rPr>
                <w:t>118</w:t>
              </w:r>
              <w:r w:rsidR="002C217D">
                <w:rPr>
                  <w:webHidden/>
                </w:rPr>
                <w:fldChar w:fldCharType="end"/>
              </w:r>
            </w:hyperlink>
          </w:p>
          <w:p w14:paraId="5E142A9C" w14:textId="3F3F6427" w:rsidR="002C217D" w:rsidRDefault="00E23534">
            <w:pPr>
              <w:pStyle w:val="TOC2"/>
              <w:tabs>
                <w:tab w:val="left" w:pos="1531"/>
              </w:tabs>
              <w:rPr>
                <w:rFonts w:asciiTheme="minorHAnsi" w:eastAsiaTheme="minorEastAsia" w:hAnsiTheme="minorHAnsi" w:cstheme="minorBidi"/>
                <w:sz w:val="22"/>
                <w:szCs w:val="22"/>
                <w:lang w:eastAsia="en-GB"/>
              </w:rPr>
            </w:pPr>
            <w:hyperlink w:anchor="_Toc52186882" w:history="1">
              <w:r w:rsidR="002C217D" w:rsidRPr="007301FC">
                <w:rPr>
                  <w:rStyle w:val="Hyperlink"/>
                </w:rPr>
                <w:t>C.8</w:t>
              </w:r>
              <w:r w:rsidR="002C217D">
                <w:rPr>
                  <w:rFonts w:asciiTheme="minorHAnsi" w:eastAsiaTheme="minorEastAsia" w:hAnsiTheme="minorHAnsi" w:cstheme="minorBidi"/>
                  <w:sz w:val="22"/>
                  <w:szCs w:val="22"/>
                  <w:lang w:eastAsia="en-GB"/>
                </w:rPr>
                <w:tab/>
              </w:r>
              <w:r w:rsidR="002C217D" w:rsidRPr="007301FC">
                <w:rPr>
                  <w:rStyle w:val="Hyperlink"/>
                </w:rPr>
                <w:t>Cyber-security</w:t>
              </w:r>
              <w:r w:rsidR="002C217D">
                <w:rPr>
                  <w:webHidden/>
                </w:rPr>
                <w:tab/>
              </w:r>
              <w:r w:rsidR="002C217D">
                <w:rPr>
                  <w:webHidden/>
                </w:rPr>
                <w:fldChar w:fldCharType="begin"/>
              </w:r>
              <w:r w:rsidR="002C217D">
                <w:rPr>
                  <w:webHidden/>
                </w:rPr>
                <w:instrText xml:space="preserve"> PAGEREF _Toc52186882 \h </w:instrText>
              </w:r>
              <w:r w:rsidR="002C217D">
                <w:rPr>
                  <w:webHidden/>
                </w:rPr>
              </w:r>
              <w:r w:rsidR="002C217D">
                <w:rPr>
                  <w:webHidden/>
                </w:rPr>
                <w:fldChar w:fldCharType="separate"/>
              </w:r>
              <w:r w:rsidR="002C217D">
                <w:rPr>
                  <w:webHidden/>
                </w:rPr>
                <w:t>121</w:t>
              </w:r>
              <w:r w:rsidR="002C217D">
                <w:rPr>
                  <w:webHidden/>
                </w:rPr>
                <w:fldChar w:fldCharType="end"/>
              </w:r>
            </w:hyperlink>
          </w:p>
          <w:p w14:paraId="46B37DDC" w14:textId="72A40885" w:rsidR="002C217D" w:rsidRDefault="00E23534">
            <w:pPr>
              <w:pStyle w:val="TOC1"/>
              <w:rPr>
                <w:rFonts w:asciiTheme="minorHAnsi" w:eastAsiaTheme="minorEastAsia" w:hAnsiTheme="minorHAnsi" w:cstheme="minorBidi"/>
                <w:sz w:val="22"/>
                <w:szCs w:val="22"/>
                <w:lang w:eastAsia="en-GB"/>
              </w:rPr>
            </w:pPr>
            <w:hyperlink w:anchor="_Toc52186883" w:history="1">
              <w:r w:rsidR="002C217D" w:rsidRPr="007301FC">
                <w:rPr>
                  <w:rStyle w:val="Hyperlink"/>
                  <w:lang w:bidi="ar-DZ"/>
                </w:rPr>
                <w:t>Annex D AI4H project deliverables reference</w:t>
              </w:r>
              <w:r w:rsidR="002C217D">
                <w:rPr>
                  <w:webHidden/>
                </w:rPr>
                <w:tab/>
              </w:r>
              <w:r w:rsidR="002C217D">
                <w:rPr>
                  <w:webHidden/>
                </w:rPr>
                <w:fldChar w:fldCharType="begin"/>
              </w:r>
              <w:r w:rsidR="002C217D">
                <w:rPr>
                  <w:webHidden/>
                </w:rPr>
                <w:instrText xml:space="preserve"> PAGEREF _Toc52186883 \h </w:instrText>
              </w:r>
              <w:r w:rsidR="002C217D">
                <w:rPr>
                  <w:webHidden/>
                </w:rPr>
              </w:r>
              <w:r w:rsidR="002C217D">
                <w:rPr>
                  <w:webHidden/>
                </w:rPr>
                <w:fldChar w:fldCharType="separate"/>
              </w:r>
              <w:r w:rsidR="002C217D">
                <w:rPr>
                  <w:webHidden/>
                </w:rPr>
                <w:t>123</w:t>
              </w:r>
              <w:r w:rsidR="002C217D">
                <w:rPr>
                  <w:webHidden/>
                </w:rPr>
                <w:fldChar w:fldCharType="end"/>
              </w:r>
            </w:hyperlink>
          </w:p>
          <w:p w14:paraId="5ACF49CE" w14:textId="6EF03CEE" w:rsidR="003B274A" w:rsidRPr="00460FE0" w:rsidRDefault="00AF42C3" w:rsidP="00575719">
            <w:pPr>
              <w:pStyle w:val="TableofFigures"/>
              <w:rPr>
                <w:rFonts w:eastAsia="Times New Roman"/>
              </w:rPr>
            </w:pPr>
            <w:r w:rsidRPr="00460FE0">
              <w:rPr>
                <w:rFonts w:eastAsia="Batang"/>
              </w:rPr>
              <w:fldChar w:fldCharType="end"/>
            </w:r>
          </w:p>
        </w:tc>
      </w:tr>
    </w:tbl>
    <w:p w14:paraId="43E9C86D" w14:textId="77777777" w:rsidR="003B274A" w:rsidRPr="00460FE0" w:rsidRDefault="003B274A" w:rsidP="003B274A"/>
    <w:p w14:paraId="7ABACD78" w14:textId="77777777" w:rsidR="003B274A" w:rsidRPr="00460FE0" w:rsidRDefault="003B274A" w:rsidP="003B274A">
      <w:pPr>
        <w:keepNext/>
        <w:jc w:val="center"/>
        <w:rPr>
          <w:b/>
          <w:bCs/>
        </w:rPr>
      </w:pPr>
      <w:r w:rsidRPr="00460FE0">
        <w:rPr>
          <w:b/>
          <w:bCs/>
        </w:rPr>
        <w:t>List of Tables</w:t>
      </w:r>
    </w:p>
    <w:tbl>
      <w:tblPr>
        <w:tblW w:w="9889" w:type="dxa"/>
        <w:tblLayout w:type="fixed"/>
        <w:tblLook w:val="04A0" w:firstRow="1" w:lastRow="0" w:firstColumn="1" w:lastColumn="0" w:noHBand="0" w:noVBand="1"/>
      </w:tblPr>
      <w:tblGrid>
        <w:gridCol w:w="9889"/>
      </w:tblGrid>
      <w:tr w:rsidR="003B274A" w:rsidRPr="00460FE0" w14:paraId="4590606E" w14:textId="77777777" w:rsidTr="00575719">
        <w:trPr>
          <w:tblHeader/>
        </w:trPr>
        <w:tc>
          <w:tcPr>
            <w:tcW w:w="9889" w:type="dxa"/>
          </w:tcPr>
          <w:p w14:paraId="6B69668F" w14:textId="77777777" w:rsidR="003B274A" w:rsidRPr="00460FE0" w:rsidRDefault="003B274A" w:rsidP="00575719">
            <w:pPr>
              <w:pStyle w:val="toc0"/>
              <w:keepNext/>
            </w:pPr>
            <w:r w:rsidRPr="00460FE0">
              <w:tab/>
              <w:t>Page</w:t>
            </w:r>
          </w:p>
        </w:tc>
      </w:tr>
      <w:tr w:rsidR="003B274A" w:rsidRPr="00460FE0" w14:paraId="1C9B605B" w14:textId="77777777" w:rsidTr="00575719">
        <w:tc>
          <w:tcPr>
            <w:tcW w:w="9889" w:type="dxa"/>
          </w:tcPr>
          <w:p w14:paraId="32513AD9" w14:textId="2DAA1956" w:rsidR="002C217D" w:rsidRDefault="00AF42C3">
            <w:pPr>
              <w:pStyle w:val="TableofFigures"/>
              <w:rPr>
                <w:rFonts w:asciiTheme="minorHAnsi" w:eastAsiaTheme="minorEastAsia" w:hAnsiTheme="minorHAnsi" w:cstheme="minorBidi"/>
                <w:noProof/>
                <w:sz w:val="22"/>
                <w:szCs w:val="22"/>
                <w:lang w:eastAsia="en-GB"/>
              </w:rPr>
            </w:pPr>
            <w:r w:rsidRPr="00460FE0">
              <w:rPr>
                <w:rFonts w:eastAsia="Times New Roman"/>
              </w:rPr>
              <w:fldChar w:fldCharType="begin"/>
            </w:r>
            <w:r w:rsidR="003B274A" w:rsidRPr="00460FE0">
              <w:rPr>
                <w:rFonts w:eastAsia="Times New Roman"/>
              </w:rPr>
              <w:instrText xml:space="preserve"> TOC \h \z \t "Table_No &amp; title" \c </w:instrText>
            </w:r>
            <w:r w:rsidRPr="00460FE0">
              <w:rPr>
                <w:rFonts w:eastAsia="Times New Roman"/>
              </w:rPr>
              <w:fldChar w:fldCharType="separate"/>
            </w:r>
            <w:hyperlink w:anchor="_Toc52186884" w:history="1">
              <w:r w:rsidR="002C217D" w:rsidRPr="006B1B75">
                <w:rPr>
                  <w:rStyle w:val="Hyperlink"/>
                  <w:noProof/>
                  <w:lang w:bidi="ar-DZ"/>
                </w:rPr>
                <w:t>Table 1: Process requirements</w:t>
              </w:r>
              <w:r w:rsidR="002C217D">
                <w:rPr>
                  <w:noProof/>
                  <w:webHidden/>
                </w:rPr>
                <w:tab/>
              </w:r>
              <w:r w:rsidR="002C217D">
                <w:rPr>
                  <w:noProof/>
                  <w:webHidden/>
                </w:rPr>
                <w:fldChar w:fldCharType="begin"/>
              </w:r>
              <w:r w:rsidR="002C217D">
                <w:rPr>
                  <w:noProof/>
                  <w:webHidden/>
                </w:rPr>
                <w:instrText xml:space="preserve"> PAGEREF _Toc52186884 \h </w:instrText>
              </w:r>
              <w:r w:rsidR="002C217D">
                <w:rPr>
                  <w:noProof/>
                  <w:webHidden/>
                </w:rPr>
              </w:r>
              <w:r w:rsidR="002C217D">
                <w:rPr>
                  <w:noProof/>
                  <w:webHidden/>
                </w:rPr>
                <w:fldChar w:fldCharType="separate"/>
              </w:r>
              <w:r w:rsidR="002C217D">
                <w:rPr>
                  <w:noProof/>
                  <w:webHidden/>
                </w:rPr>
                <w:t>7</w:t>
              </w:r>
              <w:r w:rsidR="002C217D">
                <w:rPr>
                  <w:noProof/>
                  <w:webHidden/>
                </w:rPr>
                <w:fldChar w:fldCharType="end"/>
              </w:r>
            </w:hyperlink>
          </w:p>
          <w:p w14:paraId="714B55B2" w14:textId="0127BDF4" w:rsidR="002C217D" w:rsidRDefault="00E23534">
            <w:pPr>
              <w:pStyle w:val="TableofFigures"/>
              <w:rPr>
                <w:rFonts w:asciiTheme="minorHAnsi" w:eastAsiaTheme="minorEastAsia" w:hAnsiTheme="minorHAnsi" w:cstheme="minorBidi"/>
                <w:noProof/>
                <w:sz w:val="22"/>
                <w:szCs w:val="22"/>
                <w:lang w:eastAsia="en-GB"/>
              </w:rPr>
            </w:pPr>
            <w:hyperlink w:anchor="_Toc52186885" w:history="1">
              <w:r w:rsidR="002C217D" w:rsidRPr="006B1B75">
                <w:rPr>
                  <w:rStyle w:val="Hyperlink"/>
                  <w:noProof/>
                  <w:lang w:bidi="ar-DZ"/>
                </w:rPr>
                <w:t>Table 2: Competency requirements</w:t>
              </w:r>
              <w:r w:rsidR="002C217D">
                <w:rPr>
                  <w:noProof/>
                  <w:webHidden/>
                </w:rPr>
                <w:tab/>
              </w:r>
              <w:r w:rsidR="002C217D">
                <w:rPr>
                  <w:noProof/>
                  <w:webHidden/>
                </w:rPr>
                <w:fldChar w:fldCharType="begin"/>
              </w:r>
              <w:r w:rsidR="002C217D">
                <w:rPr>
                  <w:noProof/>
                  <w:webHidden/>
                </w:rPr>
                <w:instrText xml:space="preserve"> PAGEREF _Toc52186885 \h </w:instrText>
              </w:r>
              <w:r w:rsidR="002C217D">
                <w:rPr>
                  <w:noProof/>
                  <w:webHidden/>
                </w:rPr>
              </w:r>
              <w:r w:rsidR="002C217D">
                <w:rPr>
                  <w:noProof/>
                  <w:webHidden/>
                </w:rPr>
                <w:fldChar w:fldCharType="separate"/>
              </w:r>
              <w:r w:rsidR="002C217D">
                <w:rPr>
                  <w:noProof/>
                  <w:webHidden/>
                </w:rPr>
                <w:t>8</w:t>
              </w:r>
              <w:r w:rsidR="002C217D">
                <w:rPr>
                  <w:noProof/>
                  <w:webHidden/>
                </w:rPr>
                <w:fldChar w:fldCharType="end"/>
              </w:r>
            </w:hyperlink>
          </w:p>
          <w:p w14:paraId="722376B6" w14:textId="48458112" w:rsidR="002C217D" w:rsidRDefault="00E23534">
            <w:pPr>
              <w:pStyle w:val="TableofFigures"/>
              <w:rPr>
                <w:rFonts w:asciiTheme="minorHAnsi" w:eastAsiaTheme="minorEastAsia" w:hAnsiTheme="minorHAnsi" w:cstheme="minorBidi"/>
                <w:noProof/>
                <w:sz w:val="22"/>
                <w:szCs w:val="22"/>
                <w:lang w:eastAsia="en-GB"/>
              </w:rPr>
            </w:pPr>
            <w:hyperlink w:anchor="_Toc52186886" w:history="1">
              <w:r w:rsidR="002C217D" w:rsidRPr="006B1B75">
                <w:rPr>
                  <w:rStyle w:val="Hyperlink"/>
                  <w:noProof/>
                  <w:lang w:bidi="ar-DZ"/>
                </w:rPr>
                <w:t>Table 3: Intended use requirements</w:t>
              </w:r>
              <w:r w:rsidR="002C217D">
                <w:rPr>
                  <w:noProof/>
                  <w:webHidden/>
                </w:rPr>
                <w:tab/>
              </w:r>
              <w:r w:rsidR="002C217D">
                <w:rPr>
                  <w:noProof/>
                  <w:webHidden/>
                </w:rPr>
                <w:fldChar w:fldCharType="begin"/>
              </w:r>
              <w:r w:rsidR="002C217D">
                <w:rPr>
                  <w:noProof/>
                  <w:webHidden/>
                </w:rPr>
                <w:instrText xml:space="preserve"> PAGEREF _Toc52186886 \h </w:instrText>
              </w:r>
              <w:r w:rsidR="002C217D">
                <w:rPr>
                  <w:noProof/>
                  <w:webHidden/>
                </w:rPr>
              </w:r>
              <w:r w:rsidR="002C217D">
                <w:rPr>
                  <w:noProof/>
                  <w:webHidden/>
                </w:rPr>
                <w:fldChar w:fldCharType="separate"/>
              </w:r>
              <w:r w:rsidR="002C217D">
                <w:rPr>
                  <w:noProof/>
                  <w:webHidden/>
                </w:rPr>
                <w:t>10</w:t>
              </w:r>
              <w:r w:rsidR="002C217D">
                <w:rPr>
                  <w:noProof/>
                  <w:webHidden/>
                </w:rPr>
                <w:fldChar w:fldCharType="end"/>
              </w:r>
            </w:hyperlink>
          </w:p>
          <w:p w14:paraId="558E176E" w14:textId="11ABF4F1" w:rsidR="002C217D" w:rsidRDefault="00E23534">
            <w:pPr>
              <w:pStyle w:val="TableofFigures"/>
              <w:rPr>
                <w:rFonts w:asciiTheme="minorHAnsi" w:eastAsiaTheme="minorEastAsia" w:hAnsiTheme="minorHAnsi" w:cstheme="minorBidi"/>
                <w:noProof/>
                <w:sz w:val="22"/>
                <w:szCs w:val="22"/>
                <w:lang w:eastAsia="en-GB"/>
              </w:rPr>
            </w:pPr>
            <w:hyperlink w:anchor="_Toc52186887" w:history="1">
              <w:r w:rsidR="002C217D" w:rsidRPr="006B1B75">
                <w:rPr>
                  <w:rStyle w:val="Hyperlink"/>
                  <w:noProof/>
                  <w:lang w:bidi="ar-DZ"/>
                </w:rPr>
                <w:t>Table 4: Intended users and intended context of use specification</w:t>
              </w:r>
              <w:r w:rsidR="002C217D">
                <w:rPr>
                  <w:noProof/>
                  <w:webHidden/>
                </w:rPr>
                <w:tab/>
              </w:r>
              <w:r w:rsidR="002C217D">
                <w:rPr>
                  <w:noProof/>
                  <w:webHidden/>
                </w:rPr>
                <w:fldChar w:fldCharType="begin"/>
              </w:r>
              <w:r w:rsidR="002C217D">
                <w:rPr>
                  <w:noProof/>
                  <w:webHidden/>
                </w:rPr>
                <w:instrText xml:space="preserve"> PAGEREF _Toc52186887 \h </w:instrText>
              </w:r>
              <w:r w:rsidR="002C217D">
                <w:rPr>
                  <w:noProof/>
                  <w:webHidden/>
                </w:rPr>
              </w:r>
              <w:r w:rsidR="002C217D">
                <w:rPr>
                  <w:noProof/>
                  <w:webHidden/>
                </w:rPr>
                <w:fldChar w:fldCharType="separate"/>
              </w:r>
              <w:r w:rsidR="002C217D">
                <w:rPr>
                  <w:noProof/>
                  <w:webHidden/>
                </w:rPr>
                <w:t>13</w:t>
              </w:r>
              <w:r w:rsidR="002C217D">
                <w:rPr>
                  <w:noProof/>
                  <w:webHidden/>
                </w:rPr>
                <w:fldChar w:fldCharType="end"/>
              </w:r>
            </w:hyperlink>
          </w:p>
          <w:p w14:paraId="4725C5C8" w14:textId="529F5A23" w:rsidR="002C217D" w:rsidRDefault="00E23534">
            <w:pPr>
              <w:pStyle w:val="TableofFigures"/>
              <w:rPr>
                <w:rFonts w:asciiTheme="minorHAnsi" w:eastAsiaTheme="minorEastAsia" w:hAnsiTheme="minorHAnsi" w:cstheme="minorBidi"/>
                <w:noProof/>
                <w:sz w:val="22"/>
                <w:szCs w:val="22"/>
                <w:lang w:eastAsia="en-GB"/>
              </w:rPr>
            </w:pPr>
            <w:hyperlink w:anchor="_Toc52186888" w:history="1">
              <w:r w:rsidR="002C217D" w:rsidRPr="006B1B75">
                <w:rPr>
                  <w:rStyle w:val="Hyperlink"/>
                  <w:noProof/>
                  <w:lang w:bidi="ar-DZ"/>
                </w:rPr>
                <w:t>Table 5: Stakeholder requirements</w:t>
              </w:r>
              <w:r w:rsidR="002C217D">
                <w:rPr>
                  <w:noProof/>
                  <w:webHidden/>
                </w:rPr>
                <w:tab/>
              </w:r>
              <w:r w:rsidR="002C217D">
                <w:rPr>
                  <w:noProof/>
                  <w:webHidden/>
                </w:rPr>
                <w:fldChar w:fldCharType="begin"/>
              </w:r>
              <w:r w:rsidR="002C217D">
                <w:rPr>
                  <w:noProof/>
                  <w:webHidden/>
                </w:rPr>
                <w:instrText xml:space="preserve"> PAGEREF _Toc52186888 \h </w:instrText>
              </w:r>
              <w:r w:rsidR="002C217D">
                <w:rPr>
                  <w:noProof/>
                  <w:webHidden/>
                </w:rPr>
              </w:r>
              <w:r w:rsidR="002C217D">
                <w:rPr>
                  <w:noProof/>
                  <w:webHidden/>
                </w:rPr>
                <w:fldChar w:fldCharType="separate"/>
              </w:r>
              <w:r w:rsidR="002C217D">
                <w:rPr>
                  <w:noProof/>
                  <w:webHidden/>
                </w:rPr>
                <w:t>15</w:t>
              </w:r>
              <w:r w:rsidR="002C217D">
                <w:rPr>
                  <w:noProof/>
                  <w:webHidden/>
                </w:rPr>
                <w:fldChar w:fldCharType="end"/>
              </w:r>
            </w:hyperlink>
          </w:p>
          <w:p w14:paraId="0F2155F0" w14:textId="257170E0" w:rsidR="002C217D" w:rsidRDefault="00E23534">
            <w:pPr>
              <w:pStyle w:val="TableofFigures"/>
              <w:rPr>
                <w:rFonts w:asciiTheme="minorHAnsi" w:eastAsiaTheme="minorEastAsia" w:hAnsiTheme="minorHAnsi" w:cstheme="minorBidi"/>
                <w:noProof/>
                <w:sz w:val="22"/>
                <w:szCs w:val="22"/>
                <w:lang w:eastAsia="en-GB"/>
              </w:rPr>
            </w:pPr>
            <w:hyperlink w:anchor="_Toc52186889" w:history="1">
              <w:r w:rsidR="002C217D" w:rsidRPr="006B1B75">
                <w:rPr>
                  <w:rStyle w:val="Hyperlink"/>
                  <w:noProof/>
                  <w:lang w:bidi="ar-DZ"/>
                </w:rPr>
                <w:t>Table 6: Inputs to risk management and clinical evaluation requirements</w:t>
              </w:r>
              <w:r w:rsidR="002C217D">
                <w:rPr>
                  <w:noProof/>
                  <w:webHidden/>
                </w:rPr>
                <w:tab/>
              </w:r>
              <w:r w:rsidR="002C217D">
                <w:rPr>
                  <w:noProof/>
                  <w:webHidden/>
                </w:rPr>
                <w:fldChar w:fldCharType="begin"/>
              </w:r>
              <w:r w:rsidR="002C217D">
                <w:rPr>
                  <w:noProof/>
                  <w:webHidden/>
                </w:rPr>
                <w:instrText xml:space="preserve"> PAGEREF _Toc52186889 \h </w:instrText>
              </w:r>
              <w:r w:rsidR="002C217D">
                <w:rPr>
                  <w:noProof/>
                  <w:webHidden/>
                </w:rPr>
              </w:r>
              <w:r w:rsidR="002C217D">
                <w:rPr>
                  <w:noProof/>
                  <w:webHidden/>
                </w:rPr>
                <w:fldChar w:fldCharType="separate"/>
              </w:r>
              <w:r w:rsidR="002C217D">
                <w:rPr>
                  <w:noProof/>
                  <w:webHidden/>
                </w:rPr>
                <w:t>18</w:t>
              </w:r>
              <w:r w:rsidR="002C217D">
                <w:rPr>
                  <w:noProof/>
                  <w:webHidden/>
                </w:rPr>
                <w:fldChar w:fldCharType="end"/>
              </w:r>
            </w:hyperlink>
          </w:p>
          <w:p w14:paraId="0CEA8838" w14:textId="2507F2E7" w:rsidR="002C217D" w:rsidRDefault="00E23534">
            <w:pPr>
              <w:pStyle w:val="TableofFigures"/>
              <w:rPr>
                <w:rFonts w:asciiTheme="minorHAnsi" w:eastAsiaTheme="minorEastAsia" w:hAnsiTheme="minorHAnsi" w:cstheme="minorBidi"/>
                <w:noProof/>
                <w:sz w:val="22"/>
                <w:szCs w:val="22"/>
                <w:lang w:eastAsia="en-GB"/>
              </w:rPr>
            </w:pPr>
            <w:hyperlink w:anchor="_Toc52186890" w:history="1">
              <w:r w:rsidR="002C217D" w:rsidRPr="006B1B75">
                <w:rPr>
                  <w:rStyle w:val="Hyperlink"/>
                  <w:noProof/>
                  <w:lang w:bidi="ar-DZ"/>
                </w:rPr>
                <w:t>Table 7: Functionality and performance requirements</w:t>
              </w:r>
              <w:r w:rsidR="002C217D">
                <w:rPr>
                  <w:noProof/>
                  <w:webHidden/>
                </w:rPr>
                <w:tab/>
              </w:r>
              <w:r w:rsidR="002C217D">
                <w:rPr>
                  <w:noProof/>
                  <w:webHidden/>
                </w:rPr>
                <w:fldChar w:fldCharType="begin"/>
              </w:r>
              <w:r w:rsidR="002C217D">
                <w:rPr>
                  <w:noProof/>
                  <w:webHidden/>
                </w:rPr>
                <w:instrText xml:space="preserve"> PAGEREF _Toc52186890 \h </w:instrText>
              </w:r>
              <w:r w:rsidR="002C217D">
                <w:rPr>
                  <w:noProof/>
                  <w:webHidden/>
                </w:rPr>
              </w:r>
              <w:r w:rsidR="002C217D">
                <w:rPr>
                  <w:noProof/>
                  <w:webHidden/>
                </w:rPr>
                <w:fldChar w:fldCharType="separate"/>
              </w:r>
              <w:r w:rsidR="002C217D">
                <w:rPr>
                  <w:noProof/>
                  <w:webHidden/>
                </w:rPr>
                <w:t>20</w:t>
              </w:r>
              <w:r w:rsidR="002C217D">
                <w:rPr>
                  <w:noProof/>
                  <w:webHidden/>
                </w:rPr>
                <w:fldChar w:fldCharType="end"/>
              </w:r>
            </w:hyperlink>
          </w:p>
          <w:p w14:paraId="1C789062" w14:textId="18C35679" w:rsidR="002C217D" w:rsidRDefault="00E23534">
            <w:pPr>
              <w:pStyle w:val="TableofFigures"/>
              <w:rPr>
                <w:rFonts w:asciiTheme="minorHAnsi" w:eastAsiaTheme="minorEastAsia" w:hAnsiTheme="minorHAnsi" w:cstheme="minorBidi"/>
                <w:noProof/>
                <w:sz w:val="22"/>
                <w:szCs w:val="22"/>
                <w:lang w:eastAsia="en-GB"/>
              </w:rPr>
            </w:pPr>
            <w:hyperlink w:anchor="_Toc52186891" w:history="1">
              <w:r w:rsidR="002C217D" w:rsidRPr="006B1B75">
                <w:rPr>
                  <w:rStyle w:val="Hyperlink"/>
                  <w:noProof/>
                  <w:lang w:bidi="ar-DZ"/>
                </w:rPr>
                <w:t>Table 8: User interface requirements</w:t>
              </w:r>
              <w:r w:rsidR="002C217D">
                <w:rPr>
                  <w:noProof/>
                  <w:webHidden/>
                </w:rPr>
                <w:tab/>
              </w:r>
              <w:r w:rsidR="002C217D">
                <w:rPr>
                  <w:noProof/>
                  <w:webHidden/>
                </w:rPr>
                <w:fldChar w:fldCharType="begin"/>
              </w:r>
              <w:r w:rsidR="002C217D">
                <w:rPr>
                  <w:noProof/>
                  <w:webHidden/>
                </w:rPr>
                <w:instrText xml:space="preserve"> PAGEREF _Toc52186891 \h </w:instrText>
              </w:r>
              <w:r w:rsidR="002C217D">
                <w:rPr>
                  <w:noProof/>
                  <w:webHidden/>
                </w:rPr>
              </w:r>
              <w:r w:rsidR="002C217D">
                <w:rPr>
                  <w:noProof/>
                  <w:webHidden/>
                </w:rPr>
                <w:fldChar w:fldCharType="separate"/>
              </w:r>
              <w:r w:rsidR="002C217D">
                <w:rPr>
                  <w:noProof/>
                  <w:webHidden/>
                </w:rPr>
                <w:t>25</w:t>
              </w:r>
              <w:r w:rsidR="002C217D">
                <w:rPr>
                  <w:noProof/>
                  <w:webHidden/>
                </w:rPr>
                <w:fldChar w:fldCharType="end"/>
              </w:r>
            </w:hyperlink>
          </w:p>
          <w:p w14:paraId="5847B061" w14:textId="65748D05" w:rsidR="002C217D" w:rsidRDefault="00E23534">
            <w:pPr>
              <w:pStyle w:val="TableofFigures"/>
              <w:rPr>
                <w:rFonts w:asciiTheme="minorHAnsi" w:eastAsiaTheme="minorEastAsia" w:hAnsiTheme="minorHAnsi" w:cstheme="minorBidi"/>
                <w:noProof/>
                <w:sz w:val="22"/>
                <w:szCs w:val="22"/>
                <w:lang w:eastAsia="en-GB"/>
              </w:rPr>
            </w:pPr>
            <w:hyperlink w:anchor="_Toc52186892" w:history="1">
              <w:r w:rsidR="002C217D" w:rsidRPr="006B1B75">
                <w:rPr>
                  <w:rStyle w:val="Hyperlink"/>
                  <w:noProof/>
                  <w:lang w:bidi="ar-DZ"/>
                </w:rPr>
                <w:t>Table 9: Additional software requirements</w:t>
              </w:r>
              <w:r w:rsidR="002C217D">
                <w:rPr>
                  <w:noProof/>
                  <w:webHidden/>
                </w:rPr>
                <w:tab/>
              </w:r>
              <w:r w:rsidR="002C217D">
                <w:rPr>
                  <w:noProof/>
                  <w:webHidden/>
                </w:rPr>
                <w:fldChar w:fldCharType="begin"/>
              </w:r>
              <w:r w:rsidR="002C217D">
                <w:rPr>
                  <w:noProof/>
                  <w:webHidden/>
                </w:rPr>
                <w:instrText xml:space="preserve"> PAGEREF _Toc52186892 \h </w:instrText>
              </w:r>
              <w:r w:rsidR="002C217D">
                <w:rPr>
                  <w:noProof/>
                  <w:webHidden/>
                </w:rPr>
              </w:r>
              <w:r w:rsidR="002C217D">
                <w:rPr>
                  <w:noProof/>
                  <w:webHidden/>
                </w:rPr>
                <w:fldChar w:fldCharType="separate"/>
              </w:r>
              <w:r w:rsidR="002C217D">
                <w:rPr>
                  <w:noProof/>
                  <w:webHidden/>
                </w:rPr>
                <w:t>26</w:t>
              </w:r>
              <w:r w:rsidR="002C217D">
                <w:rPr>
                  <w:noProof/>
                  <w:webHidden/>
                </w:rPr>
                <w:fldChar w:fldCharType="end"/>
              </w:r>
            </w:hyperlink>
          </w:p>
          <w:p w14:paraId="51465C98" w14:textId="15204091" w:rsidR="002C217D" w:rsidRDefault="00E23534">
            <w:pPr>
              <w:pStyle w:val="TableofFigures"/>
              <w:rPr>
                <w:rFonts w:asciiTheme="minorHAnsi" w:eastAsiaTheme="minorEastAsia" w:hAnsiTheme="minorHAnsi" w:cstheme="minorBidi"/>
                <w:noProof/>
                <w:sz w:val="22"/>
                <w:szCs w:val="22"/>
                <w:lang w:eastAsia="en-GB"/>
              </w:rPr>
            </w:pPr>
            <w:hyperlink w:anchor="_Toc52186893" w:history="1">
              <w:r w:rsidR="002C217D" w:rsidRPr="006B1B75">
                <w:rPr>
                  <w:rStyle w:val="Hyperlink"/>
                  <w:noProof/>
                  <w:lang w:bidi="ar-DZ"/>
                </w:rPr>
                <w:t>Table 10: Risk management &amp; clinical evaluation requirements</w:t>
              </w:r>
              <w:r w:rsidR="002C217D">
                <w:rPr>
                  <w:noProof/>
                  <w:webHidden/>
                </w:rPr>
                <w:tab/>
              </w:r>
              <w:r w:rsidR="002C217D">
                <w:rPr>
                  <w:noProof/>
                  <w:webHidden/>
                </w:rPr>
                <w:fldChar w:fldCharType="begin"/>
              </w:r>
              <w:r w:rsidR="002C217D">
                <w:rPr>
                  <w:noProof/>
                  <w:webHidden/>
                </w:rPr>
                <w:instrText xml:space="preserve"> PAGEREF _Toc52186893 \h </w:instrText>
              </w:r>
              <w:r w:rsidR="002C217D">
                <w:rPr>
                  <w:noProof/>
                  <w:webHidden/>
                </w:rPr>
              </w:r>
              <w:r w:rsidR="002C217D">
                <w:rPr>
                  <w:noProof/>
                  <w:webHidden/>
                </w:rPr>
                <w:fldChar w:fldCharType="separate"/>
              </w:r>
              <w:r w:rsidR="002C217D">
                <w:rPr>
                  <w:noProof/>
                  <w:webHidden/>
                </w:rPr>
                <w:t>27</w:t>
              </w:r>
              <w:r w:rsidR="002C217D">
                <w:rPr>
                  <w:noProof/>
                  <w:webHidden/>
                </w:rPr>
                <w:fldChar w:fldCharType="end"/>
              </w:r>
            </w:hyperlink>
          </w:p>
          <w:p w14:paraId="135B0784" w14:textId="6A006B19" w:rsidR="002C217D" w:rsidRDefault="00E23534">
            <w:pPr>
              <w:pStyle w:val="TableofFigures"/>
              <w:rPr>
                <w:rFonts w:asciiTheme="minorHAnsi" w:eastAsiaTheme="minorEastAsia" w:hAnsiTheme="minorHAnsi" w:cstheme="minorBidi"/>
                <w:noProof/>
                <w:sz w:val="22"/>
                <w:szCs w:val="22"/>
                <w:lang w:eastAsia="en-GB"/>
              </w:rPr>
            </w:pPr>
            <w:hyperlink w:anchor="_Toc52186894" w:history="1">
              <w:r w:rsidR="002C217D" w:rsidRPr="006B1B75">
                <w:rPr>
                  <w:rStyle w:val="Hyperlink"/>
                  <w:noProof/>
                  <w:lang w:bidi="ar-DZ"/>
                </w:rPr>
                <w:t>Table 11: Data collection requirements</w:t>
              </w:r>
              <w:r w:rsidR="002C217D">
                <w:rPr>
                  <w:noProof/>
                  <w:webHidden/>
                </w:rPr>
                <w:tab/>
              </w:r>
              <w:r w:rsidR="002C217D">
                <w:rPr>
                  <w:noProof/>
                  <w:webHidden/>
                </w:rPr>
                <w:fldChar w:fldCharType="begin"/>
              </w:r>
              <w:r w:rsidR="002C217D">
                <w:rPr>
                  <w:noProof/>
                  <w:webHidden/>
                </w:rPr>
                <w:instrText xml:space="preserve"> PAGEREF _Toc52186894 \h </w:instrText>
              </w:r>
              <w:r w:rsidR="002C217D">
                <w:rPr>
                  <w:noProof/>
                  <w:webHidden/>
                </w:rPr>
              </w:r>
              <w:r w:rsidR="002C217D">
                <w:rPr>
                  <w:noProof/>
                  <w:webHidden/>
                </w:rPr>
                <w:fldChar w:fldCharType="separate"/>
              </w:r>
              <w:r w:rsidR="002C217D">
                <w:rPr>
                  <w:noProof/>
                  <w:webHidden/>
                </w:rPr>
                <w:t>33</w:t>
              </w:r>
              <w:r w:rsidR="002C217D">
                <w:rPr>
                  <w:noProof/>
                  <w:webHidden/>
                </w:rPr>
                <w:fldChar w:fldCharType="end"/>
              </w:r>
            </w:hyperlink>
          </w:p>
          <w:p w14:paraId="263C13B1" w14:textId="082D1FE4" w:rsidR="002C217D" w:rsidRDefault="00E23534">
            <w:pPr>
              <w:pStyle w:val="TableofFigures"/>
              <w:rPr>
                <w:rFonts w:asciiTheme="minorHAnsi" w:eastAsiaTheme="minorEastAsia" w:hAnsiTheme="minorHAnsi" w:cstheme="minorBidi"/>
                <w:noProof/>
                <w:sz w:val="22"/>
                <w:szCs w:val="22"/>
                <w:lang w:eastAsia="en-GB"/>
              </w:rPr>
            </w:pPr>
            <w:hyperlink w:anchor="_Toc52186895" w:history="1">
              <w:r w:rsidR="002C217D" w:rsidRPr="006B1B75">
                <w:rPr>
                  <w:rStyle w:val="Hyperlink"/>
                  <w:noProof/>
                  <w:lang w:bidi="ar-DZ"/>
                </w:rPr>
                <w:t>Table 12: Data annotation requirements</w:t>
              </w:r>
              <w:r w:rsidR="002C217D">
                <w:rPr>
                  <w:noProof/>
                  <w:webHidden/>
                </w:rPr>
                <w:tab/>
              </w:r>
              <w:r w:rsidR="002C217D">
                <w:rPr>
                  <w:noProof/>
                  <w:webHidden/>
                </w:rPr>
                <w:fldChar w:fldCharType="begin"/>
              </w:r>
              <w:r w:rsidR="002C217D">
                <w:rPr>
                  <w:noProof/>
                  <w:webHidden/>
                </w:rPr>
                <w:instrText xml:space="preserve"> PAGEREF _Toc52186895 \h </w:instrText>
              </w:r>
              <w:r w:rsidR="002C217D">
                <w:rPr>
                  <w:noProof/>
                  <w:webHidden/>
                </w:rPr>
              </w:r>
              <w:r w:rsidR="002C217D">
                <w:rPr>
                  <w:noProof/>
                  <w:webHidden/>
                </w:rPr>
                <w:fldChar w:fldCharType="separate"/>
              </w:r>
              <w:r w:rsidR="002C217D">
                <w:rPr>
                  <w:noProof/>
                  <w:webHidden/>
                </w:rPr>
                <w:t>40</w:t>
              </w:r>
              <w:r w:rsidR="002C217D">
                <w:rPr>
                  <w:noProof/>
                  <w:webHidden/>
                </w:rPr>
                <w:fldChar w:fldCharType="end"/>
              </w:r>
            </w:hyperlink>
          </w:p>
          <w:p w14:paraId="69CC44BD" w14:textId="5844BC12" w:rsidR="002C217D" w:rsidRDefault="00E23534">
            <w:pPr>
              <w:pStyle w:val="TableofFigures"/>
              <w:rPr>
                <w:rFonts w:asciiTheme="minorHAnsi" w:eastAsiaTheme="minorEastAsia" w:hAnsiTheme="minorHAnsi" w:cstheme="minorBidi"/>
                <w:noProof/>
                <w:sz w:val="22"/>
                <w:szCs w:val="22"/>
                <w:lang w:eastAsia="en-GB"/>
              </w:rPr>
            </w:pPr>
            <w:hyperlink w:anchor="_Toc52186896" w:history="1">
              <w:r w:rsidR="002C217D" w:rsidRPr="006B1B75">
                <w:rPr>
                  <w:rStyle w:val="Hyperlink"/>
                  <w:noProof/>
                  <w:lang w:bidi="ar-DZ"/>
                </w:rPr>
                <w:t>Table 13: Data pre-processing requirements</w:t>
              </w:r>
              <w:r w:rsidR="002C217D">
                <w:rPr>
                  <w:noProof/>
                  <w:webHidden/>
                </w:rPr>
                <w:tab/>
              </w:r>
              <w:r w:rsidR="002C217D">
                <w:rPr>
                  <w:noProof/>
                  <w:webHidden/>
                </w:rPr>
                <w:fldChar w:fldCharType="begin"/>
              </w:r>
              <w:r w:rsidR="002C217D">
                <w:rPr>
                  <w:noProof/>
                  <w:webHidden/>
                </w:rPr>
                <w:instrText xml:space="preserve"> PAGEREF _Toc52186896 \h </w:instrText>
              </w:r>
              <w:r w:rsidR="002C217D">
                <w:rPr>
                  <w:noProof/>
                  <w:webHidden/>
                </w:rPr>
              </w:r>
              <w:r w:rsidR="002C217D">
                <w:rPr>
                  <w:noProof/>
                  <w:webHidden/>
                </w:rPr>
                <w:fldChar w:fldCharType="separate"/>
              </w:r>
              <w:r w:rsidR="002C217D">
                <w:rPr>
                  <w:noProof/>
                  <w:webHidden/>
                </w:rPr>
                <w:t>41</w:t>
              </w:r>
              <w:r w:rsidR="002C217D">
                <w:rPr>
                  <w:noProof/>
                  <w:webHidden/>
                </w:rPr>
                <w:fldChar w:fldCharType="end"/>
              </w:r>
            </w:hyperlink>
          </w:p>
          <w:p w14:paraId="5C7605E3" w14:textId="4E73D455" w:rsidR="002C217D" w:rsidRDefault="00E23534">
            <w:pPr>
              <w:pStyle w:val="TableofFigures"/>
              <w:rPr>
                <w:rFonts w:asciiTheme="minorHAnsi" w:eastAsiaTheme="minorEastAsia" w:hAnsiTheme="minorHAnsi" w:cstheme="minorBidi"/>
                <w:noProof/>
                <w:sz w:val="22"/>
                <w:szCs w:val="22"/>
                <w:lang w:eastAsia="en-GB"/>
              </w:rPr>
            </w:pPr>
            <w:hyperlink w:anchor="_Toc52186897" w:history="1">
              <w:r w:rsidR="002C217D" w:rsidRPr="006B1B75">
                <w:rPr>
                  <w:rStyle w:val="Hyperlink"/>
                  <w:noProof/>
                  <w:lang w:bidi="ar-DZ"/>
                </w:rPr>
                <w:t>Table 14: Documentation and version control requirements</w:t>
              </w:r>
              <w:r w:rsidR="002C217D">
                <w:rPr>
                  <w:noProof/>
                  <w:webHidden/>
                </w:rPr>
                <w:tab/>
              </w:r>
              <w:r w:rsidR="002C217D">
                <w:rPr>
                  <w:noProof/>
                  <w:webHidden/>
                </w:rPr>
                <w:fldChar w:fldCharType="begin"/>
              </w:r>
              <w:r w:rsidR="002C217D">
                <w:rPr>
                  <w:noProof/>
                  <w:webHidden/>
                </w:rPr>
                <w:instrText xml:space="preserve"> PAGEREF _Toc52186897 \h </w:instrText>
              </w:r>
              <w:r w:rsidR="002C217D">
                <w:rPr>
                  <w:noProof/>
                  <w:webHidden/>
                </w:rPr>
              </w:r>
              <w:r w:rsidR="002C217D">
                <w:rPr>
                  <w:noProof/>
                  <w:webHidden/>
                </w:rPr>
                <w:fldChar w:fldCharType="separate"/>
              </w:r>
              <w:r w:rsidR="002C217D">
                <w:rPr>
                  <w:noProof/>
                  <w:webHidden/>
                </w:rPr>
                <w:t>43</w:t>
              </w:r>
              <w:r w:rsidR="002C217D">
                <w:rPr>
                  <w:noProof/>
                  <w:webHidden/>
                </w:rPr>
                <w:fldChar w:fldCharType="end"/>
              </w:r>
            </w:hyperlink>
          </w:p>
          <w:p w14:paraId="36CCBFA4" w14:textId="0F827ACB" w:rsidR="002C217D" w:rsidRDefault="00E23534">
            <w:pPr>
              <w:pStyle w:val="TableofFigures"/>
              <w:rPr>
                <w:rFonts w:asciiTheme="minorHAnsi" w:eastAsiaTheme="minorEastAsia" w:hAnsiTheme="minorHAnsi" w:cstheme="minorBidi"/>
                <w:noProof/>
                <w:sz w:val="22"/>
                <w:szCs w:val="22"/>
                <w:lang w:eastAsia="en-GB"/>
              </w:rPr>
            </w:pPr>
            <w:hyperlink w:anchor="_Toc52186898" w:history="1">
              <w:r w:rsidR="002C217D" w:rsidRPr="006B1B75">
                <w:rPr>
                  <w:rStyle w:val="Hyperlink"/>
                  <w:noProof/>
                  <w:lang w:bidi="ar-DZ"/>
                </w:rPr>
                <w:t>Table 15: Model preparation requirements</w:t>
              </w:r>
              <w:r w:rsidR="002C217D">
                <w:rPr>
                  <w:noProof/>
                  <w:webHidden/>
                </w:rPr>
                <w:tab/>
              </w:r>
              <w:r w:rsidR="002C217D">
                <w:rPr>
                  <w:noProof/>
                  <w:webHidden/>
                </w:rPr>
                <w:fldChar w:fldCharType="begin"/>
              </w:r>
              <w:r w:rsidR="002C217D">
                <w:rPr>
                  <w:noProof/>
                  <w:webHidden/>
                </w:rPr>
                <w:instrText xml:space="preserve"> PAGEREF _Toc52186898 \h </w:instrText>
              </w:r>
              <w:r w:rsidR="002C217D">
                <w:rPr>
                  <w:noProof/>
                  <w:webHidden/>
                </w:rPr>
              </w:r>
              <w:r w:rsidR="002C217D">
                <w:rPr>
                  <w:noProof/>
                  <w:webHidden/>
                </w:rPr>
                <w:fldChar w:fldCharType="separate"/>
              </w:r>
              <w:r w:rsidR="002C217D">
                <w:rPr>
                  <w:noProof/>
                  <w:webHidden/>
                </w:rPr>
                <w:t>45</w:t>
              </w:r>
              <w:r w:rsidR="002C217D">
                <w:rPr>
                  <w:noProof/>
                  <w:webHidden/>
                </w:rPr>
                <w:fldChar w:fldCharType="end"/>
              </w:r>
            </w:hyperlink>
          </w:p>
          <w:p w14:paraId="67E0B8D0" w14:textId="0A1ABDEF" w:rsidR="002C217D" w:rsidRDefault="00E23534">
            <w:pPr>
              <w:pStyle w:val="TableofFigures"/>
              <w:rPr>
                <w:rFonts w:asciiTheme="minorHAnsi" w:eastAsiaTheme="minorEastAsia" w:hAnsiTheme="minorHAnsi" w:cstheme="minorBidi"/>
                <w:noProof/>
                <w:sz w:val="22"/>
                <w:szCs w:val="22"/>
                <w:lang w:eastAsia="en-GB"/>
              </w:rPr>
            </w:pPr>
            <w:hyperlink w:anchor="_Toc52186899" w:history="1">
              <w:r w:rsidR="002C217D" w:rsidRPr="006B1B75">
                <w:rPr>
                  <w:rStyle w:val="Hyperlink"/>
                  <w:noProof/>
                  <w:lang w:bidi="ar-DZ"/>
                </w:rPr>
                <w:t>Table 16: Model training requirements</w:t>
              </w:r>
              <w:r w:rsidR="002C217D">
                <w:rPr>
                  <w:noProof/>
                  <w:webHidden/>
                </w:rPr>
                <w:tab/>
              </w:r>
              <w:r w:rsidR="002C217D">
                <w:rPr>
                  <w:noProof/>
                  <w:webHidden/>
                </w:rPr>
                <w:fldChar w:fldCharType="begin"/>
              </w:r>
              <w:r w:rsidR="002C217D">
                <w:rPr>
                  <w:noProof/>
                  <w:webHidden/>
                </w:rPr>
                <w:instrText xml:space="preserve"> PAGEREF _Toc52186899 \h </w:instrText>
              </w:r>
              <w:r w:rsidR="002C217D">
                <w:rPr>
                  <w:noProof/>
                  <w:webHidden/>
                </w:rPr>
              </w:r>
              <w:r w:rsidR="002C217D">
                <w:rPr>
                  <w:noProof/>
                  <w:webHidden/>
                </w:rPr>
                <w:fldChar w:fldCharType="separate"/>
              </w:r>
              <w:r w:rsidR="002C217D">
                <w:rPr>
                  <w:noProof/>
                  <w:webHidden/>
                </w:rPr>
                <w:t>46</w:t>
              </w:r>
              <w:r w:rsidR="002C217D">
                <w:rPr>
                  <w:noProof/>
                  <w:webHidden/>
                </w:rPr>
                <w:fldChar w:fldCharType="end"/>
              </w:r>
            </w:hyperlink>
          </w:p>
          <w:p w14:paraId="331EF348" w14:textId="7A40B73A" w:rsidR="002C217D" w:rsidRDefault="00E23534">
            <w:pPr>
              <w:pStyle w:val="TableofFigures"/>
              <w:rPr>
                <w:rFonts w:asciiTheme="minorHAnsi" w:eastAsiaTheme="minorEastAsia" w:hAnsiTheme="minorHAnsi" w:cstheme="minorBidi"/>
                <w:noProof/>
                <w:sz w:val="22"/>
                <w:szCs w:val="22"/>
                <w:lang w:eastAsia="en-GB"/>
              </w:rPr>
            </w:pPr>
            <w:hyperlink w:anchor="_Toc52186900" w:history="1">
              <w:r w:rsidR="002C217D" w:rsidRPr="006B1B75">
                <w:rPr>
                  <w:rStyle w:val="Hyperlink"/>
                  <w:noProof/>
                  <w:lang w:bidi="ar-DZ"/>
                </w:rPr>
                <w:t>Table 17: Model evaluation requirements</w:t>
              </w:r>
              <w:r w:rsidR="002C217D">
                <w:rPr>
                  <w:noProof/>
                  <w:webHidden/>
                </w:rPr>
                <w:tab/>
              </w:r>
              <w:r w:rsidR="002C217D">
                <w:rPr>
                  <w:noProof/>
                  <w:webHidden/>
                </w:rPr>
                <w:fldChar w:fldCharType="begin"/>
              </w:r>
              <w:r w:rsidR="002C217D">
                <w:rPr>
                  <w:noProof/>
                  <w:webHidden/>
                </w:rPr>
                <w:instrText xml:space="preserve"> PAGEREF _Toc52186900 \h </w:instrText>
              </w:r>
              <w:r w:rsidR="002C217D">
                <w:rPr>
                  <w:noProof/>
                  <w:webHidden/>
                </w:rPr>
              </w:r>
              <w:r w:rsidR="002C217D">
                <w:rPr>
                  <w:noProof/>
                  <w:webHidden/>
                </w:rPr>
                <w:fldChar w:fldCharType="separate"/>
              </w:r>
              <w:r w:rsidR="002C217D">
                <w:rPr>
                  <w:noProof/>
                  <w:webHidden/>
                </w:rPr>
                <w:t>47</w:t>
              </w:r>
              <w:r w:rsidR="002C217D">
                <w:rPr>
                  <w:noProof/>
                  <w:webHidden/>
                </w:rPr>
                <w:fldChar w:fldCharType="end"/>
              </w:r>
            </w:hyperlink>
          </w:p>
          <w:p w14:paraId="4567E454" w14:textId="2A5E2E2F" w:rsidR="002C217D" w:rsidRDefault="00E23534">
            <w:pPr>
              <w:pStyle w:val="TableofFigures"/>
              <w:rPr>
                <w:rFonts w:asciiTheme="minorHAnsi" w:eastAsiaTheme="minorEastAsia" w:hAnsiTheme="minorHAnsi" w:cstheme="minorBidi"/>
                <w:noProof/>
                <w:sz w:val="22"/>
                <w:szCs w:val="22"/>
                <w:lang w:eastAsia="en-GB"/>
              </w:rPr>
            </w:pPr>
            <w:hyperlink w:anchor="_Toc52186901" w:history="1">
              <w:r w:rsidR="002C217D" w:rsidRPr="006B1B75">
                <w:rPr>
                  <w:rStyle w:val="Hyperlink"/>
                  <w:noProof/>
                  <w:lang w:bidi="ar-DZ"/>
                </w:rPr>
                <w:t>Table 18: Model documentation requirements</w:t>
              </w:r>
              <w:r w:rsidR="002C217D">
                <w:rPr>
                  <w:noProof/>
                  <w:webHidden/>
                </w:rPr>
                <w:tab/>
              </w:r>
              <w:r w:rsidR="002C217D">
                <w:rPr>
                  <w:noProof/>
                  <w:webHidden/>
                </w:rPr>
                <w:fldChar w:fldCharType="begin"/>
              </w:r>
              <w:r w:rsidR="002C217D">
                <w:rPr>
                  <w:noProof/>
                  <w:webHidden/>
                </w:rPr>
                <w:instrText xml:space="preserve"> PAGEREF _Toc52186901 \h </w:instrText>
              </w:r>
              <w:r w:rsidR="002C217D">
                <w:rPr>
                  <w:noProof/>
                  <w:webHidden/>
                </w:rPr>
              </w:r>
              <w:r w:rsidR="002C217D">
                <w:rPr>
                  <w:noProof/>
                  <w:webHidden/>
                </w:rPr>
                <w:fldChar w:fldCharType="separate"/>
              </w:r>
              <w:r w:rsidR="002C217D">
                <w:rPr>
                  <w:noProof/>
                  <w:webHidden/>
                </w:rPr>
                <w:t>50</w:t>
              </w:r>
              <w:r w:rsidR="002C217D">
                <w:rPr>
                  <w:noProof/>
                  <w:webHidden/>
                </w:rPr>
                <w:fldChar w:fldCharType="end"/>
              </w:r>
            </w:hyperlink>
          </w:p>
          <w:p w14:paraId="3DAF35D2" w14:textId="6C9EB11D" w:rsidR="002C217D" w:rsidRDefault="00E23534">
            <w:pPr>
              <w:pStyle w:val="TableofFigures"/>
              <w:rPr>
                <w:rFonts w:asciiTheme="minorHAnsi" w:eastAsiaTheme="minorEastAsia" w:hAnsiTheme="minorHAnsi" w:cstheme="minorBidi"/>
                <w:noProof/>
                <w:sz w:val="22"/>
                <w:szCs w:val="22"/>
                <w:lang w:eastAsia="en-GB"/>
              </w:rPr>
            </w:pPr>
            <w:hyperlink w:anchor="_Toc52186902" w:history="1">
              <w:r w:rsidR="002C217D" w:rsidRPr="006B1B75">
                <w:rPr>
                  <w:rStyle w:val="Hyperlink"/>
                  <w:noProof/>
                  <w:lang w:bidi="ar-DZ"/>
                </w:rPr>
                <w:t>Table 19: Software development requirements</w:t>
              </w:r>
              <w:r w:rsidR="002C217D">
                <w:rPr>
                  <w:noProof/>
                  <w:webHidden/>
                </w:rPr>
                <w:tab/>
              </w:r>
              <w:r w:rsidR="002C217D">
                <w:rPr>
                  <w:noProof/>
                  <w:webHidden/>
                </w:rPr>
                <w:fldChar w:fldCharType="begin"/>
              </w:r>
              <w:r w:rsidR="002C217D">
                <w:rPr>
                  <w:noProof/>
                  <w:webHidden/>
                </w:rPr>
                <w:instrText xml:space="preserve"> PAGEREF _Toc52186902 \h </w:instrText>
              </w:r>
              <w:r w:rsidR="002C217D">
                <w:rPr>
                  <w:noProof/>
                  <w:webHidden/>
                </w:rPr>
              </w:r>
              <w:r w:rsidR="002C217D">
                <w:rPr>
                  <w:noProof/>
                  <w:webHidden/>
                </w:rPr>
                <w:fldChar w:fldCharType="separate"/>
              </w:r>
              <w:r w:rsidR="002C217D">
                <w:rPr>
                  <w:noProof/>
                  <w:webHidden/>
                </w:rPr>
                <w:t>52</w:t>
              </w:r>
              <w:r w:rsidR="002C217D">
                <w:rPr>
                  <w:noProof/>
                  <w:webHidden/>
                </w:rPr>
                <w:fldChar w:fldCharType="end"/>
              </w:r>
            </w:hyperlink>
          </w:p>
          <w:p w14:paraId="05B081D3" w14:textId="770654EF" w:rsidR="002C217D" w:rsidRDefault="00E23534">
            <w:pPr>
              <w:pStyle w:val="TableofFigures"/>
              <w:rPr>
                <w:rFonts w:asciiTheme="minorHAnsi" w:eastAsiaTheme="minorEastAsia" w:hAnsiTheme="minorHAnsi" w:cstheme="minorBidi"/>
                <w:noProof/>
                <w:sz w:val="22"/>
                <w:szCs w:val="22"/>
                <w:lang w:eastAsia="en-GB"/>
              </w:rPr>
            </w:pPr>
            <w:hyperlink w:anchor="_Toc52186903" w:history="1">
              <w:r w:rsidR="002C217D" w:rsidRPr="006B1B75">
                <w:rPr>
                  <w:rStyle w:val="Hyperlink"/>
                  <w:noProof/>
                  <w:lang w:bidi="ar-DZ"/>
                </w:rPr>
                <w:t>Table 20: Risk Management</w:t>
              </w:r>
              <w:r w:rsidR="002C217D">
                <w:rPr>
                  <w:noProof/>
                  <w:webHidden/>
                </w:rPr>
                <w:tab/>
              </w:r>
              <w:r w:rsidR="002C217D">
                <w:rPr>
                  <w:noProof/>
                  <w:webHidden/>
                </w:rPr>
                <w:fldChar w:fldCharType="begin"/>
              </w:r>
              <w:r w:rsidR="002C217D">
                <w:rPr>
                  <w:noProof/>
                  <w:webHidden/>
                </w:rPr>
                <w:instrText xml:space="preserve"> PAGEREF _Toc52186903 \h </w:instrText>
              </w:r>
              <w:r w:rsidR="002C217D">
                <w:rPr>
                  <w:noProof/>
                  <w:webHidden/>
                </w:rPr>
              </w:r>
              <w:r w:rsidR="002C217D">
                <w:rPr>
                  <w:noProof/>
                  <w:webHidden/>
                </w:rPr>
                <w:fldChar w:fldCharType="separate"/>
              </w:r>
              <w:r w:rsidR="002C217D">
                <w:rPr>
                  <w:noProof/>
                  <w:webHidden/>
                </w:rPr>
                <w:t>55</w:t>
              </w:r>
              <w:r w:rsidR="002C217D">
                <w:rPr>
                  <w:noProof/>
                  <w:webHidden/>
                </w:rPr>
                <w:fldChar w:fldCharType="end"/>
              </w:r>
            </w:hyperlink>
          </w:p>
          <w:p w14:paraId="5F712888" w14:textId="057BBE86" w:rsidR="002C217D" w:rsidRDefault="00E23534">
            <w:pPr>
              <w:pStyle w:val="TableofFigures"/>
              <w:rPr>
                <w:rFonts w:asciiTheme="minorHAnsi" w:eastAsiaTheme="minorEastAsia" w:hAnsiTheme="minorHAnsi" w:cstheme="minorBidi"/>
                <w:noProof/>
                <w:sz w:val="22"/>
                <w:szCs w:val="22"/>
                <w:lang w:eastAsia="en-GB"/>
              </w:rPr>
            </w:pPr>
            <w:hyperlink w:anchor="_Toc52186904" w:history="1">
              <w:r w:rsidR="002C217D" w:rsidRPr="006B1B75">
                <w:rPr>
                  <w:rStyle w:val="Hyperlink"/>
                  <w:noProof/>
                  <w:lang w:bidi="ar-DZ"/>
                </w:rPr>
                <w:t>Table 21: Accompanying materials requirements</w:t>
              </w:r>
              <w:r w:rsidR="002C217D">
                <w:rPr>
                  <w:noProof/>
                  <w:webHidden/>
                </w:rPr>
                <w:tab/>
              </w:r>
              <w:r w:rsidR="002C217D">
                <w:rPr>
                  <w:noProof/>
                  <w:webHidden/>
                </w:rPr>
                <w:fldChar w:fldCharType="begin"/>
              </w:r>
              <w:r w:rsidR="002C217D">
                <w:rPr>
                  <w:noProof/>
                  <w:webHidden/>
                </w:rPr>
                <w:instrText xml:space="preserve"> PAGEREF _Toc52186904 \h </w:instrText>
              </w:r>
              <w:r w:rsidR="002C217D">
                <w:rPr>
                  <w:noProof/>
                  <w:webHidden/>
                </w:rPr>
              </w:r>
              <w:r w:rsidR="002C217D">
                <w:rPr>
                  <w:noProof/>
                  <w:webHidden/>
                </w:rPr>
                <w:fldChar w:fldCharType="separate"/>
              </w:r>
              <w:r w:rsidR="002C217D">
                <w:rPr>
                  <w:noProof/>
                  <w:webHidden/>
                </w:rPr>
                <w:t>57</w:t>
              </w:r>
              <w:r w:rsidR="002C217D">
                <w:rPr>
                  <w:noProof/>
                  <w:webHidden/>
                </w:rPr>
                <w:fldChar w:fldCharType="end"/>
              </w:r>
            </w:hyperlink>
          </w:p>
          <w:p w14:paraId="132CE20B" w14:textId="11157CF8" w:rsidR="002C217D" w:rsidRDefault="00E23534">
            <w:pPr>
              <w:pStyle w:val="TableofFigures"/>
              <w:rPr>
                <w:rFonts w:asciiTheme="minorHAnsi" w:eastAsiaTheme="minorEastAsia" w:hAnsiTheme="minorHAnsi" w:cstheme="minorBidi"/>
                <w:noProof/>
                <w:sz w:val="22"/>
                <w:szCs w:val="22"/>
                <w:lang w:eastAsia="en-GB"/>
              </w:rPr>
            </w:pPr>
            <w:hyperlink w:anchor="_Toc52186905" w:history="1">
              <w:r w:rsidR="002C217D" w:rsidRPr="006B1B75">
                <w:rPr>
                  <w:rStyle w:val="Hyperlink"/>
                  <w:noProof/>
                  <w:lang w:bidi="ar-DZ"/>
                </w:rPr>
                <w:t>Table 22: Usability validation requirements</w:t>
              </w:r>
              <w:r w:rsidR="002C217D">
                <w:rPr>
                  <w:noProof/>
                  <w:webHidden/>
                </w:rPr>
                <w:tab/>
              </w:r>
              <w:r w:rsidR="002C217D">
                <w:rPr>
                  <w:noProof/>
                  <w:webHidden/>
                </w:rPr>
                <w:fldChar w:fldCharType="begin"/>
              </w:r>
              <w:r w:rsidR="002C217D">
                <w:rPr>
                  <w:noProof/>
                  <w:webHidden/>
                </w:rPr>
                <w:instrText xml:space="preserve"> PAGEREF _Toc52186905 \h </w:instrText>
              </w:r>
              <w:r w:rsidR="002C217D">
                <w:rPr>
                  <w:noProof/>
                  <w:webHidden/>
                </w:rPr>
              </w:r>
              <w:r w:rsidR="002C217D">
                <w:rPr>
                  <w:noProof/>
                  <w:webHidden/>
                </w:rPr>
                <w:fldChar w:fldCharType="separate"/>
              </w:r>
              <w:r w:rsidR="002C217D">
                <w:rPr>
                  <w:noProof/>
                  <w:webHidden/>
                </w:rPr>
                <w:t>60</w:t>
              </w:r>
              <w:r w:rsidR="002C217D">
                <w:rPr>
                  <w:noProof/>
                  <w:webHidden/>
                </w:rPr>
                <w:fldChar w:fldCharType="end"/>
              </w:r>
            </w:hyperlink>
          </w:p>
          <w:p w14:paraId="3BE88468" w14:textId="3888D627" w:rsidR="002C217D" w:rsidRDefault="00E23534">
            <w:pPr>
              <w:pStyle w:val="TableofFigures"/>
              <w:rPr>
                <w:rFonts w:asciiTheme="minorHAnsi" w:eastAsiaTheme="minorEastAsia" w:hAnsiTheme="minorHAnsi" w:cstheme="minorBidi"/>
                <w:noProof/>
                <w:sz w:val="22"/>
                <w:szCs w:val="22"/>
                <w:lang w:eastAsia="en-GB"/>
              </w:rPr>
            </w:pPr>
            <w:hyperlink w:anchor="_Toc52186906" w:history="1">
              <w:r w:rsidR="002C217D" w:rsidRPr="006B1B75">
                <w:rPr>
                  <w:rStyle w:val="Hyperlink"/>
                  <w:noProof/>
                  <w:lang w:bidi="ar-DZ"/>
                </w:rPr>
                <w:t>Table 23: Clinical evaluation requirements</w:t>
              </w:r>
              <w:r w:rsidR="002C217D">
                <w:rPr>
                  <w:noProof/>
                  <w:webHidden/>
                </w:rPr>
                <w:tab/>
              </w:r>
              <w:r w:rsidR="002C217D">
                <w:rPr>
                  <w:noProof/>
                  <w:webHidden/>
                </w:rPr>
                <w:fldChar w:fldCharType="begin"/>
              </w:r>
              <w:r w:rsidR="002C217D">
                <w:rPr>
                  <w:noProof/>
                  <w:webHidden/>
                </w:rPr>
                <w:instrText xml:space="preserve"> PAGEREF _Toc52186906 \h </w:instrText>
              </w:r>
              <w:r w:rsidR="002C217D">
                <w:rPr>
                  <w:noProof/>
                  <w:webHidden/>
                </w:rPr>
              </w:r>
              <w:r w:rsidR="002C217D">
                <w:rPr>
                  <w:noProof/>
                  <w:webHidden/>
                </w:rPr>
                <w:fldChar w:fldCharType="separate"/>
              </w:r>
              <w:r w:rsidR="002C217D">
                <w:rPr>
                  <w:noProof/>
                  <w:webHidden/>
                </w:rPr>
                <w:t>63</w:t>
              </w:r>
              <w:r w:rsidR="002C217D">
                <w:rPr>
                  <w:noProof/>
                  <w:webHidden/>
                </w:rPr>
                <w:fldChar w:fldCharType="end"/>
              </w:r>
            </w:hyperlink>
          </w:p>
          <w:p w14:paraId="622C5D66" w14:textId="17EFF3F0" w:rsidR="002C217D" w:rsidRDefault="00E23534">
            <w:pPr>
              <w:pStyle w:val="TableofFigures"/>
              <w:rPr>
                <w:rFonts w:asciiTheme="minorHAnsi" w:eastAsiaTheme="minorEastAsia" w:hAnsiTheme="minorHAnsi" w:cstheme="minorBidi"/>
                <w:noProof/>
                <w:sz w:val="22"/>
                <w:szCs w:val="22"/>
                <w:lang w:eastAsia="en-GB"/>
              </w:rPr>
            </w:pPr>
            <w:hyperlink w:anchor="_Toc52186907" w:history="1">
              <w:r w:rsidR="002C217D" w:rsidRPr="006B1B75">
                <w:rPr>
                  <w:rStyle w:val="Hyperlink"/>
                  <w:noProof/>
                  <w:lang w:bidi="ar-DZ"/>
                </w:rPr>
                <w:t>Table 24: Product release requirements</w:t>
              </w:r>
              <w:r w:rsidR="002C217D">
                <w:rPr>
                  <w:noProof/>
                  <w:webHidden/>
                </w:rPr>
                <w:tab/>
              </w:r>
              <w:r w:rsidR="002C217D">
                <w:rPr>
                  <w:noProof/>
                  <w:webHidden/>
                </w:rPr>
                <w:fldChar w:fldCharType="begin"/>
              </w:r>
              <w:r w:rsidR="002C217D">
                <w:rPr>
                  <w:noProof/>
                  <w:webHidden/>
                </w:rPr>
                <w:instrText xml:space="preserve"> PAGEREF _Toc52186907 \h </w:instrText>
              </w:r>
              <w:r w:rsidR="002C217D">
                <w:rPr>
                  <w:noProof/>
                  <w:webHidden/>
                </w:rPr>
              </w:r>
              <w:r w:rsidR="002C217D">
                <w:rPr>
                  <w:noProof/>
                  <w:webHidden/>
                </w:rPr>
                <w:fldChar w:fldCharType="separate"/>
              </w:r>
              <w:r w:rsidR="002C217D">
                <w:rPr>
                  <w:noProof/>
                  <w:webHidden/>
                </w:rPr>
                <w:t>65</w:t>
              </w:r>
              <w:r w:rsidR="002C217D">
                <w:rPr>
                  <w:noProof/>
                  <w:webHidden/>
                </w:rPr>
                <w:fldChar w:fldCharType="end"/>
              </w:r>
            </w:hyperlink>
          </w:p>
          <w:p w14:paraId="5B08072B" w14:textId="78ACDD0F" w:rsidR="002C217D" w:rsidRDefault="00E23534">
            <w:pPr>
              <w:pStyle w:val="TableofFigures"/>
              <w:rPr>
                <w:rFonts w:asciiTheme="minorHAnsi" w:eastAsiaTheme="minorEastAsia" w:hAnsiTheme="minorHAnsi" w:cstheme="minorBidi"/>
                <w:noProof/>
                <w:sz w:val="22"/>
                <w:szCs w:val="22"/>
                <w:lang w:eastAsia="en-GB"/>
              </w:rPr>
            </w:pPr>
            <w:hyperlink w:anchor="_Toc52186908" w:history="1">
              <w:r w:rsidR="002C217D" w:rsidRPr="006B1B75">
                <w:rPr>
                  <w:rStyle w:val="Hyperlink"/>
                  <w:noProof/>
                  <w:lang w:bidi="ar-DZ"/>
                </w:rPr>
                <w:t>Table 25: Production, distribution &amp; installation requirements</w:t>
              </w:r>
              <w:r w:rsidR="002C217D">
                <w:rPr>
                  <w:noProof/>
                  <w:webHidden/>
                </w:rPr>
                <w:tab/>
              </w:r>
              <w:r w:rsidR="002C217D">
                <w:rPr>
                  <w:noProof/>
                  <w:webHidden/>
                </w:rPr>
                <w:fldChar w:fldCharType="begin"/>
              </w:r>
              <w:r w:rsidR="002C217D">
                <w:rPr>
                  <w:noProof/>
                  <w:webHidden/>
                </w:rPr>
                <w:instrText xml:space="preserve"> PAGEREF _Toc52186908 \h </w:instrText>
              </w:r>
              <w:r w:rsidR="002C217D">
                <w:rPr>
                  <w:noProof/>
                  <w:webHidden/>
                </w:rPr>
              </w:r>
              <w:r w:rsidR="002C217D">
                <w:rPr>
                  <w:noProof/>
                  <w:webHidden/>
                </w:rPr>
                <w:fldChar w:fldCharType="separate"/>
              </w:r>
              <w:r w:rsidR="002C217D">
                <w:rPr>
                  <w:noProof/>
                  <w:webHidden/>
                </w:rPr>
                <w:t>66</w:t>
              </w:r>
              <w:r w:rsidR="002C217D">
                <w:rPr>
                  <w:noProof/>
                  <w:webHidden/>
                </w:rPr>
                <w:fldChar w:fldCharType="end"/>
              </w:r>
            </w:hyperlink>
          </w:p>
          <w:p w14:paraId="5E07D2CA" w14:textId="187795E3" w:rsidR="002C217D" w:rsidRDefault="00E23534">
            <w:pPr>
              <w:pStyle w:val="TableofFigures"/>
              <w:rPr>
                <w:rFonts w:asciiTheme="minorHAnsi" w:eastAsiaTheme="minorEastAsia" w:hAnsiTheme="minorHAnsi" w:cstheme="minorBidi"/>
                <w:noProof/>
                <w:sz w:val="22"/>
                <w:szCs w:val="22"/>
                <w:lang w:eastAsia="en-GB"/>
              </w:rPr>
            </w:pPr>
            <w:hyperlink w:anchor="_Toc52186909" w:history="1">
              <w:r w:rsidR="002C217D" w:rsidRPr="006B1B75">
                <w:rPr>
                  <w:rStyle w:val="Hyperlink"/>
                  <w:noProof/>
                  <w:lang w:bidi="ar-DZ"/>
                </w:rPr>
                <w:t>Table 26: Post-market surveillance requirements</w:t>
              </w:r>
              <w:r w:rsidR="002C217D">
                <w:rPr>
                  <w:noProof/>
                  <w:webHidden/>
                </w:rPr>
                <w:tab/>
              </w:r>
              <w:r w:rsidR="002C217D">
                <w:rPr>
                  <w:noProof/>
                  <w:webHidden/>
                </w:rPr>
                <w:fldChar w:fldCharType="begin"/>
              </w:r>
              <w:r w:rsidR="002C217D">
                <w:rPr>
                  <w:noProof/>
                  <w:webHidden/>
                </w:rPr>
                <w:instrText xml:space="preserve"> PAGEREF _Toc52186909 \h </w:instrText>
              </w:r>
              <w:r w:rsidR="002C217D">
                <w:rPr>
                  <w:noProof/>
                  <w:webHidden/>
                </w:rPr>
              </w:r>
              <w:r w:rsidR="002C217D">
                <w:rPr>
                  <w:noProof/>
                  <w:webHidden/>
                </w:rPr>
                <w:fldChar w:fldCharType="separate"/>
              </w:r>
              <w:r w:rsidR="002C217D">
                <w:rPr>
                  <w:noProof/>
                  <w:webHidden/>
                </w:rPr>
                <w:t>68</w:t>
              </w:r>
              <w:r w:rsidR="002C217D">
                <w:rPr>
                  <w:noProof/>
                  <w:webHidden/>
                </w:rPr>
                <w:fldChar w:fldCharType="end"/>
              </w:r>
            </w:hyperlink>
          </w:p>
          <w:p w14:paraId="6D2E64E0" w14:textId="33B963EF" w:rsidR="002C217D" w:rsidRDefault="00E23534">
            <w:pPr>
              <w:pStyle w:val="TableofFigures"/>
              <w:rPr>
                <w:rFonts w:asciiTheme="minorHAnsi" w:eastAsiaTheme="minorEastAsia" w:hAnsiTheme="minorHAnsi" w:cstheme="minorBidi"/>
                <w:noProof/>
                <w:sz w:val="22"/>
                <w:szCs w:val="22"/>
                <w:lang w:eastAsia="en-GB"/>
              </w:rPr>
            </w:pPr>
            <w:hyperlink w:anchor="_Toc52186910" w:history="1">
              <w:r w:rsidR="002C217D" w:rsidRPr="006B1B75">
                <w:rPr>
                  <w:rStyle w:val="Hyperlink"/>
                  <w:noProof/>
                  <w:lang w:bidi="ar-DZ"/>
                </w:rPr>
                <w:t>Table 27: Decommissioning requirements</w:t>
              </w:r>
              <w:r w:rsidR="002C217D">
                <w:rPr>
                  <w:noProof/>
                  <w:webHidden/>
                </w:rPr>
                <w:tab/>
              </w:r>
              <w:r w:rsidR="002C217D">
                <w:rPr>
                  <w:noProof/>
                  <w:webHidden/>
                </w:rPr>
                <w:fldChar w:fldCharType="begin"/>
              </w:r>
              <w:r w:rsidR="002C217D">
                <w:rPr>
                  <w:noProof/>
                  <w:webHidden/>
                </w:rPr>
                <w:instrText xml:space="preserve"> PAGEREF _Toc52186910 \h </w:instrText>
              </w:r>
              <w:r w:rsidR="002C217D">
                <w:rPr>
                  <w:noProof/>
                  <w:webHidden/>
                </w:rPr>
              </w:r>
              <w:r w:rsidR="002C217D">
                <w:rPr>
                  <w:noProof/>
                  <w:webHidden/>
                </w:rPr>
                <w:fldChar w:fldCharType="separate"/>
              </w:r>
              <w:r w:rsidR="002C217D">
                <w:rPr>
                  <w:noProof/>
                  <w:webHidden/>
                </w:rPr>
                <w:t>72</w:t>
              </w:r>
              <w:r w:rsidR="002C217D">
                <w:rPr>
                  <w:noProof/>
                  <w:webHidden/>
                </w:rPr>
                <w:fldChar w:fldCharType="end"/>
              </w:r>
            </w:hyperlink>
          </w:p>
          <w:p w14:paraId="27E0C8E2" w14:textId="2C474622" w:rsidR="002C217D" w:rsidRDefault="00E23534">
            <w:pPr>
              <w:pStyle w:val="TableofFigures"/>
              <w:rPr>
                <w:rFonts w:asciiTheme="minorHAnsi" w:eastAsiaTheme="minorEastAsia" w:hAnsiTheme="minorHAnsi" w:cstheme="minorBidi"/>
                <w:noProof/>
                <w:sz w:val="22"/>
                <w:szCs w:val="22"/>
                <w:lang w:eastAsia="en-GB"/>
              </w:rPr>
            </w:pPr>
            <w:hyperlink w:anchor="_Toc52186911" w:history="1">
              <w:r w:rsidR="002C217D" w:rsidRPr="006B1B75">
                <w:rPr>
                  <w:rStyle w:val="Hyperlink"/>
                  <w:noProof/>
                </w:rPr>
                <w:t>Table C.1: IMDRF EP 5.1 – General</w:t>
              </w:r>
              <w:r w:rsidR="002C217D">
                <w:rPr>
                  <w:noProof/>
                  <w:webHidden/>
                </w:rPr>
                <w:tab/>
              </w:r>
              <w:r w:rsidR="002C217D">
                <w:rPr>
                  <w:noProof/>
                  <w:webHidden/>
                </w:rPr>
                <w:fldChar w:fldCharType="begin"/>
              </w:r>
              <w:r w:rsidR="002C217D">
                <w:rPr>
                  <w:noProof/>
                  <w:webHidden/>
                </w:rPr>
                <w:instrText xml:space="preserve"> PAGEREF _Toc52186911 \h </w:instrText>
              </w:r>
              <w:r w:rsidR="002C217D">
                <w:rPr>
                  <w:noProof/>
                  <w:webHidden/>
                </w:rPr>
              </w:r>
              <w:r w:rsidR="002C217D">
                <w:rPr>
                  <w:noProof/>
                  <w:webHidden/>
                </w:rPr>
                <w:fldChar w:fldCharType="separate"/>
              </w:r>
              <w:r w:rsidR="002C217D">
                <w:rPr>
                  <w:noProof/>
                  <w:webHidden/>
                </w:rPr>
                <w:t>79</w:t>
              </w:r>
              <w:r w:rsidR="002C217D">
                <w:rPr>
                  <w:noProof/>
                  <w:webHidden/>
                </w:rPr>
                <w:fldChar w:fldCharType="end"/>
              </w:r>
            </w:hyperlink>
          </w:p>
          <w:p w14:paraId="758741F7" w14:textId="699184FB" w:rsidR="002C217D" w:rsidRDefault="00E23534">
            <w:pPr>
              <w:pStyle w:val="TableofFigures"/>
              <w:rPr>
                <w:rFonts w:asciiTheme="minorHAnsi" w:eastAsiaTheme="minorEastAsia" w:hAnsiTheme="minorHAnsi" w:cstheme="minorBidi"/>
                <w:noProof/>
                <w:sz w:val="22"/>
                <w:szCs w:val="22"/>
                <w:lang w:eastAsia="en-GB"/>
              </w:rPr>
            </w:pPr>
            <w:hyperlink w:anchor="_Toc52186912" w:history="1">
              <w:r w:rsidR="002C217D" w:rsidRPr="006B1B75">
                <w:rPr>
                  <w:rStyle w:val="Hyperlink"/>
                  <w:noProof/>
                </w:rPr>
                <w:t>Table C.2: IMDRF EP 5.2 – Clinical evaluation</w:t>
              </w:r>
              <w:r w:rsidR="002C217D">
                <w:rPr>
                  <w:noProof/>
                  <w:webHidden/>
                </w:rPr>
                <w:tab/>
              </w:r>
              <w:r w:rsidR="002C217D">
                <w:rPr>
                  <w:noProof/>
                  <w:webHidden/>
                </w:rPr>
                <w:fldChar w:fldCharType="begin"/>
              </w:r>
              <w:r w:rsidR="002C217D">
                <w:rPr>
                  <w:noProof/>
                  <w:webHidden/>
                </w:rPr>
                <w:instrText xml:space="preserve"> PAGEREF _Toc52186912 \h </w:instrText>
              </w:r>
              <w:r w:rsidR="002C217D">
                <w:rPr>
                  <w:noProof/>
                  <w:webHidden/>
                </w:rPr>
              </w:r>
              <w:r w:rsidR="002C217D">
                <w:rPr>
                  <w:noProof/>
                  <w:webHidden/>
                </w:rPr>
                <w:fldChar w:fldCharType="separate"/>
              </w:r>
              <w:r w:rsidR="002C217D">
                <w:rPr>
                  <w:noProof/>
                  <w:webHidden/>
                </w:rPr>
                <w:t>81</w:t>
              </w:r>
              <w:r w:rsidR="002C217D">
                <w:rPr>
                  <w:noProof/>
                  <w:webHidden/>
                </w:rPr>
                <w:fldChar w:fldCharType="end"/>
              </w:r>
            </w:hyperlink>
          </w:p>
          <w:p w14:paraId="60FAA5F4" w14:textId="3D91C8D1" w:rsidR="002C217D" w:rsidRDefault="00E23534">
            <w:pPr>
              <w:pStyle w:val="TableofFigures"/>
              <w:rPr>
                <w:rFonts w:asciiTheme="minorHAnsi" w:eastAsiaTheme="minorEastAsia" w:hAnsiTheme="minorHAnsi" w:cstheme="minorBidi"/>
                <w:noProof/>
                <w:sz w:val="22"/>
                <w:szCs w:val="22"/>
                <w:lang w:eastAsia="en-GB"/>
              </w:rPr>
            </w:pPr>
            <w:hyperlink w:anchor="_Toc52186913" w:history="1">
              <w:r w:rsidR="002C217D" w:rsidRPr="006B1B75">
                <w:rPr>
                  <w:rStyle w:val="Hyperlink"/>
                  <w:noProof/>
                </w:rPr>
                <w:t>Table C.3: IMDRF EP 5.8 – Medical devices and IVD medical devices that incorporate software or are software as a medical device</w:t>
              </w:r>
              <w:r w:rsidR="002C217D">
                <w:rPr>
                  <w:noProof/>
                  <w:webHidden/>
                </w:rPr>
                <w:tab/>
              </w:r>
              <w:r w:rsidR="002C217D">
                <w:rPr>
                  <w:noProof/>
                  <w:webHidden/>
                </w:rPr>
                <w:fldChar w:fldCharType="begin"/>
              </w:r>
              <w:r w:rsidR="002C217D">
                <w:rPr>
                  <w:noProof/>
                  <w:webHidden/>
                </w:rPr>
                <w:instrText xml:space="preserve"> PAGEREF _Toc52186913 \h </w:instrText>
              </w:r>
              <w:r w:rsidR="002C217D">
                <w:rPr>
                  <w:noProof/>
                  <w:webHidden/>
                </w:rPr>
              </w:r>
              <w:r w:rsidR="002C217D">
                <w:rPr>
                  <w:noProof/>
                  <w:webHidden/>
                </w:rPr>
                <w:fldChar w:fldCharType="separate"/>
              </w:r>
              <w:r w:rsidR="002C217D">
                <w:rPr>
                  <w:noProof/>
                  <w:webHidden/>
                </w:rPr>
                <w:t>81</w:t>
              </w:r>
              <w:r w:rsidR="002C217D">
                <w:rPr>
                  <w:noProof/>
                  <w:webHidden/>
                </w:rPr>
                <w:fldChar w:fldCharType="end"/>
              </w:r>
            </w:hyperlink>
          </w:p>
          <w:p w14:paraId="0ABD59FC" w14:textId="2B6EAB43" w:rsidR="002C217D" w:rsidRDefault="00E23534">
            <w:pPr>
              <w:pStyle w:val="TableofFigures"/>
              <w:rPr>
                <w:rFonts w:asciiTheme="minorHAnsi" w:eastAsiaTheme="minorEastAsia" w:hAnsiTheme="minorHAnsi" w:cstheme="minorBidi"/>
                <w:noProof/>
                <w:sz w:val="22"/>
                <w:szCs w:val="22"/>
                <w:lang w:eastAsia="en-GB"/>
              </w:rPr>
            </w:pPr>
            <w:hyperlink w:anchor="_Toc52186914" w:history="1">
              <w:r w:rsidR="002C217D" w:rsidRPr="006B1B75">
                <w:rPr>
                  <w:rStyle w:val="Hyperlink"/>
                  <w:noProof/>
                </w:rPr>
                <w:t>Table C.4: IMDRF EP 5.10 – Labelling</w:t>
              </w:r>
              <w:r w:rsidR="002C217D">
                <w:rPr>
                  <w:noProof/>
                  <w:webHidden/>
                </w:rPr>
                <w:tab/>
              </w:r>
              <w:r w:rsidR="002C217D">
                <w:rPr>
                  <w:noProof/>
                  <w:webHidden/>
                </w:rPr>
                <w:fldChar w:fldCharType="begin"/>
              </w:r>
              <w:r w:rsidR="002C217D">
                <w:rPr>
                  <w:noProof/>
                  <w:webHidden/>
                </w:rPr>
                <w:instrText xml:space="preserve"> PAGEREF _Toc52186914 \h </w:instrText>
              </w:r>
              <w:r w:rsidR="002C217D">
                <w:rPr>
                  <w:noProof/>
                  <w:webHidden/>
                </w:rPr>
              </w:r>
              <w:r w:rsidR="002C217D">
                <w:rPr>
                  <w:noProof/>
                  <w:webHidden/>
                </w:rPr>
                <w:fldChar w:fldCharType="separate"/>
              </w:r>
              <w:r w:rsidR="002C217D">
                <w:rPr>
                  <w:noProof/>
                  <w:webHidden/>
                </w:rPr>
                <w:t>82</w:t>
              </w:r>
              <w:r w:rsidR="002C217D">
                <w:rPr>
                  <w:noProof/>
                  <w:webHidden/>
                </w:rPr>
                <w:fldChar w:fldCharType="end"/>
              </w:r>
            </w:hyperlink>
          </w:p>
          <w:p w14:paraId="1D31D1F2" w14:textId="375DB0E3" w:rsidR="002C217D" w:rsidRDefault="00E23534">
            <w:pPr>
              <w:pStyle w:val="TableofFigures"/>
              <w:rPr>
                <w:rFonts w:asciiTheme="minorHAnsi" w:eastAsiaTheme="minorEastAsia" w:hAnsiTheme="minorHAnsi" w:cstheme="minorBidi"/>
                <w:noProof/>
                <w:sz w:val="22"/>
                <w:szCs w:val="22"/>
                <w:lang w:eastAsia="en-GB"/>
              </w:rPr>
            </w:pPr>
            <w:hyperlink w:anchor="_Toc52186915" w:history="1">
              <w:r w:rsidR="002C217D" w:rsidRPr="006B1B75">
                <w:rPr>
                  <w:rStyle w:val="Hyperlink"/>
                  <w:noProof/>
                </w:rPr>
                <w:t>Table C.5: IMDRF EP 5.12 – Protection against the risks posed by medical devices and IVD medical devices intended by the manufacturer for use by lay users</w:t>
              </w:r>
              <w:r w:rsidR="002C217D">
                <w:rPr>
                  <w:noProof/>
                  <w:webHidden/>
                </w:rPr>
                <w:tab/>
              </w:r>
              <w:r w:rsidR="002C217D">
                <w:rPr>
                  <w:noProof/>
                  <w:webHidden/>
                </w:rPr>
                <w:fldChar w:fldCharType="begin"/>
              </w:r>
              <w:r w:rsidR="002C217D">
                <w:rPr>
                  <w:noProof/>
                  <w:webHidden/>
                </w:rPr>
                <w:instrText xml:space="preserve"> PAGEREF _Toc52186915 \h </w:instrText>
              </w:r>
              <w:r w:rsidR="002C217D">
                <w:rPr>
                  <w:noProof/>
                  <w:webHidden/>
                </w:rPr>
              </w:r>
              <w:r w:rsidR="002C217D">
                <w:rPr>
                  <w:noProof/>
                  <w:webHidden/>
                </w:rPr>
                <w:fldChar w:fldCharType="separate"/>
              </w:r>
              <w:r w:rsidR="002C217D">
                <w:rPr>
                  <w:noProof/>
                  <w:webHidden/>
                </w:rPr>
                <w:t>82</w:t>
              </w:r>
              <w:r w:rsidR="002C217D">
                <w:rPr>
                  <w:noProof/>
                  <w:webHidden/>
                </w:rPr>
                <w:fldChar w:fldCharType="end"/>
              </w:r>
            </w:hyperlink>
          </w:p>
          <w:p w14:paraId="1B4FE9A3" w14:textId="05F0FD7B" w:rsidR="002C217D" w:rsidRDefault="00E23534">
            <w:pPr>
              <w:pStyle w:val="TableofFigures"/>
              <w:rPr>
                <w:rFonts w:asciiTheme="minorHAnsi" w:eastAsiaTheme="minorEastAsia" w:hAnsiTheme="minorHAnsi" w:cstheme="minorBidi"/>
                <w:noProof/>
                <w:sz w:val="22"/>
                <w:szCs w:val="22"/>
                <w:lang w:eastAsia="en-GB"/>
              </w:rPr>
            </w:pPr>
            <w:hyperlink w:anchor="_Toc52186916" w:history="1">
              <w:r w:rsidR="002C217D" w:rsidRPr="006B1B75">
                <w:rPr>
                  <w:rStyle w:val="Hyperlink"/>
                  <w:noProof/>
                </w:rPr>
                <w:t>Table C.6: IMDRF EP7.2 – Performance characteristics</w:t>
              </w:r>
              <w:r w:rsidR="002C217D">
                <w:rPr>
                  <w:noProof/>
                  <w:webHidden/>
                </w:rPr>
                <w:tab/>
              </w:r>
              <w:r w:rsidR="002C217D">
                <w:rPr>
                  <w:noProof/>
                  <w:webHidden/>
                </w:rPr>
                <w:fldChar w:fldCharType="begin"/>
              </w:r>
              <w:r w:rsidR="002C217D">
                <w:rPr>
                  <w:noProof/>
                  <w:webHidden/>
                </w:rPr>
                <w:instrText xml:space="preserve"> PAGEREF _Toc52186916 \h </w:instrText>
              </w:r>
              <w:r w:rsidR="002C217D">
                <w:rPr>
                  <w:noProof/>
                  <w:webHidden/>
                </w:rPr>
              </w:r>
              <w:r w:rsidR="002C217D">
                <w:rPr>
                  <w:noProof/>
                  <w:webHidden/>
                </w:rPr>
                <w:fldChar w:fldCharType="separate"/>
              </w:r>
              <w:r w:rsidR="002C217D">
                <w:rPr>
                  <w:noProof/>
                  <w:webHidden/>
                </w:rPr>
                <w:t>83</w:t>
              </w:r>
              <w:r w:rsidR="002C217D">
                <w:rPr>
                  <w:noProof/>
                  <w:webHidden/>
                </w:rPr>
                <w:fldChar w:fldCharType="end"/>
              </w:r>
            </w:hyperlink>
          </w:p>
          <w:p w14:paraId="63C2D8F2" w14:textId="161E3877" w:rsidR="002C217D" w:rsidRDefault="00E23534">
            <w:pPr>
              <w:pStyle w:val="TableofFigures"/>
              <w:rPr>
                <w:rFonts w:asciiTheme="minorHAnsi" w:eastAsiaTheme="minorEastAsia" w:hAnsiTheme="minorHAnsi" w:cstheme="minorBidi"/>
                <w:noProof/>
                <w:sz w:val="22"/>
                <w:szCs w:val="22"/>
                <w:lang w:eastAsia="en-GB"/>
              </w:rPr>
            </w:pPr>
            <w:hyperlink w:anchor="_Toc52186917" w:history="1">
              <w:r w:rsidR="002C217D" w:rsidRPr="006B1B75">
                <w:rPr>
                  <w:rStyle w:val="Hyperlink"/>
                  <w:noProof/>
                </w:rPr>
                <w:t>Table C.7: IMDRF SaMD risk categories</w:t>
              </w:r>
              <w:r w:rsidR="002C217D">
                <w:rPr>
                  <w:noProof/>
                  <w:webHidden/>
                </w:rPr>
                <w:tab/>
              </w:r>
              <w:r w:rsidR="002C217D">
                <w:rPr>
                  <w:noProof/>
                  <w:webHidden/>
                </w:rPr>
                <w:fldChar w:fldCharType="begin"/>
              </w:r>
              <w:r w:rsidR="002C217D">
                <w:rPr>
                  <w:noProof/>
                  <w:webHidden/>
                </w:rPr>
                <w:instrText xml:space="preserve"> PAGEREF _Toc52186917 \h </w:instrText>
              </w:r>
              <w:r w:rsidR="002C217D">
                <w:rPr>
                  <w:noProof/>
                  <w:webHidden/>
                </w:rPr>
              </w:r>
              <w:r w:rsidR="002C217D">
                <w:rPr>
                  <w:noProof/>
                  <w:webHidden/>
                </w:rPr>
                <w:fldChar w:fldCharType="separate"/>
              </w:r>
              <w:r w:rsidR="002C217D">
                <w:rPr>
                  <w:noProof/>
                  <w:webHidden/>
                </w:rPr>
                <w:t>85</w:t>
              </w:r>
              <w:r w:rsidR="002C217D">
                <w:rPr>
                  <w:noProof/>
                  <w:webHidden/>
                </w:rPr>
                <w:fldChar w:fldCharType="end"/>
              </w:r>
            </w:hyperlink>
          </w:p>
          <w:p w14:paraId="4509A7BC" w14:textId="39BF854C" w:rsidR="002C217D" w:rsidRDefault="00E23534">
            <w:pPr>
              <w:pStyle w:val="TableofFigures"/>
              <w:rPr>
                <w:rFonts w:asciiTheme="minorHAnsi" w:eastAsiaTheme="minorEastAsia" w:hAnsiTheme="minorHAnsi" w:cstheme="minorBidi"/>
                <w:noProof/>
                <w:sz w:val="22"/>
                <w:szCs w:val="22"/>
                <w:lang w:eastAsia="en-GB"/>
              </w:rPr>
            </w:pPr>
            <w:hyperlink w:anchor="_Toc52186918" w:history="1">
              <w:r w:rsidR="002C217D" w:rsidRPr="006B1B75">
                <w:rPr>
                  <w:rStyle w:val="Hyperlink"/>
                  <w:noProof/>
                </w:rPr>
                <w:t>Table C.8: IMDRF SaMD risk categories (revised)</w:t>
              </w:r>
              <w:r w:rsidR="002C217D">
                <w:rPr>
                  <w:noProof/>
                  <w:webHidden/>
                </w:rPr>
                <w:tab/>
              </w:r>
              <w:r w:rsidR="002C217D">
                <w:rPr>
                  <w:noProof/>
                  <w:webHidden/>
                </w:rPr>
                <w:fldChar w:fldCharType="begin"/>
              </w:r>
              <w:r w:rsidR="002C217D">
                <w:rPr>
                  <w:noProof/>
                  <w:webHidden/>
                </w:rPr>
                <w:instrText xml:space="preserve"> PAGEREF _Toc52186918 \h </w:instrText>
              </w:r>
              <w:r w:rsidR="002C217D">
                <w:rPr>
                  <w:noProof/>
                  <w:webHidden/>
                </w:rPr>
              </w:r>
              <w:r w:rsidR="002C217D">
                <w:rPr>
                  <w:noProof/>
                  <w:webHidden/>
                </w:rPr>
                <w:fldChar w:fldCharType="separate"/>
              </w:r>
              <w:r w:rsidR="002C217D">
                <w:rPr>
                  <w:noProof/>
                  <w:webHidden/>
                </w:rPr>
                <w:t>86</w:t>
              </w:r>
              <w:r w:rsidR="002C217D">
                <w:rPr>
                  <w:noProof/>
                  <w:webHidden/>
                </w:rPr>
                <w:fldChar w:fldCharType="end"/>
              </w:r>
            </w:hyperlink>
          </w:p>
          <w:p w14:paraId="1E74BFC0" w14:textId="191D7107" w:rsidR="002C217D" w:rsidRDefault="00E23534">
            <w:pPr>
              <w:pStyle w:val="TableofFigures"/>
              <w:rPr>
                <w:rFonts w:asciiTheme="minorHAnsi" w:eastAsiaTheme="minorEastAsia" w:hAnsiTheme="minorHAnsi" w:cstheme="minorBidi"/>
                <w:noProof/>
                <w:sz w:val="22"/>
                <w:szCs w:val="22"/>
                <w:lang w:eastAsia="en-GB"/>
              </w:rPr>
            </w:pPr>
            <w:hyperlink w:anchor="_Toc52186919" w:history="1">
              <w:r w:rsidR="002C217D" w:rsidRPr="006B1B75">
                <w:rPr>
                  <w:rStyle w:val="Hyperlink"/>
                  <w:noProof/>
                </w:rPr>
                <w:t>Table C.9: FG-AI4H data and AI solution quality assessment criteria</w:t>
              </w:r>
              <w:r w:rsidR="002C217D">
                <w:rPr>
                  <w:noProof/>
                  <w:webHidden/>
                </w:rPr>
                <w:tab/>
              </w:r>
              <w:r w:rsidR="002C217D">
                <w:rPr>
                  <w:noProof/>
                  <w:webHidden/>
                </w:rPr>
                <w:fldChar w:fldCharType="begin"/>
              </w:r>
              <w:r w:rsidR="002C217D">
                <w:rPr>
                  <w:noProof/>
                  <w:webHidden/>
                </w:rPr>
                <w:instrText xml:space="preserve"> PAGEREF _Toc52186919 \h </w:instrText>
              </w:r>
              <w:r w:rsidR="002C217D">
                <w:rPr>
                  <w:noProof/>
                  <w:webHidden/>
                </w:rPr>
              </w:r>
              <w:r w:rsidR="002C217D">
                <w:rPr>
                  <w:noProof/>
                  <w:webHidden/>
                </w:rPr>
                <w:fldChar w:fldCharType="separate"/>
              </w:r>
              <w:r w:rsidR="002C217D">
                <w:rPr>
                  <w:noProof/>
                  <w:webHidden/>
                </w:rPr>
                <w:t>89</w:t>
              </w:r>
              <w:r w:rsidR="002C217D">
                <w:rPr>
                  <w:noProof/>
                  <w:webHidden/>
                </w:rPr>
                <w:fldChar w:fldCharType="end"/>
              </w:r>
            </w:hyperlink>
          </w:p>
          <w:p w14:paraId="7FECE42A" w14:textId="57DC000D" w:rsidR="002C217D" w:rsidRDefault="00E23534">
            <w:pPr>
              <w:pStyle w:val="TableofFigures"/>
              <w:rPr>
                <w:rFonts w:asciiTheme="minorHAnsi" w:eastAsiaTheme="minorEastAsia" w:hAnsiTheme="minorHAnsi" w:cstheme="minorBidi"/>
                <w:noProof/>
                <w:sz w:val="22"/>
                <w:szCs w:val="22"/>
                <w:lang w:eastAsia="en-GB"/>
              </w:rPr>
            </w:pPr>
            <w:hyperlink w:anchor="_Toc52186920" w:history="1">
              <w:r w:rsidR="002C217D" w:rsidRPr="006B1B75">
                <w:rPr>
                  <w:rStyle w:val="Hyperlink"/>
                  <w:noProof/>
                </w:rPr>
                <w:t>Table C.10: Three key qualities</w:t>
              </w:r>
              <w:r w:rsidR="002C217D">
                <w:rPr>
                  <w:noProof/>
                  <w:webHidden/>
                </w:rPr>
                <w:tab/>
              </w:r>
              <w:r w:rsidR="002C217D">
                <w:rPr>
                  <w:noProof/>
                  <w:webHidden/>
                </w:rPr>
                <w:fldChar w:fldCharType="begin"/>
              </w:r>
              <w:r w:rsidR="002C217D">
                <w:rPr>
                  <w:noProof/>
                  <w:webHidden/>
                </w:rPr>
                <w:instrText xml:space="preserve"> PAGEREF _Toc52186920 \h </w:instrText>
              </w:r>
              <w:r w:rsidR="002C217D">
                <w:rPr>
                  <w:noProof/>
                  <w:webHidden/>
                </w:rPr>
              </w:r>
              <w:r w:rsidR="002C217D">
                <w:rPr>
                  <w:noProof/>
                  <w:webHidden/>
                </w:rPr>
                <w:fldChar w:fldCharType="separate"/>
              </w:r>
              <w:r w:rsidR="002C217D">
                <w:rPr>
                  <w:noProof/>
                  <w:webHidden/>
                </w:rPr>
                <w:t>101</w:t>
              </w:r>
              <w:r w:rsidR="002C217D">
                <w:rPr>
                  <w:noProof/>
                  <w:webHidden/>
                </w:rPr>
                <w:fldChar w:fldCharType="end"/>
              </w:r>
            </w:hyperlink>
          </w:p>
          <w:p w14:paraId="3DFA2109" w14:textId="27BDFC33" w:rsidR="002C217D" w:rsidRDefault="00E23534">
            <w:pPr>
              <w:pStyle w:val="TableofFigures"/>
              <w:rPr>
                <w:rFonts w:asciiTheme="minorHAnsi" w:eastAsiaTheme="minorEastAsia" w:hAnsiTheme="minorHAnsi" w:cstheme="minorBidi"/>
                <w:noProof/>
                <w:sz w:val="22"/>
                <w:szCs w:val="22"/>
                <w:lang w:eastAsia="en-GB"/>
              </w:rPr>
            </w:pPr>
            <w:hyperlink w:anchor="_Toc52186921" w:history="1">
              <w:r w:rsidR="002C217D" w:rsidRPr="006B1B75">
                <w:rPr>
                  <w:rStyle w:val="Hyperlink"/>
                  <w:noProof/>
                </w:rPr>
                <w:t>Table D.1: AI4H Project Deliverables Reference ID</w:t>
              </w:r>
              <w:r w:rsidR="002C217D">
                <w:rPr>
                  <w:noProof/>
                  <w:webHidden/>
                </w:rPr>
                <w:tab/>
              </w:r>
              <w:r w:rsidR="002C217D">
                <w:rPr>
                  <w:noProof/>
                  <w:webHidden/>
                </w:rPr>
                <w:fldChar w:fldCharType="begin"/>
              </w:r>
              <w:r w:rsidR="002C217D">
                <w:rPr>
                  <w:noProof/>
                  <w:webHidden/>
                </w:rPr>
                <w:instrText xml:space="preserve"> PAGEREF _Toc52186921 \h </w:instrText>
              </w:r>
              <w:r w:rsidR="002C217D">
                <w:rPr>
                  <w:noProof/>
                  <w:webHidden/>
                </w:rPr>
              </w:r>
              <w:r w:rsidR="002C217D">
                <w:rPr>
                  <w:noProof/>
                  <w:webHidden/>
                </w:rPr>
                <w:fldChar w:fldCharType="separate"/>
              </w:r>
              <w:r w:rsidR="002C217D">
                <w:rPr>
                  <w:noProof/>
                  <w:webHidden/>
                </w:rPr>
                <w:t>124</w:t>
              </w:r>
              <w:r w:rsidR="002C217D">
                <w:rPr>
                  <w:noProof/>
                  <w:webHidden/>
                </w:rPr>
                <w:fldChar w:fldCharType="end"/>
              </w:r>
            </w:hyperlink>
          </w:p>
          <w:p w14:paraId="60E3C221" w14:textId="3FD220D3" w:rsidR="003B274A" w:rsidRPr="00460FE0" w:rsidRDefault="00AF42C3" w:rsidP="00575719">
            <w:pPr>
              <w:pStyle w:val="TableofFigures"/>
              <w:rPr>
                <w:rFonts w:eastAsia="Times New Roman"/>
              </w:rPr>
            </w:pPr>
            <w:r w:rsidRPr="00460FE0">
              <w:rPr>
                <w:rFonts w:eastAsia="Times New Roman"/>
              </w:rPr>
              <w:fldChar w:fldCharType="end"/>
            </w:r>
          </w:p>
        </w:tc>
      </w:tr>
    </w:tbl>
    <w:p w14:paraId="0FCC39E9" w14:textId="77777777" w:rsidR="003B274A" w:rsidRPr="00460FE0" w:rsidRDefault="003B274A" w:rsidP="003B274A"/>
    <w:p w14:paraId="28D651A0" w14:textId="77777777" w:rsidR="003B274A" w:rsidRPr="00460FE0" w:rsidRDefault="003B274A" w:rsidP="003B274A">
      <w:pPr>
        <w:keepNext/>
        <w:jc w:val="center"/>
        <w:rPr>
          <w:b/>
          <w:bCs/>
        </w:rPr>
      </w:pPr>
      <w:r w:rsidRPr="00460FE0">
        <w:rPr>
          <w:b/>
          <w:bCs/>
        </w:rPr>
        <w:t>List of Figures</w:t>
      </w:r>
    </w:p>
    <w:tbl>
      <w:tblPr>
        <w:tblW w:w="9889" w:type="dxa"/>
        <w:tblLayout w:type="fixed"/>
        <w:tblLook w:val="04A0" w:firstRow="1" w:lastRow="0" w:firstColumn="1" w:lastColumn="0" w:noHBand="0" w:noVBand="1"/>
      </w:tblPr>
      <w:tblGrid>
        <w:gridCol w:w="9889"/>
      </w:tblGrid>
      <w:tr w:rsidR="003B274A" w:rsidRPr="00460FE0" w14:paraId="231A6D67" w14:textId="77777777" w:rsidTr="00575719">
        <w:trPr>
          <w:tblHeader/>
        </w:trPr>
        <w:tc>
          <w:tcPr>
            <w:tcW w:w="9889" w:type="dxa"/>
          </w:tcPr>
          <w:p w14:paraId="41062085" w14:textId="77777777" w:rsidR="003B274A" w:rsidRPr="00460FE0" w:rsidRDefault="003B274A" w:rsidP="00575719">
            <w:pPr>
              <w:pStyle w:val="toc0"/>
              <w:keepNext/>
            </w:pPr>
            <w:r w:rsidRPr="00460FE0">
              <w:tab/>
              <w:t>Page</w:t>
            </w:r>
          </w:p>
        </w:tc>
      </w:tr>
      <w:tr w:rsidR="003B274A" w:rsidRPr="00460FE0" w14:paraId="6388594E" w14:textId="77777777" w:rsidTr="00575719">
        <w:tc>
          <w:tcPr>
            <w:tcW w:w="9889" w:type="dxa"/>
          </w:tcPr>
          <w:p w14:paraId="37EB507A" w14:textId="17467BAD" w:rsidR="002C217D" w:rsidRDefault="00AF42C3">
            <w:pPr>
              <w:pStyle w:val="TableofFigures"/>
              <w:rPr>
                <w:rFonts w:asciiTheme="minorHAnsi" w:eastAsiaTheme="minorEastAsia" w:hAnsiTheme="minorHAnsi" w:cstheme="minorBidi"/>
                <w:noProof/>
                <w:sz w:val="22"/>
                <w:szCs w:val="22"/>
                <w:lang w:eastAsia="en-GB"/>
              </w:rPr>
            </w:pPr>
            <w:r w:rsidRPr="00460FE0">
              <w:rPr>
                <w:rFonts w:eastAsia="Times New Roman"/>
              </w:rPr>
              <w:fldChar w:fldCharType="begin"/>
            </w:r>
            <w:r w:rsidR="003B274A" w:rsidRPr="00460FE0">
              <w:rPr>
                <w:rFonts w:eastAsia="Times New Roman"/>
              </w:rPr>
              <w:instrText xml:space="preserve"> TOC \h \z \t "Figure_No &amp; title" \c </w:instrText>
            </w:r>
            <w:r w:rsidRPr="00460FE0">
              <w:rPr>
                <w:rFonts w:eastAsia="Times New Roman"/>
              </w:rPr>
              <w:fldChar w:fldCharType="separate"/>
            </w:r>
            <w:hyperlink w:anchor="_Toc52186922" w:history="1">
              <w:r w:rsidR="002C217D" w:rsidRPr="00812012">
                <w:rPr>
                  <w:rStyle w:val="Hyperlink"/>
                  <w:noProof/>
                  <w:lang w:bidi="ar-DZ"/>
                </w:rPr>
                <w:t>Figure 1: AI-MD Classification Criteria &amp; Scope</w:t>
              </w:r>
              <w:r w:rsidR="002C217D">
                <w:rPr>
                  <w:noProof/>
                  <w:webHidden/>
                </w:rPr>
                <w:tab/>
              </w:r>
              <w:r w:rsidR="002C217D">
                <w:rPr>
                  <w:noProof/>
                  <w:webHidden/>
                </w:rPr>
                <w:fldChar w:fldCharType="begin"/>
              </w:r>
              <w:r w:rsidR="002C217D">
                <w:rPr>
                  <w:noProof/>
                  <w:webHidden/>
                </w:rPr>
                <w:instrText xml:space="preserve"> PAGEREF _Toc52186922 \h </w:instrText>
              </w:r>
              <w:r w:rsidR="002C217D">
                <w:rPr>
                  <w:noProof/>
                  <w:webHidden/>
                </w:rPr>
              </w:r>
              <w:r w:rsidR="002C217D">
                <w:rPr>
                  <w:noProof/>
                  <w:webHidden/>
                </w:rPr>
                <w:fldChar w:fldCharType="separate"/>
              </w:r>
              <w:r w:rsidR="002C217D">
                <w:rPr>
                  <w:noProof/>
                  <w:webHidden/>
                </w:rPr>
                <w:t>3</w:t>
              </w:r>
              <w:r w:rsidR="002C217D">
                <w:rPr>
                  <w:noProof/>
                  <w:webHidden/>
                </w:rPr>
                <w:fldChar w:fldCharType="end"/>
              </w:r>
            </w:hyperlink>
          </w:p>
          <w:p w14:paraId="597B3096" w14:textId="1B2F1128" w:rsidR="002C217D" w:rsidRDefault="00E23534">
            <w:pPr>
              <w:pStyle w:val="TableofFigures"/>
              <w:rPr>
                <w:rFonts w:asciiTheme="minorHAnsi" w:eastAsiaTheme="minorEastAsia" w:hAnsiTheme="minorHAnsi" w:cstheme="minorBidi"/>
                <w:noProof/>
                <w:sz w:val="22"/>
                <w:szCs w:val="22"/>
                <w:lang w:eastAsia="en-GB"/>
              </w:rPr>
            </w:pPr>
            <w:hyperlink w:anchor="_Toc52186923" w:history="1">
              <w:r w:rsidR="002C217D" w:rsidRPr="00812012">
                <w:rPr>
                  <w:rStyle w:val="Hyperlink"/>
                  <w:noProof/>
                  <w:lang w:bidi="ar-DZ"/>
                </w:rPr>
                <w:t>Figure A.1: AI Software life-cycle diagram</w:t>
              </w:r>
              <w:r w:rsidR="002C217D">
                <w:rPr>
                  <w:noProof/>
                  <w:webHidden/>
                </w:rPr>
                <w:tab/>
              </w:r>
              <w:r w:rsidR="002C217D">
                <w:rPr>
                  <w:noProof/>
                  <w:webHidden/>
                </w:rPr>
                <w:fldChar w:fldCharType="begin"/>
              </w:r>
              <w:r w:rsidR="002C217D">
                <w:rPr>
                  <w:noProof/>
                  <w:webHidden/>
                </w:rPr>
                <w:instrText xml:space="preserve"> PAGEREF _Toc52186923 \h </w:instrText>
              </w:r>
              <w:r w:rsidR="002C217D">
                <w:rPr>
                  <w:noProof/>
                  <w:webHidden/>
                </w:rPr>
              </w:r>
              <w:r w:rsidR="002C217D">
                <w:rPr>
                  <w:noProof/>
                  <w:webHidden/>
                </w:rPr>
                <w:fldChar w:fldCharType="separate"/>
              </w:r>
              <w:r w:rsidR="002C217D">
                <w:rPr>
                  <w:noProof/>
                  <w:webHidden/>
                </w:rPr>
                <w:t>73</w:t>
              </w:r>
              <w:r w:rsidR="002C217D">
                <w:rPr>
                  <w:noProof/>
                  <w:webHidden/>
                </w:rPr>
                <w:fldChar w:fldCharType="end"/>
              </w:r>
            </w:hyperlink>
          </w:p>
          <w:p w14:paraId="6603C348" w14:textId="38EA8713" w:rsidR="002C217D" w:rsidRDefault="00E23534">
            <w:pPr>
              <w:pStyle w:val="TableofFigures"/>
              <w:rPr>
                <w:rFonts w:asciiTheme="minorHAnsi" w:eastAsiaTheme="minorEastAsia" w:hAnsiTheme="minorHAnsi" w:cstheme="minorBidi"/>
                <w:noProof/>
                <w:sz w:val="22"/>
                <w:szCs w:val="22"/>
                <w:lang w:eastAsia="en-GB"/>
              </w:rPr>
            </w:pPr>
            <w:hyperlink w:anchor="_Toc52186924" w:history="1">
              <w:r w:rsidR="002C217D" w:rsidRPr="00812012">
                <w:rPr>
                  <w:rStyle w:val="Hyperlink"/>
                  <w:noProof/>
                  <w:lang w:bidi="ar-DZ"/>
                </w:rPr>
                <w:t>Figure A.2: Product development life-cycle process (V-model)</w:t>
              </w:r>
              <w:r w:rsidR="002C217D">
                <w:rPr>
                  <w:noProof/>
                  <w:webHidden/>
                </w:rPr>
                <w:tab/>
              </w:r>
              <w:r w:rsidR="002C217D">
                <w:rPr>
                  <w:noProof/>
                  <w:webHidden/>
                </w:rPr>
                <w:fldChar w:fldCharType="begin"/>
              </w:r>
              <w:r w:rsidR="002C217D">
                <w:rPr>
                  <w:noProof/>
                  <w:webHidden/>
                </w:rPr>
                <w:instrText xml:space="preserve"> PAGEREF _Toc52186924 \h </w:instrText>
              </w:r>
              <w:r w:rsidR="002C217D">
                <w:rPr>
                  <w:noProof/>
                  <w:webHidden/>
                </w:rPr>
              </w:r>
              <w:r w:rsidR="002C217D">
                <w:rPr>
                  <w:noProof/>
                  <w:webHidden/>
                </w:rPr>
                <w:fldChar w:fldCharType="separate"/>
              </w:r>
              <w:r w:rsidR="002C217D">
                <w:rPr>
                  <w:noProof/>
                  <w:webHidden/>
                </w:rPr>
                <w:t>73</w:t>
              </w:r>
              <w:r w:rsidR="002C217D">
                <w:rPr>
                  <w:noProof/>
                  <w:webHidden/>
                </w:rPr>
                <w:fldChar w:fldCharType="end"/>
              </w:r>
            </w:hyperlink>
          </w:p>
          <w:p w14:paraId="3967845D" w14:textId="4652B8C5" w:rsidR="002C217D" w:rsidRDefault="00E23534">
            <w:pPr>
              <w:pStyle w:val="TableofFigures"/>
              <w:rPr>
                <w:rFonts w:asciiTheme="minorHAnsi" w:eastAsiaTheme="minorEastAsia" w:hAnsiTheme="minorHAnsi" w:cstheme="minorBidi"/>
                <w:noProof/>
                <w:sz w:val="22"/>
                <w:szCs w:val="22"/>
                <w:lang w:eastAsia="en-GB"/>
              </w:rPr>
            </w:pPr>
            <w:hyperlink w:anchor="_Toc52186925" w:history="1">
              <w:r w:rsidR="002C217D" w:rsidRPr="00812012">
                <w:rPr>
                  <w:rStyle w:val="Hyperlink"/>
                  <w:noProof/>
                  <w:lang w:bidi="ar-DZ"/>
                </w:rPr>
                <w:t>Figure D.1: Regulatory roadmap-AI-medical device scope</w:t>
              </w:r>
              <w:r w:rsidR="002C217D">
                <w:rPr>
                  <w:noProof/>
                  <w:webHidden/>
                </w:rPr>
                <w:tab/>
              </w:r>
              <w:r w:rsidR="002C217D">
                <w:rPr>
                  <w:noProof/>
                  <w:webHidden/>
                </w:rPr>
                <w:fldChar w:fldCharType="begin"/>
              </w:r>
              <w:r w:rsidR="002C217D">
                <w:rPr>
                  <w:noProof/>
                  <w:webHidden/>
                </w:rPr>
                <w:instrText xml:space="preserve"> PAGEREF _Toc52186925 \h </w:instrText>
              </w:r>
              <w:r w:rsidR="002C217D">
                <w:rPr>
                  <w:noProof/>
                  <w:webHidden/>
                </w:rPr>
              </w:r>
              <w:r w:rsidR="002C217D">
                <w:rPr>
                  <w:noProof/>
                  <w:webHidden/>
                </w:rPr>
                <w:fldChar w:fldCharType="separate"/>
              </w:r>
              <w:r w:rsidR="002C217D">
                <w:rPr>
                  <w:noProof/>
                  <w:webHidden/>
                </w:rPr>
                <w:t>123</w:t>
              </w:r>
              <w:r w:rsidR="002C217D">
                <w:rPr>
                  <w:noProof/>
                  <w:webHidden/>
                </w:rPr>
                <w:fldChar w:fldCharType="end"/>
              </w:r>
            </w:hyperlink>
          </w:p>
          <w:p w14:paraId="534DAA24" w14:textId="28EF8036" w:rsidR="002C217D" w:rsidRDefault="00E23534">
            <w:pPr>
              <w:pStyle w:val="TableofFigures"/>
              <w:rPr>
                <w:rFonts w:asciiTheme="minorHAnsi" w:eastAsiaTheme="minorEastAsia" w:hAnsiTheme="minorHAnsi" w:cstheme="minorBidi"/>
                <w:noProof/>
                <w:sz w:val="22"/>
                <w:szCs w:val="22"/>
                <w:lang w:eastAsia="en-GB"/>
              </w:rPr>
            </w:pPr>
            <w:hyperlink w:anchor="_Toc52186926" w:history="1">
              <w:r w:rsidR="002C217D" w:rsidRPr="00812012">
                <w:rPr>
                  <w:rStyle w:val="Hyperlink"/>
                  <w:noProof/>
                  <w:lang w:bidi="ar-DZ"/>
                </w:rPr>
                <w:t xml:space="preserve">Figure D.2: Regulatory roadmap- AI4H </w:t>
              </w:r>
              <w:r w:rsidR="002C217D" w:rsidRPr="00812012">
                <w:rPr>
                  <w:rStyle w:val="Hyperlink"/>
                  <w:noProof/>
                </w:rPr>
                <w:t>project</w:t>
              </w:r>
              <w:r w:rsidR="002C217D" w:rsidRPr="00812012">
                <w:rPr>
                  <w:rStyle w:val="Hyperlink"/>
                  <w:noProof/>
                  <w:lang w:bidi="ar-DZ"/>
                </w:rPr>
                <w:t xml:space="preserve"> deliverables scope</w:t>
              </w:r>
              <w:r w:rsidR="002C217D">
                <w:rPr>
                  <w:noProof/>
                  <w:webHidden/>
                </w:rPr>
                <w:tab/>
              </w:r>
              <w:r w:rsidR="002C217D">
                <w:rPr>
                  <w:noProof/>
                  <w:webHidden/>
                </w:rPr>
                <w:fldChar w:fldCharType="begin"/>
              </w:r>
              <w:r w:rsidR="002C217D">
                <w:rPr>
                  <w:noProof/>
                  <w:webHidden/>
                </w:rPr>
                <w:instrText xml:space="preserve"> PAGEREF _Toc52186926 \h </w:instrText>
              </w:r>
              <w:r w:rsidR="002C217D">
                <w:rPr>
                  <w:noProof/>
                  <w:webHidden/>
                </w:rPr>
              </w:r>
              <w:r w:rsidR="002C217D">
                <w:rPr>
                  <w:noProof/>
                  <w:webHidden/>
                </w:rPr>
                <w:fldChar w:fldCharType="separate"/>
              </w:r>
              <w:r w:rsidR="002C217D">
                <w:rPr>
                  <w:noProof/>
                  <w:webHidden/>
                </w:rPr>
                <w:t>124</w:t>
              </w:r>
              <w:r w:rsidR="002C217D">
                <w:rPr>
                  <w:noProof/>
                  <w:webHidden/>
                </w:rPr>
                <w:fldChar w:fldCharType="end"/>
              </w:r>
            </w:hyperlink>
          </w:p>
          <w:p w14:paraId="327C3EF7" w14:textId="6585166B" w:rsidR="003B274A" w:rsidRPr="00460FE0" w:rsidRDefault="00AF42C3" w:rsidP="00575719">
            <w:pPr>
              <w:pStyle w:val="TableofFigures"/>
              <w:rPr>
                <w:rFonts w:eastAsia="Times New Roman"/>
              </w:rPr>
            </w:pPr>
            <w:r w:rsidRPr="00460FE0">
              <w:rPr>
                <w:rFonts w:eastAsia="Times New Roman"/>
              </w:rPr>
              <w:fldChar w:fldCharType="end"/>
            </w:r>
          </w:p>
        </w:tc>
      </w:tr>
    </w:tbl>
    <w:p w14:paraId="00D6E6EF" w14:textId="77777777" w:rsidR="003B274A" w:rsidRPr="00460FE0" w:rsidRDefault="003B274A" w:rsidP="003B274A"/>
    <w:p w14:paraId="4F6615AC" w14:textId="77777777" w:rsidR="003B274A" w:rsidRPr="00460FE0" w:rsidRDefault="003B274A" w:rsidP="003B274A"/>
    <w:p w14:paraId="1A5A3FD4" w14:textId="77777777" w:rsidR="003B274A" w:rsidRPr="00460FE0" w:rsidRDefault="003B274A" w:rsidP="003B274A">
      <w:pPr>
        <w:sectPr w:rsidR="003B274A" w:rsidRPr="00460FE0" w:rsidSect="003B274A">
          <w:footerReference w:type="default" r:id="rId29"/>
          <w:pgSz w:w="11906" w:h="16838"/>
          <w:pgMar w:top="1134" w:right="1134" w:bottom="1134" w:left="1134" w:header="425" w:footer="709" w:gutter="0"/>
          <w:pgNumType w:fmt="lowerRoman" w:start="1"/>
          <w:cols w:space="720"/>
          <w:formProt w:val="0"/>
          <w:docGrid w:linePitch="326"/>
        </w:sectPr>
      </w:pPr>
    </w:p>
    <w:p w14:paraId="6DFA75E7" w14:textId="0E3CE6D7" w:rsidR="00954F5C" w:rsidRDefault="00954F5C" w:rsidP="00954F5C">
      <w:pPr>
        <w:pStyle w:val="RecNo"/>
      </w:pPr>
      <w:r>
        <w:lastRenderedPageBreak/>
        <w:t xml:space="preserve">ITU-T FG-AI4H Deliverable </w:t>
      </w:r>
      <w:r>
        <w:fldChar w:fldCharType="begin"/>
      </w:r>
      <w:r>
        <w:instrText xml:space="preserve"> styleref DeliverableNo </w:instrText>
      </w:r>
      <w:r>
        <w:fldChar w:fldCharType="separate"/>
      </w:r>
      <w:r>
        <w:rPr>
          <w:noProof/>
        </w:rPr>
        <w:t>DEL2.2</w:t>
      </w:r>
      <w:r>
        <w:fldChar w:fldCharType="end"/>
      </w:r>
    </w:p>
    <w:p w14:paraId="3C8A1D3F" w14:textId="63D270D7" w:rsidR="00954F5C" w:rsidRPr="007777D2" w:rsidRDefault="00954F5C" w:rsidP="00954F5C">
      <w:pPr>
        <w:pStyle w:val="Rectitle"/>
      </w:pPr>
      <w:r>
        <w:fldChar w:fldCharType="begin"/>
      </w:r>
      <w:r>
        <w:instrText xml:space="preserve"> styleref DeliverableTitle </w:instrText>
      </w:r>
      <w:r>
        <w:fldChar w:fldCharType="separate"/>
      </w:r>
      <w:r>
        <w:rPr>
          <w:noProof/>
        </w:rPr>
        <w:t>Good practices for health applications of machine learning: Considerations for manufacturers and regulators</w:t>
      </w:r>
      <w:r>
        <w:fldChar w:fldCharType="end"/>
      </w:r>
    </w:p>
    <w:p w14:paraId="3E815F70" w14:textId="77777777" w:rsidR="003B274A" w:rsidRPr="00460FE0" w:rsidRDefault="003B274A" w:rsidP="003B274A">
      <w:pPr>
        <w:rPr>
          <w:lang w:eastAsia="en-US" w:bidi="ar-DZ"/>
        </w:rPr>
      </w:pPr>
    </w:p>
    <w:p w14:paraId="0437241B" w14:textId="77777777" w:rsidR="003B274A" w:rsidRPr="00460FE0" w:rsidRDefault="003B274A" w:rsidP="003B274A">
      <w:pPr>
        <w:pStyle w:val="Headingb"/>
      </w:pPr>
      <w:bookmarkStart w:id="17" w:name="_Toc51056108"/>
      <w:bookmarkStart w:id="18" w:name="_Toc51958015"/>
      <w:r w:rsidRPr="00460FE0">
        <w:t>Background</w:t>
      </w:r>
      <w:bookmarkEnd w:id="17"/>
      <w:bookmarkEnd w:id="18"/>
    </w:p>
    <w:p w14:paraId="5270E02C" w14:textId="77777777" w:rsidR="003B274A" w:rsidRPr="00460FE0" w:rsidRDefault="003B274A" w:rsidP="003B274A">
      <w:pPr>
        <w:jc w:val="both"/>
      </w:pPr>
      <w:r w:rsidRPr="00460FE0">
        <w:t>Artificial intelligence-based technologies find extensive use in medical applications and the proliferation of AI at scale in global health holds great potential to significantly improve the accessibility, quality, and cost-effectiveness of healthcare delivery and outcomes. Regulation plays an important role in ensuring the safety of patients and users and in the commercialization and market acceptance of these AI based medical devices (AI-MD).Therefore, streamlined and systematic regulatory compliance processes can help to expedite regulatory approval and to reduce the time-to-market for these products. AI-based medical devices are, by definition, software devices; and as per the International Medical Device Regulators Forum (IMDRF), a 'Software as a Medical Device (SaMD)' is defined as a software intended to be used for one or more medical purposes that perform these purposes without being part of a hardware medical device, where 'medical purposes' include treatment, diagnosis, cure, mitigation, or prevention of disease or other conditions.</w:t>
      </w:r>
    </w:p>
    <w:p w14:paraId="4F54D2F2" w14:textId="77777777" w:rsidR="003B274A" w:rsidRPr="00460FE0" w:rsidRDefault="003B274A" w:rsidP="003B274A">
      <w:pPr>
        <w:jc w:val="both"/>
      </w:pPr>
      <w:r w:rsidRPr="00460FE0">
        <w:t xml:space="preserve">AI-based medical devices are data driven–they have the ability to learn from real-world feedback data and thus improve and adapt their performance over time. Some of these solutions are classified as continuous learning systems (CLS), although the term continuous may mislead in instances where feedback and adaptation receive a level of oversight. The complexity introduced by these variables affects the clinical functionality, clinical performance specifications and safety of the medical device, and may introduce new risks or lead to modification of existing risks, which act as barriers to acceptance. Black box AI–algorithms that resist comprehensive explanation–also create barriers to acceptance. These characteristics raise important technological, methodological, ethical, privacy, security, and regulatory issues, and there is an absolute need for reasonable assurance mechanisms to maintain and/or improve the performance, compatibility, safety and effectiveness of AI-based medical devices. Apart from these device-oriented issues, there are other challenges that include a lack of universally accepted policies and guidelines for regulation of AI based medicals devices, which create barriers for these types of devices to scale up at the global level. Many medical devices companies do not have adequate awareness of machine learning best practices and standards and thus fail to assess the potential implications of safety, ethical and legal risks. </w:t>
      </w:r>
    </w:p>
    <w:p w14:paraId="042D7B63" w14:textId="77777777" w:rsidR="003B274A" w:rsidRPr="00460FE0" w:rsidRDefault="003B274A" w:rsidP="003B274A">
      <w:pPr>
        <w:jc w:val="both"/>
      </w:pPr>
      <w:r w:rsidRPr="00460FE0">
        <w:t>There is a need for proper guidance mechanisms to educate and train medical device manufactures to work to good practice guidelines applicable to AI based devices. There is also need for regulatory policies and guidelines to be tailored for AI based medicals devices. The main aim of these good machine learning practice guidelines is to safeguard patient safety as first priority through a streamlined process for manufacturers that will help ensure that products benefit patients by promoting health and minimizing risk. The proposed set of guidelines adopts, extend and leverage best practices and recommendations provided by the international medical device regulatory agencies such as the IMDRF and the FDA.</w:t>
      </w:r>
    </w:p>
    <w:p w14:paraId="5FE346E6" w14:textId="77777777" w:rsidR="003B274A" w:rsidRPr="00460FE0" w:rsidRDefault="003B274A" w:rsidP="003B274A"/>
    <w:p w14:paraId="2D23DFC4" w14:textId="77777777" w:rsidR="003B274A" w:rsidRPr="00460FE0" w:rsidRDefault="003B274A" w:rsidP="003B274A">
      <w:pPr>
        <w:pStyle w:val="Headingb"/>
        <w:rPr>
          <w:lang w:bidi="ar-DZ"/>
        </w:rPr>
      </w:pPr>
      <w:bookmarkStart w:id="19" w:name="_Toc51056109"/>
      <w:bookmarkStart w:id="20" w:name="_Toc51958016"/>
      <w:r w:rsidRPr="00460FE0">
        <w:rPr>
          <w:lang w:bidi="ar-DZ"/>
        </w:rPr>
        <w:t>Target of this guideline</w:t>
      </w:r>
      <w:bookmarkEnd w:id="19"/>
      <w:bookmarkEnd w:id="20"/>
    </w:p>
    <w:p w14:paraId="544C1F7E" w14:textId="77777777" w:rsidR="003B274A" w:rsidRPr="00460FE0" w:rsidRDefault="003B274A" w:rsidP="003B274A">
      <w:pPr>
        <w:pStyle w:val="Headingb"/>
      </w:pPr>
      <w:r w:rsidRPr="00460FE0">
        <w:t>Aims</w:t>
      </w:r>
    </w:p>
    <w:p w14:paraId="076114F2" w14:textId="77777777" w:rsidR="003B274A" w:rsidRPr="00460FE0" w:rsidRDefault="003B274A" w:rsidP="003B274A">
      <w:pPr>
        <w:numPr>
          <w:ilvl w:val="0"/>
          <w:numId w:val="85"/>
        </w:numPr>
        <w:overflowPunct w:val="0"/>
        <w:autoSpaceDE w:val="0"/>
        <w:autoSpaceDN w:val="0"/>
        <w:adjustRightInd w:val="0"/>
        <w:ind w:left="567" w:hanging="567"/>
        <w:textAlignment w:val="baseline"/>
      </w:pPr>
      <w:r w:rsidRPr="00460FE0">
        <w:t>To help manufacturers familiarize them with international laws and regulations that applies to AI-based medical devices and brings them to market quickly and effectively.</w:t>
      </w:r>
    </w:p>
    <w:p w14:paraId="326D382B" w14:textId="77777777" w:rsidR="003B274A" w:rsidRPr="00460FE0" w:rsidRDefault="003B274A" w:rsidP="003B274A">
      <w:pPr>
        <w:numPr>
          <w:ilvl w:val="0"/>
          <w:numId w:val="85"/>
        </w:numPr>
        <w:overflowPunct w:val="0"/>
        <w:autoSpaceDE w:val="0"/>
        <w:autoSpaceDN w:val="0"/>
        <w:adjustRightInd w:val="0"/>
        <w:ind w:left="567" w:hanging="567"/>
        <w:textAlignment w:val="baseline"/>
      </w:pPr>
      <w:r w:rsidRPr="00460FE0">
        <w:t>To help internal and external auditors test the legal conformity of AI-based medical devices and the associated life-cycle process.</w:t>
      </w:r>
    </w:p>
    <w:p w14:paraId="2310A290" w14:textId="77777777" w:rsidR="003B274A" w:rsidRPr="00460FE0" w:rsidRDefault="003B274A" w:rsidP="003B274A">
      <w:pPr>
        <w:pStyle w:val="Headingb"/>
      </w:pPr>
      <w:r w:rsidRPr="00460FE0">
        <w:lastRenderedPageBreak/>
        <w:t>Objectives</w:t>
      </w:r>
    </w:p>
    <w:p w14:paraId="50393917" w14:textId="77777777" w:rsidR="003B274A" w:rsidRPr="00460FE0" w:rsidRDefault="003B274A" w:rsidP="003B274A">
      <w:r w:rsidRPr="00460FE0">
        <w:t>The objective of this guideline is to provide target users with instructions and to provide them with a concrete checklist:</w:t>
      </w:r>
    </w:p>
    <w:p w14:paraId="3E500BD6" w14:textId="77777777" w:rsidR="003B274A" w:rsidRPr="00460FE0" w:rsidRDefault="003B274A" w:rsidP="003B274A">
      <w:pPr>
        <w:numPr>
          <w:ilvl w:val="0"/>
          <w:numId w:val="83"/>
        </w:numPr>
        <w:overflowPunct w:val="0"/>
        <w:autoSpaceDE w:val="0"/>
        <w:autoSpaceDN w:val="0"/>
        <w:adjustRightInd w:val="0"/>
        <w:ind w:left="567" w:hanging="567"/>
        <w:textAlignment w:val="baseline"/>
      </w:pPr>
      <w:r w:rsidRPr="00460FE0">
        <w:t>To understand the expectations of the regulatory bodies</w:t>
      </w:r>
    </w:p>
    <w:p w14:paraId="1FE2DA79" w14:textId="77777777" w:rsidR="003B274A" w:rsidRPr="00460FE0" w:rsidRDefault="003B274A" w:rsidP="003B274A">
      <w:pPr>
        <w:numPr>
          <w:ilvl w:val="0"/>
          <w:numId w:val="83"/>
        </w:numPr>
        <w:overflowPunct w:val="0"/>
        <w:autoSpaceDE w:val="0"/>
        <w:autoSpaceDN w:val="0"/>
        <w:adjustRightInd w:val="0"/>
        <w:ind w:left="567" w:hanging="567"/>
        <w:textAlignment w:val="baseline"/>
      </w:pPr>
      <w:r w:rsidRPr="00460FE0">
        <w:t>To promote step-by-step implementation of safety and effectiveness of Artificial Intelligence / Machine Learning (AI/ML) Based Software as Medical Device</w:t>
      </w:r>
    </w:p>
    <w:p w14:paraId="5CE4239B" w14:textId="77777777" w:rsidR="003B274A" w:rsidRPr="00460FE0" w:rsidRDefault="003B274A" w:rsidP="003B274A">
      <w:pPr>
        <w:numPr>
          <w:ilvl w:val="0"/>
          <w:numId w:val="83"/>
        </w:numPr>
        <w:overflowPunct w:val="0"/>
        <w:autoSpaceDE w:val="0"/>
        <w:autoSpaceDN w:val="0"/>
        <w:adjustRightInd w:val="0"/>
        <w:ind w:left="567" w:hanging="567"/>
        <w:textAlignment w:val="baseline"/>
        <w:rPr>
          <w:b/>
          <w:lang w:bidi="ar-DZ"/>
        </w:rPr>
      </w:pPr>
      <w:r w:rsidRPr="00460FE0">
        <w:t xml:space="preserve">To fill the current gap in international AI-based medical device standards to the greatest extent possible </w:t>
      </w:r>
    </w:p>
    <w:p w14:paraId="3736CE5F" w14:textId="77777777" w:rsidR="003B274A" w:rsidRPr="00460FE0" w:rsidRDefault="003B274A" w:rsidP="003B274A">
      <w:pPr>
        <w:rPr>
          <w:b/>
          <w:lang w:bidi="ar-DZ"/>
        </w:rPr>
      </w:pPr>
      <w:r w:rsidRPr="00460FE0">
        <w:rPr>
          <w:b/>
          <w:lang w:bidi="ar-DZ"/>
        </w:rPr>
        <w:t>Target audience</w:t>
      </w:r>
    </w:p>
    <w:p w14:paraId="4C97DCEA" w14:textId="77777777" w:rsidR="003B274A" w:rsidRPr="00460FE0" w:rsidRDefault="003B274A" w:rsidP="003B274A">
      <w:r w:rsidRPr="00460FE0">
        <w:t>The following user classes/roles are deemed responsible for using the guidelines:</w:t>
      </w:r>
    </w:p>
    <w:p w14:paraId="7902E501" w14:textId="77777777" w:rsidR="003B274A" w:rsidRPr="00460FE0" w:rsidRDefault="003B274A" w:rsidP="003B274A">
      <w:pPr>
        <w:numPr>
          <w:ilvl w:val="0"/>
          <w:numId w:val="78"/>
        </w:numPr>
        <w:overflowPunct w:val="0"/>
        <w:autoSpaceDE w:val="0"/>
        <w:autoSpaceDN w:val="0"/>
        <w:adjustRightInd w:val="0"/>
        <w:ind w:left="567" w:hanging="567"/>
        <w:textAlignment w:val="baseline"/>
      </w:pPr>
      <w:r w:rsidRPr="00460FE0">
        <w:t>quality assurance auditors / managers</w:t>
      </w:r>
    </w:p>
    <w:p w14:paraId="7F185C0F" w14:textId="77777777" w:rsidR="003B274A" w:rsidRPr="00460FE0" w:rsidRDefault="003B274A" w:rsidP="003B274A">
      <w:pPr>
        <w:numPr>
          <w:ilvl w:val="0"/>
          <w:numId w:val="78"/>
        </w:numPr>
        <w:overflowPunct w:val="0"/>
        <w:autoSpaceDE w:val="0"/>
        <w:autoSpaceDN w:val="0"/>
        <w:adjustRightInd w:val="0"/>
        <w:ind w:left="567" w:hanging="567"/>
        <w:textAlignment w:val="baseline"/>
      </w:pPr>
      <w:r w:rsidRPr="00460FE0">
        <w:t>developers</w:t>
      </w:r>
    </w:p>
    <w:p w14:paraId="64909FA9" w14:textId="77777777" w:rsidR="003B274A" w:rsidRPr="00460FE0" w:rsidRDefault="003B274A" w:rsidP="003B274A">
      <w:pPr>
        <w:numPr>
          <w:ilvl w:val="0"/>
          <w:numId w:val="78"/>
        </w:numPr>
        <w:overflowPunct w:val="0"/>
        <w:autoSpaceDE w:val="0"/>
        <w:autoSpaceDN w:val="0"/>
        <w:adjustRightInd w:val="0"/>
        <w:ind w:left="567" w:hanging="567"/>
        <w:textAlignment w:val="baseline"/>
      </w:pPr>
      <w:r w:rsidRPr="00460FE0">
        <w:t>testers</w:t>
      </w:r>
    </w:p>
    <w:p w14:paraId="1B4A0C1C" w14:textId="77777777" w:rsidR="003B274A" w:rsidRPr="00460FE0" w:rsidRDefault="003B274A" w:rsidP="003B274A">
      <w:pPr>
        <w:numPr>
          <w:ilvl w:val="0"/>
          <w:numId w:val="78"/>
        </w:numPr>
        <w:overflowPunct w:val="0"/>
        <w:autoSpaceDE w:val="0"/>
        <w:autoSpaceDN w:val="0"/>
        <w:adjustRightInd w:val="0"/>
        <w:ind w:left="567" w:hanging="567"/>
        <w:textAlignment w:val="baseline"/>
      </w:pPr>
      <w:r w:rsidRPr="00460FE0">
        <w:t>regulatory specialists</w:t>
      </w:r>
    </w:p>
    <w:p w14:paraId="02BF4F5D" w14:textId="77777777" w:rsidR="003B274A" w:rsidRPr="00460FE0" w:rsidRDefault="003B274A" w:rsidP="003B274A">
      <w:pPr>
        <w:numPr>
          <w:ilvl w:val="0"/>
          <w:numId w:val="78"/>
        </w:numPr>
        <w:overflowPunct w:val="0"/>
        <w:autoSpaceDE w:val="0"/>
        <w:autoSpaceDN w:val="0"/>
        <w:adjustRightInd w:val="0"/>
        <w:ind w:left="567" w:hanging="567"/>
        <w:textAlignment w:val="baseline"/>
      </w:pPr>
      <w:r w:rsidRPr="00460FE0">
        <w:t>data scientists</w:t>
      </w:r>
    </w:p>
    <w:p w14:paraId="00545750" w14:textId="77777777" w:rsidR="003B274A" w:rsidRPr="00460FE0" w:rsidRDefault="003B274A" w:rsidP="003B274A">
      <w:pPr>
        <w:numPr>
          <w:ilvl w:val="0"/>
          <w:numId w:val="78"/>
        </w:numPr>
        <w:overflowPunct w:val="0"/>
        <w:autoSpaceDE w:val="0"/>
        <w:autoSpaceDN w:val="0"/>
        <w:adjustRightInd w:val="0"/>
        <w:ind w:left="567" w:hanging="567"/>
        <w:textAlignment w:val="baseline"/>
      </w:pPr>
      <w:r w:rsidRPr="00460FE0">
        <w:t>clinical specialists</w:t>
      </w:r>
    </w:p>
    <w:p w14:paraId="3EA65834" w14:textId="77777777" w:rsidR="003B274A" w:rsidRPr="00460FE0" w:rsidRDefault="003B274A" w:rsidP="003B274A">
      <w:pPr>
        <w:numPr>
          <w:ilvl w:val="0"/>
          <w:numId w:val="78"/>
        </w:numPr>
        <w:overflowPunct w:val="0"/>
        <w:autoSpaceDE w:val="0"/>
        <w:autoSpaceDN w:val="0"/>
        <w:adjustRightInd w:val="0"/>
        <w:ind w:left="567" w:hanging="567"/>
        <w:textAlignment w:val="baseline"/>
      </w:pPr>
      <w:r w:rsidRPr="00460FE0">
        <w:t>physicians</w:t>
      </w:r>
    </w:p>
    <w:p w14:paraId="0E929FF3" w14:textId="77777777" w:rsidR="003B274A" w:rsidRPr="00460FE0" w:rsidRDefault="003B274A" w:rsidP="003B274A">
      <w:pPr>
        <w:numPr>
          <w:ilvl w:val="0"/>
          <w:numId w:val="78"/>
        </w:numPr>
        <w:overflowPunct w:val="0"/>
        <w:autoSpaceDE w:val="0"/>
        <w:autoSpaceDN w:val="0"/>
        <w:adjustRightInd w:val="0"/>
        <w:ind w:left="567" w:hanging="567"/>
        <w:textAlignment w:val="baseline"/>
      </w:pPr>
      <w:r w:rsidRPr="00460FE0">
        <w:t>product managers</w:t>
      </w:r>
    </w:p>
    <w:p w14:paraId="2A0EE76C" w14:textId="77777777" w:rsidR="003B274A" w:rsidRPr="00460FE0" w:rsidRDefault="003B274A" w:rsidP="003B274A">
      <w:pPr>
        <w:numPr>
          <w:ilvl w:val="0"/>
          <w:numId w:val="78"/>
        </w:numPr>
        <w:overflowPunct w:val="0"/>
        <w:autoSpaceDE w:val="0"/>
        <w:autoSpaceDN w:val="0"/>
        <w:adjustRightInd w:val="0"/>
        <w:ind w:left="567" w:hanging="567"/>
        <w:textAlignment w:val="baseline"/>
      </w:pPr>
      <w:r w:rsidRPr="00460FE0">
        <w:t>medical device consultants</w:t>
      </w:r>
    </w:p>
    <w:p w14:paraId="18D0F247" w14:textId="77777777" w:rsidR="003B274A" w:rsidRPr="00460FE0" w:rsidRDefault="003B274A" w:rsidP="003B274A">
      <w:pPr>
        <w:numPr>
          <w:ilvl w:val="0"/>
          <w:numId w:val="78"/>
        </w:numPr>
        <w:overflowPunct w:val="0"/>
        <w:autoSpaceDE w:val="0"/>
        <w:autoSpaceDN w:val="0"/>
        <w:adjustRightInd w:val="0"/>
        <w:ind w:left="567" w:hanging="567"/>
        <w:textAlignment w:val="baseline"/>
      </w:pPr>
      <w:r w:rsidRPr="00460FE0">
        <w:t>risk assessment specialists</w:t>
      </w:r>
    </w:p>
    <w:p w14:paraId="22EB51AE" w14:textId="77777777" w:rsidR="003B274A" w:rsidRPr="00460FE0" w:rsidRDefault="003B274A" w:rsidP="003B274A">
      <w:pPr>
        <w:numPr>
          <w:ilvl w:val="0"/>
          <w:numId w:val="78"/>
        </w:numPr>
        <w:overflowPunct w:val="0"/>
        <w:autoSpaceDE w:val="0"/>
        <w:autoSpaceDN w:val="0"/>
        <w:adjustRightInd w:val="0"/>
        <w:ind w:left="567" w:hanging="567"/>
        <w:textAlignment w:val="baseline"/>
      </w:pPr>
      <w:r w:rsidRPr="00460FE0">
        <w:t>service and support providers</w:t>
      </w:r>
    </w:p>
    <w:p w14:paraId="38A9496B" w14:textId="77777777" w:rsidR="003B274A" w:rsidRPr="00460FE0" w:rsidRDefault="003B274A" w:rsidP="003B274A">
      <w:pPr>
        <w:pStyle w:val="Heading1"/>
        <w:rPr>
          <w:lang w:bidi="ar-DZ"/>
        </w:rPr>
      </w:pPr>
      <w:bookmarkStart w:id="21" w:name="_Toc51056110"/>
      <w:bookmarkStart w:id="22" w:name="_Toc51958017"/>
      <w:bookmarkStart w:id="23" w:name="_Toc52186806"/>
      <w:r w:rsidRPr="00460FE0">
        <w:rPr>
          <w:lang w:bidi="ar-DZ"/>
        </w:rPr>
        <w:t>Scope</w:t>
      </w:r>
      <w:bookmarkEnd w:id="21"/>
      <w:bookmarkEnd w:id="22"/>
      <w:bookmarkEnd w:id="23"/>
    </w:p>
    <w:p w14:paraId="5172531B" w14:textId="77777777" w:rsidR="003B274A" w:rsidRPr="00460FE0" w:rsidRDefault="003B274A" w:rsidP="003B274A">
      <w:r w:rsidRPr="00460FE0">
        <w:t>This document defines a set of guidelines intended to guide the</w:t>
      </w:r>
      <w:r w:rsidRPr="00460FE0">
        <w:rPr>
          <w:lang w:bidi="ar-DZ"/>
        </w:rPr>
        <w:t xml:space="preserve"> developers and manufacturers of healthcare AI solutions</w:t>
      </w:r>
      <w:r w:rsidRPr="00460FE0">
        <w:t xml:space="preserve"> with requirements pertaining to good practices and processes for AI based Medical Devices (AI-MD) development</w:t>
      </w:r>
    </w:p>
    <w:p w14:paraId="29EB065B" w14:textId="77777777" w:rsidR="003B274A" w:rsidRPr="00460FE0" w:rsidRDefault="003B274A" w:rsidP="003B274A">
      <w:r w:rsidRPr="00460FE0">
        <w:t>This set of guidelines promotes a common understanding between the manufacturers, the notified bodies and other pertinent authorities on the best practices to conduct a comprehensive requirements analysis and to streamline the conformity assessment procedures for continual product improvement in an iterative and adaptive manner in conformance to the appropriate standards and regulations</w:t>
      </w:r>
    </w:p>
    <w:p w14:paraId="385F98D7" w14:textId="77777777" w:rsidR="003B274A" w:rsidRPr="00460FE0" w:rsidRDefault="003B274A" w:rsidP="003B274A">
      <w:r w:rsidRPr="00460FE0">
        <w:t>This set of guidelines is not intended to be a primer on artificial intelligence health applications or machine learning but is intended to serve as a resource guide for regulators when shaping regulations pertaining to AI-MDs</w:t>
      </w:r>
    </w:p>
    <w:p w14:paraId="46774A65" w14:textId="77777777" w:rsidR="003B274A" w:rsidRPr="00460FE0" w:rsidRDefault="003B274A" w:rsidP="003B274A">
      <w:r w:rsidRPr="00460FE0">
        <w:t xml:space="preserve">The regulatory requirements scope of AI-MD pertains only to technical aspects of its entire product life cycle; and not to commercial or business aspects, such as strategic positioning, market assessment, profitability, etc. </w:t>
      </w:r>
    </w:p>
    <w:p w14:paraId="696DD9CF" w14:textId="77777777" w:rsidR="003B274A" w:rsidRPr="00460FE0" w:rsidRDefault="003B274A" w:rsidP="003B274A">
      <w:r w:rsidRPr="00460FE0">
        <w:t>This set of guidelines is not intended 1) to be comprehensive and/or 2) to replace any regulation, directive, standard, or similar legally binding regulatory framework or guidance document of any geographic jurisdiction</w:t>
      </w:r>
    </w:p>
    <w:p w14:paraId="3649C13A" w14:textId="77777777" w:rsidR="003B274A" w:rsidRPr="00460FE0" w:rsidRDefault="003B274A" w:rsidP="003B274A">
      <w:pPr>
        <w:keepNext/>
      </w:pPr>
      <w:r w:rsidRPr="00460FE0">
        <w:lastRenderedPageBreak/>
        <w:t>The scope of AI-MD:</w:t>
      </w:r>
    </w:p>
    <w:p w14:paraId="46869E8B" w14:textId="77777777" w:rsidR="003B274A" w:rsidRPr="00460FE0" w:rsidRDefault="003B274A" w:rsidP="003B274A">
      <w:pPr>
        <w:numPr>
          <w:ilvl w:val="0"/>
          <w:numId w:val="79"/>
        </w:numPr>
        <w:overflowPunct w:val="0"/>
        <w:autoSpaceDE w:val="0"/>
        <w:autoSpaceDN w:val="0"/>
        <w:adjustRightInd w:val="0"/>
        <w:ind w:left="567" w:hanging="567"/>
        <w:textAlignment w:val="baseline"/>
      </w:pPr>
      <w:r w:rsidRPr="00460FE0">
        <w:t>INCLUDES (a) regulated and non-regulated medical devices, (b) medical devices with or without enforcement of regulations</w:t>
      </w:r>
    </w:p>
    <w:p w14:paraId="357D177C" w14:textId="77777777" w:rsidR="003B274A" w:rsidRPr="00460FE0" w:rsidRDefault="003B274A" w:rsidP="003B274A">
      <w:pPr>
        <w:numPr>
          <w:ilvl w:val="0"/>
          <w:numId w:val="79"/>
        </w:numPr>
        <w:overflowPunct w:val="0"/>
        <w:autoSpaceDE w:val="0"/>
        <w:autoSpaceDN w:val="0"/>
        <w:adjustRightInd w:val="0"/>
        <w:ind w:left="567" w:hanging="567"/>
        <w:textAlignment w:val="baseline"/>
      </w:pPr>
      <w:r w:rsidRPr="00460FE0">
        <w:t>INCLUDES (a) Software-as-a-Medical Device (SaMD), (b) Software-in-a-Medical Device (SiMD) and (c) healthcare applications intended to improve medical outcomes or efficiency of healthcare system</w:t>
      </w:r>
    </w:p>
    <w:p w14:paraId="1AFAB37C" w14:textId="77777777" w:rsidR="003B274A" w:rsidRPr="00460FE0" w:rsidRDefault="003B274A" w:rsidP="003B274A">
      <w:pPr>
        <w:numPr>
          <w:ilvl w:val="0"/>
          <w:numId w:val="79"/>
        </w:numPr>
        <w:overflowPunct w:val="0"/>
        <w:autoSpaceDE w:val="0"/>
        <w:autoSpaceDN w:val="0"/>
        <w:adjustRightInd w:val="0"/>
        <w:ind w:left="567" w:hanging="567"/>
        <w:textAlignment w:val="baseline"/>
      </w:pPr>
      <w:r w:rsidRPr="00460FE0">
        <w:t>INCLUDES both (a) Static AI model-based systems(b) Continuous/Incremental learning AI model-based systems</w:t>
      </w:r>
    </w:p>
    <w:p w14:paraId="1EC461CF" w14:textId="77777777" w:rsidR="003B274A" w:rsidRPr="00460FE0" w:rsidRDefault="003B274A" w:rsidP="003B274A">
      <w:pPr>
        <w:numPr>
          <w:ilvl w:val="0"/>
          <w:numId w:val="79"/>
        </w:numPr>
        <w:overflowPunct w:val="0"/>
        <w:autoSpaceDE w:val="0"/>
        <w:autoSpaceDN w:val="0"/>
        <w:adjustRightInd w:val="0"/>
        <w:ind w:left="567" w:hanging="567"/>
        <w:textAlignment w:val="baseline"/>
      </w:pPr>
      <w:r w:rsidRPr="00460FE0">
        <w:t>DOES NOT INCLUDE software applications for (a) healthcare facility administrative support, (b) for maintaining or encouraging healthy lifestyle, behaviour and wellness</w:t>
      </w:r>
    </w:p>
    <w:p w14:paraId="6EE8F9CB" w14:textId="77777777" w:rsidR="003B274A" w:rsidRPr="00460FE0" w:rsidRDefault="003B274A" w:rsidP="003B274A">
      <w:pPr>
        <w:pStyle w:val="Headingb"/>
      </w:pPr>
      <w:bookmarkStart w:id="24" w:name="_Toc41928603"/>
      <w:bookmarkStart w:id="25" w:name="_Toc37405223"/>
      <w:bookmarkStart w:id="26" w:name="_Toc34094609"/>
      <w:r w:rsidRPr="00460FE0">
        <w:t xml:space="preserve">Regulatory Guidelines: </w:t>
      </w:r>
      <w:bookmarkEnd w:id="24"/>
      <w:bookmarkEnd w:id="25"/>
      <w:bookmarkEnd w:id="26"/>
      <w:r w:rsidRPr="00460FE0">
        <w:t>classification criteria for scope definition</w:t>
      </w:r>
    </w:p>
    <w:p w14:paraId="7AC3D867" w14:textId="77777777" w:rsidR="003B274A" w:rsidRPr="00460FE0" w:rsidRDefault="003B274A" w:rsidP="003B274A">
      <w:r w:rsidRPr="00460FE0">
        <w:t>For defining the applicability scope of the proposed guidelines, classification criteria based on a) scope of regulation, b) scope of product and c) scope of application are used. The classification criteria &amp; scope of the proposed guidelines is illustrated in Figure 1.</w:t>
      </w:r>
    </w:p>
    <w:p w14:paraId="4651EAC4" w14:textId="77777777" w:rsidR="003B274A" w:rsidRPr="00460FE0" w:rsidRDefault="003B274A" w:rsidP="003B274A">
      <w:pPr>
        <w:pStyle w:val="Figure"/>
      </w:pPr>
      <w:r w:rsidRPr="00460FE0">
        <w:rPr>
          <w:noProof/>
          <w:lang w:val="en-US"/>
        </w:rPr>
        <w:drawing>
          <wp:inline distT="0" distB="0" distL="0" distR="0" wp14:anchorId="3B63DFE0" wp14:editId="01905A10">
            <wp:extent cx="6115685" cy="278003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30"/>
                    <a:stretch>
                      <a:fillRect/>
                    </a:stretch>
                  </pic:blipFill>
                  <pic:spPr bwMode="auto">
                    <a:xfrm>
                      <a:off x="0" y="0"/>
                      <a:ext cx="6115685" cy="2780030"/>
                    </a:xfrm>
                    <a:prstGeom prst="rect">
                      <a:avLst/>
                    </a:prstGeom>
                    <a:ln w="9525">
                      <a:solidFill>
                        <a:srgbClr val="5B9BD5"/>
                      </a:solidFill>
                    </a:ln>
                  </pic:spPr>
                </pic:pic>
              </a:graphicData>
            </a:graphic>
          </wp:inline>
        </w:drawing>
      </w:r>
    </w:p>
    <w:p w14:paraId="4FA84B13" w14:textId="77777777" w:rsidR="003B274A" w:rsidRPr="00460FE0" w:rsidRDefault="003B274A" w:rsidP="003B274A">
      <w:pPr>
        <w:pStyle w:val="FigureNotitle"/>
        <w:rPr>
          <w:lang w:bidi="ar-DZ"/>
        </w:rPr>
      </w:pPr>
      <w:bookmarkStart w:id="27" w:name="_Toc45613734"/>
      <w:bookmarkStart w:id="28" w:name="_Toc51022774"/>
      <w:bookmarkStart w:id="29" w:name="_Toc51958145"/>
      <w:bookmarkStart w:id="30" w:name="_Toc52186922"/>
      <w:r w:rsidRPr="00460FE0">
        <w:rPr>
          <w:lang w:bidi="ar-DZ"/>
        </w:rPr>
        <w:t>Figure 1: AI-MD Classification Criteria &amp; Scope</w:t>
      </w:r>
      <w:bookmarkEnd w:id="27"/>
      <w:bookmarkEnd w:id="28"/>
      <w:bookmarkEnd w:id="29"/>
      <w:bookmarkEnd w:id="30"/>
    </w:p>
    <w:p w14:paraId="06550AFF" w14:textId="77777777" w:rsidR="003B274A" w:rsidRPr="00460FE0" w:rsidRDefault="003B274A" w:rsidP="003B274A"/>
    <w:p w14:paraId="07938C1E" w14:textId="77777777" w:rsidR="003B274A" w:rsidRPr="00460FE0" w:rsidRDefault="003B274A" w:rsidP="003B274A">
      <w:pPr>
        <w:pStyle w:val="Headingb"/>
      </w:pPr>
      <w:r w:rsidRPr="00460FE0">
        <w:t>Regulatory scope</w:t>
      </w:r>
    </w:p>
    <w:p w14:paraId="42730635" w14:textId="77777777" w:rsidR="003B274A" w:rsidRPr="00460FE0" w:rsidRDefault="003B274A" w:rsidP="003B274A">
      <w:r w:rsidRPr="00460FE0">
        <w:t>Medical device:</w:t>
      </w:r>
    </w:p>
    <w:p w14:paraId="51C1F8A5" w14:textId="77777777" w:rsidR="003B274A" w:rsidRPr="00460FE0" w:rsidRDefault="003B274A" w:rsidP="003B274A">
      <w:pPr>
        <w:numPr>
          <w:ilvl w:val="0"/>
          <w:numId w:val="80"/>
        </w:numPr>
        <w:overflowPunct w:val="0"/>
        <w:autoSpaceDE w:val="0"/>
        <w:autoSpaceDN w:val="0"/>
        <w:adjustRightInd w:val="0"/>
        <w:ind w:left="567" w:hanging="567"/>
        <w:textAlignment w:val="baseline"/>
      </w:pPr>
      <w:r w:rsidRPr="00460FE0">
        <w:t>with enforcement of regulations</w:t>
      </w:r>
    </w:p>
    <w:p w14:paraId="196CA02B" w14:textId="77777777" w:rsidR="003B274A" w:rsidRPr="00460FE0" w:rsidRDefault="003B274A" w:rsidP="003B274A">
      <w:pPr>
        <w:numPr>
          <w:ilvl w:val="0"/>
          <w:numId w:val="80"/>
        </w:numPr>
        <w:overflowPunct w:val="0"/>
        <w:autoSpaceDE w:val="0"/>
        <w:autoSpaceDN w:val="0"/>
        <w:adjustRightInd w:val="0"/>
        <w:ind w:left="567" w:hanging="567"/>
        <w:textAlignment w:val="baseline"/>
      </w:pPr>
      <w:r w:rsidRPr="00460FE0">
        <w:t>without enforcement of regulations.</w:t>
      </w:r>
    </w:p>
    <w:p w14:paraId="77495D5F" w14:textId="77777777" w:rsidR="003B274A" w:rsidRPr="00460FE0" w:rsidRDefault="003B274A" w:rsidP="003B274A"/>
    <w:p w14:paraId="548FF7DA" w14:textId="77777777" w:rsidR="003B274A" w:rsidRPr="00460FE0" w:rsidRDefault="003B274A" w:rsidP="003B274A">
      <w:pPr>
        <w:pStyle w:val="Headingb"/>
      </w:pPr>
      <w:r w:rsidRPr="00460FE0">
        <w:t>Product scope</w:t>
      </w:r>
    </w:p>
    <w:p w14:paraId="3224473B" w14:textId="77777777" w:rsidR="003B274A" w:rsidRPr="00460FE0" w:rsidRDefault="003B274A" w:rsidP="003B274A">
      <w:pPr>
        <w:numPr>
          <w:ilvl w:val="0"/>
          <w:numId w:val="81"/>
        </w:numPr>
        <w:overflowPunct w:val="0"/>
        <w:autoSpaceDE w:val="0"/>
        <w:autoSpaceDN w:val="0"/>
        <w:adjustRightInd w:val="0"/>
        <w:ind w:left="567" w:hanging="567"/>
        <w:textAlignment w:val="baseline"/>
      </w:pPr>
      <w:r w:rsidRPr="00460FE0">
        <w:t>software is the product -&gt;standalone software</w:t>
      </w:r>
    </w:p>
    <w:p w14:paraId="34CD5E87" w14:textId="77777777" w:rsidR="003B274A" w:rsidRPr="00460FE0" w:rsidRDefault="003B274A" w:rsidP="003B274A">
      <w:pPr>
        <w:numPr>
          <w:ilvl w:val="0"/>
          <w:numId w:val="81"/>
        </w:numPr>
        <w:overflowPunct w:val="0"/>
        <w:autoSpaceDE w:val="0"/>
        <w:autoSpaceDN w:val="0"/>
        <w:adjustRightInd w:val="0"/>
        <w:ind w:left="567" w:hanging="567"/>
        <w:textAlignment w:val="baseline"/>
      </w:pPr>
      <w:r w:rsidRPr="00460FE0">
        <w:t>software is embedded in the product.</w:t>
      </w:r>
    </w:p>
    <w:p w14:paraId="45B02E72" w14:textId="77777777" w:rsidR="003B274A" w:rsidRPr="00460FE0" w:rsidRDefault="003B274A" w:rsidP="003B274A"/>
    <w:p w14:paraId="12F2973F" w14:textId="77777777" w:rsidR="003B274A" w:rsidRPr="00460FE0" w:rsidRDefault="003B274A" w:rsidP="003B274A">
      <w:pPr>
        <w:pStyle w:val="Headingb"/>
      </w:pPr>
      <w:r w:rsidRPr="00460FE0">
        <w:lastRenderedPageBreak/>
        <w:t>Application scope</w:t>
      </w:r>
    </w:p>
    <w:p w14:paraId="7FA0F877" w14:textId="77777777" w:rsidR="003B274A" w:rsidRPr="00460FE0" w:rsidRDefault="003B274A" w:rsidP="003B274A">
      <w:r w:rsidRPr="00460FE0">
        <w:t>In healthcare:</w:t>
      </w:r>
    </w:p>
    <w:p w14:paraId="5D68F05B" w14:textId="77777777" w:rsidR="003B274A" w:rsidRPr="00460FE0" w:rsidRDefault="003B274A" w:rsidP="003B274A">
      <w:pPr>
        <w:numPr>
          <w:ilvl w:val="0"/>
          <w:numId w:val="82"/>
        </w:numPr>
        <w:overflowPunct w:val="0"/>
        <w:autoSpaceDE w:val="0"/>
        <w:autoSpaceDN w:val="0"/>
        <w:adjustRightInd w:val="0"/>
        <w:ind w:left="567" w:hanging="567"/>
        <w:textAlignment w:val="baseline"/>
      </w:pPr>
      <w:r w:rsidRPr="00460FE0">
        <w:t>to improve medical outcome (e.g. to support diagnosis, treatment, prevention, monitoring and prediction of diseases and injuries)</w:t>
      </w:r>
    </w:p>
    <w:p w14:paraId="1DD9A81B" w14:textId="77777777" w:rsidR="003B274A" w:rsidRPr="00460FE0" w:rsidRDefault="003B274A" w:rsidP="003B274A">
      <w:pPr>
        <w:numPr>
          <w:ilvl w:val="0"/>
          <w:numId w:val="82"/>
        </w:numPr>
        <w:overflowPunct w:val="0"/>
        <w:autoSpaceDE w:val="0"/>
        <w:autoSpaceDN w:val="0"/>
        <w:adjustRightInd w:val="0"/>
        <w:ind w:left="567" w:hanging="567"/>
        <w:textAlignment w:val="baseline"/>
      </w:pPr>
      <w:r w:rsidRPr="00460FE0">
        <w:t>to improve workflow efficiency (e.g. AI recommender systems for 'clinical process' efficiency improvement', NLP pipeline based unstructured clinical data analysis to alert treatment preparations and monitoring of adverse effects, etc.)</w:t>
      </w:r>
    </w:p>
    <w:p w14:paraId="4212CD81" w14:textId="77777777" w:rsidR="003B274A" w:rsidRPr="00460FE0" w:rsidRDefault="003B274A" w:rsidP="003B274A">
      <w:pPr>
        <w:pStyle w:val="Heading1"/>
        <w:rPr>
          <w:lang w:bidi="ar-DZ"/>
        </w:rPr>
      </w:pPr>
      <w:bookmarkStart w:id="31" w:name="_Toc51056111"/>
      <w:bookmarkStart w:id="32" w:name="_Toc51958018"/>
      <w:bookmarkStart w:id="33" w:name="_Toc52186807"/>
      <w:r w:rsidRPr="00460FE0">
        <w:rPr>
          <w:lang w:bidi="ar-DZ"/>
        </w:rPr>
        <w:t>References</w:t>
      </w:r>
      <w:bookmarkEnd w:id="31"/>
      <w:bookmarkEnd w:id="32"/>
      <w:bookmarkEnd w:id="33"/>
    </w:p>
    <w:p w14:paraId="6662A275" w14:textId="77777777" w:rsidR="003B274A" w:rsidRPr="00460FE0" w:rsidRDefault="003B274A" w:rsidP="003B274A">
      <w:pPr>
        <w:jc w:val="both"/>
      </w:pPr>
      <w:r w:rsidRPr="00460FE0">
        <w:t>The following list of reference documents were reviewed as part of broad literature survey towards the design of the proposed regulatory requirements guidelines, considering aspects of regulations, standards, guidelines, best-practices, directives and laws that are relevant in the context of AI-MD. A detailed list of regulatory references considered towards the formulation of the proposed guidelines is included in Annex C: Relationship to other guidelines and standards</w:t>
      </w:r>
    </w:p>
    <w:p w14:paraId="70FF3F1D" w14:textId="77777777" w:rsidR="003B274A" w:rsidRPr="00460FE0" w:rsidRDefault="003B274A" w:rsidP="003B274A">
      <w:pPr>
        <w:pStyle w:val="Reftext"/>
        <w:ind w:left="2835" w:hanging="2835"/>
      </w:pPr>
      <w:r w:rsidRPr="00460FE0">
        <w:t>[EU-MDR (2017/745)]</w:t>
      </w:r>
      <w:r w:rsidRPr="00460FE0">
        <w:tab/>
      </w:r>
      <w:r w:rsidRPr="00E53265">
        <w:t>REGULATION (EU) 2017/745 OF THE EUROPEAN PARLIAMENT AND OF THE COUNCIL</w:t>
      </w:r>
      <w:r>
        <w:t xml:space="preserve"> (April 2017), on medical devices, amending Directive 2001/83/EC, Regulation (EC) No 178/2002 and Regulation (EC) No 1223/2009 and repealing Council Directives 90/385/EEC and 93/42/EEC. </w:t>
      </w:r>
    </w:p>
    <w:p w14:paraId="0B2528DC" w14:textId="77777777" w:rsidR="003B274A" w:rsidRPr="00460FE0" w:rsidRDefault="003B274A" w:rsidP="003B274A">
      <w:pPr>
        <w:pStyle w:val="Reftext"/>
        <w:ind w:left="2835" w:hanging="2835"/>
      </w:pPr>
      <w:r w:rsidRPr="00460FE0">
        <w:t>[FDA 21 CFR]</w:t>
      </w:r>
      <w:r w:rsidRPr="00460FE0">
        <w:tab/>
        <w:t>FDA 21 CFR part 820, Quality System Regulations</w:t>
      </w:r>
    </w:p>
    <w:p w14:paraId="2B9D3400" w14:textId="77777777" w:rsidR="003B274A" w:rsidRPr="00460FE0" w:rsidRDefault="003B274A" w:rsidP="003B274A">
      <w:pPr>
        <w:pStyle w:val="Reftext"/>
        <w:ind w:left="2835" w:hanging="2835"/>
      </w:pPr>
      <w:r w:rsidRPr="00460FE0">
        <w:t>[FDA]</w:t>
      </w:r>
      <w:r w:rsidRPr="00460FE0">
        <w:tab/>
        <w:t xml:space="preserve">Guidance </w:t>
      </w:r>
      <w:r>
        <w:t>"</w:t>
      </w:r>
      <w:r w:rsidRPr="00460FE0">
        <w:t>General Principles of Software Validation</w:t>
      </w:r>
      <w:r>
        <w:t>"</w:t>
      </w:r>
    </w:p>
    <w:p w14:paraId="48E0A0B1" w14:textId="77777777" w:rsidR="003B274A" w:rsidRPr="00460FE0" w:rsidRDefault="003B274A" w:rsidP="003B274A">
      <w:pPr>
        <w:pStyle w:val="Reftext"/>
        <w:ind w:left="2835" w:hanging="2835"/>
      </w:pPr>
      <w:r w:rsidRPr="00460FE0">
        <w:t>[FDA]</w:t>
      </w:r>
      <w:r w:rsidRPr="00460FE0">
        <w:tab/>
        <w:t xml:space="preserve">FDA's </w:t>
      </w:r>
      <w:r>
        <w:t>"</w:t>
      </w:r>
      <w:r w:rsidRPr="00460FE0">
        <w:t>Proposed Regulatory Framework for Modifications to Artificial Intelligence / Machine Learning (AI/ML) Based Software as Medical Device</w:t>
      </w:r>
    </w:p>
    <w:p w14:paraId="6C818515" w14:textId="77777777" w:rsidR="003B274A" w:rsidRDefault="003B274A" w:rsidP="003B274A">
      <w:pPr>
        <w:pStyle w:val="Reftext"/>
        <w:ind w:left="2835" w:hanging="2835"/>
      </w:pPr>
      <w:r w:rsidRPr="00460FE0">
        <w:t>[GDPR]</w:t>
      </w:r>
      <w:r w:rsidRPr="00460FE0">
        <w:tab/>
        <w:t>European General Data Protection Regulation</w:t>
      </w:r>
    </w:p>
    <w:p w14:paraId="3FDB6E37" w14:textId="77777777" w:rsidR="00D24A45" w:rsidRDefault="00D24A45" w:rsidP="003B274A">
      <w:pPr>
        <w:pStyle w:val="Reftext"/>
        <w:ind w:left="2835" w:hanging="2835"/>
      </w:pPr>
      <w:r w:rsidRPr="00D24A45">
        <w:t>[GHTF/SG5/N1R8:2007]</w:t>
      </w:r>
      <w:r>
        <w:tab/>
      </w:r>
      <w:r w:rsidRPr="00D24A45">
        <w:t>Clinical Evaluation, SG5/N2RR-2007, Global Harmonization Task Force</w:t>
      </w:r>
    </w:p>
    <w:p w14:paraId="602009EC" w14:textId="77777777" w:rsidR="00D24A45" w:rsidRPr="00460FE0" w:rsidRDefault="00D24A45" w:rsidP="00D24A45">
      <w:pPr>
        <w:pStyle w:val="Reftext"/>
        <w:ind w:left="2835" w:hanging="2835"/>
      </w:pPr>
      <w:r w:rsidRPr="00D24A45">
        <w:t>[GHTF/SG1/N71:2012]</w:t>
      </w:r>
      <w:r>
        <w:tab/>
        <w:t>Definition of the Terms ‘Medical Device’ and ‘In Vitro Diagnostic (IVD) Medical Device’, GHTF/SG1/N071:2012,Global Harmonization Task Force</w:t>
      </w:r>
      <w:r>
        <w:tab/>
      </w:r>
    </w:p>
    <w:p w14:paraId="482989B0" w14:textId="77777777" w:rsidR="003B274A" w:rsidRPr="00460FE0" w:rsidRDefault="003B274A" w:rsidP="003B274A">
      <w:pPr>
        <w:pStyle w:val="Reftext"/>
        <w:ind w:left="2835" w:hanging="2835"/>
      </w:pPr>
      <w:r w:rsidRPr="00460FE0">
        <w:t>[IEC 62304]</w:t>
      </w:r>
      <w:r w:rsidRPr="00460FE0">
        <w:tab/>
        <w:t xml:space="preserve">IEC 62304:2006 + A1:2015, </w:t>
      </w:r>
      <w:r>
        <w:t>"</w:t>
      </w:r>
      <w:r w:rsidRPr="00460FE0">
        <w:t>Medical device software – Software life cycle processes</w:t>
      </w:r>
      <w:r>
        <w:t>"</w:t>
      </w:r>
    </w:p>
    <w:p w14:paraId="7C93EE70" w14:textId="77777777" w:rsidR="003B274A" w:rsidRPr="00460FE0" w:rsidRDefault="003B274A" w:rsidP="003B274A">
      <w:pPr>
        <w:pStyle w:val="Reftext"/>
        <w:ind w:left="2835" w:hanging="2835"/>
      </w:pPr>
      <w:r w:rsidRPr="00460FE0">
        <w:t>[IEC 62366]</w:t>
      </w:r>
      <w:r w:rsidRPr="00460FE0">
        <w:tab/>
        <w:t xml:space="preserve">IEC 62366-1:2015, </w:t>
      </w:r>
      <w:r>
        <w:t>"</w:t>
      </w:r>
      <w:r w:rsidRPr="00460FE0">
        <w:t>Medical devices – Part 1: Application of usability engineering to medical devices</w:t>
      </w:r>
      <w:r>
        <w:t>"</w:t>
      </w:r>
    </w:p>
    <w:p w14:paraId="522F4628" w14:textId="77777777" w:rsidR="003B274A" w:rsidRPr="00460FE0" w:rsidRDefault="003B274A" w:rsidP="003B274A">
      <w:pPr>
        <w:pStyle w:val="Reftext"/>
        <w:ind w:left="2835" w:hanging="2835"/>
      </w:pPr>
      <w:r w:rsidRPr="00460FE0">
        <w:t>[IEC 82304]</w:t>
      </w:r>
      <w:r w:rsidRPr="00460FE0">
        <w:tab/>
        <w:t xml:space="preserve">IEC 82304-, </w:t>
      </w:r>
      <w:r>
        <w:t>"</w:t>
      </w:r>
      <w:r w:rsidRPr="00460FE0">
        <w:t>Health software – Part 1: General requirements for product safety</w:t>
      </w:r>
      <w:r>
        <w:t>"</w:t>
      </w:r>
    </w:p>
    <w:p w14:paraId="7AA355F4" w14:textId="77777777" w:rsidR="003B274A" w:rsidRPr="00460FE0" w:rsidRDefault="003B274A" w:rsidP="003B274A">
      <w:pPr>
        <w:pStyle w:val="Reftext"/>
        <w:ind w:left="2835" w:hanging="2835"/>
      </w:pPr>
      <w:r w:rsidRPr="00460FE0">
        <w:t>[IMDRF/GRRP WG/N47]</w:t>
      </w:r>
      <w:r w:rsidRPr="00460FE0">
        <w:tab/>
        <w:t xml:space="preserve">IMDRF/GRRP WG/N47 Final (2018), </w:t>
      </w:r>
      <w:r>
        <w:t>"</w:t>
      </w:r>
      <w:r w:rsidRPr="00460FE0">
        <w:t>Essential Principles of Safety and Performance of Medical Devices and IVD Medical Devices</w:t>
      </w:r>
      <w:r>
        <w:t>"</w:t>
      </w:r>
    </w:p>
    <w:p w14:paraId="67256148" w14:textId="77777777" w:rsidR="003B274A" w:rsidRPr="00460FE0" w:rsidRDefault="003B274A" w:rsidP="003B274A">
      <w:pPr>
        <w:pStyle w:val="Reftext"/>
        <w:ind w:left="2835" w:hanging="2835"/>
      </w:pPr>
      <w:r w:rsidRPr="00460FE0">
        <w:t>[ISO 13485]</w:t>
      </w:r>
      <w:r w:rsidRPr="00460FE0">
        <w:tab/>
        <w:t xml:space="preserve">ISO 13485:2016, </w:t>
      </w:r>
      <w:r>
        <w:t>"</w:t>
      </w:r>
      <w:r w:rsidRPr="00460FE0">
        <w:t>Medical devices – Quality management systems – Requirements for regulatory purposes</w:t>
      </w:r>
      <w:r>
        <w:t>"</w:t>
      </w:r>
    </w:p>
    <w:p w14:paraId="2011F9E0" w14:textId="77777777" w:rsidR="003B274A" w:rsidRPr="00460FE0" w:rsidRDefault="003B274A" w:rsidP="003B274A">
      <w:pPr>
        <w:pStyle w:val="Reftext"/>
        <w:ind w:left="2835" w:hanging="2835"/>
      </w:pPr>
      <w:r w:rsidRPr="00460FE0">
        <w:t>[ISO 14971]</w:t>
      </w:r>
      <w:r w:rsidRPr="00460FE0">
        <w:tab/>
        <w:t xml:space="preserve">ISO 14971:2019, </w:t>
      </w:r>
      <w:r>
        <w:t>"</w:t>
      </w:r>
      <w:r w:rsidRPr="00460FE0">
        <w:t>Medical devices – Application of risk management to medical devices</w:t>
      </w:r>
      <w:r>
        <w:t>"</w:t>
      </w:r>
    </w:p>
    <w:p w14:paraId="6CABBD5F" w14:textId="77777777" w:rsidR="003B274A" w:rsidRPr="00460FE0" w:rsidRDefault="003B274A" w:rsidP="003B274A">
      <w:pPr>
        <w:pStyle w:val="Reftext"/>
        <w:ind w:left="2835" w:hanging="2835"/>
      </w:pPr>
      <w:r w:rsidRPr="00460FE0">
        <w:t>[ISO 9241-11]</w:t>
      </w:r>
      <w:r w:rsidRPr="00460FE0">
        <w:tab/>
        <w:t xml:space="preserve">ISO 9241-11, </w:t>
      </w:r>
      <w:r>
        <w:t>"</w:t>
      </w:r>
      <w:r w:rsidRPr="00460FE0">
        <w:t xml:space="preserve"> Ergonomics of human-system interaction –Part 11: Usability: Definitions and concepts</w:t>
      </w:r>
      <w:r>
        <w:t>"</w:t>
      </w:r>
    </w:p>
    <w:p w14:paraId="138CCBCB" w14:textId="77777777" w:rsidR="003B274A" w:rsidRPr="00460FE0" w:rsidRDefault="003B274A" w:rsidP="003B274A">
      <w:pPr>
        <w:pStyle w:val="Reftext"/>
        <w:ind w:left="2835" w:hanging="2835"/>
      </w:pPr>
      <w:r w:rsidRPr="00460FE0">
        <w:lastRenderedPageBreak/>
        <w:t>[ISO 9241-210]</w:t>
      </w:r>
      <w:r w:rsidRPr="00460FE0">
        <w:tab/>
        <w:t xml:space="preserve">ISO 9241-210, </w:t>
      </w:r>
      <w:r>
        <w:t>"</w:t>
      </w:r>
      <w:r w:rsidRPr="00460FE0">
        <w:t xml:space="preserve"> Ergonomics of human-system interaction –Part 210: Human-centred design for interactive systems</w:t>
      </w:r>
      <w:r>
        <w:t>"</w:t>
      </w:r>
    </w:p>
    <w:p w14:paraId="1B72DBFA" w14:textId="77777777" w:rsidR="003B274A" w:rsidRPr="00460FE0" w:rsidRDefault="003B274A" w:rsidP="003B274A">
      <w:pPr>
        <w:pStyle w:val="Reftext"/>
        <w:ind w:left="2835" w:hanging="2835"/>
      </w:pPr>
      <w:r w:rsidRPr="00460FE0">
        <w:t>[ISO 14155]</w:t>
      </w:r>
      <w:r w:rsidRPr="00460FE0">
        <w:tab/>
        <w:t xml:space="preserve">ISO 14155, </w:t>
      </w:r>
      <w:r>
        <w:t>"</w:t>
      </w:r>
      <w:r w:rsidRPr="00460FE0">
        <w:t xml:space="preserve"> Clinical investigation of medical devices for human subjects – Good clinical practice</w:t>
      </w:r>
      <w:r>
        <w:t>"</w:t>
      </w:r>
    </w:p>
    <w:p w14:paraId="206DC643" w14:textId="77777777" w:rsidR="003B274A" w:rsidRPr="00460FE0" w:rsidRDefault="003B274A" w:rsidP="003B274A">
      <w:pPr>
        <w:pStyle w:val="Reftext"/>
        <w:ind w:left="2835" w:hanging="2835"/>
      </w:pPr>
      <w:r w:rsidRPr="00460FE0">
        <w:t>[ISO/IEC 27000]</w:t>
      </w:r>
      <w:r w:rsidRPr="00460FE0">
        <w:tab/>
        <w:t xml:space="preserve">ISO/IEC 27000, </w:t>
      </w:r>
      <w:r>
        <w:t>"</w:t>
      </w:r>
      <w:r w:rsidRPr="00460FE0">
        <w:t xml:space="preserve"> Information technology – Security techniques – Information security management systems – Overview and vocabulary</w:t>
      </w:r>
      <w:r>
        <w:t>"</w:t>
      </w:r>
    </w:p>
    <w:p w14:paraId="2E5BB3E9" w14:textId="77777777" w:rsidR="003B274A" w:rsidRPr="00460FE0" w:rsidRDefault="003B274A" w:rsidP="003B274A">
      <w:pPr>
        <w:pStyle w:val="Reftext"/>
        <w:ind w:left="2835" w:hanging="2835"/>
      </w:pPr>
      <w:r w:rsidRPr="00460FE0">
        <w:t>[ISO/IEC 27002]</w:t>
      </w:r>
      <w:r w:rsidRPr="00460FE0">
        <w:tab/>
        <w:t xml:space="preserve">ISO/IEC 27002, </w:t>
      </w:r>
      <w:r>
        <w:t>"</w:t>
      </w:r>
      <w:r w:rsidRPr="00460FE0">
        <w:t>Information technology – Security techniques – Code of practice for information security controls</w:t>
      </w:r>
      <w:r>
        <w:t>"</w:t>
      </w:r>
    </w:p>
    <w:p w14:paraId="0F11B4A2" w14:textId="77777777" w:rsidR="003B274A" w:rsidRPr="00460FE0" w:rsidRDefault="003B274A" w:rsidP="003B274A">
      <w:pPr>
        <w:pStyle w:val="Reftext"/>
        <w:ind w:left="2835" w:hanging="2835"/>
      </w:pPr>
      <w:r w:rsidRPr="00460FE0">
        <w:t>[ISO/IEC 27002:2013]</w:t>
      </w:r>
      <w:r w:rsidRPr="00460FE0">
        <w:tab/>
        <w:t xml:space="preserve">ISO/IEC 27002:2013, </w:t>
      </w:r>
      <w:r>
        <w:t>"</w:t>
      </w:r>
      <w:r w:rsidRPr="00460FE0">
        <w:t>Information technology – Security techniques – Code of practice for information security controls, TECHNICAL CORRIGENDUM 1</w:t>
      </w:r>
      <w:r>
        <w:t>"</w:t>
      </w:r>
    </w:p>
    <w:p w14:paraId="354B6D2A" w14:textId="77777777" w:rsidR="003B274A" w:rsidRPr="00460FE0" w:rsidRDefault="003B274A" w:rsidP="003B274A">
      <w:pPr>
        <w:pStyle w:val="Reftext"/>
        <w:ind w:left="2835" w:hanging="2835"/>
      </w:pPr>
      <w:r w:rsidRPr="00460FE0">
        <w:t>[ISO/IEC 27002:2013]</w:t>
      </w:r>
      <w:r w:rsidRPr="00460FE0">
        <w:tab/>
        <w:t xml:space="preserve">ISO/IEC 27002:2013, </w:t>
      </w:r>
      <w:r>
        <w:t>"</w:t>
      </w:r>
      <w:r w:rsidRPr="00460FE0">
        <w:t>Information technology – Security techniques – Code of practice for information security controls, TECHNICAL CORRIGENDUM 2</w:t>
      </w:r>
      <w:r>
        <w:t>"</w:t>
      </w:r>
    </w:p>
    <w:p w14:paraId="29A7B495" w14:textId="77777777" w:rsidR="003B274A" w:rsidRPr="00460FE0" w:rsidRDefault="003B274A" w:rsidP="003B274A">
      <w:pPr>
        <w:pStyle w:val="Heading1"/>
      </w:pPr>
      <w:bookmarkStart w:id="34" w:name="_Toc51056112"/>
      <w:bookmarkStart w:id="35" w:name="_Toc51958019"/>
      <w:bookmarkStart w:id="36" w:name="_Toc52186808"/>
      <w:r w:rsidRPr="00460FE0">
        <w:rPr>
          <w:lang w:bidi="ar-DZ"/>
        </w:rPr>
        <w:t>Terms and definitions</w:t>
      </w:r>
      <w:bookmarkEnd w:id="34"/>
      <w:bookmarkEnd w:id="35"/>
      <w:bookmarkEnd w:id="36"/>
    </w:p>
    <w:p w14:paraId="21C7872E" w14:textId="77777777" w:rsidR="003B274A" w:rsidRPr="00460FE0" w:rsidRDefault="003B274A" w:rsidP="003B274A">
      <w:pPr>
        <w:pStyle w:val="Heading2"/>
        <w:rPr>
          <w:lang w:bidi="ar-DZ"/>
        </w:rPr>
      </w:pPr>
      <w:bookmarkStart w:id="37" w:name="_Toc51056113"/>
      <w:bookmarkStart w:id="38" w:name="_Toc51958020"/>
      <w:bookmarkStart w:id="39" w:name="_Toc52186809"/>
      <w:r w:rsidRPr="00460FE0">
        <w:t>Terms</w:t>
      </w:r>
      <w:bookmarkEnd w:id="37"/>
      <w:bookmarkEnd w:id="38"/>
      <w:r w:rsidRPr="00460FE0">
        <w:rPr>
          <w:lang w:bidi="ar-DZ"/>
        </w:rPr>
        <w:t xml:space="preserve"> defined elsewhere</w:t>
      </w:r>
      <w:bookmarkEnd w:id="39"/>
    </w:p>
    <w:p w14:paraId="7E99BB63" w14:textId="77777777" w:rsidR="003B274A" w:rsidRPr="00460FE0" w:rsidRDefault="003B274A" w:rsidP="003B274A">
      <w:pPr>
        <w:rPr>
          <w:lang w:bidi="ar-DZ"/>
        </w:rPr>
      </w:pPr>
      <w:r w:rsidRPr="00460FE0">
        <w:rPr>
          <w:lang w:bidi="ar-DZ"/>
        </w:rPr>
        <w:t>This document uses the following terms defined elsewhere:</w:t>
      </w:r>
    </w:p>
    <w:p w14:paraId="6AB6B056" w14:textId="77777777" w:rsidR="003B274A" w:rsidRPr="00460FE0" w:rsidRDefault="003B274A" w:rsidP="003B274A">
      <w:pPr>
        <w:tabs>
          <w:tab w:val="left" w:pos="851"/>
        </w:tabs>
        <w:rPr>
          <w:lang w:bidi="ar-DZ"/>
        </w:rPr>
      </w:pPr>
      <w:r w:rsidRPr="00686B87">
        <w:rPr>
          <w:b/>
          <w:bCs/>
          <w:lang w:bidi="ar-DZ"/>
        </w:rPr>
        <w:t>3.1.1</w:t>
      </w:r>
      <w:r w:rsidRPr="00686B87">
        <w:rPr>
          <w:b/>
          <w:bCs/>
          <w:lang w:bidi="ar-DZ"/>
        </w:rPr>
        <w:tab/>
      </w:r>
      <w:r w:rsidRPr="00460FE0">
        <w:rPr>
          <w:b/>
          <w:lang w:bidi="ar-DZ"/>
        </w:rPr>
        <w:t xml:space="preserve">Artificial Intelligence (AI) [ISO/IEC 22989, 3.2.1.2]: </w:t>
      </w:r>
      <w:r w:rsidRPr="00460FE0">
        <w:rPr>
          <w:lang w:bidi="ar-DZ"/>
        </w:rPr>
        <w:t>capability of an engineered system to acquire, process and apply knowledge and skills (Note 1 to entry: knowledge are facts, information, and skills acquired through experience or education).</w:t>
      </w:r>
    </w:p>
    <w:p w14:paraId="7D97B851" w14:textId="77777777" w:rsidR="003B274A" w:rsidRPr="00460FE0" w:rsidRDefault="003B274A" w:rsidP="003B274A">
      <w:pPr>
        <w:tabs>
          <w:tab w:val="left" w:pos="851"/>
        </w:tabs>
        <w:rPr>
          <w:lang w:bidi="ar-DZ"/>
        </w:rPr>
      </w:pPr>
      <w:r w:rsidRPr="00686B87">
        <w:rPr>
          <w:b/>
          <w:bCs/>
          <w:lang w:bidi="ar-DZ"/>
        </w:rPr>
        <w:t>3.1.2</w:t>
      </w:r>
      <w:r w:rsidRPr="00686B87">
        <w:rPr>
          <w:b/>
          <w:bCs/>
          <w:lang w:bidi="ar-DZ"/>
        </w:rPr>
        <w:tab/>
      </w:r>
      <w:r w:rsidRPr="00460FE0">
        <w:rPr>
          <w:b/>
          <w:lang w:bidi="ar-DZ"/>
        </w:rPr>
        <w:t xml:space="preserve">AI system [ISO/IEC 22989, 3.2.1.4]: </w:t>
      </w:r>
      <w:r w:rsidRPr="00460FE0">
        <w:rPr>
          <w:lang w:bidi="ar-DZ"/>
        </w:rPr>
        <w:t>technical system that uses artificial intelligence to solve problems.</w:t>
      </w:r>
    </w:p>
    <w:p w14:paraId="4086FCE7" w14:textId="77777777" w:rsidR="003B274A" w:rsidRPr="00460FE0" w:rsidRDefault="003B274A" w:rsidP="003B274A">
      <w:pPr>
        <w:tabs>
          <w:tab w:val="left" w:pos="851"/>
        </w:tabs>
        <w:rPr>
          <w:lang w:bidi="ar-DZ"/>
        </w:rPr>
      </w:pPr>
      <w:r w:rsidRPr="00686B87">
        <w:rPr>
          <w:b/>
          <w:bCs/>
          <w:lang w:bidi="ar-DZ"/>
        </w:rPr>
        <w:t>3.1.3</w:t>
      </w:r>
      <w:r w:rsidRPr="00686B87">
        <w:rPr>
          <w:b/>
          <w:bCs/>
          <w:lang w:bidi="ar-DZ"/>
        </w:rPr>
        <w:tab/>
      </w:r>
      <w:r w:rsidRPr="00460FE0">
        <w:rPr>
          <w:b/>
          <w:lang w:bidi="ar-DZ"/>
        </w:rPr>
        <w:t>Clinical Evaluation [GHTF/SG5/N1R8:2007]:</w:t>
      </w:r>
      <w:r w:rsidRPr="00460FE0">
        <w:rPr>
          <w:lang w:bidi="ar-DZ"/>
        </w:rPr>
        <w:t xml:space="preserve"> The assessment and analysis of clinical data pertaining to a medical device to verify the clinical safety and performance of the device when used as intended by the manufacturer.</w:t>
      </w:r>
    </w:p>
    <w:p w14:paraId="15A0FEF7" w14:textId="77777777" w:rsidR="003B274A" w:rsidRPr="00460FE0" w:rsidRDefault="003B274A" w:rsidP="003B274A">
      <w:pPr>
        <w:tabs>
          <w:tab w:val="left" w:pos="851"/>
        </w:tabs>
        <w:rPr>
          <w:lang w:bidi="ar-DZ"/>
        </w:rPr>
      </w:pPr>
      <w:r w:rsidRPr="00686B87">
        <w:rPr>
          <w:b/>
          <w:bCs/>
          <w:lang w:bidi="ar-DZ"/>
        </w:rPr>
        <w:t>3.1.4</w:t>
      </w:r>
      <w:r w:rsidRPr="00686B87">
        <w:rPr>
          <w:b/>
          <w:bCs/>
          <w:lang w:bidi="ar-DZ"/>
        </w:rPr>
        <w:tab/>
      </w:r>
      <w:r w:rsidRPr="00460FE0">
        <w:rPr>
          <w:b/>
          <w:lang w:bidi="ar-DZ"/>
        </w:rPr>
        <w:t>In Vitro Diagnostic (IVD) Medical Device [GHTF/SG1/N71:2012]:</w:t>
      </w:r>
      <w:r w:rsidRPr="00460FE0">
        <w:rPr>
          <w:lang w:bidi="ar-DZ"/>
        </w:rPr>
        <w:t>A medical device, whether used alone or in combination, intended by the manufacturer for the in-vitro examination of specimens derived from the human body solely or principally to provide information for diagnostic, monitoring or compatibility purposes.</w:t>
      </w:r>
    </w:p>
    <w:p w14:paraId="5C62036D" w14:textId="77777777" w:rsidR="003B274A" w:rsidRPr="00460FE0" w:rsidRDefault="003B274A" w:rsidP="003B274A">
      <w:pPr>
        <w:tabs>
          <w:tab w:val="left" w:pos="851"/>
        </w:tabs>
        <w:rPr>
          <w:lang w:bidi="ar-DZ"/>
        </w:rPr>
      </w:pPr>
      <w:r w:rsidRPr="00686B87">
        <w:rPr>
          <w:b/>
          <w:bCs/>
          <w:lang w:bidi="ar-DZ"/>
        </w:rPr>
        <w:t>3.1.5</w:t>
      </w:r>
      <w:r w:rsidRPr="00686B87">
        <w:rPr>
          <w:b/>
          <w:bCs/>
          <w:lang w:bidi="ar-DZ"/>
        </w:rPr>
        <w:tab/>
      </w:r>
      <w:r w:rsidRPr="00460FE0">
        <w:rPr>
          <w:b/>
          <w:lang w:bidi="ar-DZ"/>
        </w:rPr>
        <w:t>Lifecycle [ISO/IEC Guide 51:2014]:</w:t>
      </w:r>
      <w:r w:rsidRPr="00460FE0">
        <w:rPr>
          <w:lang w:bidi="ar-DZ"/>
        </w:rPr>
        <w:t xml:space="preserve"> All phases in the life of a medical device, from the initial conception to final decommissioning and disposal.</w:t>
      </w:r>
    </w:p>
    <w:p w14:paraId="372A4131" w14:textId="77777777" w:rsidR="003B274A" w:rsidRPr="00460FE0" w:rsidRDefault="003B274A" w:rsidP="003B274A">
      <w:pPr>
        <w:tabs>
          <w:tab w:val="left" w:pos="851"/>
        </w:tabs>
        <w:rPr>
          <w:lang w:bidi="ar-DZ"/>
        </w:rPr>
      </w:pPr>
      <w:r w:rsidRPr="00686B87">
        <w:rPr>
          <w:b/>
          <w:bCs/>
          <w:lang w:bidi="ar-DZ"/>
        </w:rPr>
        <w:t>3.1.6</w:t>
      </w:r>
      <w:r w:rsidRPr="00686B87">
        <w:rPr>
          <w:b/>
          <w:bCs/>
          <w:lang w:bidi="ar-DZ"/>
        </w:rPr>
        <w:tab/>
      </w:r>
      <w:r w:rsidRPr="00460FE0">
        <w:rPr>
          <w:b/>
          <w:lang w:bidi="ar-DZ"/>
        </w:rPr>
        <w:t>Machine Learning [ISO/IEC 23053, 3.16]:</w:t>
      </w:r>
      <w:r w:rsidRPr="00460FE0">
        <w:rPr>
          <w:lang w:bidi="ar-DZ"/>
        </w:rPr>
        <w:t xml:space="preserve"> process using computational techniques to enable systems to learn from data or experience.</w:t>
      </w:r>
    </w:p>
    <w:p w14:paraId="6B13D169" w14:textId="77777777" w:rsidR="003B274A" w:rsidRPr="00460FE0" w:rsidRDefault="003B274A" w:rsidP="003B274A">
      <w:pPr>
        <w:tabs>
          <w:tab w:val="left" w:pos="851"/>
        </w:tabs>
        <w:rPr>
          <w:lang w:bidi="ar-DZ"/>
        </w:rPr>
      </w:pPr>
      <w:r w:rsidRPr="00686B87">
        <w:rPr>
          <w:b/>
          <w:bCs/>
          <w:lang w:bidi="ar-DZ"/>
        </w:rPr>
        <w:t>3.1.7</w:t>
      </w:r>
      <w:r w:rsidRPr="00686B87">
        <w:rPr>
          <w:b/>
          <w:bCs/>
          <w:lang w:bidi="ar-DZ"/>
        </w:rPr>
        <w:tab/>
      </w:r>
      <w:r w:rsidRPr="00460FE0">
        <w:rPr>
          <w:b/>
          <w:lang w:bidi="ar-DZ"/>
        </w:rPr>
        <w:t>Medical Device [GHTF/SG1/N71:2012]:</w:t>
      </w:r>
      <w:r w:rsidRPr="00460FE0">
        <w:rPr>
          <w:lang w:bidi="ar-DZ"/>
        </w:rPr>
        <w:t xml:space="preserve"> Any instrument, apparatus, implement, machine, appliance, implant, reagent for in vitro use, software, material or other similar or related article, intended by the manufacturer to be used, alone or in combination, for human beings, for one or more of the specific medical purpose(s) of: a) diagnosis, prevention, monitoring, treatment or alleviation of disease, b) diagnosis, monitoring, treatment, alleviation of or compensation for an injury, c) investigation, replacement, modification, or support of the anatomy or of a physiological process, d) supporting or sustaining life, e) control of conception, f) disinfection of medical devices, g) providing information by means of in vitro examination of specimens derived from the human body; and does not achieve its primary intended action by pharmacological, immunological or metabolic means, in or on the human body, but which may be assisted in its intended function by such means.</w:t>
      </w:r>
    </w:p>
    <w:p w14:paraId="72559676" w14:textId="77777777" w:rsidR="003B274A" w:rsidRPr="00460FE0" w:rsidRDefault="003B274A" w:rsidP="003B274A">
      <w:pPr>
        <w:tabs>
          <w:tab w:val="left" w:pos="851"/>
        </w:tabs>
        <w:rPr>
          <w:lang w:bidi="ar-DZ"/>
        </w:rPr>
      </w:pPr>
      <w:r w:rsidRPr="00686B87">
        <w:rPr>
          <w:b/>
          <w:bCs/>
          <w:lang w:bidi="ar-DZ"/>
        </w:rPr>
        <w:lastRenderedPageBreak/>
        <w:t>3.1.8</w:t>
      </w:r>
      <w:r w:rsidRPr="00686B87">
        <w:rPr>
          <w:b/>
          <w:bCs/>
          <w:lang w:bidi="ar-DZ"/>
        </w:rPr>
        <w:tab/>
      </w:r>
      <w:r w:rsidRPr="00460FE0">
        <w:rPr>
          <w:b/>
          <w:lang w:bidi="ar-DZ"/>
        </w:rPr>
        <w:t>Software as a Medical Device [</w:t>
      </w:r>
      <w:r w:rsidRPr="00E53265">
        <w:rPr>
          <w:b/>
          <w:bCs/>
        </w:rPr>
        <w:t>IMDRF/GRRP WG/N47</w:t>
      </w:r>
      <w:r w:rsidRPr="00460FE0">
        <w:rPr>
          <w:b/>
          <w:lang w:bidi="ar-DZ"/>
        </w:rPr>
        <w:t>]:</w:t>
      </w:r>
      <w:r w:rsidRPr="00460FE0">
        <w:rPr>
          <w:lang w:bidi="ar-DZ"/>
        </w:rPr>
        <w:t xml:space="preserve"> Software intended to be used for one or more medical purposes that perform these purposes without being part of a hardware medical device.</w:t>
      </w:r>
    </w:p>
    <w:p w14:paraId="587A2DAB" w14:textId="77777777" w:rsidR="003B274A" w:rsidRPr="00460FE0" w:rsidRDefault="003B274A" w:rsidP="003B274A">
      <w:pPr>
        <w:tabs>
          <w:tab w:val="left" w:pos="851"/>
        </w:tabs>
        <w:rPr>
          <w:lang w:bidi="ar-DZ"/>
        </w:rPr>
      </w:pPr>
      <w:r w:rsidRPr="00686B87">
        <w:rPr>
          <w:b/>
          <w:bCs/>
          <w:lang w:bidi="ar-DZ"/>
        </w:rPr>
        <w:t>3.1.9</w:t>
      </w:r>
      <w:r w:rsidRPr="00686B87">
        <w:rPr>
          <w:b/>
          <w:bCs/>
          <w:lang w:bidi="ar-DZ"/>
        </w:rPr>
        <w:tab/>
      </w:r>
      <w:r w:rsidRPr="00460FE0">
        <w:rPr>
          <w:b/>
          <w:lang w:bidi="ar-DZ"/>
        </w:rPr>
        <w:t>Software Validation [IEEE-STD-610]:</w:t>
      </w:r>
      <w:r w:rsidRPr="00460FE0">
        <w:rPr>
          <w:lang w:bidi="ar-DZ"/>
        </w:rPr>
        <w:t xml:space="preserve"> The process of evaluating software during or at the end of the development process to determine whether it satisfies specified requirements.</w:t>
      </w:r>
    </w:p>
    <w:p w14:paraId="6236DC40" w14:textId="77777777" w:rsidR="003B274A" w:rsidRPr="00460FE0" w:rsidRDefault="003B274A" w:rsidP="003B274A">
      <w:pPr>
        <w:tabs>
          <w:tab w:val="left" w:pos="851"/>
        </w:tabs>
        <w:rPr>
          <w:lang w:bidi="ar-DZ"/>
        </w:rPr>
      </w:pPr>
      <w:r w:rsidRPr="00686B87">
        <w:rPr>
          <w:b/>
          <w:bCs/>
          <w:lang w:bidi="ar-DZ"/>
        </w:rPr>
        <w:t>3.1.10</w:t>
      </w:r>
      <w:r w:rsidRPr="00686B87">
        <w:rPr>
          <w:b/>
          <w:bCs/>
          <w:lang w:bidi="ar-DZ"/>
        </w:rPr>
        <w:tab/>
      </w:r>
      <w:r w:rsidRPr="00460FE0">
        <w:rPr>
          <w:b/>
          <w:lang w:bidi="ar-DZ"/>
        </w:rPr>
        <w:t>Software Verification [IEEE-STD-610]:</w:t>
      </w:r>
      <w:r w:rsidRPr="00460FE0">
        <w:rPr>
          <w:lang w:bidi="ar-DZ"/>
        </w:rPr>
        <w:t xml:space="preserve"> The process of evaluating software to determine whether the products</w:t>
      </w:r>
    </w:p>
    <w:p w14:paraId="6DAC6900" w14:textId="77777777" w:rsidR="003B274A" w:rsidRPr="00460FE0" w:rsidRDefault="003B274A" w:rsidP="003B274A">
      <w:pPr>
        <w:pStyle w:val="Heading2"/>
        <w:rPr>
          <w:lang w:bidi="ar-DZ"/>
        </w:rPr>
      </w:pPr>
      <w:bookmarkStart w:id="40" w:name="_Toc52186810"/>
      <w:r w:rsidRPr="00460FE0">
        <w:t>Terms</w:t>
      </w:r>
      <w:r w:rsidRPr="00460FE0">
        <w:rPr>
          <w:lang w:bidi="ar-DZ"/>
        </w:rPr>
        <w:t xml:space="preserve"> defined in this document</w:t>
      </w:r>
      <w:bookmarkEnd w:id="40"/>
    </w:p>
    <w:p w14:paraId="0A451878" w14:textId="77777777" w:rsidR="003B274A" w:rsidRPr="00460FE0" w:rsidRDefault="003B274A" w:rsidP="003B274A">
      <w:pPr>
        <w:rPr>
          <w:lang w:bidi="ar-DZ"/>
        </w:rPr>
      </w:pPr>
      <w:r w:rsidRPr="00460FE0">
        <w:rPr>
          <w:lang w:bidi="ar-DZ"/>
        </w:rPr>
        <w:t>This document does not define any terms.</w:t>
      </w:r>
    </w:p>
    <w:p w14:paraId="17C863A0" w14:textId="77777777" w:rsidR="003B274A" w:rsidRPr="00460FE0" w:rsidRDefault="003B274A" w:rsidP="003B274A">
      <w:pPr>
        <w:pStyle w:val="Heading1"/>
        <w:rPr>
          <w:lang w:bidi="ar-DZ"/>
        </w:rPr>
      </w:pPr>
      <w:bookmarkStart w:id="41" w:name="_Toc51056114"/>
      <w:bookmarkStart w:id="42" w:name="_Toc51958021"/>
      <w:bookmarkStart w:id="43" w:name="_Toc52186811"/>
      <w:r w:rsidRPr="00460FE0">
        <w:rPr>
          <w:lang w:bidi="ar-DZ"/>
        </w:rPr>
        <w:t>Abbreviations and acronyms</w:t>
      </w:r>
      <w:bookmarkEnd w:id="41"/>
      <w:bookmarkEnd w:id="42"/>
      <w:bookmarkEnd w:id="43"/>
    </w:p>
    <w:p w14:paraId="7DA2B528" w14:textId="77777777" w:rsidR="003B274A" w:rsidRPr="00460FE0" w:rsidRDefault="003B274A" w:rsidP="003B274A">
      <w:r w:rsidRPr="00460FE0">
        <w:t>This document uses the following abbreviations and acronyms.</w:t>
      </w:r>
    </w:p>
    <w:tbl>
      <w:tblPr>
        <w:tblW w:w="9694" w:type="dxa"/>
        <w:tblCellMar>
          <w:left w:w="118" w:type="dxa"/>
        </w:tblCellMar>
        <w:tblLook w:val="05E0" w:firstRow="1" w:lastRow="1" w:firstColumn="1" w:lastColumn="1" w:noHBand="0" w:noVBand="1"/>
      </w:tblPr>
      <w:tblGrid>
        <w:gridCol w:w="1416"/>
        <w:gridCol w:w="8278"/>
      </w:tblGrid>
      <w:tr w:rsidR="003B274A" w:rsidRPr="00460FE0" w14:paraId="16C4DF4B" w14:textId="77777777" w:rsidTr="00575719">
        <w:tc>
          <w:tcPr>
            <w:tcW w:w="1416" w:type="dxa"/>
            <w:tcBorders>
              <w:top w:val="nil"/>
              <w:left w:val="nil"/>
              <w:bottom w:val="nil"/>
              <w:right w:val="nil"/>
            </w:tcBorders>
            <w:shd w:val="clear" w:color="auto" w:fill="auto"/>
          </w:tcPr>
          <w:p w14:paraId="660CBD09" w14:textId="77777777" w:rsidR="003B274A" w:rsidRPr="00460FE0" w:rsidRDefault="003B274A" w:rsidP="00575719">
            <w:r w:rsidRPr="00460FE0">
              <w:rPr>
                <w:rFonts w:eastAsia="Times New Roman"/>
              </w:rPr>
              <w:t>AI</w:t>
            </w:r>
          </w:p>
        </w:tc>
        <w:tc>
          <w:tcPr>
            <w:tcW w:w="8277" w:type="dxa"/>
            <w:tcBorders>
              <w:top w:val="nil"/>
              <w:left w:val="nil"/>
              <w:bottom w:val="nil"/>
              <w:right w:val="nil"/>
            </w:tcBorders>
            <w:shd w:val="clear" w:color="auto" w:fill="auto"/>
          </w:tcPr>
          <w:p w14:paraId="11BCE5B4" w14:textId="77777777" w:rsidR="003B274A" w:rsidRPr="00460FE0" w:rsidRDefault="003B274A" w:rsidP="00575719">
            <w:bookmarkStart w:id="44" w:name="__DdeLink__2263_952689548"/>
            <w:r w:rsidRPr="00460FE0">
              <w:rPr>
                <w:rFonts w:eastAsia="Times New Roman"/>
              </w:rPr>
              <w:t>Artificial intelligence</w:t>
            </w:r>
            <w:bookmarkEnd w:id="44"/>
          </w:p>
        </w:tc>
      </w:tr>
      <w:tr w:rsidR="003B274A" w:rsidRPr="00460FE0" w14:paraId="19FEF4CB" w14:textId="77777777" w:rsidTr="00575719">
        <w:tc>
          <w:tcPr>
            <w:tcW w:w="1416" w:type="dxa"/>
            <w:tcBorders>
              <w:top w:val="nil"/>
              <w:left w:val="nil"/>
              <w:bottom w:val="nil"/>
              <w:right w:val="nil"/>
            </w:tcBorders>
            <w:shd w:val="clear" w:color="auto" w:fill="auto"/>
          </w:tcPr>
          <w:p w14:paraId="19B6FCDE" w14:textId="77777777" w:rsidR="003B274A" w:rsidRPr="00460FE0" w:rsidRDefault="003B274A" w:rsidP="00575719">
            <w:r w:rsidRPr="00460FE0">
              <w:rPr>
                <w:rFonts w:eastAsia="Times New Roman"/>
              </w:rPr>
              <w:t>AI4H</w:t>
            </w:r>
          </w:p>
        </w:tc>
        <w:tc>
          <w:tcPr>
            <w:tcW w:w="8277" w:type="dxa"/>
            <w:tcBorders>
              <w:top w:val="nil"/>
              <w:left w:val="nil"/>
              <w:bottom w:val="nil"/>
              <w:right w:val="nil"/>
            </w:tcBorders>
            <w:shd w:val="clear" w:color="auto" w:fill="auto"/>
          </w:tcPr>
          <w:p w14:paraId="1C0F821B" w14:textId="77777777" w:rsidR="003B274A" w:rsidRPr="00460FE0" w:rsidRDefault="003B274A" w:rsidP="00575719">
            <w:r w:rsidRPr="00460FE0">
              <w:rPr>
                <w:rFonts w:eastAsia="Times New Roman"/>
              </w:rPr>
              <w:t>Artificial intelligence for health</w:t>
            </w:r>
          </w:p>
        </w:tc>
      </w:tr>
      <w:tr w:rsidR="003B274A" w:rsidRPr="00460FE0" w14:paraId="283155DD" w14:textId="77777777" w:rsidTr="00575719">
        <w:tc>
          <w:tcPr>
            <w:tcW w:w="1416" w:type="dxa"/>
            <w:tcBorders>
              <w:top w:val="nil"/>
              <w:left w:val="nil"/>
              <w:bottom w:val="nil"/>
              <w:right w:val="nil"/>
            </w:tcBorders>
            <w:shd w:val="clear" w:color="auto" w:fill="auto"/>
          </w:tcPr>
          <w:p w14:paraId="6501BEF3" w14:textId="77777777" w:rsidR="003B274A" w:rsidRPr="00460FE0" w:rsidRDefault="003B274A" w:rsidP="00575719">
            <w:r w:rsidRPr="00460FE0">
              <w:rPr>
                <w:rFonts w:eastAsia="Times New Roman"/>
              </w:rPr>
              <w:t>AI-MD</w:t>
            </w:r>
          </w:p>
        </w:tc>
        <w:tc>
          <w:tcPr>
            <w:tcW w:w="8277" w:type="dxa"/>
            <w:tcBorders>
              <w:top w:val="nil"/>
              <w:left w:val="nil"/>
              <w:bottom w:val="nil"/>
              <w:right w:val="nil"/>
            </w:tcBorders>
            <w:shd w:val="clear" w:color="auto" w:fill="auto"/>
          </w:tcPr>
          <w:p w14:paraId="0F075AC1" w14:textId="77777777" w:rsidR="003B274A" w:rsidRPr="00460FE0" w:rsidRDefault="003B274A" w:rsidP="00575719">
            <w:r w:rsidRPr="00460FE0">
              <w:rPr>
                <w:rFonts w:eastAsia="Times New Roman"/>
              </w:rPr>
              <w:t>Artificial Intelligence based Medical Devices</w:t>
            </w:r>
          </w:p>
        </w:tc>
      </w:tr>
      <w:tr w:rsidR="003B274A" w:rsidRPr="00460FE0" w14:paraId="3654A71C" w14:textId="77777777" w:rsidTr="00575719">
        <w:tc>
          <w:tcPr>
            <w:tcW w:w="1416" w:type="dxa"/>
            <w:tcBorders>
              <w:top w:val="nil"/>
              <w:left w:val="nil"/>
              <w:bottom w:val="nil"/>
              <w:right w:val="nil"/>
            </w:tcBorders>
            <w:shd w:val="clear" w:color="auto" w:fill="auto"/>
          </w:tcPr>
          <w:p w14:paraId="07B7B829" w14:textId="77777777" w:rsidR="003B274A" w:rsidRPr="00460FE0" w:rsidRDefault="003B274A" w:rsidP="00575719">
            <w:r w:rsidRPr="00460FE0">
              <w:rPr>
                <w:rFonts w:eastAsia="Times New Roman"/>
              </w:rPr>
              <w:t>DAISAM</w:t>
            </w:r>
          </w:p>
        </w:tc>
        <w:tc>
          <w:tcPr>
            <w:tcW w:w="8277" w:type="dxa"/>
            <w:tcBorders>
              <w:top w:val="nil"/>
              <w:left w:val="nil"/>
              <w:bottom w:val="nil"/>
              <w:right w:val="nil"/>
            </w:tcBorders>
            <w:shd w:val="clear" w:color="auto" w:fill="auto"/>
          </w:tcPr>
          <w:p w14:paraId="2E20AB34" w14:textId="77777777" w:rsidR="003B274A" w:rsidRPr="00460FE0" w:rsidRDefault="003B274A" w:rsidP="00575719">
            <w:r w:rsidRPr="00460FE0">
              <w:rPr>
                <w:rFonts w:eastAsia="Times New Roman"/>
              </w:rPr>
              <w:t>Data and AI Solution Assessment Methods</w:t>
            </w:r>
          </w:p>
        </w:tc>
      </w:tr>
      <w:tr w:rsidR="003B274A" w:rsidRPr="00460FE0" w14:paraId="4A0078CC" w14:textId="77777777" w:rsidTr="00575719">
        <w:tc>
          <w:tcPr>
            <w:tcW w:w="1416" w:type="dxa"/>
            <w:tcBorders>
              <w:top w:val="nil"/>
              <w:left w:val="nil"/>
              <w:bottom w:val="nil"/>
              <w:right w:val="nil"/>
            </w:tcBorders>
            <w:shd w:val="clear" w:color="auto" w:fill="auto"/>
          </w:tcPr>
          <w:p w14:paraId="689BA001" w14:textId="77777777" w:rsidR="003B274A" w:rsidRPr="00460FE0" w:rsidRDefault="003B274A" w:rsidP="00575719">
            <w:r w:rsidRPr="00460FE0">
              <w:rPr>
                <w:rFonts w:eastAsia="Times New Roman"/>
              </w:rPr>
              <w:t>EP</w:t>
            </w:r>
          </w:p>
        </w:tc>
        <w:tc>
          <w:tcPr>
            <w:tcW w:w="8277" w:type="dxa"/>
            <w:tcBorders>
              <w:top w:val="nil"/>
              <w:left w:val="nil"/>
              <w:bottom w:val="nil"/>
              <w:right w:val="nil"/>
            </w:tcBorders>
            <w:shd w:val="clear" w:color="auto" w:fill="auto"/>
          </w:tcPr>
          <w:p w14:paraId="35564777" w14:textId="77777777" w:rsidR="003B274A" w:rsidRPr="00460FE0" w:rsidRDefault="003B274A" w:rsidP="00575719">
            <w:r w:rsidRPr="00460FE0">
              <w:rPr>
                <w:rFonts w:eastAsia="Times New Roman"/>
              </w:rPr>
              <w:t>Essential Principle</w:t>
            </w:r>
          </w:p>
        </w:tc>
      </w:tr>
      <w:tr w:rsidR="003B274A" w:rsidRPr="00460FE0" w14:paraId="64525A81" w14:textId="77777777" w:rsidTr="00575719">
        <w:tc>
          <w:tcPr>
            <w:tcW w:w="1416" w:type="dxa"/>
            <w:tcBorders>
              <w:top w:val="nil"/>
              <w:left w:val="nil"/>
              <w:bottom w:val="nil"/>
              <w:right w:val="nil"/>
            </w:tcBorders>
            <w:shd w:val="clear" w:color="auto" w:fill="auto"/>
          </w:tcPr>
          <w:p w14:paraId="0F26F86A" w14:textId="77777777" w:rsidR="003B274A" w:rsidRPr="00460FE0" w:rsidRDefault="003B274A" w:rsidP="00575719">
            <w:r w:rsidRPr="00460FE0">
              <w:rPr>
                <w:rFonts w:eastAsia="Times New Roman"/>
              </w:rPr>
              <w:t>FDA</w:t>
            </w:r>
          </w:p>
        </w:tc>
        <w:tc>
          <w:tcPr>
            <w:tcW w:w="8277" w:type="dxa"/>
            <w:tcBorders>
              <w:top w:val="nil"/>
              <w:left w:val="nil"/>
              <w:bottom w:val="nil"/>
              <w:right w:val="nil"/>
            </w:tcBorders>
            <w:shd w:val="clear" w:color="auto" w:fill="auto"/>
          </w:tcPr>
          <w:p w14:paraId="6514A6DD" w14:textId="77777777" w:rsidR="003B274A" w:rsidRPr="00460FE0" w:rsidRDefault="003B274A" w:rsidP="00575719">
            <w:r w:rsidRPr="00460FE0">
              <w:rPr>
                <w:rFonts w:eastAsia="Times New Roman"/>
              </w:rPr>
              <w:t>Food and Drug Administration</w:t>
            </w:r>
          </w:p>
        </w:tc>
      </w:tr>
      <w:tr w:rsidR="003B274A" w:rsidRPr="00460FE0" w14:paraId="6006D160" w14:textId="77777777" w:rsidTr="00575719">
        <w:tc>
          <w:tcPr>
            <w:tcW w:w="1416" w:type="dxa"/>
            <w:tcBorders>
              <w:top w:val="nil"/>
              <w:left w:val="nil"/>
              <w:bottom w:val="nil"/>
              <w:right w:val="nil"/>
            </w:tcBorders>
            <w:shd w:val="clear" w:color="auto" w:fill="auto"/>
          </w:tcPr>
          <w:p w14:paraId="4666E81F" w14:textId="77777777" w:rsidR="003B274A" w:rsidRPr="00460FE0" w:rsidRDefault="003B274A" w:rsidP="00575719">
            <w:r w:rsidRPr="00460FE0">
              <w:rPr>
                <w:rFonts w:eastAsia="Times New Roman"/>
              </w:rPr>
              <w:t>GDPR</w:t>
            </w:r>
          </w:p>
        </w:tc>
        <w:tc>
          <w:tcPr>
            <w:tcW w:w="8277" w:type="dxa"/>
            <w:tcBorders>
              <w:top w:val="nil"/>
              <w:left w:val="nil"/>
              <w:bottom w:val="nil"/>
              <w:right w:val="nil"/>
            </w:tcBorders>
            <w:shd w:val="clear" w:color="auto" w:fill="auto"/>
          </w:tcPr>
          <w:p w14:paraId="74E3BE42" w14:textId="77777777" w:rsidR="003B274A" w:rsidRPr="00460FE0" w:rsidRDefault="003B274A" w:rsidP="00575719">
            <w:r w:rsidRPr="00460FE0">
              <w:rPr>
                <w:rFonts w:eastAsia="Times New Roman"/>
              </w:rPr>
              <w:t>General Data Protection Regulation</w:t>
            </w:r>
          </w:p>
        </w:tc>
      </w:tr>
      <w:tr w:rsidR="003B274A" w:rsidRPr="00460FE0" w14:paraId="05820B63" w14:textId="77777777" w:rsidTr="00575719">
        <w:tc>
          <w:tcPr>
            <w:tcW w:w="1416" w:type="dxa"/>
            <w:tcBorders>
              <w:top w:val="nil"/>
              <w:left w:val="nil"/>
              <w:bottom w:val="nil"/>
              <w:right w:val="nil"/>
            </w:tcBorders>
            <w:shd w:val="clear" w:color="auto" w:fill="auto"/>
          </w:tcPr>
          <w:p w14:paraId="009B4332" w14:textId="77777777" w:rsidR="003B274A" w:rsidRPr="00460FE0" w:rsidRDefault="003B274A" w:rsidP="00575719">
            <w:r w:rsidRPr="00460FE0">
              <w:rPr>
                <w:rFonts w:eastAsia="Times New Roman"/>
              </w:rPr>
              <w:t>HIPAA</w:t>
            </w:r>
          </w:p>
        </w:tc>
        <w:tc>
          <w:tcPr>
            <w:tcW w:w="8277" w:type="dxa"/>
            <w:tcBorders>
              <w:top w:val="nil"/>
              <w:left w:val="nil"/>
              <w:bottom w:val="nil"/>
              <w:right w:val="nil"/>
            </w:tcBorders>
            <w:shd w:val="clear" w:color="auto" w:fill="auto"/>
          </w:tcPr>
          <w:p w14:paraId="5F6D772E" w14:textId="77777777" w:rsidR="003B274A" w:rsidRPr="00460FE0" w:rsidRDefault="00E23534" w:rsidP="00575719">
            <w:hyperlink r:id="rId31">
              <w:r w:rsidR="003B274A" w:rsidRPr="00460FE0">
                <w:rPr>
                  <w:rFonts w:eastAsia="Times New Roman"/>
                </w:rPr>
                <w:t>Health Insurance Portability and Accountability Act</w:t>
              </w:r>
            </w:hyperlink>
          </w:p>
        </w:tc>
      </w:tr>
      <w:tr w:rsidR="003B274A" w:rsidRPr="00460FE0" w14:paraId="40EC1CE2" w14:textId="77777777" w:rsidTr="00575719">
        <w:tc>
          <w:tcPr>
            <w:tcW w:w="1416" w:type="dxa"/>
            <w:tcBorders>
              <w:top w:val="nil"/>
              <w:left w:val="nil"/>
              <w:bottom w:val="nil"/>
              <w:right w:val="nil"/>
            </w:tcBorders>
            <w:shd w:val="clear" w:color="auto" w:fill="auto"/>
          </w:tcPr>
          <w:p w14:paraId="68FB9494" w14:textId="77777777" w:rsidR="003B274A" w:rsidRPr="00460FE0" w:rsidRDefault="003B274A" w:rsidP="00575719">
            <w:r w:rsidRPr="00460FE0">
              <w:rPr>
                <w:rFonts w:eastAsia="Times New Roman"/>
              </w:rPr>
              <w:t>IMDRF</w:t>
            </w:r>
          </w:p>
        </w:tc>
        <w:tc>
          <w:tcPr>
            <w:tcW w:w="8277" w:type="dxa"/>
            <w:tcBorders>
              <w:top w:val="nil"/>
              <w:left w:val="nil"/>
              <w:bottom w:val="nil"/>
              <w:right w:val="nil"/>
            </w:tcBorders>
            <w:shd w:val="clear" w:color="auto" w:fill="auto"/>
          </w:tcPr>
          <w:p w14:paraId="167FD3C6" w14:textId="77777777" w:rsidR="003B274A" w:rsidRPr="00460FE0" w:rsidRDefault="003B274A" w:rsidP="00575719">
            <w:r w:rsidRPr="00460FE0">
              <w:rPr>
                <w:rFonts w:eastAsia="Times New Roman"/>
              </w:rPr>
              <w:t>International Medical Device Regulators Forum</w:t>
            </w:r>
          </w:p>
        </w:tc>
      </w:tr>
      <w:tr w:rsidR="003B274A" w:rsidRPr="00460FE0" w14:paraId="04F09877" w14:textId="77777777" w:rsidTr="00575719">
        <w:tc>
          <w:tcPr>
            <w:tcW w:w="1416" w:type="dxa"/>
            <w:tcBorders>
              <w:top w:val="nil"/>
              <w:left w:val="nil"/>
              <w:bottom w:val="nil"/>
              <w:right w:val="nil"/>
            </w:tcBorders>
            <w:shd w:val="clear" w:color="auto" w:fill="auto"/>
          </w:tcPr>
          <w:p w14:paraId="3D1CEEA8" w14:textId="77777777" w:rsidR="003B274A" w:rsidRPr="00460FE0" w:rsidRDefault="003B274A" w:rsidP="00575719">
            <w:r w:rsidRPr="00460FE0">
              <w:rPr>
                <w:rFonts w:eastAsia="Times New Roman"/>
              </w:rPr>
              <w:t>ITU</w:t>
            </w:r>
          </w:p>
        </w:tc>
        <w:tc>
          <w:tcPr>
            <w:tcW w:w="8277" w:type="dxa"/>
            <w:tcBorders>
              <w:top w:val="nil"/>
              <w:left w:val="nil"/>
              <w:bottom w:val="nil"/>
              <w:right w:val="nil"/>
            </w:tcBorders>
            <w:shd w:val="clear" w:color="auto" w:fill="auto"/>
          </w:tcPr>
          <w:p w14:paraId="19FC73BB" w14:textId="77777777" w:rsidR="003B274A" w:rsidRPr="00460FE0" w:rsidRDefault="003B274A" w:rsidP="00575719">
            <w:r w:rsidRPr="00460FE0">
              <w:rPr>
                <w:rFonts w:eastAsia="Times New Roman"/>
              </w:rPr>
              <w:t>International Telecommunication Union</w:t>
            </w:r>
          </w:p>
        </w:tc>
      </w:tr>
      <w:tr w:rsidR="003B274A" w:rsidRPr="00460FE0" w14:paraId="386D56BD" w14:textId="77777777" w:rsidTr="00575719">
        <w:tc>
          <w:tcPr>
            <w:tcW w:w="1416" w:type="dxa"/>
            <w:tcBorders>
              <w:top w:val="nil"/>
              <w:left w:val="nil"/>
              <w:bottom w:val="nil"/>
              <w:right w:val="nil"/>
            </w:tcBorders>
            <w:shd w:val="clear" w:color="auto" w:fill="auto"/>
          </w:tcPr>
          <w:p w14:paraId="1D15C44E" w14:textId="77777777" w:rsidR="003B274A" w:rsidRPr="00460FE0" w:rsidRDefault="003B274A" w:rsidP="00575719">
            <w:r w:rsidRPr="00460FE0">
              <w:rPr>
                <w:rFonts w:eastAsia="Times New Roman"/>
              </w:rPr>
              <w:t>IVD</w:t>
            </w:r>
          </w:p>
        </w:tc>
        <w:tc>
          <w:tcPr>
            <w:tcW w:w="8277" w:type="dxa"/>
            <w:tcBorders>
              <w:top w:val="nil"/>
              <w:left w:val="nil"/>
              <w:bottom w:val="nil"/>
              <w:right w:val="nil"/>
            </w:tcBorders>
            <w:shd w:val="clear" w:color="auto" w:fill="auto"/>
          </w:tcPr>
          <w:p w14:paraId="6718AB37" w14:textId="77777777" w:rsidR="003B274A" w:rsidRPr="00460FE0" w:rsidRDefault="003B274A" w:rsidP="00575719">
            <w:r w:rsidRPr="00460FE0">
              <w:rPr>
                <w:rFonts w:eastAsia="Times New Roman"/>
              </w:rPr>
              <w:t>In vitro diagnostics</w:t>
            </w:r>
          </w:p>
        </w:tc>
      </w:tr>
      <w:tr w:rsidR="003B274A" w:rsidRPr="00460FE0" w14:paraId="4736D415" w14:textId="77777777" w:rsidTr="00575719">
        <w:tc>
          <w:tcPr>
            <w:tcW w:w="1416" w:type="dxa"/>
            <w:tcBorders>
              <w:top w:val="nil"/>
              <w:left w:val="nil"/>
              <w:bottom w:val="nil"/>
              <w:right w:val="nil"/>
            </w:tcBorders>
            <w:shd w:val="clear" w:color="auto" w:fill="auto"/>
          </w:tcPr>
          <w:p w14:paraId="55A570DE" w14:textId="77777777" w:rsidR="003B274A" w:rsidRPr="00460FE0" w:rsidRDefault="003B274A" w:rsidP="00575719">
            <w:r w:rsidRPr="00460FE0">
              <w:rPr>
                <w:rFonts w:eastAsia="Times New Roman"/>
              </w:rPr>
              <w:t>MDD</w:t>
            </w:r>
          </w:p>
        </w:tc>
        <w:tc>
          <w:tcPr>
            <w:tcW w:w="8277" w:type="dxa"/>
            <w:tcBorders>
              <w:top w:val="nil"/>
              <w:left w:val="nil"/>
              <w:bottom w:val="nil"/>
              <w:right w:val="nil"/>
            </w:tcBorders>
            <w:shd w:val="clear" w:color="auto" w:fill="auto"/>
          </w:tcPr>
          <w:p w14:paraId="46E7D72E" w14:textId="77777777" w:rsidR="003B274A" w:rsidRPr="00460FE0" w:rsidRDefault="003B274A" w:rsidP="00575719">
            <w:r w:rsidRPr="00460FE0">
              <w:rPr>
                <w:rFonts w:eastAsia="Times New Roman"/>
              </w:rPr>
              <w:t>Medical device directives</w:t>
            </w:r>
          </w:p>
        </w:tc>
      </w:tr>
      <w:tr w:rsidR="003B274A" w:rsidRPr="00460FE0" w14:paraId="0EA9C48E" w14:textId="77777777" w:rsidTr="00575719">
        <w:tc>
          <w:tcPr>
            <w:tcW w:w="1416" w:type="dxa"/>
            <w:tcBorders>
              <w:top w:val="nil"/>
              <w:left w:val="nil"/>
              <w:bottom w:val="nil"/>
              <w:right w:val="nil"/>
            </w:tcBorders>
            <w:shd w:val="clear" w:color="auto" w:fill="auto"/>
          </w:tcPr>
          <w:p w14:paraId="1D72F156" w14:textId="77777777" w:rsidR="003B274A" w:rsidRPr="00460FE0" w:rsidRDefault="003B274A" w:rsidP="00575719">
            <w:r w:rsidRPr="00460FE0">
              <w:rPr>
                <w:rFonts w:eastAsia="Times New Roman"/>
              </w:rPr>
              <w:t>MDR</w:t>
            </w:r>
          </w:p>
        </w:tc>
        <w:tc>
          <w:tcPr>
            <w:tcW w:w="8277" w:type="dxa"/>
            <w:tcBorders>
              <w:top w:val="nil"/>
              <w:left w:val="nil"/>
              <w:bottom w:val="nil"/>
              <w:right w:val="nil"/>
            </w:tcBorders>
            <w:shd w:val="clear" w:color="auto" w:fill="auto"/>
          </w:tcPr>
          <w:p w14:paraId="5DA14390" w14:textId="77777777" w:rsidR="003B274A" w:rsidRPr="00460FE0" w:rsidRDefault="003B274A" w:rsidP="00575719">
            <w:r w:rsidRPr="00460FE0">
              <w:rPr>
                <w:rFonts w:eastAsia="Times New Roman"/>
              </w:rPr>
              <w:t>Medical device regulation</w:t>
            </w:r>
          </w:p>
        </w:tc>
      </w:tr>
      <w:tr w:rsidR="003B274A" w:rsidRPr="00460FE0" w14:paraId="7A470BBD" w14:textId="77777777" w:rsidTr="00575719">
        <w:tc>
          <w:tcPr>
            <w:tcW w:w="1416" w:type="dxa"/>
            <w:tcBorders>
              <w:top w:val="nil"/>
              <w:left w:val="nil"/>
              <w:bottom w:val="nil"/>
              <w:right w:val="nil"/>
            </w:tcBorders>
            <w:shd w:val="clear" w:color="auto" w:fill="auto"/>
          </w:tcPr>
          <w:p w14:paraId="21E63BE0" w14:textId="77777777" w:rsidR="003B274A" w:rsidRPr="00460FE0" w:rsidRDefault="003B274A" w:rsidP="00575719">
            <w:r w:rsidRPr="00460FE0">
              <w:rPr>
                <w:rFonts w:eastAsia="Times New Roman"/>
              </w:rPr>
              <w:t>ML4H</w:t>
            </w:r>
          </w:p>
        </w:tc>
        <w:tc>
          <w:tcPr>
            <w:tcW w:w="8277" w:type="dxa"/>
            <w:tcBorders>
              <w:top w:val="nil"/>
              <w:left w:val="nil"/>
              <w:bottom w:val="nil"/>
              <w:right w:val="nil"/>
            </w:tcBorders>
            <w:shd w:val="clear" w:color="auto" w:fill="auto"/>
          </w:tcPr>
          <w:p w14:paraId="1893D45F" w14:textId="77777777" w:rsidR="003B274A" w:rsidRPr="00460FE0" w:rsidRDefault="003B274A" w:rsidP="00575719">
            <w:r w:rsidRPr="00460FE0">
              <w:rPr>
                <w:rFonts w:eastAsia="Times New Roman"/>
              </w:rPr>
              <w:t>Machine Learning for Health</w:t>
            </w:r>
          </w:p>
        </w:tc>
      </w:tr>
      <w:tr w:rsidR="003B274A" w:rsidRPr="00460FE0" w14:paraId="3336D7B1" w14:textId="77777777" w:rsidTr="00575719">
        <w:tc>
          <w:tcPr>
            <w:tcW w:w="1416" w:type="dxa"/>
            <w:tcBorders>
              <w:top w:val="nil"/>
              <w:left w:val="nil"/>
              <w:bottom w:val="nil"/>
              <w:right w:val="nil"/>
            </w:tcBorders>
            <w:shd w:val="clear" w:color="auto" w:fill="auto"/>
          </w:tcPr>
          <w:p w14:paraId="129A3997" w14:textId="77777777" w:rsidR="003B274A" w:rsidRPr="00460FE0" w:rsidRDefault="003B274A" w:rsidP="00575719">
            <w:r w:rsidRPr="00460FE0">
              <w:rPr>
                <w:rFonts w:eastAsia="Times New Roman"/>
              </w:rPr>
              <w:t>SaMD</w:t>
            </w:r>
          </w:p>
        </w:tc>
        <w:tc>
          <w:tcPr>
            <w:tcW w:w="8277" w:type="dxa"/>
            <w:tcBorders>
              <w:top w:val="nil"/>
              <w:left w:val="nil"/>
              <w:bottom w:val="nil"/>
              <w:right w:val="nil"/>
            </w:tcBorders>
            <w:shd w:val="clear" w:color="auto" w:fill="auto"/>
          </w:tcPr>
          <w:p w14:paraId="41A006EF" w14:textId="77777777" w:rsidR="003B274A" w:rsidRPr="00460FE0" w:rsidRDefault="003B274A" w:rsidP="00575719">
            <w:r w:rsidRPr="00460FE0">
              <w:rPr>
                <w:rFonts w:eastAsia="Times New Roman"/>
              </w:rPr>
              <w:t>Software-as-a-medical device</w:t>
            </w:r>
          </w:p>
        </w:tc>
      </w:tr>
      <w:tr w:rsidR="003B274A" w:rsidRPr="00460FE0" w14:paraId="10C2344A" w14:textId="77777777" w:rsidTr="00575719">
        <w:tc>
          <w:tcPr>
            <w:tcW w:w="1416" w:type="dxa"/>
            <w:tcBorders>
              <w:top w:val="nil"/>
              <w:left w:val="nil"/>
              <w:bottom w:val="nil"/>
              <w:right w:val="nil"/>
            </w:tcBorders>
            <w:shd w:val="clear" w:color="auto" w:fill="auto"/>
          </w:tcPr>
          <w:p w14:paraId="59FD651C" w14:textId="77777777" w:rsidR="003B274A" w:rsidRPr="00460FE0" w:rsidRDefault="003B274A" w:rsidP="00575719">
            <w:r w:rsidRPr="00460FE0">
              <w:rPr>
                <w:rFonts w:eastAsia="Times New Roman"/>
              </w:rPr>
              <w:t>SiMD</w:t>
            </w:r>
          </w:p>
        </w:tc>
        <w:tc>
          <w:tcPr>
            <w:tcW w:w="8277" w:type="dxa"/>
            <w:tcBorders>
              <w:top w:val="nil"/>
              <w:left w:val="nil"/>
              <w:bottom w:val="nil"/>
              <w:right w:val="nil"/>
            </w:tcBorders>
            <w:shd w:val="clear" w:color="auto" w:fill="auto"/>
          </w:tcPr>
          <w:p w14:paraId="691CCBC5" w14:textId="77777777" w:rsidR="003B274A" w:rsidRPr="00460FE0" w:rsidRDefault="003B274A" w:rsidP="00575719">
            <w:r w:rsidRPr="00460FE0">
              <w:rPr>
                <w:rFonts w:eastAsia="Times New Roman"/>
              </w:rPr>
              <w:t>Software-in-a-medical device</w:t>
            </w:r>
          </w:p>
        </w:tc>
      </w:tr>
      <w:tr w:rsidR="003B274A" w:rsidRPr="00460FE0" w14:paraId="047C8ED8" w14:textId="77777777" w:rsidTr="00575719">
        <w:tc>
          <w:tcPr>
            <w:tcW w:w="1416" w:type="dxa"/>
            <w:tcBorders>
              <w:top w:val="nil"/>
              <w:left w:val="nil"/>
              <w:bottom w:val="nil"/>
              <w:right w:val="nil"/>
            </w:tcBorders>
            <w:shd w:val="clear" w:color="auto" w:fill="auto"/>
          </w:tcPr>
          <w:p w14:paraId="055CA7B2" w14:textId="77777777" w:rsidR="003B274A" w:rsidRPr="00460FE0" w:rsidRDefault="003B274A" w:rsidP="00575719">
            <w:r w:rsidRPr="00460FE0">
              <w:rPr>
                <w:rFonts w:eastAsia="Times New Roman"/>
              </w:rPr>
              <w:t>WG</w:t>
            </w:r>
          </w:p>
        </w:tc>
        <w:tc>
          <w:tcPr>
            <w:tcW w:w="8277" w:type="dxa"/>
            <w:tcBorders>
              <w:top w:val="nil"/>
              <w:left w:val="nil"/>
              <w:bottom w:val="nil"/>
              <w:right w:val="nil"/>
            </w:tcBorders>
            <w:shd w:val="clear" w:color="auto" w:fill="auto"/>
          </w:tcPr>
          <w:p w14:paraId="4E99FC9A" w14:textId="77777777" w:rsidR="003B274A" w:rsidRPr="00460FE0" w:rsidRDefault="003B274A" w:rsidP="00575719">
            <w:r w:rsidRPr="00460FE0">
              <w:rPr>
                <w:rFonts w:eastAsia="Times New Roman"/>
              </w:rPr>
              <w:t>Working group</w:t>
            </w:r>
          </w:p>
        </w:tc>
      </w:tr>
      <w:tr w:rsidR="003B274A" w:rsidRPr="00460FE0" w14:paraId="172FAD82" w14:textId="77777777" w:rsidTr="00575719">
        <w:tc>
          <w:tcPr>
            <w:tcW w:w="1416" w:type="dxa"/>
            <w:tcBorders>
              <w:top w:val="nil"/>
              <w:left w:val="nil"/>
              <w:bottom w:val="nil"/>
              <w:right w:val="nil"/>
            </w:tcBorders>
            <w:shd w:val="clear" w:color="auto" w:fill="auto"/>
          </w:tcPr>
          <w:p w14:paraId="3980A15A" w14:textId="77777777" w:rsidR="003B274A" w:rsidRPr="00460FE0" w:rsidRDefault="003B274A" w:rsidP="00575719">
            <w:r w:rsidRPr="00460FE0">
              <w:rPr>
                <w:rFonts w:eastAsia="Times New Roman"/>
              </w:rPr>
              <w:t>WHO</w:t>
            </w:r>
          </w:p>
        </w:tc>
        <w:tc>
          <w:tcPr>
            <w:tcW w:w="8277" w:type="dxa"/>
            <w:tcBorders>
              <w:top w:val="nil"/>
              <w:left w:val="nil"/>
              <w:bottom w:val="nil"/>
              <w:right w:val="nil"/>
            </w:tcBorders>
            <w:shd w:val="clear" w:color="auto" w:fill="auto"/>
          </w:tcPr>
          <w:p w14:paraId="16BACBF8" w14:textId="77777777" w:rsidR="003B274A" w:rsidRPr="00460FE0" w:rsidRDefault="003B274A" w:rsidP="00575719">
            <w:r w:rsidRPr="00460FE0">
              <w:rPr>
                <w:rFonts w:eastAsia="Times New Roman"/>
              </w:rPr>
              <w:t>World Health Organization</w:t>
            </w:r>
          </w:p>
        </w:tc>
      </w:tr>
    </w:tbl>
    <w:p w14:paraId="1B20017C" w14:textId="77777777" w:rsidR="003B274A" w:rsidRPr="00460FE0" w:rsidRDefault="003B274A" w:rsidP="003B274A">
      <w:pPr>
        <w:pStyle w:val="Heading1"/>
        <w:rPr>
          <w:lang w:bidi="ar-DZ"/>
        </w:rPr>
      </w:pPr>
      <w:bookmarkStart w:id="45" w:name="_Toc52186812"/>
      <w:r w:rsidRPr="00460FE0">
        <w:rPr>
          <w:lang w:bidi="ar-DZ"/>
        </w:rPr>
        <w:t>Conventions</w:t>
      </w:r>
      <w:bookmarkEnd w:id="45"/>
    </w:p>
    <w:p w14:paraId="35E5C0CC" w14:textId="77777777" w:rsidR="003B274A" w:rsidRPr="00460FE0" w:rsidRDefault="003B274A" w:rsidP="003B274A">
      <w:pPr>
        <w:rPr>
          <w:lang w:bidi="ar-DZ"/>
        </w:rPr>
      </w:pPr>
      <w:r w:rsidRPr="00460FE0">
        <w:rPr>
          <w:lang w:bidi="ar-DZ"/>
        </w:rPr>
        <w:t>None.</w:t>
      </w:r>
    </w:p>
    <w:p w14:paraId="4A222847" w14:textId="77777777" w:rsidR="003B274A" w:rsidRPr="00460FE0" w:rsidRDefault="003B274A" w:rsidP="003B274A">
      <w:pPr>
        <w:rPr>
          <w:lang w:bidi="ar-DZ"/>
        </w:rPr>
      </w:pPr>
    </w:p>
    <w:p w14:paraId="1B70014A" w14:textId="77777777" w:rsidR="003B274A" w:rsidRPr="00460FE0" w:rsidRDefault="003B274A" w:rsidP="003B274A">
      <w:pPr>
        <w:rPr>
          <w:lang w:bidi="ar-DZ"/>
        </w:rPr>
        <w:sectPr w:rsidR="003B274A" w:rsidRPr="00460FE0" w:rsidSect="003B274A">
          <w:pgSz w:w="11906" w:h="16838"/>
          <w:pgMar w:top="1134" w:right="1134" w:bottom="1134" w:left="1134" w:header="425" w:footer="709" w:gutter="0"/>
          <w:pgNumType w:start="1"/>
          <w:cols w:space="720"/>
          <w:formProt w:val="0"/>
          <w:docGrid w:linePitch="360"/>
        </w:sectPr>
      </w:pPr>
    </w:p>
    <w:p w14:paraId="32EE3107" w14:textId="77777777" w:rsidR="003B274A" w:rsidRPr="00460FE0" w:rsidRDefault="003B274A" w:rsidP="003B274A">
      <w:pPr>
        <w:pStyle w:val="Heading1"/>
        <w:rPr>
          <w:lang w:bidi="ar-DZ"/>
        </w:rPr>
      </w:pPr>
      <w:bookmarkStart w:id="46" w:name="_Toc51056115"/>
      <w:bookmarkStart w:id="47" w:name="_Toc51958022"/>
      <w:bookmarkStart w:id="48" w:name="_Toc52186813"/>
      <w:r w:rsidRPr="00460FE0">
        <w:lastRenderedPageBreak/>
        <w:t>General</w:t>
      </w:r>
      <w:r w:rsidRPr="00460FE0">
        <w:rPr>
          <w:lang w:bidi="ar-DZ"/>
        </w:rPr>
        <w:t xml:space="preserve"> requirements</w:t>
      </w:r>
      <w:bookmarkEnd w:id="46"/>
      <w:bookmarkEnd w:id="47"/>
      <w:bookmarkEnd w:id="48"/>
    </w:p>
    <w:p w14:paraId="76DB9568" w14:textId="77777777" w:rsidR="003B274A" w:rsidRPr="00460FE0" w:rsidRDefault="003B274A" w:rsidP="003B274A">
      <w:pPr>
        <w:pStyle w:val="Heading2"/>
        <w:rPr>
          <w:lang w:bidi="ar-DZ"/>
        </w:rPr>
      </w:pPr>
      <w:bookmarkStart w:id="49" w:name="_Toc51056116"/>
      <w:bookmarkStart w:id="50" w:name="_Toc51958023"/>
      <w:bookmarkStart w:id="51" w:name="_Toc52186814"/>
      <w:r w:rsidRPr="00460FE0">
        <w:t>Process</w:t>
      </w:r>
      <w:r w:rsidRPr="00460FE0">
        <w:rPr>
          <w:lang w:bidi="ar-DZ"/>
        </w:rPr>
        <w:t xml:space="preserve"> requirements</w:t>
      </w:r>
      <w:bookmarkEnd w:id="49"/>
      <w:bookmarkEnd w:id="50"/>
      <w:bookmarkEnd w:id="51"/>
    </w:p>
    <w:p w14:paraId="60FFBC01" w14:textId="77777777" w:rsidR="003B274A" w:rsidRPr="00460FE0" w:rsidRDefault="003B274A" w:rsidP="003B274A">
      <w:pPr>
        <w:pStyle w:val="TableNotitle"/>
        <w:rPr>
          <w:lang w:bidi="ar-DZ"/>
        </w:rPr>
      </w:pPr>
      <w:bookmarkStart w:id="52" w:name="_Toc45613744"/>
      <w:bookmarkStart w:id="53" w:name="_Toc51022747"/>
      <w:bookmarkStart w:id="54" w:name="_Toc51958117"/>
      <w:bookmarkStart w:id="55" w:name="_Toc52186884"/>
      <w:r w:rsidRPr="00460FE0">
        <w:rPr>
          <w:lang w:bidi="ar-DZ"/>
        </w:rPr>
        <w:t>Table 1: Process requirements</w:t>
      </w:r>
      <w:bookmarkEnd w:id="52"/>
      <w:bookmarkEnd w:id="53"/>
      <w:bookmarkEnd w:id="54"/>
      <w:bookmarkEnd w:id="55"/>
    </w:p>
    <w:tbl>
      <w:tblPr>
        <w:tblW w:w="14754" w:type="dxa"/>
        <w:jc w:val="center"/>
        <w:tblCellMar>
          <w:left w:w="87" w:type="dxa"/>
        </w:tblCellMar>
        <w:tblLook w:val="04A0" w:firstRow="1" w:lastRow="0" w:firstColumn="1" w:lastColumn="0" w:noHBand="0" w:noVBand="1"/>
      </w:tblPr>
      <w:tblGrid>
        <w:gridCol w:w="1094"/>
        <w:gridCol w:w="3356"/>
        <w:gridCol w:w="3125"/>
        <w:gridCol w:w="2544"/>
        <w:gridCol w:w="2164"/>
        <w:gridCol w:w="2471"/>
      </w:tblGrid>
      <w:tr w:rsidR="003B274A" w:rsidRPr="00460FE0" w14:paraId="2DA8961B" w14:textId="77777777" w:rsidTr="00575719">
        <w:trPr>
          <w:tblHeader/>
          <w:jc w:val="center"/>
        </w:trPr>
        <w:tc>
          <w:tcPr>
            <w:tcW w:w="1093" w:type="dxa"/>
            <w:tcBorders>
              <w:top w:val="single" w:sz="12" w:space="0" w:color="000000"/>
              <w:left w:val="single" w:sz="12" w:space="0" w:color="000000"/>
              <w:bottom w:val="single" w:sz="12" w:space="0" w:color="000000"/>
              <w:right w:val="single" w:sz="6" w:space="0" w:color="auto"/>
            </w:tcBorders>
            <w:shd w:val="clear" w:color="auto" w:fill="auto"/>
          </w:tcPr>
          <w:p w14:paraId="4DDC4AB4" w14:textId="77777777" w:rsidR="003B274A" w:rsidRPr="00460FE0" w:rsidRDefault="003B274A" w:rsidP="00575719">
            <w:pPr>
              <w:pStyle w:val="Tablehead"/>
            </w:pPr>
            <w:r w:rsidRPr="00460FE0">
              <w:t>REQ. ID</w:t>
            </w:r>
          </w:p>
        </w:tc>
        <w:tc>
          <w:tcPr>
            <w:tcW w:w="3356" w:type="dxa"/>
            <w:tcBorders>
              <w:top w:val="single" w:sz="12" w:space="0" w:color="000000"/>
              <w:left w:val="single" w:sz="6" w:space="0" w:color="auto"/>
              <w:bottom w:val="single" w:sz="12" w:space="0" w:color="000000"/>
              <w:right w:val="single" w:sz="6" w:space="0" w:color="auto"/>
            </w:tcBorders>
            <w:shd w:val="clear" w:color="auto" w:fill="auto"/>
          </w:tcPr>
          <w:p w14:paraId="172ABB27" w14:textId="77777777" w:rsidR="003B274A" w:rsidRPr="00460FE0" w:rsidRDefault="003B274A" w:rsidP="00575719">
            <w:pPr>
              <w:pStyle w:val="Tablehead"/>
            </w:pPr>
            <w:r w:rsidRPr="00460FE0">
              <w:t>Requirement(s)</w:t>
            </w:r>
          </w:p>
        </w:tc>
        <w:tc>
          <w:tcPr>
            <w:tcW w:w="3125" w:type="dxa"/>
            <w:tcBorders>
              <w:top w:val="single" w:sz="12" w:space="0" w:color="000000"/>
              <w:left w:val="single" w:sz="6" w:space="0" w:color="auto"/>
              <w:bottom w:val="single" w:sz="12" w:space="0" w:color="000000"/>
              <w:right w:val="single" w:sz="6" w:space="0" w:color="auto"/>
            </w:tcBorders>
            <w:shd w:val="clear" w:color="auto" w:fill="auto"/>
          </w:tcPr>
          <w:p w14:paraId="5D5A7FE3" w14:textId="77777777" w:rsidR="003B274A" w:rsidRPr="00460FE0" w:rsidRDefault="003B274A" w:rsidP="00575719">
            <w:pPr>
              <w:pStyle w:val="Tablehead"/>
            </w:pPr>
            <w:r w:rsidRPr="00460FE0">
              <w:t>Checklist item(s)</w:t>
            </w:r>
          </w:p>
        </w:tc>
        <w:tc>
          <w:tcPr>
            <w:tcW w:w="2544" w:type="dxa"/>
            <w:tcBorders>
              <w:top w:val="single" w:sz="12" w:space="0" w:color="000000"/>
              <w:left w:val="single" w:sz="6" w:space="0" w:color="auto"/>
              <w:bottom w:val="single" w:sz="12" w:space="0" w:color="000000"/>
              <w:right w:val="single" w:sz="6" w:space="0" w:color="auto"/>
            </w:tcBorders>
            <w:shd w:val="clear" w:color="auto" w:fill="auto"/>
          </w:tcPr>
          <w:p w14:paraId="73E9148F" w14:textId="77777777" w:rsidR="003B274A" w:rsidRPr="00460FE0" w:rsidRDefault="003B274A" w:rsidP="00575719">
            <w:pPr>
              <w:pStyle w:val="Tablehead"/>
            </w:pPr>
            <w:r w:rsidRPr="00460FE0">
              <w:t>Checklist examples and comments</w:t>
            </w:r>
          </w:p>
        </w:tc>
        <w:tc>
          <w:tcPr>
            <w:tcW w:w="2164" w:type="dxa"/>
            <w:tcBorders>
              <w:top w:val="single" w:sz="12" w:space="0" w:color="000000"/>
              <w:left w:val="single" w:sz="6" w:space="0" w:color="auto"/>
              <w:bottom w:val="single" w:sz="12" w:space="0" w:color="000000"/>
              <w:right w:val="single" w:sz="6" w:space="0" w:color="auto"/>
            </w:tcBorders>
            <w:shd w:val="clear" w:color="auto" w:fill="auto"/>
          </w:tcPr>
          <w:p w14:paraId="4FC69DC5" w14:textId="77777777" w:rsidR="003B274A" w:rsidRPr="00460FE0" w:rsidRDefault="003B274A" w:rsidP="00575719">
            <w:pPr>
              <w:pStyle w:val="Tablehead"/>
            </w:pPr>
            <w:r w:rsidRPr="00460FE0">
              <w:t>Priority</w:t>
            </w:r>
          </w:p>
        </w:tc>
        <w:tc>
          <w:tcPr>
            <w:tcW w:w="2471" w:type="dxa"/>
            <w:tcBorders>
              <w:top w:val="single" w:sz="12" w:space="0" w:color="000000"/>
              <w:left w:val="single" w:sz="6" w:space="0" w:color="auto"/>
              <w:bottom w:val="single" w:sz="12" w:space="0" w:color="000000"/>
              <w:right w:val="single" w:sz="12" w:space="0" w:color="000000"/>
            </w:tcBorders>
            <w:shd w:val="clear" w:color="auto" w:fill="auto"/>
          </w:tcPr>
          <w:p w14:paraId="119F7718" w14:textId="77777777" w:rsidR="003B274A" w:rsidRPr="00460FE0" w:rsidRDefault="003B274A" w:rsidP="00575719">
            <w:pPr>
              <w:pStyle w:val="Tablehead"/>
            </w:pPr>
            <w:r w:rsidRPr="00460FE0">
              <w:t>Standard(s) / Regulation(s)applicable</w:t>
            </w:r>
          </w:p>
        </w:tc>
      </w:tr>
      <w:tr w:rsidR="003B274A" w:rsidRPr="00460FE0" w14:paraId="2827FF9C" w14:textId="77777777" w:rsidTr="00575719">
        <w:trPr>
          <w:jc w:val="center"/>
        </w:trPr>
        <w:tc>
          <w:tcPr>
            <w:tcW w:w="1093" w:type="dxa"/>
            <w:tcBorders>
              <w:top w:val="single" w:sz="12" w:space="0" w:color="000000"/>
              <w:left w:val="single" w:sz="12" w:space="0" w:color="000000"/>
              <w:bottom w:val="single" w:sz="6" w:space="0" w:color="auto"/>
              <w:right w:val="single" w:sz="6" w:space="0" w:color="auto"/>
            </w:tcBorders>
            <w:shd w:val="clear" w:color="auto" w:fill="auto"/>
          </w:tcPr>
          <w:p w14:paraId="3793611A" w14:textId="77777777" w:rsidR="003B274A" w:rsidRPr="00460FE0" w:rsidRDefault="003B274A" w:rsidP="00575719">
            <w:pPr>
              <w:pStyle w:val="Tabletext"/>
              <w:rPr>
                <w:rFonts w:eastAsia="MS Mincho"/>
              </w:rPr>
            </w:pPr>
            <w:r w:rsidRPr="00460FE0">
              <w:rPr>
                <w:rFonts w:eastAsia="MS Mincho"/>
              </w:rPr>
              <w:t>PROC-1</w:t>
            </w:r>
          </w:p>
        </w:tc>
        <w:tc>
          <w:tcPr>
            <w:tcW w:w="3356" w:type="dxa"/>
            <w:tcBorders>
              <w:top w:val="single" w:sz="12" w:space="0" w:color="000000"/>
              <w:left w:val="single" w:sz="6" w:space="0" w:color="auto"/>
              <w:bottom w:val="single" w:sz="6" w:space="0" w:color="auto"/>
              <w:right w:val="single" w:sz="6" w:space="0" w:color="auto"/>
            </w:tcBorders>
            <w:shd w:val="clear" w:color="auto" w:fill="auto"/>
          </w:tcPr>
          <w:p w14:paraId="2C00ED60" w14:textId="77777777" w:rsidR="003B274A" w:rsidRPr="00460FE0" w:rsidRDefault="003B274A" w:rsidP="00575719">
            <w:pPr>
              <w:pStyle w:val="Tabletext"/>
              <w:rPr>
                <w:rFonts w:eastAsia="MS Mincho"/>
              </w:rPr>
            </w:pPr>
            <w:r w:rsidRPr="00460FE0">
              <w:rPr>
                <w:rFonts w:eastAsia="MS Mincho"/>
              </w:rPr>
              <w:t>The manufacturers should establish a quality management (QM) System that covers all life cycle phases.</w:t>
            </w:r>
          </w:p>
        </w:tc>
        <w:tc>
          <w:tcPr>
            <w:tcW w:w="3125" w:type="dxa"/>
            <w:tcBorders>
              <w:top w:val="single" w:sz="12" w:space="0" w:color="000000"/>
              <w:left w:val="single" w:sz="6" w:space="0" w:color="auto"/>
              <w:bottom w:val="single" w:sz="6" w:space="0" w:color="auto"/>
              <w:right w:val="single" w:sz="6" w:space="0" w:color="auto"/>
            </w:tcBorders>
            <w:shd w:val="clear" w:color="auto" w:fill="auto"/>
          </w:tcPr>
          <w:p w14:paraId="3A9F47EE"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 at least one SOP</w:t>
            </w:r>
            <w:r w:rsidRPr="00460FE0">
              <w:rPr>
                <w:rStyle w:val="FootnoteReference"/>
                <w:rFonts w:eastAsia="MS Mincho" w:cs="Symbol"/>
              </w:rPr>
              <w:footnoteReference w:id="1"/>
            </w:r>
            <w:r w:rsidRPr="00460FE0">
              <w:rPr>
                <w:rFonts w:eastAsia="MS Mincho"/>
              </w:rPr>
              <w:t xml:space="preserve"> covering the design&amp; development process including verification and validation.</w:t>
            </w:r>
          </w:p>
          <w:p w14:paraId="0B9736F4"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is/are SOP(s) covering the post-market surveillance and vigilance.</w:t>
            </w:r>
          </w:p>
          <w:p w14:paraId="4323D8AD"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 a SOP covering risk management.</w:t>
            </w:r>
          </w:p>
          <w:p w14:paraId="513C3ADD"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 a SOP covering Computerized Systems Validation (CSV).</w:t>
            </w:r>
          </w:p>
          <w:p w14:paraId="0EAB1E35"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 a SOP covering the data management (process).</w:t>
            </w:r>
          </w:p>
          <w:p w14:paraId="55B29CA3"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is/are SOP(s) covering software delivery, service, installation, decommissioning.</w:t>
            </w:r>
          </w:p>
          <w:p w14:paraId="402FFAB2"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 a SOP covering customer communication including handling of customer complaints.</w:t>
            </w:r>
          </w:p>
        </w:tc>
        <w:tc>
          <w:tcPr>
            <w:tcW w:w="2544" w:type="dxa"/>
            <w:tcBorders>
              <w:top w:val="single" w:sz="12" w:space="0" w:color="000000"/>
              <w:left w:val="single" w:sz="6" w:space="0" w:color="auto"/>
              <w:bottom w:val="single" w:sz="6" w:space="0" w:color="auto"/>
              <w:right w:val="single" w:sz="6" w:space="0" w:color="auto"/>
            </w:tcBorders>
            <w:shd w:val="clear" w:color="auto" w:fill="auto"/>
          </w:tcPr>
          <w:p w14:paraId="0BB16492" w14:textId="77777777" w:rsidR="003B274A" w:rsidRPr="00460FE0" w:rsidRDefault="003B274A" w:rsidP="00575719">
            <w:pPr>
              <w:pStyle w:val="Tabletext"/>
              <w:rPr>
                <w:rFonts w:eastAsia="MS Mincho"/>
              </w:rPr>
            </w:pPr>
          </w:p>
        </w:tc>
        <w:tc>
          <w:tcPr>
            <w:tcW w:w="2164" w:type="dxa"/>
            <w:tcBorders>
              <w:top w:val="single" w:sz="12" w:space="0" w:color="000000"/>
              <w:left w:val="single" w:sz="6" w:space="0" w:color="auto"/>
              <w:bottom w:val="single" w:sz="6" w:space="0" w:color="auto"/>
              <w:right w:val="single" w:sz="6" w:space="0" w:color="auto"/>
            </w:tcBorders>
            <w:shd w:val="clear" w:color="auto" w:fill="auto"/>
          </w:tcPr>
          <w:p w14:paraId="2F6BE9B7" w14:textId="77777777" w:rsidR="003B274A" w:rsidRPr="00460FE0" w:rsidRDefault="003B274A" w:rsidP="00575719">
            <w:pPr>
              <w:pStyle w:val="Tabletext"/>
              <w:rPr>
                <w:rFonts w:eastAsia="MS Mincho"/>
              </w:rPr>
            </w:pPr>
          </w:p>
        </w:tc>
        <w:tc>
          <w:tcPr>
            <w:tcW w:w="2471" w:type="dxa"/>
            <w:tcBorders>
              <w:top w:val="single" w:sz="12" w:space="0" w:color="000000"/>
              <w:left w:val="single" w:sz="6" w:space="0" w:color="auto"/>
              <w:bottom w:val="single" w:sz="6" w:space="0" w:color="auto"/>
              <w:right w:val="single" w:sz="12" w:space="0" w:color="000000"/>
            </w:tcBorders>
            <w:shd w:val="clear" w:color="auto" w:fill="auto"/>
          </w:tcPr>
          <w:p w14:paraId="59F1DF8E" w14:textId="77777777" w:rsidR="003B274A" w:rsidRPr="00460FE0" w:rsidRDefault="003B274A" w:rsidP="00575719">
            <w:pPr>
              <w:pStyle w:val="Tabletext"/>
              <w:rPr>
                <w:rFonts w:eastAsia="MS Mincho"/>
              </w:rPr>
            </w:pPr>
            <w:r w:rsidRPr="00460FE0">
              <w:rPr>
                <w:rFonts w:eastAsia="MS Mincho"/>
              </w:rPr>
              <w:t>EU</w:t>
            </w:r>
            <w:r w:rsidR="004B75D7">
              <w:rPr>
                <w:rFonts w:eastAsia="MS Mincho"/>
              </w:rPr>
              <w:t>-</w:t>
            </w:r>
            <w:r w:rsidRPr="00460FE0">
              <w:rPr>
                <w:rFonts w:eastAsia="MS Mincho"/>
              </w:rPr>
              <w:t xml:space="preserve">MDR (2017/745) Article 10.9 </w:t>
            </w:r>
          </w:p>
          <w:p w14:paraId="2F1A2EC4" w14:textId="77777777" w:rsidR="003B274A" w:rsidRPr="00460FE0" w:rsidRDefault="003B274A" w:rsidP="00575719">
            <w:pPr>
              <w:pStyle w:val="Tabletext"/>
              <w:rPr>
                <w:rFonts w:eastAsia="MS Mincho"/>
              </w:rPr>
            </w:pPr>
          </w:p>
          <w:p w14:paraId="1A80E96D" w14:textId="77777777" w:rsidR="003B274A" w:rsidRPr="00460FE0" w:rsidRDefault="003B274A" w:rsidP="00575719">
            <w:pPr>
              <w:pStyle w:val="Tabletext"/>
              <w:rPr>
                <w:rFonts w:eastAsia="MS Mincho"/>
              </w:rPr>
            </w:pPr>
            <w:r w:rsidRPr="00460FE0">
              <w:rPr>
                <w:rFonts w:eastAsia="MS Mincho"/>
              </w:rPr>
              <w:t>ISO 13485 e.g. clause7.1</w:t>
            </w:r>
          </w:p>
          <w:p w14:paraId="5E87B45E" w14:textId="77777777" w:rsidR="003B274A" w:rsidRPr="00460FE0" w:rsidRDefault="003B274A" w:rsidP="00575719">
            <w:pPr>
              <w:pStyle w:val="Tabletext"/>
              <w:rPr>
                <w:rFonts w:eastAsia="MS Mincho"/>
              </w:rPr>
            </w:pPr>
            <w:r w:rsidRPr="00460FE0">
              <w:rPr>
                <w:rFonts w:eastAsia="MS Mincho"/>
              </w:rPr>
              <w:t>ISO 13485 clause4.1.6</w:t>
            </w:r>
          </w:p>
          <w:p w14:paraId="171F55B7" w14:textId="77777777" w:rsidR="003B274A" w:rsidRPr="00460FE0" w:rsidRDefault="003B274A" w:rsidP="00575719">
            <w:pPr>
              <w:pStyle w:val="Tabletext"/>
              <w:rPr>
                <w:rFonts w:eastAsia="MS Mincho"/>
              </w:rPr>
            </w:pPr>
            <w:r w:rsidRPr="00460FE0">
              <w:rPr>
                <w:rFonts w:eastAsia="MS Mincho"/>
              </w:rPr>
              <w:t>21 CFR part 820</w:t>
            </w:r>
          </w:p>
        </w:tc>
      </w:tr>
      <w:tr w:rsidR="003B274A" w:rsidRPr="00460FE0" w14:paraId="2B3F57AB" w14:textId="77777777" w:rsidTr="00575719">
        <w:trPr>
          <w:jc w:val="center"/>
        </w:trPr>
        <w:tc>
          <w:tcPr>
            <w:tcW w:w="1093" w:type="dxa"/>
            <w:tcBorders>
              <w:top w:val="single" w:sz="6" w:space="0" w:color="auto"/>
              <w:left w:val="single" w:sz="12" w:space="0" w:color="000000"/>
              <w:bottom w:val="single" w:sz="12" w:space="0" w:color="000000"/>
              <w:right w:val="single" w:sz="6" w:space="0" w:color="auto"/>
            </w:tcBorders>
            <w:shd w:val="clear" w:color="auto" w:fill="auto"/>
          </w:tcPr>
          <w:p w14:paraId="2185CB01" w14:textId="77777777" w:rsidR="003B274A" w:rsidRPr="00460FE0" w:rsidRDefault="003B274A" w:rsidP="00575719">
            <w:pPr>
              <w:pStyle w:val="Tabletext"/>
              <w:rPr>
                <w:rFonts w:eastAsia="MS Mincho"/>
              </w:rPr>
            </w:pPr>
            <w:r w:rsidRPr="00460FE0">
              <w:rPr>
                <w:rFonts w:eastAsia="MS Mincho"/>
              </w:rPr>
              <w:lastRenderedPageBreak/>
              <w:t>PROC -2</w:t>
            </w:r>
          </w:p>
        </w:tc>
        <w:tc>
          <w:tcPr>
            <w:tcW w:w="3356" w:type="dxa"/>
            <w:tcBorders>
              <w:top w:val="single" w:sz="6" w:space="0" w:color="auto"/>
              <w:left w:val="single" w:sz="6" w:space="0" w:color="auto"/>
              <w:bottom w:val="single" w:sz="12" w:space="0" w:color="000000"/>
              <w:right w:val="single" w:sz="6" w:space="0" w:color="auto"/>
            </w:tcBorders>
            <w:shd w:val="clear" w:color="auto" w:fill="auto"/>
          </w:tcPr>
          <w:p w14:paraId="24C9BC35" w14:textId="77777777" w:rsidR="003B274A" w:rsidRPr="00460FE0" w:rsidRDefault="003B274A" w:rsidP="00575719">
            <w:pPr>
              <w:pStyle w:val="Tabletext"/>
              <w:rPr>
                <w:rFonts w:eastAsia="MS Mincho"/>
              </w:rPr>
            </w:pPr>
            <w:r w:rsidRPr="00460FE0">
              <w:rPr>
                <w:rFonts w:eastAsia="MS Mincho"/>
              </w:rPr>
              <w:t>The manufacturer should compile all product specific plans as required by respective regulations.</w:t>
            </w:r>
          </w:p>
        </w:tc>
        <w:tc>
          <w:tcPr>
            <w:tcW w:w="3125" w:type="dxa"/>
            <w:tcBorders>
              <w:top w:val="single" w:sz="6" w:space="0" w:color="auto"/>
              <w:left w:val="single" w:sz="6" w:space="0" w:color="auto"/>
              <w:bottom w:val="single" w:sz="12" w:space="0" w:color="000000"/>
              <w:right w:val="single" w:sz="6" w:space="0" w:color="auto"/>
            </w:tcBorders>
            <w:shd w:val="clear" w:color="auto" w:fill="auto"/>
          </w:tcPr>
          <w:p w14:paraId="6A4604BC"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 a product specific development plan (including verification and validation).</w:t>
            </w:r>
          </w:p>
          <w:p w14:paraId="1B308514"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 a product specific post-market surveillance plan.</w:t>
            </w:r>
          </w:p>
          <w:p w14:paraId="2F6E0F82"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 a product specific clinical evaluation plan.</w:t>
            </w:r>
          </w:p>
          <w:p w14:paraId="2C55AD65"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 a product specific documented risk management plan.</w:t>
            </w:r>
          </w:p>
        </w:tc>
        <w:tc>
          <w:tcPr>
            <w:tcW w:w="2544" w:type="dxa"/>
            <w:tcBorders>
              <w:top w:val="single" w:sz="6" w:space="0" w:color="auto"/>
              <w:left w:val="single" w:sz="6" w:space="0" w:color="auto"/>
              <w:bottom w:val="single" w:sz="12" w:space="0" w:color="000000"/>
              <w:right w:val="single" w:sz="6" w:space="0" w:color="auto"/>
            </w:tcBorders>
            <w:shd w:val="clear" w:color="auto" w:fill="auto"/>
          </w:tcPr>
          <w:p w14:paraId="6DE9B3E3" w14:textId="77777777" w:rsidR="003B274A" w:rsidRPr="00460FE0" w:rsidRDefault="003B274A" w:rsidP="00575719">
            <w:pPr>
              <w:pStyle w:val="Tabletext"/>
              <w:rPr>
                <w:rFonts w:eastAsia="MS Mincho"/>
              </w:rPr>
            </w:pPr>
          </w:p>
        </w:tc>
        <w:tc>
          <w:tcPr>
            <w:tcW w:w="2164" w:type="dxa"/>
            <w:tcBorders>
              <w:top w:val="single" w:sz="6" w:space="0" w:color="auto"/>
              <w:left w:val="single" w:sz="6" w:space="0" w:color="auto"/>
              <w:bottom w:val="single" w:sz="12" w:space="0" w:color="000000"/>
              <w:right w:val="single" w:sz="6" w:space="0" w:color="auto"/>
            </w:tcBorders>
            <w:shd w:val="clear" w:color="auto" w:fill="auto"/>
          </w:tcPr>
          <w:p w14:paraId="39A6EE25" w14:textId="77777777" w:rsidR="003B274A" w:rsidRPr="00460FE0" w:rsidRDefault="003B274A" w:rsidP="00575719">
            <w:pPr>
              <w:pStyle w:val="Tabletext"/>
              <w:rPr>
                <w:rFonts w:eastAsia="MS Mincho"/>
              </w:rPr>
            </w:pPr>
          </w:p>
        </w:tc>
        <w:tc>
          <w:tcPr>
            <w:tcW w:w="2471" w:type="dxa"/>
            <w:tcBorders>
              <w:top w:val="single" w:sz="6" w:space="0" w:color="auto"/>
              <w:left w:val="single" w:sz="6" w:space="0" w:color="auto"/>
              <w:bottom w:val="single" w:sz="12" w:space="0" w:color="000000"/>
              <w:right w:val="single" w:sz="12" w:space="0" w:color="000000"/>
            </w:tcBorders>
            <w:shd w:val="clear" w:color="auto" w:fill="auto"/>
          </w:tcPr>
          <w:p w14:paraId="540AE3D2" w14:textId="77777777" w:rsidR="003B274A" w:rsidRPr="00460FE0" w:rsidRDefault="003B274A" w:rsidP="00575719">
            <w:pPr>
              <w:pStyle w:val="Tabletext"/>
              <w:rPr>
                <w:rFonts w:eastAsia="MS Mincho"/>
              </w:rPr>
            </w:pPr>
            <w:r w:rsidRPr="00460FE0">
              <w:rPr>
                <w:rFonts w:eastAsia="MS Mincho"/>
              </w:rPr>
              <w:t>MDR (2017/745) Annex I (3)</w:t>
            </w:r>
          </w:p>
          <w:p w14:paraId="40D2DC16" w14:textId="77777777" w:rsidR="003B274A" w:rsidRPr="00460FE0" w:rsidRDefault="003B274A" w:rsidP="00575719">
            <w:pPr>
              <w:pStyle w:val="Tabletext"/>
              <w:rPr>
                <w:rFonts w:eastAsia="MS Mincho"/>
              </w:rPr>
            </w:pPr>
            <w:r w:rsidRPr="00460FE0">
              <w:rPr>
                <w:rFonts w:eastAsia="MS Mincho"/>
              </w:rPr>
              <w:t>MDR (2017/745) Annex III (1.3)</w:t>
            </w:r>
          </w:p>
          <w:p w14:paraId="745207F0" w14:textId="77777777" w:rsidR="003B274A" w:rsidRPr="00460FE0" w:rsidRDefault="003B274A" w:rsidP="00575719">
            <w:pPr>
              <w:pStyle w:val="Tabletext"/>
              <w:rPr>
                <w:rFonts w:eastAsia="MS Mincho"/>
              </w:rPr>
            </w:pPr>
            <w:r w:rsidRPr="00460FE0">
              <w:rPr>
                <w:rFonts w:eastAsia="MS Mincho"/>
              </w:rPr>
              <w:t>IEC 62304 clause5.1</w:t>
            </w:r>
          </w:p>
          <w:p w14:paraId="0A077B20" w14:textId="77777777" w:rsidR="003B274A" w:rsidRPr="00460FE0" w:rsidRDefault="003B274A" w:rsidP="00575719">
            <w:pPr>
              <w:pStyle w:val="Tabletext"/>
              <w:rPr>
                <w:rFonts w:eastAsia="MS Mincho"/>
              </w:rPr>
            </w:pPr>
            <w:r w:rsidRPr="00460FE0">
              <w:rPr>
                <w:rFonts w:eastAsia="MS Mincho"/>
              </w:rPr>
              <w:t>ISO 14971:2019 (4.2)</w:t>
            </w:r>
          </w:p>
          <w:p w14:paraId="5C0B34B1" w14:textId="77777777" w:rsidR="003B274A" w:rsidRPr="00460FE0" w:rsidRDefault="003B274A" w:rsidP="00575719">
            <w:pPr>
              <w:pStyle w:val="Tabletext"/>
              <w:rPr>
                <w:rFonts w:eastAsia="MS Mincho"/>
              </w:rPr>
            </w:pPr>
            <w:r w:rsidRPr="00460FE0">
              <w:rPr>
                <w:rFonts w:eastAsia="MS Mincho"/>
              </w:rPr>
              <w:t>21 CFR part 820.30(b)</w:t>
            </w:r>
          </w:p>
          <w:p w14:paraId="34F161BD" w14:textId="77777777" w:rsidR="003B274A" w:rsidRPr="00460FE0" w:rsidRDefault="003B274A" w:rsidP="00575719">
            <w:pPr>
              <w:pStyle w:val="Tabletext"/>
              <w:rPr>
                <w:rFonts w:eastAsia="MS Mincho"/>
              </w:rPr>
            </w:pPr>
            <w:r w:rsidRPr="00460FE0">
              <w:rPr>
                <w:rFonts w:eastAsia="MS Mincho"/>
              </w:rPr>
              <w:t>FDA SW validation guidance 5.2.1</w:t>
            </w:r>
          </w:p>
        </w:tc>
      </w:tr>
    </w:tbl>
    <w:p w14:paraId="381303F4" w14:textId="77777777" w:rsidR="003B274A" w:rsidRPr="00460FE0" w:rsidRDefault="003B274A" w:rsidP="003B274A">
      <w:pPr>
        <w:rPr>
          <w:lang w:bidi="ar-DZ"/>
        </w:rPr>
      </w:pPr>
    </w:p>
    <w:p w14:paraId="4C8B7065" w14:textId="77777777" w:rsidR="003B274A" w:rsidRPr="00460FE0" w:rsidRDefault="003B274A" w:rsidP="003B274A">
      <w:pPr>
        <w:pStyle w:val="Heading2"/>
        <w:rPr>
          <w:lang w:bidi="ar-DZ"/>
        </w:rPr>
      </w:pPr>
      <w:bookmarkStart w:id="56" w:name="_Toc51056117"/>
      <w:bookmarkStart w:id="57" w:name="_Toc51958024"/>
      <w:bookmarkStart w:id="58" w:name="_Toc52186815"/>
      <w:r w:rsidRPr="00460FE0">
        <w:rPr>
          <w:lang w:bidi="ar-DZ"/>
        </w:rPr>
        <w:t>Competency requirements</w:t>
      </w:r>
      <w:bookmarkEnd w:id="56"/>
      <w:bookmarkEnd w:id="57"/>
      <w:bookmarkEnd w:id="58"/>
    </w:p>
    <w:p w14:paraId="1C63BAD8" w14:textId="77777777" w:rsidR="003B274A" w:rsidRPr="00460FE0" w:rsidRDefault="003B274A" w:rsidP="003B274A">
      <w:pPr>
        <w:pStyle w:val="TableNotitle"/>
        <w:rPr>
          <w:lang w:bidi="ar-DZ"/>
        </w:rPr>
      </w:pPr>
      <w:bookmarkStart w:id="59" w:name="_Toc45613745"/>
      <w:bookmarkStart w:id="60" w:name="_Toc51022748"/>
      <w:bookmarkStart w:id="61" w:name="_Toc51958118"/>
      <w:bookmarkStart w:id="62" w:name="_Toc52186885"/>
      <w:r w:rsidRPr="00460FE0">
        <w:rPr>
          <w:lang w:bidi="ar-DZ"/>
        </w:rPr>
        <w:t>Table 2: Competency requirements</w:t>
      </w:r>
      <w:bookmarkEnd w:id="59"/>
      <w:bookmarkEnd w:id="60"/>
      <w:bookmarkEnd w:id="61"/>
      <w:bookmarkEnd w:id="62"/>
    </w:p>
    <w:tbl>
      <w:tblPr>
        <w:tblW w:w="14754" w:type="dxa"/>
        <w:jc w:val="center"/>
        <w:tblCellMar>
          <w:left w:w="87" w:type="dxa"/>
        </w:tblCellMar>
        <w:tblLook w:val="04A0" w:firstRow="1" w:lastRow="0" w:firstColumn="1" w:lastColumn="0" w:noHBand="0" w:noVBand="1"/>
      </w:tblPr>
      <w:tblGrid>
        <w:gridCol w:w="1274"/>
        <w:gridCol w:w="3221"/>
        <w:gridCol w:w="3089"/>
        <w:gridCol w:w="2648"/>
        <w:gridCol w:w="2185"/>
        <w:gridCol w:w="2337"/>
      </w:tblGrid>
      <w:tr w:rsidR="003B274A" w:rsidRPr="00460FE0" w14:paraId="7D1030BE"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3903B661" w14:textId="77777777" w:rsidR="003B274A" w:rsidRPr="002F3348" w:rsidRDefault="003B274A" w:rsidP="00575719">
            <w:pPr>
              <w:pStyle w:val="Tablehead"/>
            </w:pPr>
            <w:r w:rsidRPr="002F3348">
              <w:t>REQ. ID</w:t>
            </w:r>
          </w:p>
        </w:tc>
        <w:tc>
          <w:tcPr>
            <w:tcW w:w="3221" w:type="dxa"/>
            <w:tcBorders>
              <w:top w:val="single" w:sz="12" w:space="0" w:color="000000"/>
              <w:left w:val="single" w:sz="6" w:space="0" w:color="auto"/>
              <w:bottom w:val="single" w:sz="12" w:space="0" w:color="000000"/>
              <w:right w:val="single" w:sz="6" w:space="0" w:color="auto"/>
            </w:tcBorders>
            <w:shd w:val="clear" w:color="auto" w:fill="auto"/>
          </w:tcPr>
          <w:p w14:paraId="5E786CC5" w14:textId="77777777" w:rsidR="003B274A" w:rsidRPr="002F3348" w:rsidRDefault="003B274A" w:rsidP="00575719">
            <w:pPr>
              <w:pStyle w:val="Tablehead"/>
            </w:pPr>
            <w:r w:rsidRPr="002F3348">
              <w:t>Requirement(s)</w:t>
            </w:r>
          </w:p>
        </w:tc>
        <w:tc>
          <w:tcPr>
            <w:tcW w:w="3089" w:type="dxa"/>
            <w:tcBorders>
              <w:top w:val="single" w:sz="12" w:space="0" w:color="000000"/>
              <w:left w:val="single" w:sz="6" w:space="0" w:color="auto"/>
              <w:bottom w:val="single" w:sz="12" w:space="0" w:color="000000"/>
              <w:right w:val="single" w:sz="6" w:space="0" w:color="auto"/>
            </w:tcBorders>
            <w:shd w:val="clear" w:color="auto" w:fill="auto"/>
          </w:tcPr>
          <w:p w14:paraId="4CF1B0FC" w14:textId="77777777" w:rsidR="003B274A" w:rsidRPr="002F3348" w:rsidRDefault="003B274A" w:rsidP="00575719">
            <w:pPr>
              <w:pStyle w:val="Tablehead"/>
            </w:pPr>
            <w:r w:rsidRPr="002F3348">
              <w:t>Checklist item(s)</w:t>
            </w:r>
          </w:p>
        </w:tc>
        <w:tc>
          <w:tcPr>
            <w:tcW w:w="2648" w:type="dxa"/>
            <w:tcBorders>
              <w:top w:val="single" w:sz="12" w:space="0" w:color="000000"/>
              <w:left w:val="single" w:sz="6" w:space="0" w:color="auto"/>
              <w:bottom w:val="single" w:sz="12" w:space="0" w:color="000000"/>
              <w:right w:val="single" w:sz="6" w:space="0" w:color="auto"/>
            </w:tcBorders>
            <w:shd w:val="clear" w:color="auto" w:fill="auto"/>
          </w:tcPr>
          <w:p w14:paraId="6F1F9134" w14:textId="77777777" w:rsidR="003B274A" w:rsidRPr="002F3348" w:rsidRDefault="003B274A" w:rsidP="00575719">
            <w:pPr>
              <w:pStyle w:val="Tablehead"/>
            </w:pPr>
            <w:r w:rsidRPr="002F3348">
              <w:t>Checklist examples and comments</w:t>
            </w:r>
          </w:p>
        </w:tc>
        <w:tc>
          <w:tcPr>
            <w:tcW w:w="2185" w:type="dxa"/>
            <w:tcBorders>
              <w:top w:val="single" w:sz="12" w:space="0" w:color="000000"/>
              <w:left w:val="single" w:sz="6" w:space="0" w:color="auto"/>
              <w:bottom w:val="single" w:sz="12" w:space="0" w:color="000000"/>
              <w:right w:val="single" w:sz="6" w:space="0" w:color="auto"/>
            </w:tcBorders>
            <w:shd w:val="clear" w:color="auto" w:fill="auto"/>
          </w:tcPr>
          <w:p w14:paraId="29127A0B" w14:textId="77777777" w:rsidR="003B274A" w:rsidRPr="002F3348" w:rsidRDefault="003B274A" w:rsidP="00575719">
            <w:pPr>
              <w:pStyle w:val="Tablehead"/>
            </w:pPr>
            <w:r w:rsidRPr="002F3348">
              <w:t>Priority</w:t>
            </w:r>
          </w:p>
        </w:tc>
        <w:tc>
          <w:tcPr>
            <w:tcW w:w="2337" w:type="dxa"/>
            <w:tcBorders>
              <w:top w:val="single" w:sz="12" w:space="0" w:color="000000"/>
              <w:left w:val="single" w:sz="6" w:space="0" w:color="auto"/>
              <w:bottom w:val="single" w:sz="12" w:space="0" w:color="000000"/>
              <w:right w:val="single" w:sz="12" w:space="0" w:color="000000"/>
            </w:tcBorders>
            <w:shd w:val="clear" w:color="auto" w:fill="auto"/>
          </w:tcPr>
          <w:p w14:paraId="44E0BF1A" w14:textId="77777777" w:rsidR="003B274A" w:rsidRPr="002F3348" w:rsidRDefault="003B274A" w:rsidP="00575719">
            <w:pPr>
              <w:pStyle w:val="Tablehead"/>
            </w:pPr>
            <w:r w:rsidRPr="002F3348">
              <w:t>Standard(s) / Regulation(s) applicable</w:t>
            </w:r>
          </w:p>
        </w:tc>
      </w:tr>
      <w:tr w:rsidR="003B274A" w:rsidRPr="00460FE0" w14:paraId="3722EFFE"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712AE33B" w14:textId="77777777" w:rsidR="003B274A" w:rsidRPr="00460FE0" w:rsidRDefault="003B274A" w:rsidP="00575719">
            <w:pPr>
              <w:pStyle w:val="Tabletext"/>
              <w:rPr>
                <w:rFonts w:eastAsia="MS Mincho"/>
              </w:rPr>
            </w:pPr>
            <w:r w:rsidRPr="00460FE0">
              <w:rPr>
                <w:rFonts w:eastAsia="MS Mincho"/>
              </w:rPr>
              <w:t>COMP-1</w:t>
            </w:r>
          </w:p>
        </w:tc>
        <w:tc>
          <w:tcPr>
            <w:tcW w:w="3221" w:type="dxa"/>
            <w:tcBorders>
              <w:top w:val="single" w:sz="12" w:space="0" w:color="000000"/>
              <w:left w:val="single" w:sz="6" w:space="0" w:color="auto"/>
              <w:bottom w:val="single" w:sz="6" w:space="0" w:color="auto"/>
              <w:right w:val="single" w:sz="6" w:space="0" w:color="auto"/>
            </w:tcBorders>
            <w:shd w:val="clear" w:color="auto" w:fill="auto"/>
          </w:tcPr>
          <w:p w14:paraId="155C322B" w14:textId="77777777" w:rsidR="003B274A" w:rsidRPr="00460FE0" w:rsidRDefault="003B274A" w:rsidP="00575719">
            <w:pPr>
              <w:pStyle w:val="Tabletext"/>
              <w:rPr>
                <w:rFonts w:eastAsia="MS Mincho"/>
              </w:rPr>
            </w:pPr>
            <w:r w:rsidRPr="00460FE0">
              <w:rPr>
                <w:rFonts w:eastAsia="MS Mincho"/>
              </w:rPr>
              <w:t>The manufacturer should identify the roles inside the scope of its QM system that is directly or indirectly concerned with AI.</w:t>
            </w:r>
          </w:p>
        </w:tc>
        <w:tc>
          <w:tcPr>
            <w:tcW w:w="3089" w:type="dxa"/>
            <w:tcBorders>
              <w:top w:val="single" w:sz="12" w:space="0" w:color="000000"/>
              <w:left w:val="single" w:sz="6" w:space="0" w:color="auto"/>
              <w:bottom w:val="single" w:sz="6" w:space="0" w:color="auto"/>
              <w:right w:val="single" w:sz="6" w:space="0" w:color="auto"/>
            </w:tcBorders>
            <w:shd w:val="clear" w:color="auto" w:fill="auto"/>
          </w:tcPr>
          <w:p w14:paraId="0CFD461C"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 a list that specifies roles and responsibilities inside the manufacturer's organization involved in its product life cycle activities.</w:t>
            </w:r>
          </w:p>
          <w:p w14:paraId="6B775345"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These roles include software developers, software testers, data scientists, experts of clinical evaluations, risk managers, usability engineers, domain experts.</w:t>
            </w:r>
          </w:p>
        </w:tc>
        <w:tc>
          <w:tcPr>
            <w:tcW w:w="2648" w:type="dxa"/>
            <w:tcBorders>
              <w:top w:val="single" w:sz="12" w:space="0" w:color="000000"/>
              <w:left w:val="single" w:sz="6" w:space="0" w:color="auto"/>
              <w:bottom w:val="single" w:sz="6" w:space="0" w:color="auto"/>
              <w:right w:val="single" w:sz="6" w:space="0" w:color="auto"/>
            </w:tcBorders>
            <w:shd w:val="clear" w:color="auto" w:fill="auto"/>
          </w:tcPr>
          <w:p w14:paraId="5BC2799F" w14:textId="77777777" w:rsidR="003B274A" w:rsidRPr="00460FE0" w:rsidRDefault="003B274A" w:rsidP="00575719">
            <w:pPr>
              <w:pStyle w:val="Tabletext"/>
              <w:rPr>
                <w:rFonts w:eastAsia="MS Mincho"/>
              </w:rPr>
            </w:pPr>
            <w:r w:rsidRPr="00460FE0">
              <w:rPr>
                <w:rFonts w:eastAsia="MS Mincho"/>
              </w:rPr>
              <w:t>Examples for domain experts are physicians, clinicians, nurses, lab technicians, pharmacists etc.</w:t>
            </w:r>
          </w:p>
          <w:p w14:paraId="4EC0B6D5" w14:textId="77777777" w:rsidR="003B274A" w:rsidRPr="00460FE0" w:rsidRDefault="003B274A" w:rsidP="00575719">
            <w:pPr>
              <w:pStyle w:val="Tabletext"/>
              <w:rPr>
                <w:rFonts w:eastAsia="MS Mincho"/>
              </w:rPr>
            </w:pPr>
            <w:r w:rsidRPr="00460FE0">
              <w:rPr>
                <w:rFonts w:eastAsia="MS Mincho"/>
              </w:rPr>
              <w:t>Additional roles may include the following:</w:t>
            </w:r>
          </w:p>
          <w:p w14:paraId="5232DCB3"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regulatory affairs and quality managers</w:t>
            </w:r>
          </w:p>
          <w:p w14:paraId="04499845"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product managers</w:t>
            </w:r>
          </w:p>
          <w:p w14:paraId="16634F5C"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lastRenderedPageBreak/>
              <w:t>medical device consultants</w:t>
            </w:r>
          </w:p>
          <w:p w14:paraId="7AE82A0D"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service technicians e.g. update, upgrade, configuration, installation, capturing audit logs, etc.</w:t>
            </w:r>
          </w:p>
          <w:p w14:paraId="37A22651"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support staff.</w:t>
            </w:r>
          </w:p>
        </w:tc>
        <w:tc>
          <w:tcPr>
            <w:tcW w:w="2185" w:type="dxa"/>
            <w:tcBorders>
              <w:top w:val="single" w:sz="12" w:space="0" w:color="000000"/>
              <w:left w:val="single" w:sz="6" w:space="0" w:color="auto"/>
              <w:bottom w:val="single" w:sz="6" w:space="0" w:color="auto"/>
              <w:right w:val="single" w:sz="6" w:space="0" w:color="auto"/>
            </w:tcBorders>
            <w:shd w:val="clear" w:color="auto" w:fill="auto"/>
          </w:tcPr>
          <w:p w14:paraId="62A4B2FC" w14:textId="77777777" w:rsidR="003B274A" w:rsidRPr="00460FE0" w:rsidRDefault="003B274A" w:rsidP="00575719">
            <w:pPr>
              <w:pStyle w:val="Tabletext"/>
              <w:rPr>
                <w:rFonts w:eastAsia="MS Mincho"/>
              </w:rPr>
            </w:pPr>
          </w:p>
        </w:tc>
        <w:tc>
          <w:tcPr>
            <w:tcW w:w="2337" w:type="dxa"/>
            <w:tcBorders>
              <w:top w:val="single" w:sz="12" w:space="0" w:color="000000"/>
              <w:left w:val="single" w:sz="6" w:space="0" w:color="auto"/>
              <w:bottom w:val="single" w:sz="6" w:space="0" w:color="auto"/>
              <w:right w:val="single" w:sz="12" w:space="0" w:color="000000"/>
            </w:tcBorders>
            <w:shd w:val="clear" w:color="auto" w:fill="auto"/>
          </w:tcPr>
          <w:p w14:paraId="63736B46" w14:textId="77777777" w:rsidR="003B274A" w:rsidRPr="00460FE0" w:rsidRDefault="003B274A" w:rsidP="00575719">
            <w:pPr>
              <w:pStyle w:val="Tabletext"/>
              <w:rPr>
                <w:rFonts w:eastAsia="MS Mincho"/>
              </w:rPr>
            </w:pPr>
            <w:r w:rsidRPr="00460FE0">
              <w:rPr>
                <w:rFonts w:eastAsia="MS Mincho"/>
              </w:rPr>
              <w:t>ISO 13485 clause 5.5.1</w:t>
            </w:r>
          </w:p>
          <w:p w14:paraId="5DE754B0" w14:textId="77777777" w:rsidR="003B274A" w:rsidRPr="00460FE0" w:rsidRDefault="003B274A" w:rsidP="00575719">
            <w:pPr>
              <w:pStyle w:val="Tabletext"/>
              <w:rPr>
                <w:rFonts w:eastAsia="MS Mincho"/>
              </w:rPr>
            </w:pPr>
            <w:r w:rsidRPr="00460FE0">
              <w:rPr>
                <w:rFonts w:eastAsia="MS Mincho"/>
              </w:rPr>
              <w:t>ISO 13485 clause 6.2</w:t>
            </w:r>
          </w:p>
          <w:p w14:paraId="0EA8D23C" w14:textId="77777777" w:rsidR="003B274A" w:rsidRPr="00460FE0" w:rsidRDefault="003B274A" w:rsidP="00575719">
            <w:pPr>
              <w:pStyle w:val="Tabletext"/>
              <w:rPr>
                <w:rFonts w:eastAsia="MS Mincho"/>
              </w:rPr>
            </w:pPr>
            <w:r w:rsidRPr="00460FE0">
              <w:rPr>
                <w:rFonts w:eastAsia="MS Mincho"/>
              </w:rPr>
              <w:t>EU MDR (2017/745) Article 10.9</w:t>
            </w:r>
          </w:p>
          <w:p w14:paraId="7D9609A8" w14:textId="77777777" w:rsidR="003B274A" w:rsidRPr="00460FE0" w:rsidRDefault="003B274A" w:rsidP="00575719">
            <w:pPr>
              <w:pStyle w:val="Tabletext"/>
              <w:rPr>
                <w:rFonts w:eastAsia="MS Mincho"/>
              </w:rPr>
            </w:pPr>
            <w:r w:rsidRPr="00460FE0">
              <w:rPr>
                <w:rFonts w:eastAsia="MS Mincho"/>
              </w:rPr>
              <w:t>21 CFR part 820.30(b)</w:t>
            </w:r>
          </w:p>
          <w:p w14:paraId="7FFD6544" w14:textId="77777777" w:rsidR="003B274A" w:rsidRPr="00460FE0" w:rsidRDefault="003B274A" w:rsidP="00575719">
            <w:pPr>
              <w:pStyle w:val="Tabletext"/>
              <w:rPr>
                <w:rFonts w:eastAsia="MS Mincho"/>
              </w:rPr>
            </w:pPr>
            <w:r w:rsidRPr="00460FE0">
              <w:rPr>
                <w:rFonts w:eastAsia="MS Mincho"/>
              </w:rPr>
              <w:t>FDA SW validation guidance 5.2.1</w:t>
            </w:r>
          </w:p>
        </w:tc>
      </w:tr>
      <w:tr w:rsidR="003B274A" w:rsidRPr="00460FE0" w14:paraId="3EE57F37"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525DBAB7" w14:textId="77777777" w:rsidR="003B274A" w:rsidRPr="00460FE0" w:rsidRDefault="003B274A" w:rsidP="00575719">
            <w:pPr>
              <w:pStyle w:val="Tabletext"/>
              <w:rPr>
                <w:rFonts w:eastAsia="MS Mincho"/>
              </w:rPr>
            </w:pPr>
            <w:r w:rsidRPr="00460FE0">
              <w:rPr>
                <w:rFonts w:eastAsia="MS Mincho"/>
              </w:rPr>
              <w:t>COMP -2</w:t>
            </w:r>
          </w:p>
        </w:tc>
        <w:tc>
          <w:tcPr>
            <w:tcW w:w="3221" w:type="dxa"/>
            <w:tcBorders>
              <w:top w:val="single" w:sz="6" w:space="0" w:color="auto"/>
              <w:left w:val="single" w:sz="6" w:space="0" w:color="auto"/>
              <w:bottom w:val="single" w:sz="12" w:space="0" w:color="000000"/>
              <w:right w:val="single" w:sz="6" w:space="0" w:color="auto"/>
            </w:tcBorders>
            <w:shd w:val="clear" w:color="auto" w:fill="auto"/>
          </w:tcPr>
          <w:p w14:paraId="70D0D758" w14:textId="77777777" w:rsidR="003B274A" w:rsidRPr="00460FE0" w:rsidRDefault="003B274A" w:rsidP="00575719">
            <w:pPr>
              <w:pStyle w:val="Tabletext"/>
              <w:rPr>
                <w:rFonts w:eastAsia="MS Mincho"/>
              </w:rPr>
            </w:pPr>
            <w:r w:rsidRPr="00460FE0">
              <w:rPr>
                <w:rFonts w:eastAsia="MS Mincho"/>
              </w:rPr>
              <w:t>The manufacturer should ensure the necessary competencies for each role inside the scope of its QM system that is directly or indirectly concerned with AI.</w:t>
            </w:r>
          </w:p>
        </w:tc>
        <w:tc>
          <w:tcPr>
            <w:tcW w:w="3089" w:type="dxa"/>
            <w:tcBorders>
              <w:top w:val="single" w:sz="6" w:space="0" w:color="auto"/>
              <w:left w:val="single" w:sz="6" w:space="0" w:color="auto"/>
              <w:bottom w:val="single" w:sz="12" w:space="0" w:color="000000"/>
              <w:right w:val="single" w:sz="6" w:space="0" w:color="auto"/>
            </w:tcBorders>
            <w:shd w:val="clear" w:color="auto" w:fill="auto"/>
          </w:tcPr>
          <w:p w14:paraId="16E23525"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are documented competency requirements for each role.</w:t>
            </w:r>
          </w:p>
          <w:p w14:paraId="7F1D8EC0"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is a documented procedure on user role training and allied training materials.</w:t>
            </w:r>
          </w:p>
          <w:p w14:paraId="2BFA5270"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There are records that provide evidence that the competency requirements have been met.</w:t>
            </w:r>
          </w:p>
        </w:tc>
        <w:tc>
          <w:tcPr>
            <w:tcW w:w="2648" w:type="dxa"/>
            <w:tcBorders>
              <w:top w:val="single" w:sz="6" w:space="0" w:color="auto"/>
              <w:left w:val="single" w:sz="6" w:space="0" w:color="auto"/>
              <w:bottom w:val="single" w:sz="12" w:space="0" w:color="000000"/>
              <w:right w:val="single" w:sz="6" w:space="0" w:color="auto"/>
            </w:tcBorders>
            <w:shd w:val="clear" w:color="auto" w:fill="auto"/>
          </w:tcPr>
          <w:p w14:paraId="3D3961BD" w14:textId="77777777" w:rsidR="003B274A" w:rsidRPr="00460FE0" w:rsidRDefault="003B274A" w:rsidP="00575719">
            <w:pPr>
              <w:pStyle w:val="Tabletext"/>
              <w:rPr>
                <w:rFonts w:eastAsia="MS Mincho"/>
              </w:rPr>
            </w:pPr>
            <w:r w:rsidRPr="00460FE0">
              <w:rPr>
                <w:rFonts w:eastAsia="MS Mincho"/>
              </w:rPr>
              <w:t>Examples of competencies are related to:</w:t>
            </w:r>
          </w:p>
          <w:p w14:paraId="5D675B56"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education</w:t>
            </w:r>
          </w:p>
          <w:p w14:paraId="6127DD9D"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knowledge</w:t>
            </w:r>
          </w:p>
          <w:p w14:paraId="516DB50A"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skills: Capability to perform a particular task.</w:t>
            </w:r>
          </w:p>
          <w:p w14:paraId="78C714C6" w14:textId="77777777" w:rsidR="003B274A" w:rsidRPr="00460FE0" w:rsidRDefault="003B274A" w:rsidP="00575719">
            <w:pPr>
              <w:pStyle w:val="Tabletext"/>
              <w:rPr>
                <w:rFonts w:eastAsia="MS Mincho"/>
              </w:rPr>
            </w:pPr>
            <w:r w:rsidRPr="00460FE0">
              <w:rPr>
                <w:rFonts w:eastAsia="MS Mincho"/>
              </w:rPr>
              <w:t>Examples for training records are:</w:t>
            </w:r>
          </w:p>
          <w:p w14:paraId="0874EF76"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(self) tests</w:t>
            </w:r>
          </w:p>
          <w:p w14:paraId="09133B57"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artefacts that result from practicing a particular skill e.g. documents.</w:t>
            </w:r>
          </w:p>
        </w:tc>
        <w:tc>
          <w:tcPr>
            <w:tcW w:w="2185" w:type="dxa"/>
            <w:tcBorders>
              <w:top w:val="single" w:sz="6" w:space="0" w:color="auto"/>
              <w:left w:val="single" w:sz="6" w:space="0" w:color="auto"/>
              <w:bottom w:val="single" w:sz="12" w:space="0" w:color="000000"/>
              <w:right w:val="single" w:sz="6" w:space="0" w:color="auto"/>
            </w:tcBorders>
            <w:shd w:val="clear" w:color="auto" w:fill="auto"/>
          </w:tcPr>
          <w:p w14:paraId="41D8384B" w14:textId="77777777" w:rsidR="003B274A" w:rsidRPr="00460FE0" w:rsidRDefault="003B274A" w:rsidP="00575719">
            <w:pPr>
              <w:pStyle w:val="Tabletext"/>
              <w:rPr>
                <w:rFonts w:eastAsia="MS Mincho"/>
              </w:rPr>
            </w:pPr>
          </w:p>
        </w:tc>
        <w:tc>
          <w:tcPr>
            <w:tcW w:w="2337" w:type="dxa"/>
            <w:tcBorders>
              <w:top w:val="single" w:sz="6" w:space="0" w:color="auto"/>
              <w:left w:val="single" w:sz="6" w:space="0" w:color="auto"/>
              <w:bottom w:val="single" w:sz="12" w:space="0" w:color="000000"/>
              <w:right w:val="single" w:sz="12" w:space="0" w:color="000000"/>
            </w:tcBorders>
            <w:shd w:val="clear" w:color="auto" w:fill="auto"/>
          </w:tcPr>
          <w:p w14:paraId="1EF47E39" w14:textId="77777777" w:rsidR="003B274A" w:rsidRPr="00460FE0" w:rsidRDefault="003B274A" w:rsidP="00575719">
            <w:pPr>
              <w:pStyle w:val="Tabletext"/>
              <w:rPr>
                <w:rFonts w:eastAsia="MS Mincho"/>
              </w:rPr>
            </w:pPr>
            <w:r w:rsidRPr="00460FE0">
              <w:rPr>
                <w:rFonts w:eastAsia="MS Mincho"/>
              </w:rPr>
              <w:t>ISO 13485 clause 6.2.</w:t>
            </w:r>
          </w:p>
          <w:p w14:paraId="249B168B" w14:textId="77777777" w:rsidR="003B274A" w:rsidRPr="00460FE0" w:rsidRDefault="003B274A" w:rsidP="00575719">
            <w:pPr>
              <w:pStyle w:val="Tabletext"/>
              <w:rPr>
                <w:rFonts w:eastAsia="MS Mincho"/>
              </w:rPr>
            </w:pPr>
            <w:r w:rsidRPr="00460FE0">
              <w:rPr>
                <w:rFonts w:eastAsia="MS Mincho"/>
              </w:rPr>
              <w:t>ISO 14971:2019 clause 4.3</w:t>
            </w:r>
          </w:p>
          <w:p w14:paraId="6CBC910F" w14:textId="77777777" w:rsidR="003B274A" w:rsidRPr="00460FE0" w:rsidRDefault="003B274A" w:rsidP="00575719">
            <w:pPr>
              <w:pStyle w:val="Tabletext"/>
              <w:rPr>
                <w:rFonts w:eastAsia="MS Mincho"/>
              </w:rPr>
            </w:pPr>
            <w:r w:rsidRPr="00460FE0">
              <w:rPr>
                <w:rFonts w:eastAsia="MS Mincho"/>
              </w:rPr>
              <w:t>ISO 13485:2016 clause 7.3.2</w:t>
            </w:r>
          </w:p>
          <w:p w14:paraId="1915DFFE" w14:textId="77777777" w:rsidR="003B274A" w:rsidRPr="00460FE0" w:rsidRDefault="003B274A" w:rsidP="00575719">
            <w:pPr>
              <w:pStyle w:val="Tabletext"/>
              <w:rPr>
                <w:rFonts w:eastAsia="MS Mincho"/>
              </w:rPr>
            </w:pPr>
            <w:r w:rsidRPr="00460FE0">
              <w:rPr>
                <w:rFonts w:eastAsia="MS Mincho"/>
              </w:rPr>
              <w:t>IEC 82304 clause 6.1</w:t>
            </w:r>
          </w:p>
          <w:p w14:paraId="773ECA58" w14:textId="77777777" w:rsidR="003B274A" w:rsidRPr="00460FE0" w:rsidRDefault="003B274A" w:rsidP="00575719">
            <w:pPr>
              <w:pStyle w:val="Tabletext"/>
              <w:rPr>
                <w:rFonts w:eastAsia="MS Mincho"/>
              </w:rPr>
            </w:pPr>
            <w:r w:rsidRPr="00460FE0">
              <w:rPr>
                <w:rFonts w:eastAsia="MS Mincho"/>
              </w:rPr>
              <w:t xml:space="preserve">FDA: Culture of quality and organizational excellence: </w:t>
            </w:r>
            <w:r>
              <w:rPr>
                <w:rFonts w:eastAsia="MS Mincho"/>
              </w:rPr>
              <w:t>"</w:t>
            </w:r>
            <w:r w:rsidRPr="00460FE0">
              <w:rPr>
                <w:rFonts w:cs="Symbol"/>
              </w:rPr>
              <w:t xml:space="preserve">Continuous development of employees through robust knowledge management, employee development options, coaching, training, and succession planning. </w:t>
            </w:r>
            <w:r>
              <w:rPr>
                <w:rFonts w:cs="Symbol"/>
              </w:rPr>
              <w:t>"</w:t>
            </w:r>
            <w:r w:rsidRPr="00460FE0">
              <w:rPr>
                <w:rFonts w:cs="Symbol"/>
              </w:rPr>
              <w:t xml:space="preserve"> (s. pre-cert program)</w:t>
            </w:r>
          </w:p>
        </w:tc>
      </w:tr>
    </w:tbl>
    <w:p w14:paraId="054E3488" w14:textId="77777777" w:rsidR="003B274A" w:rsidRPr="00460FE0" w:rsidRDefault="003B274A" w:rsidP="003B274A">
      <w:pPr>
        <w:rPr>
          <w:lang w:bidi="ar-DZ"/>
        </w:rPr>
      </w:pPr>
    </w:p>
    <w:p w14:paraId="2441E6D4" w14:textId="77777777" w:rsidR="003B274A" w:rsidRPr="00460FE0" w:rsidRDefault="003B274A" w:rsidP="003B274A">
      <w:pPr>
        <w:pStyle w:val="Heading1"/>
        <w:rPr>
          <w:lang w:bidi="ar-DZ"/>
        </w:rPr>
      </w:pPr>
      <w:bookmarkStart w:id="63" w:name="_Toc51056118"/>
      <w:bookmarkStart w:id="64" w:name="_Toc51958025"/>
      <w:bookmarkStart w:id="65" w:name="_Toc52186816"/>
      <w:r w:rsidRPr="00460FE0">
        <w:rPr>
          <w:lang w:bidi="ar-DZ"/>
        </w:rPr>
        <w:lastRenderedPageBreak/>
        <w:t>Pre-market requirements</w:t>
      </w:r>
      <w:bookmarkEnd w:id="63"/>
      <w:bookmarkEnd w:id="64"/>
      <w:bookmarkEnd w:id="65"/>
    </w:p>
    <w:p w14:paraId="0F4106F2" w14:textId="77777777" w:rsidR="003B274A" w:rsidRPr="00460FE0" w:rsidRDefault="003B274A" w:rsidP="003B274A">
      <w:pPr>
        <w:pStyle w:val="Heading2"/>
        <w:rPr>
          <w:lang w:bidi="ar-DZ"/>
        </w:rPr>
      </w:pPr>
      <w:bookmarkStart w:id="66" w:name="_Toc51056119"/>
      <w:bookmarkStart w:id="67" w:name="_Toc51958026"/>
      <w:bookmarkStart w:id="68" w:name="_Toc52186817"/>
      <w:r w:rsidRPr="00460FE0">
        <w:rPr>
          <w:lang w:bidi="ar-DZ"/>
        </w:rPr>
        <w:t xml:space="preserve">Intended use and </w:t>
      </w:r>
      <w:r w:rsidRPr="00460FE0">
        <w:t>stakeholder</w:t>
      </w:r>
      <w:r w:rsidRPr="00460FE0">
        <w:rPr>
          <w:lang w:bidi="ar-DZ"/>
        </w:rPr>
        <w:t xml:space="preserve"> requirements</w:t>
      </w:r>
      <w:bookmarkEnd w:id="66"/>
      <w:bookmarkEnd w:id="67"/>
      <w:bookmarkEnd w:id="68"/>
    </w:p>
    <w:p w14:paraId="4CB420AB" w14:textId="77777777" w:rsidR="003B274A" w:rsidRPr="00460FE0" w:rsidRDefault="003B274A" w:rsidP="003B274A">
      <w:pPr>
        <w:pStyle w:val="Heading3"/>
        <w:rPr>
          <w:lang w:bidi="ar-DZ"/>
        </w:rPr>
      </w:pPr>
      <w:bookmarkStart w:id="69" w:name="_Toc51056120"/>
      <w:bookmarkStart w:id="70" w:name="_Toc51958027"/>
      <w:bookmarkStart w:id="71" w:name="_Toc52186818"/>
      <w:r w:rsidRPr="00460FE0">
        <w:rPr>
          <w:lang w:bidi="ar-DZ"/>
        </w:rPr>
        <w:t>Intended medical purpose</w:t>
      </w:r>
      <w:bookmarkEnd w:id="69"/>
      <w:bookmarkEnd w:id="70"/>
      <w:bookmarkEnd w:id="71"/>
    </w:p>
    <w:p w14:paraId="35562726" w14:textId="77777777" w:rsidR="003B274A" w:rsidRPr="00460FE0" w:rsidRDefault="003B274A" w:rsidP="003B274A">
      <w:pPr>
        <w:pStyle w:val="TableNotitle"/>
        <w:rPr>
          <w:lang w:bidi="ar-DZ"/>
        </w:rPr>
      </w:pPr>
      <w:bookmarkStart w:id="72" w:name="_Toc45613746"/>
      <w:bookmarkStart w:id="73" w:name="_Toc51022749"/>
      <w:bookmarkStart w:id="74" w:name="_Toc51958119"/>
      <w:bookmarkStart w:id="75" w:name="_Toc52186886"/>
      <w:r w:rsidRPr="00460FE0">
        <w:rPr>
          <w:lang w:bidi="ar-DZ"/>
        </w:rPr>
        <w:t>Table 3: Intended use requirements</w:t>
      </w:r>
      <w:bookmarkEnd w:id="72"/>
      <w:bookmarkEnd w:id="73"/>
      <w:bookmarkEnd w:id="74"/>
      <w:bookmarkEnd w:id="75"/>
    </w:p>
    <w:tbl>
      <w:tblPr>
        <w:tblW w:w="14754" w:type="dxa"/>
        <w:jc w:val="center"/>
        <w:tblCellMar>
          <w:left w:w="87" w:type="dxa"/>
        </w:tblCellMar>
        <w:tblLook w:val="04A0" w:firstRow="1" w:lastRow="0" w:firstColumn="1" w:lastColumn="0" w:noHBand="0" w:noVBand="1"/>
      </w:tblPr>
      <w:tblGrid>
        <w:gridCol w:w="1274"/>
        <w:gridCol w:w="3103"/>
        <w:gridCol w:w="3136"/>
        <w:gridCol w:w="2737"/>
        <w:gridCol w:w="2128"/>
        <w:gridCol w:w="2376"/>
      </w:tblGrid>
      <w:tr w:rsidR="003B274A" w:rsidRPr="00460FE0" w14:paraId="47CA1B0D"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4528AD47" w14:textId="77777777" w:rsidR="003B274A" w:rsidRPr="002F3348" w:rsidRDefault="003B274A" w:rsidP="00575719">
            <w:pPr>
              <w:pStyle w:val="Tablehead"/>
            </w:pPr>
            <w:r w:rsidRPr="002F3348">
              <w:t>REQ. ID</w:t>
            </w:r>
          </w:p>
        </w:tc>
        <w:tc>
          <w:tcPr>
            <w:tcW w:w="3103" w:type="dxa"/>
            <w:tcBorders>
              <w:top w:val="single" w:sz="12" w:space="0" w:color="000000"/>
              <w:left w:val="single" w:sz="6" w:space="0" w:color="auto"/>
              <w:bottom w:val="single" w:sz="12" w:space="0" w:color="000000"/>
              <w:right w:val="single" w:sz="6" w:space="0" w:color="auto"/>
            </w:tcBorders>
            <w:shd w:val="clear" w:color="auto" w:fill="auto"/>
          </w:tcPr>
          <w:p w14:paraId="448C59C7" w14:textId="77777777" w:rsidR="003B274A" w:rsidRPr="002F3348" w:rsidRDefault="003B274A" w:rsidP="00575719">
            <w:pPr>
              <w:pStyle w:val="Tablehead"/>
            </w:pPr>
            <w:r w:rsidRPr="002F3348">
              <w:t>Requirement(s)</w:t>
            </w:r>
          </w:p>
        </w:tc>
        <w:tc>
          <w:tcPr>
            <w:tcW w:w="3136" w:type="dxa"/>
            <w:tcBorders>
              <w:top w:val="single" w:sz="12" w:space="0" w:color="000000"/>
              <w:left w:val="single" w:sz="6" w:space="0" w:color="auto"/>
              <w:bottom w:val="single" w:sz="12" w:space="0" w:color="000000"/>
              <w:right w:val="single" w:sz="6" w:space="0" w:color="auto"/>
            </w:tcBorders>
            <w:shd w:val="clear" w:color="auto" w:fill="auto"/>
          </w:tcPr>
          <w:p w14:paraId="575D1117" w14:textId="77777777" w:rsidR="003B274A" w:rsidRPr="002F3348" w:rsidRDefault="003B274A" w:rsidP="00575719">
            <w:pPr>
              <w:pStyle w:val="Tablehead"/>
            </w:pPr>
            <w:r w:rsidRPr="002F3348">
              <w:t>Checklist item(s)</w:t>
            </w:r>
          </w:p>
        </w:tc>
        <w:tc>
          <w:tcPr>
            <w:tcW w:w="2737" w:type="dxa"/>
            <w:tcBorders>
              <w:top w:val="single" w:sz="12" w:space="0" w:color="000000"/>
              <w:left w:val="single" w:sz="6" w:space="0" w:color="auto"/>
              <w:bottom w:val="single" w:sz="12" w:space="0" w:color="000000"/>
              <w:right w:val="single" w:sz="6" w:space="0" w:color="auto"/>
            </w:tcBorders>
            <w:shd w:val="clear" w:color="auto" w:fill="auto"/>
          </w:tcPr>
          <w:p w14:paraId="28658B7B" w14:textId="77777777" w:rsidR="003B274A" w:rsidRPr="002F3348" w:rsidRDefault="003B274A" w:rsidP="00575719">
            <w:pPr>
              <w:pStyle w:val="Tablehead"/>
            </w:pPr>
            <w:r w:rsidRPr="002F3348">
              <w:t>Checklist examples and comments</w:t>
            </w:r>
          </w:p>
        </w:tc>
        <w:tc>
          <w:tcPr>
            <w:tcW w:w="2128" w:type="dxa"/>
            <w:tcBorders>
              <w:top w:val="single" w:sz="12" w:space="0" w:color="000000"/>
              <w:left w:val="single" w:sz="6" w:space="0" w:color="auto"/>
              <w:bottom w:val="single" w:sz="12" w:space="0" w:color="000000"/>
              <w:right w:val="single" w:sz="6" w:space="0" w:color="auto"/>
            </w:tcBorders>
            <w:shd w:val="clear" w:color="auto" w:fill="auto"/>
          </w:tcPr>
          <w:p w14:paraId="5AA4A547" w14:textId="77777777" w:rsidR="003B274A" w:rsidRPr="002F3348" w:rsidRDefault="003B274A" w:rsidP="00575719">
            <w:pPr>
              <w:pStyle w:val="Tablehead"/>
            </w:pPr>
            <w:r w:rsidRPr="002F3348">
              <w:t>Priority</w:t>
            </w:r>
          </w:p>
        </w:tc>
        <w:tc>
          <w:tcPr>
            <w:tcW w:w="2376" w:type="dxa"/>
            <w:tcBorders>
              <w:top w:val="single" w:sz="12" w:space="0" w:color="000000"/>
              <w:left w:val="single" w:sz="6" w:space="0" w:color="auto"/>
              <w:bottom w:val="single" w:sz="12" w:space="0" w:color="000000"/>
              <w:right w:val="single" w:sz="12" w:space="0" w:color="000000"/>
            </w:tcBorders>
            <w:shd w:val="clear" w:color="auto" w:fill="auto"/>
          </w:tcPr>
          <w:p w14:paraId="79658C73" w14:textId="77777777" w:rsidR="003B274A" w:rsidRPr="002F3348" w:rsidRDefault="003B274A" w:rsidP="00575719">
            <w:pPr>
              <w:pStyle w:val="Tablehead"/>
            </w:pPr>
            <w:r w:rsidRPr="002F3348">
              <w:t>Standard(s) / Regulation(s) applicable</w:t>
            </w:r>
          </w:p>
        </w:tc>
      </w:tr>
      <w:tr w:rsidR="003B274A" w:rsidRPr="00460FE0" w14:paraId="757DD57A"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2F7CA48E" w14:textId="77777777" w:rsidR="003B274A" w:rsidRPr="00460FE0" w:rsidRDefault="003B274A" w:rsidP="00575719">
            <w:pPr>
              <w:pStyle w:val="Tabletext"/>
              <w:rPr>
                <w:rFonts w:eastAsia="MS Mincho"/>
              </w:rPr>
            </w:pPr>
            <w:r w:rsidRPr="00460FE0">
              <w:rPr>
                <w:rFonts w:eastAsia="MS Mincho"/>
              </w:rPr>
              <w:t>USE-1</w:t>
            </w:r>
          </w:p>
        </w:tc>
        <w:tc>
          <w:tcPr>
            <w:tcW w:w="3103" w:type="dxa"/>
            <w:tcBorders>
              <w:top w:val="single" w:sz="12" w:space="0" w:color="000000"/>
              <w:left w:val="single" w:sz="6" w:space="0" w:color="auto"/>
              <w:bottom w:val="single" w:sz="6" w:space="0" w:color="auto"/>
              <w:right w:val="single" w:sz="6" w:space="0" w:color="auto"/>
            </w:tcBorders>
            <w:shd w:val="clear" w:color="auto" w:fill="auto"/>
          </w:tcPr>
          <w:p w14:paraId="5BC1A577" w14:textId="77777777" w:rsidR="003B274A" w:rsidRPr="00460FE0" w:rsidRDefault="003B274A" w:rsidP="00575719">
            <w:pPr>
              <w:pStyle w:val="Tabletext"/>
              <w:rPr>
                <w:rFonts w:eastAsia="MS Mincho"/>
              </w:rPr>
            </w:pPr>
            <w:r w:rsidRPr="00460FE0">
              <w:rPr>
                <w:rFonts w:eastAsia="MS Mincho"/>
              </w:rPr>
              <w:t>The manufacturer should determine the medical purpose of the medical device.</w:t>
            </w:r>
          </w:p>
        </w:tc>
        <w:tc>
          <w:tcPr>
            <w:tcW w:w="3136" w:type="dxa"/>
            <w:tcBorders>
              <w:top w:val="single" w:sz="12" w:space="0" w:color="000000"/>
              <w:left w:val="single" w:sz="6" w:space="0" w:color="auto"/>
              <w:bottom w:val="single" w:sz="6" w:space="0" w:color="auto"/>
              <w:right w:val="single" w:sz="6" w:space="0" w:color="auto"/>
            </w:tcBorders>
            <w:shd w:val="clear" w:color="auto" w:fill="auto"/>
          </w:tcPr>
          <w:p w14:paraId="2EF5A3D1" w14:textId="77777777" w:rsidR="003B274A" w:rsidRPr="00460FE0" w:rsidRDefault="003B274A" w:rsidP="00575719">
            <w:pPr>
              <w:pStyle w:val="Tabletext"/>
              <w:rPr>
                <w:rFonts w:eastAsia="MS Mincho"/>
              </w:rPr>
            </w:pPr>
            <w:r w:rsidRPr="00460FE0">
              <w:rPr>
                <w:rFonts w:eastAsia="MS Mincho"/>
              </w:rPr>
              <w:t>There is documented specification of:</w:t>
            </w:r>
          </w:p>
          <w:p w14:paraId="209A5DBF"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Indication including disease or injury or physiological state,</w:t>
            </w:r>
          </w:p>
          <w:p w14:paraId="5D0B338A"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Goal: e.g. diagnosis, treatment, monitoring, prevention, elevation and / or prognosis.</w:t>
            </w:r>
          </w:p>
        </w:tc>
        <w:tc>
          <w:tcPr>
            <w:tcW w:w="2737" w:type="dxa"/>
            <w:tcBorders>
              <w:top w:val="single" w:sz="12" w:space="0" w:color="000000"/>
              <w:left w:val="single" w:sz="6" w:space="0" w:color="auto"/>
              <w:bottom w:val="single" w:sz="6" w:space="0" w:color="auto"/>
              <w:right w:val="single" w:sz="6" w:space="0" w:color="auto"/>
            </w:tcBorders>
            <w:shd w:val="clear" w:color="auto" w:fill="auto"/>
          </w:tcPr>
          <w:p w14:paraId="11C51618" w14:textId="77777777" w:rsidR="003B274A" w:rsidRPr="00460FE0" w:rsidRDefault="003B274A" w:rsidP="00575719">
            <w:pPr>
              <w:pStyle w:val="Tabletext"/>
              <w:rPr>
                <w:rFonts w:eastAsia="MS Mincho"/>
              </w:rPr>
            </w:pPr>
            <w:r w:rsidRPr="00460FE0">
              <w:rPr>
                <w:rFonts w:eastAsia="MS Mincho"/>
              </w:rPr>
              <w:t>The disease or injury is specified using ICD-10 codes (at least 3 digits).</w:t>
            </w:r>
          </w:p>
          <w:p w14:paraId="50ED4BD8" w14:textId="77777777" w:rsidR="003B274A" w:rsidRPr="00460FE0" w:rsidRDefault="003B274A" w:rsidP="00575719">
            <w:pPr>
              <w:pStyle w:val="Tabletext"/>
              <w:rPr>
                <w:rFonts w:eastAsia="MS Mincho"/>
              </w:rPr>
            </w:pPr>
            <w:r w:rsidRPr="00460FE0">
              <w:rPr>
                <w:rFonts w:eastAsia="MS Mincho"/>
              </w:rPr>
              <w:t>Increasing adherence is an example for improving treatment.</w:t>
            </w:r>
          </w:p>
          <w:p w14:paraId="3A836EFE" w14:textId="77777777" w:rsidR="003B274A" w:rsidRPr="00460FE0" w:rsidRDefault="003B274A" w:rsidP="00575719">
            <w:pPr>
              <w:pStyle w:val="Tabletext"/>
              <w:rPr>
                <w:rFonts w:eastAsia="MS Mincho"/>
              </w:rPr>
            </w:pPr>
            <w:r w:rsidRPr="00460FE0">
              <w:rPr>
                <w:rFonts w:eastAsia="MS Mincho"/>
              </w:rPr>
              <w:t>The description answers questions like</w:t>
            </w:r>
          </w:p>
          <w:p w14:paraId="5F45D1BA"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 xml:space="preserve">Is it a self-contained device with AIapplicationor an operational supporting system? </w:t>
            </w:r>
          </w:p>
          <w:p w14:paraId="148BA30A"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Is it health related or operations support?</w:t>
            </w:r>
          </w:p>
        </w:tc>
        <w:tc>
          <w:tcPr>
            <w:tcW w:w="2128" w:type="dxa"/>
            <w:tcBorders>
              <w:top w:val="single" w:sz="12" w:space="0" w:color="000000"/>
              <w:left w:val="single" w:sz="6" w:space="0" w:color="auto"/>
              <w:bottom w:val="single" w:sz="6" w:space="0" w:color="auto"/>
              <w:right w:val="single" w:sz="6" w:space="0" w:color="auto"/>
            </w:tcBorders>
            <w:shd w:val="clear" w:color="auto" w:fill="auto"/>
          </w:tcPr>
          <w:p w14:paraId="4BFA81A3" w14:textId="77777777" w:rsidR="003B274A" w:rsidRPr="00460FE0" w:rsidRDefault="003B274A" w:rsidP="00575719">
            <w:pPr>
              <w:pStyle w:val="Tabletext"/>
              <w:rPr>
                <w:rFonts w:eastAsia="MS Mincho"/>
              </w:rPr>
            </w:pPr>
          </w:p>
        </w:tc>
        <w:tc>
          <w:tcPr>
            <w:tcW w:w="2376" w:type="dxa"/>
            <w:tcBorders>
              <w:top w:val="single" w:sz="12" w:space="0" w:color="000000"/>
              <w:left w:val="single" w:sz="6" w:space="0" w:color="auto"/>
              <w:bottom w:val="single" w:sz="6" w:space="0" w:color="auto"/>
              <w:right w:val="single" w:sz="12" w:space="0" w:color="000000"/>
            </w:tcBorders>
            <w:shd w:val="clear" w:color="auto" w:fill="auto"/>
          </w:tcPr>
          <w:p w14:paraId="644C1D3C" w14:textId="77777777" w:rsidR="003B274A" w:rsidRPr="00460FE0" w:rsidRDefault="003B274A" w:rsidP="00575719">
            <w:pPr>
              <w:pStyle w:val="Tabletext"/>
              <w:rPr>
                <w:rFonts w:eastAsia="MS Mincho"/>
              </w:rPr>
            </w:pPr>
            <w:r w:rsidRPr="00460FE0">
              <w:rPr>
                <w:rFonts w:eastAsia="MS Mincho"/>
              </w:rPr>
              <w:t>MDR (2017/745) Annex II (1.1)</w:t>
            </w:r>
          </w:p>
          <w:p w14:paraId="570A6A86" w14:textId="77777777" w:rsidR="003B274A" w:rsidRPr="00460FE0" w:rsidRDefault="003B274A" w:rsidP="00575719">
            <w:pPr>
              <w:pStyle w:val="Tabletext"/>
              <w:rPr>
                <w:rFonts w:eastAsia="MS Mincho"/>
              </w:rPr>
            </w:pPr>
            <w:r w:rsidRPr="00460FE0">
              <w:rPr>
                <w:rFonts w:eastAsia="MS Mincho"/>
              </w:rPr>
              <w:t>ISO 13485 clause 4.2.3</w:t>
            </w:r>
          </w:p>
          <w:p w14:paraId="45A58DD1" w14:textId="77777777" w:rsidR="003B274A" w:rsidRPr="00460FE0" w:rsidRDefault="003B274A" w:rsidP="00575719">
            <w:pPr>
              <w:pStyle w:val="Tabletext"/>
              <w:rPr>
                <w:rFonts w:eastAsia="MS Mincho"/>
              </w:rPr>
            </w:pPr>
            <w:r w:rsidRPr="00460FE0">
              <w:rPr>
                <w:rFonts w:eastAsia="MS Mincho"/>
              </w:rPr>
              <w:t>ISO 14971:2019 clause 5.2</w:t>
            </w:r>
          </w:p>
          <w:p w14:paraId="7B3E5D6B" w14:textId="77777777" w:rsidR="003B274A" w:rsidRPr="00460FE0" w:rsidRDefault="003B274A" w:rsidP="00575719">
            <w:pPr>
              <w:pStyle w:val="Tabletext"/>
              <w:rPr>
                <w:rFonts w:eastAsia="MS Mincho"/>
              </w:rPr>
            </w:pPr>
            <w:r w:rsidRPr="00460FE0">
              <w:rPr>
                <w:rFonts w:eastAsia="MS Mincho"/>
              </w:rPr>
              <w:t>21 CFR 814.20 (b)(3)(i)</w:t>
            </w:r>
          </w:p>
          <w:p w14:paraId="2292D18D" w14:textId="77777777" w:rsidR="003B274A" w:rsidRPr="00460FE0" w:rsidRDefault="003B274A" w:rsidP="00575719">
            <w:pPr>
              <w:pStyle w:val="Tabletext"/>
              <w:rPr>
                <w:rFonts w:eastAsia="MS Mincho"/>
              </w:rPr>
            </w:pPr>
            <w:r w:rsidRPr="00460FE0">
              <w:rPr>
                <w:rFonts w:eastAsia="MS Mincho"/>
              </w:rPr>
              <w:t>21 CFR part 820.30(c)</w:t>
            </w:r>
          </w:p>
        </w:tc>
      </w:tr>
      <w:tr w:rsidR="003B274A" w:rsidRPr="00460FE0" w14:paraId="18F545BB"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77739F8E" w14:textId="77777777" w:rsidR="003B274A" w:rsidRPr="00460FE0" w:rsidRDefault="003B274A" w:rsidP="00575719">
            <w:pPr>
              <w:pStyle w:val="Tabletext"/>
              <w:rPr>
                <w:rFonts w:eastAsia="MS Mincho"/>
              </w:rPr>
            </w:pPr>
            <w:r w:rsidRPr="00460FE0">
              <w:rPr>
                <w:rFonts w:eastAsia="MS Mincho"/>
              </w:rPr>
              <w:t>USE--2</w:t>
            </w:r>
          </w:p>
        </w:tc>
        <w:tc>
          <w:tcPr>
            <w:tcW w:w="3103" w:type="dxa"/>
            <w:tcBorders>
              <w:top w:val="single" w:sz="6" w:space="0" w:color="auto"/>
              <w:left w:val="single" w:sz="6" w:space="0" w:color="auto"/>
              <w:bottom w:val="single" w:sz="6" w:space="0" w:color="auto"/>
              <w:right w:val="single" w:sz="6" w:space="0" w:color="auto"/>
            </w:tcBorders>
            <w:shd w:val="clear" w:color="auto" w:fill="auto"/>
          </w:tcPr>
          <w:p w14:paraId="29BCFCB4" w14:textId="77777777" w:rsidR="003B274A" w:rsidRPr="00460FE0" w:rsidRDefault="003B274A" w:rsidP="00575719">
            <w:pPr>
              <w:pStyle w:val="Tabletext"/>
              <w:rPr>
                <w:rFonts w:eastAsia="MS Mincho"/>
              </w:rPr>
            </w:pPr>
            <w:r w:rsidRPr="00460FE0">
              <w:rPr>
                <w:rFonts w:eastAsia="MS Mincho"/>
              </w:rPr>
              <w:t>The manufacturer should specify other positive impacts on health care.</w:t>
            </w:r>
          </w:p>
        </w:tc>
        <w:tc>
          <w:tcPr>
            <w:tcW w:w="3136" w:type="dxa"/>
            <w:tcBorders>
              <w:top w:val="single" w:sz="6" w:space="0" w:color="auto"/>
              <w:left w:val="single" w:sz="6" w:space="0" w:color="auto"/>
              <w:bottom w:val="single" w:sz="6" w:space="0" w:color="auto"/>
              <w:right w:val="single" w:sz="6" w:space="0" w:color="auto"/>
            </w:tcBorders>
            <w:shd w:val="clear" w:color="auto" w:fill="auto"/>
          </w:tcPr>
          <w:p w14:paraId="52375171" w14:textId="77777777" w:rsidR="003B274A" w:rsidRPr="00460FE0" w:rsidRDefault="003B274A" w:rsidP="00575719">
            <w:pPr>
              <w:pStyle w:val="Tabletext"/>
              <w:rPr>
                <w:rFonts w:eastAsia="MS Mincho"/>
              </w:rPr>
            </w:pPr>
          </w:p>
        </w:tc>
        <w:tc>
          <w:tcPr>
            <w:tcW w:w="2737" w:type="dxa"/>
            <w:tcBorders>
              <w:top w:val="single" w:sz="6" w:space="0" w:color="auto"/>
              <w:left w:val="single" w:sz="6" w:space="0" w:color="auto"/>
              <w:bottom w:val="single" w:sz="6" w:space="0" w:color="auto"/>
              <w:right w:val="single" w:sz="6" w:space="0" w:color="auto"/>
            </w:tcBorders>
            <w:shd w:val="clear" w:color="auto" w:fill="auto"/>
          </w:tcPr>
          <w:p w14:paraId="2F3C43E7"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Faster patient care e.g. treatment, diagnosis.</w:t>
            </w:r>
          </w:p>
          <w:p w14:paraId="3605C551"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Reductions in workload.</w:t>
            </w:r>
          </w:p>
          <w:p w14:paraId="166F8A72" w14:textId="77777777" w:rsidR="003B274A" w:rsidRPr="00460FE0" w:rsidRDefault="003B274A" w:rsidP="003B274A">
            <w:pPr>
              <w:pStyle w:val="Tabletext"/>
              <w:numPr>
                <w:ilvl w:val="0"/>
                <w:numId w:val="13"/>
              </w:numPr>
              <w:overflowPunct/>
              <w:autoSpaceDE/>
              <w:autoSpaceDN/>
              <w:adjustRightInd/>
              <w:ind w:left="284" w:hanging="284"/>
              <w:rPr>
                <w:rFonts w:eastAsia="MS Mincho"/>
              </w:rPr>
            </w:pPr>
            <w:r w:rsidRPr="00460FE0">
              <w:rPr>
                <w:rFonts w:eastAsia="MS Mincho"/>
              </w:rPr>
              <w:t>Reductions in costs of healthcare.</w:t>
            </w:r>
          </w:p>
        </w:tc>
        <w:tc>
          <w:tcPr>
            <w:tcW w:w="2128" w:type="dxa"/>
            <w:tcBorders>
              <w:top w:val="single" w:sz="6" w:space="0" w:color="auto"/>
              <w:left w:val="single" w:sz="6" w:space="0" w:color="auto"/>
              <w:bottom w:val="single" w:sz="6" w:space="0" w:color="auto"/>
              <w:right w:val="single" w:sz="6" w:space="0" w:color="auto"/>
            </w:tcBorders>
            <w:shd w:val="clear" w:color="auto" w:fill="auto"/>
          </w:tcPr>
          <w:p w14:paraId="501EFEF8" w14:textId="77777777" w:rsidR="003B274A" w:rsidRPr="00460FE0" w:rsidRDefault="003B274A" w:rsidP="00575719">
            <w:pPr>
              <w:pStyle w:val="Tabletext"/>
              <w:rPr>
                <w:rFonts w:eastAsia="MS Mincho"/>
              </w:rPr>
            </w:pPr>
          </w:p>
        </w:tc>
        <w:tc>
          <w:tcPr>
            <w:tcW w:w="2376" w:type="dxa"/>
            <w:tcBorders>
              <w:top w:val="single" w:sz="6" w:space="0" w:color="auto"/>
              <w:left w:val="single" w:sz="6" w:space="0" w:color="auto"/>
              <w:bottom w:val="single" w:sz="6" w:space="0" w:color="auto"/>
              <w:right w:val="single" w:sz="12" w:space="0" w:color="000000"/>
            </w:tcBorders>
            <w:shd w:val="clear" w:color="auto" w:fill="auto"/>
          </w:tcPr>
          <w:p w14:paraId="50285BD7" w14:textId="77777777" w:rsidR="003B274A" w:rsidRPr="00460FE0" w:rsidRDefault="003B274A" w:rsidP="00575719">
            <w:pPr>
              <w:pStyle w:val="Tabletext"/>
              <w:rPr>
                <w:rFonts w:eastAsia="DejaVu Sans"/>
              </w:rPr>
            </w:pPr>
            <w:r w:rsidRPr="00460FE0">
              <w:rPr>
                <w:rFonts w:eastAsia="DejaVu Sans"/>
              </w:rPr>
              <w:t>MEDDEV 2.7/1 rev. 4</w:t>
            </w:r>
          </w:p>
          <w:p w14:paraId="37582897" w14:textId="77777777" w:rsidR="003B274A" w:rsidRPr="00460FE0" w:rsidRDefault="003B274A" w:rsidP="00575719">
            <w:pPr>
              <w:pStyle w:val="Tabletext"/>
              <w:rPr>
                <w:rFonts w:eastAsia="MS Mincho"/>
              </w:rPr>
            </w:pPr>
            <w:r w:rsidRPr="00460FE0">
              <w:rPr>
                <w:rFonts w:eastAsia="MS Mincho"/>
              </w:rPr>
              <w:t>MDR (2017/745) Annex I (23.4)</w:t>
            </w:r>
          </w:p>
          <w:p w14:paraId="4C19E865" w14:textId="77777777" w:rsidR="003B274A" w:rsidRPr="00460FE0" w:rsidRDefault="003B274A" w:rsidP="00575719">
            <w:pPr>
              <w:pStyle w:val="Tabletext"/>
              <w:rPr>
                <w:rFonts w:eastAsia="MS Mincho"/>
              </w:rPr>
            </w:pPr>
            <w:r w:rsidRPr="00460FE0">
              <w:rPr>
                <w:rFonts w:eastAsia="MS Mincho"/>
              </w:rPr>
              <w:t xml:space="preserve">FDA guidance on </w:t>
            </w:r>
            <w:r>
              <w:rPr>
                <w:rFonts w:eastAsia="MS Mincho"/>
              </w:rPr>
              <w:t>"</w:t>
            </w:r>
            <w:r w:rsidRPr="00460FE0">
              <w:rPr>
                <w:rFonts w:eastAsia="MS Mincho"/>
              </w:rPr>
              <w:t>Factors to Consider When Making Benefit-Risk Determinations in Medical Device Premarket Approval</w:t>
            </w:r>
            <w:r>
              <w:rPr>
                <w:rFonts w:eastAsia="MS Mincho"/>
              </w:rPr>
              <w:t>"</w:t>
            </w:r>
          </w:p>
        </w:tc>
      </w:tr>
      <w:tr w:rsidR="003B274A" w:rsidRPr="00460FE0" w14:paraId="086E1E8E"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1480E503" w14:textId="77777777" w:rsidR="003B274A" w:rsidRPr="00460FE0" w:rsidRDefault="003B274A" w:rsidP="00575719">
            <w:pPr>
              <w:pStyle w:val="Tabletext"/>
              <w:rPr>
                <w:rFonts w:eastAsia="MS Mincho"/>
              </w:rPr>
            </w:pPr>
            <w:r w:rsidRPr="00460FE0">
              <w:rPr>
                <w:rFonts w:eastAsia="MS Mincho"/>
              </w:rPr>
              <w:lastRenderedPageBreak/>
              <w:t>USE--3</w:t>
            </w:r>
          </w:p>
        </w:tc>
        <w:tc>
          <w:tcPr>
            <w:tcW w:w="3103" w:type="dxa"/>
            <w:tcBorders>
              <w:top w:val="single" w:sz="6" w:space="0" w:color="auto"/>
              <w:left w:val="single" w:sz="6" w:space="0" w:color="auto"/>
              <w:bottom w:val="single" w:sz="6" w:space="0" w:color="auto"/>
              <w:right w:val="single" w:sz="6" w:space="0" w:color="auto"/>
            </w:tcBorders>
            <w:shd w:val="clear" w:color="auto" w:fill="auto"/>
          </w:tcPr>
          <w:p w14:paraId="2FDE61E8" w14:textId="77777777" w:rsidR="003B274A" w:rsidRPr="00460FE0" w:rsidRDefault="003B274A" w:rsidP="00575719">
            <w:pPr>
              <w:pStyle w:val="Tabletext"/>
              <w:rPr>
                <w:rFonts w:eastAsia="MS Mincho"/>
              </w:rPr>
            </w:pPr>
            <w:r w:rsidRPr="00460FE0">
              <w:rPr>
                <w:rFonts w:eastAsia="MS Mincho"/>
              </w:rPr>
              <w:t>The manufacturer should specify the target patients.</w:t>
            </w:r>
          </w:p>
        </w:tc>
        <w:tc>
          <w:tcPr>
            <w:tcW w:w="3136" w:type="dxa"/>
            <w:tcBorders>
              <w:top w:val="single" w:sz="6" w:space="0" w:color="auto"/>
              <w:left w:val="single" w:sz="6" w:space="0" w:color="auto"/>
              <w:bottom w:val="single" w:sz="6" w:space="0" w:color="auto"/>
              <w:right w:val="single" w:sz="6" w:space="0" w:color="auto"/>
            </w:tcBorders>
            <w:shd w:val="clear" w:color="auto" w:fill="auto"/>
          </w:tcPr>
          <w:p w14:paraId="015ED581" w14:textId="77777777" w:rsidR="003B274A" w:rsidRPr="00460FE0" w:rsidRDefault="003B274A" w:rsidP="00575719">
            <w:pPr>
              <w:pStyle w:val="Tabletext"/>
              <w:rPr>
                <w:rFonts w:eastAsia="MS Mincho"/>
              </w:rPr>
            </w:pPr>
            <w:r w:rsidRPr="00460FE0">
              <w:rPr>
                <w:rFonts w:eastAsia="MS Mincho"/>
              </w:rPr>
              <w:t>There is a documented specification of:</w:t>
            </w:r>
          </w:p>
          <w:p w14:paraId="2E316FA2"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demographics (e.g. age, sex)</w:t>
            </w:r>
          </w:p>
          <w:p w14:paraId="3994756A"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Indications</w:t>
            </w:r>
          </w:p>
          <w:p w14:paraId="0F694781"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contraindications</w:t>
            </w:r>
          </w:p>
          <w:p w14:paraId="54E8CF84"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co-morbidities.</w:t>
            </w:r>
          </w:p>
        </w:tc>
        <w:tc>
          <w:tcPr>
            <w:tcW w:w="2737" w:type="dxa"/>
            <w:tcBorders>
              <w:top w:val="single" w:sz="6" w:space="0" w:color="auto"/>
              <w:left w:val="single" w:sz="6" w:space="0" w:color="auto"/>
              <w:bottom w:val="single" w:sz="6" w:space="0" w:color="auto"/>
              <w:right w:val="single" w:sz="6" w:space="0" w:color="auto"/>
            </w:tcBorders>
            <w:shd w:val="clear" w:color="auto" w:fill="auto"/>
          </w:tcPr>
          <w:p w14:paraId="026DE8E1" w14:textId="77777777" w:rsidR="003B274A" w:rsidRPr="00460FE0" w:rsidRDefault="003B274A" w:rsidP="00575719">
            <w:pPr>
              <w:pStyle w:val="Tabletext"/>
              <w:rPr>
                <w:rFonts w:eastAsia="MS Mincho"/>
              </w:rPr>
            </w:pPr>
            <w:r w:rsidRPr="00460FE0">
              <w:rPr>
                <w:rFonts w:eastAsia="MS Mincho"/>
              </w:rPr>
              <w:t>Comment: The intended use has to be specified in relevant detail for all pertinent aspects. Certain derivative requirement would pertain only to the specified uses. E.g., if the product is intended to support diagnosis in white women, there is no need to know the product's performance in black men. There might be a requirement to warn users to restrict use of the product to white women.</w:t>
            </w:r>
          </w:p>
        </w:tc>
        <w:tc>
          <w:tcPr>
            <w:tcW w:w="2128" w:type="dxa"/>
            <w:tcBorders>
              <w:top w:val="single" w:sz="6" w:space="0" w:color="auto"/>
              <w:left w:val="single" w:sz="6" w:space="0" w:color="auto"/>
              <w:bottom w:val="single" w:sz="6" w:space="0" w:color="auto"/>
              <w:right w:val="single" w:sz="6" w:space="0" w:color="auto"/>
            </w:tcBorders>
            <w:shd w:val="clear" w:color="auto" w:fill="auto"/>
          </w:tcPr>
          <w:p w14:paraId="4D8B9EC2" w14:textId="77777777" w:rsidR="003B274A" w:rsidRPr="00460FE0" w:rsidRDefault="003B274A" w:rsidP="00575719">
            <w:pPr>
              <w:pStyle w:val="Tabletext"/>
              <w:rPr>
                <w:rFonts w:eastAsia="MS Mincho"/>
              </w:rPr>
            </w:pPr>
          </w:p>
        </w:tc>
        <w:tc>
          <w:tcPr>
            <w:tcW w:w="2376" w:type="dxa"/>
            <w:tcBorders>
              <w:top w:val="single" w:sz="6" w:space="0" w:color="auto"/>
              <w:left w:val="single" w:sz="6" w:space="0" w:color="auto"/>
              <w:bottom w:val="single" w:sz="6" w:space="0" w:color="auto"/>
              <w:right w:val="single" w:sz="12" w:space="0" w:color="000000"/>
            </w:tcBorders>
            <w:shd w:val="clear" w:color="auto" w:fill="auto"/>
          </w:tcPr>
          <w:p w14:paraId="005659F7" w14:textId="77777777" w:rsidR="003B274A" w:rsidRPr="00460FE0" w:rsidRDefault="003B274A" w:rsidP="00575719">
            <w:pPr>
              <w:pStyle w:val="Tabletext"/>
              <w:rPr>
                <w:rFonts w:eastAsia="MS Mincho"/>
              </w:rPr>
            </w:pPr>
            <w:r w:rsidRPr="00460FE0">
              <w:rPr>
                <w:rFonts w:eastAsia="MS Mincho"/>
              </w:rPr>
              <w:t>MDR (2017/745) Annex I (23.4)</w:t>
            </w:r>
          </w:p>
          <w:p w14:paraId="0BC608EA" w14:textId="77777777" w:rsidR="003B274A" w:rsidRPr="00460FE0" w:rsidRDefault="003B274A" w:rsidP="00575719">
            <w:pPr>
              <w:pStyle w:val="Tabletext"/>
              <w:rPr>
                <w:rFonts w:eastAsia="MS Mincho"/>
              </w:rPr>
            </w:pPr>
            <w:r w:rsidRPr="00460FE0">
              <w:rPr>
                <w:rFonts w:eastAsia="MS Mincho"/>
              </w:rPr>
              <w:t>MDR (2017/745) Annex II (1.1)</w:t>
            </w:r>
          </w:p>
          <w:p w14:paraId="4750A49E" w14:textId="77777777" w:rsidR="003B274A" w:rsidRPr="00460FE0" w:rsidRDefault="003B274A" w:rsidP="00575719">
            <w:pPr>
              <w:pStyle w:val="Tabletext"/>
              <w:rPr>
                <w:rFonts w:eastAsia="MS Mincho"/>
              </w:rPr>
            </w:pPr>
            <w:r w:rsidRPr="00460FE0">
              <w:rPr>
                <w:rFonts w:eastAsia="MS Mincho"/>
              </w:rPr>
              <w:t>IEC 62366-1clause 5.1</w:t>
            </w:r>
          </w:p>
          <w:p w14:paraId="7BC81EAC" w14:textId="77777777" w:rsidR="003B274A" w:rsidRPr="00460FE0" w:rsidRDefault="003B274A" w:rsidP="00575719">
            <w:pPr>
              <w:pStyle w:val="Tabletext"/>
              <w:rPr>
                <w:rFonts w:eastAsia="MS Mincho"/>
              </w:rPr>
            </w:pPr>
            <w:r w:rsidRPr="00460FE0">
              <w:rPr>
                <w:rFonts w:eastAsia="MS Mincho"/>
              </w:rPr>
              <w:t>21 CFR 814.20 (b)(3)(i)</w:t>
            </w:r>
          </w:p>
          <w:p w14:paraId="474DA2DF" w14:textId="77777777" w:rsidR="003B274A" w:rsidRPr="00460FE0" w:rsidRDefault="003B274A" w:rsidP="00575719">
            <w:pPr>
              <w:pStyle w:val="Tabletext"/>
              <w:rPr>
                <w:rFonts w:eastAsia="MS Mincho"/>
              </w:rPr>
            </w:pPr>
            <w:r w:rsidRPr="00460FE0">
              <w:rPr>
                <w:rFonts w:eastAsia="MS Mincho"/>
              </w:rPr>
              <w:t xml:space="preserve">FDA guidance on </w:t>
            </w:r>
            <w:r>
              <w:rPr>
                <w:rFonts w:eastAsia="MS Mincho"/>
              </w:rPr>
              <w:t>"</w:t>
            </w:r>
            <w:r w:rsidRPr="00460FE0">
              <w:rPr>
                <w:rFonts w:eastAsia="MS Mincho"/>
              </w:rPr>
              <w:t>Factors to Consider When Making Benefit-Risk Determinations in Medical Device Premarket Approval</w:t>
            </w:r>
            <w:r>
              <w:rPr>
                <w:rFonts w:eastAsia="MS Mincho"/>
              </w:rPr>
              <w:t>"</w:t>
            </w:r>
          </w:p>
        </w:tc>
      </w:tr>
      <w:tr w:rsidR="003B274A" w:rsidRPr="00460FE0" w14:paraId="31450757"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0396E363" w14:textId="77777777" w:rsidR="003B274A" w:rsidRPr="00460FE0" w:rsidRDefault="003B274A" w:rsidP="00575719">
            <w:pPr>
              <w:pStyle w:val="Tabletext"/>
              <w:rPr>
                <w:rFonts w:eastAsia="MS Mincho"/>
              </w:rPr>
            </w:pPr>
            <w:r w:rsidRPr="00460FE0">
              <w:rPr>
                <w:rFonts w:eastAsia="MS Mincho"/>
              </w:rPr>
              <w:t>USE--4</w:t>
            </w:r>
          </w:p>
        </w:tc>
        <w:tc>
          <w:tcPr>
            <w:tcW w:w="3103" w:type="dxa"/>
            <w:tcBorders>
              <w:top w:val="single" w:sz="6" w:space="0" w:color="auto"/>
              <w:left w:val="single" w:sz="6" w:space="0" w:color="auto"/>
              <w:bottom w:val="single" w:sz="6" w:space="0" w:color="auto"/>
              <w:right w:val="single" w:sz="6" w:space="0" w:color="auto"/>
            </w:tcBorders>
            <w:shd w:val="clear" w:color="auto" w:fill="auto"/>
          </w:tcPr>
          <w:p w14:paraId="4E9E107A" w14:textId="77777777" w:rsidR="003B274A" w:rsidRPr="00460FE0" w:rsidRDefault="003B274A" w:rsidP="00575719">
            <w:pPr>
              <w:pStyle w:val="Tabletext"/>
              <w:rPr>
                <w:rFonts w:eastAsia="MS Mincho"/>
              </w:rPr>
            </w:pPr>
            <w:r w:rsidRPr="00460FE0">
              <w:rPr>
                <w:rFonts w:eastAsia="MS Mincho"/>
              </w:rPr>
              <w:t>The manufacturer should specify the intended part of body or type of tissue the medical device shall interact with.</w:t>
            </w:r>
          </w:p>
        </w:tc>
        <w:tc>
          <w:tcPr>
            <w:tcW w:w="3136" w:type="dxa"/>
            <w:tcBorders>
              <w:top w:val="single" w:sz="6" w:space="0" w:color="auto"/>
              <w:left w:val="single" w:sz="6" w:space="0" w:color="auto"/>
              <w:bottom w:val="single" w:sz="6" w:space="0" w:color="auto"/>
              <w:right w:val="single" w:sz="6" w:space="0" w:color="auto"/>
            </w:tcBorders>
            <w:shd w:val="clear" w:color="auto" w:fill="auto"/>
          </w:tcPr>
          <w:p w14:paraId="20EAE50D" w14:textId="77777777" w:rsidR="003B274A" w:rsidRPr="00460FE0" w:rsidRDefault="003B274A" w:rsidP="00575719">
            <w:pPr>
              <w:pStyle w:val="Tabletext"/>
              <w:rPr>
                <w:rFonts w:eastAsia="MS Mincho"/>
              </w:rPr>
            </w:pPr>
          </w:p>
        </w:tc>
        <w:tc>
          <w:tcPr>
            <w:tcW w:w="2737" w:type="dxa"/>
            <w:tcBorders>
              <w:top w:val="single" w:sz="6" w:space="0" w:color="auto"/>
              <w:left w:val="single" w:sz="6" w:space="0" w:color="auto"/>
              <w:bottom w:val="single" w:sz="6" w:space="0" w:color="auto"/>
              <w:right w:val="single" w:sz="6" w:space="0" w:color="auto"/>
            </w:tcBorders>
            <w:shd w:val="clear" w:color="auto" w:fill="auto"/>
          </w:tcPr>
          <w:p w14:paraId="6E61D732" w14:textId="77777777" w:rsidR="003B274A" w:rsidRPr="00460FE0" w:rsidRDefault="003B274A" w:rsidP="00575719">
            <w:pPr>
              <w:pStyle w:val="Tabletext"/>
              <w:rPr>
                <w:rFonts w:eastAsia="MS Mincho"/>
              </w:rPr>
            </w:pPr>
          </w:p>
        </w:tc>
        <w:tc>
          <w:tcPr>
            <w:tcW w:w="2128" w:type="dxa"/>
            <w:tcBorders>
              <w:top w:val="single" w:sz="6" w:space="0" w:color="auto"/>
              <w:left w:val="single" w:sz="6" w:space="0" w:color="auto"/>
              <w:bottom w:val="single" w:sz="6" w:space="0" w:color="auto"/>
              <w:right w:val="single" w:sz="6" w:space="0" w:color="auto"/>
            </w:tcBorders>
            <w:shd w:val="clear" w:color="auto" w:fill="auto"/>
          </w:tcPr>
          <w:p w14:paraId="3A899133" w14:textId="77777777" w:rsidR="003B274A" w:rsidRPr="00460FE0" w:rsidRDefault="003B274A" w:rsidP="00575719">
            <w:pPr>
              <w:pStyle w:val="Tabletext"/>
              <w:rPr>
                <w:rFonts w:eastAsia="MS Mincho"/>
              </w:rPr>
            </w:pPr>
          </w:p>
        </w:tc>
        <w:tc>
          <w:tcPr>
            <w:tcW w:w="2376" w:type="dxa"/>
            <w:tcBorders>
              <w:top w:val="single" w:sz="6" w:space="0" w:color="auto"/>
              <w:left w:val="single" w:sz="6" w:space="0" w:color="auto"/>
              <w:bottom w:val="single" w:sz="6" w:space="0" w:color="auto"/>
              <w:right w:val="single" w:sz="12" w:space="0" w:color="000000"/>
            </w:tcBorders>
            <w:shd w:val="clear" w:color="auto" w:fill="auto"/>
          </w:tcPr>
          <w:p w14:paraId="4A942B11" w14:textId="77777777" w:rsidR="003B274A" w:rsidRPr="00460FE0" w:rsidRDefault="003B274A" w:rsidP="00575719">
            <w:pPr>
              <w:pStyle w:val="Tabletext"/>
              <w:rPr>
                <w:rFonts w:eastAsia="MS Mincho"/>
              </w:rPr>
            </w:pPr>
            <w:r w:rsidRPr="00460FE0">
              <w:rPr>
                <w:rFonts w:eastAsia="MS Mincho"/>
              </w:rPr>
              <w:t>IEC 62366-1clause 5.1</w:t>
            </w:r>
          </w:p>
        </w:tc>
      </w:tr>
      <w:tr w:rsidR="003B274A" w:rsidRPr="00460FE0" w14:paraId="6ED54506"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4037581E" w14:textId="77777777" w:rsidR="003B274A" w:rsidRPr="00460FE0" w:rsidRDefault="003B274A" w:rsidP="00575719">
            <w:pPr>
              <w:pStyle w:val="Tabletext"/>
              <w:rPr>
                <w:rFonts w:eastAsia="MS Mincho"/>
              </w:rPr>
            </w:pPr>
            <w:r w:rsidRPr="00460FE0">
              <w:rPr>
                <w:rFonts w:eastAsia="MS Mincho"/>
              </w:rPr>
              <w:t>USE--5</w:t>
            </w:r>
          </w:p>
        </w:tc>
        <w:tc>
          <w:tcPr>
            <w:tcW w:w="3103" w:type="dxa"/>
            <w:tcBorders>
              <w:top w:val="single" w:sz="6" w:space="0" w:color="auto"/>
              <w:left w:val="single" w:sz="6" w:space="0" w:color="auto"/>
              <w:bottom w:val="single" w:sz="12" w:space="0" w:color="000000"/>
              <w:right w:val="single" w:sz="6" w:space="0" w:color="auto"/>
            </w:tcBorders>
            <w:shd w:val="clear" w:color="auto" w:fill="auto"/>
          </w:tcPr>
          <w:p w14:paraId="263C43A0" w14:textId="77777777" w:rsidR="003B274A" w:rsidRPr="00460FE0" w:rsidRDefault="003B274A" w:rsidP="00575719">
            <w:pPr>
              <w:pStyle w:val="Tabletext"/>
              <w:rPr>
                <w:rFonts w:eastAsia="MS Mincho"/>
              </w:rPr>
            </w:pPr>
            <w:r w:rsidRPr="00460FE0">
              <w:rPr>
                <w:rFonts w:eastAsia="MS Mincho"/>
              </w:rPr>
              <w:t>The manufacturer should specify the operating principle.</w:t>
            </w:r>
          </w:p>
        </w:tc>
        <w:tc>
          <w:tcPr>
            <w:tcW w:w="3136" w:type="dxa"/>
            <w:tcBorders>
              <w:top w:val="single" w:sz="6" w:space="0" w:color="auto"/>
              <w:left w:val="single" w:sz="6" w:space="0" w:color="auto"/>
              <w:bottom w:val="single" w:sz="12" w:space="0" w:color="000000"/>
              <w:right w:val="single" w:sz="6" w:space="0" w:color="auto"/>
            </w:tcBorders>
            <w:shd w:val="clear" w:color="auto" w:fill="auto"/>
          </w:tcPr>
          <w:p w14:paraId="70FB2AF6"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There is a description of the task the ML-model may perform.</w:t>
            </w:r>
          </w:p>
          <w:p w14:paraId="6EAC1766"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There is a specification of the type machine learning.</w:t>
            </w:r>
          </w:p>
          <w:p w14:paraId="5B0AA3F5"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There is a description whether an intervention of the user before treatment or diagnosis is necessary, possible, not possible.</w:t>
            </w:r>
          </w:p>
          <w:p w14:paraId="4240CA3E"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 xml:space="preserve">There is a clarification whether the AI trigger an </w:t>
            </w:r>
            <w:r w:rsidRPr="00460FE0">
              <w:rPr>
                <w:rFonts w:eastAsia="MS Mincho"/>
              </w:rPr>
              <w:lastRenderedPageBreak/>
              <w:t>autonomous action/decision or just provides information for human analysis</w:t>
            </w:r>
          </w:p>
          <w:p w14:paraId="4A9B7700"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There is a description of the level of independence</w:t>
            </w:r>
          </w:p>
        </w:tc>
        <w:tc>
          <w:tcPr>
            <w:tcW w:w="2737" w:type="dxa"/>
            <w:tcBorders>
              <w:top w:val="single" w:sz="6" w:space="0" w:color="auto"/>
              <w:left w:val="single" w:sz="6" w:space="0" w:color="auto"/>
              <w:bottom w:val="single" w:sz="12" w:space="0" w:color="000000"/>
              <w:right w:val="single" w:sz="6" w:space="0" w:color="auto"/>
            </w:tcBorders>
            <w:shd w:val="clear" w:color="auto" w:fill="auto"/>
          </w:tcPr>
          <w:p w14:paraId="493129F8" w14:textId="77777777" w:rsidR="003B274A" w:rsidRPr="00460FE0" w:rsidRDefault="003B274A" w:rsidP="00575719">
            <w:pPr>
              <w:pStyle w:val="Tabletext"/>
              <w:rPr>
                <w:rFonts w:eastAsia="MS Mincho"/>
              </w:rPr>
            </w:pPr>
            <w:r w:rsidRPr="00460FE0">
              <w:rPr>
                <w:rFonts w:eastAsia="MS Mincho"/>
              </w:rPr>
              <w:lastRenderedPageBreak/>
              <w:t>Typical tasks include:</w:t>
            </w:r>
          </w:p>
          <w:p w14:paraId="7E23E94E"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segmentation</w:t>
            </w:r>
          </w:p>
          <w:p w14:paraId="42BA49D9"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detection</w:t>
            </w:r>
          </w:p>
          <w:p w14:paraId="7FAFF50D"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decision support</w:t>
            </w:r>
          </w:p>
          <w:p w14:paraId="1C58F128"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recommendation</w:t>
            </w:r>
          </w:p>
          <w:p w14:paraId="1B2841B5"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process automation</w:t>
            </w:r>
          </w:p>
          <w:p w14:paraId="726D7CBD"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search (e.g. similarities).</w:t>
            </w:r>
          </w:p>
          <w:p w14:paraId="6D576381" w14:textId="77777777" w:rsidR="003B274A" w:rsidRPr="00460FE0" w:rsidRDefault="003B274A" w:rsidP="00575719">
            <w:pPr>
              <w:pStyle w:val="Tabletext"/>
              <w:rPr>
                <w:rFonts w:eastAsia="MS Mincho"/>
              </w:rPr>
            </w:pPr>
            <w:r w:rsidRPr="00460FE0">
              <w:rPr>
                <w:rFonts w:eastAsia="MS Mincho"/>
              </w:rPr>
              <w:t>Typical dimensions include:</w:t>
            </w:r>
          </w:p>
          <w:p w14:paraId="4C914E03"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Type of learning (supervised, unsupervised, semi-</w:t>
            </w:r>
            <w:r w:rsidRPr="00460FE0">
              <w:rPr>
                <w:rFonts w:eastAsia="MS Mincho"/>
              </w:rPr>
              <w:lastRenderedPageBreak/>
              <w:t>supervised, reinforcement),</w:t>
            </w:r>
          </w:p>
          <w:p w14:paraId="7D6AB68F"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Time and type of learning (before placing on the market</w:t>
            </w:r>
            <w:r w:rsidRPr="00460FE0">
              <w:sym w:font="Wingdings" w:char="F0E0"/>
            </w:r>
            <w:r w:rsidRPr="00460FE0">
              <w:rPr>
                <w:rFonts w:eastAsia="MS Mincho"/>
              </w:rPr>
              <w:t xml:space="preserve"> locked algorithm, during use, globally, per product instance, per hospital),</w:t>
            </w:r>
          </w:p>
          <w:p w14:paraId="01EA7441"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Technical task (classification, regression, clustering, control).</w:t>
            </w:r>
          </w:p>
          <w:p w14:paraId="1A7A8F19" w14:textId="77777777" w:rsidR="003B274A" w:rsidRPr="00460FE0" w:rsidRDefault="003B274A" w:rsidP="00575719">
            <w:pPr>
              <w:pStyle w:val="Tabletext"/>
              <w:rPr>
                <w:rFonts w:eastAsia="MS Mincho"/>
              </w:rPr>
            </w:pPr>
            <w:r w:rsidRPr="00460FE0">
              <w:rPr>
                <w:rFonts w:eastAsia="MS Mincho"/>
              </w:rPr>
              <w:t>XAVIER differentiates these user interactions:</w:t>
            </w:r>
          </w:p>
          <w:p w14:paraId="6AD06F60"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intervention before treatment or diagnosis is not possible</w:t>
            </w:r>
          </w:p>
          <w:p w14:paraId="594D96AE"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intervention before treatment or diagnosis is possible by overriding</w:t>
            </w:r>
          </w:p>
          <w:p w14:paraId="109A8521"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intervention before treatment or diagnosis is necessary by approval</w:t>
            </w:r>
          </w:p>
          <w:p w14:paraId="12F1F664"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there is no direct diagnosis or treatment possible with the system.</w:t>
            </w:r>
          </w:p>
        </w:tc>
        <w:tc>
          <w:tcPr>
            <w:tcW w:w="2128" w:type="dxa"/>
            <w:tcBorders>
              <w:top w:val="single" w:sz="6" w:space="0" w:color="auto"/>
              <w:left w:val="single" w:sz="6" w:space="0" w:color="auto"/>
              <w:bottom w:val="single" w:sz="12" w:space="0" w:color="000000"/>
              <w:right w:val="single" w:sz="6" w:space="0" w:color="auto"/>
            </w:tcBorders>
            <w:shd w:val="clear" w:color="auto" w:fill="auto"/>
          </w:tcPr>
          <w:p w14:paraId="67862508" w14:textId="77777777" w:rsidR="003B274A" w:rsidRPr="00460FE0" w:rsidRDefault="003B274A" w:rsidP="00575719">
            <w:pPr>
              <w:pStyle w:val="Tabletext"/>
              <w:rPr>
                <w:rFonts w:eastAsia="MS Mincho"/>
              </w:rPr>
            </w:pPr>
          </w:p>
        </w:tc>
        <w:tc>
          <w:tcPr>
            <w:tcW w:w="2376" w:type="dxa"/>
            <w:tcBorders>
              <w:top w:val="single" w:sz="6" w:space="0" w:color="auto"/>
              <w:left w:val="single" w:sz="6" w:space="0" w:color="auto"/>
              <w:bottom w:val="single" w:sz="12" w:space="0" w:color="000000"/>
              <w:right w:val="single" w:sz="12" w:space="0" w:color="000000"/>
            </w:tcBorders>
            <w:shd w:val="clear" w:color="auto" w:fill="auto"/>
          </w:tcPr>
          <w:p w14:paraId="2047816B" w14:textId="77777777" w:rsidR="003B274A" w:rsidRPr="00460FE0" w:rsidRDefault="003B274A" w:rsidP="00575719">
            <w:pPr>
              <w:pStyle w:val="Tabletext"/>
              <w:rPr>
                <w:rFonts w:eastAsia="MS Mincho"/>
              </w:rPr>
            </w:pPr>
            <w:r w:rsidRPr="00460FE0">
              <w:rPr>
                <w:rFonts w:eastAsia="MS Mincho"/>
              </w:rPr>
              <w:t>IEC 62366-1clause 5.1</w:t>
            </w:r>
          </w:p>
          <w:p w14:paraId="723CB3B8" w14:textId="77777777" w:rsidR="003B274A" w:rsidRPr="00460FE0" w:rsidRDefault="003B274A" w:rsidP="00575719">
            <w:pPr>
              <w:pStyle w:val="Tabletext"/>
              <w:rPr>
                <w:rFonts w:eastAsia="MS Mincho"/>
              </w:rPr>
            </w:pPr>
            <w:r w:rsidRPr="00460FE0">
              <w:rPr>
                <w:rFonts w:eastAsia="MS Mincho"/>
              </w:rPr>
              <w:t>MDR (2017/745) Annex II (1.1)</w:t>
            </w:r>
          </w:p>
          <w:p w14:paraId="1DC78F7C" w14:textId="77777777" w:rsidR="003B274A" w:rsidRPr="00460FE0" w:rsidRDefault="003B274A" w:rsidP="00575719">
            <w:pPr>
              <w:pStyle w:val="Tabletext"/>
              <w:rPr>
                <w:rFonts w:eastAsia="MS Mincho"/>
              </w:rPr>
            </w:pPr>
            <w:r w:rsidRPr="00460FE0">
              <w:rPr>
                <w:rFonts w:eastAsia="MS Mincho"/>
              </w:rPr>
              <w:t>21 CFR part 814.20</w:t>
            </w:r>
          </w:p>
          <w:p w14:paraId="0BD8426B"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0278C975" w14:textId="77777777" w:rsidR="003B274A" w:rsidRPr="00460FE0" w:rsidRDefault="003B274A" w:rsidP="00575719">
            <w:pPr>
              <w:pStyle w:val="Tabletext"/>
              <w:rPr>
                <w:rFonts w:eastAsia="MS Mincho"/>
              </w:rPr>
            </w:pPr>
            <w:r w:rsidRPr="00460FE0">
              <w:rPr>
                <w:rFonts w:eastAsia="MS Mincho"/>
              </w:rPr>
              <w:t xml:space="preserve">FDA </w:t>
            </w:r>
            <w:r w:rsidRPr="00460FE0">
              <w:rPr>
                <w:rFonts w:cs="Symbol"/>
              </w:rPr>
              <w:t xml:space="preserve">Proposed Regulatory Framework for Modifications to Artificial </w:t>
            </w:r>
            <w:r w:rsidRPr="00460FE0">
              <w:rPr>
                <w:rFonts w:cs="Symbol"/>
              </w:rPr>
              <w:lastRenderedPageBreak/>
              <w:t>Intelligence/Machine Learning (AI/ML)-Based SaMD</w:t>
            </w:r>
          </w:p>
        </w:tc>
      </w:tr>
    </w:tbl>
    <w:p w14:paraId="06C5E7E1" w14:textId="77777777" w:rsidR="003B274A" w:rsidRPr="00460FE0" w:rsidRDefault="003B274A" w:rsidP="003B274A">
      <w:pPr>
        <w:rPr>
          <w:lang w:bidi="ar-DZ"/>
        </w:rPr>
      </w:pPr>
    </w:p>
    <w:p w14:paraId="715D4E1E" w14:textId="77777777" w:rsidR="003B274A" w:rsidRPr="00460FE0" w:rsidRDefault="003B274A" w:rsidP="003B274A">
      <w:pPr>
        <w:pStyle w:val="Heading3"/>
        <w:rPr>
          <w:lang w:bidi="ar-DZ"/>
        </w:rPr>
      </w:pPr>
      <w:bookmarkStart w:id="76" w:name="_Toc51056121"/>
      <w:bookmarkStart w:id="77" w:name="_Toc51958028"/>
      <w:bookmarkStart w:id="78" w:name="_Toc52186819"/>
      <w:r w:rsidRPr="00460FE0">
        <w:rPr>
          <w:lang w:bidi="ar-DZ"/>
        </w:rPr>
        <w:lastRenderedPageBreak/>
        <w:t>Intended users and context of use</w:t>
      </w:r>
      <w:bookmarkEnd w:id="76"/>
      <w:bookmarkEnd w:id="77"/>
      <w:bookmarkEnd w:id="78"/>
    </w:p>
    <w:p w14:paraId="238ADB9F" w14:textId="77777777" w:rsidR="003B274A" w:rsidRPr="00460FE0" w:rsidRDefault="003B274A" w:rsidP="003B274A">
      <w:pPr>
        <w:pStyle w:val="TableNotitle"/>
        <w:rPr>
          <w:lang w:bidi="ar-DZ"/>
        </w:rPr>
      </w:pPr>
      <w:bookmarkStart w:id="79" w:name="_Toc45613747"/>
      <w:bookmarkStart w:id="80" w:name="_Toc51022750"/>
      <w:bookmarkStart w:id="81" w:name="_Toc51958120"/>
      <w:bookmarkStart w:id="82" w:name="_Toc52186887"/>
      <w:r w:rsidRPr="00460FE0">
        <w:rPr>
          <w:lang w:bidi="ar-DZ"/>
        </w:rPr>
        <w:t>Table 4: Intended users and intended context of use specification</w:t>
      </w:r>
      <w:bookmarkEnd w:id="79"/>
      <w:bookmarkEnd w:id="80"/>
      <w:bookmarkEnd w:id="81"/>
      <w:bookmarkEnd w:id="82"/>
    </w:p>
    <w:tbl>
      <w:tblPr>
        <w:tblW w:w="14754" w:type="dxa"/>
        <w:jc w:val="center"/>
        <w:tblCellMar>
          <w:left w:w="87" w:type="dxa"/>
        </w:tblCellMar>
        <w:tblLook w:val="04A0" w:firstRow="1" w:lastRow="0" w:firstColumn="1" w:lastColumn="0" w:noHBand="0" w:noVBand="1"/>
      </w:tblPr>
      <w:tblGrid>
        <w:gridCol w:w="1274"/>
        <w:gridCol w:w="3181"/>
        <w:gridCol w:w="3195"/>
        <w:gridCol w:w="2696"/>
        <w:gridCol w:w="2161"/>
        <w:gridCol w:w="2247"/>
      </w:tblGrid>
      <w:tr w:rsidR="003B274A" w:rsidRPr="00460FE0" w14:paraId="4B93F328"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21182D05" w14:textId="77777777" w:rsidR="003B274A" w:rsidRPr="002F3348" w:rsidRDefault="003B274A" w:rsidP="00575719">
            <w:pPr>
              <w:pStyle w:val="Tablehead"/>
            </w:pPr>
            <w:r w:rsidRPr="002F3348">
              <w:t>REQ. ID</w:t>
            </w:r>
          </w:p>
        </w:tc>
        <w:tc>
          <w:tcPr>
            <w:tcW w:w="3181" w:type="dxa"/>
            <w:tcBorders>
              <w:top w:val="single" w:sz="12" w:space="0" w:color="000000"/>
              <w:left w:val="single" w:sz="6" w:space="0" w:color="auto"/>
              <w:bottom w:val="single" w:sz="12" w:space="0" w:color="000000"/>
              <w:right w:val="single" w:sz="6" w:space="0" w:color="auto"/>
            </w:tcBorders>
            <w:shd w:val="clear" w:color="auto" w:fill="auto"/>
          </w:tcPr>
          <w:p w14:paraId="3783CC85" w14:textId="77777777" w:rsidR="003B274A" w:rsidRPr="002F3348" w:rsidRDefault="003B274A" w:rsidP="00575719">
            <w:pPr>
              <w:pStyle w:val="Tablehead"/>
            </w:pPr>
            <w:r w:rsidRPr="002F3348">
              <w:t>Requirement(s)</w:t>
            </w:r>
          </w:p>
        </w:tc>
        <w:tc>
          <w:tcPr>
            <w:tcW w:w="3195" w:type="dxa"/>
            <w:tcBorders>
              <w:top w:val="single" w:sz="12" w:space="0" w:color="000000"/>
              <w:left w:val="single" w:sz="6" w:space="0" w:color="auto"/>
              <w:bottom w:val="single" w:sz="12" w:space="0" w:color="000000"/>
              <w:right w:val="single" w:sz="6" w:space="0" w:color="auto"/>
            </w:tcBorders>
            <w:shd w:val="clear" w:color="auto" w:fill="auto"/>
          </w:tcPr>
          <w:p w14:paraId="5649CA87" w14:textId="77777777" w:rsidR="003B274A" w:rsidRPr="002F3348" w:rsidRDefault="003B274A" w:rsidP="00575719">
            <w:pPr>
              <w:pStyle w:val="Tablehead"/>
            </w:pPr>
            <w:r w:rsidRPr="002F3348">
              <w:t>Checklist item(s)</w:t>
            </w:r>
          </w:p>
        </w:tc>
        <w:tc>
          <w:tcPr>
            <w:tcW w:w="2696" w:type="dxa"/>
            <w:tcBorders>
              <w:top w:val="single" w:sz="12" w:space="0" w:color="000000"/>
              <w:left w:val="single" w:sz="6" w:space="0" w:color="auto"/>
              <w:bottom w:val="single" w:sz="12" w:space="0" w:color="000000"/>
              <w:right w:val="single" w:sz="6" w:space="0" w:color="auto"/>
            </w:tcBorders>
            <w:shd w:val="clear" w:color="auto" w:fill="auto"/>
          </w:tcPr>
          <w:p w14:paraId="67EB906E" w14:textId="77777777" w:rsidR="003B274A" w:rsidRPr="002F3348" w:rsidRDefault="003B274A" w:rsidP="00575719">
            <w:pPr>
              <w:pStyle w:val="Tablehead"/>
            </w:pPr>
            <w:r w:rsidRPr="002F3348">
              <w:t>Checklist examples and comments</w:t>
            </w:r>
          </w:p>
        </w:tc>
        <w:tc>
          <w:tcPr>
            <w:tcW w:w="2161" w:type="dxa"/>
            <w:tcBorders>
              <w:top w:val="single" w:sz="12" w:space="0" w:color="000000"/>
              <w:left w:val="single" w:sz="6" w:space="0" w:color="auto"/>
              <w:bottom w:val="single" w:sz="12" w:space="0" w:color="000000"/>
              <w:right w:val="single" w:sz="6" w:space="0" w:color="auto"/>
            </w:tcBorders>
            <w:shd w:val="clear" w:color="auto" w:fill="auto"/>
          </w:tcPr>
          <w:p w14:paraId="5310C1AC" w14:textId="77777777" w:rsidR="003B274A" w:rsidRPr="002F3348" w:rsidRDefault="003B274A" w:rsidP="00575719">
            <w:pPr>
              <w:pStyle w:val="Tablehead"/>
            </w:pPr>
            <w:r w:rsidRPr="002F3348">
              <w:t>Priority</w:t>
            </w:r>
          </w:p>
        </w:tc>
        <w:tc>
          <w:tcPr>
            <w:tcW w:w="2247" w:type="dxa"/>
            <w:tcBorders>
              <w:top w:val="single" w:sz="12" w:space="0" w:color="000000"/>
              <w:left w:val="single" w:sz="6" w:space="0" w:color="auto"/>
              <w:bottom w:val="single" w:sz="12" w:space="0" w:color="000000"/>
              <w:right w:val="single" w:sz="12" w:space="0" w:color="000000"/>
            </w:tcBorders>
            <w:shd w:val="clear" w:color="auto" w:fill="auto"/>
          </w:tcPr>
          <w:p w14:paraId="44E2CB09" w14:textId="77777777" w:rsidR="003B274A" w:rsidRPr="002F3348" w:rsidRDefault="003B274A" w:rsidP="00575719">
            <w:pPr>
              <w:pStyle w:val="Tablehead"/>
            </w:pPr>
            <w:r w:rsidRPr="002F3348">
              <w:t>Standard(s) / Regulation(s) applicable</w:t>
            </w:r>
          </w:p>
        </w:tc>
      </w:tr>
      <w:tr w:rsidR="003B274A" w:rsidRPr="00460FE0" w14:paraId="4CC4C2A8"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05E42C09" w14:textId="77777777" w:rsidR="003B274A" w:rsidRPr="00460FE0" w:rsidRDefault="003B274A" w:rsidP="00575719">
            <w:pPr>
              <w:pStyle w:val="Tabletext"/>
              <w:rPr>
                <w:rFonts w:eastAsia="MS Mincho"/>
              </w:rPr>
            </w:pPr>
            <w:r w:rsidRPr="00460FE0">
              <w:rPr>
                <w:rFonts w:eastAsia="MS Mincho"/>
              </w:rPr>
              <w:t>ENV-1</w:t>
            </w:r>
          </w:p>
        </w:tc>
        <w:tc>
          <w:tcPr>
            <w:tcW w:w="3181" w:type="dxa"/>
            <w:tcBorders>
              <w:top w:val="single" w:sz="12" w:space="0" w:color="000000"/>
              <w:left w:val="single" w:sz="6" w:space="0" w:color="auto"/>
              <w:bottom w:val="single" w:sz="6" w:space="0" w:color="auto"/>
              <w:right w:val="single" w:sz="6" w:space="0" w:color="auto"/>
            </w:tcBorders>
            <w:shd w:val="clear" w:color="auto" w:fill="auto"/>
          </w:tcPr>
          <w:p w14:paraId="1D7A1B54" w14:textId="77777777" w:rsidR="003B274A" w:rsidRPr="00460FE0" w:rsidRDefault="003B274A" w:rsidP="00575719">
            <w:pPr>
              <w:pStyle w:val="Tabletext"/>
              <w:rPr>
                <w:rFonts w:eastAsia="MS Mincho"/>
              </w:rPr>
            </w:pPr>
            <w:r w:rsidRPr="00460FE0">
              <w:rPr>
                <w:rFonts w:eastAsia="MS Mincho"/>
              </w:rPr>
              <w:t>The manufacturer should characterize the intended users.</w:t>
            </w:r>
          </w:p>
        </w:tc>
        <w:tc>
          <w:tcPr>
            <w:tcW w:w="3195" w:type="dxa"/>
            <w:tcBorders>
              <w:top w:val="single" w:sz="12" w:space="0" w:color="000000"/>
              <w:left w:val="single" w:sz="6" w:space="0" w:color="auto"/>
              <w:bottom w:val="single" w:sz="6" w:space="0" w:color="auto"/>
              <w:right w:val="single" w:sz="6" w:space="0" w:color="auto"/>
            </w:tcBorders>
            <w:shd w:val="clear" w:color="auto" w:fill="auto"/>
          </w:tcPr>
          <w:p w14:paraId="707738FC"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There is a list of intended primary and secondary users.</w:t>
            </w:r>
          </w:p>
          <w:p w14:paraId="28D202BA"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The characteristics and prerequisites that each user group has to fulfil are specified.</w:t>
            </w:r>
          </w:p>
        </w:tc>
        <w:tc>
          <w:tcPr>
            <w:tcW w:w="2696" w:type="dxa"/>
            <w:tcBorders>
              <w:top w:val="single" w:sz="12" w:space="0" w:color="000000"/>
              <w:left w:val="single" w:sz="6" w:space="0" w:color="auto"/>
              <w:bottom w:val="single" w:sz="6" w:space="0" w:color="auto"/>
              <w:right w:val="single" w:sz="6" w:space="0" w:color="auto"/>
            </w:tcBorders>
            <w:shd w:val="clear" w:color="auto" w:fill="auto"/>
          </w:tcPr>
          <w:p w14:paraId="1BBF51B2" w14:textId="77777777" w:rsidR="003B274A" w:rsidRPr="00460FE0" w:rsidRDefault="003B274A" w:rsidP="00575719">
            <w:pPr>
              <w:pStyle w:val="Tabletext"/>
              <w:rPr>
                <w:rFonts w:eastAsia="MS Mincho"/>
              </w:rPr>
            </w:pPr>
            <w:r w:rsidRPr="00460FE0">
              <w:rPr>
                <w:rFonts w:eastAsia="MS Mincho"/>
              </w:rPr>
              <w:t>User characteristics my include:</w:t>
            </w:r>
          </w:p>
          <w:p w14:paraId="15ADCF04"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education</w:t>
            </w:r>
          </w:p>
          <w:p w14:paraId="47EB8C84"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experience in medical domain</w:t>
            </w:r>
          </w:p>
          <w:p w14:paraId="327A8968"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technical skill knowledge</w:t>
            </w:r>
          </w:p>
          <w:p w14:paraId="21F63260"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training to be accomplished</w:t>
            </w:r>
          </w:p>
          <w:p w14:paraId="7CF74D4F"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physical prerequisites and limitations (height, sight, disabilities)</w:t>
            </w:r>
          </w:p>
          <w:p w14:paraId="365DD7FF"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intellectual and mental prerequisites and limitations</w:t>
            </w:r>
          </w:p>
          <w:p w14:paraId="493414B3"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language skills</w:t>
            </w:r>
          </w:p>
          <w:p w14:paraId="6E0AE04E"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experience with product type or technology</w:t>
            </w:r>
          </w:p>
          <w:p w14:paraId="324C02E7"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cultural and social background.</w:t>
            </w:r>
          </w:p>
        </w:tc>
        <w:tc>
          <w:tcPr>
            <w:tcW w:w="2161" w:type="dxa"/>
            <w:tcBorders>
              <w:top w:val="single" w:sz="12" w:space="0" w:color="000000"/>
              <w:left w:val="single" w:sz="6" w:space="0" w:color="auto"/>
              <w:bottom w:val="single" w:sz="6" w:space="0" w:color="auto"/>
              <w:right w:val="single" w:sz="6" w:space="0" w:color="auto"/>
            </w:tcBorders>
            <w:shd w:val="clear" w:color="auto" w:fill="auto"/>
          </w:tcPr>
          <w:p w14:paraId="2918276B" w14:textId="77777777" w:rsidR="003B274A" w:rsidRPr="00460FE0" w:rsidRDefault="003B274A" w:rsidP="00575719">
            <w:pPr>
              <w:pStyle w:val="Tabletext"/>
              <w:rPr>
                <w:rFonts w:eastAsia="MS Mincho"/>
              </w:rPr>
            </w:pPr>
          </w:p>
        </w:tc>
        <w:tc>
          <w:tcPr>
            <w:tcW w:w="2247" w:type="dxa"/>
            <w:tcBorders>
              <w:top w:val="single" w:sz="12" w:space="0" w:color="000000"/>
              <w:left w:val="single" w:sz="6" w:space="0" w:color="auto"/>
              <w:bottom w:val="single" w:sz="6" w:space="0" w:color="auto"/>
              <w:right w:val="single" w:sz="12" w:space="0" w:color="000000"/>
            </w:tcBorders>
            <w:shd w:val="clear" w:color="auto" w:fill="auto"/>
          </w:tcPr>
          <w:p w14:paraId="1EAD02FF" w14:textId="77777777" w:rsidR="003B274A" w:rsidRPr="00460FE0" w:rsidRDefault="003B274A" w:rsidP="00575719">
            <w:pPr>
              <w:pStyle w:val="Tabletext"/>
              <w:rPr>
                <w:rFonts w:eastAsia="MS Mincho"/>
              </w:rPr>
            </w:pPr>
            <w:r w:rsidRPr="00460FE0">
              <w:rPr>
                <w:rFonts w:eastAsia="MS Mincho"/>
              </w:rPr>
              <w:t>MDR (2017/745) Annex I (5)</w:t>
            </w:r>
          </w:p>
          <w:p w14:paraId="6E58C348" w14:textId="77777777" w:rsidR="003B274A" w:rsidRPr="00460FE0" w:rsidRDefault="003B274A" w:rsidP="00575719">
            <w:pPr>
              <w:pStyle w:val="Tabletext"/>
              <w:rPr>
                <w:rFonts w:eastAsia="MS Mincho"/>
              </w:rPr>
            </w:pPr>
            <w:r w:rsidRPr="00460FE0">
              <w:rPr>
                <w:rFonts w:eastAsia="MS Mincho"/>
              </w:rPr>
              <w:t>MDR (2017/745) Annex II (1.1)</w:t>
            </w:r>
          </w:p>
          <w:p w14:paraId="5E488868" w14:textId="77777777" w:rsidR="003B274A" w:rsidRPr="00460FE0" w:rsidRDefault="003B274A" w:rsidP="00575719">
            <w:pPr>
              <w:pStyle w:val="Tabletext"/>
              <w:rPr>
                <w:rFonts w:eastAsia="MS Mincho"/>
              </w:rPr>
            </w:pPr>
            <w:r w:rsidRPr="00460FE0">
              <w:rPr>
                <w:rFonts w:eastAsia="MS Mincho"/>
              </w:rPr>
              <w:t>IEC 62366-1clause 5.1</w:t>
            </w:r>
          </w:p>
          <w:p w14:paraId="1FA5E350"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3A0E2C42" w14:textId="77777777" w:rsidR="003B274A" w:rsidRPr="00460FE0" w:rsidRDefault="003B274A" w:rsidP="00575719">
            <w:pPr>
              <w:pStyle w:val="Tabletext"/>
              <w:rPr>
                <w:rFonts w:eastAsia="MS Mincho"/>
              </w:rPr>
            </w:pPr>
            <w:r w:rsidRPr="00460FE0">
              <w:rPr>
                <w:rFonts w:eastAsia="MS Mincho"/>
              </w:rPr>
              <w:t xml:space="preserve">FDA Guidance </w:t>
            </w:r>
            <w:r>
              <w:rPr>
                <w:rFonts w:eastAsia="MS Mincho"/>
              </w:rPr>
              <w:t>"</w:t>
            </w:r>
            <w:r w:rsidRPr="00460FE0">
              <w:rPr>
                <w:rFonts w:eastAsia="MS Mincho"/>
              </w:rPr>
              <w:t>Applying Human Factors and Usability Engineering to Medical Devices</w:t>
            </w:r>
            <w:r>
              <w:rPr>
                <w:rFonts w:eastAsia="MS Mincho"/>
              </w:rPr>
              <w:t>"</w:t>
            </w:r>
            <w:r w:rsidRPr="00460FE0">
              <w:rPr>
                <w:rFonts w:eastAsia="MS Mincho"/>
              </w:rPr>
              <w:t xml:space="preserve"> (chapter 5.1)</w:t>
            </w:r>
          </w:p>
        </w:tc>
      </w:tr>
      <w:tr w:rsidR="003B274A" w:rsidRPr="00460FE0" w14:paraId="30453B8D"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336C8957" w14:textId="77777777" w:rsidR="003B274A" w:rsidRPr="00460FE0" w:rsidRDefault="003B274A" w:rsidP="00575719">
            <w:pPr>
              <w:pStyle w:val="Tabletext"/>
              <w:rPr>
                <w:rFonts w:eastAsia="MS Mincho"/>
              </w:rPr>
            </w:pPr>
            <w:r w:rsidRPr="00460FE0">
              <w:rPr>
                <w:rFonts w:eastAsia="MS Mincho"/>
              </w:rPr>
              <w:t>ENV -2</w:t>
            </w:r>
          </w:p>
        </w:tc>
        <w:tc>
          <w:tcPr>
            <w:tcW w:w="3181" w:type="dxa"/>
            <w:tcBorders>
              <w:top w:val="single" w:sz="6" w:space="0" w:color="auto"/>
              <w:left w:val="single" w:sz="6" w:space="0" w:color="auto"/>
              <w:bottom w:val="single" w:sz="6" w:space="0" w:color="auto"/>
              <w:right w:val="single" w:sz="6" w:space="0" w:color="auto"/>
            </w:tcBorders>
            <w:shd w:val="clear" w:color="auto" w:fill="auto"/>
          </w:tcPr>
          <w:p w14:paraId="65DD8E11" w14:textId="77777777" w:rsidR="003B274A" w:rsidRPr="00460FE0" w:rsidRDefault="003B274A" w:rsidP="00575719">
            <w:pPr>
              <w:pStyle w:val="Tabletext"/>
              <w:rPr>
                <w:rFonts w:eastAsia="MS Mincho"/>
              </w:rPr>
            </w:pPr>
            <w:r w:rsidRPr="00460FE0">
              <w:rPr>
                <w:rFonts w:eastAsia="MS Mincho"/>
              </w:rPr>
              <w:t>The manufacturer should characterize the intended use environment.</w:t>
            </w:r>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7FA01C9B" w14:textId="77777777" w:rsidR="003B274A" w:rsidRPr="00460FE0" w:rsidRDefault="003B274A" w:rsidP="00575719">
            <w:pPr>
              <w:pStyle w:val="Tabletext"/>
              <w:rPr>
                <w:rFonts w:eastAsia="MS Mincho"/>
              </w:rPr>
            </w:pPr>
            <w:r w:rsidRPr="00460FE0">
              <w:rPr>
                <w:rFonts w:eastAsia="MS Mincho"/>
              </w:rPr>
              <w:t>There is a documented specification of the:</w:t>
            </w:r>
          </w:p>
          <w:p w14:paraId="3C765EDE"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physical use environment</w:t>
            </w:r>
          </w:p>
          <w:p w14:paraId="24224E88"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social use environment</w:t>
            </w:r>
          </w:p>
          <w:p w14:paraId="532B6FC0"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work environment.</w:t>
            </w:r>
          </w:p>
        </w:tc>
        <w:tc>
          <w:tcPr>
            <w:tcW w:w="2696" w:type="dxa"/>
            <w:tcBorders>
              <w:top w:val="single" w:sz="6" w:space="0" w:color="auto"/>
              <w:left w:val="single" w:sz="6" w:space="0" w:color="auto"/>
              <w:bottom w:val="single" w:sz="6" w:space="0" w:color="auto"/>
              <w:right w:val="single" w:sz="6" w:space="0" w:color="auto"/>
            </w:tcBorders>
            <w:shd w:val="clear" w:color="auto" w:fill="auto"/>
          </w:tcPr>
          <w:p w14:paraId="446B095E" w14:textId="77777777" w:rsidR="003B274A" w:rsidRPr="00460FE0" w:rsidRDefault="003B274A" w:rsidP="00575719">
            <w:pPr>
              <w:pStyle w:val="Tabletext"/>
              <w:rPr>
                <w:rFonts w:eastAsia="MS Mincho"/>
              </w:rPr>
            </w:pPr>
            <w:r w:rsidRPr="00460FE0">
              <w:rPr>
                <w:rFonts w:eastAsia="MS Mincho"/>
              </w:rPr>
              <w:t>The physical environment might include:</w:t>
            </w:r>
          </w:p>
          <w:p w14:paraId="59533536"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brightness</w:t>
            </w:r>
          </w:p>
          <w:p w14:paraId="682D3F31"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loudness e.g. alarms</w:t>
            </w:r>
          </w:p>
          <w:p w14:paraId="2ADE2E31"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temperature</w:t>
            </w:r>
          </w:p>
          <w:p w14:paraId="289EDD27"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contamination</w:t>
            </w:r>
          </w:p>
          <w:p w14:paraId="7196E25A"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lastRenderedPageBreak/>
              <w:t>visibility</w:t>
            </w:r>
          </w:p>
          <w:p w14:paraId="447697F2"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humidity, moisture.</w:t>
            </w:r>
          </w:p>
          <w:p w14:paraId="14B0057E" w14:textId="77777777" w:rsidR="003B274A" w:rsidRPr="00460FE0" w:rsidRDefault="003B274A" w:rsidP="00575719">
            <w:pPr>
              <w:pStyle w:val="Tabletext"/>
              <w:rPr>
                <w:rFonts w:eastAsia="MS Mincho"/>
              </w:rPr>
            </w:pPr>
            <w:r w:rsidRPr="00460FE0">
              <w:rPr>
                <w:rFonts w:eastAsia="MS Mincho"/>
              </w:rPr>
              <w:t>The social environment may include:</w:t>
            </w:r>
          </w:p>
          <w:p w14:paraId="3FCF7FCD"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stress, mental workload</w:t>
            </w:r>
          </w:p>
          <w:p w14:paraId="1666AAD3"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shift operation</w:t>
            </w:r>
          </w:p>
          <w:p w14:paraId="7BB421D6"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number of people and frequently changing colleagues.</w:t>
            </w:r>
          </w:p>
          <w:p w14:paraId="48830FFE" w14:textId="77777777" w:rsidR="003B274A" w:rsidRPr="00460FE0" w:rsidRDefault="003B274A" w:rsidP="00575719">
            <w:pPr>
              <w:pStyle w:val="Tabletext"/>
              <w:rPr>
                <w:rFonts w:eastAsia="MS Mincho"/>
              </w:rPr>
            </w:pPr>
            <w:r w:rsidRPr="00460FE0">
              <w:rPr>
                <w:rFonts w:eastAsia="MS Mincho"/>
              </w:rPr>
              <w:t>The work environment may include:</w:t>
            </w:r>
          </w:p>
          <w:p w14:paraId="670969D9" w14:textId="77777777" w:rsidR="003B274A" w:rsidRPr="00460FE0" w:rsidRDefault="003B274A" w:rsidP="003B274A">
            <w:pPr>
              <w:pStyle w:val="Tabletext"/>
              <w:numPr>
                <w:ilvl w:val="0"/>
                <w:numId w:val="14"/>
              </w:numPr>
              <w:overflowPunct/>
              <w:autoSpaceDE/>
              <w:autoSpaceDN/>
              <w:adjustRightInd/>
              <w:ind w:left="284" w:hanging="284"/>
              <w:rPr>
                <w:rFonts w:eastAsia="MS Mincho"/>
              </w:rPr>
            </w:pPr>
            <w:r w:rsidRPr="00460FE0">
              <w:rPr>
                <w:rFonts w:eastAsia="MS Mincho"/>
              </w:rPr>
              <w:t>wearing of gloves or other personal protection equipment</w:t>
            </w:r>
          </w:p>
          <w:p w14:paraId="6F2E9D38"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usage of tools</w:t>
            </w:r>
          </w:p>
          <w:p w14:paraId="6A52630E" w14:textId="77777777" w:rsidR="003B274A" w:rsidRPr="00460FE0" w:rsidRDefault="003B274A" w:rsidP="003B274A">
            <w:pPr>
              <w:pStyle w:val="Tabletext"/>
              <w:numPr>
                <w:ilvl w:val="0"/>
                <w:numId w:val="14"/>
              </w:numPr>
              <w:overflowPunct/>
              <w:autoSpaceDE/>
              <w:autoSpaceDN/>
              <w:adjustRightInd/>
              <w:rPr>
                <w:rFonts w:eastAsia="MS Mincho"/>
              </w:rPr>
            </w:pPr>
            <w:r w:rsidRPr="00460FE0">
              <w:rPr>
                <w:rFonts w:eastAsia="MS Mincho"/>
              </w:rPr>
              <w:t>physical stress.</w:t>
            </w:r>
          </w:p>
        </w:tc>
        <w:tc>
          <w:tcPr>
            <w:tcW w:w="2161" w:type="dxa"/>
            <w:tcBorders>
              <w:top w:val="single" w:sz="6" w:space="0" w:color="auto"/>
              <w:left w:val="single" w:sz="6" w:space="0" w:color="auto"/>
              <w:bottom w:val="single" w:sz="6" w:space="0" w:color="auto"/>
              <w:right w:val="single" w:sz="6" w:space="0" w:color="auto"/>
            </w:tcBorders>
            <w:shd w:val="clear" w:color="auto" w:fill="auto"/>
          </w:tcPr>
          <w:p w14:paraId="75AEF7B5" w14:textId="77777777" w:rsidR="003B274A" w:rsidRPr="00460FE0" w:rsidRDefault="003B274A" w:rsidP="00575719">
            <w:pPr>
              <w:pStyle w:val="Tabletext"/>
              <w:rPr>
                <w:rFonts w:eastAsia="MS Mincho"/>
              </w:rPr>
            </w:pPr>
          </w:p>
        </w:tc>
        <w:tc>
          <w:tcPr>
            <w:tcW w:w="2247" w:type="dxa"/>
            <w:tcBorders>
              <w:top w:val="single" w:sz="6" w:space="0" w:color="auto"/>
              <w:left w:val="single" w:sz="6" w:space="0" w:color="auto"/>
              <w:bottom w:val="single" w:sz="6" w:space="0" w:color="auto"/>
              <w:right w:val="single" w:sz="12" w:space="0" w:color="000000"/>
            </w:tcBorders>
            <w:shd w:val="clear" w:color="auto" w:fill="auto"/>
          </w:tcPr>
          <w:p w14:paraId="5461E2F9" w14:textId="77777777" w:rsidR="003B274A" w:rsidRPr="00460FE0" w:rsidRDefault="003B274A" w:rsidP="00575719">
            <w:pPr>
              <w:pStyle w:val="Tabletext"/>
              <w:rPr>
                <w:rFonts w:eastAsia="MS Mincho"/>
              </w:rPr>
            </w:pPr>
            <w:r w:rsidRPr="00460FE0">
              <w:rPr>
                <w:rFonts w:eastAsia="MS Mincho"/>
              </w:rPr>
              <w:t>MDR (2017/745) Annex I (5)</w:t>
            </w:r>
          </w:p>
          <w:p w14:paraId="4A4D4CFD" w14:textId="77777777" w:rsidR="003B274A" w:rsidRPr="00460FE0" w:rsidRDefault="003B274A" w:rsidP="00575719">
            <w:pPr>
              <w:pStyle w:val="Tabletext"/>
              <w:rPr>
                <w:rFonts w:eastAsia="MS Mincho"/>
              </w:rPr>
            </w:pPr>
            <w:r w:rsidRPr="00460FE0">
              <w:rPr>
                <w:rFonts w:eastAsia="MS Mincho"/>
              </w:rPr>
              <w:t>IEC 62366-1clause 5.1</w:t>
            </w:r>
          </w:p>
          <w:p w14:paraId="128F5A48"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 xml:space="preserve">Building Explainability and </w:t>
            </w:r>
            <w:r w:rsidRPr="00460FE0">
              <w:rPr>
                <w:rFonts w:eastAsia="MS Mincho"/>
              </w:rPr>
              <w:lastRenderedPageBreak/>
              <w:t>Trust for AI in Healthcare</w:t>
            </w:r>
            <w:r>
              <w:rPr>
                <w:rFonts w:eastAsia="MS Mincho"/>
              </w:rPr>
              <w:t>"</w:t>
            </w:r>
          </w:p>
          <w:p w14:paraId="208743DD" w14:textId="77777777" w:rsidR="003B274A" w:rsidRPr="00460FE0" w:rsidRDefault="003B274A" w:rsidP="00575719">
            <w:pPr>
              <w:pStyle w:val="Tabletext"/>
              <w:rPr>
                <w:rFonts w:eastAsia="MS Mincho"/>
              </w:rPr>
            </w:pPr>
            <w:r w:rsidRPr="00460FE0">
              <w:rPr>
                <w:rFonts w:eastAsia="MS Mincho"/>
              </w:rPr>
              <w:t xml:space="preserve">FDA Guidance </w:t>
            </w:r>
            <w:r>
              <w:rPr>
                <w:rFonts w:eastAsia="MS Mincho"/>
              </w:rPr>
              <w:t>"</w:t>
            </w:r>
            <w:r w:rsidRPr="00460FE0">
              <w:rPr>
                <w:rFonts w:eastAsia="MS Mincho"/>
              </w:rPr>
              <w:t>Applying Human Factors and Usability Engineering to Medical Devices</w:t>
            </w:r>
            <w:r>
              <w:rPr>
                <w:rFonts w:eastAsia="MS Mincho"/>
              </w:rPr>
              <w:t>"</w:t>
            </w:r>
            <w:r w:rsidRPr="00460FE0">
              <w:rPr>
                <w:rFonts w:eastAsia="MS Mincho"/>
              </w:rPr>
              <w:t xml:space="preserve"> (chapter 5.2)</w:t>
            </w:r>
          </w:p>
          <w:p w14:paraId="0043489C" w14:textId="77777777" w:rsidR="003B274A" w:rsidRPr="00460FE0" w:rsidRDefault="003B274A" w:rsidP="00575719">
            <w:pPr>
              <w:pStyle w:val="Tabletext"/>
              <w:rPr>
                <w:rFonts w:eastAsia="MS Mincho"/>
              </w:rPr>
            </w:pPr>
            <w:r w:rsidRPr="00460FE0">
              <w:rPr>
                <w:rFonts w:eastAsia="MS Mincho"/>
              </w:rPr>
              <w:t>ISO 13407-Human-centred design process for interactive systems</w:t>
            </w:r>
          </w:p>
        </w:tc>
      </w:tr>
      <w:tr w:rsidR="003B274A" w:rsidRPr="00460FE0" w14:paraId="55E6AD61" w14:textId="77777777" w:rsidTr="00575719">
        <w:trPr>
          <w:trHeight w:val="2857"/>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6B0A5083" w14:textId="77777777" w:rsidR="003B274A" w:rsidRPr="00460FE0" w:rsidRDefault="003B274A" w:rsidP="00575719">
            <w:pPr>
              <w:pStyle w:val="Tabletext"/>
              <w:rPr>
                <w:rFonts w:eastAsia="MS Mincho"/>
              </w:rPr>
            </w:pPr>
            <w:r w:rsidRPr="00460FE0">
              <w:rPr>
                <w:rFonts w:eastAsia="MS Mincho"/>
              </w:rPr>
              <w:lastRenderedPageBreak/>
              <w:t>ENV -3</w:t>
            </w:r>
          </w:p>
        </w:tc>
        <w:tc>
          <w:tcPr>
            <w:tcW w:w="3181" w:type="dxa"/>
            <w:tcBorders>
              <w:top w:val="single" w:sz="6" w:space="0" w:color="auto"/>
              <w:left w:val="single" w:sz="6" w:space="0" w:color="auto"/>
              <w:bottom w:val="single" w:sz="12" w:space="0" w:color="000000"/>
              <w:right w:val="single" w:sz="6" w:space="0" w:color="auto"/>
            </w:tcBorders>
            <w:shd w:val="clear" w:color="auto" w:fill="auto"/>
          </w:tcPr>
          <w:p w14:paraId="05BF93F9" w14:textId="77777777" w:rsidR="003B274A" w:rsidRPr="00460FE0" w:rsidRDefault="003B274A" w:rsidP="00575719">
            <w:pPr>
              <w:pStyle w:val="Tabletext"/>
              <w:rPr>
                <w:rFonts w:eastAsia="MS Mincho"/>
              </w:rPr>
            </w:pPr>
            <w:r w:rsidRPr="00460FE0">
              <w:rPr>
                <w:rFonts w:eastAsia="MS Mincho"/>
              </w:rPr>
              <w:t>The manufacturer should specify the product lifetime.</w:t>
            </w:r>
          </w:p>
        </w:tc>
        <w:tc>
          <w:tcPr>
            <w:tcW w:w="3195" w:type="dxa"/>
            <w:tcBorders>
              <w:top w:val="single" w:sz="6" w:space="0" w:color="auto"/>
              <w:left w:val="single" w:sz="6" w:space="0" w:color="auto"/>
              <w:bottom w:val="single" w:sz="12" w:space="0" w:color="000000"/>
              <w:right w:val="single" w:sz="6" w:space="0" w:color="auto"/>
            </w:tcBorders>
            <w:shd w:val="clear" w:color="auto" w:fill="auto"/>
          </w:tcPr>
          <w:p w14:paraId="219C7DF7" w14:textId="77777777" w:rsidR="003B274A" w:rsidRPr="00460FE0" w:rsidRDefault="003B274A" w:rsidP="00575719">
            <w:pPr>
              <w:pStyle w:val="Tabletext"/>
              <w:rPr>
                <w:rFonts w:eastAsia="MS Mincho"/>
              </w:rPr>
            </w:pPr>
          </w:p>
        </w:tc>
        <w:tc>
          <w:tcPr>
            <w:tcW w:w="2696" w:type="dxa"/>
            <w:tcBorders>
              <w:top w:val="single" w:sz="6" w:space="0" w:color="auto"/>
              <w:left w:val="single" w:sz="6" w:space="0" w:color="auto"/>
              <w:bottom w:val="single" w:sz="12" w:space="0" w:color="000000"/>
              <w:right w:val="single" w:sz="6" w:space="0" w:color="auto"/>
            </w:tcBorders>
            <w:shd w:val="clear" w:color="auto" w:fill="auto"/>
          </w:tcPr>
          <w:p w14:paraId="0B9943A7" w14:textId="77777777" w:rsidR="003B274A" w:rsidRPr="00460FE0" w:rsidRDefault="003B274A" w:rsidP="00575719">
            <w:pPr>
              <w:pStyle w:val="Tabletext"/>
              <w:rPr>
                <w:rFonts w:eastAsia="MS Mincho"/>
              </w:rPr>
            </w:pPr>
            <w:r w:rsidRPr="00460FE0">
              <w:rPr>
                <w:rFonts w:eastAsia="MS Mincho"/>
              </w:rPr>
              <w:t>The product lifetime may depend on:</w:t>
            </w:r>
          </w:p>
          <w:p w14:paraId="11C505C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technologies applied in the product</w:t>
            </w:r>
          </w:p>
          <w:p w14:paraId="4E7A9DC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technical environment such as operating systems, browsers, networks</w:t>
            </w:r>
          </w:p>
          <w:p w14:paraId="5103748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development of the state of the art e.g. progress in medical research</w:t>
            </w:r>
          </w:p>
          <w:p w14:paraId="0C9ADA8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competitive products.</w:t>
            </w:r>
          </w:p>
        </w:tc>
        <w:tc>
          <w:tcPr>
            <w:tcW w:w="2161" w:type="dxa"/>
            <w:tcBorders>
              <w:top w:val="single" w:sz="6" w:space="0" w:color="auto"/>
              <w:left w:val="single" w:sz="6" w:space="0" w:color="auto"/>
              <w:bottom w:val="single" w:sz="12" w:space="0" w:color="000000"/>
              <w:right w:val="single" w:sz="6" w:space="0" w:color="auto"/>
            </w:tcBorders>
            <w:shd w:val="clear" w:color="auto" w:fill="auto"/>
          </w:tcPr>
          <w:p w14:paraId="2BBD50D2" w14:textId="77777777" w:rsidR="003B274A" w:rsidRPr="00460FE0" w:rsidRDefault="003B274A" w:rsidP="00575719">
            <w:pPr>
              <w:pStyle w:val="Tabletext"/>
              <w:rPr>
                <w:rFonts w:eastAsia="MS Mincho"/>
              </w:rPr>
            </w:pPr>
          </w:p>
        </w:tc>
        <w:tc>
          <w:tcPr>
            <w:tcW w:w="2247" w:type="dxa"/>
            <w:tcBorders>
              <w:top w:val="single" w:sz="6" w:space="0" w:color="auto"/>
              <w:left w:val="single" w:sz="6" w:space="0" w:color="auto"/>
              <w:bottom w:val="single" w:sz="12" w:space="0" w:color="000000"/>
              <w:right w:val="single" w:sz="12" w:space="0" w:color="000000"/>
            </w:tcBorders>
            <w:shd w:val="clear" w:color="auto" w:fill="auto"/>
          </w:tcPr>
          <w:p w14:paraId="18D2467B" w14:textId="77777777" w:rsidR="003B274A" w:rsidRPr="00460FE0" w:rsidRDefault="003B274A" w:rsidP="00575719">
            <w:pPr>
              <w:pStyle w:val="Tabletext"/>
              <w:rPr>
                <w:rFonts w:eastAsia="MS Mincho"/>
              </w:rPr>
            </w:pPr>
          </w:p>
        </w:tc>
      </w:tr>
    </w:tbl>
    <w:p w14:paraId="0D965422" w14:textId="77777777" w:rsidR="003B274A" w:rsidRPr="00460FE0" w:rsidRDefault="003B274A" w:rsidP="003B274A">
      <w:pPr>
        <w:rPr>
          <w:lang w:bidi="ar-DZ"/>
        </w:rPr>
      </w:pPr>
    </w:p>
    <w:p w14:paraId="5B26536C" w14:textId="77777777" w:rsidR="003B274A" w:rsidRPr="00460FE0" w:rsidRDefault="003B274A" w:rsidP="003B274A">
      <w:pPr>
        <w:pStyle w:val="Heading3"/>
        <w:rPr>
          <w:lang w:bidi="ar-DZ"/>
        </w:rPr>
      </w:pPr>
      <w:bookmarkStart w:id="83" w:name="_Toc51056122"/>
      <w:bookmarkStart w:id="84" w:name="_Toc51958029"/>
      <w:bookmarkStart w:id="85" w:name="_Toc52186820"/>
      <w:r w:rsidRPr="00460FE0">
        <w:rPr>
          <w:lang w:bidi="ar-DZ"/>
        </w:rPr>
        <w:lastRenderedPageBreak/>
        <w:t>Stakeholder requirements</w:t>
      </w:r>
      <w:bookmarkEnd w:id="83"/>
      <w:bookmarkEnd w:id="84"/>
      <w:bookmarkEnd w:id="85"/>
    </w:p>
    <w:p w14:paraId="685B437A" w14:textId="77777777" w:rsidR="003B274A" w:rsidRPr="00460FE0" w:rsidRDefault="003B274A" w:rsidP="003B274A">
      <w:pPr>
        <w:pStyle w:val="TableNotitle"/>
        <w:rPr>
          <w:lang w:bidi="ar-DZ"/>
        </w:rPr>
      </w:pPr>
      <w:bookmarkStart w:id="86" w:name="_Toc45613748"/>
      <w:bookmarkStart w:id="87" w:name="_Toc51022751"/>
      <w:bookmarkStart w:id="88" w:name="_Toc51958121"/>
      <w:bookmarkStart w:id="89" w:name="_Toc52186888"/>
      <w:r w:rsidRPr="00460FE0">
        <w:rPr>
          <w:lang w:bidi="ar-DZ"/>
        </w:rPr>
        <w:t>Table 5: Stakeholder requirements</w:t>
      </w:r>
      <w:bookmarkEnd w:id="86"/>
      <w:bookmarkEnd w:id="87"/>
      <w:bookmarkEnd w:id="88"/>
      <w:bookmarkEnd w:id="89"/>
    </w:p>
    <w:tbl>
      <w:tblPr>
        <w:tblW w:w="14754" w:type="dxa"/>
        <w:jc w:val="center"/>
        <w:tblCellMar>
          <w:left w:w="87" w:type="dxa"/>
        </w:tblCellMar>
        <w:tblLook w:val="04A0" w:firstRow="1" w:lastRow="0" w:firstColumn="1" w:lastColumn="0" w:noHBand="0" w:noVBand="1"/>
      </w:tblPr>
      <w:tblGrid>
        <w:gridCol w:w="1274"/>
        <w:gridCol w:w="3201"/>
        <w:gridCol w:w="2609"/>
        <w:gridCol w:w="3247"/>
        <w:gridCol w:w="2203"/>
        <w:gridCol w:w="2220"/>
      </w:tblGrid>
      <w:tr w:rsidR="003B274A" w:rsidRPr="00460FE0" w14:paraId="6F29C2D4"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10389915" w14:textId="77777777" w:rsidR="003B274A" w:rsidRPr="002F3348" w:rsidRDefault="003B274A" w:rsidP="00575719">
            <w:pPr>
              <w:pStyle w:val="Tablehead"/>
            </w:pPr>
            <w:r w:rsidRPr="002F3348">
              <w:t>REQ. ID</w:t>
            </w:r>
          </w:p>
        </w:tc>
        <w:tc>
          <w:tcPr>
            <w:tcW w:w="3201" w:type="dxa"/>
            <w:tcBorders>
              <w:top w:val="single" w:sz="12" w:space="0" w:color="000000"/>
              <w:left w:val="single" w:sz="6" w:space="0" w:color="auto"/>
              <w:bottom w:val="single" w:sz="12" w:space="0" w:color="000000"/>
              <w:right w:val="single" w:sz="6" w:space="0" w:color="auto"/>
            </w:tcBorders>
            <w:shd w:val="clear" w:color="auto" w:fill="auto"/>
          </w:tcPr>
          <w:p w14:paraId="66557479" w14:textId="77777777" w:rsidR="003B274A" w:rsidRPr="002F3348" w:rsidRDefault="003B274A" w:rsidP="00575719">
            <w:pPr>
              <w:pStyle w:val="Tablehead"/>
            </w:pPr>
            <w:r w:rsidRPr="002F3348">
              <w:t>Requirement(s)</w:t>
            </w:r>
          </w:p>
        </w:tc>
        <w:tc>
          <w:tcPr>
            <w:tcW w:w="2609" w:type="dxa"/>
            <w:tcBorders>
              <w:top w:val="single" w:sz="12" w:space="0" w:color="000000"/>
              <w:left w:val="single" w:sz="6" w:space="0" w:color="auto"/>
              <w:bottom w:val="single" w:sz="12" w:space="0" w:color="000000"/>
              <w:right w:val="single" w:sz="6" w:space="0" w:color="auto"/>
            </w:tcBorders>
            <w:shd w:val="clear" w:color="auto" w:fill="auto"/>
          </w:tcPr>
          <w:p w14:paraId="7762287C" w14:textId="77777777" w:rsidR="003B274A" w:rsidRPr="002F3348" w:rsidRDefault="003B274A" w:rsidP="00575719">
            <w:pPr>
              <w:pStyle w:val="Tablehead"/>
            </w:pPr>
            <w:r w:rsidRPr="002F3348">
              <w:t>Checklist item(s)</w:t>
            </w:r>
          </w:p>
        </w:tc>
        <w:tc>
          <w:tcPr>
            <w:tcW w:w="3247" w:type="dxa"/>
            <w:tcBorders>
              <w:top w:val="single" w:sz="12" w:space="0" w:color="000000"/>
              <w:left w:val="single" w:sz="6" w:space="0" w:color="auto"/>
              <w:bottom w:val="single" w:sz="12" w:space="0" w:color="000000"/>
              <w:right w:val="single" w:sz="6" w:space="0" w:color="auto"/>
            </w:tcBorders>
            <w:shd w:val="clear" w:color="auto" w:fill="auto"/>
          </w:tcPr>
          <w:p w14:paraId="0BB817C8" w14:textId="77777777" w:rsidR="003B274A" w:rsidRPr="002F3348" w:rsidRDefault="003B274A" w:rsidP="00575719">
            <w:pPr>
              <w:pStyle w:val="Tablehead"/>
            </w:pPr>
            <w:r w:rsidRPr="002F3348">
              <w:t>Checklist examples and comments</w:t>
            </w:r>
          </w:p>
        </w:tc>
        <w:tc>
          <w:tcPr>
            <w:tcW w:w="2203" w:type="dxa"/>
            <w:tcBorders>
              <w:top w:val="single" w:sz="12" w:space="0" w:color="000000"/>
              <w:left w:val="single" w:sz="6" w:space="0" w:color="auto"/>
              <w:bottom w:val="single" w:sz="12" w:space="0" w:color="000000"/>
              <w:right w:val="single" w:sz="6" w:space="0" w:color="auto"/>
            </w:tcBorders>
            <w:shd w:val="clear" w:color="auto" w:fill="auto"/>
          </w:tcPr>
          <w:p w14:paraId="30751B84" w14:textId="77777777" w:rsidR="003B274A" w:rsidRPr="002F3348" w:rsidRDefault="003B274A" w:rsidP="00575719">
            <w:pPr>
              <w:pStyle w:val="Tablehead"/>
            </w:pPr>
            <w:r w:rsidRPr="002F3348">
              <w:t>Priority</w:t>
            </w:r>
          </w:p>
        </w:tc>
        <w:tc>
          <w:tcPr>
            <w:tcW w:w="2220" w:type="dxa"/>
            <w:tcBorders>
              <w:top w:val="single" w:sz="12" w:space="0" w:color="000000"/>
              <w:left w:val="single" w:sz="6" w:space="0" w:color="auto"/>
              <w:bottom w:val="single" w:sz="12" w:space="0" w:color="000000"/>
              <w:right w:val="single" w:sz="12" w:space="0" w:color="000000"/>
            </w:tcBorders>
            <w:shd w:val="clear" w:color="auto" w:fill="auto"/>
          </w:tcPr>
          <w:p w14:paraId="17AD51D9" w14:textId="77777777" w:rsidR="003B274A" w:rsidRPr="002F3348" w:rsidRDefault="003B274A" w:rsidP="00575719">
            <w:pPr>
              <w:pStyle w:val="Tablehead"/>
            </w:pPr>
            <w:r w:rsidRPr="002F3348">
              <w:t>Standard(s) / Regulation(s) applicable</w:t>
            </w:r>
          </w:p>
        </w:tc>
      </w:tr>
      <w:tr w:rsidR="003B274A" w:rsidRPr="00460FE0" w14:paraId="550FD390"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3024266B" w14:textId="77777777" w:rsidR="003B274A" w:rsidRPr="00460FE0" w:rsidRDefault="003B274A" w:rsidP="00575719">
            <w:pPr>
              <w:pStyle w:val="Tabletext"/>
              <w:rPr>
                <w:rFonts w:eastAsia="MS Mincho"/>
              </w:rPr>
            </w:pPr>
            <w:r w:rsidRPr="00460FE0">
              <w:rPr>
                <w:rFonts w:eastAsia="MS Mincho"/>
              </w:rPr>
              <w:t>STKH-1</w:t>
            </w:r>
          </w:p>
        </w:tc>
        <w:tc>
          <w:tcPr>
            <w:tcW w:w="3201" w:type="dxa"/>
            <w:tcBorders>
              <w:top w:val="single" w:sz="12" w:space="0" w:color="000000"/>
              <w:left w:val="single" w:sz="6" w:space="0" w:color="auto"/>
              <w:bottom w:val="single" w:sz="6" w:space="0" w:color="auto"/>
              <w:right w:val="single" w:sz="6" w:space="0" w:color="auto"/>
            </w:tcBorders>
            <w:shd w:val="clear" w:color="auto" w:fill="auto"/>
          </w:tcPr>
          <w:p w14:paraId="75E2A3D2" w14:textId="77777777" w:rsidR="003B274A" w:rsidRPr="00460FE0" w:rsidRDefault="003B274A" w:rsidP="00575719">
            <w:pPr>
              <w:pStyle w:val="Tabletext"/>
              <w:rPr>
                <w:rFonts w:eastAsia="MS Mincho"/>
              </w:rPr>
            </w:pPr>
            <w:r w:rsidRPr="00460FE0">
              <w:rPr>
                <w:rFonts w:eastAsia="MS Mincho"/>
              </w:rPr>
              <w:t>The manufacturer should operationalize the goals listed in the intended use with quantitative values for product</w:t>
            </w:r>
          </w:p>
        </w:tc>
        <w:tc>
          <w:tcPr>
            <w:tcW w:w="2609" w:type="dxa"/>
            <w:tcBorders>
              <w:top w:val="single" w:sz="12" w:space="0" w:color="000000"/>
              <w:left w:val="single" w:sz="6" w:space="0" w:color="auto"/>
              <w:bottom w:val="single" w:sz="6" w:space="0" w:color="auto"/>
              <w:right w:val="single" w:sz="6" w:space="0" w:color="auto"/>
            </w:tcBorders>
            <w:shd w:val="clear" w:color="auto" w:fill="auto"/>
          </w:tcPr>
          <w:p w14:paraId="12B39E0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are documented user requirements.</w:t>
            </w:r>
          </w:p>
          <w:p w14:paraId="0FC284B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are documented quantitative performance requirements.</w:t>
            </w:r>
          </w:p>
        </w:tc>
        <w:tc>
          <w:tcPr>
            <w:tcW w:w="3247" w:type="dxa"/>
            <w:tcBorders>
              <w:top w:val="single" w:sz="12" w:space="0" w:color="000000"/>
              <w:left w:val="single" w:sz="6" w:space="0" w:color="auto"/>
              <w:bottom w:val="single" w:sz="6" w:space="0" w:color="auto"/>
              <w:right w:val="single" w:sz="6" w:space="0" w:color="auto"/>
            </w:tcBorders>
            <w:shd w:val="clear" w:color="auto" w:fill="auto"/>
          </w:tcPr>
          <w:p w14:paraId="346ABC05" w14:textId="77777777" w:rsidR="003B274A" w:rsidRPr="00460FE0" w:rsidRDefault="003B274A" w:rsidP="00575719">
            <w:pPr>
              <w:pStyle w:val="Tabletext"/>
              <w:rPr>
                <w:rFonts w:eastAsia="MS Mincho"/>
              </w:rPr>
            </w:pPr>
            <w:r w:rsidRPr="00460FE0">
              <w:rPr>
                <w:rFonts w:eastAsia="MS Mincho"/>
              </w:rPr>
              <w:t>Examples of user requirements:</w:t>
            </w:r>
          </w:p>
          <w:p w14:paraId="7DBBED98"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95% of radiologists working with system detect the cancer.</w:t>
            </w:r>
          </w:p>
          <w:p w14:paraId="2D96E1FF" w14:textId="77777777" w:rsidR="003B274A" w:rsidRPr="00460FE0" w:rsidRDefault="003B274A" w:rsidP="00575719">
            <w:pPr>
              <w:pStyle w:val="Tabletext"/>
              <w:rPr>
                <w:rFonts w:eastAsia="MS Mincho"/>
              </w:rPr>
            </w:pPr>
            <w:r w:rsidRPr="00460FE0">
              <w:rPr>
                <w:rFonts w:eastAsia="MS Mincho"/>
              </w:rPr>
              <w:t>Examples of performance requirements:</w:t>
            </w:r>
          </w:p>
          <w:p w14:paraId="1068BE3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system shall have a sensitivity of 97%</w:t>
            </w:r>
          </w:p>
          <w:p w14:paraId="1D552D6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system must be able to detect coronary artery plaques of at least 0.2 mm diameter.</w:t>
            </w:r>
          </w:p>
          <w:p w14:paraId="67BA91F7" w14:textId="77777777" w:rsidR="003B274A" w:rsidRPr="00460FE0" w:rsidRDefault="003B274A" w:rsidP="00575719">
            <w:pPr>
              <w:pStyle w:val="Tabletext"/>
              <w:rPr>
                <w:rFonts w:eastAsia="MS Mincho"/>
              </w:rPr>
            </w:pPr>
          </w:p>
          <w:p w14:paraId="7B7EA59E" w14:textId="77777777" w:rsidR="003B274A" w:rsidRPr="00460FE0" w:rsidRDefault="003B274A" w:rsidP="00575719">
            <w:pPr>
              <w:pStyle w:val="Tabletext"/>
              <w:rPr>
                <w:rFonts w:eastAsia="MS Mincho"/>
              </w:rPr>
            </w:pPr>
            <w:r w:rsidRPr="00460FE0">
              <w:rPr>
                <w:rFonts w:eastAsia="MS Mincho"/>
              </w:rPr>
              <w:t>Comment: For different sub-groups there might be different specifications of performance requirements.</w:t>
            </w:r>
          </w:p>
        </w:tc>
        <w:tc>
          <w:tcPr>
            <w:tcW w:w="2203" w:type="dxa"/>
            <w:tcBorders>
              <w:top w:val="single" w:sz="12" w:space="0" w:color="000000"/>
              <w:left w:val="single" w:sz="6" w:space="0" w:color="auto"/>
              <w:bottom w:val="single" w:sz="6" w:space="0" w:color="auto"/>
              <w:right w:val="single" w:sz="6" w:space="0" w:color="auto"/>
            </w:tcBorders>
            <w:shd w:val="clear" w:color="auto" w:fill="auto"/>
          </w:tcPr>
          <w:p w14:paraId="44A48606" w14:textId="77777777" w:rsidR="003B274A" w:rsidRPr="00460FE0" w:rsidRDefault="003B274A" w:rsidP="00575719">
            <w:pPr>
              <w:pStyle w:val="Tabletext"/>
              <w:rPr>
                <w:rFonts w:eastAsia="MS Mincho"/>
              </w:rPr>
            </w:pPr>
          </w:p>
        </w:tc>
        <w:tc>
          <w:tcPr>
            <w:tcW w:w="2220" w:type="dxa"/>
            <w:tcBorders>
              <w:top w:val="single" w:sz="12" w:space="0" w:color="000000"/>
              <w:left w:val="single" w:sz="6" w:space="0" w:color="auto"/>
              <w:bottom w:val="single" w:sz="6" w:space="0" w:color="auto"/>
              <w:right w:val="single" w:sz="12" w:space="0" w:color="000000"/>
            </w:tcBorders>
            <w:shd w:val="clear" w:color="auto" w:fill="auto"/>
          </w:tcPr>
          <w:p w14:paraId="76B6761C" w14:textId="77777777" w:rsidR="003B274A" w:rsidRPr="00460FE0" w:rsidRDefault="003B274A" w:rsidP="00575719">
            <w:pPr>
              <w:pStyle w:val="Tabletext"/>
              <w:rPr>
                <w:rFonts w:eastAsia="MS Mincho"/>
              </w:rPr>
            </w:pPr>
            <w:r w:rsidRPr="00460FE0">
              <w:rPr>
                <w:rFonts w:eastAsia="MS Mincho"/>
              </w:rPr>
              <w:t>MDR (2017/745) Annex I (23.4)</w:t>
            </w:r>
          </w:p>
          <w:p w14:paraId="50DDF985" w14:textId="77777777" w:rsidR="003B274A" w:rsidRPr="00460FE0" w:rsidRDefault="003B274A" w:rsidP="00575719">
            <w:pPr>
              <w:pStyle w:val="Tabletext"/>
              <w:rPr>
                <w:rFonts w:eastAsia="MS Mincho"/>
              </w:rPr>
            </w:pPr>
            <w:r w:rsidRPr="00460FE0">
              <w:rPr>
                <w:rFonts w:eastAsia="MS Mincho"/>
              </w:rPr>
              <w:t>MDR (2017/745) Annex III (1.1)</w:t>
            </w:r>
          </w:p>
          <w:p w14:paraId="6EBA4C23" w14:textId="77777777" w:rsidR="003B274A" w:rsidRPr="00460FE0" w:rsidRDefault="003B274A" w:rsidP="00575719">
            <w:pPr>
              <w:pStyle w:val="Tabletext"/>
              <w:rPr>
                <w:rFonts w:eastAsia="MS Mincho"/>
              </w:rPr>
            </w:pPr>
            <w:r w:rsidRPr="00460FE0">
              <w:rPr>
                <w:rFonts w:eastAsia="MS Mincho"/>
              </w:rPr>
              <w:t>FDA SW validation guidance 5.2.2</w:t>
            </w:r>
          </w:p>
          <w:p w14:paraId="7C07DF56" w14:textId="77777777" w:rsidR="003B274A" w:rsidRPr="00460FE0" w:rsidRDefault="003B274A" w:rsidP="00575719">
            <w:pPr>
              <w:pStyle w:val="Tabletext"/>
              <w:rPr>
                <w:rFonts w:eastAsia="MS Mincho"/>
              </w:rPr>
            </w:pPr>
            <w:r w:rsidRPr="00460FE0">
              <w:rPr>
                <w:rFonts w:cs="Symbol"/>
              </w:rPr>
              <w:t>F</w:t>
            </w:r>
            <w:r w:rsidRPr="00460FE0">
              <w:t xml:space="preserve">DA </w:t>
            </w:r>
            <w:r w:rsidRPr="00460FE0">
              <w:rPr>
                <w:rFonts w:cs="Symbol"/>
              </w:rPr>
              <w:t>Guidance for the Content of Premarket Submissions for Software Contained in Medical Devices (</w:t>
            </w:r>
            <w:r w:rsidRPr="00460FE0">
              <w:t xml:space="preserve">s. </w:t>
            </w:r>
            <w:r>
              <w:t>"</w:t>
            </w:r>
            <w:r w:rsidRPr="00460FE0">
              <w:t>Software Requirements Specification</w:t>
            </w:r>
            <w:r>
              <w:t>"</w:t>
            </w:r>
            <w:r w:rsidRPr="00460FE0">
              <w:t>)</w:t>
            </w:r>
          </w:p>
        </w:tc>
      </w:tr>
      <w:tr w:rsidR="003B274A" w:rsidRPr="00460FE0" w14:paraId="0CF3DEDB"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5B3415C0" w14:textId="77777777" w:rsidR="003B274A" w:rsidRPr="00460FE0" w:rsidRDefault="003B274A" w:rsidP="00575719">
            <w:pPr>
              <w:pStyle w:val="Tabletext"/>
              <w:rPr>
                <w:rFonts w:eastAsia="MS Mincho"/>
              </w:rPr>
            </w:pPr>
            <w:r w:rsidRPr="00460FE0">
              <w:rPr>
                <w:rFonts w:eastAsia="MS Mincho"/>
              </w:rPr>
              <w:t>STKH -2</w:t>
            </w:r>
          </w:p>
        </w:tc>
        <w:tc>
          <w:tcPr>
            <w:tcW w:w="3201" w:type="dxa"/>
            <w:tcBorders>
              <w:top w:val="single" w:sz="6" w:space="0" w:color="auto"/>
              <w:left w:val="single" w:sz="6" w:space="0" w:color="auto"/>
              <w:bottom w:val="single" w:sz="6" w:space="0" w:color="auto"/>
              <w:right w:val="single" w:sz="6" w:space="0" w:color="auto"/>
            </w:tcBorders>
            <w:shd w:val="clear" w:color="auto" w:fill="auto"/>
          </w:tcPr>
          <w:p w14:paraId="783349CD" w14:textId="77777777" w:rsidR="003B274A" w:rsidRPr="00460FE0" w:rsidRDefault="003B274A" w:rsidP="00575719">
            <w:pPr>
              <w:pStyle w:val="Tabletext"/>
              <w:rPr>
                <w:rFonts w:eastAsia="MS Mincho"/>
              </w:rPr>
            </w:pPr>
            <w:r w:rsidRPr="00460FE0">
              <w:rPr>
                <w:rFonts w:eastAsia="MS Mincho"/>
              </w:rPr>
              <w:t>The manufacturer should specify the runtime environment of the product regarding hardware and software.</w:t>
            </w:r>
          </w:p>
        </w:tc>
        <w:tc>
          <w:tcPr>
            <w:tcW w:w="2609" w:type="dxa"/>
            <w:tcBorders>
              <w:top w:val="single" w:sz="6" w:space="0" w:color="auto"/>
              <w:left w:val="single" w:sz="6" w:space="0" w:color="auto"/>
              <w:bottom w:val="single" w:sz="6" w:space="0" w:color="auto"/>
              <w:right w:val="single" w:sz="6" w:space="0" w:color="auto"/>
            </w:tcBorders>
            <w:shd w:val="clear" w:color="auto" w:fill="auto"/>
          </w:tcPr>
          <w:p w14:paraId="62A3429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It is specified whether the software runs inside a medical device, as mobile app, as wearable device, as desktop application, in the cloud or another environment.</w:t>
            </w:r>
          </w:p>
          <w:p w14:paraId="2C3F9F0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minimum hardware requirements are specified.</w:t>
            </w:r>
          </w:p>
          <w:p w14:paraId="1FC5DF5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The minimum software requirements are specified.</w:t>
            </w:r>
          </w:p>
        </w:tc>
        <w:tc>
          <w:tcPr>
            <w:tcW w:w="3247" w:type="dxa"/>
            <w:tcBorders>
              <w:top w:val="single" w:sz="6" w:space="0" w:color="auto"/>
              <w:left w:val="single" w:sz="6" w:space="0" w:color="auto"/>
              <w:bottom w:val="single" w:sz="6" w:space="0" w:color="auto"/>
              <w:right w:val="single" w:sz="6" w:space="0" w:color="auto"/>
            </w:tcBorders>
            <w:shd w:val="clear" w:color="auto" w:fill="auto"/>
          </w:tcPr>
          <w:p w14:paraId="0516AF42" w14:textId="77777777" w:rsidR="003B274A" w:rsidRPr="00460FE0" w:rsidRDefault="003B274A" w:rsidP="00575719">
            <w:pPr>
              <w:pStyle w:val="Tabletext"/>
              <w:rPr>
                <w:rFonts w:eastAsia="MS Mincho"/>
              </w:rPr>
            </w:pPr>
            <w:r w:rsidRPr="00460FE0">
              <w:rPr>
                <w:rFonts w:eastAsia="MS Mincho"/>
              </w:rPr>
              <w:lastRenderedPageBreak/>
              <w:t>Hardware requirements may include:</w:t>
            </w:r>
          </w:p>
          <w:p w14:paraId="524E1A7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CPU</w:t>
            </w:r>
          </w:p>
          <w:p w14:paraId="195B315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RAM</w:t>
            </w:r>
          </w:p>
          <w:p w14:paraId="5A816B3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screen size, resolution and orientation</w:t>
            </w:r>
          </w:p>
          <w:p w14:paraId="31FBF4AD"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physical storage</w:t>
            </w:r>
          </w:p>
          <w:p w14:paraId="29E671C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network connectivity e.g. bandwidth, latency, reliability</w:t>
            </w:r>
          </w:p>
          <w:p w14:paraId="08A8C754"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lastRenderedPageBreak/>
              <w:t>required peripherals such as printers, scanners, input devices</w:t>
            </w:r>
          </w:p>
          <w:p w14:paraId="4DF38CAC"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Sensors</w:t>
            </w:r>
          </w:p>
          <w:p w14:paraId="1368944E"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Energy source</w:t>
            </w:r>
          </w:p>
          <w:p w14:paraId="2E0E247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Periphery (keyboard, mouse etc.)</w:t>
            </w:r>
          </w:p>
          <w:p w14:paraId="6F98CE0D" w14:textId="77777777" w:rsidR="003B274A" w:rsidRPr="00460FE0" w:rsidRDefault="003B274A" w:rsidP="00575719">
            <w:pPr>
              <w:pStyle w:val="Tabletext"/>
              <w:rPr>
                <w:rFonts w:eastAsia="MS Mincho"/>
              </w:rPr>
            </w:pPr>
            <w:r w:rsidRPr="00460FE0">
              <w:rPr>
                <w:rFonts w:eastAsia="MS Mincho"/>
              </w:rPr>
              <w:t>Software requirements may include:</w:t>
            </w:r>
          </w:p>
          <w:p w14:paraId="5425C21B"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operating system (incl. version)</w:t>
            </w:r>
          </w:p>
          <w:p w14:paraId="4794698A"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browser (type, version)</w:t>
            </w:r>
          </w:p>
          <w:p w14:paraId="23A1A3E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virtualization (e.g. Java Runtime Environment, NET, Docker, virtual machines).</w:t>
            </w:r>
          </w:p>
        </w:tc>
        <w:tc>
          <w:tcPr>
            <w:tcW w:w="2203" w:type="dxa"/>
            <w:tcBorders>
              <w:top w:val="single" w:sz="6" w:space="0" w:color="auto"/>
              <w:left w:val="single" w:sz="6" w:space="0" w:color="auto"/>
              <w:bottom w:val="single" w:sz="6" w:space="0" w:color="auto"/>
              <w:right w:val="single" w:sz="6" w:space="0" w:color="auto"/>
            </w:tcBorders>
            <w:shd w:val="clear" w:color="auto" w:fill="auto"/>
          </w:tcPr>
          <w:p w14:paraId="0B19CDC8" w14:textId="77777777" w:rsidR="003B274A" w:rsidRPr="00460FE0" w:rsidRDefault="003B274A" w:rsidP="00575719">
            <w:pPr>
              <w:pStyle w:val="Tabletext"/>
              <w:rPr>
                <w:rFonts w:eastAsia="MS Mincho"/>
              </w:rPr>
            </w:pPr>
          </w:p>
        </w:tc>
        <w:tc>
          <w:tcPr>
            <w:tcW w:w="2220" w:type="dxa"/>
            <w:tcBorders>
              <w:top w:val="single" w:sz="6" w:space="0" w:color="auto"/>
              <w:left w:val="single" w:sz="6" w:space="0" w:color="auto"/>
              <w:bottom w:val="single" w:sz="6" w:space="0" w:color="auto"/>
              <w:right w:val="single" w:sz="12" w:space="0" w:color="000000"/>
            </w:tcBorders>
            <w:shd w:val="clear" w:color="auto" w:fill="auto"/>
          </w:tcPr>
          <w:p w14:paraId="77F8249B" w14:textId="77777777" w:rsidR="003B274A" w:rsidRPr="00460FE0" w:rsidRDefault="003B274A" w:rsidP="00575719">
            <w:pPr>
              <w:pStyle w:val="Tabletext"/>
              <w:rPr>
                <w:rFonts w:eastAsia="MS Mincho"/>
              </w:rPr>
            </w:pPr>
            <w:r w:rsidRPr="00460FE0">
              <w:rPr>
                <w:rFonts w:eastAsia="DejaVu Sans"/>
              </w:rPr>
              <w:t>ISO 13485 clauses 7.3.3</w:t>
            </w:r>
          </w:p>
          <w:p w14:paraId="05A13BEF" w14:textId="77777777" w:rsidR="003B274A" w:rsidRPr="00460FE0" w:rsidRDefault="003B274A" w:rsidP="00575719">
            <w:pPr>
              <w:pStyle w:val="Tabletext"/>
              <w:rPr>
                <w:rFonts w:eastAsia="MS Mincho"/>
              </w:rPr>
            </w:pPr>
            <w:r w:rsidRPr="00460FE0">
              <w:rPr>
                <w:rFonts w:eastAsia="MS Mincho"/>
              </w:rPr>
              <w:t xml:space="preserve">EU MDR (2017/745) Annex 1, 17.3 and17.4 </w:t>
            </w:r>
          </w:p>
          <w:p w14:paraId="1584E96A" w14:textId="77777777" w:rsidR="003B274A" w:rsidRPr="00460FE0" w:rsidRDefault="003B274A" w:rsidP="00575719">
            <w:pPr>
              <w:pStyle w:val="Tabletext"/>
              <w:rPr>
                <w:rFonts w:eastAsia="MS Mincho"/>
              </w:rPr>
            </w:pPr>
            <w:r w:rsidRPr="00460FE0">
              <w:rPr>
                <w:rFonts w:eastAsia="MS Mincho"/>
              </w:rPr>
              <w:t>IEC 62304 clause 5.2</w:t>
            </w:r>
          </w:p>
          <w:p w14:paraId="26FB33B8"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0DFBD3C4" w14:textId="77777777" w:rsidR="003B274A" w:rsidRPr="00460FE0" w:rsidRDefault="003B274A" w:rsidP="00575719">
            <w:pPr>
              <w:pStyle w:val="Tabletext"/>
              <w:rPr>
                <w:rFonts w:eastAsia="MS Mincho"/>
              </w:rPr>
            </w:pPr>
            <w:r w:rsidRPr="00460FE0">
              <w:rPr>
                <w:rFonts w:eastAsia="MS Mincho"/>
              </w:rPr>
              <w:t>FDA SW validation guidance 5.2.2</w:t>
            </w:r>
          </w:p>
          <w:p w14:paraId="10F7C958" w14:textId="77777777" w:rsidR="003B274A" w:rsidRPr="00460FE0" w:rsidRDefault="003B274A" w:rsidP="00575719">
            <w:pPr>
              <w:pStyle w:val="Tabletext"/>
              <w:rPr>
                <w:rFonts w:eastAsia="MS Mincho"/>
              </w:rPr>
            </w:pPr>
            <w:r w:rsidRPr="00460FE0">
              <w:rPr>
                <w:rFonts w:cs="Symbol"/>
              </w:rPr>
              <w:lastRenderedPageBreak/>
              <w:t>F</w:t>
            </w:r>
            <w:r w:rsidRPr="00460FE0">
              <w:t xml:space="preserve">DA </w:t>
            </w:r>
            <w:r w:rsidRPr="00460FE0">
              <w:rPr>
                <w:rFonts w:cs="Symbol"/>
              </w:rPr>
              <w:t>Guidance for the Content of Premarket Submissions for Software Contained in Medical Devices (</w:t>
            </w:r>
            <w:r w:rsidRPr="00460FE0">
              <w:t xml:space="preserve">s. </w:t>
            </w:r>
            <w:r>
              <w:t>"</w:t>
            </w:r>
            <w:r w:rsidRPr="00460FE0">
              <w:t>Software Requirements Specification</w:t>
            </w:r>
            <w:r>
              <w:t>"</w:t>
            </w:r>
            <w:r w:rsidRPr="00460FE0">
              <w:t>)</w:t>
            </w:r>
          </w:p>
        </w:tc>
      </w:tr>
      <w:tr w:rsidR="003B274A" w:rsidRPr="00460FE0" w14:paraId="4F007EE8"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02B93FA5" w14:textId="77777777" w:rsidR="003B274A" w:rsidRPr="00460FE0" w:rsidRDefault="003B274A" w:rsidP="00575719">
            <w:pPr>
              <w:pStyle w:val="Tabletext"/>
              <w:rPr>
                <w:rFonts w:eastAsia="MS Mincho"/>
              </w:rPr>
            </w:pPr>
            <w:r w:rsidRPr="00460FE0">
              <w:rPr>
                <w:rFonts w:eastAsia="MS Mincho"/>
              </w:rPr>
              <w:lastRenderedPageBreak/>
              <w:t>STKH -3</w:t>
            </w:r>
          </w:p>
        </w:tc>
        <w:tc>
          <w:tcPr>
            <w:tcW w:w="3201" w:type="dxa"/>
            <w:tcBorders>
              <w:top w:val="single" w:sz="6" w:space="0" w:color="auto"/>
              <w:left w:val="single" w:sz="6" w:space="0" w:color="auto"/>
              <w:bottom w:val="single" w:sz="6" w:space="0" w:color="auto"/>
              <w:right w:val="single" w:sz="6" w:space="0" w:color="auto"/>
            </w:tcBorders>
            <w:shd w:val="clear" w:color="auto" w:fill="auto"/>
          </w:tcPr>
          <w:p w14:paraId="17CB4661" w14:textId="77777777" w:rsidR="003B274A" w:rsidRPr="00460FE0" w:rsidRDefault="003B274A" w:rsidP="00575719">
            <w:pPr>
              <w:pStyle w:val="Tabletext"/>
              <w:rPr>
                <w:rFonts w:eastAsia="MS Mincho"/>
              </w:rPr>
            </w:pPr>
            <w:r w:rsidRPr="00460FE0">
              <w:rPr>
                <w:rFonts w:eastAsia="MS Mincho"/>
              </w:rPr>
              <w:t>The manufacturer should identify and specify the data interfaces.</w:t>
            </w:r>
          </w:p>
        </w:tc>
        <w:tc>
          <w:tcPr>
            <w:tcW w:w="2609" w:type="dxa"/>
            <w:tcBorders>
              <w:top w:val="single" w:sz="6" w:space="0" w:color="auto"/>
              <w:left w:val="single" w:sz="6" w:space="0" w:color="auto"/>
              <w:bottom w:val="single" w:sz="6" w:space="0" w:color="auto"/>
              <w:right w:val="single" w:sz="6" w:space="0" w:color="auto"/>
            </w:tcBorders>
            <w:shd w:val="clear" w:color="auto" w:fill="auto"/>
          </w:tcPr>
          <w:p w14:paraId="6C57BBD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list of data interfaces (can be specified in a context diagram as well).</w:t>
            </w:r>
          </w:p>
          <w:p w14:paraId="7CCF598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protocols are specified.</w:t>
            </w:r>
          </w:p>
          <w:p w14:paraId="39AAE2F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formats are specified.</w:t>
            </w:r>
          </w:p>
          <w:p w14:paraId="6BD203D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semantic standards are specified.</w:t>
            </w:r>
          </w:p>
        </w:tc>
        <w:tc>
          <w:tcPr>
            <w:tcW w:w="3247" w:type="dxa"/>
            <w:tcBorders>
              <w:top w:val="single" w:sz="6" w:space="0" w:color="auto"/>
              <w:left w:val="single" w:sz="6" w:space="0" w:color="auto"/>
              <w:bottom w:val="single" w:sz="6" w:space="0" w:color="auto"/>
              <w:right w:val="single" w:sz="6" w:space="0" w:color="auto"/>
            </w:tcBorders>
            <w:shd w:val="clear" w:color="auto" w:fill="auto"/>
          </w:tcPr>
          <w:p w14:paraId="72EAD880" w14:textId="77777777" w:rsidR="003B274A" w:rsidRPr="00460FE0" w:rsidRDefault="003B274A" w:rsidP="00575719">
            <w:pPr>
              <w:pStyle w:val="Tabletext"/>
              <w:rPr>
                <w:rFonts w:eastAsia="MS Mincho"/>
              </w:rPr>
            </w:pPr>
            <w:r w:rsidRPr="00460FE0">
              <w:rPr>
                <w:rFonts w:eastAsia="MS Mincho"/>
              </w:rPr>
              <w:t>Protocols might include:</w:t>
            </w:r>
          </w:p>
          <w:p w14:paraId="36808EBA"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OSI-Protocols such as TCP/IP, HTTPS</w:t>
            </w:r>
          </w:p>
          <w:p w14:paraId="7CF0428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Bus-Systems such as CAN, USB</w:t>
            </w:r>
          </w:p>
          <w:p w14:paraId="2834D710"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physical hardware connections.</w:t>
            </w:r>
          </w:p>
          <w:p w14:paraId="0E2B4646" w14:textId="77777777" w:rsidR="003B274A" w:rsidRPr="00460FE0" w:rsidRDefault="003B274A" w:rsidP="00575719">
            <w:pPr>
              <w:pStyle w:val="Tabletext"/>
              <w:rPr>
                <w:rFonts w:eastAsia="MS Mincho"/>
              </w:rPr>
            </w:pPr>
            <w:r w:rsidRPr="00460FE0">
              <w:rPr>
                <w:rFonts w:eastAsia="MS Mincho"/>
              </w:rPr>
              <w:t>Format might include:</w:t>
            </w:r>
          </w:p>
          <w:p w14:paraId="2D33AD8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file formats (XML, JSON, PDF, docx, CSV, DICOM)</w:t>
            </w:r>
          </w:p>
          <w:p w14:paraId="329482BC"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image formats (size, resolution, colour coding).</w:t>
            </w:r>
          </w:p>
          <w:p w14:paraId="066841B7" w14:textId="77777777" w:rsidR="003B274A" w:rsidRPr="00460FE0" w:rsidRDefault="003B274A" w:rsidP="00575719">
            <w:pPr>
              <w:pStyle w:val="Tabletext"/>
              <w:rPr>
                <w:rFonts w:eastAsia="MS Mincho"/>
              </w:rPr>
            </w:pPr>
            <w:r w:rsidRPr="00460FE0">
              <w:rPr>
                <w:rFonts w:eastAsia="MS Mincho"/>
              </w:rPr>
              <w:t>Semantic standards might include:</w:t>
            </w:r>
          </w:p>
          <w:p w14:paraId="68ADADAB"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taxonomies e.g. ICD-10, ATC</w:t>
            </w:r>
          </w:p>
          <w:p w14:paraId="69EC6F0E"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nomenclatures e.g. LOINC.</w:t>
            </w:r>
          </w:p>
        </w:tc>
        <w:tc>
          <w:tcPr>
            <w:tcW w:w="2203" w:type="dxa"/>
            <w:tcBorders>
              <w:top w:val="single" w:sz="6" w:space="0" w:color="auto"/>
              <w:left w:val="single" w:sz="6" w:space="0" w:color="auto"/>
              <w:bottom w:val="single" w:sz="6" w:space="0" w:color="auto"/>
              <w:right w:val="single" w:sz="6" w:space="0" w:color="auto"/>
            </w:tcBorders>
            <w:shd w:val="clear" w:color="auto" w:fill="auto"/>
          </w:tcPr>
          <w:p w14:paraId="2E6D688B" w14:textId="77777777" w:rsidR="003B274A" w:rsidRPr="00460FE0" w:rsidRDefault="003B274A" w:rsidP="00575719">
            <w:pPr>
              <w:pStyle w:val="Tabletext"/>
              <w:rPr>
                <w:rFonts w:eastAsia="MS Mincho"/>
              </w:rPr>
            </w:pPr>
          </w:p>
        </w:tc>
        <w:tc>
          <w:tcPr>
            <w:tcW w:w="2220" w:type="dxa"/>
            <w:tcBorders>
              <w:top w:val="single" w:sz="6" w:space="0" w:color="auto"/>
              <w:left w:val="single" w:sz="6" w:space="0" w:color="auto"/>
              <w:bottom w:val="single" w:sz="6" w:space="0" w:color="auto"/>
              <w:right w:val="single" w:sz="12" w:space="0" w:color="000000"/>
            </w:tcBorders>
            <w:shd w:val="clear" w:color="auto" w:fill="auto"/>
          </w:tcPr>
          <w:p w14:paraId="36506B06" w14:textId="77777777" w:rsidR="003B274A" w:rsidRPr="00460FE0" w:rsidRDefault="003B274A" w:rsidP="00575719">
            <w:pPr>
              <w:pStyle w:val="Tabletext"/>
              <w:rPr>
                <w:rFonts w:eastAsia="MS Mincho"/>
              </w:rPr>
            </w:pPr>
            <w:r w:rsidRPr="00460FE0">
              <w:rPr>
                <w:rFonts w:eastAsia="MS Mincho"/>
              </w:rPr>
              <w:t>IEC 62304 clause 5.2</w:t>
            </w:r>
          </w:p>
          <w:p w14:paraId="46268671" w14:textId="77777777" w:rsidR="003B274A" w:rsidRPr="00460FE0" w:rsidRDefault="003B274A" w:rsidP="00575719">
            <w:pPr>
              <w:pStyle w:val="Tabletext"/>
              <w:rPr>
                <w:rFonts w:eastAsia="MS Mincho"/>
              </w:rPr>
            </w:pPr>
            <w:r w:rsidRPr="00460FE0">
              <w:rPr>
                <w:rFonts w:cs="Symbol"/>
              </w:rPr>
              <w:t>F</w:t>
            </w:r>
            <w:r w:rsidRPr="00460FE0">
              <w:t xml:space="preserve">DA </w:t>
            </w:r>
            <w:r w:rsidRPr="00460FE0">
              <w:rPr>
                <w:rFonts w:cs="Symbol"/>
              </w:rPr>
              <w:t>Guidance for the Content of Premarket Submissions for Software Contained in Medical Devices (</w:t>
            </w:r>
            <w:r w:rsidRPr="00460FE0">
              <w:t xml:space="preserve">s. </w:t>
            </w:r>
            <w:r>
              <w:t>"</w:t>
            </w:r>
            <w:r w:rsidRPr="00460FE0">
              <w:t>Software Requirements Specification</w:t>
            </w:r>
            <w:r>
              <w:t>"</w:t>
            </w:r>
            <w:r w:rsidRPr="00460FE0">
              <w:t>)</w:t>
            </w:r>
          </w:p>
        </w:tc>
      </w:tr>
      <w:tr w:rsidR="003B274A" w:rsidRPr="00460FE0" w14:paraId="3F31B7AA"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61116CA9" w14:textId="77777777" w:rsidR="003B274A" w:rsidRPr="00460FE0" w:rsidRDefault="003B274A" w:rsidP="00575719">
            <w:pPr>
              <w:pStyle w:val="Tabletext"/>
              <w:rPr>
                <w:rFonts w:eastAsia="MS Mincho"/>
              </w:rPr>
            </w:pPr>
            <w:r w:rsidRPr="00460FE0">
              <w:rPr>
                <w:rFonts w:eastAsia="MS Mincho"/>
              </w:rPr>
              <w:lastRenderedPageBreak/>
              <w:t>STKH -4</w:t>
            </w:r>
          </w:p>
        </w:tc>
        <w:tc>
          <w:tcPr>
            <w:tcW w:w="3201" w:type="dxa"/>
            <w:tcBorders>
              <w:top w:val="single" w:sz="6" w:space="0" w:color="auto"/>
              <w:left w:val="single" w:sz="6" w:space="0" w:color="auto"/>
              <w:bottom w:val="single" w:sz="6" w:space="0" w:color="auto"/>
              <w:right w:val="single" w:sz="6" w:space="0" w:color="auto"/>
            </w:tcBorders>
            <w:shd w:val="clear" w:color="auto" w:fill="auto"/>
          </w:tcPr>
          <w:p w14:paraId="74827C30" w14:textId="77777777" w:rsidR="003B274A" w:rsidRPr="00460FE0" w:rsidRDefault="003B274A" w:rsidP="00575719">
            <w:pPr>
              <w:pStyle w:val="Tabletext"/>
              <w:rPr>
                <w:rFonts w:eastAsia="MS Mincho"/>
              </w:rPr>
            </w:pPr>
            <w:r w:rsidRPr="00460FE0">
              <w:rPr>
                <w:rFonts w:eastAsia="MS Mincho"/>
              </w:rPr>
              <w:t>The manufacturer should specify the requirements for input data for each inbound data interface.</w:t>
            </w:r>
          </w:p>
        </w:tc>
        <w:tc>
          <w:tcPr>
            <w:tcW w:w="2609" w:type="dxa"/>
            <w:tcBorders>
              <w:top w:val="single" w:sz="6" w:space="0" w:color="auto"/>
              <w:left w:val="single" w:sz="6" w:space="0" w:color="auto"/>
              <w:bottom w:val="single" w:sz="6" w:space="0" w:color="auto"/>
              <w:right w:val="single" w:sz="6" w:space="0" w:color="auto"/>
            </w:tcBorders>
            <w:shd w:val="clear" w:color="auto" w:fill="auto"/>
          </w:tcPr>
          <w:p w14:paraId="4CE333C0" w14:textId="77777777" w:rsidR="003B274A" w:rsidRPr="00460FE0" w:rsidRDefault="003B274A" w:rsidP="00575719">
            <w:pPr>
              <w:pStyle w:val="Tabletext"/>
              <w:rPr>
                <w:rFonts w:eastAsia="MS Mincho"/>
              </w:rPr>
            </w:pPr>
            <w:r w:rsidRPr="00460FE0">
              <w:rPr>
                <w:rFonts w:eastAsia="MS Mincho"/>
              </w:rPr>
              <w:t>There is a specification of input data.</w:t>
            </w:r>
          </w:p>
        </w:tc>
        <w:tc>
          <w:tcPr>
            <w:tcW w:w="3247" w:type="dxa"/>
            <w:tcBorders>
              <w:top w:val="single" w:sz="6" w:space="0" w:color="auto"/>
              <w:left w:val="single" w:sz="6" w:space="0" w:color="auto"/>
              <w:bottom w:val="single" w:sz="6" w:space="0" w:color="auto"/>
              <w:right w:val="single" w:sz="6" w:space="0" w:color="auto"/>
            </w:tcBorders>
            <w:shd w:val="clear" w:color="auto" w:fill="auto"/>
          </w:tcPr>
          <w:p w14:paraId="43451F65" w14:textId="77777777" w:rsidR="003B274A" w:rsidRPr="00460FE0" w:rsidRDefault="003B274A" w:rsidP="00575719">
            <w:pPr>
              <w:pStyle w:val="Tabletext"/>
              <w:rPr>
                <w:rFonts w:eastAsia="MS Mincho"/>
              </w:rPr>
            </w:pPr>
            <w:r w:rsidRPr="00460FE0">
              <w:rPr>
                <w:rFonts w:eastAsia="MS Mincho"/>
              </w:rPr>
              <w:t>Input data specifications may include:</w:t>
            </w:r>
          </w:p>
          <w:p w14:paraId="4DD24CF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ranges</w:t>
            </w:r>
          </w:p>
          <w:p w14:paraId="17DE9EEE"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data types</w:t>
            </w:r>
          </w:p>
          <w:p w14:paraId="5283E11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sensor requirements</w:t>
            </w:r>
          </w:p>
          <w:p w14:paraId="285ECD8E"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type of data capturing device</w:t>
            </w:r>
          </w:p>
          <w:p w14:paraId="58007BC7"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precision of data</w:t>
            </w:r>
          </w:p>
          <w:p w14:paraId="25996E2A"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size/ quantity of data</w:t>
            </w:r>
          </w:p>
          <w:p w14:paraId="0A24182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type and technical parameters of recording procedure (e.g. strength of magnetic field, number of electrodes.</w:t>
            </w:r>
          </w:p>
          <w:p w14:paraId="25C044C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frequency of data</w:t>
            </w:r>
          </w:p>
        </w:tc>
        <w:tc>
          <w:tcPr>
            <w:tcW w:w="2203" w:type="dxa"/>
            <w:tcBorders>
              <w:top w:val="single" w:sz="6" w:space="0" w:color="auto"/>
              <w:left w:val="single" w:sz="6" w:space="0" w:color="auto"/>
              <w:bottom w:val="single" w:sz="6" w:space="0" w:color="auto"/>
              <w:right w:val="single" w:sz="6" w:space="0" w:color="auto"/>
            </w:tcBorders>
            <w:shd w:val="clear" w:color="auto" w:fill="auto"/>
          </w:tcPr>
          <w:p w14:paraId="5C1C26C4" w14:textId="77777777" w:rsidR="003B274A" w:rsidRPr="00460FE0" w:rsidRDefault="003B274A" w:rsidP="00575719">
            <w:pPr>
              <w:pStyle w:val="Tabletext"/>
              <w:rPr>
                <w:rFonts w:eastAsia="MS Mincho"/>
              </w:rPr>
            </w:pPr>
          </w:p>
        </w:tc>
        <w:tc>
          <w:tcPr>
            <w:tcW w:w="2220" w:type="dxa"/>
            <w:tcBorders>
              <w:top w:val="single" w:sz="6" w:space="0" w:color="auto"/>
              <w:left w:val="single" w:sz="6" w:space="0" w:color="auto"/>
              <w:bottom w:val="single" w:sz="6" w:space="0" w:color="auto"/>
              <w:right w:val="single" w:sz="12" w:space="0" w:color="000000"/>
            </w:tcBorders>
            <w:shd w:val="clear" w:color="auto" w:fill="auto"/>
          </w:tcPr>
          <w:p w14:paraId="3F08132E" w14:textId="77777777" w:rsidR="003B274A" w:rsidRPr="00460FE0" w:rsidRDefault="003B274A" w:rsidP="00575719">
            <w:pPr>
              <w:pStyle w:val="Tabletext"/>
              <w:rPr>
                <w:rFonts w:eastAsia="DejaVu Sans"/>
              </w:rPr>
            </w:pPr>
            <w:r w:rsidRPr="00460FE0">
              <w:rPr>
                <w:rFonts w:eastAsia="MS Mincho"/>
              </w:rPr>
              <w:t>IEC 62304 clause 5.2</w:t>
            </w:r>
          </w:p>
          <w:p w14:paraId="33D4ADB8" w14:textId="77777777" w:rsidR="003B274A" w:rsidRPr="00460FE0" w:rsidRDefault="003B274A" w:rsidP="00575719">
            <w:pPr>
              <w:pStyle w:val="Tabletext"/>
              <w:rPr>
                <w:rFonts w:eastAsia="DejaVu Sans"/>
              </w:rPr>
            </w:pPr>
            <w:r w:rsidRPr="00460FE0">
              <w:rPr>
                <w:rFonts w:eastAsia="DejaVu Sans"/>
              </w:rPr>
              <w:t>ISO 14971:2019 clause 5.3</w:t>
            </w:r>
          </w:p>
          <w:p w14:paraId="011935CD" w14:textId="77777777" w:rsidR="003B274A" w:rsidRPr="00460FE0" w:rsidRDefault="003B274A" w:rsidP="00575719">
            <w:pPr>
              <w:pStyle w:val="Tabletext"/>
              <w:rPr>
                <w:rFonts w:eastAsia="MS Mincho"/>
              </w:rPr>
            </w:pPr>
            <w:r w:rsidRPr="00460FE0">
              <w:rPr>
                <w:rFonts w:cs="Symbol"/>
              </w:rPr>
              <w:t>F</w:t>
            </w:r>
            <w:r w:rsidRPr="00460FE0">
              <w:t xml:space="preserve">DA </w:t>
            </w:r>
            <w:r w:rsidRPr="00460FE0">
              <w:rPr>
                <w:rFonts w:cs="Symbol"/>
              </w:rPr>
              <w:t>Guidance for the Content of Premarket Submissions for Software Contained in Medical Devices (</w:t>
            </w:r>
            <w:r w:rsidRPr="00460FE0">
              <w:t xml:space="preserve">s. </w:t>
            </w:r>
            <w:r>
              <w:t>"</w:t>
            </w:r>
            <w:r w:rsidRPr="00460FE0">
              <w:t>Software Requirements Specification</w:t>
            </w:r>
            <w:r>
              <w:t>"</w:t>
            </w:r>
            <w:r w:rsidRPr="00460FE0">
              <w:t>)</w:t>
            </w:r>
          </w:p>
        </w:tc>
      </w:tr>
      <w:tr w:rsidR="003B274A" w:rsidRPr="00460FE0" w14:paraId="40E9B1D7"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715FC574" w14:textId="77777777" w:rsidR="003B274A" w:rsidRPr="00460FE0" w:rsidRDefault="003B274A" w:rsidP="00575719">
            <w:pPr>
              <w:pStyle w:val="Tabletext"/>
              <w:rPr>
                <w:rFonts w:eastAsia="MS Mincho"/>
              </w:rPr>
            </w:pPr>
            <w:r w:rsidRPr="00460FE0">
              <w:rPr>
                <w:rFonts w:eastAsia="MS Mincho"/>
              </w:rPr>
              <w:t>STKH -5</w:t>
            </w:r>
          </w:p>
        </w:tc>
        <w:tc>
          <w:tcPr>
            <w:tcW w:w="3201" w:type="dxa"/>
            <w:tcBorders>
              <w:top w:val="single" w:sz="6" w:space="0" w:color="auto"/>
              <w:left w:val="single" w:sz="6" w:space="0" w:color="auto"/>
              <w:bottom w:val="single" w:sz="12" w:space="0" w:color="000000"/>
              <w:right w:val="single" w:sz="6" w:space="0" w:color="auto"/>
            </w:tcBorders>
            <w:shd w:val="clear" w:color="auto" w:fill="auto"/>
          </w:tcPr>
          <w:p w14:paraId="0226F080" w14:textId="77777777" w:rsidR="003B274A" w:rsidRPr="00460FE0" w:rsidRDefault="003B274A" w:rsidP="00575719">
            <w:pPr>
              <w:pStyle w:val="Tabletext"/>
              <w:rPr>
                <w:rFonts w:eastAsia="MS Mincho"/>
              </w:rPr>
            </w:pPr>
            <w:r w:rsidRPr="00460FE0">
              <w:rPr>
                <w:rFonts w:eastAsia="MS Mincho"/>
              </w:rPr>
              <w:t>The manufacturer should determine the regulatory requirements.</w:t>
            </w:r>
          </w:p>
        </w:tc>
        <w:tc>
          <w:tcPr>
            <w:tcW w:w="2609" w:type="dxa"/>
            <w:tcBorders>
              <w:top w:val="single" w:sz="6" w:space="0" w:color="auto"/>
              <w:left w:val="single" w:sz="6" w:space="0" w:color="auto"/>
              <w:bottom w:val="single" w:sz="12" w:space="0" w:color="000000"/>
              <w:right w:val="single" w:sz="6" w:space="0" w:color="auto"/>
            </w:tcBorders>
            <w:shd w:val="clear" w:color="auto" w:fill="auto"/>
          </w:tcPr>
          <w:p w14:paraId="2AE50DA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list of countries / markets that the product may be place in.</w:t>
            </w:r>
          </w:p>
          <w:p w14:paraId="3048BCF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list of laws, standards, regulations, directives, guidance.</w:t>
            </w:r>
          </w:p>
        </w:tc>
        <w:tc>
          <w:tcPr>
            <w:tcW w:w="3247" w:type="dxa"/>
            <w:tcBorders>
              <w:top w:val="single" w:sz="6" w:space="0" w:color="auto"/>
              <w:left w:val="single" w:sz="6" w:space="0" w:color="auto"/>
              <w:bottom w:val="single" w:sz="12" w:space="0" w:color="000000"/>
              <w:right w:val="single" w:sz="6" w:space="0" w:color="auto"/>
            </w:tcBorders>
            <w:shd w:val="clear" w:color="auto" w:fill="auto"/>
          </w:tcPr>
          <w:p w14:paraId="71875581" w14:textId="77777777" w:rsidR="003B274A" w:rsidRPr="00460FE0" w:rsidRDefault="003B274A" w:rsidP="00575719">
            <w:pPr>
              <w:pStyle w:val="Tabletext"/>
              <w:rPr>
                <w:rFonts w:eastAsia="MS Mincho"/>
              </w:rPr>
            </w:pPr>
            <w:r w:rsidRPr="00460FE0">
              <w:rPr>
                <w:rFonts w:eastAsia="MS Mincho"/>
              </w:rPr>
              <w:t>The list might include documents such as:</w:t>
            </w:r>
          </w:p>
          <w:p w14:paraId="6FE83204"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FDA guidance documents</w:t>
            </w:r>
          </w:p>
          <w:p w14:paraId="39D3C2E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standards (e.g. IEC 62304, ISO 13485)</w:t>
            </w:r>
          </w:p>
          <w:p w14:paraId="0BE9171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laws and regulations e.g. MDR (2017/745), IVDR.</w:t>
            </w:r>
          </w:p>
        </w:tc>
        <w:tc>
          <w:tcPr>
            <w:tcW w:w="2203" w:type="dxa"/>
            <w:tcBorders>
              <w:top w:val="single" w:sz="6" w:space="0" w:color="auto"/>
              <w:left w:val="single" w:sz="6" w:space="0" w:color="auto"/>
              <w:bottom w:val="single" w:sz="12" w:space="0" w:color="000000"/>
              <w:right w:val="single" w:sz="6" w:space="0" w:color="auto"/>
            </w:tcBorders>
            <w:shd w:val="clear" w:color="auto" w:fill="auto"/>
          </w:tcPr>
          <w:p w14:paraId="0826F0BF" w14:textId="77777777" w:rsidR="003B274A" w:rsidRPr="00460FE0" w:rsidRDefault="003B274A" w:rsidP="00575719">
            <w:pPr>
              <w:pStyle w:val="Tabletext"/>
              <w:rPr>
                <w:rFonts w:eastAsia="MS Mincho"/>
              </w:rPr>
            </w:pPr>
          </w:p>
        </w:tc>
        <w:tc>
          <w:tcPr>
            <w:tcW w:w="2220" w:type="dxa"/>
            <w:tcBorders>
              <w:top w:val="single" w:sz="6" w:space="0" w:color="auto"/>
              <w:left w:val="single" w:sz="6" w:space="0" w:color="auto"/>
              <w:bottom w:val="single" w:sz="12" w:space="0" w:color="000000"/>
              <w:right w:val="single" w:sz="12" w:space="0" w:color="000000"/>
            </w:tcBorders>
            <w:shd w:val="clear" w:color="auto" w:fill="auto"/>
          </w:tcPr>
          <w:p w14:paraId="58EE95BE" w14:textId="77777777" w:rsidR="003B274A" w:rsidRPr="00460FE0" w:rsidRDefault="003B274A" w:rsidP="00575719">
            <w:pPr>
              <w:pStyle w:val="Tabletext"/>
              <w:rPr>
                <w:rFonts w:eastAsia="DejaVu Sans"/>
              </w:rPr>
            </w:pPr>
            <w:r w:rsidRPr="00460FE0">
              <w:rPr>
                <w:rFonts w:eastAsia="DejaVu Sans"/>
              </w:rPr>
              <w:t>MDR Annex IX (2.2)</w:t>
            </w:r>
          </w:p>
          <w:p w14:paraId="53F3895E" w14:textId="77777777" w:rsidR="003B274A" w:rsidRPr="00460FE0" w:rsidRDefault="003B274A" w:rsidP="00575719">
            <w:pPr>
              <w:pStyle w:val="Tabletext"/>
              <w:rPr>
                <w:rFonts w:eastAsia="MS Mincho"/>
              </w:rPr>
            </w:pPr>
            <w:r w:rsidRPr="00460FE0">
              <w:rPr>
                <w:rFonts w:eastAsia="DejaVu Sans"/>
              </w:rPr>
              <w:t>ISO 13485 (clauses 5.2 and 7.2.1)</w:t>
            </w:r>
          </w:p>
        </w:tc>
      </w:tr>
    </w:tbl>
    <w:p w14:paraId="60586503" w14:textId="77777777" w:rsidR="003B274A" w:rsidRPr="00460FE0" w:rsidRDefault="003B274A" w:rsidP="003B274A">
      <w:pPr>
        <w:pStyle w:val="TableNotitle"/>
        <w:rPr>
          <w:lang w:bidi="ar-DZ"/>
        </w:rPr>
      </w:pPr>
    </w:p>
    <w:p w14:paraId="3A28111C" w14:textId="77777777" w:rsidR="003B274A" w:rsidRPr="00460FE0" w:rsidRDefault="003B274A" w:rsidP="003B274A">
      <w:pPr>
        <w:pStyle w:val="Heading3"/>
        <w:rPr>
          <w:lang w:bidi="ar-DZ"/>
        </w:rPr>
      </w:pPr>
      <w:bookmarkStart w:id="90" w:name="_Toc51056123"/>
      <w:bookmarkStart w:id="91" w:name="_Toc51958030"/>
      <w:bookmarkStart w:id="92" w:name="_Toc52186821"/>
      <w:r w:rsidRPr="00460FE0">
        <w:rPr>
          <w:lang w:bidi="ar-DZ"/>
        </w:rPr>
        <w:t>Risk management and clinical evaluation</w:t>
      </w:r>
      <w:bookmarkEnd w:id="90"/>
      <w:bookmarkEnd w:id="91"/>
      <w:bookmarkEnd w:id="92"/>
    </w:p>
    <w:p w14:paraId="2E254407" w14:textId="77777777" w:rsidR="003B274A" w:rsidRPr="00460FE0" w:rsidRDefault="003B274A" w:rsidP="003B274A">
      <w:pPr>
        <w:pStyle w:val="TableNotitle"/>
        <w:rPr>
          <w:lang w:bidi="ar-DZ"/>
        </w:rPr>
      </w:pPr>
      <w:bookmarkStart w:id="93" w:name="_Toc45613749"/>
      <w:bookmarkStart w:id="94" w:name="_Toc51022752"/>
      <w:bookmarkStart w:id="95" w:name="_Toc51958122"/>
      <w:bookmarkStart w:id="96" w:name="_Toc52186889"/>
      <w:r w:rsidRPr="00460FE0">
        <w:rPr>
          <w:lang w:bidi="ar-DZ"/>
        </w:rPr>
        <w:t>Table 6: Inputs to risk management and clinical evaluation requirements</w:t>
      </w:r>
      <w:bookmarkEnd w:id="93"/>
      <w:bookmarkEnd w:id="94"/>
      <w:bookmarkEnd w:id="95"/>
      <w:bookmarkEnd w:id="96"/>
    </w:p>
    <w:tbl>
      <w:tblPr>
        <w:tblW w:w="14754" w:type="dxa"/>
        <w:jc w:val="center"/>
        <w:tblCellMar>
          <w:left w:w="87" w:type="dxa"/>
        </w:tblCellMar>
        <w:tblLook w:val="04A0" w:firstRow="1" w:lastRow="0" w:firstColumn="1" w:lastColumn="0" w:noHBand="0" w:noVBand="1"/>
      </w:tblPr>
      <w:tblGrid>
        <w:gridCol w:w="1612"/>
        <w:gridCol w:w="3151"/>
        <w:gridCol w:w="2997"/>
        <w:gridCol w:w="2683"/>
        <w:gridCol w:w="2044"/>
        <w:gridCol w:w="2267"/>
      </w:tblGrid>
      <w:tr w:rsidR="003B274A" w:rsidRPr="00460FE0" w14:paraId="3968234B" w14:textId="77777777" w:rsidTr="00575719">
        <w:trPr>
          <w:tblHeader/>
          <w:jc w:val="center"/>
        </w:trPr>
        <w:tc>
          <w:tcPr>
            <w:tcW w:w="1611" w:type="dxa"/>
            <w:tcBorders>
              <w:top w:val="single" w:sz="12" w:space="0" w:color="000000"/>
              <w:left w:val="single" w:sz="12" w:space="0" w:color="000000"/>
              <w:bottom w:val="single" w:sz="12" w:space="0" w:color="000000"/>
              <w:right w:val="single" w:sz="6" w:space="0" w:color="auto"/>
            </w:tcBorders>
            <w:shd w:val="clear" w:color="auto" w:fill="auto"/>
          </w:tcPr>
          <w:p w14:paraId="66AF86C0" w14:textId="77777777" w:rsidR="003B274A" w:rsidRPr="002F3348" w:rsidRDefault="003B274A" w:rsidP="00575719">
            <w:pPr>
              <w:pStyle w:val="Tablehead"/>
            </w:pPr>
            <w:r w:rsidRPr="002F3348">
              <w:t>REQ. ID</w:t>
            </w:r>
          </w:p>
        </w:tc>
        <w:tc>
          <w:tcPr>
            <w:tcW w:w="3151" w:type="dxa"/>
            <w:tcBorders>
              <w:top w:val="single" w:sz="12" w:space="0" w:color="000000"/>
              <w:left w:val="single" w:sz="6" w:space="0" w:color="auto"/>
              <w:bottom w:val="single" w:sz="12" w:space="0" w:color="000000"/>
              <w:right w:val="single" w:sz="6" w:space="0" w:color="auto"/>
            </w:tcBorders>
            <w:shd w:val="clear" w:color="auto" w:fill="auto"/>
          </w:tcPr>
          <w:p w14:paraId="76D15527" w14:textId="77777777" w:rsidR="003B274A" w:rsidRPr="002F3348" w:rsidRDefault="003B274A" w:rsidP="00575719">
            <w:pPr>
              <w:pStyle w:val="Tablehead"/>
            </w:pPr>
            <w:r w:rsidRPr="002F3348">
              <w:t>Requirement(s)</w:t>
            </w:r>
          </w:p>
        </w:tc>
        <w:tc>
          <w:tcPr>
            <w:tcW w:w="2997" w:type="dxa"/>
            <w:tcBorders>
              <w:top w:val="single" w:sz="12" w:space="0" w:color="000000"/>
              <w:left w:val="single" w:sz="6" w:space="0" w:color="auto"/>
              <w:bottom w:val="single" w:sz="12" w:space="0" w:color="000000"/>
              <w:right w:val="single" w:sz="6" w:space="0" w:color="auto"/>
            </w:tcBorders>
            <w:shd w:val="clear" w:color="auto" w:fill="auto"/>
          </w:tcPr>
          <w:p w14:paraId="57BCBE77" w14:textId="77777777" w:rsidR="003B274A" w:rsidRPr="002F3348" w:rsidRDefault="003B274A" w:rsidP="00575719">
            <w:pPr>
              <w:pStyle w:val="Tablehead"/>
            </w:pPr>
            <w:r w:rsidRPr="002F3348">
              <w:t>Checklist item(s)</w:t>
            </w:r>
          </w:p>
        </w:tc>
        <w:tc>
          <w:tcPr>
            <w:tcW w:w="2683" w:type="dxa"/>
            <w:tcBorders>
              <w:top w:val="single" w:sz="12" w:space="0" w:color="000000"/>
              <w:left w:val="single" w:sz="6" w:space="0" w:color="auto"/>
              <w:bottom w:val="single" w:sz="12" w:space="0" w:color="000000"/>
              <w:right w:val="single" w:sz="6" w:space="0" w:color="auto"/>
            </w:tcBorders>
            <w:shd w:val="clear" w:color="auto" w:fill="auto"/>
          </w:tcPr>
          <w:p w14:paraId="7EE3BA76" w14:textId="77777777" w:rsidR="003B274A" w:rsidRPr="002F3348" w:rsidRDefault="003B274A" w:rsidP="00575719">
            <w:pPr>
              <w:pStyle w:val="Tablehead"/>
            </w:pPr>
            <w:r w:rsidRPr="002F3348">
              <w:t>Checklist examples and comments</w:t>
            </w:r>
          </w:p>
        </w:tc>
        <w:tc>
          <w:tcPr>
            <w:tcW w:w="2044" w:type="dxa"/>
            <w:tcBorders>
              <w:top w:val="single" w:sz="12" w:space="0" w:color="000000"/>
              <w:left w:val="single" w:sz="6" w:space="0" w:color="auto"/>
              <w:bottom w:val="single" w:sz="12" w:space="0" w:color="000000"/>
              <w:right w:val="single" w:sz="6" w:space="0" w:color="auto"/>
            </w:tcBorders>
            <w:shd w:val="clear" w:color="auto" w:fill="auto"/>
          </w:tcPr>
          <w:p w14:paraId="01753BE7" w14:textId="77777777" w:rsidR="003B274A" w:rsidRPr="002F3348" w:rsidRDefault="003B274A" w:rsidP="00575719">
            <w:pPr>
              <w:pStyle w:val="Tablehead"/>
            </w:pPr>
            <w:r w:rsidRPr="002F3348">
              <w:t>Priority</w:t>
            </w:r>
          </w:p>
        </w:tc>
        <w:tc>
          <w:tcPr>
            <w:tcW w:w="2267" w:type="dxa"/>
            <w:tcBorders>
              <w:top w:val="single" w:sz="12" w:space="0" w:color="000000"/>
              <w:left w:val="single" w:sz="6" w:space="0" w:color="auto"/>
              <w:bottom w:val="single" w:sz="12" w:space="0" w:color="000000"/>
              <w:right w:val="single" w:sz="12" w:space="0" w:color="000000"/>
            </w:tcBorders>
            <w:shd w:val="clear" w:color="auto" w:fill="auto"/>
          </w:tcPr>
          <w:p w14:paraId="0987CA4A" w14:textId="77777777" w:rsidR="003B274A" w:rsidRPr="002F3348" w:rsidRDefault="003B274A" w:rsidP="00575719">
            <w:pPr>
              <w:pStyle w:val="Tablehead"/>
            </w:pPr>
            <w:r w:rsidRPr="002F3348">
              <w:t>Standard(s) / Regulation(s) applicable</w:t>
            </w:r>
          </w:p>
        </w:tc>
      </w:tr>
      <w:tr w:rsidR="003B274A" w:rsidRPr="00460FE0" w14:paraId="32CBE87C" w14:textId="77777777" w:rsidTr="00575719">
        <w:trPr>
          <w:jc w:val="center"/>
        </w:trPr>
        <w:tc>
          <w:tcPr>
            <w:tcW w:w="1611" w:type="dxa"/>
            <w:tcBorders>
              <w:top w:val="single" w:sz="12" w:space="0" w:color="000000"/>
              <w:left w:val="single" w:sz="12" w:space="0" w:color="000000"/>
              <w:bottom w:val="single" w:sz="6" w:space="0" w:color="auto"/>
              <w:right w:val="single" w:sz="6" w:space="0" w:color="auto"/>
            </w:tcBorders>
            <w:shd w:val="clear" w:color="auto" w:fill="auto"/>
          </w:tcPr>
          <w:p w14:paraId="6B1ED23E" w14:textId="77777777" w:rsidR="003B274A" w:rsidRPr="00460FE0" w:rsidRDefault="003B274A" w:rsidP="00575719">
            <w:pPr>
              <w:pStyle w:val="Tabletext"/>
              <w:rPr>
                <w:rFonts w:eastAsia="MS Mincho"/>
              </w:rPr>
            </w:pPr>
            <w:r w:rsidRPr="00460FE0">
              <w:rPr>
                <w:rFonts w:eastAsia="MS Mincho"/>
              </w:rPr>
              <w:t>RSK_MGNT_1</w:t>
            </w:r>
          </w:p>
        </w:tc>
        <w:tc>
          <w:tcPr>
            <w:tcW w:w="3151" w:type="dxa"/>
            <w:tcBorders>
              <w:top w:val="single" w:sz="12" w:space="0" w:color="000000"/>
              <w:left w:val="single" w:sz="6" w:space="0" w:color="auto"/>
              <w:bottom w:val="single" w:sz="6" w:space="0" w:color="auto"/>
              <w:right w:val="single" w:sz="6" w:space="0" w:color="auto"/>
            </w:tcBorders>
            <w:shd w:val="clear" w:color="auto" w:fill="auto"/>
          </w:tcPr>
          <w:p w14:paraId="18747C87" w14:textId="77777777" w:rsidR="003B274A" w:rsidRPr="00460FE0" w:rsidRDefault="003B274A" w:rsidP="00575719">
            <w:pPr>
              <w:pStyle w:val="Tabletext"/>
              <w:rPr>
                <w:rFonts w:eastAsia="MS Mincho"/>
              </w:rPr>
            </w:pPr>
            <w:r w:rsidRPr="00460FE0">
              <w:rPr>
                <w:rFonts w:eastAsia="MS Mincho"/>
              </w:rPr>
              <w:t xml:space="preserve">The manufacturer should evaluate alternatives to the given product (e.g. other products, procedures, technologies). </w:t>
            </w:r>
          </w:p>
        </w:tc>
        <w:tc>
          <w:tcPr>
            <w:tcW w:w="2997" w:type="dxa"/>
            <w:tcBorders>
              <w:top w:val="single" w:sz="12" w:space="0" w:color="000000"/>
              <w:left w:val="single" w:sz="6" w:space="0" w:color="auto"/>
              <w:bottom w:val="single" w:sz="6" w:space="0" w:color="auto"/>
              <w:right w:val="single" w:sz="6" w:space="0" w:color="auto"/>
            </w:tcBorders>
            <w:shd w:val="clear" w:color="auto" w:fill="auto"/>
          </w:tcPr>
          <w:p w14:paraId="47D9FF04"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There is a clinical evaluation.</w:t>
            </w:r>
          </w:p>
          <w:p w14:paraId="11190A3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clinical evaluation lists alternative products, technologies and/ or procedures.</w:t>
            </w:r>
          </w:p>
          <w:p w14:paraId="08AA41B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search protocol revealing how the manufacturer was searching for alternatives.</w:t>
            </w:r>
          </w:p>
          <w:p w14:paraId="06A8D45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clinical evaluation assessing alternatives with respect to clinical benefits, safety / risks, performance.</w:t>
            </w:r>
          </w:p>
          <w:p w14:paraId="15E7D26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alternatives include non-ML based technologies.</w:t>
            </w:r>
          </w:p>
          <w:p w14:paraId="79803C8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statement confirming that the product reflects the state-of-the-art.</w:t>
            </w:r>
          </w:p>
        </w:tc>
        <w:tc>
          <w:tcPr>
            <w:tcW w:w="2683" w:type="dxa"/>
            <w:tcBorders>
              <w:top w:val="single" w:sz="12" w:space="0" w:color="000000"/>
              <w:left w:val="single" w:sz="6" w:space="0" w:color="auto"/>
              <w:bottom w:val="single" w:sz="6" w:space="0" w:color="auto"/>
              <w:right w:val="single" w:sz="6" w:space="0" w:color="auto"/>
            </w:tcBorders>
            <w:shd w:val="clear" w:color="auto" w:fill="auto"/>
          </w:tcPr>
          <w:p w14:paraId="479E9880" w14:textId="77777777" w:rsidR="003B274A" w:rsidRPr="00460FE0" w:rsidRDefault="003B274A" w:rsidP="00575719">
            <w:pPr>
              <w:pStyle w:val="Tabletext"/>
              <w:rPr>
                <w:rFonts w:eastAsia="MS Mincho"/>
              </w:rPr>
            </w:pPr>
            <w:r w:rsidRPr="00460FE0">
              <w:rPr>
                <w:rFonts w:eastAsia="MS Mincho"/>
              </w:rPr>
              <w:t>Alternative technologies might include:</w:t>
            </w:r>
          </w:p>
          <w:p w14:paraId="2A4D4CC7"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other ML models</w:t>
            </w:r>
          </w:p>
          <w:p w14:paraId="728745C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non-ML methods e.g. classical algorithms.</w:t>
            </w:r>
          </w:p>
          <w:p w14:paraId="4A8DF608" w14:textId="77777777" w:rsidR="003B274A" w:rsidRPr="00460FE0" w:rsidRDefault="003B274A" w:rsidP="00575719">
            <w:pPr>
              <w:pStyle w:val="Tabletext"/>
              <w:ind w:left="284"/>
              <w:rPr>
                <w:rFonts w:eastAsia="MS Mincho"/>
              </w:rPr>
            </w:pPr>
          </w:p>
        </w:tc>
        <w:tc>
          <w:tcPr>
            <w:tcW w:w="2044" w:type="dxa"/>
            <w:tcBorders>
              <w:top w:val="single" w:sz="12" w:space="0" w:color="000000"/>
              <w:left w:val="single" w:sz="6" w:space="0" w:color="auto"/>
              <w:bottom w:val="single" w:sz="6" w:space="0" w:color="auto"/>
              <w:right w:val="single" w:sz="6" w:space="0" w:color="auto"/>
            </w:tcBorders>
            <w:shd w:val="clear" w:color="auto" w:fill="auto"/>
          </w:tcPr>
          <w:p w14:paraId="43247709" w14:textId="77777777" w:rsidR="003B274A" w:rsidRPr="00460FE0" w:rsidRDefault="003B274A" w:rsidP="00575719">
            <w:pPr>
              <w:pStyle w:val="Tabletext"/>
              <w:rPr>
                <w:rFonts w:eastAsia="MS Mincho"/>
              </w:rPr>
            </w:pPr>
          </w:p>
        </w:tc>
        <w:tc>
          <w:tcPr>
            <w:tcW w:w="2267" w:type="dxa"/>
            <w:tcBorders>
              <w:top w:val="single" w:sz="12" w:space="0" w:color="000000"/>
              <w:left w:val="single" w:sz="6" w:space="0" w:color="auto"/>
              <w:bottom w:val="single" w:sz="6" w:space="0" w:color="auto"/>
              <w:right w:val="single" w:sz="12" w:space="0" w:color="000000"/>
            </w:tcBorders>
            <w:shd w:val="clear" w:color="auto" w:fill="auto"/>
          </w:tcPr>
          <w:p w14:paraId="68F75DD9" w14:textId="77777777" w:rsidR="003B274A" w:rsidRPr="00460FE0" w:rsidRDefault="003B274A" w:rsidP="00575719">
            <w:pPr>
              <w:pStyle w:val="Tabletext"/>
              <w:rPr>
                <w:rFonts w:eastAsia="MS Mincho"/>
              </w:rPr>
            </w:pPr>
            <w:r w:rsidRPr="00460FE0">
              <w:rPr>
                <w:rFonts w:eastAsia="MS Mincho"/>
              </w:rPr>
              <w:t xml:space="preserve">MEDDEV 2.7/1 </w:t>
            </w:r>
          </w:p>
          <w:p w14:paraId="74D835E8" w14:textId="77777777" w:rsidR="003B274A" w:rsidRPr="00460FE0" w:rsidRDefault="003B274A" w:rsidP="00575719">
            <w:pPr>
              <w:pStyle w:val="Tabletext"/>
              <w:rPr>
                <w:rFonts w:eastAsia="MS Mincho"/>
              </w:rPr>
            </w:pPr>
            <w:r w:rsidRPr="00460FE0">
              <w:rPr>
                <w:rFonts w:eastAsia="MS Mincho"/>
              </w:rPr>
              <w:t>MDR (2017/745) Annex I 1.</w:t>
            </w:r>
          </w:p>
          <w:p w14:paraId="2598EA96" w14:textId="77777777" w:rsidR="003B274A" w:rsidRPr="00460FE0" w:rsidRDefault="003B274A" w:rsidP="00575719">
            <w:pPr>
              <w:pStyle w:val="Tabletext"/>
              <w:rPr>
                <w:rFonts w:eastAsia="MS Mincho"/>
              </w:rPr>
            </w:pPr>
            <w:r w:rsidRPr="00460FE0">
              <w:rPr>
                <w:rFonts w:eastAsia="MS Mincho"/>
              </w:rPr>
              <w:t>ISO 14971:2019 clauses 4.2 and 10.9</w:t>
            </w:r>
          </w:p>
          <w:p w14:paraId="766C4625" w14:textId="77777777" w:rsidR="003B274A" w:rsidRPr="00460FE0" w:rsidRDefault="003B274A" w:rsidP="00575719">
            <w:pPr>
              <w:pStyle w:val="Tabletext"/>
              <w:rPr>
                <w:rFonts w:eastAsia="MS Mincho"/>
              </w:rPr>
            </w:pPr>
            <w:r w:rsidRPr="00460FE0">
              <w:rPr>
                <w:rFonts w:eastAsia="MS Mincho"/>
              </w:rPr>
              <w:t xml:space="preserve">FDA guidance on </w:t>
            </w:r>
            <w:r>
              <w:rPr>
                <w:rFonts w:eastAsia="MS Mincho"/>
              </w:rPr>
              <w:t>"</w:t>
            </w:r>
            <w:r w:rsidRPr="00460FE0">
              <w:rPr>
                <w:rFonts w:eastAsia="MS Mincho"/>
              </w:rPr>
              <w:t>Factors to Consider When Making Benefit-Risk Determinations in Medical Device Premarket Approval</w:t>
            </w:r>
            <w:r>
              <w:rPr>
                <w:rFonts w:eastAsia="MS Mincho"/>
              </w:rPr>
              <w:t>"</w:t>
            </w:r>
            <w:r w:rsidRPr="00460FE0">
              <w:rPr>
                <w:rFonts w:eastAsia="MS Mincho"/>
              </w:rPr>
              <w:t xml:space="preserve"> (e.g. Part C)</w:t>
            </w:r>
          </w:p>
        </w:tc>
      </w:tr>
      <w:tr w:rsidR="003B274A" w:rsidRPr="00460FE0" w14:paraId="43CB80F2" w14:textId="77777777" w:rsidTr="00575719">
        <w:trPr>
          <w:jc w:val="center"/>
        </w:trPr>
        <w:tc>
          <w:tcPr>
            <w:tcW w:w="1611" w:type="dxa"/>
            <w:tcBorders>
              <w:top w:val="single" w:sz="6" w:space="0" w:color="auto"/>
              <w:left w:val="single" w:sz="12" w:space="0" w:color="000000"/>
              <w:bottom w:val="single" w:sz="6" w:space="0" w:color="auto"/>
              <w:right w:val="single" w:sz="6" w:space="0" w:color="auto"/>
            </w:tcBorders>
            <w:shd w:val="clear" w:color="auto" w:fill="auto"/>
          </w:tcPr>
          <w:p w14:paraId="53A2BE61" w14:textId="77777777" w:rsidR="003B274A" w:rsidRPr="00460FE0" w:rsidRDefault="003B274A" w:rsidP="00575719">
            <w:pPr>
              <w:pStyle w:val="Tabletext"/>
              <w:rPr>
                <w:rFonts w:eastAsia="MS Mincho"/>
              </w:rPr>
            </w:pPr>
            <w:r w:rsidRPr="00460FE0">
              <w:rPr>
                <w:rFonts w:eastAsia="MS Mincho"/>
              </w:rPr>
              <w:t>RSK_MGNT_2</w:t>
            </w:r>
          </w:p>
        </w:tc>
        <w:tc>
          <w:tcPr>
            <w:tcW w:w="3151" w:type="dxa"/>
            <w:tcBorders>
              <w:top w:val="single" w:sz="6" w:space="0" w:color="auto"/>
              <w:left w:val="single" w:sz="6" w:space="0" w:color="auto"/>
              <w:bottom w:val="single" w:sz="6" w:space="0" w:color="auto"/>
              <w:right w:val="single" w:sz="6" w:space="0" w:color="auto"/>
            </w:tcBorders>
            <w:shd w:val="clear" w:color="auto" w:fill="auto"/>
          </w:tcPr>
          <w:p w14:paraId="256E6735" w14:textId="77777777" w:rsidR="003B274A" w:rsidRPr="00460FE0" w:rsidRDefault="003B274A" w:rsidP="00575719">
            <w:pPr>
              <w:pStyle w:val="Tabletext"/>
              <w:rPr>
                <w:rFonts w:eastAsia="MS Mincho"/>
              </w:rPr>
            </w:pPr>
            <w:r w:rsidRPr="00460FE0">
              <w:rPr>
                <w:rFonts w:eastAsia="MS Mincho"/>
              </w:rPr>
              <w:t>The manufacturer should compile a list of risks specifically associated with the use of the method of machine learning.</w:t>
            </w:r>
          </w:p>
        </w:tc>
        <w:tc>
          <w:tcPr>
            <w:tcW w:w="2997" w:type="dxa"/>
            <w:tcBorders>
              <w:top w:val="single" w:sz="6" w:space="0" w:color="auto"/>
              <w:left w:val="single" w:sz="6" w:space="0" w:color="auto"/>
              <w:bottom w:val="single" w:sz="6" w:space="0" w:color="auto"/>
              <w:right w:val="single" w:sz="6" w:space="0" w:color="auto"/>
            </w:tcBorders>
            <w:shd w:val="clear" w:color="auto" w:fill="auto"/>
          </w:tcPr>
          <w:p w14:paraId="177A192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risk management file contains an analysis of hazards and related harms with related probabilities and severities resulting from ML models not meeting the requirements.</w:t>
            </w:r>
          </w:p>
          <w:p w14:paraId="42247A5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There is a FMEA that analyses the effects of ML models that do not meet the performance requirements.</w:t>
            </w:r>
          </w:p>
        </w:tc>
        <w:tc>
          <w:tcPr>
            <w:tcW w:w="2683" w:type="dxa"/>
            <w:tcBorders>
              <w:top w:val="single" w:sz="6" w:space="0" w:color="auto"/>
              <w:left w:val="single" w:sz="6" w:space="0" w:color="auto"/>
              <w:bottom w:val="single" w:sz="6" w:space="0" w:color="auto"/>
              <w:right w:val="single" w:sz="6" w:space="0" w:color="auto"/>
            </w:tcBorders>
            <w:shd w:val="clear" w:color="auto" w:fill="auto"/>
          </w:tcPr>
          <w:p w14:paraId="0C7513ED" w14:textId="77777777" w:rsidR="003B274A" w:rsidRPr="00460FE0" w:rsidRDefault="003B274A" w:rsidP="00575719">
            <w:pPr>
              <w:pStyle w:val="Tabletext"/>
              <w:rPr>
                <w:rFonts w:eastAsia="MS Mincho"/>
              </w:rPr>
            </w:pPr>
            <w:r w:rsidRPr="00460FE0">
              <w:rPr>
                <w:rFonts w:eastAsia="MS Mincho"/>
              </w:rPr>
              <w:lastRenderedPageBreak/>
              <w:t>Performance requirements might include:</w:t>
            </w:r>
          </w:p>
          <w:p w14:paraId="028A1BCE" w14:textId="77777777" w:rsidR="003B274A" w:rsidRPr="00460FE0" w:rsidRDefault="003B274A" w:rsidP="003B274A">
            <w:pPr>
              <w:pStyle w:val="Tabletext"/>
              <w:numPr>
                <w:ilvl w:val="0"/>
                <w:numId w:val="16"/>
              </w:numPr>
              <w:overflowPunct/>
              <w:autoSpaceDE/>
              <w:autoSpaceDN/>
              <w:adjustRightInd/>
              <w:ind w:left="284" w:hanging="284"/>
              <w:rPr>
                <w:rFonts w:eastAsia="MS Mincho"/>
              </w:rPr>
            </w:pPr>
            <w:r w:rsidRPr="00460FE0">
              <w:rPr>
                <w:rFonts w:eastAsia="MS Mincho"/>
              </w:rPr>
              <w:t>accuracy</w:t>
            </w:r>
          </w:p>
          <w:p w14:paraId="075963DD" w14:textId="77777777" w:rsidR="003B274A" w:rsidRPr="00460FE0" w:rsidRDefault="003B274A" w:rsidP="003B274A">
            <w:pPr>
              <w:pStyle w:val="Tabletext"/>
              <w:numPr>
                <w:ilvl w:val="0"/>
                <w:numId w:val="16"/>
              </w:numPr>
              <w:overflowPunct/>
              <w:autoSpaceDE/>
              <w:autoSpaceDN/>
              <w:adjustRightInd/>
              <w:ind w:left="284" w:hanging="284"/>
              <w:rPr>
                <w:rFonts w:eastAsia="MS Mincho"/>
              </w:rPr>
            </w:pPr>
            <w:r w:rsidRPr="00460FE0">
              <w:rPr>
                <w:rFonts w:eastAsia="MS Mincho"/>
              </w:rPr>
              <w:t>specificity</w:t>
            </w:r>
          </w:p>
          <w:p w14:paraId="0B58C758" w14:textId="77777777" w:rsidR="003B274A" w:rsidRPr="00460FE0" w:rsidRDefault="003B274A" w:rsidP="003B274A">
            <w:pPr>
              <w:pStyle w:val="Tabletext"/>
              <w:numPr>
                <w:ilvl w:val="0"/>
                <w:numId w:val="16"/>
              </w:numPr>
              <w:overflowPunct/>
              <w:autoSpaceDE/>
              <w:autoSpaceDN/>
              <w:adjustRightInd/>
              <w:ind w:left="284" w:hanging="284"/>
              <w:rPr>
                <w:rFonts w:eastAsia="MS Mincho"/>
              </w:rPr>
            </w:pPr>
            <w:r w:rsidRPr="00460FE0">
              <w:rPr>
                <w:rFonts w:eastAsia="MS Mincho"/>
              </w:rPr>
              <w:t>sensitivity</w:t>
            </w:r>
          </w:p>
          <w:p w14:paraId="67E42BF6" w14:textId="77777777" w:rsidR="003B274A" w:rsidRPr="00460FE0" w:rsidRDefault="003B274A" w:rsidP="003B274A">
            <w:pPr>
              <w:pStyle w:val="Tabletext"/>
              <w:numPr>
                <w:ilvl w:val="0"/>
                <w:numId w:val="16"/>
              </w:numPr>
              <w:overflowPunct/>
              <w:autoSpaceDE/>
              <w:autoSpaceDN/>
              <w:adjustRightInd/>
              <w:ind w:left="284" w:hanging="284"/>
              <w:rPr>
                <w:rFonts w:eastAsia="MS Mincho"/>
              </w:rPr>
            </w:pPr>
            <w:r w:rsidRPr="00460FE0">
              <w:rPr>
                <w:rFonts w:eastAsia="MS Mincho"/>
              </w:rPr>
              <w:t>response times</w:t>
            </w:r>
          </w:p>
          <w:p w14:paraId="3777655F" w14:textId="77777777" w:rsidR="003B274A" w:rsidRPr="00460FE0" w:rsidRDefault="003B274A" w:rsidP="003B274A">
            <w:pPr>
              <w:pStyle w:val="Tabletext"/>
              <w:numPr>
                <w:ilvl w:val="0"/>
                <w:numId w:val="16"/>
              </w:numPr>
              <w:overflowPunct/>
              <w:autoSpaceDE/>
              <w:autoSpaceDN/>
              <w:adjustRightInd/>
              <w:ind w:left="284" w:hanging="284"/>
              <w:rPr>
                <w:rFonts w:eastAsia="MS Mincho"/>
              </w:rPr>
            </w:pPr>
            <w:r w:rsidRPr="00460FE0">
              <w:rPr>
                <w:rFonts w:eastAsia="MS Mincho"/>
              </w:rPr>
              <w:lastRenderedPageBreak/>
              <w:t>robustness</w:t>
            </w:r>
          </w:p>
          <w:p w14:paraId="7A78BAC2" w14:textId="77777777" w:rsidR="003B274A" w:rsidRPr="00460FE0" w:rsidRDefault="003B274A" w:rsidP="003B274A">
            <w:pPr>
              <w:pStyle w:val="Tabletext"/>
              <w:numPr>
                <w:ilvl w:val="0"/>
                <w:numId w:val="16"/>
              </w:numPr>
              <w:overflowPunct/>
              <w:autoSpaceDE/>
              <w:autoSpaceDN/>
              <w:adjustRightInd/>
              <w:ind w:left="284" w:hanging="284"/>
              <w:rPr>
                <w:rFonts w:eastAsia="MS Mincho"/>
              </w:rPr>
            </w:pPr>
            <w:r w:rsidRPr="00460FE0">
              <w:rPr>
                <w:rFonts w:eastAsia="MS Mincho"/>
              </w:rPr>
              <w:t xml:space="preserve"> differential </w:t>
            </w:r>
          </w:p>
          <w:p w14:paraId="04A1AF19" w14:textId="77777777" w:rsidR="003B274A" w:rsidRPr="00460FE0" w:rsidRDefault="003B274A" w:rsidP="00575719">
            <w:pPr>
              <w:pStyle w:val="Tabletext"/>
              <w:rPr>
                <w:rFonts w:eastAsia="MS Mincho"/>
              </w:rPr>
            </w:pPr>
          </w:p>
          <w:p w14:paraId="49C7070E" w14:textId="77777777" w:rsidR="003B274A" w:rsidRPr="00460FE0" w:rsidRDefault="003B274A" w:rsidP="00575719">
            <w:pPr>
              <w:pStyle w:val="Tabletext"/>
              <w:rPr>
                <w:rFonts w:eastAsia="MS Mincho"/>
              </w:rPr>
            </w:pPr>
            <w:r w:rsidRPr="00460FE0">
              <w:rPr>
                <w:rFonts w:eastAsia="MS Mincho"/>
              </w:rPr>
              <w:t>Comment: differential performance by patient characteristic</w:t>
            </w:r>
          </w:p>
        </w:tc>
        <w:tc>
          <w:tcPr>
            <w:tcW w:w="2044" w:type="dxa"/>
            <w:tcBorders>
              <w:top w:val="single" w:sz="6" w:space="0" w:color="auto"/>
              <w:left w:val="single" w:sz="6" w:space="0" w:color="auto"/>
              <w:bottom w:val="single" w:sz="6" w:space="0" w:color="auto"/>
              <w:right w:val="single" w:sz="6" w:space="0" w:color="auto"/>
            </w:tcBorders>
            <w:shd w:val="clear" w:color="auto" w:fill="auto"/>
          </w:tcPr>
          <w:p w14:paraId="73668E08" w14:textId="77777777" w:rsidR="003B274A" w:rsidRPr="00460FE0" w:rsidRDefault="003B274A" w:rsidP="00575719">
            <w:pPr>
              <w:pStyle w:val="Tabletext"/>
              <w:rPr>
                <w:rFonts w:eastAsia="MS Mincho"/>
              </w:rPr>
            </w:pPr>
          </w:p>
        </w:tc>
        <w:tc>
          <w:tcPr>
            <w:tcW w:w="2267" w:type="dxa"/>
            <w:tcBorders>
              <w:top w:val="single" w:sz="6" w:space="0" w:color="auto"/>
              <w:left w:val="single" w:sz="6" w:space="0" w:color="auto"/>
              <w:bottom w:val="single" w:sz="6" w:space="0" w:color="auto"/>
              <w:right w:val="single" w:sz="12" w:space="0" w:color="000000"/>
            </w:tcBorders>
            <w:shd w:val="clear" w:color="auto" w:fill="auto"/>
          </w:tcPr>
          <w:p w14:paraId="4063C2F7" w14:textId="77777777" w:rsidR="003B274A" w:rsidRPr="00460FE0" w:rsidRDefault="003B274A" w:rsidP="00575719">
            <w:pPr>
              <w:pStyle w:val="Tabletext"/>
              <w:rPr>
                <w:rFonts w:eastAsia="MS Mincho"/>
              </w:rPr>
            </w:pPr>
            <w:r w:rsidRPr="00460FE0">
              <w:rPr>
                <w:rFonts w:eastAsia="DejaVu Sans"/>
              </w:rPr>
              <w:t>ISO 14971:2019 clauses5.4 and 5.5</w:t>
            </w:r>
          </w:p>
          <w:p w14:paraId="4E3B5386" w14:textId="77777777" w:rsidR="003B274A" w:rsidRPr="00460FE0" w:rsidRDefault="003B274A" w:rsidP="00575719">
            <w:pPr>
              <w:pStyle w:val="Tabletext"/>
              <w:rPr>
                <w:rFonts w:eastAsia="MS Mincho"/>
              </w:rPr>
            </w:pPr>
            <w:r w:rsidRPr="00460FE0">
              <w:rPr>
                <w:rFonts w:eastAsia="MS Mincho"/>
              </w:rPr>
              <w:t>EU MDR (2017/745) Annex 1 (3)</w:t>
            </w:r>
          </w:p>
          <w:p w14:paraId="550014B2" w14:textId="77777777" w:rsidR="003B274A" w:rsidRPr="00460FE0" w:rsidRDefault="003B274A" w:rsidP="00575719">
            <w:pPr>
              <w:pStyle w:val="Tabletext"/>
              <w:rPr>
                <w:rFonts w:eastAsia="MS Mincho"/>
              </w:rPr>
            </w:pPr>
            <w:r w:rsidRPr="00460FE0">
              <w:rPr>
                <w:rFonts w:eastAsia="MS Mincho"/>
              </w:rPr>
              <w:t>DIN SPECT 2</w:t>
            </w:r>
          </w:p>
          <w:p w14:paraId="7F26C268" w14:textId="77777777" w:rsidR="003B274A" w:rsidRPr="00460FE0" w:rsidRDefault="003B274A" w:rsidP="00575719">
            <w:pPr>
              <w:pStyle w:val="Tabletext"/>
              <w:rPr>
                <w:rFonts w:eastAsia="MS Mincho"/>
              </w:rPr>
            </w:pPr>
          </w:p>
          <w:p w14:paraId="0CFD1681" w14:textId="77777777" w:rsidR="003B274A" w:rsidRPr="00460FE0" w:rsidRDefault="003B274A" w:rsidP="00575719">
            <w:pPr>
              <w:pStyle w:val="Tabletext"/>
              <w:rPr>
                <w:rFonts w:eastAsia="MS Mincho"/>
              </w:rPr>
            </w:pPr>
            <w:r w:rsidRPr="00460FE0">
              <w:rPr>
                <w:rFonts w:eastAsia="MS Mincho"/>
              </w:rPr>
              <w:lastRenderedPageBreak/>
              <w:t>ISO/TR 31004:2013 - Risk management - Guidance for the implementation of ISO 31000</w:t>
            </w:r>
          </w:p>
          <w:p w14:paraId="64551D1E" w14:textId="77777777" w:rsidR="003B274A" w:rsidRPr="00460FE0" w:rsidRDefault="003B274A" w:rsidP="00575719">
            <w:pPr>
              <w:pStyle w:val="Tabletext"/>
              <w:rPr>
                <w:rFonts w:eastAsia="MS Mincho"/>
              </w:rPr>
            </w:pPr>
          </w:p>
          <w:p w14:paraId="304AE1F7" w14:textId="77777777" w:rsidR="003B274A" w:rsidRPr="00460FE0" w:rsidRDefault="003B274A" w:rsidP="00575719">
            <w:pPr>
              <w:pStyle w:val="Tabletext"/>
              <w:rPr>
                <w:rFonts w:eastAsia="MS Mincho"/>
              </w:rPr>
            </w:pPr>
          </w:p>
        </w:tc>
      </w:tr>
      <w:tr w:rsidR="003B274A" w:rsidRPr="00460FE0" w14:paraId="6CCC5160" w14:textId="77777777" w:rsidTr="00575719">
        <w:trPr>
          <w:jc w:val="center"/>
        </w:trPr>
        <w:tc>
          <w:tcPr>
            <w:tcW w:w="1611" w:type="dxa"/>
            <w:tcBorders>
              <w:top w:val="single" w:sz="6" w:space="0" w:color="auto"/>
              <w:left w:val="single" w:sz="12" w:space="0" w:color="000000"/>
              <w:bottom w:val="single" w:sz="12" w:space="0" w:color="auto"/>
              <w:right w:val="single" w:sz="6" w:space="0" w:color="auto"/>
            </w:tcBorders>
            <w:shd w:val="clear" w:color="auto" w:fill="auto"/>
          </w:tcPr>
          <w:p w14:paraId="711E90F0" w14:textId="77777777" w:rsidR="003B274A" w:rsidRPr="00460FE0" w:rsidRDefault="003B274A" w:rsidP="00575719">
            <w:pPr>
              <w:pStyle w:val="Tabletext"/>
              <w:rPr>
                <w:rFonts w:eastAsia="MS Mincho"/>
              </w:rPr>
            </w:pPr>
            <w:r w:rsidRPr="00460FE0">
              <w:rPr>
                <w:rFonts w:eastAsia="MS Mincho"/>
              </w:rPr>
              <w:lastRenderedPageBreak/>
              <w:t>RSK_MGNT_3</w:t>
            </w:r>
          </w:p>
        </w:tc>
        <w:tc>
          <w:tcPr>
            <w:tcW w:w="3151" w:type="dxa"/>
            <w:tcBorders>
              <w:top w:val="single" w:sz="6" w:space="0" w:color="auto"/>
              <w:left w:val="single" w:sz="6" w:space="0" w:color="auto"/>
              <w:bottom w:val="single" w:sz="12" w:space="0" w:color="auto"/>
              <w:right w:val="single" w:sz="6" w:space="0" w:color="auto"/>
            </w:tcBorders>
            <w:shd w:val="clear" w:color="auto" w:fill="auto"/>
          </w:tcPr>
          <w:p w14:paraId="3CAB3CE6" w14:textId="77777777" w:rsidR="003B274A" w:rsidRPr="00460FE0" w:rsidRDefault="003B274A" w:rsidP="00575719">
            <w:pPr>
              <w:pStyle w:val="Tabletext"/>
              <w:rPr>
                <w:rFonts w:eastAsia="MS Mincho"/>
              </w:rPr>
            </w:pPr>
            <w:r w:rsidRPr="00460FE0">
              <w:rPr>
                <w:rFonts w:eastAsia="MS Mincho"/>
              </w:rPr>
              <w:t>The manufacturer should analyse the reasonably foreseeable risks.</w:t>
            </w:r>
          </w:p>
        </w:tc>
        <w:tc>
          <w:tcPr>
            <w:tcW w:w="2997" w:type="dxa"/>
            <w:tcBorders>
              <w:top w:val="single" w:sz="6" w:space="0" w:color="auto"/>
              <w:left w:val="single" w:sz="6" w:space="0" w:color="auto"/>
              <w:bottom w:val="single" w:sz="12" w:space="0" w:color="auto"/>
              <w:right w:val="single" w:sz="6" w:space="0" w:color="auto"/>
            </w:tcBorders>
            <w:shd w:val="clear" w:color="auto" w:fill="auto"/>
          </w:tcPr>
          <w:p w14:paraId="104C2B2F" w14:textId="77777777" w:rsidR="003B274A" w:rsidRPr="00460FE0" w:rsidRDefault="003B274A" w:rsidP="00575719">
            <w:pPr>
              <w:pStyle w:val="Tabletext"/>
              <w:rPr>
                <w:rFonts w:eastAsia="MS Mincho"/>
              </w:rPr>
            </w:pPr>
            <w:r w:rsidRPr="00460FE0">
              <w:rPr>
                <w:rFonts w:eastAsia="MS Mincho"/>
              </w:rPr>
              <w:t>The risk management file analyses risks associated with:</w:t>
            </w:r>
          </w:p>
          <w:p w14:paraId="5521659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non-specified users</w:t>
            </w:r>
          </w:p>
          <w:p w14:paraId="7D424E0E"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non-specified use environment</w:t>
            </w:r>
          </w:p>
          <w:p w14:paraId="73B95BE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application of product for patients other than those specified</w:t>
            </w:r>
          </w:p>
          <w:p w14:paraId="2906BD0D"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reasonably foreseeable misuse</w:t>
            </w:r>
          </w:p>
          <w:p w14:paraId="028F6E5F"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hardware failure</w:t>
            </w:r>
          </w:p>
        </w:tc>
        <w:tc>
          <w:tcPr>
            <w:tcW w:w="2683" w:type="dxa"/>
            <w:tcBorders>
              <w:top w:val="single" w:sz="6" w:space="0" w:color="auto"/>
              <w:left w:val="single" w:sz="6" w:space="0" w:color="auto"/>
              <w:bottom w:val="single" w:sz="12" w:space="0" w:color="auto"/>
              <w:right w:val="single" w:sz="6" w:space="0" w:color="auto"/>
            </w:tcBorders>
            <w:shd w:val="clear" w:color="auto" w:fill="auto"/>
          </w:tcPr>
          <w:p w14:paraId="5389F366" w14:textId="77777777" w:rsidR="003B274A" w:rsidRPr="00460FE0" w:rsidRDefault="003B274A" w:rsidP="00575719">
            <w:pPr>
              <w:pStyle w:val="Tabletext"/>
              <w:rPr>
                <w:rFonts w:eastAsia="MS Mincho"/>
              </w:rPr>
            </w:pPr>
            <w:r w:rsidRPr="00460FE0">
              <w:rPr>
                <w:rFonts w:eastAsia="MS Mincho"/>
              </w:rPr>
              <w:t>Non-specified users:</w:t>
            </w:r>
          </w:p>
          <w:p w14:paraId="6E4B756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other profession e.g. nurse instead of physician</w:t>
            </w:r>
          </w:p>
          <w:p w14:paraId="5FE50AF3"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missing training.</w:t>
            </w:r>
          </w:p>
          <w:p w14:paraId="70E1EE35" w14:textId="77777777" w:rsidR="003B274A" w:rsidRPr="00460FE0" w:rsidRDefault="003B274A" w:rsidP="00575719">
            <w:pPr>
              <w:pStyle w:val="Tabletext"/>
              <w:rPr>
                <w:rFonts w:eastAsia="MS Mincho"/>
              </w:rPr>
            </w:pPr>
            <w:r w:rsidRPr="00460FE0">
              <w:rPr>
                <w:rFonts w:eastAsia="MS Mincho"/>
              </w:rPr>
              <w:t>Other patients:</w:t>
            </w:r>
          </w:p>
          <w:p w14:paraId="267C509B"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different age, sex, race</w:t>
            </w:r>
          </w:p>
          <w:p w14:paraId="0A2D0CC6"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other co-morbidities</w:t>
            </w:r>
          </w:p>
          <w:p w14:paraId="7D4FBFD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different severity of disease or injury</w:t>
            </w:r>
          </w:p>
          <w:p w14:paraId="777EEED2" w14:textId="77777777" w:rsidR="003B274A" w:rsidRPr="00460FE0" w:rsidRDefault="003B274A" w:rsidP="00575719">
            <w:pPr>
              <w:pStyle w:val="Tabletext"/>
              <w:ind w:left="284"/>
              <w:rPr>
                <w:rFonts w:eastAsia="MS Mincho"/>
              </w:rPr>
            </w:pPr>
          </w:p>
          <w:p w14:paraId="5B9CE127" w14:textId="77777777" w:rsidR="003B274A" w:rsidRPr="00460FE0" w:rsidRDefault="003B274A" w:rsidP="00575719">
            <w:pPr>
              <w:pStyle w:val="Tabletext"/>
              <w:rPr>
                <w:rFonts w:eastAsia="MS Mincho"/>
              </w:rPr>
            </w:pPr>
            <w:r w:rsidRPr="00460FE0">
              <w:rPr>
                <w:rFonts w:eastAsia="MS Mincho"/>
              </w:rPr>
              <w:t>Comment on ‘reasonably foreseeable risks’: This is significant. Particularly with respect to perpetuating/maintaining historical biases in treatment/service according to race/ethnicity, or historical issues around systematic misdiagnosis or under investigation in certain groups.</w:t>
            </w:r>
          </w:p>
        </w:tc>
        <w:tc>
          <w:tcPr>
            <w:tcW w:w="2044" w:type="dxa"/>
            <w:tcBorders>
              <w:top w:val="single" w:sz="6" w:space="0" w:color="auto"/>
              <w:left w:val="single" w:sz="6" w:space="0" w:color="auto"/>
              <w:bottom w:val="single" w:sz="12" w:space="0" w:color="auto"/>
              <w:right w:val="single" w:sz="6" w:space="0" w:color="auto"/>
            </w:tcBorders>
            <w:shd w:val="clear" w:color="auto" w:fill="auto"/>
          </w:tcPr>
          <w:p w14:paraId="2C76808B" w14:textId="77777777" w:rsidR="003B274A" w:rsidRPr="00460FE0" w:rsidRDefault="003B274A" w:rsidP="00575719">
            <w:pPr>
              <w:pStyle w:val="Tabletext"/>
              <w:rPr>
                <w:rFonts w:eastAsia="MS Mincho"/>
              </w:rPr>
            </w:pPr>
          </w:p>
        </w:tc>
        <w:tc>
          <w:tcPr>
            <w:tcW w:w="2267" w:type="dxa"/>
            <w:tcBorders>
              <w:top w:val="single" w:sz="6" w:space="0" w:color="auto"/>
              <w:left w:val="single" w:sz="6" w:space="0" w:color="auto"/>
              <w:bottom w:val="single" w:sz="12" w:space="0" w:color="auto"/>
              <w:right w:val="single" w:sz="12" w:space="0" w:color="000000"/>
            </w:tcBorders>
            <w:shd w:val="clear" w:color="auto" w:fill="auto"/>
          </w:tcPr>
          <w:p w14:paraId="592E1323" w14:textId="77777777" w:rsidR="003B274A" w:rsidRPr="00460FE0" w:rsidRDefault="003B274A" w:rsidP="00575719">
            <w:pPr>
              <w:pStyle w:val="Tabletext"/>
              <w:rPr>
                <w:rFonts w:eastAsia="DejaVu Sans"/>
              </w:rPr>
            </w:pPr>
            <w:r w:rsidRPr="00460FE0">
              <w:rPr>
                <w:rFonts w:eastAsia="DejaVu Sans"/>
              </w:rPr>
              <w:t>MDR Annex I 14.2 d)</w:t>
            </w:r>
          </w:p>
          <w:p w14:paraId="57A0F9DC" w14:textId="77777777" w:rsidR="003B274A" w:rsidRPr="00460FE0" w:rsidRDefault="003B274A" w:rsidP="00575719">
            <w:pPr>
              <w:pStyle w:val="Tabletext"/>
              <w:rPr>
                <w:rFonts w:eastAsia="DejaVu Sans"/>
              </w:rPr>
            </w:pPr>
            <w:r w:rsidRPr="00460FE0">
              <w:rPr>
                <w:rFonts w:eastAsia="DejaVu Sans"/>
              </w:rPr>
              <w:t>ISO 14971:2019 clause 5.2</w:t>
            </w:r>
          </w:p>
          <w:p w14:paraId="559E4616" w14:textId="77777777" w:rsidR="003B274A" w:rsidRPr="00460FE0" w:rsidRDefault="003B274A" w:rsidP="00575719">
            <w:pPr>
              <w:pStyle w:val="Tabletext"/>
              <w:rPr>
                <w:rFonts w:eastAsia="MS Mincho"/>
              </w:rPr>
            </w:pPr>
            <w:r w:rsidRPr="00460FE0">
              <w:rPr>
                <w:rFonts w:eastAsia="MS Mincho"/>
              </w:rPr>
              <w:t>DIN SPECT 2</w:t>
            </w:r>
          </w:p>
          <w:p w14:paraId="33F399AD" w14:textId="77777777" w:rsidR="003B274A" w:rsidRPr="00460FE0" w:rsidRDefault="003B274A" w:rsidP="00575719">
            <w:pPr>
              <w:pStyle w:val="Tabletext"/>
              <w:rPr>
                <w:rFonts w:eastAsia="MS Mincho"/>
              </w:rPr>
            </w:pPr>
            <w:r w:rsidRPr="00460FE0">
              <w:rPr>
                <w:rFonts w:eastAsia="MS Mincho"/>
              </w:rPr>
              <w:t>21 CFR part 820.30(g)</w:t>
            </w:r>
          </w:p>
          <w:p w14:paraId="235B59F7" w14:textId="77777777" w:rsidR="003B274A" w:rsidRPr="00460FE0" w:rsidRDefault="003B274A" w:rsidP="00575719">
            <w:pPr>
              <w:pStyle w:val="Tabletext"/>
              <w:rPr>
                <w:rFonts w:cs="Symbol"/>
              </w:rPr>
            </w:pPr>
            <w:r w:rsidRPr="00460FE0">
              <w:rPr>
                <w:rFonts w:eastAsia="MS Mincho"/>
              </w:rPr>
              <w:t xml:space="preserve">FDA guidance on </w:t>
            </w:r>
            <w:r w:rsidRPr="00460FE0">
              <w:rPr>
                <w:rFonts w:cs="Symbol"/>
              </w:rPr>
              <w:t>Design Considerations and Premarket Submission Recommendations for Interoperable Medical Devices</w:t>
            </w:r>
          </w:p>
          <w:p w14:paraId="02972397" w14:textId="77777777" w:rsidR="003B274A" w:rsidRPr="00460FE0" w:rsidRDefault="003B274A" w:rsidP="00575719">
            <w:pPr>
              <w:pStyle w:val="Tabletext"/>
              <w:rPr>
                <w:rFonts w:cs="Symbol"/>
              </w:rPr>
            </w:pPr>
          </w:p>
          <w:p w14:paraId="7B3CF693" w14:textId="77777777" w:rsidR="003B274A" w:rsidRPr="00460FE0" w:rsidRDefault="003B274A" w:rsidP="00575719">
            <w:pPr>
              <w:pStyle w:val="Tabletext"/>
              <w:rPr>
                <w:rFonts w:eastAsia="MS Mincho"/>
              </w:rPr>
            </w:pPr>
            <w:r w:rsidRPr="00460FE0">
              <w:rPr>
                <w:rFonts w:eastAsia="MS Mincho"/>
              </w:rPr>
              <w:t>IEC 31010:2019 - Risk management - Risk assessment techniques</w:t>
            </w:r>
          </w:p>
        </w:tc>
      </w:tr>
    </w:tbl>
    <w:p w14:paraId="755AB6E6" w14:textId="77777777" w:rsidR="003B274A" w:rsidRPr="00460FE0" w:rsidRDefault="003B274A" w:rsidP="003B274A">
      <w:pPr>
        <w:pStyle w:val="TableNotitle"/>
        <w:rPr>
          <w:lang w:bidi="ar-DZ"/>
        </w:rPr>
      </w:pPr>
    </w:p>
    <w:p w14:paraId="34278C78" w14:textId="77777777" w:rsidR="003B274A" w:rsidRPr="00460FE0" w:rsidRDefault="003B274A" w:rsidP="003B274A">
      <w:pPr>
        <w:pStyle w:val="Heading2"/>
        <w:rPr>
          <w:lang w:bidi="ar-DZ"/>
        </w:rPr>
      </w:pPr>
      <w:bookmarkStart w:id="97" w:name="_Toc51056124"/>
      <w:bookmarkStart w:id="98" w:name="_Toc51958031"/>
      <w:bookmarkStart w:id="99" w:name="_Toc52186822"/>
      <w:r w:rsidRPr="00460FE0">
        <w:rPr>
          <w:lang w:bidi="ar-DZ"/>
        </w:rPr>
        <w:t>Product and software requirements</w:t>
      </w:r>
      <w:bookmarkEnd w:id="97"/>
      <w:bookmarkEnd w:id="98"/>
      <w:bookmarkEnd w:id="99"/>
    </w:p>
    <w:p w14:paraId="6C449542" w14:textId="77777777" w:rsidR="003B274A" w:rsidRPr="00460FE0" w:rsidRDefault="003B274A" w:rsidP="003B274A">
      <w:pPr>
        <w:pStyle w:val="Heading3"/>
        <w:rPr>
          <w:lang w:bidi="ar-DZ"/>
        </w:rPr>
      </w:pPr>
      <w:bookmarkStart w:id="100" w:name="_Toc51056125"/>
      <w:bookmarkStart w:id="101" w:name="_Toc51958032"/>
      <w:bookmarkStart w:id="102" w:name="_Toc52186823"/>
      <w:r w:rsidRPr="00460FE0">
        <w:rPr>
          <w:lang w:bidi="ar-DZ"/>
        </w:rPr>
        <w:t>Functionality and performance</w:t>
      </w:r>
      <w:bookmarkEnd w:id="100"/>
      <w:bookmarkEnd w:id="101"/>
      <w:bookmarkEnd w:id="102"/>
    </w:p>
    <w:p w14:paraId="1E1EF1A0" w14:textId="77777777" w:rsidR="003B274A" w:rsidRPr="00460FE0" w:rsidRDefault="003B274A" w:rsidP="003B274A">
      <w:pPr>
        <w:pStyle w:val="TableNotitle"/>
        <w:rPr>
          <w:lang w:bidi="ar-DZ"/>
        </w:rPr>
      </w:pPr>
      <w:bookmarkStart w:id="103" w:name="_Toc45613750"/>
      <w:bookmarkStart w:id="104" w:name="_Toc51022753"/>
      <w:bookmarkStart w:id="105" w:name="_Toc51958123"/>
      <w:bookmarkStart w:id="106" w:name="_Toc52186890"/>
      <w:r w:rsidRPr="00460FE0">
        <w:rPr>
          <w:lang w:bidi="ar-DZ"/>
        </w:rPr>
        <w:t>Table 7: Functionality and performance requirements</w:t>
      </w:r>
      <w:bookmarkEnd w:id="103"/>
      <w:bookmarkEnd w:id="104"/>
      <w:bookmarkEnd w:id="105"/>
      <w:bookmarkEnd w:id="106"/>
    </w:p>
    <w:tbl>
      <w:tblPr>
        <w:tblW w:w="14754" w:type="dxa"/>
        <w:jc w:val="center"/>
        <w:tblCellMar>
          <w:left w:w="87" w:type="dxa"/>
        </w:tblCellMar>
        <w:tblLook w:val="04A0" w:firstRow="1" w:lastRow="0" w:firstColumn="1" w:lastColumn="0" w:noHBand="0" w:noVBand="1"/>
      </w:tblPr>
      <w:tblGrid>
        <w:gridCol w:w="1272"/>
        <w:gridCol w:w="3073"/>
        <w:gridCol w:w="2870"/>
        <w:gridCol w:w="3118"/>
        <w:gridCol w:w="2319"/>
        <w:gridCol w:w="2102"/>
      </w:tblGrid>
      <w:tr w:rsidR="003B274A" w:rsidRPr="00460FE0" w14:paraId="4942FFB5" w14:textId="77777777" w:rsidTr="00575719">
        <w:trPr>
          <w:tblHeader/>
          <w:jc w:val="center"/>
        </w:trPr>
        <w:tc>
          <w:tcPr>
            <w:tcW w:w="1272" w:type="dxa"/>
            <w:tcBorders>
              <w:top w:val="single" w:sz="12" w:space="0" w:color="000000"/>
              <w:left w:val="single" w:sz="12" w:space="0" w:color="000000"/>
              <w:bottom w:val="single" w:sz="12" w:space="0" w:color="000000"/>
              <w:right w:val="single" w:sz="6" w:space="0" w:color="auto"/>
            </w:tcBorders>
            <w:shd w:val="clear" w:color="auto" w:fill="auto"/>
          </w:tcPr>
          <w:p w14:paraId="2428494A" w14:textId="77777777" w:rsidR="003B274A" w:rsidRPr="002F3348" w:rsidRDefault="003B274A" w:rsidP="00575719">
            <w:pPr>
              <w:pStyle w:val="Tablehead"/>
            </w:pPr>
            <w:r w:rsidRPr="002F3348">
              <w:t>REQ. ID</w:t>
            </w:r>
          </w:p>
        </w:tc>
        <w:tc>
          <w:tcPr>
            <w:tcW w:w="3073" w:type="dxa"/>
            <w:tcBorders>
              <w:top w:val="single" w:sz="12" w:space="0" w:color="000000"/>
              <w:left w:val="single" w:sz="6" w:space="0" w:color="auto"/>
              <w:bottom w:val="single" w:sz="12" w:space="0" w:color="000000"/>
              <w:right w:val="single" w:sz="6" w:space="0" w:color="auto"/>
            </w:tcBorders>
            <w:shd w:val="clear" w:color="auto" w:fill="auto"/>
          </w:tcPr>
          <w:p w14:paraId="38905E45" w14:textId="77777777" w:rsidR="003B274A" w:rsidRPr="002F3348" w:rsidRDefault="003B274A" w:rsidP="00575719">
            <w:pPr>
              <w:pStyle w:val="Tablehead"/>
            </w:pPr>
            <w:r w:rsidRPr="002F3348">
              <w:t>Requirement(s)</w:t>
            </w:r>
          </w:p>
        </w:tc>
        <w:tc>
          <w:tcPr>
            <w:tcW w:w="2870" w:type="dxa"/>
            <w:tcBorders>
              <w:top w:val="single" w:sz="12" w:space="0" w:color="000000"/>
              <w:left w:val="single" w:sz="6" w:space="0" w:color="auto"/>
              <w:bottom w:val="single" w:sz="12" w:space="0" w:color="000000"/>
              <w:right w:val="single" w:sz="6" w:space="0" w:color="auto"/>
            </w:tcBorders>
            <w:shd w:val="clear" w:color="auto" w:fill="auto"/>
          </w:tcPr>
          <w:p w14:paraId="157D545C" w14:textId="77777777" w:rsidR="003B274A" w:rsidRPr="002F3348" w:rsidRDefault="003B274A" w:rsidP="00575719">
            <w:pPr>
              <w:pStyle w:val="Tablehead"/>
            </w:pPr>
            <w:r w:rsidRPr="002F3348">
              <w:t>Checklist item(s)</w:t>
            </w:r>
          </w:p>
        </w:tc>
        <w:tc>
          <w:tcPr>
            <w:tcW w:w="3118" w:type="dxa"/>
            <w:tcBorders>
              <w:top w:val="single" w:sz="12" w:space="0" w:color="000000"/>
              <w:left w:val="single" w:sz="6" w:space="0" w:color="auto"/>
              <w:bottom w:val="single" w:sz="12" w:space="0" w:color="000000"/>
              <w:right w:val="single" w:sz="6" w:space="0" w:color="auto"/>
            </w:tcBorders>
            <w:shd w:val="clear" w:color="auto" w:fill="auto"/>
          </w:tcPr>
          <w:p w14:paraId="041A185B" w14:textId="77777777" w:rsidR="003B274A" w:rsidRPr="002F3348" w:rsidRDefault="003B274A" w:rsidP="00575719">
            <w:pPr>
              <w:pStyle w:val="Tablehead"/>
            </w:pPr>
            <w:r w:rsidRPr="002F3348">
              <w:t>Checklist examples and comments</w:t>
            </w:r>
          </w:p>
        </w:tc>
        <w:tc>
          <w:tcPr>
            <w:tcW w:w="2319" w:type="dxa"/>
            <w:tcBorders>
              <w:top w:val="single" w:sz="12" w:space="0" w:color="000000"/>
              <w:left w:val="single" w:sz="6" w:space="0" w:color="auto"/>
              <w:bottom w:val="single" w:sz="12" w:space="0" w:color="000000"/>
              <w:right w:val="single" w:sz="6" w:space="0" w:color="auto"/>
            </w:tcBorders>
            <w:shd w:val="clear" w:color="auto" w:fill="auto"/>
          </w:tcPr>
          <w:p w14:paraId="782500BF" w14:textId="77777777" w:rsidR="003B274A" w:rsidRPr="002F3348" w:rsidRDefault="003B274A" w:rsidP="00575719">
            <w:pPr>
              <w:pStyle w:val="Tablehead"/>
            </w:pPr>
            <w:r w:rsidRPr="002F3348">
              <w:t>Priority</w:t>
            </w:r>
          </w:p>
        </w:tc>
        <w:tc>
          <w:tcPr>
            <w:tcW w:w="2102" w:type="dxa"/>
            <w:tcBorders>
              <w:top w:val="single" w:sz="12" w:space="0" w:color="000000"/>
              <w:left w:val="single" w:sz="6" w:space="0" w:color="auto"/>
              <w:bottom w:val="single" w:sz="12" w:space="0" w:color="000000"/>
              <w:right w:val="single" w:sz="12" w:space="0" w:color="000000"/>
            </w:tcBorders>
            <w:shd w:val="clear" w:color="auto" w:fill="auto"/>
          </w:tcPr>
          <w:p w14:paraId="3E9A873D" w14:textId="77777777" w:rsidR="003B274A" w:rsidRPr="002F3348" w:rsidRDefault="003B274A" w:rsidP="00575719">
            <w:pPr>
              <w:pStyle w:val="Tablehead"/>
            </w:pPr>
            <w:r w:rsidRPr="002F3348">
              <w:t>Standard(s) / Regulation(s) applicable</w:t>
            </w:r>
          </w:p>
        </w:tc>
      </w:tr>
      <w:tr w:rsidR="003B274A" w:rsidRPr="00460FE0" w14:paraId="2B440A8C" w14:textId="77777777" w:rsidTr="00575719">
        <w:trPr>
          <w:jc w:val="center"/>
        </w:trPr>
        <w:tc>
          <w:tcPr>
            <w:tcW w:w="1272" w:type="dxa"/>
            <w:tcBorders>
              <w:top w:val="single" w:sz="12" w:space="0" w:color="000000"/>
              <w:left w:val="single" w:sz="12" w:space="0" w:color="000000"/>
              <w:bottom w:val="single" w:sz="6" w:space="0" w:color="auto"/>
              <w:right w:val="single" w:sz="6" w:space="0" w:color="auto"/>
            </w:tcBorders>
            <w:shd w:val="clear" w:color="auto" w:fill="auto"/>
          </w:tcPr>
          <w:p w14:paraId="2A58A6B6" w14:textId="77777777" w:rsidR="003B274A" w:rsidRPr="00460FE0" w:rsidRDefault="003B274A" w:rsidP="00575719">
            <w:pPr>
              <w:pStyle w:val="Tabletext"/>
              <w:rPr>
                <w:rFonts w:eastAsia="MS Mincho"/>
              </w:rPr>
            </w:pPr>
            <w:r w:rsidRPr="00460FE0">
              <w:rPr>
                <w:rFonts w:eastAsia="MS Mincho"/>
              </w:rPr>
              <w:t>FNCT-1</w:t>
            </w:r>
          </w:p>
        </w:tc>
        <w:tc>
          <w:tcPr>
            <w:tcW w:w="3073" w:type="dxa"/>
            <w:tcBorders>
              <w:top w:val="single" w:sz="12" w:space="0" w:color="000000"/>
              <w:left w:val="single" w:sz="6" w:space="0" w:color="auto"/>
              <w:bottom w:val="single" w:sz="6" w:space="0" w:color="auto"/>
              <w:right w:val="single" w:sz="6" w:space="0" w:color="auto"/>
            </w:tcBorders>
            <w:shd w:val="clear" w:color="auto" w:fill="auto"/>
          </w:tcPr>
          <w:p w14:paraId="2600536F" w14:textId="77777777" w:rsidR="003B274A" w:rsidRPr="00460FE0" w:rsidRDefault="003B274A" w:rsidP="00575719">
            <w:pPr>
              <w:pStyle w:val="Tabletext"/>
              <w:rPr>
                <w:rFonts w:eastAsia="MS Mincho"/>
              </w:rPr>
            </w:pPr>
            <w:r w:rsidRPr="00460FE0">
              <w:rPr>
                <w:rFonts w:eastAsia="MS Mincho"/>
              </w:rPr>
              <w:t>The manufacturer should derive traceable quantitative quality criteria and requirements for the software and/or the algorithm from the intended use and from the stakeholder requirements.</w:t>
            </w:r>
          </w:p>
        </w:tc>
        <w:tc>
          <w:tcPr>
            <w:tcW w:w="2870" w:type="dxa"/>
            <w:tcBorders>
              <w:top w:val="single" w:sz="12" w:space="0" w:color="000000"/>
              <w:left w:val="single" w:sz="6" w:space="0" w:color="auto"/>
              <w:bottom w:val="single" w:sz="6" w:space="0" w:color="auto"/>
              <w:right w:val="single" w:sz="6" w:space="0" w:color="auto"/>
            </w:tcBorders>
            <w:shd w:val="clear" w:color="auto" w:fill="auto"/>
          </w:tcPr>
          <w:p w14:paraId="758D8F74" w14:textId="77777777" w:rsidR="003B274A" w:rsidRPr="00460FE0" w:rsidRDefault="003B274A" w:rsidP="003B274A">
            <w:pPr>
              <w:pStyle w:val="Tabletext"/>
              <w:numPr>
                <w:ilvl w:val="0"/>
                <w:numId w:val="20"/>
              </w:numPr>
              <w:overflowPunct/>
              <w:autoSpaceDE/>
              <w:autoSpaceDN/>
              <w:adjustRightInd/>
              <w:rPr>
                <w:rFonts w:eastAsia="MS Mincho"/>
              </w:rPr>
            </w:pPr>
            <w:r w:rsidRPr="00460FE0">
              <w:rPr>
                <w:rFonts w:eastAsia="MS Mincho"/>
              </w:rPr>
              <w:t>There is a specification of quantitative minimum 'quality criteria'.</w:t>
            </w:r>
          </w:p>
          <w:p w14:paraId="52C555F1" w14:textId="77777777" w:rsidR="003B274A" w:rsidRPr="00460FE0" w:rsidRDefault="003B274A" w:rsidP="003B274A">
            <w:pPr>
              <w:pStyle w:val="Tabletext"/>
              <w:numPr>
                <w:ilvl w:val="0"/>
                <w:numId w:val="20"/>
              </w:numPr>
              <w:overflowPunct/>
              <w:autoSpaceDE/>
              <w:autoSpaceDN/>
              <w:adjustRightInd/>
              <w:rPr>
                <w:rFonts w:eastAsia="MS Mincho"/>
              </w:rPr>
            </w:pPr>
            <w:r w:rsidRPr="00460FE0">
              <w:rPr>
                <w:rFonts w:eastAsia="MS Mincho"/>
              </w:rPr>
              <w:t>There is 'traceability matrix' that links the intended use with quantitative quality product requirements.</w:t>
            </w:r>
          </w:p>
        </w:tc>
        <w:tc>
          <w:tcPr>
            <w:tcW w:w="3118" w:type="dxa"/>
            <w:tcBorders>
              <w:top w:val="single" w:sz="12" w:space="0" w:color="000000"/>
              <w:left w:val="single" w:sz="6" w:space="0" w:color="auto"/>
              <w:bottom w:val="single" w:sz="6" w:space="0" w:color="auto"/>
              <w:right w:val="single" w:sz="6" w:space="0" w:color="auto"/>
            </w:tcBorders>
            <w:shd w:val="clear" w:color="auto" w:fill="auto"/>
          </w:tcPr>
          <w:p w14:paraId="777EE1AE" w14:textId="77777777" w:rsidR="003B274A" w:rsidRPr="00460FE0" w:rsidRDefault="003B274A" w:rsidP="00575719">
            <w:pPr>
              <w:pStyle w:val="Tabletext"/>
              <w:rPr>
                <w:rFonts w:eastAsia="MS Mincho"/>
              </w:rPr>
            </w:pPr>
            <w:r w:rsidRPr="00460FE0">
              <w:rPr>
                <w:rFonts w:eastAsia="MS Mincho"/>
              </w:rPr>
              <w:t>'Quantitative quality criteria' may include the following:</w:t>
            </w:r>
          </w:p>
          <w:p w14:paraId="59A4B5F6"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for classification problems:</w:t>
            </w:r>
          </w:p>
          <w:p w14:paraId="1EE591FC" w14:textId="77777777" w:rsidR="003B274A" w:rsidRPr="00460FE0" w:rsidRDefault="003B274A" w:rsidP="003B274A">
            <w:pPr>
              <w:pStyle w:val="Tabletext"/>
              <w:numPr>
                <w:ilvl w:val="0"/>
                <w:numId w:val="18"/>
              </w:numPr>
              <w:overflowPunct/>
              <w:autoSpaceDE/>
              <w:autoSpaceDN/>
              <w:adjustRightInd/>
              <w:ind w:left="568" w:hanging="284"/>
              <w:rPr>
                <w:rFonts w:eastAsia="MS Mincho"/>
              </w:rPr>
            </w:pPr>
            <w:r w:rsidRPr="00460FE0">
              <w:rPr>
                <w:rFonts w:eastAsia="MS Mincho"/>
              </w:rPr>
              <w:t>accuracy (mean or balanced accuracy)</w:t>
            </w:r>
          </w:p>
          <w:p w14:paraId="681E2E6F" w14:textId="77777777" w:rsidR="003B274A" w:rsidRPr="00460FE0" w:rsidRDefault="003B274A" w:rsidP="003B274A">
            <w:pPr>
              <w:pStyle w:val="Tabletext"/>
              <w:numPr>
                <w:ilvl w:val="0"/>
                <w:numId w:val="18"/>
              </w:numPr>
              <w:overflowPunct/>
              <w:autoSpaceDE/>
              <w:autoSpaceDN/>
              <w:adjustRightInd/>
              <w:ind w:left="568" w:hanging="284"/>
              <w:rPr>
                <w:rFonts w:eastAsia="MS Mincho"/>
              </w:rPr>
            </w:pPr>
            <w:r w:rsidRPr="00460FE0">
              <w:rPr>
                <w:rFonts w:eastAsia="MS Mincho"/>
              </w:rPr>
              <w:t>positive predictive value (precision)</w:t>
            </w:r>
          </w:p>
          <w:p w14:paraId="68E859E0" w14:textId="77777777" w:rsidR="003B274A" w:rsidRPr="00460FE0" w:rsidRDefault="003B274A" w:rsidP="003B274A">
            <w:pPr>
              <w:pStyle w:val="Tabletext"/>
              <w:numPr>
                <w:ilvl w:val="0"/>
                <w:numId w:val="18"/>
              </w:numPr>
              <w:overflowPunct/>
              <w:autoSpaceDE/>
              <w:autoSpaceDN/>
              <w:adjustRightInd/>
              <w:ind w:left="568" w:hanging="284"/>
              <w:rPr>
                <w:rFonts w:eastAsia="MS Mincho"/>
              </w:rPr>
            </w:pPr>
            <w:r w:rsidRPr="00460FE0">
              <w:rPr>
                <w:rFonts w:eastAsia="MS Mincho"/>
              </w:rPr>
              <w:t>specificity and sensitivity</w:t>
            </w:r>
          </w:p>
          <w:p w14:paraId="34CCC263" w14:textId="77777777" w:rsidR="003B274A" w:rsidRPr="00460FE0" w:rsidRDefault="003B274A" w:rsidP="003B274A">
            <w:pPr>
              <w:pStyle w:val="Tabletext"/>
              <w:numPr>
                <w:ilvl w:val="0"/>
                <w:numId w:val="18"/>
              </w:numPr>
              <w:overflowPunct/>
              <w:autoSpaceDE/>
              <w:autoSpaceDN/>
              <w:adjustRightInd/>
              <w:ind w:left="568" w:hanging="284"/>
              <w:rPr>
                <w:rFonts w:eastAsia="MS Mincho"/>
              </w:rPr>
            </w:pPr>
            <w:r w:rsidRPr="00460FE0">
              <w:rPr>
                <w:rFonts w:eastAsia="MS Mincho"/>
              </w:rPr>
              <w:t xml:space="preserve">F1 Score </w:t>
            </w:r>
            <w:hyperlink r:id="rId32">
              <w:r w:rsidRPr="00460FE0">
                <w:rPr>
                  <w:rFonts w:eastAsia="MS Mincho"/>
                </w:rPr>
                <w:t>Area under the ROC curve (AUC)</w:t>
              </w:r>
            </w:hyperlink>
            <w:r w:rsidRPr="00460FE0">
              <w:rPr>
                <w:rFonts w:eastAsia="MS Mincho"/>
              </w:rPr>
              <w:t>.</w:t>
            </w:r>
          </w:p>
          <w:p w14:paraId="2E4A2BE7"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for regression problems:</w:t>
            </w:r>
          </w:p>
          <w:p w14:paraId="6E8311E2" w14:textId="77777777" w:rsidR="003B274A" w:rsidRPr="00460FE0" w:rsidRDefault="003B274A" w:rsidP="003B274A">
            <w:pPr>
              <w:pStyle w:val="Tabletext"/>
              <w:numPr>
                <w:ilvl w:val="0"/>
                <w:numId w:val="17"/>
              </w:numPr>
              <w:overflowPunct/>
              <w:autoSpaceDE/>
              <w:autoSpaceDN/>
              <w:adjustRightInd/>
              <w:ind w:left="568" w:hanging="284"/>
              <w:rPr>
                <w:rFonts w:eastAsia="MS Mincho"/>
              </w:rPr>
            </w:pPr>
            <w:r w:rsidRPr="00460FE0">
              <w:rPr>
                <w:rFonts w:eastAsia="MS Mincho"/>
              </w:rPr>
              <w:t>mean absolute error</w:t>
            </w:r>
          </w:p>
          <w:p w14:paraId="35520A8E" w14:textId="77777777" w:rsidR="003B274A" w:rsidRPr="00460FE0" w:rsidRDefault="003B274A" w:rsidP="003B274A">
            <w:pPr>
              <w:pStyle w:val="Tabletext"/>
              <w:numPr>
                <w:ilvl w:val="0"/>
                <w:numId w:val="17"/>
              </w:numPr>
              <w:overflowPunct/>
              <w:autoSpaceDE/>
              <w:autoSpaceDN/>
              <w:adjustRightInd/>
              <w:ind w:left="568" w:hanging="284"/>
              <w:rPr>
                <w:rFonts w:eastAsia="MS Mincho"/>
              </w:rPr>
            </w:pPr>
            <w:r w:rsidRPr="00460FE0">
              <w:rPr>
                <w:rFonts w:eastAsia="MS Mincho"/>
              </w:rPr>
              <w:t>mean square error.</w:t>
            </w:r>
          </w:p>
          <w:p w14:paraId="276BC261" w14:textId="77777777" w:rsidR="003B274A" w:rsidRPr="00460FE0" w:rsidRDefault="003B274A" w:rsidP="00575719">
            <w:pPr>
              <w:pStyle w:val="Tabletext"/>
              <w:rPr>
                <w:rFonts w:eastAsia="MS Mincho"/>
              </w:rPr>
            </w:pPr>
            <w:r w:rsidRPr="00460FE0">
              <w:rPr>
                <w:rFonts w:eastAsia="MS Mincho"/>
              </w:rPr>
              <w:t xml:space="preserve">Example 1: The stakeholder requirement states that 95% of radiologists must be able to detect a cancer with the product. The requirement of the algorithm states that it must display a sensitivity of 97%. </w:t>
            </w:r>
          </w:p>
          <w:p w14:paraId="6C0CC014" w14:textId="77777777" w:rsidR="003B274A" w:rsidRPr="00460FE0" w:rsidRDefault="003B274A" w:rsidP="00575719">
            <w:pPr>
              <w:pStyle w:val="Tabletext"/>
              <w:rPr>
                <w:rFonts w:eastAsia="MS Mincho"/>
              </w:rPr>
            </w:pPr>
            <w:r w:rsidRPr="00460FE0">
              <w:rPr>
                <w:rFonts w:eastAsia="MS Mincho"/>
              </w:rPr>
              <w:t xml:space="preserve">Example 2: The stakeholder requirements state that arterial calcification must be able to be detected at a sensitivity of 92%. </w:t>
            </w:r>
            <w:r w:rsidRPr="00460FE0">
              <w:rPr>
                <w:rFonts w:eastAsia="MS Mincho"/>
              </w:rPr>
              <w:lastRenderedPageBreak/>
              <w:t>The requirements of the algorithm state that it must be able to exactly predict the strength of the plaques in the blood to 0.2 mm.</w:t>
            </w:r>
          </w:p>
          <w:p w14:paraId="4031ABFD" w14:textId="77777777" w:rsidR="003B274A" w:rsidRPr="00460FE0" w:rsidRDefault="003B274A" w:rsidP="00575719">
            <w:pPr>
              <w:pStyle w:val="Tabletext"/>
              <w:rPr>
                <w:rFonts w:eastAsia="MS Mincho"/>
              </w:rPr>
            </w:pPr>
          </w:p>
          <w:p w14:paraId="4C9FD1F7" w14:textId="77777777" w:rsidR="003B274A" w:rsidRPr="00460FE0" w:rsidRDefault="003B274A" w:rsidP="00575719">
            <w:pPr>
              <w:pStyle w:val="Tabletext"/>
              <w:rPr>
                <w:rFonts w:eastAsia="MS Mincho"/>
              </w:rPr>
            </w:pPr>
            <w:r w:rsidRPr="00460FE0">
              <w:rPr>
                <w:rFonts w:eastAsia="MS Mincho"/>
              </w:rPr>
              <w:t>Comment: They should be able to show that the model is equally accurate for different groups of patients</w:t>
            </w:r>
          </w:p>
        </w:tc>
        <w:tc>
          <w:tcPr>
            <w:tcW w:w="2319" w:type="dxa"/>
            <w:tcBorders>
              <w:top w:val="single" w:sz="12" w:space="0" w:color="000000"/>
              <w:left w:val="single" w:sz="6" w:space="0" w:color="auto"/>
              <w:bottom w:val="single" w:sz="6" w:space="0" w:color="auto"/>
              <w:right w:val="single" w:sz="6" w:space="0" w:color="auto"/>
            </w:tcBorders>
            <w:shd w:val="clear" w:color="auto" w:fill="auto"/>
          </w:tcPr>
          <w:p w14:paraId="2A46CE64" w14:textId="77777777" w:rsidR="003B274A" w:rsidRPr="00460FE0" w:rsidRDefault="003B274A" w:rsidP="00575719">
            <w:pPr>
              <w:pStyle w:val="Tabletext"/>
              <w:rPr>
                <w:rFonts w:eastAsia="MS Mincho"/>
              </w:rPr>
            </w:pPr>
          </w:p>
        </w:tc>
        <w:tc>
          <w:tcPr>
            <w:tcW w:w="2102" w:type="dxa"/>
            <w:tcBorders>
              <w:top w:val="single" w:sz="12" w:space="0" w:color="000000"/>
              <w:left w:val="single" w:sz="6" w:space="0" w:color="auto"/>
              <w:bottom w:val="single" w:sz="6" w:space="0" w:color="auto"/>
              <w:right w:val="single" w:sz="12" w:space="0" w:color="000000"/>
            </w:tcBorders>
            <w:shd w:val="clear" w:color="auto" w:fill="auto"/>
          </w:tcPr>
          <w:p w14:paraId="7968AE1D" w14:textId="77777777" w:rsidR="003B274A" w:rsidRPr="00460FE0" w:rsidRDefault="003B274A" w:rsidP="00575719">
            <w:pPr>
              <w:pStyle w:val="Tabletext"/>
              <w:rPr>
                <w:rFonts w:eastAsia="MS Mincho"/>
              </w:rPr>
            </w:pPr>
            <w:r w:rsidRPr="00460FE0">
              <w:rPr>
                <w:rFonts w:eastAsia="MS Mincho"/>
              </w:rPr>
              <w:t>IEC 62304 clause 5.2</w:t>
            </w:r>
          </w:p>
          <w:p w14:paraId="3FEC7BEE" w14:textId="77777777" w:rsidR="003B274A" w:rsidRPr="00460FE0" w:rsidRDefault="003B274A" w:rsidP="00575719">
            <w:pPr>
              <w:pStyle w:val="Tabletext"/>
              <w:rPr>
                <w:rFonts w:eastAsia="MS Mincho"/>
              </w:rPr>
            </w:pPr>
            <w:r w:rsidRPr="00460FE0">
              <w:rPr>
                <w:rFonts w:eastAsia="MS Mincho"/>
              </w:rPr>
              <w:t>ISO 13485 7.3.3</w:t>
            </w:r>
          </w:p>
          <w:p w14:paraId="6E5B3ACA"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3CEB55B6" w14:textId="77777777" w:rsidR="003B274A" w:rsidRPr="00460FE0" w:rsidRDefault="003B274A" w:rsidP="00575719">
            <w:pPr>
              <w:pStyle w:val="Tabletext"/>
              <w:rPr>
                <w:rFonts w:eastAsia="MS Mincho"/>
              </w:rPr>
            </w:pPr>
            <w:r w:rsidRPr="00460FE0">
              <w:rPr>
                <w:rFonts w:eastAsia="MS Mincho"/>
              </w:rPr>
              <w:t xml:space="preserve">FDA guidance on </w:t>
            </w:r>
            <w:r>
              <w:rPr>
                <w:rFonts w:eastAsia="MS Mincho"/>
              </w:rPr>
              <w:t>"</w:t>
            </w:r>
            <w:r w:rsidRPr="00460FE0">
              <w:rPr>
                <w:rFonts w:eastAsia="MS Mincho"/>
              </w:rPr>
              <w:t>Software validation</w:t>
            </w:r>
            <w:r>
              <w:rPr>
                <w:rFonts w:eastAsia="MS Mincho"/>
              </w:rPr>
              <w:t>",</w:t>
            </w:r>
            <w:r w:rsidRPr="00460FE0">
              <w:rPr>
                <w:rFonts w:eastAsia="MS Mincho"/>
              </w:rPr>
              <w:t xml:space="preserve"> chapter 5.2.2</w:t>
            </w:r>
          </w:p>
        </w:tc>
      </w:tr>
      <w:tr w:rsidR="003B274A" w:rsidRPr="00460FE0" w14:paraId="4D6631C2" w14:textId="77777777" w:rsidTr="00575719">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6C55781F" w14:textId="77777777" w:rsidR="003B274A" w:rsidRPr="00460FE0" w:rsidRDefault="003B274A" w:rsidP="00575719">
            <w:pPr>
              <w:pStyle w:val="Tabletext"/>
              <w:rPr>
                <w:rFonts w:eastAsia="MS Mincho"/>
              </w:rPr>
            </w:pPr>
            <w:r w:rsidRPr="00460FE0">
              <w:rPr>
                <w:rFonts w:eastAsia="MS Mincho"/>
              </w:rPr>
              <w:t>FNCT -2</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25EE203E" w14:textId="77777777" w:rsidR="003B274A" w:rsidRPr="00460FE0" w:rsidRDefault="003B274A" w:rsidP="00575719">
            <w:pPr>
              <w:pStyle w:val="Tabletext"/>
              <w:rPr>
                <w:rFonts w:eastAsia="MS Mincho"/>
              </w:rPr>
            </w:pPr>
            <w:r w:rsidRPr="00460FE0">
              <w:rPr>
                <w:rFonts w:eastAsia="MS Mincho"/>
              </w:rPr>
              <w:t>The manufacturer should derive non-functional requirements from the intended use and stakeholder requirements.</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3B57C26A" w14:textId="77777777" w:rsidR="003B274A" w:rsidRPr="00460FE0" w:rsidRDefault="003B274A" w:rsidP="00575719">
            <w:pPr>
              <w:pStyle w:val="Tabletext"/>
              <w:rPr>
                <w:rFonts w:eastAsia="MS Mincho"/>
              </w:rPr>
            </w:pPr>
            <w:r w:rsidRPr="00460FE0">
              <w:rPr>
                <w:rFonts w:eastAsia="MS Mincho"/>
              </w:rPr>
              <w:t>There is a specification of non-functional requirements such as:</w:t>
            </w:r>
          </w:p>
          <w:p w14:paraId="30CA38D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repeatability / reproducibility</w:t>
            </w:r>
          </w:p>
          <w:p w14:paraId="58F2A1B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response times</w:t>
            </w:r>
          </w:p>
          <w:p w14:paraId="6F33942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data volumes to be handled</w:t>
            </w:r>
          </w:p>
          <w:p w14:paraId="28C72A0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availability</w:t>
            </w:r>
          </w:p>
          <w:p w14:paraId="7BA43F9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security e.g. access restrictions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6729212E" w14:textId="77777777" w:rsidR="003B274A" w:rsidRPr="00460FE0" w:rsidRDefault="003B274A" w:rsidP="00575719">
            <w:pPr>
              <w:pStyle w:val="Tabletext"/>
              <w:rPr>
                <w:rFonts w:eastAsia="MS Mincho"/>
              </w:rPr>
            </w:pPr>
            <w:r w:rsidRPr="00460FE0">
              <w:rPr>
                <w:rFonts w:eastAsia="MS Mincho"/>
              </w:rPr>
              <w:t>Self-tests can be a mean to verify the repeatability of a system.</w:t>
            </w:r>
          </w:p>
          <w:p w14:paraId="2FEAD5ED" w14:textId="77777777" w:rsidR="003B274A" w:rsidRPr="00460FE0" w:rsidRDefault="003B274A" w:rsidP="00575719">
            <w:pPr>
              <w:pStyle w:val="Tabletext"/>
              <w:rPr>
                <w:rFonts w:eastAsia="MS Mincho"/>
              </w:rPr>
            </w:pPr>
            <w:r w:rsidRPr="00460FE0">
              <w:rPr>
                <w:rFonts w:eastAsia="MS Mincho"/>
              </w:rPr>
              <w:t>The specification of response times might depend on number of users, number of transactions, frequency and amount of input data etc.</w:t>
            </w:r>
          </w:p>
          <w:p w14:paraId="5F1DB45F" w14:textId="77777777" w:rsidR="003B274A" w:rsidRPr="00460FE0" w:rsidRDefault="003B274A" w:rsidP="00575719">
            <w:pPr>
              <w:pStyle w:val="Tabletext"/>
              <w:rPr>
                <w:rFonts w:eastAsia="MS Mincho"/>
              </w:rPr>
            </w:pPr>
            <w:r w:rsidRPr="00460FE0">
              <w:rPr>
                <w:rFonts w:eastAsia="MS Mincho"/>
              </w:rPr>
              <w:t>Availability can be expressed as percentage of time, percentage of usages or as meantime between failure.</w:t>
            </w:r>
          </w:p>
        </w:tc>
        <w:tc>
          <w:tcPr>
            <w:tcW w:w="2319" w:type="dxa"/>
            <w:tcBorders>
              <w:top w:val="single" w:sz="6" w:space="0" w:color="auto"/>
              <w:left w:val="single" w:sz="6" w:space="0" w:color="auto"/>
              <w:bottom w:val="single" w:sz="6" w:space="0" w:color="auto"/>
              <w:right w:val="single" w:sz="6" w:space="0" w:color="auto"/>
            </w:tcBorders>
            <w:shd w:val="clear" w:color="auto" w:fill="auto"/>
          </w:tcPr>
          <w:p w14:paraId="119D8119" w14:textId="77777777" w:rsidR="003B274A" w:rsidRPr="00460FE0" w:rsidRDefault="003B274A" w:rsidP="00575719">
            <w:pPr>
              <w:pStyle w:val="Tabletext"/>
              <w:rPr>
                <w:rFonts w:eastAsia="MS Mincho"/>
              </w:rPr>
            </w:pP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626E54BA" w14:textId="77777777" w:rsidR="003B274A" w:rsidRPr="00460FE0" w:rsidRDefault="003B274A" w:rsidP="00575719">
            <w:pPr>
              <w:pStyle w:val="Tabletext"/>
              <w:rPr>
                <w:rFonts w:eastAsia="MS Mincho"/>
              </w:rPr>
            </w:pPr>
            <w:r w:rsidRPr="00460FE0">
              <w:rPr>
                <w:rFonts w:eastAsia="MS Mincho"/>
              </w:rPr>
              <w:t>ISO 13485 clauses 7.2.1 and 7.3.3</w:t>
            </w:r>
          </w:p>
          <w:p w14:paraId="3DB549B3" w14:textId="77777777" w:rsidR="003B274A" w:rsidRPr="00460FE0" w:rsidRDefault="003B274A" w:rsidP="00575719">
            <w:pPr>
              <w:pStyle w:val="Tabletext"/>
              <w:rPr>
                <w:rFonts w:eastAsia="MS Mincho"/>
              </w:rPr>
            </w:pPr>
            <w:r w:rsidRPr="00460FE0">
              <w:rPr>
                <w:rFonts w:eastAsia="MS Mincho"/>
              </w:rPr>
              <w:t>ISO 25010</w:t>
            </w:r>
          </w:p>
          <w:p w14:paraId="6ED9219B" w14:textId="77777777" w:rsidR="003B274A" w:rsidRPr="00460FE0" w:rsidRDefault="003B274A" w:rsidP="00575719">
            <w:pPr>
              <w:pStyle w:val="Tabletext"/>
              <w:rPr>
                <w:rFonts w:eastAsia="MS Mincho"/>
              </w:rPr>
            </w:pPr>
            <w:r w:rsidRPr="00460FE0">
              <w:rPr>
                <w:rFonts w:eastAsia="MS Mincho"/>
              </w:rPr>
              <w:t>MDR Annex I (17.1)</w:t>
            </w:r>
          </w:p>
          <w:p w14:paraId="1AEB1F63"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491FD7FB" w14:textId="77777777" w:rsidR="003B274A" w:rsidRPr="00460FE0" w:rsidRDefault="003B274A" w:rsidP="00575719">
            <w:pPr>
              <w:pStyle w:val="Tabletext"/>
              <w:rPr>
                <w:rFonts w:eastAsia="MS Mincho"/>
              </w:rPr>
            </w:pPr>
            <w:r w:rsidRPr="00460FE0">
              <w:rPr>
                <w:rFonts w:eastAsia="MS Mincho"/>
              </w:rPr>
              <w:t xml:space="preserve">FDA guidance on </w:t>
            </w:r>
            <w:r>
              <w:rPr>
                <w:rFonts w:eastAsia="MS Mincho"/>
              </w:rPr>
              <w:t>"</w:t>
            </w:r>
            <w:r w:rsidRPr="00460FE0">
              <w:rPr>
                <w:rFonts w:eastAsia="MS Mincho"/>
              </w:rPr>
              <w:t>Software validation</w:t>
            </w:r>
            <w:r>
              <w:rPr>
                <w:rFonts w:eastAsia="MS Mincho"/>
              </w:rPr>
              <w:t>"</w:t>
            </w:r>
            <w:r w:rsidRPr="00460FE0">
              <w:rPr>
                <w:rFonts w:eastAsia="MS Mincho"/>
              </w:rPr>
              <w:t xml:space="preserve"> chapter 5.2.2</w:t>
            </w:r>
          </w:p>
          <w:p w14:paraId="65AD88CE" w14:textId="77777777" w:rsidR="003B274A" w:rsidRPr="00460FE0" w:rsidRDefault="003B274A" w:rsidP="00575719">
            <w:pPr>
              <w:pStyle w:val="Tabletext"/>
              <w:rPr>
                <w:rFonts w:eastAsia="MS Mincho"/>
              </w:rPr>
            </w:pPr>
            <w:r w:rsidRPr="00460FE0">
              <w:rPr>
                <w:rFonts w:eastAsia="MS Mincho"/>
                <w:szCs w:val="22"/>
              </w:rPr>
              <w:t>Annex C- IT security Guidelines</w:t>
            </w:r>
          </w:p>
        </w:tc>
      </w:tr>
      <w:tr w:rsidR="003B274A" w:rsidRPr="00460FE0" w14:paraId="1F2D5A0F" w14:textId="77777777" w:rsidTr="00575719">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648FC108" w14:textId="77777777" w:rsidR="003B274A" w:rsidRPr="00460FE0" w:rsidRDefault="003B274A" w:rsidP="00575719">
            <w:pPr>
              <w:pStyle w:val="Tabletext"/>
              <w:rPr>
                <w:rFonts w:eastAsia="MS Mincho"/>
              </w:rPr>
            </w:pPr>
            <w:r w:rsidRPr="00460FE0">
              <w:rPr>
                <w:rFonts w:eastAsia="MS Mincho"/>
              </w:rPr>
              <w:t>FNCT -3</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79ED3CC6" w14:textId="77777777" w:rsidR="003B274A" w:rsidRPr="00460FE0" w:rsidRDefault="003B274A" w:rsidP="00575719">
            <w:pPr>
              <w:pStyle w:val="Tabletext"/>
              <w:rPr>
                <w:rFonts w:eastAsia="MS Mincho"/>
              </w:rPr>
            </w:pPr>
            <w:r w:rsidRPr="00460FE0">
              <w:rPr>
                <w:rFonts w:eastAsia="MS Mincho"/>
              </w:rPr>
              <w:t>The manufacturer shall derive from risk analysis product/software requirements to minimize risk.</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1D417536" w14:textId="77777777" w:rsidR="003B274A" w:rsidRPr="00460FE0" w:rsidRDefault="003B274A" w:rsidP="00575719">
            <w:pPr>
              <w:pStyle w:val="Tabletext"/>
              <w:rPr>
                <w:rFonts w:eastAsia="MS Mincho"/>
              </w:rPr>
            </w:pPr>
            <w:r w:rsidRPr="00460FE0">
              <w:rPr>
                <w:rFonts w:eastAsia="MS Mincho"/>
              </w:rPr>
              <w:t>There is a risk table correlating risks and measures.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33A6710" w14:textId="77777777" w:rsidR="003B274A" w:rsidRPr="00460FE0" w:rsidRDefault="003B274A" w:rsidP="00575719">
            <w:pPr>
              <w:pStyle w:val="Tabletext"/>
              <w:rPr>
                <w:rFonts w:eastAsia="MS Mincho"/>
              </w:rPr>
            </w:pPr>
            <w:r w:rsidRPr="00460FE0">
              <w:rPr>
                <w:rFonts w:eastAsia="MS Mincho"/>
              </w:rPr>
              <w:t xml:space="preserve">The risk table sometimes is referred to as </w:t>
            </w:r>
            <w:r>
              <w:rPr>
                <w:rFonts w:eastAsia="MS Mincho"/>
              </w:rPr>
              <w:t>"</w:t>
            </w:r>
            <w:r w:rsidRPr="00460FE0">
              <w:rPr>
                <w:rFonts w:eastAsia="MS Mincho"/>
              </w:rPr>
              <w:t>FMEA table</w:t>
            </w:r>
            <w:r>
              <w:rPr>
                <w:rFonts w:eastAsia="MS Mincho"/>
              </w:rPr>
              <w:t>"</w:t>
            </w:r>
          </w:p>
          <w:p w14:paraId="2290D7D6" w14:textId="77777777" w:rsidR="003B274A" w:rsidRPr="00460FE0" w:rsidRDefault="003B274A" w:rsidP="00575719">
            <w:pPr>
              <w:pStyle w:val="Tabletext"/>
              <w:rPr>
                <w:rFonts w:eastAsia="MS Mincho"/>
              </w:rPr>
            </w:pPr>
            <w:r w:rsidRPr="00460FE0">
              <w:rPr>
                <w:rFonts w:eastAsia="MS Mincho"/>
              </w:rPr>
              <w:t>Examples for measures are</w:t>
            </w:r>
          </w:p>
          <w:p w14:paraId="29B4EC82" w14:textId="77777777" w:rsidR="003B274A" w:rsidRPr="00460FE0" w:rsidRDefault="003B274A" w:rsidP="003B274A">
            <w:pPr>
              <w:pStyle w:val="Tabletext"/>
              <w:numPr>
                <w:ilvl w:val="0"/>
                <w:numId w:val="21"/>
              </w:numPr>
              <w:overflowPunct/>
              <w:autoSpaceDE/>
              <w:autoSpaceDN/>
              <w:adjustRightInd/>
              <w:rPr>
                <w:rFonts w:eastAsia="MS Mincho"/>
              </w:rPr>
            </w:pPr>
            <w:r w:rsidRPr="00460FE0">
              <w:rPr>
                <w:rFonts w:eastAsia="MS Mincho"/>
              </w:rPr>
              <w:t>Kill switch, overruling thru human intervention</w:t>
            </w:r>
          </w:p>
          <w:p w14:paraId="1CE200CF" w14:textId="77777777" w:rsidR="003B274A" w:rsidRPr="00460FE0" w:rsidRDefault="003B274A" w:rsidP="003B274A">
            <w:pPr>
              <w:pStyle w:val="Tabletext"/>
              <w:numPr>
                <w:ilvl w:val="0"/>
                <w:numId w:val="21"/>
              </w:numPr>
              <w:overflowPunct/>
              <w:autoSpaceDE/>
              <w:autoSpaceDN/>
              <w:adjustRightInd/>
              <w:rPr>
                <w:rFonts w:eastAsia="MS Mincho"/>
              </w:rPr>
            </w:pPr>
            <w:r w:rsidRPr="00460FE0">
              <w:rPr>
                <w:rFonts w:eastAsia="MS Mincho"/>
              </w:rPr>
              <w:lastRenderedPageBreak/>
              <w:t>Redesign of user interface (s. user interface requirements)</w:t>
            </w:r>
          </w:p>
          <w:p w14:paraId="2545C6EA" w14:textId="77777777" w:rsidR="003B274A" w:rsidRPr="00460FE0" w:rsidRDefault="003B274A" w:rsidP="003B274A">
            <w:pPr>
              <w:pStyle w:val="Tabletext"/>
              <w:numPr>
                <w:ilvl w:val="0"/>
                <w:numId w:val="21"/>
              </w:numPr>
              <w:overflowPunct/>
              <w:autoSpaceDE/>
              <w:autoSpaceDN/>
              <w:adjustRightInd/>
              <w:rPr>
                <w:rFonts w:eastAsia="MS Mincho"/>
              </w:rPr>
            </w:pPr>
            <w:r w:rsidRPr="00460FE0">
              <w:rPr>
                <w:rFonts w:eastAsia="MS Mincho"/>
              </w:rPr>
              <w:t>Locked algorithm instead of continuous learning system</w:t>
            </w:r>
          </w:p>
          <w:p w14:paraId="00ECBDF4" w14:textId="77777777" w:rsidR="003B274A" w:rsidRPr="00460FE0" w:rsidRDefault="003B274A" w:rsidP="003B274A">
            <w:pPr>
              <w:pStyle w:val="Tabletext"/>
              <w:numPr>
                <w:ilvl w:val="0"/>
                <w:numId w:val="21"/>
              </w:numPr>
              <w:overflowPunct/>
              <w:autoSpaceDE/>
              <w:autoSpaceDN/>
              <w:adjustRightInd/>
              <w:rPr>
                <w:rFonts w:eastAsia="MS Mincho"/>
              </w:rPr>
            </w:pPr>
            <w:r w:rsidRPr="00460FE0">
              <w:rPr>
                <w:rFonts w:eastAsia="MS Mincho"/>
              </w:rPr>
              <w:t>Restriction of intended use</w:t>
            </w:r>
          </w:p>
          <w:p w14:paraId="153FDCEF" w14:textId="77777777" w:rsidR="003B274A" w:rsidRPr="00460FE0" w:rsidRDefault="003B274A" w:rsidP="003B274A">
            <w:pPr>
              <w:pStyle w:val="Tabletext"/>
              <w:numPr>
                <w:ilvl w:val="0"/>
                <w:numId w:val="21"/>
              </w:numPr>
              <w:overflowPunct/>
              <w:autoSpaceDE/>
              <w:autoSpaceDN/>
              <w:adjustRightInd/>
              <w:rPr>
                <w:rFonts w:eastAsia="MS Mincho"/>
              </w:rPr>
            </w:pPr>
            <w:r w:rsidRPr="00460FE0">
              <w:rPr>
                <w:rFonts w:eastAsia="MS Mincho"/>
              </w:rPr>
              <w:t>Validation of input data (see next requirement)</w:t>
            </w:r>
          </w:p>
          <w:p w14:paraId="4E0B8581" w14:textId="77777777" w:rsidR="003B274A" w:rsidRPr="00460FE0" w:rsidRDefault="003B274A" w:rsidP="003B274A">
            <w:pPr>
              <w:pStyle w:val="Tabletext"/>
              <w:numPr>
                <w:ilvl w:val="0"/>
                <w:numId w:val="21"/>
              </w:numPr>
              <w:overflowPunct/>
              <w:autoSpaceDE/>
              <w:autoSpaceDN/>
              <w:adjustRightInd/>
              <w:rPr>
                <w:rFonts w:eastAsia="MS Mincho"/>
              </w:rPr>
            </w:pPr>
            <w:r w:rsidRPr="00460FE0">
              <w:rPr>
                <w:rFonts w:eastAsia="MS Mincho"/>
              </w:rPr>
              <w:t>Backup, recovery</w:t>
            </w:r>
          </w:p>
          <w:p w14:paraId="2B0D928C" w14:textId="77777777" w:rsidR="003B274A" w:rsidRPr="00460FE0" w:rsidRDefault="003B274A" w:rsidP="003B274A">
            <w:pPr>
              <w:pStyle w:val="Tabletext"/>
              <w:numPr>
                <w:ilvl w:val="0"/>
                <w:numId w:val="21"/>
              </w:numPr>
              <w:overflowPunct/>
              <w:autoSpaceDE/>
              <w:autoSpaceDN/>
              <w:adjustRightInd/>
              <w:rPr>
                <w:rFonts w:eastAsia="MS Mincho"/>
              </w:rPr>
            </w:pPr>
            <w:r w:rsidRPr="00460FE0">
              <w:rPr>
                <w:rFonts w:eastAsia="MS Mincho"/>
              </w:rPr>
              <w:t>Redundant design, failover system e.g. without ML functionality</w:t>
            </w:r>
          </w:p>
        </w:tc>
        <w:tc>
          <w:tcPr>
            <w:tcW w:w="2319" w:type="dxa"/>
            <w:tcBorders>
              <w:top w:val="single" w:sz="6" w:space="0" w:color="auto"/>
              <w:left w:val="single" w:sz="6" w:space="0" w:color="auto"/>
              <w:bottom w:val="single" w:sz="6" w:space="0" w:color="auto"/>
              <w:right w:val="single" w:sz="6" w:space="0" w:color="auto"/>
            </w:tcBorders>
            <w:shd w:val="clear" w:color="auto" w:fill="auto"/>
          </w:tcPr>
          <w:p w14:paraId="42BBDD93" w14:textId="77777777" w:rsidR="003B274A" w:rsidRPr="00460FE0" w:rsidRDefault="003B274A" w:rsidP="00575719">
            <w:pPr>
              <w:pStyle w:val="Tabletext"/>
              <w:rPr>
                <w:rFonts w:eastAsia="MS Mincho"/>
              </w:rPr>
            </w:pP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3C302CA4" w14:textId="77777777" w:rsidR="003B274A" w:rsidRPr="00460FE0" w:rsidRDefault="003B274A" w:rsidP="00575719">
            <w:pPr>
              <w:pStyle w:val="Tabletext"/>
              <w:rPr>
                <w:rFonts w:eastAsia="MS Mincho"/>
              </w:rPr>
            </w:pPr>
          </w:p>
        </w:tc>
      </w:tr>
      <w:tr w:rsidR="003B274A" w:rsidRPr="00460FE0" w14:paraId="1A1BB48B" w14:textId="77777777" w:rsidTr="00575719">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29E4BA0E" w14:textId="77777777" w:rsidR="003B274A" w:rsidRPr="00460FE0" w:rsidRDefault="003B274A" w:rsidP="00575719">
            <w:pPr>
              <w:pStyle w:val="Tabletext"/>
              <w:rPr>
                <w:rFonts w:eastAsia="MS Mincho"/>
              </w:rPr>
            </w:pPr>
            <w:r w:rsidRPr="00460FE0">
              <w:rPr>
                <w:rFonts w:eastAsia="MS Mincho"/>
              </w:rPr>
              <w:t>FNCT -4</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46C2854D" w14:textId="77777777" w:rsidR="003B274A" w:rsidRPr="00460FE0" w:rsidRDefault="003B274A" w:rsidP="00575719">
            <w:pPr>
              <w:pStyle w:val="Tabletext"/>
              <w:rPr>
                <w:rFonts w:eastAsia="MS Mincho"/>
              </w:rPr>
            </w:pPr>
            <w:r w:rsidRPr="00460FE0">
              <w:rPr>
                <w:rFonts w:eastAsia="MS Mincho"/>
              </w:rPr>
              <w:t xml:space="preserve">The manufacturer should specify how cyber-security risk management was incorporated in the device development lifecycle and what risk controls were implemented to ensure that all interfaces of the product and its communication channels are secured from potential cyber threats. Note that the scope includes protection of the software and protection of the datasets. </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2F80A920" w14:textId="77777777" w:rsidR="003B274A" w:rsidRPr="00460FE0" w:rsidRDefault="003B274A" w:rsidP="00575719">
            <w:pPr>
              <w:pStyle w:val="Tabletext"/>
              <w:rPr>
                <w:rFonts w:eastAsia="MS Mincho"/>
              </w:rPr>
            </w:pPr>
            <w:r w:rsidRPr="00460FE0">
              <w:rPr>
                <w:rFonts w:eastAsia="MS Mincho"/>
              </w:rPr>
              <w:t>There is specification on</w:t>
            </w:r>
          </w:p>
          <w:p w14:paraId="75E4F568" w14:textId="77777777" w:rsidR="003B274A" w:rsidRPr="00460FE0" w:rsidRDefault="003B274A" w:rsidP="00575719">
            <w:pPr>
              <w:pStyle w:val="Tabletext"/>
              <w:rPr>
                <w:rFonts w:eastAsia="MS Mincho"/>
              </w:rPr>
            </w:pPr>
          </w:p>
          <w:p w14:paraId="6BA78D3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 list of steps on how to identify and evaluate threats and vulnerabilities, control security risks, and monitor the efficacy of these controls</w:t>
            </w:r>
          </w:p>
          <w:p w14:paraId="15E2641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repeatable, reproducible, testing-oriented criteria to assess a device’s cyber vulnerabilities, fight malware, and test the security measures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9273EE5" w14:textId="77777777" w:rsidR="003B274A" w:rsidRPr="00460FE0" w:rsidRDefault="003B274A" w:rsidP="00575719">
            <w:pPr>
              <w:pStyle w:val="Tabletext"/>
              <w:rPr>
                <w:rFonts w:eastAsia="MS Mincho"/>
              </w:rPr>
            </w:pPr>
          </w:p>
        </w:tc>
        <w:tc>
          <w:tcPr>
            <w:tcW w:w="2319" w:type="dxa"/>
            <w:tcBorders>
              <w:top w:val="single" w:sz="6" w:space="0" w:color="auto"/>
              <w:left w:val="single" w:sz="6" w:space="0" w:color="auto"/>
              <w:bottom w:val="single" w:sz="6" w:space="0" w:color="auto"/>
              <w:right w:val="single" w:sz="6" w:space="0" w:color="auto"/>
            </w:tcBorders>
            <w:shd w:val="clear" w:color="auto" w:fill="auto"/>
          </w:tcPr>
          <w:p w14:paraId="61A49DEC" w14:textId="77777777" w:rsidR="003B274A" w:rsidRPr="00460FE0" w:rsidRDefault="003B274A" w:rsidP="00575719">
            <w:pPr>
              <w:pStyle w:val="Tabletext"/>
              <w:rPr>
                <w:rFonts w:eastAsia="MS Mincho"/>
              </w:rPr>
            </w:pP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034B528F" w14:textId="77777777" w:rsidR="003B274A" w:rsidRPr="00460FE0" w:rsidRDefault="003B274A" w:rsidP="00575719">
            <w:pPr>
              <w:pStyle w:val="Tabletext"/>
              <w:rPr>
                <w:rFonts w:eastAsia="MS Mincho"/>
              </w:rPr>
            </w:pPr>
            <w:r w:rsidRPr="00460FE0">
              <w:rPr>
                <w:rFonts w:eastAsia="MS Mincho"/>
              </w:rPr>
              <w:t xml:space="preserve">AAMI TIR 57: Technical Information Report 57 (TIR57), </w:t>
            </w:r>
            <w:r>
              <w:rPr>
                <w:rFonts w:eastAsia="MS Mincho"/>
              </w:rPr>
              <w:t>"</w:t>
            </w:r>
            <w:r w:rsidRPr="00460FE0">
              <w:rPr>
                <w:rFonts w:eastAsia="MS Mincho"/>
              </w:rPr>
              <w:t>Principles for Medical Device Security–Risk Management,</w:t>
            </w:r>
            <w:r>
              <w:rPr>
                <w:rFonts w:eastAsia="MS Mincho"/>
              </w:rPr>
              <w:t>"</w:t>
            </w:r>
          </w:p>
          <w:p w14:paraId="7BAAFA08" w14:textId="77777777" w:rsidR="003B274A" w:rsidRPr="00460FE0" w:rsidRDefault="003B274A" w:rsidP="00575719">
            <w:pPr>
              <w:pStyle w:val="Tabletext"/>
              <w:rPr>
                <w:rFonts w:eastAsia="MS Mincho"/>
              </w:rPr>
            </w:pPr>
          </w:p>
          <w:p w14:paraId="69470D0D" w14:textId="77777777" w:rsidR="003B274A" w:rsidRPr="00460FE0" w:rsidRDefault="003B274A" w:rsidP="00575719">
            <w:pPr>
              <w:pStyle w:val="Tabletext"/>
            </w:pPr>
            <w:r w:rsidRPr="00460FE0">
              <w:t>UL 2900 Standard. New standard for software cyber-security for</w:t>
            </w:r>
          </w:p>
          <w:p w14:paraId="65CC9E23" w14:textId="77777777" w:rsidR="003B274A" w:rsidRPr="00460FE0" w:rsidRDefault="003B274A" w:rsidP="00575719">
            <w:pPr>
              <w:pStyle w:val="Tabletext"/>
              <w:rPr>
                <w:rFonts w:eastAsia="MS Mincho"/>
              </w:rPr>
            </w:pPr>
            <w:r w:rsidRPr="00460FE0">
              <w:rPr>
                <w:rFonts w:eastAsia="MS Mincho"/>
              </w:rPr>
              <w:t>network-connectable products. 2017</w:t>
            </w:r>
          </w:p>
          <w:p w14:paraId="75DB8C90" w14:textId="77777777" w:rsidR="003B274A" w:rsidRPr="00460FE0" w:rsidRDefault="003B274A" w:rsidP="00575719">
            <w:pPr>
              <w:pStyle w:val="Tabletext"/>
            </w:pPr>
          </w:p>
          <w:p w14:paraId="02AC6714" w14:textId="77777777" w:rsidR="003B274A" w:rsidRPr="00460FE0" w:rsidRDefault="003B274A" w:rsidP="00575719">
            <w:pPr>
              <w:pStyle w:val="Tabletext"/>
              <w:rPr>
                <w:rFonts w:eastAsia="MS Mincho"/>
                <w:szCs w:val="22"/>
              </w:rPr>
            </w:pPr>
            <w:r w:rsidRPr="00460FE0">
              <w:rPr>
                <w:rFonts w:eastAsia="MS Mincho"/>
                <w:szCs w:val="22"/>
              </w:rPr>
              <w:t>Annex C- Cyber-security</w:t>
            </w:r>
          </w:p>
          <w:p w14:paraId="2AFB19FF" w14:textId="77777777" w:rsidR="003B274A" w:rsidRPr="00460FE0" w:rsidRDefault="003B274A" w:rsidP="00575719">
            <w:pPr>
              <w:pStyle w:val="Tabletext"/>
            </w:pPr>
          </w:p>
          <w:p w14:paraId="7E211A29" w14:textId="77777777" w:rsidR="003B274A" w:rsidRPr="00460FE0" w:rsidRDefault="003B274A" w:rsidP="00575719">
            <w:pPr>
              <w:pStyle w:val="Tabletext"/>
              <w:rPr>
                <w:rFonts w:eastAsia="MS Mincho"/>
              </w:rPr>
            </w:pPr>
            <w:r w:rsidRPr="00460FE0">
              <w:rPr>
                <w:rFonts w:eastAsia="MS Mincho"/>
              </w:rPr>
              <w:lastRenderedPageBreak/>
              <w:t>OECD Guidelines for the Security of Information Systems and Networks</w:t>
            </w:r>
          </w:p>
          <w:p w14:paraId="56F59586" w14:textId="77777777" w:rsidR="003B274A" w:rsidRPr="00460FE0" w:rsidRDefault="003B274A" w:rsidP="00575719">
            <w:pPr>
              <w:pStyle w:val="Tabletext"/>
              <w:rPr>
                <w:rFonts w:eastAsia="MS Mincho"/>
              </w:rPr>
            </w:pPr>
          </w:p>
          <w:p w14:paraId="26760E9F" w14:textId="77777777" w:rsidR="003B274A" w:rsidRPr="00460FE0" w:rsidRDefault="003B274A" w:rsidP="00575719">
            <w:pPr>
              <w:pStyle w:val="Tabletext"/>
              <w:rPr>
                <w:rFonts w:eastAsia="MS Mincho"/>
              </w:rPr>
            </w:pPr>
          </w:p>
        </w:tc>
      </w:tr>
      <w:tr w:rsidR="003B274A" w:rsidRPr="00460FE0" w14:paraId="675FEA9C" w14:textId="77777777" w:rsidTr="00575719">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33E9F69D" w14:textId="77777777" w:rsidR="003B274A" w:rsidRPr="00460FE0" w:rsidRDefault="003B274A" w:rsidP="00575719">
            <w:pPr>
              <w:pStyle w:val="Tabletext"/>
              <w:rPr>
                <w:rFonts w:eastAsia="MS Mincho"/>
              </w:rPr>
            </w:pPr>
            <w:r w:rsidRPr="00460FE0">
              <w:rPr>
                <w:rFonts w:eastAsia="MS Mincho"/>
              </w:rPr>
              <w:lastRenderedPageBreak/>
              <w:t>FNCT -5</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31A6AEC4" w14:textId="77777777" w:rsidR="003B274A" w:rsidRPr="00460FE0" w:rsidRDefault="003B274A" w:rsidP="00575719">
            <w:pPr>
              <w:pStyle w:val="Tabletext"/>
              <w:rPr>
                <w:rFonts w:eastAsia="MS Mincho"/>
              </w:rPr>
            </w:pPr>
            <w:r w:rsidRPr="00460FE0">
              <w:rPr>
                <w:rFonts w:eastAsia="MS Mincho"/>
              </w:rPr>
              <w:t>The manufacturer should determine how the system behaves if the inputs do not meet the specified requirements.</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628B64DA" w14:textId="77777777" w:rsidR="003B274A" w:rsidRPr="00460FE0" w:rsidRDefault="003B274A" w:rsidP="00575719">
            <w:pPr>
              <w:pStyle w:val="Tabletext"/>
              <w:rPr>
                <w:rFonts w:eastAsia="MS Mincho"/>
              </w:rPr>
            </w:pPr>
            <w:r w:rsidRPr="00460FE0">
              <w:rPr>
                <w:rFonts w:eastAsia="MS Mincho"/>
              </w:rPr>
              <w:t>There is a specification that describes how the system reacts on:</w:t>
            </w:r>
          </w:p>
          <w:p w14:paraId="18A8DC4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adulterated data (integrity problem)</w:t>
            </w:r>
          </w:p>
          <w:p w14:paraId="21169A6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conflicting data</w:t>
            </w:r>
          </w:p>
          <w:p w14:paraId="7B2D633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incomplete data sets</w:t>
            </w:r>
          </w:p>
          <w:p w14:paraId="1744F97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missing data, empty data, lack of data sets</w:t>
            </w:r>
          </w:p>
          <w:p w14:paraId="4C244AF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wrong data format</w:t>
            </w:r>
          </w:p>
          <w:p w14:paraId="275D9B3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excessive data quantities (amount, frequency)</w:t>
            </w:r>
          </w:p>
          <w:p w14:paraId="4D173AA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data outside of specified value ranges</w:t>
            </w:r>
          </w:p>
          <w:p w14:paraId="0F321E0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wrong temporal sequence of data, etc.</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0B74BC3" w14:textId="77777777" w:rsidR="003B274A" w:rsidRPr="00460FE0" w:rsidRDefault="003B274A" w:rsidP="00575719">
            <w:pPr>
              <w:pStyle w:val="Tabletext"/>
              <w:rPr>
                <w:rFonts w:eastAsia="MS Mincho"/>
              </w:rPr>
            </w:pPr>
          </w:p>
        </w:tc>
        <w:tc>
          <w:tcPr>
            <w:tcW w:w="2319" w:type="dxa"/>
            <w:tcBorders>
              <w:top w:val="single" w:sz="6" w:space="0" w:color="auto"/>
              <w:left w:val="single" w:sz="6" w:space="0" w:color="auto"/>
              <w:bottom w:val="single" w:sz="6" w:space="0" w:color="auto"/>
              <w:right w:val="single" w:sz="6" w:space="0" w:color="auto"/>
            </w:tcBorders>
            <w:shd w:val="clear" w:color="auto" w:fill="auto"/>
          </w:tcPr>
          <w:p w14:paraId="62E2416B" w14:textId="77777777" w:rsidR="003B274A" w:rsidRPr="00460FE0" w:rsidRDefault="003B274A" w:rsidP="00575719">
            <w:pPr>
              <w:pStyle w:val="Tabletext"/>
              <w:rPr>
                <w:rFonts w:eastAsia="MS Mincho"/>
              </w:rPr>
            </w:pP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1CF48DF3" w14:textId="77777777" w:rsidR="003B274A" w:rsidRPr="000C2D20" w:rsidRDefault="003B274A" w:rsidP="00575719">
            <w:pPr>
              <w:pStyle w:val="Tabletext"/>
              <w:rPr>
                <w:rFonts w:eastAsia="MS Mincho"/>
              </w:rPr>
            </w:pPr>
            <w:r w:rsidRPr="000C2D20">
              <w:rPr>
                <w:rFonts w:eastAsia="MS Mincho"/>
              </w:rPr>
              <w:t>ISO 25010</w:t>
            </w:r>
          </w:p>
          <w:p w14:paraId="6CF66237" w14:textId="77777777" w:rsidR="003B274A" w:rsidRPr="000C2D20" w:rsidRDefault="003B274A" w:rsidP="00575719">
            <w:pPr>
              <w:pStyle w:val="Tabletext"/>
              <w:rPr>
                <w:rFonts w:eastAsia="MS Mincho"/>
              </w:rPr>
            </w:pPr>
            <w:r w:rsidRPr="000C2D20">
              <w:rPr>
                <w:rFonts w:eastAsia="MS Mincho"/>
              </w:rPr>
              <w:t>IEC 62304 clause 5.2</w:t>
            </w:r>
          </w:p>
          <w:p w14:paraId="4322C800" w14:textId="77777777" w:rsidR="003B274A" w:rsidRPr="000C2D20" w:rsidRDefault="003B274A" w:rsidP="00575719">
            <w:pPr>
              <w:pStyle w:val="Tabletext"/>
              <w:rPr>
                <w:rFonts w:eastAsia="DejaVu Sans"/>
              </w:rPr>
            </w:pPr>
            <w:r w:rsidRPr="000C2D20">
              <w:rPr>
                <w:rFonts w:eastAsia="DejaVu Sans"/>
              </w:rPr>
              <w:t>ISO 14971:2019 clause 5.4</w:t>
            </w:r>
          </w:p>
          <w:p w14:paraId="285F70C2" w14:textId="77777777" w:rsidR="003B274A" w:rsidRPr="000C2D20" w:rsidRDefault="003B274A" w:rsidP="00575719">
            <w:pPr>
              <w:pStyle w:val="Tabletext"/>
              <w:rPr>
                <w:rFonts w:eastAsia="MS Mincho"/>
              </w:rPr>
            </w:pPr>
            <w:r w:rsidRPr="000C2D20">
              <w:rPr>
                <w:rFonts w:eastAsia="MS Mincho"/>
              </w:rPr>
              <w:t>FDA guidance on "Software validation" chapter 5.2.2</w:t>
            </w:r>
          </w:p>
          <w:p w14:paraId="70758443" w14:textId="77777777" w:rsidR="003B274A" w:rsidRPr="000C2D20" w:rsidRDefault="003B274A" w:rsidP="00575719">
            <w:pPr>
              <w:pStyle w:val="Tabletext"/>
              <w:rPr>
                <w:rFonts w:eastAsia="MS Mincho"/>
              </w:rPr>
            </w:pPr>
            <w:r w:rsidRPr="000C2D20">
              <w:rPr>
                <w:rFonts w:eastAsia="MS Mincho"/>
              </w:rPr>
              <w:t>FDA digital health criteria</w:t>
            </w:r>
          </w:p>
        </w:tc>
      </w:tr>
      <w:tr w:rsidR="003B274A" w:rsidRPr="00460FE0" w14:paraId="70F31A77" w14:textId="77777777" w:rsidTr="00575719">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65B84EA4" w14:textId="77777777" w:rsidR="003B274A" w:rsidRPr="00460FE0" w:rsidRDefault="003B274A" w:rsidP="00575719">
            <w:pPr>
              <w:pStyle w:val="Tabletext"/>
              <w:rPr>
                <w:rFonts w:eastAsia="MS Mincho"/>
              </w:rPr>
            </w:pPr>
            <w:r w:rsidRPr="00460FE0">
              <w:rPr>
                <w:rFonts w:eastAsia="MS Mincho"/>
              </w:rPr>
              <w:t>FNCT -6</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6AADDFF6" w14:textId="77777777" w:rsidR="003B274A" w:rsidRPr="00460FE0" w:rsidRDefault="003B274A" w:rsidP="00575719">
            <w:pPr>
              <w:pStyle w:val="Tabletext"/>
              <w:rPr>
                <w:rFonts w:eastAsia="MS Mincho"/>
              </w:rPr>
            </w:pPr>
            <w:r w:rsidRPr="00460FE0">
              <w:rPr>
                <w:rFonts w:eastAsia="MS Mincho"/>
              </w:rPr>
              <w:t>For continuous learning systems the manufacturer should specify the frequency of algorithms updates.</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2B75E045" w14:textId="77777777" w:rsidR="003B274A" w:rsidRPr="00460FE0" w:rsidRDefault="003B274A" w:rsidP="00575719">
            <w:pPr>
              <w:pStyle w:val="Tabletext"/>
              <w:rPr>
                <w:rFonts w:eastAsia="MS Mincho"/>
              </w:rPr>
            </w:pPr>
            <w:r w:rsidRPr="00460FE0">
              <w:rPr>
                <w:rFonts w:eastAsia="MS Mincho"/>
              </w:rPr>
              <w:t>It is specified what triggers updates.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6429933A" w14:textId="77777777" w:rsidR="003B274A" w:rsidRPr="00460FE0" w:rsidRDefault="003B274A" w:rsidP="00575719">
            <w:pPr>
              <w:pStyle w:val="Tabletext"/>
              <w:rPr>
                <w:rFonts w:eastAsia="MS Mincho"/>
              </w:rPr>
            </w:pPr>
            <w:r w:rsidRPr="00460FE0">
              <w:rPr>
                <w:rFonts w:eastAsia="MS Mincho"/>
              </w:rPr>
              <w:t>Triggers include:</w:t>
            </w:r>
          </w:p>
          <w:p w14:paraId="2A0201F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on availability of enough data</w:t>
            </w:r>
          </w:p>
          <w:p w14:paraId="2A116DA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periodically</w:t>
            </w:r>
          </w:p>
          <w:p w14:paraId="79A8066A"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if a minimum change to the algorithm/output is exceeded</w:t>
            </w:r>
          </w:p>
          <w:p w14:paraId="3E0B088B" w14:textId="77777777" w:rsidR="003B274A" w:rsidRPr="00460FE0" w:rsidRDefault="003B274A" w:rsidP="00575719">
            <w:pPr>
              <w:pStyle w:val="Tabletext"/>
              <w:ind w:left="284"/>
              <w:rPr>
                <w:rFonts w:eastAsia="MS Mincho"/>
              </w:rPr>
            </w:pPr>
            <w:r w:rsidRPr="00460FE0">
              <w:rPr>
                <w:rFonts w:eastAsia="MS Mincho"/>
              </w:rPr>
              <w:t>continuously.</w:t>
            </w:r>
          </w:p>
        </w:tc>
        <w:tc>
          <w:tcPr>
            <w:tcW w:w="2319" w:type="dxa"/>
            <w:tcBorders>
              <w:top w:val="single" w:sz="6" w:space="0" w:color="auto"/>
              <w:left w:val="single" w:sz="6" w:space="0" w:color="auto"/>
              <w:bottom w:val="single" w:sz="6" w:space="0" w:color="auto"/>
              <w:right w:val="single" w:sz="6" w:space="0" w:color="auto"/>
            </w:tcBorders>
            <w:shd w:val="clear" w:color="auto" w:fill="auto"/>
          </w:tcPr>
          <w:p w14:paraId="48539609" w14:textId="77777777" w:rsidR="003B274A" w:rsidRPr="00460FE0" w:rsidRDefault="003B274A" w:rsidP="00575719">
            <w:pPr>
              <w:pStyle w:val="Tabletext"/>
              <w:rPr>
                <w:rFonts w:eastAsia="MS Mincho"/>
              </w:rPr>
            </w:pP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49AFB36E" w14:textId="77777777" w:rsidR="003B274A" w:rsidRPr="000C2D20" w:rsidRDefault="003B274A" w:rsidP="00575719">
            <w:pPr>
              <w:pStyle w:val="Tabletext"/>
              <w:rPr>
                <w:rFonts w:eastAsia="MS Mincho"/>
              </w:rPr>
            </w:pPr>
            <w:r w:rsidRPr="000C2D20">
              <w:rPr>
                <w:rFonts w:eastAsia="MS Mincho"/>
              </w:rPr>
              <w:t>XAVIER University "Building Explainability and Trust for AI in Healthcare"</w:t>
            </w:r>
          </w:p>
          <w:p w14:paraId="74836CD5" w14:textId="77777777" w:rsidR="003B274A" w:rsidRPr="000C2D20" w:rsidRDefault="003B274A" w:rsidP="00575719">
            <w:pPr>
              <w:pStyle w:val="Tabletext"/>
              <w:rPr>
                <w:rFonts w:eastAsia="MS Mincho"/>
              </w:rPr>
            </w:pPr>
            <w:r w:rsidRPr="000C2D20">
              <w:rPr>
                <w:rFonts w:eastAsia="MS Mincho"/>
              </w:rPr>
              <w:t xml:space="preserve">FDA proposed regulatory framework for modifications to </w:t>
            </w:r>
            <w:r w:rsidRPr="000C2D20">
              <w:rPr>
                <w:rFonts w:eastAsia="MS Mincho"/>
              </w:rPr>
              <w:lastRenderedPageBreak/>
              <w:t>AI/ML based SaMD e.g. Annex B</w:t>
            </w:r>
          </w:p>
        </w:tc>
      </w:tr>
      <w:tr w:rsidR="003B274A" w:rsidRPr="00460FE0" w14:paraId="3EAE613F" w14:textId="77777777" w:rsidTr="00575719">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394B476F" w14:textId="77777777" w:rsidR="003B274A" w:rsidRPr="00460FE0" w:rsidRDefault="003B274A" w:rsidP="00575719">
            <w:pPr>
              <w:pStyle w:val="Tabletext"/>
              <w:rPr>
                <w:rFonts w:eastAsia="MS Mincho"/>
              </w:rPr>
            </w:pPr>
            <w:r w:rsidRPr="00460FE0">
              <w:rPr>
                <w:rFonts w:eastAsia="MS Mincho"/>
              </w:rPr>
              <w:lastRenderedPageBreak/>
              <w:t>FNCT -7</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18003F13" w14:textId="77777777" w:rsidR="003B274A" w:rsidRPr="00460FE0" w:rsidRDefault="003B274A" w:rsidP="00575719">
            <w:pPr>
              <w:pStyle w:val="Tabletext"/>
              <w:rPr>
                <w:rFonts w:eastAsia="MS Mincho"/>
              </w:rPr>
            </w:pPr>
            <w:r w:rsidRPr="00460FE0">
              <w:rPr>
                <w:rFonts w:eastAsia="MS Mincho"/>
              </w:rPr>
              <w:t>For continuous learning systems the manufacturer should specify how quality control of new data is performed.</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5C8075E5" w14:textId="77777777" w:rsidR="003B274A" w:rsidRPr="00460FE0" w:rsidRDefault="003B274A" w:rsidP="00575719">
            <w:pPr>
              <w:pStyle w:val="Tabletext"/>
              <w:rPr>
                <w:rFonts w:eastAsia="MS Mincho"/>
              </w:rPr>
            </w:pPr>
            <w:r w:rsidRPr="00460FE0">
              <w:rPr>
                <w:rFonts w:eastAsia="MS Mincho"/>
              </w:rPr>
              <w:t>There is a specification how data are cleaned e.g. by:</w:t>
            </w:r>
          </w:p>
          <w:p w14:paraId="4737C2A9" w14:textId="77777777" w:rsidR="003B274A" w:rsidRPr="00460FE0" w:rsidRDefault="003B274A" w:rsidP="003B274A">
            <w:pPr>
              <w:pStyle w:val="Tabletext"/>
              <w:numPr>
                <w:ilvl w:val="0"/>
                <w:numId w:val="19"/>
              </w:numPr>
              <w:overflowPunct/>
              <w:autoSpaceDE/>
              <w:autoSpaceDN/>
              <w:adjustRightInd/>
              <w:ind w:left="284" w:hanging="284"/>
              <w:rPr>
                <w:rFonts w:eastAsia="MS Mincho"/>
              </w:rPr>
            </w:pPr>
            <w:r w:rsidRPr="00460FE0">
              <w:rPr>
                <w:rFonts w:eastAsia="MS Mincho"/>
              </w:rPr>
              <w:t>correction</w:t>
            </w:r>
          </w:p>
          <w:p w14:paraId="41339986" w14:textId="77777777" w:rsidR="003B274A" w:rsidRPr="00460FE0" w:rsidRDefault="003B274A" w:rsidP="003B274A">
            <w:pPr>
              <w:pStyle w:val="Tabletext"/>
              <w:numPr>
                <w:ilvl w:val="0"/>
                <w:numId w:val="19"/>
              </w:numPr>
              <w:overflowPunct/>
              <w:autoSpaceDE/>
              <w:autoSpaceDN/>
              <w:adjustRightInd/>
              <w:ind w:left="284" w:hanging="284"/>
              <w:rPr>
                <w:rFonts w:eastAsia="MS Mincho"/>
              </w:rPr>
            </w:pPr>
            <w:r w:rsidRPr="00460FE0">
              <w:rPr>
                <w:rFonts w:eastAsia="MS Mincho"/>
              </w:rPr>
              <w:t>omission</w:t>
            </w:r>
          </w:p>
          <w:p w14:paraId="73957222" w14:textId="77777777" w:rsidR="003B274A" w:rsidRPr="00460FE0" w:rsidRDefault="003B274A" w:rsidP="003B274A">
            <w:pPr>
              <w:pStyle w:val="Tabletext"/>
              <w:numPr>
                <w:ilvl w:val="0"/>
                <w:numId w:val="19"/>
              </w:numPr>
              <w:overflowPunct/>
              <w:autoSpaceDE/>
              <w:autoSpaceDN/>
              <w:adjustRightInd/>
              <w:ind w:left="284" w:hanging="284"/>
              <w:rPr>
                <w:rFonts w:eastAsia="MS Mincho"/>
              </w:rPr>
            </w:pPr>
            <w:r w:rsidRPr="00460FE0">
              <w:rPr>
                <w:rFonts w:eastAsia="MS Mincho"/>
              </w:rPr>
              <w:t>user interaction.</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474874FE" w14:textId="77777777" w:rsidR="003B274A" w:rsidRPr="00460FE0" w:rsidRDefault="003B274A" w:rsidP="00575719">
            <w:pPr>
              <w:pStyle w:val="Tabletext"/>
              <w:rPr>
                <w:rFonts w:eastAsia="MS Mincho"/>
              </w:rPr>
            </w:pPr>
          </w:p>
        </w:tc>
        <w:tc>
          <w:tcPr>
            <w:tcW w:w="2319" w:type="dxa"/>
            <w:tcBorders>
              <w:top w:val="single" w:sz="6" w:space="0" w:color="auto"/>
              <w:left w:val="single" w:sz="6" w:space="0" w:color="auto"/>
              <w:bottom w:val="single" w:sz="6" w:space="0" w:color="auto"/>
              <w:right w:val="single" w:sz="6" w:space="0" w:color="auto"/>
            </w:tcBorders>
            <w:shd w:val="clear" w:color="auto" w:fill="auto"/>
          </w:tcPr>
          <w:p w14:paraId="41BD0AD1" w14:textId="77777777" w:rsidR="003B274A" w:rsidRPr="00460FE0" w:rsidRDefault="003B274A" w:rsidP="00575719">
            <w:pPr>
              <w:pStyle w:val="Tabletext"/>
              <w:rPr>
                <w:rFonts w:eastAsia="MS Mincho"/>
              </w:rPr>
            </w:pP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0C54C5E7" w14:textId="77777777" w:rsidR="003B274A" w:rsidRPr="000C2D20" w:rsidRDefault="003B274A" w:rsidP="00575719">
            <w:pPr>
              <w:pStyle w:val="Tabletext"/>
              <w:rPr>
                <w:rFonts w:eastAsia="MS Mincho"/>
              </w:rPr>
            </w:pPr>
            <w:r w:rsidRPr="000C2D20">
              <w:rPr>
                <w:rFonts w:eastAsia="MS Mincho"/>
              </w:rPr>
              <w:t>XAVIER: "Perspectives and Good Practices for AI and Continuously Learning Systems in Healthcare"</w:t>
            </w:r>
          </w:p>
          <w:p w14:paraId="2B38D775" w14:textId="77777777" w:rsidR="003B274A" w:rsidRPr="000C2D20" w:rsidRDefault="003B274A" w:rsidP="00575719">
            <w:pPr>
              <w:pStyle w:val="Tabletext"/>
              <w:rPr>
                <w:rFonts w:eastAsia="MS Mincho"/>
              </w:rPr>
            </w:pPr>
            <w:r w:rsidRPr="000C2D20">
              <w:rPr>
                <w:rFonts w:eastAsia="MS Mincho"/>
              </w:rPr>
              <w:t>FDA proposed regulatory framework for modifications to AI/ML based SaMD: ACP e.g. page 11</w:t>
            </w:r>
          </w:p>
        </w:tc>
      </w:tr>
      <w:tr w:rsidR="003B274A" w:rsidRPr="00460FE0" w14:paraId="207D3BFA" w14:textId="77777777" w:rsidTr="00575719">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42D57B23" w14:textId="77777777" w:rsidR="003B274A" w:rsidRPr="00460FE0" w:rsidRDefault="003B274A" w:rsidP="00575719">
            <w:pPr>
              <w:pStyle w:val="Tabletext"/>
              <w:rPr>
                <w:rFonts w:eastAsia="MS Mincho"/>
              </w:rPr>
            </w:pPr>
            <w:r w:rsidRPr="00460FE0">
              <w:rPr>
                <w:rFonts w:eastAsia="MS Mincho"/>
              </w:rPr>
              <w:t>FNCT -8</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12E1D1F9" w14:textId="77777777" w:rsidR="003B274A" w:rsidRPr="00460FE0" w:rsidRDefault="003B274A" w:rsidP="00575719">
            <w:pPr>
              <w:pStyle w:val="Tabletext"/>
              <w:rPr>
                <w:rFonts w:eastAsia="MS Mincho"/>
              </w:rPr>
            </w:pPr>
            <w:r w:rsidRPr="00460FE0">
              <w:rPr>
                <w:rFonts w:eastAsia="MS Mincho"/>
              </w:rPr>
              <w:t>For continuous learning systems the manufacturer should specify a range within changes to the algorithm and to system output are permitted.</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7C40F247" w14:textId="77777777" w:rsidR="003B274A" w:rsidRPr="00460FE0" w:rsidRDefault="003B274A" w:rsidP="00575719">
            <w:pPr>
              <w:pStyle w:val="Tabletext"/>
              <w:rPr>
                <w:rFonts w:eastAsia="MS Mincho"/>
              </w:rPr>
            </w:pPr>
            <w:r w:rsidRPr="00460FE0">
              <w:rPr>
                <w:rFonts w:eastAsia="MS Mincho"/>
              </w:rPr>
              <w:t>There is a description of how:</w:t>
            </w:r>
          </w:p>
          <w:p w14:paraId="629B902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algorithms are changed over time</w:t>
            </w:r>
          </w:p>
          <w:p w14:paraId="04F69D9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amount of change is quantified</w:t>
            </w:r>
          </w:p>
          <w:p w14:paraId="04074BE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these changes relate to changes to the output.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6F84F76" w14:textId="77777777" w:rsidR="003B274A" w:rsidRPr="00460FE0" w:rsidRDefault="003B274A" w:rsidP="00575719">
            <w:pPr>
              <w:pStyle w:val="Tabletext"/>
              <w:rPr>
                <w:rFonts w:eastAsia="MS Mincho"/>
              </w:rPr>
            </w:pPr>
            <w:r w:rsidRPr="00460FE0">
              <w:rPr>
                <w:rFonts w:eastAsia="MS Mincho"/>
              </w:rPr>
              <w:t>For example, a change to a neural network can target:</w:t>
            </w:r>
          </w:p>
          <w:p w14:paraId="1F0D3A9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fit parameters such as weights of neurons or cut-off of activation function</w:t>
            </w:r>
          </w:p>
          <w:p w14:paraId="598D425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hyper-parameters such as numbers of neurons per layer and number of layers.</w:t>
            </w:r>
          </w:p>
        </w:tc>
        <w:tc>
          <w:tcPr>
            <w:tcW w:w="2319" w:type="dxa"/>
            <w:tcBorders>
              <w:top w:val="single" w:sz="6" w:space="0" w:color="auto"/>
              <w:left w:val="single" w:sz="6" w:space="0" w:color="auto"/>
              <w:bottom w:val="single" w:sz="6" w:space="0" w:color="auto"/>
              <w:right w:val="single" w:sz="6" w:space="0" w:color="auto"/>
            </w:tcBorders>
            <w:shd w:val="clear" w:color="auto" w:fill="auto"/>
          </w:tcPr>
          <w:p w14:paraId="1B37DAA1" w14:textId="77777777" w:rsidR="003B274A" w:rsidRPr="00460FE0" w:rsidRDefault="003B274A" w:rsidP="00575719">
            <w:pPr>
              <w:pStyle w:val="Tabletext"/>
              <w:rPr>
                <w:rFonts w:eastAsia="MS Mincho"/>
              </w:rPr>
            </w:pP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48CB1B18" w14:textId="77777777" w:rsidR="003B274A" w:rsidRPr="000C2D20" w:rsidRDefault="003B274A" w:rsidP="00575719">
            <w:pPr>
              <w:pStyle w:val="Tabletext"/>
              <w:rPr>
                <w:rFonts w:eastAsia="MS Mincho"/>
              </w:rPr>
            </w:pPr>
            <w:r w:rsidRPr="000C2D20">
              <w:rPr>
                <w:rFonts w:eastAsia="MS Mincho"/>
              </w:rPr>
              <w:t>XAVIER: "Perspectives and Good Practices for AI and Continuously Learning Systems in Healthcare"</w:t>
            </w:r>
          </w:p>
          <w:p w14:paraId="32DB41EF" w14:textId="77777777" w:rsidR="003B274A" w:rsidRPr="000C2D20" w:rsidRDefault="003B274A" w:rsidP="00575719">
            <w:pPr>
              <w:pStyle w:val="Tabletext"/>
              <w:rPr>
                <w:rFonts w:eastAsia="MS Mincho"/>
              </w:rPr>
            </w:pPr>
            <w:r w:rsidRPr="000C2D20">
              <w:rPr>
                <w:rFonts w:eastAsia="MS Mincho"/>
              </w:rPr>
              <w:t>FDA proposed regulatory framework for modifications to AI/ML based SaMD: SPS e.g. page 10</w:t>
            </w:r>
          </w:p>
        </w:tc>
      </w:tr>
      <w:tr w:rsidR="003B274A" w:rsidRPr="00460FE0" w14:paraId="6B5A05AF" w14:textId="77777777" w:rsidTr="00575719">
        <w:trPr>
          <w:jc w:val="center"/>
        </w:trPr>
        <w:tc>
          <w:tcPr>
            <w:tcW w:w="1272" w:type="dxa"/>
            <w:tcBorders>
              <w:top w:val="single" w:sz="6" w:space="0" w:color="auto"/>
              <w:left w:val="single" w:sz="12" w:space="0" w:color="000000"/>
              <w:bottom w:val="single" w:sz="12" w:space="0" w:color="auto"/>
              <w:right w:val="single" w:sz="6" w:space="0" w:color="auto"/>
            </w:tcBorders>
            <w:shd w:val="clear" w:color="auto" w:fill="auto"/>
          </w:tcPr>
          <w:p w14:paraId="7F72AA9A" w14:textId="77777777" w:rsidR="003B274A" w:rsidRPr="00460FE0" w:rsidRDefault="003B274A" w:rsidP="00575719">
            <w:pPr>
              <w:pStyle w:val="Tabletext"/>
              <w:rPr>
                <w:rFonts w:eastAsia="MS Mincho"/>
              </w:rPr>
            </w:pPr>
            <w:r w:rsidRPr="00460FE0">
              <w:rPr>
                <w:rFonts w:eastAsia="MS Mincho"/>
              </w:rPr>
              <w:t>FNCT -9</w:t>
            </w:r>
          </w:p>
        </w:tc>
        <w:tc>
          <w:tcPr>
            <w:tcW w:w="3073" w:type="dxa"/>
            <w:tcBorders>
              <w:top w:val="single" w:sz="6" w:space="0" w:color="auto"/>
              <w:left w:val="single" w:sz="6" w:space="0" w:color="auto"/>
              <w:bottom w:val="single" w:sz="12" w:space="0" w:color="auto"/>
              <w:right w:val="single" w:sz="6" w:space="0" w:color="auto"/>
            </w:tcBorders>
            <w:shd w:val="clear" w:color="auto" w:fill="auto"/>
          </w:tcPr>
          <w:p w14:paraId="6D07CC68" w14:textId="77777777" w:rsidR="003B274A" w:rsidRPr="00460FE0" w:rsidRDefault="003B274A" w:rsidP="00575719">
            <w:pPr>
              <w:pStyle w:val="Tabletext"/>
              <w:rPr>
                <w:rFonts w:eastAsia="MS Mincho"/>
              </w:rPr>
            </w:pPr>
            <w:r w:rsidRPr="00460FE0">
              <w:rPr>
                <w:rFonts w:eastAsia="MS Mincho"/>
              </w:rPr>
              <w:t>For continuous learning systems the manufacturers should specify how changes to the algorithm are controlled.</w:t>
            </w:r>
          </w:p>
        </w:tc>
        <w:tc>
          <w:tcPr>
            <w:tcW w:w="2870" w:type="dxa"/>
            <w:tcBorders>
              <w:top w:val="single" w:sz="6" w:space="0" w:color="auto"/>
              <w:left w:val="single" w:sz="6" w:space="0" w:color="auto"/>
              <w:bottom w:val="single" w:sz="12" w:space="0" w:color="auto"/>
              <w:right w:val="single" w:sz="6" w:space="0" w:color="auto"/>
            </w:tcBorders>
            <w:shd w:val="clear" w:color="auto" w:fill="auto"/>
          </w:tcPr>
          <w:p w14:paraId="5F39925D" w14:textId="77777777" w:rsidR="003B274A" w:rsidRPr="00460FE0" w:rsidRDefault="003B274A" w:rsidP="00575719">
            <w:pPr>
              <w:pStyle w:val="Tabletext"/>
              <w:rPr>
                <w:rFonts w:eastAsia="MS Mincho"/>
              </w:rPr>
            </w:pPr>
            <w:r w:rsidRPr="00460FE0">
              <w:rPr>
                <w:rFonts w:eastAsia="MS Mincho"/>
              </w:rPr>
              <w:t>There is a specification of:</w:t>
            </w:r>
          </w:p>
          <w:p w14:paraId="3EB0D8D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system self-checks on performance</w:t>
            </w:r>
          </w:p>
          <w:p w14:paraId="217CA9B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functionality to enforce, prevent, delay or roll-back changes to algorithms</w:t>
            </w:r>
          </w:p>
          <w:p w14:paraId="4688C9D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change reports, change/audit-logs</w:t>
            </w:r>
          </w:p>
          <w:p w14:paraId="08B44BE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control of versions of the algorithms</w:t>
            </w:r>
          </w:p>
          <w:p w14:paraId="07D1582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boundaries of autonomous learning</w:t>
            </w:r>
          </w:p>
        </w:tc>
        <w:tc>
          <w:tcPr>
            <w:tcW w:w="3118" w:type="dxa"/>
            <w:tcBorders>
              <w:top w:val="single" w:sz="6" w:space="0" w:color="auto"/>
              <w:left w:val="single" w:sz="6" w:space="0" w:color="auto"/>
              <w:bottom w:val="single" w:sz="12" w:space="0" w:color="auto"/>
              <w:right w:val="single" w:sz="6" w:space="0" w:color="auto"/>
            </w:tcBorders>
            <w:shd w:val="clear" w:color="auto" w:fill="auto"/>
          </w:tcPr>
          <w:p w14:paraId="052FAB96" w14:textId="77777777" w:rsidR="003B274A" w:rsidRPr="00460FE0" w:rsidRDefault="003B274A" w:rsidP="00575719">
            <w:pPr>
              <w:pStyle w:val="Tabletext"/>
              <w:rPr>
                <w:rFonts w:eastAsia="MS Mincho"/>
              </w:rPr>
            </w:pPr>
            <w:r w:rsidRPr="00460FE0">
              <w:rPr>
                <w:rFonts w:eastAsia="MS Mincho"/>
              </w:rPr>
              <w:lastRenderedPageBreak/>
              <w:t>The decision whether to enforce, prevent, delay or roll-back changes by users or the manufacturer must be taken risk-based.</w:t>
            </w:r>
          </w:p>
          <w:p w14:paraId="10D63DB0" w14:textId="77777777" w:rsidR="003B274A" w:rsidRPr="00460FE0" w:rsidRDefault="003B274A" w:rsidP="00575719">
            <w:pPr>
              <w:pStyle w:val="Tabletext"/>
              <w:rPr>
                <w:rFonts w:eastAsia="MS Mincho"/>
              </w:rPr>
            </w:pPr>
            <w:r w:rsidRPr="00460FE0">
              <w:rPr>
                <w:rFonts w:eastAsia="MS Mincho"/>
              </w:rPr>
              <w:lastRenderedPageBreak/>
              <w:t>The version control has to apply to the entire model including fit parameters, hyper-parameters, and model architecture with respective time stamps.</w:t>
            </w:r>
          </w:p>
        </w:tc>
        <w:tc>
          <w:tcPr>
            <w:tcW w:w="2319" w:type="dxa"/>
            <w:tcBorders>
              <w:top w:val="single" w:sz="6" w:space="0" w:color="auto"/>
              <w:left w:val="single" w:sz="6" w:space="0" w:color="auto"/>
              <w:bottom w:val="single" w:sz="12" w:space="0" w:color="auto"/>
              <w:right w:val="single" w:sz="6" w:space="0" w:color="auto"/>
            </w:tcBorders>
            <w:shd w:val="clear" w:color="auto" w:fill="auto"/>
          </w:tcPr>
          <w:p w14:paraId="06093227" w14:textId="77777777" w:rsidR="003B274A" w:rsidRPr="00460FE0" w:rsidRDefault="003B274A" w:rsidP="00575719">
            <w:pPr>
              <w:pStyle w:val="Tabletext"/>
              <w:rPr>
                <w:rFonts w:eastAsia="MS Mincho"/>
              </w:rPr>
            </w:pPr>
          </w:p>
        </w:tc>
        <w:tc>
          <w:tcPr>
            <w:tcW w:w="2102" w:type="dxa"/>
            <w:tcBorders>
              <w:top w:val="single" w:sz="6" w:space="0" w:color="auto"/>
              <w:left w:val="single" w:sz="6" w:space="0" w:color="auto"/>
              <w:bottom w:val="single" w:sz="12" w:space="0" w:color="auto"/>
              <w:right w:val="single" w:sz="12" w:space="0" w:color="000000"/>
            </w:tcBorders>
            <w:shd w:val="clear" w:color="auto" w:fill="auto"/>
          </w:tcPr>
          <w:p w14:paraId="29D5B1E6" w14:textId="77777777" w:rsidR="003B274A" w:rsidRPr="000C2D20" w:rsidRDefault="003B274A" w:rsidP="00575719">
            <w:pPr>
              <w:pStyle w:val="Tabletext"/>
              <w:rPr>
                <w:rFonts w:eastAsia="MS Mincho"/>
              </w:rPr>
            </w:pPr>
            <w:r w:rsidRPr="000C2D20">
              <w:rPr>
                <w:rFonts w:eastAsia="MS Mincho"/>
              </w:rPr>
              <w:t>XAVIER: "Perspectives and Good Practices for AI and Continuously Learning Systems in Healthcare"</w:t>
            </w:r>
          </w:p>
          <w:p w14:paraId="06169315" w14:textId="77777777" w:rsidR="003B274A" w:rsidRPr="000C2D20" w:rsidRDefault="003B274A" w:rsidP="00575719">
            <w:pPr>
              <w:pStyle w:val="Tabletext"/>
              <w:rPr>
                <w:rFonts w:eastAsia="MS Mincho"/>
              </w:rPr>
            </w:pPr>
            <w:r w:rsidRPr="000C2D20">
              <w:rPr>
                <w:rFonts w:eastAsia="MS Mincho"/>
              </w:rPr>
              <w:lastRenderedPageBreak/>
              <w:t>ISO 24028</w:t>
            </w:r>
          </w:p>
          <w:p w14:paraId="2B154DE5" w14:textId="77777777" w:rsidR="003B274A" w:rsidRPr="000C2D20" w:rsidRDefault="003B274A" w:rsidP="00575719">
            <w:pPr>
              <w:pStyle w:val="Tabletext"/>
              <w:rPr>
                <w:rFonts w:eastAsia="MS Mincho"/>
              </w:rPr>
            </w:pPr>
            <w:r w:rsidRPr="000C2D20">
              <w:rPr>
                <w:rFonts w:eastAsia="MS Mincho"/>
              </w:rPr>
              <w:t>FDA proposed regulatory framework for modifications to AI/ML based SaMD ACP e.g. page 11</w:t>
            </w:r>
          </w:p>
        </w:tc>
      </w:tr>
    </w:tbl>
    <w:p w14:paraId="7798ECF4" w14:textId="77777777" w:rsidR="003B274A" w:rsidRPr="00460FE0" w:rsidRDefault="003B274A" w:rsidP="003B274A">
      <w:pPr>
        <w:rPr>
          <w:lang w:bidi="ar-DZ"/>
        </w:rPr>
      </w:pPr>
    </w:p>
    <w:p w14:paraId="40C73983" w14:textId="77777777" w:rsidR="003B274A" w:rsidRPr="00460FE0" w:rsidRDefault="003B274A" w:rsidP="003B274A">
      <w:pPr>
        <w:pStyle w:val="Heading3"/>
        <w:rPr>
          <w:lang w:bidi="ar-DZ"/>
        </w:rPr>
      </w:pPr>
      <w:bookmarkStart w:id="107" w:name="_Toc51056126"/>
      <w:bookmarkStart w:id="108" w:name="_Toc51958033"/>
      <w:bookmarkStart w:id="109" w:name="_Toc52186824"/>
      <w:r w:rsidRPr="00460FE0">
        <w:rPr>
          <w:lang w:bidi="ar-DZ"/>
        </w:rPr>
        <w:t>User interface</w:t>
      </w:r>
      <w:bookmarkEnd w:id="107"/>
      <w:bookmarkEnd w:id="108"/>
      <w:bookmarkEnd w:id="109"/>
    </w:p>
    <w:p w14:paraId="35F62D95" w14:textId="77777777" w:rsidR="003B274A" w:rsidRPr="00460FE0" w:rsidRDefault="003B274A" w:rsidP="003B274A">
      <w:pPr>
        <w:pStyle w:val="TableNotitle"/>
        <w:rPr>
          <w:lang w:bidi="ar-DZ"/>
        </w:rPr>
      </w:pPr>
      <w:bookmarkStart w:id="110" w:name="_Toc45613751"/>
      <w:bookmarkStart w:id="111" w:name="_Toc51022754"/>
      <w:bookmarkStart w:id="112" w:name="_Toc51958124"/>
      <w:bookmarkStart w:id="113" w:name="_Toc52186891"/>
      <w:r w:rsidRPr="00460FE0">
        <w:rPr>
          <w:lang w:bidi="ar-DZ"/>
        </w:rPr>
        <w:t>Table 8: User interface requirements</w:t>
      </w:r>
      <w:bookmarkEnd w:id="110"/>
      <w:bookmarkEnd w:id="111"/>
      <w:bookmarkEnd w:id="112"/>
      <w:bookmarkEnd w:id="113"/>
    </w:p>
    <w:tbl>
      <w:tblPr>
        <w:tblW w:w="14754" w:type="dxa"/>
        <w:jc w:val="center"/>
        <w:tblCellMar>
          <w:left w:w="87" w:type="dxa"/>
        </w:tblCellMar>
        <w:tblLook w:val="04A0" w:firstRow="1" w:lastRow="0" w:firstColumn="1" w:lastColumn="0" w:noHBand="0" w:noVBand="1"/>
      </w:tblPr>
      <w:tblGrid>
        <w:gridCol w:w="1274"/>
        <w:gridCol w:w="3263"/>
        <w:gridCol w:w="3105"/>
        <w:gridCol w:w="2636"/>
        <w:gridCol w:w="2201"/>
        <w:gridCol w:w="2275"/>
      </w:tblGrid>
      <w:tr w:rsidR="003B274A" w:rsidRPr="00460FE0" w14:paraId="70C06D59"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403F828C" w14:textId="77777777" w:rsidR="003B274A" w:rsidRPr="002F3348" w:rsidRDefault="003B274A" w:rsidP="00575719">
            <w:pPr>
              <w:pStyle w:val="Tablehead"/>
            </w:pPr>
            <w:r w:rsidRPr="002F3348">
              <w:t>REQ. ID</w:t>
            </w:r>
          </w:p>
        </w:tc>
        <w:tc>
          <w:tcPr>
            <w:tcW w:w="3263" w:type="dxa"/>
            <w:tcBorders>
              <w:top w:val="single" w:sz="12" w:space="0" w:color="000000"/>
              <w:left w:val="single" w:sz="6" w:space="0" w:color="auto"/>
              <w:bottom w:val="single" w:sz="12" w:space="0" w:color="000000"/>
              <w:right w:val="single" w:sz="6" w:space="0" w:color="auto"/>
            </w:tcBorders>
            <w:shd w:val="clear" w:color="auto" w:fill="auto"/>
          </w:tcPr>
          <w:p w14:paraId="5F801165" w14:textId="77777777" w:rsidR="003B274A" w:rsidRPr="002F3348" w:rsidRDefault="003B274A" w:rsidP="00575719">
            <w:pPr>
              <w:pStyle w:val="Tablehead"/>
            </w:pPr>
            <w:r w:rsidRPr="002F3348">
              <w:t>Requirement(s)</w:t>
            </w:r>
          </w:p>
        </w:tc>
        <w:tc>
          <w:tcPr>
            <w:tcW w:w="3105" w:type="dxa"/>
            <w:tcBorders>
              <w:top w:val="single" w:sz="12" w:space="0" w:color="000000"/>
              <w:left w:val="single" w:sz="6" w:space="0" w:color="auto"/>
              <w:bottom w:val="single" w:sz="12" w:space="0" w:color="000000"/>
              <w:right w:val="single" w:sz="6" w:space="0" w:color="auto"/>
            </w:tcBorders>
            <w:shd w:val="clear" w:color="auto" w:fill="auto"/>
          </w:tcPr>
          <w:p w14:paraId="4F28360B" w14:textId="77777777" w:rsidR="003B274A" w:rsidRPr="002F3348" w:rsidRDefault="003B274A" w:rsidP="00575719">
            <w:pPr>
              <w:pStyle w:val="Tablehead"/>
            </w:pPr>
            <w:r w:rsidRPr="002F3348">
              <w:t>Checklist item(s)</w:t>
            </w:r>
          </w:p>
        </w:tc>
        <w:tc>
          <w:tcPr>
            <w:tcW w:w="2636" w:type="dxa"/>
            <w:tcBorders>
              <w:top w:val="single" w:sz="12" w:space="0" w:color="000000"/>
              <w:left w:val="single" w:sz="6" w:space="0" w:color="auto"/>
              <w:bottom w:val="single" w:sz="12" w:space="0" w:color="000000"/>
              <w:right w:val="single" w:sz="6" w:space="0" w:color="auto"/>
            </w:tcBorders>
            <w:shd w:val="clear" w:color="auto" w:fill="auto"/>
          </w:tcPr>
          <w:p w14:paraId="54AE227B" w14:textId="77777777" w:rsidR="003B274A" w:rsidRPr="002F3348" w:rsidRDefault="003B274A" w:rsidP="00575719">
            <w:pPr>
              <w:pStyle w:val="Tablehead"/>
            </w:pPr>
            <w:r w:rsidRPr="002F3348">
              <w:t>Checklist examples and comments</w:t>
            </w:r>
          </w:p>
        </w:tc>
        <w:tc>
          <w:tcPr>
            <w:tcW w:w="2201" w:type="dxa"/>
            <w:tcBorders>
              <w:top w:val="single" w:sz="12" w:space="0" w:color="000000"/>
              <w:left w:val="single" w:sz="6" w:space="0" w:color="auto"/>
              <w:bottom w:val="single" w:sz="12" w:space="0" w:color="000000"/>
              <w:right w:val="single" w:sz="6" w:space="0" w:color="auto"/>
            </w:tcBorders>
            <w:shd w:val="clear" w:color="auto" w:fill="auto"/>
          </w:tcPr>
          <w:p w14:paraId="376DA466" w14:textId="77777777" w:rsidR="003B274A" w:rsidRPr="002F3348" w:rsidRDefault="003B274A" w:rsidP="00575719">
            <w:pPr>
              <w:pStyle w:val="Tablehead"/>
            </w:pPr>
            <w:r w:rsidRPr="002F3348">
              <w:t>Priority</w:t>
            </w:r>
          </w:p>
        </w:tc>
        <w:tc>
          <w:tcPr>
            <w:tcW w:w="2275" w:type="dxa"/>
            <w:tcBorders>
              <w:top w:val="single" w:sz="12" w:space="0" w:color="000000"/>
              <w:left w:val="single" w:sz="6" w:space="0" w:color="auto"/>
              <w:bottom w:val="single" w:sz="12" w:space="0" w:color="000000"/>
              <w:right w:val="single" w:sz="12" w:space="0" w:color="000000"/>
            </w:tcBorders>
            <w:shd w:val="clear" w:color="auto" w:fill="auto"/>
          </w:tcPr>
          <w:p w14:paraId="04489D1F" w14:textId="77777777" w:rsidR="003B274A" w:rsidRPr="002F3348" w:rsidRDefault="003B274A" w:rsidP="00575719">
            <w:pPr>
              <w:pStyle w:val="Tablehead"/>
            </w:pPr>
            <w:r w:rsidRPr="002F3348">
              <w:t>Standard(s) / Regulation(s) applicable</w:t>
            </w:r>
          </w:p>
        </w:tc>
      </w:tr>
      <w:tr w:rsidR="003B274A" w:rsidRPr="00460FE0" w14:paraId="61221706"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212FED4A" w14:textId="77777777" w:rsidR="003B274A" w:rsidRPr="00460FE0" w:rsidRDefault="003B274A" w:rsidP="00575719">
            <w:pPr>
              <w:pStyle w:val="Tabletext"/>
              <w:rPr>
                <w:rFonts w:eastAsia="MS Mincho"/>
              </w:rPr>
            </w:pPr>
            <w:r w:rsidRPr="00460FE0">
              <w:rPr>
                <w:rFonts w:eastAsia="MS Mincho"/>
              </w:rPr>
              <w:t>UI-1</w:t>
            </w:r>
          </w:p>
        </w:tc>
        <w:tc>
          <w:tcPr>
            <w:tcW w:w="3263" w:type="dxa"/>
            <w:tcBorders>
              <w:top w:val="single" w:sz="12" w:space="0" w:color="000000"/>
              <w:left w:val="single" w:sz="6" w:space="0" w:color="auto"/>
              <w:bottom w:val="single" w:sz="6" w:space="0" w:color="auto"/>
              <w:right w:val="single" w:sz="6" w:space="0" w:color="auto"/>
            </w:tcBorders>
            <w:shd w:val="clear" w:color="auto" w:fill="auto"/>
          </w:tcPr>
          <w:p w14:paraId="46AEF065" w14:textId="77777777" w:rsidR="003B274A" w:rsidRPr="00460FE0" w:rsidRDefault="003B274A" w:rsidP="00575719">
            <w:pPr>
              <w:pStyle w:val="Tabletext"/>
              <w:rPr>
                <w:rFonts w:eastAsia="MS Mincho"/>
              </w:rPr>
            </w:pPr>
            <w:r w:rsidRPr="00460FE0">
              <w:rPr>
                <w:rFonts w:eastAsia="MS Mincho"/>
              </w:rPr>
              <w:t>The manufacturer should specify what the user interface must display in case of error e.g. if the inputs do not meet the specified requirements.</w:t>
            </w:r>
          </w:p>
        </w:tc>
        <w:tc>
          <w:tcPr>
            <w:tcW w:w="3105" w:type="dxa"/>
            <w:tcBorders>
              <w:top w:val="single" w:sz="12" w:space="0" w:color="000000"/>
              <w:left w:val="single" w:sz="6" w:space="0" w:color="auto"/>
              <w:bottom w:val="single" w:sz="6" w:space="0" w:color="auto"/>
              <w:right w:val="single" w:sz="6" w:space="0" w:color="auto"/>
            </w:tcBorders>
            <w:shd w:val="clear" w:color="auto" w:fill="auto"/>
          </w:tcPr>
          <w:p w14:paraId="40493B97" w14:textId="77777777" w:rsidR="003B274A" w:rsidRPr="00460FE0" w:rsidRDefault="003B274A" w:rsidP="00575719">
            <w:pPr>
              <w:pStyle w:val="Tabletext"/>
              <w:rPr>
                <w:rFonts w:eastAsia="MS Mincho"/>
              </w:rPr>
            </w:pPr>
            <w:r w:rsidRPr="00460FE0">
              <w:rPr>
                <w:rFonts w:eastAsia="MS Mincho"/>
              </w:rPr>
              <w:t>There is specification of the user interface in case of:</w:t>
            </w:r>
          </w:p>
          <w:p w14:paraId="547FF51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incorrect data inputs (s. </w:t>
            </w:r>
            <w:r>
              <w:rPr>
                <w:rFonts w:eastAsia="MS Mincho"/>
              </w:rPr>
              <w:t>"</w:t>
            </w:r>
            <w:r w:rsidRPr="00460FE0">
              <w:rPr>
                <w:rFonts w:cs="Symbol"/>
              </w:rPr>
              <w:t>The manufacturer should determine how the system behaves if the inputs do not meet the specified requirements</w:t>
            </w:r>
            <w:r>
              <w:rPr>
                <w:rFonts w:cs="Symbol"/>
              </w:rPr>
              <w:t>"</w:t>
            </w:r>
            <w:r w:rsidRPr="00460FE0">
              <w:rPr>
                <w:rFonts w:cs="Symbol"/>
              </w:rPr>
              <w:t>)</w:t>
            </w:r>
          </w:p>
          <w:p w14:paraId="4BEA0FA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internal errors.</w:t>
            </w:r>
          </w:p>
        </w:tc>
        <w:tc>
          <w:tcPr>
            <w:tcW w:w="2636" w:type="dxa"/>
            <w:tcBorders>
              <w:top w:val="single" w:sz="12" w:space="0" w:color="000000"/>
              <w:left w:val="single" w:sz="6" w:space="0" w:color="auto"/>
              <w:bottom w:val="single" w:sz="6" w:space="0" w:color="auto"/>
              <w:right w:val="single" w:sz="6" w:space="0" w:color="auto"/>
            </w:tcBorders>
            <w:shd w:val="clear" w:color="auto" w:fill="auto"/>
          </w:tcPr>
          <w:p w14:paraId="6D685303" w14:textId="77777777" w:rsidR="003B274A" w:rsidRPr="00460FE0" w:rsidRDefault="003B274A" w:rsidP="00575719">
            <w:pPr>
              <w:pStyle w:val="Tabletext"/>
              <w:rPr>
                <w:rFonts w:eastAsia="MS Mincho"/>
              </w:rPr>
            </w:pPr>
            <w:r w:rsidRPr="00460FE0">
              <w:rPr>
                <w:rFonts w:eastAsia="MS Mincho"/>
              </w:rPr>
              <w:t>See previous checklist item.</w:t>
            </w:r>
          </w:p>
          <w:p w14:paraId="56457AE5" w14:textId="77777777" w:rsidR="003B274A" w:rsidRPr="00460FE0" w:rsidRDefault="003B274A" w:rsidP="00575719">
            <w:pPr>
              <w:pStyle w:val="Tabletext"/>
              <w:rPr>
                <w:rFonts w:eastAsia="MS Mincho"/>
              </w:rPr>
            </w:pPr>
            <w:r w:rsidRPr="00460FE0">
              <w:rPr>
                <w:rFonts w:eastAsia="MS Mincho"/>
              </w:rPr>
              <w:t>UI output display modes may include the following:</w:t>
            </w:r>
          </w:p>
          <w:p w14:paraId="4288971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warning</w:t>
            </w:r>
          </w:p>
          <w:p w14:paraId="0D19C09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alert</w:t>
            </w:r>
          </w:p>
          <w:p w14:paraId="2FFD921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caution</w:t>
            </w:r>
          </w:p>
          <w:p w14:paraId="2DDAF35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meantime between failure, etc.</w:t>
            </w:r>
          </w:p>
        </w:tc>
        <w:tc>
          <w:tcPr>
            <w:tcW w:w="2201" w:type="dxa"/>
            <w:tcBorders>
              <w:top w:val="single" w:sz="12" w:space="0" w:color="000000"/>
              <w:left w:val="single" w:sz="6" w:space="0" w:color="auto"/>
              <w:bottom w:val="single" w:sz="6" w:space="0" w:color="auto"/>
              <w:right w:val="single" w:sz="6" w:space="0" w:color="auto"/>
            </w:tcBorders>
            <w:shd w:val="clear" w:color="auto" w:fill="auto"/>
          </w:tcPr>
          <w:p w14:paraId="43B55EA4" w14:textId="77777777" w:rsidR="003B274A" w:rsidRPr="00460FE0" w:rsidRDefault="003B274A" w:rsidP="00575719">
            <w:pPr>
              <w:pStyle w:val="Tabletext"/>
              <w:rPr>
                <w:rFonts w:eastAsia="MS Mincho"/>
              </w:rPr>
            </w:pPr>
          </w:p>
        </w:tc>
        <w:tc>
          <w:tcPr>
            <w:tcW w:w="2275" w:type="dxa"/>
            <w:tcBorders>
              <w:top w:val="single" w:sz="12" w:space="0" w:color="000000"/>
              <w:left w:val="single" w:sz="6" w:space="0" w:color="auto"/>
              <w:bottom w:val="single" w:sz="6" w:space="0" w:color="auto"/>
              <w:right w:val="single" w:sz="12" w:space="0" w:color="000000"/>
            </w:tcBorders>
            <w:shd w:val="clear" w:color="auto" w:fill="auto"/>
          </w:tcPr>
          <w:p w14:paraId="1FFC88DB" w14:textId="77777777" w:rsidR="003B274A" w:rsidRPr="00460FE0" w:rsidRDefault="003B274A" w:rsidP="00575719">
            <w:pPr>
              <w:pStyle w:val="Tabletext"/>
              <w:rPr>
                <w:rFonts w:eastAsia="MS Mincho"/>
              </w:rPr>
            </w:pPr>
            <w:r w:rsidRPr="00460FE0">
              <w:rPr>
                <w:rFonts w:eastAsia="MS Mincho"/>
              </w:rPr>
              <w:t>MDR Annex I clause 5</w:t>
            </w:r>
          </w:p>
          <w:p w14:paraId="361AF3C7" w14:textId="77777777" w:rsidR="003B274A" w:rsidRPr="00460FE0" w:rsidRDefault="003B274A" w:rsidP="00575719">
            <w:pPr>
              <w:pStyle w:val="Tabletext"/>
              <w:rPr>
                <w:rFonts w:eastAsia="MS Mincho"/>
              </w:rPr>
            </w:pPr>
            <w:r w:rsidRPr="00460FE0">
              <w:rPr>
                <w:rFonts w:eastAsia="MS Mincho"/>
              </w:rPr>
              <w:t>IEC 62304 clause 5.2</w:t>
            </w:r>
          </w:p>
          <w:p w14:paraId="4306F84D" w14:textId="77777777" w:rsidR="003B274A" w:rsidRPr="00460FE0" w:rsidRDefault="003B274A" w:rsidP="00575719">
            <w:pPr>
              <w:pStyle w:val="Tabletext"/>
              <w:rPr>
                <w:rFonts w:eastAsia="MS Mincho"/>
              </w:rPr>
            </w:pPr>
            <w:r w:rsidRPr="00460FE0">
              <w:rPr>
                <w:rFonts w:eastAsia="MS Mincho"/>
              </w:rPr>
              <w:t>FDA HFE guidance</w:t>
            </w:r>
          </w:p>
          <w:p w14:paraId="7D708819" w14:textId="77777777" w:rsidR="003B274A" w:rsidRPr="00460FE0" w:rsidRDefault="003B274A" w:rsidP="00575719">
            <w:pPr>
              <w:pStyle w:val="Tabletext"/>
              <w:rPr>
                <w:rFonts w:eastAsia="MS Mincho"/>
              </w:rPr>
            </w:pPr>
            <w:r w:rsidRPr="00460FE0">
              <w:rPr>
                <w:rFonts w:eastAsia="MS Mincho"/>
              </w:rPr>
              <w:t>FDA guidance on software validation e.g. chapter 5.2.3</w:t>
            </w:r>
          </w:p>
        </w:tc>
      </w:tr>
      <w:tr w:rsidR="003B274A" w:rsidRPr="00460FE0" w14:paraId="4B390A9C"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73DA2967" w14:textId="77777777" w:rsidR="003B274A" w:rsidRPr="00460FE0" w:rsidRDefault="003B274A" w:rsidP="00575719">
            <w:pPr>
              <w:pStyle w:val="Tabletext"/>
              <w:rPr>
                <w:rFonts w:eastAsia="MS Mincho"/>
              </w:rPr>
            </w:pPr>
            <w:r w:rsidRPr="00460FE0">
              <w:rPr>
                <w:rFonts w:eastAsia="MS Mincho"/>
              </w:rPr>
              <w:t>UI-2</w:t>
            </w:r>
          </w:p>
        </w:tc>
        <w:tc>
          <w:tcPr>
            <w:tcW w:w="3263" w:type="dxa"/>
            <w:tcBorders>
              <w:top w:val="single" w:sz="6" w:space="0" w:color="auto"/>
              <w:left w:val="single" w:sz="6" w:space="0" w:color="auto"/>
              <w:bottom w:val="single" w:sz="6" w:space="0" w:color="auto"/>
              <w:right w:val="single" w:sz="6" w:space="0" w:color="auto"/>
            </w:tcBorders>
            <w:shd w:val="clear" w:color="auto" w:fill="auto"/>
          </w:tcPr>
          <w:p w14:paraId="137347A9" w14:textId="77777777" w:rsidR="003B274A" w:rsidRPr="00460FE0" w:rsidRDefault="003B274A" w:rsidP="00575719">
            <w:pPr>
              <w:pStyle w:val="Tabletext"/>
              <w:rPr>
                <w:rFonts w:eastAsia="MS Mincho"/>
              </w:rPr>
            </w:pPr>
            <w:r w:rsidRPr="00460FE0">
              <w:rPr>
                <w:rFonts w:eastAsia="MS Mincho"/>
              </w:rPr>
              <w:t>For continuous learning systems the manufacturer should specify how the user is informed about significant changes to algorithms.</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890DFF5" w14:textId="77777777" w:rsidR="003B274A" w:rsidRPr="00460FE0" w:rsidRDefault="003B274A" w:rsidP="00575719">
            <w:pPr>
              <w:pStyle w:val="Tabletext"/>
              <w:rPr>
                <w:rFonts w:eastAsia="MS Mincho"/>
              </w:rPr>
            </w:pPr>
            <w:r w:rsidRPr="00460FE0">
              <w:rPr>
                <w:rFonts w:eastAsia="MS Mincho"/>
              </w:rPr>
              <w:t>There is a specification of user interface parts that provide:</w:t>
            </w:r>
          </w:p>
          <w:p w14:paraId="78EC915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information that an algorithm change was performed or will be performed</w:t>
            </w:r>
          </w:p>
          <w:p w14:paraId="2691BB6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the user the option to reject, delay or roll-back an algorithm change.</w:t>
            </w:r>
          </w:p>
        </w:tc>
        <w:tc>
          <w:tcPr>
            <w:tcW w:w="2636" w:type="dxa"/>
            <w:tcBorders>
              <w:top w:val="single" w:sz="6" w:space="0" w:color="auto"/>
              <w:left w:val="single" w:sz="6" w:space="0" w:color="auto"/>
              <w:bottom w:val="single" w:sz="6" w:space="0" w:color="auto"/>
              <w:right w:val="single" w:sz="6" w:space="0" w:color="auto"/>
            </w:tcBorders>
            <w:shd w:val="clear" w:color="auto" w:fill="auto"/>
          </w:tcPr>
          <w:p w14:paraId="3FCF7327" w14:textId="77777777" w:rsidR="003B274A" w:rsidRPr="00460FE0" w:rsidRDefault="003B274A" w:rsidP="00575719">
            <w:pPr>
              <w:pStyle w:val="Tabletext"/>
              <w:rPr>
                <w:rFonts w:eastAsia="MS Mincho"/>
              </w:rPr>
            </w:pP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14816800" w14:textId="77777777" w:rsidR="003B274A" w:rsidRPr="00460FE0" w:rsidRDefault="003B274A" w:rsidP="00575719">
            <w:pPr>
              <w:pStyle w:val="Tabletext"/>
              <w:rPr>
                <w:rFonts w:eastAsia="MS Mincho"/>
              </w:rPr>
            </w:pPr>
          </w:p>
        </w:tc>
        <w:tc>
          <w:tcPr>
            <w:tcW w:w="2275" w:type="dxa"/>
            <w:tcBorders>
              <w:top w:val="single" w:sz="6" w:space="0" w:color="auto"/>
              <w:left w:val="single" w:sz="6" w:space="0" w:color="auto"/>
              <w:bottom w:val="single" w:sz="6" w:space="0" w:color="auto"/>
              <w:right w:val="single" w:sz="12" w:space="0" w:color="000000"/>
            </w:tcBorders>
            <w:shd w:val="clear" w:color="auto" w:fill="auto"/>
          </w:tcPr>
          <w:p w14:paraId="437F90C1" w14:textId="77777777" w:rsidR="003B274A" w:rsidRPr="00460FE0" w:rsidRDefault="003B274A" w:rsidP="00575719">
            <w:pPr>
              <w:pStyle w:val="Tabletext"/>
              <w:rPr>
                <w:rFonts w:eastAsia="MS Mincho"/>
              </w:rPr>
            </w:pPr>
            <w:r w:rsidRPr="00460FE0">
              <w:rPr>
                <w:rFonts w:eastAsia="MS Mincho"/>
              </w:rPr>
              <w:t xml:space="preserve">XAVIER: </w:t>
            </w:r>
            <w:r>
              <w:rPr>
                <w:rFonts w:eastAsia="MS Mincho"/>
              </w:rPr>
              <w:t>"</w:t>
            </w:r>
            <w:r w:rsidRPr="00460FE0">
              <w:rPr>
                <w:rFonts w:eastAsia="MS Mincho"/>
              </w:rPr>
              <w:t xml:space="preserve">Perspectives and Good Practices for AI and Continuously </w:t>
            </w:r>
            <w:r w:rsidRPr="00460FE0">
              <w:rPr>
                <w:rFonts w:eastAsia="MS Mincho"/>
              </w:rPr>
              <w:lastRenderedPageBreak/>
              <w:t>Learning Systems in Healthcare</w:t>
            </w:r>
            <w:r>
              <w:rPr>
                <w:rFonts w:eastAsia="MS Mincho"/>
              </w:rPr>
              <w:t>"</w:t>
            </w:r>
          </w:p>
          <w:p w14:paraId="0FE12444" w14:textId="77777777" w:rsidR="003B274A" w:rsidRPr="00460FE0" w:rsidRDefault="003B274A" w:rsidP="00575719">
            <w:pPr>
              <w:pStyle w:val="Tabletext"/>
              <w:rPr>
                <w:rFonts w:eastAsia="MS Mincho"/>
              </w:rPr>
            </w:pPr>
            <w:r w:rsidRPr="00460FE0">
              <w:rPr>
                <w:rFonts w:eastAsia="MS Mincho"/>
              </w:rPr>
              <w:t>FDA proposed regulatory framework for modifications to AI/ML based SaMD: ACP e.g. page 11</w:t>
            </w:r>
          </w:p>
        </w:tc>
      </w:tr>
      <w:tr w:rsidR="003B274A" w:rsidRPr="00460FE0" w14:paraId="4CC7D5E6" w14:textId="77777777" w:rsidTr="00575719">
        <w:trPr>
          <w:jc w:val="center"/>
        </w:trPr>
        <w:tc>
          <w:tcPr>
            <w:tcW w:w="1273" w:type="dxa"/>
            <w:tcBorders>
              <w:top w:val="single" w:sz="6" w:space="0" w:color="auto"/>
              <w:left w:val="single" w:sz="12" w:space="0" w:color="000000"/>
              <w:bottom w:val="single" w:sz="12" w:space="0" w:color="auto"/>
              <w:right w:val="single" w:sz="6" w:space="0" w:color="auto"/>
            </w:tcBorders>
            <w:shd w:val="clear" w:color="auto" w:fill="auto"/>
          </w:tcPr>
          <w:p w14:paraId="6658EE91" w14:textId="77777777" w:rsidR="003B274A" w:rsidRPr="00460FE0" w:rsidRDefault="003B274A" w:rsidP="00575719">
            <w:pPr>
              <w:pStyle w:val="Tabletext"/>
              <w:rPr>
                <w:rFonts w:eastAsia="MS Mincho"/>
              </w:rPr>
            </w:pPr>
            <w:r w:rsidRPr="00460FE0">
              <w:rPr>
                <w:rFonts w:eastAsia="MS Mincho"/>
              </w:rPr>
              <w:lastRenderedPageBreak/>
              <w:t>UI-3</w:t>
            </w:r>
          </w:p>
        </w:tc>
        <w:tc>
          <w:tcPr>
            <w:tcW w:w="3263" w:type="dxa"/>
            <w:tcBorders>
              <w:top w:val="single" w:sz="6" w:space="0" w:color="auto"/>
              <w:left w:val="single" w:sz="6" w:space="0" w:color="auto"/>
              <w:bottom w:val="single" w:sz="12" w:space="0" w:color="auto"/>
              <w:right w:val="single" w:sz="6" w:space="0" w:color="auto"/>
            </w:tcBorders>
            <w:shd w:val="clear" w:color="auto" w:fill="auto"/>
          </w:tcPr>
          <w:p w14:paraId="7CC52017" w14:textId="77777777" w:rsidR="003B274A" w:rsidRPr="00460FE0" w:rsidRDefault="003B274A" w:rsidP="00575719">
            <w:pPr>
              <w:pStyle w:val="Tabletext"/>
              <w:rPr>
                <w:rFonts w:eastAsia="MS Mincho"/>
              </w:rPr>
            </w:pPr>
            <w:r w:rsidRPr="00460FE0">
              <w:rPr>
                <w:rFonts w:eastAsia="MS Mincho"/>
              </w:rPr>
              <w:t>The manufacturer should determine whether there is a need for instructions for use and training materials.</w:t>
            </w:r>
          </w:p>
        </w:tc>
        <w:tc>
          <w:tcPr>
            <w:tcW w:w="3105" w:type="dxa"/>
            <w:tcBorders>
              <w:top w:val="single" w:sz="6" w:space="0" w:color="auto"/>
              <w:left w:val="single" w:sz="6" w:space="0" w:color="auto"/>
              <w:bottom w:val="single" w:sz="12" w:space="0" w:color="auto"/>
              <w:right w:val="single" w:sz="6" w:space="0" w:color="auto"/>
            </w:tcBorders>
            <w:shd w:val="clear" w:color="auto" w:fill="auto"/>
          </w:tcPr>
          <w:p w14:paraId="316D1661" w14:textId="77777777" w:rsidR="003B274A" w:rsidRPr="00460FE0" w:rsidRDefault="003B274A" w:rsidP="00575719">
            <w:pPr>
              <w:pStyle w:val="Tabletext"/>
              <w:rPr>
                <w:rFonts w:eastAsia="MS Mincho"/>
              </w:rPr>
            </w:pPr>
            <w:r w:rsidRPr="00460FE0">
              <w:rPr>
                <w:rFonts w:eastAsia="MS Mincho"/>
              </w:rPr>
              <w:t>Either there is an Instructions-for-Use (IFU) or the user risk analysis reveals no risks that can be further mitigated by an IFU.</w:t>
            </w:r>
          </w:p>
        </w:tc>
        <w:tc>
          <w:tcPr>
            <w:tcW w:w="2636" w:type="dxa"/>
            <w:tcBorders>
              <w:top w:val="single" w:sz="6" w:space="0" w:color="auto"/>
              <w:left w:val="single" w:sz="6" w:space="0" w:color="auto"/>
              <w:bottom w:val="single" w:sz="12" w:space="0" w:color="auto"/>
              <w:right w:val="single" w:sz="6" w:space="0" w:color="auto"/>
            </w:tcBorders>
            <w:shd w:val="clear" w:color="auto" w:fill="auto"/>
          </w:tcPr>
          <w:p w14:paraId="4100632D" w14:textId="77777777" w:rsidR="003B274A" w:rsidRPr="00460FE0" w:rsidRDefault="003B274A" w:rsidP="00575719">
            <w:pPr>
              <w:pStyle w:val="Tabletext"/>
              <w:rPr>
                <w:rFonts w:eastAsia="MS Mincho"/>
              </w:rPr>
            </w:pPr>
          </w:p>
        </w:tc>
        <w:tc>
          <w:tcPr>
            <w:tcW w:w="2201" w:type="dxa"/>
            <w:tcBorders>
              <w:top w:val="single" w:sz="6" w:space="0" w:color="auto"/>
              <w:left w:val="single" w:sz="6" w:space="0" w:color="auto"/>
              <w:bottom w:val="single" w:sz="12" w:space="0" w:color="auto"/>
              <w:right w:val="single" w:sz="6" w:space="0" w:color="auto"/>
            </w:tcBorders>
            <w:shd w:val="clear" w:color="auto" w:fill="auto"/>
          </w:tcPr>
          <w:p w14:paraId="46E98A51" w14:textId="77777777" w:rsidR="003B274A" w:rsidRPr="00460FE0" w:rsidRDefault="003B274A" w:rsidP="00575719">
            <w:pPr>
              <w:pStyle w:val="Tabletext"/>
              <w:rPr>
                <w:rFonts w:eastAsia="MS Mincho"/>
              </w:rPr>
            </w:pPr>
          </w:p>
        </w:tc>
        <w:tc>
          <w:tcPr>
            <w:tcW w:w="2275" w:type="dxa"/>
            <w:tcBorders>
              <w:top w:val="single" w:sz="6" w:space="0" w:color="auto"/>
              <w:left w:val="single" w:sz="6" w:space="0" w:color="auto"/>
              <w:bottom w:val="single" w:sz="12" w:space="0" w:color="auto"/>
              <w:right w:val="single" w:sz="12" w:space="0" w:color="000000"/>
            </w:tcBorders>
            <w:shd w:val="clear" w:color="auto" w:fill="auto"/>
          </w:tcPr>
          <w:p w14:paraId="086C1E85" w14:textId="77777777" w:rsidR="003B274A" w:rsidRPr="00460FE0" w:rsidRDefault="003B274A" w:rsidP="00575719">
            <w:pPr>
              <w:pStyle w:val="Tabletext"/>
              <w:rPr>
                <w:rFonts w:eastAsia="MS Mincho"/>
              </w:rPr>
            </w:pPr>
            <w:r w:rsidRPr="00460FE0">
              <w:rPr>
                <w:rFonts w:eastAsia="MS Mincho"/>
              </w:rPr>
              <w:t>MDR (2017/745) Annex I (23)</w:t>
            </w:r>
          </w:p>
          <w:p w14:paraId="36DB86AB" w14:textId="77777777" w:rsidR="003B274A" w:rsidRPr="00460FE0" w:rsidRDefault="003B274A" w:rsidP="00575719">
            <w:pPr>
              <w:pStyle w:val="Tabletext"/>
              <w:rPr>
                <w:rFonts w:eastAsia="MS Mincho"/>
              </w:rPr>
            </w:pPr>
            <w:r w:rsidRPr="00460FE0">
              <w:rPr>
                <w:rFonts w:eastAsia="MS Mincho"/>
              </w:rPr>
              <w:t>FD&amp;C, 21 CFR parts 801 and 820.120</w:t>
            </w:r>
          </w:p>
          <w:p w14:paraId="1ECA2A5C" w14:textId="77777777" w:rsidR="003B274A" w:rsidRPr="00460FE0" w:rsidRDefault="003B274A" w:rsidP="00575719">
            <w:pPr>
              <w:pStyle w:val="Tabletext"/>
              <w:rPr>
                <w:rFonts w:eastAsia="MS Mincho"/>
              </w:rPr>
            </w:pPr>
            <w:r w:rsidRPr="00460FE0">
              <w:rPr>
                <w:rFonts w:eastAsia="MS Mincho"/>
              </w:rPr>
              <w:t>ISO 13485:2016 clause 4.2.3</w:t>
            </w:r>
          </w:p>
        </w:tc>
      </w:tr>
    </w:tbl>
    <w:p w14:paraId="2965C786" w14:textId="77777777" w:rsidR="003B274A" w:rsidRPr="00460FE0" w:rsidRDefault="003B274A" w:rsidP="003B274A">
      <w:pPr>
        <w:rPr>
          <w:lang w:bidi="ar-DZ"/>
        </w:rPr>
      </w:pPr>
    </w:p>
    <w:p w14:paraId="40A439E5" w14:textId="77777777" w:rsidR="003B274A" w:rsidRPr="00460FE0" w:rsidRDefault="003B274A" w:rsidP="003B274A">
      <w:pPr>
        <w:pStyle w:val="Heading3"/>
        <w:rPr>
          <w:lang w:bidi="ar-DZ"/>
        </w:rPr>
      </w:pPr>
      <w:bookmarkStart w:id="114" w:name="_Toc51056127"/>
      <w:bookmarkStart w:id="115" w:name="_Toc51958034"/>
      <w:bookmarkStart w:id="116" w:name="_Toc52186825"/>
      <w:r w:rsidRPr="00460FE0">
        <w:rPr>
          <w:lang w:bidi="ar-DZ"/>
        </w:rPr>
        <w:t>Additional software aspects</w:t>
      </w:r>
      <w:bookmarkEnd w:id="114"/>
      <w:bookmarkEnd w:id="115"/>
      <w:bookmarkEnd w:id="116"/>
    </w:p>
    <w:p w14:paraId="774DD457" w14:textId="77777777" w:rsidR="003B274A" w:rsidRPr="00460FE0" w:rsidRDefault="003B274A" w:rsidP="003B274A">
      <w:pPr>
        <w:pStyle w:val="TableNotitle"/>
        <w:rPr>
          <w:lang w:bidi="ar-DZ"/>
        </w:rPr>
      </w:pPr>
      <w:bookmarkStart w:id="117" w:name="_Toc45613752"/>
      <w:bookmarkStart w:id="118" w:name="_Toc51022755"/>
      <w:bookmarkStart w:id="119" w:name="_Toc51958125"/>
      <w:bookmarkStart w:id="120" w:name="_Toc52186892"/>
      <w:r w:rsidRPr="00460FE0">
        <w:rPr>
          <w:lang w:bidi="ar-DZ"/>
        </w:rPr>
        <w:t>Table 9: Additional software requirements</w:t>
      </w:r>
      <w:bookmarkEnd w:id="117"/>
      <w:bookmarkEnd w:id="118"/>
      <w:bookmarkEnd w:id="119"/>
      <w:bookmarkEnd w:id="120"/>
    </w:p>
    <w:tbl>
      <w:tblPr>
        <w:tblW w:w="14754" w:type="dxa"/>
        <w:jc w:val="center"/>
        <w:tblCellMar>
          <w:left w:w="87" w:type="dxa"/>
        </w:tblCellMar>
        <w:tblLook w:val="04A0" w:firstRow="1" w:lastRow="0" w:firstColumn="1" w:lastColumn="0" w:noHBand="0" w:noVBand="1"/>
      </w:tblPr>
      <w:tblGrid>
        <w:gridCol w:w="1274"/>
        <w:gridCol w:w="3234"/>
        <w:gridCol w:w="3082"/>
        <w:gridCol w:w="2701"/>
        <w:gridCol w:w="2193"/>
        <w:gridCol w:w="2270"/>
      </w:tblGrid>
      <w:tr w:rsidR="003B274A" w:rsidRPr="00460FE0" w14:paraId="5158E31C"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7FD7F8C0" w14:textId="77777777" w:rsidR="003B274A" w:rsidRPr="002F3348" w:rsidRDefault="003B274A" w:rsidP="00575719">
            <w:pPr>
              <w:pStyle w:val="Tablehead"/>
            </w:pPr>
            <w:r w:rsidRPr="002F3348">
              <w:t>REQ. ID</w:t>
            </w:r>
          </w:p>
        </w:tc>
        <w:tc>
          <w:tcPr>
            <w:tcW w:w="3234" w:type="dxa"/>
            <w:tcBorders>
              <w:top w:val="single" w:sz="12" w:space="0" w:color="000000"/>
              <w:left w:val="single" w:sz="6" w:space="0" w:color="auto"/>
              <w:bottom w:val="single" w:sz="12" w:space="0" w:color="000000"/>
              <w:right w:val="single" w:sz="6" w:space="0" w:color="auto"/>
            </w:tcBorders>
            <w:shd w:val="clear" w:color="auto" w:fill="auto"/>
          </w:tcPr>
          <w:p w14:paraId="1B6ED45D" w14:textId="77777777" w:rsidR="003B274A" w:rsidRPr="002F3348" w:rsidRDefault="003B274A" w:rsidP="00575719">
            <w:pPr>
              <w:pStyle w:val="Tablehead"/>
            </w:pPr>
            <w:r w:rsidRPr="002F3348">
              <w:t>Requirement(s)</w:t>
            </w:r>
          </w:p>
        </w:tc>
        <w:tc>
          <w:tcPr>
            <w:tcW w:w="3082" w:type="dxa"/>
            <w:tcBorders>
              <w:top w:val="single" w:sz="12" w:space="0" w:color="000000"/>
              <w:left w:val="single" w:sz="6" w:space="0" w:color="auto"/>
              <w:bottom w:val="single" w:sz="12" w:space="0" w:color="000000"/>
              <w:right w:val="single" w:sz="6" w:space="0" w:color="auto"/>
            </w:tcBorders>
            <w:shd w:val="clear" w:color="auto" w:fill="auto"/>
          </w:tcPr>
          <w:p w14:paraId="05D5BBF2" w14:textId="77777777" w:rsidR="003B274A" w:rsidRPr="002F3348" w:rsidRDefault="003B274A" w:rsidP="00575719">
            <w:pPr>
              <w:pStyle w:val="Tablehead"/>
            </w:pPr>
            <w:r w:rsidRPr="002F3348">
              <w:t>Checklist item(s)</w:t>
            </w:r>
          </w:p>
        </w:tc>
        <w:tc>
          <w:tcPr>
            <w:tcW w:w="2701" w:type="dxa"/>
            <w:tcBorders>
              <w:top w:val="single" w:sz="12" w:space="0" w:color="000000"/>
              <w:left w:val="single" w:sz="6" w:space="0" w:color="auto"/>
              <w:bottom w:val="single" w:sz="12" w:space="0" w:color="000000"/>
              <w:right w:val="single" w:sz="6" w:space="0" w:color="auto"/>
            </w:tcBorders>
            <w:shd w:val="clear" w:color="auto" w:fill="auto"/>
          </w:tcPr>
          <w:p w14:paraId="7397E351" w14:textId="77777777" w:rsidR="003B274A" w:rsidRPr="002F3348" w:rsidRDefault="003B274A" w:rsidP="00575719">
            <w:pPr>
              <w:pStyle w:val="Tablehead"/>
            </w:pPr>
            <w:r w:rsidRPr="002F3348">
              <w:t>Checklist examples and comments</w:t>
            </w:r>
          </w:p>
        </w:tc>
        <w:tc>
          <w:tcPr>
            <w:tcW w:w="2193" w:type="dxa"/>
            <w:tcBorders>
              <w:top w:val="single" w:sz="12" w:space="0" w:color="000000"/>
              <w:left w:val="single" w:sz="6" w:space="0" w:color="auto"/>
              <w:bottom w:val="single" w:sz="12" w:space="0" w:color="000000"/>
              <w:right w:val="single" w:sz="6" w:space="0" w:color="auto"/>
            </w:tcBorders>
            <w:shd w:val="clear" w:color="auto" w:fill="auto"/>
          </w:tcPr>
          <w:p w14:paraId="24F8814E" w14:textId="77777777" w:rsidR="003B274A" w:rsidRPr="002F3348" w:rsidRDefault="003B274A" w:rsidP="00575719">
            <w:pPr>
              <w:pStyle w:val="Tablehead"/>
            </w:pPr>
            <w:r w:rsidRPr="002F3348">
              <w:t>Priority</w:t>
            </w:r>
          </w:p>
        </w:tc>
        <w:tc>
          <w:tcPr>
            <w:tcW w:w="2270" w:type="dxa"/>
            <w:tcBorders>
              <w:top w:val="single" w:sz="12" w:space="0" w:color="000000"/>
              <w:left w:val="single" w:sz="6" w:space="0" w:color="auto"/>
              <w:bottom w:val="single" w:sz="12" w:space="0" w:color="000000"/>
              <w:right w:val="single" w:sz="12" w:space="0" w:color="000000"/>
            </w:tcBorders>
            <w:shd w:val="clear" w:color="auto" w:fill="auto"/>
          </w:tcPr>
          <w:p w14:paraId="6C854FF2" w14:textId="77777777" w:rsidR="003B274A" w:rsidRPr="002F3348" w:rsidRDefault="003B274A" w:rsidP="00575719">
            <w:pPr>
              <w:pStyle w:val="Tablehead"/>
            </w:pPr>
            <w:r w:rsidRPr="002F3348">
              <w:t>Standard(s) / Regulation(s) applicable</w:t>
            </w:r>
          </w:p>
        </w:tc>
      </w:tr>
      <w:tr w:rsidR="003B274A" w:rsidRPr="00460FE0" w14:paraId="63343AC0"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5A0D8E19" w14:textId="77777777" w:rsidR="003B274A" w:rsidRPr="00460FE0" w:rsidRDefault="003B274A" w:rsidP="00575719">
            <w:pPr>
              <w:pStyle w:val="Tabletext"/>
              <w:rPr>
                <w:rFonts w:eastAsia="MS Mincho"/>
              </w:rPr>
            </w:pPr>
            <w:r w:rsidRPr="00460FE0">
              <w:rPr>
                <w:rFonts w:eastAsia="MS Mincho"/>
              </w:rPr>
              <w:t>SFTW-1</w:t>
            </w:r>
          </w:p>
        </w:tc>
        <w:tc>
          <w:tcPr>
            <w:tcW w:w="3234" w:type="dxa"/>
            <w:tcBorders>
              <w:top w:val="single" w:sz="12" w:space="0" w:color="000000"/>
              <w:left w:val="single" w:sz="6" w:space="0" w:color="auto"/>
              <w:bottom w:val="single" w:sz="6" w:space="0" w:color="auto"/>
              <w:right w:val="single" w:sz="6" w:space="0" w:color="auto"/>
            </w:tcBorders>
            <w:shd w:val="clear" w:color="auto" w:fill="auto"/>
          </w:tcPr>
          <w:p w14:paraId="5511489F" w14:textId="77777777" w:rsidR="003B274A" w:rsidRPr="00460FE0" w:rsidRDefault="003B274A" w:rsidP="00575719">
            <w:pPr>
              <w:pStyle w:val="Tabletext"/>
              <w:rPr>
                <w:rFonts w:eastAsia="MS Mincho"/>
              </w:rPr>
            </w:pPr>
            <w:r w:rsidRPr="00460FE0">
              <w:rPr>
                <w:rFonts w:eastAsia="MS Mincho"/>
              </w:rPr>
              <w:t>The manufacturer should set forth requirements to detect internal errors.</w:t>
            </w:r>
          </w:p>
        </w:tc>
        <w:tc>
          <w:tcPr>
            <w:tcW w:w="3082" w:type="dxa"/>
            <w:tcBorders>
              <w:top w:val="single" w:sz="12" w:space="0" w:color="000000"/>
              <w:left w:val="single" w:sz="6" w:space="0" w:color="auto"/>
              <w:bottom w:val="single" w:sz="6" w:space="0" w:color="auto"/>
              <w:right w:val="single" w:sz="6" w:space="0" w:color="auto"/>
            </w:tcBorders>
            <w:shd w:val="clear" w:color="auto" w:fill="auto"/>
          </w:tcPr>
          <w:p w14:paraId="131BD90D" w14:textId="77777777" w:rsidR="003B274A" w:rsidRPr="00460FE0" w:rsidRDefault="003B274A" w:rsidP="00575719">
            <w:pPr>
              <w:pStyle w:val="Tabletext"/>
              <w:rPr>
                <w:rFonts w:eastAsia="MS Mincho"/>
              </w:rPr>
            </w:pPr>
            <w:r w:rsidRPr="00460FE0">
              <w:rPr>
                <w:rFonts w:eastAsia="MS Mincho"/>
              </w:rPr>
              <w:t>The risk analysis considers risk that are caused by internal errors.</w:t>
            </w:r>
          </w:p>
          <w:p w14:paraId="2E6280AB" w14:textId="77777777" w:rsidR="003B274A" w:rsidRPr="00460FE0" w:rsidRDefault="003B274A" w:rsidP="00575719">
            <w:pPr>
              <w:pStyle w:val="Tabletext"/>
              <w:rPr>
                <w:rFonts w:eastAsia="MS Mincho"/>
              </w:rPr>
            </w:pPr>
            <w:r w:rsidRPr="00460FE0">
              <w:rPr>
                <w:rFonts w:eastAsia="MS Mincho"/>
              </w:rPr>
              <w:t>The device specification specifies how manufacturers or service technicians can gain access to internal errors.</w:t>
            </w:r>
          </w:p>
        </w:tc>
        <w:tc>
          <w:tcPr>
            <w:tcW w:w="2701" w:type="dxa"/>
            <w:tcBorders>
              <w:top w:val="single" w:sz="12" w:space="0" w:color="000000"/>
              <w:left w:val="single" w:sz="6" w:space="0" w:color="auto"/>
              <w:bottom w:val="single" w:sz="6" w:space="0" w:color="auto"/>
              <w:right w:val="single" w:sz="6" w:space="0" w:color="auto"/>
            </w:tcBorders>
            <w:shd w:val="clear" w:color="auto" w:fill="auto"/>
          </w:tcPr>
          <w:p w14:paraId="13EEFBC3" w14:textId="77777777" w:rsidR="003B274A" w:rsidRPr="00460FE0" w:rsidRDefault="003B274A" w:rsidP="00575719">
            <w:pPr>
              <w:pStyle w:val="Tabletext"/>
              <w:rPr>
                <w:rFonts w:eastAsia="MS Mincho"/>
              </w:rPr>
            </w:pPr>
            <w:r w:rsidRPr="00460FE0">
              <w:rPr>
                <w:rFonts w:eastAsia="MS Mincho"/>
              </w:rPr>
              <w:t>Examples of interfaces include:</w:t>
            </w:r>
          </w:p>
          <w:p w14:paraId="523D20E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data and user interfaces to audit logs</w:t>
            </w:r>
          </w:p>
          <w:p w14:paraId="0E255A6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monitoring ports.</w:t>
            </w:r>
          </w:p>
          <w:p w14:paraId="4A09D245" w14:textId="77777777" w:rsidR="003B274A" w:rsidRPr="00460FE0" w:rsidRDefault="003B274A" w:rsidP="00575719">
            <w:pPr>
              <w:pStyle w:val="Tabletext"/>
              <w:rPr>
                <w:rFonts w:eastAsia="MS Mincho"/>
              </w:rPr>
            </w:pPr>
            <w:r w:rsidRPr="00460FE0">
              <w:rPr>
                <w:rFonts w:eastAsia="MS Mincho"/>
              </w:rPr>
              <w:t>Examples of internal errors are:</w:t>
            </w:r>
          </w:p>
          <w:p w14:paraId="75D48B6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runtime errors such as null pointer exception</w:t>
            </w:r>
          </w:p>
          <w:p w14:paraId="75F44B8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resource overload such as out of memory errors</w:t>
            </w:r>
          </w:p>
          <w:p w14:paraId="3801552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lack of access to resources such as databases</w:t>
            </w:r>
          </w:p>
          <w:p w14:paraId="262B8E8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compromised integrity of data and program code.</w:t>
            </w:r>
          </w:p>
        </w:tc>
        <w:tc>
          <w:tcPr>
            <w:tcW w:w="2193" w:type="dxa"/>
            <w:tcBorders>
              <w:top w:val="single" w:sz="12" w:space="0" w:color="000000"/>
              <w:left w:val="single" w:sz="6" w:space="0" w:color="auto"/>
              <w:bottom w:val="single" w:sz="6" w:space="0" w:color="auto"/>
              <w:right w:val="single" w:sz="6" w:space="0" w:color="auto"/>
            </w:tcBorders>
            <w:shd w:val="clear" w:color="auto" w:fill="auto"/>
          </w:tcPr>
          <w:p w14:paraId="7008C6EF" w14:textId="77777777" w:rsidR="003B274A" w:rsidRPr="00460FE0" w:rsidRDefault="003B274A" w:rsidP="00575719">
            <w:pPr>
              <w:pStyle w:val="Tabletext"/>
              <w:rPr>
                <w:rFonts w:eastAsia="MS Mincho"/>
              </w:rPr>
            </w:pPr>
          </w:p>
        </w:tc>
        <w:tc>
          <w:tcPr>
            <w:tcW w:w="2270" w:type="dxa"/>
            <w:tcBorders>
              <w:top w:val="single" w:sz="12" w:space="0" w:color="000000"/>
              <w:left w:val="single" w:sz="6" w:space="0" w:color="auto"/>
              <w:bottom w:val="single" w:sz="6" w:space="0" w:color="auto"/>
              <w:right w:val="single" w:sz="12" w:space="0" w:color="000000"/>
            </w:tcBorders>
            <w:shd w:val="clear" w:color="auto" w:fill="auto"/>
          </w:tcPr>
          <w:p w14:paraId="1BC4A780" w14:textId="77777777" w:rsidR="003B274A" w:rsidRPr="00460FE0" w:rsidRDefault="003B274A" w:rsidP="00575719">
            <w:pPr>
              <w:pStyle w:val="Tabletext"/>
              <w:rPr>
                <w:rFonts w:eastAsia="MS Mincho"/>
              </w:rPr>
            </w:pPr>
            <w:r w:rsidRPr="00460FE0">
              <w:rPr>
                <w:rFonts w:eastAsia="MS Mincho"/>
              </w:rPr>
              <w:t>MDR (2017/745) Annex I (17, 18, 23.4)</w:t>
            </w:r>
          </w:p>
          <w:p w14:paraId="625AA9E5" w14:textId="77777777" w:rsidR="003B274A" w:rsidRPr="00460FE0" w:rsidRDefault="003B274A" w:rsidP="00575719">
            <w:pPr>
              <w:pStyle w:val="Tabletext"/>
              <w:rPr>
                <w:rFonts w:eastAsia="MS Mincho"/>
              </w:rPr>
            </w:pPr>
            <w:r w:rsidRPr="00460FE0">
              <w:rPr>
                <w:rFonts w:eastAsia="MS Mincho"/>
              </w:rPr>
              <w:t>IEC 62304 clauses 5.2, 5.3 and 7.1</w:t>
            </w:r>
          </w:p>
          <w:p w14:paraId="4B34B292" w14:textId="77777777" w:rsidR="003B274A" w:rsidRPr="00460FE0" w:rsidRDefault="003B274A" w:rsidP="00575719">
            <w:pPr>
              <w:pStyle w:val="Tabletext"/>
              <w:rPr>
                <w:rFonts w:eastAsia="MS Mincho"/>
              </w:rPr>
            </w:pPr>
            <w:r w:rsidRPr="00460FE0">
              <w:rPr>
                <w:rFonts w:eastAsia="MS Mincho"/>
              </w:rPr>
              <w:t>ISO 149781:2019 clause 5.4</w:t>
            </w:r>
          </w:p>
          <w:p w14:paraId="3FB378F6" w14:textId="77777777" w:rsidR="003B274A" w:rsidRPr="00460FE0" w:rsidRDefault="003B274A" w:rsidP="00575719">
            <w:pPr>
              <w:pStyle w:val="Tabletext"/>
              <w:rPr>
                <w:rFonts w:eastAsia="MS Mincho"/>
              </w:rPr>
            </w:pPr>
            <w:r w:rsidRPr="00460FE0">
              <w:rPr>
                <w:rFonts w:eastAsia="MS Mincho"/>
              </w:rPr>
              <w:t xml:space="preserve">FDA guidance on software validation e.g. </w:t>
            </w:r>
            <w:r w:rsidRPr="00460FE0">
              <w:rPr>
                <w:rFonts w:eastAsia="MS Mincho"/>
              </w:rPr>
              <w:lastRenderedPageBreak/>
              <w:t>chapter 5.2.2, 5.2.3 and 5.2.4</w:t>
            </w:r>
          </w:p>
        </w:tc>
      </w:tr>
      <w:tr w:rsidR="003B274A" w:rsidRPr="00460FE0" w14:paraId="0C554BA4"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65BEB93B" w14:textId="77777777" w:rsidR="003B274A" w:rsidRPr="00460FE0" w:rsidRDefault="003B274A" w:rsidP="00575719">
            <w:pPr>
              <w:pStyle w:val="Tabletext"/>
              <w:rPr>
                <w:rFonts w:eastAsia="MS Mincho"/>
              </w:rPr>
            </w:pPr>
            <w:r w:rsidRPr="00460FE0">
              <w:rPr>
                <w:rFonts w:eastAsia="MS Mincho"/>
              </w:rPr>
              <w:lastRenderedPageBreak/>
              <w:t>SFTW-2</w:t>
            </w:r>
          </w:p>
        </w:tc>
        <w:tc>
          <w:tcPr>
            <w:tcW w:w="3234" w:type="dxa"/>
            <w:tcBorders>
              <w:top w:val="single" w:sz="6" w:space="0" w:color="auto"/>
              <w:left w:val="single" w:sz="6" w:space="0" w:color="auto"/>
              <w:bottom w:val="single" w:sz="12" w:space="0" w:color="000000"/>
              <w:right w:val="single" w:sz="6" w:space="0" w:color="auto"/>
            </w:tcBorders>
            <w:shd w:val="clear" w:color="auto" w:fill="auto"/>
          </w:tcPr>
          <w:p w14:paraId="60D4F256" w14:textId="77777777" w:rsidR="003B274A" w:rsidRPr="00460FE0" w:rsidRDefault="003B274A" w:rsidP="00575719">
            <w:pPr>
              <w:pStyle w:val="Tabletext"/>
              <w:rPr>
                <w:rFonts w:eastAsia="MS Mincho"/>
              </w:rPr>
            </w:pPr>
            <w:r w:rsidRPr="00460FE0">
              <w:rPr>
                <w:rFonts w:eastAsia="MS Mincho"/>
              </w:rPr>
              <w:t>The manufacturer should justify if the device takes decisions exclusively based on automatic data processing.</w:t>
            </w:r>
          </w:p>
        </w:tc>
        <w:tc>
          <w:tcPr>
            <w:tcW w:w="3082" w:type="dxa"/>
            <w:tcBorders>
              <w:top w:val="single" w:sz="6" w:space="0" w:color="auto"/>
              <w:left w:val="single" w:sz="6" w:space="0" w:color="auto"/>
              <w:bottom w:val="single" w:sz="12" w:space="0" w:color="000000"/>
              <w:right w:val="single" w:sz="6" w:space="0" w:color="auto"/>
            </w:tcBorders>
            <w:shd w:val="clear" w:color="auto" w:fill="auto"/>
          </w:tcPr>
          <w:p w14:paraId="6461A84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are records of processing activities.</w:t>
            </w:r>
          </w:p>
          <w:p w14:paraId="1181A03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data protection impact assessment.</w:t>
            </w:r>
          </w:p>
        </w:tc>
        <w:tc>
          <w:tcPr>
            <w:tcW w:w="2701" w:type="dxa"/>
            <w:tcBorders>
              <w:top w:val="single" w:sz="6" w:space="0" w:color="auto"/>
              <w:left w:val="single" w:sz="6" w:space="0" w:color="auto"/>
              <w:bottom w:val="single" w:sz="12" w:space="0" w:color="000000"/>
              <w:right w:val="single" w:sz="6" w:space="0" w:color="auto"/>
            </w:tcBorders>
            <w:shd w:val="clear" w:color="auto" w:fill="auto"/>
          </w:tcPr>
          <w:p w14:paraId="34ECDB9D" w14:textId="77777777" w:rsidR="003B274A" w:rsidRPr="00460FE0" w:rsidRDefault="003B274A" w:rsidP="00575719">
            <w:pPr>
              <w:pStyle w:val="Tabletext"/>
              <w:rPr>
                <w:rFonts w:eastAsia="MS Mincho"/>
              </w:rPr>
            </w:pPr>
          </w:p>
        </w:tc>
        <w:tc>
          <w:tcPr>
            <w:tcW w:w="2193" w:type="dxa"/>
            <w:tcBorders>
              <w:top w:val="single" w:sz="6" w:space="0" w:color="auto"/>
              <w:left w:val="single" w:sz="6" w:space="0" w:color="auto"/>
              <w:bottom w:val="single" w:sz="12" w:space="0" w:color="000000"/>
              <w:right w:val="single" w:sz="6" w:space="0" w:color="auto"/>
            </w:tcBorders>
            <w:shd w:val="clear" w:color="auto" w:fill="auto"/>
          </w:tcPr>
          <w:p w14:paraId="7DB1EA40" w14:textId="77777777" w:rsidR="003B274A" w:rsidRPr="00460FE0" w:rsidRDefault="003B274A" w:rsidP="00575719">
            <w:pPr>
              <w:pStyle w:val="Tabletext"/>
              <w:rPr>
                <w:rFonts w:eastAsia="MS Mincho"/>
              </w:rPr>
            </w:pPr>
          </w:p>
        </w:tc>
        <w:tc>
          <w:tcPr>
            <w:tcW w:w="2270" w:type="dxa"/>
            <w:tcBorders>
              <w:top w:val="single" w:sz="6" w:space="0" w:color="auto"/>
              <w:left w:val="single" w:sz="6" w:space="0" w:color="auto"/>
              <w:bottom w:val="single" w:sz="12" w:space="0" w:color="000000"/>
              <w:right w:val="single" w:sz="12" w:space="0" w:color="000000"/>
            </w:tcBorders>
            <w:shd w:val="clear" w:color="auto" w:fill="auto"/>
          </w:tcPr>
          <w:p w14:paraId="2D749FBF" w14:textId="77777777" w:rsidR="003B274A" w:rsidRPr="00460FE0" w:rsidRDefault="003B274A" w:rsidP="00575719">
            <w:pPr>
              <w:pStyle w:val="Tabletext"/>
              <w:rPr>
                <w:rFonts w:eastAsia="MS Mincho"/>
              </w:rPr>
            </w:pPr>
            <w:r w:rsidRPr="00460FE0">
              <w:rPr>
                <w:rFonts w:eastAsia="MS Mincho"/>
              </w:rPr>
              <w:t>Art. 22 of the GDPR.</w:t>
            </w:r>
          </w:p>
          <w:p w14:paraId="6E213E06" w14:textId="77777777" w:rsidR="003B274A" w:rsidRPr="00460FE0" w:rsidRDefault="003B274A" w:rsidP="00575719">
            <w:pPr>
              <w:pStyle w:val="Tabletext"/>
              <w:rPr>
                <w:rFonts w:eastAsia="MS Mincho"/>
              </w:rPr>
            </w:pPr>
            <w:r w:rsidRPr="00460FE0">
              <w:rPr>
                <w:rFonts w:eastAsia="DejaVu Sans"/>
              </w:rPr>
              <w:t>Exceptions of Art. 22 section 2 may apply.</w:t>
            </w:r>
          </w:p>
        </w:tc>
      </w:tr>
    </w:tbl>
    <w:p w14:paraId="3F4395F0" w14:textId="77777777" w:rsidR="003B274A" w:rsidRPr="00460FE0" w:rsidRDefault="003B274A" w:rsidP="003B274A">
      <w:pPr>
        <w:rPr>
          <w:lang w:bidi="ar-DZ"/>
        </w:rPr>
      </w:pPr>
    </w:p>
    <w:p w14:paraId="1EDBFD58" w14:textId="77777777" w:rsidR="003B274A" w:rsidRPr="00460FE0" w:rsidRDefault="003B274A" w:rsidP="003B274A">
      <w:pPr>
        <w:pStyle w:val="Heading3"/>
        <w:rPr>
          <w:lang w:bidi="ar-DZ"/>
        </w:rPr>
      </w:pPr>
      <w:bookmarkStart w:id="121" w:name="_Toc51056128"/>
      <w:bookmarkStart w:id="122" w:name="_Toc51958035"/>
      <w:bookmarkStart w:id="123" w:name="_Toc52186826"/>
      <w:r w:rsidRPr="00460FE0">
        <w:rPr>
          <w:lang w:bidi="ar-DZ"/>
        </w:rPr>
        <w:t>Risk management</w:t>
      </w:r>
      <w:bookmarkEnd w:id="121"/>
      <w:bookmarkEnd w:id="122"/>
      <w:bookmarkEnd w:id="123"/>
    </w:p>
    <w:p w14:paraId="7892D4AF" w14:textId="77777777" w:rsidR="003B274A" w:rsidRPr="00460FE0" w:rsidRDefault="003B274A" w:rsidP="003B274A">
      <w:pPr>
        <w:pStyle w:val="TableNotitle"/>
        <w:rPr>
          <w:lang w:bidi="ar-DZ"/>
        </w:rPr>
      </w:pPr>
      <w:bookmarkStart w:id="124" w:name="_Toc45613753"/>
      <w:bookmarkStart w:id="125" w:name="_Toc51022756"/>
      <w:bookmarkStart w:id="126" w:name="_Toc51958126"/>
      <w:bookmarkStart w:id="127" w:name="_Toc52186893"/>
      <w:r w:rsidRPr="00460FE0">
        <w:rPr>
          <w:lang w:bidi="ar-DZ"/>
        </w:rPr>
        <w:t>Table 10: Risk management &amp; clinical evaluation requirements</w:t>
      </w:r>
      <w:bookmarkEnd w:id="124"/>
      <w:bookmarkEnd w:id="125"/>
      <w:bookmarkEnd w:id="126"/>
      <w:bookmarkEnd w:id="127"/>
    </w:p>
    <w:tbl>
      <w:tblPr>
        <w:tblW w:w="14754" w:type="dxa"/>
        <w:jc w:val="center"/>
        <w:tblCellMar>
          <w:left w:w="87" w:type="dxa"/>
        </w:tblCellMar>
        <w:tblLook w:val="04A0" w:firstRow="1" w:lastRow="0" w:firstColumn="1" w:lastColumn="0" w:noHBand="0" w:noVBand="1"/>
      </w:tblPr>
      <w:tblGrid>
        <w:gridCol w:w="1722"/>
        <w:gridCol w:w="2988"/>
        <w:gridCol w:w="3023"/>
        <w:gridCol w:w="2671"/>
        <w:gridCol w:w="2186"/>
        <w:gridCol w:w="2164"/>
      </w:tblGrid>
      <w:tr w:rsidR="003B274A" w:rsidRPr="00460FE0" w14:paraId="46CE6E4C" w14:textId="77777777" w:rsidTr="00575719">
        <w:trPr>
          <w:tblHeader/>
          <w:jc w:val="center"/>
        </w:trPr>
        <w:tc>
          <w:tcPr>
            <w:tcW w:w="1721" w:type="dxa"/>
            <w:tcBorders>
              <w:top w:val="single" w:sz="12" w:space="0" w:color="000000"/>
              <w:left w:val="single" w:sz="12" w:space="0" w:color="000000"/>
              <w:bottom w:val="single" w:sz="12" w:space="0" w:color="000000"/>
              <w:right w:val="single" w:sz="6" w:space="0" w:color="auto"/>
            </w:tcBorders>
            <w:shd w:val="clear" w:color="auto" w:fill="auto"/>
          </w:tcPr>
          <w:p w14:paraId="33F634DC" w14:textId="77777777" w:rsidR="003B274A" w:rsidRPr="002F3348" w:rsidRDefault="003B274A" w:rsidP="00575719">
            <w:pPr>
              <w:pStyle w:val="Tablehead"/>
            </w:pPr>
            <w:r>
              <w:t>R</w:t>
            </w:r>
            <w:r w:rsidRPr="002F3348">
              <w:t>EQ. ID</w:t>
            </w:r>
          </w:p>
        </w:tc>
        <w:tc>
          <w:tcPr>
            <w:tcW w:w="2988" w:type="dxa"/>
            <w:tcBorders>
              <w:top w:val="single" w:sz="12" w:space="0" w:color="000000"/>
              <w:left w:val="single" w:sz="6" w:space="0" w:color="auto"/>
              <w:bottom w:val="single" w:sz="12" w:space="0" w:color="000000"/>
              <w:right w:val="single" w:sz="6" w:space="0" w:color="auto"/>
            </w:tcBorders>
            <w:shd w:val="clear" w:color="auto" w:fill="auto"/>
          </w:tcPr>
          <w:p w14:paraId="0756BC5C" w14:textId="77777777" w:rsidR="003B274A" w:rsidRPr="002F3348" w:rsidRDefault="003B274A" w:rsidP="00575719">
            <w:pPr>
              <w:pStyle w:val="Tablehead"/>
            </w:pPr>
            <w:r w:rsidRPr="002F3348">
              <w:t>Requirement(s)</w:t>
            </w:r>
          </w:p>
        </w:tc>
        <w:tc>
          <w:tcPr>
            <w:tcW w:w="3023" w:type="dxa"/>
            <w:tcBorders>
              <w:top w:val="single" w:sz="12" w:space="0" w:color="000000"/>
              <w:left w:val="single" w:sz="6" w:space="0" w:color="auto"/>
              <w:bottom w:val="single" w:sz="12" w:space="0" w:color="000000"/>
              <w:right w:val="single" w:sz="6" w:space="0" w:color="auto"/>
            </w:tcBorders>
            <w:shd w:val="clear" w:color="auto" w:fill="auto"/>
          </w:tcPr>
          <w:p w14:paraId="2584C022" w14:textId="77777777" w:rsidR="003B274A" w:rsidRPr="002F3348" w:rsidRDefault="003B274A" w:rsidP="00575719">
            <w:pPr>
              <w:pStyle w:val="Tablehead"/>
            </w:pPr>
            <w:r w:rsidRPr="002F3348">
              <w:t>Checklist item(s)</w:t>
            </w:r>
          </w:p>
        </w:tc>
        <w:tc>
          <w:tcPr>
            <w:tcW w:w="2671" w:type="dxa"/>
            <w:tcBorders>
              <w:top w:val="single" w:sz="12" w:space="0" w:color="000000"/>
              <w:left w:val="single" w:sz="6" w:space="0" w:color="auto"/>
              <w:bottom w:val="single" w:sz="12" w:space="0" w:color="000000"/>
              <w:right w:val="single" w:sz="6" w:space="0" w:color="auto"/>
            </w:tcBorders>
            <w:shd w:val="clear" w:color="auto" w:fill="auto"/>
          </w:tcPr>
          <w:p w14:paraId="70CBA05B" w14:textId="77777777" w:rsidR="003B274A" w:rsidRPr="002F3348" w:rsidRDefault="003B274A" w:rsidP="00575719">
            <w:pPr>
              <w:pStyle w:val="Tablehead"/>
            </w:pPr>
            <w:r w:rsidRPr="002F3348">
              <w:t>Checklist examples and comments</w:t>
            </w:r>
          </w:p>
        </w:tc>
        <w:tc>
          <w:tcPr>
            <w:tcW w:w="2186" w:type="dxa"/>
            <w:tcBorders>
              <w:top w:val="single" w:sz="12" w:space="0" w:color="000000"/>
              <w:left w:val="single" w:sz="6" w:space="0" w:color="auto"/>
              <w:bottom w:val="single" w:sz="12" w:space="0" w:color="000000"/>
              <w:right w:val="single" w:sz="6" w:space="0" w:color="auto"/>
            </w:tcBorders>
            <w:shd w:val="clear" w:color="auto" w:fill="auto"/>
          </w:tcPr>
          <w:p w14:paraId="4ED3B240" w14:textId="77777777" w:rsidR="003B274A" w:rsidRPr="002F3348" w:rsidRDefault="003B274A" w:rsidP="00575719">
            <w:pPr>
              <w:pStyle w:val="Tablehead"/>
            </w:pPr>
            <w:r w:rsidRPr="002F3348">
              <w:t>Priority</w:t>
            </w:r>
          </w:p>
        </w:tc>
        <w:tc>
          <w:tcPr>
            <w:tcW w:w="2164" w:type="dxa"/>
            <w:tcBorders>
              <w:top w:val="single" w:sz="12" w:space="0" w:color="000000"/>
              <w:left w:val="single" w:sz="6" w:space="0" w:color="auto"/>
              <w:bottom w:val="single" w:sz="12" w:space="0" w:color="000000"/>
              <w:right w:val="single" w:sz="12" w:space="0" w:color="000000"/>
            </w:tcBorders>
            <w:shd w:val="clear" w:color="auto" w:fill="auto"/>
          </w:tcPr>
          <w:p w14:paraId="2A6A305F" w14:textId="77777777" w:rsidR="003B274A" w:rsidRPr="002F3348" w:rsidRDefault="003B274A" w:rsidP="00575719">
            <w:pPr>
              <w:pStyle w:val="Tablehead"/>
            </w:pPr>
            <w:r w:rsidRPr="002F3348">
              <w:t>Standard(s) / Regulation(s) applicable</w:t>
            </w:r>
          </w:p>
        </w:tc>
      </w:tr>
      <w:tr w:rsidR="003B274A" w:rsidRPr="00460FE0" w14:paraId="2F270440" w14:textId="77777777" w:rsidTr="00575719">
        <w:trPr>
          <w:jc w:val="center"/>
        </w:trPr>
        <w:tc>
          <w:tcPr>
            <w:tcW w:w="1721" w:type="dxa"/>
            <w:tcBorders>
              <w:top w:val="single" w:sz="12" w:space="0" w:color="000000"/>
              <w:left w:val="single" w:sz="12" w:space="0" w:color="000000"/>
              <w:bottom w:val="single" w:sz="6" w:space="0" w:color="auto"/>
              <w:right w:val="single" w:sz="6" w:space="0" w:color="auto"/>
            </w:tcBorders>
            <w:shd w:val="clear" w:color="auto" w:fill="auto"/>
          </w:tcPr>
          <w:p w14:paraId="786A45E1" w14:textId="77777777" w:rsidR="003B274A" w:rsidRPr="00460FE0" w:rsidRDefault="003B274A" w:rsidP="00575719">
            <w:pPr>
              <w:pStyle w:val="Tabletext"/>
              <w:rPr>
                <w:rFonts w:eastAsia="MS Mincho"/>
              </w:rPr>
            </w:pPr>
            <w:r w:rsidRPr="00460FE0">
              <w:rPr>
                <w:rFonts w:eastAsia="MS Mincho"/>
              </w:rPr>
              <w:t>RSK_MGNT_4</w:t>
            </w:r>
          </w:p>
        </w:tc>
        <w:tc>
          <w:tcPr>
            <w:tcW w:w="2988" w:type="dxa"/>
            <w:tcBorders>
              <w:top w:val="single" w:sz="12" w:space="0" w:color="000000"/>
              <w:left w:val="single" w:sz="6" w:space="0" w:color="auto"/>
              <w:bottom w:val="single" w:sz="6" w:space="0" w:color="auto"/>
              <w:right w:val="single" w:sz="6" w:space="0" w:color="auto"/>
            </w:tcBorders>
            <w:shd w:val="clear" w:color="auto" w:fill="auto"/>
          </w:tcPr>
          <w:p w14:paraId="2007B4A3" w14:textId="77777777" w:rsidR="003B274A" w:rsidRPr="00460FE0" w:rsidRDefault="003B274A" w:rsidP="00575719">
            <w:pPr>
              <w:pStyle w:val="Tabletext"/>
              <w:rPr>
                <w:rFonts w:eastAsia="MS Mincho"/>
              </w:rPr>
            </w:pPr>
            <w:r w:rsidRPr="00460FE0">
              <w:rPr>
                <w:rFonts w:eastAsia="MS Mincho"/>
              </w:rPr>
              <w:t>The manufacturer should assess the risks arising if the inputs do not meet the specified requirements.</w:t>
            </w:r>
          </w:p>
        </w:tc>
        <w:tc>
          <w:tcPr>
            <w:tcW w:w="3023" w:type="dxa"/>
            <w:tcBorders>
              <w:top w:val="single" w:sz="12" w:space="0" w:color="000000"/>
              <w:left w:val="single" w:sz="6" w:space="0" w:color="auto"/>
              <w:bottom w:val="single" w:sz="6" w:space="0" w:color="auto"/>
              <w:right w:val="single" w:sz="6" w:space="0" w:color="auto"/>
            </w:tcBorders>
            <w:shd w:val="clear" w:color="auto" w:fill="auto"/>
          </w:tcPr>
          <w:p w14:paraId="62A99A4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an assessment which inputs and combinations of inputs of the input space have an (undesirable) impact on the system’s output.</w:t>
            </w:r>
          </w:p>
          <w:p w14:paraId="1F9026B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The risk analysis assesses the risks for wrong inputs at each data interface.</w:t>
            </w:r>
          </w:p>
          <w:p w14:paraId="782A895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risk analysis considers all relevant types of wrong inputs.</w:t>
            </w:r>
          </w:p>
          <w:p w14:paraId="12E4557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an assessment of values or ranges for quality metrics, that have to be met in order to avoid inacceptable risks.</w:t>
            </w:r>
          </w:p>
          <w:p w14:paraId="5CAF247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risk analysis considers a drift in data.</w:t>
            </w:r>
          </w:p>
          <w:p w14:paraId="46170DE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risk analysis assesses risk by lack of robustness e.g. for adversarial attacks</w:t>
            </w:r>
          </w:p>
          <w:p w14:paraId="7D7DFA03" w14:textId="77777777" w:rsidR="003B274A" w:rsidRPr="00460FE0" w:rsidRDefault="003B274A" w:rsidP="003B274A">
            <w:pPr>
              <w:pStyle w:val="Tabletext"/>
              <w:numPr>
                <w:ilvl w:val="0"/>
                <w:numId w:val="15"/>
              </w:numPr>
              <w:overflowPunct/>
              <w:autoSpaceDE/>
              <w:autoSpaceDN/>
              <w:adjustRightInd/>
              <w:ind w:left="284" w:hanging="284"/>
              <w:rPr>
                <w:rFonts w:eastAsia="MS Mincho"/>
                <w:lang w:eastAsia="de-DE"/>
              </w:rPr>
            </w:pPr>
            <w:r w:rsidRPr="00460FE0">
              <w:rPr>
                <w:rFonts w:eastAsia="MS Mincho"/>
              </w:rPr>
              <w:t>There are adversarial examples defined that lead to inacceptable risk and that have to be evaluated in testing.</w:t>
            </w:r>
          </w:p>
        </w:tc>
        <w:tc>
          <w:tcPr>
            <w:tcW w:w="2671" w:type="dxa"/>
            <w:tcBorders>
              <w:top w:val="single" w:sz="12" w:space="0" w:color="000000"/>
              <w:left w:val="single" w:sz="6" w:space="0" w:color="auto"/>
              <w:bottom w:val="single" w:sz="6" w:space="0" w:color="auto"/>
              <w:right w:val="single" w:sz="6" w:space="0" w:color="auto"/>
            </w:tcBorders>
            <w:shd w:val="clear" w:color="auto" w:fill="auto"/>
          </w:tcPr>
          <w:p w14:paraId="64ED38C7" w14:textId="77777777" w:rsidR="003B274A" w:rsidRPr="00460FE0" w:rsidRDefault="003B274A" w:rsidP="00575719">
            <w:pPr>
              <w:pStyle w:val="Tabletext"/>
              <w:rPr>
                <w:rFonts w:eastAsia="MS Mincho"/>
              </w:rPr>
            </w:pPr>
            <w:r w:rsidRPr="00460FE0">
              <w:rPr>
                <w:rFonts w:eastAsia="MS Mincho"/>
              </w:rPr>
              <w:lastRenderedPageBreak/>
              <w:t>Invalid/ non-compliant input conditions may include the following:</w:t>
            </w:r>
          </w:p>
          <w:p w14:paraId="7BA8158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incomplete data sets</w:t>
            </w:r>
          </w:p>
          <w:p w14:paraId="7A4E400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lack of data sets</w:t>
            </w:r>
          </w:p>
          <w:p w14:paraId="26FADC5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wrong data format</w:t>
            </w:r>
          </w:p>
          <w:p w14:paraId="00E44F2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excessive data quantities</w:t>
            </w:r>
          </w:p>
          <w:p w14:paraId="51BC3DB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data outside of specified value ranges</w:t>
            </w:r>
          </w:p>
          <w:p w14:paraId="3D986D1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unreasonable combination of data (feature)</w:t>
            </w:r>
          </w:p>
          <w:p w14:paraId="1B9D3DC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wrong meta-data</w:t>
            </w:r>
          </w:p>
          <w:p w14:paraId="7A58E1B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data drifts can be identified by mean values, distributions. Critical drifts can occur either in single features or combinations of feature</w:t>
            </w:r>
          </w:p>
          <w:p w14:paraId="3ED95B6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use of synonyms in texts</w:t>
            </w:r>
          </w:p>
          <w:p w14:paraId="3393E0A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typing errors</w:t>
            </w:r>
          </w:p>
          <w:p w14:paraId="4B1EFC0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malicious attacks e.g. by manipulating a few pixels in images.</w:t>
            </w:r>
          </w:p>
        </w:tc>
        <w:tc>
          <w:tcPr>
            <w:tcW w:w="2186" w:type="dxa"/>
            <w:tcBorders>
              <w:top w:val="single" w:sz="12" w:space="0" w:color="000000"/>
              <w:left w:val="single" w:sz="6" w:space="0" w:color="auto"/>
              <w:bottom w:val="single" w:sz="6" w:space="0" w:color="auto"/>
              <w:right w:val="single" w:sz="6" w:space="0" w:color="auto"/>
            </w:tcBorders>
            <w:shd w:val="clear" w:color="auto" w:fill="auto"/>
          </w:tcPr>
          <w:p w14:paraId="7EB86931" w14:textId="77777777" w:rsidR="003B274A" w:rsidRPr="00460FE0" w:rsidRDefault="003B274A" w:rsidP="00575719">
            <w:pPr>
              <w:pStyle w:val="Tabletext"/>
              <w:rPr>
                <w:rFonts w:eastAsia="MS Mincho"/>
              </w:rPr>
            </w:pPr>
          </w:p>
        </w:tc>
        <w:tc>
          <w:tcPr>
            <w:tcW w:w="2164" w:type="dxa"/>
            <w:tcBorders>
              <w:top w:val="single" w:sz="12" w:space="0" w:color="000000"/>
              <w:left w:val="single" w:sz="6" w:space="0" w:color="auto"/>
              <w:bottom w:val="single" w:sz="6" w:space="0" w:color="auto"/>
              <w:right w:val="single" w:sz="12" w:space="0" w:color="000000"/>
            </w:tcBorders>
            <w:shd w:val="clear" w:color="auto" w:fill="auto"/>
          </w:tcPr>
          <w:p w14:paraId="03A88147" w14:textId="77777777" w:rsidR="003B274A" w:rsidRPr="00460FE0" w:rsidRDefault="003B274A" w:rsidP="00575719">
            <w:pPr>
              <w:pStyle w:val="Tabletext"/>
              <w:rPr>
                <w:rFonts w:eastAsia="DejaVu Sans"/>
              </w:rPr>
            </w:pPr>
            <w:r w:rsidRPr="00460FE0">
              <w:rPr>
                <w:rFonts w:eastAsia="DejaVu Sans"/>
              </w:rPr>
              <w:t>ISO 14971:2019 clause 5.4</w:t>
            </w:r>
          </w:p>
          <w:p w14:paraId="727439A9" w14:textId="77777777" w:rsidR="003B274A" w:rsidRPr="00460FE0" w:rsidRDefault="003B274A" w:rsidP="00575719">
            <w:pPr>
              <w:pStyle w:val="Tabletext"/>
              <w:rPr>
                <w:rFonts w:eastAsia="DejaVu Sans"/>
              </w:rPr>
            </w:pPr>
            <w:r w:rsidRPr="00460FE0">
              <w:rPr>
                <w:rFonts w:eastAsia="DejaVu Sans"/>
              </w:rPr>
              <w:t>IEC 62304 clause 7.1</w:t>
            </w:r>
          </w:p>
          <w:p w14:paraId="6FD5036D" w14:textId="77777777" w:rsidR="003B274A" w:rsidRPr="00460FE0" w:rsidRDefault="003B274A" w:rsidP="00575719">
            <w:pPr>
              <w:pStyle w:val="Tabletext"/>
              <w:rPr>
                <w:rFonts w:eastAsia="DejaVu Sans"/>
              </w:rPr>
            </w:pPr>
            <w:r w:rsidRPr="00460FE0">
              <w:rPr>
                <w:rFonts w:eastAsia="DejaVu Sans"/>
              </w:rPr>
              <w:t>DIN SPEC 2</w:t>
            </w:r>
          </w:p>
          <w:p w14:paraId="59F15053" w14:textId="77777777" w:rsidR="003B274A" w:rsidRPr="00460FE0" w:rsidRDefault="003B274A" w:rsidP="00575719">
            <w:pPr>
              <w:pStyle w:val="Tabletext"/>
              <w:rPr>
                <w:rFonts w:eastAsia="DejaVu Sans"/>
              </w:rPr>
            </w:pPr>
            <w:r w:rsidRPr="00460FE0">
              <w:rPr>
                <w:rFonts w:eastAsia="DejaVu Sans"/>
              </w:rPr>
              <w:t>IEC 82304 clause 4.1.c)</w:t>
            </w:r>
          </w:p>
          <w:p w14:paraId="19A3775E" w14:textId="77777777" w:rsidR="003B274A" w:rsidRPr="00460FE0" w:rsidRDefault="003B274A" w:rsidP="00575719">
            <w:pPr>
              <w:pStyle w:val="Tabletext"/>
              <w:rPr>
                <w:rFonts w:eastAsia="DejaVu Sans"/>
              </w:rPr>
            </w:pPr>
          </w:p>
        </w:tc>
      </w:tr>
      <w:tr w:rsidR="003B274A" w:rsidRPr="00460FE0" w14:paraId="171A4323" w14:textId="77777777" w:rsidTr="00575719">
        <w:trPr>
          <w:jc w:val="center"/>
        </w:trPr>
        <w:tc>
          <w:tcPr>
            <w:tcW w:w="1721" w:type="dxa"/>
            <w:tcBorders>
              <w:top w:val="single" w:sz="6" w:space="0" w:color="auto"/>
              <w:left w:val="single" w:sz="12" w:space="0" w:color="000000"/>
              <w:bottom w:val="single" w:sz="6" w:space="0" w:color="auto"/>
              <w:right w:val="single" w:sz="6" w:space="0" w:color="auto"/>
            </w:tcBorders>
            <w:shd w:val="clear" w:color="auto" w:fill="auto"/>
          </w:tcPr>
          <w:p w14:paraId="06DAE073" w14:textId="77777777" w:rsidR="003B274A" w:rsidRPr="00460FE0" w:rsidRDefault="003B274A" w:rsidP="00575719">
            <w:pPr>
              <w:pStyle w:val="Tabletext"/>
              <w:rPr>
                <w:rFonts w:eastAsia="MS Mincho"/>
              </w:rPr>
            </w:pPr>
            <w:r w:rsidRPr="00460FE0">
              <w:rPr>
                <w:rFonts w:eastAsia="MS Mincho"/>
              </w:rPr>
              <w:t>RSK_MGNT_5</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15E13D0C" w14:textId="77777777" w:rsidR="003B274A" w:rsidRPr="00460FE0" w:rsidRDefault="003B274A" w:rsidP="00575719">
            <w:pPr>
              <w:pStyle w:val="Tabletext"/>
              <w:rPr>
                <w:rFonts w:eastAsia="MS Mincho"/>
              </w:rPr>
            </w:pPr>
            <w:r w:rsidRPr="00460FE0">
              <w:rPr>
                <w:rFonts w:eastAsia="MS Mincho"/>
              </w:rPr>
              <w:t>The manufacturer should set the gold standard against which the quality criteria can be reviewed and justify their choice.</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7CEFC1B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clinical evaluation lists alternatives.</w:t>
            </w:r>
          </w:p>
          <w:p w14:paraId="14E7407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clinical evaluation compares these alternatives with respect to specified quality criteria.</w:t>
            </w:r>
          </w:p>
          <w:p w14:paraId="06A16EC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documented justification for the selected ground truth.</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7A227AD6" w14:textId="77777777" w:rsidR="003B274A" w:rsidRPr="00460FE0" w:rsidRDefault="003B274A" w:rsidP="00575719">
            <w:pPr>
              <w:pStyle w:val="Tabletext"/>
              <w:rPr>
                <w:rFonts w:eastAsia="MS Mincho"/>
              </w:rPr>
            </w:pPr>
            <w:r w:rsidRPr="00460FE0">
              <w:rPr>
                <w:rFonts w:eastAsia="MS Mincho"/>
              </w:rPr>
              <w:t>The gold standard is not the same as alternatives. E.g. the gold standard to determine the blood pressure is an invasive measurement. But this is not the alternative.</w:t>
            </w:r>
          </w:p>
        </w:tc>
        <w:tc>
          <w:tcPr>
            <w:tcW w:w="2186" w:type="dxa"/>
            <w:tcBorders>
              <w:top w:val="single" w:sz="6" w:space="0" w:color="auto"/>
              <w:left w:val="single" w:sz="6" w:space="0" w:color="auto"/>
              <w:bottom w:val="single" w:sz="6" w:space="0" w:color="auto"/>
              <w:right w:val="single" w:sz="6" w:space="0" w:color="auto"/>
            </w:tcBorders>
            <w:shd w:val="clear" w:color="auto" w:fill="auto"/>
          </w:tcPr>
          <w:p w14:paraId="17CF61B3" w14:textId="77777777" w:rsidR="003B274A" w:rsidRPr="00460FE0" w:rsidRDefault="003B274A" w:rsidP="00575719">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09E3D08B"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03C42709" w14:textId="77777777" w:rsidR="003B274A" w:rsidRPr="00460FE0" w:rsidRDefault="003B274A" w:rsidP="00575719">
            <w:pPr>
              <w:pStyle w:val="Tabletext"/>
              <w:rPr>
                <w:rFonts w:eastAsia="MS Mincho"/>
              </w:rPr>
            </w:pPr>
            <w:r w:rsidRPr="00460FE0">
              <w:rPr>
                <w:rFonts w:eastAsia="MS Mincho"/>
              </w:rPr>
              <w:t xml:space="preserve">FDA proposed regulatory framework for modifications to AI/ML based SaMD: </w:t>
            </w:r>
            <w:r>
              <w:rPr>
                <w:rFonts w:eastAsia="MS Mincho"/>
              </w:rPr>
              <w:t>"</w:t>
            </w:r>
            <w:r w:rsidRPr="00460FE0">
              <w:rPr>
                <w:rFonts w:eastAsia="MS Mincho"/>
              </w:rPr>
              <w:t>reference standard</w:t>
            </w:r>
            <w:r>
              <w:rPr>
                <w:rFonts w:eastAsia="MS Mincho"/>
              </w:rPr>
              <w:t>"</w:t>
            </w:r>
          </w:p>
        </w:tc>
      </w:tr>
      <w:tr w:rsidR="003B274A" w:rsidRPr="00460FE0" w14:paraId="2548672F" w14:textId="77777777" w:rsidTr="00575719">
        <w:trPr>
          <w:jc w:val="center"/>
        </w:trPr>
        <w:tc>
          <w:tcPr>
            <w:tcW w:w="1721" w:type="dxa"/>
            <w:tcBorders>
              <w:top w:val="single" w:sz="6" w:space="0" w:color="auto"/>
              <w:left w:val="single" w:sz="12" w:space="0" w:color="000000"/>
              <w:bottom w:val="single" w:sz="6" w:space="0" w:color="auto"/>
              <w:right w:val="single" w:sz="6" w:space="0" w:color="auto"/>
            </w:tcBorders>
            <w:shd w:val="clear" w:color="auto" w:fill="auto"/>
          </w:tcPr>
          <w:p w14:paraId="658E5866" w14:textId="77777777" w:rsidR="003B274A" w:rsidRPr="00460FE0" w:rsidRDefault="003B274A" w:rsidP="00575719">
            <w:pPr>
              <w:pStyle w:val="Tabletext"/>
              <w:rPr>
                <w:rFonts w:eastAsia="MS Mincho"/>
              </w:rPr>
            </w:pPr>
            <w:r w:rsidRPr="00460FE0">
              <w:rPr>
                <w:rFonts w:eastAsia="MS Mincho"/>
              </w:rPr>
              <w:lastRenderedPageBreak/>
              <w:t>RSK_MGNT_6</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20E23439" w14:textId="77777777" w:rsidR="003B274A" w:rsidRPr="00460FE0" w:rsidRDefault="003B274A" w:rsidP="00575719">
            <w:pPr>
              <w:pStyle w:val="Tabletext"/>
              <w:rPr>
                <w:rFonts w:eastAsia="MS Mincho"/>
              </w:rPr>
            </w:pPr>
            <w:r w:rsidRPr="00460FE0">
              <w:rPr>
                <w:rFonts w:eastAsia="MS Mincho"/>
              </w:rPr>
              <w:t>The manufacturer should analyse the risks arising if the outputs do not meet the specified quality criteria.</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20FA2927" w14:textId="77777777" w:rsidR="003B274A" w:rsidRPr="00460FE0" w:rsidRDefault="003B274A" w:rsidP="00575719">
            <w:pPr>
              <w:pStyle w:val="Tabletext"/>
              <w:rPr>
                <w:rFonts w:eastAsia="MS Mincho"/>
              </w:rPr>
            </w:pPr>
            <w:r w:rsidRPr="00460FE0">
              <w:rPr>
                <w:rFonts w:eastAsia="MS Mincho"/>
              </w:rPr>
              <w:t>There is risk assessment report / risk table that specifies risks in case outputs do not meet the specified 'quantitative quality criteria'.</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38098AB8" w14:textId="77777777" w:rsidR="003B274A" w:rsidRPr="00460FE0" w:rsidRDefault="003B274A" w:rsidP="00575719">
            <w:pPr>
              <w:pStyle w:val="Tabletext"/>
              <w:rPr>
                <w:rFonts w:eastAsia="MS Mincho"/>
              </w:rPr>
            </w:pPr>
          </w:p>
        </w:tc>
        <w:tc>
          <w:tcPr>
            <w:tcW w:w="2186" w:type="dxa"/>
            <w:tcBorders>
              <w:top w:val="single" w:sz="6" w:space="0" w:color="auto"/>
              <w:left w:val="single" w:sz="6" w:space="0" w:color="auto"/>
              <w:bottom w:val="single" w:sz="6" w:space="0" w:color="auto"/>
              <w:right w:val="single" w:sz="6" w:space="0" w:color="auto"/>
            </w:tcBorders>
            <w:shd w:val="clear" w:color="auto" w:fill="auto"/>
          </w:tcPr>
          <w:p w14:paraId="611B8E9B" w14:textId="77777777" w:rsidR="003B274A" w:rsidRPr="00460FE0" w:rsidRDefault="003B274A" w:rsidP="00575719">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793AC15F" w14:textId="77777777" w:rsidR="003B274A" w:rsidRPr="00460FE0" w:rsidRDefault="003B274A" w:rsidP="00575719">
            <w:pPr>
              <w:pStyle w:val="Tabletext"/>
              <w:rPr>
                <w:rFonts w:eastAsia="DejaVu Sans"/>
              </w:rPr>
            </w:pPr>
            <w:r w:rsidRPr="00460FE0">
              <w:rPr>
                <w:rFonts w:eastAsia="DejaVu Sans"/>
              </w:rPr>
              <w:t>ISO 14971:2019 clause 5.3</w:t>
            </w:r>
          </w:p>
          <w:p w14:paraId="5E195D62" w14:textId="77777777" w:rsidR="003B274A" w:rsidRPr="00460FE0" w:rsidRDefault="003B274A" w:rsidP="00575719">
            <w:pPr>
              <w:pStyle w:val="Tabletext"/>
              <w:rPr>
                <w:rFonts w:eastAsia="DejaVu Sans"/>
              </w:rPr>
            </w:pPr>
            <w:r w:rsidRPr="00460FE0">
              <w:rPr>
                <w:rFonts w:eastAsia="DejaVu Sans"/>
              </w:rPr>
              <w:t>IEC 62304 clause 7.1</w:t>
            </w:r>
          </w:p>
          <w:p w14:paraId="0E206CD2" w14:textId="77777777" w:rsidR="003B274A" w:rsidRPr="00460FE0" w:rsidRDefault="003B274A" w:rsidP="00575719">
            <w:pPr>
              <w:pStyle w:val="Tabletext"/>
              <w:rPr>
                <w:rFonts w:eastAsia="DejaVu Sans"/>
              </w:rPr>
            </w:pPr>
            <w:r w:rsidRPr="00460FE0">
              <w:rPr>
                <w:rFonts w:eastAsia="DejaVu Sans"/>
              </w:rPr>
              <w:t>IEC 82304 clause 4.1.c)</w:t>
            </w:r>
          </w:p>
          <w:p w14:paraId="0CFB5D34"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22334E1D" w14:textId="77777777" w:rsidR="003B274A" w:rsidRPr="00460FE0" w:rsidRDefault="003B274A" w:rsidP="00575719">
            <w:pPr>
              <w:pStyle w:val="Tabletext"/>
              <w:rPr>
                <w:rFonts w:eastAsia="MS Mincho"/>
              </w:rPr>
            </w:pPr>
            <w:r w:rsidRPr="00460FE0">
              <w:rPr>
                <w:rFonts w:eastAsia="MS Mincho"/>
              </w:rPr>
              <w:t>FDA guidance on software validation e.g. chapter 5.2.2</w:t>
            </w:r>
          </w:p>
        </w:tc>
      </w:tr>
      <w:tr w:rsidR="003B274A" w:rsidRPr="00460FE0" w14:paraId="7F46D601" w14:textId="77777777" w:rsidTr="00575719">
        <w:trPr>
          <w:jc w:val="center"/>
        </w:trPr>
        <w:tc>
          <w:tcPr>
            <w:tcW w:w="1721" w:type="dxa"/>
            <w:tcBorders>
              <w:top w:val="single" w:sz="6" w:space="0" w:color="auto"/>
              <w:left w:val="single" w:sz="12" w:space="0" w:color="000000"/>
              <w:bottom w:val="single" w:sz="6" w:space="0" w:color="auto"/>
              <w:right w:val="single" w:sz="6" w:space="0" w:color="auto"/>
            </w:tcBorders>
            <w:shd w:val="clear" w:color="auto" w:fill="auto"/>
          </w:tcPr>
          <w:p w14:paraId="65AB35D6" w14:textId="77777777" w:rsidR="003B274A" w:rsidRPr="00460FE0" w:rsidRDefault="003B274A" w:rsidP="00575719">
            <w:pPr>
              <w:pStyle w:val="Tabletext"/>
              <w:rPr>
                <w:rFonts w:eastAsia="MS Mincho"/>
              </w:rPr>
            </w:pPr>
            <w:r w:rsidRPr="00460FE0">
              <w:rPr>
                <w:rFonts w:eastAsia="MS Mincho"/>
              </w:rPr>
              <w:t>RSK_MGNT_7</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743D42AF" w14:textId="77777777" w:rsidR="003B274A" w:rsidRPr="00460FE0" w:rsidRDefault="003B274A" w:rsidP="00575719">
            <w:pPr>
              <w:pStyle w:val="Tabletext"/>
              <w:rPr>
                <w:rFonts w:eastAsia="MS Mincho"/>
              </w:rPr>
            </w:pPr>
            <w:r w:rsidRPr="00460FE0">
              <w:rPr>
                <w:rFonts w:eastAsia="MS Mincho"/>
              </w:rPr>
              <w:t>The manufacturer should assess the consequences if the system provides socially unacceptable / discriminatory outputs.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6D341BA6" w14:textId="77777777" w:rsidR="003B274A" w:rsidRPr="00460FE0" w:rsidRDefault="003B274A" w:rsidP="00575719">
            <w:pPr>
              <w:pStyle w:val="Tabletext"/>
              <w:rPr>
                <w:rFonts w:eastAsia="MS Mincho"/>
              </w:rPr>
            </w:pPr>
            <w:r w:rsidRPr="00460FE0">
              <w:rPr>
                <w:rFonts w:eastAsia="MS Mincho"/>
              </w:rPr>
              <w:t>There is of outputs that an assessment report on consequences / implications of socially unacceptable outputs.</w:t>
            </w:r>
          </w:p>
          <w:p w14:paraId="031594B0" w14:textId="77777777" w:rsidR="003B274A" w:rsidRPr="00460FE0" w:rsidRDefault="003B274A" w:rsidP="00575719">
            <w:pPr>
              <w:pStyle w:val="Tabletext"/>
              <w:rPr>
                <w:rFonts w:eastAsia="MS Mincho"/>
              </w:rPr>
            </w:pPr>
            <w:r w:rsidRPr="00460FE0">
              <w:rPr>
                <w:rFonts w:eastAsia="MS Mincho"/>
              </w:rPr>
              <w:t>Assessment report includes:</w:t>
            </w:r>
          </w:p>
          <w:p w14:paraId="6DF5CE4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cost estimation for wrong clinical decision making</w:t>
            </w:r>
          </w:p>
          <w:p w14:paraId="09F71EF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AI autonomy level assignment and associated risk acceptance criteria based on criticality of the clinical use case and environment.</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686B9184" w14:textId="77777777" w:rsidR="003B274A" w:rsidRPr="00460FE0" w:rsidRDefault="003B274A" w:rsidP="00575719">
            <w:pPr>
              <w:pStyle w:val="Tabletext"/>
              <w:rPr>
                <w:rFonts w:eastAsia="MS Mincho"/>
              </w:rPr>
            </w:pPr>
          </w:p>
        </w:tc>
        <w:tc>
          <w:tcPr>
            <w:tcW w:w="2186" w:type="dxa"/>
            <w:tcBorders>
              <w:top w:val="single" w:sz="6" w:space="0" w:color="auto"/>
              <w:left w:val="single" w:sz="6" w:space="0" w:color="auto"/>
              <w:bottom w:val="single" w:sz="6" w:space="0" w:color="auto"/>
              <w:right w:val="single" w:sz="6" w:space="0" w:color="auto"/>
            </w:tcBorders>
            <w:shd w:val="clear" w:color="auto" w:fill="auto"/>
          </w:tcPr>
          <w:p w14:paraId="01BA601B" w14:textId="77777777" w:rsidR="003B274A" w:rsidRPr="00460FE0" w:rsidRDefault="003B274A" w:rsidP="00575719">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6605958B" w14:textId="77777777" w:rsidR="003B274A" w:rsidRPr="00460FE0" w:rsidRDefault="00E23534" w:rsidP="00575719">
            <w:pPr>
              <w:pStyle w:val="Tabletext"/>
              <w:rPr>
                <w:rFonts w:eastAsia="MS Mincho"/>
              </w:rPr>
            </w:pPr>
            <w:hyperlink r:id="rId33">
              <w:r w:rsidR="003B274A" w:rsidRPr="00460FE0">
                <w:rPr>
                  <w:rFonts w:eastAsia="MS Mincho"/>
                </w:rPr>
                <w:t>Ethics guidelines for trustworthy AI</w:t>
              </w:r>
            </w:hyperlink>
          </w:p>
        </w:tc>
      </w:tr>
      <w:tr w:rsidR="003B274A" w:rsidRPr="00460FE0" w14:paraId="477D7EA9" w14:textId="77777777" w:rsidTr="00575719">
        <w:trPr>
          <w:jc w:val="center"/>
        </w:trPr>
        <w:tc>
          <w:tcPr>
            <w:tcW w:w="1721" w:type="dxa"/>
            <w:tcBorders>
              <w:top w:val="single" w:sz="6" w:space="0" w:color="auto"/>
              <w:left w:val="single" w:sz="12" w:space="0" w:color="000000"/>
              <w:bottom w:val="single" w:sz="6" w:space="0" w:color="auto"/>
              <w:right w:val="single" w:sz="6" w:space="0" w:color="auto"/>
            </w:tcBorders>
            <w:shd w:val="clear" w:color="auto" w:fill="auto"/>
          </w:tcPr>
          <w:p w14:paraId="5B8CD368" w14:textId="77777777" w:rsidR="003B274A" w:rsidRPr="00460FE0" w:rsidRDefault="003B274A" w:rsidP="00575719">
            <w:pPr>
              <w:pStyle w:val="Tabletext"/>
              <w:rPr>
                <w:rFonts w:eastAsia="MS Mincho"/>
              </w:rPr>
            </w:pPr>
            <w:r w:rsidRPr="00460FE0">
              <w:rPr>
                <w:rFonts w:eastAsia="MS Mincho"/>
              </w:rPr>
              <w:t>RSK_MGNT_8</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44971E1D" w14:textId="77777777" w:rsidR="003B274A" w:rsidRPr="00460FE0" w:rsidRDefault="003B274A" w:rsidP="00575719">
            <w:pPr>
              <w:pStyle w:val="Tabletext"/>
              <w:rPr>
                <w:rFonts w:eastAsia="MS Mincho"/>
              </w:rPr>
            </w:pPr>
            <w:r w:rsidRPr="00460FE0">
              <w:rPr>
                <w:rFonts w:eastAsia="MS Mincho"/>
              </w:rPr>
              <w:t>The manufacturer should assess the risk arising if the system does not meet the specified non-functional requirements.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746B1680" w14:textId="77777777" w:rsidR="003B274A" w:rsidRPr="00460FE0" w:rsidRDefault="003B274A" w:rsidP="00575719">
            <w:pPr>
              <w:pStyle w:val="Tabletext"/>
              <w:rPr>
                <w:rFonts w:eastAsia="MS Mincho"/>
              </w:rPr>
            </w:pPr>
            <w:r w:rsidRPr="00460FE0">
              <w:rPr>
                <w:rFonts w:eastAsia="MS Mincho"/>
              </w:rPr>
              <w:t>The risk analysis assesses risk arising from:</w:t>
            </w:r>
          </w:p>
          <w:p w14:paraId="4B4B0FC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lack of availability / robustness</w:t>
            </w:r>
          </w:p>
          <w:p w14:paraId="19A9390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slow response times</w:t>
            </w:r>
          </w:p>
          <w:p w14:paraId="0BFEC04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interoperability problems</w:t>
            </w:r>
          </w:p>
          <w:p w14:paraId="472336B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software using more CPU, GPU, RAM, I/O, bandwidth than specified.</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2CF7CD6C" w14:textId="77777777" w:rsidR="003B274A" w:rsidRPr="00460FE0" w:rsidRDefault="003B274A" w:rsidP="00575719">
            <w:pPr>
              <w:pStyle w:val="Tabletext"/>
              <w:rPr>
                <w:rFonts w:eastAsia="MS Mincho"/>
              </w:rPr>
            </w:pPr>
          </w:p>
        </w:tc>
        <w:tc>
          <w:tcPr>
            <w:tcW w:w="2186" w:type="dxa"/>
            <w:tcBorders>
              <w:top w:val="single" w:sz="6" w:space="0" w:color="auto"/>
              <w:left w:val="single" w:sz="6" w:space="0" w:color="auto"/>
              <w:bottom w:val="single" w:sz="6" w:space="0" w:color="auto"/>
              <w:right w:val="single" w:sz="6" w:space="0" w:color="auto"/>
            </w:tcBorders>
            <w:shd w:val="clear" w:color="auto" w:fill="auto"/>
          </w:tcPr>
          <w:p w14:paraId="39907D21" w14:textId="77777777" w:rsidR="003B274A" w:rsidRPr="00460FE0" w:rsidRDefault="003B274A" w:rsidP="00575719">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771D2D1B" w14:textId="77777777" w:rsidR="003B274A" w:rsidRPr="00460FE0" w:rsidRDefault="003B274A" w:rsidP="00575719">
            <w:pPr>
              <w:pStyle w:val="Tabletext"/>
              <w:rPr>
                <w:rFonts w:eastAsia="DejaVu Sans"/>
              </w:rPr>
            </w:pPr>
            <w:r w:rsidRPr="00460FE0">
              <w:rPr>
                <w:rFonts w:eastAsia="DejaVu Sans"/>
              </w:rPr>
              <w:t>MDR Annex I 17.2</w:t>
            </w:r>
          </w:p>
          <w:p w14:paraId="35586802" w14:textId="77777777" w:rsidR="003B274A" w:rsidRPr="00460FE0" w:rsidRDefault="003B274A" w:rsidP="00575719">
            <w:pPr>
              <w:pStyle w:val="Tabletext"/>
              <w:rPr>
                <w:rFonts w:eastAsia="DejaVu Sans"/>
              </w:rPr>
            </w:pPr>
            <w:r w:rsidRPr="00460FE0">
              <w:rPr>
                <w:rFonts w:eastAsia="DejaVu Sans"/>
              </w:rPr>
              <w:t>ISO 14971:2019 chapter 5.3</w:t>
            </w:r>
          </w:p>
          <w:p w14:paraId="1B9AF0AB" w14:textId="77777777" w:rsidR="003B274A" w:rsidRPr="00460FE0" w:rsidRDefault="003B274A" w:rsidP="00575719">
            <w:pPr>
              <w:pStyle w:val="Tabletext"/>
              <w:rPr>
                <w:rFonts w:eastAsia="DejaVu Sans"/>
              </w:rPr>
            </w:pPr>
            <w:r w:rsidRPr="00460FE0">
              <w:rPr>
                <w:rFonts w:eastAsia="DejaVu Sans"/>
              </w:rPr>
              <w:t>IEC 62304 clause 7.1</w:t>
            </w:r>
          </w:p>
          <w:p w14:paraId="220F7EBB" w14:textId="77777777" w:rsidR="003B274A" w:rsidRPr="00460FE0" w:rsidRDefault="003B274A" w:rsidP="00575719">
            <w:pPr>
              <w:pStyle w:val="Tabletext"/>
              <w:rPr>
                <w:rFonts w:eastAsia="MS Mincho"/>
              </w:rPr>
            </w:pPr>
            <w:r w:rsidRPr="00460FE0">
              <w:rPr>
                <w:rFonts w:eastAsia="MS Mincho"/>
              </w:rPr>
              <w:lastRenderedPageBreak/>
              <w:t>FDA guidance on software validation e.g. chapter 5.2.2</w:t>
            </w:r>
          </w:p>
        </w:tc>
      </w:tr>
      <w:tr w:rsidR="003B274A" w:rsidRPr="00460FE0" w14:paraId="50D2BDBB" w14:textId="77777777" w:rsidTr="00575719">
        <w:trPr>
          <w:jc w:val="center"/>
        </w:trPr>
        <w:tc>
          <w:tcPr>
            <w:tcW w:w="1721" w:type="dxa"/>
            <w:tcBorders>
              <w:top w:val="single" w:sz="6" w:space="0" w:color="auto"/>
              <w:left w:val="single" w:sz="12" w:space="0" w:color="000000"/>
              <w:bottom w:val="single" w:sz="6" w:space="0" w:color="auto"/>
              <w:right w:val="single" w:sz="6" w:space="0" w:color="auto"/>
            </w:tcBorders>
            <w:shd w:val="clear" w:color="auto" w:fill="auto"/>
          </w:tcPr>
          <w:p w14:paraId="3470F21C" w14:textId="77777777" w:rsidR="003B274A" w:rsidRPr="00460FE0" w:rsidRDefault="003B274A" w:rsidP="00575719">
            <w:pPr>
              <w:pStyle w:val="Tabletext"/>
              <w:rPr>
                <w:rFonts w:eastAsia="MS Mincho"/>
              </w:rPr>
            </w:pPr>
            <w:r w:rsidRPr="00460FE0">
              <w:rPr>
                <w:rFonts w:eastAsia="MS Mincho"/>
              </w:rPr>
              <w:lastRenderedPageBreak/>
              <w:t>RSK_MGNT_9</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6C04F868" w14:textId="77777777" w:rsidR="003B274A" w:rsidRPr="00460FE0" w:rsidRDefault="003B274A" w:rsidP="00575719">
            <w:pPr>
              <w:pStyle w:val="Tabletext"/>
              <w:rPr>
                <w:rFonts w:eastAsia="MS Mincho"/>
              </w:rPr>
            </w:pPr>
            <w:r w:rsidRPr="00460FE0">
              <w:rPr>
                <w:rFonts w:eastAsia="MS Mincho"/>
              </w:rPr>
              <w:t>The manufacturer should analyse risks if (run-time) environment does not meet the specifications.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15BA9EA0" w14:textId="77777777" w:rsidR="003B274A" w:rsidRPr="00460FE0" w:rsidRDefault="003B274A" w:rsidP="00575719">
            <w:pPr>
              <w:pStyle w:val="Tabletext"/>
              <w:rPr>
                <w:rFonts w:eastAsia="MS Mincho"/>
              </w:rPr>
            </w:pPr>
            <w:r w:rsidRPr="00460FE0">
              <w:rPr>
                <w:rFonts w:eastAsia="MS Mincho"/>
              </w:rPr>
              <w:t>The risk analysis assesses risk from:</w:t>
            </w:r>
          </w:p>
          <w:p w14:paraId="336428E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insufficient or faulty hardware</w:t>
            </w:r>
          </w:p>
          <w:p w14:paraId="248127E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software environment not meeting the specifications</w:t>
            </w:r>
          </w:p>
          <w:p w14:paraId="09E41BB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network environment not meeting the specifications</w:t>
            </w:r>
          </w:p>
          <w:p w14:paraId="0F08E73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interfaces not meeting the specifications.</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639A3238" w14:textId="77777777" w:rsidR="003B274A" w:rsidRPr="00460FE0" w:rsidRDefault="003B274A" w:rsidP="00575719">
            <w:pPr>
              <w:pStyle w:val="Tabletext"/>
              <w:rPr>
                <w:rFonts w:eastAsia="MS Mincho"/>
              </w:rPr>
            </w:pPr>
            <w:r w:rsidRPr="00460FE0">
              <w:rPr>
                <w:rFonts w:eastAsia="MS Mincho"/>
              </w:rPr>
              <w:t>Hardware related risks:</w:t>
            </w:r>
          </w:p>
          <w:p w14:paraId="2D856C0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CPU, RAM, I/O, hard disk space not as specified</w:t>
            </w:r>
          </w:p>
          <w:p w14:paraId="728D3E2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memory, CPU, GPU flaws</w:t>
            </w:r>
          </w:p>
          <w:p w14:paraId="2F96253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hard disk full</w:t>
            </w:r>
          </w:p>
          <w:p w14:paraId="2E1DF6D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RAM, CPU, I/O overutilization by other applications.</w:t>
            </w:r>
          </w:p>
          <w:p w14:paraId="4E942DE3" w14:textId="77777777" w:rsidR="003B274A" w:rsidRPr="00460FE0" w:rsidRDefault="003B274A" w:rsidP="00575719">
            <w:pPr>
              <w:pStyle w:val="Tabletext"/>
              <w:rPr>
                <w:rFonts w:eastAsia="MS Mincho"/>
              </w:rPr>
            </w:pPr>
            <w:r w:rsidRPr="00460FE0">
              <w:rPr>
                <w:rFonts w:eastAsia="MS Mincho"/>
              </w:rPr>
              <w:t>Software related risks:</w:t>
            </w:r>
          </w:p>
          <w:p w14:paraId="25B140B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other type or version of operating system, browser, virtualization layer (.NET, JRE, VM), libraries </w:t>
            </w:r>
          </w:p>
          <w:p w14:paraId="1C0DACB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software patches not installed</w:t>
            </w:r>
          </w:p>
          <w:p w14:paraId="53A7AD5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software bug.</w:t>
            </w:r>
          </w:p>
          <w:p w14:paraId="62B1B9AC" w14:textId="77777777" w:rsidR="003B274A" w:rsidRPr="00460FE0" w:rsidRDefault="003B274A" w:rsidP="00575719">
            <w:pPr>
              <w:pStyle w:val="Tabletext"/>
              <w:rPr>
                <w:rFonts w:eastAsia="MS Mincho"/>
              </w:rPr>
            </w:pPr>
            <w:r w:rsidRPr="00460FE0">
              <w:rPr>
                <w:rFonts w:eastAsia="MS Mincho"/>
              </w:rPr>
              <w:t>Network related risks:</w:t>
            </w:r>
          </w:p>
          <w:p w14:paraId="572CD7D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bandwidth, latency not as specified</w:t>
            </w:r>
          </w:p>
          <w:p w14:paraId="6E625E6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endpoints, protocols not supported or blocked.</w:t>
            </w:r>
          </w:p>
          <w:p w14:paraId="4ECD6253" w14:textId="77777777" w:rsidR="003B274A" w:rsidRPr="00460FE0" w:rsidRDefault="003B274A" w:rsidP="00575719">
            <w:pPr>
              <w:pStyle w:val="Tabletext"/>
              <w:rPr>
                <w:rFonts w:eastAsia="MS Mincho"/>
              </w:rPr>
            </w:pPr>
            <w:r w:rsidRPr="00460FE0">
              <w:rPr>
                <w:rFonts w:eastAsia="MS Mincho"/>
              </w:rPr>
              <w:t>Interface related requirements:</w:t>
            </w:r>
          </w:p>
          <w:p w14:paraId="3841E53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S. wrong input data</w:t>
            </w:r>
          </w:p>
          <w:p w14:paraId="530256E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unspecified data volumes and frequencies.</w:t>
            </w:r>
          </w:p>
        </w:tc>
        <w:tc>
          <w:tcPr>
            <w:tcW w:w="2186" w:type="dxa"/>
            <w:tcBorders>
              <w:top w:val="single" w:sz="6" w:space="0" w:color="auto"/>
              <w:left w:val="single" w:sz="6" w:space="0" w:color="auto"/>
              <w:bottom w:val="single" w:sz="6" w:space="0" w:color="auto"/>
              <w:right w:val="single" w:sz="6" w:space="0" w:color="auto"/>
            </w:tcBorders>
            <w:shd w:val="clear" w:color="auto" w:fill="auto"/>
          </w:tcPr>
          <w:p w14:paraId="1BCBB38F" w14:textId="77777777" w:rsidR="003B274A" w:rsidRPr="00460FE0" w:rsidRDefault="003B274A" w:rsidP="00575719">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70B422CD" w14:textId="77777777" w:rsidR="003B274A" w:rsidRPr="00460FE0" w:rsidRDefault="003B274A" w:rsidP="00575719">
            <w:pPr>
              <w:pStyle w:val="Tabletext"/>
              <w:rPr>
                <w:rFonts w:eastAsia="DejaVu Sans"/>
              </w:rPr>
            </w:pPr>
            <w:r w:rsidRPr="00460FE0">
              <w:rPr>
                <w:rFonts w:eastAsia="DejaVu Sans"/>
              </w:rPr>
              <w:t>MDR Annex I e.g. mobile platforms, network characteristics, e.g. 14.2.d)</w:t>
            </w:r>
          </w:p>
          <w:p w14:paraId="49A818F8" w14:textId="77777777" w:rsidR="003B274A" w:rsidRPr="00460FE0" w:rsidRDefault="003B274A" w:rsidP="00575719">
            <w:pPr>
              <w:pStyle w:val="Tabletext"/>
              <w:rPr>
                <w:rFonts w:eastAsia="DejaVu Sans"/>
              </w:rPr>
            </w:pPr>
            <w:r w:rsidRPr="00460FE0">
              <w:rPr>
                <w:rFonts w:eastAsia="DejaVu Sans"/>
              </w:rPr>
              <w:t>DIN SPEC 2</w:t>
            </w:r>
          </w:p>
        </w:tc>
      </w:tr>
      <w:tr w:rsidR="003B274A" w:rsidRPr="00460FE0" w14:paraId="7C3A0BA6" w14:textId="77777777" w:rsidTr="00575719">
        <w:trPr>
          <w:jc w:val="center"/>
        </w:trPr>
        <w:tc>
          <w:tcPr>
            <w:tcW w:w="1721" w:type="dxa"/>
            <w:tcBorders>
              <w:top w:val="single" w:sz="6" w:space="0" w:color="auto"/>
              <w:left w:val="single" w:sz="12" w:space="0" w:color="000000"/>
              <w:bottom w:val="single" w:sz="6" w:space="0" w:color="auto"/>
              <w:right w:val="single" w:sz="6" w:space="0" w:color="auto"/>
            </w:tcBorders>
            <w:shd w:val="clear" w:color="auto" w:fill="auto"/>
          </w:tcPr>
          <w:p w14:paraId="3FC58E64" w14:textId="77777777" w:rsidR="003B274A" w:rsidRPr="00460FE0" w:rsidRDefault="003B274A" w:rsidP="00575719">
            <w:pPr>
              <w:pStyle w:val="Tabletext"/>
              <w:rPr>
                <w:rFonts w:eastAsia="MS Mincho"/>
              </w:rPr>
            </w:pPr>
            <w:r w:rsidRPr="00460FE0">
              <w:rPr>
                <w:rFonts w:eastAsia="MS Mincho"/>
              </w:rPr>
              <w:t>RSK_MGNT_10</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18F47BE8" w14:textId="77777777" w:rsidR="003B274A" w:rsidRPr="00460FE0" w:rsidRDefault="003B274A" w:rsidP="00575719">
            <w:pPr>
              <w:pStyle w:val="Tabletext"/>
              <w:rPr>
                <w:rFonts w:eastAsia="MS Mincho"/>
              </w:rPr>
            </w:pPr>
            <w:r w:rsidRPr="00460FE0">
              <w:rPr>
                <w:rFonts w:eastAsia="MS Mincho"/>
              </w:rPr>
              <w:t>The manufacturer should identify use related risks.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76422422" w14:textId="77777777" w:rsidR="003B274A" w:rsidRPr="00460FE0" w:rsidRDefault="003B274A" w:rsidP="00575719">
            <w:pPr>
              <w:pStyle w:val="Tabletext"/>
              <w:rPr>
                <w:rFonts w:eastAsia="MS Mincho"/>
              </w:rPr>
            </w:pPr>
            <w:r w:rsidRPr="00460FE0">
              <w:rPr>
                <w:rFonts w:eastAsia="MS Mincho"/>
              </w:rPr>
              <w:t>The risk analysis assesses risks caused by users</w:t>
            </w:r>
            <w:r>
              <w:rPr>
                <w:rFonts w:eastAsia="MS Mincho"/>
              </w:rPr>
              <w:t>:</w:t>
            </w:r>
          </w:p>
          <w:p w14:paraId="627116A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not following the instructions for use</w:t>
            </w:r>
          </w:p>
          <w:p w14:paraId="277FBB1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not understanding warnings and explanations</w:t>
            </w:r>
          </w:p>
          <w:p w14:paraId="6A39762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using the system in a technical of social environment that does not meet the specifications.</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3976F90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User does not update the system.</w:t>
            </w:r>
          </w:p>
          <w:p w14:paraId="243D791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User installs software on wrong.</w:t>
            </w:r>
          </w:p>
          <w:p w14:paraId="655B032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User connects product to other systems not meeting requirements.</w:t>
            </w:r>
          </w:p>
        </w:tc>
        <w:tc>
          <w:tcPr>
            <w:tcW w:w="2186" w:type="dxa"/>
            <w:tcBorders>
              <w:top w:val="single" w:sz="6" w:space="0" w:color="auto"/>
              <w:left w:val="single" w:sz="6" w:space="0" w:color="auto"/>
              <w:bottom w:val="single" w:sz="6" w:space="0" w:color="auto"/>
              <w:right w:val="single" w:sz="6" w:space="0" w:color="auto"/>
            </w:tcBorders>
            <w:shd w:val="clear" w:color="auto" w:fill="auto"/>
          </w:tcPr>
          <w:p w14:paraId="6F94D7EA" w14:textId="77777777" w:rsidR="003B274A" w:rsidRPr="00460FE0" w:rsidRDefault="003B274A" w:rsidP="00575719">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3C2C29AA" w14:textId="77777777" w:rsidR="003B274A" w:rsidRPr="00460FE0" w:rsidRDefault="003B274A" w:rsidP="00575719">
            <w:pPr>
              <w:pStyle w:val="Tabletext"/>
              <w:rPr>
                <w:rFonts w:eastAsia="DejaVu Sans"/>
              </w:rPr>
            </w:pPr>
            <w:r w:rsidRPr="00460FE0">
              <w:rPr>
                <w:rFonts w:eastAsia="DejaVu Sans"/>
              </w:rPr>
              <w:t>IEC 62366-1, chapter 5.3f.</w:t>
            </w:r>
          </w:p>
          <w:p w14:paraId="054729C4" w14:textId="77777777" w:rsidR="003B274A" w:rsidRPr="00460FE0" w:rsidRDefault="003B274A" w:rsidP="00575719">
            <w:pPr>
              <w:pStyle w:val="Tabletext"/>
              <w:rPr>
                <w:rFonts w:eastAsia="DejaVu Sans"/>
              </w:rPr>
            </w:pPr>
            <w:r w:rsidRPr="00460FE0">
              <w:rPr>
                <w:rFonts w:eastAsia="DejaVu Sans"/>
              </w:rPr>
              <w:t>FDA HFE guidance</w:t>
            </w:r>
          </w:p>
          <w:p w14:paraId="1619F0DD" w14:textId="77777777" w:rsidR="003B274A" w:rsidRPr="00460FE0" w:rsidRDefault="003B274A" w:rsidP="00575719">
            <w:pPr>
              <w:pStyle w:val="Tabletext"/>
              <w:rPr>
                <w:rFonts w:eastAsia="DejaVu Sans"/>
              </w:rPr>
            </w:pPr>
            <w:r w:rsidRPr="00460FE0">
              <w:rPr>
                <w:rFonts w:eastAsia="MS Mincho"/>
              </w:rPr>
              <w:t>FDA guidance on software validation e.g. chapter 5.2.3</w:t>
            </w:r>
          </w:p>
        </w:tc>
      </w:tr>
      <w:tr w:rsidR="003B274A" w:rsidRPr="00460FE0" w14:paraId="3815CD39" w14:textId="77777777" w:rsidTr="00575719">
        <w:trPr>
          <w:jc w:val="center"/>
        </w:trPr>
        <w:tc>
          <w:tcPr>
            <w:tcW w:w="1721" w:type="dxa"/>
            <w:tcBorders>
              <w:top w:val="single" w:sz="6" w:space="0" w:color="auto"/>
              <w:left w:val="single" w:sz="12" w:space="0" w:color="000000"/>
              <w:bottom w:val="single" w:sz="6" w:space="0" w:color="auto"/>
              <w:right w:val="single" w:sz="6" w:space="0" w:color="auto"/>
            </w:tcBorders>
            <w:shd w:val="clear" w:color="auto" w:fill="auto"/>
          </w:tcPr>
          <w:p w14:paraId="59DDD670" w14:textId="77777777" w:rsidR="003B274A" w:rsidRPr="00460FE0" w:rsidRDefault="003B274A" w:rsidP="00575719">
            <w:pPr>
              <w:pStyle w:val="Tabletext"/>
              <w:rPr>
                <w:rFonts w:eastAsia="MS Mincho"/>
              </w:rPr>
            </w:pPr>
            <w:r w:rsidRPr="00460FE0">
              <w:rPr>
                <w:rFonts w:eastAsia="MS Mincho"/>
              </w:rPr>
              <w:t>RSK_MGNT_11</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2E787FB3" w14:textId="77777777" w:rsidR="003B274A" w:rsidRPr="00460FE0" w:rsidRDefault="003B274A" w:rsidP="00575719">
            <w:pPr>
              <w:pStyle w:val="Tabletext"/>
              <w:rPr>
                <w:rFonts w:eastAsia="MS Mincho"/>
              </w:rPr>
            </w:pPr>
            <w:r w:rsidRPr="00460FE0">
              <w:rPr>
                <w:rFonts w:eastAsia="MS Mincho"/>
              </w:rPr>
              <w:t>The manufacturer should analyse risks from malicious / adversarial attacks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5FC7B6EA" w14:textId="77777777" w:rsidR="003B274A" w:rsidRPr="00460FE0" w:rsidRDefault="003B274A" w:rsidP="003B274A">
            <w:pPr>
              <w:pStyle w:val="Tabletext"/>
              <w:numPr>
                <w:ilvl w:val="0"/>
                <w:numId w:val="41"/>
              </w:numPr>
              <w:overflowPunct/>
              <w:autoSpaceDE/>
              <w:autoSpaceDN/>
              <w:adjustRightInd/>
              <w:rPr>
                <w:rFonts w:eastAsia="MS Mincho"/>
              </w:rPr>
            </w:pPr>
            <w:r w:rsidRPr="00460FE0">
              <w:rPr>
                <w:rFonts w:eastAsia="MS Mincho"/>
              </w:rPr>
              <w:t>There is an analysis of potential attackers and motivation</w:t>
            </w:r>
          </w:p>
          <w:p w14:paraId="0BC11464" w14:textId="77777777" w:rsidR="003B274A" w:rsidRPr="00460FE0" w:rsidRDefault="003B274A" w:rsidP="003B274A">
            <w:pPr>
              <w:pStyle w:val="Tabletext"/>
              <w:numPr>
                <w:ilvl w:val="0"/>
                <w:numId w:val="41"/>
              </w:numPr>
              <w:overflowPunct/>
              <w:autoSpaceDE/>
              <w:autoSpaceDN/>
              <w:adjustRightInd/>
              <w:rPr>
                <w:rFonts w:eastAsia="MS Mincho"/>
              </w:rPr>
            </w:pPr>
            <w:r w:rsidRPr="00460FE0">
              <w:rPr>
                <w:rFonts w:eastAsia="MS Mincho"/>
              </w:rPr>
              <w:t>There is a list of attack vectors</w:t>
            </w:r>
          </w:p>
          <w:p w14:paraId="0937EA97" w14:textId="77777777" w:rsidR="003B274A" w:rsidRPr="00460FE0" w:rsidRDefault="003B274A" w:rsidP="003B274A">
            <w:pPr>
              <w:pStyle w:val="Tabletext"/>
              <w:numPr>
                <w:ilvl w:val="0"/>
                <w:numId w:val="41"/>
              </w:numPr>
              <w:overflowPunct/>
              <w:autoSpaceDE/>
              <w:autoSpaceDN/>
              <w:adjustRightInd/>
              <w:rPr>
                <w:rFonts w:eastAsia="MS Mincho"/>
              </w:rPr>
            </w:pPr>
            <w:r w:rsidRPr="00460FE0">
              <w:rPr>
                <w:rFonts w:eastAsia="MS Mincho"/>
              </w:rPr>
              <w:t>There is a vulnerability analysis</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412F676A"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Potential attacks are manipulating input data such as images or even of (public) training data (</w:t>
            </w:r>
            <w:r>
              <w:rPr>
                <w:rFonts w:eastAsia="MS Mincho"/>
              </w:rPr>
              <w:t>"</w:t>
            </w:r>
            <w:r w:rsidRPr="00460FE0">
              <w:rPr>
                <w:rFonts w:eastAsia="MS Mincho"/>
              </w:rPr>
              <w:t>poisoning attack</w:t>
            </w:r>
            <w:r>
              <w:rPr>
                <w:rFonts w:eastAsia="MS Mincho"/>
              </w:rPr>
              <w:t>"</w:t>
            </w:r>
            <w:r w:rsidRPr="00460FE0">
              <w:rPr>
                <w:rFonts w:eastAsia="MS Mincho"/>
              </w:rPr>
              <w:t>)</w:t>
            </w:r>
          </w:p>
          <w:p w14:paraId="529F2F1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vulnerability increases if the attacker has access to the model internals (e.g. architecture) or even to the model itself. Also, the chance of accessing the model via an API and thereby evaluating different attacks increases the vulnerability</w:t>
            </w:r>
          </w:p>
        </w:tc>
        <w:tc>
          <w:tcPr>
            <w:tcW w:w="2186" w:type="dxa"/>
            <w:tcBorders>
              <w:top w:val="single" w:sz="6" w:space="0" w:color="auto"/>
              <w:left w:val="single" w:sz="6" w:space="0" w:color="auto"/>
              <w:bottom w:val="single" w:sz="6" w:space="0" w:color="auto"/>
              <w:right w:val="single" w:sz="6" w:space="0" w:color="auto"/>
            </w:tcBorders>
            <w:shd w:val="clear" w:color="auto" w:fill="auto"/>
          </w:tcPr>
          <w:p w14:paraId="3FDD65AF" w14:textId="77777777" w:rsidR="003B274A" w:rsidRPr="00460FE0" w:rsidRDefault="003B274A" w:rsidP="00575719">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2B92C17E" w14:textId="77777777" w:rsidR="003B274A" w:rsidRPr="00460FE0" w:rsidRDefault="003B274A" w:rsidP="00575719">
            <w:pPr>
              <w:pStyle w:val="Tabletext"/>
              <w:rPr>
                <w:rFonts w:eastAsia="DejaVu Sans"/>
              </w:rPr>
            </w:pPr>
          </w:p>
        </w:tc>
      </w:tr>
      <w:tr w:rsidR="003B274A" w:rsidRPr="00460FE0" w14:paraId="72DDB195" w14:textId="77777777" w:rsidTr="00575719">
        <w:trPr>
          <w:jc w:val="center"/>
        </w:trPr>
        <w:tc>
          <w:tcPr>
            <w:tcW w:w="1721" w:type="dxa"/>
            <w:tcBorders>
              <w:top w:val="single" w:sz="6" w:space="0" w:color="auto"/>
              <w:left w:val="single" w:sz="12" w:space="0" w:color="000000"/>
              <w:bottom w:val="single" w:sz="6" w:space="0" w:color="auto"/>
              <w:right w:val="single" w:sz="6" w:space="0" w:color="auto"/>
            </w:tcBorders>
            <w:shd w:val="clear" w:color="auto" w:fill="auto"/>
          </w:tcPr>
          <w:p w14:paraId="376EE45E" w14:textId="77777777" w:rsidR="003B274A" w:rsidRPr="00460FE0" w:rsidRDefault="003B274A" w:rsidP="00575719">
            <w:pPr>
              <w:pStyle w:val="Tabletext"/>
              <w:rPr>
                <w:rFonts w:eastAsia="MS Mincho"/>
              </w:rPr>
            </w:pPr>
            <w:r w:rsidRPr="00460FE0">
              <w:rPr>
                <w:rFonts w:eastAsia="MS Mincho"/>
              </w:rPr>
              <w:lastRenderedPageBreak/>
              <w:t>RSK_MGNT_12</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343BA9C3" w14:textId="77777777" w:rsidR="003B274A" w:rsidRPr="00460FE0" w:rsidRDefault="003B274A" w:rsidP="00575719">
            <w:pPr>
              <w:pStyle w:val="Tabletext"/>
              <w:rPr>
                <w:rFonts w:eastAsia="MS Mincho"/>
              </w:rPr>
            </w:pPr>
            <w:r w:rsidRPr="00460FE0">
              <w:rPr>
                <w:rFonts w:eastAsia="MS Mincho"/>
              </w:rPr>
              <w:t xml:space="preserve">With Continuous Learning Systems, the manufacturer should mitigate risks that are specific to continuously learning systems. </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6FEC7FD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risk analysis assesses risks that a specific to continuous learning systems.</w:t>
            </w:r>
          </w:p>
          <w:p w14:paraId="5EF171C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risk management file specifies the respective risk mitigation.</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6FA710A5" w14:textId="77777777" w:rsidR="003B274A" w:rsidRPr="00460FE0" w:rsidRDefault="003B274A" w:rsidP="00575719">
            <w:pPr>
              <w:pStyle w:val="Tabletext"/>
              <w:rPr>
                <w:rFonts w:eastAsia="MS Mincho"/>
              </w:rPr>
            </w:pPr>
            <w:r w:rsidRPr="00460FE0">
              <w:rPr>
                <w:rFonts w:eastAsia="MS Mincho"/>
              </w:rPr>
              <w:t>Examples of risk mitigation:</w:t>
            </w:r>
          </w:p>
          <w:p w14:paraId="773687F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option to reset the systems</w:t>
            </w:r>
          </w:p>
          <w:p w14:paraId="020B230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self-tests.</w:t>
            </w:r>
          </w:p>
        </w:tc>
        <w:tc>
          <w:tcPr>
            <w:tcW w:w="2186" w:type="dxa"/>
            <w:tcBorders>
              <w:top w:val="single" w:sz="6" w:space="0" w:color="auto"/>
              <w:left w:val="single" w:sz="6" w:space="0" w:color="auto"/>
              <w:bottom w:val="single" w:sz="6" w:space="0" w:color="auto"/>
              <w:right w:val="single" w:sz="6" w:space="0" w:color="auto"/>
            </w:tcBorders>
            <w:shd w:val="clear" w:color="auto" w:fill="auto"/>
          </w:tcPr>
          <w:p w14:paraId="004B15EA" w14:textId="77777777" w:rsidR="003B274A" w:rsidRPr="00460FE0" w:rsidRDefault="003B274A" w:rsidP="00575719">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5B947418" w14:textId="77777777" w:rsidR="003B274A" w:rsidRPr="00460FE0" w:rsidRDefault="003B274A" w:rsidP="00575719">
            <w:pPr>
              <w:pStyle w:val="Tabletext"/>
              <w:rPr>
                <w:rFonts w:eastAsia="MS Mincho"/>
              </w:rPr>
            </w:pPr>
            <w:r w:rsidRPr="00460FE0">
              <w:rPr>
                <w:rFonts w:eastAsia="MS Mincho"/>
              </w:rPr>
              <w:t>MDR (2017/745) Annex I (17)</w:t>
            </w:r>
          </w:p>
          <w:p w14:paraId="6936B57F" w14:textId="77777777" w:rsidR="003B274A" w:rsidRPr="00460FE0" w:rsidRDefault="003B274A" w:rsidP="00575719">
            <w:pPr>
              <w:pStyle w:val="Tabletext"/>
              <w:rPr>
                <w:rFonts w:eastAsia="MS Mincho"/>
              </w:rPr>
            </w:pPr>
            <w:r w:rsidRPr="00460FE0">
              <w:rPr>
                <w:rFonts w:eastAsia="MS Mincho"/>
              </w:rPr>
              <w:t>FDA proposed regulatory framework for modifications to AI/ML based SaMD (entire document)</w:t>
            </w:r>
          </w:p>
        </w:tc>
      </w:tr>
      <w:tr w:rsidR="003B274A" w:rsidRPr="00460FE0" w14:paraId="5ED5C65F" w14:textId="77777777" w:rsidTr="00575719">
        <w:trPr>
          <w:jc w:val="center"/>
        </w:trPr>
        <w:tc>
          <w:tcPr>
            <w:tcW w:w="1721" w:type="dxa"/>
            <w:tcBorders>
              <w:top w:val="single" w:sz="6" w:space="0" w:color="auto"/>
              <w:left w:val="single" w:sz="12" w:space="0" w:color="000000"/>
              <w:bottom w:val="single" w:sz="6" w:space="0" w:color="auto"/>
              <w:right w:val="single" w:sz="6" w:space="0" w:color="auto"/>
            </w:tcBorders>
            <w:shd w:val="clear" w:color="auto" w:fill="auto"/>
          </w:tcPr>
          <w:p w14:paraId="3DF2A946" w14:textId="77777777" w:rsidR="003B274A" w:rsidRPr="00460FE0" w:rsidRDefault="003B274A" w:rsidP="00575719">
            <w:pPr>
              <w:pStyle w:val="Tabletext"/>
              <w:rPr>
                <w:rFonts w:eastAsia="MS Mincho"/>
              </w:rPr>
            </w:pPr>
            <w:r w:rsidRPr="00460FE0">
              <w:rPr>
                <w:rFonts w:eastAsia="MS Mincho"/>
              </w:rPr>
              <w:t>RSK_MGNT_13</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2154BDEB" w14:textId="77777777" w:rsidR="003B274A" w:rsidRPr="00460FE0" w:rsidRDefault="003B274A" w:rsidP="00575719">
            <w:pPr>
              <w:pStyle w:val="Tabletext"/>
              <w:rPr>
                <w:rFonts w:eastAsia="MS Mincho"/>
              </w:rPr>
            </w:pPr>
            <w:r w:rsidRPr="00460FE0">
              <w:rPr>
                <w:rFonts w:eastAsia="MS Mincho"/>
              </w:rPr>
              <w:t>With Continuous Learning Systems, the manufacturer should show quantitatively why the risk-benefit analysis is better than for non-continuously learning systems.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4B06B1E5" w14:textId="77777777" w:rsidR="003B274A" w:rsidRPr="00460FE0" w:rsidRDefault="003B274A" w:rsidP="00575719">
            <w:pPr>
              <w:pStyle w:val="Tabletext"/>
              <w:rPr>
                <w:rFonts w:eastAsia="MS Mincho"/>
              </w:rPr>
            </w:pPr>
            <w:r w:rsidRPr="00460FE0">
              <w:rPr>
                <w:rFonts w:eastAsia="MS Mincho"/>
              </w:rPr>
              <w:t xml:space="preserve">Analysis report showing a </w:t>
            </w:r>
            <w:r w:rsidRPr="00460FE0">
              <w:t>positive risk-benefit ratio</w:t>
            </w:r>
            <w:r w:rsidRPr="00460FE0">
              <w:rPr>
                <w:rFonts w:eastAsia="MS Mincho"/>
              </w:rPr>
              <w:t xml:space="preserve"> compared to the state-of-the art. The clinical evaluation compares benefits for continuously learning and non-continuously learning systems.</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5AE369A5" w14:textId="77777777" w:rsidR="003B274A" w:rsidRPr="00460FE0" w:rsidRDefault="003B274A" w:rsidP="00575719">
            <w:pPr>
              <w:pStyle w:val="Tabletext"/>
              <w:rPr>
                <w:rFonts w:eastAsia="MS Mincho"/>
              </w:rPr>
            </w:pPr>
          </w:p>
        </w:tc>
        <w:tc>
          <w:tcPr>
            <w:tcW w:w="2186" w:type="dxa"/>
            <w:tcBorders>
              <w:top w:val="single" w:sz="6" w:space="0" w:color="auto"/>
              <w:left w:val="single" w:sz="6" w:space="0" w:color="auto"/>
              <w:bottom w:val="single" w:sz="6" w:space="0" w:color="auto"/>
              <w:right w:val="single" w:sz="6" w:space="0" w:color="auto"/>
            </w:tcBorders>
            <w:shd w:val="clear" w:color="auto" w:fill="auto"/>
          </w:tcPr>
          <w:p w14:paraId="6158B568" w14:textId="77777777" w:rsidR="003B274A" w:rsidRPr="00460FE0" w:rsidRDefault="003B274A" w:rsidP="00575719">
            <w:pPr>
              <w:pStyle w:val="Tabletext"/>
              <w:rPr>
                <w:rFonts w:eastAsia="MS Mincho"/>
              </w:rPr>
            </w:pPr>
            <w:r w:rsidRPr="00460FE0">
              <w:rPr>
                <w:rFonts w:eastAsia="MS Mincho"/>
              </w:rPr>
              <w:t>Product and Software Requirements Specifications</w:t>
            </w: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23344826" w14:textId="77777777" w:rsidR="003B274A" w:rsidRPr="00460FE0" w:rsidRDefault="003B274A" w:rsidP="00575719">
            <w:pPr>
              <w:pStyle w:val="Tabletext"/>
              <w:rPr>
                <w:rFonts w:eastAsia="DejaVu Sans"/>
              </w:rPr>
            </w:pPr>
            <w:r w:rsidRPr="00460FE0">
              <w:rPr>
                <w:rFonts w:eastAsia="DejaVu Sans"/>
              </w:rPr>
              <w:t>ISO 14971:2019 clause 6</w:t>
            </w:r>
          </w:p>
          <w:p w14:paraId="27C0ACD4" w14:textId="77777777" w:rsidR="003B274A" w:rsidRPr="00460FE0" w:rsidRDefault="003B274A" w:rsidP="00575719">
            <w:pPr>
              <w:pStyle w:val="Tabletext"/>
              <w:rPr>
                <w:rFonts w:eastAsia="DejaVu Sans"/>
              </w:rPr>
            </w:pPr>
            <w:r w:rsidRPr="00460FE0">
              <w:rPr>
                <w:rFonts w:eastAsia="DejaVu Sans"/>
              </w:rPr>
              <w:t>DIN SPECT 2</w:t>
            </w:r>
          </w:p>
          <w:p w14:paraId="25B2FE62" w14:textId="77777777" w:rsidR="003B274A" w:rsidRPr="00460FE0" w:rsidRDefault="003B274A" w:rsidP="00575719">
            <w:pPr>
              <w:pStyle w:val="Tabletext"/>
              <w:rPr>
                <w:rFonts w:eastAsia="MS Mincho"/>
              </w:rPr>
            </w:pPr>
            <w:r w:rsidRPr="00460FE0">
              <w:rPr>
                <w:rFonts w:eastAsia="MS Mincho"/>
              </w:rPr>
              <w:t xml:space="preserve">FDA guidance on determining benefit risk </w:t>
            </w:r>
          </w:p>
        </w:tc>
      </w:tr>
      <w:tr w:rsidR="003B274A" w:rsidRPr="00460FE0" w14:paraId="6A004358" w14:textId="77777777" w:rsidTr="00575719">
        <w:trPr>
          <w:jc w:val="center"/>
        </w:trPr>
        <w:tc>
          <w:tcPr>
            <w:tcW w:w="1721" w:type="dxa"/>
            <w:tcBorders>
              <w:top w:val="single" w:sz="6" w:space="0" w:color="auto"/>
              <w:left w:val="single" w:sz="12" w:space="0" w:color="000000"/>
              <w:bottom w:val="single" w:sz="6" w:space="0" w:color="auto"/>
              <w:right w:val="single" w:sz="6" w:space="0" w:color="auto"/>
            </w:tcBorders>
            <w:shd w:val="clear" w:color="auto" w:fill="auto"/>
          </w:tcPr>
          <w:p w14:paraId="4A28235F" w14:textId="77777777" w:rsidR="003B274A" w:rsidRPr="00460FE0" w:rsidRDefault="003B274A" w:rsidP="00575719">
            <w:pPr>
              <w:pStyle w:val="Tabletext"/>
              <w:rPr>
                <w:rFonts w:eastAsia="MS Mincho"/>
              </w:rPr>
            </w:pPr>
            <w:r w:rsidRPr="00460FE0">
              <w:rPr>
                <w:rFonts w:eastAsia="MS Mincho"/>
              </w:rPr>
              <w:t>RSK_MGNT_14</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00E1CCD5" w14:textId="77777777" w:rsidR="003B274A" w:rsidRPr="00460FE0" w:rsidRDefault="003B274A" w:rsidP="00575719">
            <w:pPr>
              <w:pStyle w:val="Tabletext"/>
              <w:rPr>
                <w:rFonts w:eastAsia="MS Mincho"/>
              </w:rPr>
            </w:pPr>
            <w:r w:rsidRPr="00460FE0">
              <w:rPr>
                <w:rFonts w:eastAsia="MS Mincho"/>
              </w:rPr>
              <w:t>The manufacturer should mitigate risks.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717BA845" w14:textId="77777777" w:rsidR="003B274A" w:rsidRPr="00460FE0" w:rsidRDefault="003B274A" w:rsidP="00575719">
            <w:pPr>
              <w:pStyle w:val="Tabletext"/>
              <w:rPr>
                <w:rFonts w:eastAsia="MS Mincho"/>
              </w:rPr>
            </w:pPr>
            <w:r w:rsidRPr="00460FE0">
              <w:rPr>
                <w:rFonts w:eastAsia="MS Mincho"/>
              </w:rPr>
              <w:t>There is a risk mitigation for risks caused by:</w:t>
            </w:r>
          </w:p>
          <w:p w14:paraId="2FF3554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input data not meeting the requirements</w:t>
            </w:r>
          </w:p>
          <w:p w14:paraId="251C687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inability of the system to meet the non-functional requirements</w:t>
            </w:r>
          </w:p>
          <w:p w14:paraId="4DE0F3A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ML algorithms not meeting the quality metrics</w:t>
            </w:r>
          </w:p>
          <w:p w14:paraId="49F1082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Adversarial attacks</w:t>
            </w:r>
          </w:p>
          <w:p w14:paraId="3ED2342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software bugs.</w:t>
            </w:r>
          </w:p>
          <w:p w14:paraId="2128A028" w14:textId="77777777" w:rsidR="003B274A" w:rsidRPr="00460FE0" w:rsidRDefault="003B274A" w:rsidP="00575719">
            <w:pPr>
              <w:pStyle w:val="Tabletext"/>
              <w:rPr>
                <w:rFonts w:eastAsia="MS Mincho"/>
              </w:rPr>
            </w:pPr>
            <w:r w:rsidRPr="00460FE0">
              <w:rPr>
                <w:rFonts w:eastAsia="MS Mincho"/>
              </w:rPr>
              <w:t>The measures are implemented:</w:t>
            </w:r>
          </w:p>
          <w:p w14:paraId="2E94D10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measures are specified as product or component requirements</w:t>
            </w:r>
          </w:p>
          <w:p w14:paraId="1E240A1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There are tests verifying/validating the </w:t>
            </w:r>
            <w:r w:rsidRPr="00460FE0">
              <w:rPr>
                <w:rFonts w:eastAsia="MS Mincho"/>
              </w:rPr>
              <w:lastRenderedPageBreak/>
              <w:t>implementation and effectiveness of these measures.</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67A389DD" w14:textId="77777777" w:rsidR="003B274A" w:rsidRPr="00460FE0" w:rsidRDefault="003B274A" w:rsidP="00575719">
            <w:pPr>
              <w:pStyle w:val="Tabletext"/>
              <w:rPr>
                <w:rFonts w:eastAsia="MS Mincho"/>
              </w:rPr>
            </w:pPr>
            <w:r w:rsidRPr="00460FE0">
              <w:rPr>
                <w:rFonts w:eastAsia="MS Mincho"/>
              </w:rPr>
              <w:lastRenderedPageBreak/>
              <w:t>Means for risk mitigation might include:</w:t>
            </w:r>
          </w:p>
          <w:p w14:paraId="07ECD30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System shutdown</w:t>
            </w:r>
          </w:p>
          <w:p w14:paraId="2367A08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Warnings to users, alarm systems</w:t>
            </w:r>
          </w:p>
          <w:p w14:paraId="5986731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Validation of input data</w:t>
            </w:r>
          </w:p>
          <w:p w14:paraId="15F9687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Self-tests</w:t>
            </w:r>
          </w:p>
          <w:p w14:paraId="1C283D92" w14:textId="77777777" w:rsidR="003B274A" w:rsidRPr="00460FE0" w:rsidRDefault="003B274A" w:rsidP="003B274A">
            <w:pPr>
              <w:pStyle w:val="Tabletext"/>
              <w:numPr>
                <w:ilvl w:val="0"/>
                <w:numId w:val="15"/>
              </w:numPr>
              <w:overflowPunct/>
              <w:autoSpaceDE/>
              <w:autoSpaceDN/>
              <w:adjustRightInd/>
              <w:ind w:left="284" w:hanging="284"/>
              <w:rPr>
                <w:rFonts w:cs="Symbol"/>
              </w:rPr>
            </w:pPr>
            <w:r w:rsidRPr="00460FE0">
              <w:rPr>
                <w:rFonts w:eastAsia="MS Mincho"/>
              </w:rPr>
              <w:t>Robustness: Adversarial training (</w:t>
            </w:r>
            <w:r w:rsidRPr="00460FE0">
              <w:rPr>
                <w:rFonts w:cs="Symbol"/>
                <w:i/>
              </w:rPr>
              <w:t>arXiv:1706.06083),</w:t>
            </w:r>
            <w:r w:rsidRPr="00460FE0">
              <w:rPr>
                <w:i/>
              </w:rPr>
              <w:t xml:space="preserve"> generative methods (See section </w:t>
            </w:r>
            <w:r>
              <w:rPr>
                <w:i/>
              </w:rPr>
              <w:t>"</w:t>
            </w:r>
            <w:r w:rsidRPr="00460FE0">
              <w:rPr>
                <w:i/>
              </w:rPr>
              <w:t>uncertainty</w:t>
            </w:r>
            <w:r>
              <w:rPr>
                <w:i/>
              </w:rPr>
              <w:t>"</w:t>
            </w:r>
            <w:r w:rsidRPr="00460FE0">
              <w:rPr>
                <w:i/>
              </w:rPr>
              <w:t xml:space="preserve"> in DISAM paper)</w:t>
            </w:r>
          </w:p>
          <w:p w14:paraId="4ECEDC4F" w14:textId="77777777" w:rsidR="003B274A" w:rsidRPr="00460FE0" w:rsidRDefault="003B274A" w:rsidP="003B274A">
            <w:pPr>
              <w:pStyle w:val="Tabletext"/>
              <w:numPr>
                <w:ilvl w:val="0"/>
                <w:numId w:val="15"/>
              </w:numPr>
              <w:overflowPunct/>
              <w:autoSpaceDE/>
              <w:autoSpaceDN/>
              <w:adjustRightInd/>
              <w:ind w:left="284" w:hanging="284"/>
              <w:rPr>
                <w:rFonts w:eastAsia="MS Mincho"/>
                <w:iCs/>
              </w:rPr>
            </w:pPr>
            <w:r w:rsidRPr="00460FE0">
              <w:rPr>
                <w:iCs/>
              </w:rPr>
              <w:t xml:space="preserve">Adversarial attacks: Training with adversarial data sets or operating with different </w:t>
            </w:r>
            <w:r w:rsidRPr="00460FE0">
              <w:rPr>
                <w:iCs/>
              </w:rPr>
              <w:lastRenderedPageBreak/>
              <w:t>classifiers or learning invariant transformation of feature</w:t>
            </w:r>
          </w:p>
        </w:tc>
        <w:tc>
          <w:tcPr>
            <w:tcW w:w="2186" w:type="dxa"/>
            <w:tcBorders>
              <w:top w:val="single" w:sz="6" w:space="0" w:color="auto"/>
              <w:left w:val="single" w:sz="6" w:space="0" w:color="auto"/>
              <w:bottom w:val="single" w:sz="6" w:space="0" w:color="auto"/>
              <w:right w:val="single" w:sz="6" w:space="0" w:color="auto"/>
            </w:tcBorders>
            <w:shd w:val="clear" w:color="auto" w:fill="auto"/>
          </w:tcPr>
          <w:p w14:paraId="70E6AD78" w14:textId="77777777" w:rsidR="003B274A" w:rsidRPr="00460FE0" w:rsidRDefault="003B274A" w:rsidP="00575719">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5C99CE93" w14:textId="77777777" w:rsidR="003B274A" w:rsidRPr="00460FE0" w:rsidRDefault="003B274A" w:rsidP="00575719">
            <w:pPr>
              <w:pStyle w:val="Tabletext"/>
              <w:rPr>
                <w:rFonts w:eastAsia="DejaVu Sans"/>
              </w:rPr>
            </w:pPr>
            <w:r w:rsidRPr="00460FE0">
              <w:rPr>
                <w:rFonts w:eastAsia="DejaVu Sans"/>
              </w:rPr>
              <w:t>ISO 14971:2019 clause 7</w:t>
            </w:r>
          </w:p>
          <w:p w14:paraId="1396D285" w14:textId="77777777" w:rsidR="003B274A" w:rsidRPr="00460FE0" w:rsidRDefault="003B274A" w:rsidP="00575719">
            <w:pPr>
              <w:pStyle w:val="Tabletext"/>
              <w:rPr>
                <w:rFonts w:eastAsia="DejaVu Sans"/>
              </w:rPr>
            </w:pPr>
            <w:r w:rsidRPr="00460FE0">
              <w:rPr>
                <w:rFonts w:eastAsia="DejaVu Sans"/>
              </w:rPr>
              <w:t>DIN SPEC 2</w:t>
            </w:r>
          </w:p>
          <w:p w14:paraId="1C16E820" w14:textId="77777777" w:rsidR="003B274A" w:rsidRPr="00460FE0" w:rsidRDefault="003B274A" w:rsidP="00575719">
            <w:pPr>
              <w:pStyle w:val="Tabletext"/>
              <w:rPr>
                <w:rFonts w:eastAsia="DejaVu Sans"/>
              </w:rPr>
            </w:pPr>
            <w:r w:rsidRPr="00460FE0">
              <w:rPr>
                <w:rFonts w:eastAsia="DejaVu Sans"/>
              </w:rPr>
              <w:t>DAISAM</w:t>
            </w:r>
          </w:p>
          <w:p w14:paraId="35D3C2C1" w14:textId="77777777" w:rsidR="003B274A" w:rsidRPr="00460FE0" w:rsidRDefault="003B274A" w:rsidP="00575719">
            <w:pPr>
              <w:pStyle w:val="Tabletext"/>
              <w:rPr>
                <w:rFonts w:eastAsia="MS Mincho"/>
              </w:rPr>
            </w:pPr>
            <w:r w:rsidRPr="00460FE0">
              <w:rPr>
                <w:rFonts w:eastAsia="MS Mincho"/>
              </w:rPr>
              <w:t>FDA guidance on software validation e.g. chapter 6.1</w:t>
            </w:r>
          </w:p>
          <w:p w14:paraId="17E3499F" w14:textId="77777777" w:rsidR="003B274A" w:rsidRPr="00460FE0" w:rsidRDefault="003B274A" w:rsidP="00575719">
            <w:pPr>
              <w:pStyle w:val="Tabletext"/>
              <w:rPr>
                <w:rFonts w:eastAsia="MS Mincho"/>
              </w:rPr>
            </w:pPr>
            <w:r w:rsidRPr="00460FE0">
              <w:rPr>
                <w:rFonts w:eastAsia="MS Mincho"/>
              </w:rPr>
              <w:t>FDA HFE guidance e.g. chapter 8.1.3 and 8.1.4</w:t>
            </w:r>
          </w:p>
          <w:p w14:paraId="058C14A2" w14:textId="77777777" w:rsidR="003B274A" w:rsidRPr="00460FE0" w:rsidRDefault="003B274A" w:rsidP="00575719">
            <w:pPr>
              <w:pStyle w:val="Tabletext"/>
              <w:rPr>
                <w:rFonts w:eastAsia="DejaVu Sans"/>
              </w:rPr>
            </w:pPr>
            <w:r w:rsidRPr="00460FE0">
              <w:rPr>
                <w:rFonts w:eastAsia="MS Mincho"/>
              </w:rPr>
              <w:t>ISO 24028 10.4, 10.5, 10.7 ff.</w:t>
            </w:r>
          </w:p>
        </w:tc>
      </w:tr>
      <w:tr w:rsidR="003B274A" w:rsidRPr="00460FE0" w14:paraId="624B7825" w14:textId="77777777" w:rsidTr="00575719">
        <w:trPr>
          <w:jc w:val="center"/>
        </w:trPr>
        <w:tc>
          <w:tcPr>
            <w:tcW w:w="1721" w:type="dxa"/>
            <w:tcBorders>
              <w:top w:val="single" w:sz="6" w:space="0" w:color="auto"/>
              <w:left w:val="single" w:sz="12" w:space="0" w:color="000000"/>
              <w:bottom w:val="single" w:sz="12" w:space="0" w:color="000000"/>
              <w:right w:val="single" w:sz="6" w:space="0" w:color="auto"/>
            </w:tcBorders>
            <w:shd w:val="clear" w:color="auto" w:fill="auto"/>
          </w:tcPr>
          <w:p w14:paraId="27248586" w14:textId="77777777" w:rsidR="003B274A" w:rsidRPr="00460FE0" w:rsidRDefault="003B274A" w:rsidP="00575719">
            <w:pPr>
              <w:pStyle w:val="Tabletext"/>
              <w:rPr>
                <w:rFonts w:eastAsia="MS Mincho"/>
              </w:rPr>
            </w:pPr>
            <w:r w:rsidRPr="00460FE0">
              <w:rPr>
                <w:rFonts w:eastAsia="MS Mincho"/>
              </w:rPr>
              <w:t>RSK_MGNT_15</w:t>
            </w:r>
          </w:p>
        </w:tc>
        <w:tc>
          <w:tcPr>
            <w:tcW w:w="2988" w:type="dxa"/>
            <w:tcBorders>
              <w:top w:val="single" w:sz="6" w:space="0" w:color="auto"/>
              <w:left w:val="single" w:sz="6" w:space="0" w:color="auto"/>
              <w:bottom w:val="single" w:sz="12" w:space="0" w:color="000000"/>
              <w:right w:val="single" w:sz="6" w:space="0" w:color="auto"/>
            </w:tcBorders>
            <w:shd w:val="clear" w:color="auto" w:fill="auto"/>
          </w:tcPr>
          <w:p w14:paraId="3F233780" w14:textId="77777777" w:rsidR="003B274A" w:rsidRPr="00460FE0" w:rsidRDefault="003B274A" w:rsidP="00575719">
            <w:pPr>
              <w:pStyle w:val="Tabletext"/>
              <w:rPr>
                <w:rFonts w:eastAsia="MS Mincho"/>
              </w:rPr>
            </w:pPr>
            <w:r w:rsidRPr="00460FE0">
              <w:rPr>
                <w:rFonts w:eastAsia="MS Mincho"/>
              </w:rPr>
              <w:t>The manufacturer should repeat these risk management activities after training of the model as well as prior to product release.</w:t>
            </w:r>
          </w:p>
        </w:tc>
        <w:tc>
          <w:tcPr>
            <w:tcW w:w="3023" w:type="dxa"/>
            <w:tcBorders>
              <w:top w:val="single" w:sz="6" w:space="0" w:color="auto"/>
              <w:left w:val="single" w:sz="6" w:space="0" w:color="auto"/>
              <w:bottom w:val="single" w:sz="12" w:space="0" w:color="000000"/>
              <w:right w:val="single" w:sz="6" w:space="0" w:color="auto"/>
            </w:tcBorders>
            <w:shd w:val="clear" w:color="auto" w:fill="auto"/>
          </w:tcPr>
          <w:p w14:paraId="451510D3" w14:textId="77777777" w:rsidR="003B274A" w:rsidRPr="00460FE0" w:rsidRDefault="003B274A" w:rsidP="00575719">
            <w:pPr>
              <w:pStyle w:val="Tabletext"/>
              <w:rPr>
                <w:rFonts w:eastAsia="MS Mincho"/>
              </w:rPr>
            </w:pPr>
          </w:p>
        </w:tc>
        <w:tc>
          <w:tcPr>
            <w:tcW w:w="2671" w:type="dxa"/>
            <w:tcBorders>
              <w:top w:val="single" w:sz="6" w:space="0" w:color="auto"/>
              <w:left w:val="single" w:sz="6" w:space="0" w:color="auto"/>
              <w:bottom w:val="single" w:sz="12" w:space="0" w:color="000000"/>
              <w:right w:val="single" w:sz="6" w:space="0" w:color="auto"/>
            </w:tcBorders>
            <w:shd w:val="clear" w:color="auto" w:fill="auto"/>
          </w:tcPr>
          <w:p w14:paraId="54335AFF" w14:textId="77777777" w:rsidR="003B274A" w:rsidRPr="00460FE0" w:rsidRDefault="003B274A" w:rsidP="00575719">
            <w:pPr>
              <w:pStyle w:val="Tabletext"/>
              <w:rPr>
                <w:rFonts w:eastAsia="MS Mincho"/>
              </w:rPr>
            </w:pPr>
          </w:p>
        </w:tc>
        <w:tc>
          <w:tcPr>
            <w:tcW w:w="2186" w:type="dxa"/>
            <w:tcBorders>
              <w:top w:val="single" w:sz="6" w:space="0" w:color="auto"/>
              <w:left w:val="single" w:sz="6" w:space="0" w:color="auto"/>
              <w:bottom w:val="single" w:sz="12" w:space="0" w:color="000000"/>
              <w:right w:val="single" w:sz="6" w:space="0" w:color="auto"/>
            </w:tcBorders>
            <w:shd w:val="clear" w:color="auto" w:fill="auto"/>
          </w:tcPr>
          <w:p w14:paraId="5136DB80" w14:textId="77777777" w:rsidR="003B274A" w:rsidRPr="00460FE0" w:rsidRDefault="003B274A" w:rsidP="00575719">
            <w:pPr>
              <w:pStyle w:val="Tabletext"/>
              <w:rPr>
                <w:rFonts w:eastAsia="MS Mincho"/>
              </w:rPr>
            </w:pPr>
          </w:p>
        </w:tc>
        <w:tc>
          <w:tcPr>
            <w:tcW w:w="2164" w:type="dxa"/>
            <w:tcBorders>
              <w:top w:val="single" w:sz="6" w:space="0" w:color="auto"/>
              <w:left w:val="single" w:sz="6" w:space="0" w:color="auto"/>
              <w:bottom w:val="single" w:sz="12" w:space="0" w:color="000000"/>
              <w:right w:val="single" w:sz="12" w:space="0" w:color="000000"/>
            </w:tcBorders>
            <w:shd w:val="clear" w:color="auto" w:fill="auto"/>
          </w:tcPr>
          <w:p w14:paraId="408FA8CC" w14:textId="77777777" w:rsidR="003B274A" w:rsidRPr="00460FE0" w:rsidRDefault="003B274A" w:rsidP="00575719">
            <w:pPr>
              <w:pStyle w:val="Tabletext"/>
              <w:rPr>
                <w:rFonts w:eastAsia="DejaVu Sans"/>
              </w:rPr>
            </w:pPr>
          </w:p>
        </w:tc>
      </w:tr>
    </w:tbl>
    <w:p w14:paraId="044CFBB6" w14:textId="77777777" w:rsidR="003B274A" w:rsidRPr="00460FE0" w:rsidRDefault="003B274A" w:rsidP="003B274A">
      <w:pPr>
        <w:rPr>
          <w:lang w:bidi="ar-DZ"/>
        </w:rPr>
      </w:pPr>
    </w:p>
    <w:p w14:paraId="1861278C" w14:textId="77777777" w:rsidR="003B274A" w:rsidRPr="00460FE0" w:rsidRDefault="003B274A" w:rsidP="003B274A">
      <w:pPr>
        <w:pStyle w:val="Heading2"/>
        <w:rPr>
          <w:lang w:bidi="ar-DZ"/>
        </w:rPr>
      </w:pPr>
      <w:bookmarkStart w:id="128" w:name="_Toc51056129"/>
      <w:bookmarkStart w:id="129" w:name="_Toc51958036"/>
      <w:bookmarkStart w:id="130" w:name="_Toc52186827"/>
      <w:r w:rsidRPr="00460FE0">
        <w:rPr>
          <w:lang w:bidi="ar-DZ"/>
        </w:rPr>
        <w:t>Data management requirements</w:t>
      </w:r>
      <w:bookmarkEnd w:id="128"/>
      <w:bookmarkEnd w:id="129"/>
      <w:bookmarkEnd w:id="130"/>
    </w:p>
    <w:p w14:paraId="6236E2B3" w14:textId="77777777" w:rsidR="003B274A" w:rsidRPr="00460FE0" w:rsidRDefault="003B274A" w:rsidP="003B274A">
      <w:pPr>
        <w:pStyle w:val="Heading3"/>
        <w:rPr>
          <w:lang w:bidi="ar-DZ"/>
        </w:rPr>
      </w:pPr>
      <w:bookmarkStart w:id="131" w:name="_Toc51056130"/>
      <w:bookmarkStart w:id="132" w:name="_Toc51958037"/>
      <w:bookmarkStart w:id="133" w:name="_Toc52186828"/>
      <w:r w:rsidRPr="00460FE0">
        <w:rPr>
          <w:lang w:bidi="ar-DZ"/>
        </w:rPr>
        <w:t>Data collection</w:t>
      </w:r>
      <w:bookmarkEnd w:id="131"/>
      <w:bookmarkEnd w:id="132"/>
      <w:bookmarkEnd w:id="133"/>
    </w:p>
    <w:p w14:paraId="6EA3D9BF" w14:textId="77777777" w:rsidR="003B274A" w:rsidRPr="00460FE0" w:rsidRDefault="003B274A" w:rsidP="003B274A">
      <w:pPr>
        <w:pStyle w:val="TableNotitle"/>
        <w:rPr>
          <w:lang w:bidi="ar-DZ"/>
        </w:rPr>
      </w:pPr>
      <w:bookmarkStart w:id="134" w:name="_Toc45613754"/>
      <w:bookmarkStart w:id="135" w:name="_Toc51022757"/>
      <w:bookmarkStart w:id="136" w:name="_Toc51958127"/>
      <w:bookmarkStart w:id="137" w:name="_Toc52186894"/>
      <w:r w:rsidRPr="00460FE0">
        <w:rPr>
          <w:lang w:bidi="ar-DZ"/>
        </w:rPr>
        <w:t>Table 11: Data collection requirements</w:t>
      </w:r>
      <w:bookmarkEnd w:id="134"/>
      <w:bookmarkEnd w:id="135"/>
      <w:bookmarkEnd w:id="136"/>
      <w:bookmarkEnd w:id="137"/>
    </w:p>
    <w:tbl>
      <w:tblPr>
        <w:tblW w:w="14754" w:type="dxa"/>
        <w:jc w:val="center"/>
        <w:tblCellMar>
          <w:left w:w="87" w:type="dxa"/>
        </w:tblCellMar>
        <w:tblLook w:val="04A0" w:firstRow="1" w:lastRow="0" w:firstColumn="1" w:lastColumn="0" w:noHBand="0" w:noVBand="1"/>
      </w:tblPr>
      <w:tblGrid>
        <w:gridCol w:w="1274"/>
        <w:gridCol w:w="2945"/>
        <w:gridCol w:w="3284"/>
        <w:gridCol w:w="3027"/>
        <w:gridCol w:w="2103"/>
        <w:gridCol w:w="2121"/>
      </w:tblGrid>
      <w:tr w:rsidR="003B274A" w:rsidRPr="00460FE0" w14:paraId="6C6B3659"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1EE563BC" w14:textId="77777777" w:rsidR="003B274A" w:rsidRPr="002F3348" w:rsidRDefault="003B274A" w:rsidP="00575719">
            <w:pPr>
              <w:pStyle w:val="Tablehead"/>
            </w:pPr>
            <w:r w:rsidRPr="002F3348">
              <w:t>REQ. ID</w:t>
            </w:r>
          </w:p>
        </w:tc>
        <w:tc>
          <w:tcPr>
            <w:tcW w:w="2945" w:type="dxa"/>
            <w:tcBorders>
              <w:top w:val="single" w:sz="12" w:space="0" w:color="000000"/>
              <w:left w:val="single" w:sz="6" w:space="0" w:color="auto"/>
              <w:bottom w:val="single" w:sz="12" w:space="0" w:color="000000"/>
              <w:right w:val="single" w:sz="6" w:space="0" w:color="auto"/>
            </w:tcBorders>
            <w:shd w:val="clear" w:color="auto" w:fill="auto"/>
          </w:tcPr>
          <w:p w14:paraId="612FD3C6" w14:textId="77777777" w:rsidR="003B274A" w:rsidRPr="002F3348" w:rsidRDefault="003B274A" w:rsidP="00575719">
            <w:pPr>
              <w:pStyle w:val="Tablehead"/>
            </w:pPr>
            <w:r w:rsidRPr="002F3348">
              <w:t>Requirement(s)</w:t>
            </w:r>
          </w:p>
        </w:tc>
        <w:tc>
          <w:tcPr>
            <w:tcW w:w="3284" w:type="dxa"/>
            <w:tcBorders>
              <w:top w:val="single" w:sz="12" w:space="0" w:color="000000"/>
              <w:left w:val="single" w:sz="6" w:space="0" w:color="auto"/>
              <w:bottom w:val="single" w:sz="12" w:space="0" w:color="000000"/>
              <w:right w:val="single" w:sz="6" w:space="0" w:color="auto"/>
            </w:tcBorders>
            <w:shd w:val="clear" w:color="auto" w:fill="auto"/>
          </w:tcPr>
          <w:p w14:paraId="02DC40C7" w14:textId="77777777" w:rsidR="003B274A" w:rsidRPr="002F3348" w:rsidRDefault="003B274A" w:rsidP="00575719">
            <w:pPr>
              <w:pStyle w:val="Tablehead"/>
            </w:pPr>
            <w:r w:rsidRPr="002F3348">
              <w:t>Checklist item(s)</w:t>
            </w:r>
          </w:p>
        </w:tc>
        <w:tc>
          <w:tcPr>
            <w:tcW w:w="3027" w:type="dxa"/>
            <w:tcBorders>
              <w:top w:val="single" w:sz="12" w:space="0" w:color="000000"/>
              <w:left w:val="single" w:sz="6" w:space="0" w:color="auto"/>
              <w:bottom w:val="single" w:sz="12" w:space="0" w:color="000000"/>
              <w:right w:val="single" w:sz="6" w:space="0" w:color="auto"/>
            </w:tcBorders>
            <w:shd w:val="clear" w:color="auto" w:fill="auto"/>
          </w:tcPr>
          <w:p w14:paraId="56ADD0B5" w14:textId="77777777" w:rsidR="003B274A" w:rsidRPr="002F3348" w:rsidRDefault="003B274A" w:rsidP="00575719">
            <w:pPr>
              <w:pStyle w:val="Tablehead"/>
            </w:pPr>
            <w:r w:rsidRPr="002F3348">
              <w:t>Checklist examples and comments</w:t>
            </w:r>
          </w:p>
        </w:tc>
        <w:tc>
          <w:tcPr>
            <w:tcW w:w="2103" w:type="dxa"/>
            <w:tcBorders>
              <w:top w:val="single" w:sz="12" w:space="0" w:color="000000"/>
              <w:left w:val="single" w:sz="6" w:space="0" w:color="auto"/>
              <w:bottom w:val="single" w:sz="12" w:space="0" w:color="000000"/>
              <w:right w:val="single" w:sz="6" w:space="0" w:color="auto"/>
            </w:tcBorders>
            <w:shd w:val="clear" w:color="auto" w:fill="auto"/>
          </w:tcPr>
          <w:p w14:paraId="652C955B" w14:textId="77777777" w:rsidR="003B274A" w:rsidRPr="002F3348" w:rsidRDefault="003B274A" w:rsidP="00575719">
            <w:pPr>
              <w:pStyle w:val="Tablehead"/>
            </w:pPr>
            <w:r w:rsidRPr="002F3348">
              <w:t>Priority</w:t>
            </w:r>
          </w:p>
        </w:tc>
        <w:tc>
          <w:tcPr>
            <w:tcW w:w="2121" w:type="dxa"/>
            <w:tcBorders>
              <w:top w:val="single" w:sz="12" w:space="0" w:color="000000"/>
              <w:left w:val="single" w:sz="6" w:space="0" w:color="auto"/>
              <w:bottom w:val="single" w:sz="12" w:space="0" w:color="000000"/>
              <w:right w:val="single" w:sz="12" w:space="0" w:color="000000"/>
            </w:tcBorders>
            <w:shd w:val="clear" w:color="auto" w:fill="auto"/>
          </w:tcPr>
          <w:p w14:paraId="7A6AC096" w14:textId="77777777" w:rsidR="003B274A" w:rsidRPr="002F3348" w:rsidRDefault="003B274A" w:rsidP="00575719">
            <w:pPr>
              <w:pStyle w:val="Tablehead"/>
            </w:pPr>
            <w:r w:rsidRPr="002F3348">
              <w:t>Standards / Regulations applicable</w:t>
            </w:r>
          </w:p>
        </w:tc>
      </w:tr>
      <w:tr w:rsidR="003B274A" w:rsidRPr="00460FE0" w14:paraId="3A19ECD0"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6810D7E9" w14:textId="77777777" w:rsidR="003B274A" w:rsidRPr="00460FE0" w:rsidRDefault="003B274A" w:rsidP="00575719">
            <w:pPr>
              <w:pStyle w:val="Tabletext"/>
              <w:rPr>
                <w:rFonts w:eastAsia="MS Mincho"/>
              </w:rPr>
            </w:pPr>
            <w:r w:rsidRPr="00460FE0">
              <w:rPr>
                <w:rFonts w:eastAsia="MS Mincho"/>
              </w:rPr>
              <w:t>DAT_CL-1</w:t>
            </w:r>
          </w:p>
        </w:tc>
        <w:tc>
          <w:tcPr>
            <w:tcW w:w="2945" w:type="dxa"/>
            <w:tcBorders>
              <w:top w:val="single" w:sz="12" w:space="0" w:color="000000"/>
              <w:left w:val="single" w:sz="6" w:space="0" w:color="auto"/>
              <w:bottom w:val="single" w:sz="6" w:space="0" w:color="auto"/>
              <w:right w:val="single" w:sz="6" w:space="0" w:color="auto"/>
            </w:tcBorders>
            <w:shd w:val="clear" w:color="auto" w:fill="auto"/>
          </w:tcPr>
          <w:p w14:paraId="6937EEEB" w14:textId="77777777" w:rsidR="003B274A" w:rsidRPr="00460FE0" w:rsidRDefault="003B274A" w:rsidP="00575719">
            <w:pPr>
              <w:pStyle w:val="Tabletext"/>
              <w:rPr>
                <w:rFonts w:eastAsia="MS Mincho"/>
              </w:rPr>
            </w:pPr>
            <w:r w:rsidRPr="00460FE0">
              <w:rPr>
                <w:rFonts w:eastAsia="MS Mincho"/>
              </w:rPr>
              <w:t>The manufacturer should specify the number of required data sets.</w:t>
            </w:r>
          </w:p>
        </w:tc>
        <w:tc>
          <w:tcPr>
            <w:tcW w:w="3284" w:type="dxa"/>
            <w:tcBorders>
              <w:top w:val="single" w:sz="12" w:space="0" w:color="000000"/>
              <w:left w:val="single" w:sz="6" w:space="0" w:color="auto"/>
              <w:bottom w:val="single" w:sz="6" w:space="0" w:color="auto"/>
              <w:right w:val="single" w:sz="6" w:space="0" w:color="auto"/>
            </w:tcBorders>
            <w:shd w:val="clear" w:color="auto" w:fill="auto"/>
          </w:tcPr>
          <w:p w14:paraId="21D58F1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specification of number of data sets.</w:t>
            </w:r>
          </w:p>
          <w:p w14:paraId="18DEC6B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rationale for this number.</w:t>
            </w:r>
          </w:p>
        </w:tc>
        <w:tc>
          <w:tcPr>
            <w:tcW w:w="3027" w:type="dxa"/>
            <w:tcBorders>
              <w:top w:val="single" w:sz="12" w:space="0" w:color="000000"/>
              <w:left w:val="single" w:sz="6" w:space="0" w:color="auto"/>
              <w:bottom w:val="single" w:sz="6" w:space="0" w:color="auto"/>
              <w:right w:val="single" w:sz="6" w:space="0" w:color="auto"/>
            </w:tcBorders>
            <w:shd w:val="clear" w:color="auto" w:fill="auto"/>
          </w:tcPr>
          <w:p w14:paraId="357A02CB" w14:textId="497D6597" w:rsidR="003B274A" w:rsidRPr="00460FE0" w:rsidRDefault="003B274A" w:rsidP="00575719">
            <w:pPr>
              <w:pStyle w:val="Tabletext"/>
              <w:rPr>
                <w:rFonts w:eastAsia="MS Mincho"/>
              </w:rPr>
            </w:pPr>
            <w:r w:rsidRPr="00460FE0">
              <w:rPr>
                <w:rFonts w:eastAsia="MS Mincho"/>
              </w:rPr>
              <w:t xml:space="preserve">The division into training, test and validation data sets is scope of chapter </w:t>
            </w:r>
            <w:r w:rsidR="00AF42C3" w:rsidRPr="00460FE0">
              <w:rPr>
                <w:rFonts w:eastAsia="MS Mincho"/>
              </w:rPr>
              <w:fldChar w:fldCharType="begin"/>
            </w:r>
            <w:r w:rsidRPr="00460FE0">
              <w:rPr>
                <w:rFonts w:eastAsia="MS Mincho"/>
              </w:rPr>
              <w:instrText>REF _Ref48385848 \r \h</w:instrText>
            </w:r>
            <w:r w:rsidR="00AF42C3" w:rsidRPr="00460FE0">
              <w:rPr>
                <w:rFonts w:eastAsia="MS Mincho"/>
              </w:rPr>
            </w:r>
            <w:r w:rsidR="00AF42C3" w:rsidRPr="00460FE0">
              <w:rPr>
                <w:rFonts w:eastAsia="MS Mincho"/>
              </w:rPr>
              <w:fldChar w:fldCharType="separate"/>
            </w:r>
            <w:r w:rsidR="00954F5C">
              <w:rPr>
                <w:rFonts w:eastAsia="MS Mincho"/>
              </w:rPr>
              <w:t>7.4.1</w:t>
            </w:r>
            <w:r w:rsidR="00AF42C3" w:rsidRPr="00460FE0">
              <w:rPr>
                <w:rFonts w:eastAsia="MS Mincho"/>
              </w:rPr>
              <w:fldChar w:fldCharType="end"/>
            </w:r>
            <w:r w:rsidRPr="00460FE0">
              <w:rPr>
                <w:rFonts w:eastAsia="MS Mincho"/>
              </w:rPr>
              <w:t>.</w:t>
            </w:r>
          </w:p>
        </w:tc>
        <w:tc>
          <w:tcPr>
            <w:tcW w:w="2103" w:type="dxa"/>
            <w:tcBorders>
              <w:top w:val="single" w:sz="12" w:space="0" w:color="000000"/>
              <w:left w:val="single" w:sz="6" w:space="0" w:color="auto"/>
              <w:bottom w:val="single" w:sz="6" w:space="0" w:color="auto"/>
              <w:right w:val="single" w:sz="6" w:space="0" w:color="auto"/>
            </w:tcBorders>
            <w:shd w:val="clear" w:color="auto" w:fill="auto"/>
          </w:tcPr>
          <w:p w14:paraId="24C9F4F3" w14:textId="77777777" w:rsidR="003B274A" w:rsidRPr="00460FE0" w:rsidRDefault="003B274A" w:rsidP="00575719">
            <w:pPr>
              <w:pStyle w:val="Tabletext"/>
              <w:rPr>
                <w:rFonts w:eastAsia="MS Mincho"/>
              </w:rPr>
            </w:pPr>
          </w:p>
        </w:tc>
        <w:tc>
          <w:tcPr>
            <w:tcW w:w="2121" w:type="dxa"/>
            <w:tcBorders>
              <w:top w:val="single" w:sz="12" w:space="0" w:color="000000"/>
              <w:left w:val="single" w:sz="6" w:space="0" w:color="auto"/>
              <w:bottom w:val="single" w:sz="6" w:space="0" w:color="auto"/>
              <w:right w:val="single" w:sz="12" w:space="0" w:color="000000"/>
            </w:tcBorders>
            <w:shd w:val="clear" w:color="auto" w:fill="auto"/>
          </w:tcPr>
          <w:p w14:paraId="72C6C187" w14:textId="77777777" w:rsidR="003B274A" w:rsidRPr="00460FE0" w:rsidRDefault="003B274A" w:rsidP="00575719">
            <w:pPr>
              <w:pStyle w:val="Tabletext"/>
              <w:rPr>
                <w:rFonts w:eastAsia="MS Mincho"/>
              </w:rPr>
            </w:pPr>
            <w:r w:rsidRPr="00460FE0">
              <w:rPr>
                <w:rFonts w:eastAsia="MS Mincho"/>
              </w:rPr>
              <w:t>ISO 13485 clause 7.3.7</w:t>
            </w:r>
          </w:p>
          <w:p w14:paraId="4DFB3B2C" w14:textId="77777777" w:rsidR="003B274A" w:rsidRPr="00460FE0" w:rsidRDefault="003B274A" w:rsidP="00575719">
            <w:pPr>
              <w:pStyle w:val="Tabletext"/>
              <w:rPr>
                <w:rFonts w:eastAsia="MS Mincho"/>
              </w:rPr>
            </w:pPr>
            <w:r w:rsidRPr="00460FE0">
              <w:rPr>
                <w:rFonts w:eastAsia="MS Mincho"/>
              </w:rPr>
              <w:t xml:space="preserve">FDA proposed regulatory framework for modifications to AI/ML based SaMD: </w:t>
            </w:r>
            <w:r>
              <w:rPr>
                <w:rFonts w:eastAsia="MS Mincho"/>
              </w:rPr>
              <w:t>"</w:t>
            </w:r>
            <w:r w:rsidRPr="00460FE0">
              <w:rPr>
                <w:rFonts w:eastAsia="MS Mincho"/>
              </w:rPr>
              <w:t>statistical analysis plan</w:t>
            </w:r>
            <w:r>
              <w:rPr>
                <w:rFonts w:eastAsia="MS Mincho"/>
              </w:rPr>
              <w:t>"</w:t>
            </w:r>
          </w:p>
        </w:tc>
      </w:tr>
      <w:tr w:rsidR="003B274A" w:rsidRPr="00460FE0" w14:paraId="4682A44D"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0F9EBBA3" w14:textId="77777777" w:rsidR="003B274A" w:rsidRPr="00460FE0" w:rsidRDefault="003B274A" w:rsidP="00575719">
            <w:pPr>
              <w:pStyle w:val="Tabletext"/>
              <w:rPr>
                <w:rFonts w:eastAsia="MS Mincho"/>
              </w:rPr>
            </w:pPr>
            <w:r w:rsidRPr="00460FE0">
              <w:rPr>
                <w:rFonts w:eastAsia="MS Mincho"/>
              </w:rPr>
              <w:t>DAT_CL-2</w:t>
            </w:r>
          </w:p>
        </w:tc>
        <w:tc>
          <w:tcPr>
            <w:tcW w:w="2945" w:type="dxa"/>
            <w:tcBorders>
              <w:top w:val="single" w:sz="6" w:space="0" w:color="auto"/>
              <w:left w:val="single" w:sz="6" w:space="0" w:color="auto"/>
              <w:bottom w:val="single" w:sz="6" w:space="0" w:color="auto"/>
              <w:right w:val="single" w:sz="6" w:space="0" w:color="auto"/>
            </w:tcBorders>
            <w:shd w:val="clear" w:color="auto" w:fill="auto"/>
          </w:tcPr>
          <w:p w14:paraId="5791080C" w14:textId="77777777" w:rsidR="003B274A" w:rsidRPr="00460FE0" w:rsidRDefault="003B274A" w:rsidP="00575719">
            <w:pPr>
              <w:pStyle w:val="Tabletext"/>
              <w:rPr>
                <w:rFonts w:eastAsia="MS Mincho"/>
              </w:rPr>
            </w:pPr>
            <w:r w:rsidRPr="00460FE0">
              <w:rPr>
                <w:rFonts w:eastAsia="MS Mincho"/>
              </w:rPr>
              <w:t>The manufacturer should specify the inclusion and exclusion criteria for individual data sets.</w:t>
            </w:r>
          </w:p>
        </w:tc>
        <w:tc>
          <w:tcPr>
            <w:tcW w:w="3284" w:type="dxa"/>
            <w:tcBorders>
              <w:top w:val="single" w:sz="6" w:space="0" w:color="auto"/>
              <w:left w:val="single" w:sz="6" w:space="0" w:color="auto"/>
              <w:bottom w:val="single" w:sz="6" w:space="0" w:color="auto"/>
              <w:right w:val="single" w:sz="6" w:space="0" w:color="auto"/>
            </w:tcBorders>
            <w:shd w:val="clear" w:color="auto" w:fill="auto"/>
          </w:tcPr>
          <w:p w14:paraId="71EE982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specification of technical requirements.</w:t>
            </w:r>
          </w:p>
          <w:p w14:paraId="69505AF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There is a specification of patient attributes that have to be met to include a data set.</w:t>
            </w:r>
          </w:p>
        </w:tc>
        <w:tc>
          <w:tcPr>
            <w:tcW w:w="3027" w:type="dxa"/>
            <w:tcBorders>
              <w:top w:val="single" w:sz="6" w:space="0" w:color="auto"/>
              <w:left w:val="single" w:sz="6" w:space="0" w:color="auto"/>
              <w:bottom w:val="single" w:sz="6" w:space="0" w:color="auto"/>
              <w:right w:val="single" w:sz="6" w:space="0" w:color="auto"/>
            </w:tcBorders>
            <w:shd w:val="clear" w:color="auto" w:fill="auto"/>
          </w:tcPr>
          <w:p w14:paraId="4ABFDD73" w14:textId="77777777" w:rsidR="003B274A" w:rsidRPr="00460FE0" w:rsidRDefault="003B274A" w:rsidP="00575719">
            <w:pPr>
              <w:pStyle w:val="Tabletext"/>
              <w:rPr>
                <w:rFonts w:eastAsia="MS Mincho"/>
              </w:rPr>
            </w:pPr>
            <w:r w:rsidRPr="00460FE0">
              <w:rPr>
                <w:rFonts w:eastAsia="MS Mincho"/>
              </w:rPr>
              <w:lastRenderedPageBreak/>
              <w:t>Technical inclusion / exclusion criteria may include for each attribute:</w:t>
            </w:r>
          </w:p>
          <w:p w14:paraId="3D9F656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data ranges</w:t>
            </w:r>
          </w:p>
          <w:p w14:paraId="2703394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data type (numeric (float, integer etc.), ordinal, categorical, String / text, date / time, image / binary)</w:t>
            </w:r>
          </w:p>
          <w:p w14:paraId="41BA20F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data formats (e.g. date and number formats)</w:t>
            </w:r>
          </w:p>
          <w:p w14:paraId="1C90072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unit of measure</w:t>
            </w:r>
          </w:p>
          <w:p w14:paraId="5C6EAE4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precision of numbers</w:t>
            </w:r>
          </w:p>
          <w:p w14:paraId="1D205DC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attributes values</w:t>
            </w:r>
          </w:p>
          <w:p w14:paraId="7DB9F3BA"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file formats / types</w:t>
            </w:r>
          </w:p>
          <w:p w14:paraId="61C82A5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sampling rates</w:t>
            </w:r>
          </w:p>
          <w:p w14:paraId="570E457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image parameters such as compression, images size, resolution, colour coding, zoom.</w:t>
            </w:r>
          </w:p>
          <w:p w14:paraId="598BE6F5" w14:textId="77777777" w:rsidR="003B274A" w:rsidRPr="00460FE0" w:rsidRDefault="003B274A" w:rsidP="00575719">
            <w:pPr>
              <w:pStyle w:val="Tabletext"/>
              <w:rPr>
                <w:rFonts w:eastAsia="MS Mincho"/>
              </w:rPr>
            </w:pPr>
            <w:r w:rsidRPr="00460FE0">
              <w:rPr>
                <w:rFonts w:eastAsia="MS Mincho"/>
              </w:rPr>
              <w:t>Inclusion / Exclusion criteria of patient data may include the following attributes:</w:t>
            </w:r>
          </w:p>
          <w:p w14:paraId="6728211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demographic data (age, gender)</w:t>
            </w:r>
          </w:p>
          <w:p w14:paraId="098A524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physical parameters (height, weight)</w:t>
            </w:r>
          </w:p>
          <w:p w14:paraId="1A82A53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diseases</w:t>
            </w:r>
          </w:p>
          <w:p w14:paraId="2107FBE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vital parameters</w:t>
            </w:r>
          </w:p>
          <w:p w14:paraId="4A57A21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lab parameters</w:t>
            </w:r>
          </w:p>
          <w:p w14:paraId="1EF2FA2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presence of additional tests</w:t>
            </w:r>
          </w:p>
          <w:p w14:paraId="6A740FF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case history</w:t>
            </w:r>
          </w:p>
          <w:p w14:paraId="0195A0D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special conditions (e.g. patients having heart pacemaker or lung surgery).</w:t>
            </w:r>
          </w:p>
        </w:tc>
        <w:tc>
          <w:tcPr>
            <w:tcW w:w="2103" w:type="dxa"/>
            <w:tcBorders>
              <w:top w:val="single" w:sz="6" w:space="0" w:color="auto"/>
              <w:left w:val="single" w:sz="6" w:space="0" w:color="auto"/>
              <w:bottom w:val="single" w:sz="6" w:space="0" w:color="auto"/>
              <w:right w:val="single" w:sz="6" w:space="0" w:color="auto"/>
            </w:tcBorders>
            <w:shd w:val="clear" w:color="auto" w:fill="auto"/>
          </w:tcPr>
          <w:p w14:paraId="64475833" w14:textId="77777777" w:rsidR="003B274A" w:rsidRPr="00460FE0" w:rsidRDefault="003B274A" w:rsidP="00575719">
            <w:pPr>
              <w:pStyle w:val="Tabletext"/>
              <w:rPr>
                <w:rFonts w:eastAsia="MS Mincho"/>
              </w:rPr>
            </w:pPr>
            <w:r w:rsidRPr="00460FE0">
              <w:rPr>
                <w:rFonts w:eastAsia="MS Mincho"/>
              </w:rPr>
              <w:lastRenderedPageBreak/>
              <w:t>Data Management</w:t>
            </w:r>
          </w:p>
        </w:tc>
        <w:tc>
          <w:tcPr>
            <w:tcW w:w="2121" w:type="dxa"/>
            <w:tcBorders>
              <w:top w:val="single" w:sz="6" w:space="0" w:color="auto"/>
              <w:left w:val="single" w:sz="6" w:space="0" w:color="auto"/>
              <w:bottom w:val="single" w:sz="6" w:space="0" w:color="auto"/>
              <w:right w:val="single" w:sz="12" w:space="0" w:color="000000"/>
            </w:tcBorders>
            <w:shd w:val="clear" w:color="auto" w:fill="auto"/>
          </w:tcPr>
          <w:p w14:paraId="200F9A69" w14:textId="77777777" w:rsidR="003B274A" w:rsidRPr="00460FE0" w:rsidRDefault="003B274A" w:rsidP="00575719">
            <w:pPr>
              <w:pStyle w:val="Tabletext"/>
              <w:rPr>
                <w:rFonts w:eastAsia="DejaVu Sans"/>
              </w:rPr>
            </w:pPr>
            <w:r w:rsidRPr="00460FE0">
              <w:rPr>
                <w:rFonts w:eastAsia="DejaVu Sans"/>
              </w:rPr>
              <w:t>ISO 24028</w:t>
            </w:r>
          </w:p>
          <w:p w14:paraId="11A37315"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 xml:space="preserve">Building Explainability and </w:t>
            </w:r>
            <w:r w:rsidRPr="00460FE0">
              <w:rPr>
                <w:rFonts w:eastAsia="MS Mincho"/>
              </w:rPr>
              <w:lastRenderedPageBreak/>
              <w:t>Trust for AI in Healthcare</w:t>
            </w:r>
            <w:r>
              <w:rPr>
                <w:rFonts w:eastAsia="MS Mincho"/>
              </w:rPr>
              <w:t>"</w:t>
            </w:r>
          </w:p>
        </w:tc>
      </w:tr>
      <w:tr w:rsidR="003B274A" w:rsidRPr="00460FE0" w14:paraId="5A67DDBB"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1CE5F63E" w14:textId="77777777" w:rsidR="003B274A" w:rsidRPr="00460FE0" w:rsidRDefault="003B274A" w:rsidP="00575719">
            <w:pPr>
              <w:pStyle w:val="Tabletext"/>
              <w:rPr>
                <w:rFonts w:eastAsia="MS Mincho"/>
              </w:rPr>
            </w:pPr>
            <w:r w:rsidRPr="00460FE0">
              <w:rPr>
                <w:rFonts w:eastAsia="MS Mincho"/>
              </w:rPr>
              <w:lastRenderedPageBreak/>
              <w:t>DAT_CL-3</w:t>
            </w:r>
          </w:p>
        </w:tc>
        <w:tc>
          <w:tcPr>
            <w:tcW w:w="2945" w:type="dxa"/>
            <w:tcBorders>
              <w:top w:val="single" w:sz="6" w:space="0" w:color="auto"/>
              <w:left w:val="single" w:sz="6" w:space="0" w:color="auto"/>
              <w:bottom w:val="single" w:sz="6" w:space="0" w:color="auto"/>
              <w:right w:val="single" w:sz="6" w:space="0" w:color="auto"/>
            </w:tcBorders>
            <w:shd w:val="clear" w:color="auto" w:fill="auto"/>
          </w:tcPr>
          <w:p w14:paraId="3D245AF3" w14:textId="77777777" w:rsidR="003B274A" w:rsidRPr="00460FE0" w:rsidRDefault="003B274A" w:rsidP="00575719">
            <w:pPr>
              <w:pStyle w:val="Tabletext"/>
              <w:rPr>
                <w:rFonts w:eastAsia="MS Mincho"/>
              </w:rPr>
            </w:pPr>
            <w:r w:rsidRPr="00460FE0">
              <w:rPr>
                <w:rFonts w:eastAsia="MS Mincho"/>
              </w:rPr>
              <w:t>The manufacturer should specify quality control of data.</w:t>
            </w:r>
          </w:p>
        </w:tc>
        <w:tc>
          <w:tcPr>
            <w:tcW w:w="3284" w:type="dxa"/>
            <w:tcBorders>
              <w:top w:val="single" w:sz="6" w:space="0" w:color="auto"/>
              <w:left w:val="single" w:sz="6" w:space="0" w:color="auto"/>
              <w:bottom w:val="single" w:sz="6" w:space="0" w:color="auto"/>
              <w:right w:val="single" w:sz="6" w:space="0" w:color="auto"/>
            </w:tcBorders>
            <w:shd w:val="clear" w:color="auto" w:fill="auto"/>
          </w:tcPr>
          <w:p w14:paraId="36C1FF7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list of allowed / expected data sources.</w:t>
            </w:r>
          </w:p>
          <w:p w14:paraId="4B72FE6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specification of data source requirements.</w:t>
            </w:r>
          </w:p>
          <w:p w14:paraId="1596A4C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description how invalid input data are identified and excluded.</w:t>
            </w:r>
          </w:p>
          <w:p w14:paraId="4F3BA38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validation of surveys (justify the selection of the surveys, the time of survey and possibly the method for their assessment, in particular if no standardized survey exists).</w:t>
            </w:r>
          </w:p>
        </w:tc>
        <w:tc>
          <w:tcPr>
            <w:tcW w:w="3027" w:type="dxa"/>
            <w:tcBorders>
              <w:top w:val="single" w:sz="6" w:space="0" w:color="auto"/>
              <w:left w:val="single" w:sz="6" w:space="0" w:color="auto"/>
              <w:bottom w:val="single" w:sz="6" w:space="0" w:color="auto"/>
              <w:right w:val="single" w:sz="6" w:space="0" w:color="auto"/>
            </w:tcBorders>
            <w:shd w:val="clear" w:color="auto" w:fill="auto"/>
          </w:tcPr>
          <w:p w14:paraId="3DFD7851" w14:textId="77777777" w:rsidR="003B274A" w:rsidRPr="00460FE0" w:rsidRDefault="003B274A" w:rsidP="00575719">
            <w:pPr>
              <w:pStyle w:val="Tabletext"/>
              <w:rPr>
                <w:rFonts w:eastAsia="MS Mincho"/>
              </w:rPr>
            </w:pPr>
            <w:r w:rsidRPr="00460FE0">
              <w:rPr>
                <w:rFonts w:eastAsia="MS Mincho"/>
              </w:rPr>
              <w:t>Data sources may include:</w:t>
            </w:r>
          </w:p>
          <w:p w14:paraId="3FFD821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medical devices</w:t>
            </w:r>
          </w:p>
          <w:p w14:paraId="7B74447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in-vitro diagnostic devices</w:t>
            </w:r>
          </w:p>
          <w:p w14:paraId="36740F4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questionnaires</w:t>
            </w:r>
          </w:p>
          <w:p w14:paraId="1D7A121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cameras</w:t>
            </w:r>
          </w:p>
          <w:p w14:paraId="6F15089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electronic patient records.</w:t>
            </w:r>
          </w:p>
          <w:p w14:paraId="14F896CD" w14:textId="77777777" w:rsidR="003B274A" w:rsidRPr="00460FE0" w:rsidRDefault="003B274A" w:rsidP="00575719">
            <w:pPr>
              <w:pStyle w:val="Tabletext"/>
              <w:rPr>
                <w:rFonts w:eastAsia="MS Mincho"/>
              </w:rPr>
            </w:pPr>
            <w:r w:rsidRPr="00460FE0">
              <w:rPr>
                <w:rFonts w:eastAsia="MS Mincho"/>
              </w:rPr>
              <w:t>Examples for input requirements:</w:t>
            </w:r>
          </w:p>
          <w:p w14:paraId="1FBE04A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with or without contrast agent (MRT, CT)</w:t>
            </w:r>
          </w:p>
          <w:p w14:paraId="57C432E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number of electrodes (ECG)</w:t>
            </w:r>
          </w:p>
          <w:p w14:paraId="1CE1E4B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voltage (X-Ray, CT)</w:t>
            </w:r>
          </w:p>
          <w:p w14:paraId="21112D8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position of patient.</w:t>
            </w:r>
          </w:p>
          <w:p w14:paraId="2B0C9273" w14:textId="77777777" w:rsidR="003B274A" w:rsidRPr="00460FE0" w:rsidRDefault="003B274A" w:rsidP="00575719">
            <w:pPr>
              <w:pStyle w:val="Tabletext"/>
              <w:rPr>
                <w:rFonts w:eastAsia="MS Mincho"/>
              </w:rPr>
            </w:pPr>
            <w:r w:rsidRPr="00460FE0">
              <w:rPr>
                <w:rFonts w:eastAsia="MS Mincho"/>
              </w:rPr>
              <w:t>Invalid data may be caused by:</w:t>
            </w:r>
          </w:p>
          <w:p w14:paraId="1C5B09AA"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violation of inclusion and exclusion criteria</w:t>
            </w:r>
          </w:p>
          <w:p w14:paraId="6B8E87F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mistyping e.g.in EMRs, confusion of patients or form fields, misunderstanding of information that has to be entered</w:t>
            </w:r>
          </w:p>
          <w:p w14:paraId="5602D3F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different coding of data (It is not uncommon that hospitals apply coding rules differently e.g. for reimbursement reasons)</w:t>
            </w:r>
          </w:p>
          <w:p w14:paraId="458A7E4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different units (e.g. kg for babies and pounds for adults).</w:t>
            </w:r>
          </w:p>
          <w:p w14:paraId="6D1B3192" w14:textId="77777777" w:rsidR="003B274A" w:rsidRPr="00460FE0" w:rsidRDefault="003B274A" w:rsidP="00575719">
            <w:pPr>
              <w:pStyle w:val="Tabletext"/>
              <w:rPr>
                <w:rFonts w:eastAsia="DejaVu Sans"/>
              </w:rPr>
            </w:pPr>
            <w:r w:rsidRPr="00460FE0">
              <w:rPr>
                <w:rFonts w:eastAsia="MS Mincho"/>
              </w:rPr>
              <w:lastRenderedPageBreak/>
              <w:t>Survey methods may include the type of questions,</w:t>
            </w:r>
            <w:r w:rsidRPr="00460FE0">
              <w:rPr>
                <w:rFonts w:eastAsia="DejaVu Sans"/>
              </w:rPr>
              <w:t xml:space="preserve"> the types of answers, the decision to have open or closed questions etc.</w:t>
            </w:r>
          </w:p>
        </w:tc>
        <w:tc>
          <w:tcPr>
            <w:tcW w:w="2103" w:type="dxa"/>
            <w:tcBorders>
              <w:top w:val="single" w:sz="6" w:space="0" w:color="auto"/>
              <w:left w:val="single" w:sz="6" w:space="0" w:color="auto"/>
              <w:bottom w:val="single" w:sz="6" w:space="0" w:color="auto"/>
              <w:right w:val="single" w:sz="6" w:space="0" w:color="auto"/>
            </w:tcBorders>
            <w:shd w:val="clear" w:color="auto" w:fill="auto"/>
          </w:tcPr>
          <w:p w14:paraId="4749AEB1" w14:textId="77777777" w:rsidR="003B274A" w:rsidRPr="00460FE0" w:rsidRDefault="003B274A" w:rsidP="00575719">
            <w:pPr>
              <w:pStyle w:val="Tabletext"/>
              <w:rPr>
                <w:rFonts w:eastAsia="MS Mincho"/>
              </w:rPr>
            </w:pPr>
          </w:p>
        </w:tc>
        <w:tc>
          <w:tcPr>
            <w:tcW w:w="2121" w:type="dxa"/>
            <w:tcBorders>
              <w:top w:val="single" w:sz="6" w:space="0" w:color="auto"/>
              <w:left w:val="single" w:sz="6" w:space="0" w:color="auto"/>
              <w:bottom w:val="single" w:sz="6" w:space="0" w:color="auto"/>
              <w:right w:val="single" w:sz="12" w:space="0" w:color="000000"/>
            </w:tcBorders>
            <w:shd w:val="clear" w:color="auto" w:fill="auto"/>
          </w:tcPr>
          <w:p w14:paraId="70BF917E" w14:textId="77777777" w:rsidR="003B274A" w:rsidRPr="00460FE0" w:rsidRDefault="003B274A" w:rsidP="00575719">
            <w:pPr>
              <w:pStyle w:val="Tabletext"/>
              <w:rPr>
                <w:rFonts w:eastAsia="DejaVu Sans"/>
              </w:rPr>
            </w:pPr>
            <w:r w:rsidRPr="00460FE0">
              <w:rPr>
                <w:rFonts w:eastAsia="DejaVu Sans"/>
              </w:rPr>
              <w:t>ISO 24028</w:t>
            </w:r>
          </w:p>
          <w:p w14:paraId="003D7CC6" w14:textId="77777777" w:rsidR="003B274A" w:rsidRPr="00460FE0" w:rsidRDefault="00E23534" w:rsidP="00575719">
            <w:pPr>
              <w:pStyle w:val="Tabletext"/>
            </w:pPr>
            <w:hyperlink r:id="rId34">
              <w:r w:rsidR="003B274A" w:rsidRPr="00460FE0">
                <w:rPr>
                  <w:rFonts w:eastAsia="DejaVu Sans"/>
                </w:rPr>
                <w:t>PSO navigator</w:t>
              </w:r>
            </w:hyperlink>
          </w:p>
          <w:p w14:paraId="51E85DEB" w14:textId="77777777" w:rsidR="003B274A" w:rsidRPr="00460FE0" w:rsidRDefault="003B274A" w:rsidP="00575719">
            <w:pPr>
              <w:pStyle w:val="Tabletext"/>
              <w:rPr>
                <w:rFonts w:eastAsia="MS Mincho"/>
              </w:rPr>
            </w:pPr>
            <w:r w:rsidRPr="00460FE0">
              <w:rPr>
                <w:rFonts w:eastAsia="MS Mincho"/>
              </w:rPr>
              <w:t>OECD Privacy Framework</w:t>
            </w:r>
          </w:p>
        </w:tc>
      </w:tr>
      <w:tr w:rsidR="003B274A" w:rsidRPr="00460FE0" w14:paraId="5A9AC3AE"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5DB24398" w14:textId="77777777" w:rsidR="003B274A" w:rsidRPr="00460FE0" w:rsidRDefault="003B274A" w:rsidP="00575719">
            <w:pPr>
              <w:pStyle w:val="Tabletext"/>
              <w:rPr>
                <w:rFonts w:eastAsia="MS Mincho"/>
              </w:rPr>
            </w:pPr>
            <w:r w:rsidRPr="00460FE0">
              <w:rPr>
                <w:rFonts w:eastAsia="MS Mincho"/>
              </w:rPr>
              <w:t>DAT_CL-4</w:t>
            </w:r>
          </w:p>
        </w:tc>
        <w:tc>
          <w:tcPr>
            <w:tcW w:w="2945" w:type="dxa"/>
            <w:tcBorders>
              <w:top w:val="single" w:sz="6" w:space="0" w:color="auto"/>
              <w:left w:val="single" w:sz="6" w:space="0" w:color="auto"/>
              <w:bottom w:val="single" w:sz="6" w:space="0" w:color="auto"/>
              <w:right w:val="single" w:sz="6" w:space="0" w:color="auto"/>
            </w:tcBorders>
            <w:shd w:val="clear" w:color="auto" w:fill="auto"/>
          </w:tcPr>
          <w:p w14:paraId="1AD8174E" w14:textId="77777777" w:rsidR="003B274A" w:rsidRPr="00460FE0" w:rsidRDefault="003B274A" w:rsidP="00575719">
            <w:pPr>
              <w:pStyle w:val="Tabletext"/>
              <w:rPr>
                <w:rFonts w:eastAsia="MS Mincho"/>
              </w:rPr>
            </w:pPr>
            <w:r w:rsidRPr="00460FE0">
              <w:rPr>
                <w:rFonts w:eastAsia="MS Mincho"/>
              </w:rPr>
              <w:t>The manufacturer shall analyse the factors that might cause a bias</w:t>
            </w:r>
          </w:p>
        </w:tc>
        <w:tc>
          <w:tcPr>
            <w:tcW w:w="3284" w:type="dxa"/>
            <w:tcBorders>
              <w:top w:val="single" w:sz="6" w:space="0" w:color="auto"/>
              <w:left w:val="single" w:sz="6" w:space="0" w:color="auto"/>
              <w:bottom w:val="single" w:sz="6" w:space="0" w:color="auto"/>
              <w:right w:val="single" w:sz="6" w:space="0" w:color="auto"/>
            </w:tcBorders>
            <w:shd w:val="clear" w:color="auto" w:fill="auto"/>
          </w:tcPr>
          <w:p w14:paraId="6F02D33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list of potential biases</w:t>
            </w:r>
          </w:p>
        </w:tc>
        <w:tc>
          <w:tcPr>
            <w:tcW w:w="3027" w:type="dxa"/>
            <w:tcBorders>
              <w:top w:val="single" w:sz="6" w:space="0" w:color="auto"/>
              <w:left w:val="single" w:sz="6" w:space="0" w:color="auto"/>
              <w:bottom w:val="single" w:sz="6" w:space="0" w:color="auto"/>
              <w:right w:val="single" w:sz="6" w:space="0" w:color="auto"/>
            </w:tcBorders>
            <w:shd w:val="clear" w:color="auto" w:fill="auto"/>
          </w:tcPr>
          <w:p w14:paraId="5A6CE00E" w14:textId="77777777" w:rsidR="003B274A" w:rsidRPr="00460FE0" w:rsidRDefault="003B274A" w:rsidP="00575719">
            <w:pPr>
              <w:pStyle w:val="Tabletext"/>
              <w:rPr>
                <w:rFonts w:eastAsia="MS Mincho"/>
              </w:rPr>
            </w:pPr>
            <w:r w:rsidRPr="00460FE0">
              <w:rPr>
                <w:rFonts w:eastAsia="MS Mincho"/>
              </w:rPr>
              <w:t>Analysis can be performed (and visualized) by</w:t>
            </w:r>
          </w:p>
          <w:p w14:paraId="1DDC7099" w14:textId="77777777" w:rsidR="003B274A" w:rsidRPr="00460FE0" w:rsidRDefault="003B274A" w:rsidP="003B274A">
            <w:pPr>
              <w:pStyle w:val="Tabletext"/>
              <w:numPr>
                <w:ilvl w:val="0"/>
                <w:numId w:val="22"/>
              </w:numPr>
              <w:overflowPunct/>
              <w:autoSpaceDE/>
              <w:autoSpaceDN/>
              <w:adjustRightInd/>
              <w:rPr>
                <w:rFonts w:eastAsia="MS Mincho"/>
              </w:rPr>
            </w:pPr>
            <w:r w:rsidRPr="00460FE0">
              <w:rPr>
                <w:rFonts w:eastAsia="MS Mincho"/>
              </w:rPr>
              <w:t>Directed acyclic graphs</w:t>
            </w:r>
          </w:p>
          <w:p w14:paraId="2CD86C8F" w14:textId="77777777" w:rsidR="003B274A" w:rsidRPr="00460FE0" w:rsidRDefault="003B274A" w:rsidP="003B274A">
            <w:pPr>
              <w:pStyle w:val="Tabletext"/>
              <w:numPr>
                <w:ilvl w:val="0"/>
                <w:numId w:val="22"/>
              </w:numPr>
              <w:overflowPunct/>
              <w:autoSpaceDE/>
              <w:autoSpaceDN/>
              <w:adjustRightInd/>
              <w:rPr>
                <w:rFonts w:cs="Symbol"/>
              </w:rPr>
            </w:pPr>
            <w:r w:rsidRPr="00460FE0">
              <w:rPr>
                <w:rFonts w:cs="Symbol"/>
              </w:rPr>
              <w:t>QUADAS-2 (Whiting et al., 2011) and PROBAST (Moons et al. 2019)</w:t>
            </w:r>
          </w:p>
          <w:p w14:paraId="05C96EAA" w14:textId="77777777" w:rsidR="003B274A" w:rsidRPr="00460FE0" w:rsidRDefault="003B274A" w:rsidP="003B274A">
            <w:pPr>
              <w:pStyle w:val="Tabletext"/>
              <w:numPr>
                <w:ilvl w:val="0"/>
                <w:numId w:val="22"/>
              </w:numPr>
              <w:overflowPunct/>
              <w:autoSpaceDE/>
              <w:autoSpaceDN/>
              <w:adjustRightInd/>
              <w:rPr>
                <w:rFonts w:cs="Symbol"/>
              </w:rPr>
            </w:pPr>
            <w:r w:rsidRPr="00460FE0">
              <w:t>DeLong test</w:t>
            </w:r>
          </w:p>
          <w:p w14:paraId="1BA71287" w14:textId="77777777" w:rsidR="003B274A" w:rsidRPr="00460FE0" w:rsidRDefault="003B274A" w:rsidP="003B274A">
            <w:pPr>
              <w:pStyle w:val="Tabletext"/>
              <w:numPr>
                <w:ilvl w:val="0"/>
                <w:numId w:val="22"/>
              </w:numPr>
              <w:overflowPunct/>
              <w:autoSpaceDE/>
              <w:autoSpaceDN/>
              <w:adjustRightInd/>
              <w:rPr>
                <w:rFonts w:cs="Symbol"/>
              </w:rPr>
            </w:pPr>
            <w:r w:rsidRPr="00460FE0">
              <w:t>FairML (python toolbox)</w:t>
            </w:r>
          </w:p>
          <w:p w14:paraId="737E834E" w14:textId="77777777" w:rsidR="003B274A" w:rsidRPr="00460FE0" w:rsidRDefault="003B274A" w:rsidP="003B274A">
            <w:pPr>
              <w:pStyle w:val="Tabletext"/>
              <w:numPr>
                <w:ilvl w:val="0"/>
                <w:numId w:val="22"/>
              </w:numPr>
              <w:overflowPunct/>
              <w:autoSpaceDE/>
              <w:autoSpaceDN/>
              <w:adjustRightInd/>
              <w:rPr>
                <w:rFonts w:cs="Symbol"/>
              </w:rPr>
            </w:pPr>
            <w:r w:rsidRPr="00460FE0">
              <w:rPr>
                <w:rFonts w:cs="Symbol"/>
              </w:rPr>
              <w:t>AI Fairness 360 toolkit</w:t>
            </w:r>
          </w:p>
          <w:p w14:paraId="5780455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Conditional generative adversarial networks (GANs)</w:t>
            </w:r>
          </w:p>
          <w:p w14:paraId="6EF1EEB4" w14:textId="77777777" w:rsidR="003B274A" w:rsidRPr="00460FE0" w:rsidRDefault="003B274A" w:rsidP="00575719">
            <w:pPr>
              <w:pStyle w:val="Tabletext"/>
              <w:rPr>
                <w:rFonts w:eastAsia="MS Mincho"/>
              </w:rPr>
            </w:pPr>
            <w:r w:rsidRPr="00460FE0">
              <w:rPr>
                <w:rFonts w:eastAsia="MS Mincho"/>
              </w:rPr>
              <w:t>Factors causing biases include:</w:t>
            </w:r>
          </w:p>
          <w:p w14:paraId="525F5B2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non representative patient population e.g. volunteers</w:t>
            </w:r>
          </w:p>
          <w:p w14:paraId="2F382F5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data collection e.g. types of questionnaires or using channels (e.g. social media) predominantly by certain group</w:t>
            </w:r>
          </w:p>
          <w:p w14:paraId="197D36D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attributes that are irrelevant for the expected output</w:t>
            </w:r>
          </w:p>
          <w:p w14:paraId="73AC75F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confusion of correlation and causation</w:t>
            </w:r>
          </w:p>
          <w:p w14:paraId="3A37867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preparation of source data e.g. histopathological slides</w:t>
            </w:r>
          </w:p>
          <w:p w14:paraId="7F2E3A0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specific data sources e.g. different type, accuracy</w:t>
            </w:r>
          </w:p>
          <w:p w14:paraId="2B7409B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location of data collection e.g. size and type of hospital, rural versus urban</w:t>
            </w:r>
          </w:p>
          <w:p w14:paraId="1DA6555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Aggregation that combines data that are not representative for the single populations</w:t>
            </w:r>
          </w:p>
          <w:p w14:paraId="11243DC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Pr>
                <w:rFonts w:eastAsia="MS Mincho"/>
              </w:rPr>
              <w:t>"</w:t>
            </w:r>
            <w:r w:rsidRPr="00460FE0">
              <w:rPr>
                <w:rFonts w:eastAsia="MS Mincho"/>
              </w:rPr>
              <w:t>Over-curation</w:t>
            </w:r>
            <w:r>
              <w:rPr>
                <w:rFonts w:eastAsia="MS Mincho"/>
              </w:rPr>
              <w:t>"</w:t>
            </w:r>
            <w:r w:rsidRPr="00460FE0">
              <w:rPr>
                <w:rFonts w:eastAsia="MS Mincho"/>
              </w:rPr>
              <w:t xml:space="preserve"> e.g. excluding data from poor quality MRI scans that, however, are common. </w:t>
            </w:r>
            <w:r>
              <w:rPr>
                <w:rFonts w:eastAsia="MS Mincho"/>
              </w:rPr>
              <w:t>"</w:t>
            </w:r>
            <w:r w:rsidRPr="00460FE0">
              <w:rPr>
                <w:rFonts w:eastAsia="MS Mincho"/>
              </w:rPr>
              <w:t>Over-curation</w:t>
            </w:r>
            <w:r>
              <w:rPr>
                <w:rFonts w:eastAsia="MS Mincho"/>
              </w:rPr>
              <w:t>"</w:t>
            </w:r>
            <w:r w:rsidRPr="00460FE0">
              <w:rPr>
                <w:rFonts w:eastAsia="MS Mincho"/>
              </w:rPr>
              <w:t xml:space="preserve"> also might exclude certain patient profiles</w:t>
            </w:r>
          </w:p>
        </w:tc>
        <w:tc>
          <w:tcPr>
            <w:tcW w:w="2103" w:type="dxa"/>
            <w:tcBorders>
              <w:top w:val="single" w:sz="6" w:space="0" w:color="auto"/>
              <w:left w:val="single" w:sz="6" w:space="0" w:color="auto"/>
              <w:bottom w:val="single" w:sz="6" w:space="0" w:color="auto"/>
              <w:right w:val="single" w:sz="6" w:space="0" w:color="auto"/>
            </w:tcBorders>
            <w:shd w:val="clear" w:color="auto" w:fill="auto"/>
          </w:tcPr>
          <w:p w14:paraId="3663A37C" w14:textId="77777777" w:rsidR="003B274A" w:rsidRPr="00460FE0" w:rsidRDefault="003B274A" w:rsidP="00575719">
            <w:pPr>
              <w:pStyle w:val="Tabletext"/>
              <w:rPr>
                <w:rFonts w:eastAsia="MS Mincho"/>
              </w:rPr>
            </w:pPr>
          </w:p>
        </w:tc>
        <w:tc>
          <w:tcPr>
            <w:tcW w:w="2121" w:type="dxa"/>
            <w:tcBorders>
              <w:top w:val="single" w:sz="6" w:space="0" w:color="auto"/>
              <w:left w:val="single" w:sz="6" w:space="0" w:color="auto"/>
              <w:bottom w:val="single" w:sz="6" w:space="0" w:color="auto"/>
              <w:right w:val="single" w:sz="12" w:space="0" w:color="000000"/>
            </w:tcBorders>
            <w:shd w:val="clear" w:color="auto" w:fill="auto"/>
          </w:tcPr>
          <w:p w14:paraId="2783A6DD" w14:textId="77777777" w:rsidR="003B274A" w:rsidRPr="00460FE0" w:rsidRDefault="003B274A" w:rsidP="00575719">
            <w:pPr>
              <w:pStyle w:val="Tabletext"/>
              <w:rPr>
                <w:rFonts w:eastAsia="DejaVu Sans"/>
              </w:rPr>
            </w:pPr>
            <w:r w:rsidRPr="00460FE0">
              <w:rPr>
                <w:rFonts w:eastAsia="DejaVu Sans"/>
              </w:rPr>
              <w:t>ISO 24028 e.g. 10.5</w:t>
            </w:r>
          </w:p>
          <w:p w14:paraId="00A52576" w14:textId="77777777" w:rsidR="003B274A" w:rsidRPr="00460FE0" w:rsidRDefault="003B274A" w:rsidP="00575719">
            <w:pPr>
              <w:pStyle w:val="Tabletext"/>
              <w:rPr>
                <w:rFonts w:eastAsia="MS Mincho"/>
              </w:rPr>
            </w:pPr>
            <w:r w:rsidRPr="00460FE0">
              <w:rPr>
                <w:rFonts w:eastAsia="DejaVu Sans"/>
              </w:rPr>
              <w:t>DAISAM</w:t>
            </w:r>
          </w:p>
        </w:tc>
      </w:tr>
      <w:tr w:rsidR="003B274A" w:rsidRPr="00460FE0" w14:paraId="30AB73D7"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7E51E3AB" w14:textId="77777777" w:rsidR="003B274A" w:rsidRPr="00460FE0" w:rsidRDefault="003B274A" w:rsidP="00575719">
            <w:pPr>
              <w:pStyle w:val="Tabletext"/>
              <w:rPr>
                <w:rFonts w:eastAsia="MS Mincho"/>
              </w:rPr>
            </w:pPr>
            <w:r w:rsidRPr="00460FE0">
              <w:rPr>
                <w:rFonts w:eastAsia="MS Mincho"/>
              </w:rPr>
              <w:t>DAT_CL-5</w:t>
            </w:r>
          </w:p>
        </w:tc>
        <w:tc>
          <w:tcPr>
            <w:tcW w:w="2945" w:type="dxa"/>
            <w:tcBorders>
              <w:top w:val="single" w:sz="6" w:space="0" w:color="auto"/>
              <w:left w:val="single" w:sz="6" w:space="0" w:color="auto"/>
              <w:bottom w:val="single" w:sz="6" w:space="0" w:color="auto"/>
              <w:right w:val="single" w:sz="6" w:space="0" w:color="auto"/>
            </w:tcBorders>
            <w:shd w:val="clear" w:color="auto" w:fill="auto"/>
          </w:tcPr>
          <w:p w14:paraId="26980D49" w14:textId="77777777" w:rsidR="003B274A" w:rsidRPr="00460FE0" w:rsidRDefault="003B274A" w:rsidP="00575719">
            <w:pPr>
              <w:pStyle w:val="Tabletext"/>
              <w:rPr>
                <w:rFonts w:eastAsia="MS Mincho"/>
              </w:rPr>
            </w:pPr>
            <w:r w:rsidRPr="00460FE0">
              <w:rPr>
                <w:rFonts w:eastAsia="MS Mincho"/>
              </w:rPr>
              <w:t>The manufacturer should specify a distribution of input data that is representative for the target system / population.</w:t>
            </w:r>
          </w:p>
        </w:tc>
        <w:tc>
          <w:tcPr>
            <w:tcW w:w="3284" w:type="dxa"/>
            <w:tcBorders>
              <w:top w:val="single" w:sz="6" w:space="0" w:color="auto"/>
              <w:left w:val="single" w:sz="6" w:space="0" w:color="auto"/>
              <w:bottom w:val="single" w:sz="6" w:space="0" w:color="auto"/>
              <w:right w:val="single" w:sz="6" w:space="0" w:color="auto"/>
            </w:tcBorders>
            <w:shd w:val="clear" w:color="auto" w:fill="auto"/>
          </w:tcPr>
          <w:p w14:paraId="32426E3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specification of the distribution of relevant patient characteristics.</w:t>
            </w:r>
          </w:p>
        </w:tc>
        <w:tc>
          <w:tcPr>
            <w:tcW w:w="3027" w:type="dxa"/>
            <w:tcBorders>
              <w:top w:val="single" w:sz="6" w:space="0" w:color="auto"/>
              <w:left w:val="single" w:sz="6" w:space="0" w:color="auto"/>
              <w:bottom w:val="single" w:sz="6" w:space="0" w:color="auto"/>
              <w:right w:val="single" w:sz="6" w:space="0" w:color="auto"/>
            </w:tcBorders>
            <w:shd w:val="clear" w:color="auto" w:fill="auto"/>
          </w:tcPr>
          <w:p w14:paraId="398B9690" w14:textId="77777777" w:rsidR="003B274A" w:rsidRPr="00460FE0" w:rsidRDefault="003B274A" w:rsidP="00575719">
            <w:pPr>
              <w:pStyle w:val="Tabletext"/>
              <w:rPr>
                <w:rFonts w:eastAsia="MS Mincho"/>
              </w:rPr>
            </w:pPr>
            <w:r w:rsidRPr="00460FE0">
              <w:rPr>
                <w:rFonts w:eastAsia="MS Mincho"/>
              </w:rPr>
              <w:t>Characteristics can include:</w:t>
            </w:r>
          </w:p>
          <w:p w14:paraId="3B1BF6F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demographics: age, sex, race</w:t>
            </w:r>
          </w:p>
          <w:p w14:paraId="3ADD533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health status, comorbidities</w:t>
            </w:r>
          </w:p>
          <w:p w14:paraId="57CE52C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social status, education</w:t>
            </w:r>
          </w:p>
          <w:p w14:paraId="21496D9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motivation to participate in studies.</w:t>
            </w:r>
          </w:p>
          <w:p w14:paraId="18FCF0AD" w14:textId="77777777" w:rsidR="003B274A" w:rsidRPr="00460FE0" w:rsidRDefault="003B274A" w:rsidP="00575719">
            <w:pPr>
              <w:pStyle w:val="Tabletext"/>
              <w:rPr>
                <w:rFonts w:eastAsia="MS Mincho"/>
              </w:rPr>
            </w:pPr>
            <w:r>
              <w:rPr>
                <w:rFonts w:eastAsia="MS Mincho"/>
              </w:rPr>
              <w:t>NOTE:</w:t>
            </w:r>
            <w:r w:rsidRPr="00460FE0">
              <w:rPr>
                <w:rFonts w:eastAsia="MS Mincho"/>
              </w:rPr>
              <w:t xml:space="preserve"> Even if all individual data sets meet the specification, still the distribution of data might not be representative and/or cause a bias.</w:t>
            </w:r>
          </w:p>
        </w:tc>
        <w:tc>
          <w:tcPr>
            <w:tcW w:w="2103" w:type="dxa"/>
            <w:tcBorders>
              <w:top w:val="single" w:sz="6" w:space="0" w:color="auto"/>
              <w:left w:val="single" w:sz="6" w:space="0" w:color="auto"/>
              <w:bottom w:val="single" w:sz="6" w:space="0" w:color="auto"/>
              <w:right w:val="single" w:sz="6" w:space="0" w:color="auto"/>
            </w:tcBorders>
            <w:shd w:val="clear" w:color="auto" w:fill="auto"/>
          </w:tcPr>
          <w:p w14:paraId="3AA9DBA3" w14:textId="77777777" w:rsidR="003B274A" w:rsidRPr="00460FE0" w:rsidRDefault="003B274A" w:rsidP="00575719">
            <w:pPr>
              <w:pStyle w:val="Tabletext"/>
              <w:rPr>
                <w:rFonts w:eastAsia="MS Mincho"/>
              </w:rPr>
            </w:pPr>
          </w:p>
        </w:tc>
        <w:tc>
          <w:tcPr>
            <w:tcW w:w="2121" w:type="dxa"/>
            <w:tcBorders>
              <w:top w:val="single" w:sz="6" w:space="0" w:color="auto"/>
              <w:left w:val="single" w:sz="6" w:space="0" w:color="auto"/>
              <w:bottom w:val="single" w:sz="6" w:space="0" w:color="auto"/>
              <w:right w:val="single" w:sz="12" w:space="0" w:color="000000"/>
            </w:tcBorders>
            <w:shd w:val="clear" w:color="auto" w:fill="auto"/>
          </w:tcPr>
          <w:p w14:paraId="215BDE4C" w14:textId="77777777" w:rsidR="003B274A" w:rsidRPr="00460FE0" w:rsidRDefault="003B274A" w:rsidP="00575719">
            <w:pPr>
              <w:pStyle w:val="Tabletext"/>
              <w:rPr>
                <w:rFonts w:eastAsia="DejaVu Sans"/>
              </w:rPr>
            </w:pPr>
            <w:r w:rsidRPr="00460FE0">
              <w:rPr>
                <w:rFonts w:eastAsia="DejaVu Sans"/>
              </w:rPr>
              <w:t>ISO 24028 e.g. 9.8.1</w:t>
            </w:r>
          </w:p>
          <w:p w14:paraId="5C6BDA88" w14:textId="77777777" w:rsidR="003B274A" w:rsidRPr="00460FE0" w:rsidRDefault="003B274A" w:rsidP="00575719">
            <w:pPr>
              <w:pStyle w:val="Tabletext"/>
              <w:rPr>
                <w:rFonts w:eastAsia="MS Mincho"/>
              </w:rPr>
            </w:pPr>
            <w:r w:rsidRPr="00460FE0">
              <w:rPr>
                <w:rFonts w:eastAsia="DejaVu Sans"/>
              </w:rPr>
              <w:t>DAISAM</w:t>
            </w:r>
          </w:p>
        </w:tc>
      </w:tr>
      <w:tr w:rsidR="003B274A" w:rsidRPr="00460FE0" w14:paraId="59BD05E2"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3C87D02E" w14:textId="77777777" w:rsidR="003B274A" w:rsidRPr="00460FE0" w:rsidRDefault="003B274A" w:rsidP="00575719">
            <w:pPr>
              <w:pStyle w:val="Tabletext"/>
              <w:rPr>
                <w:rFonts w:eastAsia="MS Mincho"/>
              </w:rPr>
            </w:pPr>
            <w:r w:rsidRPr="00460FE0">
              <w:rPr>
                <w:rFonts w:eastAsia="MS Mincho"/>
              </w:rPr>
              <w:t>DAT_CL-6</w:t>
            </w:r>
          </w:p>
        </w:tc>
        <w:tc>
          <w:tcPr>
            <w:tcW w:w="2945" w:type="dxa"/>
            <w:tcBorders>
              <w:top w:val="single" w:sz="6" w:space="0" w:color="auto"/>
              <w:left w:val="single" w:sz="6" w:space="0" w:color="auto"/>
              <w:bottom w:val="single" w:sz="6" w:space="0" w:color="auto"/>
              <w:right w:val="single" w:sz="6" w:space="0" w:color="auto"/>
            </w:tcBorders>
            <w:shd w:val="clear" w:color="auto" w:fill="auto"/>
          </w:tcPr>
          <w:p w14:paraId="414A3CB8" w14:textId="77777777" w:rsidR="003B274A" w:rsidRPr="00460FE0" w:rsidRDefault="003B274A" w:rsidP="00575719">
            <w:pPr>
              <w:pStyle w:val="Tabletext"/>
              <w:rPr>
                <w:rFonts w:eastAsia="MS Mincho"/>
              </w:rPr>
            </w:pPr>
            <w:r w:rsidRPr="00460FE0">
              <w:rPr>
                <w:rFonts w:eastAsia="MS Mincho"/>
              </w:rPr>
              <w:t>The manufacturer should validate that the test and training data meet the specified criteria.</w:t>
            </w:r>
          </w:p>
        </w:tc>
        <w:tc>
          <w:tcPr>
            <w:tcW w:w="3284" w:type="dxa"/>
            <w:tcBorders>
              <w:top w:val="single" w:sz="6" w:space="0" w:color="auto"/>
              <w:left w:val="single" w:sz="6" w:space="0" w:color="auto"/>
              <w:bottom w:val="single" w:sz="6" w:space="0" w:color="auto"/>
              <w:right w:val="single" w:sz="6" w:space="0" w:color="auto"/>
            </w:tcBorders>
            <w:shd w:val="clear" w:color="auto" w:fill="auto"/>
          </w:tcPr>
          <w:p w14:paraId="580827A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description how it is ensured that data sets that do not meet the inclusion criteria are actually excluded.</w:t>
            </w:r>
          </w:p>
          <w:p w14:paraId="4BE6E09A"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There is a descriptive statistic.</w:t>
            </w:r>
          </w:p>
          <w:p w14:paraId="73435C1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justification that the data are representative for the target population.</w:t>
            </w:r>
          </w:p>
          <w:p w14:paraId="7A30F0F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There is an analysis of a potential </w:t>
            </w:r>
            <w:r>
              <w:rPr>
                <w:rFonts w:eastAsia="MS Mincho"/>
              </w:rPr>
              <w:t>"</w:t>
            </w:r>
            <w:r w:rsidRPr="00460FE0">
              <w:rPr>
                <w:rFonts w:eastAsia="MS Mincho"/>
              </w:rPr>
              <w:t>label leakage</w:t>
            </w:r>
            <w:r>
              <w:rPr>
                <w:rFonts w:eastAsia="MS Mincho"/>
              </w:rPr>
              <w:t>"</w:t>
            </w:r>
            <w:r w:rsidRPr="00460FE0">
              <w:rPr>
                <w:rFonts w:eastAsia="MS Mincho"/>
              </w:rPr>
              <w:t>.</w:t>
            </w:r>
          </w:p>
        </w:tc>
        <w:tc>
          <w:tcPr>
            <w:tcW w:w="3027" w:type="dxa"/>
            <w:tcBorders>
              <w:top w:val="single" w:sz="6" w:space="0" w:color="auto"/>
              <w:left w:val="single" w:sz="6" w:space="0" w:color="auto"/>
              <w:bottom w:val="single" w:sz="6" w:space="0" w:color="auto"/>
              <w:right w:val="single" w:sz="6" w:space="0" w:color="auto"/>
            </w:tcBorders>
            <w:shd w:val="clear" w:color="auto" w:fill="auto"/>
          </w:tcPr>
          <w:p w14:paraId="429A05E2" w14:textId="77777777" w:rsidR="003B274A" w:rsidRPr="00460FE0" w:rsidRDefault="003B274A" w:rsidP="00575719">
            <w:pPr>
              <w:pStyle w:val="Tabletext"/>
              <w:rPr>
                <w:rFonts w:eastAsia="MS Mincho"/>
              </w:rPr>
            </w:pPr>
            <w:r w:rsidRPr="00460FE0">
              <w:rPr>
                <w:rFonts w:eastAsia="MS Mincho"/>
              </w:rPr>
              <w:lastRenderedPageBreak/>
              <w:t>Descriptive statistic may include the following:</w:t>
            </w:r>
          </w:p>
          <w:p w14:paraId="29E07F3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calculation of distributions (histograms)</w:t>
            </w:r>
          </w:p>
          <w:p w14:paraId="247CA80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mean / average values</w:t>
            </w:r>
          </w:p>
          <w:p w14:paraId="5D47394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quartiles</w:t>
            </w:r>
          </w:p>
          <w:p w14:paraId="106E75F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joint distribution of features, correlation, etc.</w:t>
            </w:r>
          </w:p>
          <w:p w14:paraId="78AFB47B" w14:textId="77777777" w:rsidR="003B274A" w:rsidRPr="00460FE0" w:rsidRDefault="003B274A" w:rsidP="00575719">
            <w:pPr>
              <w:pStyle w:val="Tabletext"/>
              <w:rPr>
                <w:rFonts w:eastAsia="MS Mincho"/>
              </w:rPr>
            </w:pPr>
            <w:r w:rsidRPr="00460FE0">
              <w:rPr>
                <w:rFonts w:eastAsia="MS Mincho"/>
              </w:rPr>
              <w:t>Label leakage examples include:</w:t>
            </w:r>
          </w:p>
          <w:p w14:paraId="07ABBE4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in the sorting (e.g. first the data of healthy persons, then of ill persons)</w:t>
            </w:r>
          </w:p>
          <w:p w14:paraId="62AFA3B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in the hospital (e.g. if the severe cases originate from just one institution)</w:t>
            </w:r>
          </w:p>
          <w:p w14:paraId="0727F82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in images (e.g. for skin cancer, one must always see a ruler).</w:t>
            </w:r>
          </w:p>
        </w:tc>
        <w:tc>
          <w:tcPr>
            <w:tcW w:w="2103" w:type="dxa"/>
            <w:tcBorders>
              <w:top w:val="single" w:sz="6" w:space="0" w:color="auto"/>
              <w:left w:val="single" w:sz="6" w:space="0" w:color="auto"/>
              <w:bottom w:val="single" w:sz="6" w:space="0" w:color="auto"/>
              <w:right w:val="single" w:sz="6" w:space="0" w:color="auto"/>
            </w:tcBorders>
            <w:shd w:val="clear" w:color="auto" w:fill="auto"/>
          </w:tcPr>
          <w:p w14:paraId="23688A46" w14:textId="77777777" w:rsidR="003B274A" w:rsidRPr="00460FE0" w:rsidRDefault="003B274A" w:rsidP="00575719">
            <w:pPr>
              <w:pStyle w:val="Tabletext"/>
              <w:rPr>
                <w:rFonts w:eastAsia="MS Mincho"/>
              </w:rPr>
            </w:pPr>
          </w:p>
        </w:tc>
        <w:tc>
          <w:tcPr>
            <w:tcW w:w="2121" w:type="dxa"/>
            <w:tcBorders>
              <w:top w:val="single" w:sz="6" w:space="0" w:color="auto"/>
              <w:left w:val="single" w:sz="6" w:space="0" w:color="auto"/>
              <w:bottom w:val="single" w:sz="6" w:space="0" w:color="auto"/>
              <w:right w:val="single" w:sz="12" w:space="0" w:color="000000"/>
            </w:tcBorders>
            <w:shd w:val="clear" w:color="auto" w:fill="auto"/>
          </w:tcPr>
          <w:p w14:paraId="7C8D748B" w14:textId="77777777" w:rsidR="003B274A" w:rsidRPr="00460FE0" w:rsidRDefault="003B274A" w:rsidP="00575719">
            <w:pPr>
              <w:pStyle w:val="Tabletext"/>
              <w:rPr>
                <w:rFonts w:eastAsia="MS Mincho"/>
              </w:rPr>
            </w:pPr>
            <w:r w:rsidRPr="00460FE0">
              <w:rPr>
                <w:rFonts w:eastAsia="DejaVu Sans"/>
              </w:rPr>
              <w:t>ISO 24028</w:t>
            </w:r>
          </w:p>
        </w:tc>
      </w:tr>
      <w:tr w:rsidR="003B274A" w:rsidRPr="00460FE0" w14:paraId="78BBA043"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4397A603" w14:textId="77777777" w:rsidR="003B274A" w:rsidRPr="00460FE0" w:rsidRDefault="003B274A" w:rsidP="00575719">
            <w:pPr>
              <w:pStyle w:val="Tabletext"/>
              <w:rPr>
                <w:rFonts w:eastAsia="MS Mincho"/>
              </w:rPr>
            </w:pPr>
            <w:r w:rsidRPr="00460FE0">
              <w:rPr>
                <w:rFonts w:eastAsia="MS Mincho"/>
              </w:rPr>
              <w:t>DAT_CL-7</w:t>
            </w:r>
          </w:p>
        </w:tc>
        <w:tc>
          <w:tcPr>
            <w:tcW w:w="2945" w:type="dxa"/>
            <w:tcBorders>
              <w:top w:val="single" w:sz="6" w:space="0" w:color="auto"/>
              <w:left w:val="single" w:sz="6" w:space="0" w:color="auto"/>
              <w:bottom w:val="single" w:sz="6" w:space="0" w:color="auto"/>
              <w:right w:val="single" w:sz="6" w:space="0" w:color="auto"/>
            </w:tcBorders>
            <w:shd w:val="clear" w:color="auto" w:fill="auto"/>
          </w:tcPr>
          <w:p w14:paraId="2BC8A50C" w14:textId="77777777" w:rsidR="003B274A" w:rsidRPr="00460FE0" w:rsidRDefault="003B274A" w:rsidP="00575719">
            <w:pPr>
              <w:pStyle w:val="Tabletext"/>
              <w:rPr>
                <w:rFonts w:eastAsia="MS Mincho"/>
              </w:rPr>
            </w:pPr>
            <w:r w:rsidRPr="00460FE0">
              <w:rPr>
                <w:rFonts w:eastAsia="MS Mincho"/>
              </w:rPr>
              <w:t xml:space="preserve">The manufacturer should ensure data protection. </w:t>
            </w:r>
          </w:p>
        </w:tc>
        <w:tc>
          <w:tcPr>
            <w:tcW w:w="3284" w:type="dxa"/>
            <w:tcBorders>
              <w:top w:val="single" w:sz="6" w:space="0" w:color="auto"/>
              <w:left w:val="single" w:sz="6" w:space="0" w:color="auto"/>
              <w:bottom w:val="single" w:sz="6" w:space="0" w:color="auto"/>
              <w:right w:val="single" w:sz="6" w:space="0" w:color="auto"/>
            </w:tcBorders>
            <w:shd w:val="clear" w:color="auto" w:fill="auto"/>
          </w:tcPr>
          <w:p w14:paraId="4B707CA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documented patient data protection policy.</w:t>
            </w:r>
          </w:p>
          <w:p w14:paraId="356BBEF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should be a documented procedure for data anonymization / pseudonymization.</w:t>
            </w:r>
          </w:p>
          <w:p w14:paraId="018A7DA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Data scientists do not have access to protected data.</w:t>
            </w:r>
          </w:p>
          <w:p w14:paraId="39021FD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data protection officer.</w:t>
            </w:r>
          </w:p>
        </w:tc>
        <w:tc>
          <w:tcPr>
            <w:tcW w:w="3027" w:type="dxa"/>
            <w:tcBorders>
              <w:top w:val="single" w:sz="6" w:space="0" w:color="auto"/>
              <w:left w:val="single" w:sz="6" w:space="0" w:color="auto"/>
              <w:bottom w:val="single" w:sz="6" w:space="0" w:color="auto"/>
              <w:right w:val="single" w:sz="6" w:space="0" w:color="auto"/>
            </w:tcBorders>
            <w:shd w:val="clear" w:color="auto" w:fill="auto"/>
          </w:tcPr>
          <w:p w14:paraId="218B73B7" w14:textId="77777777" w:rsidR="003B274A" w:rsidRPr="00460FE0" w:rsidRDefault="003B274A" w:rsidP="00575719">
            <w:pPr>
              <w:pStyle w:val="Tabletext"/>
              <w:rPr>
                <w:rFonts w:eastAsia="MS Mincho"/>
              </w:rPr>
            </w:pPr>
            <w:r w:rsidRPr="00460FE0">
              <w:rPr>
                <w:rFonts w:eastAsia="DejaVu Sans"/>
              </w:rPr>
              <w:t>Data could be derived from machine-to-machine (M2M) communication as well.</w:t>
            </w:r>
          </w:p>
        </w:tc>
        <w:tc>
          <w:tcPr>
            <w:tcW w:w="2103" w:type="dxa"/>
            <w:tcBorders>
              <w:top w:val="single" w:sz="6" w:space="0" w:color="auto"/>
              <w:left w:val="single" w:sz="6" w:space="0" w:color="auto"/>
              <w:bottom w:val="single" w:sz="6" w:space="0" w:color="auto"/>
              <w:right w:val="single" w:sz="6" w:space="0" w:color="auto"/>
            </w:tcBorders>
            <w:shd w:val="clear" w:color="auto" w:fill="auto"/>
          </w:tcPr>
          <w:p w14:paraId="7DE2E9CD" w14:textId="77777777" w:rsidR="003B274A" w:rsidRPr="00460FE0" w:rsidRDefault="003B274A" w:rsidP="00575719">
            <w:pPr>
              <w:pStyle w:val="Tabletext"/>
              <w:rPr>
                <w:rFonts w:eastAsia="MS Mincho"/>
              </w:rPr>
            </w:pPr>
          </w:p>
        </w:tc>
        <w:tc>
          <w:tcPr>
            <w:tcW w:w="2121" w:type="dxa"/>
            <w:tcBorders>
              <w:top w:val="single" w:sz="6" w:space="0" w:color="auto"/>
              <w:left w:val="single" w:sz="6" w:space="0" w:color="auto"/>
              <w:bottom w:val="single" w:sz="6" w:space="0" w:color="auto"/>
              <w:right w:val="single" w:sz="12" w:space="0" w:color="000000"/>
            </w:tcBorders>
            <w:shd w:val="clear" w:color="auto" w:fill="auto"/>
          </w:tcPr>
          <w:p w14:paraId="053051C4" w14:textId="77777777" w:rsidR="003B274A" w:rsidRPr="00460FE0" w:rsidRDefault="003B274A" w:rsidP="00575719">
            <w:pPr>
              <w:pStyle w:val="Tabletext"/>
              <w:rPr>
                <w:rFonts w:eastAsia="MS Mincho"/>
              </w:rPr>
            </w:pPr>
            <w:r w:rsidRPr="00460FE0">
              <w:rPr>
                <w:rFonts w:eastAsia="MS Mincho"/>
              </w:rPr>
              <w:t>GDPR</w:t>
            </w:r>
          </w:p>
          <w:p w14:paraId="29BD7C16" w14:textId="77777777" w:rsidR="003B274A" w:rsidRPr="00460FE0" w:rsidRDefault="003B274A" w:rsidP="00575719">
            <w:pPr>
              <w:pStyle w:val="Tabletext"/>
              <w:rPr>
                <w:rFonts w:eastAsia="MS Mincho"/>
              </w:rPr>
            </w:pPr>
            <w:r w:rsidRPr="00460FE0">
              <w:rPr>
                <w:rFonts w:eastAsia="MS Mincho"/>
              </w:rPr>
              <w:t>HIPAA</w:t>
            </w:r>
          </w:p>
          <w:p w14:paraId="654E0E17" w14:textId="77777777" w:rsidR="003B274A" w:rsidRPr="00460FE0" w:rsidRDefault="003B274A" w:rsidP="00575719">
            <w:pPr>
              <w:pStyle w:val="Tabletext"/>
              <w:rPr>
                <w:rFonts w:eastAsia="MS Mincho"/>
              </w:rPr>
            </w:pPr>
            <w:r w:rsidRPr="00460FE0">
              <w:rPr>
                <w:rFonts w:eastAsia="MS Mincho"/>
              </w:rPr>
              <w:t>ISO 24028 10.6</w:t>
            </w:r>
          </w:p>
          <w:p w14:paraId="7E7F67BC" w14:textId="77777777" w:rsidR="003B274A" w:rsidRPr="00460FE0" w:rsidRDefault="003B274A" w:rsidP="00575719">
            <w:pPr>
              <w:pStyle w:val="Tabletext"/>
              <w:rPr>
                <w:rFonts w:eastAsia="MS Mincho"/>
              </w:rPr>
            </w:pPr>
            <w:r w:rsidRPr="00460FE0">
              <w:rPr>
                <w:rFonts w:eastAsia="MS Mincho"/>
              </w:rPr>
              <w:t>ISO/IEC 20889:2018(data de-identification)</w:t>
            </w:r>
          </w:p>
        </w:tc>
      </w:tr>
      <w:tr w:rsidR="003B274A" w:rsidRPr="00460FE0" w14:paraId="66054167"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51002C0A" w14:textId="77777777" w:rsidR="003B274A" w:rsidRPr="00460FE0" w:rsidRDefault="003B274A" w:rsidP="00575719">
            <w:pPr>
              <w:pStyle w:val="Tabletext"/>
              <w:rPr>
                <w:rFonts w:eastAsia="MS Mincho"/>
              </w:rPr>
            </w:pPr>
            <w:r w:rsidRPr="00460FE0">
              <w:rPr>
                <w:rFonts w:eastAsia="MS Mincho"/>
              </w:rPr>
              <w:t>DAT_CL-8</w:t>
            </w:r>
          </w:p>
        </w:tc>
        <w:tc>
          <w:tcPr>
            <w:tcW w:w="2945" w:type="dxa"/>
            <w:tcBorders>
              <w:top w:val="single" w:sz="6" w:space="0" w:color="auto"/>
              <w:left w:val="single" w:sz="6" w:space="0" w:color="auto"/>
              <w:bottom w:val="single" w:sz="12" w:space="0" w:color="000000"/>
              <w:right w:val="single" w:sz="6" w:space="0" w:color="auto"/>
            </w:tcBorders>
            <w:shd w:val="clear" w:color="auto" w:fill="auto"/>
          </w:tcPr>
          <w:p w14:paraId="0EA665A9" w14:textId="77777777" w:rsidR="003B274A" w:rsidRPr="00460FE0" w:rsidRDefault="003B274A" w:rsidP="00575719">
            <w:pPr>
              <w:pStyle w:val="Tabletext"/>
            </w:pPr>
            <w:r w:rsidRPr="00460FE0">
              <w:t xml:space="preserve">In the case of Software-as-a-Service(S-a-a-S) and cloud based AI services, the manufacturer should implement privacy controls which promote transparency in </w:t>
            </w:r>
            <w:r w:rsidRPr="00460FE0">
              <w:lastRenderedPageBreak/>
              <w:t>the relationship of the cloud client and the cloud service provider processor), including the obligation of the latter to inform the former on legally binding requests, its subcontractors and possible locations of storage of the Personally Identifiable Information (PII)</w:t>
            </w:r>
          </w:p>
          <w:p w14:paraId="2096B8B2" w14:textId="77777777" w:rsidR="003B274A" w:rsidRPr="00460FE0" w:rsidRDefault="003B274A" w:rsidP="00575719">
            <w:pPr>
              <w:pStyle w:val="Tabletext"/>
            </w:pPr>
          </w:p>
          <w:p w14:paraId="51385643" w14:textId="77777777" w:rsidR="003B274A" w:rsidRPr="00460FE0" w:rsidRDefault="003B274A" w:rsidP="00575719">
            <w:pPr>
              <w:pStyle w:val="Tabletext"/>
            </w:pPr>
            <w:r w:rsidRPr="00460FE0">
              <w:t>NOTE: The cloud service client is regarded as PII controller and the cloud service provider is regarded as the PII processor (broadly following EU Data Protection Directive terminology)</w:t>
            </w:r>
          </w:p>
          <w:p w14:paraId="79521AC2" w14:textId="77777777" w:rsidR="003B274A" w:rsidRPr="00E53265" w:rsidRDefault="003B274A" w:rsidP="00575719">
            <w:pPr>
              <w:pStyle w:val="Tabletext"/>
            </w:pPr>
            <w:r w:rsidRPr="00460FE0">
              <w:t>PII processors are the providers who process PII for and under the instructions of the cloud service client</w:t>
            </w:r>
          </w:p>
        </w:tc>
        <w:tc>
          <w:tcPr>
            <w:tcW w:w="3284" w:type="dxa"/>
            <w:tcBorders>
              <w:top w:val="single" w:sz="6" w:space="0" w:color="auto"/>
              <w:left w:val="single" w:sz="6" w:space="0" w:color="auto"/>
              <w:bottom w:val="single" w:sz="12" w:space="0" w:color="000000"/>
              <w:right w:val="single" w:sz="6" w:space="0" w:color="auto"/>
            </w:tcBorders>
            <w:shd w:val="clear" w:color="auto" w:fill="auto"/>
          </w:tcPr>
          <w:p w14:paraId="5DD97D2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Definition of actors and their roles in processing of Personally Identifiable Information</w:t>
            </w:r>
          </w:p>
          <w:p w14:paraId="7BA465E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Specifications for specific set of controls for the protection </w:t>
            </w:r>
            <w:r w:rsidRPr="00460FE0">
              <w:rPr>
                <w:rFonts w:eastAsia="MS Mincho"/>
              </w:rPr>
              <w:lastRenderedPageBreak/>
              <w:t>and security of personal information processed in the cloud including information security policies, organization of information security, human resource security, asset management, asset control , cryptography, physical and environmental security, operations and communications security, system acquisition, development and maintenance , etc.</w:t>
            </w:r>
          </w:p>
        </w:tc>
        <w:tc>
          <w:tcPr>
            <w:tcW w:w="3027" w:type="dxa"/>
            <w:tcBorders>
              <w:top w:val="single" w:sz="6" w:space="0" w:color="auto"/>
              <w:left w:val="single" w:sz="6" w:space="0" w:color="auto"/>
              <w:bottom w:val="single" w:sz="12" w:space="0" w:color="000000"/>
              <w:right w:val="single" w:sz="6" w:space="0" w:color="auto"/>
            </w:tcBorders>
            <w:shd w:val="clear" w:color="auto" w:fill="auto"/>
          </w:tcPr>
          <w:p w14:paraId="6CE5B24B" w14:textId="77777777" w:rsidR="003B274A" w:rsidRPr="00460FE0" w:rsidRDefault="003B274A" w:rsidP="00575719">
            <w:pPr>
              <w:pStyle w:val="Tabletext"/>
            </w:pPr>
            <w:r>
              <w:lastRenderedPageBreak/>
              <w:t>NOTE:</w:t>
            </w:r>
            <w:r w:rsidRPr="00460FE0">
              <w:t xml:space="preserve"> Not all Personally Identifiable Information (PII) processing requires the same level or type of protection and organizations should be able to </w:t>
            </w:r>
            <w:r w:rsidRPr="00460FE0">
              <w:lastRenderedPageBreak/>
              <w:t xml:space="preserve">distinguish them based on the specific risks posed by them </w:t>
            </w:r>
          </w:p>
          <w:p w14:paraId="42F5D8C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protecting PII under its authority with appropriate controls at the operational, functional and strategic level to ensure the integrity, confidentiality and availability of the PII, and protect it against risks such as unauthorized access, destruction, use, modification, disclosure or loss throughout the whole of its life cycle</w:t>
            </w:r>
          </w:p>
          <w:p w14:paraId="6C8991DF" w14:textId="77777777" w:rsidR="003B274A" w:rsidRPr="00460FE0" w:rsidRDefault="003B274A" w:rsidP="003B274A">
            <w:pPr>
              <w:pStyle w:val="Tabletext"/>
              <w:numPr>
                <w:ilvl w:val="0"/>
                <w:numId w:val="15"/>
              </w:numPr>
              <w:overflowPunct/>
              <w:autoSpaceDE/>
              <w:autoSpaceDN/>
              <w:adjustRightInd/>
              <w:ind w:left="284" w:hanging="284"/>
              <w:rPr>
                <w:rFonts w:eastAsia="DejaVu Sans"/>
              </w:rPr>
            </w:pPr>
            <w:r w:rsidRPr="00460FE0">
              <w:rPr>
                <w:rFonts w:eastAsia="MS Mincho"/>
              </w:rPr>
              <w:t>PII processor provides notice, as appropriate, to PII controller and privacy</w:t>
            </w:r>
            <w:r w:rsidRPr="00460FE0">
              <w:t xml:space="preserve"> enforcement authorities or other relevant authorities where there has been a significant security breach affecting personal data. Where the breach is likely to adversely affect data subjects, a data controller should notify affected data subjects</w:t>
            </w:r>
          </w:p>
        </w:tc>
        <w:tc>
          <w:tcPr>
            <w:tcW w:w="2103" w:type="dxa"/>
            <w:tcBorders>
              <w:top w:val="single" w:sz="6" w:space="0" w:color="auto"/>
              <w:left w:val="single" w:sz="6" w:space="0" w:color="auto"/>
              <w:bottom w:val="single" w:sz="12" w:space="0" w:color="000000"/>
              <w:right w:val="single" w:sz="6" w:space="0" w:color="auto"/>
            </w:tcBorders>
            <w:shd w:val="clear" w:color="auto" w:fill="auto"/>
          </w:tcPr>
          <w:p w14:paraId="74ADFA77" w14:textId="77777777" w:rsidR="003B274A" w:rsidRPr="00460FE0" w:rsidRDefault="003B274A" w:rsidP="00575719">
            <w:pPr>
              <w:pStyle w:val="Tabletext"/>
              <w:rPr>
                <w:rFonts w:eastAsia="MS Mincho"/>
              </w:rPr>
            </w:pPr>
          </w:p>
        </w:tc>
        <w:tc>
          <w:tcPr>
            <w:tcW w:w="2121" w:type="dxa"/>
            <w:tcBorders>
              <w:top w:val="single" w:sz="6" w:space="0" w:color="auto"/>
              <w:left w:val="single" w:sz="6" w:space="0" w:color="auto"/>
              <w:bottom w:val="single" w:sz="12" w:space="0" w:color="000000"/>
              <w:right w:val="single" w:sz="12" w:space="0" w:color="000000"/>
            </w:tcBorders>
            <w:shd w:val="clear" w:color="auto" w:fill="auto"/>
          </w:tcPr>
          <w:p w14:paraId="516E9B25" w14:textId="77777777" w:rsidR="003B274A" w:rsidRPr="00460FE0" w:rsidRDefault="003B274A" w:rsidP="00575719">
            <w:pPr>
              <w:pStyle w:val="Tabletext"/>
            </w:pPr>
            <w:r w:rsidRPr="00460FE0">
              <w:t>ISO/IEC 27018:2019</w:t>
            </w:r>
          </w:p>
          <w:p w14:paraId="1B42B448" w14:textId="77777777" w:rsidR="003B274A" w:rsidRPr="00460FE0" w:rsidRDefault="003B274A" w:rsidP="00575719">
            <w:pPr>
              <w:pStyle w:val="Tabletext"/>
            </w:pPr>
            <w:r w:rsidRPr="00460FE0">
              <w:rPr>
                <w:szCs w:val="22"/>
              </w:rPr>
              <w:t>Annex C- IT security Guidelines</w:t>
            </w:r>
          </w:p>
          <w:p w14:paraId="690AFFD3" w14:textId="77777777" w:rsidR="003B274A" w:rsidRPr="00460FE0" w:rsidRDefault="003B274A" w:rsidP="00575719">
            <w:pPr>
              <w:pStyle w:val="Tabletext"/>
              <w:rPr>
                <w:rFonts w:eastAsia="MS Mincho"/>
              </w:rPr>
            </w:pPr>
          </w:p>
        </w:tc>
      </w:tr>
    </w:tbl>
    <w:p w14:paraId="72AB0101" w14:textId="77777777" w:rsidR="003B274A" w:rsidRPr="00460FE0" w:rsidRDefault="003B274A" w:rsidP="003B274A">
      <w:pPr>
        <w:rPr>
          <w:lang w:eastAsia="en-US" w:bidi="ar-DZ"/>
        </w:rPr>
      </w:pPr>
    </w:p>
    <w:p w14:paraId="2552757B" w14:textId="77777777" w:rsidR="003B274A" w:rsidRPr="00460FE0" w:rsidRDefault="003B274A" w:rsidP="003B274A">
      <w:pPr>
        <w:pStyle w:val="Heading3"/>
        <w:rPr>
          <w:lang w:bidi="ar-DZ"/>
        </w:rPr>
      </w:pPr>
      <w:bookmarkStart w:id="138" w:name="_Toc51056131"/>
      <w:bookmarkStart w:id="139" w:name="_Toc51958038"/>
      <w:bookmarkStart w:id="140" w:name="_Toc52186829"/>
      <w:r w:rsidRPr="00460FE0">
        <w:rPr>
          <w:lang w:bidi="ar-DZ"/>
        </w:rPr>
        <w:lastRenderedPageBreak/>
        <w:t>Data annotation</w:t>
      </w:r>
      <w:bookmarkEnd w:id="138"/>
      <w:bookmarkEnd w:id="139"/>
      <w:bookmarkEnd w:id="140"/>
    </w:p>
    <w:p w14:paraId="6771BBBC" w14:textId="77777777" w:rsidR="003B274A" w:rsidRPr="00460FE0" w:rsidRDefault="003B274A" w:rsidP="003B274A">
      <w:pPr>
        <w:pStyle w:val="TableNotitle"/>
        <w:rPr>
          <w:lang w:bidi="ar-DZ"/>
        </w:rPr>
      </w:pPr>
      <w:bookmarkStart w:id="141" w:name="_Toc45613755"/>
      <w:bookmarkStart w:id="142" w:name="_Toc51022758"/>
      <w:bookmarkStart w:id="143" w:name="_Toc51958128"/>
      <w:bookmarkStart w:id="144" w:name="_Toc52186895"/>
      <w:r w:rsidRPr="00460FE0">
        <w:rPr>
          <w:lang w:bidi="ar-DZ"/>
        </w:rPr>
        <w:t>Table 12: Data annotation requirements</w:t>
      </w:r>
      <w:bookmarkEnd w:id="141"/>
      <w:bookmarkEnd w:id="142"/>
      <w:bookmarkEnd w:id="143"/>
      <w:bookmarkEnd w:id="144"/>
    </w:p>
    <w:tbl>
      <w:tblPr>
        <w:tblW w:w="14754" w:type="dxa"/>
        <w:jc w:val="center"/>
        <w:tblCellMar>
          <w:left w:w="87" w:type="dxa"/>
        </w:tblCellMar>
        <w:tblLook w:val="04A0" w:firstRow="1" w:lastRow="0" w:firstColumn="1" w:lastColumn="0" w:noHBand="0" w:noVBand="1"/>
      </w:tblPr>
      <w:tblGrid>
        <w:gridCol w:w="1274"/>
        <w:gridCol w:w="3243"/>
        <w:gridCol w:w="3130"/>
        <w:gridCol w:w="2641"/>
        <w:gridCol w:w="2196"/>
        <w:gridCol w:w="2270"/>
      </w:tblGrid>
      <w:tr w:rsidR="003B274A" w:rsidRPr="00460FE0" w14:paraId="3931C58C"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113C0327" w14:textId="77777777" w:rsidR="003B274A" w:rsidRPr="002F3348" w:rsidRDefault="003B274A" w:rsidP="00575719">
            <w:pPr>
              <w:pStyle w:val="Tablehead"/>
            </w:pPr>
            <w:r w:rsidRPr="002F3348">
              <w:t>REQ. ID</w:t>
            </w:r>
          </w:p>
        </w:tc>
        <w:tc>
          <w:tcPr>
            <w:tcW w:w="3243" w:type="dxa"/>
            <w:tcBorders>
              <w:top w:val="single" w:sz="12" w:space="0" w:color="000000"/>
              <w:left w:val="single" w:sz="6" w:space="0" w:color="auto"/>
              <w:bottom w:val="single" w:sz="12" w:space="0" w:color="000000"/>
              <w:right w:val="single" w:sz="6" w:space="0" w:color="auto"/>
            </w:tcBorders>
            <w:shd w:val="clear" w:color="auto" w:fill="auto"/>
          </w:tcPr>
          <w:p w14:paraId="46519934" w14:textId="77777777" w:rsidR="003B274A" w:rsidRPr="002F3348" w:rsidRDefault="003B274A" w:rsidP="00575719">
            <w:pPr>
              <w:pStyle w:val="Tablehead"/>
            </w:pPr>
            <w:r w:rsidRPr="002F3348">
              <w:t>Requirement(s)</w:t>
            </w:r>
          </w:p>
        </w:tc>
        <w:tc>
          <w:tcPr>
            <w:tcW w:w="3130" w:type="dxa"/>
            <w:tcBorders>
              <w:top w:val="single" w:sz="12" w:space="0" w:color="000000"/>
              <w:left w:val="single" w:sz="6" w:space="0" w:color="auto"/>
              <w:bottom w:val="single" w:sz="12" w:space="0" w:color="000000"/>
              <w:right w:val="single" w:sz="6" w:space="0" w:color="auto"/>
            </w:tcBorders>
            <w:shd w:val="clear" w:color="auto" w:fill="auto"/>
          </w:tcPr>
          <w:p w14:paraId="436F35E9" w14:textId="77777777" w:rsidR="003B274A" w:rsidRPr="002F3348" w:rsidRDefault="003B274A" w:rsidP="00575719">
            <w:pPr>
              <w:pStyle w:val="Tablehead"/>
            </w:pPr>
            <w:r w:rsidRPr="002F3348">
              <w:t>Checklist item(s)</w:t>
            </w:r>
          </w:p>
        </w:tc>
        <w:tc>
          <w:tcPr>
            <w:tcW w:w="2641" w:type="dxa"/>
            <w:tcBorders>
              <w:top w:val="single" w:sz="12" w:space="0" w:color="000000"/>
              <w:left w:val="single" w:sz="6" w:space="0" w:color="auto"/>
              <w:bottom w:val="single" w:sz="12" w:space="0" w:color="000000"/>
              <w:right w:val="single" w:sz="6" w:space="0" w:color="auto"/>
            </w:tcBorders>
            <w:shd w:val="clear" w:color="auto" w:fill="auto"/>
          </w:tcPr>
          <w:p w14:paraId="1C73F334" w14:textId="77777777" w:rsidR="003B274A" w:rsidRPr="002F3348" w:rsidRDefault="003B274A" w:rsidP="00575719">
            <w:pPr>
              <w:pStyle w:val="Tablehead"/>
            </w:pPr>
            <w:r w:rsidRPr="002F3348">
              <w:t>Checklist examples and comments</w:t>
            </w:r>
          </w:p>
        </w:tc>
        <w:tc>
          <w:tcPr>
            <w:tcW w:w="2196" w:type="dxa"/>
            <w:tcBorders>
              <w:top w:val="single" w:sz="12" w:space="0" w:color="000000"/>
              <w:left w:val="single" w:sz="6" w:space="0" w:color="auto"/>
              <w:bottom w:val="single" w:sz="12" w:space="0" w:color="000000"/>
              <w:right w:val="single" w:sz="6" w:space="0" w:color="auto"/>
            </w:tcBorders>
            <w:shd w:val="clear" w:color="auto" w:fill="auto"/>
          </w:tcPr>
          <w:p w14:paraId="2745D747" w14:textId="77777777" w:rsidR="003B274A" w:rsidRPr="002F3348" w:rsidRDefault="003B274A" w:rsidP="00575719">
            <w:pPr>
              <w:pStyle w:val="Tablehead"/>
            </w:pPr>
            <w:r w:rsidRPr="002F3348">
              <w:t>Priority</w:t>
            </w:r>
          </w:p>
        </w:tc>
        <w:tc>
          <w:tcPr>
            <w:tcW w:w="2270" w:type="dxa"/>
            <w:tcBorders>
              <w:top w:val="single" w:sz="12" w:space="0" w:color="000000"/>
              <w:left w:val="single" w:sz="6" w:space="0" w:color="auto"/>
              <w:bottom w:val="single" w:sz="12" w:space="0" w:color="000000"/>
              <w:right w:val="single" w:sz="12" w:space="0" w:color="000000"/>
            </w:tcBorders>
            <w:shd w:val="clear" w:color="auto" w:fill="auto"/>
          </w:tcPr>
          <w:p w14:paraId="3D6079E9" w14:textId="77777777" w:rsidR="003B274A" w:rsidRPr="002F3348" w:rsidRDefault="003B274A" w:rsidP="00575719">
            <w:pPr>
              <w:pStyle w:val="Tablehead"/>
            </w:pPr>
            <w:r w:rsidRPr="002F3348">
              <w:t>Standard(s) / Regulation(s) applicable</w:t>
            </w:r>
          </w:p>
        </w:tc>
      </w:tr>
      <w:tr w:rsidR="003B274A" w:rsidRPr="00460FE0" w14:paraId="321D6959"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457466E6" w14:textId="77777777" w:rsidR="003B274A" w:rsidRPr="00460FE0" w:rsidRDefault="003B274A" w:rsidP="00575719">
            <w:pPr>
              <w:pStyle w:val="Tabletext"/>
              <w:rPr>
                <w:rFonts w:eastAsia="MS Mincho"/>
              </w:rPr>
            </w:pPr>
            <w:r w:rsidRPr="00460FE0">
              <w:rPr>
                <w:rFonts w:eastAsia="MS Mincho"/>
              </w:rPr>
              <w:t>DAT_AN-1</w:t>
            </w:r>
          </w:p>
        </w:tc>
        <w:tc>
          <w:tcPr>
            <w:tcW w:w="3243" w:type="dxa"/>
            <w:tcBorders>
              <w:top w:val="single" w:sz="12" w:space="0" w:color="000000"/>
              <w:left w:val="single" w:sz="6" w:space="0" w:color="auto"/>
              <w:bottom w:val="single" w:sz="6" w:space="0" w:color="auto"/>
              <w:right w:val="single" w:sz="6" w:space="0" w:color="auto"/>
            </w:tcBorders>
            <w:shd w:val="clear" w:color="auto" w:fill="auto"/>
          </w:tcPr>
          <w:p w14:paraId="1D9C53A2" w14:textId="77777777" w:rsidR="003B274A" w:rsidRPr="00460FE0" w:rsidRDefault="003B274A" w:rsidP="00575719">
            <w:pPr>
              <w:pStyle w:val="Tabletext"/>
              <w:rPr>
                <w:rFonts w:eastAsia="MS Mincho"/>
              </w:rPr>
            </w:pPr>
            <w:r w:rsidRPr="00460FE0">
              <w:rPr>
                <w:rFonts w:eastAsia="MS Mincho"/>
              </w:rPr>
              <w:t xml:space="preserve">The manufacturer using </w:t>
            </w:r>
            <w:r>
              <w:rPr>
                <w:rFonts w:eastAsia="MS Mincho"/>
              </w:rPr>
              <w:t>"</w:t>
            </w:r>
            <w:r w:rsidRPr="00460FE0">
              <w:rPr>
                <w:rFonts w:eastAsia="MS Mincho"/>
              </w:rPr>
              <w:t>supervised learning</w:t>
            </w:r>
            <w:r>
              <w:rPr>
                <w:rFonts w:eastAsia="MS Mincho"/>
              </w:rPr>
              <w:t>"</w:t>
            </w:r>
            <w:r w:rsidRPr="00460FE0">
              <w:rPr>
                <w:rFonts w:eastAsia="MS Mincho"/>
              </w:rPr>
              <w:t xml:space="preserve"> should derive the labels from the intended use and justified this selection.</w:t>
            </w:r>
          </w:p>
        </w:tc>
        <w:tc>
          <w:tcPr>
            <w:tcW w:w="3130" w:type="dxa"/>
            <w:tcBorders>
              <w:top w:val="single" w:sz="12" w:space="0" w:color="000000"/>
              <w:left w:val="single" w:sz="6" w:space="0" w:color="auto"/>
              <w:bottom w:val="single" w:sz="6" w:space="0" w:color="auto"/>
              <w:right w:val="single" w:sz="6" w:space="0" w:color="auto"/>
            </w:tcBorders>
            <w:shd w:val="clear" w:color="auto" w:fill="auto"/>
          </w:tcPr>
          <w:p w14:paraId="11412BAC" w14:textId="77777777" w:rsidR="003B274A" w:rsidRPr="00460FE0" w:rsidRDefault="003B274A" w:rsidP="00575719">
            <w:pPr>
              <w:pStyle w:val="Tabletext"/>
              <w:rPr>
                <w:rFonts w:eastAsia="MS Mincho"/>
              </w:rPr>
            </w:pPr>
            <w:r w:rsidRPr="00460FE0">
              <w:rPr>
                <w:rFonts w:eastAsia="MS Mincho"/>
              </w:rPr>
              <w:t xml:space="preserve">There is specification for </w:t>
            </w:r>
            <w:r>
              <w:rPr>
                <w:rFonts w:eastAsia="MS Mincho"/>
              </w:rPr>
              <w:t>"</w:t>
            </w:r>
            <w:r w:rsidRPr="00460FE0">
              <w:rPr>
                <w:rFonts w:eastAsia="MS Mincho"/>
              </w:rPr>
              <w:t>Label</w:t>
            </w:r>
            <w:r>
              <w:rPr>
                <w:rFonts w:eastAsia="MS Mincho"/>
              </w:rPr>
              <w:t xml:space="preserve">" </w:t>
            </w:r>
            <w:r w:rsidRPr="00460FE0">
              <w:rPr>
                <w:rFonts w:eastAsia="MS Mincho"/>
              </w:rPr>
              <w:t xml:space="preserve">selection criteria in case of </w:t>
            </w:r>
            <w:r>
              <w:rPr>
                <w:rFonts w:eastAsia="MS Mincho"/>
              </w:rPr>
              <w:t>"</w:t>
            </w:r>
            <w:r w:rsidRPr="00460FE0">
              <w:rPr>
                <w:rFonts w:eastAsia="MS Mincho"/>
              </w:rPr>
              <w:t>supervised learning</w:t>
            </w:r>
            <w:r>
              <w:rPr>
                <w:rFonts w:eastAsia="MS Mincho"/>
              </w:rPr>
              <w:t xml:space="preserve">" </w:t>
            </w:r>
            <w:r w:rsidRPr="00460FE0">
              <w:rPr>
                <w:rFonts w:eastAsia="MS Mincho"/>
              </w:rPr>
              <w:t>based machine learning task.</w:t>
            </w:r>
          </w:p>
        </w:tc>
        <w:tc>
          <w:tcPr>
            <w:tcW w:w="2641" w:type="dxa"/>
            <w:tcBorders>
              <w:top w:val="single" w:sz="12" w:space="0" w:color="000000"/>
              <w:left w:val="single" w:sz="6" w:space="0" w:color="auto"/>
              <w:bottom w:val="single" w:sz="6" w:space="0" w:color="auto"/>
              <w:right w:val="single" w:sz="6" w:space="0" w:color="auto"/>
            </w:tcBorders>
            <w:shd w:val="clear" w:color="auto" w:fill="auto"/>
          </w:tcPr>
          <w:p w14:paraId="0C351358" w14:textId="77777777" w:rsidR="003B274A" w:rsidRPr="00460FE0" w:rsidRDefault="003B274A" w:rsidP="00575719">
            <w:pPr>
              <w:pStyle w:val="Tabletext"/>
              <w:rPr>
                <w:rFonts w:eastAsia="MS Mincho"/>
              </w:rPr>
            </w:pPr>
          </w:p>
        </w:tc>
        <w:tc>
          <w:tcPr>
            <w:tcW w:w="2196" w:type="dxa"/>
            <w:tcBorders>
              <w:top w:val="single" w:sz="12" w:space="0" w:color="000000"/>
              <w:left w:val="single" w:sz="6" w:space="0" w:color="auto"/>
              <w:bottom w:val="single" w:sz="6" w:space="0" w:color="auto"/>
              <w:right w:val="single" w:sz="6" w:space="0" w:color="auto"/>
            </w:tcBorders>
            <w:shd w:val="clear" w:color="auto" w:fill="auto"/>
          </w:tcPr>
          <w:p w14:paraId="6B33D0BC" w14:textId="77777777" w:rsidR="003B274A" w:rsidRPr="00460FE0" w:rsidRDefault="003B274A" w:rsidP="00575719">
            <w:pPr>
              <w:pStyle w:val="Tabletext"/>
              <w:rPr>
                <w:rFonts w:eastAsia="MS Mincho"/>
              </w:rPr>
            </w:pPr>
          </w:p>
        </w:tc>
        <w:tc>
          <w:tcPr>
            <w:tcW w:w="2270" w:type="dxa"/>
            <w:tcBorders>
              <w:top w:val="single" w:sz="12" w:space="0" w:color="000000"/>
              <w:left w:val="single" w:sz="6" w:space="0" w:color="auto"/>
              <w:bottom w:val="single" w:sz="6" w:space="0" w:color="auto"/>
              <w:right w:val="single" w:sz="12" w:space="0" w:color="000000"/>
            </w:tcBorders>
            <w:shd w:val="clear" w:color="auto" w:fill="auto"/>
          </w:tcPr>
          <w:p w14:paraId="3DDBBE39" w14:textId="77777777" w:rsidR="003B274A" w:rsidRPr="00460FE0" w:rsidRDefault="003B274A" w:rsidP="00575719">
            <w:pPr>
              <w:pStyle w:val="Tabletext"/>
              <w:rPr>
                <w:rFonts w:eastAsia="MS Mincho"/>
              </w:rPr>
            </w:pPr>
          </w:p>
        </w:tc>
      </w:tr>
      <w:tr w:rsidR="003B274A" w:rsidRPr="00460FE0" w14:paraId="6973B39C"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2D5F509A" w14:textId="77777777" w:rsidR="003B274A" w:rsidRPr="00460FE0" w:rsidRDefault="003B274A" w:rsidP="00575719">
            <w:pPr>
              <w:pStyle w:val="Tabletext"/>
              <w:rPr>
                <w:rFonts w:eastAsia="MS Mincho"/>
              </w:rPr>
            </w:pPr>
            <w:r w:rsidRPr="00460FE0">
              <w:rPr>
                <w:rFonts w:eastAsia="MS Mincho"/>
              </w:rPr>
              <w:t>DAT_AN-2</w:t>
            </w:r>
          </w:p>
        </w:tc>
        <w:tc>
          <w:tcPr>
            <w:tcW w:w="3243" w:type="dxa"/>
            <w:tcBorders>
              <w:top w:val="single" w:sz="6" w:space="0" w:color="auto"/>
              <w:left w:val="single" w:sz="6" w:space="0" w:color="auto"/>
              <w:bottom w:val="single" w:sz="6" w:space="0" w:color="auto"/>
              <w:right w:val="single" w:sz="6" w:space="0" w:color="auto"/>
            </w:tcBorders>
            <w:shd w:val="clear" w:color="auto" w:fill="auto"/>
          </w:tcPr>
          <w:p w14:paraId="3CA3F28C" w14:textId="77777777" w:rsidR="003B274A" w:rsidRPr="00460FE0" w:rsidRDefault="003B274A" w:rsidP="00575719">
            <w:pPr>
              <w:pStyle w:val="Tabletext"/>
              <w:rPr>
                <w:rFonts w:eastAsia="MS Mincho"/>
              </w:rPr>
            </w:pPr>
            <w:r w:rsidRPr="00460FE0">
              <w:rPr>
                <w:rFonts w:eastAsia="MS Mincho"/>
              </w:rPr>
              <w:t xml:space="preserve">The manufacturer using </w:t>
            </w:r>
            <w:r>
              <w:rPr>
                <w:rFonts w:eastAsia="MS Mincho"/>
              </w:rPr>
              <w:t>"</w:t>
            </w:r>
            <w:r w:rsidRPr="00460FE0">
              <w:rPr>
                <w:rFonts w:eastAsia="MS Mincho"/>
              </w:rPr>
              <w:t>supervised learning</w:t>
            </w:r>
            <w:r>
              <w:rPr>
                <w:rFonts w:eastAsia="MS Mincho"/>
              </w:rPr>
              <w:t>"</w:t>
            </w:r>
            <w:r w:rsidRPr="00460FE0">
              <w:rPr>
                <w:rFonts w:eastAsia="MS Mincho"/>
              </w:rPr>
              <w:t xml:space="preserve"> should have a procedure to ensure correct labelling.</w:t>
            </w:r>
          </w:p>
        </w:tc>
        <w:tc>
          <w:tcPr>
            <w:tcW w:w="3130" w:type="dxa"/>
            <w:tcBorders>
              <w:top w:val="single" w:sz="6" w:space="0" w:color="auto"/>
              <w:left w:val="single" w:sz="6" w:space="0" w:color="auto"/>
              <w:bottom w:val="single" w:sz="6" w:space="0" w:color="auto"/>
              <w:right w:val="single" w:sz="6" w:space="0" w:color="auto"/>
            </w:tcBorders>
            <w:shd w:val="clear" w:color="auto" w:fill="auto"/>
          </w:tcPr>
          <w:p w14:paraId="789CAD1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procedure describes how the ground truth is derived.</w:t>
            </w:r>
          </w:p>
          <w:p w14:paraId="2DA9291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procedure specifies quantitative classification / segmentation criteria for labelling.</w:t>
            </w:r>
          </w:p>
          <w:p w14:paraId="4D9A3A2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justification of these criteria.</w:t>
            </w:r>
          </w:p>
          <w:p w14:paraId="30B70D5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procedure specifies how and how frequently the correctness of labelling is monitored.</w:t>
            </w:r>
          </w:p>
          <w:p w14:paraId="7986BA0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procedure specifies how to deal with inconsistency of data annotation from multi-annotators.</w:t>
            </w:r>
          </w:p>
        </w:tc>
        <w:tc>
          <w:tcPr>
            <w:tcW w:w="2641" w:type="dxa"/>
            <w:tcBorders>
              <w:top w:val="single" w:sz="6" w:space="0" w:color="auto"/>
              <w:left w:val="single" w:sz="6" w:space="0" w:color="auto"/>
              <w:bottom w:val="single" w:sz="6" w:space="0" w:color="auto"/>
              <w:right w:val="single" w:sz="6" w:space="0" w:color="auto"/>
            </w:tcBorders>
            <w:shd w:val="clear" w:color="auto" w:fill="auto"/>
          </w:tcPr>
          <w:p w14:paraId="409AD9E9" w14:textId="77777777" w:rsidR="003B274A" w:rsidRPr="00460FE0" w:rsidRDefault="003B274A" w:rsidP="00575719">
            <w:pPr>
              <w:pStyle w:val="Tabletext"/>
              <w:rPr>
                <w:rFonts w:eastAsia="MS Mincho"/>
              </w:rPr>
            </w:pPr>
            <w:r w:rsidRPr="00460FE0">
              <w:rPr>
                <w:rFonts w:eastAsia="MS Mincho"/>
              </w:rPr>
              <w:t>If, for example, patients have to be classified as healthy and sick, the manufacturer must derive the criteria specifically for the intended use, when a patient is to be classified as healthy and when as sick.</w:t>
            </w:r>
          </w:p>
          <w:p w14:paraId="0FA68ACD" w14:textId="77777777" w:rsidR="003B274A" w:rsidRPr="00460FE0" w:rsidRDefault="003B274A" w:rsidP="00575719">
            <w:pPr>
              <w:pStyle w:val="Tabletext"/>
              <w:rPr>
                <w:rFonts w:eastAsia="MS Mincho"/>
              </w:rPr>
            </w:pPr>
            <w:r w:rsidRPr="00460FE0">
              <w:rPr>
                <w:rFonts w:eastAsia="MS Mincho"/>
              </w:rPr>
              <w:t xml:space="preserve">DAISAM addresses </w:t>
            </w:r>
            <w:r>
              <w:rPr>
                <w:rFonts w:eastAsia="MS Mincho"/>
              </w:rPr>
              <w:t>"</w:t>
            </w:r>
            <w:r w:rsidRPr="00460FE0">
              <w:rPr>
                <w:rFonts w:eastAsia="MS Mincho"/>
              </w:rPr>
              <w:t>label bias</w:t>
            </w:r>
            <w:r>
              <w:rPr>
                <w:rFonts w:eastAsia="MS Mincho"/>
              </w:rPr>
              <w:t>"</w:t>
            </w:r>
          </w:p>
        </w:tc>
        <w:tc>
          <w:tcPr>
            <w:tcW w:w="2196" w:type="dxa"/>
            <w:tcBorders>
              <w:top w:val="single" w:sz="6" w:space="0" w:color="auto"/>
              <w:left w:val="single" w:sz="6" w:space="0" w:color="auto"/>
              <w:bottom w:val="single" w:sz="6" w:space="0" w:color="auto"/>
              <w:right w:val="single" w:sz="6" w:space="0" w:color="auto"/>
            </w:tcBorders>
            <w:shd w:val="clear" w:color="auto" w:fill="auto"/>
          </w:tcPr>
          <w:p w14:paraId="03279512" w14:textId="77777777" w:rsidR="003B274A" w:rsidRPr="00460FE0" w:rsidRDefault="003B274A" w:rsidP="00575719">
            <w:pPr>
              <w:pStyle w:val="Tabletext"/>
              <w:rPr>
                <w:rFonts w:eastAsia="MS Mincho"/>
              </w:rPr>
            </w:pPr>
          </w:p>
        </w:tc>
        <w:tc>
          <w:tcPr>
            <w:tcW w:w="2270" w:type="dxa"/>
            <w:tcBorders>
              <w:top w:val="single" w:sz="6" w:space="0" w:color="auto"/>
              <w:left w:val="single" w:sz="6" w:space="0" w:color="auto"/>
              <w:bottom w:val="single" w:sz="6" w:space="0" w:color="auto"/>
              <w:right w:val="single" w:sz="12" w:space="0" w:color="000000"/>
            </w:tcBorders>
            <w:shd w:val="clear" w:color="auto" w:fill="auto"/>
          </w:tcPr>
          <w:p w14:paraId="208E88AA" w14:textId="77777777" w:rsidR="003B274A" w:rsidRPr="00460FE0" w:rsidRDefault="003B274A" w:rsidP="00575719">
            <w:pPr>
              <w:pStyle w:val="Tabletext"/>
              <w:rPr>
                <w:rFonts w:eastAsia="MS Mincho"/>
              </w:rPr>
            </w:pPr>
            <w:r w:rsidRPr="00460FE0">
              <w:rPr>
                <w:rFonts w:eastAsia="MS Mincho"/>
              </w:rPr>
              <w:t>ISO 13485 clause 4.1</w:t>
            </w:r>
          </w:p>
          <w:p w14:paraId="171DB349" w14:textId="77777777" w:rsidR="003B274A" w:rsidRPr="00460FE0" w:rsidRDefault="003B274A" w:rsidP="00575719">
            <w:pPr>
              <w:pStyle w:val="Tabletext"/>
              <w:rPr>
                <w:rFonts w:eastAsia="MS Mincho"/>
              </w:rPr>
            </w:pPr>
          </w:p>
        </w:tc>
      </w:tr>
      <w:tr w:rsidR="003B274A" w:rsidRPr="00460FE0" w14:paraId="6153C6B5"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16BE5B70" w14:textId="77777777" w:rsidR="003B274A" w:rsidRPr="00460FE0" w:rsidRDefault="003B274A" w:rsidP="00575719">
            <w:pPr>
              <w:pStyle w:val="Tabletext"/>
              <w:rPr>
                <w:rFonts w:eastAsia="MS Mincho"/>
              </w:rPr>
            </w:pPr>
            <w:r w:rsidRPr="00460FE0">
              <w:rPr>
                <w:rFonts w:eastAsia="MS Mincho"/>
              </w:rPr>
              <w:t>DAT_AN-3</w:t>
            </w:r>
          </w:p>
        </w:tc>
        <w:tc>
          <w:tcPr>
            <w:tcW w:w="3243" w:type="dxa"/>
            <w:tcBorders>
              <w:top w:val="single" w:sz="6" w:space="0" w:color="auto"/>
              <w:left w:val="single" w:sz="6" w:space="0" w:color="auto"/>
              <w:bottom w:val="single" w:sz="12" w:space="0" w:color="000000"/>
              <w:right w:val="single" w:sz="6" w:space="0" w:color="auto"/>
            </w:tcBorders>
            <w:shd w:val="clear" w:color="auto" w:fill="auto"/>
          </w:tcPr>
          <w:p w14:paraId="1FC6A384" w14:textId="77777777" w:rsidR="003B274A" w:rsidRPr="00460FE0" w:rsidRDefault="003B274A" w:rsidP="00575719">
            <w:pPr>
              <w:pStyle w:val="Tabletext"/>
              <w:rPr>
                <w:rFonts w:eastAsia="MS Mincho"/>
              </w:rPr>
            </w:pPr>
            <w:r w:rsidRPr="00460FE0">
              <w:rPr>
                <w:rFonts w:eastAsia="MS Mincho"/>
              </w:rPr>
              <w:t>The manufacturer should ensure the competency of persons responsible for labelling.</w:t>
            </w:r>
          </w:p>
        </w:tc>
        <w:tc>
          <w:tcPr>
            <w:tcW w:w="3130" w:type="dxa"/>
            <w:tcBorders>
              <w:top w:val="single" w:sz="6" w:space="0" w:color="auto"/>
              <w:left w:val="single" w:sz="6" w:space="0" w:color="auto"/>
              <w:bottom w:val="single" w:sz="12" w:space="0" w:color="000000"/>
              <w:right w:val="single" w:sz="6" w:space="0" w:color="auto"/>
            </w:tcBorders>
            <w:shd w:val="clear" w:color="auto" w:fill="auto"/>
          </w:tcPr>
          <w:p w14:paraId="227BD1E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There is specification for the number of people recruited for </w:t>
            </w:r>
            <w:r>
              <w:rPr>
                <w:rFonts w:eastAsia="MS Mincho"/>
              </w:rPr>
              <w:t>"</w:t>
            </w:r>
            <w:r w:rsidRPr="00460FE0">
              <w:rPr>
                <w:rFonts w:eastAsia="MS Mincho"/>
              </w:rPr>
              <w:t>labelling</w:t>
            </w:r>
            <w:r>
              <w:rPr>
                <w:rFonts w:eastAsia="MS Mincho"/>
              </w:rPr>
              <w:t>"</w:t>
            </w:r>
            <w:r w:rsidRPr="00460FE0">
              <w:rPr>
                <w:rFonts w:eastAsia="MS Mincho"/>
              </w:rPr>
              <w:t xml:space="preserve"> task.</w:t>
            </w:r>
          </w:p>
          <w:p w14:paraId="0330415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There is description of the training to be given to </w:t>
            </w:r>
            <w:r w:rsidRPr="00460FE0">
              <w:rPr>
                <w:rFonts w:eastAsia="MS Mincho"/>
              </w:rPr>
              <w:lastRenderedPageBreak/>
              <w:t>persons responsible for 'labelling'.</w:t>
            </w:r>
          </w:p>
          <w:p w14:paraId="6D46955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specification for the competency level of persons responsible for 'labelling'.</w:t>
            </w:r>
          </w:p>
          <w:p w14:paraId="47DB3CEA"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procedure for assessing the success of training success and of the competency for persons responsible for 'labelling'.</w:t>
            </w:r>
          </w:p>
          <w:p w14:paraId="40BCAA8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are respective records.</w:t>
            </w:r>
          </w:p>
        </w:tc>
        <w:tc>
          <w:tcPr>
            <w:tcW w:w="2641" w:type="dxa"/>
            <w:tcBorders>
              <w:top w:val="single" w:sz="6" w:space="0" w:color="auto"/>
              <w:left w:val="single" w:sz="6" w:space="0" w:color="auto"/>
              <w:bottom w:val="single" w:sz="12" w:space="0" w:color="000000"/>
              <w:right w:val="single" w:sz="6" w:space="0" w:color="auto"/>
            </w:tcBorders>
            <w:shd w:val="clear" w:color="auto" w:fill="auto"/>
          </w:tcPr>
          <w:p w14:paraId="20E809B7" w14:textId="77777777" w:rsidR="003B274A" w:rsidRPr="00460FE0" w:rsidRDefault="003B274A" w:rsidP="00575719">
            <w:pPr>
              <w:pStyle w:val="Tabletext"/>
              <w:rPr>
                <w:rFonts w:eastAsia="MS Mincho"/>
              </w:rPr>
            </w:pPr>
            <w:r w:rsidRPr="00460FE0">
              <w:rPr>
                <w:rFonts w:eastAsia="MS Mincho"/>
              </w:rPr>
              <w:lastRenderedPageBreak/>
              <w:t>The results of the monitoring of the labelling can be used to continuously verify the fitness of persons responsible for labelling.</w:t>
            </w:r>
          </w:p>
        </w:tc>
        <w:tc>
          <w:tcPr>
            <w:tcW w:w="2196" w:type="dxa"/>
            <w:tcBorders>
              <w:top w:val="single" w:sz="6" w:space="0" w:color="auto"/>
              <w:left w:val="single" w:sz="6" w:space="0" w:color="auto"/>
              <w:bottom w:val="single" w:sz="12" w:space="0" w:color="000000"/>
              <w:right w:val="single" w:sz="6" w:space="0" w:color="auto"/>
            </w:tcBorders>
            <w:shd w:val="clear" w:color="auto" w:fill="auto"/>
          </w:tcPr>
          <w:p w14:paraId="00C97C30" w14:textId="77777777" w:rsidR="003B274A" w:rsidRPr="00460FE0" w:rsidRDefault="003B274A" w:rsidP="00575719">
            <w:pPr>
              <w:pStyle w:val="Tabletext"/>
              <w:rPr>
                <w:rFonts w:eastAsia="MS Mincho"/>
              </w:rPr>
            </w:pPr>
          </w:p>
        </w:tc>
        <w:tc>
          <w:tcPr>
            <w:tcW w:w="2270" w:type="dxa"/>
            <w:tcBorders>
              <w:top w:val="single" w:sz="6" w:space="0" w:color="auto"/>
              <w:left w:val="single" w:sz="6" w:space="0" w:color="auto"/>
              <w:bottom w:val="single" w:sz="12" w:space="0" w:color="000000"/>
              <w:right w:val="single" w:sz="12" w:space="0" w:color="000000"/>
            </w:tcBorders>
            <w:shd w:val="clear" w:color="auto" w:fill="auto"/>
          </w:tcPr>
          <w:p w14:paraId="4CADF496" w14:textId="77777777" w:rsidR="003B274A" w:rsidRPr="00460FE0" w:rsidRDefault="003B274A" w:rsidP="00575719">
            <w:pPr>
              <w:pStyle w:val="Tabletext"/>
              <w:rPr>
                <w:rFonts w:eastAsia="MS Mincho"/>
              </w:rPr>
            </w:pPr>
            <w:r w:rsidRPr="00460FE0">
              <w:rPr>
                <w:rFonts w:eastAsia="MS Mincho"/>
              </w:rPr>
              <w:t>ISO 13485 clause 6.2 and 7.3.2</w:t>
            </w:r>
          </w:p>
          <w:p w14:paraId="488CEC58" w14:textId="77777777" w:rsidR="003B274A" w:rsidRPr="00460FE0" w:rsidRDefault="003B274A" w:rsidP="00575719">
            <w:pPr>
              <w:pStyle w:val="Tabletext"/>
              <w:rPr>
                <w:rFonts w:eastAsia="MS Mincho"/>
              </w:rPr>
            </w:pPr>
            <w:r w:rsidRPr="00460FE0">
              <w:rPr>
                <w:rFonts w:eastAsia="MS Mincho"/>
              </w:rPr>
              <w:t>FDA 21 CFR part 820.25</w:t>
            </w:r>
          </w:p>
        </w:tc>
      </w:tr>
    </w:tbl>
    <w:p w14:paraId="65FAE651" w14:textId="77777777" w:rsidR="003B274A" w:rsidRPr="00460FE0" w:rsidRDefault="003B274A" w:rsidP="003B274A">
      <w:pPr>
        <w:rPr>
          <w:lang w:eastAsia="en-US" w:bidi="ar-DZ"/>
        </w:rPr>
      </w:pPr>
    </w:p>
    <w:p w14:paraId="6562A616" w14:textId="77777777" w:rsidR="003B274A" w:rsidRPr="00460FE0" w:rsidRDefault="003B274A" w:rsidP="003B274A">
      <w:pPr>
        <w:pStyle w:val="Heading3"/>
        <w:rPr>
          <w:lang w:bidi="ar-DZ"/>
        </w:rPr>
      </w:pPr>
      <w:bookmarkStart w:id="145" w:name="_Toc51056132"/>
      <w:bookmarkStart w:id="146" w:name="_Toc51958039"/>
      <w:bookmarkStart w:id="147" w:name="_Toc52186830"/>
      <w:r w:rsidRPr="00460FE0">
        <w:rPr>
          <w:lang w:bidi="ar-DZ"/>
        </w:rPr>
        <w:t>Data pre-processing</w:t>
      </w:r>
      <w:bookmarkEnd w:id="145"/>
      <w:bookmarkEnd w:id="146"/>
      <w:bookmarkEnd w:id="147"/>
    </w:p>
    <w:p w14:paraId="148A9314" w14:textId="77777777" w:rsidR="003B274A" w:rsidRPr="00460FE0" w:rsidRDefault="003B274A" w:rsidP="003B274A">
      <w:pPr>
        <w:pStyle w:val="TableNotitle"/>
        <w:rPr>
          <w:lang w:bidi="ar-DZ"/>
        </w:rPr>
      </w:pPr>
      <w:bookmarkStart w:id="148" w:name="_Toc45613756"/>
      <w:bookmarkStart w:id="149" w:name="_Toc51022759"/>
      <w:bookmarkStart w:id="150" w:name="_Toc51958129"/>
      <w:bookmarkStart w:id="151" w:name="_Toc52186896"/>
      <w:r w:rsidRPr="00460FE0">
        <w:rPr>
          <w:lang w:bidi="ar-DZ"/>
        </w:rPr>
        <w:t>Table 13: Data pre-processing requirements</w:t>
      </w:r>
      <w:bookmarkEnd w:id="148"/>
      <w:bookmarkEnd w:id="149"/>
      <w:bookmarkEnd w:id="150"/>
      <w:bookmarkEnd w:id="151"/>
    </w:p>
    <w:tbl>
      <w:tblPr>
        <w:tblW w:w="14754" w:type="dxa"/>
        <w:jc w:val="center"/>
        <w:tblCellMar>
          <w:left w:w="87" w:type="dxa"/>
        </w:tblCellMar>
        <w:tblLook w:val="04A0" w:firstRow="1" w:lastRow="0" w:firstColumn="1" w:lastColumn="0" w:noHBand="0" w:noVBand="1"/>
      </w:tblPr>
      <w:tblGrid>
        <w:gridCol w:w="1274"/>
        <w:gridCol w:w="3117"/>
        <w:gridCol w:w="2986"/>
        <w:gridCol w:w="3012"/>
        <w:gridCol w:w="2133"/>
        <w:gridCol w:w="2232"/>
      </w:tblGrid>
      <w:tr w:rsidR="003B274A" w:rsidRPr="00460FE0" w14:paraId="0F1315D1"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23392E20" w14:textId="77777777" w:rsidR="003B274A" w:rsidRPr="002F3348" w:rsidRDefault="003B274A" w:rsidP="00575719">
            <w:pPr>
              <w:pStyle w:val="Tablehead"/>
            </w:pPr>
            <w:r w:rsidRPr="002F3348">
              <w:t>REQ. ID</w:t>
            </w:r>
          </w:p>
        </w:tc>
        <w:tc>
          <w:tcPr>
            <w:tcW w:w="3117" w:type="dxa"/>
            <w:tcBorders>
              <w:top w:val="single" w:sz="12" w:space="0" w:color="000000"/>
              <w:left w:val="single" w:sz="6" w:space="0" w:color="auto"/>
              <w:bottom w:val="single" w:sz="12" w:space="0" w:color="000000"/>
              <w:right w:val="single" w:sz="6" w:space="0" w:color="auto"/>
            </w:tcBorders>
            <w:shd w:val="clear" w:color="auto" w:fill="auto"/>
          </w:tcPr>
          <w:p w14:paraId="63AB3C84" w14:textId="77777777" w:rsidR="003B274A" w:rsidRPr="002F3348" w:rsidRDefault="003B274A" w:rsidP="00575719">
            <w:pPr>
              <w:pStyle w:val="Tablehead"/>
            </w:pPr>
            <w:r w:rsidRPr="002F3348">
              <w:t>Requirement(s)</w:t>
            </w:r>
          </w:p>
        </w:tc>
        <w:tc>
          <w:tcPr>
            <w:tcW w:w="2986" w:type="dxa"/>
            <w:tcBorders>
              <w:top w:val="single" w:sz="12" w:space="0" w:color="000000"/>
              <w:left w:val="single" w:sz="6" w:space="0" w:color="auto"/>
              <w:bottom w:val="single" w:sz="12" w:space="0" w:color="000000"/>
              <w:right w:val="single" w:sz="6" w:space="0" w:color="auto"/>
            </w:tcBorders>
            <w:shd w:val="clear" w:color="auto" w:fill="auto"/>
          </w:tcPr>
          <w:p w14:paraId="3B3D8B51" w14:textId="77777777" w:rsidR="003B274A" w:rsidRPr="002F3348" w:rsidRDefault="003B274A" w:rsidP="00575719">
            <w:pPr>
              <w:pStyle w:val="Tablehead"/>
            </w:pPr>
            <w:r w:rsidRPr="002F3348">
              <w:t>Checklist item(s)</w:t>
            </w:r>
          </w:p>
        </w:tc>
        <w:tc>
          <w:tcPr>
            <w:tcW w:w="3012" w:type="dxa"/>
            <w:tcBorders>
              <w:top w:val="single" w:sz="12" w:space="0" w:color="000000"/>
              <w:left w:val="single" w:sz="6" w:space="0" w:color="auto"/>
              <w:bottom w:val="single" w:sz="12" w:space="0" w:color="000000"/>
              <w:right w:val="single" w:sz="6" w:space="0" w:color="auto"/>
            </w:tcBorders>
            <w:shd w:val="clear" w:color="auto" w:fill="auto"/>
          </w:tcPr>
          <w:p w14:paraId="43166377" w14:textId="77777777" w:rsidR="003B274A" w:rsidRPr="002F3348" w:rsidRDefault="003B274A" w:rsidP="00575719">
            <w:pPr>
              <w:pStyle w:val="Tablehead"/>
            </w:pPr>
            <w:r w:rsidRPr="002F3348">
              <w:t>Checklist examples and comments</w:t>
            </w:r>
          </w:p>
        </w:tc>
        <w:tc>
          <w:tcPr>
            <w:tcW w:w="2133" w:type="dxa"/>
            <w:tcBorders>
              <w:top w:val="single" w:sz="12" w:space="0" w:color="000000"/>
              <w:left w:val="single" w:sz="6" w:space="0" w:color="auto"/>
              <w:bottom w:val="single" w:sz="12" w:space="0" w:color="000000"/>
              <w:right w:val="single" w:sz="6" w:space="0" w:color="auto"/>
            </w:tcBorders>
            <w:shd w:val="clear" w:color="auto" w:fill="auto"/>
          </w:tcPr>
          <w:p w14:paraId="4CF2992E" w14:textId="77777777" w:rsidR="003B274A" w:rsidRPr="002F3348" w:rsidRDefault="003B274A" w:rsidP="00575719">
            <w:pPr>
              <w:pStyle w:val="Tablehead"/>
            </w:pPr>
            <w:r w:rsidRPr="002F3348">
              <w:t>Priority</w:t>
            </w:r>
          </w:p>
        </w:tc>
        <w:tc>
          <w:tcPr>
            <w:tcW w:w="2232" w:type="dxa"/>
            <w:tcBorders>
              <w:top w:val="single" w:sz="12" w:space="0" w:color="000000"/>
              <w:left w:val="single" w:sz="6" w:space="0" w:color="auto"/>
              <w:bottom w:val="single" w:sz="12" w:space="0" w:color="000000"/>
              <w:right w:val="single" w:sz="12" w:space="0" w:color="000000"/>
            </w:tcBorders>
            <w:shd w:val="clear" w:color="auto" w:fill="auto"/>
          </w:tcPr>
          <w:p w14:paraId="11EB6875" w14:textId="77777777" w:rsidR="003B274A" w:rsidRPr="002F3348" w:rsidRDefault="003B274A" w:rsidP="00575719">
            <w:pPr>
              <w:pStyle w:val="Tablehead"/>
            </w:pPr>
            <w:r w:rsidRPr="002F3348">
              <w:t>Standard(s) / Regulation(s) applicable</w:t>
            </w:r>
          </w:p>
        </w:tc>
      </w:tr>
      <w:tr w:rsidR="003B274A" w:rsidRPr="00460FE0" w14:paraId="6336FAEA"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6A38A713" w14:textId="77777777" w:rsidR="003B274A" w:rsidRPr="00460FE0" w:rsidRDefault="003B274A" w:rsidP="00575719">
            <w:pPr>
              <w:pStyle w:val="Tabletext"/>
              <w:rPr>
                <w:rFonts w:eastAsia="MS Mincho"/>
              </w:rPr>
            </w:pPr>
            <w:r w:rsidRPr="00460FE0">
              <w:rPr>
                <w:rFonts w:eastAsia="MS Mincho"/>
              </w:rPr>
              <w:t>DAT_PR-1</w:t>
            </w:r>
          </w:p>
        </w:tc>
        <w:tc>
          <w:tcPr>
            <w:tcW w:w="3117" w:type="dxa"/>
            <w:tcBorders>
              <w:top w:val="single" w:sz="12" w:space="0" w:color="000000"/>
              <w:left w:val="single" w:sz="6" w:space="0" w:color="auto"/>
              <w:bottom w:val="single" w:sz="6" w:space="0" w:color="auto"/>
              <w:right w:val="single" w:sz="6" w:space="0" w:color="auto"/>
            </w:tcBorders>
            <w:shd w:val="clear" w:color="auto" w:fill="auto"/>
          </w:tcPr>
          <w:p w14:paraId="1A6E6DEE" w14:textId="77777777" w:rsidR="003B274A" w:rsidRPr="00460FE0" w:rsidRDefault="003B274A" w:rsidP="00575719">
            <w:pPr>
              <w:pStyle w:val="Tabletext"/>
              <w:rPr>
                <w:rFonts w:eastAsia="MS Mincho"/>
              </w:rPr>
            </w:pPr>
            <w:r w:rsidRPr="00460FE0">
              <w:rPr>
                <w:rFonts w:eastAsia="MS Mincho"/>
              </w:rPr>
              <w:t>The manufacturer should set a procedure that describes the pre-processing of the data before data is used to train or test the model.</w:t>
            </w:r>
          </w:p>
        </w:tc>
        <w:tc>
          <w:tcPr>
            <w:tcW w:w="2986" w:type="dxa"/>
            <w:tcBorders>
              <w:top w:val="single" w:sz="12" w:space="0" w:color="000000"/>
              <w:left w:val="single" w:sz="6" w:space="0" w:color="auto"/>
              <w:bottom w:val="single" w:sz="6" w:space="0" w:color="auto"/>
              <w:right w:val="single" w:sz="6" w:space="0" w:color="auto"/>
            </w:tcBorders>
            <w:shd w:val="clear" w:color="auto" w:fill="auto"/>
          </w:tcPr>
          <w:p w14:paraId="197BF7C3" w14:textId="77777777" w:rsidR="003B274A" w:rsidRPr="00460FE0" w:rsidRDefault="003B274A" w:rsidP="00575719">
            <w:pPr>
              <w:pStyle w:val="Tabletext"/>
              <w:rPr>
                <w:rFonts w:eastAsia="MS Mincho"/>
              </w:rPr>
            </w:pPr>
            <w:r w:rsidRPr="00460FE0">
              <w:rPr>
                <w:rFonts w:eastAsia="MS Mincho"/>
              </w:rPr>
              <w:t>There is documented procedure for data pre-processing:</w:t>
            </w:r>
          </w:p>
          <w:p w14:paraId="43DCC57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This procedure describes how the correctness of the interim steps and the final results are assessed through risk-based evaluations.</w:t>
            </w:r>
          </w:p>
          <w:p w14:paraId="078F2C1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This procedure specifies how values with various measurement scales or units are detected and processed.</w:t>
            </w:r>
          </w:p>
          <w:p w14:paraId="1A9C008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This procedure specifies how values are detected and processed that have been collected with various measurement methods.</w:t>
            </w:r>
          </w:p>
          <w:p w14:paraId="6DCCB9B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This procedure specifies how missing values within data sets are detected and processed.</w:t>
            </w:r>
          </w:p>
          <w:p w14:paraId="61FCB12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This procedure specifies how unusable data sets are detected and handled as per the data inclusion and exclusion criteria.</w:t>
            </w:r>
          </w:p>
        </w:tc>
        <w:tc>
          <w:tcPr>
            <w:tcW w:w="3012" w:type="dxa"/>
            <w:tcBorders>
              <w:top w:val="single" w:sz="12" w:space="0" w:color="000000"/>
              <w:left w:val="single" w:sz="6" w:space="0" w:color="auto"/>
              <w:bottom w:val="single" w:sz="6" w:space="0" w:color="auto"/>
              <w:right w:val="single" w:sz="6" w:space="0" w:color="auto"/>
            </w:tcBorders>
            <w:shd w:val="clear" w:color="auto" w:fill="auto"/>
          </w:tcPr>
          <w:p w14:paraId="36256775" w14:textId="77777777" w:rsidR="003B274A" w:rsidRPr="00460FE0" w:rsidRDefault="003B274A" w:rsidP="00575719">
            <w:pPr>
              <w:pStyle w:val="Tabletext"/>
              <w:rPr>
                <w:rFonts w:eastAsia="MS Mincho"/>
              </w:rPr>
            </w:pPr>
            <w:r w:rsidRPr="00460FE0">
              <w:rPr>
                <w:rFonts w:eastAsia="MS Mincho"/>
              </w:rPr>
              <w:lastRenderedPageBreak/>
              <w:t>Data pre-processing steps may include the following:</w:t>
            </w:r>
          </w:p>
          <w:p w14:paraId="53FECD1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conversion</w:t>
            </w:r>
          </w:p>
          <w:p w14:paraId="710FDB0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transformation</w:t>
            </w:r>
          </w:p>
          <w:p w14:paraId="0852814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aggregation</w:t>
            </w:r>
          </w:p>
          <w:p w14:paraId="60370DD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normalization</w:t>
            </w:r>
          </w:p>
          <w:p w14:paraId="3B1B952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format conversion</w:t>
            </w:r>
          </w:p>
          <w:p w14:paraId="2C36BA8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calculation of feature</w:t>
            </w:r>
          </w:p>
          <w:p w14:paraId="4A9EF5C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conversion of numerical data into categories, etc.</w:t>
            </w:r>
          </w:p>
          <w:p w14:paraId="4F47D598" w14:textId="77777777" w:rsidR="003B274A" w:rsidRPr="00460FE0" w:rsidRDefault="003B274A" w:rsidP="00575719">
            <w:pPr>
              <w:pStyle w:val="Tabletext"/>
              <w:rPr>
                <w:rFonts w:eastAsia="MS Mincho"/>
              </w:rPr>
            </w:pPr>
            <w:r>
              <w:rPr>
                <w:rFonts w:eastAsia="MS Mincho"/>
              </w:rPr>
              <w:t>"</w:t>
            </w:r>
            <w:r w:rsidRPr="00460FE0">
              <w:rPr>
                <w:rFonts w:eastAsia="MS Mincho"/>
              </w:rPr>
              <w:t>Missing value</w:t>
            </w:r>
            <w:r>
              <w:rPr>
                <w:rFonts w:eastAsia="MS Mincho"/>
              </w:rPr>
              <w:t xml:space="preserve">" </w:t>
            </w:r>
            <w:r w:rsidRPr="00460FE0">
              <w:rPr>
                <w:rFonts w:eastAsia="MS Mincho"/>
              </w:rPr>
              <w:t>problemincludes</w:t>
            </w:r>
            <w:r>
              <w:rPr>
                <w:rFonts w:eastAsia="MS Mincho"/>
              </w:rPr>
              <w:t xml:space="preserve"> "</w:t>
            </w:r>
            <w:r w:rsidRPr="00460FE0">
              <w:rPr>
                <w:rFonts w:eastAsia="MS Mincho"/>
              </w:rPr>
              <w:t>missing at random</w:t>
            </w:r>
            <w:r>
              <w:rPr>
                <w:rFonts w:eastAsia="MS Mincho"/>
              </w:rPr>
              <w:t>"</w:t>
            </w:r>
            <w:r w:rsidRPr="00460FE0">
              <w:rPr>
                <w:rFonts w:eastAsia="MS Mincho"/>
              </w:rPr>
              <w:t xml:space="preserve"> and </w:t>
            </w:r>
            <w:r>
              <w:rPr>
                <w:rFonts w:eastAsia="MS Mincho"/>
              </w:rPr>
              <w:t>"</w:t>
            </w:r>
            <w:r w:rsidRPr="00460FE0">
              <w:rPr>
                <w:rFonts w:eastAsia="MS Mincho"/>
              </w:rPr>
              <w:t>missing not at random</w:t>
            </w:r>
            <w:r>
              <w:rPr>
                <w:rFonts w:eastAsia="MS Mincho"/>
              </w:rPr>
              <w:t>"</w:t>
            </w:r>
          </w:p>
          <w:p w14:paraId="11D9FD31" w14:textId="77777777" w:rsidR="003B274A" w:rsidRPr="00460FE0" w:rsidRDefault="003B274A" w:rsidP="00575719">
            <w:pPr>
              <w:pStyle w:val="Tabletext"/>
              <w:rPr>
                <w:rFonts w:eastAsia="MS Mincho"/>
              </w:rPr>
            </w:pPr>
            <w:r>
              <w:rPr>
                <w:rFonts w:eastAsia="MS Mincho"/>
              </w:rPr>
              <w:t>"</w:t>
            </w:r>
            <w:r w:rsidRPr="00460FE0">
              <w:rPr>
                <w:rFonts w:eastAsia="MS Mincho"/>
              </w:rPr>
              <w:t>Missing value</w:t>
            </w:r>
            <w:r>
              <w:rPr>
                <w:rFonts w:eastAsia="MS Mincho"/>
              </w:rPr>
              <w:t>"</w:t>
            </w:r>
            <w:r w:rsidRPr="00460FE0">
              <w:rPr>
                <w:rFonts w:eastAsia="MS Mincho"/>
              </w:rPr>
              <w:t xml:space="preserve"> processing techniques include:</w:t>
            </w:r>
          </w:p>
          <w:p w14:paraId="72D2F38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deleting the data set</w:t>
            </w:r>
          </w:p>
          <w:p w14:paraId="21D55AC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replacement by the average value of other data sets</w:t>
            </w:r>
          </w:p>
          <w:p w14:paraId="1107A0B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new value </w:t>
            </w:r>
            <w:r>
              <w:rPr>
                <w:rFonts w:eastAsia="MS Mincho"/>
              </w:rPr>
              <w:t>"</w:t>
            </w:r>
            <w:r w:rsidRPr="00460FE0">
              <w:rPr>
                <w:rFonts w:eastAsia="MS Mincho"/>
              </w:rPr>
              <w:t>missing</w:t>
            </w:r>
            <w:r>
              <w:rPr>
                <w:rFonts w:eastAsia="MS Mincho"/>
              </w:rPr>
              <w:t>"</w:t>
            </w:r>
            <w:r w:rsidRPr="00460FE0">
              <w:rPr>
                <w:rFonts w:eastAsia="MS Mincho"/>
              </w:rPr>
              <w:t xml:space="preserve"> (for categorical values), etc.</w:t>
            </w:r>
          </w:p>
          <w:p w14:paraId="6CAD56F5" w14:textId="77777777" w:rsidR="003B274A" w:rsidRPr="00460FE0" w:rsidRDefault="003B274A" w:rsidP="00575719">
            <w:pPr>
              <w:pStyle w:val="Tabletext"/>
              <w:rPr>
                <w:rFonts w:eastAsia="MS Mincho"/>
              </w:rPr>
            </w:pPr>
            <w:r>
              <w:rPr>
                <w:rFonts w:eastAsia="MS Mincho"/>
              </w:rPr>
              <w:t>"</w:t>
            </w:r>
            <w:r w:rsidRPr="00460FE0">
              <w:rPr>
                <w:rFonts w:eastAsia="MS Mincho"/>
              </w:rPr>
              <w:t>Outliers</w:t>
            </w:r>
            <w:r>
              <w:rPr>
                <w:rFonts w:eastAsia="MS Mincho"/>
              </w:rPr>
              <w:t>"</w:t>
            </w:r>
            <w:r w:rsidRPr="00460FE0">
              <w:rPr>
                <w:rFonts w:eastAsia="MS Mincho"/>
              </w:rPr>
              <w:t xml:space="preserve"> processing techniques include:</w:t>
            </w:r>
          </w:p>
          <w:p w14:paraId="50EDE3F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deleting the data set</w:t>
            </w:r>
          </w:p>
          <w:p w14:paraId="514FA1B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correcting the value</w:t>
            </w:r>
          </w:p>
          <w:p w14:paraId="76FCF18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setting the value to a set value (min/max), etc.</w:t>
            </w:r>
          </w:p>
          <w:p w14:paraId="60C9C8E3" w14:textId="77777777" w:rsidR="003B274A" w:rsidRPr="00460FE0" w:rsidRDefault="003B274A" w:rsidP="00575719">
            <w:pPr>
              <w:pStyle w:val="Tabletext"/>
              <w:rPr>
                <w:rFonts w:eastAsia="MS Mincho"/>
              </w:rPr>
            </w:pPr>
            <w:r w:rsidRPr="00460FE0">
              <w:rPr>
                <w:rFonts w:eastAsia="MS Mincho"/>
              </w:rPr>
              <w:t>Examples of unusable datasets may include:</w:t>
            </w:r>
          </w:p>
          <w:p w14:paraId="382CA36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X-rays of poor quality as specified in the technical exclusion criteria or patients/persons who do not meet the patient inclusion criteria. etc.</w:t>
            </w:r>
          </w:p>
        </w:tc>
        <w:tc>
          <w:tcPr>
            <w:tcW w:w="2133" w:type="dxa"/>
            <w:tcBorders>
              <w:top w:val="single" w:sz="12" w:space="0" w:color="000000"/>
              <w:left w:val="single" w:sz="6" w:space="0" w:color="auto"/>
              <w:bottom w:val="single" w:sz="6" w:space="0" w:color="auto"/>
              <w:right w:val="single" w:sz="6" w:space="0" w:color="auto"/>
            </w:tcBorders>
            <w:shd w:val="clear" w:color="auto" w:fill="auto"/>
          </w:tcPr>
          <w:p w14:paraId="23847DD5" w14:textId="77777777" w:rsidR="003B274A" w:rsidRPr="00460FE0" w:rsidRDefault="003B274A" w:rsidP="00575719">
            <w:pPr>
              <w:pStyle w:val="Tabletext"/>
              <w:rPr>
                <w:rFonts w:eastAsia="MS Mincho"/>
              </w:rPr>
            </w:pPr>
          </w:p>
        </w:tc>
        <w:tc>
          <w:tcPr>
            <w:tcW w:w="2232" w:type="dxa"/>
            <w:tcBorders>
              <w:top w:val="single" w:sz="12" w:space="0" w:color="000000"/>
              <w:left w:val="single" w:sz="6" w:space="0" w:color="auto"/>
              <w:bottom w:val="single" w:sz="6" w:space="0" w:color="auto"/>
              <w:right w:val="single" w:sz="12" w:space="0" w:color="000000"/>
            </w:tcBorders>
            <w:shd w:val="clear" w:color="auto" w:fill="auto"/>
          </w:tcPr>
          <w:p w14:paraId="2CDC13B2" w14:textId="77777777" w:rsidR="003B274A" w:rsidRPr="00460FE0" w:rsidRDefault="003B274A" w:rsidP="00575719">
            <w:pPr>
              <w:pStyle w:val="Tabletext"/>
              <w:rPr>
                <w:rFonts w:eastAsia="MS Mincho"/>
              </w:rPr>
            </w:pPr>
            <w:r w:rsidRPr="00460FE0">
              <w:rPr>
                <w:rFonts w:eastAsia="MS Mincho"/>
              </w:rPr>
              <w:t>ISO 13485:2016 clauses4.1.6, 7.3.6</w:t>
            </w:r>
          </w:p>
          <w:p w14:paraId="11EC59CD"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333DC18D" w14:textId="77777777" w:rsidR="003B274A" w:rsidRPr="00460FE0" w:rsidRDefault="003B274A" w:rsidP="00575719">
            <w:pPr>
              <w:pStyle w:val="Tabletext"/>
              <w:rPr>
                <w:rFonts w:eastAsia="MS Mincho"/>
              </w:rPr>
            </w:pPr>
            <w:r w:rsidRPr="00460FE0">
              <w:rPr>
                <w:rFonts w:eastAsia="MS Mincho"/>
              </w:rPr>
              <w:t>FDA 21 CFR part 820.70(i)</w:t>
            </w:r>
          </w:p>
        </w:tc>
      </w:tr>
      <w:tr w:rsidR="003B274A" w:rsidRPr="00460FE0" w14:paraId="65774EA3"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4F44C1CB" w14:textId="77777777" w:rsidR="003B274A" w:rsidRPr="00460FE0" w:rsidRDefault="003B274A" w:rsidP="00575719">
            <w:pPr>
              <w:pStyle w:val="Tabletext"/>
              <w:rPr>
                <w:rFonts w:eastAsia="MS Mincho"/>
              </w:rPr>
            </w:pPr>
            <w:r w:rsidRPr="00460FE0">
              <w:rPr>
                <w:rFonts w:eastAsia="MS Mincho"/>
              </w:rPr>
              <w:t>DAT_PR-2</w:t>
            </w:r>
          </w:p>
        </w:tc>
        <w:tc>
          <w:tcPr>
            <w:tcW w:w="3117" w:type="dxa"/>
            <w:tcBorders>
              <w:top w:val="single" w:sz="6" w:space="0" w:color="auto"/>
              <w:left w:val="single" w:sz="6" w:space="0" w:color="auto"/>
              <w:bottom w:val="single" w:sz="12" w:space="0" w:color="000000"/>
              <w:right w:val="single" w:sz="6" w:space="0" w:color="auto"/>
            </w:tcBorders>
            <w:shd w:val="clear" w:color="auto" w:fill="auto"/>
          </w:tcPr>
          <w:p w14:paraId="1BCB59F9" w14:textId="77777777" w:rsidR="003B274A" w:rsidRPr="00460FE0" w:rsidRDefault="003B274A" w:rsidP="00575719">
            <w:pPr>
              <w:pStyle w:val="Tabletext"/>
              <w:rPr>
                <w:rFonts w:eastAsia="MS Mincho"/>
              </w:rPr>
            </w:pPr>
            <w:r w:rsidRPr="00460FE0">
              <w:rPr>
                <w:rFonts w:eastAsia="MS Mincho"/>
              </w:rPr>
              <w:t>The manufacturer shall analyse and mitigate all risks caused by data processing</w:t>
            </w:r>
          </w:p>
        </w:tc>
        <w:tc>
          <w:tcPr>
            <w:tcW w:w="2986" w:type="dxa"/>
            <w:tcBorders>
              <w:top w:val="single" w:sz="6" w:space="0" w:color="auto"/>
              <w:left w:val="single" w:sz="6" w:space="0" w:color="auto"/>
              <w:bottom w:val="single" w:sz="12" w:space="0" w:color="000000"/>
              <w:right w:val="single" w:sz="6" w:space="0" w:color="auto"/>
            </w:tcBorders>
            <w:shd w:val="clear" w:color="auto" w:fill="auto"/>
          </w:tcPr>
          <w:p w14:paraId="6347550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list of factors that can cause distortion and perturbation of data.</w:t>
            </w:r>
          </w:p>
          <w:p w14:paraId="42962139" w14:textId="77777777" w:rsidR="003B274A" w:rsidRPr="00460FE0" w:rsidRDefault="003B274A" w:rsidP="00575719">
            <w:pPr>
              <w:pStyle w:val="Tabletext"/>
              <w:rPr>
                <w:rFonts w:eastAsia="MS Mincho"/>
              </w:rPr>
            </w:pPr>
          </w:p>
        </w:tc>
        <w:tc>
          <w:tcPr>
            <w:tcW w:w="3012" w:type="dxa"/>
            <w:tcBorders>
              <w:top w:val="single" w:sz="6" w:space="0" w:color="auto"/>
              <w:left w:val="single" w:sz="6" w:space="0" w:color="auto"/>
              <w:bottom w:val="single" w:sz="12" w:space="0" w:color="000000"/>
              <w:right w:val="single" w:sz="6" w:space="0" w:color="auto"/>
            </w:tcBorders>
            <w:shd w:val="clear" w:color="auto" w:fill="auto"/>
          </w:tcPr>
          <w:p w14:paraId="14855137" w14:textId="77777777" w:rsidR="003B274A" w:rsidRPr="00460FE0" w:rsidRDefault="003B274A" w:rsidP="00575719">
            <w:pPr>
              <w:pStyle w:val="Tabletext"/>
              <w:rPr>
                <w:rFonts w:eastAsia="MS Mincho"/>
              </w:rPr>
            </w:pPr>
            <w:r w:rsidRPr="00460FE0">
              <w:rPr>
                <w:rFonts w:eastAsia="MS Mincho"/>
              </w:rPr>
              <w:t>Examples for factors causing distortion and perturbation of data are</w:t>
            </w:r>
          </w:p>
          <w:p w14:paraId="598965B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Rounding errors</w:t>
            </w:r>
          </w:p>
          <w:p w14:paraId="071053A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Compression, decompression</w:t>
            </w:r>
          </w:p>
          <w:p w14:paraId="1865372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Noise reduction, filtering</w:t>
            </w:r>
          </w:p>
          <w:p w14:paraId="7E00DF8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Normalization, transformation, </w:t>
            </w:r>
          </w:p>
          <w:p w14:paraId="028D1A0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Resampling</w:t>
            </w:r>
          </w:p>
          <w:p w14:paraId="7A2BAD3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Dealing with outliers, missing values, handling of artefacts</w:t>
            </w:r>
          </w:p>
        </w:tc>
        <w:tc>
          <w:tcPr>
            <w:tcW w:w="2133" w:type="dxa"/>
            <w:tcBorders>
              <w:top w:val="single" w:sz="6" w:space="0" w:color="auto"/>
              <w:left w:val="single" w:sz="6" w:space="0" w:color="auto"/>
              <w:bottom w:val="single" w:sz="12" w:space="0" w:color="000000"/>
              <w:right w:val="single" w:sz="6" w:space="0" w:color="auto"/>
            </w:tcBorders>
            <w:shd w:val="clear" w:color="auto" w:fill="auto"/>
          </w:tcPr>
          <w:p w14:paraId="78A220A7" w14:textId="77777777" w:rsidR="003B274A" w:rsidRPr="00460FE0" w:rsidRDefault="003B274A" w:rsidP="00575719">
            <w:pPr>
              <w:pStyle w:val="Tabletext"/>
              <w:rPr>
                <w:rFonts w:eastAsia="MS Mincho"/>
              </w:rPr>
            </w:pPr>
          </w:p>
        </w:tc>
        <w:tc>
          <w:tcPr>
            <w:tcW w:w="2232" w:type="dxa"/>
            <w:tcBorders>
              <w:top w:val="single" w:sz="6" w:space="0" w:color="auto"/>
              <w:left w:val="single" w:sz="6" w:space="0" w:color="auto"/>
              <w:bottom w:val="single" w:sz="12" w:space="0" w:color="000000"/>
              <w:right w:val="single" w:sz="12" w:space="0" w:color="000000"/>
            </w:tcBorders>
            <w:shd w:val="clear" w:color="auto" w:fill="auto"/>
          </w:tcPr>
          <w:p w14:paraId="7ECBA49E" w14:textId="77777777" w:rsidR="003B274A" w:rsidRPr="00460FE0" w:rsidRDefault="003B274A" w:rsidP="00575719">
            <w:pPr>
              <w:pStyle w:val="Tabletext"/>
              <w:rPr>
                <w:rFonts w:eastAsia="MS Mincho"/>
              </w:rPr>
            </w:pPr>
            <w:r w:rsidRPr="00460FE0">
              <w:rPr>
                <w:rFonts w:eastAsia="MS Mincho"/>
              </w:rPr>
              <w:t>AI4H-DAISAM</w:t>
            </w:r>
          </w:p>
        </w:tc>
      </w:tr>
    </w:tbl>
    <w:p w14:paraId="2D10AC31" w14:textId="77777777" w:rsidR="003B274A" w:rsidRPr="00460FE0" w:rsidRDefault="003B274A" w:rsidP="003B274A">
      <w:pPr>
        <w:pStyle w:val="TableNotitle"/>
        <w:rPr>
          <w:lang w:bidi="ar-DZ"/>
        </w:rPr>
      </w:pPr>
    </w:p>
    <w:p w14:paraId="73AA99A2" w14:textId="77777777" w:rsidR="003B274A" w:rsidRPr="00460FE0" w:rsidRDefault="003B274A" w:rsidP="003B274A">
      <w:pPr>
        <w:pStyle w:val="Heading3"/>
        <w:rPr>
          <w:lang w:bidi="ar-DZ"/>
        </w:rPr>
      </w:pPr>
      <w:bookmarkStart w:id="152" w:name="_Toc51056133"/>
      <w:bookmarkStart w:id="153" w:name="_Toc51958040"/>
      <w:bookmarkStart w:id="154" w:name="_Toc52186831"/>
      <w:r w:rsidRPr="00460FE0">
        <w:rPr>
          <w:lang w:bidi="ar-DZ"/>
        </w:rPr>
        <w:t>Documentation and version control</w:t>
      </w:r>
      <w:bookmarkEnd w:id="152"/>
      <w:bookmarkEnd w:id="153"/>
      <w:bookmarkEnd w:id="154"/>
    </w:p>
    <w:p w14:paraId="72D4C0C7" w14:textId="77777777" w:rsidR="003B274A" w:rsidRPr="00460FE0" w:rsidRDefault="003B274A" w:rsidP="003B274A">
      <w:pPr>
        <w:pStyle w:val="TableNotitle"/>
        <w:rPr>
          <w:lang w:bidi="ar-DZ"/>
        </w:rPr>
      </w:pPr>
      <w:bookmarkStart w:id="155" w:name="_Toc45613757"/>
      <w:bookmarkStart w:id="156" w:name="_Toc51022760"/>
      <w:bookmarkStart w:id="157" w:name="_Toc51958130"/>
      <w:bookmarkStart w:id="158" w:name="_Toc52186897"/>
      <w:r w:rsidRPr="00460FE0">
        <w:rPr>
          <w:lang w:bidi="ar-DZ"/>
        </w:rPr>
        <w:t>Table 14: Documentation and version control requirements</w:t>
      </w:r>
      <w:bookmarkEnd w:id="155"/>
      <w:bookmarkEnd w:id="156"/>
      <w:bookmarkEnd w:id="157"/>
      <w:bookmarkEnd w:id="158"/>
    </w:p>
    <w:tbl>
      <w:tblPr>
        <w:tblW w:w="14754" w:type="dxa"/>
        <w:jc w:val="center"/>
        <w:tblCellMar>
          <w:left w:w="87" w:type="dxa"/>
        </w:tblCellMar>
        <w:tblLook w:val="04A0" w:firstRow="1" w:lastRow="0" w:firstColumn="1" w:lastColumn="0" w:noHBand="0" w:noVBand="1"/>
      </w:tblPr>
      <w:tblGrid>
        <w:gridCol w:w="1274"/>
        <w:gridCol w:w="3235"/>
        <w:gridCol w:w="3084"/>
        <w:gridCol w:w="2698"/>
        <w:gridCol w:w="2193"/>
        <w:gridCol w:w="2270"/>
      </w:tblGrid>
      <w:tr w:rsidR="003B274A" w:rsidRPr="00460FE0" w14:paraId="437FAF9B"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66F485E8" w14:textId="77777777" w:rsidR="003B274A" w:rsidRPr="002F3348" w:rsidRDefault="003B274A" w:rsidP="00575719">
            <w:pPr>
              <w:pStyle w:val="Tablehead"/>
            </w:pPr>
            <w:r w:rsidRPr="002F3348">
              <w:t>REQ. ID</w:t>
            </w:r>
          </w:p>
        </w:tc>
        <w:tc>
          <w:tcPr>
            <w:tcW w:w="3235" w:type="dxa"/>
            <w:tcBorders>
              <w:top w:val="single" w:sz="12" w:space="0" w:color="000000"/>
              <w:left w:val="single" w:sz="6" w:space="0" w:color="auto"/>
              <w:bottom w:val="single" w:sz="12" w:space="0" w:color="000000"/>
              <w:right w:val="single" w:sz="6" w:space="0" w:color="auto"/>
            </w:tcBorders>
            <w:shd w:val="clear" w:color="auto" w:fill="auto"/>
          </w:tcPr>
          <w:p w14:paraId="4DC1F99C" w14:textId="77777777" w:rsidR="003B274A" w:rsidRPr="002F3348" w:rsidRDefault="003B274A" w:rsidP="00575719">
            <w:pPr>
              <w:pStyle w:val="Tablehead"/>
            </w:pPr>
            <w:r w:rsidRPr="002F3348">
              <w:t>Requirement(s)</w:t>
            </w:r>
          </w:p>
        </w:tc>
        <w:tc>
          <w:tcPr>
            <w:tcW w:w="3084" w:type="dxa"/>
            <w:tcBorders>
              <w:top w:val="single" w:sz="12" w:space="0" w:color="000000"/>
              <w:left w:val="single" w:sz="6" w:space="0" w:color="auto"/>
              <w:bottom w:val="single" w:sz="12" w:space="0" w:color="000000"/>
              <w:right w:val="single" w:sz="6" w:space="0" w:color="auto"/>
            </w:tcBorders>
            <w:shd w:val="clear" w:color="auto" w:fill="auto"/>
          </w:tcPr>
          <w:p w14:paraId="2591B7D4" w14:textId="77777777" w:rsidR="003B274A" w:rsidRPr="002F3348" w:rsidRDefault="003B274A" w:rsidP="00575719">
            <w:pPr>
              <w:pStyle w:val="Tablehead"/>
            </w:pPr>
            <w:r w:rsidRPr="002F3348">
              <w:t>Checklist item(s)</w:t>
            </w:r>
          </w:p>
        </w:tc>
        <w:tc>
          <w:tcPr>
            <w:tcW w:w="2698" w:type="dxa"/>
            <w:tcBorders>
              <w:top w:val="single" w:sz="12" w:space="0" w:color="000000"/>
              <w:left w:val="single" w:sz="6" w:space="0" w:color="auto"/>
              <w:bottom w:val="single" w:sz="12" w:space="0" w:color="000000"/>
              <w:right w:val="single" w:sz="6" w:space="0" w:color="auto"/>
            </w:tcBorders>
            <w:shd w:val="clear" w:color="auto" w:fill="auto"/>
          </w:tcPr>
          <w:p w14:paraId="624617E8" w14:textId="77777777" w:rsidR="003B274A" w:rsidRPr="002F3348" w:rsidRDefault="003B274A" w:rsidP="00575719">
            <w:pPr>
              <w:pStyle w:val="Tablehead"/>
            </w:pPr>
            <w:r w:rsidRPr="002F3348">
              <w:t>Checklist examples and comments</w:t>
            </w:r>
          </w:p>
        </w:tc>
        <w:tc>
          <w:tcPr>
            <w:tcW w:w="2193" w:type="dxa"/>
            <w:tcBorders>
              <w:top w:val="single" w:sz="12" w:space="0" w:color="000000"/>
              <w:left w:val="single" w:sz="6" w:space="0" w:color="auto"/>
              <w:bottom w:val="single" w:sz="12" w:space="0" w:color="000000"/>
              <w:right w:val="single" w:sz="6" w:space="0" w:color="auto"/>
            </w:tcBorders>
            <w:shd w:val="clear" w:color="auto" w:fill="auto"/>
          </w:tcPr>
          <w:p w14:paraId="360FFB98" w14:textId="77777777" w:rsidR="003B274A" w:rsidRPr="002F3348" w:rsidRDefault="003B274A" w:rsidP="00575719">
            <w:pPr>
              <w:pStyle w:val="Tablehead"/>
            </w:pPr>
            <w:r w:rsidRPr="002F3348">
              <w:t>Priority</w:t>
            </w:r>
          </w:p>
        </w:tc>
        <w:tc>
          <w:tcPr>
            <w:tcW w:w="2270" w:type="dxa"/>
            <w:tcBorders>
              <w:top w:val="single" w:sz="12" w:space="0" w:color="000000"/>
              <w:left w:val="single" w:sz="6" w:space="0" w:color="auto"/>
              <w:bottom w:val="single" w:sz="12" w:space="0" w:color="000000"/>
              <w:right w:val="single" w:sz="12" w:space="0" w:color="000000"/>
            </w:tcBorders>
            <w:shd w:val="clear" w:color="auto" w:fill="auto"/>
          </w:tcPr>
          <w:p w14:paraId="1E33C7AB" w14:textId="77777777" w:rsidR="003B274A" w:rsidRPr="002F3348" w:rsidRDefault="003B274A" w:rsidP="00575719">
            <w:pPr>
              <w:pStyle w:val="Tablehead"/>
            </w:pPr>
            <w:r w:rsidRPr="002F3348">
              <w:t>Standard(s) / Regulation(s) applicable</w:t>
            </w:r>
          </w:p>
        </w:tc>
      </w:tr>
      <w:tr w:rsidR="003B274A" w:rsidRPr="00460FE0" w14:paraId="7030DB2B"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1480A7E6" w14:textId="77777777" w:rsidR="003B274A" w:rsidRPr="00460FE0" w:rsidRDefault="003B274A" w:rsidP="00575719">
            <w:pPr>
              <w:pStyle w:val="Tabletext"/>
              <w:rPr>
                <w:rFonts w:eastAsia="MS Mincho"/>
              </w:rPr>
            </w:pPr>
            <w:r w:rsidRPr="00460FE0">
              <w:rPr>
                <w:rFonts w:eastAsia="MS Mincho"/>
              </w:rPr>
              <w:t>DOC_VC-1</w:t>
            </w:r>
          </w:p>
        </w:tc>
        <w:tc>
          <w:tcPr>
            <w:tcW w:w="3235" w:type="dxa"/>
            <w:tcBorders>
              <w:top w:val="single" w:sz="12" w:space="0" w:color="000000"/>
              <w:left w:val="single" w:sz="6" w:space="0" w:color="auto"/>
              <w:bottom w:val="single" w:sz="6" w:space="0" w:color="auto"/>
              <w:right w:val="single" w:sz="6" w:space="0" w:color="auto"/>
            </w:tcBorders>
            <w:shd w:val="clear" w:color="auto" w:fill="auto"/>
          </w:tcPr>
          <w:p w14:paraId="26B5ED2F" w14:textId="77777777" w:rsidR="003B274A" w:rsidRPr="00460FE0" w:rsidRDefault="003B274A" w:rsidP="00575719">
            <w:pPr>
              <w:pStyle w:val="Tabletext"/>
              <w:rPr>
                <w:rFonts w:eastAsia="MS Mincho"/>
              </w:rPr>
            </w:pPr>
            <w:r w:rsidRPr="00460FE0">
              <w:rPr>
                <w:rFonts w:eastAsia="MS Mincho"/>
              </w:rPr>
              <w:t xml:space="preserve">The manufacturer should trace data back to data source. </w:t>
            </w:r>
          </w:p>
        </w:tc>
        <w:tc>
          <w:tcPr>
            <w:tcW w:w="3084" w:type="dxa"/>
            <w:tcBorders>
              <w:top w:val="single" w:sz="12" w:space="0" w:color="000000"/>
              <w:left w:val="single" w:sz="6" w:space="0" w:color="auto"/>
              <w:bottom w:val="single" w:sz="6" w:space="0" w:color="auto"/>
              <w:right w:val="single" w:sz="6" w:space="0" w:color="auto"/>
            </w:tcBorders>
            <w:shd w:val="clear" w:color="auto" w:fill="auto"/>
          </w:tcPr>
          <w:p w14:paraId="2C58FA9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list of data sources.</w:t>
            </w:r>
          </w:p>
          <w:p w14:paraId="6C93515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document describing the data processing steps.</w:t>
            </w:r>
          </w:p>
          <w:p w14:paraId="6AA5786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specification of rules for data inclusion and exclusion.</w:t>
            </w:r>
          </w:p>
          <w:p w14:paraId="6909385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There is a rationale if additional data have been excluded or if data have been </w:t>
            </w:r>
            <w:r w:rsidRPr="00460FE0">
              <w:rPr>
                <w:rFonts w:eastAsia="MS Mincho"/>
              </w:rPr>
              <w:lastRenderedPageBreak/>
              <w:t>kept despite meeting the specification.</w:t>
            </w:r>
          </w:p>
        </w:tc>
        <w:tc>
          <w:tcPr>
            <w:tcW w:w="2698" w:type="dxa"/>
            <w:tcBorders>
              <w:top w:val="single" w:sz="12" w:space="0" w:color="000000"/>
              <w:left w:val="single" w:sz="6" w:space="0" w:color="auto"/>
              <w:bottom w:val="single" w:sz="6" w:space="0" w:color="auto"/>
              <w:right w:val="single" w:sz="6" w:space="0" w:color="auto"/>
            </w:tcBorders>
            <w:shd w:val="clear" w:color="auto" w:fill="auto"/>
          </w:tcPr>
          <w:p w14:paraId="21C29C60" w14:textId="77777777" w:rsidR="003B274A" w:rsidRPr="00460FE0" w:rsidRDefault="003B274A" w:rsidP="00575719">
            <w:pPr>
              <w:pStyle w:val="Tabletext"/>
              <w:rPr>
                <w:rFonts w:eastAsia="MS Mincho"/>
              </w:rPr>
            </w:pPr>
            <w:r w:rsidRPr="00460FE0">
              <w:rPr>
                <w:rFonts w:eastAsia="MS Mincho"/>
              </w:rPr>
              <w:lastRenderedPageBreak/>
              <w:t>The description of data sources might include:</w:t>
            </w:r>
          </w:p>
          <w:p w14:paraId="41F5C8A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location (e.g. clinic)</w:t>
            </w:r>
          </w:p>
          <w:p w14:paraId="0D1F3D8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capture device.</w:t>
            </w:r>
          </w:p>
        </w:tc>
        <w:tc>
          <w:tcPr>
            <w:tcW w:w="2193" w:type="dxa"/>
            <w:tcBorders>
              <w:top w:val="single" w:sz="12" w:space="0" w:color="000000"/>
              <w:left w:val="single" w:sz="6" w:space="0" w:color="auto"/>
              <w:bottom w:val="single" w:sz="6" w:space="0" w:color="auto"/>
              <w:right w:val="single" w:sz="6" w:space="0" w:color="auto"/>
            </w:tcBorders>
            <w:shd w:val="clear" w:color="auto" w:fill="auto"/>
          </w:tcPr>
          <w:p w14:paraId="0287565C" w14:textId="77777777" w:rsidR="003B274A" w:rsidRPr="00460FE0" w:rsidRDefault="003B274A" w:rsidP="00575719">
            <w:pPr>
              <w:pStyle w:val="Tabletext"/>
              <w:rPr>
                <w:rFonts w:eastAsia="MS Mincho"/>
              </w:rPr>
            </w:pPr>
          </w:p>
        </w:tc>
        <w:tc>
          <w:tcPr>
            <w:tcW w:w="2270" w:type="dxa"/>
            <w:tcBorders>
              <w:top w:val="single" w:sz="12" w:space="0" w:color="000000"/>
              <w:left w:val="single" w:sz="6" w:space="0" w:color="auto"/>
              <w:bottom w:val="single" w:sz="6" w:space="0" w:color="auto"/>
              <w:right w:val="single" w:sz="12" w:space="0" w:color="000000"/>
            </w:tcBorders>
            <w:shd w:val="clear" w:color="auto" w:fill="auto"/>
          </w:tcPr>
          <w:p w14:paraId="1D08A865" w14:textId="77777777" w:rsidR="003B274A" w:rsidRPr="00460FE0" w:rsidRDefault="003B274A" w:rsidP="00575719">
            <w:pPr>
              <w:pStyle w:val="Tabletext"/>
              <w:rPr>
                <w:rFonts w:eastAsia="MS Mincho"/>
              </w:rPr>
            </w:pPr>
            <w:r w:rsidRPr="00460FE0">
              <w:rPr>
                <w:rFonts w:eastAsia="MS Mincho"/>
              </w:rPr>
              <w:t>ISO 24028 9.8.2.2</w:t>
            </w:r>
          </w:p>
        </w:tc>
      </w:tr>
      <w:tr w:rsidR="003B274A" w:rsidRPr="00460FE0" w14:paraId="40CFF0A5"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1D550579" w14:textId="77777777" w:rsidR="003B274A" w:rsidRPr="00460FE0" w:rsidRDefault="003B274A" w:rsidP="00575719">
            <w:pPr>
              <w:pStyle w:val="Tabletext"/>
              <w:rPr>
                <w:rFonts w:eastAsia="MS Mincho"/>
              </w:rPr>
            </w:pPr>
            <w:r w:rsidRPr="00460FE0">
              <w:rPr>
                <w:rFonts w:eastAsia="MS Mincho"/>
              </w:rPr>
              <w:t>DOC_VC-2</w:t>
            </w:r>
          </w:p>
        </w:tc>
        <w:tc>
          <w:tcPr>
            <w:tcW w:w="3235" w:type="dxa"/>
            <w:tcBorders>
              <w:top w:val="single" w:sz="6" w:space="0" w:color="auto"/>
              <w:left w:val="single" w:sz="6" w:space="0" w:color="auto"/>
              <w:bottom w:val="single" w:sz="6" w:space="0" w:color="auto"/>
              <w:right w:val="single" w:sz="6" w:space="0" w:color="auto"/>
            </w:tcBorders>
            <w:shd w:val="clear" w:color="auto" w:fill="auto"/>
          </w:tcPr>
          <w:p w14:paraId="61BFA861" w14:textId="77777777" w:rsidR="003B274A" w:rsidRPr="00460FE0" w:rsidRDefault="003B274A" w:rsidP="00575719">
            <w:pPr>
              <w:pStyle w:val="Tabletext"/>
              <w:rPr>
                <w:rFonts w:eastAsia="MS Mincho"/>
              </w:rPr>
            </w:pPr>
            <w:r w:rsidRPr="00460FE0">
              <w:rPr>
                <w:rFonts w:eastAsia="MS Mincho"/>
              </w:rPr>
              <w:t>The manufacturer should document all software for data processing.</w:t>
            </w:r>
          </w:p>
        </w:tc>
        <w:tc>
          <w:tcPr>
            <w:tcW w:w="3084" w:type="dxa"/>
            <w:tcBorders>
              <w:top w:val="single" w:sz="6" w:space="0" w:color="auto"/>
              <w:left w:val="single" w:sz="6" w:space="0" w:color="auto"/>
              <w:bottom w:val="single" w:sz="6" w:space="0" w:color="auto"/>
              <w:right w:val="single" w:sz="6" w:space="0" w:color="auto"/>
            </w:tcBorders>
            <w:shd w:val="clear" w:color="auto" w:fill="auto"/>
          </w:tcPr>
          <w:p w14:paraId="10AB7EA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list of all software applications.</w:t>
            </w:r>
          </w:p>
          <w:p w14:paraId="1E25EE3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All applications are clearly identified.</w:t>
            </w:r>
          </w:p>
          <w:p w14:paraId="302F590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It is identifiable if the software is off-the shelf or individually developed.</w:t>
            </w:r>
          </w:p>
        </w:tc>
        <w:tc>
          <w:tcPr>
            <w:tcW w:w="2698" w:type="dxa"/>
            <w:tcBorders>
              <w:top w:val="single" w:sz="6" w:space="0" w:color="auto"/>
              <w:left w:val="single" w:sz="6" w:space="0" w:color="auto"/>
              <w:bottom w:val="single" w:sz="6" w:space="0" w:color="auto"/>
              <w:right w:val="single" w:sz="6" w:space="0" w:color="auto"/>
            </w:tcBorders>
            <w:shd w:val="clear" w:color="auto" w:fill="auto"/>
          </w:tcPr>
          <w:p w14:paraId="2377B7EA" w14:textId="77777777" w:rsidR="003B274A" w:rsidRPr="00460FE0" w:rsidRDefault="003B274A" w:rsidP="00575719">
            <w:pPr>
              <w:pStyle w:val="Tabletext"/>
              <w:rPr>
                <w:rFonts w:eastAsia="MS Mincho"/>
              </w:rPr>
            </w:pPr>
            <w:r w:rsidRPr="00460FE0">
              <w:rPr>
                <w:rFonts w:eastAsia="MS Mincho"/>
              </w:rPr>
              <w:t>Means to identify a software are:</w:t>
            </w:r>
          </w:p>
          <w:p w14:paraId="42D7595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manufacturer</w:t>
            </w:r>
          </w:p>
          <w:p w14:paraId="5A8AFD1A"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name of software</w:t>
            </w:r>
          </w:p>
          <w:p w14:paraId="211CA58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version of software.</w:t>
            </w:r>
          </w:p>
        </w:tc>
        <w:tc>
          <w:tcPr>
            <w:tcW w:w="2193" w:type="dxa"/>
            <w:tcBorders>
              <w:top w:val="single" w:sz="6" w:space="0" w:color="auto"/>
              <w:left w:val="single" w:sz="6" w:space="0" w:color="auto"/>
              <w:bottom w:val="single" w:sz="6" w:space="0" w:color="auto"/>
              <w:right w:val="single" w:sz="6" w:space="0" w:color="auto"/>
            </w:tcBorders>
            <w:shd w:val="clear" w:color="auto" w:fill="auto"/>
          </w:tcPr>
          <w:p w14:paraId="63066EFA" w14:textId="77777777" w:rsidR="003B274A" w:rsidRPr="00460FE0" w:rsidRDefault="003B274A" w:rsidP="00575719">
            <w:pPr>
              <w:pStyle w:val="Tabletext"/>
              <w:rPr>
                <w:rFonts w:eastAsia="MS Mincho"/>
              </w:rPr>
            </w:pPr>
          </w:p>
        </w:tc>
        <w:tc>
          <w:tcPr>
            <w:tcW w:w="2270" w:type="dxa"/>
            <w:tcBorders>
              <w:top w:val="single" w:sz="6" w:space="0" w:color="auto"/>
              <w:left w:val="single" w:sz="6" w:space="0" w:color="auto"/>
              <w:bottom w:val="single" w:sz="6" w:space="0" w:color="auto"/>
              <w:right w:val="single" w:sz="12" w:space="0" w:color="000000"/>
            </w:tcBorders>
            <w:shd w:val="clear" w:color="auto" w:fill="auto"/>
          </w:tcPr>
          <w:p w14:paraId="08DC453D" w14:textId="77777777" w:rsidR="003B274A" w:rsidRPr="00460FE0" w:rsidRDefault="003B274A" w:rsidP="00575719">
            <w:pPr>
              <w:pStyle w:val="Tabletext"/>
              <w:rPr>
                <w:rFonts w:eastAsia="MS Mincho"/>
              </w:rPr>
            </w:pPr>
            <w:r w:rsidRPr="00460FE0">
              <w:rPr>
                <w:rFonts w:eastAsia="MS Mincho"/>
              </w:rPr>
              <w:t>ISO 13485 clause 4.1.6, 4.2.4 and 7.5.6</w:t>
            </w:r>
          </w:p>
          <w:p w14:paraId="0558F587" w14:textId="77777777" w:rsidR="003B274A" w:rsidRPr="00460FE0" w:rsidRDefault="003B274A" w:rsidP="00575719">
            <w:pPr>
              <w:pStyle w:val="Tabletext"/>
              <w:rPr>
                <w:rFonts w:eastAsia="MS Mincho"/>
              </w:rPr>
            </w:pPr>
            <w:r w:rsidRPr="00460FE0">
              <w:rPr>
                <w:rFonts w:eastAsia="MS Mincho"/>
              </w:rPr>
              <w:t>FDA 21 CFR part 820.70(i)</w:t>
            </w:r>
          </w:p>
        </w:tc>
      </w:tr>
      <w:tr w:rsidR="003B274A" w:rsidRPr="00460FE0" w14:paraId="34F43AE7"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044FB10D" w14:textId="77777777" w:rsidR="003B274A" w:rsidRPr="00460FE0" w:rsidRDefault="003B274A" w:rsidP="00575719">
            <w:pPr>
              <w:pStyle w:val="Tabletext"/>
              <w:rPr>
                <w:rFonts w:eastAsia="MS Mincho"/>
              </w:rPr>
            </w:pPr>
            <w:r w:rsidRPr="00460FE0">
              <w:rPr>
                <w:rFonts w:eastAsia="MS Mincho"/>
              </w:rPr>
              <w:t>DOC_VC-3</w:t>
            </w:r>
          </w:p>
        </w:tc>
        <w:tc>
          <w:tcPr>
            <w:tcW w:w="3235" w:type="dxa"/>
            <w:tcBorders>
              <w:top w:val="single" w:sz="6" w:space="0" w:color="auto"/>
              <w:left w:val="single" w:sz="6" w:space="0" w:color="auto"/>
              <w:bottom w:val="single" w:sz="6" w:space="0" w:color="auto"/>
              <w:right w:val="single" w:sz="6" w:space="0" w:color="auto"/>
            </w:tcBorders>
            <w:shd w:val="clear" w:color="auto" w:fill="auto"/>
          </w:tcPr>
          <w:p w14:paraId="004801AA" w14:textId="77777777" w:rsidR="003B274A" w:rsidRPr="00460FE0" w:rsidRDefault="003B274A" w:rsidP="00575719">
            <w:pPr>
              <w:pStyle w:val="Tabletext"/>
              <w:rPr>
                <w:rFonts w:eastAsia="MS Mincho"/>
              </w:rPr>
            </w:pPr>
            <w:r w:rsidRPr="00460FE0">
              <w:rPr>
                <w:rFonts w:eastAsia="MS Mincho"/>
              </w:rPr>
              <w:t>The manufacturer should put all software under version control.</w:t>
            </w:r>
          </w:p>
        </w:tc>
        <w:tc>
          <w:tcPr>
            <w:tcW w:w="3084" w:type="dxa"/>
            <w:tcBorders>
              <w:top w:val="single" w:sz="6" w:space="0" w:color="auto"/>
              <w:left w:val="single" w:sz="6" w:space="0" w:color="auto"/>
              <w:bottom w:val="single" w:sz="6" w:space="0" w:color="auto"/>
              <w:right w:val="single" w:sz="6" w:space="0" w:color="auto"/>
            </w:tcBorders>
            <w:shd w:val="clear" w:color="auto" w:fill="auto"/>
          </w:tcPr>
          <w:p w14:paraId="6574843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policy (e.g. SOP) specifying the configuration and version control process.</w:t>
            </w:r>
          </w:p>
          <w:p w14:paraId="4201FBD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are records demonstrating that the software actually is under version control.</w:t>
            </w:r>
          </w:p>
          <w:p w14:paraId="6126591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software libraries and frameworks are identified and under version control.</w:t>
            </w:r>
          </w:p>
        </w:tc>
        <w:tc>
          <w:tcPr>
            <w:tcW w:w="2698" w:type="dxa"/>
            <w:tcBorders>
              <w:top w:val="single" w:sz="6" w:space="0" w:color="auto"/>
              <w:left w:val="single" w:sz="6" w:space="0" w:color="auto"/>
              <w:bottom w:val="single" w:sz="6" w:space="0" w:color="auto"/>
              <w:right w:val="single" w:sz="6" w:space="0" w:color="auto"/>
            </w:tcBorders>
            <w:shd w:val="clear" w:color="auto" w:fill="auto"/>
          </w:tcPr>
          <w:p w14:paraId="1735A5B9" w14:textId="77777777" w:rsidR="003B274A" w:rsidRPr="00460FE0" w:rsidRDefault="003B274A" w:rsidP="00575719">
            <w:pPr>
              <w:pStyle w:val="Tabletext"/>
              <w:rPr>
                <w:rFonts w:eastAsia="MS Mincho"/>
              </w:rPr>
            </w:pPr>
          </w:p>
        </w:tc>
        <w:tc>
          <w:tcPr>
            <w:tcW w:w="2193" w:type="dxa"/>
            <w:tcBorders>
              <w:top w:val="single" w:sz="6" w:space="0" w:color="auto"/>
              <w:left w:val="single" w:sz="6" w:space="0" w:color="auto"/>
              <w:bottom w:val="single" w:sz="6" w:space="0" w:color="auto"/>
              <w:right w:val="single" w:sz="6" w:space="0" w:color="auto"/>
            </w:tcBorders>
            <w:shd w:val="clear" w:color="auto" w:fill="auto"/>
          </w:tcPr>
          <w:p w14:paraId="00236B2D" w14:textId="77777777" w:rsidR="003B274A" w:rsidRPr="00460FE0" w:rsidRDefault="003B274A" w:rsidP="00575719">
            <w:pPr>
              <w:pStyle w:val="Tabletext"/>
              <w:rPr>
                <w:rFonts w:eastAsia="MS Mincho"/>
              </w:rPr>
            </w:pPr>
          </w:p>
        </w:tc>
        <w:tc>
          <w:tcPr>
            <w:tcW w:w="2270" w:type="dxa"/>
            <w:tcBorders>
              <w:top w:val="single" w:sz="6" w:space="0" w:color="auto"/>
              <w:left w:val="single" w:sz="6" w:space="0" w:color="auto"/>
              <w:bottom w:val="single" w:sz="6" w:space="0" w:color="auto"/>
              <w:right w:val="single" w:sz="12" w:space="0" w:color="000000"/>
            </w:tcBorders>
            <w:shd w:val="clear" w:color="auto" w:fill="auto"/>
          </w:tcPr>
          <w:p w14:paraId="69D33CF7" w14:textId="77777777" w:rsidR="003B274A" w:rsidRPr="00460FE0" w:rsidRDefault="003B274A" w:rsidP="00575719">
            <w:pPr>
              <w:pStyle w:val="Tabletext"/>
              <w:rPr>
                <w:rFonts w:eastAsia="MS Mincho"/>
              </w:rPr>
            </w:pPr>
            <w:r w:rsidRPr="00460FE0">
              <w:rPr>
                <w:rFonts w:eastAsia="MS Mincho"/>
              </w:rPr>
              <w:t>IEC 62304 clause 8</w:t>
            </w:r>
          </w:p>
          <w:p w14:paraId="67D6C298" w14:textId="77777777" w:rsidR="003B274A" w:rsidRPr="00460FE0" w:rsidRDefault="003B274A" w:rsidP="00575719">
            <w:pPr>
              <w:pStyle w:val="Tabletext"/>
              <w:rPr>
                <w:rFonts w:eastAsia="MS Mincho"/>
              </w:rPr>
            </w:pPr>
            <w:r w:rsidRPr="00460FE0">
              <w:rPr>
                <w:rFonts w:eastAsia="MS Mincho"/>
              </w:rPr>
              <w:t>FDA guidance on software validation e.g. chapter 5.2.1</w:t>
            </w:r>
          </w:p>
        </w:tc>
      </w:tr>
      <w:tr w:rsidR="003B274A" w:rsidRPr="00460FE0" w14:paraId="11D61AF5"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18848929" w14:textId="77777777" w:rsidR="003B274A" w:rsidRPr="00460FE0" w:rsidRDefault="003B274A" w:rsidP="00575719">
            <w:pPr>
              <w:pStyle w:val="Tabletext"/>
              <w:rPr>
                <w:rFonts w:eastAsia="MS Mincho"/>
              </w:rPr>
            </w:pPr>
            <w:r w:rsidRPr="00460FE0">
              <w:rPr>
                <w:rFonts w:eastAsia="MS Mincho"/>
              </w:rPr>
              <w:t>DOC_VC-4</w:t>
            </w:r>
          </w:p>
        </w:tc>
        <w:tc>
          <w:tcPr>
            <w:tcW w:w="3235" w:type="dxa"/>
            <w:tcBorders>
              <w:top w:val="single" w:sz="6" w:space="0" w:color="auto"/>
              <w:left w:val="single" w:sz="6" w:space="0" w:color="auto"/>
              <w:bottom w:val="single" w:sz="12" w:space="0" w:color="000000"/>
              <w:right w:val="single" w:sz="6" w:space="0" w:color="auto"/>
            </w:tcBorders>
            <w:shd w:val="clear" w:color="auto" w:fill="auto"/>
          </w:tcPr>
          <w:p w14:paraId="2F8EAA2F" w14:textId="77777777" w:rsidR="003B274A" w:rsidRPr="00460FE0" w:rsidRDefault="003B274A" w:rsidP="00575719">
            <w:pPr>
              <w:pStyle w:val="Tabletext"/>
              <w:rPr>
                <w:rFonts w:eastAsia="MS Mincho"/>
              </w:rPr>
            </w:pPr>
            <w:r w:rsidRPr="00460FE0">
              <w:rPr>
                <w:rFonts w:eastAsia="MS Mincho"/>
              </w:rPr>
              <w:t>The manufacturer should put all training, test and validation data under version control</w:t>
            </w:r>
          </w:p>
        </w:tc>
        <w:tc>
          <w:tcPr>
            <w:tcW w:w="3084" w:type="dxa"/>
            <w:tcBorders>
              <w:top w:val="single" w:sz="6" w:space="0" w:color="auto"/>
              <w:left w:val="single" w:sz="6" w:space="0" w:color="auto"/>
              <w:bottom w:val="single" w:sz="12" w:space="0" w:color="000000"/>
              <w:right w:val="single" w:sz="6" w:space="0" w:color="auto"/>
            </w:tcBorders>
            <w:shd w:val="clear" w:color="auto" w:fill="auto"/>
          </w:tcPr>
          <w:p w14:paraId="0F23A11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version of data is aligned with corresponding software versions (software for processing and product)</w:t>
            </w:r>
          </w:p>
        </w:tc>
        <w:tc>
          <w:tcPr>
            <w:tcW w:w="2698" w:type="dxa"/>
            <w:tcBorders>
              <w:top w:val="single" w:sz="6" w:space="0" w:color="auto"/>
              <w:left w:val="single" w:sz="6" w:space="0" w:color="auto"/>
              <w:bottom w:val="single" w:sz="12" w:space="0" w:color="000000"/>
              <w:right w:val="single" w:sz="6" w:space="0" w:color="auto"/>
            </w:tcBorders>
            <w:shd w:val="clear" w:color="auto" w:fill="auto"/>
          </w:tcPr>
          <w:p w14:paraId="64E6FAC4" w14:textId="77777777" w:rsidR="003B274A" w:rsidRPr="00460FE0" w:rsidRDefault="003B274A" w:rsidP="00575719">
            <w:pPr>
              <w:pStyle w:val="Tabletext"/>
              <w:rPr>
                <w:rFonts w:eastAsia="MS Mincho"/>
              </w:rPr>
            </w:pPr>
          </w:p>
        </w:tc>
        <w:tc>
          <w:tcPr>
            <w:tcW w:w="2193" w:type="dxa"/>
            <w:tcBorders>
              <w:top w:val="single" w:sz="6" w:space="0" w:color="auto"/>
              <w:left w:val="single" w:sz="6" w:space="0" w:color="auto"/>
              <w:bottom w:val="single" w:sz="12" w:space="0" w:color="000000"/>
              <w:right w:val="single" w:sz="6" w:space="0" w:color="auto"/>
            </w:tcBorders>
            <w:shd w:val="clear" w:color="auto" w:fill="auto"/>
          </w:tcPr>
          <w:p w14:paraId="0C2F1922" w14:textId="77777777" w:rsidR="003B274A" w:rsidRPr="00460FE0" w:rsidRDefault="003B274A" w:rsidP="00575719">
            <w:pPr>
              <w:pStyle w:val="Tabletext"/>
              <w:rPr>
                <w:rFonts w:eastAsia="MS Mincho"/>
              </w:rPr>
            </w:pPr>
          </w:p>
        </w:tc>
        <w:tc>
          <w:tcPr>
            <w:tcW w:w="2270" w:type="dxa"/>
            <w:tcBorders>
              <w:top w:val="single" w:sz="6" w:space="0" w:color="auto"/>
              <w:left w:val="single" w:sz="6" w:space="0" w:color="auto"/>
              <w:bottom w:val="single" w:sz="12" w:space="0" w:color="000000"/>
              <w:right w:val="single" w:sz="12" w:space="0" w:color="000000"/>
            </w:tcBorders>
            <w:shd w:val="clear" w:color="auto" w:fill="auto"/>
          </w:tcPr>
          <w:p w14:paraId="05E3DE5C" w14:textId="77777777" w:rsidR="003B274A" w:rsidRPr="00460FE0" w:rsidRDefault="003B274A" w:rsidP="00575719">
            <w:pPr>
              <w:pStyle w:val="Tabletext"/>
              <w:rPr>
                <w:rFonts w:eastAsia="MS Mincho"/>
              </w:rPr>
            </w:pPr>
            <w:r w:rsidRPr="00460FE0">
              <w:rPr>
                <w:rFonts w:eastAsia="MS Mincho"/>
              </w:rPr>
              <w:t>ISO 13485:2016 4.2.5</w:t>
            </w:r>
          </w:p>
        </w:tc>
      </w:tr>
    </w:tbl>
    <w:p w14:paraId="5DD4F0EF" w14:textId="77777777" w:rsidR="003B274A" w:rsidRPr="00460FE0" w:rsidRDefault="003B274A" w:rsidP="003B274A">
      <w:pPr>
        <w:pStyle w:val="TableNotitle"/>
        <w:rPr>
          <w:lang w:bidi="ar-DZ"/>
        </w:rPr>
      </w:pPr>
    </w:p>
    <w:p w14:paraId="4D2BE90D" w14:textId="77777777" w:rsidR="003B274A" w:rsidRPr="00460FE0" w:rsidRDefault="003B274A" w:rsidP="003B274A">
      <w:pPr>
        <w:pStyle w:val="Heading2"/>
        <w:rPr>
          <w:lang w:bidi="ar-DZ"/>
        </w:rPr>
      </w:pPr>
      <w:bookmarkStart w:id="159" w:name="_Toc51056134"/>
      <w:bookmarkStart w:id="160" w:name="_Toc51958041"/>
      <w:bookmarkStart w:id="161" w:name="_Toc52186832"/>
      <w:r w:rsidRPr="00460FE0">
        <w:rPr>
          <w:lang w:bidi="ar-DZ"/>
        </w:rPr>
        <w:t>Model development requirements</w:t>
      </w:r>
      <w:bookmarkEnd w:id="159"/>
      <w:bookmarkEnd w:id="160"/>
      <w:bookmarkEnd w:id="161"/>
    </w:p>
    <w:p w14:paraId="2898649A" w14:textId="77777777" w:rsidR="003B274A" w:rsidRPr="00460FE0" w:rsidRDefault="003B274A" w:rsidP="003B274A">
      <w:pPr>
        <w:pStyle w:val="Heading3"/>
        <w:rPr>
          <w:lang w:bidi="ar-DZ"/>
        </w:rPr>
      </w:pPr>
      <w:bookmarkStart w:id="162" w:name="_Ref48385848"/>
      <w:bookmarkStart w:id="163" w:name="_Toc51056135"/>
      <w:bookmarkStart w:id="164" w:name="_Toc51958042"/>
      <w:bookmarkStart w:id="165" w:name="_Toc52186833"/>
      <w:r w:rsidRPr="00460FE0">
        <w:rPr>
          <w:lang w:bidi="ar-DZ"/>
        </w:rPr>
        <w:t>Model preparation</w:t>
      </w:r>
      <w:bookmarkEnd w:id="162"/>
      <w:bookmarkEnd w:id="163"/>
      <w:bookmarkEnd w:id="164"/>
      <w:bookmarkEnd w:id="165"/>
    </w:p>
    <w:p w14:paraId="7958295B" w14:textId="77777777" w:rsidR="003B274A" w:rsidRPr="00460FE0" w:rsidRDefault="003B274A" w:rsidP="003B274A">
      <w:pPr>
        <w:pStyle w:val="TableNotitle"/>
        <w:rPr>
          <w:lang w:bidi="ar-DZ"/>
        </w:rPr>
      </w:pPr>
      <w:bookmarkStart w:id="166" w:name="_Toc45613758"/>
      <w:bookmarkStart w:id="167" w:name="_Toc51022761"/>
      <w:bookmarkStart w:id="168" w:name="_Toc51958131"/>
      <w:bookmarkStart w:id="169" w:name="_Toc52186898"/>
      <w:r w:rsidRPr="00460FE0">
        <w:rPr>
          <w:lang w:bidi="ar-DZ"/>
        </w:rPr>
        <w:t>Table 15: Model preparation requirements</w:t>
      </w:r>
      <w:bookmarkEnd w:id="166"/>
      <w:bookmarkEnd w:id="167"/>
      <w:bookmarkEnd w:id="168"/>
      <w:bookmarkEnd w:id="169"/>
    </w:p>
    <w:tbl>
      <w:tblPr>
        <w:tblW w:w="14754" w:type="dxa"/>
        <w:jc w:val="center"/>
        <w:tblCellMar>
          <w:left w:w="87" w:type="dxa"/>
        </w:tblCellMar>
        <w:tblLook w:val="04A0" w:firstRow="1" w:lastRow="0" w:firstColumn="1" w:lastColumn="0" w:noHBand="0" w:noVBand="1"/>
      </w:tblPr>
      <w:tblGrid>
        <w:gridCol w:w="1274"/>
        <w:gridCol w:w="3249"/>
        <w:gridCol w:w="3101"/>
        <w:gridCol w:w="2657"/>
        <w:gridCol w:w="2198"/>
        <w:gridCol w:w="2275"/>
      </w:tblGrid>
      <w:tr w:rsidR="003B274A" w:rsidRPr="00460FE0" w14:paraId="0A0464F7"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463777DA" w14:textId="77777777" w:rsidR="003B274A" w:rsidRPr="002F3348" w:rsidRDefault="003B274A" w:rsidP="00575719">
            <w:pPr>
              <w:pStyle w:val="Tablehead"/>
            </w:pPr>
            <w:r w:rsidRPr="002F3348">
              <w:t>REQ. ID</w:t>
            </w:r>
          </w:p>
        </w:tc>
        <w:tc>
          <w:tcPr>
            <w:tcW w:w="3249" w:type="dxa"/>
            <w:tcBorders>
              <w:top w:val="single" w:sz="12" w:space="0" w:color="000000"/>
              <w:left w:val="single" w:sz="6" w:space="0" w:color="auto"/>
              <w:bottom w:val="single" w:sz="12" w:space="0" w:color="000000"/>
              <w:right w:val="single" w:sz="6" w:space="0" w:color="auto"/>
            </w:tcBorders>
            <w:shd w:val="clear" w:color="auto" w:fill="auto"/>
          </w:tcPr>
          <w:p w14:paraId="58FDC055" w14:textId="77777777" w:rsidR="003B274A" w:rsidRPr="002F3348" w:rsidRDefault="003B274A" w:rsidP="00575719">
            <w:pPr>
              <w:pStyle w:val="Tablehead"/>
            </w:pPr>
            <w:r w:rsidRPr="002F3348">
              <w:t>Requirement(s)</w:t>
            </w:r>
          </w:p>
        </w:tc>
        <w:tc>
          <w:tcPr>
            <w:tcW w:w="3101" w:type="dxa"/>
            <w:tcBorders>
              <w:top w:val="single" w:sz="12" w:space="0" w:color="000000"/>
              <w:left w:val="single" w:sz="6" w:space="0" w:color="auto"/>
              <w:bottom w:val="single" w:sz="12" w:space="0" w:color="000000"/>
              <w:right w:val="single" w:sz="6" w:space="0" w:color="auto"/>
            </w:tcBorders>
            <w:shd w:val="clear" w:color="auto" w:fill="auto"/>
          </w:tcPr>
          <w:p w14:paraId="19C86A6D" w14:textId="77777777" w:rsidR="003B274A" w:rsidRPr="002F3348" w:rsidRDefault="003B274A" w:rsidP="00575719">
            <w:pPr>
              <w:pStyle w:val="Tablehead"/>
            </w:pPr>
            <w:r w:rsidRPr="002F3348">
              <w:t>Checklist item(s)</w:t>
            </w:r>
          </w:p>
        </w:tc>
        <w:tc>
          <w:tcPr>
            <w:tcW w:w="2657" w:type="dxa"/>
            <w:tcBorders>
              <w:top w:val="single" w:sz="12" w:space="0" w:color="000000"/>
              <w:left w:val="single" w:sz="6" w:space="0" w:color="auto"/>
              <w:bottom w:val="single" w:sz="12" w:space="0" w:color="000000"/>
              <w:right w:val="single" w:sz="6" w:space="0" w:color="auto"/>
            </w:tcBorders>
            <w:shd w:val="clear" w:color="auto" w:fill="auto"/>
          </w:tcPr>
          <w:p w14:paraId="38A7A081" w14:textId="77777777" w:rsidR="003B274A" w:rsidRPr="002F3348" w:rsidRDefault="003B274A" w:rsidP="00575719">
            <w:pPr>
              <w:pStyle w:val="Tablehead"/>
            </w:pPr>
            <w:r w:rsidRPr="002F3348">
              <w:t>Checklist examples and comments</w:t>
            </w:r>
          </w:p>
        </w:tc>
        <w:tc>
          <w:tcPr>
            <w:tcW w:w="2198" w:type="dxa"/>
            <w:tcBorders>
              <w:top w:val="single" w:sz="12" w:space="0" w:color="000000"/>
              <w:left w:val="single" w:sz="6" w:space="0" w:color="auto"/>
              <w:bottom w:val="single" w:sz="12" w:space="0" w:color="000000"/>
              <w:right w:val="single" w:sz="6" w:space="0" w:color="auto"/>
            </w:tcBorders>
            <w:shd w:val="clear" w:color="auto" w:fill="auto"/>
          </w:tcPr>
          <w:p w14:paraId="11C54497" w14:textId="77777777" w:rsidR="003B274A" w:rsidRPr="002F3348" w:rsidRDefault="003B274A" w:rsidP="00575719">
            <w:pPr>
              <w:pStyle w:val="Tablehead"/>
            </w:pPr>
            <w:r w:rsidRPr="002F3348">
              <w:t>Priority</w:t>
            </w:r>
          </w:p>
        </w:tc>
        <w:tc>
          <w:tcPr>
            <w:tcW w:w="2275" w:type="dxa"/>
            <w:tcBorders>
              <w:top w:val="single" w:sz="12" w:space="0" w:color="000000"/>
              <w:left w:val="single" w:sz="6" w:space="0" w:color="auto"/>
              <w:bottom w:val="single" w:sz="12" w:space="0" w:color="000000"/>
              <w:right w:val="single" w:sz="12" w:space="0" w:color="000000"/>
            </w:tcBorders>
            <w:shd w:val="clear" w:color="auto" w:fill="auto"/>
          </w:tcPr>
          <w:p w14:paraId="57E51285" w14:textId="77777777" w:rsidR="003B274A" w:rsidRPr="002F3348" w:rsidRDefault="003B274A" w:rsidP="00575719">
            <w:pPr>
              <w:pStyle w:val="Tablehead"/>
            </w:pPr>
            <w:r w:rsidRPr="002F3348">
              <w:t>Standard(s) / Regulation(s) applicable</w:t>
            </w:r>
          </w:p>
        </w:tc>
      </w:tr>
      <w:tr w:rsidR="003B274A" w:rsidRPr="00460FE0" w14:paraId="593BAD89"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65A219BE" w14:textId="77777777" w:rsidR="003B274A" w:rsidRPr="00460FE0" w:rsidRDefault="003B274A" w:rsidP="00575719">
            <w:pPr>
              <w:pStyle w:val="Tabletext"/>
              <w:rPr>
                <w:rFonts w:eastAsia="MS Mincho"/>
              </w:rPr>
            </w:pPr>
            <w:r w:rsidRPr="00460FE0">
              <w:rPr>
                <w:rFonts w:eastAsia="MS Mincho"/>
              </w:rPr>
              <w:t>MD_PRP-1</w:t>
            </w:r>
          </w:p>
        </w:tc>
        <w:tc>
          <w:tcPr>
            <w:tcW w:w="3249" w:type="dxa"/>
            <w:tcBorders>
              <w:top w:val="single" w:sz="12" w:space="0" w:color="000000"/>
              <w:left w:val="single" w:sz="6" w:space="0" w:color="auto"/>
              <w:bottom w:val="single" w:sz="6" w:space="0" w:color="auto"/>
              <w:right w:val="single" w:sz="6" w:space="0" w:color="auto"/>
            </w:tcBorders>
            <w:shd w:val="clear" w:color="auto" w:fill="auto"/>
          </w:tcPr>
          <w:p w14:paraId="16C268D7" w14:textId="77777777" w:rsidR="003B274A" w:rsidRPr="00460FE0" w:rsidRDefault="003B274A" w:rsidP="00575719">
            <w:pPr>
              <w:pStyle w:val="Tabletext"/>
              <w:rPr>
                <w:rFonts w:eastAsia="MS Mincho"/>
              </w:rPr>
            </w:pPr>
            <w:r w:rsidRPr="00460FE0">
              <w:rPr>
                <w:rFonts w:eastAsia="MS Mincho"/>
              </w:rPr>
              <w:t>The manufacturer should deliberately select the features for training.</w:t>
            </w:r>
          </w:p>
        </w:tc>
        <w:tc>
          <w:tcPr>
            <w:tcW w:w="3101" w:type="dxa"/>
            <w:tcBorders>
              <w:top w:val="single" w:sz="12" w:space="0" w:color="000000"/>
              <w:left w:val="single" w:sz="6" w:space="0" w:color="auto"/>
              <w:bottom w:val="single" w:sz="6" w:space="0" w:color="auto"/>
              <w:right w:val="single" w:sz="6" w:space="0" w:color="auto"/>
            </w:tcBorders>
            <w:shd w:val="clear" w:color="auto" w:fill="auto"/>
          </w:tcPr>
          <w:p w14:paraId="3B3CB94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list of features.</w:t>
            </w:r>
          </w:p>
          <w:p w14:paraId="239CA2F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rationale as to why a feature is taken into account.</w:t>
            </w:r>
          </w:p>
          <w:p w14:paraId="4B24FD8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an analysis of feature dependencies</w:t>
            </w:r>
          </w:p>
        </w:tc>
        <w:tc>
          <w:tcPr>
            <w:tcW w:w="2657" w:type="dxa"/>
            <w:tcBorders>
              <w:top w:val="single" w:sz="12" w:space="0" w:color="000000"/>
              <w:left w:val="single" w:sz="6" w:space="0" w:color="auto"/>
              <w:bottom w:val="single" w:sz="6" w:space="0" w:color="auto"/>
              <w:right w:val="single" w:sz="6" w:space="0" w:color="auto"/>
            </w:tcBorders>
            <w:shd w:val="clear" w:color="auto" w:fill="auto"/>
          </w:tcPr>
          <w:p w14:paraId="651FF4EB" w14:textId="77777777" w:rsidR="003B274A" w:rsidRPr="00460FE0" w:rsidRDefault="003B274A" w:rsidP="00575719">
            <w:pPr>
              <w:pStyle w:val="Tabletext"/>
              <w:rPr>
                <w:rFonts w:eastAsia="MS Mincho"/>
              </w:rPr>
            </w:pPr>
            <w:r w:rsidRPr="00460FE0">
              <w:rPr>
                <w:rFonts w:eastAsia="MS Mincho"/>
              </w:rPr>
              <w:t>Dependencies can be visualized e.g. with a directed Acyclic Graph (DAG).</w:t>
            </w:r>
          </w:p>
        </w:tc>
        <w:tc>
          <w:tcPr>
            <w:tcW w:w="2198" w:type="dxa"/>
            <w:tcBorders>
              <w:top w:val="single" w:sz="12" w:space="0" w:color="000000"/>
              <w:left w:val="single" w:sz="6" w:space="0" w:color="auto"/>
              <w:bottom w:val="single" w:sz="6" w:space="0" w:color="auto"/>
              <w:right w:val="single" w:sz="6" w:space="0" w:color="auto"/>
            </w:tcBorders>
            <w:shd w:val="clear" w:color="auto" w:fill="auto"/>
          </w:tcPr>
          <w:p w14:paraId="1603CE64" w14:textId="77777777" w:rsidR="003B274A" w:rsidRPr="00460FE0" w:rsidRDefault="003B274A" w:rsidP="00575719">
            <w:pPr>
              <w:pStyle w:val="Tabletext"/>
              <w:rPr>
                <w:rFonts w:eastAsia="MS Mincho"/>
              </w:rPr>
            </w:pPr>
          </w:p>
        </w:tc>
        <w:tc>
          <w:tcPr>
            <w:tcW w:w="2275" w:type="dxa"/>
            <w:tcBorders>
              <w:top w:val="single" w:sz="12" w:space="0" w:color="000000"/>
              <w:left w:val="single" w:sz="6" w:space="0" w:color="auto"/>
              <w:bottom w:val="single" w:sz="6" w:space="0" w:color="auto"/>
              <w:right w:val="single" w:sz="12" w:space="0" w:color="000000"/>
            </w:tcBorders>
            <w:shd w:val="clear" w:color="auto" w:fill="auto"/>
          </w:tcPr>
          <w:p w14:paraId="2B117ED6" w14:textId="77777777" w:rsidR="003B274A" w:rsidRPr="00460FE0" w:rsidRDefault="003B274A" w:rsidP="00575719">
            <w:pPr>
              <w:pStyle w:val="Tabletext"/>
              <w:rPr>
                <w:rFonts w:eastAsia="DejaVu Sans"/>
              </w:rPr>
            </w:pPr>
            <w:r w:rsidRPr="00460FE0">
              <w:rPr>
                <w:rFonts w:eastAsia="DejaVu Sans"/>
              </w:rPr>
              <w:t>ISO 24028 9.8.2.2</w:t>
            </w:r>
          </w:p>
        </w:tc>
      </w:tr>
      <w:tr w:rsidR="003B274A" w:rsidRPr="00460FE0" w14:paraId="5A3EBFB2"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617D39C8" w14:textId="77777777" w:rsidR="003B274A" w:rsidRPr="00460FE0" w:rsidRDefault="003B274A" w:rsidP="00575719">
            <w:pPr>
              <w:pStyle w:val="Tabletext"/>
              <w:rPr>
                <w:rFonts w:eastAsia="MS Mincho"/>
              </w:rPr>
            </w:pPr>
            <w:r w:rsidRPr="00460FE0">
              <w:rPr>
                <w:rFonts w:eastAsia="MS Mincho"/>
              </w:rPr>
              <w:t>MD_PRP-2</w:t>
            </w:r>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1C1EA5C5" w14:textId="77777777" w:rsidR="003B274A" w:rsidRPr="00460FE0" w:rsidRDefault="003B274A" w:rsidP="00575719">
            <w:pPr>
              <w:pStyle w:val="Tabletext"/>
              <w:rPr>
                <w:rFonts w:eastAsia="MS Mincho"/>
              </w:rPr>
            </w:pPr>
            <w:r w:rsidRPr="00460FE0">
              <w:rPr>
                <w:rFonts w:eastAsia="MS Mincho"/>
              </w:rPr>
              <w:t>The manufacturer should deliberately divide the data into training, validation and test data.</w:t>
            </w:r>
          </w:p>
        </w:tc>
        <w:tc>
          <w:tcPr>
            <w:tcW w:w="3101" w:type="dxa"/>
            <w:tcBorders>
              <w:top w:val="single" w:sz="6" w:space="0" w:color="auto"/>
              <w:left w:val="single" w:sz="6" w:space="0" w:color="auto"/>
              <w:bottom w:val="single" w:sz="6" w:space="0" w:color="auto"/>
              <w:right w:val="single" w:sz="6" w:space="0" w:color="auto"/>
            </w:tcBorders>
            <w:shd w:val="clear" w:color="auto" w:fill="auto"/>
          </w:tcPr>
          <w:p w14:paraId="5ECA308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justification for the ratio of training, validation and test data.</w:t>
            </w:r>
          </w:p>
          <w:p w14:paraId="0DB5CE6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documented stratification for dividing up the data in to training, validation and test data.</w:t>
            </w:r>
          </w:p>
          <w:p w14:paraId="12BCAB0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There is documentation that reveals how multiple data sets for an object are in the same </w:t>
            </w:r>
            <w:r>
              <w:rPr>
                <w:rFonts w:eastAsia="MS Mincho"/>
              </w:rPr>
              <w:t>"</w:t>
            </w:r>
            <w:r w:rsidRPr="00460FE0">
              <w:rPr>
                <w:rFonts w:eastAsia="MS Mincho"/>
              </w:rPr>
              <w:t>bucket</w:t>
            </w:r>
            <w:r>
              <w:rPr>
                <w:rFonts w:eastAsia="MS Mincho"/>
              </w:rPr>
              <w:t>"</w:t>
            </w:r>
            <w:r w:rsidRPr="00460FE0">
              <w:rPr>
                <w:rFonts w:eastAsia="MS Mincho"/>
              </w:rPr>
              <w:t xml:space="preserve"> (training, validation and test data).</w:t>
            </w:r>
          </w:p>
          <w:p w14:paraId="6AF8E774"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justification if data are not distributed at random.</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69D43FC7" w14:textId="77777777" w:rsidR="003B274A" w:rsidRPr="00460FE0" w:rsidRDefault="003B274A" w:rsidP="00575719">
            <w:pPr>
              <w:pStyle w:val="Tabletext"/>
              <w:rPr>
                <w:rFonts w:eastAsia="MS Mincho"/>
              </w:rPr>
            </w:pPr>
            <w:r w:rsidRPr="00460FE0">
              <w:rPr>
                <w:rFonts w:eastAsia="MS Mincho"/>
              </w:rPr>
              <w:t>E.g. for data with rare features or labels, it may be necessary to distribute the data not just at random.</w:t>
            </w:r>
          </w:p>
          <w:p w14:paraId="0E9FB234" w14:textId="77777777" w:rsidR="003B274A" w:rsidRPr="00460FE0" w:rsidRDefault="003B274A" w:rsidP="00575719">
            <w:pPr>
              <w:pStyle w:val="Tabletext"/>
              <w:rPr>
                <w:rFonts w:eastAsia="MS Mincho"/>
              </w:rPr>
            </w:pPr>
            <w:r w:rsidRPr="00460FE0">
              <w:rPr>
                <w:rFonts w:eastAsia="MS Mincho"/>
              </w:rPr>
              <w:t xml:space="preserve">Example for an object can be a CT scan. The images of one series should not be distributed into the three different </w:t>
            </w:r>
            <w:r w:rsidRPr="00460FE0">
              <w:rPr>
                <w:rFonts w:eastAsia="MS Mincho"/>
              </w:rPr>
              <w:br/>
            </w:r>
            <w:r>
              <w:rPr>
                <w:rFonts w:eastAsia="MS Mincho"/>
              </w:rPr>
              <w:t>"</w:t>
            </w:r>
            <w:r w:rsidRPr="00460FE0">
              <w:rPr>
                <w:rFonts w:eastAsia="MS Mincho"/>
              </w:rPr>
              <w:t>buckets</w:t>
            </w:r>
            <w:r>
              <w:rPr>
                <w:rFonts w:eastAsia="MS Mincho"/>
              </w:rPr>
              <w:t>"</w:t>
            </w:r>
            <w:r w:rsidRPr="00460FE0">
              <w:rPr>
                <w:rFonts w:eastAsia="MS Mincho"/>
              </w:rPr>
              <w:t>.</w:t>
            </w:r>
          </w:p>
          <w:p w14:paraId="1F842080" w14:textId="77777777" w:rsidR="003B274A" w:rsidRPr="00460FE0" w:rsidRDefault="003B274A" w:rsidP="00575719">
            <w:pPr>
              <w:pStyle w:val="Tabletext"/>
              <w:rPr>
                <w:rFonts w:eastAsia="MS Mincho"/>
              </w:rPr>
            </w:pPr>
            <w:r w:rsidRPr="00460FE0">
              <w:rPr>
                <w:rFonts w:eastAsia="MS Mincho"/>
              </w:rPr>
              <w:t>The splitting strategy for time series data must ensure correct chronological order</w:t>
            </w:r>
          </w:p>
        </w:tc>
        <w:tc>
          <w:tcPr>
            <w:tcW w:w="2198" w:type="dxa"/>
            <w:tcBorders>
              <w:top w:val="single" w:sz="6" w:space="0" w:color="auto"/>
              <w:left w:val="single" w:sz="6" w:space="0" w:color="auto"/>
              <w:bottom w:val="single" w:sz="6" w:space="0" w:color="auto"/>
              <w:right w:val="single" w:sz="6" w:space="0" w:color="auto"/>
            </w:tcBorders>
            <w:shd w:val="clear" w:color="auto" w:fill="auto"/>
          </w:tcPr>
          <w:p w14:paraId="2ADF9D67" w14:textId="77777777" w:rsidR="003B274A" w:rsidRPr="00460FE0" w:rsidRDefault="003B274A" w:rsidP="00575719">
            <w:pPr>
              <w:pStyle w:val="Tabletext"/>
              <w:rPr>
                <w:rFonts w:eastAsia="MS Mincho"/>
              </w:rPr>
            </w:pPr>
          </w:p>
        </w:tc>
        <w:tc>
          <w:tcPr>
            <w:tcW w:w="2275" w:type="dxa"/>
            <w:tcBorders>
              <w:top w:val="single" w:sz="6" w:space="0" w:color="auto"/>
              <w:left w:val="single" w:sz="6" w:space="0" w:color="auto"/>
              <w:bottom w:val="single" w:sz="6" w:space="0" w:color="auto"/>
              <w:right w:val="single" w:sz="12" w:space="0" w:color="000000"/>
            </w:tcBorders>
            <w:shd w:val="clear" w:color="auto" w:fill="auto"/>
          </w:tcPr>
          <w:p w14:paraId="5FA63628" w14:textId="77777777" w:rsidR="003B274A" w:rsidRPr="00460FE0" w:rsidRDefault="003B274A" w:rsidP="00575719">
            <w:pPr>
              <w:pStyle w:val="Tabletext"/>
              <w:rPr>
                <w:rFonts w:eastAsia="DejaVu Sans"/>
              </w:rPr>
            </w:pPr>
            <w:r w:rsidRPr="00460FE0">
              <w:rPr>
                <w:rFonts w:eastAsia="DejaVu Sans"/>
              </w:rPr>
              <w:t>ISO 24028 9.8.2.1</w:t>
            </w:r>
          </w:p>
          <w:p w14:paraId="06789026" w14:textId="77777777" w:rsidR="003B274A" w:rsidRPr="00460FE0" w:rsidRDefault="003B274A" w:rsidP="00575719">
            <w:pPr>
              <w:pStyle w:val="Tabletext"/>
              <w:rPr>
                <w:rFonts w:eastAsia="MS Mincho"/>
              </w:rPr>
            </w:pPr>
            <w:r w:rsidRPr="00460FE0">
              <w:rPr>
                <w:rFonts w:eastAsia="DejaVu Sans"/>
              </w:rPr>
              <w:t>DAISAM</w:t>
            </w:r>
          </w:p>
        </w:tc>
      </w:tr>
      <w:tr w:rsidR="003B274A" w:rsidRPr="00460FE0" w14:paraId="10E84C9B"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344CEADA" w14:textId="77777777" w:rsidR="003B274A" w:rsidRPr="00460FE0" w:rsidRDefault="003B274A" w:rsidP="00575719">
            <w:pPr>
              <w:pStyle w:val="Tabletext"/>
              <w:rPr>
                <w:rFonts w:eastAsia="MS Mincho"/>
              </w:rPr>
            </w:pPr>
            <w:r w:rsidRPr="00460FE0">
              <w:rPr>
                <w:rFonts w:eastAsia="MS Mincho"/>
              </w:rPr>
              <w:t>MD_PRP-3</w:t>
            </w:r>
          </w:p>
        </w:tc>
        <w:tc>
          <w:tcPr>
            <w:tcW w:w="3249" w:type="dxa"/>
            <w:tcBorders>
              <w:top w:val="single" w:sz="6" w:space="0" w:color="auto"/>
              <w:left w:val="single" w:sz="6" w:space="0" w:color="auto"/>
              <w:bottom w:val="single" w:sz="12" w:space="0" w:color="000000"/>
              <w:right w:val="single" w:sz="6" w:space="0" w:color="auto"/>
            </w:tcBorders>
            <w:shd w:val="clear" w:color="auto" w:fill="auto"/>
          </w:tcPr>
          <w:p w14:paraId="05DA8936" w14:textId="77777777" w:rsidR="003B274A" w:rsidRPr="00460FE0" w:rsidRDefault="003B274A" w:rsidP="00575719">
            <w:pPr>
              <w:pStyle w:val="Tabletext"/>
              <w:rPr>
                <w:rFonts w:eastAsia="MS Mincho"/>
              </w:rPr>
            </w:pPr>
            <w:r w:rsidRPr="00460FE0">
              <w:rPr>
                <w:rFonts w:eastAsia="MS Mincho"/>
              </w:rPr>
              <w:t xml:space="preserve">The manufacturer should document how it ensures that the </w:t>
            </w:r>
            <w:r w:rsidRPr="00460FE0">
              <w:rPr>
                <w:rFonts w:eastAsia="MS Mincho"/>
              </w:rPr>
              <w:lastRenderedPageBreak/>
              <w:t>development team has no access to the test data.</w:t>
            </w:r>
          </w:p>
        </w:tc>
        <w:tc>
          <w:tcPr>
            <w:tcW w:w="3101" w:type="dxa"/>
            <w:tcBorders>
              <w:top w:val="single" w:sz="6" w:space="0" w:color="auto"/>
              <w:left w:val="single" w:sz="6" w:space="0" w:color="auto"/>
              <w:bottom w:val="single" w:sz="12" w:space="0" w:color="000000"/>
              <w:right w:val="single" w:sz="6" w:space="0" w:color="auto"/>
            </w:tcBorders>
            <w:shd w:val="clear" w:color="auto" w:fill="auto"/>
          </w:tcPr>
          <w:p w14:paraId="2BCE9231"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There is a role-based policy for data access.</w:t>
            </w:r>
          </w:p>
          <w:p w14:paraId="2ECB36C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There is a description how the development team is prevented from gaining access to test data.</w:t>
            </w:r>
          </w:p>
        </w:tc>
        <w:tc>
          <w:tcPr>
            <w:tcW w:w="2657" w:type="dxa"/>
            <w:tcBorders>
              <w:top w:val="single" w:sz="6" w:space="0" w:color="auto"/>
              <w:left w:val="single" w:sz="6" w:space="0" w:color="auto"/>
              <w:bottom w:val="single" w:sz="12" w:space="0" w:color="000000"/>
              <w:right w:val="single" w:sz="6" w:space="0" w:color="auto"/>
            </w:tcBorders>
            <w:shd w:val="clear" w:color="auto" w:fill="auto"/>
          </w:tcPr>
          <w:p w14:paraId="4500FCA8" w14:textId="77777777" w:rsidR="003B274A" w:rsidRPr="00460FE0" w:rsidRDefault="003B274A" w:rsidP="00575719">
            <w:pPr>
              <w:pStyle w:val="Tabletext"/>
              <w:rPr>
                <w:rFonts w:eastAsia="MS Mincho"/>
              </w:rPr>
            </w:pPr>
          </w:p>
        </w:tc>
        <w:tc>
          <w:tcPr>
            <w:tcW w:w="2198" w:type="dxa"/>
            <w:tcBorders>
              <w:top w:val="single" w:sz="6" w:space="0" w:color="auto"/>
              <w:left w:val="single" w:sz="6" w:space="0" w:color="auto"/>
              <w:bottom w:val="single" w:sz="12" w:space="0" w:color="000000"/>
              <w:right w:val="single" w:sz="6" w:space="0" w:color="auto"/>
            </w:tcBorders>
            <w:shd w:val="clear" w:color="auto" w:fill="auto"/>
          </w:tcPr>
          <w:p w14:paraId="51E991BF" w14:textId="77777777" w:rsidR="003B274A" w:rsidRPr="00460FE0" w:rsidRDefault="003B274A" w:rsidP="00575719">
            <w:pPr>
              <w:pStyle w:val="Tabletext"/>
              <w:rPr>
                <w:rFonts w:eastAsia="MS Mincho"/>
              </w:rPr>
            </w:pPr>
          </w:p>
        </w:tc>
        <w:tc>
          <w:tcPr>
            <w:tcW w:w="2275" w:type="dxa"/>
            <w:tcBorders>
              <w:top w:val="single" w:sz="6" w:space="0" w:color="auto"/>
              <w:left w:val="single" w:sz="6" w:space="0" w:color="auto"/>
              <w:bottom w:val="single" w:sz="12" w:space="0" w:color="000000"/>
              <w:right w:val="single" w:sz="12" w:space="0" w:color="000000"/>
            </w:tcBorders>
            <w:shd w:val="clear" w:color="auto" w:fill="auto"/>
          </w:tcPr>
          <w:p w14:paraId="088928A1" w14:textId="77777777" w:rsidR="003B274A" w:rsidRPr="00460FE0" w:rsidRDefault="003B274A" w:rsidP="00575719">
            <w:pPr>
              <w:pStyle w:val="Tabletext"/>
              <w:rPr>
                <w:rFonts w:eastAsia="MS Mincho"/>
              </w:rPr>
            </w:pPr>
          </w:p>
        </w:tc>
      </w:tr>
    </w:tbl>
    <w:p w14:paraId="3ACF9EEA" w14:textId="77777777" w:rsidR="003B274A" w:rsidRPr="00460FE0" w:rsidRDefault="003B274A" w:rsidP="003B274A">
      <w:pPr>
        <w:rPr>
          <w:lang w:eastAsia="en-US" w:bidi="ar-DZ"/>
        </w:rPr>
      </w:pPr>
    </w:p>
    <w:p w14:paraId="4A105139" w14:textId="77777777" w:rsidR="003B274A" w:rsidRPr="00460FE0" w:rsidRDefault="003B274A" w:rsidP="003B274A">
      <w:pPr>
        <w:pStyle w:val="Heading3"/>
        <w:rPr>
          <w:lang w:bidi="ar-DZ"/>
        </w:rPr>
      </w:pPr>
      <w:bookmarkStart w:id="170" w:name="_Toc51056136"/>
      <w:bookmarkStart w:id="171" w:name="_Toc51958043"/>
      <w:bookmarkStart w:id="172" w:name="_Toc52186834"/>
      <w:r w:rsidRPr="00460FE0">
        <w:rPr>
          <w:lang w:bidi="ar-DZ"/>
        </w:rPr>
        <w:t>Model training</w:t>
      </w:r>
      <w:bookmarkEnd w:id="170"/>
      <w:bookmarkEnd w:id="171"/>
      <w:bookmarkEnd w:id="172"/>
    </w:p>
    <w:p w14:paraId="6F08C5DB" w14:textId="77777777" w:rsidR="003B274A" w:rsidRPr="00460FE0" w:rsidRDefault="003B274A" w:rsidP="003B274A">
      <w:pPr>
        <w:pStyle w:val="TableNotitle"/>
        <w:rPr>
          <w:lang w:bidi="ar-DZ"/>
        </w:rPr>
      </w:pPr>
      <w:bookmarkStart w:id="173" w:name="_Toc45613759"/>
      <w:bookmarkStart w:id="174" w:name="_Toc51022762"/>
      <w:bookmarkStart w:id="175" w:name="_Toc51958132"/>
      <w:bookmarkStart w:id="176" w:name="_Toc52186899"/>
      <w:r w:rsidRPr="00460FE0">
        <w:rPr>
          <w:lang w:bidi="ar-DZ"/>
        </w:rPr>
        <w:t>Table 16: Model training requirements</w:t>
      </w:r>
      <w:bookmarkEnd w:id="173"/>
      <w:bookmarkEnd w:id="174"/>
      <w:bookmarkEnd w:id="175"/>
      <w:bookmarkEnd w:id="176"/>
    </w:p>
    <w:tbl>
      <w:tblPr>
        <w:tblW w:w="14754" w:type="dxa"/>
        <w:jc w:val="center"/>
        <w:tblCellMar>
          <w:left w:w="87" w:type="dxa"/>
        </w:tblCellMar>
        <w:tblLook w:val="04A0" w:firstRow="1" w:lastRow="0" w:firstColumn="1" w:lastColumn="0" w:noHBand="0" w:noVBand="1"/>
      </w:tblPr>
      <w:tblGrid>
        <w:gridCol w:w="1274"/>
        <w:gridCol w:w="3255"/>
        <w:gridCol w:w="3058"/>
        <w:gridCol w:w="2690"/>
        <w:gridCol w:w="2201"/>
        <w:gridCol w:w="2276"/>
      </w:tblGrid>
      <w:tr w:rsidR="003B274A" w:rsidRPr="00460FE0" w14:paraId="3392B7B3"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3E9B4DB5" w14:textId="77777777" w:rsidR="003B274A" w:rsidRPr="002F3348" w:rsidRDefault="003B274A" w:rsidP="00575719">
            <w:pPr>
              <w:pStyle w:val="Tablehead"/>
            </w:pPr>
            <w:r w:rsidRPr="002F3348">
              <w:t>REQ. ID</w:t>
            </w:r>
          </w:p>
        </w:tc>
        <w:tc>
          <w:tcPr>
            <w:tcW w:w="3255" w:type="dxa"/>
            <w:tcBorders>
              <w:top w:val="single" w:sz="12" w:space="0" w:color="000000"/>
              <w:left w:val="single" w:sz="6" w:space="0" w:color="auto"/>
              <w:bottom w:val="single" w:sz="12" w:space="0" w:color="000000"/>
              <w:right w:val="single" w:sz="6" w:space="0" w:color="auto"/>
            </w:tcBorders>
            <w:shd w:val="clear" w:color="auto" w:fill="auto"/>
          </w:tcPr>
          <w:p w14:paraId="6700E900" w14:textId="77777777" w:rsidR="003B274A" w:rsidRPr="002F3348" w:rsidRDefault="003B274A" w:rsidP="00575719">
            <w:pPr>
              <w:pStyle w:val="Tablehead"/>
            </w:pPr>
            <w:r w:rsidRPr="002F3348">
              <w:t>Requirement(s)</w:t>
            </w:r>
          </w:p>
        </w:tc>
        <w:tc>
          <w:tcPr>
            <w:tcW w:w="3058" w:type="dxa"/>
            <w:tcBorders>
              <w:top w:val="single" w:sz="12" w:space="0" w:color="000000"/>
              <w:left w:val="single" w:sz="6" w:space="0" w:color="auto"/>
              <w:bottom w:val="single" w:sz="12" w:space="0" w:color="000000"/>
              <w:right w:val="single" w:sz="6" w:space="0" w:color="auto"/>
            </w:tcBorders>
            <w:shd w:val="clear" w:color="auto" w:fill="auto"/>
          </w:tcPr>
          <w:p w14:paraId="28F79372" w14:textId="77777777" w:rsidR="003B274A" w:rsidRPr="002F3348" w:rsidRDefault="003B274A" w:rsidP="00575719">
            <w:pPr>
              <w:pStyle w:val="Tablehead"/>
            </w:pPr>
            <w:r w:rsidRPr="002F3348">
              <w:t>Checklist item(s)</w:t>
            </w:r>
          </w:p>
        </w:tc>
        <w:tc>
          <w:tcPr>
            <w:tcW w:w="2690" w:type="dxa"/>
            <w:tcBorders>
              <w:top w:val="single" w:sz="12" w:space="0" w:color="000000"/>
              <w:left w:val="single" w:sz="6" w:space="0" w:color="auto"/>
              <w:bottom w:val="single" w:sz="12" w:space="0" w:color="000000"/>
              <w:right w:val="single" w:sz="6" w:space="0" w:color="auto"/>
            </w:tcBorders>
            <w:shd w:val="clear" w:color="auto" w:fill="auto"/>
          </w:tcPr>
          <w:p w14:paraId="3CE04C37" w14:textId="77777777" w:rsidR="003B274A" w:rsidRPr="002F3348" w:rsidRDefault="003B274A" w:rsidP="00575719">
            <w:pPr>
              <w:pStyle w:val="Tablehead"/>
            </w:pPr>
            <w:r w:rsidRPr="002F3348">
              <w:t>Checklist examples and comments</w:t>
            </w:r>
          </w:p>
        </w:tc>
        <w:tc>
          <w:tcPr>
            <w:tcW w:w="2201" w:type="dxa"/>
            <w:tcBorders>
              <w:top w:val="single" w:sz="12" w:space="0" w:color="000000"/>
              <w:left w:val="single" w:sz="6" w:space="0" w:color="auto"/>
              <w:bottom w:val="single" w:sz="12" w:space="0" w:color="000000"/>
              <w:right w:val="single" w:sz="6" w:space="0" w:color="auto"/>
            </w:tcBorders>
            <w:shd w:val="clear" w:color="auto" w:fill="auto"/>
          </w:tcPr>
          <w:p w14:paraId="03D89E9E" w14:textId="77777777" w:rsidR="003B274A" w:rsidRPr="002F3348" w:rsidRDefault="003B274A" w:rsidP="00575719">
            <w:pPr>
              <w:pStyle w:val="Tablehead"/>
            </w:pPr>
            <w:r w:rsidRPr="002F3348">
              <w:t>Priority</w:t>
            </w:r>
          </w:p>
        </w:tc>
        <w:tc>
          <w:tcPr>
            <w:tcW w:w="2276" w:type="dxa"/>
            <w:tcBorders>
              <w:top w:val="single" w:sz="12" w:space="0" w:color="000000"/>
              <w:left w:val="single" w:sz="6" w:space="0" w:color="auto"/>
              <w:bottom w:val="single" w:sz="12" w:space="0" w:color="000000"/>
              <w:right w:val="single" w:sz="12" w:space="0" w:color="000000"/>
            </w:tcBorders>
            <w:shd w:val="clear" w:color="auto" w:fill="auto"/>
          </w:tcPr>
          <w:p w14:paraId="2849D590" w14:textId="77777777" w:rsidR="003B274A" w:rsidRPr="002F3348" w:rsidRDefault="003B274A" w:rsidP="00575719">
            <w:pPr>
              <w:pStyle w:val="Tablehead"/>
            </w:pPr>
            <w:r w:rsidRPr="002F3348">
              <w:t>Standard(s) / Regulation(s) applicable</w:t>
            </w:r>
          </w:p>
        </w:tc>
      </w:tr>
      <w:tr w:rsidR="003B274A" w:rsidRPr="00460FE0" w14:paraId="3021FD3C"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1E9E2552" w14:textId="77777777" w:rsidR="003B274A" w:rsidRPr="00460FE0" w:rsidRDefault="003B274A" w:rsidP="00575719">
            <w:pPr>
              <w:pStyle w:val="Tabletext"/>
              <w:rPr>
                <w:rFonts w:eastAsia="MS Mincho"/>
              </w:rPr>
            </w:pPr>
            <w:r w:rsidRPr="00460FE0">
              <w:rPr>
                <w:rFonts w:eastAsia="MS Mincho"/>
              </w:rPr>
              <w:t>MD_TR-1</w:t>
            </w:r>
          </w:p>
        </w:tc>
        <w:tc>
          <w:tcPr>
            <w:tcW w:w="3255" w:type="dxa"/>
            <w:tcBorders>
              <w:top w:val="single" w:sz="12" w:space="0" w:color="000000"/>
              <w:left w:val="single" w:sz="6" w:space="0" w:color="auto"/>
              <w:bottom w:val="single" w:sz="6" w:space="0" w:color="auto"/>
              <w:right w:val="single" w:sz="6" w:space="0" w:color="auto"/>
            </w:tcBorders>
            <w:shd w:val="clear" w:color="auto" w:fill="auto"/>
          </w:tcPr>
          <w:p w14:paraId="340A85B8" w14:textId="77777777" w:rsidR="003B274A" w:rsidRPr="00460FE0" w:rsidRDefault="003B274A" w:rsidP="00575719">
            <w:pPr>
              <w:pStyle w:val="Tabletext"/>
              <w:rPr>
                <w:rFonts w:eastAsia="MS Mincho"/>
              </w:rPr>
            </w:pPr>
            <w:r w:rsidRPr="00460FE0">
              <w:rPr>
                <w:rFonts w:eastAsia="MS Mincho"/>
              </w:rPr>
              <w:t>The manufacturer should document model specific data processing.</w:t>
            </w:r>
          </w:p>
        </w:tc>
        <w:tc>
          <w:tcPr>
            <w:tcW w:w="3058" w:type="dxa"/>
            <w:tcBorders>
              <w:top w:val="single" w:sz="12" w:space="0" w:color="000000"/>
              <w:left w:val="single" w:sz="6" w:space="0" w:color="auto"/>
              <w:bottom w:val="single" w:sz="6" w:space="0" w:color="auto"/>
              <w:right w:val="single" w:sz="6" w:space="0" w:color="auto"/>
            </w:tcBorders>
            <w:shd w:val="clear" w:color="auto" w:fill="auto"/>
          </w:tcPr>
          <w:p w14:paraId="12B8AFE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document that describes which feature have been recorded specifically for a model or technology.</w:t>
            </w:r>
          </w:p>
        </w:tc>
        <w:tc>
          <w:tcPr>
            <w:tcW w:w="2690" w:type="dxa"/>
            <w:tcBorders>
              <w:top w:val="single" w:sz="12" w:space="0" w:color="000000"/>
              <w:left w:val="single" w:sz="6" w:space="0" w:color="auto"/>
              <w:bottom w:val="single" w:sz="6" w:space="0" w:color="auto"/>
              <w:right w:val="single" w:sz="6" w:space="0" w:color="auto"/>
            </w:tcBorders>
            <w:shd w:val="clear" w:color="auto" w:fill="auto"/>
          </w:tcPr>
          <w:p w14:paraId="5240CC0B" w14:textId="77777777" w:rsidR="003B274A" w:rsidRPr="00460FE0" w:rsidRDefault="003B274A" w:rsidP="00575719">
            <w:pPr>
              <w:pStyle w:val="Tabletext"/>
              <w:rPr>
                <w:rFonts w:eastAsia="MS Mincho"/>
              </w:rPr>
            </w:pPr>
            <w:r w:rsidRPr="00460FE0">
              <w:rPr>
                <w:rFonts w:eastAsia="MS Mincho"/>
              </w:rPr>
              <w:t>Examples of this are normalization, selection of class labels (e.g. 0 or 1), selection of column names, distribution of categorical values over multiple columns.</w:t>
            </w:r>
          </w:p>
        </w:tc>
        <w:tc>
          <w:tcPr>
            <w:tcW w:w="2201" w:type="dxa"/>
            <w:tcBorders>
              <w:top w:val="single" w:sz="12" w:space="0" w:color="000000"/>
              <w:left w:val="single" w:sz="6" w:space="0" w:color="auto"/>
              <w:bottom w:val="single" w:sz="6" w:space="0" w:color="auto"/>
              <w:right w:val="single" w:sz="6" w:space="0" w:color="auto"/>
            </w:tcBorders>
            <w:shd w:val="clear" w:color="auto" w:fill="auto"/>
          </w:tcPr>
          <w:p w14:paraId="1AE09266" w14:textId="77777777" w:rsidR="003B274A" w:rsidRPr="00460FE0" w:rsidRDefault="003B274A" w:rsidP="00575719">
            <w:pPr>
              <w:pStyle w:val="Tabletext"/>
              <w:rPr>
                <w:rFonts w:eastAsia="MS Mincho"/>
              </w:rPr>
            </w:pPr>
          </w:p>
        </w:tc>
        <w:tc>
          <w:tcPr>
            <w:tcW w:w="2276" w:type="dxa"/>
            <w:tcBorders>
              <w:top w:val="single" w:sz="12" w:space="0" w:color="000000"/>
              <w:left w:val="single" w:sz="6" w:space="0" w:color="auto"/>
              <w:bottom w:val="single" w:sz="6" w:space="0" w:color="auto"/>
              <w:right w:val="single" w:sz="12" w:space="0" w:color="000000"/>
            </w:tcBorders>
            <w:shd w:val="clear" w:color="auto" w:fill="auto"/>
          </w:tcPr>
          <w:p w14:paraId="345D02B6" w14:textId="77777777" w:rsidR="003B274A" w:rsidRPr="00460FE0" w:rsidRDefault="003B274A" w:rsidP="00575719">
            <w:pPr>
              <w:pStyle w:val="Tabletext"/>
              <w:rPr>
                <w:rFonts w:eastAsia="MS Mincho"/>
              </w:rPr>
            </w:pPr>
            <w:r w:rsidRPr="00460FE0">
              <w:rPr>
                <w:rFonts w:eastAsia="MS Mincho"/>
              </w:rPr>
              <w:t>ISO 13485 clause 4.1</w:t>
            </w:r>
          </w:p>
          <w:p w14:paraId="6F3DC7AC" w14:textId="77777777" w:rsidR="003B274A" w:rsidRPr="00460FE0" w:rsidRDefault="003B274A" w:rsidP="00575719">
            <w:pPr>
              <w:pStyle w:val="Tabletext"/>
              <w:rPr>
                <w:rFonts w:eastAsia="MS Mincho"/>
              </w:rPr>
            </w:pPr>
            <w:r w:rsidRPr="00460FE0">
              <w:rPr>
                <w:rFonts w:eastAsia="MS Mincho"/>
              </w:rPr>
              <w:t>FDA 21 CFR part 820.70(i)</w:t>
            </w:r>
          </w:p>
        </w:tc>
      </w:tr>
      <w:tr w:rsidR="003B274A" w:rsidRPr="00460FE0" w14:paraId="03A86EE5"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22FCA211" w14:textId="77777777" w:rsidR="003B274A" w:rsidRPr="00460FE0" w:rsidRDefault="003B274A" w:rsidP="00575719">
            <w:pPr>
              <w:pStyle w:val="Tabletext"/>
              <w:rPr>
                <w:rFonts w:eastAsia="MS Mincho"/>
              </w:rPr>
            </w:pPr>
            <w:r w:rsidRPr="00460FE0">
              <w:rPr>
                <w:rFonts w:eastAsia="MS Mincho"/>
              </w:rPr>
              <w:t>MD_TR-2</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50E233A7" w14:textId="77777777" w:rsidR="003B274A" w:rsidRPr="00460FE0" w:rsidRDefault="003B274A" w:rsidP="00575719">
            <w:pPr>
              <w:pStyle w:val="Tabletext"/>
              <w:rPr>
                <w:rFonts w:eastAsia="MS Mincho"/>
              </w:rPr>
            </w:pPr>
            <w:r w:rsidRPr="00460FE0">
              <w:rPr>
                <w:rFonts w:eastAsia="MS Mincho"/>
              </w:rPr>
              <w:t>If there are several quality metrics, the manufacturer should document the quality metrics for the model to which it wants to optimize the model and justified it based on the intended use.</w:t>
            </w:r>
          </w:p>
        </w:tc>
        <w:tc>
          <w:tcPr>
            <w:tcW w:w="3058" w:type="dxa"/>
            <w:tcBorders>
              <w:top w:val="single" w:sz="6" w:space="0" w:color="auto"/>
              <w:left w:val="single" w:sz="6" w:space="0" w:color="auto"/>
              <w:bottom w:val="single" w:sz="6" w:space="0" w:color="auto"/>
              <w:right w:val="single" w:sz="6" w:space="0" w:color="auto"/>
            </w:tcBorders>
            <w:shd w:val="clear" w:color="auto" w:fill="auto"/>
          </w:tcPr>
          <w:p w14:paraId="10E4607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are one or more quality metrics identified and respective target values specified.</w:t>
            </w:r>
          </w:p>
          <w:p w14:paraId="2455840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documented rationale how these quality metrics relate to the intended use.</w:t>
            </w:r>
          </w:p>
        </w:tc>
        <w:tc>
          <w:tcPr>
            <w:tcW w:w="2690" w:type="dxa"/>
            <w:tcBorders>
              <w:top w:val="single" w:sz="6" w:space="0" w:color="auto"/>
              <w:left w:val="single" w:sz="6" w:space="0" w:color="auto"/>
              <w:bottom w:val="single" w:sz="6" w:space="0" w:color="auto"/>
              <w:right w:val="single" w:sz="6" w:space="0" w:color="auto"/>
            </w:tcBorders>
            <w:shd w:val="clear" w:color="auto" w:fill="auto"/>
          </w:tcPr>
          <w:p w14:paraId="7FB7EA38" w14:textId="77777777" w:rsidR="003B274A" w:rsidRPr="00460FE0" w:rsidRDefault="003B274A" w:rsidP="00575719">
            <w:pPr>
              <w:pStyle w:val="Tabletext"/>
              <w:ind w:left="284"/>
              <w:rPr>
                <w:rFonts w:eastAsia="MS Mincho"/>
              </w:rPr>
            </w:pP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4DA15E14" w14:textId="77777777" w:rsidR="003B274A" w:rsidRPr="00460FE0" w:rsidRDefault="003B274A" w:rsidP="00575719">
            <w:pPr>
              <w:pStyle w:val="Tabletext"/>
              <w:rPr>
                <w:rFonts w:eastAsia="MS Mincho"/>
              </w:rPr>
            </w:pPr>
          </w:p>
        </w:tc>
        <w:tc>
          <w:tcPr>
            <w:tcW w:w="2276" w:type="dxa"/>
            <w:tcBorders>
              <w:top w:val="single" w:sz="6" w:space="0" w:color="auto"/>
              <w:left w:val="single" w:sz="6" w:space="0" w:color="auto"/>
              <w:bottom w:val="single" w:sz="6" w:space="0" w:color="auto"/>
              <w:right w:val="single" w:sz="12" w:space="0" w:color="000000"/>
            </w:tcBorders>
            <w:shd w:val="clear" w:color="auto" w:fill="auto"/>
          </w:tcPr>
          <w:p w14:paraId="42A3094C" w14:textId="77777777" w:rsidR="003B274A" w:rsidRPr="00460FE0" w:rsidRDefault="003B274A" w:rsidP="00575719">
            <w:pPr>
              <w:pStyle w:val="Tabletext"/>
              <w:rPr>
                <w:rFonts w:eastAsia="MS Mincho"/>
              </w:rPr>
            </w:pPr>
          </w:p>
        </w:tc>
      </w:tr>
      <w:tr w:rsidR="003B274A" w:rsidRPr="00460FE0" w14:paraId="448BF0C8"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6FB30933" w14:textId="77777777" w:rsidR="003B274A" w:rsidRPr="00460FE0" w:rsidRDefault="003B274A" w:rsidP="00575719">
            <w:pPr>
              <w:pStyle w:val="Tabletext"/>
              <w:rPr>
                <w:rFonts w:eastAsia="MS Mincho"/>
              </w:rPr>
            </w:pPr>
            <w:r w:rsidRPr="00460FE0">
              <w:rPr>
                <w:rFonts w:eastAsia="MS Mincho"/>
              </w:rPr>
              <w:t>MD_TR-3</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274EAB4" w14:textId="77777777" w:rsidR="003B274A" w:rsidRPr="00460FE0" w:rsidRDefault="003B274A" w:rsidP="00575719">
            <w:pPr>
              <w:pStyle w:val="Tabletext"/>
              <w:rPr>
                <w:rFonts w:eastAsia="MS Mincho"/>
              </w:rPr>
            </w:pPr>
            <w:r w:rsidRPr="00460FE0">
              <w:rPr>
                <w:rFonts w:eastAsia="MS Mincho"/>
              </w:rPr>
              <w:t>The manufacturer should avoid over-fitting.</w:t>
            </w:r>
          </w:p>
        </w:tc>
        <w:tc>
          <w:tcPr>
            <w:tcW w:w="3058" w:type="dxa"/>
            <w:tcBorders>
              <w:top w:val="single" w:sz="6" w:space="0" w:color="auto"/>
              <w:left w:val="single" w:sz="6" w:space="0" w:color="auto"/>
              <w:bottom w:val="single" w:sz="6" w:space="0" w:color="auto"/>
              <w:right w:val="single" w:sz="6" w:space="0" w:color="auto"/>
            </w:tcBorders>
            <w:shd w:val="clear" w:color="auto" w:fill="auto"/>
          </w:tcPr>
          <w:p w14:paraId="1A5CDAE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There is a policy forbidding the use of test data to optimize the model (only </w:t>
            </w:r>
            <w:r w:rsidRPr="00460FE0">
              <w:rPr>
                <w:rFonts w:eastAsia="MS Mincho"/>
              </w:rPr>
              <w:lastRenderedPageBreak/>
              <w:t>training and validation data may be used).</w:t>
            </w:r>
          </w:p>
        </w:tc>
        <w:tc>
          <w:tcPr>
            <w:tcW w:w="2690" w:type="dxa"/>
            <w:tcBorders>
              <w:top w:val="single" w:sz="6" w:space="0" w:color="auto"/>
              <w:left w:val="single" w:sz="6" w:space="0" w:color="auto"/>
              <w:bottom w:val="single" w:sz="6" w:space="0" w:color="auto"/>
              <w:right w:val="single" w:sz="6" w:space="0" w:color="auto"/>
            </w:tcBorders>
            <w:shd w:val="clear" w:color="auto" w:fill="auto"/>
          </w:tcPr>
          <w:p w14:paraId="77478046" w14:textId="77777777" w:rsidR="003B274A" w:rsidRPr="00460FE0" w:rsidRDefault="003B274A" w:rsidP="00575719">
            <w:pPr>
              <w:pStyle w:val="Tabletext"/>
              <w:rPr>
                <w:rFonts w:eastAsia="MS Mincho"/>
              </w:rPr>
            </w:pPr>
            <w:r w:rsidRPr="00460FE0">
              <w:rPr>
                <w:rFonts w:eastAsia="MS Mincho"/>
              </w:rPr>
              <w:lastRenderedPageBreak/>
              <w:t xml:space="preserve">Visualization (e.g. learning curves) might be helpful for justification and to illustrate </w:t>
            </w:r>
            <w:r w:rsidRPr="00460FE0">
              <w:rPr>
                <w:rFonts w:eastAsia="MS Mincho"/>
              </w:rPr>
              <w:lastRenderedPageBreak/>
              <w:t>the impact of hyperparameter and epochs on quality metrics.</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0D10F6E4" w14:textId="77777777" w:rsidR="003B274A" w:rsidRPr="00460FE0" w:rsidRDefault="003B274A" w:rsidP="00575719">
            <w:pPr>
              <w:pStyle w:val="Tabletext"/>
              <w:rPr>
                <w:rFonts w:eastAsia="MS Mincho"/>
              </w:rPr>
            </w:pPr>
          </w:p>
        </w:tc>
        <w:tc>
          <w:tcPr>
            <w:tcW w:w="2276" w:type="dxa"/>
            <w:tcBorders>
              <w:top w:val="single" w:sz="6" w:space="0" w:color="auto"/>
              <w:left w:val="single" w:sz="6" w:space="0" w:color="auto"/>
              <w:bottom w:val="single" w:sz="6" w:space="0" w:color="auto"/>
              <w:right w:val="single" w:sz="12" w:space="0" w:color="000000"/>
            </w:tcBorders>
            <w:shd w:val="clear" w:color="auto" w:fill="auto"/>
          </w:tcPr>
          <w:p w14:paraId="5EDC4D3C" w14:textId="77777777" w:rsidR="003B274A" w:rsidRPr="00460FE0" w:rsidRDefault="003B274A" w:rsidP="00575719">
            <w:pPr>
              <w:pStyle w:val="Tabletext"/>
              <w:rPr>
                <w:rFonts w:eastAsia="MS Mincho"/>
              </w:rPr>
            </w:pPr>
            <w:r w:rsidRPr="00460FE0">
              <w:rPr>
                <w:rFonts w:eastAsia="DejaVu Sans"/>
              </w:rPr>
              <w:t>ISO 24028 9.8.2.23</w:t>
            </w:r>
          </w:p>
        </w:tc>
      </w:tr>
      <w:tr w:rsidR="003B274A" w:rsidRPr="00460FE0" w14:paraId="548F5FCA"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47A0F768" w14:textId="77777777" w:rsidR="003B274A" w:rsidRPr="00460FE0" w:rsidRDefault="003B274A" w:rsidP="00575719">
            <w:pPr>
              <w:pStyle w:val="Tabletext"/>
              <w:rPr>
                <w:rFonts w:eastAsia="MS Mincho"/>
              </w:rPr>
            </w:pPr>
            <w:r w:rsidRPr="00460FE0">
              <w:rPr>
                <w:rFonts w:eastAsia="MS Mincho"/>
              </w:rPr>
              <w:t>MD_TR-4</w:t>
            </w:r>
          </w:p>
        </w:tc>
        <w:tc>
          <w:tcPr>
            <w:tcW w:w="3255" w:type="dxa"/>
            <w:tcBorders>
              <w:top w:val="single" w:sz="6" w:space="0" w:color="auto"/>
              <w:left w:val="single" w:sz="6" w:space="0" w:color="auto"/>
              <w:bottom w:val="single" w:sz="12" w:space="0" w:color="000000"/>
              <w:right w:val="single" w:sz="6" w:space="0" w:color="auto"/>
            </w:tcBorders>
            <w:shd w:val="clear" w:color="auto" w:fill="auto"/>
          </w:tcPr>
          <w:p w14:paraId="054026F4" w14:textId="77777777" w:rsidR="003B274A" w:rsidRPr="00460FE0" w:rsidRDefault="003B274A" w:rsidP="00575719">
            <w:pPr>
              <w:pStyle w:val="Tabletext"/>
              <w:rPr>
                <w:rFonts w:eastAsia="MS Mincho"/>
              </w:rPr>
            </w:pPr>
            <w:r w:rsidRPr="00460FE0">
              <w:rPr>
                <w:rFonts w:eastAsia="MS Mincho"/>
              </w:rPr>
              <w:t>The manufacturer should verify that the training actually trains the model</w:t>
            </w:r>
          </w:p>
        </w:tc>
        <w:tc>
          <w:tcPr>
            <w:tcW w:w="3058" w:type="dxa"/>
            <w:tcBorders>
              <w:top w:val="single" w:sz="6" w:space="0" w:color="auto"/>
              <w:left w:val="single" w:sz="6" w:space="0" w:color="auto"/>
              <w:bottom w:val="single" w:sz="12" w:space="0" w:color="000000"/>
              <w:right w:val="single" w:sz="6" w:space="0" w:color="auto"/>
            </w:tcBorders>
            <w:shd w:val="clear" w:color="auto" w:fill="auto"/>
          </w:tcPr>
          <w:p w14:paraId="09230DC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documentation revealing that the training process improves the model’s performance</w:t>
            </w:r>
          </w:p>
        </w:tc>
        <w:tc>
          <w:tcPr>
            <w:tcW w:w="2690" w:type="dxa"/>
            <w:tcBorders>
              <w:top w:val="single" w:sz="6" w:space="0" w:color="auto"/>
              <w:left w:val="single" w:sz="6" w:space="0" w:color="auto"/>
              <w:bottom w:val="single" w:sz="12" w:space="0" w:color="000000"/>
              <w:right w:val="single" w:sz="6" w:space="0" w:color="auto"/>
            </w:tcBorders>
            <w:shd w:val="clear" w:color="auto" w:fill="auto"/>
          </w:tcPr>
          <w:p w14:paraId="20D42213" w14:textId="77777777" w:rsidR="003B274A" w:rsidRPr="00460FE0" w:rsidRDefault="003B274A" w:rsidP="00575719">
            <w:pPr>
              <w:pStyle w:val="Tabletext"/>
              <w:rPr>
                <w:rFonts w:eastAsia="MS Mincho"/>
              </w:rPr>
            </w:pPr>
            <w:r w:rsidRPr="00460FE0">
              <w:rPr>
                <w:rFonts w:eastAsia="MS Mincho"/>
              </w:rPr>
              <w:t>There is a graph that shows how the loss gets smaller with increasing iterations / epochs.</w:t>
            </w:r>
          </w:p>
        </w:tc>
        <w:tc>
          <w:tcPr>
            <w:tcW w:w="2201" w:type="dxa"/>
            <w:tcBorders>
              <w:top w:val="single" w:sz="6" w:space="0" w:color="auto"/>
              <w:left w:val="single" w:sz="6" w:space="0" w:color="auto"/>
              <w:bottom w:val="single" w:sz="12" w:space="0" w:color="000000"/>
              <w:right w:val="single" w:sz="6" w:space="0" w:color="auto"/>
            </w:tcBorders>
            <w:shd w:val="clear" w:color="auto" w:fill="auto"/>
          </w:tcPr>
          <w:p w14:paraId="052BEEC6" w14:textId="77777777" w:rsidR="003B274A" w:rsidRPr="00460FE0" w:rsidRDefault="003B274A" w:rsidP="00575719">
            <w:pPr>
              <w:pStyle w:val="Tabletext"/>
              <w:rPr>
                <w:rFonts w:eastAsia="MS Mincho"/>
              </w:rPr>
            </w:pPr>
          </w:p>
        </w:tc>
        <w:tc>
          <w:tcPr>
            <w:tcW w:w="2276" w:type="dxa"/>
            <w:tcBorders>
              <w:top w:val="single" w:sz="6" w:space="0" w:color="auto"/>
              <w:left w:val="single" w:sz="6" w:space="0" w:color="auto"/>
              <w:bottom w:val="single" w:sz="12" w:space="0" w:color="000000"/>
              <w:right w:val="single" w:sz="12" w:space="0" w:color="000000"/>
            </w:tcBorders>
            <w:shd w:val="clear" w:color="auto" w:fill="auto"/>
          </w:tcPr>
          <w:p w14:paraId="0173DA6E" w14:textId="77777777" w:rsidR="003B274A" w:rsidRPr="00460FE0" w:rsidRDefault="003B274A" w:rsidP="00575719">
            <w:pPr>
              <w:pStyle w:val="Tabletext"/>
              <w:rPr>
                <w:rFonts w:eastAsia="DejaVu Sans"/>
              </w:rPr>
            </w:pPr>
          </w:p>
        </w:tc>
      </w:tr>
    </w:tbl>
    <w:p w14:paraId="1B5A9A35" w14:textId="77777777" w:rsidR="003B274A" w:rsidRPr="00460FE0" w:rsidRDefault="003B274A" w:rsidP="003B274A">
      <w:pPr>
        <w:rPr>
          <w:lang w:bidi="ar-DZ"/>
        </w:rPr>
      </w:pPr>
    </w:p>
    <w:p w14:paraId="7DDAAFAD" w14:textId="77777777" w:rsidR="003B274A" w:rsidRPr="00460FE0" w:rsidRDefault="003B274A" w:rsidP="003B274A">
      <w:pPr>
        <w:pStyle w:val="Heading3"/>
        <w:rPr>
          <w:lang w:bidi="ar-DZ"/>
        </w:rPr>
      </w:pPr>
      <w:bookmarkStart w:id="177" w:name="_Toc51056137"/>
      <w:bookmarkStart w:id="178" w:name="_Toc51958044"/>
      <w:bookmarkStart w:id="179" w:name="_Toc52186835"/>
      <w:r w:rsidRPr="00460FE0">
        <w:rPr>
          <w:lang w:bidi="ar-DZ"/>
        </w:rPr>
        <w:t>Model evaluation</w:t>
      </w:r>
      <w:bookmarkEnd w:id="177"/>
      <w:bookmarkEnd w:id="178"/>
      <w:bookmarkEnd w:id="179"/>
    </w:p>
    <w:p w14:paraId="49928A8A" w14:textId="77777777" w:rsidR="003B274A" w:rsidRPr="00460FE0" w:rsidRDefault="003B274A" w:rsidP="003B274A">
      <w:pPr>
        <w:pStyle w:val="TableNotitle"/>
        <w:rPr>
          <w:lang w:bidi="ar-DZ"/>
        </w:rPr>
      </w:pPr>
      <w:bookmarkStart w:id="180" w:name="_Toc45613760"/>
      <w:bookmarkStart w:id="181" w:name="_Toc51022763"/>
      <w:bookmarkStart w:id="182" w:name="_Toc51958133"/>
      <w:bookmarkStart w:id="183" w:name="_Toc52186900"/>
      <w:r w:rsidRPr="00460FE0">
        <w:rPr>
          <w:lang w:bidi="ar-DZ"/>
        </w:rPr>
        <w:t>Table 17: Model evaluation requirements</w:t>
      </w:r>
      <w:bookmarkEnd w:id="180"/>
      <w:bookmarkEnd w:id="181"/>
      <w:bookmarkEnd w:id="182"/>
      <w:bookmarkEnd w:id="183"/>
    </w:p>
    <w:tbl>
      <w:tblPr>
        <w:tblW w:w="14754" w:type="dxa"/>
        <w:jc w:val="center"/>
        <w:tblCellMar>
          <w:left w:w="87" w:type="dxa"/>
        </w:tblCellMar>
        <w:tblLook w:val="04A0" w:firstRow="1" w:lastRow="0" w:firstColumn="1" w:lastColumn="0" w:noHBand="0" w:noVBand="1"/>
      </w:tblPr>
      <w:tblGrid>
        <w:gridCol w:w="1274"/>
        <w:gridCol w:w="2892"/>
        <w:gridCol w:w="3093"/>
        <w:gridCol w:w="3416"/>
        <w:gridCol w:w="1984"/>
        <w:gridCol w:w="2095"/>
      </w:tblGrid>
      <w:tr w:rsidR="003B274A" w:rsidRPr="00460FE0" w14:paraId="3BA002DD"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15D9B25E" w14:textId="77777777" w:rsidR="003B274A" w:rsidRPr="002F3348" w:rsidRDefault="003B274A" w:rsidP="00575719">
            <w:pPr>
              <w:pStyle w:val="Tablehead"/>
            </w:pPr>
            <w:r w:rsidRPr="002F3348">
              <w:t>REQ. ID</w:t>
            </w:r>
          </w:p>
        </w:tc>
        <w:tc>
          <w:tcPr>
            <w:tcW w:w="2892" w:type="dxa"/>
            <w:tcBorders>
              <w:top w:val="single" w:sz="12" w:space="0" w:color="000000"/>
              <w:left w:val="single" w:sz="6" w:space="0" w:color="auto"/>
              <w:bottom w:val="single" w:sz="12" w:space="0" w:color="000000"/>
              <w:right w:val="single" w:sz="6" w:space="0" w:color="auto"/>
            </w:tcBorders>
            <w:shd w:val="clear" w:color="auto" w:fill="auto"/>
          </w:tcPr>
          <w:p w14:paraId="5B9C78A5" w14:textId="77777777" w:rsidR="003B274A" w:rsidRPr="002F3348" w:rsidRDefault="003B274A" w:rsidP="00575719">
            <w:pPr>
              <w:pStyle w:val="Tablehead"/>
            </w:pPr>
            <w:r w:rsidRPr="002F3348">
              <w:t>Requirement(s)</w:t>
            </w:r>
          </w:p>
        </w:tc>
        <w:tc>
          <w:tcPr>
            <w:tcW w:w="3093" w:type="dxa"/>
            <w:tcBorders>
              <w:top w:val="single" w:sz="12" w:space="0" w:color="000000"/>
              <w:left w:val="single" w:sz="6" w:space="0" w:color="auto"/>
              <w:bottom w:val="single" w:sz="12" w:space="0" w:color="000000"/>
              <w:right w:val="single" w:sz="6" w:space="0" w:color="auto"/>
            </w:tcBorders>
            <w:shd w:val="clear" w:color="auto" w:fill="auto"/>
          </w:tcPr>
          <w:p w14:paraId="1CCD2A22" w14:textId="77777777" w:rsidR="003B274A" w:rsidRPr="002F3348" w:rsidRDefault="003B274A" w:rsidP="00575719">
            <w:pPr>
              <w:pStyle w:val="Tablehead"/>
            </w:pPr>
            <w:r w:rsidRPr="002F3348">
              <w:t>Checklist item(s)</w:t>
            </w:r>
          </w:p>
        </w:tc>
        <w:tc>
          <w:tcPr>
            <w:tcW w:w="3416" w:type="dxa"/>
            <w:tcBorders>
              <w:top w:val="single" w:sz="12" w:space="0" w:color="000000"/>
              <w:left w:val="single" w:sz="6" w:space="0" w:color="auto"/>
              <w:bottom w:val="single" w:sz="12" w:space="0" w:color="000000"/>
              <w:right w:val="single" w:sz="6" w:space="0" w:color="auto"/>
            </w:tcBorders>
            <w:shd w:val="clear" w:color="auto" w:fill="auto"/>
          </w:tcPr>
          <w:p w14:paraId="05D62C2D" w14:textId="77777777" w:rsidR="003B274A" w:rsidRPr="002F3348" w:rsidRDefault="003B274A" w:rsidP="00575719">
            <w:pPr>
              <w:pStyle w:val="Tablehead"/>
            </w:pPr>
            <w:r w:rsidRPr="002F3348">
              <w:t>Checklist examples and comments</w:t>
            </w:r>
          </w:p>
        </w:tc>
        <w:tc>
          <w:tcPr>
            <w:tcW w:w="1984" w:type="dxa"/>
            <w:tcBorders>
              <w:top w:val="single" w:sz="12" w:space="0" w:color="000000"/>
              <w:left w:val="single" w:sz="6" w:space="0" w:color="auto"/>
              <w:bottom w:val="single" w:sz="12" w:space="0" w:color="000000"/>
              <w:right w:val="single" w:sz="6" w:space="0" w:color="auto"/>
            </w:tcBorders>
            <w:shd w:val="clear" w:color="auto" w:fill="auto"/>
          </w:tcPr>
          <w:p w14:paraId="04697B50" w14:textId="77777777" w:rsidR="003B274A" w:rsidRPr="002F3348" w:rsidRDefault="003B274A" w:rsidP="00575719">
            <w:pPr>
              <w:pStyle w:val="Tablehead"/>
            </w:pPr>
            <w:r w:rsidRPr="002F3348">
              <w:t>Priority</w:t>
            </w:r>
          </w:p>
        </w:tc>
        <w:tc>
          <w:tcPr>
            <w:tcW w:w="2095" w:type="dxa"/>
            <w:tcBorders>
              <w:top w:val="single" w:sz="12" w:space="0" w:color="000000"/>
              <w:left w:val="single" w:sz="6" w:space="0" w:color="auto"/>
              <w:bottom w:val="single" w:sz="12" w:space="0" w:color="000000"/>
              <w:right w:val="single" w:sz="12" w:space="0" w:color="000000"/>
            </w:tcBorders>
            <w:shd w:val="clear" w:color="auto" w:fill="auto"/>
          </w:tcPr>
          <w:p w14:paraId="5DAC720B" w14:textId="77777777" w:rsidR="003B274A" w:rsidRPr="002F3348" w:rsidRDefault="003B274A" w:rsidP="00575719">
            <w:pPr>
              <w:pStyle w:val="Tablehead"/>
            </w:pPr>
            <w:r w:rsidRPr="002F3348">
              <w:t>Standards / Regulations applicable</w:t>
            </w:r>
          </w:p>
        </w:tc>
      </w:tr>
      <w:tr w:rsidR="003B274A" w:rsidRPr="00460FE0" w14:paraId="1F91DE7B"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049A9D39" w14:textId="77777777" w:rsidR="003B274A" w:rsidRPr="00460FE0" w:rsidRDefault="003B274A" w:rsidP="00575719">
            <w:pPr>
              <w:pStyle w:val="Tabletext"/>
              <w:rPr>
                <w:rFonts w:eastAsia="MS Mincho"/>
              </w:rPr>
            </w:pPr>
            <w:r w:rsidRPr="00460FE0">
              <w:rPr>
                <w:rFonts w:eastAsia="MS Mincho"/>
              </w:rPr>
              <w:t>MD_EV-1</w:t>
            </w:r>
          </w:p>
        </w:tc>
        <w:tc>
          <w:tcPr>
            <w:tcW w:w="2892" w:type="dxa"/>
            <w:tcBorders>
              <w:top w:val="single" w:sz="12" w:space="0" w:color="000000"/>
              <w:left w:val="single" w:sz="6" w:space="0" w:color="auto"/>
              <w:bottom w:val="single" w:sz="6" w:space="0" w:color="auto"/>
              <w:right w:val="single" w:sz="6" w:space="0" w:color="auto"/>
            </w:tcBorders>
            <w:shd w:val="clear" w:color="auto" w:fill="auto"/>
          </w:tcPr>
          <w:p w14:paraId="3A8E4B61" w14:textId="77777777" w:rsidR="003B274A" w:rsidRPr="00460FE0" w:rsidRDefault="003B274A" w:rsidP="00575719">
            <w:pPr>
              <w:pStyle w:val="Tabletext"/>
              <w:rPr>
                <w:rFonts w:eastAsia="MS Mincho"/>
              </w:rPr>
            </w:pPr>
            <w:r w:rsidRPr="00460FE0">
              <w:rPr>
                <w:rFonts w:eastAsia="MS Mincho"/>
              </w:rPr>
              <w:t>The manufacturer should gain an understanding how the machine made a decision to evaluate the correctness and robustness of the model.</w:t>
            </w:r>
          </w:p>
        </w:tc>
        <w:tc>
          <w:tcPr>
            <w:tcW w:w="3093" w:type="dxa"/>
            <w:tcBorders>
              <w:top w:val="single" w:sz="12" w:space="0" w:color="000000"/>
              <w:left w:val="single" w:sz="6" w:space="0" w:color="auto"/>
              <w:bottom w:val="single" w:sz="6" w:space="0" w:color="auto"/>
              <w:right w:val="single" w:sz="6" w:space="0" w:color="auto"/>
            </w:tcBorders>
            <w:shd w:val="clear" w:color="auto" w:fill="auto"/>
          </w:tcPr>
          <w:p w14:paraId="7FEEA08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validation specification and validation results for the evaluation of the model with validation data set.</w:t>
            </w:r>
          </w:p>
          <w:p w14:paraId="00904DA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test specification and test results for the final evaluation of the model with new test data.</w:t>
            </w:r>
          </w:p>
          <w:p w14:paraId="3AFFE2F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are documented values for specified quality metrics.</w:t>
            </w:r>
          </w:p>
          <w:p w14:paraId="05B2519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There may be an analysis of datasets that have exhibited good model performance </w:t>
            </w:r>
            <w:r w:rsidRPr="00460FE0">
              <w:rPr>
                <w:rFonts w:eastAsia="MS Mincho"/>
              </w:rPr>
              <w:lastRenderedPageBreak/>
              <w:t>versus datasets that have performed badly.</w:t>
            </w:r>
          </w:p>
          <w:p w14:paraId="24F177A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For individual data sets there may be an evaluation of the feature that the model particularly determined in the decision.</w:t>
            </w:r>
          </w:p>
          <w:p w14:paraId="5E8750E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may be an analysis/visualization of the dependency (strength, direction) of the prediction of the feature values.</w:t>
            </w:r>
          </w:p>
          <w:p w14:paraId="0837799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may be a synthetization of data sets that activate the model particularly strong.</w:t>
            </w:r>
          </w:p>
          <w:p w14:paraId="5340A79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may be an approximation of the model using a simplified surrogate model.</w:t>
            </w:r>
          </w:p>
        </w:tc>
        <w:tc>
          <w:tcPr>
            <w:tcW w:w="3416" w:type="dxa"/>
            <w:tcBorders>
              <w:top w:val="single" w:sz="12" w:space="0" w:color="000000"/>
              <w:left w:val="single" w:sz="6" w:space="0" w:color="auto"/>
              <w:bottom w:val="single" w:sz="6" w:space="0" w:color="auto"/>
              <w:right w:val="single" w:sz="6" w:space="0" w:color="auto"/>
            </w:tcBorders>
            <w:shd w:val="clear" w:color="auto" w:fill="auto"/>
          </w:tcPr>
          <w:p w14:paraId="726A30D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A residual analysis in which the errors are listed via the feature values.</w:t>
            </w:r>
          </w:p>
          <w:p w14:paraId="6EE13C1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For classification tasks, the model is particularly insecure with probabilities around 0.5.</w:t>
            </w:r>
          </w:p>
          <w:p w14:paraId="51CA316A"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This is referred to as </w:t>
            </w:r>
            <w:r>
              <w:rPr>
                <w:rFonts w:eastAsia="MS Mincho"/>
              </w:rPr>
              <w:t>"</w:t>
            </w:r>
            <w:r w:rsidRPr="00460FE0">
              <w:rPr>
                <w:rFonts w:eastAsia="MS Mincho"/>
              </w:rPr>
              <w:t>Counterfactuals</w:t>
            </w:r>
            <w:r>
              <w:rPr>
                <w:rFonts w:eastAsia="MS Mincho"/>
              </w:rPr>
              <w:t>"</w:t>
            </w:r>
            <w:r w:rsidRPr="00460FE0">
              <w:rPr>
                <w:rFonts w:eastAsia="MS Mincho"/>
              </w:rPr>
              <w:t>. This, however, depends on the ML method and cannot be demanded as a general best practice.</w:t>
            </w:r>
          </w:p>
          <w:p w14:paraId="54D6963C"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Approaches include LIME (Local Interpretable Model-agnostic Explanations), Beta (Black Box Explanations </w:t>
            </w:r>
            <w:r w:rsidRPr="00460FE0">
              <w:rPr>
                <w:rFonts w:eastAsia="MS Mincho"/>
              </w:rPr>
              <w:lastRenderedPageBreak/>
              <w:t>through Transparent Approximations), LRP (Layer-wise Relevance Propagation) and Feature Summary Statistics (incl. Feature Importance and Feature Interaction). This, however, depends on the ML method and cannot be demanded as a general best practice.</w:t>
            </w:r>
          </w:p>
          <w:p w14:paraId="474E56C2"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Examples of Sharpley-Values, ICE-Plots, Partial Dependency Plots (PDP). This, however, depends on the ML method and cannot be demanded as a general best practice.</w:t>
            </w:r>
          </w:p>
          <w:p w14:paraId="23633DF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 xml:space="preserve">Examples of synthetization can be found here </w:t>
            </w:r>
            <w:hyperlink r:id="rId35">
              <w:r w:rsidRPr="00460FE0">
                <w:rPr>
                  <w:rFonts w:eastAsia="MS Mincho"/>
                </w:rPr>
                <w:t>http://yosinski.com/deepvis</w:t>
              </w:r>
            </w:hyperlink>
            <w:r w:rsidRPr="00460FE0">
              <w:rPr>
                <w:rFonts w:eastAsia="MS Mincho"/>
              </w:rPr>
              <w:t>. This, however, depends on the ML method and cannot be demanded as a general best practice.</w:t>
            </w:r>
          </w:p>
          <w:p w14:paraId="314C553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 manufacturer using synthesized data may argue why this data mimic the actual data respectively why they are suitable to assess the robustness of the model.</w:t>
            </w:r>
          </w:p>
          <w:p w14:paraId="586DF2D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 decision tree is an example for a surrogate model. This, however, depends on the ML method and cannot be demanded as a general best practice.</w:t>
            </w:r>
          </w:p>
          <w:p w14:paraId="0D096C4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Cross-validation helps to estimate the overfitting</w:t>
            </w:r>
          </w:p>
        </w:tc>
        <w:tc>
          <w:tcPr>
            <w:tcW w:w="1984" w:type="dxa"/>
            <w:tcBorders>
              <w:top w:val="single" w:sz="12" w:space="0" w:color="000000"/>
              <w:left w:val="single" w:sz="6" w:space="0" w:color="auto"/>
              <w:bottom w:val="single" w:sz="6" w:space="0" w:color="auto"/>
              <w:right w:val="single" w:sz="6" w:space="0" w:color="auto"/>
            </w:tcBorders>
            <w:shd w:val="clear" w:color="auto" w:fill="auto"/>
          </w:tcPr>
          <w:p w14:paraId="3D8CDC81" w14:textId="77777777" w:rsidR="003B274A" w:rsidRPr="00460FE0" w:rsidRDefault="003B274A" w:rsidP="00575719">
            <w:pPr>
              <w:pStyle w:val="Tabletext"/>
              <w:rPr>
                <w:rFonts w:eastAsia="MS Mincho"/>
              </w:rPr>
            </w:pPr>
          </w:p>
        </w:tc>
        <w:tc>
          <w:tcPr>
            <w:tcW w:w="2095" w:type="dxa"/>
            <w:tcBorders>
              <w:top w:val="single" w:sz="12" w:space="0" w:color="000000"/>
              <w:left w:val="single" w:sz="6" w:space="0" w:color="auto"/>
              <w:bottom w:val="single" w:sz="6" w:space="0" w:color="auto"/>
              <w:right w:val="single" w:sz="12" w:space="0" w:color="000000"/>
            </w:tcBorders>
            <w:shd w:val="clear" w:color="auto" w:fill="auto"/>
          </w:tcPr>
          <w:p w14:paraId="5FF4177B" w14:textId="77777777" w:rsidR="003B274A" w:rsidRPr="00460FE0" w:rsidRDefault="003B274A" w:rsidP="00575719">
            <w:pPr>
              <w:pStyle w:val="Tabletext"/>
              <w:rPr>
                <w:rFonts w:eastAsia="MS Mincho"/>
              </w:rPr>
            </w:pPr>
            <w:r w:rsidRPr="00460FE0">
              <w:rPr>
                <w:rFonts w:eastAsia="MS Mincho"/>
              </w:rPr>
              <w:t>MDR (2017/745) Annex I (17), Annex II (6.1)</w:t>
            </w:r>
          </w:p>
          <w:p w14:paraId="3235A2A0" w14:textId="77777777" w:rsidR="003B274A" w:rsidRPr="00460FE0" w:rsidRDefault="003B274A" w:rsidP="00575719">
            <w:pPr>
              <w:pStyle w:val="Tabletext"/>
              <w:rPr>
                <w:rFonts w:eastAsia="MS Mincho"/>
              </w:rPr>
            </w:pPr>
            <w:r w:rsidRPr="00460FE0">
              <w:rPr>
                <w:rFonts w:eastAsia="MS Mincho"/>
              </w:rPr>
              <w:t>IEC 62304 clauses 5.5ff.</w:t>
            </w:r>
          </w:p>
          <w:p w14:paraId="4EAC9EE7" w14:textId="77777777" w:rsidR="003B274A" w:rsidRPr="00460FE0" w:rsidRDefault="003B274A" w:rsidP="00575719">
            <w:pPr>
              <w:pStyle w:val="Tabletext"/>
              <w:rPr>
                <w:rFonts w:eastAsia="MS Mincho"/>
              </w:rPr>
            </w:pPr>
            <w:r w:rsidRPr="00460FE0">
              <w:rPr>
                <w:rFonts w:eastAsia="MS Mincho"/>
              </w:rPr>
              <w:t>ISO 13485 clauses 7.3.4 ff.</w:t>
            </w:r>
          </w:p>
          <w:p w14:paraId="4F58E865" w14:textId="77777777" w:rsidR="003B274A" w:rsidRPr="00460FE0" w:rsidRDefault="003B274A" w:rsidP="00575719">
            <w:pPr>
              <w:pStyle w:val="Tabletext"/>
              <w:rPr>
                <w:rFonts w:eastAsia="MS Mincho"/>
              </w:rPr>
            </w:pPr>
            <w:r w:rsidRPr="00460FE0">
              <w:rPr>
                <w:rFonts w:eastAsia="MS Mincho"/>
              </w:rPr>
              <w:t xml:space="preserve">XAVIER: </w:t>
            </w:r>
            <w:r>
              <w:rPr>
                <w:rFonts w:eastAsia="MS Mincho"/>
              </w:rPr>
              <w:t>"</w:t>
            </w:r>
            <w:r w:rsidRPr="00460FE0">
              <w:rPr>
                <w:rFonts w:eastAsia="MS Mincho"/>
              </w:rPr>
              <w:t>Perspectives and Good Practices for AI and Continuously Learning Systems in Healthcare</w:t>
            </w:r>
            <w:r>
              <w:rPr>
                <w:rFonts w:eastAsia="MS Mincho"/>
              </w:rPr>
              <w:t>"</w:t>
            </w:r>
          </w:p>
          <w:p w14:paraId="20D85AC9"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 xml:space="preserve">Building </w:t>
            </w:r>
            <w:r w:rsidRPr="00460FE0">
              <w:rPr>
                <w:rFonts w:eastAsia="MS Mincho"/>
              </w:rPr>
              <w:lastRenderedPageBreak/>
              <w:t>Explainability and Trust for AI in Healthcare</w:t>
            </w:r>
            <w:r>
              <w:rPr>
                <w:rFonts w:eastAsia="MS Mincho"/>
              </w:rPr>
              <w:t>"</w:t>
            </w:r>
          </w:p>
          <w:p w14:paraId="271FA0AC" w14:textId="77777777" w:rsidR="003B274A" w:rsidRPr="00460FE0" w:rsidRDefault="003B274A" w:rsidP="00575719">
            <w:pPr>
              <w:pStyle w:val="Tabletext"/>
              <w:rPr>
                <w:rFonts w:eastAsia="MS Mincho"/>
              </w:rPr>
            </w:pPr>
            <w:r w:rsidRPr="00460FE0">
              <w:rPr>
                <w:rFonts w:eastAsia="MS Mincho"/>
              </w:rPr>
              <w:t>DIN SPECT 2</w:t>
            </w:r>
          </w:p>
          <w:p w14:paraId="03639D30" w14:textId="77777777" w:rsidR="003B274A" w:rsidRPr="00460FE0" w:rsidRDefault="003B274A" w:rsidP="00575719">
            <w:pPr>
              <w:pStyle w:val="Tabletext"/>
              <w:rPr>
                <w:rFonts w:eastAsia="MS Mincho"/>
              </w:rPr>
            </w:pPr>
            <w:r w:rsidRPr="00460FE0">
              <w:rPr>
                <w:rFonts w:eastAsia="DejaVu Sans"/>
              </w:rPr>
              <w:t>ISO 24028 10.2 and 10.3</w:t>
            </w:r>
          </w:p>
        </w:tc>
      </w:tr>
      <w:tr w:rsidR="003B274A" w:rsidRPr="00460FE0" w14:paraId="0EC68FE9"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3A10D652" w14:textId="77777777" w:rsidR="003B274A" w:rsidRPr="00460FE0" w:rsidRDefault="003B274A" w:rsidP="00575719">
            <w:pPr>
              <w:pStyle w:val="Tabletext"/>
              <w:rPr>
                <w:rFonts w:eastAsia="MS Mincho"/>
              </w:rPr>
            </w:pPr>
            <w:r w:rsidRPr="00460FE0">
              <w:rPr>
                <w:rFonts w:eastAsia="MS Mincho"/>
              </w:rPr>
              <w:lastRenderedPageBreak/>
              <w:t>MD_EV-2</w:t>
            </w:r>
          </w:p>
        </w:tc>
        <w:tc>
          <w:tcPr>
            <w:tcW w:w="2892" w:type="dxa"/>
            <w:tcBorders>
              <w:top w:val="single" w:sz="6" w:space="0" w:color="auto"/>
              <w:left w:val="single" w:sz="6" w:space="0" w:color="auto"/>
              <w:bottom w:val="single" w:sz="12" w:space="0" w:color="000000"/>
              <w:right w:val="single" w:sz="6" w:space="0" w:color="auto"/>
            </w:tcBorders>
            <w:shd w:val="clear" w:color="auto" w:fill="auto"/>
          </w:tcPr>
          <w:p w14:paraId="32FAE620" w14:textId="77777777" w:rsidR="003B274A" w:rsidRPr="00460FE0" w:rsidRDefault="003B274A" w:rsidP="00575719">
            <w:pPr>
              <w:pStyle w:val="Tabletext"/>
              <w:rPr>
                <w:rFonts w:eastAsia="MS Mincho"/>
              </w:rPr>
            </w:pPr>
            <w:r w:rsidRPr="00460FE0">
              <w:rPr>
                <w:rFonts w:eastAsia="MS Mincho"/>
              </w:rPr>
              <w:t>The manufacturer should justify the selection of the model based on its performance on a representative dataset.</w:t>
            </w:r>
          </w:p>
        </w:tc>
        <w:tc>
          <w:tcPr>
            <w:tcW w:w="3093" w:type="dxa"/>
            <w:tcBorders>
              <w:top w:val="single" w:sz="6" w:space="0" w:color="auto"/>
              <w:left w:val="single" w:sz="6" w:space="0" w:color="auto"/>
              <w:bottom w:val="single" w:sz="12" w:space="0" w:color="000000"/>
              <w:right w:val="single" w:sz="6" w:space="0" w:color="auto"/>
            </w:tcBorders>
            <w:shd w:val="clear" w:color="auto" w:fill="auto"/>
          </w:tcPr>
          <w:p w14:paraId="5E5B2766" w14:textId="77777777" w:rsidR="003B274A" w:rsidRPr="00460FE0" w:rsidRDefault="003B274A" w:rsidP="003B274A">
            <w:pPr>
              <w:pStyle w:val="Tabletext"/>
              <w:numPr>
                <w:ilvl w:val="0"/>
                <w:numId w:val="23"/>
              </w:numPr>
              <w:overflowPunct/>
              <w:autoSpaceDE/>
              <w:autoSpaceDN/>
              <w:adjustRightInd/>
              <w:ind w:left="284" w:hanging="284"/>
              <w:rPr>
                <w:rFonts w:eastAsia="MS Mincho"/>
              </w:rPr>
            </w:pPr>
            <w:r w:rsidRPr="00460FE0">
              <w:rPr>
                <w:rFonts w:eastAsia="MS Mincho"/>
              </w:rPr>
              <w:t>There is a documentation of various models that have been compared.</w:t>
            </w:r>
          </w:p>
          <w:p w14:paraId="6A0362B9" w14:textId="77777777" w:rsidR="003B274A" w:rsidRPr="00460FE0" w:rsidRDefault="003B274A" w:rsidP="003B274A">
            <w:pPr>
              <w:pStyle w:val="Tabletext"/>
              <w:numPr>
                <w:ilvl w:val="0"/>
                <w:numId w:val="23"/>
              </w:numPr>
              <w:overflowPunct/>
              <w:autoSpaceDE/>
              <w:autoSpaceDN/>
              <w:adjustRightInd/>
              <w:ind w:left="284" w:hanging="284"/>
              <w:rPr>
                <w:rFonts w:eastAsia="MS Mincho"/>
              </w:rPr>
            </w:pPr>
            <w:r w:rsidRPr="00460FE0">
              <w:rPr>
                <w:rFonts w:eastAsia="MS Mincho"/>
              </w:rPr>
              <w:t>There is a comparison of these models (architectures).</w:t>
            </w:r>
          </w:p>
          <w:p w14:paraId="1EEF37EA" w14:textId="77777777" w:rsidR="003B274A" w:rsidRPr="00460FE0" w:rsidRDefault="003B274A" w:rsidP="003B274A">
            <w:pPr>
              <w:pStyle w:val="Tabletext"/>
              <w:numPr>
                <w:ilvl w:val="0"/>
                <w:numId w:val="23"/>
              </w:numPr>
              <w:overflowPunct/>
              <w:autoSpaceDE/>
              <w:autoSpaceDN/>
              <w:adjustRightInd/>
              <w:ind w:left="284" w:hanging="284"/>
              <w:rPr>
                <w:rFonts w:eastAsia="MS Mincho"/>
              </w:rPr>
            </w:pPr>
            <w:r w:rsidRPr="00460FE0">
              <w:rPr>
                <w:rFonts w:eastAsia="MS Mincho"/>
              </w:rPr>
              <w:t>The comparison includes quality metrics.</w:t>
            </w:r>
          </w:p>
          <w:p w14:paraId="5A40C447" w14:textId="77777777" w:rsidR="003B274A" w:rsidRPr="00460FE0" w:rsidRDefault="003B274A" w:rsidP="003B274A">
            <w:pPr>
              <w:pStyle w:val="Tabletext"/>
              <w:numPr>
                <w:ilvl w:val="0"/>
                <w:numId w:val="23"/>
              </w:numPr>
              <w:overflowPunct/>
              <w:autoSpaceDE/>
              <w:autoSpaceDN/>
              <w:adjustRightInd/>
              <w:ind w:left="284" w:hanging="284"/>
              <w:rPr>
                <w:rFonts w:eastAsia="MS Mincho"/>
              </w:rPr>
            </w:pPr>
            <w:r w:rsidRPr="00460FE0">
              <w:rPr>
                <w:rFonts w:eastAsia="MS Mincho"/>
              </w:rPr>
              <w:t>There are clearly designed, representative datasets and model performance on those datasets is shown to be adequate following an assessment criterion e.g. an acceptable risk-benefit-ratio.</w:t>
            </w:r>
          </w:p>
          <w:p w14:paraId="01B6C172" w14:textId="77777777" w:rsidR="003B274A" w:rsidRPr="00460FE0" w:rsidRDefault="003B274A" w:rsidP="003B274A">
            <w:pPr>
              <w:pStyle w:val="Tabletext"/>
              <w:numPr>
                <w:ilvl w:val="0"/>
                <w:numId w:val="23"/>
              </w:numPr>
              <w:overflowPunct/>
              <w:autoSpaceDE/>
              <w:autoSpaceDN/>
              <w:adjustRightInd/>
              <w:ind w:left="284" w:hanging="284"/>
              <w:rPr>
                <w:rFonts w:eastAsia="MS Mincho"/>
              </w:rPr>
            </w:pPr>
            <w:r w:rsidRPr="00460FE0">
              <w:rPr>
                <w:rFonts w:eastAsia="MS Mincho"/>
              </w:rPr>
              <w:t>There is a risk-benefit assessment that discusses interpretability, performance (e.g. quality metrics, efficiency) and robustness.</w:t>
            </w:r>
          </w:p>
        </w:tc>
        <w:tc>
          <w:tcPr>
            <w:tcW w:w="3416" w:type="dxa"/>
            <w:tcBorders>
              <w:top w:val="single" w:sz="6" w:space="0" w:color="auto"/>
              <w:left w:val="single" w:sz="6" w:space="0" w:color="auto"/>
              <w:bottom w:val="single" w:sz="12" w:space="0" w:color="000000"/>
              <w:right w:val="single" w:sz="6" w:space="0" w:color="auto"/>
            </w:tcBorders>
            <w:shd w:val="clear" w:color="auto" w:fill="auto"/>
          </w:tcPr>
          <w:p w14:paraId="5B27EA3C" w14:textId="77777777" w:rsidR="003B274A" w:rsidRPr="00460FE0" w:rsidRDefault="003B274A" w:rsidP="00575719">
            <w:pPr>
              <w:pStyle w:val="Tabletext"/>
              <w:rPr>
                <w:rFonts w:eastAsia="MS Mincho"/>
              </w:rPr>
            </w:pPr>
            <w:r w:rsidRPr="00460FE0">
              <w:rPr>
                <w:rFonts w:eastAsia="MS Mincho"/>
              </w:rPr>
              <w:t>Example for quality metrics: see above.</w:t>
            </w:r>
          </w:p>
        </w:tc>
        <w:tc>
          <w:tcPr>
            <w:tcW w:w="1984" w:type="dxa"/>
            <w:tcBorders>
              <w:top w:val="single" w:sz="6" w:space="0" w:color="auto"/>
              <w:left w:val="single" w:sz="6" w:space="0" w:color="auto"/>
              <w:bottom w:val="single" w:sz="12" w:space="0" w:color="000000"/>
              <w:right w:val="single" w:sz="6" w:space="0" w:color="auto"/>
            </w:tcBorders>
            <w:shd w:val="clear" w:color="auto" w:fill="auto"/>
          </w:tcPr>
          <w:p w14:paraId="2551E601" w14:textId="77777777" w:rsidR="003B274A" w:rsidRPr="00460FE0" w:rsidRDefault="003B274A" w:rsidP="00575719">
            <w:pPr>
              <w:pStyle w:val="Tabletext"/>
              <w:rPr>
                <w:rFonts w:eastAsia="MS Mincho"/>
              </w:rPr>
            </w:pPr>
          </w:p>
        </w:tc>
        <w:tc>
          <w:tcPr>
            <w:tcW w:w="2095" w:type="dxa"/>
            <w:tcBorders>
              <w:top w:val="single" w:sz="6" w:space="0" w:color="auto"/>
              <w:left w:val="single" w:sz="6" w:space="0" w:color="auto"/>
              <w:bottom w:val="single" w:sz="12" w:space="0" w:color="000000"/>
              <w:right w:val="single" w:sz="12" w:space="0" w:color="000000"/>
            </w:tcBorders>
            <w:shd w:val="clear" w:color="auto" w:fill="auto"/>
          </w:tcPr>
          <w:p w14:paraId="51F1758D" w14:textId="77777777" w:rsidR="003B274A" w:rsidRPr="00460FE0" w:rsidRDefault="003B274A" w:rsidP="00575719">
            <w:pPr>
              <w:pStyle w:val="Tabletext"/>
              <w:rPr>
                <w:rFonts w:eastAsia="MS Mincho"/>
              </w:rPr>
            </w:pPr>
            <w:r w:rsidRPr="00460FE0">
              <w:rPr>
                <w:rFonts w:eastAsia="MS Mincho"/>
              </w:rPr>
              <w:t xml:space="preserve">ISO 14971:2019 </w:t>
            </w:r>
          </w:p>
          <w:p w14:paraId="37377D1D"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66C781AC" w14:textId="77777777" w:rsidR="003B274A" w:rsidRPr="00460FE0" w:rsidRDefault="003B274A" w:rsidP="00575719">
            <w:pPr>
              <w:pStyle w:val="Tabletext"/>
              <w:rPr>
                <w:rFonts w:eastAsia="MS Mincho"/>
              </w:rPr>
            </w:pPr>
            <w:r w:rsidRPr="00460FE0">
              <w:rPr>
                <w:rFonts w:eastAsia="MS Mincho"/>
              </w:rPr>
              <w:t>DIN SPECT 2</w:t>
            </w:r>
          </w:p>
        </w:tc>
      </w:tr>
    </w:tbl>
    <w:p w14:paraId="728B8AC0" w14:textId="77777777" w:rsidR="003B274A" w:rsidRPr="00460FE0" w:rsidRDefault="003B274A" w:rsidP="003B274A">
      <w:pPr>
        <w:rPr>
          <w:lang w:bidi="ar-DZ"/>
        </w:rPr>
      </w:pPr>
    </w:p>
    <w:p w14:paraId="6E56CEEC" w14:textId="77777777" w:rsidR="003B274A" w:rsidRPr="00460FE0" w:rsidRDefault="003B274A" w:rsidP="003B274A">
      <w:pPr>
        <w:pStyle w:val="Heading3"/>
        <w:rPr>
          <w:lang w:bidi="ar-DZ"/>
        </w:rPr>
      </w:pPr>
      <w:bookmarkStart w:id="184" w:name="_Toc51056138"/>
      <w:bookmarkStart w:id="185" w:name="_Toc51958045"/>
      <w:bookmarkStart w:id="186" w:name="_Toc52186836"/>
      <w:r w:rsidRPr="00460FE0">
        <w:rPr>
          <w:lang w:bidi="ar-DZ"/>
        </w:rPr>
        <w:lastRenderedPageBreak/>
        <w:t>Model documentation</w:t>
      </w:r>
      <w:bookmarkEnd w:id="184"/>
      <w:bookmarkEnd w:id="185"/>
      <w:bookmarkEnd w:id="186"/>
    </w:p>
    <w:p w14:paraId="134D3896" w14:textId="77777777" w:rsidR="003B274A" w:rsidRPr="00460FE0" w:rsidRDefault="003B274A" w:rsidP="003B274A">
      <w:pPr>
        <w:pStyle w:val="TableNotitle"/>
        <w:rPr>
          <w:lang w:bidi="ar-DZ"/>
        </w:rPr>
      </w:pPr>
      <w:bookmarkStart w:id="187" w:name="_Toc45613761"/>
      <w:bookmarkStart w:id="188" w:name="_Toc51022764"/>
      <w:bookmarkStart w:id="189" w:name="_Toc51958134"/>
      <w:bookmarkStart w:id="190" w:name="_Toc52186901"/>
      <w:r w:rsidRPr="00460FE0">
        <w:rPr>
          <w:lang w:bidi="ar-DZ"/>
        </w:rPr>
        <w:t>Table 18: Model documentation requirements</w:t>
      </w:r>
      <w:bookmarkEnd w:id="187"/>
      <w:bookmarkEnd w:id="188"/>
      <w:bookmarkEnd w:id="189"/>
      <w:bookmarkEnd w:id="190"/>
    </w:p>
    <w:tbl>
      <w:tblPr>
        <w:tblW w:w="14754" w:type="dxa"/>
        <w:jc w:val="center"/>
        <w:tblCellMar>
          <w:left w:w="87" w:type="dxa"/>
        </w:tblCellMar>
        <w:tblLook w:val="04A0" w:firstRow="1" w:lastRow="0" w:firstColumn="1" w:lastColumn="0" w:noHBand="0" w:noVBand="1"/>
      </w:tblPr>
      <w:tblGrid>
        <w:gridCol w:w="1274"/>
        <w:gridCol w:w="3014"/>
        <w:gridCol w:w="3646"/>
        <w:gridCol w:w="2630"/>
        <w:gridCol w:w="2051"/>
        <w:gridCol w:w="2139"/>
      </w:tblGrid>
      <w:tr w:rsidR="003B274A" w:rsidRPr="00460FE0" w14:paraId="532D217B"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148087EB" w14:textId="77777777" w:rsidR="003B274A" w:rsidRPr="002F3348" w:rsidRDefault="003B274A" w:rsidP="00575719">
            <w:pPr>
              <w:pStyle w:val="Tablehead"/>
            </w:pPr>
            <w:r w:rsidRPr="002F3348">
              <w:t>REQ. ID</w:t>
            </w:r>
          </w:p>
        </w:tc>
        <w:tc>
          <w:tcPr>
            <w:tcW w:w="3014" w:type="dxa"/>
            <w:tcBorders>
              <w:top w:val="single" w:sz="12" w:space="0" w:color="000000"/>
              <w:left w:val="single" w:sz="6" w:space="0" w:color="auto"/>
              <w:bottom w:val="single" w:sz="12" w:space="0" w:color="000000"/>
              <w:right w:val="single" w:sz="6" w:space="0" w:color="auto"/>
            </w:tcBorders>
            <w:shd w:val="clear" w:color="auto" w:fill="auto"/>
          </w:tcPr>
          <w:p w14:paraId="21EB0968" w14:textId="77777777" w:rsidR="003B274A" w:rsidRPr="002F3348" w:rsidRDefault="003B274A" w:rsidP="00575719">
            <w:pPr>
              <w:pStyle w:val="Tablehead"/>
            </w:pPr>
            <w:r w:rsidRPr="002F3348">
              <w:t>Requirement(s)</w:t>
            </w:r>
          </w:p>
        </w:tc>
        <w:tc>
          <w:tcPr>
            <w:tcW w:w="3646" w:type="dxa"/>
            <w:tcBorders>
              <w:top w:val="single" w:sz="12" w:space="0" w:color="000000"/>
              <w:left w:val="single" w:sz="6" w:space="0" w:color="auto"/>
              <w:bottom w:val="single" w:sz="12" w:space="0" w:color="000000"/>
              <w:right w:val="single" w:sz="6" w:space="0" w:color="auto"/>
            </w:tcBorders>
            <w:shd w:val="clear" w:color="auto" w:fill="auto"/>
          </w:tcPr>
          <w:p w14:paraId="50D495C0" w14:textId="77777777" w:rsidR="003B274A" w:rsidRPr="002F3348" w:rsidRDefault="003B274A" w:rsidP="00575719">
            <w:pPr>
              <w:pStyle w:val="Tablehead"/>
            </w:pPr>
            <w:r w:rsidRPr="002F3348">
              <w:t>Checklist item(s)</w:t>
            </w:r>
          </w:p>
        </w:tc>
        <w:tc>
          <w:tcPr>
            <w:tcW w:w="2630" w:type="dxa"/>
            <w:tcBorders>
              <w:top w:val="single" w:sz="12" w:space="0" w:color="000000"/>
              <w:left w:val="single" w:sz="6" w:space="0" w:color="auto"/>
              <w:bottom w:val="single" w:sz="12" w:space="0" w:color="000000"/>
              <w:right w:val="single" w:sz="6" w:space="0" w:color="auto"/>
            </w:tcBorders>
            <w:shd w:val="clear" w:color="auto" w:fill="auto"/>
          </w:tcPr>
          <w:p w14:paraId="0681BEB8" w14:textId="77777777" w:rsidR="003B274A" w:rsidRPr="002F3348" w:rsidRDefault="003B274A" w:rsidP="00575719">
            <w:pPr>
              <w:pStyle w:val="Tablehead"/>
            </w:pPr>
            <w:r w:rsidRPr="002F3348">
              <w:t>Checklist examples and comments</w:t>
            </w:r>
          </w:p>
        </w:tc>
        <w:tc>
          <w:tcPr>
            <w:tcW w:w="2051" w:type="dxa"/>
            <w:tcBorders>
              <w:top w:val="single" w:sz="12" w:space="0" w:color="000000"/>
              <w:left w:val="single" w:sz="6" w:space="0" w:color="auto"/>
              <w:bottom w:val="single" w:sz="12" w:space="0" w:color="000000"/>
              <w:right w:val="single" w:sz="6" w:space="0" w:color="auto"/>
            </w:tcBorders>
            <w:shd w:val="clear" w:color="auto" w:fill="auto"/>
          </w:tcPr>
          <w:p w14:paraId="3A7E55C3" w14:textId="77777777" w:rsidR="003B274A" w:rsidRPr="002F3348" w:rsidRDefault="003B274A" w:rsidP="00575719">
            <w:pPr>
              <w:pStyle w:val="Tablehead"/>
            </w:pPr>
            <w:r w:rsidRPr="002F3348">
              <w:t>Priority</w:t>
            </w:r>
          </w:p>
        </w:tc>
        <w:tc>
          <w:tcPr>
            <w:tcW w:w="2139" w:type="dxa"/>
            <w:tcBorders>
              <w:top w:val="single" w:sz="12" w:space="0" w:color="000000"/>
              <w:left w:val="single" w:sz="6" w:space="0" w:color="auto"/>
              <w:bottom w:val="single" w:sz="12" w:space="0" w:color="000000"/>
              <w:right w:val="single" w:sz="12" w:space="0" w:color="000000"/>
            </w:tcBorders>
            <w:shd w:val="clear" w:color="auto" w:fill="auto"/>
          </w:tcPr>
          <w:p w14:paraId="1BACE72B" w14:textId="77777777" w:rsidR="003B274A" w:rsidRPr="002F3348" w:rsidRDefault="003B274A" w:rsidP="00575719">
            <w:pPr>
              <w:pStyle w:val="Tablehead"/>
            </w:pPr>
            <w:r w:rsidRPr="002F3348">
              <w:t>Standards / Regulations applicable</w:t>
            </w:r>
          </w:p>
        </w:tc>
      </w:tr>
      <w:tr w:rsidR="003B274A" w:rsidRPr="00460FE0" w14:paraId="69266E43"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056A42C1" w14:textId="77777777" w:rsidR="003B274A" w:rsidRPr="00460FE0" w:rsidRDefault="003B274A" w:rsidP="00575719">
            <w:pPr>
              <w:pStyle w:val="Tabletext"/>
              <w:rPr>
                <w:rFonts w:eastAsia="MS Mincho"/>
              </w:rPr>
            </w:pPr>
            <w:r w:rsidRPr="00460FE0">
              <w:rPr>
                <w:rFonts w:eastAsia="MS Mincho"/>
              </w:rPr>
              <w:t>MD_DC-1</w:t>
            </w:r>
          </w:p>
        </w:tc>
        <w:tc>
          <w:tcPr>
            <w:tcW w:w="3014" w:type="dxa"/>
            <w:tcBorders>
              <w:top w:val="single" w:sz="12" w:space="0" w:color="000000"/>
              <w:left w:val="single" w:sz="6" w:space="0" w:color="auto"/>
              <w:bottom w:val="single" w:sz="6" w:space="0" w:color="auto"/>
              <w:right w:val="single" w:sz="6" w:space="0" w:color="auto"/>
            </w:tcBorders>
            <w:shd w:val="clear" w:color="auto" w:fill="auto"/>
          </w:tcPr>
          <w:p w14:paraId="588F9C23" w14:textId="77777777" w:rsidR="003B274A" w:rsidRPr="00460FE0" w:rsidRDefault="003B274A" w:rsidP="00575719">
            <w:pPr>
              <w:pStyle w:val="Tabletext"/>
              <w:rPr>
                <w:rFonts w:eastAsia="MS Mincho"/>
              </w:rPr>
            </w:pPr>
            <w:r w:rsidRPr="00460FE0">
              <w:rPr>
                <w:rFonts w:eastAsia="MS Mincho"/>
              </w:rPr>
              <w:t>The manufacturer should document the model.</w:t>
            </w:r>
          </w:p>
        </w:tc>
        <w:tc>
          <w:tcPr>
            <w:tcW w:w="3646" w:type="dxa"/>
            <w:tcBorders>
              <w:top w:val="single" w:sz="12" w:space="0" w:color="000000"/>
              <w:left w:val="single" w:sz="6" w:space="0" w:color="auto"/>
              <w:bottom w:val="single" w:sz="6" w:space="0" w:color="auto"/>
              <w:right w:val="single" w:sz="6" w:space="0" w:color="auto"/>
            </w:tcBorders>
            <w:shd w:val="clear" w:color="auto" w:fill="auto"/>
          </w:tcPr>
          <w:p w14:paraId="1865C322" w14:textId="77777777" w:rsidR="003B274A" w:rsidRPr="00460FE0" w:rsidRDefault="003B274A" w:rsidP="003B274A">
            <w:pPr>
              <w:pStyle w:val="Tabletext"/>
              <w:numPr>
                <w:ilvl w:val="0"/>
                <w:numId w:val="25"/>
              </w:numPr>
              <w:overflowPunct/>
              <w:autoSpaceDE/>
              <w:autoSpaceDN/>
              <w:adjustRightInd/>
              <w:ind w:left="284" w:hanging="284"/>
              <w:rPr>
                <w:rFonts w:eastAsia="MS Mincho"/>
              </w:rPr>
            </w:pPr>
            <w:r w:rsidRPr="00460FE0">
              <w:rPr>
                <w:rFonts w:eastAsia="MS Mincho"/>
              </w:rPr>
              <w:t>There is a documentation of the model (architecture).</w:t>
            </w:r>
          </w:p>
          <w:p w14:paraId="12FBAFB8" w14:textId="77777777" w:rsidR="003B274A" w:rsidRPr="00460FE0" w:rsidRDefault="003B274A" w:rsidP="003B274A">
            <w:pPr>
              <w:pStyle w:val="Tabletext"/>
              <w:numPr>
                <w:ilvl w:val="0"/>
                <w:numId w:val="25"/>
              </w:numPr>
              <w:overflowPunct/>
              <w:autoSpaceDE/>
              <w:autoSpaceDN/>
              <w:adjustRightInd/>
              <w:ind w:left="284" w:hanging="284"/>
              <w:rPr>
                <w:rFonts w:eastAsia="MS Mincho"/>
              </w:rPr>
            </w:pPr>
            <w:r w:rsidRPr="00460FE0">
              <w:rPr>
                <w:rFonts w:eastAsia="MS Mincho"/>
              </w:rPr>
              <w:t>There is a documentation of the selected hyperparameters.</w:t>
            </w:r>
          </w:p>
          <w:p w14:paraId="5C90DA71" w14:textId="77777777" w:rsidR="003B274A" w:rsidRPr="00460FE0" w:rsidRDefault="003B274A" w:rsidP="003B274A">
            <w:pPr>
              <w:pStyle w:val="Tabletext"/>
              <w:numPr>
                <w:ilvl w:val="0"/>
                <w:numId w:val="25"/>
              </w:numPr>
              <w:overflowPunct/>
              <w:autoSpaceDE/>
              <w:autoSpaceDN/>
              <w:adjustRightInd/>
              <w:ind w:left="284" w:hanging="284"/>
              <w:rPr>
                <w:rFonts w:eastAsia="MS Mincho"/>
              </w:rPr>
            </w:pPr>
            <w:r w:rsidRPr="00460FE0">
              <w:rPr>
                <w:rFonts w:eastAsia="MS Mincho"/>
              </w:rPr>
              <w:t>There is a documentation of used software libraries and frameworks (also SOUPs).</w:t>
            </w:r>
          </w:p>
          <w:p w14:paraId="3C190E86" w14:textId="77777777" w:rsidR="003B274A" w:rsidRPr="00460FE0" w:rsidRDefault="003B274A" w:rsidP="003B274A">
            <w:pPr>
              <w:pStyle w:val="Tabletext"/>
              <w:numPr>
                <w:ilvl w:val="0"/>
                <w:numId w:val="25"/>
              </w:numPr>
              <w:overflowPunct/>
              <w:autoSpaceDE/>
              <w:autoSpaceDN/>
              <w:adjustRightInd/>
              <w:ind w:left="284" w:hanging="284"/>
              <w:rPr>
                <w:rFonts w:eastAsia="MS Mincho"/>
              </w:rPr>
            </w:pPr>
            <w:r w:rsidRPr="00460FE0">
              <w:rPr>
                <w:rFonts w:eastAsia="MS Mincho"/>
              </w:rPr>
              <w:t>There is a documentation of the quality metrics and of the evaluation results e.g. of performance and robustness as specified in Table 17: Model evaluation requirements.</w:t>
            </w:r>
          </w:p>
          <w:p w14:paraId="284EEC9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documentation of data the model has been trained on.</w:t>
            </w:r>
          </w:p>
          <w:p w14:paraId="76D83D3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documentation of potential problems (e.g. biases) and limitations.</w:t>
            </w:r>
          </w:p>
        </w:tc>
        <w:tc>
          <w:tcPr>
            <w:tcW w:w="2630" w:type="dxa"/>
            <w:tcBorders>
              <w:top w:val="single" w:sz="12" w:space="0" w:color="000000"/>
              <w:left w:val="single" w:sz="6" w:space="0" w:color="auto"/>
              <w:bottom w:val="single" w:sz="6" w:space="0" w:color="auto"/>
              <w:right w:val="single" w:sz="6" w:space="0" w:color="auto"/>
            </w:tcBorders>
            <w:shd w:val="clear" w:color="auto" w:fill="auto"/>
          </w:tcPr>
          <w:p w14:paraId="60B2572D" w14:textId="77777777" w:rsidR="003B274A" w:rsidRPr="00460FE0" w:rsidRDefault="003B274A" w:rsidP="00575719">
            <w:pPr>
              <w:pStyle w:val="Tabletext"/>
              <w:rPr>
                <w:rFonts w:eastAsia="MS Mincho"/>
              </w:rPr>
            </w:pPr>
            <w:r w:rsidRPr="00460FE0">
              <w:rPr>
                <w:rFonts w:eastAsia="MS Mincho"/>
              </w:rPr>
              <w:t>A way to document models are the 'model card / sheet' that includes:</w:t>
            </w:r>
          </w:p>
          <w:p w14:paraId="34C749A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model version</w:t>
            </w:r>
          </w:p>
          <w:p w14:paraId="5C61E34F"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assumptions, constraints, dependencies on the algorithm used</w:t>
            </w:r>
          </w:p>
          <w:p w14:paraId="325A44C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current performance figures</w:t>
            </w:r>
          </w:p>
          <w:p w14:paraId="4C0CB85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expected/ optimal performance</w:t>
            </w:r>
          </w:p>
          <w:p w14:paraId="1F09CB9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major risk conditions.</w:t>
            </w:r>
          </w:p>
          <w:p w14:paraId="55D40060" w14:textId="77777777" w:rsidR="003B274A" w:rsidRPr="00460FE0" w:rsidRDefault="003B274A" w:rsidP="00575719">
            <w:pPr>
              <w:pStyle w:val="Tabletext"/>
              <w:rPr>
                <w:rFonts w:eastAsia="MS Mincho"/>
              </w:rPr>
            </w:pPr>
            <w:r w:rsidRPr="00460FE0">
              <w:rPr>
                <w:rFonts w:eastAsia="MS Mincho"/>
              </w:rPr>
              <w:t>ML models included</w:t>
            </w:r>
          </w:p>
          <w:p w14:paraId="411F364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linear Regression</w:t>
            </w:r>
          </w:p>
          <w:p w14:paraId="6571D54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logistic Regression</w:t>
            </w:r>
          </w:p>
          <w:p w14:paraId="5B0FC0F6"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k-nearest neighbours</w:t>
            </w:r>
          </w:p>
          <w:p w14:paraId="066A71B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decision Trees</w:t>
            </w:r>
          </w:p>
          <w:p w14:paraId="3C9A275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random Forest</w:t>
            </w:r>
          </w:p>
          <w:p w14:paraId="00E5147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Gradient Boosting Machines</w:t>
            </w:r>
          </w:p>
          <w:p w14:paraId="6F4F18D5"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XGBoost</w:t>
            </w:r>
          </w:p>
          <w:p w14:paraId="48788A0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Support Vector Machines (SVM)</w:t>
            </w:r>
          </w:p>
          <w:p w14:paraId="53543470"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Neural Network</w:t>
            </w:r>
          </w:p>
          <w:p w14:paraId="606C9D3A"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k means clustering</w:t>
            </w:r>
          </w:p>
          <w:p w14:paraId="41D8B387"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lastRenderedPageBreak/>
              <w:t>hierarchical clustering</w:t>
            </w:r>
          </w:p>
          <w:p w14:paraId="316C2CBE"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Neural Network including Convolutional Neural Network (CNN), Recurrent Neural Networks (RNNs) and Long Short-Term Memory Networks (LSTMs)</w:t>
            </w:r>
          </w:p>
          <w:p w14:paraId="1DFD41A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Apriori algorithm</w:t>
            </w:r>
          </w:p>
          <w:p w14:paraId="17CD5CB9"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Eclat algorithm</w:t>
            </w:r>
          </w:p>
          <w:p w14:paraId="3C6AD4A3"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Stacked Auto-Encoders</w:t>
            </w:r>
          </w:p>
          <w:p w14:paraId="696C4A3A"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Deep Boltzmann Machine (DBM)</w:t>
            </w:r>
          </w:p>
          <w:p w14:paraId="7A688B2D"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Deep Belief Networks (DBN), etc.</w:t>
            </w:r>
          </w:p>
        </w:tc>
        <w:tc>
          <w:tcPr>
            <w:tcW w:w="2051" w:type="dxa"/>
            <w:tcBorders>
              <w:top w:val="single" w:sz="12" w:space="0" w:color="000000"/>
              <w:left w:val="single" w:sz="6" w:space="0" w:color="auto"/>
              <w:bottom w:val="single" w:sz="6" w:space="0" w:color="auto"/>
              <w:right w:val="single" w:sz="6" w:space="0" w:color="auto"/>
            </w:tcBorders>
            <w:shd w:val="clear" w:color="auto" w:fill="auto"/>
          </w:tcPr>
          <w:p w14:paraId="17B04412" w14:textId="77777777" w:rsidR="003B274A" w:rsidRPr="00460FE0" w:rsidRDefault="003B274A" w:rsidP="00575719">
            <w:pPr>
              <w:pStyle w:val="Tabletext"/>
              <w:rPr>
                <w:rFonts w:eastAsia="MS Mincho"/>
              </w:rPr>
            </w:pPr>
          </w:p>
        </w:tc>
        <w:tc>
          <w:tcPr>
            <w:tcW w:w="2139" w:type="dxa"/>
            <w:tcBorders>
              <w:top w:val="single" w:sz="12" w:space="0" w:color="000000"/>
              <w:left w:val="single" w:sz="6" w:space="0" w:color="auto"/>
              <w:bottom w:val="single" w:sz="6" w:space="0" w:color="auto"/>
              <w:right w:val="single" w:sz="12" w:space="0" w:color="000000"/>
            </w:tcBorders>
            <w:shd w:val="clear" w:color="auto" w:fill="auto"/>
          </w:tcPr>
          <w:p w14:paraId="603030CB" w14:textId="77777777" w:rsidR="003B274A" w:rsidRPr="00460FE0" w:rsidRDefault="003B274A" w:rsidP="00575719">
            <w:pPr>
              <w:pStyle w:val="Tabletext"/>
              <w:rPr>
                <w:rFonts w:eastAsia="MS Mincho"/>
              </w:rPr>
            </w:pPr>
            <w:r w:rsidRPr="00460FE0">
              <w:rPr>
                <w:rFonts w:eastAsia="MS Mincho"/>
              </w:rPr>
              <w:t>ISO 13485:2016 clauses 4.2.3, 4.2.5, 7.3.6</w:t>
            </w:r>
          </w:p>
          <w:p w14:paraId="33CCB5D0"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4F67ACC7" w14:textId="77777777" w:rsidR="003B274A" w:rsidRPr="00460FE0" w:rsidRDefault="003B274A" w:rsidP="00575719">
            <w:pPr>
              <w:pStyle w:val="Tabletext"/>
              <w:rPr>
                <w:rFonts w:eastAsia="MS Mincho"/>
              </w:rPr>
            </w:pPr>
            <w:r w:rsidRPr="00460FE0">
              <w:rPr>
                <w:rFonts w:eastAsia="MS Mincho"/>
              </w:rPr>
              <w:t>IEC 62304 on SOUP e.g. clause 8.1.2</w:t>
            </w:r>
          </w:p>
          <w:p w14:paraId="575C1B51" w14:textId="77777777" w:rsidR="003B274A" w:rsidRPr="00460FE0" w:rsidRDefault="003B274A" w:rsidP="00575719">
            <w:pPr>
              <w:pStyle w:val="Tabletext"/>
              <w:rPr>
                <w:rFonts w:eastAsia="MS Mincho"/>
              </w:rPr>
            </w:pPr>
            <w:r w:rsidRPr="00460FE0">
              <w:rPr>
                <w:rFonts w:eastAsia="MS Mincho"/>
              </w:rPr>
              <w:t>FDA OTS guidance</w:t>
            </w:r>
          </w:p>
          <w:p w14:paraId="0390E824" w14:textId="77777777" w:rsidR="003B274A" w:rsidRPr="00460FE0" w:rsidRDefault="003B274A" w:rsidP="00575719">
            <w:pPr>
              <w:pStyle w:val="Tabletext"/>
              <w:rPr>
                <w:rFonts w:eastAsia="MS Mincho"/>
              </w:rPr>
            </w:pPr>
            <w:r w:rsidRPr="00460FE0">
              <w:rPr>
                <w:rFonts w:eastAsia="MS Mincho"/>
              </w:rPr>
              <w:t>ISO 14971:2019</w:t>
            </w:r>
          </w:p>
        </w:tc>
      </w:tr>
      <w:tr w:rsidR="003B274A" w:rsidRPr="00460FE0" w14:paraId="0A7B2073"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02610198" w14:textId="77777777" w:rsidR="003B274A" w:rsidRPr="00460FE0" w:rsidRDefault="003B274A" w:rsidP="00575719">
            <w:pPr>
              <w:pStyle w:val="Tabletext"/>
              <w:rPr>
                <w:rFonts w:eastAsia="MS Mincho"/>
              </w:rPr>
            </w:pPr>
            <w:r w:rsidRPr="00460FE0">
              <w:rPr>
                <w:rFonts w:eastAsia="MS Mincho"/>
              </w:rPr>
              <w:t>MD_DC-2</w:t>
            </w:r>
          </w:p>
        </w:tc>
        <w:tc>
          <w:tcPr>
            <w:tcW w:w="3014" w:type="dxa"/>
            <w:tcBorders>
              <w:top w:val="single" w:sz="6" w:space="0" w:color="auto"/>
              <w:left w:val="single" w:sz="6" w:space="0" w:color="auto"/>
              <w:bottom w:val="single" w:sz="12" w:space="0" w:color="000000"/>
              <w:right w:val="single" w:sz="6" w:space="0" w:color="auto"/>
            </w:tcBorders>
            <w:shd w:val="clear" w:color="auto" w:fill="auto"/>
          </w:tcPr>
          <w:p w14:paraId="5E86E45B" w14:textId="77777777" w:rsidR="003B274A" w:rsidRPr="00460FE0" w:rsidRDefault="003B274A" w:rsidP="00575719">
            <w:pPr>
              <w:pStyle w:val="Tabletext"/>
              <w:rPr>
                <w:rFonts w:eastAsia="MS Mincho"/>
              </w:rPr>
            </w:pPr>
            <w:r w:rsidRPr="00460FE0">
              <w:rPr>
                <w:rFonts w:eastAsia="MS Mincho"/>
              </w:rPr>
              <w:t>The manufacturer should apply version and configuration control to development artefacts.</w:t>
            </w:r>
          </w:p>
        </w:tc>
        <w:tc>
          <w:tcPr>
            <w:tcW w:w="3646" w:type="dxa"/>
            <w:tcBorders>
              <w:top w:val="single" w:sz="6" w:space="0" w:color="auto"/>
              <w:left w:val="single" w:sz="6" w:space="0" w:color="auto"/>
              <w:bottom w:val="single" w:sz="12" w:space="0" w:color="000000"/>
              <w:right w:val="single" w:sz="6" w:space="0" w:color="auto"/>
            </w:tcBorders>
            <w:shd w:val="clear" w:color="auto" w:fill="auto"/>
          </w:tcPr>
          <w:p w14:paraId="77F3637B"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There is a SOP for document respectively version and configuration control.</w:t>
            </w:r>
          </w:p>
          <w:p w14:paraId="4F3C5028" w14:textId="77777777" w:rsidR="003B274A" w:rsidRPr="00460FE0" w:rsidRDefault="003B274A" w:rsidP="003B274A">
            <w:pPr>
              <w:pStyle w:val="Tabletext"/>
              <w:numPr>
                <w:ilvl w:val="0"/>
                <w:numId w:val="15"/>
              </w:numPr>
              <w:overflowPunct/>
              <w:autoSpaceDE/>
              <w:autoSpaceDN/>
              <w:adjustRightInd/>
              <w:ind w:left="284" w:hanging="284"/>
              <w:rPr>
                <w:rFonts w:eastAsia="MS Mincho"/>
              </w:rPr>
            </w:pPr>
            <w:r w:rsidRPr="00460FE0">
              <w:rPr>
                <w:rFonts w:eastAsia="MS Mincho"/>
              </w:rPr>
              <w:t>The following artifacts are (additionally to software code and libraries) under version control:</w:t>
            </w:r>
          </w:p>
          <w:p w14:paraId="57DBECB7" w14:textId="77777777" w:rsidR="003B274A" w:rsidRPr="00460FE0" w:rsidRDefault="003B274A" w:rsidP="003B274A">
            <w:pPr>
              <w:pStyle w:val="Tabletext"/>
              <w:numPr>
                <w:ilvl w:val="0"/>
                <w:numId w:val="24"/>
              </w:numPr>
              <w:overflowPunct/>
              <w:autoSpaceDE/>
              <w:autoSpaceDN/>
              <w:adjustRightInd/>
              <w:ind w:left="568" w:hanging="284"/>
              <w:rPr>
                <w:rFonts w:eastAsia="MS Mincho"/>
              </w:rPr>
            </w:pPr>
            <w:r w:rsidRPr="00460FE0">
              <w:rPr>
                <w:rFonts w:eastAsia="MS Mincho"/>
              </w:rPr>
              <w:t>configuration files, hyperparameters</w:t>
            </w:r>
          </w:p>
          <w:p w14:paraId="2B150EAF" w14:textId="77777777" w:rsidR="003B274A" w:rsidRPr="00460FE0" w:rsidRDefault="003B274A" w:rsidP="003B274A">
            <w:pPr>
              <w:pStyle w:val="Tabletext"/>
              <w:numPr>
                <w:ilvl w:val="0"/>
                <w:numId w:val="24"/>
              </w:numPr>
              <w:overflowPunct/>
              <w:autoSpaceDE/>
              <w:autoSpaceDN/>
              <w:adjustRightInd/>
              <w:ind w:left="568" w:hanging="284"/>
              <w:rPr>
                <w:rFonts w:eastAsia="MS Mincho"/>
              </w:rPr>
            </w:pPr>
            <w:r w:rsidRPr="00460FE0">
              <w:rPr>
                <w:rFonts w:eastAsia="MS Mincho"/>
              </w:rPr>
              <w:t>test and evaluation results (including quality metrics)</w:t>
            </w:r>
          </w:p>
          <w:p w14:paraId="61E1201F" w14:textId="77777777" w:rsidR="003B274A" w:rsidRPr="00460FE0" w:rsidRDefault="003B274A" w:rsidP="003B274A">
            <w:pPr>
              <w:pStyle w:val="Tabletext"/>
              <w:numPr>
                <w:ilvl w:val="0"/>
                <w:numId w:val="24"/>
              </w:numPr>
              <w:overflowPunct/>
              <w:autoSpaceDE/>
              <w:autoSpaceDN/>
              <w:adjustRightInd/>
              <w:ind w:left="568" w:hanging="284"/>
              <w:rPr>
                <w:rFonts w:eastAsia="MS Mincho"/>
              </w:rPr>
            </w:pPr>
            <w:r w:rsidRPr="00460FE0">
              <w:rPr>
                <w:rFonts w:eastAsia="MS Mincho"/>
              </w:rPr>
              <w:t>software libraries and frameworks.</w:t>
            </w:r>
          </w:p>
        </w:tc>
        <w:tc>
          <w:tcPr>
            <w:tcW w:w="2630" w:type="dxa"/>
            <w:tcBorders>
              <w:top w:val="single" w:sz="6" w:space="0" w:color="auto"/>
              <w:left w:val="single" w:sz="6" w:space="0" w:color="auto"/>
              <w:bottom w:val="single" w:sz="12" w:space="0" w:color="000000"/>
              <w:right w:val="single" w:sz="6" w:space="0" w:color="auto"/>
            </w:tcBorders>
            <w:shd w:val="clear" w:color="auto" w:fill="auto"/>
          </w:tcPr>
          <w:p w14:paraId="149A2938" w14:textId="77777777" w:rsidR="003B274A" w:rsidRPr="00460FE0" w:rsidRDefault="003B274A" w:rsidP="00575719">
            <w:pPr>
              <w:pStyle w:val="Tabletext"/>
              <w:rPr>
                <w:rFonts w:eastAsia="MS Mincho"/>
              </w:rPr>
            </w:pPr>
            <w:r w:rsidRPr="00460FE0">
              <w:rPr>
                <w:rFonts w:eastAsia="MS Mincho"/>
              </w:rPr>
              <w:t>E.g. trained models can be serialized.</w:t>
            </w:r>
          </w:p>
        </w:tc>
        <w:tc>
          <w:tcPr>
            <w:tcW w:w="2051" w:type="dxa"/>
            <w:tcBorders>
              <w:top w:val="single" w:sz="6" w:space="0" w:color="auto"/>
              <w:left w:val="single" w:sz="6" w:space="0" w:color="auto"/>
              <w:bottom w:val="single" w:sz="12" w:space="0" w:color="000000"/>
              <w:right w:val="single" w:sz="6" w:space="0" w:color="auto"/>
            </w:tcBorders>
            <w:shd w:val="clear" w:color="auto" w:fill="auto"/>
          </w:tcPr>
          <w:p w14:paraId="792C08A8" w14:textId="77777777" w:rsidR="003B274A" w:rsidRPr="00460FE0" w:rsidRDefault="003B274A" w:rsidP="00575719">
            <w:pPr>
              <w:pStyle w:val="Tabletext"/>
              <w:rPr>
                <w:rFonts w:eastAsia="MS Mincho"/>
              </w:rPr>
            </w:pPr>
          </w:p>
        </w:tc>
        <w:tc>
          <w:tcPr>
            <w:tcW w:w="2139" w:type="dxa"/>
            <w:tcBorders>
              <w:top w:val="single" w:sz="6" w:space="0" w:color="auto"/>
              <w:left w:val="single" w:sz="6" w:space="0" w:color="auto"/>
              <w:bottom w:val="single" w:sz="12" w:space="0" w:color="000000"/>
              <w:right w:val="single" w:sz="12" w:space="0" w:color="000000"/>
            </w:tcBorders>
            <w:shd w:val="clear" w:color="auto" w:fill="auto"/>
          </w:tcPr>
          <w:p w14:paraId="29550187" w14:textId="77777777" w:rsidR="003B274A" w:rsidRPr="00460FE0" w:rsidRDefault="003B274A" w:rsidP="00575719">
            <w:pPr>
              <w:pStyle w:val="Tabletext"/>
              <w:rPr>
                <w:rFonts w:eastAsia="MS Mincho"/>
              </w:rPr>
            </w:pPr>
            <w:r w:rsidRPr="00460FE0">
              <w:rPr>
                <w:rFonts w:eastAsia="MS Mincho"/>
              </w:rPr>
              <w:t>ISO 13485 clauses 7.3.10, 7.5.9.1</w:t>
            </w:r>
          </w:p>
          <w:p w14:paraId="3D28727B" w14:textId="77777777" w:rsidR="003B274A" w:rsidRPr="00460FE0" w:rsidRDefault="003B274A" w:rsidP="00575719">
            <w:pPr>
              <w:pStyle w:val="Tabletext"/>
              <w:rPr>
                <w:rFonts w:eastAsia="MS Mincho"/>
              </w:rPr>
            </w:pPr>
            <w:r w:rsidRPr="00460FE0">
              <w:rPr>
                <w:rFonts w:eastAsia="MS Mincho"/>
              </w:rPr>
              <w:t>FDA guidance on software validation e.g. 5.2.1</w:t>
            </w:r>
          </w:p>
          <w:p w14:paraId="53BCBBBD" w14:textId="77777777" w:rsidR="003B274A" w:rsidRPr="00460FE0" w:rsidRDefault="003B274A" w:rsidP="00575719">
            <w:pPr>
              <w:pStyle w:val="Tabletext"/>
              <w:rPr>
                <w:rFonts w:eastAsia="MS Mincho"/>
              </w:rPr>
            </w:pPr>
            <w:r w:rsidRPr="00460FE0">
              <w:rPr>
                <w:rFonts w:eastAsia="MS Mincho"/>
              </w:rPr>
              <w:t>IEC 62304</w:t>
            </w:r>
          </w:p>
        </w:tc>
      </w:tr>
    </w:tbl>
    <w:p w14:paraId="309886A3" w14:textId="77777777" w:rsidR="003B274A" w:rsidRPr="00460FE0" w:rsidRDefault="003B274A" w:rsidP="003B274A">
      <w:pPr>
        <w:rPr>
          <w:lang w:eastAsia="en-US" w:bidi="ar-DZ"/>
        </w:rPr>
      </w:pPr>
    </w:p>
    <w:p w14:paraId="6671F128" w14:textId="77777777" w:rsidR="003B274A" w:rsidRPr="00460FE0" w:rsidRDefault="003B274A" w:rsidP="003B274A">
      <w:pPr>
        <w:pStyle w:val="Heading2"/>
        <w:rPr>
          <w:lang w:bidi="ar-DZ"/>
        </w:rPr>
      </w:pPr>
      <w:bookmarkStart w:id="191" w:name="_Toc51056139"/>
      <w:bookmarkStart w:id="192" w:name="_Toc51958046"/>
      <w:bookmarkStart w:id="193" w:name="_Toc52186837"/>
      <w:r w:rsidRPr="00460FE0">
        <w:rPr>
          <w:lang w:bidi="ar-DZ"/>
        </w:rPr>
        <w:lastRenderedPageBreak/>
        <w:t>Product development requirements</w:t>
      </w:r>
      <w:bookmarkEnd w:id="191"/>
      <w:bookmarkEnd w:id="192"/>
      <w:bookmarkEnd w:id="193"/>
    </w:p>
    <w:p w14:paraId="3C3D727C" w14:textId="77777777" w:rsidR="003B274A" w:rsidRPr="00460FE0" w:rsidRDefault="003B274A" w:rsidP="003B274A">
      <w:pPr>
        <w:pStyle w:val="Heading3"/>
        <w:rPr>
          <w:lang w:bidi="ar-DZ"/>
        </w:rPr>
      </w:pPr>
      <w:bookmarkStart w:id="194" w:name="_Toc51056140"/>
      <w:bookmarkStart w:id="195" w:name="_Toc51958047"/>
      <w:bookmarkStart w:id="196" w:name="_Toc52186838"/>
      <w:r w:rsidRPr="00460FE0">
        <w:rPr>
          <w:lang w:bidi="ar-DZ"/>
        </w:rPr>
        <w:t>Software development</w:t>
      </w:r>
      <w:bookmarkEnd w:id="194"/>
      <w:bookmarkEnd w:id="195"/>
      <w:bookmarkEnd w:id="196"/>
    </w:p>
    <w:p w14:paraId="1C5DC88E" w14:textId="77777777" w:rsidR="003B274A" w:rsidRPr="00460FE0" w:rsidRDefault="003B274A" w:rsidP="003B274A">
      <w:pPr>
        <w:pStyle w:val="TableNotitle"/>
        <w:rPr>
          <w:lang w:bidi="ar-DZ"/>
        </w:rPr>
      </w:pPr>
      <w:bookmarkStart w:id="197" w:name="_Toc45613762"/>
      <w:bookmarkStart w:id="198" w:name="_Toc51022765"/>
      <w:bookmarkStart w:id="199" w:name="_Toc51958135"/>
      <w:bookmarkStart w:id="200" w:name="_Toc52186902"/>
      <w:r w:rsidRPr="00460FE0">
        <w:rPr>
          <w:lang w:bidi="ar-DZ"/>
        </w:rPr>
        <w:t>Table 19: Software development requirements</w:t>
      </w:r>
      <w:bookmarkEnd w:id="197"/>
      <w:bookmarkEnd w:id="198"/>
      <w:bookmarkEnd w:id="199"/>
      <w:bookmarkEnd w:id="200"/>
    </w:p>
    <w:tbl>
      <w:tblPr>
        <w:tblW w:w="14754" w:type="dxa"/>
        <w:jc w:val="center"/>
        <w:tblCellMar>
          <w:left w:w="87" w:type="dxa"/>
        </w:tblCellMar>
        <w:tblLook w:val="04A0" w:firstRow="1" w:lastRow="0" w:firstColumn="1" w:lastColumn="0" w:noHBand="0" w:noVBand="1"/>
      </w:tblPr>
      <w:tblGrid>
        <w:gridCol w:w="1256"/>
        <w:gridCol w:w="3135"/>
        <w:gridCol w:w="2998"/>
        <w:gridCol w:w="2936"/>
        <w:gridCol w:w="2125"/>
        <w:gridCol w:w="2304"/>
      </w:tblGrid>
      <w:tr w:rsidR="003B274A" w:rsidRPr="00460FE0" w14:paraId="04B7C3DF" w14:textId="77777777" w:rsidTr="00575719">
        <w:trPr>
          <w:tblHeader/>
          <w:jc w:val="center"/>
        </w:trPr>
        <w:tc>
          <w:tcPr>
            <w:tcW w:w="1255" w:type="dxa"/>
            <w:tcBorders>
              <w:top w:val="single" w:sz="12" w:space="0" w:color="000000"/>
              <w:left w:val="single" w:sz="12" w:space="0" w:color="000000"/>
              <w:bottom w:val="single" w:sz="12" w:space="0" w:color="000000"/>
              <w:right w:val="single" w:sz="6" w:space="0" w:color="auto"/>
            </w:tcBorders>
            <w:shd w:val="clear" w:color="auto" w:fill="auto"/>
          </w:tcPr>
          <w:p w14:paraId="54E3AA54" w14:textId="77777777" w:rsidR="003B274A" w:rsidRPr="002F3348" w:rsidRDefault="003B274A" w:rsidP="00575719">
            <w:pPr>
              <w:pStyle w:val="Tablehead"/>
            </w:pPr>
            <w:r w:rsidRPr="002F3348">
              <w:t>REQ. ID</w:t>
            </w:r>
          </w:p>
        </w:tc>
        <w:tc>
          <w:tcPr>
            <w:tcW w:w="3135" w:type="dxa"/>
            <w:tcBorders>
              <w:top w:val="single" w:sz="12" w:space="0" w:color="000000"/>
              <w:left w:val="single" w:sz="6" w:space="0" w:color="auto"/>
              <w:bottom w:val="single" w:sz="12" w:space="0" w:color="000000"/>
              <w:right w:val="single" w:sz="6" w:space="0" w:color="auto"/>
            </w:tcBorders>
            <w:shd w:val="clear" w:color="auto" w:fill="auto"/>
          </w:tcPr>
          <w:p w14:paraId="3D0A41F1" w14:textId="77777777" w:rsidR="003B274A" w:rsidRPr="002F3348" w:rsidRDefault="003B274A" w:rsidP="00575719">
            <w:pPr>
              <w:pStyle w:val="Tablehead"/>
            </w:pPr>
            <w:r w:rsidRPr="002F3348">
              <w:t>Requirement(s)</w:t>
            </w:r>
          </w:p>
        </w:tc>
        <w:tc>
          <w:tcPr>
            <w:tcW w:w="2998" w:type="dxa"/>
            <w:tcBorders>
              <w:top w:val="single" w:sz="12" w:space="0" w:color="000000"/>
              <w:left w:val="single" w:sz="6" w:space="0" w:color="auto"/>
              <w:bottom w:val="single" w:sz="12" w:space="0" w:color="000000"/>
              <w:right w:val="single" w:sz="6" w:space="0" w:color="auto"/>
            </w:tcBorders>
            <w:shd w:val="clear" w:color="auto" w:fill="auto"/>
          </w:tcPr>
          <w:p w14:paraId="4D9083D5" w14:textId="77777777" w:rsidR="003B274A" w:rsidRPr="002F3348" w:rsidRDefault="003B274A" w:rsidP="00575719">
            <w:pPr>
              <w:pStyle w:val="Tablehead"/>
            </w:pPr>
            <w:r w:rsidRPr="002F3348">
              <w:t>Checklist item(s)</w:t>
            </w:r>
          </w:p>
        </w:tc>
        <w:tc>
          <w:tcPr>
            <w:tcW w:w="2936" w:type="dxa"/>
            <w:tcBorders>
              <w:top w:val="single" w:sz="12" w:space="0" w:color="000000"/>
              <w:left w:val="single" w:sz="6" w:space="0" w:color="auto"/>
              <w:bottom w:val="single" w:sz="12" w:space="0" w:color="000000"/>
              <w:right w:val="single" w:sz="6" w:space="0" w:color="auto"/>
            </w:tcBorders>
            <w:shd w:val="clear" w:color="auto" w:fill="auto"/>
          </w:tcPr>
          <w:p w14:paraId="3C1E4E95" w14:textId="77777777" w:rsidR="003B274A" w:rsidRPr="002F3348" w:rsidRDefault="003B274A" w:rsidP="00575719">
            <w:pPr>
              <w:pStyle w:val="Tablehead"/>
            </w:pPr>
            <w:r w:rsidRPr="002F3348">
              <w:t>Checklist examples and comments</w:t>
            </w:r>
          </w:p>
        </w:tc>
        <w:tc>
          <w:tcPr>
            <w:tcW w:w="2125" w:type="dxa"/>
            <w:tcBorders>
              <w:top w:val="single" w:sz="12" w:space="0" w:color="000000"/>
              <w:left w:val="single" w:sz="6" w:space="0" w:color="auto"/>
              <w:bottom w:val="single" w:sz="12" w:space="0" w:color="000000"/>
              <w:right w:val="single" w:sz="6" w:space="0" w:color="auto"/>
            </w:tcBorders>
            <w:shd w:val="clear" w:color="auto" w:fill="auto"/>
          </w:tcPr>
          <w:p w14:paraId="71B9798D" w14:textId="77777777" w:rsidR="003B274A" w:rsidRPr="002F3348" w:rsidRDefault="003B274A" w:rsidP="00575719">
            <w:pPr>
              <w:pStyle w:val="Tablehead"/>
            </w:pPr>
            <w:r w:rsidRPr="002F3348">
              <w:t>Priority</w:t>
            </w:r>
          </w:p>
        </w:tc>
        <w:tc>
          <w:tcPr>
            <w:tcW w:w="2304" w:type="dxa"/>
            <w:tcBorders>
              <w:top w:val="single" w:sz="12" w:space="0" w:color="000000"/>
              <w:left w:val="single" w:sz="6" w:space="0" w:color="auto"/>
              <w:bottom w:val="single" w:sz="12" w:space="0" w:color="000000"/>
              <w:right w:val="single" w:sz="12" w:space="0" w:color="000000"/>
            </w:tcBorders>
            <w:shd w:val="clear" w:color="auto" w:fill="auto"/>
          </w:tcPr>
          <w:p w14:paraId="737904BD" w14:textId="77777777" w:rsidR="003B274A" w:rsidRPr="002F3348" w:rsidRDefault="003B274A" w:rsidP="00575719">
            <w:pPr>
              <w:pStyle w:val="Tablehead"/>
            </w:pPr>
            <w:r w:rsidRPr="002F3348">
              <w:t>Standard(s) / Regulation(s) applicable</w:t>
            </w:r>
          </w:p>
        </w:tc>
      </w:tr>
      <w:tr w:rsidR="003B274A" w:rsidRPr="00460FE0" w14:paraId="6333A21D" w14:textId="77777777" w:rsidTr="00575719">
        <w:trPr>
          <w:jc w:val="center"/>
        </w:trPr>
        <w:tc>
          <w:tcPr>
            <w:tcW w:w="1255" w:type="dxa"/>
            <w:tcBorders>
              <w:top w:val="single" w:sz="12" w:space="0" w:color="000000"/>
              <w:left w:val="single" w:sz="12" w:space="0" w:color="000000"/>
              <w:bottom w:val="single" w:sz="6" w:space="0" w:color="auto"/>
              <w:right w:val="single" w:sz="6" w:space="0" w:color="auto"/>
            </w:tcBorders>
            <w:shd w:val="clear" w:color="auto" w:fill="auto"/>
          </w:tcPr>
          <w:p w14:paraId="18E1E335" w14:textId="77777777" w:rsidR="003B274A" w:rsidRPr="00460FE0" w:rsidRDefault="003B274A" w:rsidP="00575719">
            <w:pPr>
              <w:pStyle w:val="Tabletext"/>
              <w:rPr>
                <w:rFonts w:eastAsia="MS Mincho"/>
                <w:szCs w:val="22"/>
              </w:rPr>
            </w:pPr>
            <w:r w:rsidRPr="00460FE0">
              <w:rPr>
                <w:rFonts w:eastAsia="MS Mincho"/>
              </w:rPr>
              <w:t>SFTW-3</w:t>
            </w:r>
          </w:p>
        </w:tc>
        <w:tc>
          <w:tcPr>
            <w:tcW w:w="3135" w:type="dxa"/>
            <w:tcBorders>
              <w:top w:val="single" w:sz="12" w:space="0" w:color="000000"/>
              <w:left w:val="single" w:sz="6" w:space="0" w:color="auto"/>
              <w:bottom w:val="single" w:sz="6" w:space="0" w:color="auto"/>
              <w:right w:val="single" w:sz="6" w:space="0" w:color="auto"/>
            </w:tcBorders>
            <w:shd w:val="clear" w:color="auto" w:fill="auto"/>
          </w:tcPr>
          <w:p w14:paraId="2CD62DA4" w14:textId="77777777" w:rsidR="003B274A" w:rsidRPr="00460FE0" w:rsidRDefault="003B274A" w:rsidP="00575719">
            <w:pPr>
              <w:pStyle w:val="Tabletext"/>
              <w:rPr>
                <w:rFonts w:eastAsia="MS Mincho"/>
                <w:szCs w:val="22"/>
              </w:rPr>
            </w:pPr>
            <w:r w:rsidRPr="00460FE0">
              <w:rPr>
                <w:rFonts w:eastAsia="MS Mincho"/>
                <w:szCs w:val="22"/>
              </w:rPr>
              <w:t>The manufacturer should perform and document the required activities pursuant to IEC 62304.</w:t>
            </w:r>
          </w:p>
        </w:tc>
        <w:tc>
          <w:tcPr>
            <w:tcW w:w="2998" w:type="dxa"/>
            <w:tcBorders>
              <w:top w:val="single" w:sz="12" w:space="0" w:color="000000"/>
              <w:left w:val="single" w:sz="6" w:space="0" w:color="auto"/>
              <w:bottom w:val="single" w:sz="6" w:space="0" w:color="auto"/>
              <w:right w:val="single" w:sz="6" w:space="0" w:color="auto"/>
            </w:tcBorders>
            <w:shd w:val="clear" w:color="auto" w:fill="auto"/>
          </w:tcPr>
          <w:p w14:paraId="2FA1A7B3" w14:textId="77777777" w:rsidR="003B274A" w:rsidRPr="00B10404" w:rsidRDefault="003B274A" w:rsidP="003B274A">
            <w:pPr>
              <w:pStyle w:val="Tabletext"/>
              <w:numPr>
                <w:ilvl w:val="0"/>
                <w:numId w:val="84"/>
              </w:numPr>
              <w:ind w:left="284" w:hanging="284"/>
            </w:pPr>
            <w:r w:rsidRPr="00B10404">
              <w:t>There is software development plan.</w:t>
            </w:r>
          </w:p>
          <w:p w14:paraId="67AB3D90" w14:textId="77777777" w:rsidR="003B274A" w:rsidRPr="00B10404" w:rsidRDefault="003B274A" w:rsidP="003B274A">
            <w:pPr>
              <w:pStyle w:val="Tabletext"/>
              <w:numPr>
                <w:ilvl w:val="0"/>
                <w:numId w:val="84"/>
              </w:numPr>
              <w:ind w:left="284" w:hanging="284"/>
            </w:pPr>
            <w:r w:rsidRPr="00B10404">
              <w:t>If the model is implemented in another programming language or for another runtime environment, the plan defines which activities of model development have to be repeated.</w:t>
            </w:r>
          </w:p>
          <w:p w14:paraId="2F65BEB7" w14:textId="77777777" w:rsidR="003B274A" w:rsidRPr="00B10404" w:rsidRDefault="003B274A" w:rsidP="003B274A">
            <w:pPr>
              <w:pStyle w:val="Tabletext"/>
              <w:numPr>
                <w:ilvl w:val="0"/>
                <w:numId w:val="84"/>
              </w:numPr>
              <w:ind w:left="284" w:hanging="284"/>
            </w:pPr>
            <w:r w:rsidRPr="00B10404">
              <w:t>There is a verification plan that requires software system tests.</w:t>
            </w:r>
          </w:p>
          <w:p w14:paraId="6D52408E" w14:textId="77777777" w:rsidR="003B274A" w:rsidRPr="00B10404" w:rsidRDefault="003B274A" w:rsidP="003B274A">
            <w:pPr>
              <w:pStyle w:val="Tabletext"/>
              <w:numPr>
                <w:ilvl w:val="0"/>
                <w:numId w:val="84"/>
              </w:numPr>
              <w:ind w:left="284" w:hanging="284"/>
            </w:pPr>
            <w:r w:rsidRPr="00B10404">
              <w:t>The software safety class (alternatively Level of Concern) is determined.</w:t>
            </w:r>
          </w:p>
          <w:p w14:paraId="07836BC5" w14:textId="77777777" w:rsidR="003B274A" w:rsidRPr="00B10404" w:rsidRDefault="003B274A" w:rsidP="003B274A">
            <w:pPr>
              <w:pStyle w:val="Tabletext"/>
              <w:numPr>
                <w:ilvl w:val="0"/>
                <w:numId w:val="84"/>
              </w:numPr>
              <w:ind w:left="284" w:hanging="284"/>
            </w:pPr>
            <w:r w:rsidRPr="00B10404">
              <w:t>There is a software requirement specification (SRS).</w:t>
            </w:r>
          </w:p>
          <w:p w14:paraId="57CA127F" w14:textId="77777777" w:rsidR="003B274A" w:rsidRPr="00B10404" w:rsidRDefault="003B274A" w:rsidP="003B274A">
            <w:pPr>
              <w:pStyle w:val="Tabletext"/>
              <w:numPr>
                <w:ilvl w:val="0"/>
                <w:numId w:val="84"/>
              </w:numPr>
              <w:ind w:left="284" w:hanging="284"/>
            </w:pPr>
            <w:r w:rsidRPr="00B10404">
              <w:t>The SRS specifies user interface related requirements.</w:t>
            </w:r>
          </w:p>
          <w:p w14:paraId="7E34793C" w14:textId="77777777" w:rsidR="003B274A" w:rsidRPr="00B10404" w:rsidRDefault="003B274A" w:rsidP="003B274A">
            <w:pPr>
              <w:pStyle w:val="Tabletext"/>
              <w:numPr>
                <w:ilvl w:val="0"/>
                <w:numId w:val="84"/>
              </w:numPr>
              <w:ind w:left="284" w:hanging="284"/>
            </w:pPr>
            <w:r w:rsidRPr="00B10404">
              <w:t>There is a documented software architecture.</w:t>
            </w:r>
          </w:p>
        </w:tc>
        <w:tc>
          <w:tcPr>
            <w:tcW w:w="2936" w:type="dxa"/>
            <w:tcBorders>
              <w:top w:val="single" w:sz="12" w:space="0" w:color="000000"/>
              <w:left w:val="single" w:sz="6" w:space="0" w:color="auto"/>
              <w:bottom w:val="single" w:sz="6" w:space="0" w:color="auto"/>
              <w:right w:val="single" w:sz="6" w:space="0" w:color="auto"/>
            </w:tcBorders>
            <w:shd w:val="clear" w:color="auto" w:fill="auto"/>
          </w:tcPr>
          <w:p w14:paraId="3E1BF09A"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Adhere to the normal best practices such as adherence to coding guidelines.</w:t>
            </w:r>
          </w:p>
          <w:p w14:paraId="50EA1CE2"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Review of code by code reviews using defined criteria.</w:t>
            </w:r>
          </w:p>
          <w:p w14:paraId="4062FB3E"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Testing to code with unit tests with a defined coverage, etc.</w:t>
            </w:r>
          </w:p>
        </w:tc>
        <w:tc>
          <w:tcPr>
            <w:tcW w:w="2125" w:type="dxa"/>
            <w:tcBorders>
              <w:top w:val="single" w:sz="12" w:space="0" w:color="000000"/>
              <w:left w:val="single" w:sz="6" w:space="0" w:color="auto"/>
              <w:bottom w:val="single" w:sz="6" w:space="0" w:color="auto"/>
              <w:right w:val="single" w:sz="6" w:space="0" w:color="auto"/>
            </w:tcBorders>
            <w:shd w:val="clear" w:color="auto" w:fill="auto"/>
          </w:tcPr>
          <w:p w14:paraId="304D5E01" w14:textId="77777777" w:rsidR="003B274A" w:rsidRPr="00460FE0" w:rsidRDefault="003B274A" w:rsidP="00575719">
            <w:pPr>
              <w:pStyle w:val="Tabletext"/>
              <w:rPr>
                <w:rFonts w:eastAsia="MS Mincho"/>
                <w:szCs w:val="22"/>
              </w:rPr>
            </w:pPr>
          </w:p>
        </w:tc>
        <w:tc>
          <w:tcPr>
            <w:tcW w:w="2304" w:type="dxa"/>
            <w:tcBorders>
              <w:top w:val="single" w:sz="12" w:space="0" w:color="000000"/>
              <w:left w:val="single" w:sz="6" w:space="0" w:color="auto"/>
              <w:bottom w:val="single" w:sz="6" w:space="0" w:color="auto"/>
              <w:right w:val="single" w:sz="12" w:space="0" w:color="000000"/>
            </w:tcBorders>
            <w:shd w:val="clear" w:color="auto" w:fill="auto"/>
          </w:tcPr>
          <w:p w14:paraId="231C1618" w14:textId="77777777" w:rsidR="003B274A" w:rsidRPr="00460FE0" w:rsidRDefault="003B274A" w:rsidP="00575719">
            <w:pPr>
              <w:pStyle w:val="Tabletext"/>
              <w:rPr>
                <w:rFonts w:eastAsia="MS Mincho"/>
                <w:szCs w:val="22"/>
              </w:rPr>
            </w:pPr>
            <w:r w:rsidRPr="00460FE0">
              <w:rPr>
                <w:rFonts w:eastAsia="MS Mincho"/>
                <w:szCs w:val="22"/>
              </w:rPr>
              <w:t>IEC 62304</w:t>
            </w:r>
          </w:p>
          <w:p w14:paraId="0788665F" w14:textId="77777777" w:rsidR="003B274A" w:rsidRPr="00460FE0" w:rsidRDefault="003B274A" w:rsidP="00575719">
            <w:pPr>
              <w:pStyle w:val="Tabletext"/>
              <w:rPr>
                <w:rFonts w:eastAsia="MS Mincho"/>
                <w:szCs w:val="22"/>
              </w:rPr>
            </w:pPr>
            <w:r w:rsidRPr="00460FE0">
              <w:rPr>
                <w:rFonts w:eastAsia="MS Mincho"/>
                <w:szCs w:val="22"/>
              </w:rPr>
              <w:t>IEC 82304</w:t>
            </w:r>
          </w:p>
          <w:p w14:paraId="16CC0136" w14:textId="77777777" w:rsidR="003B274A" w:rsidRPr="00460FE0" w:rsidRDefault="003B274A" w:rsidP="00575719">
            <w:pPr>
              <w:pStyle w:val="Tabletext"/>
              <w:rPr>
                <w:rFonts w:eastAsia="MS Mincho"/>
                <w:szCs w:val="22"/>
              </w:rPr>
            </w:pPr>
            <w:r w:rsidRPr="00460FE0">
              <w:rPr>
                <w:rFonts w:eastAsia="MS Mincho"/>
                <w:szCs w:val="22"/>
              </w:rPr>
              <w:t xml:space="preserve">XAVIER University </w:t>
            </w:r>
            <w:r>
              <w:rPr>
                <w:rFonts w:eastAsia="MS Mincho"/>
                <w:szCs w:val="22"/>
              </w:rPr>
              <w:t>"</w:t>
            </w:r>
            <w:r w:rsidRPr="00460FE0">
              <w:rPr>
                <w:rFonts w:eastAsia="MS Mincho"/>
                <w:szCs w:val="22"/>
              </w:rPr>
              <w:t>Building Explainability and Trust for AI in Healthcare</w:t>
            </w:r>
            <w:r>
              <w:rPr>
                <w:rFonts w:eastAsia="MS Mincho"/>
                <w:szCs w:val="22"/>
              </w:rPr>
              <w:t>"</w:t>
            </w:r>
          </w:p>
          <w:p w14:paraId="2B573F06" w14:textId="77777777" w:rsidR="003B274A" w:rsidRPr="00460FE0" w:rsidRDefault="003B274A" w:rsidP="00575719">
            <w:pPr>
              <w:pStyle w:val="Tabletext"/>
              <w:rPr>
                <w:rFonts w:eastAsia="MS Mincho"/>
                <w:szCs w:val="22"/>
              </w:rPr>
            </w:pPr>
            <w:r w:rsidRPr="00460FE0">
              <w:rPr>
                <w:rFonts w:eastAsia="MS Mincho"/>
                <w:szCs w:val="22"/>
              </w:rPr>
              <w:t>FDA guidance on software validation</w:t>
            </w:r>
          </w:p>
          <w:p w14:paraId="4D198AD1" w14:textId="77777777" w:rsidR="003B274A" w:rsidRPr="00460FE0" w:rsidRDefault="003B274A" w:rsidP="00575719">
            <w:pPr>
              <w:pStyle w:val="Tabletext"/>
              <w:rPr>
                <w:rFonts w:eastAsia="MS Mincho"/>
                <w:szCs w:val="22"/>
              </w:rPr>
            </w:pPr>
            <w:r w:rsidRPr="00460FE0">
              <w:rPr>
                <w:rFonts w:eastAsia="MS Mincho"/>
                <w:szCs w:val="22"/>
              </w:rPr>
              <w:t>FDA OTS guidance</w:t>
            </w:r>
          </w:p>
          <w:p w14:paraId="67EF5242" w14:textId="77777777" w:rsidR="003B274A" w:rsidRPr="00460FE0" w:rsidRDefault="003B274A" w:rsidP="00575719">
            <w:pPr>
              <w:pStyle w:val="Tabletext"/>
              <w:rPr>
                <w:rFonts w:eastAsia="MS Mincho"/>
                <w:szCs w:val="22"/>
              </w:rPr>
            </w:pPr>
            <w:r w:rsidRPr="00460FE0">
              <w:rPr>
                <w:rFonts w:eastAsia="MS Mincho"/>
                <w:szCs w:val="22"/>
              </w:rPr>
              <w:t>ISO 24028 e.g. 10.10</w:t>
            </w:r>
          </w:p>
        </w:tc>
      </w:tr>
      <w:tr w:rsidR="003B274A" w:rsidRPr="00460FE0" w14:paraId="4214A087" w14:textId="77777777" w:rsidTr="00575719">
        <w:trPr>
          <w:jc w:val="center"/>
        </w:trPr>
        <w:tc>
          <w:tcPr>
            <w:tcW w:w="1255" w:type="dxa"/>
            <w:tcBorders>
              <w:top w:val="single" w:sz="6" w:space="0" w:color="auto"/>
              <w:left w:val="single" w:sz="12" w:space="0" w:color="000000"/>
              <w:bottom w:val="single" w:sz="6" w:space="0" w:color="auto"/>
              <w:right w:val="single" w:sz="6" w:space="0" w:color="auto"/>
            </w:tcBorders>
            <w:shd w:val="clear" w:color="auto" w:fill="auto"/>
          </w:tcPr>
          <w:p w14:paraId="4EDF2134" w14:textId="77777777" w:rsidR="003B274A" w:rsidRPr="00460FE0" w:rsidRDefault="003B274A" w:rsidP="00575719">
            <w:pPr>
              <w:pStyle w:val="Tabletext"/>
              <w:rPr>
                <w:rFonts w:eastAsia="MS Mincho"/>
                <w:szCs w:val="22"/>
              </w:rPr>
            </w:pPr>
            <w:r w:rsidRPr="00460FE0">
              <w:rPr>
                <w:rFonts w:eastAsia="MS Mincho"/>
              </w:rPr>
              <w:t>SFTW-4</w:t>
            </w: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6109AC98" w14:textId="77777777" w:rsidR="003B274A" w:rsidRPr="00460FE0" w:rsidRDefault="003B274A" w:rsidP="00575719">
            <w:pPr>
              <w:pStyle w:val="Tabletext"/>
              <w:rPr>
                <w:rFonts w:eastAsia="MS Mincho"/>
                <w:szCs w:val="22"/>
              </w:rPr>
            </w:pPr>
            <w:r w:rsidRPr="00460FE0">
              <w:rPr>
                <w:rFonts w:eastAsia="MS Mincho"/>
                <w:szCs w:val="22"/>
              </w:rPr>
              <w:t>The manufacturer should perform software unit, integration and system tests.</w:t>
            </w:r>
          </w:p>
        </w:tc>
        <w:tc>
          <w:tcPr>
            <w:tcW w:w="2998" w:type="dxa"/>
            <w:tcBorders>
              <w:top w:val="single" w:sz="6" w:space="0" w:color="auto"/>
              <w:left w:val="single" w:sz="6" w:space="0" w:color="auto"/>
              <w:bottom w:val="single" w:sz="6" w:space="0" w:color="auto"/>
              <w:right w:val="single" w:sz="6" w:space="0" w:color="auto"/>
            </w:tcBorders>
            <w:shd w:val="clear" w:color="auto" w:fill="auto"/>
          </w:tcPr>
          <w:p w14:paraId="4B2F21DA" w14:textId="77777777" w:rsidR="003B274A" w:rsidRPr="00B10404" w:rsidRDefault="003B274A" w:rsidP="003B274A">
            <w:pPr>
              <w:pStyle w:val="Tabletext"/>
              <w:numPr>
                <w:ilvl w:val="0"/>
                <w:numId w:val="84"/>
              </w:numPr>
              <w:ind w:left="284" w:hanging="284"/>
            </w:pPr>
            <w:r w:rsidRPr="00B10404">
              <w:t>There are unit-, integration and system tests results.</w:t>
            </w:r>
          </w:p>
          <w:p w14:paraId="6A3291D8" w14:textId="77777777" w:rsidR="003B274A" w:rsidRPr="00B10404" w:rsidRDefault="003B274A" w:rsidP="003B274A">
            <w:pPr>
              <w:pStyle w:val="Tabletext"/>
              <w:numPr>
                <w:ilvl w:val="0"/>
                <w:numId w:val="84"/>
              </w:numPr>
              <w:ind w:left="284" w:hanging="284"/>
            </w:pPr>
            <w:r w:rsidRPr="00B10404">
              <w:t>There are coverage reports.</w:t>
            </w:r>
          </w:p>
          <w:p w14:paraId="3111E9A8" w14:textId="77777777" w:rsidR="003B274A" w:rsidRPr="00B10404" w:rsidRDefault="003B274A" w:rsidP="003B274A">
            <w:pPr>
              <w:pStyle w:val="Tabletext"/>
              <w:numPr>
                <w:ilvl w:val="0"/>
                <w:numId w:val="84"/>
              </w:numPr>
              <w:ind w:left="284" w:hanging="284"/>
            </w:pPr>
            <w:r w:rsidRPr="00B10404">
              <w:lastRenderedPageBreak/>
              <w:t>There is a documented strategy for black box testing.</w:t>
            </w:r>
          </w:p>
          <w:p w14:paraId="173D91DF" w14:textId="77777777" w:rsidR="003B274A" w:rsidRPr="00B10404" w:rsidRDefault="003B274A" w:rsidP="003B274A">
            <w:pPr>
              <w:pStyle w:val="Tabletext"/>
              <w:numPr>
                <w:ilvl w:val="0"/>
                <w:numId w:val="84"/>
              </w:numPr>
              <w:ind w:left="284" w:hanging="284"/>
            </w:pPr>
            <w:r w:rsidRPr="00B10404">
              <w:t>The tests cover all software / product requirements (including non-functional requirements).</w:t>
            </w:r>
          </w:p>
          <w:p w14:paraId="3011E890" w14:textId="77777777" w:rsidR="003B274A" w:rsidRPr="00B10404" w:rsidRDefault="003B274A" w:rsidP="003B274A">
            <w:pPr>
              <w:pStyle w:val="Tabletext"/>
              <w:numPr>
                <w:ilvl w:val="0"/>
                <w:numId w:val="84"/>
              </w:numPr>
              <w:ind w:left="284" w:hanging="284"/>
            </w:pPr>
            <w:r w:rsidRPr="00B10404">
              <w:t>The tests verify risk mitigation measures are effective.</w:t>
            </w:r>
          </w:p>
          <w:p w14:paraId="3A1399E7" w14:textId="77777777" w:rsidR="003B274A" w:rsidRPr="00B10404" w:rsidRDefault="003B274A" w:rsidP="003B274A">
            <w:pPr>
              <w:pStyle w:val="Tabletext"/>
              <w:numPr>
                <w:ilvl w:val="0"/>
                <w:numId w:val="84"/>
              </w:numPr>
              <w:ind w:left="284" w:hanging="284"/>
            </w:pPr>
            <w:r w:rsidRPr="00B10404">
              <w:t>Tests verify that the system safely manages unseen security attacks.</w:t>
            </w:r>
          </w:p>
          <w:p w14:paraId="1D041899" w14:textId="77777777" w:rsidR="003B274A" w:rsidRPr="00B10404" w:rsidRDefault="003B274A" w:rsidP="003B274A">
            <w:pPr>
              <w:pStyle w:val="Tabletext"/>
              <w:numPr>
                <w:ilvl w:val="0"/>
                <w:numId w:val="84"/>
              </w:numPr>
              <w:ind w:left="284" w:hanging="284"/>
            </w:pPr>
            <w:r w:rsidRPr="00B10404">
              <w:t>There is a description of tested software version, test data, test environment (e.g. hardware), tester, evaluation of test results.</w:t>
            </w:r>
          </w:p>
          <w:p w14:paraId="41306BB7" w14:textId="77777777" w:rsidR="003B274A" w:rsidRPr="00B10404" w:rsidRDefault="003B274A" w:rsidP="003B274A">
            <w:pPr>
              <w:pStyle w:val="Tabletext"/>
              <w:numPr>
                <w:ilvl w:val="0"/>
                <w:numId w:val="84"/>
              </w:numPr>
              <w:ind w:left="284" w:hanging="284"/>
            </w:pPr>
            <w:r w:rsidRPr="00B10404">
              <w:t>After changes to the software the tests are repeated unless the manufacturer can provide a rationale for skipping test activities.</w:t>
            </w:r>
          </w:p>
          <w:p w14:paraId="79A125EA" w14:textId="77777777" w:rsidR="003B274A" w:rsidRPr="00B10404" w:rsidRDefault="003B274A" w:rsidP="003B274A">
            <w:pPr>
              <w:pStyle w:val="Tabletext"/>
              <w:numPr>
                <w:ilvl w:val="0"/>
                <w:numId w:val="84"/>
              </w:numPr>
              <w:ind w:left="284" w:hanging="284"/>
            </w:pPr>
            <w:r w:rsidRPr="00B10404">
              <w:t>The tests are reproducible.</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36388B6D" w14:textId="77777777" w:rsidR="003B274A" w:rsidRPr="00B10404" w:rsidRDefault="003B274A" w:rsidP="00575719">
            <w:pPr>
              <w:pStyle w:val="Tabletext"/>
            </w:pPr>
            <w:r w:rsidRPr="00460FE0">
              <w:rPr>
                <w:szCs w:val="22"/>
              </w:rPr>
              <w:lastRenderedPageBreak/>
              <w:t xml:space="preserve">There are specific testing strategies for </w:t>
            </w:r>
            <w:r w:rsidRPr="00B10404">
              <w:t xml:space="preserve">testing AI-based systems as described in the </w:t>
            </w:r>
            <w:r w:rsidRPr="00B10404">
              <w:lastRenderedPageBreak/>
              <w:t>syllabus of the Korean software testing and qualifications board.</w:t>
            </w:r>
          </w:p>
          <w:p w14:paraId="3249B388" w14:textId="77777777" w:rsidR="003B274A" w:rsidRPr="00B10404" w:rsidRDefault="003B274A" w:rsidP="00575719">
            <w:pPr>
              <w:pStyle w:val="Tabletext"/>
            </w:pPr>
            <w:r w:rsidRPr="00B10404">
              <w:t>To simulate unseen attacks a test data generator respectively Fuzz tests might be used.</w:t>
            </w:r>
          </w:p>
          <w:p w14:paraId="50794791" w14:textId="77777777" w:rsidR="003B274A" w:rsidRPr="00B10404" w:rsidRDefault="003B274A" w:rsidP="00575719">
            <w:pPr>
              <w:pStyle w:val="Tabletext"/>
            </w:pPr>
            <w:r w:rsidRPr="00B10404">
              <w:t>The software / product requirements typically include:</w:t>
            </w:r>
          </w:p>
          <w:p w14:paraId="57BB5360" w14:textId="77777777" w:rsidR="003B274A" w:rsidRPr="00B10404" w:rsidRDefault="003B274A" w:rsidP="003B274A">
            <w:pPr>
              <w:pStyle w:val="Tabletext"/>
              <w:numPr>
                <w:ilvl w:val="0"/>
                <w:numId w:val="84"/>
              </w:numPr>
              <w:ind w:left="284" w:hanging="284"/>
            </w:pPr>
            <w:r w:rsidRPr="00B10404">
              <w:t>performance</w:t>
            </w:r>
          </w:p>
          <w:p w14:paraId="487A7193" w14:textId="77777777" w:rsidR="003B274A" w:rsidRPr="00B10404" w:rsidRDefault="003B274A" w:rsidP="003B274A">
            <w:pPr>
              <w:pStyle w:val="Tabletext"/>
              <w:numPr>
                <w:ilvl w:val="0"/>
                <w:numId w:val="84"/>
              </w:numPr>
              <w:ind w:left="284" w:hanging="284"/>
            </w:pPr>
            <w:r w:rsidRPr="00B10404">
              <w:t>functionality e.g. meeting the quality metrics, dealing with invalid data (including warnings)</w:t>
            </w:r>
          </w:p>
          <w:p w14:paraId="1C63FD3B" w14:textId="77777777" w:rsidR="003B274A" w:rsidRPr="00B10404" w:rsidRDefault="003B274A" w:rsidP="003B274A">
            <w:pPr>
              <w:pStyle w:val="Tabletext"/>
              <w:numPr>
                <w:ilvl w:val="0"/>
                <w:numId w:val="84"/>
              </w:numPr>
              <w:ind w:left="284" w:hanging="284"/>
            </w:pPr>
            <w:r w:rsidRPr="00B10404">
              <w:t>portability (see testing on target hardware)</w:t>
            </w:r>
          </w:p>
          <w:p w14:paraId="42F67855" w14:textId="77777777" w:rsidR="003B274A" w:rsidRPr="00B10404" w:rsidRDefault="003B274A" w:rsidP="003B274A">
            <w:pPr>
              <w:pStyle w:val="Tabletext"/>
              <w:numPr>
                <w:ilvl w:val="0"/>
                <w:numId w:val="84"/>
              </w:numPr>
              <w:ind w:left="284" w:hanging="284"/>
            </w:pPr>
            <w:r w:rsidRPr="00B10404">
              <w:t>interoperability</w:t>
            </w:r>
          </w:p>
          <w:p w14:paraId="04731BB1" w14:textId="77777777" w:rsidR="003B274A" w:rsidRPr="00460FE0" w:rsidRDefault="003B274A" w:rsidP="003B274A">
            <w:pPr>
              <w:pStyle w:val="Tabletext"/>
              <w:numPr>
                <w:ilvl w:val="0"/>
                <w:numId w:val="84"/>
              </w:numPr>
              <w:ind w:left="284" w:hanging="284"/>
              <w:rPr>
                <w:szCs w:val="22"/>
              </w:rPr>
            </w:pPr>
            <w:r w:rsidRPr="00B10404">
              <w:t>IT security.</w:t>
            </w:r>
          </w:p>
        </w:tc>
        <w:tc>
          <w:tcPr>
            <w:tcW w:w="2125" w:type="dxa"/>
            <w:tcBorders>
              <w:top w:val="single" w:sz="6" w:space="0" w:color="auto"/>
              <w:left w:val="single" w:sz="6" w:space="0" w:color="auto"/>
              <w:bottom w:val="single" w:sz="6" w:space="0" w:color="auto"/>
              <w:right w:val="single" w:sz="6" w:space="0" w:color="auto"/>
            </w:tcBorders>
            <w:shd w:val="clear" w:color="auto" w:fill="auto"/>
          </w:tcPr>
          <w:p w14:paraId="4EF9FB5D" w14:textId="77777777" w:rsidR="003B274A" w:rsidRPr="00460FE0" w:rsidRDefault="003B274A" w:rsidP="00575719">
            <w:pPr>
              <w:pStyle w:val="Tabletext"/>
              <w:rPr>
                <w:rFonts w:eastAsia="MS Mincho"/>
                <w:szCs w:val="22"/>
              </w:rPr>
            </w:pPr>
          </w:p>
        </w:tc>
        <w:tc>
          <w:tcPr>
            <w:tcW w:w="2304" w:type="dxa"/>
            <w:tcBorders>
              <w:top w:val="single" w:sz="6" w:space="0" w:color="auto"/>
              <w:left w:val="single" w:sz="6" w:space="0" w:color="auto"/>
              <w:bottom w:val="single" w:sz="6" w:space="0" w:color="auto"/>
              <w:right w:val="single" w:sz="12" w:space="0" w:color="000000"/>
            </w:tcBorders>
            <w:shd w:val="clear" w:color="auto" w:fill="auto"/>
          </w:tcPr>
          <w:p w14:paraId="672D031D" w14:textId="77777777" w:rsidR="003B274A" w:rsidRPr="00460FE0" w:rsidRDefault="003B274A" w:rsidP="00575719">
            <w:pPr>
              <w:pStyle w:val="Tabletext"/>
              <w:rPr>
                <w:rFonts w:eastAsia="MS Mincho"/>
                <w:szCs w:val="22"/>
              </w:rPr>
            </w:pPr>
            <w:r w:rsidRPr="00460FE0">
              <w:rPr>
                <w:rFonts w:eastAsia="MS Mincho"/>
                <w:szCs w:val="22"/>
              </w:rPr>
              <w:t>MDR Annex I e.g. 17.1</w:t>
            </w:r>
          </w:p>
          <w:p w14:paraId="44DD51B1" w14:textId="77777777" w:rsidR="003B274A" w:rsidRPr="00460FE0" w:rsidRDefault="003B274A" w:rsidP="00575719">
            <w:pPr>
              <w:pStyle w:val="Tabletext"/>
              <w:rPr>
                <w:rFonts w:eastAsia="MS Mincho"/>
                <w:szCs w:val="22"/>
              </w:rPr>
            </w:pPr>
            <w:r w:rsidRPr="00460FE0">
              <w:rPr>
                <w:rFonts w:eastAsia="MS Mincho"/>
                <w:szCs w:val="22"/>
              </w:rPr>
              <w:t>IEC 62304 5.5-5.7</w:t>
            </w:r>
          </w:p>
          <w:p w14:paraId="7993CB30" w14:textId="77777777" w:rsidR="003B274A" w:rsidRPr="00460FE0" w:rsidRDefault="003B274A" w:rsidP="00575719">
            <w:pPr>
              <w:pStyle w:val="Tabletext"/>
              <w:rPr>
                <w:rFonts w:eastAsia="MS Mincho"/>
                <w:szCs w:val="22"/>
              </w:rPr>
            </w:pPr>
            <w:r w:rsidRPr="00460FE0">
              <w:rPr>
                <w:rFonts w:eastAsia="MS Mincho"/>
                <w:szCs w:val="22"/>
              </w:rPr>
              <w:lastRenderedPageBreak/>
              <w:t xml:space="preserve">XAVIER University </w:t>
            </w:r>
            <w:r>
              <w:rPr>
                <w:rFonts w:eastAsia="MS Mincho"/>
                <w:szCs w:val="22"/>
              </w:rPr>
              <w:t>"</w:t>
            </w:r>
            <w:r w:rsidRPr="00460FE0">
              <w:rPr>
                <w:rFonts w:eastAsia="MS Mincho"/>
                <w:szCs w:val="22"/>
              </w:rPr>
              <w:t>Building Explainability and Trust for AI in Healthcare</w:t>
            </w:r>
            <w:r>
              <w:rPr>
                <w:rFonts w:eastAsia="MS Mincho"/>
                <w:szCs w:val="22"/>
              </w:rPr>
              <w:t>"</w:t>
            </w:r>
          </w:p>
          <w:p w14:paraId="35E6F31D" w14:textId="77777777" w:rsidR="003B274A" w:rsidRPr="00460FE0" w:rsidRDefault="003B274A" w:rsidP="00575719">
            <w:pPr>
              <w:pStyle w:val="Tabletext"/>
              <w:rPr>
                <w:rFonts w:eastAsia="MS Mincho"/>
                <w:szCs w:val="22"/>
              </w:rPr>
            </w:pPr>
            <w:r w:rsidRPr="00460FE0">
              <w:rPr>
                <w:rFonts w:eastAsia="MS Mincho"/>
                <w:szCs w:val="22"/>
              </w:rPr>
              <w:t>ISO 2911-4 (testing techniques)</w:t>
            </w:r>
          </w:p>
          <w:p w14:paraId="780970FB" w14:textId="77777777" w:rsidR="003B274A" w:rsidRPr="00460FE0" w:rsidRDefault="003B274A" w:rsidP="00575719">
            <w:pPr>
              <w:pStyle w:val="Tabletext"/>
              <w:rPr>
                <w:rFonts w:eastAsia="MS Mincho"/>
                <w:szCs w:val="22"/>
              </w:rPr>
            </w:pPr>
            <w:r w:rsidRPr="00460FE0">
              <w:rPr>
                <w:rFonts w:eastAsia="MS Mincho"/>
                <w:szCs w:val="22"/>
              </w:rPr>
              <w:t>DIN SPECT 2</w:t>
            </w:r>
          </w:p>
          <w:p w14:paraId="1D403809" w14:textId="77777777" w:rsidR="003B274A" w:rsidRPr="00460FE0" w:rsidRDefault="003B274A" w:rsidP="00575719">
            <w:pPr>
              <w:pStyle w:val="Tabletext"/>
              <w:rPr>
                <w:rFonts w:eastAsia="MS Mincho"/>
                <w:szCs w:val="22"/>
              </w:rPr>
            </w:pPr>
            <w:r w:rsidRPr="00460FE0">
              <w:rPr>
                <w:rFonts w:eastAsia="MS Mincho"/>
                <w:szCs w:val="22"/>
              </w:rPr>
              <w:t>FDA guidance on software validation</w:t>
            </w:r>
          </w:p>
          <w:p w14:paraId="43B265A5" w14:textId="77777777" w:rsidR="003B274A" w:rsidRPr="00460FE0" w:rsidRDefault="003B274A" w:rsidP="00575719">
            <w:pPr>
              <w:pStyle w:val="Tabletext"/>
              <w:rPr>
                <w:rFonts w:eastAsia="MS Mincho"/>
                <w:szCs w:val="22"/>
              </w:rPr>
            </w:pPr>
            <w:r w:rsidRPr="00460FE0">
              <w:rPr>
                <w:rFonts w:eastAsia="MS Mincho"/>
                <w:szCs w:val="22"/>
              </w:rPr>
              <w:t>ISO 24028 e.g. 10.10</w:t>
            </w:r>
          </w:p>
          <w:p w14:paraId="2DF24382" w14:textId="77777777" w:rsidR="003B274A" w:rsidRPr="00460FE0" w:rsidRDefault="003B274A" w:rsidP="00575719">
            <w:pPr>
              <w:pStyle w:val="Tabletext"/>
              <w:rPr>
                <w:rFonts w:eastAsia="MS Mincho"/>
                <w:szCs w:val="22"/>
              </w:rPr>
            </w:pPr>
            <w:r w:rsidRPr="00460FE0">
              <w:rPr>
                <w:rFonts w:eastAsia="MS Mincho"/>
                <w:szCs w:val="22"/>
              </w:rPr>
              <w:t>Annex C- IT security Guidelines</w:t>
            </w:r>
          </w:p>
        </w:tc>
      </w:tr>
      <w:tr w:rsidR="003B274A" w:rsidRPr="00460FE0" w14:paraId="0CFD38AF" w14:textId="77777777" w:rsidTr="00575719">
        <w:trPr>
          <w:jc w:val="center"/>
        </w:trPr>
        <w:tc>
          <w:tcPr>
            <w:tcW w:w="1255" w:type="dxa"/>
            <w:tcBorders>
              <w:top w:val="single" w:sz="6" w:space="0" w:color="auto"/>
              <w:left w:val="single" w:sz="12" w:space="0" w:color="000000"/>
              <w:bottom w:val="single" w:sz="6" w:space="0" w:color="auto"/>
              <w:right w:val="single" w:sz="6" w:space="0" w:color="auto"/>
            </w:tcBorders>
            <w:shd w:val="clear" w:color="auto" w:fill="auto"/>
          </w:tcPr>
          <w:p w14:paraId="2C5F2DC4" w14:textId="77777777" w:rsidR="003B274A" w:rsidRPr="00460FE0" w:rsidRDefault="003B274A" w:rsidP="00575719">
            <w:pPr>
              <w:pStyle w:val="Tabletext"/>
              <w:rPr>
                <w:rFonts w:eastAsia="MS Mincho"/>
                <w:szCs w:val="22"/>
              </w:rPr>
            </w:pPr>
            <w:r w:rsidRPr="00460FE0">
              <w:rPr>
                <w:rFonts w:eastAsia="MS Mincho"/>
              </w:rPr>
              <w:lastRenderedPageBreak/>
              <w:t>SFTW-5</w:t>
            </w: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5A6B800F" w14:textId="77777777" w:rsidR="003B274A" w:rsidRPr="00460FE0" w:rsidRDefault="003B274A" w:rsidP="00575719">
            <w:pPr>
              <w:pStyle w:val="Tabletext"/>
              <w:rPr>
                <w:rFonts w:eastAsia="MS Mincho"/>
                <w:szCs w:val="22"/>
              </w:rPr>
            </w:pPr>
            <w:r w:rsidRPr="00460FE0">
              <w:rPr>
                <w:rFonts w:eastAsia="MS Mincho"/>
                <w:szCs w:val="22"/>
              </w:rPr>
              <w:t>The manufacturer should test software on the target hardware.</w:t>
            </w:r>
          </w:p>
        </w:tc>
        <w:tc>
          <w:tcPr>
            <w:tcW w:w="2998" w:type="dxa"/>
            <w:tcBorders>
              <w:top w:val="single" w:sz="6" w:space="0" w:color="auto"/>
              <w:left w:val="single" w:sz="6" w:space="0" w:color="auto"/>
              <w:bottom w:val="single" w:sz="6" w:space="0" w:color="auto"/>
              <w:right w:val="single" w:sz="6" w:space="0" w:color="auto"/>
            </w:tcBorders>
            <w:shd w:val="clear" w:color="auto" w:fill="auto"/>
          </w:tcPr>
          <w:p w14:paraId="691CA0B4" w14:textId="77777777" w:rsidR="003B274A" w:rsidRPr="00B10404" w:rsidRDefault="003B274A" w:rsidP="003B274A">
            <w:pPr>
              <w:pStyle w:val="Tabletext"/>
              <w:numPr>
                <w:ilvl w:val="0"/>
                <w:numId w:val="84"/>
              </w:numPr>
              <w:ind w:left="284" w:hanging="284"/>
            </w:pPr>
            <w:r w:rsidRPr="00B10404">
              <w:t>The test hardware is specified.</w:t>
            </w:r>
          </w:p>
          <w:p w14:paraId="0A4E10C1" w14:textId="77777777" w:rsidR="003B274A" w:rsidRPr="00B10404" w:rsidRDefault="003B274A" w:rsidP="003B274A">
            <w:pPr>
              <w:pStyle w:val="Tabletext"/>
              <w:numPr>
                <w:ilvl w:val="0"/>
                <w:numId w:val="84"/>
              </w:numPr>
              <w:ind w:left="284" w:hanging="284"/>
            </w:pPr>
            <w:r w:rsidRPr="00B10404">
              <w:t>The test hardware is representative for the target hardware.</w:t>
            </w:r>
          </w:p>
          <w:p w14:paraId="6FE57D26" w14:textId="77777777" w:rsidR="003B274A" w:rsidRPr="00B10404" w:rsidRDefault="003B274A" w:rsidP="003B274A">
            <w:pPr>
              <w:pStyle w:val="Tabletext"/>
              <w:numPr>
                <w:ilvl w:val="0"/>
                <w:numId w:val="84"/>
              </w:numPr>
              <w:ind w:left="284" w:hanging="284"/>
            </w:pPr>
            <w:r w:rsidRPr="00B10404">
              <w:lastRenderedPageBreak/>
              <w:t>The tests verify whether the specified performance requirements are met.</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51FF0E1E" w14:textId="77777777" w:rsidR="003B274A" w:rsidRPr="002F3348" w:rsidRDefault="003B274A" w:rsidP="00575719">
            <w:pPr>
              <w:pStyle w:val="Tabletext"/>
              <w:rPr>
                <w:rFonts w:eastAsia="MS Mincho"/>
                <w:szCs w:val="22"/>
              </w:rPr>
            </w:pPr>
            <w:r w:rsidRPr="002F3348">
              <w:rPr>
                <w:rFonts w:eastAsia="MS Mincho"/>
                <w:szCs w:val="22"/>
              </w:rPr>
              <w:lastRenderedPageBreak/>
              <w:t>Performance may include:</w:t>
            </w:r>
          </w:p>
          <w:p w14:paraId="40CD83B8"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response times</w:t>
            </w:r>
          </w:p>
          <w:p w14:paraId="2742F61F"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resource consumption.</w:t>
            </w:r>
          </w:p>
          <w:p w14:paraId="4EE8D9A7" w14:textId="77777777" w:rsidR="003B274A" w:rsidRPr="002F3348" w:rsidRDefault="003B274A" w:rsidP="00575719">
            <w:pPr>
              <w:pStyle w:val="Tabletext"/>
              <w:rPr>
                <w:rFonts w:eastAsia="MS Mincho"/>
                <w:szCs w:val="22"/>
              </w:rPr>
            </w:pPr>
            <w:r w:rsidRPr="002F3348">
              <w:rPr>
                <w:rFonts w:eastAsia="MS Mincho"/>
                <w:szCs w:val="22"/>
              </w:rPr>
              <w:t>Hardware may include</w:t>
            </w:r>
          </w:p>
          <w:p w14:paraId="55F2C611"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browser</w:t>
            </w:r>
          </w:p>
          <w:p w14:paraId="5DA55151"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mobile device, etc.</w:t>
            </w:r>
          </w:p>
        </w:tc>
        <w:tc>
          <w:tcPr>
            <w:tcW w:w="2125" w:type="dxa"/>
            <w:tcBorders>
              <w:top w:val="single" w:sz="6" w:space="0" w:color="auto"/>
              <w:left w:val="single" w:sz="6" w:space="0" w:color="auto"/>
              <w:bottom w:val="single" w:sz="6" w:space="0" w:color="auto"/>
              <w:right w:val="single" w:sz="6" w:space="0" w:color="auto"/>
            </w:tcBorders>
            <w:shd w:val="clear" w:color="auto" w:fill="auto"/>
          </w:tcPr>
          <w:p w14:paraId="2A2D73C8" w14:textId="77777777" w:rsidR="003B274A" w:rsidRPr="00460FE0" w:rsidRDefault="003B274A" w:rsidP="00575719">
            <w:pPr>
              <w:pStyle w:val="Tabletext"/>
              <w:rPr>
                <w:rFonts w:eastAsia="MS Mincho"/>
                <w:szCs w:val="22"/>
              </w:rPr>
            </w:pPr>
          </w:p>
        </w:tc>
        <w:tc>
          <w:tcPr>
            <w:tcW w:w="2304" w:type="dxa"/>
            <w:tcBorders>
              <w:top w:val="single" w:sz="6" w:space="0" w:color="auto"/>
              <w:left w:val="single" w:sz="6" w:space="0" w:color="auto"/>
              <w:bottom w:val="single" w:sz="6" w:space="0" w:color="auto"/>
              <w:right w:val="single" w:sz="12" w:space="0" w:color="000000"/>
            </w:tcBorders>
            <w:shd w:val="clear" w:color="auto" w:fill="auto"/>
          </w:tcPr>
          <w:p w14:paraId="2CBF93F4" w14:textId="77777777" w:rsidR="003B274A" w:rsidRPr="00460FE0" w:rsidRDefault="003B274A" w:rsidP="00575719">
            <w:pPr>
              <w:pStyle w:val="Tabletext"/>
              <w:rPr>
                <w:rFonts w:eastAsia="MS Mincho"/>
                <w:szCs w:val="22"/>
              </w:rPr>
            </w:pPr>
            <w:r w:rsidRPr="00460FE0">
              <w:rPr>
                <w:rFonts w:eastAsia="MS Mincho"/>
                <w:szCs w:val="22"/>
              </w:rPr>
              <w:t>MDR (2017/745) Annex II 6.1</w:t>
            </w:r>
          </w:p>
          <w:p w14:paraId="4C9BB861" w14:textId="77777777" w:rsidR="003B274A" w:rsidRPr="00460FE0" w:rsidRDefault="003B274A" w:rsidP="00575719">
            <w:pPr>
              <w:pStyle w:val="Tabletext"/>
              <w:rPr>
                <w:rFonts w:eastAsia="MS Mincho"/>
                <w:szCs w:val="22"/>
              </w:rPr>
            </w:pPr>
            <w:r w:rsidRPr="00460FE0">
              <w:rPr>
                <w:rFonts w:eastAsia="MS Mincho"/>
                <w:szCs w:val="22"/>
              </w:rPr>
              <w:t>FDA guidance on software validation e.g. 5.2.5 and 5.2.6</w:t>
            </w:r>
          </w:p>
        </w:tc>
      </w:tr>
      <w:tr w:rsidR="003B274A" w:rsidRPr="00460FE0" w14:paraId="36879842" w14:textId="77777777" w:rsidTr="00575719">
        <w:trPr>
          <w:jc w:val="center"/>
        </w:trPr>
        <w:tc>
          <w:tcPr>
            <w:tcW w:w="1255" w:type="dxa"/>
            <w:tcBorders>
              <w:top w:val="single" w:sz="6" w:space="0" w:color="auto"/>
              <w:left w:val="single" w:sz="12" w:space="0" w:color="000000"/>
              <w:bottom w:val="single" w:sz="6" w:space="0" w:color="auto"/>
              <w:right w:val="single" w:sz="6" w:space="0" w:color="auto"/>
            </w:tcBorders>
            <w:shd w:val="clear" w:color="auto" w:fill="auto"/>
          </w:tcPr>
          <w:p w14:paraId="69744413" w14:textId="77777777" w:rsidR="003B274A" w:rsidRPr="00460FE0" w:rsidRDefault="003B274A" w:rsidP="00575719">
            <w:pPr>
              <w:pStyle w:val="Tabletext"/>
              <w:rPr>
                <w:rFonts w:eastAsia="MS Mincho"/>
                <w:szCs w:val="22"/>
              </w:rPr>
            </w:pPr>
            <w:r w:rsidRPr="00460FE0">
              <w:rPr>
                <w:rFonts w:eastAsia="MS Mincho"/>
              </w:rPr>
              <w:t>SFTW-6</w:t>
            </w: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2C647714" w14:textId="77777777" w:rsidR="003B274A" w:rsidRPr="00460FE0" w:rsidRDefault="003B274A" w:rsidP="00575719">
            <w:pPr>
              <w:pStyle w:val="Tabletext"/>
              <w:rPr>
                <w:rFonts w:eastAsia="MS Mincho"/>
                <w:szCs w:val="22"/>
              </w:rPr>
            </w:pPr>
            <w:r w:rsidRPr="00460FE0">
              <w:rPr>
                <w:rFonts w:eastAsia="MS Mincho"/>
                <w:szCs w:val="22"/>
              </w:rPr>
              <w:t>The manufacturer should identify and verify all SOUP /OTS components.</w:t>
            </w:r>
          </w:p>
        </w:tc>
        <w:tc>
          <w:tcPr>
            <w:tcW w:w="2998" w:type="dxa"/>
            <w:tcBorders>
              <w:top w:val="single" w:sz="6" w:space="0" w:color="auto"/>
              <w:left w:val="single" w:sz="6" w:space="0" w:color="auto"/>
              <w:bottom w:val="single" w:sz="6" w:space="0" w:color="auto"/>
              <w:right w:val="single" w:sz="6" w:space="0" w:color="auto"/>
            </w:tcBorders>
            <w:shd w:val="clear" w:color="auto" w:fill="auto"/>
          </w:tcPr>
          <w:p w14:paraId="2538FC81" w14:textId="77777777" w:rsidR="003B274A" w:rsidRPr="00B10404" w:rsidRDefault="003B274A" w:rsidP="003B274A">
            <w:pPr>
              <w:pStyle w:val="Tabletext"/>
              <w:numPr>
                <w:ilvl w:val="0"/>
                <w:numId w:val="84"/>
              </w:numPr>
              <w:ind w:left="284" w:hanging="284"/>
            </w:pPr>
            <w:r w:rsidRPr="00B10404">
              <w:t>There is a list of all SOUP / OTS components.</w:t>
            </w:r>
          </w:p>
          <w:p w14:paraId="163BAA39" w14:textId="77777777" w:rsidR="003B274A" w:rsidRPr="00B10404" w:rsidRDefault="003B274A" w:rsidP="003B274A">
            <w:pPr>
              <w:pStyle w:val="Tabletext"/>
              <w:numPr>
                <w:ilvl w:val="0"/>
                <w:numId w:val="84"/>
              </w:numPr>
              <w:ind w:left="284" w:hanging="284"/>
            </w:pPr>
            <w:r w:rsidRPr="00B10404">
              <w:t>Each SOUP / OTS component is uniquely identified.</w:t>
            </w:r>
          </w:p>
          <w:p w14:paraId="09FDF985" w14:textId="77777777" w:rsidR="003B274A" w:rsidRPr="00B10404" w:rsidRDefault="003B274A" w:rsidP="003B274A">
            <w:pPr>
              <w:pStyle w:val="Tabletext"/>
              <w:numPr>
                <w:ilvl w:val="0"/>
                <w:numId w:val="84"/>
              </w:numPr>
              <w:ind w:left="284" w:hanging="284"/>
            </w:pPr>
            <w:r w:rsidRPr="00B10404">
              <w:t>Each SOUP / OTS component is under version control.</w:t>
            </w:r>
          </w:p>
          <w:p w14:paraId="6F5A0841" w14:textId="77777777" w:rsidR="003B274A" w:rsidRPr="00B10404" w:rsidRDefault="003B274A" w:rsidP="003B274A">
            <w:pPr>
              <w:pStyle w:val="Tabletext"/>
              <w:numPr>
                <w:ilvl w:val="0"/>
                <w:numId w:val="84"/>
              </w:numPr>
              <w:ind w:left="284" w:hanging="284"/>
            </w:pPr>
            <w:r w:rsidRPr="00B10404">
              <w:t>The requirements for each SOUP / OTS component are specified.</w:t>
            </w:r>
          </w:p>
          <w:p w14:paraId="6BFB9481" w14:textId="77777777" w:rsidR="003B274A" w:rsidRPr="00B10404" w:rsidRDefault="003B274A" w:rsidP="003B274A">
            <w:pPr>
              <w:pStyle w:val="Tabletext"/>
              <w:numPr>
                <w:ilvl w:val="0"/>
                <w:numId w:val="84"/>
              </w:numPr>
              <w:ind w:left="284" w:hanging="284"/>
            </w:pPr>
            <w:r w:rsidRPr="00B10404">
              <w:t>The is a documented trace between these requirements and respective tests.</w:t>
            </w:r>
          </w:p>
          <w:p w14:paraId="2D7D1279" w14:textId="77777777" w:rsidR="003B274A" w:rsidRPr="00B10404" w:rsidRDefault="003B274A" w:rsidP="003B274A">
            <w:pPr>
              <w:pStyle w:val="Tabletext"/>
              <w:numPr>
                <w:ilvl w:val="0"/>
                <w:numId w:val="84"/>
              </w:numPr>
              <w:ind w:left="284" w:hanging="284"/>
            </w:pPr>
            <w:r w:rsidRPr="00B10404">
              <w:t>The prerequisites for each SOUP /OTS component are specified.</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323A7E4E" w14:textId="77777777" w:rsidR="003B274A" w:rsidRPr="00B10404" w:rsidRDefault="003B274A" w:rsidP="00575719">
            <w:pPr>
              <w:pStyle w:val="Tabletext"/>
            </w:pPr>
            <w:r w:rsidRPr="00B10404">
              <w:t>Components can be uniquely identified by:</w:t>
            </w:r>
          </w:p>
          <w:p w14:paraId="090C41B8" w14:textId="77777777" w:rsidR="003B274A" w:rsidRPr="00B10404" w:rsidRDefault="003B274A" w:rsidP="003B274A">
            <w:pPr>
              <w:pStyle w:val="Tabletext"/>
              <w:numPr>
                <w:ilvl w:val="0"/>
                <w:numId w:val="84"/>
              </w:numPr>
              <w:ind w:left="284" w:hanging="284"/>
            </w:pPr>
            <w:r w:rsidRPr="00B10404">
              <w:t>manufacturer</w:t>
            </w:r>
          </w:p>
          <w:p w14:paraId="3641D8FB" w14:textId="77777777" w:rsidR="003B274A" w:rsidRPr="00B10404" w:rsidRDefault="003B274A" w:rsidP="003B274A">
            <w:pPr>
              <w:pStyle w:val="Tabletext"/>
              <w:numPr>
                <w:ilvl w:val="0"/>
                <w:numId w:val="84"/>
              </w:numPr>
              <w:ind w:left="284" w:hanging="284"/>
            </w:pPr>
            <w:r w:rsidRPr="00B10404">
              <w:t>name of component</w:t>
            </w:r>
          </w:p>
          <w:p w14:paraId="172DE450" w14:textId="77777777" w:rsidR="003B274A" w:rsidRPr="00B10404" w:rsidRDefault="003B274A" w:rsidP="003B274A">
            <w:pPr>
              <w:pStyle w:val="Tabletext"/>
              <w:numPr>
                <w:ilvl w:val="0"/>
                <w:numId w:val="84"/>
              </w:numPr>
              <w:ind w:left="284" w:hanging="284"/>
            </w:pPr>
            <w:r w:rsidRPr="00B10404">
              <w:t>version of component.</w:t>
            </w:r>
          </w:p>
          <w:p w14:paraId="569C7D58" w14:textId="77777777" w:rsidR="003B274A" w:rsidRPr="00B10404" w:rsidRDefault="003B274A" w:rsidP="003B274A">
            <w:pPr>
              <w:pStyle w:val="Tabletext"/>
              <w:numPr>
                <w:ilvl w:val="0"/>
                <w:numId w:val="84"/>
              </w:numPr>
              <w:ind w:left="284" w:hanging="284"/>
            </w:pPr>
            <w:r w:rsidRPr="00B10404">
              <w:t>Traces can be documented using ALM tools or tables.</w:t>
            </w:r>
          </w:p>
          <w:p w14:paraId="4C818038" w14:textId="77777777" w:rsidR="003B274A" w:rsidRPr="00B10404" w:rsidRDefault="003B274A" w:rsidP="00575719">
            <w:pPr>
              <w:pStyle w:val="Tabletext"/>
            </w:pPr>
            <w:r w:rsidRPr="00B10404">
              <w:t>Examples for prerequisites are:</w:t>
            </w:r>
          </w:p>
          <w:p w14:paraId="1F20C9B9" w14:textId="77777777" w:rsidR="003B274A" w:rsidRPr="00B10404" w:rsidRDefault="003B274A" w:rsidP="003B274A">
            <w:pPr>
              <w:pStyle w:val="Tabletext"/>
              <w:numPr>
                <w:ilvl w:val="0"/>
                <w:numId w:val="84"/>
              </w:numPr>
              <w:ind w:left="284" w:hanging="284"/>
            </w:pPr>
            <w:r w:rsidRPr="00B10404">
              <w:t>hardware (e.g. processor architecture, RAM)</w:t>
            </w:r>
          </w:p>
          <w:p w14:paraId="47E78ED4" w14:textId="77777777" w:rsidR="003B274A" w:rsidRPr="00B10404" w:rsidRDefault="003B274A" w:rsidP="003B274A">
            <w:pPr>
              <w:pStyle w:val="Tabletext"/>
              <w:numPr>
                <w:ilvl w:val="0"/>
                <w:numId w:val="84"/>
              </w:numPr>
              <w:ind w:left="284" w:hanging="284"/>
            </w:pPr>
            <w:r w:rsidRPr="00B10404">
              <w:t>software (e.g. operating system, run-time environments e.g. .NET, browser).</w:t>
            </w:r>
          </w:p>
          <w:p w14:paraId="195F45F1" w14:textId="77777777" w:rsidR="003B274A" w:rsidRPr="00460FE0" w:rsidRDefault="003B274A" w:rsidP="00575719">
            <w:pPr>
              <w:pStyle w:val="Tabletext"/>
            </w:pPr>
          </w:p>
          <w:p w14:paraId="770AE9BE" w14:textId="77777777" w:rsidR="003B274A" w:rsidRPr="00B10404" w:rsidRDefault="003B274A" w:rsidP="00575719">
            <w:pPr>
              <w:pStyle w:val="Tabletext"/>
            </w:pPr>
            <w:r w:rsidRPr="00B10404">
              <w:t xml:space="preserve">Comment: For comparative definitions, similarities and differences of SOUPs, COTS, OTS terms, please refer to </w:t>
            </w:r>
            <w:hyperlink r:id="rId36" w:history="1">
              <w:r w:rsidRPr="00506F60">
                <w:rPr>
                  <w:rStyle w:val="Hyperlink"/>
                  <w:rFonts w:eastAsia="MS Mincho"/>
                </w:rPr>
                <w:t>https://www.johner-institute.com/articles/software-iec-62304/soup-and-ots/</w:t>
              </w:r>
            </w:hyperlink>
          </w:p>
        </w:tc>
        <w:tc>
          <w:tcPr>
            <w:tcW w:w="2125" w:type="dxa"/>
            <w:tcBorders>
              <w:top w:val="single" w:sz="6" w:space="0" w:color="auto"/>
              <w:left w:val="single" w:sz="6" w:space="0" w:color="auto"/>
              <w:bottom w:val="single" w:sz="6" w:space="0" w:color="auto"/>
              <w:right w:val="single" w:sz="6" w:space="0" w:color="auto"/>
            </w:tcBorders>
            <w:shd w:val="clear" w:color="auto" w:fill="auto"/>
          </w:tcPr>
          <w:p w14:paraId="78B60AE4" w14:textId="77777777" w:rsidR="003B274A" w:rsidRPr="00460FE0" w:rsidRDefault="003B274A" w:rsidP="00575719">
            <w:pPr>
              <w:pStyle w:val="Tabletext"/>
              <w:rPr>
                <w:rFonts w:eastAsia="MS Mincho"/>
                <w:szCs w:val="22"/>
              </w:rPr>
            </w:pPr>
          </w:p>
        </w:tc>
        <w:tc>
          <w:tcPr>
            <w:tcW w:w="2304" w:type="dxa"/>
            <w:tcBorders>
              <w:top w:val="single" w:sz="6" w:space="0" w:color="auto"/>
              <w:left w:val="single" w:sz="6" w:space="0" w:color="auto"/>
              <w:bottom w:val="single" w:sz="6" w:space="0" w:color="auto"/>
              <w:right w:val="single" w:sz="12" w:space="0" w:color="000000"/>
            </w:tcBorders>
            <w:shd w:val="clear" w:color="auto" w:fill="auto"/>
          </w:tcPr>
          <w:p w14:paraId="7ACCCA2E" w14:textId="77777777" w:rsidR="003B274A" w:rsidRPr="00460FE0" w:rsidRDefault="003B274A" w:rsidP="00575719">
            <w:pPr>
              <w:pStyle w:val="Tabletext"/>
              <w:rPr>
                <w:rFonts w:eastAsia="MS Mincho"/>
                <w:szCs w:val="22"/>
              </w:rPr>
            </w:pPr>
            <w:r w:rsidRPr="00460FE0">
              <w:rPr>
                <w:rFonts w:eastAsia="MS Mincho"/>
                <w:szCs w:val="22"/>
              </w:rPr>
              <w:t>IEC 62304 clauses 5.3 and 8.1.2</w:t>
            </w:r>
          </w:p>
          <w:p w14:paraId="1D754292" w14:textId="77777777" w:rsidR="003B274A" w:rsidRPr="00460FE0" w:rsidRDefault="003B274A" w:rsidP="00575719">
            <w:pPr>
              <w:pStyle w:val="Tabletext"/>
              <w:rPr>
                <w:rFonts w:eastAsia="MS Mincho"/>
                <w:szCs w:val="22"/>
              </w:rPr>
            </w:pPr>
            <w:r w:rsidRPr="00460FE0">
              <w:rPr>
                <w:rFonts w:eastAsia="MS Mincho"/>
                <w:szCs w:val="22"/>
              </w:rPr>
              <w:t>FDA OTS guidance</w:t>
            </w:r>
          </w:p>
        </w:tc>
      </w:tr>
      <w:tr w:rsidR="003B274A" w:rsidRPr="00460FE0" w14:paraId="673720EE" w14:textId="77777777" w:rsidTr="00575719">
        <w:trPr>
          <w:jc w:val="center"/>
        </w:trPr>
        <w:tc>
          <w:tcPr>
            <w:tcW w:w="1255" w:type="dxa"/>
            <w:tcBorders>
              <w:top w:val="single" w:sz="6" w:space="0" w:color="auto"/>
              <w:left w:val="single" w:sz="12" w:space="0" w:color="000000"/>
              <w:bottom w:val="single" w:sz="12" w:space="0" w:color="000000"/>
              <w:right w:val="single" w:sz="6" w:space="0" w:color="auto"/>
            </w:tcBorders>
            <w:shd w:val="clear" w:color="auto" w:fill="auto"/>
          </w:tcPr>
          <w:p w14:paraId="0AE8DED1" w14:textId="77777777" w:rsidR="003B274A" w:rsidRPr="00460FE0" w:rsidRDefault="003B274A" w:rsidP="00575719">
            <w:pPr>
              <w:pStyle w:val="Tabletext"/>
              <w:rPr>
                <w:rFonts w:eastAsia="MS Mincho"/>
              </w:rPr>
            </w:pPr>
            <w:r w:rsidRPr="00460FE0">
              <w:rPr>
                <w:rFonts w:eastAsia="MS Mincho"/>
              </w:rPr>
              <w:t>SFTW-7</w:t>
            </w:r>
          </w:p>
        </w:tc>
        <w:tc>
          <w:tcPr>
            <w:tcW w:w="3135" w:type="dxa"/>
            <w:tcBorders>
              <w:top w:val="single" w:sz="6" w:space="0" w:color="auto"/>
              <w:left w:val="single" w:sz="6" w:space="0" w:color="auto"/>
              <w:bottom w:val="single" w:sz="12" w:space="0" w:color="000000"/>
              <w:right w:val="single" w:sz="6" w:space="0" w:color="auto"/>
            </w:tcBorders>
            <w:shd w:val="clear" w:color="auto" w:fill="auto"/>
          </w:tcPr>
          <w:p w14:paraId="22B8AC4E" w14:textId="77777777" w:rsidR="003B274A" w:rsidRPr="00460FE0" w:rsidRDefault="003B274A" w:rsidP="00575719">
            <w:pPr>
              <w:pStyle w:val="Tabletext"/>
              <w:rPr>
                <w:rFonts w:eastAsia="MS Mincho"/>
                <w:szCs w:val="22"/>
              </w:rPr>
            </w:pPr>
            <w:r w:rsidRPr="00460FE0">
              <w:rPr>
                <w:rFonts w:eastAsia="MS Mincho"/>
                <w:szCs w:val="22"/>
              </w:rPr>
              <w:t>The manufacturer shall validate the software tools</w:t>
            </w:r>
          </w:p>
        </w:tc>
        <w:tc>
          <w:tcPr>
            <w:tcW w:w="2998" w:type="dxa"/>
            <w:tcBorders>
              <w:top w:val="single" w:sz="6" w:space="0" w:color="auto"/>
              <w:left w:val="single" w:sz="6" w:space="0" w:color="auto"/>
              <w:bottom w:val="single" w:sz="12" w:space="0" w:color="000000"/>
              <w:right w:val="single" w:sz="6" w:space="0" w:color="auto"/>
            </w:tcBorders>
            <w:shd w:val="clear" w:color="auto" w:fill="auto"/>
          </w:tcPr>
          <w:p w14:paraId="21B6DE8A" w14:textId="77777777" w:rsidR="003B274A" w:rsidRPr="00B10404" w:rsidRDefault="003B274A" w:rsidP="003B274A">
            <w:pPr>
              <w:pStyle w:val="Tabletext"/>
              <w:numPr>
                <w:ilvl w:val="0"/>
                <w:numId w:val="84"/>
              </w:numPr>
              <w:ind w:left="284" w:hanging="284"/>
            </w:pPr>
            <w:r w:rsidRPr="00B10404">
              <w:t>There is a validation plan for the training functionality of ML library</w:t>
            </w:r>
          </w:p>
          <w:p w14:paraId="7F84226E" w14:textId="77777777" w:rsidR="003B274A" w:rsidRPr="00B10404" w:rsidRDefault="003B274A" w:rsidP="003B274A">
            <w:pPr>
              <w:pStyle w:val="Tabletext"/>
              <w:numPr>
                <w:ilvl w:val="0"/>
                <w:numId w:val="84"/>
              </w:numPr>
              <w:ind w:left="284" w:hanging="284"/>
            </w:pPr>
            <w:r w:rsidRPr="00B10404">
              <w:t>There are respective validation results</w:t>
            </w:r>
          </w:p>
          <w:p w14:paraId="0B29CF0C" w14:textId="77777777" w:rsidR="003B274A" w:rsidRPr="00B10404" w:rsidRDefault="003B274A" w:rsidP="003B274A">
            <w:pPr>
              <w:pStyle w:val="Tabletext"/>
              <w:numPr>
                <w:ilvl w:val="0"/>
                <w:numId w:val="84"/>
              </w:numPr>
              <w:ind w:left="284" w:hanging="284"/>
            </w:pPr>
            <w:r w:rsidRPr="00B10404">
              <w:lastRenderedPageBreak/>
              <w:t xml:space="preserve">There is a documented rationale that the </w:t>
            </w:r>
          </w:p>
        </w:tc>
        <w:tc>
          <w:tcPr>
            <w:tcW w:w="2936" w:type="dxa"/>
            <w:tcBorders>
              <w:top w:val="single" w:sz="6" w:space="0" w:color="auto"/>
              <w:left w:val="single" w:sz="6" w:space="0" w:color="auto"/>
              <w:bottom w:val="single" w:sz="12" w:space="0" w:color="000000"/>
              <w:right w:val="single" w:sz="6" w:space="0" w:color="auto"/>
            </w:tcBorders>
            <w:shd w:val="clear" w:color="auto" w:fill="auto"/>
          </w:tcPr>
          <w:p w14:paraId="5DF8C737" w14:textId="77777777" w:rsidR="003B274A" w:rsidRPr="00460FE0" w:rsidRDefault="003B274A" w:rsidP="00575719">
            <w:pPr>
              <w:spacing w:before="40" w:after="40"/>
              <w:rPr>
                <w:rFonts w:eastAsia="Times New Roman"/>
              </w:rPr>
            </w:pPr>
          </w:p>
        </w:tc>
        <w:tc>
          <w:tcPr>
            <w:tcW w:w="2125" w:type="dxa"/>
            <w:tcBorders>
              <w:top w:val="single" w:sz="6" w:space="0" w:color="auto"/>
              <w:left w:val="single" w:sz="6" w:space="0" w:color="auto"/>
              <w:bottom w:val="single" w:sz="12" w:space="0" w:color="000000"/>
              <w:right w:val="single" w:sz="6" w:space="0" w:color="auto"/>
            </w:tcBorders>
            <w:shd w:val="clear" w:color="auto" w:fill="auto"/>
          </w:tcPr>
          <w:p w14:paraId="2BFF6A3D" w14:textId="77777777" w:rsidR="003B274A" w:rsidRPr="00460FE0" w:rsidRDefault="003B274A" w:rsidP="00575719">
            <w:pPr>
              <w:pStyle w:val="Tabletext"/>
              <w:rPr>
                <w:rFonts w:eastAsia="MS Mincho"/>
                <w:szCs w:val="22"/>
              </w:rPr>
            </w:pPr>
          </w:p>
        </w:tc>
        <w:tc>
          <w:tcPr>
            <w:tcW w:w="2304" w:type="dxa"/>
            <w:tcBorders>
              <w:top w:val="single" w:sz="6" w:space="0" w:color="auto"/>
              <w:left w:val="single" w:sz="6" w:space="0" w:color="auto"/>
              <w:bottom w:val="single" w:sz="12" w:space="0" w:color="000000"/>
              <w:right w:val="single" w:sz="12" w:space="0" w:color="000000"/>
            </w:tcBorders>
            <w:shd w:val="clear" w:color="auto" w:fill="auto"/>
          </w:tcPr>
          <w:p w14:paraId="009B7729" w14:textId="77777777" w:rsidR="003B274A" w:rsidRPr="00460FE0" w:rsidRDefault="003B274A" w:rsidP="00575719">
            <w:pPr>
              <w:pStyle w:val="Tabletext"/>
              <w:rPr>
                <w:rFonts w:eastAsia="MS Mincho"/>
                <w:szCs w:val="22"/>
              </w:rPr>
            </w:pPr>
            <w:r w:rsidRPr="00460FE0">
              <w:rPr>
                <w:rFonts w:eastAsia="MS Mincho"/>
                <w:szCs w:val="22"/>
              </w:rPr>
              <w:t>IEC 13484:2016 4.1.6</w:t>
            </w:r>
          </w:p>
        </w:tc>
      </w:tr>
    </w:tbl>
    <w:p w14:paraId="48F73DC7" w14:textId="77777777" w:rsidR="003B274A" w:rsidRPr="00460FE0" w:rsidRDefault="003B274A" w:rsidP="003B274A">
      <w:pPr>
        <w:rPr>
          <w:lang w:eastAsia="en-US" w:bidi="ar-DZ"/>
        </w:rPr>
      </w:pPr>
    </w:p>
    <w:p w14:paraId="5009CF23" w14:textId="77777777" w:rsidR="003B274A" w:rsidRPr="00460FE0" w:rsidRDefault="003B274A" w:rsidP="003B274A">
      <w:pPr>
        <w:rPr>
          <w:lang w:eastAsia="en-US" w:bidi="ar-DZ"/>
        </w:rPr>
      </w:pPr>
    </w:p>
    <w:p w14:paraId="235C555F" w14:textId="77777777" w:rsidR="003B274A" w:rsidRPr="00460FE0" w:rsidRDefault="003B274A" w:rsidP="003B274A">
      <w:pPr>
        <w:rPr>
          <w:lang w:eastAsia="en-US" w:bidi="ar-DZ"/>
        </w:rPr>
      </w:pPr>
    </w:p>
    <w:p w14:paraId="2843E751" w14:textId="77777777" w:rsidR="003B274A" w:rsidRPr="00460FE0" w:rsidRDefault="003B274A" w:rsidP="003B274A">
      <w:pPr>
        <w:pStyle w:val="Heading3"/>
        <w:rPr>
          <w:lang w:bidi="ar-DZ"/>
        </w:rPr>
      </w:pPr>
      <w:bookmarkStart w:id="201" w:name="_Toc51056141"/>
      <w:bookmarkStart w:id="202" w:name="_Toc51958048"/>
      <w:bookmarkStart w:id="203" w:name="_Toc52186839"/>
      <w:r w:rsidRPr="00460FE0">
        <w:rPr>
          <w:lang w:bidi="ar-DZ"/>
        </w:rPr>
        <w:t>Risk Management</w:t>
      </w:r>
      <w:bookmarkEnd w:id="201"/>
      <w:bookmarkEnd w:id="202"/>
      <w:bookmarkEnd w:id="203"/>
    </w:p>
    <w:p w14:paraId="500DE50B" w14:textId="77777777" w:rsidR="003B274A" w:rsidRPr="00460FE0" w:rsidRDefault="003B274A" w:rsidP="003B274A">
      <w:pPr>
        <w:pStyle w:val="TableNotitle"/>
        <w:rPr>
          <w:lang w:bidi="ar-DZ"/>
        </w:rPr>
      </w:pPr>
      <w:bookmarkStart w:id="204" w:name="_Toc51022766"/>
      <w:bookmarkStart w:id="205" w:name="_Toc51958136"/>
      <w:bookmarkStart w:id="206" w:name="_Toc52186903"/>
      <w:r w:rsidRPr="00460FE0">
        <w:rPr>
          <w:lang w:bidi="ar-DZ"/>
        </w:rPr>
        <w:t>Table 20: Risk Management</w:t>
      </w:r>
      <w:bookmarkEnd w:id="204"/>
      <w:bookmarkEnd w:id="205"/>
      <w:bookmarkEnd w:id="206"/>
    </w:p>
    <w:p w14:paraId="4018AFF0" w14:textId="77777777" w:rsidR="003B274A" w:rsidRPr="00460FE0" w:rsidRDefault="003B274A" w:rsidP="003B274A">
      <w:pPr>
        <w:rPr>
          <w:lang w:bidi="ar-DZ"/>
        </w:rPr>
      </w:pPr>
    </w:p>
    <w:tbl>
      <w:tblPr>
        <w:tblW w:w="14754" w:type="dxa"/>
        <w:jc w:val="center"/>
        <w:tblCellMar>
          <w:left w:w="87" w:type="dxa"/>
        </w:tblCellMar>
        <w:tblLook w:val="04A0" w:firstRow="1" w:lastRow="0" w:firstColumn="1" w:lastColumn="0" w:noHBand="0" w:noVBand="1"/>
      </w:tblPr>
      <w:tblGrid>
        <w:gridCol w:w="1274"/>
        <w:gridCol w:w="3195"/>
        <w:gridCol w:w="3062"/>
        <w:gridCol w:w="2724"/>
        <w:gridCol w:w="2174"/>
        <w:gridCol w:w="2325"/>
      </w:tblGrid>
      <w:tr w:rsidR="003B274A" w:rsidRPr="00460FE0" w14:paraId="6885DA24"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0E2254F8" w14:textId="77777777" w:rsidR="003B274A" w:rsidRPr="002F3348" w:rsidRDefault="003B274A" w:rsidP="00575719">
            <w:pPr>
              <w:pStyle w:val="Tablehead"/>
            </w:pPr>
            <w:r w:rsidRPr="002F3348">
              <w:t>REQ. ID</w:t>
            </w:r>
          </w:p>
        </w:tc>
        <w:tc>
          <w:tcPr>
            <w:tcW w:w="3195" w:type="dxa"/>
            <w:tcBorders>
              <w:top w:val="single" w:sz="12" w:space="0" w:color="000000"/>
              <w:left w:val="single" w:sz="6" w:space="0" w:color="auto"/>
              <w:bottom w:val="single" w:sz="12" w:space="0" w:color="000000"/>
              <w:right w:val="single" w:sz="6" w:space="0" w:color="auto"/>
            </w:tcBorders>
            <w:shd w:val="clear" w:color="auto" w:fill="auto"/>
          </w:tcPr>
          <w:p w14:paraId="56226C35" w14:textId="77777777" w:rsidR="003B274A" w:rsidRPr="002F3348" w:rsidRDefault="003B274A" w:rsidP="00575719">
            <w:pPr>
              <w:pStyle w:val="Tablehead"/>
            </w:pPr>
            <w:r w:rsidRPr="002F3348">
              <w:t>Requirement(s)</w:t>
            </w:r>
          </w:p>
        </w:tc>
        <w:tc>
          <w:tcPr>
            <w:tcW w:w="3062" w:type="dxa"/>
            <w:tcBorders>
              <w:top w:val="single" w:sz="12" w:space="0" w:color="000000"/>
              <w:left w:val="single" w:sz="6" w:space="0" w:color="auto"/>
              <w:bottom w:val="single" w:sz="12" w:space="0" w:color="000000"/>
              <w:right w:val="single" w:sz="6" w:space="0" w:color="auto"/>
            </w:tcBorders>
            <w:shd w:val="clear" w:color="auto" w:fill="auto"/>
          </w:tcPr>
          <w:p w14:paraId="019E1D5A" w14:textId="77777777" w:rsidR="003B274A" w:rsidRPr="002F3348" w:rsidRDefault="003B274A" w:rsidP="00575719">
            <w:pPr>
              <w:pStyle w:val="Tablehead"/>
            </w:pPr>
            <w:r w:rsidRPr="002F3348">
              <w:t>Checklist item(s)</w:t>
            </w:r>
          </w:p>
        </w:tc>
        <w:tc>
          <w:tcPr>
            <w:tcW w:w="2724" w:type="dxa"/>
            <w:tcBorders>
              <w:top w:val="single" w:sz="12" w:space="0" w:color="000000"/>
              <w:left w:val="single" w:sz="6" w:space="0" w:color="auto"/>
              <w:bottom w:val="single" w:sz="12" w:space="0" w:color="000000"/>
              <w:right w:val="single" w:sz="6" w:space="0" w:color="auto"/>
            </w:tcBorders>
            <w:shd w:val="clear" w:color="auto" w:fill="auto"/>
          </w:tcPr>
          <w:p w14:paraId="29D8AEFC" w14:textId="77777777" w:rsidR="003B274A" w:rsidRPr="002F3348" w:rsidRDefault="003B274A" w:rsidP="00575719">
            <w:pPr>
              <w:pStyle w:val="Tablehead"/>
            </w:pPr>
            <w:r w:rsidRPr="002F3348">
              <w:t>Checklist examples and comments</w:t>
            </w:r>
          </w:p>
        </w:tc>
        <w:tc>
          <w:tcPr>
            <w:tcW w:w="2174" w:type="dxa"/>
            <w:tcBorders>
              <w:top w:val="single" w:sz="12" w:space="0" w:color="000000"/>
              <w:left w:val="single" w:sz="6" w:space="0" w:color="auto"/>
              <w:bottom w:val="single" w:sz="12" w:space="0" w:color="000000"/>
              <w:right w:val="single" w:sz="6" w:space="0" w:color="auto"/>
            </w:tcBorders>
            <w:shd w:val="clear" w:color="auto" w:fill="auto"/>
          </w:tcPr>
          <w:p w14:paraId="78BDB03E" w14:textId="77777777" w:rsidR="003B274A" w:rsidRPr="002F3348" w:rsidRDefault="003B274A" w:rsidP="00575719">
            <w:pPr>
              <w:pStyle w:val="Tablehead"/>
            </w:pPr>
            <w:r w:rsidRPr="002F3348">
              <w:t>Priority</w:t>
            </w:r>
          </w:p>
        </w:tc>
        <w:tc>
          <w:tcPr>
            <w:tcW w:w="2325" w:type="dxa"/>
            <w:tcBorders>
              <w:top w:val="single" w:sz="12" w:space="0" w:color="000000"/>
              <w:left w:val="single" w:sz="6" w:space="0" w:color="auto"/>
              <w:bottom w:val="single" w:sz="12" w:space="0" w:color="000000"/>
              <w:right w:val="single" w:sz="12" w:space="0" w:color="000000"/>
            </w:tcBorders>
            <w:shd w:val="clear" w:color="auto" w:fill="auto"/>
          </w:tcPr>
          <w:p w14:paraId="201F36CB" w14:textId="77777777" w:rsidR="003B274A" w:rsidRPr="002F3348" w:rsidRDefault="003B274A" w:rsidP="00575719">
            <w:pPr>
              <w:pStyle w:val="Tablehead"/>
            </w:pPr>
            <w:r w:rsidRPr="002F3348">
              <w:t>Standard(s) / Regulation(s) applicable</w:t>
            </w:r>
          </w:p>
        </w:tc>
      </w:tr>
      <w:tr w:rsidR="003B274A" w:rsidRPr="00460FE0" w14:paraId="456E939D"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720E9375" w14:textId="77777777" w:rsidR="003B274A" w:rsidRPr="00460FE0" w:rsidRDefault="003B274A" w:rsidP="00575719">
            <w:pPr>
              <w:pStyle w:val="Tabletext"/>
              <w:rPr>
                <w:rFonts w:eastAsia="MS Mincho"/>
                <w:szCs w:val="22"/>
              </w:rPr>
            </w:pPr>
          </w:p>
        </w:tc>
        <w:tc>
          <w:tcPr>
            <w:tcW w:w="3195" w:type="dxa"/>
            <w:tcBorders>
              <w:top w:val="single" w:sz="12" w:space="0" w:color="000000"/>
              <w:left w:val="single" w:sz="6" w:space="0" w:color="auto"/>
              <w:bottom w:val="single" w:sz="6" w:space="0" w:color="auto"/>
              <w:right w:val="single" w:sz="6" w:space="0" w:color="auto"/>
            </w:tcBorders>
            <w:shd w:val="clear" w:color="auto" w:fill="auto"/>
          </w:tcPr>
          <w:p w14:paraId="343BDD6D" w14:textId="77777777" w:rsidR="003B274A" w:rsidRPr="00460FE0" w:rsidRDefault="003B274A" w:rsidP="00575719">
            <w:pPr>
              <w:pStyle w:val="Tabletext"/>
              <w:rPr>
                <w:rFonts w:eastAsia="MS Mincho"/>
                <w:szCs w:val="22"/>
              </w:rPr>
            </w:pPr>
            <w:r w:rsidRPr="00460FE0">
              <w:rPr>
                <w:rFonts w:eastAsia="MS Mincho"/>
                <w:szCs w:val="22"/>
              </w:rPr>
              <w:t>The manufacturer shall assess and mitigate the risks that occur specifically to the chosen ML libraries</w:t>
            </w:r>
          </w:p>
        </w:tc>
        <w:tc>
          <w:tcPr>
            <w:tcW w:w="3062" w:type="dxa"/>
            <w:tcBorders>
              <w:top w:val="single" w:sz="12" w:space="0" w:color="000000"/>
              <w:left w:val="single" w:sz="6" w:space="0" w:color="auto"/>
              <w:bottom w:val="single" w:sz="6" w:space="0" w:color="auto"/>
              <w:right w:val="single" w:sz="6" w:space="0" w:color="auto"/>
            </w:tcBorders>
            <w:shd w:val="clear" w:color="auto" w:fill="auto"/>
          </w:tcPr>
          <w:p w14:paraId="77AA640E" w14:textId="77777777" w:rsidR="003B274A" w:rsidRPr="00B10404" w:rsidRDefault="003B274A" w:rsidP="003B274A">
            <w:pPr>
              <w:pStyle w:val="Tabletext"/>
              <w:numPr>
                <w:ilvl w:val="0"/>
                <w:numId w:val="84"/>
              </w:numPr>
              <w:ind w:left="284" w:hanging="284"/>
            </w:pPr>
            <w:r w:rsidRPr="00B10404">
              <w:t xml:space="preserve">There is a specification of functionalities of the chosen ML libraries that are used for training </w:t>
            </w:r>
          </w:p>
          <w:p w14:paraId="5ECD5589" w14:textId="77777777" w:rsidR="003B274A" w:rsidRPr="00B10404" w:rsidRDefault="003B274A" w:rsidP="003B274A">
            <w:pPr>
              <w:pStyle w:val="Tabletext"/>
              <w:numPr>
                <w:ilvl w:val="0"/>
                <w:numId w:val="84"/>
              </w:numPr>
              <w:ind w:left="284" w:hanging="284"/>
            </w:pPr>
            <w:r w:rsidRPr="00B10404">
              <w:t>There is a specification of functionalities of the chosen ML libraries that are used for prediction</w:t>
            </w:r>
          </w:p>
          <w:p w14:paraId="06574AB4" w14:textId="77777777" w:rsidR="003B274A" w:rsidRPr="00B10404" w:rsidRDefault="003B274A" w:rsidP="003B274A">
            <w:pPr>
              <w:pStyle w:val="Tabletext"/>
              <w:numPr>
                <w:ilvl w:val="0"/>
                <w:numId w:val="84"/>
              </w:numPr>
              <w:ind w:left="284" w:hanging="284"/>
            </w:pPr>
            <w:r w:rsidRPr="00B10404">
              <w:t>There is an analysis of risks of a training function not meeting the specifications</w:t>
            </w:r>
          </w:p>
          <w:p w14:paraId="5DD99E60" w14:textId="77777777" w:rsidR="003B274A" w:rsidRPr="00B10404" w:rsidRDefault="003B274A" w:rsidP="003B274A">
            <w:pPr>
              <w:pStyle w:val="Tabletext"/>
              <w:numPr>
                <w:ilvl w:val="0"/>
                <w:numId w:val="84"/>
              </w:numPr>
              <w:ind w:left="284" w:hanging="284"/>
            </w:pPr>
            <w:r w:rsidRPr="00B10404">
              <w:t>There is an analysis of risks of predict function not meeting the specifications</w:t>
            </w:r>
          </w:p>
        </w:tc>
        <w:tc>
          <w:tcPr>
            <w:tcW w:w="2724" w:type="dxa"/>
            <w:tcBorders>
              <w:top w:val="single" w:sz="12" w:space="0" w:color="000000"/>
              <w:left w:val="single" w:sz="6" w:space="0" w:color="auto"/>
              <w:bottom w:val="single" w:sz="6" w:space="0" w:color="auto"/>
              <w:right w:val="single" w:sz="6" w:space="0" w:color="auto"/>
            </w:tcBorders>
            <w:shd w:val="clear" w:color="auto" w:fill="auto"/>
          </w:tcPr>
          <w:p w14:paraId="009DB18E"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Input for risk-based tool validation</w:t>
            </w:r>
          </w:p>
          <w:p w14:paraId="3CB13E8C"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Input for risk-based SOUP validation</w:t>
            </w:r>
          </w:p>
        </w:tc>
        <w:tc>
          <w:tcPr>
            <w:tcW w:w="2174" w:type="dxa"/>
            <w:tcBorders>
              <w:top w:val="single" w:sz="12" w:space="0" w:color="000000"/>
              <w:left w:val="single" w:sz="6" w:space="0" w:color="auto"/>
              <w:bottom w:val="single" w:sz="6" w:space="0" w:color="auto"/>
              <w:right w:val="single" w:sz="6" w:space="0" w:color="auto"/>
            </w:tcBorders>
            <w:shd w:val="clear" w:color="auto" w:fill="auto"/>
          </w:tcPr>
          <w:p w14:paraId="76B94FE8" w14:textId="77777777" w:rsidR="003B274A" w:rsidRPr="00460FE0" w:rsidRDefault="003B274A" w:rsidP="00575719">
            <w:pPr>
              <w:pStyle w:val="Tabletext"/>
              <w:rPr>
                <w:rFonts w:eastAsia="MS Mincho"/>
                <w:szCs w:val="22"/>
              </w:rPr>
            </w:pPr>
          </w:p>
        </w:tc>
        <w:tc>
          <w:tcPr>
            <w:tcW w:w="2325" w:type="dxa"/>
            <w:tcBorders>
              <w:top w:val="single" w:sz="12" w:space="0" w:color="000000"/>
              <w:left w:val="single" w:sz="6" w:space="0" w:color="auto"/>
              <w:bottom w:val="single" w:sz="6" w:space="0" w:color="auto"/>
              <w:right w:val="single" w:sz="12" w:space="0" w:color="000000"/>
            </w:tcBorders>
            <w:shd w:val="clear" w:color="auto" w:fill="auto"/>
          </w:tcPr>
          <w:p w14:paraId="3E3B74C9" w14:textId="77777777" w:rsidR="003B274A" w:rsidRPr="00460FE0" w:rsidRDefault="003B274A" w:rsidP="00575719">
            <w:pPr>
              <w:pStyle w:val="Tabletext"/>
              <w:rPr>
                <w:rFonts w:eastAsia="MS Mincho"/>
                <w:szCs w:val="22"/>
              </w:rPr>
            </w:pPr>
            <w:r w:rsidRPr="00460FE0">
              <w:rPr>
                <w:rFonts w:eastAsia="MS Mincho"/>
                <w:szCs w:val="22"/>
              </w:rPr>
              <w:t>ISO 13485:2016 3.1.6</w:t>
            </w:r>
          </w:p>
          <w:p w14:paraId="09FC2674" w14:textId="77777777" w:rsidR="003B274A" w:rsidRPr="00460FE0" w:rsidRDefault="003B274A" w:rsidP="00575719">
            <w:pPr>
              <w:pStyle w:val="Tabletext"/>
              <w:rPr>
                <w:rFonts w:eastAsia="MS Mincho"/>
                <w:szCs w:val="22"/>
              </w:rPr>
            </w:pPr>
            <w:r w:rsidRPr="00460FE0">
              <w:rPr>
                <w:rFonts w:eastAsia="MS Mincho"/>
                <w:szCs w:val="22"/>
              </w:rPr>
              <w:t>IEC 62304 5.3.3</w:t>
            </w:r>
          </w:p>
          <w:p w14:paraId="295BE50B" w14:textId="77777777" w:rsidR="003B274A" w:rsidRPr="00460FE0" w:rsidRDefault="003B274A" w:rsidP="00575719">
            <w:pPr>
              <w:pStyle w:val="Tabletext"/>
              <w:rPr>
                <w:rFonts w:eastAsia="MS Mincho"/>
                <w:szCs w:val="22"/>
              </w:rPr>
            </w:pPr>
            <w:r w:rsidRPr="00460FE0">
              <w:rPr>
                <w:rFonts w:eastAsia="MS Mincho"/>
                <w:szCs w:val="22"/>
              </w:rPr>
              <w:t>ISO 14971:2019</w:t>
            </w:r>
          </w:p>
        </w:tc>
      </w:tr>
      <w:tr w:rsidR="003B274A" w:rsidRPr="00460FE0" w14:paraId="63258318"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3E21C5DA" w14:textId="77777777" w:rsidR="003B274A" w:rsidRPr="00460FE0" w:rsidRDefault="003B274A" w:rsidP="00575719">
            <w:pPr>
              <w:pStyle w:val="Tabletext"/>
              <w:rPr>
                <w:rFonts w:eastAsia="MS Mincho"/>
                <w:szCs w:val="22"/>
              </w:rPr>
            </w:pPr>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30B0118A" w14:textId="77777777" w:rsidR="003B274A" w:rsidRPr="00460FE0" w:rsidRDefault="003B274A" w:rsidP="00575719">
            <w:pPr>
              <w:pStyle w:val="Tabletext"/>
              <w:rPr>
                <w:rFonts w:eastAsia="MS Mincho"/>
                <w:szCs w:val="22"/>
              </w:rPr>
            </w:pPr>
            <w:r w:rsidRPr="00460FE0">
              <w:rPr>
                <w:rFonts w:eastAsia="MS Mincho"/>
                <w:szCs w:val="22"/>
              </w:rPr>
              <w:t>The manufacturer shall assess and mitigate the risks that occur specifically to the chosen software architecture</w:t>
            </w:r>
          </w:p>
        </w:tc>
        <w:tc>
          <w:tcPr>
            <w:tcW w:w="3062" w:type="dxa"/>
            <w:tcBorders>
              <w:top w:val="single" w:sz="6" w:space="0" w:color="auto"/>
              <w:left w:val="single" w:sz="6" w:space="0" w:color="auto"/>
              <w:bottom w:val="single" w:sz="6" w:space="0" w:color="auto"/>
              <w:right w:val="single" w:sz="6" w:space="0" w:color="auto"/>
            </w:tcBorders>
            <w:shd w:val="clear" w:color="auto" w:fill="auto"/>
          </w:tcPr>
          <w:p w14:paraId="6D9DB0B3" w14:textId="77777777" w:rsidR="003B274A" w:rsidRPr="00B10404" w:rsidRDefault="003B274A" w:rsidP="003B274A">
            <w:pPr>
              <w:pStyle w:val="Tabletext"/>
              <w:numPr>
                <w:ilvl w:val="0"/>
                <w:numId w:val="84"/>
              </w:numPr>
              <w:ind w:left="284" w:hanging="284"/>
            </w:pPr>
            <w:r w:rsidRPr="00B10404">
              <w:t>The risk analysis analyses risk for the most important components at least</w:t>
            </w:r>
          </w:p>
          <w:p w14:paraId="5590AD80" w14:textId="77777777" w:rsidR="003B274A" w:rsidRPr="00B10404" w:rsidRDefault="003B274A" w:rsidP="003B274A">
            <w:pPr>
              <w:pStyle w:val="Tabletext"/>
              <w:numPr>
                <w:ilvl w:val="0"/>
                <w:numId w:val="84"/>
              </w:numPr>
              <w:ind w:left="284" w:hanging="284"/>
            </w:pPr>
            <w:r w:rsidRPr="00B10404">
              <w:t>The risk analysis analyses risks that are specifically to chosen technologies</w:t>
            </w:r>
          </w:p>
        </w:tc>
        <w:tc>
          <w:tcPr>
            <w:tcW w:w="2724" w:type="dxa"/>
            <w:tcBorders>
              <w:top w:val="single" w:sz="6" w:space="0" w:color="auto"/>
              <w:left w:val="single" w:sz="6" w:space="0" w:color="auto"/>
              <w:bottom w:val="single" w:sz="6" w:space="0" w:color="auto"/>
              <w:right w:val="single" w:sz="6" w:space="0" w:color="auto"/>
            </w:tcBorders>
            <w:shd w:val="clear" w:color="auto" w:fill="auto"/>
          </w:tcPr>
          <w:p w14:paraId="2A5CE5B0"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Risks related to client server architecture</w:t>
            </w:r>
          </w:p>
          <w:p w14:paraId="48E450C7"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Risks related to (de)serialization of data</w:t>
            </w:r>
          </w:p>
          <w:p w14:paraId="79FBB2D6"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Risks related to format and protocol conversions</w:t>
            </w:r>
          </w:p>
          <w:p w14:paraId="4808C60F"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Risks related to multiple API versions and API gateways</w:t>
            </w:r>
          </w:p>
          <w:p w14:paraId="13A31348"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Risk related specifically for programming language</w:t>
            </w:r>
          </w:p>
          <w:p w14:paraId="72275EDC"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Risks related to compiler and compiler settings</w:t>
            </w:r>
          </w:p>
        </w:tc>
        <w:tc>
          <w:tcPr>
            <w:tcW w:w="2174" w:type="dxa"/>
            <w:tcBorders>
              <w:top w:val="single" w:sz="6" w:space="0" w:color="auto"/>
              <w:left w:val="single" w:sz="6" w:space="0" w:color="auto"/>
              <w:bottom w:val="single" w:sz="6" w:space="0" w:color="auto"/>
              <w:right w:val="single" w:sz="6" w:space="0" w:color="auto"/>
            </w:tcBorders>
            <w:shd w:val="clear" w:color="auto" w:fill="auto"/>
          </w:tcPr>
          <w:p w14:paraId="6B6F167B" w14:textId="77777777" w:rsidR="003B274A" w:rsidRPr="00460FE0" w:rsidRDefault="003B274A" w:rsidP="00575719">
            <w:pPr>
              <w:pStyle w:val="Tabletext"/>
              <w:rPr>
                <w:rFonts w:eastAsia="MS Mincho"/>
                <w:szCs w:val="22"/>
              </w:rPr>
            </w:pPr>
          </w:p>
        </w:tc>
        <w:tc>
          <w:tcPr>
            <w:tcW w:w="2325" w:type="dxa"/>
            <w:tcBorders>
              <w:top w:val="single" w:sz="6" w:space="0" w:color="auto"/>
              <w:left w:val="single" w:sz="6" w:space="0" w:color="auto"/>
              <w:bottom w:val="single" w:sz="6" w:space="0" w:color="auto"/>
              <w:right w:val="single" w:sz="12" w:space="0" w:color="000000"/>
            </w:tcBorders>
            <w:shd w:val="clear" w:color="auto" w:fill="auto"/>
          </w:tcPr>
          <w:p w14:paraId="1FBE5091" w14:textId="77777777" w:rsidR="003B274A" w:rsidRPr="00460FE0" w:rsidRDefault="003B274A" w:rsidP="00575719">
            <w:pPr>
              <w:pStyle w:val="Tabletext"/>
              <w:rPr>
                <w:rFonts w:eastAsia="MS Mincho"/>
                <w:szCs w:val="22"/>
              </w:rPr>
            </w:pPr>
          </w:p>
        </w:tc>
      </w:tr>
      <w:tr w:rsidR="003B274A" w:rsidRPr="00460FE0" w14:paraId="58851A7B" w14:textId="77777777" w:rsidTr="00575719">
        <w:trPr>
          <w:jc w:val="center"/>
        </w:trPr>
        <w:tc>
          <w:tcPr>
            <w:tcW w:w="1273" w:type="dxa"/>
            <w:tcBorders>
              <w:top w:val="single" w:sz="6" w:space="0" w:color="auto"/>
              <w:left w:val="single" w:sz="12" w:space="0" w:color="000000"/>
              <w:bottom w:val="single" w:sz="12" w:space="0" w:color="auto"/>
              <w:right w:val="single" w:sz="6" w:space="0" w:color="auto"/>
            </w:tcBorders>
            <w:shd w:val="clear" w:color="auto" w:fill="auto"/>
          </w:tcPr>
          <w:p w14:paraId="3123274E" w14:textId="77777777" w:rsidR="003B274A" w:rsidRPr="00460FE0" w:rsidRDefault="003B274A" w:rsidP="00575719">
            <w:pPr>
              <w:pStyle w:val="Tabletext"/>
              <w:rPr>
                <w:rFonts w:eastAsia="MS Mincho"/>
                <w:szCs w:val="22"/>
              </w:rPr>
            </w:pPr>
          </w:p>
        </w:tc>
        <w:tc>
          <w:tcPr>
            <w:tcW w:w="3195" w:type="dxa"/>
            <w:tcBorders>
              <w:top w:val="single" w:sz="6" w:space="0" w:color="auto"/>
              <w:left w:val="single" w:sz="6" w:space="0" w:color="auto"/>
              <w:bottom w:val="single" w:sz="12" w:space="0" w:color="auto"/>
              <w:right w:val="single" w:sz="6" w:space="0" w:color="auto"/>
            </w:tcBorders>
            <w:shd w:val="clear" w:color="auto" w:fill="auto"/>
          </w:tcPr>
          <w:p w14:paraId="2CA7B148" w14:textId="77777777" w:rsidR="003B274A" w:rsidRPr="00460FE0" w:rsidRDefault="003B274A" w:rsidP="00575719">
            <w:pPr>
              <w:pStyle w:val="Tabletext"/>
              <w:rPr>
                <w:rFonts w:eastAsia="MS Mincho"/>
                <w:szCs w:val="22"/>
              </w:rPr>
            </w:pPr>
            <w:r w:rsidRPr="00460FE0">
              <w:rPr>
                <w:rFonts w:eastAsia="MS Mincho"/>
                <w:szCs w:val="22"/>
              </w:rPr>
              <w:t>The manufacturer shall assess and mitigate risks related to data processing (e.g. during training)</w:t>
            </w:r>
          </w:p>
        </w:tc>
        <w:tc>
          <w:tcPr>
            <w:tcW w:w="3062" w:type="dxa"/>
            <w:tcBorders>
              <w:top w:val="single" w:sz="6" w:space="0" w:color="auto"/>
              <w:left w:val="single" w:sz="6" w:space="0" w:color="auto"/>
              <w:bottom w:val="single" w:sz="12" w:space="0" w:color="auto"/>
              <w:right w:val="single" w:sz="6" w:space="0" w:color="auto"/>
            </w:tcBorders>
            <w:shd w:val="clear" w:color="auto" w:fill="auto"/>
          </w:tcPr>
          <w:p w14:paraId="3848D7BF" w14:textId="77777777" w:rsidR="003B274A" w:rsidRPr="00B10404" w:rsidRDefault="003B274A" w:rsidP="003B274A">
            <w:pPr>
              <w:pStyle w:val="Tabletext"/>
              <w:numPr>
                <w:ilvl w:val="0"/>
                <w:numId w:val="84"/>
              </w:numPr>
              <w:ind w:left="284" w:hanging="284"/>
            </w:pPr>
            <w:r w:rsidRPr="00B10404">
              <w:t>There is a list of data processing steps</w:t>
            </w:r>
          </w:p>
          <w:p w14:paraId="5D8983E4" w14:textId="77777777" w:rsidR="003B274A" w:rsidRPr="00B10404" w:rsidRDefault="003B274A" w:rsidP="003B274A">
            <w:pPr>
              <w:pStyle w:val="Tabletext"/>
              <w:numPr>
                <w:ilvl w:val="0"/>
                <w:numId w:val="84"/>
              </w:numPr>
              <w:ind w:left="284" w:hanging="284"/>
            </w:pPr>
            <w:r w:rsidRPr="00B10404">
              <w:t>There is an analysis of errors that can occur for each processing step</w:t>
            </w:r>
          </w:p>
          <w:p w14:paraId="7F95A2EE" w14:textId="77777777" w:rsidR="003B274A" w:rsidRPr="00B10404" w:rsidRDefault="003B274A" w:rsidP="003B274A">
            <w:pPr>
              <w:pStyle w:val="Tabletext"/>
              <w:numPr>
                <w:ilvl w:val="0"/>
                <w:numId w:val="84"/>
              </w:numPr>
              <w:ind w:left="284" w:hanging="284"/>
            </w:pPr>
            <w:r w:rsidRPr="00B10404">
              <w:t>There is an analysis of risks arising from these errors</w:t>
            </w:r>
          </w:p>
        </w:tc>
        <w:tc>
          <w:tcPr>
            <w:tcW w:w="2724" w:type="dxa"/>
            <w:tcBorders>
              <w:top w:val="single" w:sz="6" w:space="0" w:color="auto"/>
              <w:left w:val="single" w:sz="6" w:space="0" w:color="auto"/>
              <w:bottom w:val="single" w:sz="12" w:space="0" w:color="auto"/>
              <w:right w:val="single" w:sz="6" w:space="0" w:color="auto"/>
            </w:tcBorders>
            <w:shd w:val="clear" w:color="auto" w:fill="auto"/>
          </w:tcPr>
          <w:p w14:paraId="2A989440"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Error in format conversion</w:t>
            </w:r>
          </w:p>
          <w:p w14:paraId="3A7C249B"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Errors in detecting and dealing with missing values</w:t>
            </w:r>
          </w:p>
          <w:p w14:paraId="4795217B"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Errors in detecting and handling outliers</w:t>
            </w:r>
          </w:p>
          <w:p w14:paraId="3F3236FD"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Errors in unit conversions</w:t>
            </w:r>
          </w:p>
          <w:p w14:paraId="04745072"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Errors in converting numeric in categorical values</w:t>
            </w:r>
          </w:p>
          <w:p w14:paraId="7D3ED24B"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Errors due to loss of data</w:t>
            </w:r>
          </w:p>
          <w:p w14:paraId="6E167FE1"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Errors due to confusing data sources</w:t>
            </w:r>
          </w:p>
          <w:p w14:paraId="7034C5A9"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lastRenderedPageBreak/>
              <w:t>Errors in feature extraction</w:t>
            </w:r>
          </w:p>
        </w:tc>
        <w:tc>
          <w:tcPr>
            <w:tcW w:w="2174" w:type="dxa"/>
            <w:tcBorders>
              <w:top w:val="single" w:sz="6" w:space="0" w:color="auto"/>
              <w:left w:val="single" w:sz="6" w:space="0" w:color="auto"/>
              <w:bottom w:val="single" w:sz="12" w:space="0" w:color="auto"/>
              <w:right w:val="single" w:sz="6" w:space="0" w:color="auto"/>
            </w:tcBorders>
            <w:shd w:val="clear" w:color="auto" w:fill="auto"/>
          </w:tcPr>
          <w:p w14:paraId="338FC607" w14:textId="77777777" w:rsidR="003B274A" w:rsidRPr="00460FE0" w:rsidRDefault="003B274A" w:rsidP="00575719">
            <w:pPr>
              <w:pStyle w:val="Tabletext"/>
              <w:rPr>
                <w:rFonts w:eastAsia="MS Mincho"/>
                <w:szCs w:val="22"/>
              </w:rPr>
            </w:pPr>
          </w:p>
        </w:tc>
        <w:tc>
          <w:tcPr>
            <w:tcW w:w="2325" w:type="dxa"/>
            <w:tcBorders>
              <w:top w:val="single" w:sz="6" w:space="0" w:color="auto"/>
              <w:left w:val="single" w:sz="6" w:space="0" w:color="auto"/>
              <w:bottom w:val="single" w:sz="12" w:space="0" w:color="auto"/>
              <w:right w:val="single" w:sz="12" w:space="0" w:color="000000"/>
            </w:tcBorders>
            <w:shd w:val="clear" w:color="auto" w:fill="auto"/>
          </w:tcPr>
          <w:p w14:paraId="2DACC818" w14:textId="77777777" w:rsidR="003B274A" w:rsidRPr="00460FE0" w:rsidRDefault="003B274A" w:rsidP="00575719">
            <w:pPr>
              <w:pStyle w:val="Tabletext"/>
              <w:rPr>
                <w:rFonts w:eastAsia="MS Mincho"/>
                <w:szCs w:val="22"/>
              </w:rPr>
            </w:pPr>
          </w:p>
        </w:tc>
      </w:tr>
    </w:tbl>
    <w:p w14:paraId="0555D1C1" w14:textId="77777777" w:rsidR="003B274A" w:rsidRPr="00460FE0" w:rsidRDefault="003B274A" w:rsidP="003B274A">
      <w:pPr>
        <w:rPr>
          <w:lang w:bidi="ar-DZ"/>
        </w:rPr>
      </w:pPr>
    </w:p>
    <w:p w14:paraId="485C9043" w14:textId="77777777" w:rsidR="003B274A" w:rsidRPr="00460FE0" w:rsidRDefault="003B274A" w:rsidP="003B274A">
      <w:pPr>
        <w:pStyle w:val="Heading3"/>
        <w:rPr>
          <w:lang w:bidi="ar-DZ"/>
        </w:rPr>
      </w:pPr>
      <w:bookmarkStart w:id="207" w:name="_Toc51056142"/>
      <w:bookmarkStart w:id="208" w:name="_Toc51958049"/>
      <w:bookmarkStart w:id="209" w:name="_Toc52186840"/>
      <w:r w:rsidRPr="00460FE0">
        <w:rPr>
          <w:lang w:bidi="ar-DZ"/>
        </w:rPr>
        <w:t>Accompanying materials</w:t>
      </w:r>
      <w:bookmarkEnd w:id="207"/>
      <w:bookmarkEnd w:id="208"/>
      <w:bookmarkEnd w:id="209"/>
    </w:p>
    <w:p w14:paraId="22172831" w14:textId="77777777" w:rsidR="003B274A" w:rsidRPr="00460FE0" w:rsidRDefault="003B274A" w:rsidP="003B274A">
      <w:pPr>
        <w:pStyle w:val="TableNotitle"/>
        <w:rPr>
          <w:lang w:bidi="ar-DZ"/>
        </w:rPr>
      </w:pPr>
      <w:bookmarkStart w:id="210" w:name="_Toc45613763"/>
      <w:bookmarkStart w:id="211" w:name="_Toc51022767"/>
      <w:bookmarkStart w:id="212" w:name="_Toc51958137"/>
      <w:bookmarkStart w:id="213" w:name="_Toc52186904"/>
      <w:r w:rsidRPr="00460FE0">
        <w:rPr>
          <w:lang w:bidi="ar-DZ"/>
        </w:rPr>
        <w:t>Table 21: Accompanying materials requirements</w:t>
      </w:r>
      <w:bookmarkEnd w:id="210"/>
      <w:bookmarkEnd w:id="211"/>
      <w:bookmarkEnd w:id="212"/>
      <w:bookmarkEnd w:id="213"/>
    </w:p>
    <w:tbl>
      <w:tblPr>
        <w:tblW w:w="14754" w:type="dxa"/>
        <w:jc w:val="center"/>
        <w:tblCellMar>
          <w:left w:w="87" w:type="dxa"/>
        </w:tblCellMar>
        <w:tblLook w:val="04A0" w:firstRow="1" w:lastRow="0" w:firstColumn="1" w:lastColumn="0" w:noHBand="0" w:noVBand="1"/>
      </w:tblPr>
      <w:tblGrid>
        <w:gridCol w:w="1274"/>
        <w:gridCol w:w="3206"/>
        <w:gridCol w:w="3120"/>
        <w:gridCol w:w="2649"/>
        <w:gridCol w:w="2177"/>
        <w:gridCol w:w="2328"/>
      </w:tblGrid>
      <w:tr w:rsidR="003B274A" w:rsidRPr="00460FE0" w14:paraId="60C66ADA"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6D6DAF13" w14:textId="77777777" w:rsidR="003B274A" w:rsidRPr="002F3348" w:rsidRDefault="003B274A" w:rsidP="00575719">
            <w:pPr>
              <w:pStyle w:val="Tablehead"/>
            </w:pPr>
            <w:r w:rsidRPr="002F3348">
              <w:t>REQ. ID</w:t>
            </w:r>
          </w:p>
        </w:tc>
        <w:tc>
          <w:tcPr>
            <w:tcW w:w="3206" w:type="dxa"/>
            <w:tcBorders>
              <w:top w:val="single" w:sz="12" w:space="0" w:color="000000"/>
              <w:left w:val="single" w:sz="6" w:space="0" w:color="auto"/>
              <w:bottom w:val="single" w:sz="12" w:space="0" w:color="000000"/>
              <w:right w:val="single" w:sz="6" w:space="0" w:color="auto"/>
            </w:tcBorders>
            <w:shd w:val="clear" w:color="auto" w:fill="auto"/>
          </w:tcPr>
          <w:p w14:paraId="23E24C7D" w14:textId="77777777" w:rsidR="003B274A" w:rsidRPr="002F3348" w:rsidRDefault="003B274A" w:rsidP="00575719">
            <w:pPr>
              <w:pStyle w:val="Tablehead"/>
            </w:pPr>
            <w:r w:rsidRPr="002F3348">
              <w:t>Requirement(s)</w:t>
            </w:r>
          </w:p>
        </w:tc>
        <w:tc>
          <w:tcPr>
            <w:tcW w:w="3120" w:type="dxa"/>
            <w:tcBorders>
              <w:top w:val="single" w:sz="12" w:space="0" w:color="000000"/>
              <w:left w:val="single" w:sz="6" w:space="0" w:color="auto"/>
              <w:bottom w:val="single" w:sz="12" w:space="0" w:color="000000"/>
              <w:right w:val="single" w:sz="6" w:space="0" w:color="auto"/>
            </w:tcBorders>
            <w:shd w:val="clear" w:color="auto" w:fill="auto"/>
          </w:tcPr>
          <w:p w14:paraId="3B9D1022" w14:textId="77777777" w:rsidR="003B274A" w:rsidRPr="002F3348" w:rsidRDefault="003B274A" w:rsidP="00575719">
            <w:pPr>
              <w:pStyle w:val="Tablehead"/>
            </w:pPr>
            <w:r w:rsidRPr="002F3348">
              <w:t>Checklist item(s)</w:t>
            </w:r>
          </w:p>
        </w:tc>
        <w:tc>
          <w:tcPr>
            <w:tcW w:w="2649" w:type="dxa"/>
            <w:tcBorders>
              <w:top w:val="single" w:sz="12" w:space="0" w:color="000000"/>
              <w:left w:val="single" w:sz="6" w:space="0" w:color="auto"/>
              <w:bottom w:val="single" w:sz="12" w:space="0" w:color="000000"/>
              <w:right w:val="single" w:sz="6" w:space="0" w:color="auto"/>
            </w:tcBorders>
            <w:shd w:val="clear" w:color="auto" w:fill="auto"/>
          </w:tcPr>
          <w:p w14:paraId="1380AF16" w14:textId="77777777" w:rsidR="003B274A" w:rsidRPr="002F3348" w:rsidRDefault="003B274A" w:rsidP="00575719">
            <w:pPr>
              <w:pStyle w:val="Tablehead"/>
            </w:pPr>
            <w:r w:rsidRPr="002F3348">
              <w:t>Checklist examples and comments</w:t>
            </w:r>
          </w:p>
        </w:tc>
        <w:tc>
          <w:tcPr>
            <w:tcW w:w="2177" w:type="dxa"/>
            <w:tcBorders>
              <w:top w:val="single" w:sz="12" w:space="0" w:color="000000"/>
              <w:left w:val="single" w:sz="6" w:space="0" w:color="auto"/>
              <w:bottom w:val="single" w:sz="12" w:space="0" w:color="000000"/>
              <w:right w:val="single" w:sz="6" w:space="0" w:color="auto"/>
            </w:tcBorders>
            <w:shd w:val="clear" w:color="auto" w:fill="auto"/>
          </w:tcPr>
          <w:p w14:paraId="4AC9A473" w14:textId="77777777" w:rsidR="003B274A" w:rsidRPr="002F3348" w:rsidRDefault="003B274A" w:rsidP="00575719">
            <w:pPr>
              <w:pStyle w:val="Tablehead"/>
            </w:pPr>
            <w:r w:rsidRPr="002F3348">
              <w:t>Priority</w:t>
            </w:r>
          </w:p>
        </w:tc>
        <w:tc>
          <w:tcPr>
            <w:tcW w:w="2328" w:type="dxa"/>
            <w:tcBorders>
              <w:top w:val="single" w:sz="12" w:space="0" w:color="000000"/>
              <w:left w:val="single" w:sz="6" w:space="0" w:color="auto"/>
              <w:bottom w:val="single" w:sz="12" w:space="0" w:color="000000"/>
              <w:right w:val="single" w:sz="12" w:space="0" w:color="000000"/>
            </w:tcBorders>
            <w:shd w:val="clear" w:color="auto" w:fill="auto"/>
          </w:tcPr>
          <w:p w14:paraId="34B6B83A" w14:textId="77777777" w:rsidR="003B274A" w:rsidRPr="002F3348" w:rsidRDefault="003B274A" w:rsidP="00575719">
            <w:pPr>
              <w:pStyle w:val="Tablehead"/>
            </w:pPr>
            <w:r w:rsidRPr="002F3348">
              <w:t>Standard(s) / Regulation(s) applicable</w:t>
            </w:r>
          </w:p>
        </w:tc>
      </w:tr>
      <w:tr w:rsidR="003B274A" w:rsidRPr="00460FE0" w14:paraId="04B5DE51"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36FE089C" w14:textId="77777777" w:rsidR="003B274A" w:rsidRPr="00460FE0" w:rsidRDefault="003B274A" w:rsidP="00575719">
            <w:pPr>
              <w:pStyle w:val="Tabletext"/>
              <w:rPr>
                <w:rFonts w:eastAsia="MS Mincho"/>
                <w:szCs w:val="22"/>
              </w:rPr>
            </w:pPr>
            <w:r w:rsidRPr="00460FE0">
              <w:rPr>
                <w:rFonts w:eastAsia="MS Mincho"/>
                <w:szCs w:val="22"/>
              </w:rPr>
              <w:t>MTR-1</w:t>
            </w:r>
          </w:p>
        </w:tc>
        <w:tc>
          <w:tcPr>
            <w:tcW w:w="3206" w:type="dxa"/>
            <w:tcBorders>
              <w:top w:val="single" w:sz="12" w:space="0" w:color="000000"/>
              <w:left w:val="single" w:sz="6" w:space="0" w:color="auto"/>
              <w:bottom w:val="single" w:sz="6" w:space="0" w:color="auto"/>
              <w:right w:val="single" w:sz="6" w:space="0" w:color="auto"/>
            </w:tcBorders>
            <w:shd w:val="clear" w:color="auto" w:fill="auto"/>
          </w:tcPr>
          <w:p w14:paraId="4A9D133A" w14:textId="77777777" w:rsidR="003B274A" w:rsidRPr="00460FE0" w:rsidRDefault="003B274A" w:rsidP="00575719">
            <w:pPr>
              <w:pStyle w:val="Tabletext"/>
              <w:rPr>
                <w:rFonts w:eastAsia="MS Mincho"/>
                <w:szCs w:val="22"/>
              </w:rPr>
            </w:pPr>
            <w:r w:rsidRPr="00460FE0">
              <w:rPr>
                <w:rFonts w:eastAsia="MS Mincho"/>
                <w:szCs w:val="22"/>
              </w:rPr>
              <w:t>The manufacturer should provide instructions for use.</w:t>
            </w:r>
          </w:p>
        </w:tc>
        <w:tc>
          <w:tcPr>
            <w:tcW w:w="3120" w:type="dxa"/>
            <w:tcBorders>
              <w:top w:val="single" w:sz="12" w:space="0" w:color="000000"/>
              <w:left w:val="single" w:sz="6" w:space="0" w:color="auto"/>
              <w:bottom w:val="single" w:sz="6" w:space="0" w:color="auto"/>
              <w:right w:val="single" w:sz="6" w:space="0" w:color="auto"/>
            </w:tcBorders>
            <w:shd w:val="clear" w:color="auto" w:fill="auto"/>
          </w:tcPr>
          <w:p w14:paraId="06F767A6" w14:textId="77777777" w:rsidR="003B274A" w:rsidRPr="00460FE0" w:rsidRDefault="003B274A" w:rsidP="003B274A">
            <w:pPr>
              <w:pStyle w:val="Tabletext"/>
              <w:numPr>
                <w:ilvl w:val="0"/>
                <w:numId w:val="84"/>
              </w:numPr>
              <w:ind w:left="284" w:hanging="284"/>
            </w:pPr>
            <w:r w:rsidRPr="00460FE0">
              <w:t>There are instructions for use.</w:t>
            </w:r>
          </w:p>
          <w:p w14:paraId="5C4FFB08" w14:textId="77777777" w:rsidR="003B274A" w:rsidRPr="00460FE0" w:rsidRDefault="003B274A" w:rsidP="003B274A">
            <w:pPr>
              <w:pStyle w:val="Tabletext"/>
              <w:numPr>
                <w:ilvl w:val="0"/>
                <w:numId w:val="84"/>
              </w:numPr>
              <w:ind w:left="284" w:hanging="284"/>
            </w:pPr>
            <w:r w:rsidRPr="00460FE0">
              <w:t>The instructions for use clearly identify the version of the product.</w:t>
            </w:r>
          </w:p>
          <w:p w14:paraId="035E56CC" w14:textId="77777777" w:rsidR="003B274A" w:rsidRPr="00460FE0" w:rsidRDefault="003B274A" w:rsidP="003B274A">
            <w:pPr>
              <w:pStyle w:val="Tabletext"/>
              <w:numPr>
                <w:ilvl w:val="0"/>
                <w:numId w:val="84"/>
              </w:numPr>
              <w:ind w:left="284" w:hanging="284"/>
            </w:pPr>
            <w:r w:rsidRPr="00460FE0">
              <w:t>There is a procedure specifying how to develop and verify instructions for use.</w:t>
            </w:r>
          </w:p>
          <w:p w14:paraId="5534915F" w14:textId="77777777" w:rsidR="003B274A" w:rsidRPr="00460FE0" w:rsidRDefault="003B274A" w:rsidP="003B274A">
            <w:pPr>
              <w:pStyle w:val="Tabletext"/>
              <w:numPr>
                <w:ilvl w:val="0"/>
                <w:numId w:val="84"/>
              </w:numPr>
              <w:ind w:left="284" w:hanging="284"/>
            </w:pPr>
            <w:r w:rsidRPr="00460FE0">
              <w:t xml:space="preserve">The document </w:t>
            </w:r>
            <w:r>
              <w:t xml:space="preserve">on </w:t>
            </w:r>
            <w:r w:rsidRPr="00460FE0">
              <w:t>instructions for use is under version control.</w:t>
            </w:r>
          </w:p>
        </w:tc>
        <w:tc>
          <w:tcPr>
            <w:tcW w:w="2649" w:type="dxa"/>
            <w:tcBorders>
              <w:top w:val="single" w:sz="12" w:space="0" w:color="000000"/>
              <w:left w:val="single" w:sz="6" w:space="0" w:color="auto"/>
              <w:bottom w:val="single" w:sz="6" w:space="0" w:color="auto"/>
              <w:right w:val="single" w:sz="6" w:space="0" w:color="auto"/>
            </w:tcBorders>
            <w:shd w:val="clear" w:color="auto" w:fill="auto"/>
          </w:tcPr>
          <w:p w14:paraId="5CB9CB5E" w14:textId="77777777" w:rsidR="003B274A" w:rsidRPr="00B10404" w:rsidRDefault="003B274A" w:rsidP="00575719">
            <w:pPr>
              <w:pStyle w:val="Tabletext"/>
              <w:rPr>
                <w:rFonts w:eastAsia="MS Mincho"/>
              </w:rPr>
            </w:pPr>
            <w:r w:rsidRPr="00B10404">
              <w:rPr>
                <w:rFonts w:eastAsia="MS Mincho"/>
              </w:rPr>
              <w:t>The identification of the product should be achieved by the product’s UDI-DI.</w:t>
            </w:r>
          </w:p>
        </w:tc>
        <w:tc>
          <w:tcPr>
            <w:tcW w:w="2177" w:type="dxa"/>
            <w:tcBorders>
              <w:top w:val="single" w:sz="12" w:space="0" w:color="000000"/>
              <w:left w:val="single" w:sz="6" w:space="0" w:color="auto"/>
              <w:bottom w:val="single" w:sz="6" w:space="0" w:color="auto"/>
              <w:right w:val="single" w:sz="6" w:space="0" w:color="auto"/>
            </w:tcBorders>
            <w:shd w:val="clear" w:color="auto" w:fill="auto"/>
          </w:tcPr>
          <w:p w14:paraId="5EBBB787" w14:textId="77777777" w:rsidR="003B274A" w:rsidRPr="00B10404" w:rsidRDefault="003B274A" w:rsidP="00575719">
            <w:pPr>
              <w:pStyle w:val="Tabletext"/>
              <w:rPr>
                <w:rFonts w:eastAsia="MS Mincho"/>
              </w:rPr>
            </w:pPr>
          </w:p>
        </w:tc>
        <w:tc>
          <w:tcPr>
            <w:tcW w:w="2328" w:type="dxa"/>
            <w:tcBorders>
              <w:top w:val="single" w:sz="12" w:space="0" w:color="000000"/>
              <w:left w:val="single" w:sz="6" w:space="0" w:color="auto"/>
              <w:bottom w:val="single" w:sz="6" w:space="0" w:color="auto"/>
              <w:right w:val="single" w:sz="12" w:space="0" w:color="000000"/>
            </w:tcBorders>
            <w:shd w:val="clear" w:color="auto" w:fill="auto"/>
          </w:tcPr>
          <w:p w14:paraId="627CA2D6" w14:textId="77777777" w:rsidR="003B274A" w:rsidRPr="00B10404" w:rsidRDefault="003B274A" w:rsidP="00575719">
            <w:pPr>
              <w:pStyle w:val="Tabletext"/>
              <w:rPr>
                <w:rFonts w:eastAsia="MS Mincho"/>
              </w:rPr>
            </w:pPr>
            <w:r w:rsidRPr="00B10404">
              <w:rPr>
                <w:rFonts w:eastAsia="MS Mincho"/>
              </w:rPr>
              <w:t>MDR (2017/745) Annex I (23.4)</w:t>
            </w:r>
          </w:p>
          <w:p w14:paraId="627FE20D" w14:textId="77777777" w:rsidR="003B274A" w:rsidRPr="00B10404" w:rsidRDefault="003B274A" w:rsidP="00575719">
            <w:pPr>
              <w:pStyle w:val="Tabletext"/>
              <w:rPr>
                <w:rFonts w:eastAsia="MS Mincho"/>
              </w:rPr>
            </w:pPr>
            <w:r w:rsidRPr="00B10404">
              <w:rPr>
                <w:rFonts w:eastAsia="MS Mincho"/>
              </w:rPr>
              <w:t>FD&amp;C, FDA 21 CFR parts801 and 820.120</w:t>
            </w:r>
          </w:p>
          <w:p w14:paraId="5F1005A8" w14:textId="77777777" w:rsidR="003B274A" w:rsidRPr="00B10404" w:rsidRDefault="003B274A" w:rsidP="00575719">
            <w:pPr>
              <w:pStyle w:val="Tabletext"/>
              <w:rPr>
                <w:rFonts w:eastAsia="MS Mincho"/>
              </w:rPr>
            </w:pPr>
            <w:r w:rsidRPr="00B10404">
              <w:rPr>
                <w:rFonts w:eastAsia="MS Mincho"/>
              </w:rPr>
              <w:t>ISO 24028 e.g. 10.11.3</w:t>
            </w:r>
          </w:p>
        </w:tc>
      </w:tr>
      <w:tr w:rsidR="003B274A" w:rsidRPr="00460FE0" w14:paraId="65CE3F06"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501E8C90" w14:textId="77777777" w:rsidR="003B274A" w:rsidRPr="00460FE0" w:rsidRDefault="003B274A" w:rsidP="00575719">
            <w:pPr>
              <w:pStyle w:val="Tabletext"/>
              <w:rPr>
                <w:rFonts w:eastAsia="MS Mincho"/>
                <w:szCs w:val="22"/>
              </w:rPr>
            </w:pPr>
            <w:r w:rsidRPr="00460FE0">
              <w:rPr>
                <w:rFonts w:eastAsia="MS Mincho"/>
                <w:szCs w:val="22"/>
              </w:rPr>
              <w:t>MTR-2</w:t>
            </w:r>
          </w:p>
        </w:tc>
        <w:tc>
          <w:tcPr>
            <w:tcW w:w="3206" w:type="dxa"/>
            <w:tcBorders>
              <w:top w:val="single" w:sz="6" w:space="0" w:color="auto"/>
              <w:left w:val="single" w:sz="6" w:space="0" w:color="auto"/>
              <w:bottom w:val="single" w:sz="6" w:space="0" w:color="auto"/>
              <w:right w:val="single" w:sz="6" w:space="0" w:color="auto"/>
            </w:tcBorders>
            <w:shd w:val="clear" w:color="auto" w:fill="auto"/>
          </w:tcPr>
          <w:p w14:paraId="3F034090" w14:textId="77777777" w:rsidR="003B274A" w:rsidRPr="00460FE0" w:rsidRDefault="003B274A" w:rsidP="00575719">
            <w:pPr>
              <w:pStyle w:val="Tabletext"/>
              <w:rPr>
                <w:rFonts w:eastAsia="MS Mincho"/>
                <w:szCs w:val="22"/>
              </w:rPr>
            </w:pPr>
            <w:r w:rsidRPr="00460FE0">
              <w:rPr>
                <w:rFonts w:eastAsia="MS Mincho"/>
                <w:szCs w:val="22"/>
              </w:rPr>
              <w:t>The instructions for use should describe the intended purpose and intended use.</w:t>
            </w: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7AD09C64" w14:textId="77777777" w:rsidR="003B274A" w:rsidRPr="00B10404" w:rsidRDefault="003B274A" w:rsidP="003B274A">
            <w:pPr>
              <w:pStyle w:val="Tabletext"/>
              <w:numPr>
                <w:ilvl w:val="0"/>
                <w:numId w:val="84"/>
              </w:numPr>
              <w:ind w:left="284" w:hanging="284"/>
            </w:pPr>
            <w:r w:rsidRPr="00B10404">
              <w:t>The instructions for use specify the intended medical purpose and medical benefit.</w:t>
            </w:r>
          </w:p>
          <w:p w14:paraId="300C9E7E" w14:textId="77777777" w:rsidR="003B274A" w:rsidRPr="00B10404" w:rsidRDefault="003B274A" w:rsidP="003B274A">
            <w:pPr>
              <w:pStyle w:val="Tabletext"/>
              <w:numPr>
                <w:ilvl w:val="0"/>
                <w:numId w:val="84"/>
              </w:numPr>
              <w:ind w:left="284" w:hanging="284"/>
            </w:pPr>
            <w:r w:rsidRPr="00B10404">
              <w:t>The instructions for use specify the intended patient population including indications, contraindications and if relevant other parameters.</w:t>
            </w:r>
          </w:p>
          <w:p w14:paraId="6F290C7B" w14:textId="77777777" w:rsidR="003B274A" w:rsidRPr="00B10404" w:rsidRDefault="003B274A" w:rsidP="003B274A">
            <w:pPr>
              <w:pStyle w:val="Tabletext"/>
              <w:numPr>
                <w:ilvl w:val="0"/>
                <w:numId w:val="84"/>
              </w:numPr>
              <w:ind w:left="284" w:hanging="284"/>
            </w:pPr>
            <w:r w:rsidRPr="00B10404">
              <w:lastRenderedPageBreak/>
              <w:t>The instructions for use specify the patients / data / use case for which the product may not be used.</w:t>
            </w:r>
          </w:p>
          <w:p w14:paraId="14D0BA2E" w14:textId="77777777" w:rsidR="003B274A" w:rsidRPr="00B10404" w:rsidRDefault="003B274A" w:rsidP="003B274A">
            <w:pPr>
              <w:pStyle w:val="Tabletext"/>
              <w:numPr>
                <w:ilvl w:val="0"/>
                <w:numId w:val="84"/>
              </w:numPr>
              <w:ind w:left="284" w:hanging="284"/>
            </w:pPr>
            <w:r w:rsidRPr="00B10404">
              <w:t>The instructions for use reveal limitations.</w:t>
            </w:r>
          </w:p>
          <w:p w14:paraId="268334FA" w14:textId="77777777" w:rsidR="003B274A" w:rsidRPr="00B10404" w:rsidRDefault="003B274A" w:rsidP="003B274A">
            <w:pPr>
              <w:pStyle w:val="Tabletext"/>
              <w:numPr>
                <w:ilvl w:val="0"/>
                <w:numId w:val="84"/>
              </w:numPr>
              <w:ind w:left="284" w:hanging="284"/>
            </w:pPr>
            <w:r w:rsidRPr="00B10404">
              <w:t>The instructions for use specify the requirements of the input data.</w:t>
            </w:r>
          </w:p>
          <w:p w14:paraId="1294327D" w14:textId="77777777" w:rsidR="003B274A" w:rsidRPr="00B10404" w:rsidRDefault="003B274A" w:rsidP="003B274A">
            <w:pPr>
              <w:pStyle w:val="Tabletext"/>
              <w:numPr>
                <w:ilvl w:val="0"/>
                <w:numId w:val="84"/>
              </w:numPr>
              <w:ind w:left="284" w:hanging="284"/>
            </w:pPr>
            <w:r w:rsidRPr="00B10404">
              <w:t>The instructions for use specify the intended primary and secondary users pursuant to intended use.</w:t>
            </w:r>
          </w:p>
          <w:p w14:paraId="5A61ACD1" w14:textId="77777777" w:rsidR="003B274A" w:rsidRPr="00B10404" w:rsidRDefault="003B274A" w:rsidP="003B274A">
            <w:pPr>
              <w:pStyle w:val="Tabletext"/>
              <w:numPr>
                <w:ilvl w:val="0"/>
                <w:numId w:val="84"/>
              </w:numPr>
              <w:ind w:left="284" w:hanging="284"/>
            </w:pPr>
            <w:r w:rsidRPr="00B10404">
              <w:t>The instructions for use describe the other conditions applicable to the product (e.g. runtime environment, use environment).</w:t>
            </w:r>
          </w:p>
          <w:p w14:paraId="702FABBC" w14:textId="77777777" w:rsidR="003B274A" w:rsidRPr="00B10404" w:rsidRDefault="003B274A" w:rsidP="003B274A">
            <w:pPr>
              <w:pStyle w:val="Tabletext"/>
              <w:numPr>
                <w:ilvl w:val="0"/>
                <w:numId w:val="84"/>
              </w:numPr>
              <w:ind w:left="284" w:hanging="284"/>
            </w:pPr>
            <w:r w:rsidRPr="00B10404">
              <w:t>The instructions for use describe how to update the product.</w:t>
            </w:r>
          </w:p>
          <w:p w14:paraId="6FDC3505" w14:textId="77777777" w:rsidR="003B274A" w:rsidRPr="00B10404" w:rsidRDefault="003B274A" w:rsidP="003B274A">
            <w:pPr>
              <w:pStyle w:val="Tabletext"/>
              <w:numPr>
                <w:ilvl w:val="0"/>
                <w:numId w:val="84"/>
              </w:numPr>
              <w:ind w:left="284" w:hanging="284"/>
            </w:pPr>
            <w:r w:rsidRPr="00B10404">
              <w:t>The instructions for use of continuous learning systems describe what triggers algorithm updates and how to identify the version of this algorithm.</w:t>
            </w:r>
          </w:p>
          <w:p w14:paraId="6DEAE60B" w14:textId="77777777" w:rsidR="003B274A" w:rsidRPr="00B10404" w:rsidRDefault="003B274A" w:rsidP="003B274A">
            <w:pPr>
              <w:pStyle w:val="Tabletext"/>
              <w:numPr>
                <w:ilvl w:val="0"/>
                <w:numId w:val="84"/>
              </w:numPr>
              <w:ind w:left="284" w:hanging="284"/>
            </w:pPr>
            <w:r w:rsidRPr="00B10404">
              <w:t>The instructions for use of continuous learning systems describe how to permit, delay and roll-back algorithm updates.</w:t>
            </w:r>
          </w:p>
        </w:tc>
        <w:tc>
          <w:tcPr>
            <w:tcW w:w="2649" w:type="dxa"/>
            <w:tcBorders>
              <w:top w:val="single" w:sz="6" w:space="0" w:color="auto"/>
              <w:left w:val="single" w:sz="6" w:space="0" w:color="auto"/>
              <w:bottom w:val="single" w:sz="6" w:space="0" w:color="auto"/>
              <w:right w:val="single" w:sz="6" w:space="0" w:color="auto"/>
            </w:tcBorders>
            <w:shd w:val="clear" w:color="auto" w:fill="auto"/>
          </w:tcPr>
          <w:p w14:paraId="67881D1E" w14:textId="77777777" w:rsidR="003B274A" w:rsidRPr="00B10404" w:rsidRDefault="003B274A" w:rsidP="00575719">
            <w:pPr>
              <w:pStyle w:val="Tabletext"/>
            </w:pPr>
            <w:r w:rsidRPr="00B10404">
              <w:lastRenderedPageBreak/>
              <w:t>The medical purpose and benefit typically are related to diagnosis, treatment, prognosis and monitoring of certain diseases or injuries.</w:t>
            </w:r>
          </w:p>
          <w:p w14:paraId="6BD2021B" w14:textId="77777777" w:rsidR="003B274A" w:rsidRPr="00B10404" w:rsidRDefault="003B274A" w:rsidP="00575719">
            <w:pPr>
              <w:pStyle w:val="Tabletext"/>
            </w:pPr>
            <w:r w:rsidRPr="00B10404">
              <w:t xml:space="preserve">The patient population can be characterized by age, </w:t>
            </w:r>
            <w:r w:rsidRPr="00B10404">
              <w:lastRenderedPageBreak/>
              <w:t>gender or accompanying diseases</w:t>
            </w:r>
          </w:p>
          <w:p w14:paraId="72A7A976" w14:textId="77777777" w:rsidR="003B274A" w:rsidRPr="00B10404" w:rsidRDefault="003B274A" w:rsidP="00575719">
            <w:pPr>
              <w:pStyle w:val="Tabletext"/>
            </w:pPr>
            <w:r w:rsidRPr="00B10404">
              <w:t>Examples for input data requirements are:</w:t>
            </w:r>
          </w:p>
          <w:p w14:paraId="251D0430" w14:textId="77777777" w:rsidR="003B274A" w:rsidRPr="00B10404" w:rsidRDefault="003B274A" w:rsidP="003B274A">
            <w:pPr>
              <w:pStyle w:val="Tabletext"/>
              <w:numPr>
                <w:ilvl w:val="0"/>
                <w:numId w:val="84"/>
              </w:numPr>
              <w:ind w:left="284" w:hanging="284"/>
            </w:pPr>
            <w:r w:rsidRPr="00B10404">
              <w:t>formats</w:t>
            </w:r>
          </w:p>
          <w:p w14:paraId="653663B3" w14:textId="77777777" w:rsidR="003B274A" w:rsidRPr="00B10404" w:rsidRDefault="003B274A" w:rsidP="003B274A">
            <w:pPr>
              <w:pStyle w:val="Tabletext"/>
              <w:numPr>
                <w:ilvl w:val="0"/>
                <w:numId w:val="84"/>
              </w:numPr>
              <w:ind w:left="284" w:hanging="284"/>
            </w:pPr>
            <w:r w:rsidRPr="00B10404">
              <w:t>resolutions</w:t>
            </w:r>
          </w:p>
          <w:p w14:paraId="729BC80E" w14:textId="77777777" w:rsidR="003B274A" w:rsidRPr="00B10404" w:rsidRDefault="003B274A" w:rsidP="003B274A">
            <w:pPr>
              <w:pStyle w:val="Tabletext"/>
              <w:numPr>
                <w:ilvl w:val="0"/>
                <w:numId w:val="84"/>
              </w:numPr>
              <w:ind w:left="284" w:hanging="284"/>
            </w:pPr>
            <w:r w:rsidRPr="00B10404">
              <w:t>value ranges, etc.</w:t>
            </w:r>
          </w:p>
        </w:tc>
        <w:tc>
          <w:tcPr>
            <w:tcW w:w="2177" w:type="dxa"/>
            <w:tcBorders>
              <w:top w:val="single" w:sz="6" w:space="0" w:color="auto"/>
              <w:left w:val="single" w:sz="6" w:space="0" w:color="auto"/>
              <w:bottom w:val="single" w:sz="6" w:space="0" w:color="auto"/>
              <w:right w:val="single" w:sz="6" w:space="0" w:color="auto"/>
            </w:tcBorders>
            <w:shd w:val="clear" w:color="auto" w:fill="auto"/>
          </w:tcPr>
          <w:p w14:paraId="5D56AEDB" w14:textId="77777777" w:rsidR="003B274A" w:rsidRPr="00460FE0" w:rsidRDefault="003B274A" w:rsidP="00575719">
            <w:pPr>
              <w:pStyle w:val="Tabletext"/>
              <w:rPr>
                <w:rFonts w:eastAsia="MS Mincho"/>
                <w:szCs w:val="22"/>
              </w:rPr>
            </w:pPr>
          </w:p>
        </w:tc>
        <w:tc>
          <w:tcPr>
            <w:tcW w:w="2328" w:type="dxa"/>
            <w:tcBorders>
              <w:top w:val="single" w:sz="6" w:space="0" w:color="auto"/>
              <w:left w:val="single" w:sz="6" w:space="0" w:color="auto"/>
              <w:bottom w:val="single" w:sz="6" w:space="0" w:color="auto"/>
              <w:right w:val="single" w:sz="12" w:space="0" w:color="000000"/>
            </w:tcBorders>
            <w:shd w:val="clear" w:color="auto" w:fill="auto"/>
          </w:tcPr>
          <w:p w14:paraId="617EE571" w14:textId="77777777" w:rsidR="003B274A" w:rsidRPr="00460FE0" w:rsidRDefault="003B274A" w:rsidP="00575719">
            <w:pPr>
              <w:pStyle w:val="Tabletext"/>
              <w:rPr>
                <w:rFonts w:eastAsia="MS Mincho"/>
                <w:szCs w:val="22"/>
              </w:rPr>
            </w:pPr>
            <w:r w:rsidRPr="00460FE0">
              <w:rPr>
                <w:rFonts w:eastAsia="MS Mincho"/>
                <w:szCs w:val="22"/>
              </w:rPr>
              <w:t>MDR (2017/745) Annex I (23.4)</w:t>
            </w:r>
          </w:p>
          <w:p w14:paraId="5C3510BE" w14:textId="77777777" w:rsidR="003B274A" w:rsidRPr="00460FE0" w:rsidRDefault="003B274A" w:rsidP="00575719">
            <w:pPr>
              <w:pStyle w:val="Tabletext"/>
              <w:rPr>
                <w:rFonts w:eastAsia="MS Mincho"/>
                <w:szCs w:val="22"/>
              </w:rPr>
            </w:pPr>
            <w:r w:rsidRPr="00460FE0">
              <w:rPr>
                <w:rFonts w:eastAsia="MS Mincho"/>
                <w:szCs w:val="22"/>
              </w:rPr>
              <w:t>21 CFR part 801</w:t>
            </w:r>
          </w:p>
          <w:p w14:paraId="7AD02A0D" w14:textId="77777777" w:rsidR="003B274A" w:rsidRPr="00460FE0" w:rsidRDefault="003B274A" w:rsidP="00575719">
            <w:pPr>
              <w:pStyle w:val="Tabletext"/>
              <w:rPr>
                <w:rFonts w:eastAsia="MS Mincho"/>
                <w:szCs w:val="22"/>
              </w:rPr>
            </w:pPr>
            <w:r w:rsidRPr="00460FE0">
              <w:rPr>
                <w:rFonts w:eastAsia="MS Mincho"/>
                <w:szCs w:val="22"/>
              </w:rPr>
              <w:t>21 CFR part 814.20</w:t>
            </w:r>
          </w:p>
          <w:p w14:paraId="1EEA3D8B" w14:textId="77777777" w:rsidR="003B274A" w:rsidRPr="00460FE0" w:rsidRDefault="003B274A" w:rsidP="00575719">
            <w:pPr>
              <w:pStyle w:val="Tabletext"/>
              <w:rPr>
                <w:rFonts w:eastAsia="MS Mincho"/>
                <w:szCs w:val="22"/>
              </w:rPr>
            </w:pPr>
            <w:r w:rsidRPr="00460FE0">
              <w:rPr>
                <w:rFonts w:eastAsia="MS Mincho"/>
                <w:szCs w:val="22"/>
              </w:rPr>
              <w:t xml:space="preserve">XAVIER: </w:t>
            </w:r>
            <w:r>
              <w:rPr>
                <w:rFonts w:eastAsia="MS Mincho"/>
                <w:szCs w:val="22"/>
              </w:rPr>
              <w:t>"</w:t>
            </w:r>
            <w:r w:rsidRPr="00460FE0">
              <w:rPr>
                <w:rFonts w:eastAsia="MS Mincho"/>
                <w:szCs w:val="22"/>
              </w:rPr>
              <w:t xml:space="preserve">Perspectives and Good Practices for AI and </w:t>
            </w:r>
            <w:r w:rsidRPr="00460FE0">
              <w:rPr>
                <w:rFonts w:eastAsia="MS Mincho"/>
                <w:szCs w:val="22"/>
              </w:rPr>
              <w:lastRenderedPageBreak/>
              <w:t>Continuously Learning Systems in Healthcare</w:t>
            </w:r>
            <w:r>
              <w:rPr>
                <w:rFonts w:eastAsia="MS Mincho"/>
                <w:szCs w:val="22"/>
              </w:rPr>
              <w:t>"</w:t>
            </w:r>
          </w:p>
          <w:p w14:paraId="1B47CB0D" w14:textId="77777777" w:rsidR="003B274A" w:rsidRPr="00460FE0" w:rsidRDefault="003B274A" w:rsidP="00575719">
            <w:pPr>
              <w:pStyle w:val="Tabletext"/>
              <w:rPr>
                <w:rFonts w:eastAsia="MS Mincho"/>
                <w:szCs w:val="22"/>
              </w:rPr>
            </w:pPr>
            <w:r w:rsidRPr="00460FE0">
              <w:rPr>
                <w:rFonts w:eastAsia="MS Mincho"/>
                <w:szCs w:val="22"/>
              </w:rPr>
              <w:t>ISO 24028</w:t>
            </w:r>
          </w:p>
          <w:p w14:paraId="2C456520" w14:textId="77777777" w:rsidR="003B274A" w:rsidRPr="00460FE0" w:rsidRDefault="003B274A" w:rsidP="00575719">
            <w:pPr>
              <w:pStyle w:val="Tabletext"/>
              <w:rPr>
                <w:rFonts w:eastAsia="MS Mincho"/>
                <w:szCs w:val="22"/>
              </w:rPr>
            </w:pPr>
            <w:r w:rsidRPr="00460FE0">
              <w:rPr>
                <w:rFonts w:eastAsia="MS Mincho"/>
                <w:szCs w:val="22"/>
              </w:rPr>
              <w:t xml:space="preserve">XAVIER University </w:t>
            </w:r>
            <w:r>
              <w:rPr>
                <w:rFonts w:eastAsia="MS Mincho"/>
                <w:szCs w:val="22"/>
              </w:rPr>
              <w:t>"</w:t>
            </w:r>
            <w:r w:rsidRPr="00460FE0">
              <w:rPr>
                <w:rFonts w:eastAsia="MS Mincho"/>
                <w:szCs w:val="22"/>
              </w:rPr>
              <w:t>Building Explainability and Trust for AI in Healthcare</w:t>
            </w:r>
            <w:r>
              <w:rPr>
                <w:rFonts w:eastAsia="MS Mincho"/>
                <w:szCs w:val="22"/>
              </w:rPr>
              <w:t>"</w:t>
            </w:r>
          </w:p>
          <w:p w14:paraId="7D454753" w14:textId="77777777" w:rsidR="003B274A" w:rsidRPr="00460FE0" w:rsidRDefault="003B274A" w:rsidP="00575719">
            <w:pPr>
              <w:pStyle w:val="Tabletext"/>
              <w:rPr>
                <w:rFonts w:eastAsia="MS Mincho"/>
                <w:szCs w:val="22"/>
              </w:rPr>
            </w:pPr>
            <w:r w:rsidRPr="00460FE0">
              <w:rPr>
                <w:rFonts w:eastAsia="MS Mincho"/>
                <w:szCs w:val="22"/>
              </w:rPr>
              <w:t>ISO 24028 e.g. 10.11.3</w:t>
            </w:r>
          </w:p>
        </w:tc>
      </w:tr>
      <w:tr w:rsidR="003B274A" w:rsidRPr="00460FE0" w14:paraId="76AC3A1A"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3454BD65" w14:textId="77777777" w:rsidR="003B274A" w:rsidRPr="00460FE0" w:rsidRDefault="003B274A" w:rsidP="00575719">
            <w:pPr>
              <w:pStyle w:val="Tabletext"/>
              <w:rPr>
                <w:rFonts w:eastAsia="MS Mincho"/>
                <w:szCs w:val="22"/>
              </w:rPr>
            </w:pPr>
            <w:r w:rsidRPr="00460FE0">
              <w:rPr>
                <w:rFonts w:eastAsia="MS Mincho"/>
                <w:szCs w:val="22"/>
              </w:rPr>
              <w:lastRenderedPageBreak/>
              <w:t>MTR-3</w:t>
            </w:r>
          </w:p>
        </w:tc>
        <w:tc>
          <w:tcPr>
            <w:tcW w:w="3206" w:type="dxa"/>
            <w:tcBorders>
              <w:top w:val="single" w:sz="6" w:space="0" w:color="auto"/>
              <w:left w:val="single" w:sz="6" w:space="0" w:color="auto"/>
              <w:bottom w:val="single" w:sz="6" w:space="0" w:color="auto"/>
              <w:right w:val="single" w:sz="6" w:space="0" w:color="auto"/>
            </w:tcBorders>
            <w:shd w:val="clear" w:color="auto" w:fill="auto"/>
          </w:tcPr>
          <w:p w14:paraId="31F29AF7" w14:textId="77777777" w:rsidR="003B274A" w:rsidRPr="00460FE0" w:rsidRDefault="003B274A" w:rsidP="00575719">
            <w:pPr>
              <w:pStyle w:val="Tabletext"/>
              <w:rPr>
                <w:rFonts w:eastAsia="MS Mincho"/>
                <w:szCs w:val="22"/>
              </w:rPr>
            </w:pPr>
            <w:r w:rsidRPr="00460FE0">
              <w:rPr>
                <w:rFonts w:eastAsia="MS Mincho"/>
                <w:szCs w:val="22"/>
              </w:rPr>
              <w:t>The instructions for use should specify the performance of the product.</w:t>
            </w: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432FD650" w14:textId="77777777" w:rsidR="003B274A" w:rsidRPr="00B10404" w:rsidRDefault="003B274A" w:rsidP="003B274A">
            <w:pPr>
              <w:pStyle w:val="Tabletext"/>
              <w:numPr>
                <w:ilvl w:val="0"/>
                <w:numId w:val="84"/>
              </w:numPr>
              <w:ind w:left="284" w:hanging="284"/>
            </w:pPr>
            <w:r w:rsidRPr="00B10404">
              <w:t>The instructions for use specify the quality metrics.</w:t>
            </w:r>
          </w:p>
        </w:tc>
        <w:tc>
          <w:tcPr>
            <w:tcW w:w="2649" w:type="dxa"/>
            <w:tcBorders>
              <w:top w:val="single" w:sz="6" w:space="0" w:color="auto"/>
              <w:left w:val="single" w:sz="6" w:space="0" w:color="auto"/>
              <w:bottom w:val="single" w:sz="6" w:space="0" w:color="auto"/>
              <w:right w:val="single" w:sz="6" w:space="0" w:color="auto"/>
            </w:tcBorders>
            <w:shd w:val="clear" w:color="auto" w:fill="auto"/>
          </w:tcPr>
          <w:p w14:paraId="1D3D9A13" w14:textId="77777777" w:rsidR="003B274A" w:rsidRPr="00460FE0" w:rsidRDefault="003B274A" w:rsidP="003B274A">
            <w:pPr>
              <w:pStyle w:val="Tabletext"/>
              <w:numPr>
                <w:ilvl w:val="0"/>
                <w:numId w:val="84"/>
              </w:numPr>
              <w:ind w:left="284" w:hanging="284"/>
              <w:rPr>
                <w:szCs w:val="22"/>
              </w:rPr>
            </w:pPr>
            <w:r w:rsidRPr="00460FE0">
              <w:rPr>
                <w:szCs w:val="22"/>
              </w:rPr>
              <w:t xml:space="preserve">Examples of quality metrics </w:t>
            </w:r>
            <w:r w:rsidRPr="00B10404">
              <w:t>are</w:t>
            </w:r>
            <w:r w:rsidRPr="00460FE0">
              <w:rPr>
                <w:szCs w:val="22"/>
              </w:rPr>
              <w:t xml:space="preserve"> specificity, sensitivity, precision.</w:t>
            </w:r>
          </w:p>
        </w:tc>
        <w:tc>
          <w:tcPr>
            <w:tcW w:w="2177" w:type="dxa"/>
            <w:tcBorders>
              <w:top w:val="single" w:sz="6" w:space="0" w:color="auto"/>
              <w:left w:val="single" w:sz="6" w:space="0" w:color="auto"/>
              <w:bottom w:val="single" w:sz="6" w:space="0" w:color="auto"/>
              <w:right w:val="single" w:sz="6" w:space="0" w:color="auto"/>
            </w:tcBorders>
            <w:shd w:val="clear" w:color="auto" w:fill="auto"/>
          </w:tcPr>
          <w:p w14:paraId="5F4C8AAA" w14:textId="77777777" w:rsidR="003B274A" w:rsidRPr="00460FE0" w:rsidRDefault="003B274A" w:rsidP="00575719">
            <w:pPr>
              <w:pStyle w:val="Tabletext"/>
              <w:rPr>
                <w:rFonts w:eastAsia="MS Mincho"/>
                <w:szCs w:val="22"/>
              </w:rPr>
            </w:pPr>
          </w:p>
        </w:tc>
        <w:tc>
          <w:tcPr>
            <w:tcW w:w="2328" w:type="dxa"/>
            <w:tcBorders>
              <w:top w:val="single" w:sz="6" w:space="0" w:color="auto"/>
              <w:left w:val="single" w:sz="6" w:space="0" w:color="auto"/>
              <w:bottom w:val="single" w:sz="6" w:space="0" w:color="auto"/>
              <w:right w:val="single" w:sz="12" w:space="0" w:color="000000"/>
            </w:tcBorders>
            <w:shd w:val="clear" w:color="auto" w:fill="auto"/>
          </w:tcPr>
          <w:p w14:paraId="16708BB4" w14:textId="77777777" w:rsidR="003B274A" w:rsidRPr="00460FE0" w:rsidRDefault="003B274A" w:rsidP="00575719">
            <w:pPr>
              <w:pStyle w:val="Tabletext"/>
              <w:rPr>
                <w:rFonts w:eastAsia="MS Mincho"/>
                <w:szCs w:val="22"/>
              </w:rPr>
            </w:pPr>
            <w:r w:rsidRPr="00460FE0">
              <w:rPr>
                <w:rFonts w:eastAsia="MS Mincho"/>
                <w:szCs w:val="22"/>
              </w:rPr>
              <w:t>MDR (2017/745) Annex I (23.4)</w:t>
            </w:r>
          </w:p>
        </w:tc>
      </w:tr>
      <w:tr w:rsidR="003B274A" w:rsidRPr="00460FE0" w14:paraId="450BC772"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483DDCC0" w14:textId="77777777" w:rsidR="003B274A" w:rsidRPr="00460FE0" w:rsidRDefault="003B274A" w:rsidP="00575719">
            <w:pPr>
              <w:pStyle w:val="Tabletext"/>
              <w:rPr>
                <w:rFonts w:eastAsia="MS Mincho"/>
                <w:szCs w:val="22"/>
              </w:rPr>
            </w:pPr>
            <w:r w:rsidRPr="00460FE0">
              <w:rPr>
                <w:rFonts w:eastAsia="MS Mincho"/>
                <w:szCs w:val="22"/>
              </w:rPr>
              <w:t>MTR-4</w:t>
            </w:r>
          </w:p>
        </w:tc>
        <w:tc>
          <w:tcPr>
            <w:tcW w:w="3206" w:type="dxa"/>
            <w:tcBorders>
              <w:top w:val="single" w:sz="6" w:space="0" w:color="auto"/>
              <w:left w:val="single" w:sz="6" w:space="0" w:color="auto"/>
              <w:bottom w:val="single" w:sz="6" w:space="0" w:color="auto"/>
              <w:right w:val="single" w:sz="6" w:space="0" w:color="auto"/>
            </w:tcBorders>
            <w:shd w:val="clear" w:color="auto" w:fill="auto"/>
          </w:tcPr>
          <w:p w14:paraId="084A7B69" w14:textId="77777777" w:rsidR="003B274A" w:rsidRPr="00460FE0" w:rsidRDefault="003B274A" w:rsidP="00575719">
            <w:pPr>
              <w:pStyle w:val="Tabletext"/>
              <w:rPr>
                <w:rFonts w:eastAsia="MS Mincho"/>
                <w:szCs w:val="22"/>
              </w:rPr>
            </w:pPr>
            <w:r w:rsidRPr="00460FE0">
              <w:rPr>
                <w:rFonts w:eastAsia="MS Mincho"/>
                <w:szCs w:val="22"/>
              </w:rPr>
              <w:t>The instructions for use should explain the product and its working principle / underlying principle.</w:t>
            </w: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2C6D0D77" w14:textId="77777777" w:rsidR="003B274A" w:rsidRPr="00B10404" w:rsidRDefault="003B274A" w:rsidP="003B274A">
            <w:pPr>
              <w:pStyle w:val="Tabletext"/>
              <w:numPr>
                <w:ilvl w:val="0"/>
                <w:numId w:val="84"/>
              </w:numPr>
              <w:ind w:left="284" w:hanging="284"/>
            </w:pPr>
            <w:r w:rsidRPr="00B10404">
              <w:t>The instructions for use indicate the data with which the model was trained.</w:t>
            </w:r>
          </w:p>
          <w:p w14:paraId="6EAA490C" w14:textId="77777777" w:rsidR="003B274A" w:rsidRPr="00B10404" w:rsidRDefault="003B274A" w:rsidP="003B274A">
            <w:pPr>
              <w:pStyle w:val="Tabletext"/>
              <w:numPr>
                <w:ilvl w:val="0"/>
                <w:numId w:val="84"/>
              </w:numPr>
              <w:ind w:left="284" w:hanging="284"/>
            </w:pPr>
            <w:r w:rsidRPr="00B10404">
              <w:t>The instructions for use describe the model and algorithms.</w:t>
            </w:r>
          </w:p>
          <w:p w14:paraId="15C141C1" w14:textId="77777777" w:rsidR="003B274A" w:rsidRPr="00B10404" w:rsidRDefault="003B274A" w:rsidP="003B274A">
            <w:pPr>
              <w:pStyle w:val="Tabletext"/>
              <w:numPr>
                <w:ilvl w:val="0"/>
                <w:numId w:val="84"/>
              </w:numPr>
              <w:ind w:left="284" w:hanging="284"/>
            </w:pPr>
            <w:r w:rsidRPr="00B10404">
              <w:t>The instructions for use specify whether the product is further trained during use.</w:t>
            </w:r>
          </w:p>
          <w:p w14:paraId="32044E46" w14:textId="77777777" w:rsidR="003B274A" w:rsidRPr="00B10404" w:rsidRDefault="003B274A" w:rsidP="003B274A">
            <w:pPr>
              <w:pStyle w:val="Tabletext"/>
              <w:numPr>
                <w:ilvl w:val="0"/>
                <w:numId w:val="84"/>
              </w:numPr>
              <w:ind w:left="284" w:hanging="284"/>
            </w:pPr>
            <w:r w:rsidRPr="00B10404">
              <w:t>The instructions for use provide information whether and if yes how the system learns over time.</w:t>
            </w:r>
          </w:p>
        </w:tc>
        <w:tc>
          <w:tcPr>
            <w:tcW w:w="2649" w:type="dxa"/>
            <w:tcBorders>
              <w:top w:val="single" w:sz="6" w:space="0" w:color="auto"/>
              <w:left w:val="single" w:sz="6" w:space="0" w:color="auto"/>
              <w:bottom w:val="single" w:sz="6" w:space="0" w:color="auto"/>
              <w:right w:val="single" w:sz="6" w:space="0" w:color="auto"/>
            </w:tcBorders>
            <w:shd w:val="clear" w:color="auto" w:fill="auto"/>
          </w:tcPr>
          <w:p w14:paraId="6A3BA001" w14:textId="77777777" w:rsidR="003B274A" w:rsidRPr="00460FE0" w:rsidRDefault="003B274A" w:rsidP="00575719">
            <w:pPr>
              <w:spacing w:before="40" w:after="40"/>
              <w:rPr>
                <w:rFonts w:eastAsia="Times New Roman"/>
              </w:rPr>
            </w:pPr>
          </w:p>
        </w:tc>
        <w:tc>
          <w:tcPr>
            <w:tcW w:w="2177" w:type="dxa"/>
            <w:tcBorders>
              <w:top w:val="single" w:sz="6" w:space="0" w:color="auto"/>
              <w:left w:val="single" w:sz="6" w:space="0" w:color="auto"/>
              <w:bottom w:val="single" w:sz="6" w:space="0" w:color="auto"/>
              <w:right w:val="single" w:sz="6" w:space="0" w:color="auto"/>
            </w:tcBorders>
            <w:shd w:val="clear" w:color="auto" w:fill="auto"/>
          </w:tcPr>
          <w:p w14:paraId="0C7638A2" w14:textId="77777777" w:rsidR="003B274A" w:rsidRPr="00460FE0" w:rsidRDefault="003B274A" w:rsidP="00575719">
            <w:pPr>
              <w:pStyle w:val="Tabletext"/>
              <w:rPr>
                <w:rFonts w:eastAsia="MS Mincho"/>
                <w:szCs w:val="22"/>
              </w:rPr>
            </w:pPr>
          </w:p>
        </w:tc>
        <w:tc>
          <w:tcPr>
            <w:tcW w:w="2328" w:type="dxa"/>
            <w:tcBorders>
              <w:top w:val="single" w:sz="6" w:space="0" w:color="auto"/>
              <w:left w:val="single" w:sz="6" w:space="0" w:color="auto"/>
              <w:bottom w:val="single" w:sz="6" w:space="0" w:color="auto"/>
              <w:right w:val="single" w:sz="12" w:space="0" w:color="000000"/>
            </w:tcBorders>
            <w:shd w:val="clear" w:color="auto" w:fill="auto"/>
          </w:tcPr>
          <w:p w14:paraId="2E675267" w14:textId="77777777" w:rsidR="003B274A" w:rsidRPr="00460FE0" w:rsidRDefault="003B274A" w:rsidP="00575719">
            <w:pPr>
              <w:pStyle w:val="Tabletext"/>
              <w:rPr>
                <w:rFonts w:eastAsia="MS Mincho"/>
                <w:szCs w:val="22"/>
              </w:rPr>
            </w:pPr>
            <w:r w:rsidRPr="00460FE0">
              <w:rPr>
                <w:rFonts w:eastAsia="MS Mincho"/>
                <w:szCs w:val="22"/>
              </w:rPr>
              <w:t>MDR (2017/745) Annex I (23.4)?</w:t>
            </w:r>
          </w:p>
          <w:p w14:paraId="4CD1120F" w14:textId="77777777" w:rsidR="003B274A" w:rsidRPr="00460FE0" w:rsidRDefault="003B274A" w:rsidP="00575719">
            <w:pPr>
              <w:pStyle w:val="Tabletext"/>
              <w:rPr>
                <w:rFonts w:eastAsia="MS Mincho"/>
                <w:szCs w:val="22"/>
              </w:rPr>
            </w:pPr>
            <w:r w:rsidRPr="00460FE0">
              <w:rPr>
                <w:rFonts w:eastAsia="MS Mincho"/>
                <w:szCs w:val="22"/>
              </w:rPr>
              <w:t>XAVIER University: Perspectives and Good Practices for AI and Continuously Learning Systems in Healthcare</w:t>
            </w:r>
          </w:p>
          <w:p w14:paraId="0BAE9EB9" w14:textId="77777777" w:rsidR="003B274A" w:rsidRPr="00460FE0" w:rsidRDefault="003B274A" w:rsidP="00575719">
            <w:pPr>
              <w:pStyle w:val="Tabletext"/>
              <w:rPr>
                <w:rFonts w:eastAsia="MS Mincho"/>
                <w:szCs w:val="22"/>
              </w:rPr>
            </w:pPr>
            <w:r w:rsidRPr="00460FE0">
              <w:rPr>
                <w:rFonts w:eastAsia="MS Mincho"/>
                <w:szCs w:val="22"/>
              </w:rPr>
              <w:t>TODO: Reference to AI/ML standards</w:t>
            </w:r>
          </w:p>
        </w:tc>
      </w:tr>
      <w:tr w:rsidR="003B274A" w:rsidRPr="00460FE0" w14:paraId="294807C1"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6FEF28A4" w14:textId="77777777" w:rsidR="003B274A" w:rsidRPr="00460FE0" w:rsidRDefault="003B274A" w:rsidP="00575719">
            <w:pPr>
              <w:pStyle w:val="Tabletext"/>
              <w:rPr>
                <w:rFonts w:eastAsia="MS Mincho"/>
                <w:szCs w:val="22"/>
              </w:rPr>
            </w:pPr>
            <w:r w:rsidRPr="00460FE0">
              <w:rPr>
                <w:rFonts w:eastAsia="MS Mincho"/>
                <w:szCs w:val="22"/>
              </w:rPr>
              <w:t>MTR-5</w:t>
            </w:r>
          </w:p>
        </w:tc>
        <w:tc>
          <w:tcPr>
            <w:tcW w:w="3206" w:type="dxa"/>
            <w:tcBorders>
              <w:top w:val="single" w:sz="6" w:space="0" w:color="auto"/>
              <w:left w:val="single" w:sz="6" w:space="0" w:color="auto"/>
              <w:bottom w:val="single" w:sz="6" w:space="0" w:color="auto"/>
              <w:right w:val="single" w:sz="6" w:space="0" w:color="auto"/>
            </w:tcBorders>
            <w:shd w:val="clear" w:color="auto" w:fill="auto"/>
          </w:tcPr>
          <w:p w14:paraId="44F71FAD" w14:textId="77777777" w:rsidR="003B274A" w:rsidRPr="00460FE0" w:rsidRDefault="003B274A" w:rsidP="00575719">
            <w:pPr>
              <w:pStyle w:val="Tabletext"/>
              <w:rPr>
                <w:rFonts w:eastAsia="MS Mincho"/>
                <w:szCs w:val="22"/>
              </w:rPr>
            </w:pPr>
            <w:r w:rsidRPr="00460FE0">
              <w:rPr>
                <w:rFonts w:eastAsia="MS Mincho"/>
                <w:szCs w:val="22"/>
              </w:rPr>
              <w:t>The instructions for use should reveal residual risks.</w:t>
            </w: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578712AD" w14:textId="77777777" w:rsidR="003B274A" w:rsidRPr="00B10404" w:rsidRDefault="003B274A" w:rsidP="003B274A">
            <w:pPr>
              <w:pStyle w:val="Tabletext"/>
              <w:numPr>
                <w:ilvl w:val="0"/>
                <w:numId w:val="84"/>
              </w:numPr>
              <w:ind w:left="284" w:hanging="284"/>
            </w:pPr>
            <w:r w:rsidRPr="00B10404">
              <w:t>The instructions for use list the factors that could have a negative effect on the product’s performance.</w:t>
            </w:r>
          </w:p>
          <w:p w14:paraId="73E46716" w14:textId="77777777" w:rsidR="003B274A" w:rsidRPr="00B10404" w:rsidRDefault="003B274A" w:rsidP="003B274A">
            <w:pPr>
              <w:pStyle w:val="Tabletext"/>
              <w:numPr>
                <w:ilvl w:val="0"/>
                <w:numId w:val="84"/>
              </w:numPr>
              <w:ind w:left="284" w:hanging="284"/>
            </w:pPr>
            <w:r w:rsidRPr="00B10404">
              <w:t>The instructions explain risks arising from a product not meeting the performance requirements.</w:t>
            </w:r>
          </w:p>
          <w:p w14:paraId="1C53BAF2" w14:textId="77777777" w:rsidR="003B274A" w:rsidRPr="00B10404" w:rsidRDefault="003B274A" w:rsidP="003B274A">
            <w:pPr>
              <w:pStyle w:val="Tabletext"/>
              <w:numPr>
                <w:ilvl w:val="0"/>
                <w:numId w:val="84"/>
              </w:numPr>
              <w:ind w:left="284" w:hanging="284"/>
            </w:pPr>
            <w:r w:rsidRPr="00B10404">
              <w:t>The instructions for use list possible ethical problems.</w:t>
            </w:r>
          </w:p>
        </w:tc>
        <w:tc>
          <w:tcPr>
            <w:tcW w:w="2649" w:type="dxa"/>
            <w:tcBorders>
              <w:top w:val="single" w:sz="6" w:space="0" w:color="auto"/>
              <w:left w:val="single" w:sz="6" w:space="0" w:color="auto"/>
              <w:bottom w:val="single" w:sz="6" w:space="0" w:color="auto"/>
              <w:right w:val="single" w:sz="6" w:space="0" w:color="auto"/>
            </w:tcBorders>
            <w:shd w:val="clear" w:color="auto" w:fill="auto"/>
          </w:tcPr>
          <w:p w14:paraId="53378472" w14:textId="77777777" w:rsidR="003B274A" w:rsidRPr="00B10404" w:rsidRDefault="003B274A" w:rsidP="00575719">
            <w:pPr>
              <w:pStyle w:val="Tabletext"/>
            </w:pPr>
            <w:r w:rsidRPr="00B10404">
              <w:t>Examples of negative factors are:</w:t>
            </w:r>
          </w:p>
          <w:p w14:paraId="13E0DB8A" w14:textId="77777777" w:rsidR="003B274A" w:rsidRPr="00B10404" w:rsidRDefault="003B274A" w:rsidP="003B274A">
            <w:pPr>
              <w:pStyle w:val="Tabletext"/>
              <w:numPr>
                <w:ilvl w:val="0"/>
                <w:numId w:val="84"/>
              </w:numPr>
              <w:ind w:left="284" w:hanging="284"/>
            </w:pPr>
            <w:r w:rsidRPr="00B10404">
              <w:t>patient population deviating from specified population</w:t>
            </w:r>
          </w:p>
          <w:p w14:paraId="3452F39B" w14:textId="77777777" w:rsidR="003B274A" w:rsidRPr="00B10404" w:rsidRDefault="003B274A" w:rsidP="003B274A">
            <w:pPr>
              <w:pStyle w:val="Tabletext"/>
              <w:numPr>
                <w:ilvl w:val="0"/>
                <w:numId w:val="84"/>
              </w:numPr>
              <w:ind w:left="284" w:hanging="284"/>
            </w:pPr>
            <w:r w:rsidRPr="00B10404">
              <w:t>data not meeting the specified criteria (e.g. formats, value ranges).</w:t>
            </w:r>
          </w:p>
          <w:p w14:paraId="6D585D2B" w14:textId="77777777" w:rsidR="003B274A" w:rsidRPr="00460FE0" w:rsidRDefault="003B274A" w:rsidP="003B274A">
            <w:pPr>
              <w:pStyle w:val="Tabletext"/>
              <w:numPr>
                <w:ilvl w:val="0"/>
                <w:numId w:val="84"/>
              </w:numPr>
              <w:ind w:left="284" w:hanging="284"/>
            </w:pPr>
          </w:p>
        </w:tc>
        <w:tc>
          <w:tcPr>
            <w:tcW w:w="2177" w:type="dxa"/>
            <w:tcBorders>
              <w:top w:val="single" w:sz="6" w:space="0" w:color="auto"/>
              <w:left w:val="single" w:sz="6" w:space="0" w:color="auto"/>
              <w:bottom w:val="single" w:sz="6" w:space="0" w:color="auto"/>
              <w:right w:val="single" w:sz="6" w:space="0" w:color="auto"/>
            </w:tcBorders>
            <w:shd w:val="clear" w:color="auto" w:fill="auto"/>
          </w:tcPr>
          <w:p w14:paraId="71FB2EFB" w14:textId="77777777" w:rsidR="003B274A" w:rsidRPr="00460FE0" w:rsidRDefault="003B274A" w:rsidP="00575719">
            <w:pPr>
              <w:pStyle w:val="Tabletext"/>
              <w:rPr>
                <w:rFonts w:eastAsia="MS Mincho"/>
                <w:szCs w:val="22"/>
              </w:rPr>
            </w:pPr>
          </w:p>
        </w:tc>
        <w:tc>
          <w:tcPr>
            <w:tcW w:w="2328" w:type="dxa"/>
            <w:tcBorders>
              <w:top w:val="single" w:sz="6" w:space="0" w:color="auto"/>
              <w:left w:val="single" w:sz="6" w:space="0" w:color="auto"/>
              <w:bottom w:val="single" w:sz="6" w:space="0" w:color="auto"/>
              <w:right w:val="single" w:sz="12" w:space="0" w:color="000000"/>
            </w:tcBorders>
            <w:shd w:val="clear" w:color="auto" w:fill="auto"/>
          </w:tcPr>
          <w:p w14:paraId="4C4656D5" w14:textId="77777777" w:rsidR="003B274A" w:rsidRPr="00460FE0" w:rsidRDefault="003B274A" w:rsidP="00575719">
            <w:pPr>
              <w:pStyle w:val="Tabletext"/>
              <w:rPr>
                <w:rFonts w:eastAsia="MS Mincho"/>
                <w:szCs w:val="22"/>
              </w:rPr>
            </w:pPr>
            <w:r w:rsidRPr="00460FE0">
              <w:rPr>
                <w:rFonts w:eastAsia="MS Mincho"/>
                <w:szCs w:val="22"/>
              </w:rPr>
              <w:t xml:space="preserve">EU MDR (2017/745) Annex 1 23.4 </w:t>
            </w:r>
          </w:p>
          <w:p w14:paraId="417E08C3" w14:textId="77777777" w:rsidR="003B274A" w:rsidRPr="00460FE0" w:rsidRDefault="003B274A" w:rsidP="00575719">
            <w:pPr>
              <w:pStyle w:val="Tabletext"/>
              <w:rPr>
                <w:rFonts w:eastAsia="MS Mincho"/>
                <w:szCs w:val="22"/>
              </w:rPr>
            </w:pPr>
            <w:r w:rsidRPr="00460FE0">
              <w:rPr>
                <w:rFonts w:eastAsia="MS Mincho"/>
                <w:szCs w:val="22"/>
              </w:rPr>
              <w:t>ISO 14971:2019 clause 8</w:t>
            </w:r>
          </w:p>
          <w:p w14:paraId="1B230373" w14:textId="77777777" w:rsidR="003B274A" w:rsidRPr="00460FE0" w:rsidRDefault="003B274A" w:rsidP="00575719">
            <w:pPr>
              <w:pStyle w:val="Tabletext"/>
              <w:rPr>
                <w:rFonts w:eastAsia="MS Mincho"/>
                <w:szCs w:val="22"/>
              </w:rPr>
            </w:pPr>
            <w:r w:rsidRPr="00460FE0">
              <w:rPr>
                <w:rFonts w:eastAsia="MS Mincho"/>
                <w:szCs w:val="22"/>
              </w:rPr>
              <w:t>ISO 24028 e.g. 10.11.3</w:t>
            </w:r>
          </w:p>
        </w:tc>
      </w:tr>
      <w:tr w:rsidR="003B274A" w:rsidRPr="00460FE0" w14:paraId="4F77D817"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4B5E3AB3" w14:textId="77777777" w:rsidR="003B274A" w:rsidRPr="00460FE0" w:rsidRDefault="003B274A" w:rsidP="00575719">
            <w:pPr>
              <w:pStyle w:val="Tabletext"/>
              <w:rPr>
                <w:rFonts w:eastAsia="MS Mincho"/>
                <w:szCs w:val="22"/>
              </w:rPr>
            </w:pPr>
          </w:p>
        </w:tc>
        <w:tc>
          <w:tcPr>
            <w:tcW w:w="3206" w:type="dxa"/>
            <w:tcBorders>
              <w:top w:val="single" w:sz="6" w:space="0" w:color="auto"/>
              <w:left w:val="single" w:sz="6" w:space="0" w:color="auto"/>
              <w:bottom w:val="single" w:sz="12" w:space="0" w:color="000000"/>
              <w:right w:val="single" w:sz="6" w:space="0" w:color="auto"/>
            </w:tcBorders>
            <w:shd w:val="clear" w:color="auto" w:fill="auto"/>
          </w:tcPr>
          <w:p w14:paraId="78FEB8B8" w14:textId="77777777" w:rsidR="003B274A" w:rsidRPr="00460FE0" w:rsidRDefault="003B274A" w:rsidP="00575719">
            <w:pPr>
              <w:pStyle w:val="Tabletext"/>
              <w:rPr>
                <w:rFonts w:eastAsia="MS Mincho"/>
                <w:szCs w:val="22"/>
              </w:rPr>
            </w:pPr>
            <w:r w:rsidRPr="00460FE0">
              <w:rPr>
                <w:rFonts w:eastAsia="MS Mincho"/>
                <w:szCs w:val="22"/>
              </w:rPr>
              <w:t>The instructions for use should further information that is legally required.</w:t>
            </w:r>
          </w:p>
        </w:tc>
        <w:tc>
          <w:tcPr>
            <w:tcW w:w="3120" w:type="dxa"/>
            <w:tcBorders>
              <w:top w:val="single" w:sz="6" w:space="0" w:color="auto"/>
              <w:left w:val="single" w:sz="6" w:space="0" w:color="auto"/>
              <w:bottom w:val="single" w:sz="12" w:space="0" w:color="000000"/>
              <w:right w:val="single" w:sz="6" w:space="0" w:color="auto"/>
            </w:tcBorders>
            <w:shd w:val="clear" w:color="auto" w:fill="auto"/>
          </w:tcPr>
          <w:p w14:paraId="5F0166EC" w14:textId="77777777" w:rsidR="003B274A" w:rsidRPr="00B10404" w:rsidRDefault="003B274A" w:rsidP="003B274A">
            <w:pPr>
              <w:pStyle w:val="Tabletext"/>
              <w:numPr>
                <w:ilvl w:val="0"/>
                <w:numId w:val="84"/>
              </w:numPr>
              <w:ind w:left="284" w:hanging="284"/>
            </w:pPr>
            <w:r w:rsidRPr="00B10404">
              <w:t>The instructions for use identify the manufacturer.</w:t>
            </w:r>
          </w:p>
          <w:p w14:paraId="53D66425" w14:textId="77777777" w:rsidR="003B274A" w:rsidRPr="00B10404" w:rsidRDefault="003B274A" w:rsidP="003B274A">
            <w:pPr>
              <w:pStyle w:val="Tabletext"/>
              <w:numPr>
                <w:ilvl w:val="0"/>
                <w:numId w:val="84"/>
              </w:numPr>
              <w:ind w:left="284" w:hanging="284"/>
            </w:pPr>
            <w:r w:rsidRPr="00B10404">
              <w:t>The instructions for use lists channels for posing questions.</w:t>
            </w:r>
          </w:p>
          <w:p w14:paraId="62CCB54F" w14:textId="77777777" w:rsidR="003B274A" w:rsidRPr="00B10404" w:rsidRDefault="003B274A" w:rsidP="003B274A">
            <w:pPr>
              <w:pStyle w:val="Tabletext"/>
              <w:numPr>
                <w:ilvl w:val="0"/>
                <w:numId w:val="84"/>
              </w:numPr>
              <w:ind w:left="284" w:hanging="284"/>
            </w:pPr>
            <w:r w:rsidRPr="00B10404">
              <w:lastRenderedPageBreak/>
              <w:t>The instructions for use contain references to licensing rights.</w:t>
            </w:r>
          </w:p>
          <w:p w14:paraId="625477AE" w14:textId="77777777" w:rsidR="003B274A" w:rsidRPr="00B10404" w:rsidRDefault="003B274A" w:rsidP="003B274A">
            <w:pPr>
              <w:pStyle w:val="Tabletext"/>
              <w:numPr>
                <w:ilvl w:val="0"/>
                <w:numId w:val="84"/>
              </w:numPr>
              <w:ind w:left="284" w:hanging="284"/>
            </w:pPr>
            <w:r w:rsidRPr="00B10404">
              <w:t>The instructions for use contain the URL under which the most current versions of the instruction of use can be found.</w:t>
            </w:r>
          </w:p>
        </w:tc>
        <w:tc>
          <w:tcPr>
            <w:tcW w:w="2649" w:type="dxa"/>
            <w:tcBorders>
              <w:top w:val="single" w:sz="6" w:space="0" w:color="auto"/>
              <w:left w:val="single" w:sz="6" w:space="0" w:color="auto"/>
              <w:bottom w:val="single" w:sz="12" w:space="0" w:color="000000"/>
              <w:right w:val="single" w:sz="6" w:space="0" w:color="auto"/>
            </w:tcBorders>
            <w:shd w:val="clear" w:color="auto" w:fill="auto"/>
          </w:tcPr>
          <w:p w14:paraId="5D804233" w14:textId="77777777" w:rsidR="003B274A" w:rsidRPr="00460FE0" w:rsidRDefault="003B274A" w:rsidP="00575719">
            <w:pPr>
              <w:rPr>
                <w:rFonts w:eastAsia="Times New Roman"/>
              </w:rPr>
            </w:pPr>
          </w:p>
        </w:tc>
        <w:tc>
          <w:tcPr>
            <w:tcW w:w="2177" w:type="dxa"/>
            <w:tcBorders>
              <w:top w:val="single" w:sz="6" w:space="0" w:color="auto"/>
              <w:left w:val="single" w:sz="6" w:space="0" w:color="auto"/>
              <w:bottom w:val="single" w:sz="12" w:space="0" w:color="000000"/>
              <w:right w:val="single" w:sz="6" w:space="0" w:color="auto"/>
            </w:tcBorders>
            <w:shd w:val="clear" w:color="auto" w:fill="auto"/>
          </w:tcPr>
          <w:p w14:paraId="1C787F43" w14:textId="77777777" w:rsidR="003B274A" w:rsidRPr="00460FE0" w:rsidRDefault="003B274A" w:rsidP="00575719">
            <w:pPr>
              <w:pStyle w:val="Tabletext"/>
              <w:rPr>
                <w:rFonts w:eastAsia="MS Mincho"/>
                <w:szCs w:val="22"/>
              </w:rPr>
            </w:pPr>
          </w:p>
        </w:tc>
        <w:tc>
          <w:tcPr>
            <w:tcW w:w="2328" w:type="dxa"/>
            <w:tcBorders>
              <w:top w:val="single" w:sz="6" w:space="0" w:color="auto"/>
              <w:left w:val="single" w:sz="6" w:space="0" w:color="auto"/>
              <w:bottom w:val="single" w:sz="12" w:space="0" w:color="000000"/>
              <w:right w:val="single" w:sz="12" w:space="0" w:color="000000"/>
            </w:tcBorders>
            <w:shd w:val="clear" w:color="auto" w:fill="auto"/>
          </w:tcPr>
          <w:p w14:paraId="55B6F3EC" w14:textId="77777777" w:rsidR="003B274A" w:rsidRPr="00460FE0" w:rsidRDefault="003B274A" w:rsidP="00575719">
            <w:pPr>
              <w:pStyle w:val="Tabletext"/>
              <w:rPr>
                <w:rFonts w:eastAsia="MS Mincho"/>
                <w:szCs w:val="22"/>
              </w:rPr>
            </w:pPr>
            <w:r w:rsidRPr="00460FE0">
              <w:rPr>
                <w:rFonts w:eastAsia="MS Mincho"/>
                <w:szCs w:val="22"/>
              </w:rPr>
              <w:t>EU MDR (2017/745) Annex 1 23.4</w:t>
            </w:r>
          </w:p>
          <w:p w14:paraId="66B8829E" w14:textId="77777777" w:rsidR="003B274A" w:rsidRPr="00460FE0" w:rsidRDefault="003B274A" w:rsidP="00575719">
            <w:pPr>
              <w:pStyle w:val="Tabletext"/>
              <w:rPr>
                <w:rFonts w:eastAsia="MS Mincho"/>
                <w:szCs w:val="22"/>
              </w:rPr>
            </w:pPr>
            <w:r w:rsidRPr="00460FE0">
              <w:rPr>
                <w:rFonts w:eastAsia="MS Mincho"/>
                <w:szCs w:val="22"/>
              </w:rPr>
              <w:t>EU Regulation 207/2012</w:t>
            </w:r>
          </w:p>
        </w:tc>
      </w:tr>
    </w:tbl>
    <w:p w14:paraId="43A9CB63" w14:textId="77777777" w:rsidR="003B274A" w:rsidRPr="00460FE0" w:rsidRDefault="003B274A" w:rsidP="003B274A">
      <w:pPr>
        <w:rPr>
          <w:lang w:eastAsia="en-US" w:bidi="ar-DZ"/>
        </w:rPr>
      </w:pPr>
    </w:p>
    <w:p w14:paraId="63EC776B" w14:textId="77777777" w:rsidR="003B274A" w:rsidRPr="00460FE0" w:rsidRDefault="003B274A" w:rsidP="003B274A">
      <w:pPr>
        <w:pStyle w:val="Heading2"/>
        <w:rPr>
          <w:lang w:bidi="ar-DZ"/>
        </w:rPr>
      </w:pPr>
      <w:bookmarkStart w:id="214" w:name="_Toc51056143"/>
      <w:bookmarkStart w:id="215" w:name="_Toc51958050"/>
      <w:bookmarkStart w:id="216" w:name="_Toc52186841"/>
      <w:r w:rsidRPr="00460FE0">
        <w:rPr>
          <w:lang w:bidi="ar-DZ"/>
        </w:rPr>
        <w:t>Product validation requirements</w:t>
      </w:r>
      <w:bookmarkEnd w:id="214"/>
      <w:bookmarkEnd w:id="215"/>
      <w:bookmarkEnd w:id="216"/>
    </w:p>
    <w:p w14:paraId="01AE37A4" w14:textId="77777777" w:rsidR="003B274A" w:rsidRPr="00460FE0" w:rsidRDefault="003B274A" w:rsidP="003B274A">
      <w:pPr>
        <w:pStyle w:val="Heading3"/>
        <w:rPr>
          <w:lang w:bidi="ar-DZ"/>
        </w:rPr>
      </w:pPr>
      <w:bookmarkStart w:id="217" w:name="_Toc51056144"/>
      <w:bookmarkStart w:id="218" w:name="_Toc51958051"/>
      <w:bookmarkStart w:id="219" w:name="_Toc52186842"/>
      <w:r w:rsidRPr="00460FE0">
        <w:rPr>
          <w:lang w:bidi="ar-DZ"/>
        </w:rPr>
        <w:t>Usability validation</w:t>
      </w:r>
      <w:bookmarkEnd w:id="217"/>
      <w:bookmarkEnd w:id="218"/>
      <w:bookmarkEnd w:id="219"/>
    </w:p>
    <w:p w14:paraId="1399340C" w14:textId="77777777" w:rsidR="003B274A" w:rsidRPr="00460FE0" w:rsidRDefault="003B274A" w:rsidP="003B274A">
      <w:pPr>
        <w:pStyle w:val="TableNotitle"/>
        <w:rPr>
          <w:lang w:bidi="ar-DZ"/>
        </w:rPr>
      </w:pPr>
      <w:bookmarkStart w:id="220" w:name="_Toc45613764"/>
      <w:bookmarkStart w:id="221" w:name="_Toc51022768"/>
      <w:bookmarkStart w:id="222" w:name="_Toc51958138"/>
      <w:bookmarkStart w:id="223" w:name="_Toc52186905"/>
      <w:r w:rsidRPr="00460FE0">
        <w:rPr>
          <w:lang w:bidi="ar-DZ"/>
        </w:rPr>
        <w:t>Table 22: Usability validation requirements</w:t>
      </w:r>
      <w:bookmarkEnd w:id="220"/>
      <w:bookmarkEnd w:id="221"/>
      <w:bookmarkEnd w:id="222"/>
      <w:bookmarkEnd w:id="223"/>
    </w:p>
    <w:tbl>
      <w:tblPr>
        <w:tblW w:w="147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7" w:type="dxa"/>
        </w:tblCellMar>
        <w:tblLook w:val="04A0" w:firstRow="1" w:lastRow="0" w:firstColumn="1" w:lastColumn="0" w:noHBand="0" w:noVBand="1"/>
      </w:tblPr>
      <w:tblGrid>
        <w:gridCol w:w="1274"/>
        <w:gridCol w:w="3188"/>
        <w:gridCol w:w="3135"/>
        <w:gridCol w:w="2721"/>
        <w:gridCol w:w="2170"/>
        <w:gridCol w:w="2266"/>
      </w:tblGrid>
      <w:tr w:rsidR="003B274A" w:rsidRPr="00460FE0" w14:paraId="0AB4AD96" w14:textId="77777777" w:rsidTr="00575719">
        <w:trPr>
          <w:tblHeader/>
          <w:jc w:val="center"/>
        </w:trPr>
        <w:tc>
          <w:tcPr>
            <w:tcW w:w="1273" w:type="dxa"/>
            <w:tcBorders>
              <w:top w:val="single" w:sz="12" w:space="0" w:color="auto"/>
              <w:bottom w:val="single" w:sz="12" w:space="0" w:color="auto"/>
              <w:right w:val="single" w:sz="6" w:space="0" w:color="auto"/>
            </w:tcBorders>
            <w:shd w:val="clear" w:color="auto" w:fill="auto"/>
          </w:tcPr>
          <w:p w14:paraId="776E5CF1" w14:textId="77777777" w:rsidR="003B274A" w:rsidRPr="00460FE0" w:rsidRDefault="003B274A" w:rsidP="00575719">
            <w:pPr>
              <w:pStyle w:val="Tablehead"/>
            </w:pPr>
            <w:r w:rsidRPr="00460FE0">
              <w:t>REQ. ID</w:t>
            </w:r>
          </w:p>
        </w:tc>
        <w:tc>
          <w:tcPr>
            <w:tcW w:w="3188" w:type="dxa"/>
            <w:tcBorders>
              <w:top w:val="single" w:sz="12" w:space="0" w:color="auto"/>
              <w:left w:val="single" w:sz="6" w:space="0" w:color="auto"/>
              <w:bottom w:val="single" w:sz="12" w:space="0" w:color="auto"/>
              <w:right w:val="single" w:sz="6" w:space="0" w:color="auto"/>
            </w:tcBorders>
            <w:shd w:val="clear" w:color="auto" w:fill="auto"/>
          </w:tcPr>
          <w:p w14:paraId="5FF07D50" w14:textId="77777777" w:rsidR="003B274A" w:rsidRPr="00460FE0" w:rsidRDefault="003B274A" w:rsidP="00575719">
            <w:pPr>
              <w:pStyle w:val="Tablehead"/>
            </w:pPr>
            <w:r w:rsidRPr="00460FE0">
              <w:t>Requirement(s)</w:t>
            </w:r>
          </w:p>
        </w:tc>
        <w:tc>
          <w:tcPr>
            <w:tcW w:w="3135" w:type="dxa"/>
            <w:tcBorders>
              <w:top w:val="single" w:sz="12" w:space="0" w:color="auto"/>
              <w:left w:val="single" w:sz="6" w:space="0" w:color="auto"/>
              <w:bottom w:val="single" w:sz="12" w:space="0" w:color="auto"/>
              <w:right w:val="single" w:sz="6" w:space="0" w:color="auto"/>
            </w:tcBorders>
            <w:shd w:val="clear" w:color="auto" w:fill="auto"/>
          </w:tcPr>
          <w:p w14:paraId="28045854" w14:textId="77777777" w:rsidR="003B274A" w:rsidRPr="00460FE0" w:rsidRDefault="003B274A" w:rsidP="00575719">
            <w:pPr>
              <w:pStyle w:val="Tablehead"/>
            </w:pPr>
            <w:r w:rsidRPr="00460FE0">
              <w:t>Checklist item(s)</w:t>
            </w:r>
          </w:p>
        </w:tc>
        <w:tc>
          <w:tcPr>
            <w:tcW w:w="2721" w:type="dxa"/>
            <w:tcBorders>
              <w:top w:val="single" w:sz="12" w:space="0" w:color="auto"/>
              <w:left w:val="single" w:sz="6" w:space="0" w:color="auto"/>
              <w:bottom w:val="single" w:sz="12" w:space="0" w:color="auto"/>
              <w:right w:val="single" w:sz="6" w:space="0" w:color="auto"/>
            </w:tcBorders>
            <w:shd w:val="clear" w:color="auto" w:fill="auto"/>
          </w:tcPr>
          <w:p w14:paraId="49BD686E" w14:textId="77777777" w:rsidR="003B274A" w:rsidRPr="00460FE0" w:rsidRDefault="003B274A" w:rsidP="00575719">
            <w:pPr>
              <w:pStyle w:val="Tablehead"/>
            </w:pPr>
            <w:r w:rsidRPr="00460FE0">
              <w:t>Checklist examples and comments</w:t>
            </w:r>
          </w:p>
        </w:tc>
        <w:tc>
          <w:tcPr>
            <w:tcW w:w="2170" w:type="dxa"/>
            <w:tcBorders>
              <w:top w:val="single" w:sz="12" w:space="0" w:color="auto"/>
              <w:left w:val="single" w:sz="6" w:space="0" w:color="auto"/>
              <w:bottom w:val="single" w:sz="12" w:space="0" w:color="auto"/>
              <w:right w:val="single" w:sz="6" w:space="0" w:color="auto"/>
            </w:tcBorders>
            <w:shd w:val="clear" w:color="auto" w:fill="auto"/>
          </w:tcPr>
          <w:p w14:paraId="025C1C9B" w14:textId="77777777" w:rsidR="003B274A" w:rsidRPr="00460FE0" w:rsidRDefault="003B274A" w:rsidP="00575719">
            <w:pPr>
              <w:pStyle w:val="Tablehead"/>
            </w:pPr>
            <w:r w:rsidRPr="00460FE0">
              <w:t>Priority</w:t>
            </w:r>
          </w:p>
        </w:tc>
        <w:tc>
          <w:tcPr>
            <w:tcW w:w="2266" w:type="dxa"/>
            <w:tcBorders>
              <w:top w:val="single" w:sz="12" w:space="0" w:color="auto"/>
              <w:left w:val="single" w:sz="6" w:space="0" w:color="auto"/>
              <w:bottom w:val="single" w:sz="12" w:space="0" w:color="auto"/>
            </w:tcBorders>
            <w:shd w:val="clear" w:color="auto" w:fill="auto"/>
          </w:tcPr>
          <w:p w14:paraId="22C21537" w14:textId="77777777" w:rsidR="003B274A" w:rsidRPr="00460FE0" w:rsidRDefault="003B274A" w:rsidP="00575719">
            <w:pPr>
              <w:pStyle w:val="Tablehead"/>
            </w:pPr>
            <w:r w:rsidRPr="00460FE0">
              <w:t>Standard(s) / Regulation(s) applicable</w:t>
            </w:r>
          </w:p>
        </w:tc>
      </w:tr>
      <w:tr w:rsidR="003B274A" w:rsidRPr="00460FE0" w14:paraId="110AF898" w14:textId="77777777" w:rsidTr="00575719">
        <w:trPr>
          <w:jc w:val="center"/>
        </w:trPr>
        <w:tc>
          <w:tcPr>
            <w:tcW w:w="1273" w:type="dxa"/>
            <w:tcBorders>
              <w:top w:val="single" w:sz="12" w:space="0" w:color="auto"/>
            </w:tcBorders>
            <w:shd w:val="clear" w:color="auto" w:fill="auto"/>
          </w:tcPr>
          <w:p w14:paraId="50740C5D" w14:textId="77777777" w:rsidR="003B274A" w:rsidRPr="00460FE0" w:rsidRDefault="003B274A" w:rsidP="00575719">
            <w:pPr>
              <w:pStyle w:val="Tabletext"/>
              <w:rPr>
                <w:rFonts w:eastAsia="MS Mincho"/>
              </w:rPr>
            </w:pPr>
            <w:r w:rsidRPr="00460FE0">
              <w:rPr>
                <w:rFonts w:eastAsia="MS Mincho"/>
              </w:rPr>
              <w:t>U_VLD-1</w:t>
            </w:r>
          </w:p>
        </w:tc>
        <w:tc>
          <w:tcPr>
            <w:tcW w:w="3188" w:type="dxa"/>
            <w:tcBorders>
              <w:top w:val="single" w:sz="12" w:space="0" w:color="auto"/>
            </w:tcBorders>
            <w:shd w:val="clear" w:color="auto" w:fill="auto"/>
          </w:tcPr>
          <w:p w14:paraId="0F0B2075" w14:textId="77777777" w:rsidR="003B274A" w:rsidRPr="00460FE0" w:rsidRDefault="003B274A" w:rsidP="00575719">
            <w:pPr>
              <w:pStyle w:val="Tabletext"/>
              <w:rPr>
                <w:rFonts w:eastAsia="MS Mincho"/>
              </w:rPr>
            </w:pPr>
            <w:r w:rsidRPr="00460FE0">
              <w:rPr>
                <w:rFonts w:eastAsia="MS Mincho"/>
              </w:rPr>
              <w:t>The manufacturer should identify risk arising from a lack of usability.</w:t>
            </w:r>
          </w:p>
        </w:tc>
        <w:tc>
          <w:tcPr>
            <w:tcW w:w="3135" w:type="dxa"/>
            <w:tcBorders>
              <w:top w:val="single" w:sz="12" w:space="0" w:color="auto"/>
            </w:tcBorders>
            <w:shd w:val="clear" w:color="auto" w:fill="auto"/>
          </w:tcPr>
          <w:p w14:paraId="38E8E5B9"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risk management file lists risks, that arise from misunderstanding, overlooking or ignoring the product’s visual output.</w:t>
            </w:r>
          </w:p>
          <w:p w14:paraId="59C1AD0B"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risk management file lists risks, that arise from users blindly trusting or mistrusting the product.</w:t>
            </w:r>
          </w:p>
        </w:tc>
        <w:tc>
          <w:tcPr>
            <w:tcW w:w="2721" w:type="dxa"/>
            <w:tcBorders>
              <w:top w:val="single" w:sz="12" w:space="0" w:color="auto"/>
            </w:tcBorders>
            <w:shd w:val="clear" w:color="auto" w:fill="auto"/>
          </w:tcPr>
          <w:p w14:paraId="761859BB" w14:textId="77777777" w:rsidR="003B274A" w:rsidRPr="00460FE0" w:rsidRDefault="003B274A" w:rsidP="00575719">
            <w:pPr>
              <w:pStyle w:val="Tabletext"/>
            </w:pPr>
            <w:r w:rsidRPr="00460FE0">
              <w:t>The product’s visual output includes:</w:t>
            </w:r>
          </w:p>
          <w:p w14:paraId="1F3759DD"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results e.g. treatment recommendations, diagnosis</w:t>
            </w:r>
          </w:p>
          <w:p w14:paraId="297F41BD"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limitations of the system</w:t>
            </w:r>
          </w:p>
          <w:p w14:paraId="1209A9F5"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warnings e.g. whether preconditions are met</w:t>
            </w:r>
          </w:p>
          <w:p w14:paraId="17C9DB9F"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trustworthiness of results</w:t>
            </w:r>
          </w:p>
          <w:p w14:paraId="35FB1E68"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reports, printouts.</w:t>
            </w:r>
          </w:p>
          <w:p w14:paraId="7DCA45BB"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 xml:space="preserve">The manufacturer could evaluate how obvious </w:t>
            </w:r>
            <w:r w:rsidRPr="00460FE0">
              <w:rPr>
                <w:rFonts w:eastAsia="MS Mincho"/>
              </w:rPr>
              <w:lastRenderedPageBreak/>
              <w:t>the systems output is before users become suspicious.</w:t>
            </w:r>
          </w:p>
        </w:tc>
        <w:tc>
          <w:tcPr>
            <w:tcW w:w="2170" w:type="dxa"/>
            <w:tcBorders>
              <w:top w:val="single" w:sz="12" w:space="0" w:color="auto"/>
            </w:tcBorders>
            <w:shd w:val="clear" w:color="auto" w:fill="auto"/>
          </w:tcPr>
          <w:p w14:paraId="53E221DA" w14:textId="77777777" w:rsidR="003B274A" w:rsidRPr="00460FE0" w:rsidRDefault="003B274A" w:rsidP="00575719">
            <w:pPr>
              <w:pStyle w:val="Tabletext"/>
              <w:rPr>
                <w:rFonts w:eastAsia="MS Mincho"/>
              </w:rPr>
            </w:pPr>
          </w:p>
        </w:tc>
        <w:tc>
          <w:tcPr>
            <w:tcW w:w="2266" w:type="dxa"/>
            <w:tcBorders>
              <w:top w:val="single" w:sz="12" w:space="0" w:color="auto"/>
            </w:tcBorders>
            <w:shd w:val="clear" w:color="auto" w:fill="auto"/>
          </w:tcPr>
          <w:p w14:paraId="2539790B" w14:textId="77777777" w:rsidR="003B274A" w:rsidRPr="00460FE0" w:rsidRDefault="003B274A" w:rsidP="00575719">
            <w:pPr>
              <w:pStyle w:val="Tabletext"/>
              <w:rPr>
                <w:rFonts w:eastAsia="MS Mincho"/>
              </w:rPr>
            </w:pPr>
            <w:r w:rsidRPr="00460FE0">
              <w:rPr>
                <w:rFonts w:eastAsia="MS Mincho"/>
              </w:rPr>
              <w:t>ISO 14971:2019: 5.2</w:t>
            </w:r>
          </w:p>
          <w:p w14:paraId="28E57476" w14:textId="77777777" w:rsidR="003B274A" w:rsidRPr="00460FE0" w:rsidRDefault="003B274A" w:rsidP="00575719">
            <w:pPr>
              <w:pStyle w:val="Tabletext"/>
              <w:rPr>
                <w:rFonts w:eastAsia="MS Mincho"/>
              </w:rPr>
            </w:pPr>
            <w:r w:rsidRPr="00460FE0">
              <w:rPr>
                <w:rFonts w:eastAsia="MS Mincho"/>
              </w:rPr>
              <w:t>IEC 62366-1 clause 4.1</w:t>
            </w:r>
          </w:p>
          <w:p w14:paraId="05B1A811"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0B893573" w14:textId="77777777" w:rsidR="003B274A" w:rsidRPr="00460FE0" w:rsidRDefault="003B274A" w:rsidP="00575719">
            <w:pPr>
              <w:pStyle w:val="Tabletext"/>
              <w:rPr>
                <w:rFonts w:eastAsia="MS Mincho"/>
              </w:rPr>
            </w:pPr>
            <w:r w:rsidRPr="00460FE0">
              <w:rPr>
                <w:rFonts w:eastAsia="MS Mincho"/>
              </w:rPr>
              <w:t>FDA HFE guidance</w:t>
            </w:r>
          </w:p>
          <w:p w14:paraId="29D422C5" w14:textId="77777777" w:rsidR="003B274A" w:rsidRPr="00460FE0" w:rsidRDefault="003B274A" w:rsidP="00575719">
            <w:pPr>
              <w:pStyle w:val="Tabletext"/>
              <w:rPr>
                <w:rFonts w:eastAsia="MS Mincho"/>
              </w:rPr>
            </w:pPr>
            <w:r w:rsidRPr="00460FE0">
              <w:rPr>
                <w:rFonts w:eastAsia="MS Mincho"/>
              </w:rPr>
              <w:t>ISO 24028 9.7</w:t>
            </w:r>
          </w:p>
          <w:p w14:paraId="4A469690" w14:textId="77777777" w:rsidR="003B274A" w:rsidRPr="00460FE0" w:rsidRDefault="003B274A" w:rsidP="00575719">
            <w:pPr>
              <w:pStyle w:val="Tabletext"/>
              <w:rPr>
                <w:rFonts w:eastAsia="MS Mincho"/>
              </w:rPr>
            </w:pPr>
            <w:r w:rsidRPr="00460FE0">
              <w:rPr>
                <w:rFonts w:eastAsia="MS Mincho"/>
              </w:rPr>
              <w:t xml:space="preserve">FDA proposed regulatory framework </w:t>
            </w:r>
            <w:r w:rsidRPr="00460FE0">
              <w:rPr>
                <w:rFonts w:eastAsia="MS Mincho"/>
              </w:rPr>
              <w:lastRenderedPageBreak/>
              <w:t>for modifications to AI/ML based SaMD chapter 4</w:t>
            </w:r>
          </w:p>
        </w:tc>
      </w:tr>
      <w:tr w:rsidR="003B274A" w:rsidRPr="00460FE0" w14:paraId="10B7B75A" w14:textId="77777777" w:rsidTr="00575719">
        <w:trPr>
          <w:jc w:val="center"/>
        </w:trPr>
        <w:tc>
          <w:tcPr>
            <w:tcW w:w="1273" w:type="dxa"/>
            <w:shd w:val="clear" w:color="auto" w:fill="auto"/>
          </w:tcPr>
          <w:p w14:paraId="6CEF905F" w14:textId="77777777" w:rsidR="003B274A" w:rsidRPr="00460FE0" w:rsidRDefault="003B274A" w:rsidP="00575719">
            <w:pPr>
              <w:pStyle w:val="Tabletext"/>
              <w:rPr>
                <w:rFonts w:eastAsia="MS Mincho"/>
              </w:rPr>
            </w:pPr>
            <w:r w:rsidRPr="00460FE0">
              <w:rPr>
                <w:rFonts w:eastAsia="MS Mincho"/>
              </w:rPr>
              <w:lastRenderedPageBreak/>
              <w:t>U_VLD-2</w:t>
            </w:r>
          </w:p>
        </w:tc>
        <w:tc>
          <w:tcPr>
            <w:tcW w:w="3188" w:type="dxa"/>
            <w:shd w:val="clear" w:color="auto" w:fill="auto"/>
          </w:tcPr>
          <w:p w14:paraId="3D826C58" w14:textId="77777777" w:rsidR="003B274A" w:rsidRPr="00460FE0" w:rsidRDefault="003B274A" w:rsidP="00575719">
            <w:pPr>
              <w:pStyle w:val="Tabletext"/>
              <w:rPr>
                <w:rFonts w:eastAsia="MS Mincho"/>
              </w:rPr>
            </w:pPr>
            <w:r w:rsidRPr="00460FE0">
              <w:rPr>
                <w:rFonts w:eastAsia="MS Mincho"/>
              </w:rPr>
              <w:t>The manufacturer should assess whether the users understand the instructions for use.</w:t>
            </w:r>
          </w:p>
        </w:tc>
        <w:tc>
          <w:tcPr>
            <w:tcW w:w="3135" w:type="dxa"/>
            <w:shd w:val="clear" w:color="auto" w:fill="auto"/>
          </w:tcPr>
          <w:p w14:paraId="4F835218"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risk management file lists the risks, that have to be mitigated by instructing users e.g. by training or accompanying materials.</w:t>
            </w:r>
          </w:p>
          <w:p w14:paraId="7BF152A9"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plan of the summative evaluation describes how the effectiveness of these measures is validated.</w:t>
            </w:r>
          </w:p>
          <w:p w14:paraId="73FD0578"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usability evaluation report reveals whether the instructions for use are adequate to mitigate risks.</w:t>
            </w:r>
          </w:p>
        </w:tc>
        <w:tc>
          <w:tcPr>
            <w:tcW w:w="2721" w:type="dxa"/>
            <w:shd w:val="clear" w:color="auto" w:fill="auto"/>
          </w:tcPr>
          <w:p w14:paraId="4CC7B1F9" w14:textId="77777777" w:rsidR="003B274A" w:rsidRPr="00460FE0" w:rsidRDefault="003B274A" w:rsidP="00575719">
            <w:pPr>
              <w:pStyle w:val="Tabletext"/>
              <w:rPr>
                <w:rFonts w:eastAsia="MS Mincho"/>
              </w:rPr>
            </w:pPr>
          </w:p>
        </w:tc>
        <w:tc>
          <w:tcPr>
            <w:tcW w:w="2170" w:type="dxa"/>
            <w:shd w:val="clear" w:color="auto" w:fill="auto"/>
          </w:tcPr>
          <w:p w14:paraId="24036E28" w14:textId="77777777" w:rsidR="003B274A" w:rsidRPr="00460FE0" w:rsidRDefault="003B274A" w:rsidP="00575719">
            <w:pPr>
              <w:pStyle w:val="Tabletext"/>
              <w:rPr>
                <w:rFonts w:eastAsia="MS Mincho"/>
              </w:rPr>
            </w:pPr>
          </w:p>
        </w:tc>
        <w:tc>
          <w:tcPr>
            <w:tcW w:w="2266" w:type="dxa"/>
            <w:shd w:val="clear" w:color="auto" w:fill="auto"/>
          </w:tcPr>
          <w:p w14:paraId="32A5C00F" w14:textId="77777777" w:rsidR="003B274A" w:rsidRPr="00460FE0" w:rsidRDefault="003B274A" w:rsidP="00575719">
            <w:pPr>
              <w:pStyle w:val="Tabletext"/>
              <w:rPr>
                <w:rFonts w:eastAsia="MS Mincho"/>
              </w:rPr>
            </w:pPr>
            <w:r w:rsidRPr="00460FE0">
              <w:rPr>
                <w:rFonts w:eastAsia="MS Mincho"/>
              </w:rPr>
              <w:t>IEC 62366-1 (instructions for use are considered to be part of accompanying documentation that is considered to be part of the user interface)</w:t>
            </w:r>
          </w:p>
          <w:p w14:paraId="1BC5DCE3" w14:textId="77777777" w:rsidR="003B274A" w:rsidRPr="00460FE0" w:rsidRDefault="003B274A" w:rsidP="00575719">
            <w:pPr>
              <w:pStyle w:val="Tabletext"/>
              <w:rPr>
                <w:rFonts w:eastAsia="MS Mincho"/>
              </w:rPr>
            </w:pPr>
            <w:r w:rsidRPr="00460FE0">
              <w:rPr>
                <w:rFonts w:eastAsia="MS Mincho"/>
              </w:rPr>
              <w:t>FDA HFE guidance</w:t>
            </w:r>
          </w:p>
        </w:tc>
      </w:tr>
      <w:tr w:rsidR="003B274A" w:rsidRPr="00460FE0" w14:paraId="563F2FA5" w14:textId="77777777" w:rsidTr="00575719">
        <w:trPr>
          <w:trHeight w:val="3433"/>
          <w:jc w:val="center"/>
        </w:trPr>
        <w:tc>
          <w:tcPr>
            <w:tcW w:w="1273" w:type="dxa"/>
            <w:shd w:val="clear" w:color="auto" w:fill="auto"/>
          </w:tcPr>
          <w:p w14:paraId="7301A4B9" w14:textId="77777777" w:rsidR="003B274A" w:rsidRPr="00460FE0" w:rsidRDefault="003B274A" w:rsidP="00575719">
            <w:pPr>
              <w:pStyle w:val="Tabletext"/>
              <w:rPr>
                <w:rFonts w:eastAsia="MS Mincho"/>
              </w:rPr>
            </w:pPr>
            <w:r w:rsidRPr="00460FE0">
              <w:rPr>
                <w:rFonts w:eastAsia="MS Mincho"/>
              </w:rPr>
              <w:t>U_VLD-3</w:t>
            </w:r>
          </w:p>
        </w:tc>
        <w:tc>
          <w:tcPr>
            <w:tcW w:w="3188" w:type="dxa"/>
            <w:shd w:val="clear" w:color="auto" w:fill="auto"/>
          </w:tcPr>
          <w:p w14:paraId="211953C8" w14:textId="77777777" w:rsidR="003B274A" w:rsidRPr="00460FE0" w:rsidRDefault="003B274A" w:rsidP="00575719">
            <w:pPr>
              <w:pStyle w:val="Tabletext"/>
              <w:rPr>
                <w:rFonts w:eastAsia="MS Mincho"/>
              </w:rPr>
            </w:pPr>
            <w:r w:rsidRPr="00460FE0">
              <w:rPr>
                <w:rFonts w:eastAsia="MS Mincho"/>
              </w:rPr>
              <w:t>The manufacturer should evaluate all safety relevant use scenarios.</w:t>
            </w:r>
          </w:p>
        </w:tc>
        <w:tc>
          <w:tcPr>
            <w:tcW w:w="3135" w:type="dxa"/>
            <w:shd w:val="clear" w:color="auto" w:fill="auto"/>
          </w:tcPr>
          <w:p w14:paraId="63AFDBD2"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There is a list of use scenarios.</w:t>
            </w:r>
          </w:p>
          <w:p w14:paraId="6C910205"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There is an assessment of safety relevance for each use scenario.</w:t>
            </w:r>
          </w:p>
          <w:p w14:paraId="120767E4"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use scenarios included in the summative evaluation cover all safety relevant use scenarios.</w:t>
            </w:r>
          </w:p>
          <w:p w14:paraId="412942DC"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summative evaluation evaluates the effectiveness cover all risk mitigation measure.</w:t>
            </w:r>
          </w:p>
        </w:tc>
        <w:tc>
          <w:tcPr>
            <w:tcW w:w="2721" w:type="dxa"/>
            <w:shd w:val="clear" w:color="auto" w:fill="auto"/>
          </w:tcPr>
          <w:p w14:paraId="66F6D221" w14:textId="77777777" w:rsidR="003B274A" w:rsidRPr="00460FE0" w:rsidRDefault="003B274A" w:rsidP="00575719">
            <w:pPr>
              <w:pStyle w:val="Tabletext"/>
              <w:rPr>
                <w:rFonts w:eastAsia="MS Mincho"/>
              </w:rPr>
            </w:pPr>
          </w:p>
        </w:tc>
        <w:tc>
          <w:tcPr>
            <w:tcW w:w="2170" w:type="dxa"/>
            <w:shd w:val="clear" w:color="auto" w:fill="auto"/>
          </w:tcPr>
          <w:p w14:paraId="25E81E85" w14:textId="77777777" w:rsidR="003B274A" w:rsidRPr="00460FE0" w:rsidRDefault="003B274A" w:rsidP="00575719">
            <w:pPr>
              <w:pStyle w:val="Tabletext"/>
              <w:rPr>
                <w:rFonts w:eastAsia="MS Mincho"/>
              </w:rPr>
            </w:pPr>
          </w:p>
        </w:tc>
        <w:tc>
          <w:tcPr>
            <w:tcW w:w="2266" w:type="dxa"/>
            <w:shd w:val="clear" w:color="auto" w:fill="auto"/>
          </w:tcPr>
          <w:p w14:paraId="54E7A8AF" w14:textId="77777777" w:rsidR="003B274A" w:rsidRPr="00460FE0" w:rsidRDefault="003B274A" w:rsidP="00575719">
            <w:pPr>
              <w:pStyle w:val="Tabletext"/>
              <w:rPr>
                <w:rFonts w:eastAsia="MS Mincho"/>
              </w:rPr>
            </w:pPr>
            <w:r w:rsidRPr="00460FE0">
              <w:rPr>
                <w:rFonts w:eastAsia="MS Mincho"/>
              </w:rPr>
              <w:t>IEC 62366-1 clause 5.4 ff.</w:t>
            </w:r>
          </w:p>
        </w:tc>
      </w:tr>
      <w:tr w:rsidR="003B274A" w:rsidRPr="00460FE0" w14:paraId="3CA9B1C3" w14:textId="77777777" w:rsidTr="00575719">
        <w:trPr>
          <w:trHeight w:val="3433"/>
          <w:jc w:val="center"/>
        </w:trPr>
        <w:tc>
          <w:tcPr>
            <w:tcW w:w="1273" w:type="dxa"/>
            <w:shd w:val="clear" w:color="auto" w:fill="auto"/>
          </w:tcPr>
          <w:p w14:paraId="5113A043" w14:textId="77777777" w:rsidR="003B274A" w:rsidRPr="00460FE0" w:rsidRDefault="003B274A" w:rsidP="00575719">
            <w:pPr>
              <w:pStyle w:val="Tabletext"/>
              <w:rPr>
                <w:rFonts w:eastAsia="MS Mincho"/>
              </w:rPr>
            </w:pPr>
            <w:r w:rsidRPr="00460FE0">
              <w:rPr>
                <w:rFonts w:eastAsia="MS Mincho"/>
              </w:rPr>
              <w:lastRenderedPageBreak/>
              <w:t>U_VLD-4</w:t>
            </w:r>
          </w:p>
        </w:tc>
        <w:tc>
          <w:tcPr>
            <w:tcW w:w="3188" w:type="dxa"/>
            <w:shd w:val="clear" w:color="auto" w:fill="auto"/>
          </w:tcPr>
          <w:p w14:paraId="78F80394" w14:textId="77777777" w:rsidR="003B274A" w:rsidRPr="00460FE0" w:rsidRDefault="003B274A" w:rsidP="00575719">
            <w:pPr>
              <w:pStyle w:val="Tabletext"/>
              <w:rPr>
                <w:rFonts w:eastAsia="MS Mincho"/>
              </w:rPr>
            </w:pPr>
            <w:r w:rsidRPr="00460FE0">
              <w:rPr>
                <w:rFonts w:eastAsia="MS Mincho"/>
              </w:rPr>
              <w:t xml:space="preserve">The manufacturer </w:t>
            </w:r>
            <w:r w:rsidRPr="00460FE0">
              <w:t>should define and specify the usability metrics for (a) understandability, (b) learnability and (c) operability of AIMD</w:t>
            </w:r>
          </w:p>
        </w:tc>
        <w:tc>
          <w:tcPr>
            <w:tcW w:w="3135" w:type="dxa"/>
            <w:shd w:val="clear" w:color="auto" w:fill="auto"/>
          </w:tcPr>
          <w:p w14:paraId="5DAE2B6A" w14:textId="77777777" w:rsidR="003B274A" w:rsidRPr="00460FE0" w:rsidRDefault="003B274A" w:rsidP="00575719">
            <w:pPr>
              <w:pStyle w:val="Tabletext"/>
            </w:pPr>
            <w:r w:rsidRPr="00460FE0">
              <w:t>Specifications for following metrics</w:t>
            </w:r>
          </w:p>
          <w:p w14:paraId="7DC47C03"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Product description completeness</w:t>
            </w:r>
          </w:p>
          <w:p w14:paraId="75D67E9D"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Function understand-ability</w:t>
            </w:r>
          </w:p>
          <w:p w14:paraId="40C4533B"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Input and Outputs understand-ability</w:t>
            </w:r>
          </w:p>
          <w:p w14:paraId="46B9E490"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Ease of learning product functions</w:t>
            </w:r>
          </w:p>
          <w:p w14:paraId="648231E4"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User documentation effectiveness</w:t>
            </w:r>
          </w:p>
          <w:p w14:paraId="71C0DFE7"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Operational error recoverability</w:t>
            </w:r>
          </w:p>
          <w:p w14:paraId="0F5A8639"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Customizability</w:t>
            </w:r>
          </w:p>
          <w:p w14:paraId="1EDC025D"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Physical accessibility</w:t>
            </w:r>
          </w:p>
          <w:p w14:paraId="79537276"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other</w:t>
            </w:r>
          </w:p>
        </w:tc>
        <w:tc>
          <w:tcPr>
            <w:tcW w:w="2721" w:type="dxa"/>
            <w:shd w:val="clear" w:color="auto" w:fill="auto"/>
          </w:tcPr>
          <w:p w14:paraId="115B206A"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functions are understood by reading the product description /manual?</w:t>
            </w:r>
          </w:p>
          <w:p w14:paraId="6FF74C9C"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interface functions are understandable?</w:t>
            </w:r>
          </w:p>
          <w:p w14:paraId="7D42EF29"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long does the user take to learn to use a function?</w:t>
            </w:r>
          </w:p>
          <w:p w14:paraId="0BDDE6B8"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easily the user can understand the messages from software system?</w:t>
            </w:r>
          </w:p>
          <w:p w14:paraId="5AE8C6D5"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easily the user can recover from his/her worse situation?</w:t>
            </w:r>
          </w:p>
          <w:p w14:paraId="2F20B6BE"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easily the user can customize operation procedures for his/her convenience?</w:t>
            </w:r>
          </w:p>
          <w:p w14:paraId="150F56F1"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functions are accessible to users with physical impairments</w:t>
            </w:r>
          </w:p>
        </w:tc>
        <w:tc>
          <w:tcPr>
            <w:tcW w:w="2170" w:type="dxa"/>
            <w:shd w:val="clear" w:color="auto" w:fill="auto"/>
          </w:tcPr>
          <w:p w14:paraId="08870CB5" w14:textId="77777777" w:rsidR="003B274A" w:rsidRPr="00460FE0" w:rsidRDefault="003B274A" w:rsidP="00575719">
            <w:pPr>
              <w:pStyle w:val="Tabletext"/>
              <w:rPr>
                <w:rFonts w:eastAsia="MS Mincho"/>
              </w:rPr>
            </w:pPr>
          </w:p>
        </w:tc>
        <w:tc>
          <w:tcPr>
            <w:tcW w:w="2266" w:type="dxa"/>
            <w:shd w:val="clear" w:color="auto" w:fill="auto"/>
          </w:tcPr>
          <w:p w14:paraId="3FFF3539" w14:textId="77777777" w:rsidR="003B274A" w:rsidRPr="00460FE0" w:rsidRDefault="003B274A" w:rsidP="00575719">
            <w:pPr>
              <w:pStyle w:val="Tabletext"/>
              <w:rPr>
                <w:rFonts w:eastAsia="MS Mincho"/>
              </w:rPr>
            </w:pPr>
            <w:r w:rsidRPr="00460FE0">
              <w:rPr>
                <w:rFonts w:eastAsia="MS Mincho"/>
              </w:rPr>
              <w:t>ISO/IEC 9126-2 (Part-2: External Metrics)</w:t>
            </w:r>
          </w:p>
        </w:tc>
      </w:tr>
      <w:tr w:rsidR="003B274A" w:rsidRPr="00460FE0" w14:paraId="4C991227" w14:textId="77777777" w:rsidTr="00575719">
        <w:trPr>
          <w:trHeight w:val="3433"/>
          <w:jc w:val="center"/>
        </w:trPr>
        <w:tc>
          <w:tcPr>
            <w:tcW w:w="1273" w:type="dxa"/>
            <w:shd w:val="clear" w:color="auto" w:fill="auto"/>
          </w:tcPr>
          <w:p w14:paraId="55154873" w14:textId="77777777" w:rsidR="003B274A" w:rsidRPr="00460FE0" w:rsidRDefault="003B274A" w:rsidP="00575719">
            <w:pPr>
              <w:pStyle w:val="Tabletext"/>
              <w:rPr>
                <w:rFonts w:eastAsia="MS Mincho"/>
              </w:rPr>
            </w:pPr>
            <w:r w:rsidRPr="00460FE0">
              <w:rPr>
                <w:rFonts w:eastAsia="MS Mincho"/>
              </w:rPr>
              <w:lastRenderedPageBreak/>
              <w:t>U_VLD-5</w:t>
            </w:r>
          </w:p>
        </w:tc>
        <w:tc>
          <w:tcPr>
            <w:tcW w:w="3188" w:type="dxa"/>
            <w:shd w:val="clear" w:color="auto" w:fill="auto"/>
          </w:tcPr>
          <w:p w14:paraId="2C894FFA" w14:textId="77777777" w:rsidR="003B274A" w:rsidRPr="00460FE0" w:rsidRDefault="003B274A" w:rsidP="00575719">
            <w:pPr>
              <w:pStyle w:val="Tabletext"/>
              <w:rPr>
                <w:rFonts w:eastAsia="MS Mincho"/>
              </w:rPr>
            </w:pPr>
            <w:r w:rsidRPr="00460FE0">
              <w:rPr>
                <w:rFonts w:eastAsia="MS Mincho"/>
              </w:rPr>
              <w:t xml:space="preserve">The manufacturer </w:t>
            </w:r>
            <w:r w:rsidRPr="00460FE0">
              <w:t>should define and specify the ‘</w:t>
            </w:r>
            <w:r w:rsidRPr="00460FE0">
              <w:rPr>
                <w:rFonts w:eastAsia="MS Mincho"/>
              </w:rPr>
              <w:t>quality in use’- metrics to measure the extent to which AIMD meets the needs of target users to achieve specified goals of effectiveness, productivity, and satisfaction in a specified context of use.</w:t>
            </w:r>
          </w:p>
        </w:tc>
        <w:tc>
          <w:tcPr>
            <w:tcW w:w="3135" w:type="dxa"/>
            <w:shd w:val="clear" w:color="auto" w:fill="auto"/>
          </w:tcPr>
          <w:p w14:paraId="2ACDE863" w14:textId="77777777" w:rsidR="003B274A" w:rsidRPr="00460FE0" w:rsidRDefault="003B274A" w:rsidP="00575719">
            <w:pPr>
              <w:pStyle w:val="Tabletext"/>
            </w:pPr>
            <w:r w:rsidRPr="00460FE0">
              <w:t>Specifications for following metrics</w:t>
            </w:r>
          </w:p>
          <w:p w14:paraId="3858EB24"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Task effectiveness</w:t>
            </w:r>
          </w:p>
          <w:p w14:paraId="4641A15D"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Task completion</w:t>
            </w:r>
          </w:p>
          <w:p w14:paraId="5ED84C18"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Error frequency</w:t>
            </w:r>
          </w:p>
          <w:p w14:paraId="2AEC105C"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 xml:space="preserve">Task time </w:t>
            </w:r>
          </w:p>
          <w:p w14:paraId="3D3C5285"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User wait time</w:t>
            </w:r>
          </w:p>
          <w:p w14:paraId="4E367B87"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Frequency of use of system help features</w:t>
            </w:r>
          </w:p>
          <w:p w14:paraId="1B2DC143"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User satisfaction scale</w:t>
            </w:r>
          </w:p>
          <w:p w14:paraId="455BEB4D"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Other</w:t>
            </w:r>
          </w:p>
        </w:tc>
        <w:tc>
          <w:tcPr>
            <w:tcW w:w="2721" w:type="dxa"/>
            <w:shd w:val="clear" w:color="auto" w:fill="auto"/>
          </w:tcPr>
          <w:p w14:paraId="725EB925"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the task is completed correctly by the user?</w:t>
            </w:r>
          </w:p>
          <w:p w14:paraId="36F1A7EB"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is the frequency of errors encountered by the user?</w:t>
            </w:r>
          </w:p>
          <w:p w14:paraId="6FC3B65D"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long does the user take to complete a task?</w:t>
            </w:r>
          </w:p>
          <w:p w14:paraId="4237FF60" w14:textId="77777777" w:rsidR="003B274A" w:rsidRPr="00460FE0" w:rsidRDefault="003B274A" w:rsidP="003B274A">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the time do users spend waiting for the system to respond?</w:t>
            </w:r>
          </w:p>
        </w:tc>
        <w:tc>
          <w:tcPr>
            <w:tcW w:w="2170" w:type="dxa"/>
            <w:shd w:val="clear" w:color="auto" w:fill="auto"/>
          </w:tcPr>
          <w:p w14:paraId="794CEDCC" w14:textId="77777777" w:rsidR="003B274A" w:rsidRPr="00460FE0" w:rsidRDefault="003B274A" w:rsidP="00575719">
            <w:pPr>
              <w:pStyle w:val="Tabletext"/>
              <w:rPr>
                <w:rFonts w:eastAsia="MS Mincho"/>
              </w:rPr>
            </w:pPr>
          </w:p>
        </w:tc>
        <w:tc>
          <w:tcPr>
            <w:tcW w:w="2266" w:type="dxa"/>
            <w:shd w:val="clear" w:color="auto" w:fill="auto"/>
          </w:tcPr>
          <w:p w14:paraId="174BA8D8" w14:textId="77777777" w:rsidR="003B274A" w:rsidRPr="00460FE0" w:rsidRDefault="003B274A" w:rsidP="00575719">
            <w:pPr>
              <w:pStyle w:val="Tabletext"/>
              <w:rPr>
                <w:rFonts w:eastAsia="MS Mincho"/>
              </w:rPr>
            </w:pPr>
            <w:r w:rsidRPr="00460FE0">
              <w:t>ISO/IEC 9126-4 (Part-4: Quality in use- metrics)</w:t>
            </w:r>
          </w:p>
        </w:tc>
      </w:tr>
    </w:tbl>
    <w:p w14:paraId="275A380A" w14:textId="77777777" w:rsidR="003B274A" w:rsidRPr="00460FE0" w:rsidRDefault="003B274A" w:rsidP="003B274A">
      <w:pPr>
        <w:rPr>
          <w:lang w:eastAsia="en-US" w:bidi="ar-DZ"/>
        </w:rPr>
      </w:pPr>
    </w:p>
    <w:p w14:paraId="4B249141" w14:textId="77777777" w:rsidR="003B274A" w:rsidRPr="00460FE0" w:rsidRDefault="003B274A" w:rsidP="003B274A">
      <w:pPr>
        <w:pStyle w:val="Heading3"/>
        <w:rPr>
          <w:lang w:bidi="ar-DZ"/>
        </w:rPr>
      </w:pPr>
      <w:bookmarkStart w:id="224" w:name="_Toc51056145"/>
      <w:bookmarkStart w:id="225" w:name="_Toc51958052"/>
      <w:bookmarkStart w:id="226" w:name="_Toc52186843"/>
      <w:r w:rsidRPr="00460FE0">
        <w:rPr>
          <w:lang w:bidi="ar-DZ"/>
        </w:rPr>
        <w:t>Clinical evaluation</w:t>
      </w:r>
      <w:bookmarkEnd w:id="224"/>
      <w:bookmarkEnd w:id="225"/>
      <w:bookmarkEnd w:id="226"/>
    </w:p>
    <w:p w14:paraId="54E5383D" w14:textId="77777777" w:rsidR="003B274A" w:rsidRPr="00460FE0" w:rsidRDefault="003B274A" w:rsidP="003B274A">
      <w:pPr>
        <w:pStyle w:val="TableNotitle"/>
        <w:rPr>
          <w:lang w:bidi="ar-DZ"/>
        </w:rPr>
      </w:pPr>
      <w:bookmarkStart w:id="227" w:name="_Toc45613765"/>
      <w:bookmarkStart w:id="228" w:name="_Toc51022769"/>
      <w:bookmarkStart w:id="229" w:name="_Toc51958139"/>
      <w:bookmarkStart w:id="230" w:name="_Toc52186906"/>
      <w:r w:rsidRPr="00460FE0">
        <w:rPr>
          <w:lang w:bidi="ar-DZ"/>
        </w:rPr>
        <w:t>Table 23: Clinical evaluation requirements</w:t>
      </w:r>
      <w:bookmarkEnd w:id="227"/>
      <w:bookmarkEnd w:id="228"/>
      <w:bookmarkEnd w:id="229"/>
      <w:bookmarkEnd w:id="230"/>
    </w:p>
    <w:tbl>
      <w:tblPr>
        <w:tblW w:w="147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4"/>
        <w:gridCol w:w="3265"/>
        <w:gridCol w:w="3083"/>
        <w:gridCol w:w="2646"/>
        <w:gridCol w:w="2206"/>
        <w:gridCol w:w="2280"/>
      </w:tblGrid>
      <w:tr w:rsidR="003B274A" w:rsidRPr="00460FE0" w14:paraId="21252B32" w14:textId="77777777" w:rsidTr="00575719">
        <w:trPr>
          <w:tblHeader/>
          <w:jc w:val="center"/>
        </w:trPr>
        <w:tc>
          <w:tcPr>
            <w:tcW w:w="1273" w:type="dxa"/>
            <w:tcBorders>
              <w:top w:val="single" w:sz="12" w:space="0" w:color="auto"/>
              <w:bottom w:val="single" w:sz="12" w:space="0" w:color="auto"/>
            </w:tcBorders>
            <w:shd w:val="clear" w:color="auto" w:fill="auto"/>
          </w:tcPr>
          <w:p w14:paraId="78AB5CE4" w14:textId="77777777" w:rsidR="003B274A" w:rsidRPr="00460FE0" w:rsidRDefault="003B274A" w:rsidP="00575719">
            <w:pPr>
              <w:pStyle w:val="Tablehead"/>
            </w:pPr>
            <w:r w:rsidRPr="00460FE0">
              <w:t>REQ. ID</w:t>
            </w:r>
          </w:p>
        </w:tc>
        <w:tc>
          <w:tcPr>
            <w:tcW w:w="3265" w:type="dxa"/>
            <w:tcBorders>
              <w:top w:val="single" w:sz="12" w:space="0" w:color="auto"/>
              <w:bottom w:val="single" w:sz="12" w:space="0" w:color="auto"/>
            </w:tcBorders>
            <w:shd w:val="clear" w:color="auto" w:fill="auto"/>
          </w:tcPr>
          <w:p w14:paraId="611783C6" w14:textId="77777777" w:rsidR="003B274A" w:rsidRPr="00460FE0" w:rsidRDefault="003B274A" w:rsidP="00575719">
            <w:pPr>
              <w:pStyle w:val="Tablehead"/>
            </w:pPr>
            <w:r w:rsidRPr="00460FE0">
              <w:t>Requirement(s)</w:t>
            </w:r>
          </w:p>
        </w:tc>
        <w:tc>
          <w:tcPr>
            <w:tcW w:w="3083" w:type="dxa"/>
            <w:tcBorders>
              <w:top w:val="single" w:sz="12" w:space="0" w:color="auto"/>
              <w:bottom w:val="single" w:sz="12" w:space="0" w:color="auto"/>
            </w:tcBorders>
            <w:shd w:val="clear" w:color="auto" w:fill="auto"/>
          </w:tcPr>
          <w:p w14:paraId="5E2720F7" w14:textId="77777777" w:rsidR="003B274A" w:rsidRPr="00460FE0" w:rsidRDefault="003B274A" w:rsidP="00575719">
            <w:pPr>
              <w:pStyle w:val="Tablehead"/>
            </w:pPr>
            <w:r w:rsidRPr="00460FE0">
              <w:t>Checklist item(s)</w:t>
            </w:r>
          </w:p>
        </w:tc>
        <w:tc>
          <w:tcPr>
            <w:tcW w:w="2646" w:type="dxa"/>
            <w:tcBorders>
              <w:top w:val="single" w:sz="12" w:space="0" w:color="auto"/>
              <w:bottom w:val="single" w:sz="12" w:space="0" w:color="auto"/>
            </w:tcBorders>
            <w:shd w:val="clear" w:color="auto" w:fill="auto"/>
          </w:tcPr>
          <w:p w14:paraId="1E287C00" w14:textId="77777777" w:rsidR="003B274A" w:rsidRPr="00460FE0" w:rsidRDefault="003B274A" w:rsidP="00575719">
            <w:pPr>
              <w:pStyle w:val="Tablehead"/>
            </w:pPr>
            <w:r w:rsidRPr="00460FE0">
              <w:t>Checklist examples and comments</w:t>
            </w:r>
          </w:p>
        </w:tc>
        <w:tc>
          <w:tcPr>
            <w:tcW w:w="2206" w:type="dxa"/>
            <w:tcBorders>
              <w:top w:val="single" w:sz="12" w:space="0" w:color="auto"/>
              <w:bottom w:val="single" w:sz="12" w:space="0" w:color="auto"/>
            </w:tcBorders>
            <w:shd w:val="clear" w:color="auto" w:fill="auto"/>
          </w:tcPr>
          <w:p w14:paraId="1229BE6E" w14:textId="77777777" w:rsidR="003B274A" w:rsidRPr="00460FE0" w:rsidRDefault="003B274A" w:rsidP="00575719">
            <w:pPr>
              <w:pStyle w:val="Tablehead"/>
            </w:pPr>
            <w:r w:rsidRPr="00460FE0">
              <w:t>Priority</w:t>
            </w:r>
          </w:p>
        </w:tc>
        <w:tc>
          <w:tcPr>
            <w:tcW w:w="2280" w:type="dxa"/>
            <w:tcBorders>
              <w:top w:val="single" w:sz="12" w:space="0" w:color="auto"/>
              <w:bottom w:val="single" w:sz="12" w:space="0" w:color="auto"/>
            </w:tcBorders>
            <w:shd w:val="clear" w:color="auto" w:fill="auto"/>
          </w:tcPr>
          <w:p w14:paraId="667B3ECD" w14:textId="77777777" w:rsidR="003B274A" w:rsidRPr="00460FE0" w:rsidRDefault="003B274A" w:rsidP="00575719">
            <w:pPr>
              <w:pStyle w:val="Tablehead"/>
            </w:pPr>
            <w:r w:rsidRPr="00460FE0">
              <w:t>Standard(s) / Regulation(s) applicable</w:t>
            </w:r>
          </w:p>
        </w:tc>
      </w:tr>
      <w:tr w:rsidR="003B274A" w:rsidRPr="00460FE0" w14:paraId="2C331E9C" w14:textId="77777777" w:rsidTr="00575719">
        <w:trPr>
          <w:jc w:val="center"/>
        </w:trPr>
        <w:tc>
          <w:tcPr>
            <w:tcW w:w="1273" w:type="dxa"/>
            <w:tcBorders>
              <w:top w:val="single" w:sz="12" w:space="0" w:color="auto"/>
              <w:bottom w:val="single" w:sz="4" w:space="0" w:color="auto"/>
            </w:tcBorders>
            <w:shd w:val="clear" w:color="auto" w:fill="auto"/>
          </w:tcPr>
          <w:p w14:paraId="29F6E625" w14:textId="77777777" w:rsidR="003B274A" w:rsidRPr="00460FE0" w:rsidRDefault="003B274A" w:rsidP="00575719">
            <w:pPr>
              <w:pStyle w:val="Tabletext"/>
              <w:rPr>
                <w:rFonts w:eastAsia="MS Mincho"/>
              </w:rPr>
            </w:pPr>
            <w:r w:rsidRPr="00460FE0">
              <w:rPr>
                <w:rFonts w:eastAsia="MS Mincho"/>
              </w:rPr>
              <w:t>CLC_EV-1</w:t>
            </w:r>
          </w:p>
        </w:tc>
        <w:tc>
          <w:tcPr>
            <w:tcW w:w="3265" w:type="dxa"/>
            <w:tcBorders>
              <w:top w:val="single" w:sz="12" w:space="0" w:color="auto"/>
              <w:bottom w:val="single" w:sz="4" w:space="0" w:color="auto"/>
            </w:tcBorders>
            <w:shd w:val="clear" w:color="auto" w:fill="auto"/>
          </w:tcPr>
          <w:p w14:paraId="7FE7F021" w14:textId="77777777" w:rsidR="003B274A" w:rsidRPr="00460FE0" w:rsidRDefault="003B274A" w:rsidP="00575719">
            <w:pPr>
              <w:pStyle w:val="Tabletext"/>
              <w:rPr>
                <w:rFonts w:eastAsia="MS Mincho"/>
              </w:rPr>
            </w:pPr>
            <w:r w:rsidRPr="00460FE0">
              <w:rPr>
                <w:rFonts w:eastAsia="MS Mincho"/>
              </w:rPr>
              <w:t>The manufacturer should assess whether the promised medical benefit is achieved with the quality parameters.</w:t>
            </w:r>
          </w:p>
        </w:tc>
        <w:tc>
          <w:tcPr>
            <w:tcW w:w="3083" w:type="dxa"/>
            <w:tcBorders>
              <w:top w:val="single" w:sz="12" w:space="0" w:color="auto"/>
              <w:bottom w:val="single" w:sz="4" w:space="0" w:color="auto"/>
            </w:tcBorders>
            <w:shd w:val="clear" w:color="auto" w:fill="auto"/>
          </w:tcPr>
          <w:p w14:paraId="7FF42842" w14:textId="77777777" w:rsidR="003B274A" w:rsidRPr="00460FE0" w:rsidRDefault="003B274A" w:rsidP="003B274A">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contains the medical benefits the manufacturer claims.</w:t>
            </w:r>
          </w:p>
          <w:p w14:paraId="54B958FF" w14:textId="77777777" w:rsidR="003B274A" w:rsidRPr="00460FE0" w:rsidRDefault="003B274A" w:rsidP="003B274A">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lists the data (sources) that have been evaluated and that support and that contradict the hypothesis, that the benefits have been achieved.</w:t>
            </w:r>
          </w:p>
          <w:p w14:paraId="65981390" w14:textId="77777777" w:rsidR="003B274A" w:rsidRPr="00460FE0" w:rsidRDefault="003B274A" w:rsidP="003B274A">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lastRenderedPageBreak/>
              <w:t>If the data have been collected from other products, than the clinical evaluation discusses the clinical and technical equivalence of the other products.</w:t>
            </w:r>
          </w:p>
          <w:p w14:paraId="16336EDB" w14:textId="77777777" w:rsidR="003B274A" w:rsidRPr="00460FE0" w:rsidRDefault="003B274A" w:rsidP="003B274A">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evaluates the impact of quality parameters on the achievement of the medical benefit.</w:t>
            </w:r>
          </w:p>
        </w:tc>
        <w:tc>
          <w:tcPr>
            <w:tcW w:w="2646" w:type="dxa"/>
            <w:tcBorders>
              <w:top w:val="single" w:sz="12" w:space="0" w:color="auto"/>
              <w:bottom w:val="single" w:sz="4" w:space="0" w:color="auto"/>
            </w:tcBorders>
            <w:shd w:val="clear" w:color="auto" w:fill="auto"/>
          </w:tcPr>
          <w:p w14:paraId="4E307E7B" w14:textId="77777777" w:rsidR="003B274A" w:rsidRPr="00460FE0" w:rsidRDefault="003B274A" w:rsidP="003B274A">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lastRenderedPageBreak/>
              <w:t>The data are typically clinical data.</w:t>
            </w:r>
          </w:p>
          <w:p w14:paraId="357113FE" w14:textId="77777777" w:rsidR="003B274A" w:rsidRPr="00460FE0" w:rsidRDefault="003B274A" w:rsidP="003B274A">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technical equivalence has to consider the software algorithms.</w:t>
            </w:r>
          </w:p>
        </w:tc>
        <w:tc>
          <w:tcPr>
            <w:tcW w:w="2206" w:type="dxa"/>
            <w:tcBorders>
              <w:top w:val="single" w:sz="12" w:space="0" w:color="auto"/>
              <w:bottom w:val="single" w:sz="4" w:space="0" w:color="auto"/>
            </w:tcBorders>
            <w:shd w:val="clear" w:color="auto" w:fill="auto"/>
          </w:tcPr>
          <w:p w14:paraId="4E18D2E9" w14:textId="77777777" w:rsidR="003B274A" w:rsidRPr="00460FE0" w:rsidRDefault="003B274A" w:rsidP="00575719">
            <w:pPr>
              <w:pStyle w:val="Tabletext"/>
              <w:rPr>
                <w:rFonts w:eastAsia="MS Mincho"/>
              </w:rPr>
            </w:pPr>
          </w:p>
        </w:tc>
        <w:tc>
          <w:tcPr>
            <w:tcW w:w="2280" w:type="dxa"/>
            <w:tcBorders>
              <w:top w:val="single" w:sz="12" w:space="0" w:color="auto"/>
              <w:bottom w:val="single" w:sz="4" w:space="0" w:color="auto"/>
            </w:tcBorders>
            <w:shd w:val="clear" w:color="auto" w:fill="auto"/>
          </w:tcPr>
          <w:p w14:paraId="2960141B" w14:textId="77777777" w:rsidR="003B274A" w:rsidRPr="00460FE0" w:rsidRDefault="003B274A" w:rsidP="00575719">
            <w:pPr>
              <w:pStyle w:val="Tabletext"/>
              <w:rPr>
                <w:rFonts w:eastAsia="MS Mincho"/>
              </w:rPr>
            </w:pPr>
            <w:bookmarkStart w:id="231" w:name="__DdeLink__6171_2386521266"/>
            <w:r w:rsidRPr="00460FE0">
              <w:rPr>
                <w:rFonts w:eastAsia="MS Mincho"/>
              </w:rPr>
              <w:t>EU MDR (2017/745) Article 61</w:t>
            </w:r>
            <w:bookmarkEnd w:id="231"/>
            <w:r w:rsidRPr="00460FE0">
              <w:rPr>
                <w:rFonts w:eastAsia="MS Mincho"/>
              </w:rPr>
              <w:t xml:space="preserve"> and Annex XIV and XV</w:t>
            </w:r>
          </w:p>
          <w:p w14:paraId="65F01304" w14:textId="77777777" w:rsidR="003B274A" w:rsidRPr="00460FE0" w:rsidRDefault="003B274A" w:rsidP="00575719">
            <w:pPr>
              <w:pStyle w:val="Tabletext"/>
              <w:rPr>
                <w:rFonts w:eastAsia="MS Mincho"/>
              </w:rPr>
            </w:pPr>
            <w:r w:rsidRPr="00460FE0">
              <w:rPr>
                <w:rFonts w:eastAsia="MS Mincho"/>
              </w:rPr>
              <w:t>MEDDEV 2.7/1 rev. 4</w:t>
            </w:r>
          </w:p>
          <w:p w14:paraId="46167E08" w14:textId="77777777" w:rsidR="003B274A" w:rsidRPr="00460FE0" w:rsidRDefault="003B274A" w:rsidP="00575719">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67EDE33A" w14:textId="77777777" w:rsidR="003B274A" w:rsidRPr="00460FE0" w:rsidRDefault="003B274A" w:rsidP="00575719">
            <w:pPr>
              <w:pStyle w:val="Tabletext"/>
              <w:rPr>
                <w:rFonts w:eastAsia="MS Mincho"/>
              </w:rPr>
            </w:pPr>
            <w:r w:rsidRPr="00460FE0">
              <w:rPr>
                <w:rFonts w:eastAsia="MS Mincho"/>
              </w:rPr>
              <w:lastRenderedPageBreak/>
              <w:t>FDA 21 CFR part 820.30(g)</w:t>
            </w:r>
          </w:p>
        </w:tc>
      </w:tr>
      <w:tr w:rsidR="003B274A" w:rsidRPr="00460FE0" w14:paraId="718B166E" w14:textId="77777777" w:rsidTr="00575719">
        <w:trPr>
          <w:jc w:val="center"/>
        </w:trPr>
        <w:tc>
          <w:tcPr>
            <w:tcW w:w="1273" w:type="dxa"/>
            <w:tcBorders>
              <w:top w:val="single" w:sz="4" w:space="0" w:color="auto"/>
              <w:bottom w:val="single" w:sz="12" w:space="0" w:color="auto"/>
            </w:tcBorders>
            <w:shd w:val="clear" w:color="auto" w:fill="auto"/>
          </w:tcPr>
          <w:p w14:paraId="402A07C9" w14:textId="77777777" w:rsidR="003B274A" w:rsidRPr="00460FE0" w:rsidRDefault="003B274A" w:rsidP="00575719">
            <w:pPr>
              <w:pStyle w:val="Tabletext"/>
              <w:rPr>
                <w:rFonts w:eastAsia="MS Mincho"/>
              </w:rPr>
            </w:pPr>
            <w:r w:rsidRPr="00460FE0">
              <w:rPr>
                <w:rFonts w:eastAsia="MS Mincho"/>
              </w:rPr>
              <w:lastRenderedPageBreak/>
              <w:t>CLC_EV-2</w:t>
            </w:r>
          </w:p>
        </w:tc>
        <w:tc>
          <w:tcPr>
            <w:tcW w:w="3265" w:type="dxa"/>
            <w:tcBorders>
              <w:top w:val="single" w:sz="4" w:space="0" w:color="auto"/>
              <w:bottom w:val="single" w:sz="12" w:space="0" w:color="auto"/>
            </w:tcBorders>
            <w:shd w:val="clear" w:color="auto" w:fill="auto"/>
          </w:tcPr>
          <w:p w14:paraId="27797DF1" w14:textId="77777777" w:rsidR="003B274A" w:rsidRPr="00460FE0" w:rsidRDefault="003B274A" w:rsidP="00575719">
            <w:pPr>
              <w:pStyle w:val="Tabletext"/>
              <w:rPr>
                <w:rFonts w:eastAsia="MS Mincho"/>
              </w:rPr>
            </w:pPr>
            <w:r w:rsidRPr="00460FE0">
              <w:rPr>
                <w:rFonts w:eastAsia="MS Mincho"/>
              </w:rPr>
              <w:t>The manufacturer should assess whether the promised medical benefit is achieved is consistent with the state of the art.</w:t>
            </w:r>
          </w:p>
        </w:tc>
        <w:tc>
          <w:tcPr>
            <w:tcW w:w="3083" w:type="dxa"/>
            <w:tcBorders>
              <w:top w:val="single" w:sz="4" w:space="0" w:color="auto"/>
              <w:bottom w:val="single" w:sz="12" w:space="0" w:color="auto"/>
            </w:tcBorders>
            <w:shd w:val="clear" w:color="auto" w:fill="auto"/>
          </w:tcPr>
          <w:p w14:paraId="7AE14ACF" w14:textId="77777777" w:rsidR="003B274A" w:rsidRPr="00460FE0" w:rsidRDefault="003B274A" w:rsidP="003B274A">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lists alternative methods, technologies or procedures.</w:t>
            </w:r>
          </w:p>
          <w:p w14:paraId="2FFFD33F" w14:textId="77777777" w:rsidR="003B274A" w:rsidRPr="00460FE0" w:rsidRDefault="003B274A" w:rsidP="003B274A">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compares the risks and benefits of these alternatives.</w:t>
            </w:r>
          </w:p>
        </w:tc>
        <w:tc>
          <w:tcPr>
            <w:tcW w:w="2646" w:type="dxa"/>
            <w:tcBorders>
              <w:top w:val="single" w:sz="4" w:space="0" w:color="auto"/>
              <w:bottom w:val="single" w:sz="12" w:space="0" w:color="auto"/>
            </w:tcBorders>
            <w:shd w:val="clear" w:color="auto" w:fill="auto"/>
          </w:tcPr>
          <w:p w14:paraId="0457EF08" w14:textId="77777777" w:rsidR="003B274A" w:rsidRPr="00460FE0" w:rsidRDefault="003B274A" w:rsidP="00575719">
            <w:pPr>
              <w:pStyle w:val="Tabletext"/>
              <w:rPr>
                <w:rFonts w:eastAsia="MS Mincho"/>
              </w:rPr>
            </w:pPr>
            <w:r w:rsidRPr="00460FE0">
              <w:rPr>
                <w:rFonts w:eastAsia="MS Mincho"/>
              </w:rPr>
              <w:t>Alternative approaches include:</w:t>
            </w:r>
          </w:p>
          <w:p w14:paraId="3C79C2E6" w14:textId="77777777" w:rsidR="003B274A" w:rsidRPr="00460FE0" w:rsidRDefault="003B274A" w:rsidP="003B274A">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a non- continuously learning model in comparison with a continuously learning model</w:t>
            </w:r>
          </w:p>
          <w:p w14:paraId="2636C5DA" w14:textId="77777777" w:rsidR="003B274A" w:rsidRPr="00460FE0" w:rsidRDefault="003B274A" w:rsidP="003B274A">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classic algorithm in comparison with a machine learning model.</w:t>
            </w:r>
          </w:p>
        </w:tc>
        <w:tc>
          <w:tcPr>
            <w:tcW w:w="2206" w:type="dxa"/>
            <w:tcBorders>
              <w:top w:val="single" w:sz="4" w:space="0" w:color="auto"/>
              <w:bottom w:val="single" w:sz="12" w:space="0" w:color="auto"/>
            </w:tcBorders>
            <w:shd w:val="clear" w:color="auto" w:fill="auto"/>
          </w:tcPr>
          <w:p w14:paraId="1E50FCF0" w14:textId="77777777" w:rsidR="003B274A" w:rsidRPr="00460FE0" w:rsidRDefault="003B274A" w:rsidP="00575719">
            <w:pPr>
              <w:pStyle w:val="Tabletext"/>
              <w:rPr>
                <w:rFonts w:eastAsia="MS Mincho"/>
              </w:rPr>
            </w:pPr>
          </w:p>
        </w:tc>
        <w:tc>
          <w:tcPr>
            <w:tcW w:w="2280" w:type="dxa"/>
            <w:tcBorders>
              <w:top w:val="single" w:sz="4" w:space="0" w:color="auto"/>
              <w:bottom w:val="single" w:sz="12" w:space="0" w:color="auto"/>
            </w:tcBorders>
            <w:shd w:val="clear" w:color="auto" w:fill="auto"/>
          </w:tcPr>
          <w:p w14:paraId="24043444" w14:textId="77777777" w:rsidR="003B274A" w:rsidRPr="00460FE0" w:rsidRDefault="003B274A" w:rsidP="00575719">
            <w:pPr>
              <w:pStyle w:val="Tabletext"/>
              <w:rPr>
                <w:rFonts w:eastAsia="MS Mincho"/>
              </w:rPr>
            </w:pPr>
            <w:r w:rsidRPr="00460FE0">
              <w:rPr>
                <w:rFonts w:eastAsia="MS Mincho"/>
              </w:rPr>
              <w:t>EU MDR (2017/745) Article 61 and Annex XIV and XV</w:t>
            </w:r>
          </w:p>
          <w:p w14:paraId="5055ED91" w14:textId="77777777" w:rsidR="003B274A" w:rsidRPr="00460FE0" w:rsidRDefault="003B274A" w:rsidP="00575719">
            <w:pPr>
              <w:pStyle w:val="Tabletext"/>
              <w:rPr>
                <w:rFonts w:eastAsia="MS Mincho"/>
              </w:rPr>
            </w:pPr>
            <w:r w:rsidRPr="00460FE0">
              <w:rPr>
                <w:rFonts w:eastAsia="MS Mincho"/>
              </w:rPr>
              <w:t>MEDDEV 2.7/1 rev. 4</w:t>
            </w:r>
          </w:p>
          <w:p w14:paraId="0B87BDDA" w14:textId="77777777" w:rsidR="003B274A" w:rsidRPr="00460FE0" w:rsidRDefault="003B274A" w:rsidP="00575719">
            <w:pPr>
              <w:pStyle w:val="Tabletext"/>
              <w:rPr>
                <w:rFonts w:eastAsia="MS Mincho"/>
              </w:rPr>
            </w:pPr>
            <w:r w:rsidRPr="00460FE0">
              <w:rPr>
                <w:rFonts w:eastAsia="MS Mincho"/>
              </w:rPr>
              <w:t>ISO 14971:2019 4.2</w:t>
            </w:r>
          </w:p>
        </w:tc>
      </w:tr>
    </w:tbl>
    <w:p w14:paraId="7FE869AD" w14:textId="77777777" w:rsidR="003B274A" w:rsidRPr="00460FE0" w:rsidRDefault="003B274A" w:rsidP="003B274A">
      <w:pPr>
        <w:rPr>
          <w:lang w:eastAsia="en-US" w:bidi="ar-DZ"/>
        </w:rPr>
      </w:pPr>
    </w:p>
    <w:p w14:paraId="122B0B76" w14:textId="77777777" w:rsidR="003B274A" w:rsidRPr="00460FE0" w:rsidRDefault="003B274A" w:rsidP="003B274A">
      <w:pPr>
        <w:pStyle w:val="Heading2"/>
        <w:rPr>
          <w:lang w:bidi="ar-DZ"/>
        </w:rPr>
      </w:pPr>
      <w:bookmarkStart w:id="232" w:name="_Toc51056146"/>
      <w:bookmarkStart w:id="233" w:name="_Toc51958053"/>
      <w:bookmarkStart w:id="234" w:name="_Toc52186844"/>
      <w:r w:rsidRPr="00460FE0">
        <w:rPr>
          <w:lang w:bidi="ar-DZ"/>
        </w:rPr>
        <w:lastRenderedPageBreak/>
        <w:t>Product release requirements</w:t>
      </w:r>
      <w:bookmarkEnd w:id="232"/>
      <w:bookmarkEnd w:id="233"/>
      <w:bookmarkEnd w:id="234"/>
    </w:p>
    <w:p w14:paraId="186359DA" w14:textId="77777777" w:rsidR="003B274A" w:rsidRPr="00460FE0" w:rsidRDefault="003B274A" w:rsidP="003B274A">
      <w:pPr>
        <w:pStyle w:val="TableNotitle"/>
        <w:rPr>
          <w:lang w:bidi="ar-DZ"/>
        </w:rPr>
      </w:pPr>
      <w:bookmarkStart w:id="235" w:name="_Toc45613766"/>
      <w:bookmarkStart w:id="236" w:name="_Toc51022770"/>
      <w:bookmarkStart w:id="237" w:name="_Toc51958140"/>
      <w:bookmarkStart w:id="238" w:name="_Toc52186907"/>
      <w:r w:rsidRPr="00460FE0">
        <w:rPr>
          <w:lang w:bidi="ar-DZ"/>
        </w:rPr>
        <w:t>Table 24: Product release requirements</w:t>
      </w:r>
      <w:bookmarkEnd w:id="235"/>
      <w:bookmarkEnd w:id="236"/>
      <w:bookmarkEnd w:id="237"/>
      <w:bookmarkEnd w:id="238"/>
    </w:p>
    <w:tbl>
      <w:tblPr>
        <w:tblW w:w="14754" w:type="dxa"/>
        <w:jc w:val="center"/>
        <w:tblCellMar>
          <w:left w:w="87" w:type="dxa"/>
        </w:tblCellMar>
        <w:tblLook w:val="04A0" w:firstRow="1" w:lastRow="0" w:firstColumn="1" w:lastColumn="0" w:noHBand="0" w:noVBand="1"/>
      </w:tblPr>
      <w:tblGrid>
        <w:gridCol w:w="1274"/>
        <w:gridCol w:w="3195"/>
        <w:gridCol w:w="3071"/>
        <w:gridCol w:w="2650"/>
        <w:gridCol w:w="2173"/>
        <w:gridCol w:w="2391"/>
      </w:tblGrid>
      <w:tr w:rsidR="003B274A" w:rsidRPr="00460FE0" w14:paraId="7701C550"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367ACB93" w14:textId="77777777" w:rsidR="003B274A" w:rsidRPr="002F3348" w:rsidRDefault="003B274A" w:rsidP="00575719">
            <w:pPr>
              <w:pStyle w:val="Tablehead"/>
            </w:pPr>
            <w:r w:rsidRPr="002F3348">
              <w:t>REQ. ID</w:t>
            </w:r>
          </w:p>
        </w:tc>
        <w:tc>
          <w:tcPr>
            <w:tcW w:w="3195" w:type="dxa"/>
            <w:tcBorders>
              <w:top w:val="single" w:sz="12" w:space="0" w:color="000000"/>
              <w:left w:val="single" w:sz="6" w:space="0" w:color="auto"/>
              <w:bottom w:val="single" w:sz="12" w:space="0" w:color="000000"/>
              <w:right w:val="single" w:sz="6" w:space="0" w:color="auto"/>
            </w:tcBorders>
            <w:shd w:val="clear" w:color="auto" w:fill="auto"/>
          </w:tcPr>
          <w:p w14:paraId="1FE095E7" w14:textId="77777777" w:rsidR="003B274A" w:rsidRPr="002F3348" w:rsidRDefault="003B274A" w:rsidP="00575719">
            <w:pPr>
              <w:pStyle w:val="Tablehead"/>
            </w:pPr>
            <w:r w:rsidRPr="002F3348">
              <w:t>Requirement(s)</w:t>
            </w:r>
          </w:p>
        </w:tc>
        <w:tc>
          <w:tcPr>
            <w:tcW w:w="3071" w:type="dxa"/>
            <w:tcBorders>
              <w:top w:val="single" w:sz="12" w:space="0" w:color="000000"/>
              <w:left w:val="single" w:sz="6" w:space="0" w:color="auto"/>
              <w:bottom w:val="single" w:sz="12" w:space="0" w:color="000000"/>
              <w:right w:val="single" w:sz="6" w:space="0" w:color="auto"/>
            </w:tcBorders>
            <w:shd w:val="clear" w:color="auto" w:fill="auto"/>
          </w:tcPr>
          <w:p w14:paraId="05E38E0C" w14:textId="77777777" w:rsidR="003B274A" w:rsidRPr="002F3348" w:rsidRDefault="003B274A" w:rsidP="00575719">
            <w:pPr>
              <w:pStyle w:val="Tablehead"/>
            </w:pPr>
            <w:r w:rsidRPr="002F3348">
              <w:t>Checklist item(s)</w:t>
            </w:r>
          </w:p>
        </w:tc>
        <w:tc>
          <w:tcPr>
            <w:tcW w:w="2650" w:type="dxa"/>
            <w:tcBorders>
              <w:top w:val="single" w:sz="12" w:space="0" w:color="000000"/>
              <w:left w:val="single" w:sz="6" w:space="0" w:color="auto"/>
              <w:bottom w:val="single" w:sz="12" w:space="0" w:color="000000"/>
              <w:right w:val="single" w:sz="6" w:space="0" w:color="auto"/>
            </w:tcBorders>
            <w:shd w:val="clear" w:color="auto" w:fill="auto"/>
          </w:tcPr>
          <w:p w14:paraId="05CD0EA5" w14:textId="77777777" w:rsidR="003B274A" w:rsidRPr="002F3348" w:rsidRDefault="003B274A" w:rsidP="00575719">
            <w:pPr>
              <w:pStyle w:val="Tablehead"/>
            </w:pPr>
            <w:r w:rsidRPr="002F3348">
              <w:t>Checklist examples and comments</w:t>
            </w:r>
          </w:p>
        </w:tc>
        <w:tc>
          <w:tcPr>
            <w:tcW w:w="2173" w:type="dxa"/>
            <w:tcBorders>
              <w:top w:val="single" w:sz="12" w:space="0" w:color="000000"/>
              <w:left w:val="single" w:sz="6" w:space="0" w:color="auto"/>
              <w:bottom w:val="single" w:sz="12" w:space="0" w:color="000000"/>
              <w:right w:val="single" w:sz="6" w:space="0" w:color="auto"/>
            </w:tcBorders>
            <w:shd w:val="clear" w:color="auto" w:fill="auto"/>
          </w:tcPr>
          <w:p w14:paraId="26B790D5" w14:textId="77777777" w:rsidR="003B274A" w:rsidRPr="002F3348" w:rsidRDefault="003B274A" w:rsidP="00575719">
            <w:pPr>
              <w:pStyle w:val="Tablehead"/>
            </w:pPr>
            <w:r w:rsidRPr="002F3348">
              <w:t>Priority</w:t>
            </w:r>
          </w:p>
        </w:tc>
        <w:tc>
          <w:tcPr>
            <w:tcW w:w="2391" w:type="dxa"/>
            <w:tcBorders>
              <w:top w:val="single" w:sz="12" w:space="0" w:color="000000"/>
              <w:left w:val="single" w:sz="6" w:space="0" w:color="auto"/>
              <w:bottom w:val="single" w:sz="12" w:space="0" w:color="000000"/>
              <w:right w:val="single" w:sz="12" w:space="0" w:color="000000"/>
            </w:tcBorders>
            <w:shd w:val="clear" w:color="auto" w:fill="auto"/>
          </w:tcPr>
          <w:p w14:paraId="6B3BFA64" w14:textId="77777777" w:rsidR="003B274A" w:rsidRPr="002F3348" w:rsidRDefault="003B274A" w:rsidP="00575719">
            <w:pPr>
              <w:pStyle w:val="Tablehead"/>
            </w:pPr>
            <w:r w:rsidRPr="002F3348">
              <w:t>Standard(s) / Regulation(s) applicable</w:t>
            </w:r>
          </w:p>
        </w:tc>
      </w:tr>
      <w:tr w:rsidR="003B274A" w:rsidRPr="00460FE0" w14:paraId="6FA2D047"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19FB78FD" w14:textId="77777777" w:rsidR="003B274A" w:rsidRPr="00460FE0" w:rsidRDefault="003B274A" w:rsidP="00575719">
            <w:pPr>
              <w:pStyle w:val="Tabletext"/>
              <w:rPr>
                <w:rFonts w:eastAsia="MS Mincho"/>
                <w:szCs w:val="22"/>
              </w:rPr>
            </w:pPr>
            <w:r w:rsidRPr="00460FE0">
              <w:rPr>
                <w:rFonts w:eastAsia="MS Mincho"/>
                <w:szCs w:val="22"/>
              </w:rPr>
              <w:t>PDT_RLS-1</w:t>
            </w:r>
          </w:p>
        </w:tc>
        <w:tc>
          <w:tcPr>
            <w:tcW w:w="3195" w:type="dxa"/>
            <w:tcBorders>
              <w:top w:val="single" w:sz="12" w:space="0" w:color="000000"/>
              <w:left w:val="single" w:sz="6" w:space="0" w:color="auto"/>
              <w:bottom w:val="single" w:sz="6" w:space="0" w:color="auto"/>
              <w:right w:val="single" w:sz="6" w:space="0" w:color="auto"/>
            </w:tcBorders>
            <w:shd w:val="clear" w:color="auto" w:fill="auto"/>
          </w:tcPr>
          <w:p w14:paraId="5F5D3D2D" w14:textId="77777777" w:rsidR="003B274A" w:rsidRPr="00460FE0" w:rsidRDefault="003B274A" w:rsidP="00575719">
            <w:pPr>
              <w:pStyle w:val="Tabletext"/>
              <w:rPr>
                <w:rFonts w:eastAsia="MS Mincho"/>
                <w:szCs w:val="22"/>
              </w:rPr>
            </w:pPr>
            <w:r w:rsidRPr="00460FE0">
              <w:rPr>
                <w:rFonts w:eastAsia="MS Mincho"/>
                <w:szCs w:val="22"/>
              </w:rPr>
              <w:t>The manufacturer should verify the completeness of documentation.</w:t>
            </w:r>
          </w:p>
        </w:tc>
        <w:tc>
          <w:tcPr>
            <w:tcW w:w="3071" w:type="dxa"/>
            <w:tcBorders>
              <w:top w:val="single" w:sz="12" w:space="0" w:color="000000"/>
              <w:left w:val="single" w:sz="6" w:space="0" w:color="auto"/>
              <w:bottom w:val="single" w:sz="6" w:space="0" w:color="auto"/>
              <w:right w:val="single" w:sz="6" w:space="0" w:color="auto"/>
            </w:tcBorders>
            <w:shd w:val="clear" w:color="auto" w:fill="auto"/>
          </w:tcPr>
          <w:p w14:paraId="1700DB31"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There is a risk management report concluding that all risk management related activities have been performed according to risk management plan and that residual risks are acceptable.</w:t>
            </w:r>
          </w:p>
          <w:p w14:paraId="16E5933C"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There is a usability evaluation report concluding that all activities to formative and summative evaluation plan have been performed.</w:t>
            </w:r>
          </w:p>
          <w:p w14:paraId="004E33A0"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There is a documentation of the model.</w:t>
            </w:r>
          </w:p>
        </w:tc>
        <w:tc>
          <w:tcPr>
            <w:tcW w:w="2650" w:type="dxa"/>
            <w:tcBorders>
              <w:top w:val="single" w:sz="12" w:space="0" w:color="000000"/>
              <w:left w:val="single" w:sz="6" w:space="0" w:color="auto"/>
              <w:bottom w:val="single" w:sz="6" w:space="0" w:color="auto"/>
              <w:right w:val="single" w:sz="6" w:space="0" w:color="auto"/>
            </w:tcBorders>
            <w:shd w:val="clear" w:color="auto" w:fill="auto"/>
          </w:tcPr>
          <w:p w14:paraId="531F37E6" w14:textId="77777777" w:rsidR="003B274A" w:rsidRPr="00460FE0" w:rsidRDefault="003B274A" w:rsidP="00575719">
            <w:pPr>
              <w:pStyle w:val="Tabletext"/>
              <w:rPr>
                <w:rFonts w:eastAsia="MS Mincho"/>
                <w:szCs w:val="22"/>
              </w:rPr>
            </w:pPr>
            <w:r w:rsidRPr="00460FE0">
              <w:rPr>
                <w:rFonts w:eastAsia="MS Mincho"/>
                <w:szCs w:val="22"/>
              </w:rPr>
              <w:t xml:space="preserve">The documentation of the model should at least cover all aspects that have been mention in chapter </w:t>
            </w:r>
            <w:r>
              <w:rPr>
                <w:rFonts w:eastAsia="MS Mincho"/>
                <w:szCs w:val="22"/>
              </w:rPr>
              <w:t>"</w:t>
            </w:r>
            <w:r w:rsidRPr="00460FE0">
              <w:rPr>
                <w:rFonts w:eastAsia="MS Mincho"/>
                <w:szCs w:val="22"/>
              </w:rPr>
              <w:t>instructions of use</w:t>
            </w:r>
            <w:r>
              <w:rPr>
                <w:rFonts w:eastAsia="MS Mincho"/>
                <w:szCs w:val="22"/>
              </w:rPr>
              <w:t>"</w:t>
            </w:r>
            <w:r w:rsidRPr="00460FE0">
              <w:rPr>
                <w:rFonts w:eastAsia="MS Mincho"/>
                <w:szCs w:val="22"/>
              </w:rPr>
              <w:t>.</w:t>
            </w:r>
          </w:p>
        </w:tc>
        <w:tc>
          <w:tcPr>
            <w:tcW w:w="2173" w:type="dxa"/>
            <w:tcBorders>
              <w:top w:val="single" w:sz="12" w:space="0" w:color="000000"/>
              <w:left w:val="single" w:sz="6" w:space="0" w:color="auto"/>
              <w:bottom w:val="single" w:sz="6" w:space="0" w:color="auto"/>
              <w:right w:val="single" w:sz="6" w:space="0" w:color="auto"/>
            </w:tcBorders>
            <w:shd w:val="clear" w:color="auto" w:fill="auto"/>
          </w:tcPr>
          <w:p w14:paraId="6FB043ED" w14:textId="77777777" w:rsidR="003B274A" w:rsidRPr="00460FE0" w:rsidRDefault="003B274A" w:rsidP="00575719">
            <w:pPr>
              <w:pStyle w:val="Tabletext"/>
              <w:rPr>
                <w:rFonts w:eastAsia="MS Mincho"/>
                <w:szCs w:val="22"/>
              </w:rPr>
            </w:pPr>
          </w:p>
        </w:tc>
        <w:tc>
          <w:tcPr>
            <w:tcW w:w="2391" w:type="dxa"/>
            <w:tcBorders>
              <w:top w:val="single" w:sz="12" w:space="0" w:color="000000"/>
              <w:left w:val="single" w:sz="6" w:space="0" w:color="auto"/>
              <w:bottom w:val="single" w:sz="6" w:space="0" w:color="auto"/>
              <w:right w:val="single" w:sz="12" w:space="0" w:color="000000"/>
            </w:tcBorders>
            <w:shd w:val="clear" w:color="auto" w:fill="auto"/>
          </w:tcPr>
          <w:p w14:paraId="582ACD5D" w14:textId="77777777" w:rsidR="003B274A" w:rsidRPr="00460FE0" w:rsidRDefault="003B274A" w:rsidP="00575719">
            <w:pPr>
              <w:pStyle w:val="Tabletext"/>
              <w:rPr>
                <w:rFonts w:eastAsia="MS Mincho"/>
                <w:szCs w:val="22"/>
              </w:rPr>
            </w:pPr>
            <w:r w:rsidRPr="00460FE0">
              <w:rPr>
                <w:rFonts w:eastAsia="MS Mincho"/>
                <w:szCs w:val="22"/>
              </w:rPr>
              <w:t>MDR (2017/745) Annexes I and II</w:t>
            </w:r>
          </w:p>
          <w:p w14:paraId="7D1542C5" w14:textId="77777777" w:rsidR="003B274A" w:rsidRPr="00460FE0" w:rsidRDefault="003B274A" w:rsidP="00575719">
            <w:pPr>
              <w:pStyle w:val="Tabletext"/>
              <w:rPr>
                <w:rFonts w:eastAsia="MS Mincho"/>
                <w:szCs w:val="22"/>
              </w:rPr>
            </w:pPr>
            <w:r w:rsidRPr="00460FE0">
              <w:rPr>
                <w:rFonts w:eastAsia="MS Mincho"/>
                <w:szCs w:val="22"/>
              </w:rPr>
              <w:t>ISO 13485 e.g. 7.3.5</w:t>
            </w:r>
          </w:p>
          <w:p w14:paraId="33AF858A" w14:textId="77777777" w:rsidR="003B274A" w:rsidRPr="00460FE0" w:rsidRDefault="003B274A" w:rsidP="00575719">
            <w:pPr>
              <w:pStyle w:val="Tabletext"/>
              <w:rPr>
                <w:rFonts w:eastAsia="MS Mincho"/>
                <w:szCs w:val="22"/>
              </w:rPr>
            </w:pPr>
            <w:r w:rsidRPr="00460FE0">
              <w:rPr>
                <w:rFonts w:eastAsia="MS Mincho"/>
                <w:szCs w:val="22"/>
              </w:rPr>
              <w:t>FDA 21 CFR part 820.30(e)</w:t>
            </w:r>
          </w:p>
        </w:tc>
      </w:tr>
      <w:tr w:rsidR="003B274A" w:rsidRPr="00460FE0" w14:paraId="196B5F86"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541D2921" w14:textId="77777777" w:rsidR="003B274A" w:rsidRPr="00460FE0" w:rsidRDefault="003B274A" w:rsidP="00575719">
            <w:pPr>
              <w:pStyle w:val="Tabletext"/>
              <w:rPr>
                <w:rFonts w:eastAsia="MS Mincho"/>
                <w:szCs w:val="22"/>
              </w:rPr>
            </w:pPr>
            <w:r w:rsidRPr="00460FE0">
              <w:rPr>
                <w:rFonts w:eastAsia="MS Mincho"/>
                <w:szCs w:val="22"/>
              </w:rPr>
              <w:t>PDT_RLS-2</w:t>
            </w:r>
          </w:p>
        </w:tc>
        <w:tc>
          <w:tcPr>
            <w:tcW w:w="3195" w:type="dxa"/>
            <w:tcBorders>
              <w:top w:val="single" w:sz="6" w:space="0" w:color="auto"/>
              <w:left w:val="single" w:sz="6" w:space="0" w:color="auto"/>
              <w:bottom w:val="single" w:sz="12" w:space="0" w:color="000000"/>
              <w:right w:val="single" w:sz="6" w:space="0" w:color="auto"/>
            </w:tcBorders>
            <w:shd w:val="clear" w:color="auto" w:fill="auto"/>
          </w:tcPr>
          <w:p w14:paraId="7DBFC235" w14:textId="77777777" w:rsidR="003B274A" w:rsidRPr="00460FE0" w:rsidRDefault="003B274A" w:rsidP="00575719">
            <w:pPr>
              <w:pStyle w:val="Tabletext"/>
              <w:rPr>
                <w:rFonts w:eastAsia="MS Mincho"/>
                <w:szCs w:val="22"/>
              </w:rPr>
            </w:pPr>
            <w:r w:rsidRPr="00460FE0">
              <w:rPr>
                <w:rFonts w:eastAsia="MS Mincho"/>
                <w:szCs w:val="22"/>
              </w:rPr>
              <w:t>If the manufacturer of a continuous learning system plans to market its product in the US market it should compile the respective documentation.</w:t>
            </w:r>
          </w:p>
        </w:tc>
        <w:tc>
          <w:tcPr>
            <w:tcW w:w="3071" w:type="dxa"/>
            <w:tcBorders>
              <w:top w:val="single" w:sz="6" w:space="0" w:color="auto"/>
              <w:left w:val="single" w:sz="6" w:space="0" w:color="auto"/>
              <w:bottom w:val="single" w:sz="12" w:space="0" w:color="000000"/>
              <w:right w:val="single" w:sz="6" w:space="0" w:color="auto"/>
            </w:tcBorders>
            <w:shd w:val="clear" w:color="auto" w:fill="auto"/>
          </w:tcPr>
          <w:p w14:paraId="408A68AF"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There is a "Software as a Medical Device Pre-Specifications "(SPS) that anticipates changes to the product.</w:t>
            </w:r>
          </w:p>
          <w:p w14:paraId="18DEDE1D"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There is an "Algorithm Change Protocol (ACP)"that specifies how these changes for systems will be performed.</w:t>
            </w:r>
          </w:p>
        </w:tc>
        <w:tc>
          <w:tcPr>
            <w:tcW w:w="2650" w:type="dxa"/>
            <w:tcBorders>
              <w:top w:val="single" w:sz="6" w:space="0" w:color="auto"/>
              <w:left w:val="single" w:sz="6" w:space="0" w:color="auto"/>
              <w:bottom w:val="single" w:sz="12" w:space="0" w:color="000000"/>
              <w:right w:val="single" w:sz="6" w:space="0" w:color="auto"/>
            </w:tcBorders>
            <w:shd w:val="clear" w:color="auto" w:fill="auto"/>
          </w:tcPr>
          <w:p w14:paraId="38FBBE86" w14:textId="77777777" w:rsidR="003B274A" w:rsidRPr="00460FE0" w:rsidRDefault="003B274A" w:rsidP="00575719">
            <w:pPr>
              <w:pStyle w:val="Tabletext"/>
              <w:rPr>
                <w:rFonts w:eastAsia="MS Mincho"/>
                <w:szCs w:val="22"/>
              </w:rPr>
            </w:pPr>
          </w:p>
        </w:tc>
        <w:tc>
          <w:tcPr>
            <w:tcW w:w="2173" w:type="dxa"/>
            <w:tcBorders>
              <w:top w:val="single" w:sz="6" w:space="0" w:color="auto"/>
              <w:left w:val="single" w:sz="6" w:space="0" w:color="auto"/>
              <w:bottom w:val="single" w:sz="12" w:space="0" w:color="000000"/>
              <w:right w:val="single" w:sz="6" w:space="0" w:color="auto"/>
            </w:tcBorders>
            <w:shd w:val="clear" w:color="auto" w:fill="auto"/>
          </w:tcPr>
          <w:p w14:paraId="2CC8F92A" w14:textId="77777777" w:rsidR="003B274A" w:rsidRPr="00460FE0" w:rsidRDefault="003B274A" w:rsidP="00575719">
            <w:pPr>
              <w:pStyle w:val="Tabletext"/>
              <w:rPr>
                <w:rFonts w:eastAsia="MS Mincho"/>
                <w:szCs w:val="22"/>
              </w:rPr>
            </w:pPr>
          </w:p>
        </w:tc>
        <w:tc>
          <w:tcPr>
            <w:tcW w:w="2391" w:type="dxa"/>
            <w:tcBorders>
              <w:top w:val="single" w:sz="6" w:space="0" w:color="auto"/>
              <w:left w:val="single" w:sz="6" w:space="0" w:color="auto"/>
              <w:bottom w:val="single" w:sz="12" w:space="0" w:color="000000"/>
              <w:right w:val="single" w:sz="12" w:space="0" w:color="000000"/>
            </w:tcBorders>
            <w:shd w:val="clear" w:color="auto" w:fill="auto"/>
          </w:tcPr>
          <w:p w14:paraId="350B9BF9" w14:textId="77777777" w:rsidR="003B274A" w:rsidRPr="00460FE0" w:rsidRDefault="003B274A" w:rsidP="00575719">
            <w:pPr>
              <w:pStyle w:val="Tabletext"/>
              <w:rPr>
                <w:rFonts w:eastAsia="MS Mincho"/>
                <w:szCs w:val="22"/>
              </w:rPr>
            </w:pPr>
            <w:r w:rsidRPr="00460FE0">
              <w:rPr>
                <w:rFonts w:eastAsia="MS Mincho"/>
                <w:szCs w:val="22"/>
              </w:rPr>
              <w:t>FDA: Proposed Regulatory Framework for Modifications to Artificial Intelligence/Machine Learning (AI/ML)-Based Software as a Medical Device (SaMD)</w:t>
            </w:r>
          </w:p>
        </w:tc>
      </w:tr>
    </w:tbl>
    <w:p w14:paraId="473C56C5" w14:textId="77777777" w:rsidR="003B274A" w:rsidRPr="00460FE0" w:rsidRDefault="003B274A" w:rsidP="003B274A">
      <w:pPr>
        <w:pStyle w:val="Heading1"/>
        <w:rPr>
          <w:lang w:bidi="ar-DZ"/>
        </w:rPr>
      </w:pPr>
      <w:bookmarkStart w:id="239" w:name="_Toc51056147"/>
      <w:bookmarkStart w:id="240" w:name="_Toc51958054"/>
      <w:bookmarkStart w:id="241" w:name="_Toc52186845"/>
      <w:r w:rsidRPr="00460FE0">
        <w:rPr>
          <w:lang w:bidi="ar-DZ"/>
        </w:rPr>
        <w:lastRenderedPageBreak/>
        <w:t>Post-market requirements</w:t>
      </w:r>
      <w:bookmarkEnd w:id="239"/>
      <w:bookmarkEnd w:id="240"/>
      <w:bookmarkEnd w:id="241"/>
    </w:p>
    <w:p w14:paraId="70D99B28" w14:textId="77777777" w:rsidR="003B274A" w:rsidRPr="00460FE0" w:rsidRDefault="003B274A" w:rsidP="003B274A">
      <w:pPr>
        <w:pStyle w:val="Heading2"/>
        <w:rPr>
          <w:lang w:eastAsia="en-US" w:bidi="ar-DZ"/>
        </w:rPr>
      </w:pPr>
      <w:bookmarkStart w:id="242" w:name="_Toc51056148"/>
      <w:bookmarkStart w:id="243" w:name="_Toc51958055"/>
      <w:bookmarkStart w:id="244" w:name="_Toc52186846"/>
      <w:r w:rsidRPr="00460FE0">
        <w:rPr>
          <w:lang w:bidi="ar-DZ"/>
        </w:rPr>
        <w:t>Production, distribution &amp; installation requirements</w:t>
      </w:r>
      <w:bookmarkEnd w:id="242"/>
      <w:bookmarkEnd w:id="243"/>
      <w:bookmarkEnd w:id="244"/>
    </w:p>
    <w:p w14:paraId="67223455" w14:textId="77777777" w:rsidR="003B274A" w:rsidRPr="00460FE0" w:rsidRDefault="003B274A" w:rsidP="003B274A">
      <w:pPr>
        <w:pStyle w:val="TableNotitle"/>
        <w:rPr>
          <w:lang w:bidi="ar-DZ"/>
        </w:rPr>
      </w:pPr>
      <w:bookmarkStart w:id="245" w:name="_Toc45613767"/>
      <w:bookmarkStart w:id="246" w:name="_Toc51022771"/>
      <w:bookmarkStart w:id="247" w:name="_Toc51958141"/>
      <w:bookmarkStart w:id="248" w:name="_Toc52186908"/>
      <w:r w:rsidRPr="00460FE0">
        <w:rPr>
          <w:lang w:bidi="ar-DZ"/>
        </w:rPr>
        <w:t>Table 25: Production, distribution &amp; installation requirements</w:t>
      </w:r>
      <w:bookmarkEnd w:id="245"/>
      <w:bookmarkEnd w:id="246"/>
      <w:bookmarkEnd w:id="247"/>
      <w:bookmarkEnd w:id="248"/>
    </w:p>
    <w:tbl>
      <w:tblPr>
        <w:tblW w:w="14754" w:type="dxa"/>
        <w:jc w:val="center"/>
        <w:tblCellMar>
          <w:left w:w="87" w:type="dxa"/>
        </w:tblCellMar>
        <w:tblLook w:val="04A0" w:firstRow="1" w:lastRow="0" w:firstColumn="1" w:lastColumn="0" w:noHBand="0" w:noVBand="1"/>
      </w:tblPr>
      <w:tblGrid>
        <w:gridCol w:w="1293"/>
        <w:gridCol w:w="3110"/>
        <w:gridCol w:w="3107"/>
        <w:gridCol w:w="2936"/>
        <w:gridCol w:w="2098"/>
        <w:gridCol w:w="2210"/>
      </w:tblGrid>
      <w:tr w:rsidR="003B274A" w:rsidRPr="00460FE0" w14:paraId="79FB94E4" w14:textId="77777777" w:rsidTr="00575719">
        <w:trPr>
          <w:tblHeader/>
          <w:jc w:val="center"/>
        </w:trPr>
        <w:tc>
          <w:tcPr>
            <w:tcW w:w="1292" w:type="dxa"/>
            <w:tcBorders>
              <w:top w:val="single" w:sz="12" w:space="0" w:color="000000"/>
              <w:left w:val="single" w:sz="12" w:space="0" w:color="000000"/>
              <w:bottom w:val="single" w:sz="12" w:space="0" w:color="000000"/>
              <w:right w:val="single" w:sz="6" w:space="0" w:color="auto"/>
            </w:tcBorders>
            <w:shd w:val="clear" w:color="auto" w:fill="auto"/>
          </w:tcPr>
          <w:p w14:paraId="263E82D0" w14:textId="77777777" w:rsidR="003B274A" w:rsidRPr="002F3348" w:rsidRDefault="003B274A" w:rsidP="00575719">
            <w:pPr>
              <w:pStyle w:val="Tablehead"/>
            </w:pPr>
            <w:r w:rsidRPr="002F3348">
              <w:t>REQ. ID</w:t>
            </w:r>
          </w:p>
        </w:tc>
        <w:tc>
          <w:tcPr>
            <w:tcW w:w="3110" w:type="dxa"/>
            <w:tcBorders>
              <w:top w:val="single" w:sz="12" w:space="0" w:color="000000"/>
              <w:left w:val="single" w:sz="6" w:space="0" w:color="auto"/>
              <w:bottom w:val="single" w:sz="12" w:space="0" w:color="000000"/>
              <w:right w:val="single" w:sz="6" w:space="0" w:color="auto"/>
            </w:tcBorders>
            <w:shd w:val="clear" w:color="auto" w:fill="auto"/>
          </w:tcPr>
          <w:p w14:paraId="472D288C" w14:textId="77777777" w:rsidR="003B274A" w:rsidRPr="002F3348" w:rsidRDefault="003B274A" w:rsidP="00575719">
            <w:pPr>
              <w:pStyle w:val="Tablehead"/>
            </w:pPr>
            <w:r w:rsidRPr="002F3348">
              <w:t>Requirement(s)</w:t>
            </w:r>
          </w:p>
        </w:tc>
        <w:tc>
          <w:tcPr>
            <w:tcW w:w="3107" w:type="dxa"/>
            <w:tcBorders>
              <w:top w:val="single" w:sz="12" w:space="0" w:color="000000"/>
              <w:left w:val="single" w:sz="6" w:space="0" w:color="auto"/>
              <w:bottom w:val="single" w:sz="12" w:space="0" w:color="000000"/>
              <w:right w:val="single" w:sz="6" w:space="0" w:color="auto"/>
            </w:tcBorders>
            <w:shd w:val="clear" w:color="auto" w:fill="auto"/>
          </w:tcPr>
          <w:p w14:paraId="2A796B89" w14:textId="77777777" w:rsidR="003B274A" w:rsidRPr="002F3348" w:rsidRDefault="003B274A" w:rsidP="00575719">
            <w:pPr>
              <w:pStyle w:val="Tablehead"/>
            </w:pPr>
            <w:r w:rsidRPr="002F3348">
              <w:t>Checklist item(s)</w:t>
            </w:r>
          </w:p>
        </w:tc>
        <w:tc>
          <w:tcPr>
            <w:tcW w:w="2936" w:type="dxa"/>
            <w:tcBorders>
              <w:top w:val="single" w:sz="12" w:space="0" w:color="000000"/>
              <w:left w:val="single" w:sz="6" w:space="0" w:color="auto"/>
              <w:bottom w:val="single" w:sz="12" w:space="0" w:color="000000"/>
              <w:right w:val="single" w:sz="6" w:space="0" w:color="auto"/>
            </w:tcBorders>
            <w:shd w:val="clear" w:color="auto" w:fill="auto"/>
          </w:tcPr>
          <w:p w14:paraId="0F1F3719" w14:textId="77777777" w:rsidR="003B274A" w:rsidRPr="002F3348" w:rsidRDefault="003B274A" w:rsidP="00575719">
            <w:pPr>
              <w:pStyle w:val="Tablehead"/>
            </w:pPr>
            <w:r w:rsidRPr="002F3348">
              <w:t>Checklist examples and comments</w:t>
            </w:r>
          </w:p>
        </w:tc>
        <w:tc>
          <w:tcPr>
            <w:tcW w:w="2098" w:type="dxa"/>
            <w:tcBorders>
              <w:top w:val="single" w:sz="12" w:space="0" w:color="000000"/>
              <w:left w:val="single" w:sz="6" w:space="0" w:color="auto"/>
              <w:bottom w:val="single" w:sz="12" w:space="0" w:color="000000"/>
              <w:right w:val="single" w:sz="6" w:space="0" w:color="auto"/>
            </w:tcBorders>
            <w:shd w:val="clear" w:color="auto" w:fill="auto"/>
          </w:tcPr>
          <w:p w14:paraId="3B9162C5" w14:textId="77777777" w:rsidR="003B274A" w:rsidRPr="002F3348" w:rsidRDefault="003B274A" w:rsidP="00575719">
            <w:pPr>
              <w:pStyle w:val="Tablehead"/>
            </w:pPr>
            <w:r w:rsidRPr="002F3348">
              <w:t>Priority</w:t>
            </w:r>
          </w:p>
        </w:tc>
        <w:tc>
          <w:tcPr>
            <w:tcW w:w="2210" w:type="dxa"/>
            <w:tcBorders>
              <w:top w:val="single" w:sz="12" w:space="0" w:color="000000"/>
              <w:left w:val="single" w:sz="6" w:space="0" w:color="auto"/>
              <w:bottom w:val="single" w:sz="12" w:space="0" w:color="000000"/>
              <w:right w:val="single" w:sz="12" w:space="0" w:color="000000"/>
            </w:tcBorders>
            <w:shd w:val="clear" w:color="auto" w:fill="auto"/>
          </w:tcPr>
          <w:p w14:paraId="5386EB3E" w14:textId="77777777" w:rsidR="003B274A" w:rsidRPr="002F3348" w:rsidRDefault="003B274A" w:rsidP="00575719">
            <w:pPr>
              <w:pStyle w:val="Tablehead"/>
            </w:pPr>
            <w:r w:rsidRPr="002F3348">
              <w:t>Standard(s) / Regulation(s) applicable</w:t>
            </w:r>
          </w:p>
        </w:tc>
      </w:tr>
      <w:tr w:rsidR="003B274A" w:rsidRPr="00460FE0" w14:paraId="36897C25" w14:textId="77777777" w:rsidTr="00575719">
        <w:trPr>
          <w:jc w:val="center"/>
        </w:trPr>
        <w:tc>
          <w:tcPr>
            <w:tcW w:w="1292" w:type="dxa"/>
            <w:tcBorders>
              <w:top w:val="single" w:sz="12" w:space="0" w:color="000000"/>
              <w:left w:val="single" w:sz="12" w:space="0" w:color="000000"/>
              <w:bottom w:val="single" w:sz="6" w:space="0" w:color="auto"/>
              <w:right w:val="single" w:sz="6" w:space="0" w:color="auto"/>
            </w:tcBorders>
            <w:shd w:val="clear" w:color="auto" w:fill="auto"/>
          </w:tcPr>
          <w:p w14:paraId="438BFA32" w14:textId="77777777" w:rsidR="003B274A" w:rsidRPr="00460FE0" w:rsidRDefault="003B274A" w:rsidP="00575719">
            <w:pPr>
              <w:pStyle w:val="Tabletext"/>
              <w:rPr>
                <w:rFonts w:eastAsia="MS Mincho"/>
                <w:szCs w:val="22"/>
              </w:rPr>
            </w:pPr>
            <w:r w:rsidRPr="00460FE0">
              <w:rPr>
                <w:rFonts w:eastAsia="MS Mincho"/>
                <w:szCs w:val="22"/>
              </w:rPr>
              <w:t>PDT_INST-1</w:t>
            </w:r>
          </w:p>
        </w:tc>
        <w:tc>
          <w:tcPr>
            <w:tcW w:w="3110" w:type="dxa"/>
            <w:tcBorders>
              <w:top w:val="single" w:sz="12" w:space="0" w:color="000000"/>
              <w:left w:val="single" w:sz="6" w:space="0" w:color="auto"/>
              <w:bottom w:val="single" w:sz="6" w:space="0" w:color="auto"/>
              <w:right w:val="single" w:sz="6" w:space="0" w:color="auto"/>
            </w:tcBorders>
            <w:shd w:val="clear" w:color="auto" w:fill="auto"/>
          </w:tcPr>
          <w:p w14:paraId="6C0A244E" w14:textId="77777777" w:rsidR="003B274A" w:rsidRPr="00460FE0" w:rsidRDefault="003B274A" w:rsidP="00575719">
            <w:pPr>
              <w:pStyle w:val="Tabletext"/>
              <w:rPr>
                <w:rFonts w:eastAsia="MS Mincho"/>
                <w:szCs w:val="22"/>
              </w:rPr>
            </w:pPr>
            <w:r w:rsidRPr="00460FE0">
              <w:rPr>
                <w:rFonts w:eastAsia="MS Mincho"/>
                <w:szCs w:val="22"/>
              </w:rPr>
              <w:t>The manufacturer should apply version- and configuration control.</w:t>
            </w:r>
          </w:p>
        </w:tc>
        <w:tc>
          <w:tcPr>
            <w:tcW w:w="3107" w:type="dxa"/>
            <w:tcBorders>
              <w:top w:val="single" w:sz="12" w:space="0" w:color="000000"/>
              <w:left w:val="single" w:sz="6" w:space="0" w:color="auto"/>
              <w:bottom w:val="single" w:sz="6" w:space="0" w:color="auto"/>
              <w:right w:val="single" w:sz="6" w:space="0" w:color="auto"/>
            </w:tcBorders>
            <w:shd w:val="clear" w:color="auto" w:fill="auto"/>
          </w:tcPr>
          <w:p w14:paraId="5C1FC3DD" w14:textId="77777777" w:rsidR="003B274A" w:rsidRPr="00460FE0" w:rsidRDefault="003B274A" w:rsidP="003B274A">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There is a SOP or work instruction that specifies how the manufacturer identifies artefacts and how it ensures how the correct artefacts in the respective version are delivered.</w:t>
            </w:r>
          </w:p>
          <w:p w14:paraId="49A9D51E" w14:textId="77777777" w:rsidR="003B274A" w:rsidRPr="00460FE0" w:rsidRDefault="003B274A" w:rsidP="003B274A">
            <w:pPr>
              <w:pStyle w:val="Tabletext"/>
              <w:numPr>
                <w:ilvl w:val="0"/>
                <w:numId w:val="27"/>
              </w:numPr>
              <w:overflowPunct/>
              <w:autoSpaceDE/>
              <w:autoSpaceDN/>
              <w:adjustRightInd/>
              <w:ind w:left="284" w:hanging="284"/>
              <w:rPr>
                <w:rFonts w:eastAsia="MS Mincho"/>
                <w:szCs w:val="22"/>
              </w:rPr>
            </w:pPr>
            <w:r w:rsidRPr="00460FE0">
              <w:rPr>
                <w:rFonts w:eastAsia="MS Mincho"/>
                <w:szCs w:val="22"/>
              </w:rPr>
              <w:t>Version and configuration control apply to the software as well to accompanying materials such as instructions for installation and use.</w:t>
            </w:r>
          </w:p>
          <w:p w14:paraId="1361C5F4" w14:textId="77777777" w:rsidR="003B274A" w:rsidRPr="00460FE0" w:rsidRDefault="003B274A" w:rsidP="003B274A">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There is a bill of materials.</w:t>
            </w:r>
          </w:p>
          <w:p w14:paraId="28F3E441" w14:textId="77777777" w:rsidR="003B274A" w:rsidRPr="00460FE0" w:rsidRDefault="003B274A" w:rsidP="003B274A">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There is a unique identification (ID) of the product.</w:t>
            </w:r>
          </w:p>
        </w:tc>
        <w:tc>
          <w:tcPr>
            <w:tcW w:w="2936" w:type="dxa"/>
            <w:tcBorders>
              <w:top w:val="single" w:sz="12" w:space="0" w:color="000000"/>
              <w:left w:val="single" w:sz="6" w:space="0" w:color="auto"/>
              <w:bottom w:val="single" w:sz="6" w:space="0" w:color="auto"/>
              <w:right w:val="single" w:sz="6" w:space="0" w:color="auto"/>
            </w:tcBorders>
            <w:shd w:val="clear" w:color="auto" w:fill="auto"/>
          </w:tcPr>
          <w:p w14:paraId="2F885773" w14:textId="77777777" w:rsidR="003B274A" w:rsidRPr="00460FE0" w:rsidRDefault="003B274A" w:rsidP="003B274A">
            <w:pPr>
              <w:pStyle w:val="Tabletext"/>
              <w:numPr>
                <w:ilvl w:val="0"/>
                <w:numId w:val="28"/>
              </w:numPr>
              <w:overflowPunct/>
              <w:autoSpaceDE/>
              <w:autoSpaceDN/>
              <w:adjustRightInd/>
              <w:ind w:left="284" w:hanging="284"/>
              <w:rPr>
                <w:rFonts w:eastAsia="MS Mincho"/>
                <w:szCs w:val="22"/>
              </w:rPr>
            </w:pPr>
            <w:r w:rsidRPr="00460FE0">
              <w:rPr>
                <w:rFonts w:eastAsia="MS Mincho"/>
                <w:szCs w:val="22"/>
              </w:rPr>
              <w:t>The bill of material also contains all SOUP/OTS Software.</w:t>
            </w:r>
          </w:p>
          <w:p w14:paraId="1C8F9558" w14:textId="77777777" w:rsidR="003B274A" w:rsidRPr="00460FE0" w:rsidRDefault="003B274A" w:rsidP="003B274A">
            <w:pPr>
              <w:pStyle w:val="Tabletext"/>
              <w:numPr>
                <w:ilvl w:val="0"/>
                <w:numId w:val="28"/>
              </w:numPr>
              <w:overflowPunct/>
              <w:autoSpaceDE/>
              <w:autoSpaceDN/>
              <w:adjustRightInd/>
              <w:ind w:left="284" w:hanging="284"/>
              <w:rPr>
                <w:rFonts w:eastAsia="MS Mincho"/>
                <w:szCs w:val="22"/>
              </w:rPr>
            </w:pPr>
            <w:r w:rsidRPr="00460FE0">
              <w:rPr>
                <w:rFonts w:eastAsia="MS Mincho"/>
                <w:szCs w:val="22"/>
              </w:rPr>
              <w:t>In EU and in the US, there is typically the need for a UID-DI and UDI-PI.</w:t>
            </w:r>
          </w:p>
          <w:p w14:paraId="4B611E25" w14:textId="77777777" w:rsidR="003B274A" w:rsidRPr="00460FE0" w:rsidRDefault="003B274A" w:rsidP="00575719">
            <w:pPr>
              <w:pStyle w:val="Tabletext"/>
              <w:ind w:left="284"/>
              <w:rPr>
                <w:rFonts w:eastAsia="MS Mincho"/>
                <w:szCs w:val="22"/>
              </w:rPr>
            </w:pPr>
          </w:p>
          <w:p w14:paraId="67CE4EBA" w14:textId="77777777" w:rsidR="003B274A" w:rsidRPr="00460FE0" w:rsidRDefault="003B274A" w:rsidP="00575719">
            <w:pPr>
              <w:pStyle w:val="Tabletext"/>
              <w:rPr>
                <w:rFonts w:eastAsia="MS Mincho"/>
                <w:szCs w:val="22"/>
              </w:rPr>
            </w:pPr>
            <w:r w:rsidRPr="00460FE0">
              <w:rPr>
                <w:rFonts w:eastAsia="MS Mincho"/>
                <w:szCs w:val="22"/>
              </w:rPr>
              <w:t>Comment: For comparative definitions, similarities and differences of SOUPs, COTS, OTS terms, please refer to https://www.johner-institute.com/articles/software-iec-62304/soup-and-ots/</w:t>
            </w:r>
          </w:p>
        </w:tc>
        <w:tc>
          <w:tcPr>
            <w:tcW w:w="2098" w:type="dxa"/>
            <w:tcBorders>
              <w:top w:val="single" w:sz="12" w:space="0" w:color="000000"/>
              <w:left w:val="single" w:sz="6" w:space="0" w:color="auto"/>
              <w:bottom w:val="single" w:sz="6" w:space="0" w:color="auto"/>
              <w:right w:val="single" w:sz="6" w:space="0" w:color="auto"/>
            </w:tcBorders>
            <w:shd w:val="clear" w:color="auto" w:fill="auto"/>
          </w:tcPr>
          <w:p w14:paraId="70AF14E0" w14:textId="77777777" w:rsidR="003B274A" w:rsidRPr="00460FE0" w:rsidRDefault="003B274A" w:rsidP="00575719">
            <w:pPr>
              <w:pStyle w:val="Tabletext"/>
              <w:rPr>
                <w:rFonts w:eastAsia="MS Mincho"/>
                <w:szCs w:val="22"/>
              </w:rPr>
            </w:pPr>
          </w:p>
        </w:tc>
        <w:tc>
          <w:tcPr>
            <w:tcW w:w="2210" w:type="dxa"/>
            <w:tcBorders>
              <w:top w:val="single" w:sz="12" w:space="0" w:color="000000"/>
              <w:left w:val="single" w:sz="6" w:space="0" w:color="auto"/>
              <w:bottom w:val="single" w:sz="6" w:space="0" w:color="auto"/>
              <w:right w:val="single" w:sz="12" w:space="0" w:color="000000"/>
            </w:tcBorders>
            <w:shd w:val="clear" w:color="auto" w:fill="auto"/>
          </w:tcPr>
          <w:p w14:paraId="07C0D761" w14:textId="77777777" w:rsidR="003B274A" w:rsidRPr="00460FE0" w:rsidRDefault="003B274A" w:rsidP="00575719">
            <w:pPr>
              <w:pStyle w:val="Tabletext"/>
              <w:rPr>
                <w:rFonts w:eastAsia="MS Mincho"/>
                <w:szCs w:val="22"/>
              </w:rPr>
            </w:pPr>
            <w:r w:rsidRPr="00460FE0">
              <w:rPr>
                <w:rFonts w:eastAsia="MS Mincho"/>
                <w:szCs w:val="22"/>
              </w:rPr>
              <w:t>IEC 62304 clause 8</w:t>
            </w:r>
          </w:p>
          <w:p w14:paraId="0C135D69" w14:textId="77777777" w:rsidR="003B274A" w:rsidRPr="00460FE0" w:rsidRDefault="003B274A" w:rsidP="00575719">
            <w:pPr>
              <w:pStyle w:val="Tabletext"/>
              <w:rPr>
                <w:rFonts w:eastAsia="MS Mincho"/>
                <w:szCs w:val="22"/>
              </w:rPr>
            </w:pPr>
            <w:r w:rsidRPr="00460FE0">
              <w:rPr>
                <w:rFonts w:eastAsia="MS Mincho"/>
                <w:szCs w:val="22"/>
              </w:rPr>
              <w:t>FDA Cybersecurity Guidance</w:t>
            </w:r>
          </w:p>
          <w:p w14:paraId="5DF34F52" w14:textId="77777777" w:rsidR="003B274A" w:rsidRPr="00460FE0" w:rsidRDefault="003B274A" w:rsidP="00575719">
            <w:pPr>
              <w:pStyle w:val="Tabletext"/>
              <w:rPr>
                <w:rFonts w:eastAsia="MS Mincho"/>
                <w:szCs w:val="22"/>
              </w:rPr>
            </w:pPr>
            <w:r w:rsidRPr="00460FE0">
              <w:rPr>
                <w:rFonts w:eastAsia="MS Mincho"/>
                <w:szCs w:val="22"/>
              </w:rPr>
              <w:t>ISO 13485:7.5.8</w:t>
            </w:r>
          </w:p>
          <w:p w14:paraId="5A36F63F" w14:textId="77777777" w:rsidR="003B274A" w:rsidRPr="00460FE0" w:rsidRDefault="003B274A" w:rsidP="00575719">
            <w:pPr>
              <w:pStyle w:val="Tabletext"/>
              <w:rPr>
                <w:rFonts w:eastAsia="MS Mincho"/>
                <w:szCs w:val="22"/>
              </w:rPr>
            </w:pPr>
            <w:r w:rsidRPr="00460FE0">
              <w:rPr>
                <w:rFonts w:eastAsia="MS Mincho"/>
                <w:szCs w:val="22"/>
              </w:rPr>
              <w:t>FDA Guidance on Software Validation</w:t>
            </w:r>
          </w:p>
          <w:p w14:paraId="0991B997" w14:textId="77777777" w:rsidR="003B274A" w:rsidRPr="00460FE0" w:rsidRDefault="003B274A" w:rsidP="00575719">
            <w:pPr>
              <w:pStyle w:val="Tabletext"/>
              <w:rPr>
                <w:rFonts w:eastAsia="MS Mincho"/>
                <w:szCs w:val="22"/>
              </w:rPr>
            </w:pPr>
            <w:r w:rsidRPr="00460FE0">
              <w:rPr>
                <w:rFonts w:eastAsia="MS Mincho"/>
                <w:szCs w:val="22"/>
              </w:rPr>
              <w:t>Annex C- Cyber-security</w:t>
            </w:r>
          </w:p>
        </w:tc>
      </w:tr>
      <w:tr w:rsidR="003B274A" w:rsidRPr="00460FE0" w14:paraId="76C7AC73" w14:textId="77777777" w:rsidTr="00575719">
        <w:trPr>
          <w:jc w:val="center"/>
        </w:trPr>
        <w:tc>
          <w:tcPr>
            <w:tcW w:w="1292" w:type="dxa"/>
            <w:tcBorders>
              <w:top w:val="single" w:sz="6" w:space="0" w:color="auto"/>
              <w:left w:val="single" w:sz="12" w:space="0" w:color="000000"/>
              <w:bottom w:val="single" w:sz="6" w:space="0" w:color="auto"/>
              <w:right w:val="single" w:sz="6" w:space="0" w:color="auto"/>
            </w:tcBorders>
            <w:shd w:val="clear" w:color="auto" w:fill="auto"/>
          </w:tcPr>
          <w:p w14:paraId="536C6A50" w14:textId="77777777" w:rsidR="003B274A" w:rsidRPr="00460FE0" w:rsidRDefault="003B274A" w:rsidP="00575719">
            <w:pPr>
              <w:pStyle w:val="Tabletext"/>
              <w:rPr>
                <w:rFonts w:eastAsia="MS Mincho"/>
                <w:szCs w:val="22"/>
              </w:rPr>
            </w:pPr>
            <w:r w:rsidRPr="00460FE0">
              <w:rPr>
                <w:rFonts w:eastAsia="MS Mincho"/>
                <w:szCs w:val="22"/>
              </w:rPr>
              <w:t>PDT_INST-2</w:t>
            </w:r>
          </w:p>
        </w:tc>
        <w:tc>
          <w:tcPr>
            <w:tcW w:w="3110" w:type="dxa"/>
            <w:tcBorders>
              <w:top w:val="single" w:sz="6" w:space="0" w:color="auto"/>
              <w:left w:val="single" w:sz="6" w:space="0" w:color="auto"/>
              <w:bottom w:val="single" w:sz="6" w:space="0" w:color="auto"/>
              <w:right w:val="single" w:sz="6" w:space="0" w:color="auto"/>
            </w:tcBorders>
            <w:shd w:val="clear" w:color="auto" w:fill="auto"/>
          </w:tcPr>
          <w:p w14:paraId="013754DC" w14:textId="77777777" w:rsidR="003B274A" w:rsidRPr="00460FE0" w:rsidRDefault="003B274A" w:rsidP="00575719">
            <w:pPr>
              <w:pStyle w:val="Tabletext"/>
              <w:rPr>
                <w:rFonts w:eastAsia="MS Mincho"/>
                <w:szCs w:val="22"/>
              </w:rPr>
            </w:pPr>
            <w:r w:rsidRPr="00460FE0">
              <w:rPr>
                <w:rFonts w:eastAsia="MS Mincho"/>
                <w:szCs w:val="22"/>
              </w:rPr>
              <w:t>The manufacturer should ensure the design transfer.</w:t>
            </w:r>
          </w:p>
        </w:tc>
        <w:tc>
          <w:tcPr>
            <w:tcW w:w="3107" w:type="dxa"/>
            <w:tcBorders>
              <w:top w:val="single" w:sz="6" w:space="0" w:color="auto"/>
              <w:left w:val="single" w:sz="6" w:space="0" w:color="auto"/>
              <w:bottom w:val="single" w:sz="6" w:space="0" w:color="auto"/>
              <w:right w:val="single" w:sz="6" w:space="0" w:color="auto"/>
            </w:tcBorders>
            <w:shd w:val="clear" w:color="auto" w:fill="auto"/>
          </w:tcPr>
          <w:p w14:paraId="42BF2E93"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There is a SOP or work instruction that specifies how the persons responsible for installation know which is the most current version and how mistakes in installation can be ruled out.</w:t>
            </w:r>
          </w:p>
          <w:p w14:paraId="3B6A8F27"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There is are instructions for installation, update and decommissioning.</w:t>
            </w:r>
          </w:p>
          <w:p w14:paraId="020290A1"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lastRenderedPageBreak/>
              <w:t>These instructions specify the runtime environment.</w:t>
            </w:r>
          </w:p>
          <w:p w14:paraId="37733293"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There instructions specify how the correct installation can be verified.</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5968132F" w14:textId="77777777" w:rsidR="003B274A" w:rsidRPr="00460FE0" w:rsidRDefault="003B274A" w:rsidP="00575719">
            <w:pPr>
              <w:pStyle w:val="Tabletext"/>
              <w:rPr>
                <w:rFonts w:eastAsia="MS Mincho"/>
                <w:szCs w:val="22"/>
              </w:rPr>
            </w:pPr>
            <w:r w:rsidRPr="00460FE0">
              <w:rPr>
                <w:rFonts w:eastAsia="MS Mincho"/>
                <w:szCs w:val="22"/>
              </w:rPr>
              <w:lastRenderedPageBreak/>
              <w:t>The specification of the production runtime environment can include:</w:t>
            </w:r>
          </w:p>
          <w:p w14:paraId="08B4E47E"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hardware (CPU, RAM)</w:t>
            </w:r>
          </w:p>
          <w:p w14:paraId="1EAE7743"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monitors, displays (size, resolution, orientation)</w:t>
            </w:r>
          </w:p>
          <w:p w14:paraId="262215BD"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operating system.</w:t>
            </w:r>
          </w:p>
        </w:tc>
        <w:tc>
          <w:tcPr>
            <w:tcW w:w="2098" w:type="dxa"/>
            <w:tcBorders>
              <w:top w:val="single" w:sz="6" w:space="0" w:color="auto"/>
              <w:left w:val="single" w:sz="6" w:space="0" w:color="auto"/>
              <w:bottom w:val="single" w:sz="6" w:space="0" w:color="auto"/>
              <w:right w:val="single" w:sz="6" w:space="0" w:color="auto"/>
            </w:tcBorders>
            <w:shd w:val="clear" w:color="auto" w:fill="auto"/>
          </w:tcPr>
          <w:p w14:paraId="04A8C9AF" w14:textId="77777777" w:rsidR="003B274A" w:rsidRPr="00460FE0" w:rsidRDefault="003B274A" w:rsidP="00575719">
            <w:pPr>
              <w:pStyle w:val="Tabletext"/>
              <w:rPr>
                <w:rFonts w:eastAsia="MS Mincho"/>
                <w:szCs w:val="22"/>
              </w:rPr>
            </w:pPr>
          </w:p>
        </w:tc>
        <w:tc>
          <w:tcPr>
            <w:tcW w:w="2210" w:type="dxa"/>
            <w:tcBorders>
              <w:top w:val="single" w:sz="6" w:space="0" w:color="auto"/>
              <w:left w:val="single" w:sz="6" w:space="0" w:color="auto"/>
              <w:bottom w:val="single" w:sz="6" w:space="0" w:color="auto"/>
              <w:right w:val="single" w:sz="12" w:space="0" w:color="000000"/>
            </w:tcBorders>
            <w:shd w:val="clear" w:color="auto" w:fill="auto"/>
          </w:tcPr>
          <w:p w14:paraId="5A4DDFC4" w14:textId="77777777" w:rsidR="003B274A" w:rsidRPr="00460FE0" w:rsidRDefault="003B274A" w:rsidP="00575719">
            <w:pPr>
              <w:pStyle w:val="Tabletext"/>
              <w:rPr>
                <w:rFonts w:eastAsia="MS Mincho"/>
                <w:szCs w:val="22"/>
              </w:rPr>
            </w:pPr>
            <w:r w:rsidRPr="00460FE0">
              <w:rPr>
                <w:rFonts w:eastAsia="MS Mincho"/>
                <w:szCs w:val="22"/>
              </w:rPr>
              <w:t>ISO 13485 clause 7.3.8</w:t>
            </w:r>
          </w:p>
          <w:p w14:paraId="788E4DF2" w14:textId="77777777" w:rsidR="003B274A" w:rsidRPr="00460FE0" w:rsidRDefault="003B274A" w:rsidP="00575719">
            <w:pPr>
              <w:pStyle w:val="Tabletext"/>
              <w:rPr>
                <w:rFonts w:eastAsia="MS Mincho"/>
                <w:szCs w:val="22"/>
              </w:rPr>
            </w:pPr>
            <w:r w:rsidRPr="00460FE0">
              <w:rPr>
                <w:rFonts w:eastAsia="MS Mincho"/>
                <w:szCs w:val="22"/>
              </w:rPr>
              <w:t>21 CFR 820.30(h)</w:t>
            </w:r>
          </w:p>
          <w:p w14:paraId="065144C3" w14:textId="77777777" w:rsidR="003B274A" w:rsidRPr="00460FE0" w:rsidRDefault="003B274A" w:rsidP="00575719">
            <w:pPr>
              <w:pStyle w:val="Tabletext"/>
              <w:rPr>
                <w:rFonts w:eastAsia="MS Mincho"/>
                <w:szCs w:val="22"/>
              </w:rPr>
            </w:pPr>
            <w:r w:rsidRPr="00460FE0">
              <w:rPr>
                <w:rFonts w:eastAsia="MS Mincho"/>
                <w:szCs w:val="22"/>
              </w:rPr>
              <w:t>21 CFR 820.170</w:t>
            </w:r>
          </w:p>
        </w:tc>
      </w:tr>
      <w:tr w:rsidR="003B274A" w:rsidRPr="00460FE0" w14:paraId="3AB3CFE2" w14:textId="77777777" w:rsidTr="00575719">
        <w:trPr>
          <w:jc w:val="center"/>
        </w:trPr>
        <w:tc>
          <w:tcPr>
            <w:tcW w:w="1292" w:type="dxa"/>
            <w:tcBorders>
              <w:top w:val="single" w:sz="6" w:space="0" w:color="auto"/>
              <w:left w:val="single" w:sz="12" w:space="0" w:color="000000"/>
              <w:bottom w:val="single" w:sz="12" w:space="0" w:color="000000"/>
              <w:right w:val="single" w:sz="6" w:space="0" w:color="auto"/>
            </w:tcBorders>
            <w:shd w:val="clear" w:color="auto" w:fill="auto"/>
          </w:tcPr>
          <w:p w14:paraId="652FC025" w14:textId="77777777" w:rsidR="003B274A" w:rsidRPr="00460FE0" w:rsidRDefault="003B274A" w:rsidP="00575719">
            <w:pPr>
              <w:pStyle w:val="Tabletext"/>
              <w:rPr>
                <w:rFonts w:eastAsia="MS Mincho"/>
                <w:szCs w:val="22"/>
              </w:rPr>
            </w:pPr>
            <w:r w:rsidRPr="00460FE0">
              <w:rPr>
                <w:rFonts w:eastAsia="MS Mincho"/>
                <w:szCs w:val="22"/>
              </w:rPr>
              <w:t>PDT_INST-3</w:t>
            </w:r>
          </w:p>
        </w:tc>
        <w:tc>
          <w:tcPr>
            <w:tcW w:w="3110" w:type="dxa"/>
            <w:tcBorders>
              <w:top w:val="single" w:sz="6" w:space="0" w:color="auto"/>
              <w:left w:val="single" w:sz="6" w:space="0" w:color="auto"/>
              <w:bottom w:val="single" w:sz="12" w:space="0" w:color="000000"/>
              <w:right w:val="single" w:sz="6" w:space="0" w:color="auto"/>
            </w:tcBorders>
            <w:shd w:val="clear" w:color="auto" w:fill="auto"/>
          </w:tcPr>
          <w:p w14:paraId="73EB3BC2" w14:textId="77777777" w:rsidR="003B274A" w:rsidRPr="00460FE0" w:rsidRDefault="003B274A" w:rsidP="00575719">
            <w:pPr>
              <w:pStyle w:val="Tabletext"/>
              <w:rPr>
                <w:rFonts w:eastAsia="MS Mincho"/>
                <w:szCs w:val="22"/>
              </w:rPr>
            </w:pPr>
            <w:r w:rsidRPr="00460FE0">
              <w:rPr>
                <w:rFonts w:eastAsia="MS Mincho"/>
                <w:szCs w:val="22"/>
              </w:rPr>
              <w:t xml:space="preserve">The manufacturer should ensure effective and efficient communication with operators and users, including any security-related requirements that are the responsibility of the operators / users. </w:t>
            </w:r>
          </w:p>
          <w:p w14:paraId="22606608" w14:textId="77777777" w:rsidR="003B274A" w:rsidRPr="00460FE0" w:rsidRDefault="003B274A" w:rsidP="00575719">
            <w:pPr>
              <w:pStyle w:val="Tabletext"/>
              <w:rPr>
                <w:rFonts w:eastAsia="MS Mincho"/>
                <w:szCs w:val="22"/>
              </w:rPr>
            </w:pPr>
            <w:r w:rsidRPr="00460FE0">
              <w:rPr>
                <w:rFonts w:eastAsia="MS Mincho"/>
                <w:szCs w:val="22"/>
              </w:rPr>
              <w:t>The manufacturer also needs a mechanism to communicate security issues with their customers (e.g. a new vulnerability was discovered and the customer should take adequate steps to minimize potential harm until the manufacturer can fix the problem.)</w:t>
            </w:r>
          </w:p>
        </w:tc>
        <w:tc>
          <w:tcPr>
            <w:tcW w:w="3107" w:type="dxa"/>
            <w:tcBorders>
              <w:top w:val="single" w:sz="6" w:space="0" w:color="auto"/>
              <w:left w:val="single" w:sz="6" w:space="0" w:color="auto"/>
              <w:bottom w:val="single" w:sz="12" w:space="0" w:color="000000"/>
              <w:right w:val="single" w:sz="6" w:space="0" w:color="auto"/>
            </w:tcBorders>
            <w:shd w:val="clear" w:color="auto" w:fill="auto"/>
          </w:tcPr>
          <w:p w14:paraId="673711C0"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There is a SOP covering customer communication including handling of customer complaints.</w:t>
            </w:r>
          </w:p>
          <w:p w14:paraId="46B0F294"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There is a website that contains information about latest product releases and news related to security vulnerabilities.</w:t>
            </w:r>
          </w:p>
          <w:p w14:paraId="0D56ECF6"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The website provides the means to download the software.</w:t>
            </w:r>
          </w:p>
          <w:p w14:paraId="5ACD60FF"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The instructions for use reference this website.</w:t>
            </w:r>
          </w:p>
          <w:p w14:paraId="140F095B"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The instructions for use and the website reveal contact information e.g. e-mail, phone number, and/or a contact form.</w:t>
            </w:r>
          </w:p>
        </w:tc>
        <w:tc>
          <w:tcPr>
            <w:tcW w:w="2936" w:type="dxa"/>
            <w:tcBorders>
              <w:top w:val="single" w:sz="6" w:space="0" w:color="auto"/>
              <w:left w:val="single" w:sz="6" w:space="0" w:color="auto"/>
              <w:bottom w:val="single" w:sz="12" w:space="0" w:color="000000"/>
              <w:right w:val="single" w:sz="6" w:space="0" w:color="auto"/>
            </w:tcBorders>
            <w:shd w:val="clear" w:color="auto" w:fill="auto"/>
          </w:tcPr>
          <w:p w14:paraId="1FE69F0F" w14:textId="77777777" w:rsidR="003B274A" w:rsidRPr="00460FE0" w:rsidRDefault="003B274A" w:rsidP="00575719">
            <w:pPr>
              <w:pStyle w:val="Tabletext"/>
              <w:rPr>
                <w:rFonts w:eastAsia="MS Mincho"/>
                <w:szCs w:val="22"/>
              </w:rPr>
            </w:pPr>
          </w:p>
        </w:tc>
        <w:tc>
          <w:tcPr>
            <w:tcW w:w="2098" w:type="dxa"/>
            <w:tcBorders>
              <w:top w:val="single" w:sz="6" w:space="0" w:color="auto"/>
              <w:left w:val="single" w:sz="6" w:space="0" w:color="auto"/>
              <w:bottom w:val="single" w:sz="12" w:space="0" w:color="000000"/>
              <w:right w:val="single" w:sz="6" w:space="0" w:color="auto"/>
            </w:tcBorders>
            <w:shd w:val="clear" w:color="auto" w:fill="auto"/>
          </w:tcPr>
          <w:p w14:paraId="6D70C25C" w14:textId="77777777" w:rsidR="003B274A" w:rsidRPr="00460FE0" w:rsidRDefault="003B274A" w:rsidP="00575719">
            <w:pPr>
              <w:pStyle w:val="Tabletext"/>
              <w:rPr>
                <w:rFonts w:eastAsia="MS Mincho"/>
                <w:szCs w:val="22"/>
              </w:rPr>
            </w:pPr>
          </w:p>
        </w:tc>
        <w:tc>
          <w:tcPr>
            <w:tcW w:w="2210" w:type="dxa"/>
            <w:tcBorders>
              <w:top w:val="single" w:sz="6" w:space="0" w:color="auto"/>
              <w:left w:val="single" w:sz="6" w:space="0" w:color="auto"/>
              <w:bottom w:val="single" w:sz="12" w:space="0" w:color="000000"/>
              <w:right w:val="single" w:sz="12" w:space="0" w:color="000000"/>
            </w:tcBorders>
            <w:shd w:val="clear" w:color="auto" w:fill="auto"/>
          </w:tcPr>
          <w:p w14:paraId="19DD414E" w14:textId="77777777" w:rsidR="003B274A" w:rsidRPr="00460FE0" w:rsidRDefault="003B274A" w:rsidP="00575719">
            <w:pPr>
              <w:pStyle w:val="Tabletext"/>
              <w:rPr>
                <w:rFonts w:eastAsia="MS Mincho"/>
                <w:szCs w:val="22"/>
              </w:rPr>
            </w:pPr>
            <w:r w:rsidRPr="00460FE0">
              <w:rPr>
                <w:rFonts w:eastAsia="MS Mincho"/>
                <w:szCs w:val="22"/>
              </w:rPr>
              <w:t>ISO 13485 clauses 5.2 and 7.2</w:t>
            </w:r>
          </w:p>
          <w:p w14:paraId="581F06CE" w14:textId="77777777" w:rsidR="003B274A" w:rsidRPr="00460FE0" w:rsidRDefault="003B274A" w:rsidP="00575719">
            <w:pPr>
              <w:pStyle w:val="Tabletext"/>
              <w:rPr>
                <w:rFonts w:eastAsia="MS Mincho"/>
                <w:szCs w:val="22"/>
              </w:rPr>
            </w:pPr>
            <w:r w:rsidRPr="00460FE0">
              <w:rPr>
                <w:rFonts w:eastAsia="MS Mincho"/>
                <w:szCs w:val="22"/>
              </w:rPr>
              <w:t>MDR (2017/745) Article 10(j)</w:t>
            </w:r>
          </w:p>
          <w:p w14:paraId="3954F2E4" w14:textId="77777777" w:rsidR="003B274A" w:rsidRPr="00460FE0" w:rsidRDefault="003B274A" w:rsidP="00575719">
            <w:pPr>
              <w:pStyle w:val="Tabletext"/>
              <w:rPr>
                <w:rFonts w:eastAsia="MS Mincho"/>
                <w:szCs w:val="22"/>
              </w:rPr>
            </w:pPr>
            <w:r w:rsidRPr="00460FE0">
              <w:rPr>
                <w:rFonts w:eastAsia="MS Mincho"/>
                <w:szCs w:val="22"/>
              </w:rPr>
              <w:t>MDR (2017/745) Annex I (23.1)</w:t>
            </w:r>
          </w:p>
          <w:p w14:paraId="0AF6D771" w14:textId="77777777" w:rsidR="003B274A" w:rsidRPr="00460FE0" w:rsidRDefault="003B274A" w:rsidP="00575719">
            <w:pPr>
              <w:pStyle w:val="Tabletext"/>
              <w:rPr>
                <w:rFonts w:eastAsia="MS Mincho"/>
                <w:szCs w:val="22"/>
              </w:rPr>
            </w:pPr>
            <w:r w:rsidRPr="00460FE0">
              <w:rPr>
                <w:rFonts w:eastAsia="MS Mincho"/>
                <w:szCs w:val="22"/>
              </w:rPr>
              <w:t>Annex C- IT security Guidelines</w:t>
            </w:r>
          </w:p>
        </w:tc>
      </w:tr>
    </w:tbl>
    <w:p w14:paraId="1F3AF608" w14:textId="77777777" w:rsidR="003B274A" w:rsidRPr="00460FE0" w:rsidRDefault="003B274A" w:rsidP="003B274A">
      <w:pPr>
        <w:rPr>
          <w:lang w:eastAsia="en-US" w:bidi="ar-DZ"/>
        </w:rPr>
      </w:pPr>
    </w:p>
    <w:p w14:paraId="33FD5E15" w14:textId="77777777" w:rsidR="003B274A" w:rsidRPr="00460FE0" w:rsidRDefault="003B274A" w:rsidP="003B274A">
      <w:pPr>
        <w:pStyle w:val="Heading2"/>
        <w:rPr>
          <w:lang w:bidi="ar-DZ"/>
        </w:rPr>
      </w:pPr>
      <w:bookmarkStart w:id="249" w:name="_Toc51056149"/>
      <w:bookmarkStart w:id="250" w:name="_Toc51958056"/>
      <w:bookmarkStart w:id="251" w:name="_Toc52186847"/>
      <w:r w:rsidRPr="00460FE0">
        <w:rPr>
          <w:lang w:bidi="ar-DZ"/>
        </w:rPr>
        <w:lastRenderedPageBreak/>
        <w:t>Post-market surveillance requirements</w:t>
      </w:r>
      <w:bookmarkEnd w:id="249"/>
      <w:bookmarkEnd w:id="250"/>
      <w:bookmarkEnd w:id="251"/>
    </w:p>
    <w:p w14:paraId="1A0F28EB" w14:textId="77777777" w:rsidR="003B274A" w:rsidRPr="00460FE0" w:rsidRDefault="003B274A" w:rsidP="003B274A">
      <w:pPr>
        <w:pStyle w:val="TableNotitle"/>
        <w:rPr>
          <w:lang w:bidi="ar-DZ"/>
        </w:rPr>
      </w:pPr>
      <w:bookmarkStart w:id="252" w:name="_Toc45613768"/>
      <w:bookmarkStart w:id="253" w:name="_Toc51022772"/>
      <w:bookmarkStart w:id="254" w:name="_Toc51958142"/>
      <w:bookmarkStart w:id="255" w:name="_Toc52186909"/>
      <w:r w:rsidRPr="00460FE0">
        <w:rPr>
          <w:lang w:bidi="ar-DZ"/>
        </w:rPr>
        <w:t>Table 26: Post-market surveillance requirements</w:t>
      </w:r>
      <w:bookmarkEnd w:id="252"/>
      <w:bookmarkEnd w:id="253"/>
      <w:bookmarkEnd w:id="254"/>
      <w:bookmarkEnd w:id="255"/>
    </w:p>
    <w:tbl>
      <w:tblPr>
        <w:tblW w:w="14754" w:type="dxa"/>
        <w:jc w:val="center"/>
        <w:tblCellMar>
          <w:left w:w="87" w:type="dxa"/>
        </w:tblCellMar>
        <w:tblLook w:val="04A0" w:firstRow="1" w:lastRow="0" w:firstColumn="1" w:lastColumn="0" w:noHBand="0" w:noVBand="1"/>
      </w:tblPr>
      <w:tblGrid>
        <w:gridCol w:w="1274"/>
        <w:gridCol w:w="3219"/>
        <w:gridCol w:w="6"/>
        <w:gridCol w:w="3202"/>
        <w:gridCol w:w="2592"/>
        <w:gridCol w:w="18"/>
        <w:gridCol w:w="2171"/>
        <w:gridCol w:w="9"/>
        <w:gridCol w:w="2263"/>
      </w:tblGrid>
      <w:tr w:rsidR="003B274A" w:rsidRPr="00460FE0" w14:paraId="1A8F5AB7" w14:textId="77777777" w:rsidTr="00575719">
        <w:trPr>
          <w:tblHeader/>
          <w:jc w:val="center"/>
        </w:trPr>
        <w:tc>
          <w:tcPr>
            <w:tcW w:w="1273" w:type="dxa"/>
            <w:tcBorders>
              <w:top w:val="single" w:sz="12" w:space="0" w:color="000000"/>
              <w:left w:val="single" w:sz="12" w:space="0" w:color="000000"/>
              <w:bottom w:val="single" w:sz="12" w:space="0" w:color="000000"/>
              <w:right w:val="single" w:sz="6" w:space="0" w:color="auto"/>
            </w:tcBorders>
            <w:shd w:val="clear" w:color="auto" w:fill="auto"/>
          </w:tcPr>
          <w:p w14:paraId="52A17851" w14:textId="77777777" w:rsidR="003B274A" w:rsidRPr="002F3348" w:rsidRDefault="003B274A" w:rsidP="00575719">
            <w:pPr>
              <w:pStyle w:val="Tablehead"/>
            </w:pPr>
            <w:r w:rsidRPr="002F3348">
              <w:t>REQ. ID</w:t>
            </w:r>
          </w:p>
        </w:tc>
        <w:tc>
          <w:tcPr>
            <w:tcW w:w="3219" w:type="dxa"/>
            <w:tcBorders>
              <w:top w:val="single" w:sz="12" w:space="0" w:color="000000"/>
              <w:left w:val="single" w:sz="6" w:space="0" w:color="auto"/>
              <w:bottom w:val="single" w:sz="12" w:space="0" w:color="000000"/>
              <w:right w:val="single" w:sz="6" w:space="0" w:color="auto"/>
            </w:tcBorders>
            <w:shd w:val="clear" w:color="auto" w:fill="auto"/>
          </w:tcPr>
          <w:p w14:paraId="17919711" w14:textId="77777777" w:rsidR="003B274A" w:rsidRPr="002F3348" w:rsidRDefault="003B274A" w:rsidP="00575719">
            <w:pPr>
              <w:pStyle w:val="Tablehead"/>
            </w:pPr>
            <w:r w:rsidRPr="002F3348">
              <w:t>Requirement(s)</w:t>
            </w:r>
          </w:p>
        </w:tc>
        <w:tc>
          <w:tcPr>
            <w:tcW w:w="3208" w:type="dxa"/>
            <w:gridSpan w:val="2"/>
            <w:tcBorders>
              <w:top w:val="single" w:sz="12" w:space="0" w:color="000000"/>
              <w:left w:val="single" w:sz="6" w:space="0" w:color="auto"/>
              <w:bottom w:val="single" w:sz="12" w:space="0" w:color="000000"/>
              <w:right w:val="single" w:sz="6" w:space="0" w:color="auto"/>
            </w:tcBorders>
            <w:shd w:val="clear" w:color="auto" w:fill="auto"/>
          </w:tcPr>
          <w:p w14:paraId="475D2045" w14:textId="77777777" w:rsidR="003B274A" w:rsidRPr="002F3348" w:rsidRDefault="003B274A" w:rsidP="00575719">
            <w:pPr>
              <w:pStyle w:val="Tablehead"/>
            </w:pPr>
            <w:r w:rsidRPr="002F3348">
              <w:t>Checklist item(s)</w:t>
            </w:r>
          </w:p>
        </w:tc>
        <w:tc>
          <w:tcPr>
            <w:tcW w:w="2610" w:type="dxa"/>
            <w:gridSpan w:val="2"/>
            <w:tcBorders>
              <w:top w:val="single" w:sz="12" w:space="0" w:color="000000"/>
              <w:left w:val="single" w:sz="6" w:space="0" w:color="auto"/>
              <w:bottom w:val="single" w:sz="12" w:space="0" w:color="000000"/>
              <w:right w:val="single" w:sz="6" w:space="0" w:color="auto"/>
            </w:tcBorders>
            <w:shd w:val="clear" w:color="auto" w:fill="auto"/>
          </w:tcPr>
          <w:p w14:paraId="5AABE0A4" w14:textId="77777777" w:rsidR="003B274A" w:rsidRPr="002F3348" w:rsidRDefault="003B274A" w:rsidP="00575719">
            <w:pPr>
              <w:pStyle w:val="Tablehead"/>
            </w:pPr>
            <w:r w:rsidRPr="002F3348">
              <w:t>Checklist examples and comments</w:t>
            </w:r>
          </w:p>
        </w:tc>
        <w:tc>
          <w:tcPr>
            <w:tcW w:w="2180" w:type="dxa"/>
            <w:gridSpan w:val="2"/>
            <w:tcBorders>
              <w:top w:val="single" w:sz="12" w:space="0" w:color="000000"/>
              <w:left w:val="single" w:sz="6" w:space="0" w:color="auto"/>
              <w:bottom w:val="single" w:sz="12" w:space="0" w:color="000000"/>
              <w:right w:val="single" w:sz="6" w:space="0" w:color="auto"/>
            </w:tcBorders>
            <w:shd w:val="clear" w:color="auto" w:fill="auto"/>
          </w:tcPr>
          <w:p w14:paraId="0ED5CACC" w14:textId="77777777" w:rsidR="003B274A" w:rsidRPr="002F3348" w:rsidRDefault="003B274A" w:rsidP="00575719">
            <w:pPr>
              <w:pStyle w:val="Tablehead"/>
            </w:pPr>
            <w:r w:rsidRPr="002F3348">
              <w:t>Priority</w:t>
            </w:r>
          </w:p>
        </w:tc>
        <w:tc>
          <w:tcPr>
            <w:tcW w:w="2263" w:type="dxa"/>
            <w:tcBorders>
              <w:top w:val="single" w:sz="12" w:space="0" w:color="000000"/>
              <w:left w:val="single" w:sz="6" w:space="0" w:color="auto"/>
              <w:bottom w:val="single" w:sz="12" w:space="0" w:color="000000"/>
              <w:right w:val="single" w:sz="12" w:space="0" w:color="000000"/>
            </w:tcBorders>
            <w:shd w:val="clear" w:color="auto" w:fill="auto"/>
          </w:tcPr>
          <w:p w14:paraId="3AD1B812" w14:textId="77777777" w:rsidR="003B274A" w:rsidRPr="002F3348" w:rsidRDefault="003B274A" w:rsidP="00575719">
            <w:pPr>
              <w:pStyle w:val="Tablehead"/>
            </w:pPr>
            <w:r w:rsidRPr="002F3348">
              <w:t>Standard(s) / Regulation(s) applicable</w:t>
            </w:r>
          </w:p>
        </w:tc>
      </w:tr>
      <w:tr w:rsidR="003B274A" w:rsidRPr="00460FE0" w14:paraId="68BD01BB" w14:textId="77777777" w:rsidTr="00575719">
        <w:trPr>
          <w:jc w:val="center"/>
        </w:trPr>
        <w:tc>
          <w:tcPr>
            <w:tcW w:w="1273" w:type="dxa"/>
            <w:tcBorders>
              <w:top w:val="single" w:sz="12" w:space="0" w:color="000000"/>
              <w:left w:val="single" w:sz="12" w:space="0" w:color="000000"/>
              <w:bottom w:val="single" w:sz="6" w:space="0" w:color="auto"/>
              <w:right w:val="single" w:sz="6" w:space="0" w:color="auto"/>
            </w:tcBorders>
            <w:shd w:val="clear" w:color="auto" w:fill="auto"/>
          </w:tcPr>
          <w:p w14:paraId="0897DF99" w14:textId="77777777" w:rsidR="003B274A" w:rsidRPr="00460FE0" w:rsidRDefault="003B274A" w:rsidP="00575719">
            <w:pPr>
              <w:pStyle w:val="Tabletext"/>
              <w:rPr>
                <w:rFonts w:eastAsia="MS Mincho"/>
                <w:szCs w:val="22"/>
              </w:rPr>
            </w:pPr>
            <w:r w:rsidRPr="00460FE0">
              <w:rPr>
                <w:rFonts w:eastAsia="MS Mincho"/>
                <w:szCs w:val="22"/>
              </w:rPr>
              <w:t>PST_MRK-1</w:t>
            </w:r>
          </w:p>
        </w:tc>
        <w:tc>
          <w:tcPr>
            <w:tcW w:w="3219" w:type="dxa"/>
            <w:tcBorders>
              <w:top w:val="single" w:sz="12" w:space="0" w:color="000000"/>
              <w:left w:val="single" w:sz="6" w:space="0" w:color="auto"/>
              <w:bottom w:val="single" w:sz="6" w:space="0" w:color="auto"/>
              <w:right w:val="single" w:sz="6" w:space="0" w:color="auto"/>
            </w:tcBorders>
            <w:shd w:val="clear" w:color="auto" w:fill="auto"/>
          </w:tcPr>
          <w:p w14:paraId="45699E23" w14:textId="77777777" w:rsidR="003B274A" w:rsidRPr="00460FE0" w:rsidRDefault="003B274A" w:rsidP="00575719">
            <w:pPr>
              <w:pStyle w:val="Tabletext"/>
              <w:rPr>
                <w:rFonts w:eastAsia="MS Mincho"/>
                <w:szCs w:val="22"/>
              </w:rPr>
            </w:pPr>
            <w:r w:rsidRPr="00460FE0">
              <w:rPr>
                <w:rFonts w:eastAsia="MS Mincho"/>
                <w:szCs w:val="22"/>
              </w:rPr>
              <w:t>When determining threshold values the manufacturer should analyse how the application of the product might impact feature (input values).</w:t>
            </w:r>
          </w:p>
        </w:tc>
        <w:tc>
          <w:tcPr>
            <w:tcW w:w="3208" w:type="dxa"/>
            <w:gridSpan w:val="2"/>
            <w:tcBorders>
              <w:top w:val="single" w:sz="12" w:space="0" w:color="000000"/>
              <w:left w:val="single" w:sz="6" w:space="0" w:color="auto"/>
              <w:bottom w:val="single" w:sz="6" w:space="0" w:color="auto"/>
              <w:right w:val="single" w:sz="6" w:space="0" w:color="auto"/>
            </w:tcBorders>
            <w:shd w:val="clear" w:color="auto" w:fill="auto"/>
          </w:tcPr>
          <w:p w14:paraId="7FE48F56" w14:textId="77777777" w:rsidR="003B274A" w:rsidRPr="00460FE0" w:rsidRDefault="003B274A" w:rsidP="003B274A">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There is an analysis, whether feedback loops can influence input values.</w:t>
            </w:r>
          </w:p>
          <w:p w14:paraId="7E5BC249" w14:textId="77777777" w:rsidR="003B274A" w:rsidRPr="00460FE0" w:rsidRDefault="003B274A" w:rsidP="003B274A">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There is an analysis, whether self-fulfilling prophecies can influence input values.</w:t>
            </w:r>
          </w:p>
          <w:p w14:paraId="21396807" w14:textId="77777777" w:rsidR="003B274A" w:rsidRPr="00460FE0" w:rsidRDefault="003B274A" w:rsidP="003B274A">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There is a specification of threshold values in the post-market surveillance plan.</w:t>
            </w:r>
          </w:p>
        </w:tc>
        <w:tc>
          <w:tcPr>
            <w:tcW w:w="2610" w:type="dxa"/>
            <w:gridSpan w:val="2"/>
            <w:tcBorders>
              <w:top w:val="single" w:sz="12" w:space="0" w:color="000000"/>
              <w:left w:val="single" w:sz="6" w:space="0" w:color="auto"/>
              <w:bottom w:val="single" w:sz="6" w:space="0" w:color="auto"/>
              <w:right w:val="single" w:sz="6" w:space="0" w:color="auto"/>
            </w:tcBorders>
            <w:shd w:val="clear" w:color="auto" w:fill="auto"/>
          </w:tcPr>
          <w:p w14:paraId="3258919C"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Example for feedback loop: An algorithm provides prognoses. Therefore, the physician will treat the patients better or earlier.</w:t>
            </w:r>
          </w:p>
          <w:p w14:paraId="0AD6E8F0"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Example for self-fulfilling prophecies: an algorithm for predicting date and location of crimes will cause a higher surveillance by police. This will cause an increased number of detected crimes.</w:t>
            </w:r>
          </w:p>
        </w:tc>
        <w:tc>
          <w:tcPr>
            <w:tcW w:w="2180" w:type="dxa"/>
            <w:gridSpan w:val="2"/>
            <w:tcBorders>
              <w:top w:val="single" w:sz="12" w:space="0" w:color="000000"/>
              <w:left w:val="single" w:sz="6" w:space="0" w:color="auto"/>
              <w:bottom w:val="single" w:sz="6" w:space="0" w:color="auto"/>
              <w:right w:val="single" w:sz="6" w:space="0" w:color="auto"/>
            </w:tcBorders>
            <w:shd w:val="clear" w:color="auto" w:fill="auto"/>
          </w:tcPr>
          <w:p w14:paraId="71B2FBCD" w14:textId="77777777" w:rsidR="003B274A" w:rsidRPr="00460FE0" w:rsidRDefault="003B274A" w:rsidP="00575719">
            <w:pPr>
              <w:pStyle w:val="Tabletext"/>
              <w:rPr>
                <w:rFonts w:eastAsia="MS Mincho"/>
                <w:szCs w:val="22"/>
              </w:rPr>
            </w:pPr>
          </w:p>
        </w:tc>
        <w:tc>
          <w:tcPr>
            <w:tcW w:w="2263" w:type="dxa"/>
            <w:tcBorders>
              <w:top w:val="single" w:sz="12" w:space="0" w:color="000000"/>
              <w:left w:val="single" w:sz="6" w:space="0" w:color="auto"/>
              <w:bottom w:val="single" w:sz="6" w:space="0" w:color="auto"/>
              <w:right w:val="single" w:sz="12" w:space="0" w:color="000000"/>
            </w:tcBorders>
            <w:shd w:val="clear" w:color="auto" w:fill="auto"/>
          </w:tcPr>
          <w:p w14:paraId="7A72E5A6" w14:textId="77777777" w:rsidR="003B274A" w:rsidRPr="00460FE0" w:rsidRDefault="003B274A" w:rsidP="00575719">
            <w:pPr>
              <w:pStyle w:val="Tabletext"/>
              <w:rPr>
                <w:rFonts w:eastAsia="MS Mincho"/>
                <w:szCs w:val="22"/>
              </w:rPr>
            </w:pPr>
            <w:r w:rsidRPr="00460FE0">
              <w:rPr>
                <w:rFonts w:eastAsia="MS Mincho"/>
                <w:szCs w:val="22"/>
              </w:rPr>
              <w:t>MDR (2017/745) Annex III (1.1)</w:t>
            </w:r>
          </w:p>
          <w:p w14:paraId="24E10D03" w14:textId="77777777" w:rsidR="003B274A" w:rsidRPr="00460FE0" w:rsidRDefault="003B274A" w:rsidP="00575719">
            <w:pPr>
              <w:pStyle w:val="Tabletext"/>
              <w:rPr>
                <w:rFonts w:eastAsia="MS Mincho"/>
                <w:szCs w:val="22"/>
              </w:rPr>
            </w:pPr>
          </w:p>
        </w:tc>
      </w:tr>
      <w:tr w:rsidR="003B274A" w:rsidRPr="00460FE0" w14:paraId="24768947"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35F85460" w14:textId="77777777" w:rsidR="003B274A" w:rsidRPr="00460FE0" w:rsidRDefault="003B274A" w:rsidP="00575719">
            <w:pPr>
              <w:pStyle w:val="Tabletext"/>
              <w:rPr>
                <w:rFonts w:eastAsia="MS Mincho"/>
                <w:szCs w:val="22"/>
              </w:rPr>
            </w:pPr>
            <w:r w:rsidRPr="00460FE0">
              <w:rPr>
                <w:rFonts w:eastAsia="MS Mincho"/>
                <w:szCs w:val="22"/>
              </w:rPr>
              <w:t>PST_MRK-2</w:t>
            </w:r>
          </w:p>
        </w:tc>
        <w:tc>
          <w:tcPr>
            <w:tcW w:w="3225" w:type="dxa"/>
            <w:gridSpan w:val="2"/>
            <w:tcBorders>
              <w:top w:val="single" w:sz="6" w:space="0" w:color="auto"/>
              <w:left w:val="single" w:sz="6" w:space="0" w:color="auto"/>
              <w:bottom w:val="single" w:sz="6" w:space="0" w:color="auto"/>
              <w:right w:val="single" w:sz="6" w:space="0" w:color="auto"/>
            </w:tcBorders>
            <w:shd w:val="clear" w:color="auto" w:fill="auto"/>
          </w:tcPr>
          <w:p w14:paraId="12C9C0DE" w14:textId="77777777" w:rsidR="003B274A" w:rsidRPr="00460FE0" w:rsidRDefault="003B274A" w:rsidP="00575719">
            <w:pPr>
              <w:pStyle w:val="Tabletext"/>
              <w:rPr>
                <w:rFonts w:eastAsia="MS Mincho"/>
                <w:szCs w:val="22"/>
              </w:rPr>
            </w:pPr>
            <w:r w:rsidRPr="00460FE0">
              <w:rPr>
                <w:rFonts w:eastAsia="MS Mincho"/>
                <w:szCs w:val="22"/>
              </w:rPr>
              <w:t>The manufacturer should compile a Post-Market Surveillance Plan.</w:t>
            </w:r>
          </w:p>
        </w:tc>
        <w:tc>
          <w:tcPr>
            <w:tcW w:w="3202" w:type="dxa"/>
            <w:tcBorders>
              <w:top w:val="single" w:sz="6" w:space="0" w:color="auto"/>
              <w:left w:val="single" w:sz="6" w:space="0" w:color="auto"/>
              <w:bottom w:val="single" w:sz="6" w:space="0" w:color="auto"/>
              <w:right w:val="single" w:sz="6" w:space="0" w:color="auto"/>
            </w:tcBorders>
            <w:shd w:val="clear" w:color="auto" w:fill="auto"/>
          </w:tcPr>
          <w:p w14:paraId="60F8BDE4" w14:textId="77777777" w:rsidR="003B274A" w:rsidRPr="00460FE0" w:rsidRDefault="003B274A" w:rsidP="003B274A">
            <w:pPr>
              <w:pStyle w:val="Tabletext"/>
              <w:numPr>
                <w:ilvl w:val="0"/>
                <w:numId w:val="32"/>
              </w:numPr>
              <w:overflowPunct/>
              <w:autoSpaceDE/>
              <w:autoSpaceDN/>
              <w:adjustRightInd/>
              <w:ind w:left="284" w:hanging="284"/>
              <w:rPr>
                <w:rFonts w:eastAsia="MS Mincho"/>
                <w:szCs w:val="22"/>
              </w:rPr>
            </w:pPr>
            <w:r w:rsidRPr="00460FE0">
              <w:rPr>
                <w:rFonts w:eastAsia="MS Mincho"/>
                <w:szCs w:val="22"/>
              </w:rPr>
              <w:t>There is a SOP specifying how to compile post-market surveillance plans.</w:t>
            </w:r>
          </w:p>
          <w:p w14:paraId="4199CB57" w14:textId="77777777" w:rsidR="003B274A" w:rsidRPr="00460FE0" w:rsidRDefault="003B274A" w:rsidP="003B274A">
            <w:pPr>
              <w:pStyle w:val="Tabletext"/>
              <w:numPr>
                <w:ilvl w:val="0"/>
                <w:numId w:val="32"/>
              </w:numPr>
              <w:overflowPunct/>
              <w:autoSpaceDE/>
              <w:autoSpaceDN/>
              <w:adjustRightInd/>
              <w:ind w:left="284" w:hanging="284"/>
              <w:rPr>
                <w:rFonts w:eastAsia="MS Mincho"/>
                <w:szCs w:val="22"/>
              </w:rPr>
            </w:pPr>
            <w:r w:rsidRPr="00460FE0">
              <w:rPr>
                <w:rFonts w:eastAsia="MS Mincho"/>
                <w:szCs w:val="22"/>
              </w:rPr>
              <w:t>There is a post-market surveillance plan specifically for the product.</w:t>
            </w:r>
          </w:p>
          <w:p w14:paraId="441A9794" w14:textId="77777777" w:rsidR="003B274A" w:rsidRPr="00460FE0" w:rsidRDefault="003B274A" w:rsidP="003B274A">
            <w:pPr>
              <w:pStyle w:val="Tabletext"/>
              <w:numPr>
                <w:ilvl w:val="0"/>
                <w:numId w:val="32"/>
              </w:numPr>
              <w:overflowPunct/>
              <w:autoSpaceDE/>
              <w:autoSpaceDN/>
              <w:adjustRightInd/>
              <w:ind w:left="284" w:hanging="284"/>
              <w:rPr>
                <w:rFonts w:eastAsia="MS Mincho"/>
                <w:szCs w:val="22"/>
              </w:rPr>
            </w:pPr>
            <w:r w:rsidRPr="00460FE0">
              <w:rPr>
                <w:rFonts w:eastAsia="MS Mincho"/>
                <w:szCs w:val="22"/>
              </w:rPr>
              <w:t>The plan lists all relevant data sources to be monitored.</w:t>
            </w:r>
          </w:p>
          <w:p w14:paraId="4B35F3D6" w14:textId="77777777" w:rsidR="003B274A" w:rsidRPr="00460FE0" w:rsidRDefault="003B274A" w:rsidP="003B274A">
            <w:pPr>
              <w:pStyle w:val="Tabletext"/>
              <w:numPr>
                <w:ilvl w:val="0"/>
                <w:numId w:val="32"/>
              </w:numPr>
              <w:overflowPunct/>
              <w:autoSpaceDE/>
              <w:autoSpaceDN/>
              <w:adjustRightInd/>
              <w:ind w:left="284" w:hanging="284"/>
              <w:rPr>
                <w:rFonts w:eastAsia="MS Mincho"/>
                <w:szCs w:val="22"/>
              </w:rPr>
            </w:pPr>
            <w:r w:rsidRPr="00460FE0">
              <w:rPr>
                <w:rFonts w:eastAsia="MS Mincho"/>
                <w:szCs w:val="22"/>
              </w:rPr>
              <w:t xml:space="preserve">These sources include information from SOUP manufacturers (also of ML libraries) and also includes </w:t>
            </w:r>
            <w:r w:rsidRPr="00460FE0">
              <w:rPr>
                <w:rFonts w:eastAsia="MS Mincho"/>
                <w:szCs w:val="22"/>
              </w:rPr>
              <w:lastRenderedPageBreak/>
              <w:t>security disclosures by those vendors</w:t>
            </w:r>
          </w:p>
          <w:p w14:paraId="6FD8483C" w14:textId="77777777" w:rsidR="003B274A" w:rsidRPr="00460FE0" w:rsidRDefault="003B274A" w:rsidP="003B274A">
            <w:pPr>
              <w:pStyle w:val="Tabletext"/>
              <w:numPr>
                <w:ilvl w:val="0"/>
                <w:numId w:val="32"/>
              </w:numPr>
              <w:overflowPunct/>
              <w:autoSpaceDE/>
              <w:autoSpaceDN/>
              <w:adjustRightInd/>
              <w:ind w:left="284" w:hanging="284"/>
              <w:rPr>
                <w:rFonts w:eastAsia="MS Mincho"/>
                <w:szCs w:val="22"/>
              </w:rPr>
            </w:pPr>
            <w:r w:rsidRPr="00460FE0">
              <w:rPr>
                <w:rFonts w:eastAsia="MS Mincho"/>
                <w:szCs w:val="22"/>
              </w:rPr>
              <w:t>The plan describes for each data source how, how often and by whom data are collected.</w:t>
            </w:r>
          </w:p>
          <w:p w14:paraId="57580A6D" w14:textId="77777777" w:rsidR="003B274A" w:rsidRPr="00460FE0" w:rsidRDefault="003B274A" w:rsidP="003B274A">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 plan specifies how data has to be analysed.</w:t>
            </w:r>
          </w:p>
          <w:p w14:paraId="6794CF56" w14:textId="77777777" w:rsidR="003B274A" w:rsidRPr="00460FE0" w:rsidRDefault="003B274A" w:rsidP="003B274A">
            <w:pPr>
              <w:pStyle w:val="Tabletext"/>
              <w:numPr>
                <w:ilvl w:val="0"/>
                <w:numId w:val="33"/>
              </w:numPr>
              <w:overflowPunct/>
              <w:autoSpaceDE/>
              <w:autoSpaceDN/>
              <w:adjustRightInd/>
              <w:ind w:left="284" w:hanging="284"/>
              <w:rPr>
                <w:rFonts w:eastAsia="MS Mincho"/>
                <w:szCs w:val="22"/>
              </w:rPr>
            </w:pPr>
            <w:r w:rsidRPr="00460FE0">
              <w:rPr>
                <w:rFonts w:eastAsia="MS Mincho"/>
                <w:szCs w:val="22"/>
              </w:rPr>
              <w:t>The plan requires that quality metrics such as sensitivity and specificity are monitored.</w:t>
            </w:r>
          </w:p>
          <w:p w14:paraId="52E30AFB" w14:textId="77777777" w:rsidR="003B274A" w:rsidRPr="00460FE0" w:rsidRDefault="003B274A" w:rsidP="003B274A">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 plan specifies the data to be collected to be able to analyse whether the data in the field is consistent with the expected data or training data.</w:t>
            </w:r>
          </w:p>
          <w:p w14:paraId="6B2918DF" w14:textId="77777777" w:rsidR="003B274A" w:rsidRPr="00460FE0" w:rsidRDefault="003B274A" w:rsidP="003B274A">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 plan requires to collect and analyse data to assess how the use of the system changes over time.</w:t>
            </w:r>
          </w:p>
          <w:p w14:paraId="22AC0D1D" w14:textId="77777777" w:rsidR="003B274A" w:rsidRPr="00460FE0" w:rsidRDefault="003B274A" w:rsidP="003B274A">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 plan for continuous learning systems specifies whether and if how often which data sets have to be retested after algorithm updates.</w:t>
            </w:r>
          </w:p>
          <w:p w14:paraId="3D7FCCCE" w14:textId="77777777" w:rsidR="003B274A" w:rsidRPr="00460FE0" w:rsidRDefault="003B274A" w:rsidP="003B274A">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 plan for continuous learning systems specifies how and how frequently changes in algorithm updates are assessed.</w:t>
            </w:r>
          </w:p>
          <w:p w14:paraId="6AE0C84F" w14:textId="77777777" w:rsidR="003B274A" w:rsidRPr="00460FE0" w:rsidRDefault="003B274A" w:rsidP="003B274A">
            <w:pPr>
              <w:pStyle w:val="Tabletext"/>
              <w:numPr>
                <w:ilvl w:val="0"/>
                <w:numId w:val="30"/>
              </w:numPr>
              <w:overflowPunct/>
              <w:autoSpaceDE/>
              <w:autoSpaceDN/>
              <w:adjustRightInd/>
              <w:ind w:left="284" w:hanging="284"/>
              <w:rPr>
                <w:rFonts w:eastAsia="MS Mincho"/>
                <w:szCs w:val="22"/>
              </w:rPr>
            </w:pPr>
            <w:r w:rsidRPr="00460FE0">
              <w:rPr>
                <w:rFonts w:eastAsia="MS Mincho"/>
                <w:szCs w:val="22"/>
              </w:rPr>
              <w:lastRenderedPageBreak/>
              <w:t>The plan lists threshold values that trigger actions.</w:t>
            </w:r>
          </w:p>
          <w:p w14:paraId="4C7177DC" w14:textId="77777777" w:rsidR="003B274A" w:rsidRPr="00460FE0" w:rsidRDefault="003B274A" w:rsidP="003B274A">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 threshold values include quality metrics.</w:t>
            </w:r>
          </w:p>
          <w:p w14:paraId="381001D2" w14:textId="77777777" w:rsidR="003B274A" w:rsidRPr="00460FE0" w:rsidRDefault="003B274A" w:rsidP="003B274A">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These threshold values include features.</w:t>
            </w:r>
          </w:p>
          <w:p w14:paraId="5922B964" w14:textId="77777777" w:rsidR="003B274A" w:rsidRPr="00460FE0" w:rsidRDefault="003B274A" w:rsidP="003B274A">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 plan specifies the frequency and content of compiling post-market surveillance reports.</w:t>
            </w:r>
          </w:p>
          <w:p w14:paraId="242F24F2" w14:textId="77777777" w:rsidR="003B274A" w:rsidRPr="00460FE0" w:rsidRDefault="003B274A" w:rsidP="003B274A">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 plan is approved.</w:t>
            </w:r>
          </w:p>
        </w:tc>
        <w:tc>
          <w:tcPr>
            <w:tcW w:w="2592" w:type="dxa"/>
            <w:tcBorders>
              <w:top w:val="single" w:sz="6" w:space="0" w:color="auto"/>
              <w:left w:val="single" w:sz="6" w:space="0" w:color="auto"/>
              <w:bottom w:val="single" w:sz="6" w:space="0" w:color="auto"/>
              <w:right w:val="single" w:sz="6" w:space="0" w:color="auto"/>
            </w:tcBorders>
            <w:shd w:val="clear" w:color="auto" w:fill="auto"/>
          </w:tcPr>
          <w:p w14:paraId="3FA915CE"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Pr>
                <w:rFonts w:eastAsia="MS Mincho"/>
                <w:szCs w:val="22"/>
              </w:rPr>
              <w:lastRenderedPageBreak/>
              <w:t>"</w:t>
            </w:r>
            <w:r w:rsidRPr="00460FE0">
              <w:rPr>
                <w:rFonts w:eastAsia="MS Mincho"/>
                <w:szCs w:val="22"/>
              </w:rPr>
              <w:t>By whom</w:t>
            </w:r>
            <w:r>
              <w:rPr>
                <w:rFonts w:eastAsia="MS Mincho"/>
                <w:szCs w:val="22"/>
              </w:rPr>
              <w:t>"</w:t>
            </w:r>
            <w:r w:rsidRPr="00460FE0">
              <w:rPr>
                <w:rFonts w:eastAsia="MS Mincho"/>
                <w:szCs w:val="22"/>
              </w:rPr>
              <w:t xml:space="preserve"> not only persons / roles, but also systems can be listed</w:t>
            </w:r>
          </w:p>
          <w:p w14:paraId="54B65B06" w14:textId="77777777" w:rsidR="003B274A" w:rsidRPr="00460FE0" w:rsidRDefault="003B274A" w:rsidP="00575719">
            <w:pPr>
              <w:rPr>
                <w:sz w:val="22"/>
                <w:szCs w:val="22"/>
              </w:rPr>
            </w:pPr>
            <w:r w:rsidRPr="00460FE0">
              <w:rPr>
                <w:rFonts w:eastAsia="Times New Roman"/>
                <w:sz w:val="22"/>
                <w:szCs w:val="22"/>
              </w:rPr>
              <w:t>Examples for data sources are:</w:t>
            </w:r>
          </w:p>
          <w:p w14:paraId="72CED130"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results from leading ML conferences</w:t>
            </w:r>
          </w:p>
          <w:p w14:paraId="033C20BE"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scientific literature</w:t>
            </w:r>
          </w:p>
          <w:p w14:paraId="34C0C7B4"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customer communication (e.g. complaints)</w:t>
            </w:r>
          </w:p>
          <w:p w14:paraId="62BA2473"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lastRenderedPageBreak/>
              <w:t>IT security databases</w:t>
            </w:r>
          </w:p>
          <w:p w14:paraId="1A153B61"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bug reports and release notes for SOUP / OTS</w:t>
            </w:r>
          </w:p>
          <w:p w14:paraId="3B93A56C"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databases of authorities (e.g. FDA)</w:t>
            </w:r>
          </w:p>
          <w:p w14:paraId="2A3DE804"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actual input values (features) for continuous training and or usage of the product</w:t>
            </w:r>
          </w:p>
          <w:p w14:paraId="23FABBBE"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audit-logs.</w:t>
            </w:r>
          </w:p>
          <w:p w14:paraId="65013D24" w14:textId="77777777" w:rsidR="003B274A" w:rsidRPr="002F3348" w:rsidRDefault="003B274A" w:rsidP="00575719">
            <w:pPr>
              <w:pStyle w:val="Tabletext"/>
              <w:rPr>
                <w:rFonts w:eastAsia="MS Mincho"/>
                <w:szCs w:val="22"/>
              </w:rPr>
            </w:pPr>
            <w:r w:rsidRPr="002F3348">
              <w:rPr>
                <w:rFonts w:eastAsia="MS Mincho"/>
                <w:szCs w:val="22"/>
              </w:rPr>
              <w:t>Examples for additional quality metrics see above. Also, the variance of these quality metrics over time might be a quality metric (This allows visualization or quantification in particular for non-normally distributed data over the comparison of histograms or core density estimations).</w:t>
            </w:r>
          </w:p>
          <w:p w14:paraId="7B93751A" w14:textId="77777777" w:rsidR="003B274A" w:rsidRPr="00460FE0" w:rsidRDefault="003B274A" w:rsidP="00575719">
            <w:pPr>
              <w:pStyle w:val="Tabletext"/>
              <w:rPr>
                <w:szCs w:val="22"/>
              </w:rPr>
            </w:pPr>
            <w:r w:rsidRPr="002F3348">
              <w:rPr>
                <w:rFonts w:eastAsia="MS Mincho"/>
                <w:szCs w:val="22"/>
              </w:rPr>
              <w:t>Actions include update of risk analysis and re-evaluation of risk-benefit analysis, re-training of algorithm, product recall, implementation of better risk mitigation measures.</w:t>
            </w:r>
          </w:p>
        </w:tc>
        <w:tc>
          <w:tcPr>
            <w:tcW w:w="2189" w:type="dxa"/>
            <w:gridSpan w:val="2"/>
            <w:tcBorders>
              <w:top w:val="single" w:sz="6" w:space="0" w:color="auto"/>
              <w:left w:val="single" w:sz="6" w:space="0" w:color="auto"/>
              <w:bottom w:val="single" w:sz="6" w:space="0" w:color="auto"/>
              <w:right w:val="single" w:sz="6" w:space="0" w:color="auto"/>
            </w:tcBorders>
            <w:shd w:val="clear" w:color="auto" w:fill="auto"/>
          </w:tcPr>
          <w:p w14:paraId="63005D48" w14:textId="77777777" w:rsidR="003B274A" w:rsidRPr="00460FE0" w:rsidRDefault="003B274A" w:rsidP="00575719">
            <w:pPr>
              <w:pStyle w:val="Tabletext"/>
              <w:rPr>
                <w:rFonts w:eastAsia="MS Mincho"/>
                <w:szCs w:val="22"/>
              </w:rPr>
            </w:pPr>
          </w:p>
        </w:tc>
        <w:tc>
          <w:tcPr>
            <w:tcW w:w="2272" w:type="dxa"/>
            <w:gridSpan w:val="2"/>
            <w:tcBorders>
              <w:top w:val="single" w:sz="6" w:space="0" w:color="auto"/>
              <w:left w:val="single" w:sz="6" w:space="0" w:color="auto"/>
              <w:bottom w:val="single" w:sz="6" w:space="0" w:color="auto"/>
              <w:right w:val="single" w:sz="12" w:space="0" w:color="000000"/>
            </w:tcBorders>
            <w:shd w:val="clear" w:color="auto" w:fill="auto"/>
          </w:tcPr>
          <w:p w14:paraId="2007704B" w14:textId="77777777" w:rsidR="003B274A" w:rsidRPr="00460FE0" w:rsidRDefault="003B274A" w:rsidP="00575719">
            <w:pPr>
              <w:rPr>
                <w:szCs w:val="22"/>
              </w:rPr>
            </w:pPr>
            <w:r w:rsidRPr="00460FE0">
              <w:rPr>
                <w:rFonts w:eastAsia="Times New Roman"/>
                <w:szCs w:val="22"/>
              </w:rPr>
              <w:t>MDR (2017/745) Article 10(i)</w:t>
            </w:r>
          </w:p>
          <w:p w14:paraId="586BBE9E" w14:textId="77777777" w:rsidR="003B274A" w:rsidRPr="00460FE0" w:rsidRDefault="003B274A" w:rsidP="00575719">
            <w:pPr>
              <w:rPr>
                <w:sz w:val="22"/>
                <w:szCs w:val="22"/>
              </w:rPr>
            </w:pPr>
            <w:r w:rsidRPr="00460FE0">
              <w:rPr>
                <w:rFonts w:eastAsia="Times New Roman"/>
                <w:sz w:val="22"/>
                <w:szCs w:val="22"/>
              </w:rPr>
              <w:t xml:space="preserve">MDR (2017/745) Article 83 </w:t>
            </w:r>
          </w:p>
          <w:p w14:paraId="387C9747" w14:textId="77777777" w:rsidR="003B274A" w:rsidRPr="00460FE0" w:rsidRDefault="003B274A" w:rsidP="00575719">
            <w:pPr>
              <w:pStyle w:val="Tabletext"/>
              <w:rPr>
                <w:rFonts w:eastAsia="MS Mincho"/>
                <w:szCs w:val="22"/>
              </w:rPr>
            </w:pPr>
            <w:r w:rsidRPr="00460FE0">
              <w:rPr>
                <w:rFonts w:eastAsia="MS Mincho"/>
                <w:szCs w:val="22"/>
              </w:rPr>
              <w:t>MDR Annex III (1.1)</w:t>
            </w:r>
          </w:p>
          <w:p w14:paraId="1EC45D81" w14:textId="77777777" w:rsidR="003B274A" w:rsidRPr="00460FE0" w:rsidRDefault="003B274A" w:rsidP="00575719">
            <w:pPr>
              <w:pStyle w:val="Tabletext"/>
              <w:rPr>
                <w:rFonts w:eastAsia="MS Mincho"/>
                <w:szCs w:val="22"/>
              </w:rPr>
            </w:pPr>
            <w:r w:rsidRPr="00460FE0">
              <w:rPr>
                <w:rFonts w:eastAsia="MS Mincho"/>
                <w:szCs w:val="22"/>
              </w:rPr>
              <w:t>FD&amp;C act 522</w:t>
            </w:r>
          </w:p>
          <w:p w14:paraId="6E43E81D" w14:textId="77777777" w:rsidR="003B274A" w:rsidRPr="00460FE0" w:rsidRDefault="003B274A" w:rsidP="00575719">
            <w:pPr>
              <w:pStyle w:val="Tabletext"/>
              <w:rPr>
                <w:rFonts w:eastAsia="MS Mincho"/>
                <w:szCs w:val="22"/>
              </w:rPr>
            </w:pPr>
            <w:r w:rsidRPr="00460FE0">
              <w:rPr>
                <w:rFonts w:eastAsia="MS Mincho"/>
                <w:szCs w:val="22"/>
              </w:rPr>
              <w:t>21 CFR part 822</w:t>
            </w:r>
          </w:p>
          <w:p w14:paraId="3E2CA0F6" w14:textId="77777777" w:rsidR="003B274A" w:rsidRPr="00460FE0" w:rsidRDefault="003B274A" w:rsidP="00575719">
            <w:pPr>
              <w:pStyle w:val="Tabletext"/>
              <w:rPr>
                <w:rFonts w:eastAsia="MS Mincho"/>
                <w:szCs w:val="22"/>
              </w:rPr>
            </w:pPr>
            <w:r w:rsidRPr="00460FE0">
              <w:rPr>
                <w:rFonts w:eastAsia="MS Mincho"/>
                <w:szCs w:val="22"/>
              </w:rPr>
              <w:t>IEC 62304 7.1.3</w:t>
            </w:r>
          </w:p>
          <w:p w14:paraId="5127E418" w14:textId="77777777" w:rsidR="003B274A" w:rsidRPr="00460FE0" w:rsidRDefault="003B274A" w:rsidP="00575719">
            <w:pPr>
              <w:pStyle w:val="Tabletext"/>
              <w:rPr>
                <w:rFonts w:eastAsia="MS Mincho"/>
                <w:szCs w:val="22"/>
              </w:rPr>
            </w:pPr>
            <w:r w:rsidRPr="00460FE0">
              <w:rPr>
                <w:rFonts w:eastAsia="MS Mincho"/>
                <w:szCs w:val="22"/>
              </w:rPr>
              <w:t xml:space="preserve">XAVIER: </w:t>
            </w:r>
            <w:r>
              <w:rPr>
                <w:rFonts w:eastAsia="MS Mincho"/>
                <w:szCs w:val="22"/>
              </w:rPr>
              <w:t>"</w:t>
            </w:r>
            <w:r w:rsidRPr="00460FE0">
              <w:rPr>
                <w:rFonts w:eastAsia="MS Mincho"/>
                <w:szCs w:val="22"/>
              </w:rPr>
              <w:t xml:space="preserve">Perspectives and Good Practices for AI </w:t>
            </w:r>
            <w:r w:rsidRPr="00460FE0">
              <w:rPr>
                <w:rFonts w:eastAsia="MS Mincho"/>
                <w:szCs w:val="22"/>
              </w:rPr>
              <w:lastRenderedPageBreak/>
              <w:t>and Continuously Learning Systems in Healthcare</w:t>
            </w:r>
            <w:r>
              <w:rPr>
                <w:rFonts w:eastAsia="MS Mincho"/>
                <w:szCs w:val="22"/>
              </w:rPr>
              <w:t>"</w:t>
            </w:r>
          </w:p>
          <w:p w14:paraId="026647B0" w14:textId="77777777" w:rsidR="003B274A" w:rsidRPr="00460FE0" w:rsidRDefault="003B274A" w:rsidP="00575719">
            <w:pPr>
              <w:pStyle w:val="Tabletext"/>
              <w:rPr>
                <w:rFonts w:eastAsia="MS Mincho"/>
                <w:szCs w:val="22"/>
              </w:rPr>
            </w:pPr>
            <w:r w:rsidRPr="00460FE0">
              <w:rPr>
                <w:rFonts w:eastAsia="MS Mincho"/>
                <w:szCs w:val="22"/>
              </w:rPr>
              <w:t>ISO 24028</w:t>
            </w:r>
          </w:p>
          <w:p w14:paraId="28D8CBAF" w14:textId="77777777" w:rsidR="003B274A" w:rsidRPr="00460FE0" w:rsidRDefault="003B274A" w:rsidP="00575719">
            <w:pPr>
              <w:pStyle w:val="Tabletext"/>
              <w:rPr>
                <w:rFonts w:eastAsia="MS Mincho"/>
                <w:szCs w:val="22"/>
              </w:rPr>
            </w:pPr>
            <w:r w:rsidRPr="00460FE0">
              <w:rPr>
                <w:rFonts w:eastAsia="MS Mincho"/>
                <w:szCs w:val="22"/>
              </w:rPr>
              <w:t>DIN SPECT 2</w:t>
            </w:r>
          </w:p>
          <w:p w14:paraId="200ABA84" w14:textId="77777777" w:rsidR="003B274A" w:rsidRPr="00460FE0" w:rsidRDefault="003B274A" w:rsidP="00575719">
            <w:pPr>
              <w:pStyle w:val="Tabletext"/>
              <w:rPr>
                <w:rFonts w:eastAsia="MS Mincho"/>
              </w:rPr>
            </w:pPr>
            <w:r w:rsidRPr="00460FE0">
              <w:rPr>
                <w:rFonts w:eastAsia="MS Mincho"/>
              </w:rPr>
              <w:t>FDA proposed regulatory framework for modifications to AI/ML based SaMD chapter IV</w:t>
            </w:r>
          </w:p>
          <w:p w14:paraId="56A21E70" w14:textId="77777777" w:rsidR="003B274A" w:rsidRPr="00460FE0" w:rsidRDefault="003B274A" w:rsidP="00575719">
            <w:pPr>
              <w:pStyle w:val="Tabletext"/>
              <w:rPr>
                <w:rFonts w:eastAsia="MS Mincho"/>
                <w:szCs w:val="22"/>
              </w:rPr>
            </w:pPr>
            <w:r w:rsidRPr="00460FE0">
              <w:rPr>
                <w:rFonts w:eastAsia="MS Mincho"/>
                <w:szCs w:val="22"/>
              </w:rPr>
              <w:t>Annex C- IT security Guidelines</w:t>
            </w:r>
          </w:p>
        </w:tc>
      </w:tr>
      <w:tr w:rsidR="003B274A" w:rsidRPr="00460FE0" w14:paraId="6DE20146"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727D336B" w14:textId="77777777" w:rsidR="003B274A" w:rsidRPr="00460FE0" w:rsidRDefault="003B274A" w:rsidP="00575719">
            <w:pPr>
              <w:pStyle w:val="Tabletext"/>
              <w:rPr>
                <w:rFonts w:eastAsia="MS Mincho"/>
                <w:szCs w:val="22"/>
              </w:rPr>
            </w:pPr>
            <w:r w:rsidRPr="00460FE0">
              <w:rPr>
                <w:rFonts w:eastAsia="MS Mincho"/>
                <w:szCs w:val="22"/>
              </w:rPr>
              <w:lastRenderedPageBreak/>
              <w:t>PST_MRK-3</w:t>
            </w:r>
          </w:p>
        </w:tc>
        <w:tc>
          <w:tcPr>
            <w:tcW w:w="3219" w:type="dxa"/>
            <w:tcBorders>
              <w:top w:val="single" w:sz="6" w:space="0" w:color="auto"/>
              <w:left w:val="single" w:sz="6" w:space="0" w:color="auto"/>
              <w:bottom w:val="single" w:sz="6" w:space="0" w:color="auto"/>
              <w:right w:val="single" w:sz="6" w:space="0" w:color="auto"/>
            </w:tcBorders>
            <w:shd w:val="clear" w:color="auto" w:fill="auto"/>
          </w:tcPr>
          <w:p w14:paraId="482A8CC7" w14:textId="77777777" w:rsidR="003B274A" w:rsidRPr="00460FE0" w:rsidRDefault="003B274A" w:rsidP="00575719">
            <w:pPr>
              <w:pStyle w:val="Tabletext"/>
              <w:rPr>
                <w:rFonts w:eastAsia="MS Mincho"/>
                <w:szCs w:val="22"/>
              </w:rPr>
            </w:pPr>
            <w:r w:rsidRPr="00460FE0">
              <w:rPr>
                <w:rFonts w:eastAsia="MS Mincho"/>
                <w:szCs w:val="22"/>
              </w:rPr>
              <w:t>The manufacturer should perform post-market surveillance and compile reports, both according to the post-market surveillance plan.</w:t>
            </w:r>
          </w:p>
        </w:tc>
        <w:tc>
          <w:tcPr>
            <w:tcW w:w="3208" w:type="dxa"/>
            <w:gridSpan w:val="2"/>
            <w:tcBorders>
              <w:top w:val="single" w:sz="6" w:space="0" w:color="auto"/>
              <w:left w:val="single" w:sz="6" w:space="0" w:color="auto"/>
              <w:bottom w:val="single" w:sz="6" w:space="0" w:color="auto"/>
              <w:right w:val="single" w:sz="6" w:space="0" w:color="auto"/>
            </w:tcBorders>
            <w:shd w:val="clear" w:color="auto" w:fill="auto"/>
          </w:tcPr>
          <w:p w14:paraId="23678057" w14:textId="77777777" w:rsidR="003B274A" w:rsidRPr="00460FE0" w:rsidRDefault="003B274A" w:rsidP="003B274A">
            <w:pPr>
              <w:pStyle w:val="Tabletext"/>
              <w:numPr>
                <w:ilvl w:val="0"/>
                <w:numId w:val="29"/>
              </w:numPr>
              <w:overflowPunct/>
              <w:autoSpaceDE/>
              <w:autoSpaceDN/>
              <w:adjustRightInd/>
              <w:ind w:left="284" w:hanging="284"/>
              <w:rPr>
                <w:rFonts w:eastAsia="MS Mincho"/>
                <w:szCs w:val="22"/>
              </w:rPr>
            </w:pPr>
            <w:r w:rsidRPr="00460FE0">
              <w:rPr>
                <w:rFonts w:eastAsia="MS Mincho"/>
                <w:szCs w:val="22"/>
              </w:rPr>
              <w:t>There is a post-market surveillance report for each product respectively product type.</w:t>
            </w:r>
          </w:p>
          <w:p w14:paraId="54B35F79" w14:textId="77777777" w:rsidR="003B274A" w:rsidRPr="00460FE0" w:rsidRDefault="003B274A" w:rsidP="003B274A">
            <w:pPr>
              <w:pStyle w:val="Tabletext"/>
              <w:numPr>
                <w:ilvl w:val="0"/>
                <w:numId w:val="29"/>
              </w:numPr>
              <w:overflowPunct/>
              <w:autoSpaceDE/>
              <w:autoSpaceDN/>
              <w:adjustRightInd/>
              <w:ind w:left="284" w:hanging="284"/>
              <w:rPr>
                <w:rFonts w:eastAsia="MS Mincho"/>
                <w:szCs w:val="22"/>
              </w:rPr>
            </w:pPr>
            <w:r w:rsidRPr="00460FE0">
              <w:rPr>
                <w:rFonts w:eastAsia="MS Mincho"/>
                <w:szCs w:val="22"/>
              </w:rPr>
              <w:t>The post-market surveillance reports clearly identify the respective products via its UDI.</w:t>
            </w:r>
          </w:p>
          <w:p w14:paraId="006284F2" w14:textId="77777777" w:rsidR="003B274A" w:rsidRPr="00460FE0" w:rsidRDefault="003B274A" w:rsidP="003B274A">
            <w:pPr>
              <w:pStyle w:val="Tabletext"/>
              <w:numPr>
                <w:ilvl w:val="0"/>
                <w:numId w:val="29"/>
              </w:numPr>
              <w:overflowPunct/>
              <w:autoSpaceDE/>
              <w:autoSpaceDN/>
              <w:adjustRightInd/>
              <w:ind w:left="284" w:hanging="284"/>
              <w:rPr>
                <w:rFonts w:eastAsia="MS Mincho"/>
                <w:szCs w:val="22"/>
              </w:rPr>
            </w:pPr>
            <w:r w:rsidRPr="00460FE0">
              <w:rPr>
                <w:rFonts w:eastAsia="MS Mincho"/>
                <w:szCs w:val="22"/>
              </w:rPr>
              <w:t>The post-market surveillance reports identify the post-market data and conclude whether activities are required.</w:t>
            </w: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14:paraId="5E92DF2D" w14:textId="77777777" w:rsidR="003B274A" w:rsidRPr="00460FE0" w:rsidRDefault="003B274A" w:rsidP="00575719">
            <w:pPr>
              <w:pStyle w:val="Tabletext"/>
              <w:rPr>
                <w:rFonts w:eastAsia="MS Mincho"/>
                <w:szCs w:val="22"/>
              </w:rPr>
            </w:pPr>
          </w:p>
        </w:tc>
        <w:tc>
          <w:tcPr>
            <w:tcW w:w="2180" w:type="dxa"/>
            <w:gridSpan w:val="2"/>
            <w:tcBorders>
              <w:top w:val="single" w:sz="6" w:space="0" w:color="auto"/>
              <w:left w:val="single" w:sz="6" w:space="0" w:color="auto"/>
              <w:bottom w:val="single" w:sz="6" w:space="0" w:color="auto"/>
              <w:right w:val="single" w:sz="6" w:space="0" w:color="auto"/>
            </w:tcBorders>
            <w:shd w:val="clear" w:color="auto" w:fill="auto"/>
          </w:tcPr>
          <w:p w14:paraId="4388A215" w14:textId="77777777" w:rsidR="003B274A" w:rsidRPr="00460FE0" w:rsidRDefault="003B274A" w:rsidP="00575719">
            <w:pPr>
              <w:pStyle w:val="Tabletext"/>
              <w:rPr>
                <w:rFonts w:eastAsia="MS Mincho"/>
                <w:szCs w:val="22"/>
              </w:rPr>
            </w:pPr>
          </w:p>
        </w:tc>
        <w:tc>
          <w:tcPr>
            <w:tcW w:w="2263" w:type="dxa"/>
            <w:tcBorders>
              <w:top w:val="single" w:sz="6" w:space="0" w:color="auto"/>
              <w:left w:val="single" w:sz="6" w:space="0" w:color="auto"/>
              <w:bottom w:val="single" w:sz="6" w:space="0" w:color="auto"/>
              <w:right w:val="single" w:sz="12" w:space="0" w:color="000000"/>
            </w:tcBorders>
            <w:shd w:val="clear" w:color="auto" w:fill="auto"/>
          </w:tcPr>
          <w:p w14:paraId="6BBED498" w14:textId="77777777" w:rsidR="003B274A" w:rsidRPr="00460FE0" w:rsidRDefault="003B274A" w:rsidP="00575719">
            <w:pPr>
              <w:pStyle w:val="Tabletext"/>
              <w:rPr>
                <w:rFonts w:eastAsia="MS Mincho"/>
                <w:szCs w:val="22"/>
              </w:rPr>
            </w:pPr>
            <w:r w:rsidRPr="00460FE0">
              <w:rPr>
                <w:rFonts w:eastAsia="MS Mincho"/>
                <w:szCs w:val="22"/>
              </w:rPr>
              <w:t>MDR (2017/745) Article 85 f.</w:t>
            </w:r>
          </w:p>
          <w:p w14:paraId="12EECAAD" w14:textId="77777777" w:rsidR="003B274A" w:rsidRPr="00460FE0" w:rsidRDefault="003B274A" w:rsidP="00575719">
            <w:pPr>
              <w:pStyle w:val="Tabletext"/>
              <w:rPr>
                <w:rFonts w:eastAsia="MS Mincho"/>
                <w:szCs w:val="22"/>
              </w:rPr>
            </w:pPr>
            <w:r w:rsidRPr="00460FE0">
              <w:rPr>
                <w:rFonts w:eastAsia="MS Mincho"/>
              </w:rPr>
              <w:t>FDA proposed regulatory framework for modifications to AI/ML based SaMD chapter IV</w:t>
            </w:r>
          </w:p>
        </w:tc>
      </w:tr>
      <w:tr w:rsidR="003B274A" w:rsidRPr="00460FE0" w14:paraId="6F0DE882" w14:textId="77777777" w:rsidTr="00575719">
        <w:trPr>
          <w:jc w:val="center"/>
        </w:trPr>
        <w:tc>
          <w:tcPr>
            <w:tcW w:w="1273" w:type="dxa"/>
            <w:tcBorders>
              <w:top w:val="single" w:sz="6" w:space="0" w:color="auto"/>
              <w:left w:val="single" w:sz="12" w:space="0" w:color="000000"/>
              <w:bottom w:val="single" w:sz="6" w:space="0" w:color="auto"/>
              <w:right w:val="single" w:sz="6" w:space="0" w:color="auto"/>
            </w:tcBorders>
            <w:shd w:val="clear" w:color="auto" w:fill="auto"/>
          </w:tcPr>
          <w:p w14:paraId="1257BDA3" w14:textId="77777777" w:rsidR="003B274A" w:rsidRPr="00460FE0" w:rsidRDefault="003B274A" w:rsidP="00575719">
            <w:pPr>
              <w:pStyle w:val="Tabletext"/>
              <w:rPr>
                <w:rFonts w:eastAsia="MS Mincho"/>
                <w:szCs w:val="22"/>
              </w:rPr>
            </w:pPr>
            <w:r w:rsidRPr="00460FE0">
              <w:rPr>
                <w:rFonts w:eastAsia="MS Mincho"/>
                <w:szCs w:val="22"/>
              </w:rPr>
              <w:t>PST_MRK-4</w:t>
            </w:r>
          </w:p>
        </w:tc>
        <w:tc>
          <w:tcPr>
            <w:tcW w:w="3225" w:type="dxa"/>
            <w:gridSpan w:val="2"/>
            <w:tcBorders>
              <w:top w:val="single" w:sz="6" w:space="0" w:color="auto"/>
              <w:left w:val="single" w:sz="6" w:space="0" w:color="auto"/>
              <w:bottom w:val="single" w:sz="6" w:space="0" w:color="auto"/>
              <w:right w:val="single" w:sz="6" w:space="0" w:color="auto"/>
            </w:tcBorders>
            <w:shd w:val="clear" w:color="auto" w:fill="auto"/>
          </w:tcPr>
          <w:p w14:paraId="4B12DC92" w14:textId="77777777" w:rsidR="003B274A" w:rsidRPr="00460FE0" w:rsidRDefault="003B274A" w:rsidP="00575719">
            <w:pPr>
              <w:pStyle w:val="Tabletext"/>
              <w:rPr>
                <w:rFonts w:eastAsia="MS Mincho"/>
                <w:szCs w:val="22"/>
              </w:rPr>
            </w:pPr>
            <w:r w:rsidRPr="00460FE0">
              <w:rPr>
                <w:rFonts w:eastAsia="MS Mincho"/>
                <w:szCs w:val="22"/>
              </w:rPr>
              <w:t>The manufacturer should establish a post-market risk management system.</w:t>
            </w:r>
          </w:p>
        </w:tc>
        <w:tc>
          <w:tcPr>
            <w:tcW w:w="3202" w:type="dxa"/>
            <w:tcBorders>
              <w:top w:val="single" w:sz="6" w:space="0" w:color="auto"/>
              <w:left w:val="single" w:sz="6" w:space="0" w:color="auto"/>
              <w:bottom w:val="single" w:sz="6" w:space="0" w:color="auto"/>
              <w:right w:val="single" w:sz="6" w:space="0" w:color="auto"/>
            </w:tcBorders>
            <w:shd w:val="clear" w:color="auto" w:fill="auto"/>
          </w:tcPr>
          <w:p w14:paraId="2DA4BC62"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There is a specification how, how often and by whom the state of the art is monitored and re-assessed.</w:t>
            </w:r>
          </w:p>
          <w:p w14:paraId="23DBD24C"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 xml:space="preserve">The state-of-the-art assessment takes latest algorithms for machine </w:t>
            </w:r>
            <w:r w:rsidRPr="002F3348">
              <w:rPr>
                <w:rFonts w:eastAsia="MS Mincho"/>
                <w:szCs w:val="22"/>
              </w:rPr>
              <w:lastRenderedPageBreak/>
              <w:t>learning and for improving interpretability into account.</w:t>
            </w:r>
          </w:p>
          <w:p w14:paraId="431F6728"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The state-of-the-art assessment takes alternatives for the "ground-truth" respectively the gold standard.</w:t>
            </w:r>
          </w:p>
          <w:p w14:paraId="26C53031"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There is a specification how, how often and by whom post-market data are evaluated for new or changed hazards, hazardous situations, and risks.</w:t>
            </w:r>
          </w:p>
          <w:p w14:paraId="75D6864A"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The post-market risk analysis searches for (adverse) behavioural changes or (foreseeable) misuse.</w:t>
            </w:r>
          </w:p>
          <w:p w14:paraId="41EAB174" w14:textId="77777777" w:rsidR="003B274A" w:rsidRPr="002F3348" w:rsidRDefault="003B274A" w:rsidP="003B274A">
            <w:pPr>
              <w:pStyle w:val="Tabletext"/>
              <w:numPr>
                <w:ilvl w:val="0"/>
                <w:numId w:val="15"/>
              </w:numPr>
              <w:overflowPunct/>
              <w:autoSpaceDE/>
              <w:autoSpaceDN/>
              <w:adjustRightInd/>
              <w:ind w:left="284" w:hanging="284"/>
              <w:rPr>
                <w:rFonts w:eastAsia="MS Mincho"/>
                <w:szCs w:val="22"/>
              </w:rPr>
            </w:pPr>
            <w:r w:rsidRPr="002F3348">
              <w:rPr>
                <w:rFonts w:eastAsia="MS Mincho"/>
                <w:szCs w:val="22"/>
              </w:rPr>
              <w:t>For products that have been placed on the market for more than one-year post-market risk management activities are documented.</w:t>
            </w:r>
          </w:p>
        </w:tc>
        <w:tc>
          <w:tcPr>
            <w:tcW w:w="2592" w:type="dxa"/>
            <w:tcBorders>
              <w:top w:val="single" w:sz="6" w:space="0" w:color="auto"/>
              <w:left w:val="single" w:sz="6" w:space="0" w:color="auto"/>
              <w:bottom w:val="single" w:sz="6" w:space="0" w:color="auto"/>
              <w:right w:val="single" w:sz="6" w:space="0" w:color="auto"/>
            </w:tcBorders>
            <w:shd w:val="clear" w:color="auto" w:fill="auto"/>
          </w:tcPr>
          <w:p w14:paraId="63A6909F"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lastRenderedPageBreak/>
              <w:t>It is possible to combine post-market risk management and post-market surveillance.</w:t>
            </w:r>
          </w:p>
          <w:p w14:paraId="080709AB"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The interpretability includes transparency and explainability.</w:t>
            </w:r>
          </w:p>
          <w:p w14:paraId="110A99CD"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lastRenderedPageBreak/>
              <w:t>The foreseeable misuse may include radiologists that rely on the software and don't look at the images anymore, so they overlook finding.</w:t>
            </w:r>
          </w:p>
          <w:p w14:paraId="5EBAF52F"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The foreseeable misuse can include users or operators not updating the software or using the product after communicated end of life.</w:t>
            </w:r>
          </w:p>
        </w:tc>
        <w:tc>
          <w:tcPr>
            <w:tcW w:w="2189" w:type="dxa"/>
            <w:gridSpan w:val="2"/>
            <w:tcBorders>
              <w:top w:val="single" w:sz="6" w:space="0" w:color="auto"/>
              <w:left w:val="single" w:sz="6" w:space="0" w:color="auto"/>
              <w:bottom w:val="single" w:sz="6" w:space="0" w:color="auto"/>
              <w:right w:val="single" w:sz="6" w:space="0" w:color="auto"/>
            </w:tcBorders>
            <w:shd w:val="clear" w:color="auto" w:fill="auto"/>
          </w:tcPr>
          <w:p w14:paraId="455CF041" w14:textId="77777777" w:rsidR="003B274A" w:rsidRPr="00460FE0" w:rsidRDefault="003B274A" w:rsidP="00575719">
            <w:pPr>
              <w:pStyle w:val="Tabletext"/>
              <w:rPr>
                <w:rFonts w:eastAsia="MS Mincho"/>
                <w:szCs w:val="22"/>
              </w:rPr>
            </w:pPr>
          </w:p>
        </w:tc>
        <w:tc>
          <w:tcPr>
            <w:tcW w:w="2272" w:type="dxa"/>
            <w:gridSpan w:val="2"/>
            <w:tcBorders>
              <w:top w:val="single" w:sz="6" w:space="0" w:color="auto"/>
              <w:left w:val="single" w:sz="6" w:space="0" w:color="auto"/>
              <w:bottom w:val="single" w:sz="6" w:space="0" w:color="auto"/>
              <w:right w:val="single" w:sz="12" w:space="0" w:color="000000"/>
            </w:tcBorders>
            <w:shd w:val="clear" w:color="auto" w:fill="auto"/>
          </w:tcPr>
          <w:p w14:paraId="1979C1D6" w14:textId="77777777" w:rsidR="003B274A" w:rsidRPr="00460FE0" w:rsidRDefault="003B274A" w:rsidP="00575719">
            <w:pPr>
              <w:rPr>
                <w:sz w:val="22"/>
                <w:szCs w:val="22"/>
              </w:rPr>
            </w:pPr>
            <w:r w:rsidRPr="00460FE0">
              <w:rPr>
                <w:rFonts w:eastAsia="Times New Roman"/>
                <w:sz w:val="22"/>
                <w:szCs w:val="22"/>
              </w:rPr>
              <w:t>ISO 14971 clause 10</w:t>
            </w:r>
          </w:p>
        </w:tc>
      </w:tr>
      <w:tr w:rsidR="003B274A" w:rsidRPr="00460FE0" w14:paraId="363B67BA" w14:textId="77777777" w:rsidTr="00575719">
        <w:trPr>
          <w:jc w:val="center"/>
        </w:trPr>
        <w:tc>
          <w:tcPr>
            <w:tcW w:w="1273" w:type="dxa"/>
            <w:tcBorders>
              <w:top w:val="single" w:sz="6" w:space="0" w:color="auto"/>
              <w:left w:val="single" w:sz="12" w:space="0" w:color="000000"/>
              <w:bottom w:val="single" w:sz="12" w:space="0" w:color="000000"/>
              <w:right w:val="single" w:sz="6" w:space="0" w:color="auto"/>
            </w:tcBorders>
            <w:shd w:val="clear" w:color="auto" w:fill="auto"/>
          </w:tcPr>
          <w:p w14:paraId="039DC528" w14:textId="77777777" w:rsidR="003B274A" w:rsidRPr="00460FE0" w:rsidRDefault="003B274A" w:rsidP="00575719">
            <w:pPr>
              <w:pStyle w:val="Tabletext"/>
              <w:rPr>
                <w:rFonts w:eastAsia="MS Mincho"/>
                <w:szCs w:val="22"/>
              </w:rPr>
            </w:pPr>
            <w:r w:rsidRPr="00460FE0">
              <w:rPr>
                <w:rFonts w:eastAsia="MS Mincho"/>
                <w:szCs w:val="22"/>
              </w:rPr>
              <w:t>PST_MRK-5</w:t>
            </w:r>
          </w:p>
        </w:tc>
        <w:tc>
          <w:tcPr>
            <w:tcW w:w="3219" w:type="dxa"/>
            <w:tcBorders>
              <w:top w:val="single" w:sz="6" w:space="0" w:color="auto"/>
              <w:left w:val="single" w:sz="6" w:space="0" w:color="auto"/>
              <w:bottom w:val="single" w:sz="12" w:space="0" w:color="000000"/>
              <w:right w:val="single" w:sz="6" w:space="0" w:color="auto"/>
            </w:tcBorders>
            <w:shd w:val="clear" w:color="auto" w:fill="auto"/>
          </w:tcPr>
          <w:p w14:paraId="56A141CF" w14:textId="77777777" w:rsidR="003B274A" w:rsidRPr="00460FE0" w:rsidRDefault="003B274A" w:rsidP="00575719">
            <w:pPr>
              <w:pStyle w:val="Tabletext"/>
              <w:rPr>
                <w:rFonts w:eastAsia="MS Mincho"/>
                <w:szCs w:val="22"/>
              </w:rPr>
            </w:pPr>
            <w:r w:rsidRPr="00460FE0">
              <w:rPr>
                <w:rFonts w:eastAsia="MS Mincho"/>
                <w:szCs w:val="22"/>
              </w:rPr>
              <w:t>The manufacturer, must assess the design change before deciding whether notified bodies respectively authorities have to be informed.</w:t>
            </w:r>
          </w:p>
        </w:tc>
        <w:tc>
          <w:tcPr>
            <w:tcW w:w="3208" w:type="dxa"/>
            <w:gridSpan w:val="2"/>
            <w:tcBorders>
              <w:top w:val="single" w:sz="6" w:space="0" w:color="auto"/>
              <w:left w:val="single" w:sz="6" w:space="0" w:color="auto"/>
              <w:bottom w:val="single" w:sz="12" w:space="0" w:color="000000"/>
              <w:right w:val="single" w:sz="6" w:space="0" w:color="auto"/>
            </w:tcBorders>
            <w:shd w:val="clear" w:color="auto" w:fill="auto"/>
          </w:tcPr>
          <w:p w14:paraId="03667779"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 xml:space="preserve">For products marketed in the US there is an Algorithm Change Protocol (ACP) and a </w:t>
            </w:r>
            <w:r>
              <w:rPr>
                <w:rFonts w:eastAsia="MS Mincho"/>
                <w:szCs w:val="22"/>
              </w:rPr>
              <w:t>"</w:t>
            </w:r>
            <w:r w:rsidRPr="00460FE0">
              <w:rPr>
                <w:rFonts w:eastAsia="MS Mincho"/>
                <w:szCs w:val="22"/>
              </w:rPr>
              <w:t>SaMD Pre-Specifications</w:t>
            </w:r>
            <w:r>
              <w:rPr>
                <w:rFonts w:eastAsia="MS Mincho"/>
                <w:szCs w:val="22"/>
              </w:rPr>
              <w:t>"</w:t>
            </w:r>
            <w:r w:rsidRPr="00460FE0">
              <w:rPr>
                <w:rFonts w:eastAsia="MS Mincho"/>
                <w:szCs w:val="22"/>
              </w:rPr>
              <w:t xml:space="preserve"> (SPS).</w:t>
            </w:r>
          </w:p>
          <w:p w14:paraId="0D020532"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There is a description of design changes.</w:t>
            </w:r>
          </w:p>
          <w:p w14:paraId="218E1766" w14:textId="77777777" w:rsidR="003B274A" w:rsidRPr="00460FE0" w:rsidRDefault="003B274A" w:rsidP="003B274A">
            <w:pPr>
              <w:pStyle w:val="Tabletext"/>
              <w:numPr>
                <w:ilvl w:val="0"/>
                <w:numId w:val="15"/>
              </w:numPr>
              <w:overflowPunct/>
              <w:autoSpaceDE/>
              <w:autoSpaceDN/>
              <w:adjustRightInd/>
              <w:ind w:left="284" w:hanging="284"/>
              <w:rPr>
                <w:rFonts w:eastAsia="MS Mincho"/>
                <w:szCs w:val="22"/>
              </w:rPr>
            </w:pPr>
            <w:r w:rsidRPr="00460FE0">
              <w:rPr>
                <w:rFonts w:eastAsia="MS Mincho"/>
                <w:szCs w:val="22"/>
              </w:rPr>
              <w:t>There is an impact analysis for these design changes.</w:t>
            </w:r>
          </w:p>
        </w:tc>
        <w:tc>
          <w:tcPr>
            <w:tcW w:w="2610" w:type="dxa"/>
            <w:gridSpan w:val="2"/>
            <w:tcBorders>
              <w:top w:val="single" w:sz="6" w:space="0" w:color="auto"/>
              <w:left w:val="single" w:sz="6" w:space="0" w:color="auto"/>
              <w:bottom w:val="single" w:sz="12" w:space="0" w:color="000000"/>
              <w:right w:val="single" w:sz="6" w:space="0" w:color="auto"/>
            </w:tcBorders>
            <w:shd w:val="clear" w:color="auto" w:fill="auto"/>
          </w:tcPr>
          <w:p w14:paraId="63245B6D" w14:textId="77777777" w:rsidR="003B274A" w:rsidRPr="00460FE0" w:rsidRDefault="003B274A" w:rsidP="00575719">
            <w:pPr>
              <w:pStyle w:val="Tabletext"/>
              <w:rPr>
                <w:rFonts w:eastAsia="MS Mincho"/>
                <w:szCs w:val="22"/>
              </w:rPr>
            </w:pPr>
            <w:r w:rsidRPr="00460FE0">
              <w:rPr>
                <w:rFonts w:eastAsia="MS Mincho"/>
                <w:szCs w:val="22"/>
              </w:rPr>
              <w:t>Descriptions of design changes take into account changes to:</w:t>
            </w:r>
          </w:p>
          <w:p w14:paraId="04D4475B"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intended use</w:t>
            </w:r>
          </w:p>
          <w:p w14:paraId="5EC230F8"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ML architecture</w:t>
            </w:r>
          </w:p>
          <w:p w14:paraId="5ADD7BCD"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software architecture</w:t>
            </w:r>
          </w:p>
          <w:p w14:paraId="7DE33BEA"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use of 3rd party libraries (SOUP, OTS)</w:t>
            </w:r>
          </w:p>
          <w:p w14:paraId="117E750D"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programming language</w:t>
            </w:r>
          </w:p>
          <w:p w14:paraId="3B5D1CB6"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lastRenderedPageBreak/>
              <w:t>user Interface including warning</w:t>
            </w:r>
          </w:p>
          <w:p w14:paraId="7E23334D"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data interfaces.</w:t>
            </w:r>
          </w:p>
        </w:tc>
        <w:tc>
          <w:tcPr>
            <w:tcW w:w="2180" w:type="dxa"/>
            <w:gridSpan w:val="2"/>
            <w:tcBorders>
              <w:top w:val="single" w:sz="6" w:space="0" w:color="auto"/>
              <w:left w:val="single" w:sz="6" w:space="0" w:color="auto"/>
              <w:bottom w:val="single" w:sz="12" w:space="0" w:color="000000"/>
              <w:right w:val="single" w:sz="6" w:space="0" w:color="auto"/>
            </w:tcBorders>
            <w:shd w:val="clear" w:color="auto" w:fill="auto"/>
          </w:tcPr>
          <w:p w14:paraId="2774123A" w14:textId="77777777" w:rsidR="003B274A" w:rsidRPr="00460FE0" w:rsidRDefault="003B274A" w:rsidP="00575719">
            <w:pPr>
              <w:pStyle w:val="Tabletext"/>
              <w:rPr>
                <w:rFonts w:eastAsia="MS Mincho"/>
                <w:szCs w:val="22"/>
              </w:rPr>
            </w:pPr>
          </w:p>
        </w:tc>
        <w:tc>
          <w:tcPr>
            <w:tcW w:w="2263" w:type="dxa"/>
            <w:tcBorders>
              <w:top w:val="single" w:sz="6" w:space="0" w:color="auto"/>
              <w:left w:val="single" w:sz="6" w:space="0" w:color="auto"/>
              <w:bottom w:val="single" w:sz="12" w:space="0" w:color="000000"/>
              <w:right w:val="single" w:sz="12" w:space="0" w:color="000000"/>
            </w:tcBorders>
            <w:shd w:val="clear" w:color="auto" w:fill="auto"/>
          </w:tcPr>
          <w:p w14:paraId="2AEBFB49" w14:textId="77777777" w:rsidR="003B274A" w:rsidRPr="00460FE0" w:rsidRDefault="003B274A" w:rsidP="00575719">
            <w:pPr>
              <w:pStyle w:val="Tabletext"/>
              <w:rPr>
                <w:rFonts w:eastAsia="MS Mincho"/>
                <w:szCs w:val="22"/>
              </w:rPr>
            </w:pPr>
            <w:r w:rsidRPr="00460FE0">
              <w:rPr>
                <w:rFonts w:eastAsia="MS Mincho"/>
                <w:szCs w:val="22"/>
              </w:rPr>
              <w:t>MDR (2017/745) Article 87 ff.</w:t>
            </w:r>
          </w:p>
          <w:p w14:paraId="3A13EC8C" w14:textId="77777777" w:rsidR="003B274A" w:rsidRPr="00460FE0" w:rsidRDefault="003B274A" w:rsidP="00575719">
            <w:pPr>
              <w:pStyle w:val="Tabletext"/>
              <w:rPr>
                <w:rFonts w:eastAsia="MS Mincho"/>
                <w:szCs w:val="22"/>
              </w:rPr>
            </w:pPr>
            <w:r w:rsidRPr="00460FE0">
              <w:rPr>
                <w:rFonts w:eastAsia="MS Mincho"/>
                <w:szCs w:val="22"/>
              </w:rPr>
              <w:t>ISO 13485 clause 7.3.9</w:t>
            </w:r>
          </w:p>
          <w:p w14:paraId="29668636" w14:textId="77777777" w:rsidR="003B274A" w:rsidRPr="00460FE0" w:rsidRDefault="003B274A" w:rsidP="00575719">
            <w:pPr>
              <w:pStyle w:val="Tabletext"/>
              <w:rPr>
                <w:rFonts w:eastAsia="MS Mincho"/>
                <w:szCs w:val="22"/>
              </w:rPr>
            </w:pPr>
            <w:r w:rsidRPr="00460FE0">
              <w:rPr>
                <w:rFonts w:eastAsia="MS Mincho"/>
                <w:szCs w:val="22"/>
              </w:rPr>
              <w:t>21 CFR part 820.30(i)</w:t>
            </w:r>
          </w:p>
          <w:p w14:paraId="5D3786CE" w14:textId="77777777" w:rsidR="003B274A" w:rsidRPr="00460FE0" w:rsidRDefault="003B274A" w:rsidP="00575719">
            <w:pPr>
              <w:pStyle w:val="Tabletext"/>
              <w:rPr>
                <w:rFonts w:eastAsia="MS Mincho"/>
                <w:szCs w:val="22"/>
              </w:rPr>
            </w:pPr>
            <w:r w:rsidRPr="00460FE0">
              <w:rPr>
                <w:rFonts w:eastAsia="MS Mincho"/>
                <w:szCs w:val="22"/>
              </w:rPr>
              <w:t xml:space="preserve">FDA's </w:t>
            </w:r>
            <w:r>
              <w:rPr>
                <w:rFonts w:eastAsia="MS Mincho"/>
                <w:szCs w:val="22"/>
              </w:rPr>
              <w:t>"</w:t>
            </w:r>
            <w:r w:rsidRPr="00460FE0">
              <w:rPr>
                <w:rFonts w:eastAsia="MS Mincho"/>
                <w:szCs w:val="22"/>
              </w:rPr>
              <w:t xml:space="preserve">Proposed Regulatory Framework for Modifications to Artificial Intelligence / Machine Learning (AI/ML) Based </w:t>
            </w:r>
            <w:r w:rsidRPr="00460FE0">
              <w:rPr>
                <w:rFonts w:eastAsia="MS Mincho"/>
                <w:szCs w:val="22"/>
              </w:rPr>
              <w:lastRenderedPageBreak/>
              <w:t>Software as Medical Device</w:t>
            </w:r>
          </w:p>
        </w:tc>
      </w:tr>
    </w:tbl>
    <w:p w14:paraId="20070AB6" w14:textId="77777777" w:rsidR="003B274A" w:rsidRPr="00460FE0" w:rsidRDefault="003B274A" w:rsidP="003B274A">
      <w:pPr>
        <w:rPr>
          <w:lang w:eastAsia="en-US" w:bidi="ar-DZ"/>
        </w:rPr>
      </w:pPr>
    </w:p>
    <w:p w14:paraId="4932AE2D" w14:textId="77777777" w:rsidR="003B274A" w:rsidRPr="00460FE0" w:rsidRDefault="003B274A" w:rsidP="003B274A">
      <w:pPr>
        <w:pStyle w:val="Heading2"/>
        <w:rPr>
          <w:lang w:eastAsia="en-US" w:bidi="ar-DZ"/>
        </w:rPr>
      </w:pPr>
      <w:bookmarkStart w:id="256" w:name="_Toc51056150"/>
      <w:bookmarkStart w:id="257" w:name="_Toc51958057"/>
      <w:bookmarkStart w:id="258" w:name="_Toc52186848"/>
      <w:r w:rsidRPr="00460FE0">
        <w:rPr>
          <w:lang w:bidi="ar-DZ"/>
        </w:rPr>
        <w:t>Decommissioning requirements</w:t>
      </w:r>
      <w:bookmarkEnd w:id="256"/>
      <w:bookmarkEnd w:id="257"/>
      <w:bookmarkEnd w:id="258"/>
    </w:p>
    <w:p w14:paraId="3850C7D2" w14:textId="77777777" w:rsidR="003B274A" w:rsidRPr="00460FE0" w:rsidRDefault="003B274A" w:rsidP="003B274A">
      <w:pPr>
        <w:pStyle w:val="TableNotitle"/>
        <w:rPr>
          <w:lang w:bidi="ar-DZ"/>
        </w:rPr>
      </w:pPr>
      <w:bookmarkStart w:id="259" w:name="_Toc45613769"/>
      <w:bookmarkStart w:id="260" w:name="_Toc51022773"/>
      <w:bookmarkStart w:id="261" w:name="_Toc51958143"/>
      <w:bookmarkStart w:id="262" w:name="_Toc52186910"/>
      <w:r w:rsidRPr="00460FE0">
        <w:rPr>
          <w:lang w:bidi="ar-DZ"/>
        </w:rPr>
        <w:t>Table 27: Decommissioning requirements</w:t>
      </w:r>
      <w:bookmarkEnd w:id="259"/>
      <w:bookmarkEnd w:id="260"/>
      <w:bookmarkEnd w:id="261"/>
      <w:bookmarkEnd w:id="262"/>
    </w:p>
    <w:tbl>
      <w:tblPr>
        <w:tblW w:w="14754" w:type="dxa"/>
        <w:jc w:val="center"/>
        <w:tblCellMar>
          <w:left w:w="87" w:type="dxa"/>
        </w:tblCellMar>
        <w:tblLook w:val="04A0" w:firstRow="1" w:lastRow="0" w:firstColumn="1" w:lastColumn="0" w:noHBand="0" w:noVBand="1"/>
      </w:tblPr>
      <w:tblGrid>
        <w:gridCol w:w="1306"/>
        <w:gridCol w:w="3227"/>
        <w:gridCol w:w="3069"/>
        <w:gridCol w:w="2723"/>
        <w:gridCol w:w="2171"/>
        <w:gridCol w:w="2258"/>
      </w:tblGrid>
      <w:tr w:rsidR="003B274A" w:rsidRPr="00460FE0" w14:paraId="43FD7CE1" w14:textId="77777777" w:rsidTr="00575719">
        <w:trPr>
          <w:tblHeader/>
          <w:jc w:val="center"/>
        </w:trPr>
        <w:tc>
          <w:tcPr>
            <w:tcW w:w="1305" w:type="dxa"/>
            <w:tcBorders>
              <w:top w:val="single" w:sz="12" w:space="0" w:color="000000"/>
              <w:left w:val="single" w:sz="12" w:space="0" w:color="000000"/>
              <w:bottom w:val="single" w:sz="12" w:space="0" w:color="000000"/>
              <w:right w:val="single" w:sz="6" w:space="0" w:color="auto"/>
            </w:tcBorders>
            <w:shd w:val="clear" w:color="auto" w:fill="auto"/>
          </w:tcPr>
          <w:p w14:paraId="0E0E841B" w14:textId="77777777" w:rsidR="003B274A" w:rsidRPr="00460FE0" w:rsidRDefault="003B274A" w:rsidP="00575719">
            <w:pPr>
              <w:pStyle w:val="Tablehead"/>
            </w:pPr>
            <w:r w:rsidRPr="00460FE0">
              <w:t>REQ. ID</w:t>
            </w:r>
          </w:p>
        </w:tc>
        <w:tc>
          <w:tcPr>
            <w:tcW w:w="3227" w:type="dxa"/>
            <w:tcBorders>
              <w:top w:val="single" w:sz="12" w:space="0" w:color="000000"/>
              <w:left w:val="single" w:sz="6" w:space="0" w:color="auto"/>
              <w:bottom w:val="single" w:sz="12" w:space="0" w:color="000000"/>
              <w:right w:val="single" w:sz="6" w:space="0" w:color="auto"/>
            </w:tcBorders>
            <w:shd w:val="clear" w:color="auto" w:fill="auto"/>
          </w:tcPr>
          <w:p w14:paraId="5DEEB7DA" w14:textId="77777777" w:rsidR="003B274A" w:rsidRPr="00460FE0" w:rsidRDefault="003B274A" w:rsidP="00575719">
            <w:pPr>
              <w:pStyle w:val="Tablehead"/>
            </w:pPr>
            <w:r w:rsidRPr="00460FE0">
              <w:t>Requirement(s)</w:t>
            </w:r>
          </w:p>
        </w:tc>
        <w:tc>
          <w:tcPr>
            <w:tcW w:w="3069" w:type="dxa"/>
            <w:tcBorders>
              <w:top w:val="single" w:sz="12" w:space="0" w:color="000000"/>
              <w:left w:val="single" w:sz="6" w:space="0" w:color="auto"/>
              <w:bottom w:val="single" w:sz="12" w:space="0" w:color="000000"/>
              <w:right w:val="single" w:sz="6" w:space="0" w:color="auto"/>
            </w:tcBorders>
            <w:shd w:val="clear" w:color="auto" w:fill="auto"/>
          </w:tcPr>
          <w:p w14:paraId="2A10214E" w14:textId="77777777" w:rsidR="003B274A" w:rsidRPr="00460FE0" w:rsidRDefault="003B274A" w:rsidP="00575719">
            <w:pPr>
              <w:pStyle w:val="Tablehead"/>
            </w:pPr>
            <w:r w:rsidRPr="00460FE0">
              <w:t>Checklist item(s)</w:t>
            </w:r>
          </w:p>
        </w:tc>
        <w:tc>
          <w:tcPr>
            <w:tcW w:w="2723" w:type="dxa"/>
            <w:tcBorders>
              <w:top w:val="single" w:sz="12" w:space="0" w:color="000000"/>
              <w:left w:val="single" w:sz="6" w:space="0" w:color="auto"/>
              <w:bottom w:val="single" w:sz="12" w:space="0" w:color="000000"/>
              <w:right w:val="single" w:sz="6" w:space="0" w:color="auto"/>
            </w:tcBorders>
            <w:shd w:val="clear" w:color="auto" w:fill="auto"/>
          </w:tcPr>
          <w:p w14:paraId="47DA7185" w14:textId="77777777" w:rsidR="003B274A" w:rsidRPr="00460FE0" w:rsidRDefault="003B274A" w:rsidP="00575719">
            <w:pPr>
              <w:pStyle w:val="Tablehead"/>
            </w:pPr>
            <w:r w:rsidRPr="002F3348">
              <w:t>Checklist examples and comments</w:t>
            </w:r>
          </w:p>
        </w:tc>
        <w:tc>
          <w:tcPr>
            <w:tcW w:w="2171" w:type="dxa"/>
            <w:tcBorders>
              <w:top w:val="single" w:sz="12" w:space="0" w:color="000000"/>
              <w:left w:val="single" w:sz="6" w:space="0" w:color="auto"/>
              <w:bottom w:val="single" w:sz="12" w:space="0" w:color="000000"/>
              <w:right w:val="single" w:sz="6" w:space="0" w:color="auto"/>
            </w:tcBorders>
            <w:shd w:val="clear" w:color="auto" w:fill="auto"/>
          </w:tcPr>
          <w:p w14:paraId="2241E066" w14:textId="77777777" w:rsidR="003B274A" w:rsidRPr="00460FE0" w:rsidRDefault="003B274A" w:rsidP="00575719">
            <w:pPr>
              <w:pStyle w:val="Tablehead"/>
            </w:pPr>
            <w:r w:rsidRPr="002F3348">
              <w:t>Priority</w:t>
            </w:r>
          </w:p>
        </w:tc>
        <w:tc>
          <w:tcPr>
            <w:tcW w:w="2258" w:type="dxa"/>
            <w:tcBorders>
              <w:top w:val="single" w:sz="12" w:space="0" w:color="000000"/>
              <w:left w:val="single" w:sz="6" w:space="0" w:color="auto"/>
              <w:bottom w:val="single" w:sz="12" w:space="0" w:color="000000"/>
              <w:right w:val="single" w:sz="12" w:space="0" w:color="000000"/>
            </w:tcBorders>
            <w:shd w:val="clear" w:color="auto" w:fill="auto"/>
          </w:tcPr>
          <w:p w14:paraId="544A5DCE" w14:textId="77777777" w:rsidR="003B274A" w:rsidRPr="00460FE0" w:rsidRDefault="003B274A" w:rsidP="00575719">
            <w:pPr>
              <w:pStyle w:val="Tablehead"/>
            </w:pPr>
            <w:r w:rsidRPr="00460FE0">
              <w:t>Standard(s) / Regulation(s) applicable</w:t>
            </w:r>
          </w:p>
        </w:tc>
      </w:tr>
      <w:tr w:rsidR="003B274A" w:rsidRPr="00460FE0" w14:paraId="0F5562CA" w14:textId="77777777" w:rsidTr="00575719">
        <w:trPr>
          <w:jc w:val="center"/>
        </w:trPr>
        <w:tc>
          <w:tcPr>
            <w:tcW w:w="1305" w:type="dxa"/>
            <w:tcBorders>
              <w:top w:val="single" w:sz="12" w:space="0" w:color="000000"/>
              <w:left w:val="single" w:sz="12" w:space="0" w:color="000000"/>
              <w:bottom w:val="single" w:sz="6" w:space="0" w:color="auto"/>
              <w:right w:val="single" w:sz="6" w:space="0" w:color="auto"/>
            </w:tcBorders>
            <w:shd w:val="clear" w:color="auto" w:fill="auto"/>
          </w:tcPr>
          <w:p w14:paraId="6EACA3CB" w14:textId="77777777" w:rsidR="003B274A" w:rsidRPr="00460FE0" w:rsidRDefault="003B274A" w:rsidP="00575719">
            <w:pPr>
              <w:pStyle w:val="Tabletext"/>
              <w:rPr>
                <w:rFonts w:eastAsia="MS Mincho"/>
                <w:szCs w:val="22"/>
              </w:rPr>
            </w:pPr>
            <w:r w:rsidRPr="00460FE0">
              <w:rPr>
                <w:rFonts w:eastAsia="MS Mincho"/>
                <w:szCs w:val="22"/>
              </w:rPr>
              <w:t>DE_CMSN-1</w:t>
            </w:r>
          </w:p>
        </w:tc>
        <w:tc>
          <w:tcPr>
            <w:tcW w:w="3227" w:type="dxa"/>
            <w:tcBorders>
              <w:top w:val="single" w:sz="12" w:space="0" w:color="000000"/>
              <w:left w:val="single" w:sz="6" w:space="0" w:color="auto"/>
              <w:bottom w:val="single" w:sz="6" w:space="0" w:color="auto"/>
              <w:right w:val="single" w:sz="6" w:space="0" w:color="auto"/>
            </w:tcBorders>
            <w:shd w:val="clear" w:color="auto" w:fill="auto"/>
          </w:tcPr>
          <w:p w14:paraId="70149DB3" w14:textId="77777777" w:rsidR="003B274A" w:rsidRPr="00460FE0" w:rsidRDefault="003B274A" w:rsidP="00575719">
            <w:pPr>
              <w:pStyle w:val="Tabletext"/>
              <w:rPr>
                <w:rFonts w:eastAsia="MS Mincho"/>
                <w:szCs w:val="22"/>
              </w:rPr>
            </w:pPr>
            <w:r w:rsidRPr="00460FE0">
              <w:rPr>
                <w:rFonts w:eastAsia="MS Mincho"/>
                <w:szCs w:val="22"/>
              </w:rPr>
              <w:t>The manufacturer should establish a plan before decommissioning the medical device.</w:t>
            </w:r>
          </w:p>
        </w:tc>
        <w:tc>
          <w:tcPr>
            <w:tcW w:w="3069" w:type="dxa"/>
            <w:tcBorders>
              <w:top w:val="single" w:sz="12" w:space="0" w:color="000000"/>
              <w:left w:val="single" w:sz="6" w:space="0" w:color="auto"/>
              <w:bottom w:val="single" w:sz="6" w:space="0" w:color="auto"/>
              <w:right w:val="single" w:sz="6" w:space="0" w:color="auto"/>
            </w:tcBorders>
            <w:shd w:val="clear" w:color="auto" w:fill="auto"/>
          </w:tcPr>
          <w:p w14:paraId="61F2DF13" w14:textId="77777777" w:rsidR="003B274A" w:rsidRPr="00460FE0" w:rsidRDefault="003B274A" w:rsidP="00575719">
            <w:pPr>
              <w:pStyle w:val="Tabletext"/>
              <w:rPr>
                <w:rFonts w:eastAsia="MS Mincho"/>
                <w:szCs w:val="22"/>
              </w:rPr>
            </w:pPr>
            <w:r w:rsidRPr="00460FE0">
              <w:rPr>
                <w:rFonts w:eastAsia="MS Mincho"/>
                <w:szCs w:val="22"/>
              </w:rPr>
              <w:t xml:space="preserve">The plan describes </w:t>
            </w:r>
          </w:p>
          <w:p w14:paraId="3D64D044"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 xml:space="preserve">information of users and operators </w:t>
            </w:r>
          </w:p>
          <w:p w14:paraId="5F969DEA"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 xml:space="preserve">disposal of product </w:t>
            </w:r>
          </w:p>
          <w:p w14:paraId="3034F259"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archiving of product and data (e.g. training, test, validation data), software, documentation, considering security and privacy concerns</w:t>
            </w:r>
          </w:p>
        </w:tc>
        <w:tc>
          <w:tcPr>
            <w:tcW w:w="2723" w:type="dxa"/>
            <w:tcBorders>
              <w:top w:val="single" w:sz="12" w:space="0" w:color="000000"/>
              <w:left w:val="single" w:sz="6" w:space="0" w:color="auto"/>
              <w:bottom w:val="single" w:sz="6" w:space="0" w:color="auto"/>
              <w:right w:val="single" w:sz="6" w:space="0" w:color="auto"/>
            </w:tcBorders>
            <w:shd w:val="clear" w:color="auto" w:fill="auto"/>
          </w:tcPr>
          <w:p w14:paraId="7A422016" w14:textId="77777777" w:rsidR="003B274A" w:rsidRPr="00B10404" w:rsidRDefault="003B274A" w:rsidP="00575719">
            <w:pPr>
              <w:pStyle w:val="Tabletext"/>
            </w:pPr>
            <w:r w:rsidRPr="00B10404">
              <w:t>Disposal can include:</w:t>
            </w:r>
          </w:p>
          <w:p w14:paraId="55D5F170" w14:textId="77777777" w:rsidR="003B274A" w:rsidRPr="00B10404" w:rsidRDefault="003B274A" w:rsidP="003B274A">
            <w:pPr>
              <w:pStyle w:val="Tabletext"/>
              <w:numPr>
                <w:ilvl w:val="0"/>
                <w:numId w:val="84"/>
              </w:numPr>
              <w:ind w:left="284" w:hanging="284"/>
            </w:pPr>
            <w:r w:rsidRPr="00B10404">
              <w:t>putting product into trash</w:t>
            </w:r>
          </w:p>
          <w:p w14:paraId="0B9C42DD" w14:textId="77777777" w:rsidR="003B274A" w:rsidRPr="00B10404" w:rsidRDefault="003B274A" w:rsidP="003B274A">
            <w:pPr>
              <w:pStyle w:val="Tabletext"/>
              <w:numPr>
                <w:ilvl w:val="0"/>
                <w:numId w:val="84"/>
              </w:numPr>
              <w:ind w:left="284" w:hanging="284"/>
            </w:pPr>
            <w:r w:rsidRPr="00B10404">
              <w:t>de-installation</w:t>
            </w:r>
          </w:p>
          <w:p w14:paraId="04BDBE5A" w14:textId="77777777" w:rsidR="003B274A" w:rsidRPr="00B10404" w:rsidRDefault="003B274A" w:rsidP="003B274A">
            <w:pPr>
              <w:pStyle w:val="Tabletext"/>
              <w:numPr>
                <w:ilvl w:val="0"/>
                <w:numId w:val="84"/>
              </w:numPr>
              <w:ind w:left="284" w:hanging="284"/>
            </w:pPr>
            <w:r w:rsidRPr="00B10404">
              <w:t>sending back to manufacturer</w:t>
            </w:r>
          </w:p>
          <w:p w14:paraId="7E3C40A8" w14:textId="77777777" w:rsidR="003B274A" w:rsidRPr="00B10404" w:rsidRDefault="003B274A" w:rsidP="003B274A">
            <w:pPr>
              <w:pStyle w:val="Tabletext"/>
              <w:numPr>
                <w:ilvl w:val="0"/>
                <w:numId w:val="84"/>
              </w:numPr>
              <w:ind w:left="284" w:hanging="284"/>
            </w:pPr>
            <w:r w:rsidRPr="00B10404">
              <w:t>logging-off</w:t>
            </w:r>
          </w:p>
          <w:p w14:paraId="6889758C" w14:textId="77777777" w:rsidR="003B274A" w:rsidRPr="00B10404" w:rsidRDefault="003B274A" w:rsidP="003B274A">
            <w:pPr>
              <w:pStyle w:val="Tabletext"/>
              <w:numPr>
                <w:ilvl w:val="0"/>
                <w:numId w:val="84"/>
              </w:numPr>
              <w:ind w:left="284" w:hanging="284"/>
            </w:pPr>
            <w:r w:rsidRPr="00B10404">
              <w:t>"de-registration"</w:t>
            </w:r>
          </w:p>
          <w:p w14:paraId="7C6F7A43" w14:textId="77777777" w:rsidR="003B274A" w:rsidRPr="00B10404" w:rsidRDefault="003B274A" w:rsidP="003B274A">
            <w:pPr>
              <w:pStyle w:val="Tabletext"/>
              <w:numPr>
                <w:ilvl w:val="0"/>
                <w:numId w:val="84"/>
              </w:numPr>
              <w:ind w:left="284" w:hanging="284"/>
            </w:pPr>
            <w:r w:rsidRPr="00B10404">
              <w:t>confirmation of disposal.</w:t>
            </w:r>
          </w:p>
        </w:tc>
        <w:tc>
          <w:tcPr>
            <w:tcW w:w="2171" w:type="dxa"/>
            <w:tcBorders>
              <w:top w:val="single" w:sz="12" w:space="0" w:color="000000"/>
              <w:left w:val="single" w:sz="6" w:space="0" w:color="auto"/>
              <w:bottom w:val="single" w:sz="6" w:space="0" w:color="auto"/>
              <w:right w:val="single" w:sz="6" w:space="0" w:color="auto"/>
            </w:tcBorders>
            <w:shd w:val="clear" w:color="auto" w:fill="auto"/>
          </w:tcPr>
          <w:p w14:paraId="5BB24696" w14:textId="77777777" w:rsidR="003B274A" w:rsidRPr="00460FE0" w:rsidRDefault="003B274A" w:rsidP="00575719">
            <w:pPr>
              <w:pStyle w:val="Tabletext"/>
              <w:rPr>
                <w:rFonts w:eastAsia="MS Mincho"/>
                <w:szCs w:val="22"/>
              </w:rPr>
            </w:pPr>
          </w:p>
        </w:tc>
        <w:tc>
          <w:tcPr>
            <w:tcW w:w="2258" w:type="dxa"/>
            <w:tcBorders>
              <w:top w:val="single" w:sz="12" w:space="0" w:color="000000"/>
              <w:left w:val="single" w:sz="6" w:space="0" w:color="auto"/>
              <w:bottom w:val="single" w:sz="6" w:space="0" w:color="auto"/>
              <w:right w:val="single" w:sz="12" w:space="0" w:color="000000"/>
            </w:tcBorders>
            <w:shd w:val="clear" w:color="auto" w:fill="auto"/>
          </w:tcPr>
          <w:p w14:paraId="614AD835" w14:textId="77777777" w:rsidR="003B274A" w:rsidRPr="00460FE0" w:rsidRDefault="003B274A" w:rsidP="00575719">
            <w:pPr>
              <w:pStyle w:val="Tabletext"/>
              <w:rPr>
                <w:rFonts w:eastAsia="MS Mincho"/>
                <w:szCs w:val="22"/>
              </w:rPr>
            </w:pPr>
            <w:r w:rsidRPr="00460FE0">
              <w:rPr>
                <w:rFonts w:eastAsia="MS Mincho"/>
                <w:szCs w:val="22"/>
              </w:rPr>
              <w:t>ISO 24028</w:t>
            </w:r>
          </w:p>
        </w:tc>
      </w:tr>
      <w:tr w:rsidR="003B274A" w:rsidRPr="00460FE0" w14:paraId="4CA95342" w14:textId="77777777" w:rsidTr="00575719">
        <w:trPr>
          <w:jc w:val="center"/>
        </w:trPr>
        <w:tc>
          <w:tcPr>
            <w:tcW w:w="1305" w:type="dxa"/>
            <w:tcBorders>
              <w:top w:val="single" w:sz="6" w:space="0" w:color="auto"/>
              <w:left w:val="single" w:sz="12" w:space="0" w:color="000000"/>
              <w:bottom w:val="single" w:sz="12" w:space="0" w:color="auto"/>
              <w:right w:val="single" w:sz="6" w:space="0" w:color="auto"/>
            </w:tcBorders>
            <w:shd w:val="clear" w:color="auto" w:fill="auto"/>
          </w:tcPr>
          <w:p w14:paraId="59BBAAAF" w14:textId="77777777" w:rsidR="003B274A" w:rsidRPr="00460FE0" w:rsidRDefault="003B274A" w:rsidP="00575719">
            <w:pPr>
              <w:pStyle w:val="Tabletext"/>
              <w:rPr>
                <w:rFonts w:eastAsia="MS Mincho"/>
                <w:szCs w:val="22"/>
              </w:rPr>
            </w:pPr>
            <w:r w:rsidRPr="00460FE0">
              <w:rPr>
                <w:rFonts w:eastAsia="MS Mincho"/>
                <w:szCs w:val="22"/>
              </w:rPr>
              <w:t>DE_CMSN-2</w:t>
            </w:r>
          </w:p>
        </w:tc>
        <w:tc>
          <w:tcPr>
            <w:tcW w:w="3227" w:type="dxa"/>
            <w:tcBorders>
              <w:top w:val="single" w:sz="6" w:space="0" w:color="auto"/>
              <w:left w:val="single" w:sz="6" w:space="0" w:color="auto"/>
              <w:bottom w:val="single" w:sz="12" w:space="0" w:color="auto"/>
              <w:right w:val="single" w:sz="6" w:space="0" w:color="auto"/>
            </w:tcBorders>
            <w:shd w:val="clear" w:color="auto" w:fill="auto"/>
          </w:tcPr>
          <w:p w14:paraId="0F8FEA79" w14:textId="77777777" w:rsidR="003B274A" w:rsidRPr="00460FE0" w:rsidRDefault="003B274A" w:rsidP="00575719">
            <w:pPr>
              <w:pStyle w:val="Tabletext"/>
              <w:rPr>
                <w:rFonts w:eastAsia="MS Mincho"/>
                <w:szCs w:val="22"/>
              </w:rPr>
            </w:pPr>
            <w:r w:rsidRPr="00460FE0">
              <w:rPr>
                <w:rFonts w:eastAsia="MS Mincho"/>
                <w:szCs w:val="22"/>
              </w:rPr>
              <w:t>The manufacturer should analyse risks of decommissioning.</w:t>
            </w:r>
          </w:p>
        </w:tc>
        <w:tc>
          <w:tcPr>
            <w:tcW w:w="3069" w:type="dxa"/>
            <w:tcBorders>
              <w:top w:val="single" w:sz="6" w:space="0" w:color="auto"/>
              <w:left w:val="single" w:sz="6" w:space="0" w:color="auto"/>
              <w:bottom w:val="single" w:sz="12" w:space="0" w:color="auto"/>
              <w:right w:val="single" w:sz="6" w:space="0" w:color="auto"/>
            </w:tcBorders>
            <w:shd w:val="clear" w:color="auto" w:fill="auto"/>
          </w:tcPr>
          <w:p w14:paraId="1F22D0D7" w14:textId="77777777" w:rsidR="003B274A" w:rsidRPr="00460FE0" w:rsidRDefault="003B274A" w:rsidP="00575719">
            <w:pPr>
              <w:pStyle w:val="Tabletext"/>
              <w:rPr>
                <w:rFonts w:eastAsia="MS Mincho"/>
                <w:szCs w:val="22"/>
              </w:rPr>
            </w:pPr>
            <w:r w:rsidRPr="00460FE0">
              <w:rPr>
                <w:rFonts w:eastAsia="MS Mincho"/>
                <w:szCs w:val="22"/>
              </w:rPr>
              <w:t>The risk analysis assesses:</w:t>
            </w:r>
          </w:p>
          <w:p w14:paraId="15B29A61"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risks for patients due to a product that is no longer available.</w:t>
            </w:r>
          </w:p>
          <w:p w14:paraId="7FD93FA5" w14:textId="77777777" w:rsidR="003B274A" w:rsidRPr="00460FE0" w:rsidRDefault="003B274A" w:rsidP="003B274A">
            <w:pPr>
              <w:pStyle w:val="Tabletext"/>
              <w:numPr>
                <w:ilvl w:val="0"/>
                <w:numId w:val="26"/>
              </w:numPr>
              <w:overflowPunct/>
              <w:autoSpaceDE/>
              <w:autoSpaceDN/>
              <w:adjustRightInd/>
              <w:ind w:left="284" w:hanging="284"/>
              <w:rPr>
                <w:rFonts w:eastAsia="MS Mincho"/>
                <w:szCs w:val="22"/>
              </w:rPr>
            </w:pPr>
            <w:r w:rsidRPr="00460FE0">
              <w:rPr>
                <w:rFonts w:eastAsia="MS Mincho"/>
                <w:szCs w:val="22"/>
              </w:rPr>
              <w:t>risks due to negative impact on other systems.</w:t>
            </w:r>
          </w:p>
        </w:tc>
        <w:tc>
          <w:tcPr>
            <w:tcW w:w="2723" w:type="dxa"/>
            <w:tcBorders>
              <w:top w:val="single" w:sz="6" w:space="0" w:color="auto"/>
              <w:left w:val="single" w:sz="6" w:space="0" w:color="auto"/>
              <w:bottom w:val="single" w:sz="12" w:space="0" w:color="auto"/>
              <w:right w:val="single" w:sz="6" w:space="0" w:color="auto"/>
            </w:tcBorders>
            <w:shd w:val="clear" w:color="auto" w:fill="auto"/>
          </w:tcPr>
          <w:p w14:paraId="4C6B96ED" w14:textId="77777777" w:rsidR="003B274A" w:rsidRPr="00B10404" w:rsidRDefault="003B274A" w:rsidP="003B274A">
            <w:pPr>
              <w:pStyle w:val="Tabletext"/>
              <w:numPr>
                <w:ilvl w:val="0"/>
                <w:numId w:val="84"/>
              </w:numPr>
              <w:ind w:left="284" w:hanging="284"/>
            </w:pPr>
            <w:r w:rsidRPr="00B10404">
              <w:t>Disturbance of workflows.</w:t>
            </w:r>
          </w:p>
          <w:p w14:paraId="5689D0D9" w14:textId="77777777" w:rsidR="003B274A" w:rsidRPr="00B10404" w:rsidRDefault="003B274A" w:rsidP="003B274A">
            <w:pPr>
              <w:pStyle w:val="Tabletext"/>
              <w:numPr>
                <w:ilvl w:val="0"/>
                <w:numId w:val="84"/>
              </w:numPr>
              <w:ind w:left="284" w:hanging="284"/>
            </w:pPr>
            <w:r w:rsidRPr="00B10404">
              <w:t>Interoperability problems.</w:t>
            </w:r>
          </w:p>
        </w:tc>
        <w:tc>
          <w:tcPr>
            <w:tcW w:w="2171" w:type="dxa"/>
            <w:tcBorders>
              <w:top w:val="single" w:sz="6" w:space="0" w:color="auto"/>
              <w:left w:val="single" w:sz="6" w:space="0" w:color="auto"/>
              <w:bottom w:val="single" w:sz="12" w:space="0" w:color="auto"/>
              <w:right w:val="single" w:sz="6" w:space="0" w:color="auto"/>
            </w:tcBorders>
            <w:shd w:val="clear" w:color="auto" w:fill="auto"/>
          </w:tcPr>
          <w:p w14:paraId="001DEB01" w14:textId="77777777" w:rsidR="003B274A" w:rsidRPr="00460FE0" w:rsidRDefault="003B274A" w:rsidP="00575719">
            <w:pPr>
              <w:pStyle w:val="Tabletext"/>
              <w:rPr>
                <w:rFonts w:eastAsia="MS Mincho"/>
                <w:szCs w:val="22"/>
              </w:rPr>
            </w:pPr>
          </w:p>
        </w:tc>
        <w:tc>
          <w:tcPr>
            <w:tcW w:w="2258" w:type="dxa"/>
            <w:tcBorders>
              <w:top w:val="single" w:sz="6" w:space="0" w:color="auto"/>
              <w:left w:val="single" w:sz="6" w:space="0" w:color="auto"/>
              <w:bottom w:val="single" w:sz="12" w:space="0" w:color="auto"/>
              <w:right w:val="single" w:sz="12" w:space="0" w:color="000000"/>
            </w:tcBorders>
            <w:shd w:val="clear" w:color="auto" w:fill="auto"/>
          </w:tcPr>
          <w:p w14:paraId="16CD347F" w14:textId="77777777" w:rsidR="003B274A" w:rsidRPr="00460FE0" w:rsidRDefault="003B274A" w:rsidP="00575719">
            <w:pPr>
              <w:pStyle w:val="Tabletext"/>
              <w:rPr>
                <w:rFonts w:eastAsia="MS Mincho"/>
                <w:szCs w:val="22"/>
              </w:rPr>
            </w:pPr>
            <w:r w:rsidRPr="00460FE0">
              <w:rPr>
                <w:rFonts w:eastAsia="MS Mincho"/>
                <w:szCs w:val="22"/>
              </w:rPr>
              <w:t>MDR Annex I, 3.</w:t>
            </w:r>
          </w:p>
          <w:p w14:paraId="5963A947" w14:textId="77777777" w:rsidR="003B274A" w:rsidRPr="00460FE0" w:rsidRDefault="003B274A" w:rsidP="00575719">
            <w:pPr>
              <w:pStyle w:val="Tabletext"/>
              <w:rPr>
                <w:rFonts w:eastAsia="MS Mincho"/>
                <w:szCs w:val="22"/>
              </w:rPr>
            </w:pPr>
            <w:r w:rsidRPr="00460FE0">
              <w:rPr>
                <w:rFonts w:eastAsia="MS Mincho"/>
                <w:szCs w:val="22"/>
              </w:rPr>
              <w:t>ISO 14971:2019 chapter 10 in combination with 3.8 and 3.12</w:t>
            </w:r>
          </w:p>
          <w:p w14:paraId="5F61F964" w14:textId="77777777" w:rsidR="003B274A" w:rsidRPr="00460FE0" w:rsidRDefault="003B274A" w:rsidP="00575719">
            <w:pPr>
              <w:pStyle w:val="Tabletext"/>
              <w:rPr>
                <w:rFonts w:eastAsia="MS Mincho"/>
                <w:szCs w:val="22"/>
              </w:rPr>
            </w:pPr>
            <w:r w:rsidRPr="00460FE0">
              <w:rPr>
                <w:rFonts w:eastAsia="MS Mincho"/>
                <w:szCs w:val="22"/>
              </w:rPr>
              <w:t>ISO 24028</w:t>
            </w:r>
          </w:p>
        </w:tc>
      </w:tr>
    </w:tbl>
    <w:p w14:paraId="16EBF454" w14:textId="77777777" w:rsidR="003B274A" w:rsidRPr="00460FE0" w:rsidRDefault="003B274A" w:rsidP="003B274A">
      <w:pPr>
        <w:rPr>
          <w:lang w:eastAsia="en-US" w:bidi="ar-DZ"/>
        </w:rPr>
        <w:sectPr w:rsidR="003B274A" w:rsidRPr="00460FE0" w:rsidSect="003B274A">
          <w:pgSz w:w="16838" w:h="11906" w:orient="landscape"/>
          <w:pgMar w:top="1134" w:right="1134" w:bottom="1134" w:left="1134" w:header="425" w:footer="709" w:gutter="0"/>
          <w:cols w:space="720"/>
          <w:formProt w:val="0"/>
          <w:docGrid w:linePitch="360"/>
        </w:sectPr>
      </w:pPr>
    </w:p>
    <w:p w14:paraId="7508FCD3" w14:textId="77777777" w:rsidR="003B274A" w:rsidRDefault="003B274A" w:rsidP="003B274A">
      <w:pPr>
        <w:pStyle w:val="ITUAnnex1"/>
        <w:rPr>
          <w:lang w:bidi="ar-DZ"/>
        </w:rPr>
      </w:pPr>
      <w:bookmarkStart w:id="263" w:name="_Toc51056151"/>
      <w:bookmarkStart w:id="264" w:name="_Toc51958058"/>
      <w:r w:rsidRPr="00460FE0">
        <w:rPr>
          <w:lang w:bidi="ar-DZ"/>
        </w:rPr>
        <w:lastRenderedPageBreak/>
        <w:br/>
      </w:r>
      <w:bookmarkStart w:id="265" w:name="_Toc52186849"/>
      <w:r w:rsidRPr="00460FE0">
        <w:rPr>
          <w:lang w:bidi="ar-DZ"/>
        </w:rPr>
        <w:t>AI/ML related activities in the product life cycle</w:t>
      </w:r>
      <w:bookmarkEnd w:id="263"/>
      <w:bookmarkEnd w:id="264"/>
      <w:bookmarkEnd w:id="265"/>
    </w:p>
    <w:p w14:paraId="74D82156" w14:textId="77777777" w:rsidR="00E87DCD" w:rsidRDefault="00E87DCD" w:rsidP="00E87DCD">
      <w:pPr>
        <w:ind w:left="432"/>
        <w:jc w:val="both"/>
      </w:pPr>
      <w:r>
        <w:t>To facilitate continual product improvement in an iterative and adaptive manner with conformance to appropriate standards and regulations, it becomes a good practice for any regulatory framework to establish a system that can ensure transparency and accountability of all the life cycle processes involved in AI4MD development shown in</w:t>
      </w:r>
      <w:r w:rsidR="00E11F78">
        <w:t xml:space="preserve"> </w:t>
      </w:r>
      <w:r w:rsidR="00E11F78" w:rsidRPr="00460FE0">
        <w:t>Figure A.</w:t>
      </w:r>
      <w:r w:rsidR="00E11F78">
        <w:t xml:space="preserve">1. </w:t>
      </w:r>
      <w:r>
        <w:t xml:space="preserve">A brief rationale is provided </w:t>
      </w:r>
      <w:r w:rsidR="0003108B">
        <w:t>in this section</w:t>
      </w:r>
      <w:r>
        <w:t xml:space="preserve"> on the need for a product development lifecycle process oriented approach that forms the basis of the proposed regulatory requirements guidelines </w:t>
      </w:r>
    </w:p>
    <w:p w14:paraId="2283D5A8" w14:textId="77777777" w:rsidR="00E11F78" w:rsidRPr="00460FE0" w:rsidRDefault="00E11F78" w:rsidP="00E11F78">
      <w:pPr>
        <w:pStyle w:val="Figure"/>
      </w:pPr>
      <w:r w:rsidRPr="00460FE0">
        <w:rPr>
          <w:noProof/>
          <w:lang w:val="en-US"/>
        </w:rPr>
        <w:drawing>
          <wp:inline distT="0" distB="0" distL="0" distR="0" wp14:anchorId="19DBC872" wp14:editId="1FA56C79">
            <wp:extent cx="5742432" cy="2662733"/>
            <wp:effectExtent l="19050" t="0" r="0" b="0"/>
            <wp:docPr id="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37"/>
                    <a:stretch>
                      <a:fillRect/>
                    </a:stretch>
                  </pic:blipFill>
                  <pic:spPr bwMode="auto">
                    <a:xfrm>
                      <a:off x="0" y="0"/>
                      <a:ext cx="5745480" cy="2664146"/>
                    </a:xfrm>
                    <a:prstGeom prst="rect">
                      <a:avLst/>
                    </a:prstGeom>
                  </pic:spPr>
                </pic:pic>
              </a:graphicData>
            </a:graphic>
          </wp:inline>
        </w:drawing>
      </w:r>
    </w:p>
    <w:p w14:paraId="36A859C9" w14:textId="77777777" w:rsidR="00E11F78" w:rsidRPr="00460FE0" w:rsidRDefault="00E11F78" w:rsidP="00E11F78">
      <w:pPr>
        <w:pStyle w:val="FigureNotitle"/>
        <w:rPr>
          <w:lang w:bidi="ar-DZ"/>
        </w:rPr>
      </w:pPr>
      <w:bookmarkStart w:id="266" w:name="_Toc45613736"/>
      <w:bookmarkStart w:id="267" w:name="_Toc44853399"/>
      <w:bookmarkStart w:id="268" w:name="_Toc43979553"/>
      <w:bookmarkStart w:id="269" w:name="_Toc51022776"/>
      <w:bookmarkStart w:id="270" w:name="_Toc51958147"/>
      <w:bookmarkStart w:id="271" w:name="_Toc52186923"/>
      <w:r w:rsidRPr="00460FE0">
        <w:rPr>
          <w:lang w:bidi="ar-DZ"/>
        </w:rPr>
        <w:t>Figure A.</w:t>
      </w:r>
      <w:r>
        <w:rPr>
          <w:lang w:bidi="ar-DZ"/>
        </w:rPr>
        <w:t>1</w:t>
      </w:r>
      <w:r w:rsidRPr="00460FE0">
        <w:rPr>
          <w:lang w:bidi="ar-DZ"/>
        </w:rPr>
        <w:t>: AI Software life-cycle diagram</w:t>
      </w:r>
      <w:bookmarkEnd w:id="266"/>
      <w:bookmarkEnd w:id="267"/>
      <w:bookmarkEnd w:id="268"/>
      <w:bookmarkEnd w:id="269"/>
      <w:bookmarkEnd w:id="270"/>
      <w:bookmarkEnd w:id="271"/>
    </w:p>
    <w:p w14:paraId="73893FFE" w14:textId="77777777" w:rsidR="003B274A" w:rsidRPr="00460FE0" w:rsidRDefault="003B274A" w:rsidP="003B274A">
      <w:pPr>
        <w:pStyle w:val="Figure"/>
      </w:pPr>
      <w:r w:rsidRPr="00460FE0">
        <w:rPr>
          <w:noProof/>
          <w:lang w:val="en-US"/>
        </w:rPr>
        <w:drawing>
          <wp:inline distT="0" distB="0" distL="0" distR="0" wp14:anchorId="283F1FA2" wp14:editId="18AD587E">
            <wp:extent cx="6109970" cy="3599180"/>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1"/>
                    <pic:cNvPicPr>
                      <a:picLocks noChangeAspect="1" noChangeArrowheads="1"/>
                    </pic:cNvPicPr>
                  </pic:nvPicPr>
                  <pic:blipFill>
                    <a:blip r:embed="rId38"/>
                    <a:stretch>
                      <a:fillRect/>
                    </a:stretch>
                  </pic:blipFill>
                  <pic:spPr bwMode="auto">
                    <a:xfrm>
                      <a:off x="0" y="0"/>
                      <a:ext cx="6109970" cy="3599180"/>
                    </a:xfrm>
                    <a:prstGeom prst="rect">
                      <a:avLst/>
                    </a:prstGeom>
                  </pic:spPr>
                </pic:pic>
              </a:graphicData>
            </a:graphic>
          </wp:inline>
        </w:drawing>
      </w:r>
    </w:p>
    <w:p w14:paraId="7368FA84" w14:textId="77777777" w:rsidR="003B274A" w:rsidRPr="00460FE0" w:rsidRDefault="003B274A" w:rsidP="003B274A">
      <w:pPr>
        <w:pStyle w:val="FigureNotitle"/>
        <w:rPr>
          <w:lang w:bidi="ar-DZ"/>
        </w:rPr>
      </w:pPr>
      <w:bookmarkStart w:id="272" w:name="_Toc45613735"/>
      <w:bookmarkStart w:id="273" w:name="_Toc44853398"/>
      <w:bookmarkStart w:id="274" w:name="_Toc43979552"/>
      <w:bookmarkStart w:id="275" w:name="_Toc51022775"/>
      <w:bookmarkStart w:id="276" w:name="_Toc51958146"/>
      <w:bookmarkStart w:id="277" w:name="_Toc52186924"/>
      <w:r w:rsidRPr="00460FE0">
        <w:rPr>
          <w:lang w:bidi="ar-DZ"/>
        </w:rPr>
        <w:t>Figure A.</w:t>
      </w:r>
      <w:r w:rsidR="00E11F78">
        <w:rPr>
          <w:lang w:bidi="ar-DZ"/>
        </w:rPr>
        <w:t>2</w:t>
      </w:r>
      <w:r w:rsidRPr="00460FE0">
        <w:rPr>
          <w:lang w:bidi="ar-DZ"/>
        </w:rPr>
        <w:t>: Product development life-cycle process (V-model)</w:t>
      </w:r>
      <w:bookmarkEnd w:id="272"/>
      <w:bookmarkEnd w:id="273"/>
      <w:bookmarkEnd w:id="274"/>
      <w:bookmarkEnd w:id="275"/>
      <w:bookmarkEnd w:id="276"/>
      <w:bookmarkEnd w:id="277"/>
    </w:p>
    <w:p w14:paraId="1D5F94EA" w14:textId="77777777" w:rsidR="003B274A" w:rsidRPr="00460FE0" w:rsidRDefault="003B274A" w:rsidP="003B274A">
      <w:r w:rsidRPr="00460FE0">
        <w:lastRenderedPageBreak/>
        <w:t>Figure A.</w:t>
      </w:r>
      <w:r w:rsidR="00E11F78">
        <w:t>2</w:t>
      </w:r>
      <w:r w:rsidRPr="00460FE0">
        <w:t xml:space="preserve"> shows the V-model, which is widely accepted as </w:t>
      </w:r>
      <w:r w:rsidR="00513368">
        <w:t>a good practice</w:t>
      </w:r>
      <w:r w:rsidRPr="00460FE0">
        <w:t xml:space="preserve"> product development lifecycle model in software engineering practice.</w:t>
      </w:r>
    </w:p>
    <w:p w14:paraId="76E08B54" w14:textId="77777777" w:rsidR="003B274A" w:rsidRPr="00460FE0" w:rsidRDefault="003B274A" w:rsidP="003B274A">
      <w:pPr>
        <w:numPr>
          <w:ilvl w:val="0"/>
          <w:numId w:val="47"/>
        </w:numPr>
        <w:overflowPunct w:val="0"/>
        <w:autoSpaceDE w:val="0"/>
        <w:autoSpaceDN w:val="0"/>
        <w:adjustRightInd w:val="0"/>
        <w:ind w:left="567" w:hanging="567"/>
        <w:textAlignment w:val="baseline"/>
      </w:pPr>
      <w:r w:rsidRPr="00460FE0">
        <w:t>A V- model based regulatory roadmap is proposed with an aim to maximize the completeness and coverage of various regulatory needs / aspects across the AI-MD life cycle processes -requirements, design, development, testing, deployment, maintenance, etc.</w:t>
      </w:r>
    </w:p>
    <w:p w14:paraId="1F4E09CF" w14:textId="77777777" w:rsidR="003B274A" w:rsidRPr="00460FE0" w:rsidRDefault="003B274A" w:rsidP="003B274A">
      <w:pPr>
        <w:numPr>
          <w:ilvl w:val="0"/>
          <w:numId w:val="47"/>
        </w:numPr>
        <w:overflowPunct w:val="0"/>
        <w:autoSpaceDE w:val="0"/>
        <w:autoSpaceDN w:val="0"/>
        <w:adjustRightInd w:val="0"/>
        <w:ind w:left="567" w:hanging="567"/>
        <w:textAlignment w:val="baseline"/>
      </w:pPr>
      <w:r w:rsidRPr="00460FE0">
        <w:t>The V- model supported by the principles of transparency and real-world performance monitoring, conformance assessments can be performed to measure and trace the compliance / deviation of in-house processes with standardized regulatory assessment procedures</w:t>
      </w:r>
    </w:p>
    <w:p w14:paraId="0FDAFA15" w14:textId="77777777" w:rsidR="003B274A" w:rsidRPr="00460FE0" w:rsidRDefault="003B274A" w:rsidP="003B274A">
      <w:pPr>
        <w:numPr>
          <w:ilvl w:val="0"/>
          <w:numId w:val="47"/>
        </w:numPr>
        <w:overflowPunct w:val="0"/>
        <w:autoSpaceDE w:val="0"/>
        <w:autoSpaceDN w:val="0"/>
        <w:adjustRightInd w:val="0"/>
        <w:ind w:left="567" w:hanging="567"/>
        <w:textAlignment w:val="baseline"/>
      </w:pPr>
      <w:r w:rsidRPr="00460FE0">
        <w:t>Apart from compliance verification, V-model gives thrust to software process improvement and supports integration of best practice for process improvement to achieve improved software quality, performance, safety, and effectiveness of medical device.</w:t>
      </w:r>
    </w:p>
    <w:p w14:paraId="5EB8ADBA" w14:textId="77777777" w:rsidR="003B274A" w:rsidRPr="00460FE0" w:rsidRDefault="003B274A" w:rsidP="003B274A"/>
    <w:p w14:paraId="6DED97F4" w14:textId="77777777" w:rsidR="003B274A" w:rsidRPr="00460FE0" w:rsidRDefault="003B274A" w:rsidP="003B274A">
      <w:pPr>
        <w:sectPr w:rsidR="003B274A" w:rsidRPr="00460FE0" w:rsidSect="003B274A">
          <w:pgSz w:w="11906" w:h="16838"/>
          <w:pgMar w:top="1134" w:right="1134" w:bottom="1134" w:left="1134" w:header="425" w:footer="709" w:gutter="0"/>
          <w:cols w:space="720"/>
          <w:formProt w:val="0"/>
          <w:docGrid w:linePitch="360"/>
        </w:sectPr>
      </w:pPr>
    </w:p>
    <w:p w14:paraId="4EEB4E3F" w14:textId="77777777" w:rsidR="003B274A" w:rsidRPr="00460FE0" w:rsidRDefault="003B274A" w:rsidP="003B274A">
      <w:pPr>
        <w:pStyle w:val="ITUAnnex1"/>
        <w:rPr>
          <w:lang w:bidi="ar-DZ"/>
        </w:rPr>
      </w:pPr>
      <w:bookmarkStart w:id="278" w:name="_Toc51056152"/>
      <w:bookmarkStart w:id="279" w:name="_Toc51958059"/>
      <w:r w:rsidRPr="00460FE0">
        <w:rPr>
          <w:lang w:bidi="ar-DZ"/>
        </w:rPr>
        <w:lastRenderedPageBreak/>
        <w:br/>
      </w:r>
      <w:bookmarkStart w:id="280" w:name="_Toc52186850"/>
      <w:r w:rsidRPr="00460FE0">
        <w:rPr>
          <w:lang w:bidi="ar-DZ"/>
        </w:rPr>
        <w:t>Priority assessment scheme</w:t>
      </w:r>
      <w:bookmarkEnd w:id="278"/>
      <w:bookmarkEnd w:id="279"/>
      <w:bookmarkEnd w:id="280"/>
    </w:p>
    <w:p w14:paraId="3425A23A" w14:textId="77777777" w:rsidR="003B274A" w:rsidRPr="00460FE0" w:rsidRDefault="003B274A" w:rsidP="003B274A">
      <w:pPr>
        <w:pStyle w:val="ITUAnnex2"/>
      </w:pPr>
      <w:bookmarkStart w:id="281" w:name="_Toc41928611"/>
      <w:bookmarkStart w:id="282" w:name="_Toc34094615"/>
      <w:bookmarkStart w:id="283" w:name="_Toc37405231"/>
      <w:bookmarkStart w:id="284" w:name="_Toc51056153"/>
      <w:bookmarkStart w:id="285" w:name="_Toc51958060"/>
      <w:bookmarkStart w:id="286" w:name="_Toc52186851"/>
      <w:r w:rsidRPr="00460FE0">
        <w:t>Regulatory guidelines: requirements checklist</w:t>
      </w:r>
      <w:bookmarkEnd w:id="281"/>
      <w:bookmarkEnd w:id="282"/>
      <w:bookmarkEnd w:id="283"/>
      <w:bookmarkEnd w:id="284"/>
      <w:bookmarkEnd w:id="285"/>
      <w:bookmarkEnd w:id="286"/>
    </w:p>
    <w:p w14:paraId="22CD4EA8" w14:textId="77777777" w:rsidR="003B274A" w:rsidRPr="00460FE0" w:rsidRDefault="003B274A" w:rsidP="003B274A">
      <w:r w:rsidRPr="00460FE0">
        <w:t>A regulatory requirement assessment checklist is proposed as a standard assessment and reporting tool to aid regulatory auditing/review process. Checklist enlists an orderly set of verification and validation procedures on how to conduct a comprehensive review covering all relevant aspects of the quality assurance pipeline.</w:t>
      </w:r>
    </w:p>
    <w:p w14:paraId="394F56BA" w14:textId="77777777" w:rsidR="003B274A" w:rsidRPr="00460FE0" w:rsidRDefault="003B274A" w:rsidP="003B274A">
      <w:r w:rsidRPr="00460FE0">
        <w:t>The quality criteria for a checklist item include the following:</w:t>
      </w:r>
    </w:p>
    <w:p w14:paraId="33BEF34A" w14:textId="77777777" w:rsidR="003B274A" w:rsidRPr="00460FE0" w:rsidRDefault="003B274A" w:rsidP="003B274A">
      <w:pPr>
        <w:numPr>
          <w:ilvl w:val="0"/>
          <w:numId w:val="72"/>
        </w:numPr>
        <w:overflowPunct w:val="0"/>
        <w:autoSpaceDE w:val="0"/>
        <w:autoSpaceDN w:val="0"/>
        <w:adjustRightInd w:val="0"/>
        <w:ind w:left="567" w:hanging="567"/>
        <w:textAlignment w:val="baseline"/>
      </w:pPr>
      <w:r w:rsidRPr="00460FE0">
        <w:t>It is atomic (not a combination)</w:t>
      </w:r>
    </w:p>
    <w:p w14:paraId="3F882FEE" w14:textId="77777777" w:rsidR="003B274A" w:rsidRPr="00460FE0" w:rsidRDefault="003B274A" w:rsidP="003B274A">
      <w:pPr>
        <w:numPr>
          <w:ilvl w:val="0"/>
          <w:numId w:val="72"/>
        </w:numPr>
        <w:overflowPunct w:val="0"/>
        <w:autoSpaceDE w:val="0"/>
        <w:autoSpaceDN w:val="0"/>
        <w:adjustRightInd w:val="0"/>
        <w:ind w:left="567" w:hanging="567"/>
        <w:textAlignment w:val="baseline"/>
      </w:pPr>
      <w:r w:rsidRPr="00460FE0">
        <w:t>It can be checked within seconds or maximum a few minutes</w:t>
      </w:r>
    </w:p>
    <w:p w14:paraId="66A39354" w14:textId="77777777" w:rsidR="003B274A" w:rsidRPr="00460FE0" w:rsidRDefault="003B274A" w:rsidP="003B274A">
      <w:pPr>
        <w:numPr>
          <w:ilvl w:val="0"/>
          <w:numId w:val="72"/>
        </w:numPr>
        <w:overflowPunct w:val="0"/>
        <w:autoSpaceDE w:val="0"/>
        <w:autoSpaceDN w:val="0"/>
        <w:adjustRightInd w:val="0"/>
        <w:ind w:left="567" w:hanging="567"/>
        <w:textAlignment w:val="baseline"/>
      </w:pPr>
      <w:r w:rsidRPr="00460FE0">
        <w:t>The result is binary i.e. either 'Yes' or 'No'</w:t>
      </w:r>
    </w:p>
    <w:p w14:paraId="2C57DD80" w14:textId="77777777" w:rsidR="003B274A" w:rsidRPr="00460FE0" w:rsidRDefault="003B274A" w:rsidP="003B274A">
      <w:pPr>
        <w:numPr>
          <w:ilvl w:val="0"/>
          <w:numId w:val="72"/>
        </w:numPr>
        <w:overflowPunct w:val="0"/>
        <w:autoSpaceDE w:val="0"/>
        <w:autoSpaceDN w:val="0"/>
        <w:adjustRightInd w:val="0"/>
        <w:ind w:left="567" w:hanging="567"/>
        <w:textAlignment w:val="baseline"/>
      </w:pPr>
      <w:r w:rsidRPr="00460FE0">
        <w:t>It clearly specifies the necessary evidence</w:t>
      </w:r>
    </w:p>
    <w:p w14:paraId="41D94520" w14:textId="77777777" w:rsidR="003B274A" w:rsidRPr="00460FE0" w:rsidRDefault="003B274A" w:rsidP="003B274A">
      <w:pPr>
        <w:numPr>
          <w:ilvl w:val="0"/>
          <w:numId w:val="72"/>
        </w:numPr>
        <w:overflowPunct w:val="0"/>
        <w:autoSpaceDE w:val="0"/>
        <w:autoSpaceDN w:val="0"/>
        <w:adjustRightInd w:val="0"/>
        <w:ind w:left="567" w:hanging="567"/>
        <w:textAlignment w:val="baseline"/>
      </w:pPr>
      <w:r w:rsidRPr="00460FE0">
        <w:t>It is understandable and verifiable also for non-experts</w:t>
      </w:r>
    </w:p>
    <w:p w14:paraId="473DBD5B" w14:textId="77777777" w:rsidR="003B274A" w:rsidRPr="00460FE0" w:rsidRDefault="003B274A" w:rsidP="003B274A">
      <w:pPr>
        <w:numPr>
          <w:ilvl w:val="0"/>
          <w:numId w:val="72"/>
        </w:numPr>
        <w:overflowPunct w:val="0"/>
        <w:autoSpaceDE w:val="0"/>
        <w:autoSpaceDN w:val="0"/>
        <w:adjustRightInd w:val="0"/>
        <w:ind w:left="567" w:hanging="567"/>
        <w:textAlignment w:val="baseline"/>
      </w:pPr>
      <w:r w:rsidRPr="00460FE0">
        <w:t>It has to match / prove the requirement</w:t>
      </w:r>
    </w:p>
    <w:p w14:paraId="26963902" w14:textId="77777777" w:rsidR="003B274A" w:rsidRPr="00460FE0" w:rsidRDefault="003B274A" w:rsidP="003B274A">
      <w:pPr>
        <w:jc w:val="both"/>
      </w:pPr>
      <w:r>
        <w:t>NOTE:</w:t>
      </w:r>
      <w:r w:rsidRPr="00460FE0">
        <w:t xml:space="preserve"> The checklist contained in this document is an aide-memoire. It cannot substitute for adequate training of people who will use the checklist and who therefore must understand the expressed requirements in context. Regulators, manufacturers, and other organizations adopting the checklist should ensure that the personnel designated to use it have the requisite educational background, professional experience, and specific training required to use it properly.</w:t>
      </w:r>
    </w:p>
    <w:p w14:paraId="6C15B93F" w14:textId="77777777" w:rsidR="003B274A" w:rsidRPr="00460FE0" w:rsidRDefault="003B274A" w:rsidP="003B274A">
      <w:pPr>
        <w:pStyle w:val="ITUAnnex2"/>
      </w:pPr>
      <w:bookmarkStart w:id="287" w:name="_Toc51056154"/>
      <w:bookmarkStart w:id="288" w:name="_Toc51958061"/>
      <w:bookmarkStart w:id="289" w:name="_Toc52186852"/>
      <w:r w:rsidRPr="00460FE0">
        <w:t>Requirements Checklist: Priority Assessment Scheme</w:t>
      </w:r>
      <w:bookmarkEnd w:id="287"/>
      <w:bookmarkEnd w:id="288"/>
      <w:bookmarkEnd w:id="289"/>
    </w:p>
    <w:p w14:paraId="18709695" w14:textId="77777777" w:rsidR="003B274A" w:rsidRPr="00460FE0" w:rsidRDefault="003B274A" w:rsidP="003B274A">
      <w:pPr>
        <w:pStyle w:val="ITUAnnex3"/>
      </w:pPr>
      <w:bookmarkStart w:id="290" w:name="_Toc52186853"/>
      <w:r w:rsidRPr="00460FE0">
        <w:t>About priority score</w:t>
      </w:r>
      <w:bookmarkEnd w:id="290"/>
    </w:p>
    <w:p w14:paraId="324D8CCD" w14:textId="77777777" w:rsidR="003B274A" w:rsidRPr="00460FE0" w:rsidRDefault="003B274A" w:rsidP="003B274A">
      <w:pPr>
        <w:jc w:val="both"/>
        <w:rPr>
          <w:rFonts w:eastAsia="Courier 10cpi"/>
          <w:color w:val="000000"/>
        </w:rPr>
      </w:pPr>
      <w:r w:rsidRPr="00460FE0">
        <w:rPr>
          <w:rFonts w:eastAsia="Courier 10cpi"/>
          <w:color w:val="000000"/>
        </w:rPr>
        <w:t>All of the requirements listed in this document are necessary, if not sufficient in all circumstances for manufacturing every type of AI health application. That said, it may not be possible 1) to meet all requirements when building a QMS or 2) to apply them all when auditing manufacturing processes or evaluating products. In such circumstance, one could decide that some requirements are more important than others, e.g., based on the potential for harm relative to the expected benefit to patients, and thus should be addressed first. Again, priority may depend on the type of AI health application and/or other considerations. The failure to meet the most important requirements may be considered to be major deficiencies; other requirements</w:t>
      </w:r>
      <w:r>
        <w:rPr>
          <w:rFonts w:eastAsia="Courier 10cpi"/>
          <w:color w:val="000000"/>
        </w:rPr>
        <w:t xml:space="preserve"> may be considered</w:t>
      </w:r>
      <w:r w:rsidRPr="00460FE0">
        <w:rPr>
          <w:rFonts w:eastAsia="Courier 10cpi"/>
          <w:color w:val="000000"/>
        </w:rPr>
        <w:t xml:space="preserve"> lesser deficiencies. </w:t>
      </w:r>
    </w:p>
    <w:p w14:paraId="641F5090" w14:textId="77777777" w:rsidR="003B274A" w:rsidRPr="00460FE0" w:rsidRDefault="003B274A" w:rsidP="003B274A">
      <w:pPr>
        <w:jc w:val="both"/>
        <w:rPr>
          <w:rFonts w:eastAsia="Courier 10cpi"/>
          <w:color w:val="000000"/>
        </w:rPr>
      </w:pPr>
      <w:r w:rsidRPr="00460FE0">
        <w:rPr>
          <w:rFonts w:eastAsia="Courier 10cpi"/>
          <w:color w:val="000000"/>
        </w:rPr>
        <w:t xml:space="preserve">To develop a priority score, it is necessary to </w:t>
      </w:r>
    </w:p>
    <w:p w14:paraId="20629814" w14:textId="77777777" w:rsidR="003B274A" w:rsidRPr="00460FE0" w:rsidRDefault="003B274A" w:rsidP="003B274A">
      <w:pPr>
        <w:numPr>
          <w:ilvl w:val="0"/>
          <w:numId w:val="71"/>
        </w:numPr>
        <w:overflowPunct w:val="0"/>
        <w:autoSpaceDE w:val="0"/>
        <w:autoSpaceDN w:val="0"/>
        <w:adjustRightInd w:val="0"/>
        <w:ind w:left="567" w:hanging="567"/>
        <w:textAlignment w:val="baseline"/>
      </w:pPr>
      <w:r w:rsidRPr="00460FE0">
        <w:t xml:space="preserve">establish a priority scale (and to define each scale point), </w:t>
      </w:r>
    </w:p>
    <w:p w14:paraId="01710319" w14:textId="77777777" w:rsidR="003B274A" w:rsidRPr="00460FE0" w:rsidRDefault="003B274A" w:rsidP="003B274A">
      <w:pPr>
        <w:numPr>
          <w:ilvl w:val="0"/>
          <w:numId w:val="71"/>
        </w:numPr>
        <w:overflowPunct w:val="0"/>
        <w:autoSpaceDE w:val="0"/>
        <w:autoSpaceDN w:val="0"/>
        <w:adjustRightInd w:val="0"/>
        <w:ind w:left="567" w:hanging="567"/>
        <w:textAlignment w:val="baseline"/>
      </w:pPr>
      <w:r w:rsidRPr="00460FE0">
        <w:t xml:space="preserve">to develop in operating detail criteria for differentiating one scale point from another, and </w:t>
      </w:r>
    </w:p>
    <w:p w14:paraId="679082AA" w14:textId="77777777" w:rsidR="003B274A" w:rsidRPr="00460FE0" w:rsidRDefault="003B274A" w:rsidP="003B274A">
      <w:pPr>
        <w:numPr>
          <w:ilvl w:val="0"/>
          <w:numId w:val="71"/>
        </w:numPr>
        <w:overflowPunct w:val="0"/>
        <w:autoSpaceDE w:val="0"/>
        <w:autoSpaceDN w:val="0"/>
        <w:adjustRightInd w:val="0"/>
        <w:ind w:left="567" w:hanging="567"/>
        <w:textAlignment w:val="baseline"/>
      </w:pPr>
      <w:r w:rsidRPr="00460FE0">
        <w:t xml:space="preserve">to decide the appropriate scale point for each requirement. </w:t>
      </w:r>
    </w:p>
    <w:p w14:paraId="2DF19086" w14:textId="77777777" w:rsidR="003B274A" w:rsidRPr="00460FE0" w:rsidRDefault="003B274A" w:rsidP="003B274A">
      <w:pPr>
        <w:jc w:val="both"/>
        <w:rPr>
          <w:rFonts w:eastAsia="Courier 10cpi"/>
          <w:color w:val="000000"/>
        </w:rPr>
      </w:pPr>
      <w:r w:rsidRPr="00460FE0">
        <w:rPr>
          <w:rFonts w:eastAsia="Courier 10cpi"/>
          <w:color w:val="000000"/>
        </w:rPr>
        <w:t>While each regulator could decide these matters for itself, to assist regulators, this document provides the following guidance with respect to these matters. Additionally, users of priority scores need to ensure that they are implemented reliably, both by a given person and among people. Ensuring such inter-reliability may require specific educational background or professional experience, development of an implementation tool, and training in its use, among other methods. Further, through appropriate data collection and analysis, regulators could assess the validity of assigned priority scores based on examining them in relation to patient outcomes, and, if necessary, could accordingly adjust scoring criteria, implementation methods, etc. Such application considerations are beyond the scope of this document.</w:t>
      </w:r>
    </w:p>
    <w:p w14:paraId="27421EAD" w14:textId="77777777" w:rsidR="003B274A" w:rsidRPr="00460FE0" w:rsidRDefault="003B274A" w:rsidP="003B274A">
      <w:pPr>
        <w:pStyle w:val="ITUAnnex3"/>
      </w:pPr>
      <w:bookmarkStart w:id="291" w:name="_Toc52186854"/>
      <w:r w:rsidRPr="00460FE0">
        <w:lastRenderedPageBreak/>
        <w:t>Priority score: purpose</w:t>
      </w:r>
      <w:bookmarkEnd w:id="291"/>
    </w:p>
    <w:p w14:paraId="2E9F9CF4" w14:textId="77777777" w:rsidR="003B274A" w:rsidRPr="00460FE0" w:rsidRDefault="003B274A" w:rsidP="003B274A">
      <w:pPr>
        <w:jc w:val="both"/>
      </w:pPr>
      <w:r w:rsidRPr="00460FE0">
        <w:rPr>
          <w:rFonts w:eastAsia="Courier 10cpi"/>
          <w:color w:val="000000"/>
        </w:rPr>
        <w:t>The priority score was developed to suggest to regulators, auditors, and QMS personnel which checklist items should be given highest priority when resources are not sufficient to address them all simultaneously or when only limited time is available in which to complete an audit. If a manufacture is failing to meet or to comply with requirements, it should take appropriate action to resolve underlying problems. If there are many such failures, the priority score may help to decide the order in which they should be addressed.</w:t>
      </w:r>
    </w:p>
    <w:p w14:paraId="3C5508C5" w14:textId="77777777" w:rsidR="003B274A" w:rsidRPr="00460FE0" w:rsidRDefault="003B274A" w:rsidP="003B274A">
      <w:pPr>
        <w:pStyle w:val="ITUAnnex3"/>
      </w:pPr>
      <w:bookmarkStart w:id="292" w:name="_Toc52186855"/>
      <w:r w:rsidRPr="00460FE0">
        <w:t>Priority score: decision anchor</w:t>
      </w:r>
      <w:bookmarkEnd w:id="292"/>
    </w:p>
    <w:p w14:paraId="253E3606" w14:textId="77777777" w:rsidR="003B274A" w:rsidRPr="00460FE0" w:rsidRDefault="003B274A" w:rsidP="003B274A">
      <w:pPr>
        <w:jc w:val="both"/>
        <w:rPr>
          <w:rFonts w:eastAsia="Courier 10cpi"/>
          <w:color w:val="000000"/>
        </w:rPr>
      </w:pPr>
      <w:r w:rsidRPr="00460FE0">
        <w:rPr>
          <w:rFonts w:eastAsia="Courier 10cpi"/>
          <w:color w:val="000000"/>
        </w:rPr>
        <w:t xml:space="preserve">The importance of a checklist item is risk-based, i.e., it depends upon specific consequences of not meeting or not complying with the requirement. These consequences are </w:t>
      </w:r>
    </w:p>
    <w:p w14:paraId="5EAB5075" w14:textId="77777777" w:rsidR="003B274A" w:rsidRPr="00460FE0" w:rsidRDefault="003B274A" w:rsidP="003B274A">
      <w:pPr>
        <w:numPr>
          <w:ilvl w:val="0"/>
          <w:numId w:val="68"/>
        </w:numPr>
        <w:overflowPunct w:val="0"/>
        <w:autoSpaceDE w:val="0"/>
        <w:autoSpaceDN w:val="0"/>
        <w:adjustRightInd w:val="0"/>
        <w:ind w:left="567" w:hanging="567"/>
        <w:textAlignment w:val="baseline"/>
      </w:pPr>
      <w:r w:rsidRPr="00460FE0">
        <w:t xml:space="preserve">ultimately, patient safety, i.e., the risk of harm to patients exposed to the product (and, when applicable, the risk of harm to users of the product, bystanders, and other involved persons) and </w:t>
      </w:r>
    </w:p>
    <w:p w14:paraId="6D3A6EE5" w14:textId="77777777" w:rsidR="003B274A" w:rsidRPr="00460FE0" w:rsidRDefault="003B274A" w:rsidP="003B274A">
      <w:pPr>
        <w:numPr>
          <w:ilvl w:val="0"/>
          <w:numId w:val="68"/>
        </w:numPr>
        <w:overflowPunct w:val="0"/>
        <w:autoSpaceDE w:val="0"/>
        <w:autoSpaceDN w:val="0"/>
        <w:adjustRightInd w:val="0"/>
        <w:ind w:left="567" w:hanging="567"/>
        <w:textAlignment w:val="baseline"/>
      </w:pPr>
      <w:r w:rsidRPr="00460FE0">
        <w:t xml:space="preserve">proximally, failure to meet established product specifications (which in turn has the potential to impact adversely patient safety). </w:t>
      </w:r>
    </w:p>
    <w:p w14:paraId="75BD3196" w14:textId="77777777" w:rsidR="003B274A" w:rsidRPr="00460FE0" w:rsidRDefault="003B274A" w:rsidP="003B274A">
      <w:pPr>
        <w:jc w:val="both"/>
        <w:rPr>
          <w:rFonts w:eastAsia="Courier 10cpi"/>
          <w:color w:val="000000"/>
        </w:rPr>
      </w:pPr>
      <w:r w:rsidRPr="00460FE0">
        <w:rPr>
          <w:rFonts w:eastAsia="Courier 10cpi"/>
          <w:color w:val="000000"/>
        </w:rPr>
        <w:t xml:space="preserve">In other words, failure to meet an important requirement can be expected to result in </w:t>
      </w:r>
    </w:p>
    <w:p w14:paraId="762444FE" w14:textId="77777777" w:rsidR="003B274A" w:rsidRPr="00460FE0" w:rsidRDefault="003B274A" w:rsidP="003B274A">
      <w:pPr>
        <w:numPr>
          <w:ilvl w:val="0"/>
          <w:numId w:val="69"/>
        </w:numPr>
        <w:overflowPunct w:val="0"/>
        <w:autoSpaceDE w:val="0"/>
        <w:autoSpaceDN w:val="0"/>
        <w:adjustRightInd w:val="0"/>
        <w:ind w:left="567" w:hanging="567"/>
        <w:textAlignment w:val="baseline"/>
      </w:pPr>
      <w:r w:rsidRPr="00460FE0">
        <w:t xml:space="preserve">products that do not meet one or more product specifications and </w:t>
      </w:r>
    </w:p>
    <w:p w14:paraId="6877CE10" w14:textId="77777777" w:rsidR="003B274A" w:rsidRPr="00460FE0" w:rsidRDefault="003B274A" w:rsidP="003B274A">
      <w:pPr>
        <w:numPr>
          <w:ilvl w:val="0"/>
          <w:numId w:val="69"/>
        </w:numPr>
        <w:overflowPunct w:val="0"/>
        <w:autoSpaceDE w:val="0"/>
        <w:autoSpaceDN w:val="0"/>
        <w:adjustRightInd w:val="0"/>
        <w:ind w:left="567" w:hanging="567"/>
        <w:textAlignment w:val="baseline"/>
      </w:pPr>
      <w:r w:rsidRPr="00460FE0">
        <w:t>if such products were to</w:t>
      </w:r>
      <w:r>
        <w:t xml:space="preserve"> be</w:t>
      </w:r>
      <w:r w:rsidRPr="00460FE0">
        <w:t xml:space="preserve"> used would be expected to cause serious harm to patients.</w:t>
      </w:r>
    </w:p>
    <w:p w14:paraId="57293D83" w14:textId="77777777" w:rsidR="003B274A" w:rsidRPr="00460FE0" w:rsidRDefault="003B274A" w:rsidP="003B274A">
      <w:pPr>
        <w:pStyle w:val="Note"/>
      </w:pPr>
      <w:r w:rsidRPr="00460FE0">
        <w:rPr>
          <w:rFonts w:eastAsia="Courier 10cpi"/>
        </w:rPr>
        <w:t>NOTE</w:t>
      </w:r>
      <w:r>
        <w:rPr>
          <w:rFonts w:eastAsia="Courier 10cpi"/>
        </w:rPr>
        <w:t xml:space="preserve"> –</w:t>
      </w:r>
      <w:r w:rsidRPr="00460FE0">
        <w:rPr>
          <w:rFonts w:eastAsia="Courier 10cpi"/>
        </w:rPr>
        <w:t xml:space="preserve"> It is possible that a product meets all product specifications and can still causes serious harm to patients. This is a different problem; one that requires appropriate clinical testing or monitoring, and sound decision-making based on appropriate weighing or risks and benefits. Such decisions may include changing product specification and/or indications for use of the product. It is possible that a manufacturer meets all process requirements but still produces products that do not reliably meet product specifications. This is a manufacturing quality management system problem; one to be resolved through appropriate investigation and subsequent action.</w:t>
      </w:r>
    </w:p>
    <w:p w14:paraId="6429B489" w14:textId="77777777" w:rsidR="003B274A" w:rsidRPr="00460FE0" w:rsidRDefault="003B274A" w:rsidP="003B274A">
      <w:pPr>
        <w:pStyle w:val="ITUAnnex3"/>
      </w:pPr>
      <w:bookmarkStart w:id="293" w:name="_Toc52186856"/>
      <w:r w:rsidRPr="00460FE0">
        <w:t>Priority scale</w:t>
      </w:r>
      <w:bookmarkEnd w:id="293"/>
    </w:p>
    <w:p w14:paraId="2EFFE5D4" w14:textId="77777777" w:rsidR="003B274A" w:rsidRPr="00460FE0" w:rsidRDefault="003B274A" w:rsidP="003B274A">
      <w:pPr>
        <w:jc w:val="both"/>
      </w:pPr>
      <w:r w:rsidRPr="00460FE0">
        <w:rPr>
          <w:rFonts w:eastAsia="Courier 10cpi"/>
          <w:color w:val="000000"/>
        </w:rPr>
        <w:t>We established the following 3-point importance scale. This scale is independent of whether or not a requirement is currently mandated by a regulator in at least one jurisdiction. In other words, the scale may differentiate the importance of different regulatory requirements. The checklist of requirements included in this document indicates in which regulations a requirement may be found, if any, i.e., the source of each listed requirement.</w:t>
      </w:r>
    </w:p>
    <w:p w14:paraId="2A20CBBC" w14:textId="77777777" w:rsidR="003B274A" w:rsidRPr="00460FE0" w:rsidRDefault="003B274A" w:rsidP="003B274A">
      <w:pPr>
        <w:pStyle w:val="ITUAnnex3"/>
      </w:pPr>
      <w:bookmarkStart w:id="294" w:name="_Toc52186857"/>
      <w:r w:rsidRPr="00460FE0">
        <w:t>Priority criteria</w:t>
      </w:r>
      <w:bookmarkEnd w:id="294"/>
    </w:p>
    <w:p w14:paraId="4734BD58" w14:textId="77777777" w:rsidR="003B274A" w:rsidRPr="00460FE0" w:rsidRDefault="003B274A" w:rsidP="003B274A">
      <w:pPr>
        <w:jc w:val="both"/>
      </w:pPr>
      <w:r w:rsidRPr="00460FE0">
        <w:rPr>
          <w:rFonts w:eastAsia="Courier 10cpi"/>
          <w:color w:val="000000"/>
        </w:rPr>
        <w:t>We established the following operational criteria to assign each listed requirement to a priority scale point.</w:t>
      </w:r>
    </w:p>
    <w:p w14:paraId="4D50AED6" w14:textId="77777777" w:rsidR="003B274A" w:rsidRPr="00460FE0" w:rsidRDefault="003B274A" w:rsidP="003B274A">
      <w:pPr>
        <w:numPr>
          <w:ilvl w:val="0"/>
          <w:numId w:val="70"/>
        </w:numPr>
        <w:overflowPunct w:val="0"/>
        <w:autoSpaceDE w:val="0"/>
        <w:autoSpaceDN w:val="0"/>
        <w:adjustRightInd w:val="0"/>
        <w:ind w:left="567" w:hanging="567"/>
        <w:textAlignment w:val="baseline"/>
      </w:pPr>
      <w:r w:rsidRPr="00460FE0">
        <w:rPr>
          <w:b/>
        </w:rPr>
        <w:t xml:space="preserve">High importance: </w:t>
      </w:r>
      <w:r w:rsidRPr="00460FE0">
        <w:t>Not fulfilling this requirement can be expected to cause serious patient harm or a major non-compliance in audits/inspections.</w:t>
      </w:r>
    </w:p>
    <w:p w14:paraId="2B5027BA" w14:textId="77777777" w:rsidR="003B274A" w:rsidRPr="00460FE0" w:rsidRDefault="003B274A" w:rsidP="003B274A">
      <w:pPr>
        <w:numPr>
          <w:ilvl w:val="0"/>
          <w:numId w:val="70"/>
        </w:numPr>
        <w:overflowPunct w:val="0"/>
        <w:autoSpaceDE w:val="0"/>
        <w:autoSpaceDN w:val="0"/>
        <w:adjustRightInd w:val="0"/>
        <w:ind w:left="567" w:hanging="567"/>
        <w:textAlignment w:val="baseline"/>
      </w:pPr>
      <w:r w:rsidRPr="00460FE0">
        <w:rPr>
          <w:b/>
        </w:rPr>
        <w:t>Intermediate importance:</w:t>
      </w:r>
      <w:r w:rsidRPr="00460FE0">
        <w:t xml:space="preserve"> Not fulfilling this requirement can be expected to cause severe patient harm or a minor non-compliance.</w:t>
      </w:r>
    </w:p>
    <w:p w14:paraId="3D10D832" w14:textId="77777777" w:rsidR="003B274A" w:rsidRPr="00460FE0" w:rsidRDefault="003B274A" w:rsidP="003B274A">
      <w:pPr>
        <w:numPr>
          <w:ilvl w:val="0"/>
          <w:numId w:val="70"/>
        </w:numPr>
        <w:overflowPunct w:val="0"/>
        <w:autoSpaceDE w:val="0"/>
        <w:autoSpaceDN w:val="0"/>
        <w:adjustRightInd w:val="0"/>
        <w:ind w:left="567" w:hanging="567"/>
        <w:textAlignment w:val="baseline"/>
      </w:pPr>
      <w:r w:rsidRPr="00460FE0">
        <w:rPr>
          <w:b/>
        </w:rPr>
        <w:t>Less important:</w:t>
      </w:r>
      <w:r w:rsidRPr="00460FE0">
        <w:t xml:space="preserve"> It is not expected that not fulfilling this requirement will lead to patient harm nor to a non-compliance over the product entire lifespan.</w:t>
      </w:r>
    </w:p>
    <w:p w14:paraId="4A42D6E5" w14:textId="77777777" w:rsidR="003B274A" w:rsidRPr="00460FE0" w:rsidRDefault="003B274A" w:rsidP="003B274A">
      <w:pPr>
        <w:pStyle w:val="ITUAnnex3"/>
      </w:pPr>
      <w:bookmarkStart w:id="295" w:name="_Toc52186858"/>
      <w:r w:rsidRPr="00460FE0">
        <w:lastRenderedPageBreak/>
        <w:t>Priority scores for checklist requirements</w:t>
      </w:r>
      <w:bookmarkEnd w:id="295"/>
    </w:p>
    <w:p w14:paraId="013AFC24" w14:textId="77777777" w:rsidR="003B274A" w:rsidRPr="00460FE0" w:rsidRDefault="003B274A" w:rsidP="003B274A">
      <w:pPr>
        <w:rPr>
          <w:lang w:eastAsia="en-US"/>
        </w:rPr>
      </w:pPr>
      <w:r w:rsidRPr="00460FE0">
        <w:rPr>
          <w:rFonts w:eastAsia="Courier 10cpi"/>
          <w:color w:val="000000"/>
        </w:rPr>
        <w:t>Using the above-described criteria, members of the work group assigned a priority score to each listed requirement, arriving at such score by consensus. The resultant priority scores are included in the table of requirements included in this document.</w:t>
      </w:r>
    </w:p>
    <w:p w14:paraId="4EE7A899" w14:textId="77777777" w:rsidR="003B274A" w:rsidRPr="00460FE0" w:rsidRDefault="003B274A" w:rsidP="003B274A">
      <w:pPr>
        <w:rPr>
          <w:lang w:eastAsia="en-US"/>
        </w:rPr>
      </w:pPr>
    </w:p>
    <w:p w14:paraId="283BE647" w14:textId="77777777" w:rsidR="003B274A" w:rsidRPr="00460FE0" w:rsidRDefault="003B274A" w:rsidP="003B274A">
      <w:pPr>
        <w:rPr>
          <w:lang w:eastAsia="en-US"/>
        </w:rPr>
        <w:sectPr w:rsidR="003B274A" w:rsidRPr="00460FE0" w:rsidSect="003B274A">
          <w:pgSz w:w="11906" w:h="16838"/>
          <w:pgMar w:top="1134" w:right="1134" w:bottom="1134" w:left="1134" w:header="425" w:footer="709" w:gutter="0"/>
          <w:cols w:space="720"/>
          <w:formProt w:val="0"/>
          <w:docGrid w:linePitch="360"/>
        </w:sectPr>
      </w:pPr>
    </w:p>
    <w:p w14:paraId="1CFDF7EE" w14:textId="77777777" w:rsidR="003B274A" w:rsidRPr="00460FE0" w:rsidRDefault="003B274A" w:rsidP="003B274A">
      <w:pPr>
        <w:pStyle w:val="ITUAnnex1"/>
        <w:rPr>
          <w:lang w:bidi="ar-DZ"/>
        </w:rPr>
      </w:pPr>
      <w:bookmarkStart w:id="296" w:name="_Toc51056155"/>
      <w:bookmarkStart w:id="297" w:name="_Toc51958062"/>
      <w:r w:rsidRPr="00460FE0">
        <w:rPr>
          <w:lang w:bidi="ar-DZ"/>
        </w:rPr>
        <w:lastRenderedPageBreak/>
        <w:br/>
      </w:r>
      <w:bookmarkStart w:id="298" w:name="_Toc52186859"/>
      <w:r w:rsidRPr="00460FE0">
        <w:rPr>
          <w:lang w:bidi="ar-DZ"/>
        </w:rPr>
        <w:t>Relationship to other guidelines and standards</w:t>
      </w:r>
      <w:bookmarkEnd w:id="296"/>
      <w:bookmarkEnd w:id="297"/>
      <w:bookmarkEnd w:id="298"/>
    </w:p>
    <w:p w14:paraId="561D1989" w14:textId="77777777" w:rsidR="003B274A" w:rsidRPr="00460FE0" w:rsidRDefault="003B274A" w:rsidP="003B274A">
      <w:r w:rsidRPr="00460FE0">
        <w:t>The proposed guidelines were formulated based on a critical review of existing global regulations and standards for AI related technologies in medical applications. The critical review included identifying the gaps of existing regulatory requirements assessments methods and incorporating a quality risk management approach with necessary monitoring and control parameters for improved safety and efficiency of AI-MDs. A detailed list of regulatory references considered towards the formulation of the proposed guidelines are included here.</w:t>
      </w:r>
    </w:p>
    <w:p w14:paraId="35697FD3" w14:textId="536F4BCE" w:rsidR="003B274A" w:rsidRPr="00460FE0" w:rsidRDefault="003B274A" w:rsidP="003B274A">
      <w:pPr>
        <w:pStyle w:val="ITUAnnex2"/>
      </w:pPr>
      <w:bookmarkStart w:id="299" w:name="_Toc51056156"/>
      <w:bookmarkStart w:id="300" w:name="_Toc51958063"/>
      <w:bookmarkStart w:id="301" w:name="_Toc52186860"/>
      <w:r w:rsidRPr="00460FE0">
        <w:t xml:space="preserve">IMDRF </w:t>
      </w:r>
      <w:r w:rsidR="00D5244E" w:rsidRPr="00B1101E">
        <w:t>essential</w:t>
      </w:r>
      <w:r w:rsidR="00D5244E" w:rsidRPr="00460FE0">
        <w:t xml:space="preserve"> principles</w:t>
      </w:r>
      <w:bookmarkEnd w:id="299"/>
      <w:bookmarkEnd w:id="300"/>
      <w:bookmarkEnd w:id="301"/>
    </w:p>
    <w:p w14:paraId="2B59A070" w14:textId="77777777" w:rsidR="003B274A" w:rsidRPr="00460FE0" w:rsidRDefault="003B274A" w:rsidP="003B274A">
      <w:r w:rsidRPr="00460FE0">
        <w:t>IMDRF- Essential principles provide broad, high-level, criteria for design, production, and postproduction throughout the lifecycle of all medical devices and IVD medical devices, ensuring their safety and performance</w:t>
      </w:r>
    </w:p>
    <w:p w14:paraId="286CB9E9" w14:textId="77777777" w:rsidR="003B274A" w:rsidRPr="00460FE0" w:rsidRDefault="003B274A" w:rsidP="003B274A">
      <w:r w:rsidRPr="00460FE0">
        <w:t>IMDRF Essential Principles (EPs) were evaluated to cover aspects considered applicable to the regulation of SaMDs. Main IMDRF references include the following:</w:t>
      </w:r>
    </w:p>
    <w:p w14:paraId="6E24F596" w14:textId="77777777" w:rsidR="003B274A" w:rsidRPr="00460FE0" w:rsidRDefault="003B274A" w:rsidP="003B274A">
      <w:pPr>
        <w:numPr>
          <w:ilvl w:val="0"/>
          <w:numId w:val="34"/>
        </w:numPr>
        <w:overflowPunct w:val="0"/>
        <w:autoSpaceDE w:val="0"/>
        <w:autoSpaceDN w:val="0"/>
        <w:adjustRightInd w:val="0"/>
        <w:ind w:left="567" w:hanging="567"/>
        <w:textAlignment w:val="baseline"/>
      </w:pPr>
      <w:r>
        <w:t>"</w:t>
      </w:r>
      <w:r w:rsidRPr="00460FE0">
        <w:t>Essential Principles of Safety and Performance of Medical Devices and IVD Medical Devices</w:t>
      </w:r>
      <w:r>
        <w:t>"</w:t>
      </w:r>
      <w:r w:rsidRPr="00460FE0">
        <w:t>, IMDRF Good Regulatory Review Practices Group, IMDRF GRRP WG/N47 FINAL, 31 October 2018 (http://www.IMDRF.org/docs/IMDRF/final/technical/IMDRF-tech-181031-grrp-essential-principles-n47.pdf)</w:t>
      </w:r>
    </w:p>
    <w:p w14:paraId="1AEE6272" w14:textId="77777777" w:rsidR="003B274A" w:rsidRPr="00460FE0" w:rsidRDefault="003B274A" w:rsidP="003B274A">
      <w:pPr>
        <w:numPr>
          <w:ilvl w:val="0"/>
          <w:numId w:val="34"/>
        </w:numPr>
        <w:overflowPunct w:val="0"/>
        <w:autoSpaceDE w:val="0"/>
        <w:autoSpaceDN w:val="0"/>
        <w:adjustRightInd w:val="0"/>
        <w:ind w:left="567" w:hanging="567"/>
        <w:textAlignment w:val="baseline"/>
      </w:pPr>
      <w:r w:rsidRPr="00460FE0">
        <w:t>Table for use in mapping IMDRF Essential Principles (31 October 2018) to controls for Artificial Intelligence and Machine Learning Algorithms utilized in Medical Technology</w:t>
      </w:r>
    </w:p>
    <w:p w14:paraId="46437912" w14:textId="77777777" w:rsidR="003B274A" w:rsidRPr="00460FE0" w:rsidRDefault="003B274A" w:rsidP="003B274A">
      <w:r w:rsidRPr="00460FE0">
        <w:t>The scope of EPsapplicable to AI-MDs cover the following:</w:t>
      </w:r>
    </w:p>
    <w:p w14:paraId="25887039" w14:textId="77777777" w:rsidR="003B274A" w:rsidRPr="00460FE0" w:rsidRDefault="003B274A" w:rsidP="003B274A">
      <w:pPr>
        <w:numPr>
          <w:ilvl w:val="0"/>
          <w:numId w:val="35"/>
        </w:numPr>
        <w:overflowPunct w:val="0"/>
        <w:autoSpaceDE w:val="0"/>
        <w:autoSpaceDN w:val="0"/>
        <w:adjustRightInd w:val="0"/>
        <w:ind w:left="567" w:hanging="567"/>
        <w:textAlignment w:val="baseline"/>
      </w:pPr>
      <w:r w:rsidRPr="00460FE0">
        <w:t>Safety and Performance of Medical Devices – General Essential Principles</w:t>
      </w:r>
    </w:p>
    <w:p w14:paraId="7E45F586" w14:textId="77777777" w:rsidR="003B274A" w:rsidRPr="00460FE0" w:rsidRDefault="003B274A" w:rsidP="003B274A">
      <w:pPr>
        <w:numPr>
          <w:ilvl w:val="0"/>
          <w:numId w:val="35"/>
        </w:numPr>
        <w:overflowPunct w:val="0"/>
        <w:autoSpaceDE w:val="0"/>
        <w:autoSpaceDN w:val="0"/>
        <w:adjustRightInd w:val="0"/>
        <w:ind w:left="567" w:hanging="567"/>
        <w:textAlignment w:val="baseline"/>
      </w:pPr>
      <w:r w:rsidRPr="00460FE0">
        <w:t>IMDRF Essential Principles Applicable to all Medical Devices and IVD Medical Devices</w:t>
      </w:r>
    </w:p>
    <w:p w14:paraId="5CE90612" w14:textId="77777777" w:rsidR="003B274A" w:rsidRPr="00460FE0" w:rsidRDefault="003B274A" w:rsidP="003B274A">
      <w:pPr>
        <w:numPr>
          <w:ilvl w:val="0"/>
          <w:numId w:val="74"/>
        </w:numPr>
        <w:overflowPunct w:val="0"/>
        <w:autoSpaceDE w:val="0"/>
        <w:autoSpaceDN w:val="0"/>
        <w:adjustRightInd w:val="0"/>
        <w:ind w:left="1134" w:hanging="567"/>
        <w:textAlignment w:val="baseline"/>
      </w:pPr>
      <w:r w:rsidRPr="00460FE0">
        <w:t>General</w:t>
      </w:r>
    </w:p>
    <w:p w14:paraId="729ACC0F" w14:textId="77777777" w:rsidR="003B274A" w:rsidRPr="00460FE0" w:rsidRDefault="003B274A" w:rsidP="003B274A">
      <w:pPr>
        <w:numPr>
          <w:ilvl w:val="0"/>
          <w:numId w:val="74"/>
        </w:numPr>
        <w:overflowPunct w:val="0"/>
        <w:autoSpaceDE w:val="0"/>
        <w:autoSpaceDN w:val="0"/>
        <w:adjustRightInd w:val="0"/>
        <w:ind w:left="1134" w:hanging="567"/>
        <w:textAlignment w:val="baseline"/>
      </w:pPr>
      <w:r w:rsidRPr="00460FE0">
        <w:t>Clinical Evaluation</w:t>
      </w:r>
    </w:p>
    <w:p w14:paraId="37934E64" w14:textId="77777777" w:rsidR="003B274A" w:rsidRPr="00460FE0" w:rsidRDefault="003B274A" w:rsidP="003B274A">
      <w:pPr>
        <w:numPr>
          <w:ilvl w:val="0"/>
          <w:numId w:val="74"/>
        </w:numPr>
        <w:overflowPunct w:val="0"/>
        <w:autoSpaceDE w:val="0"/>
        <w:autoSpaceDN w:val="0"/>
        <w:adjustRightInd w:val="0"/>
        <w:ind w:left="1134" w:hanging="567"/>
        <w:textAlignment w:val="baseline"/>
      </w:pPr>
      <w:r w:rsidRPr="00460FE0">
        <w:t>Medical Devices and IVD Medical Devices that Incorporate Software or are Software as a Medical Device</w:t>
      </w:r>
    </w:p>
    <w:p w14:paraId="29331E62" w14:textId="77777777" w:rsidR="003B274A" w:rsidRPr="00460FE0" w:rsidRDefault="003B274A" w:rsidP="003B274A">
      <w:pPr>
        <w:numPr>
          <w:ilvl w:val="0"/>
          <w:numId w:val="74"/>
        </w:numPr>
        <w:overflowPunct w:val="0"/>
        <w:autoSpaceDE w:val="0"/>
        <w:autoSpaceDN w:val="0"/>
        <w:adjustRightInd w:val="0"/>
        <w:ind w:left="1134" w:hanging="567"/>
        <w:textAlignment w:val="baseline"/>
      </w:pPr>
      <w:r w:rsidRPr="00460FE0">
        <w:t>Medical Devices and IVD Medical Devices with a Diagnostic or Measuring Function</w:t>
      </w:r>
    </w:p>
    <w:p w14:paraId="29215717" w14:textId="77777777" w:rsidR="003B274A" w:rsidRPr="00460FE0" w:rsidRDefault="003B274A" w:rsidP="003B274A">
      <w:pPr>
        <w:numPr>
          <w:ilvl w:val="0"/>
          <w:numId w:val="74"/>
        </w:numPr>
        <w:overflowPunct w:val="0"/>
        <w:autoSpaceDE w:val="0"/>
        <w:autoSpaceDN w:val="0"/>
        <w:adjustRightInd w:val="0"/>
        <w:ind w:left="1134" w:hanging="567"/>
        <w:textAlignment w:val="baseline"/>
      </w:pPr>
      <w:r w:rsidRPr="00460FE0">
        <w:t>Labelling</w:t>
      </w:r>
    </w:p>
    <w:p w14:paraId="7F16DDC0" w14:textId="77777777" w:rsidR="003B274A" w:rsidRPr="00460FE0" w:rsidRDefault="003B274A" w:rsidP="003B274A">
      <w:pPr>
        <w:numPr>
          <w:ilvl w:val="0"/>
          <w:numId w:val="74"/>
        </w:numPr>
        <w:overflowPunct w:val="0"/>
        <w:autoSpaceDE w:val="0"/>
        <w:autoSpaceDN w:val="0"/>
        <w:adjustRightInd w:val="0"/>
        <w:ind w:left="1134" w:hanging="567"/>
        <w:textAlignment w:val="baseline"/>
      </w:pPr>
      <w:r w:rsidRPr="00460FE0">
        <w:t>Protection against the Risks posed by Medical Devices and IVD Medical Devices intended by the Manufacturer for use by Lay Users</w:t>
      </w:r>
    </w:p>
    <w:p w14:paraId="2B460B22" w14:textId="77777777" w:rsidR="003B274A" w:rsidRPr="00460FE0" w:rsidRDefault="003B274A" w:rsidP="003B274A">
      <w:pPr>
        <w:numPr>
          <w:ilvl w:val="0"/>
          <w:numId w:val="35"/>
        </w:numPr>
        <w:overflowPunct w:val="0"/>
        <w:autoSpaceDE w:val="0"/>
        <w:autoSpaceDN w:val="0"/>
        <w:adjustRightInd w:val="0"/>
        <w:ind w:left="567" w:hanging="567"/>
        <w:textAlignment w:val="baseline"/>
      </w:pPr>
      <w:r w:rsidRPr="00460FE0">
        <w:t>Essential Principles Applicable to IVD Medical Devices</w:t>
      </w:r>
    </w:p>
    <w:p w14:paraId="3925DEE9" w14:textId="77777777" w:rsidR="003B274A" w:rsidRPr="00460FE0" w:rsidRDefault="003B274A" w:rsidP="003B274A">
      <w:pPr>
        <w:numPr>
          <w:ilvl w:val="0"/>
          <w:numId w:val="75"/>
        </w:numPr>
        <w:overflowPunct w:val="0"/>
        <w:autoSpaceDE w:val="0"/>
        <w:autoSpaceDN w:val="0"/>
        <w:adjustRightInd w:val="0"/>
        <w:ind w:left="1134" w:hanging="567"/>
        <w:textAlignment w:val="baseline"/>
      </w:pPr>
      <w:bookmarkStart w:id="302" w:name="__DdeLink__7092_3800432197"/>
      <w:r w:rsidRPr="00460FE0">
        <w:t>Performance characteristic</w:t>
      </w:r>
      <w:bookmarkEnd w:id="302"/>
      <w:r w:rsidRPr="00460FE0">
        <w:t>s</w:t>
      </w:r>
    </w:p>
    <w:p w14:paraId="7CE55606" w14:textId="77777777" w:rsidR="003B274A" w:rsidRPr="00460FE0" w:rsidRDefault="003B274A" w:rsidP="003B274A">
      <w:r w:rsidRPr="00460FE0">
        <w:t>Details on the Essential Principles and their mapping to AI4 concepts are given below.</w:t>
      </w:r>
    </w:p>
    <w:p w14:paraId="05222C07" w14:textId="77777777" w:rsidR="003B274A" w:rsidRPr="00460FE0" w:rsidRDefault="003B274A" w:rsidP="003B274A">
      <w:pPr>
        <w:sectPr w:rsidR="003B274A" w:rsidRPr="00460FE0" w:rsidSect="003B274A">
          <w:pgSz w:w="11906" w:h="16838"/>
          <w:pgMar w:top="1134" w:right="1134" w:bottom="1134" w:left="1134" w:header="425" w:footer="709" w:gutter="0"/>
          <w:cols w:space="720"/>
          <w:formProt w:val="0"/>
          <w:docGrid w:linePitch="360"/>
        </w:sectPr>
      </w:pPr>
      <w:r w:rsidRPr="00460FE0">
        <w:t xml:space="preserve">NOTE: EP#: refers to original section numbers in the document- </w:t>
      </w:r>
      <w:r>
        <w:t>"</w:t>
      </w:r>
      <w:r w:rsidRPr="00460FE0">
        <w:t>Essential Principles of Safety and Performance of Medical Devices and IVD Medical Devices</w:t>
      </w:r>
      <w:r>
        <w:t>"</w:t>
      </w:r>
      <w:r w:rsidRPr="00460FE0">
        <w:t>, IMDRF Good Regulatory Review Practices Group, IMDRF GRRP WG/N47 FINAL, 31 October 2018.</w:t>
      </w:r>
    </w:p>
    <w:p w14:paraId="0AFFC829" w14:textId="77777777" w:rsidR="003B274A" w:rsidRPr="00460FE0" w:rsidRDefault="003B274A" w:rsidP="003B274A">
      <w:pPr>
        <w:pStyle w:val="TableNotitle"/>
      </w:pPr>
      <w:bookmarkStart w:id="303" w:name="_Toc45613770"/>
      <w:bookmarkStart w:id="304" w:name="_Toc52186911"/>
      <w:r w:rsidRPr="00460FE0">
        <w:lastRenderedPageBreak/>
        <w:t>Table C.1: IMDRF EP 5.1 – General</w:t>
      </w:r>
      <w:bookmarkEnd w:id="303"/>
      <w:bookmarkEnd w:id="304"/>
    </w:p>
    <w:tbl>
      <w:tblPr>
        <w:tblW w:w="14570" w:type="dxa"/>
        <w:jc w:val="center"/>
        <w:tblCellMar>
          <w:left w:w="87" w:type="dxa"/>
        </w:tblCellMar>
        <w:tblLook w:val="04A0" w:firstRow="1" w:lastRow="0" w:firstColumn="1" w:lastColumn="0" w:noHBand="0" w:noVBand="1"/>
      </w:tblPr>
      <w:tblGrid>
        <w:gridCol w:w="1018"/>
        <w:gridCol w:w="10502"/>
        <w:gridCol w:w="3050"/>
      </w:tblGrid>
      <w:tr w:rsidR="003B274A" w:rsidRPr="00460FE0" w14:paraId="2CAB1BB5" w14:textId="77777777" w:rsidTr="00575719">
        <w:trPr>
          <w:tblHeader/>
          <w:jc w:val="center"/>
        </w:trPr>
        <w:tc>
          <w:tcPr>
            <w:tcW w:w="1018" w:type="dxa"/>
            <w:tcBorders>
              <w:top w:val="single" w:sz="12" w:space="0" w:color="000000"/>
              <w:left w:val="single" w:sz="12" w:space="0" w:color="000000"/>
              <w:bottom w:val="single" w:sz="12" w:space="0" w:color="000000"/>
              <w:right w:val="single" w:sz="6" w:space="0" w:color="auto"/>
            </w:tcBorders>
            <w:shd w:val="clear" w:color="auto" w:fill="auto"/>
          </w:tcPr>
          <w:p w14:paraId="11AE888A" w14:textId="77777777" w:rsidR="003B274A" w:rsidRPr="00460FE0" w:rsidRDefault="003B274A" w:rsidP="00575719">
            <w:pPr>
              <w:pStyle w:val="Tablehead"/>
              <w:rPr>
                <w:rFonts w:eastAsia="MS Mincho"/>
              </w:rPr>
            </w:pPr>
            <w:r w:rsidRPr="00460FE0">
              <w:rPr>
                <w:rFonts w:eastAsia="MS Mincho"/>
              </w:rPr>
              <w:t>EP #</w:t>
            </w:r>
          </w:p>
        </w:tc>
        <w:tc>
          <w:tcPr>
            <w:tcW w:w="10502" w:type="dxa"/>
            <w:tcBorders>
              <w:top w:val="single" w:sz="12" w:space="0" w:color="000000"/>
              <w:left w:val="single" w:sz="6" w:space="0" w:color="auto"/>
              <w:bottom w:val="single" w:sz="12" w:space="0" w:color="000000"/>
              <w:right w:val="single" w:sz="6" w:space="0" w:color="auto"/>
            </w:tcBorders>
            <w:shd w:val="clear" w:color="auto" w:fill="auto"/>
          </w:tcPr>
          <w:p w14:paraId="6FB8E016" w14:textId="77777777" w:rsidR="003B274A" w:rsidRPr="00460FE0" w:rsidRDefault="003B274A" w:rsidP="00575719">
            <w:pPr>
              <w:pStyle w:val="Tablehead"/>
              <w:rPr>
                <w:rFonts w:eastAsia="MS Mincho"/>
              </w:rPr>
            </w:pPr>
            <w:r w:rsidRPr="00460FE0">
              <w:rPr>
                <w:rFonts w:eastAsia="MS Mincho"/>
              </w:rPr>
              <w:t>EP requirements</w:t>
            </w:r>
          </w:p>
        </w:tc>
        <w:tc>
          <w:tcPr>
            <w:tcW w:w="3050" w:type="dxa"/>
            <w:tcBorders>
              <w:top w:val="single" w:sz="12" w:space="0" w:color="000000"/>
              <w:left w:val="single" w:sz="6" w:space="0" w:color="auto"/>
              <w:bottom w:val="single" w:sz="12" w:space="0" w:color="000000"/>
              <w:right w:val="single" w:sz="12" w:space="0" w:color="000000"/>
            </w:tcBorders>
            <w:shd w:val="clear" w:color="auto" w:fill="auto"/>
          </w:tcPr>
          <w:p w14:paraId="2279908C" w14:textId="77777777" w:rsidR="003B274A" w:rsidRPr="00460FE0" w:rsidRDefault="003B274A" w:rsidP="00575719">
            <w:pPr>
              <w:pStyle w:val="Tablehead"/>
              <w:rPr>
                <w:rFonts w:eastAsia="MS Mincho"/>
              </w:rPr>
            </w:pPr>
            <w:r w:rsidRPr="00460FE0">
              <w:rPr>
                <w:rFonts w:eastAsia="MS Mincho"/>
              </w:rPr>
              <w:t>EP key concepts</w:t>
            </w:r>
          </w:p>
        </w:tc>
      </w:tr>
      <w:tr w:rsidR="003B274A" w:rsidRPr="00460FE0" w14:paraId="104C558F" w14:textId="77777777" w:rsidTr="00575719">
        <w:trPr>
          <w:jc w:val="center"/>
        </w:trPr>
        <w:tc>
          <w:tcPr>
            <w:tcW w:w="1018" w:type="dxa"/>
            <w:tcBorders>
              <w:top w:val="single" w:sz="12" w:space="0" w:color="000000"/>
              <w:left w:val="single" w:sz="12" w:space="0" w:color="000000"/>
              <w:bottom w:val="single" w:sz="6" w:space="0" w:color="auto"/>
              <w:right w:val="single" w:sz="6" w:space="0" w:color="auto"/>
            </w:tcBorders>
            <w:shd w:val="clear" w:color="auto" w:fill="auto"/>
          </w:tcPr>
          <w:p w14:paraId="3B52C838" w14:textId="77777777" w:rsidR="003B274A" w:rsidRPr="00460FE0" w:rsidRDefault="003B274A" w:rsidP="00575719">
            <w:pPr>
              <w:pStyle w:val="Tabletext"/>
              <w:rPr>
                <w:rFonts w:eastAsia="MS Mincho"/>
              </w:rPr>
            </w:pPr>
            <w:bookmarkStart w:id="305" w:name="__DdeLink__7710_929416276"/>
            <w:r w:rsidRPr="00460FE0">
              <w:rPr>
                <w:rFonts w:eastAsia="MS Mincho"/>
              </w:rPr>
              <w:t xml:space="preserve">5.1.1 </w:t>
            </w:r>
            <w:bookmarkEnd w:id="305"/>
          </w:p>
        </w:tc>
        <w:tc>
          <w:tcPr>
            <w:tcW w:w="10502" w:type="dxa"/>
            <w:tcBorders>
              <w:top w:val="single" w:sz="12" w:space="0" w:color="000000"/>
              <w:left w:val="single" w:sz="6" w:space="0" w:color="auto"/>
              <w:bottom w:val="single" w:sz="6" w:space="0" w:color="auto"/>
              <w:right w:val="single" w:sz="6" w:space="0" w:color="auto"/>
            </w:tcBorders>
            <w:shd w:val="clear" w:color="auto" w:fill="auto"/>
          </w:tcPr>
          <w:p w14:paraId="71D7E189" w14:textId="77777777" w:rsidR="003B274A" w:rsidRPr="00460FE0" w:rsidRDefault="003B274A" w:rsidP="00575719">
            <w:pPr>
              <w:pStyle w:val="Tabletext"/>
              <w:rPr>
                <w:rFonts w:eastAsia="MS Mincho"/>
              </w:rPr>
            </w:pPr>
            <w:r w:rsidRPr="00460FE0">
              <w:rPr>
                <w:rFonts w:eastAsia="MS Mincho"/>
              </w:rPr>
              <w:t>Medical devices and IVD medical devices should achieve the performance intended by their manufacturer and should be designed and manufactured in such a way that, during intended conditions of use, they are suitable for their intended purpose. They should be safe and perform as intended, should have risks that are acceptable when weighed against the benefits to the patient, and should not compromise the clinical condition or the safety of patients, or the safety and health of users or, where applicable, other persons.</w:t>
            </w:r>
          </w:p>
        </w:tc>
        <w:tc>
          <w:tcPr>
            <w:tcW w:w="3050" w:type="dxa"/>
            <w:tcBorders>
              <w:top w:val="single" w:sz="12" w:space="0" w:color="000000"/>
              <w:left w:val="single" w:sz="6" w:space="0" w:color="auto"/>
              <w:bottom w:val="single" w:sz="6" w:space="0" w:color="auto"/>
              <w:right w:val="single" w:sz="12" w:space="0" w:color="000000"/>
            </w:tcBorders>
            <w:shd w:val="clear" w:color="auto" w:fill="auto"/>
          </w:tcPr>
          <w:p w14:paraId="01F432C5" w14:textId="77777777" w:rsidR="003B274A" w:rsidRPr="00460FE0" w:rsidRDefault="003B274A" w:rsidP="00575719">
            <w:pPr>
              <w:pStyle w:val="Tabletext"/>
              <w:rPr>
                <w:rFonts w:eastAsia="MS Mincho"/>
              </w:rPr>
            </w:pPr>
            <w:r w:rsidRPr="00460FE0">
              <w:rPr>
                <w:rFonts w:eastAsia="MS Mincho"/>
              </w:rPr>
              <w:t>Performance; Intended conditions of use; Safety; Perform as intended; Acceptable risks; Patient benefits; Health</w:t>
            </w:r>
          </w:p>
        </w:tc>
      </w:tr>
      <w:tr w:rsidR="003B274A" w:rsidRPr="00460FE0" w14:paraId="2EC425B2"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5B7B05F3" w14:textId="77777777" w:rsidR="003B274A" w:rsidRPr="00460FE0" w:rsidRDefault="003B274A" w:rsidP="00575719">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19A01232" w14:textId="77777777" w:rsidR="003B274A" w:rsidRPr="00460FE0" w:rsidRDefault="003B274A" w:rsidP="00575719">
            <w:pPr>
              <w:pStyle w:val="Tabletext"/>
              <w:rPr>
                <w:rFonts w:eastAsia="MS Mincho"/>
              </w:rPr>
            </w:pPr>
            <w:r w:rsidRPr="00460FE0">
              <w:rPr>
                <w:rFonts w:eastAsia="MS Mincho"/>
              </w:rPr>
              <w:t>Manufacturers should establish, implement, document and maintain a risk management system to ensure the ongoing quality, safety and performance of the medical device and IVD medical device. Risk management should be understood as a continuous iterative process throughout the entire lifecycle of a medical device and IVD medical device, requiring regular systematic updating. In carrying out risk management manufacturers should:</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2CE6D69E" w14:textId="77777777" w:rsidR="003B274A" w:rsidRPr="00460FE0" w:rsidRDefault="003B274A" w:rsidP="00575719">
            <w:pPr>
              <w:pStyle w:val="Tabletext"/>
              <w:rPr>
                <w:rFonts w:eastAsia="MS Mincho"/>
              </w:rPr>
            </w:pPr>
            <w:r w:rsidRPr="00460FE0">
              <w:rPr>
                <w:rFonts w:eastAsia="MS Mincho"/>
              </w:rPr>
              <w:t>Risk management system; Quality; Safety; Performance; Continuous, iterative risk management; MD life cycle</w:t>
            </w:r>
          </w:p>
        </w:tc>
      </w:tr>
      <w:tr w:rsidR="003B274A" w:rsidRPr="00460FE0" w14:paraId="5E0A323A"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35E6DD47" w14:textId="77777777" w:rsidR="003B274A" w:rsidRPr="00460FE0" w:rsidRDefault="003B274A" w:rsidP="00575719">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74C3CECC" w14:textId="77777777" w:rsidR="003B274A" w:rsidRPr="00460FE0" w:rsidRDefault="003B274A" w:rsidP="00575719">
            <w:pPr>
              <w:pStyle w:val="Tabletext"/>
              <w:rPr>
                <w:rFonts w:eastAsia="MS Mincho"/>
              </w:rPr>
            </w:pPr>
            <w:r w:rsidRPr="00460FE0">
              <w:rPr>
                <w:rFonts w:eastAsia="MS Mincho"/>
              </w:rPr>
              <w:t>a) establish and document a risk management plan covering each medical device and IVD medical device;</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16E1586E" w14:textId="77777777" w:rsidR="003B274A" w:rsidRPr="00460FE0" w:rsidRDefault="003B274A" w:rsidP="00575719">
            <w:pPr>
              <w:pStyle w:val="Tabletext"/>
              <w:rPr>
                <w:rFonts w:eastAsia="MS Mincho"/>
              </w:rPr>
            </w:pPr>
            <w:r w:rsidRPr="00460FE0">
              <w:rPr>
                <w:rFonts w:eastAsia="MS Mincho"/>
              </w:rPr>
              <w:t>Risk management plan</w:t>
            </w:r>
          </w:p>
        </w:tc>
      </w:tr>
      <w:tr w:rsidR="003B274A" w:rsidRPr="00460FE0" w14:paraId="5CF5B645"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4835B2BC" w14:textId="77777777" w:rsidR="003B274A" w:rsidRPr="00460FE0" w:rsidRDefault="003B274A" w:rsidP="00575719">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4F16C411" w14:textId="77777777" w:rsidR="003B274A" w:rsidRPr="00460FE0" w:rsidRDefault="003B274A" w:rsidP="00575719">
            <w:pPr>
              <w:pStyle w:val="Tabletext"/>
              <w:rPr>
                <w:rFonts w:eastAsia="MS Mincho"/>
              </w:rPr>
            </w:pPr>
            <w:r w:rsidRPr="00460FE0">
              <w:rPr>
                <w:rFonts w:eastAsia="MS Mincho"/>
              </w:rPr>
              <w:t>b) identify and analyse the known and foreseeable hazards associated with each medical device and IVD medical device;</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376C9DFD" w14:textId="77777777" w:rsidR="003B274A" w:rsidRPr="00460FE0" w:rsidRDefault="003B274A" w:rsidP="00575719">
            <w:pPr>
              <w:pStyle w:val="Tabletext"/>
              <w:rPr>
                <w:rFonts w:eastAsia="MS Mincho"/>
              </w:rPr>
            </w:pPr>
            <w:r w:rsidRPr="00460FE0">
              <w:rPr>
                <w:rFonts w:eastAsia="MS Mincho"/>
              </w:rPr>
              <w:t>Identify and analyse hazards</w:t>
            </w:r>
          </w:p>
        </w:tc>
      </w:tr>
      <w:tr w:rsidR="003B274A" w:rsidRPr="00460FE0" w14:paraId="1DE554C0"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595E5A38" w14:textId="77777777" w:rsidR="003B274A" w:rsidRPr="00460FE0" w:rsidRDefault="003B274A" w:rsidP="00575719">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13B7F86E" w14:textId="77777777" w:rsidR="003B274A" w:rsidRPr="00460FE0" w:rsidRDefault="003B274A" w:rsidP="00575719">
            <w:pPr>
              <w:pStyle w:val="Tabletext"/>
              <w:rPr>
                <w:rFonts w:eastAsia="MS Mincho"/>
              </w:rPr>
            </w:pPr>
            <w:r w:rsidRPr="00460FE0">
              <w:rPr>
                <w:rFonts w:eastAsia="MS Mincho"/>
              </w:rPr>
              <w:t>c) estimate and evaluate the risks associated with, and occurring during, the intended use and during reasonably foreseeable misuse;</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13C23E86" w14:textId="77777777" w:rsidR="003B274A" w:rsidRPr="00460FE0" w:rsidRDefault="003B274A" w:rsidP="00575719">
            <w:pPr>
              <w:pStyle w:val="Tabletext"/>
              <w:rPr>
                <w:rFonts w:eastAsia="MS Mincho"/>
              </w:rPr>
            </w:pPr>
            <w:r w:rsidRPr="00460FE0">
              <w:rPr>
                <w:rFonts w:eastAsia="MS Mincho"/>
              </w:rPr>
              <w:t>Risk; Intended use; Foreseeable misuse</w:t>
            </w:r>
          </w:p>
        </w:tc>
      </w:tr>
      <w:tr w:rsidR="003B274A" w:rsidRPr="00460FE0" w14:paraId="2B4554D5"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01F11AD4" w14:textId="77777777" w:rsidR="003B274A" w:rsidRPr="00460FE0" w:rsidRDefault="003B274A" w:rsidP="00575719">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199ED8A9" w14:textId="77777777" w:rsidR="003B274A" w:rsidRPr="00460FE0" w:rsidRDefault="003B274A" w:rsidP="00575719">
            <w:pPr>
              <w:pStyle w:val="Tabletext"/>
              <w:rPr>
                <w:rFonts w:eastAsia="MS Mincho"/>
              </w:rPr>
            </w:pPr>
            <w:r w:rsidRPr="00460FE0">
              <w:rPr>
                <w:rFonts w:eastAsia="MS Mincho"/>
              </w:rPr>
              <w:t>d) eliminate or control the risks referred to in point (c) in accordance with the requirements of points 5.1.3 and 5.1.4 below;</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7DEA9439" w14:textId="77777777" w:rsidR="003B274A" w:rsidRPr="00460FE0" w:rsidRDefault="003B274A" w:rsidP="00575719">
            <w:pPr>
              <w:pStyle w:val="Tabletext"/>
              <w:rPr>
                <w:rFonts w:eastAsia="MS Mincho"/>
              </w:rPr>
            </w:pPr>
            <w:r w:rsidRPr="00460FE0">
              <w:rPr>
                <w:rFonts w:eastAsia="MS Mincho"/>
              </w:rPr>
              <w:t>Risk elimination; Risk control</w:t>
            </w:r>
          </w:p>
        </w:tc>
      </w:tr>
      <w:tr w:rsidR="003B274A" w:rsidRPr="00460FE0" w14:paraId="1284908E"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1DD42840" w14:textId="77777777" w:rsidR="003B274A" w:rsidRPr="00460FE0" w:rsidRDefault="003B274A" w:rsidP="00575719">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6F18F3EB" w14:textId="77777777" w:rsidR="003B274A" w:rsidRPr="00460FE0" w:rsidRDefault="003B274A" w:rsidP="00575719">
            <w:pPr>
              <w:pStyle w:val="Tabletext"/>
              <w:rPr>
                <w:rFonts w:eastAsia="MS Mincho"/>
              </w:rPr>
            </w:pPr>
            <w:r w:rsidRPr="00460FE0">
              <w:rPr>
                <w:rFonts w:eastAsia="MS Mincho"/>
              </w:rPr>
              <w:t>e) evaluate the impact of information from the production and postproduction phases, on the overall risk, benefit-risk determination and risk acceptability. This evaluation should include the impact of the presence of previously unrecognized hazards or hazardous situations, the acceptability of the estimated risk(s) arising from a hazardous situation, and changes to the generally acknowledged state of the art.</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2B5261F4" w14:textId="77777777" w:rsidR="003B274A" w:rsidRPr="00460FE0" w:rsidRDefault="003B274A" w:rsidP="00575719">
            <w:pPr>
              <w:pStyle w:val="Tabletext"/>
              <w:rPr>
                <w:rFonts w:eastAsia="MS Mincho"/>
              </w:rPr>
            </w:pPr>
            <w:r w:rsidRPr="00460FE0">
              <w:rPr>
                <w:rFonts w:eastAsia="MS Mincho"/>
              </w:rPr>
              <w:t>Continuous, iterative risk management</w:t>
            </w:r>
          </w:p>
        </w:tc>
      </w:tr>
      <w:tr w:rsidR="003B274A" w:rsidRPr="00460FE0" w14:paraId="66A22F34"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02AA52EF" w14:textId="77777777" w:rsidR="003B274A" w:rsidRPr="00460FE0" w:rsidRDefault="003B274A" w:rsidP="00575719">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5B3C48E7" w14:textId="77777777" w:rsidR="003B274A" w:rsidRPr="00460FE0" w:rsidRDefault="003B274A" w:rsidP="00575719">
            <w:pPr>
              <w:pStyle w:val="Tabletext"/>
              <w:rPr>
                <w:rFonts w:eastAsia="MS Mincho"/>
              </w:rPr>
            </w:pPr>
            <w:r w:rsidRPr="00460FE0">
              <w:rPr>
                <w:rFonts w:eastAsia="MS Mincho"/>
              </w:rPr>
              <w:t>f) based on the evaluation of the impact of the information referred to in point (e), if necessary, amend control measures in line with the requirements of points 5.1.3 and 5.1.4 below.</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32C5BAF6" w14:textId="77777777" w:rsidR="003B274A" w:rsidRPr="00460FE0" w:rsidRDefault="003B274A" w:rsidP="00575719">
            <w:pPr>
              <w:pStyle w:val="Tabletext"/>
              <w:rPr>
                <w:rFonts w:eastAsia="MS Mincho"/>
              </w:rPr>
            </w:pPr>
            <w:r w:rsidRPr="00460FE0">
              <w:rPr>
                <w:rFonts w:eastAsia="MS Mincho"/>
              </w:rPr>
              <w:t>Continuous, iterative risk management; Update control measures</w:t>
            </w:r>
          </w:p>
        </w:tc>
      </w:tr>
      <w:tr w:rsidR="003B274A" w:rsidRPr="00460FE0" w14:paraId="736838AA"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76F9D4CC" w14:textId="77777777" w:rsidR="003B274A" w:rsidRPr="00460FE0" w:rsidRDefault="003B274A" w:rsidP="00575719">
            <w:pPr>
              <w:pStyle w:val="Tabletext"/>
              <w:rPr>
                <w:rFonts w:eastAsia="MS Mincho"/>
              </w:rPr>
            </w:pPr>
            <w:r w:rsidRPr="00460FE0">
              <w:rPr>
                <w:rFonts w:eastAsia="MS Mincho"/>
              </w:rPr>
              <w:t xml:space="preserve">5.1.3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6965A06D" w14:textId="77777777" w:rsidR="003B274A" w:rsidRPr="00460FE0" w:rsidRDefault="003B274A" w:rsidP="00575719">
            <w:pPr>
              <w:pStyle w:val="Tabletext"/>
              <w:rPr>
                <w:rFonts w:eastAsia="MS Mincho"/>
              </w:rPr>
            </w:pPr>
            <w:r w:rsidRPr="00460FE0">
              <w:rPr>
                <w:rFonts w:eastAsia="MS Mincho"/>
              </w:rPr>
              <w:t>Risk control measures adopted by manufacturers for the design and manufacture of the medical device and IVD medical device should conform to safety principles, taking account of the generally acknowledged state of the art. When risk reduction is required, manufacturers should control risks so that the residual risk associated with each hazard as well as the overall residual risk is judged acceptable. In selecting the most appropriate solutions, manufacturers should, in the following order of priority:</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7AC85B6C" w14:textId="77777777" w:rsidR="003B274A" w:rsidRPr="00460FE0" w:rsidRDefault="003B274A" w:rsidP="00575719">
            <w:pPr>
              <w:pStyle w:val="Tabletext"/>
              <w:rPr>
                <w:rFonts w:eastAsia="MS Mincho"/>
              </w:rPr>
            </w:pPr>
            <w:r w:rsidRPr="00460FE0">
              <w:rPr>
                <w:rFonts w:eastAsia="MS Mincho"/>
              </w:rPr>
              <w:t>Risk control measures; Safety principles compliance; State of the art; Risk control</w:t>
            </w:r>
          </w:p>
        </w:tc>
      </w:tr>
      <w:tr w:rsidR="003B274A" w:rsidRPr="00460FE0" w14:paraId="460CA965"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0052CA79" w14:textId="77777777" w:rsidR="003B274A" w:rsidRPr="00460FE0" w:rsidRDefault="003B274A" w:rsidP="00575719">
            <w:pPr>
              <w:pStyle w:val="Tabletext"/>
              <w:rPr>
                <w:rFonts w:eastAsia="MS Mincho"/>
              </w:rPr>
            </w:pPr>
            <w:r w:rsidRPr="00460FE0">
              <w:rPr>
                <w:rFonts w:eastAsia="MS Mincho"/>
              </w:rPr>
              <w:t xml:space="preserve">5.1.3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032E290D" w14:textId="77777777" w:rsidR="003B274A" w:rsidRPr="00460FE0" w:rsidRDefault="003B274A" w:rsidP="00575719">
            <w:pPr>
              <w:pStyle w:val="Tabletext"/>
              <w:rPr>
                <w:rFonts w:eastAsia="MS Mincho"/>
              </w:rPr>
            </w:pPr>
            <w:r w:rsidRPr="00460FE0">
              <w:rPr>
                <w:rFonts w:eastAsia="MS Mincho"/>
              </w:rPr>
              <w:t>a) eliminate or appropriately reduce risks through safe design and manufacture;</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1CE987D5" w14:textId="77777777" w:rsidR="003B274A" w:rsidRPr="00460FE0" w:rsidRDefault="003B274A" w:rsidP="00575719">
            <w:pPr>
              <w:pStyle w:val="Tabletext"/>
              <w:rPr>
                <w:rFonts w:eastAsia="MS Mincho"/>
              </w:rPr>
            </w:pPr>
            <w:r w:rsidRPr="00460FE0">
              <w:rPr>
                <w:rFonts w:eastAsia="MS Mincho"/>
              </w:rPr>
              <w:t>Safe design</w:t>
            </w:r>
          </w:p>
        </w:tc>
      </w:tr>
      <w:tr w:rsidR="003B274A" w:rsidRPr="00460FE0" w14:paraId="3610D6EE"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6ECB5607" w14:textId="77777777" w:rsidR="003B274A" w:rsidRPr="00460FE0" w:rsidRDefault="003B274A" w:rsidP="00575719">
            <w:pPr>
              <w:pStyle w:val="Tabletext"/>
              <w:rPr>
                <w:rFonts w:eastAsia="MS Mincho"/>
              </w:rPr>
            </w:pPr>
            <w:r w:rsidRPr="00460FE0">
              <w:rPr>
                <w:rFonts w:eastAsia="MS Mincho"/>
              </w:rPr>
              <w:lastRenderedPageBreak/>
              <w:t xml:space="preserve">5.1.3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09B033E5" w14:textId="77777777" w:rsidR="003B274A" w:rsidRPr="00460FE0" w:rsidRDefault="003B274A" w:rsidP="00575719">
            <w:pPr>
              <w:pStyle w:val="Tabletext"/>
              <w:rPr>
                <w:rFonts w:eastAsia="MS Mincho"/>
              </w:rPr>
            </w:pPr>
            <w:r w:rsidRPr="00460FE0">
              <w:rPr>
                <w:rFonts w:eastAsia="MS Mincho"/>
              </w:rPr>
              <w:t>b) where appropriate, take adequate protection measures, including alarms if necessary, in relation to risks that cannot be eliminated; and</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47C39AA7" w14:textId="77777777" w:rsidR="003B274A" w:rsidRPr="00460FE0" w:rsidRDefault="003B274A" w:rsidP="00575719">
            <w:pPr>
              <w:pStyle w:val="Tabletext"/>
              <w:rPr>
                <w:rFonts w:eastAsia="MS Mincho"/>
              </w:rPr>
            </w:pPr>
            <w:r w:rsidRPr="00460FE0">
              <w:rPr>
                <w:rFonts w:eastAsia="MS Mincho"/>
              </w:rPr>
              <w:t>Alarms; risks that cannot be eliminated</w:t>
            </w:r>
          </w:p>
        </w:tc>
      </w:tr>
      <w:tr w:rsidR="003B274A" w:rsidRPr="00460FE0" w14:paraId="51141B9A"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3F122F45" w14:textId="77777777" w:rsidR="003B274A" w:rsidRPr="00460FE0" w:rsidRDefault="003B274A" w:rsidP="00575719">
            <w:pPr>
              <w:pStyle w:val="Tabletext"/>
              <w:rPr>
                <w:rFonts w:eastAsia="MS Mincho"/>
              </w:rPr>
            </w:pPr>
            <w:r w:rsidRPr="00460FE0">
              <w:rPr>
                <w:rFonts w:eastAsia="MS Mincho"/>
              </w:rPr>
              <w:t xml:space="preserve">5.1.3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37AC367E" w14:textId="77777777" w:rsidR="003B274A" w:rsidRPr="00460FE0" w:rsidRDefault="003B274A" w:rsidP="00575719">
            <w:pPr>
              <w:pStyle w:val="Tabletext"/>
              <w:rPr>
                <w:rFonts w:eastAsia="MS Mincho"/>
              </w:rPr>
            </w:pPr>
            <w:r w:rsidRPr="00460FE0">
              <w:rPr>
                <w:rFonts w:eastAsia="MS Mincho"/>
              </w:rPr>
              <w:t>c) provide information for safety (warnings/precautions/contra-indications) and, where appropriate, training to users.</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64B3641A" w14:textId="77777777" w:rsidR="003B274A" w:rsidRPr="00460FE0" w:rsidRDefault="003B274A" w:rsidP="00575719">
            <w:pPr>
              <w:pStyle w:val="Tabletext"/>
              <w:rPr>
                <w:rFonts w:eastAsia="MS Mincho"/>
              </w:rPr>
            </w:pPr>
            <w:r w:rsidRPr="00460FE0">
              <w:rPr>
                <w:rFonts w:eastAsia="MS Mincho"/>
              </w:rPr>
              <w:t>Alarms; User training</w:t>
            </w:r>
          </w:p>
        </w:tc>
      </w:tr>
      <w:tr w:rsidR="003B274A" w:rsidRPr="00460FE0" w14:paraId="2AD7CE55"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0B73BAD7" w14:textId="77777777" w:rsidR="003B274A" w:rsidRPr="00460FE0" w:rsidRDefault="003B274A" w:rsidP="00575719">
            <w:pPr>
              <w:pStyle w:val="Tabletext"/>
              <w:rPr>
                <w:rFonts w:eastAsia="MS Mincho"/>
              </w:rPr>
            </w:pPr>
            <w:r w:rsidRPr="00460FE0">
              <w:rPr>
                <w:rFonts w:eastAsia="MS Mincho"/>
              </w:rPr>
              <w:t xml:space="preserve">5.1.4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71D3800D" w14:textId="77777777" w:rsidR="003B274A" w:rsidRPr="00460FE0" w:rsidRDefault="003B274A" w:rsidP="00575719">
            <w:pPr>
              <w:pStyle w:val="Tabletext"/>
              <w:rPr>
                <w:rFonts w:eastAsia="MS Mincho"/>
              </w:rPr>
            </w:pPr>
            <w:r w:rsidRPr="00460FE0">
              <w:rPr>
                <w:rFonts w:eastAsia="MS Mincho"/>
              </w:rPr>
              <w:t>The manufacturer should inform users of any relevant residual risks.</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59E46A88" w14:textId="77777777" w:rsidR="003B274A" w:rsidRPr="00460FE0" w:rsidRDefault="003B274A" w:rsidP="00575719">
            <w:pPr>
              <w:pStyle w:val="Tabletext"/>
              <w:rPr>
                <w:rFonts w:eastAsia="MS Mincho"/>
              </w:rPr>
            </w:pPr>
            <w:r w:rsidRPr="00460FE0">
              <w:rPr>
                <w:rFonts w:eastAsia="MS Mincho"/>
              </w:rPr>
              <w:t>Residual risk information for user</w:t>
            </w:r>
          </w:p>
        </w:tc>
      </w:tr>
      <w:tr w:rsidR="003B274A" w:rsidRPr="00460FE0" w14:paraId="10F60300"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34134E13" w14:textId="77777777" w:rsidR="003B274A" w:rsidRPr="00460FE0" w:rsidRDefault="003B274A" w:rsidP="00575719">
            <w:pPr>
              <w:pStyle w:val="Tabletext"/>
              <w:rPr>
                <w:rFonts w:eastAsia="MS Mincho"/>
              </w:rPr>
            </w:pPr>
            <w:r w:rsidRPr="00460FE0">
              <w:rPr>
                <w:rFonts w:eastAsia="MS Mincho"/>
              </w:rPr>
              <w:t xml:space="preserve">5.1.5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63A6F568" w14:textId="77777777" w:rsidR="003B274A" w:rsidRPr="00460FE0" w:rsidRDefault="003B274A" w:rsidP="00575719">
            <w:pPr>
              <w:pStyle w:val="Tabletext"/>
              <w:rPr>
                <w:rFonts w:eastAsia="MS Mincho"/>
              </w:rPr>
            </w:pPr>
            <w:r w:rsidRPr="00460FE0">
              <w:rPr>
                <w:rFonts w:eastAsia="MS Mincho"/>
              </w:rPr>
              <w:t>In eliminating or reducing risks related to use, the manufacturer should:</w:t>
            </w:r>
          </w:p>
          <w:p w14:paraId="17219410" w14:textId="77777777" w:rsidR="003B274A" w:rsidRPr="00460FE0" w:rsidRDefault="003B274A" w:rsidP="00575719">
            <w:pPr>
              <w:pStyle w:val="Tabletext"/>
              <w:rPr>
                <w:rFonts w:eastAsia="Calibri"/>
              </w:rPr>
            </w:pP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7E39F842" w14:textId="77777777" w:rsidR="003B274A" w:rsidRPr="00460FE0" w:rsidRDefault="003B274A" w:rsidP="00575719">
            <w:pPr>
              <w:pStyle w:val="Tabletext"/>
              <w:rPr>
                <w:rFonts w:eastAsia="MS Mincho"/>
              </w:rPr>
            </w:pPr>
            <w:r w:rsidRPr="00460FE0">
              <w:rPr>
                <w:rFonts w:eastAsia="MS Mincho"/>
              </w:rPr>
              <w:t>Risk reduction</w:t>
            </w:r>
          </w:p>
        </w:tc>
      </w:tr>
      <w:tr w:rsidR="003B274A" w:rsidRPr="00460FE0" w14:paraId="4022E13D"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48DDD6C4" w14:textId="77777777" w:rsidR="003B274A" w:rsidRPr="00460FE0" w:rsidRDefault="003B274A" w:rsidP="00575719">
            <w:pPr>
              <w:pStyle w:val="Tabletext"/>
              <w:rPr>
                <w:rFonts w:eastAsia="MS Mincho"/>
              </w:rPr>
            </w:pPr>
            <w:r w:rsidRPr="00460FE0">
              <w:rPr>
                <w:rFonts w:eastAsia="MS Mincho"/>
              </w:rPr>
              <w:t xml:space="preserve">5.1.5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0184E6C9" w14:textId="77777777" w:rsidR="003B274A" w:rsidRPr="00460FE0" w:rsidRDefault="003B274A" w:rsidP="00575719">
            <w:pPr>
              <w:pStyle w:val="Tabletext"/>
              <w:rPr>
                <w:rFonts w:eastAsia="MS Mincho"/>
              </w:rPr>
            </w:pPr>
            <w:r w:rsidRPr="00460FE0">
              <w:rPr>
                <w:rFonts w:eastAsia="MS Mincho"/>
              </w:rPr>
              <w:t>a) appropriately reduce the risks related to the features of the medical device and IVD medical device and the environment in which the medical device and IVD medical device are intended to be used (e.g. ergonomic/usability features, tolerance to dust and humidity) and</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62966EBB" w14:textId="77777777" w:rsidR="003B274A" w:rsidRPr="00460FE0" w:rsidRDefault="003B274A" w:rsidP="00575719">
            <w:pPr>
              <w:pStyle w:val="Tabletext"/>
              <w:rPr>
                <w:rFonts w:eastAsia="MS Mincho"/>
              </w:rPr>
            </w:pPr>
            <w:r w:rsidRPr="00460FE0">
              <w:rPr>
                <w:rFonts w:eastAsia="MS Mincho"/>
              </w:rPr>
              <w:t>Risk reduction; Intended usage environment</w:t>
            </w:r>
          </w:p>
        </w:tc>
      </w:tr>
      <w:tr w:rsidR="003B274A" w:rsidRPr="00460FE0" w14:paraId="1B4425D4"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1527B648" w14:textId="77777777" w:rsidR="003B274A" w:rsidRPr="00460FE0" w:rsidRDefault="003B274A" w:rsidP="00575719">
            <w:pPr>
              <w:pStyle w:val="Tabletext"/>
              <w:rPr>
                <w:rFonts w:eastAsia="MS Mincho"/>
              </w:rPr>
            </w:pPr>
            <w:r w:rsidRPr="00460FE0">
              <w:rPr>
                <w:rFonts w:eastAsia="MS Mincho"/>
              </w:rPr>
              <w:t xml:space="preserve">5.1.5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2F88A8D2" w14:textId="77777777" w:rsidR="003B274A" w:rsidRPr="00460FE0" w:rsidRDefault="003B274A" w:rsidP="00575719">
            <w:pPr>
              <w:pStyle w:val="Tabletext"/>
              <w:rPr>
                <w:rFonts w:eastAsia="MS Mincho"/>
              </w:rPr>
            </w:pPr>
            <w:r w:rsidRPr="00460FE0">
              <w:rPr>
                <w:rFonts w:eastAsia="MS Mincho"/>
              </w:rPr>
              <w:t>b) give consideration to the technical knowledge, experience, education, training and use environment and, where applicable, the medical and physical conditions of intended users.</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28C150C4" w14:textId="77777777" w:rsidR="003B274A" w:rsidRPr="00460FE0" w:rsidRDefault="003B274A" w:rsidP="00575719">
            <w:pPr>
              <w:pStyle w:val="Tabletext"/>
              <w:rPr>
                <w:rFonts w:eastAsia="MS Mincho"/>
              </w:rPr>
            </w:pPr>
            <w:r w:rsidRPr="00460FE0">
              <w:rPr>
                <w:rFonts w:eastAsia="MS Mincho"/>
              </w:rPr>
              <w:t>Consider user knowledge</w:t>
            </w:r>
          </w:p>
        </w:tc>
      </w:tr>
      <w:tr w:rsidR="003B274A" w:rsidRPr="00460FE0" w14:paraId="600BF640"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206BF974" w14:textId="77777777" w:rsidR="003B274A" w:rsidRPr="00460FE0" w:rsidRDefault="003B274A" w:rsidP="00575719">
            <w:pPr>
              <w:pStyle w:val="Tabletext"/>
              <w:rPr>
                <w:rFonts w:eastAsia="MS Mincho"/>
              </w:rPr>
            </w:pPr>
            <w:r w:rsidRPr="00460FE0">
              <w:rPr>
                <w:rFonts w:eastAsia="MS Mincho"/>
              </w:rPr>
              <w:t xml:space="preserve">5.1.6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694D9CE6" w14:textId="77777777" w:rsidR="003B274A" w:rsidRPr="00460FE0" w:rsidRDefault="003B274A" w:rsidP="00575719">
            <w:pPr>
              <w:pStyle w:val="Tabletext"/>
              <w:rPr>
                <w:rFonts w:eastAsia="MS Mincho"/>
              </w:rPr>
            </w:pPr>
            <w:r w:rsidRPr="00460FE0">
              <w:rPr>
                <w:rFonts w:eastAsia="MS Mincho"/>
              </w:rPr>
              <w:t>The characteristics and performance of a medical device and IVD medical device should not be adversely affected to such a degree that the health or safety of the patient and the user and, where applicable, of other persons are compromised during the expected life of the device, as specified by the manufacturer, when the medical device and IVD medical device is subjected to the stresses which can occur during normal conditions of use and has been properly maintained and calibrated (if applicable) in accordance with the manufacturer's instructions.</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61890183" w14:textId="77777777" w:rsidR="003B274A" w:rsidRPr="00460FE0" w:rsidRDefault="003B274A" w:rsidP="00575719">
            <w:pPr>
              <w:pStyle w:val="Tabletext"/>
              <w:rPr>
                <w:rFonts w:eastAsia="MS Mincho"/>
              </w:rPr>
            </w:pPr>
            <w:r w:rsidRPr="00460FE0">
              <w:rPr>
                <w:rFonts w:eastAsia="MS Mincho"/>
              </w:rPr>
              <w:t>Stress resistance; Intended use; Expected life of device</w:t>
            </w:r>
          </w:p>
        </w:tc>
      </w:tr>
      <w:tr w:rsidR="003B274A" w:rsidRPr="00460FE0" w14:paraId="30E3175D"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45F2D229" w14:textId="77777777" w:rsidR="003B274A" w:rsidRPr="00460FE0" w:rsidRDefault="003B274A" w:rsidP="00575719">
            <w:pPr>
              <w:pStyle w:val="Tabletext"/>
              <w:rPr>
                <w:rFonts w:eastAsia="MS Mincho"/>
              </w:rPr>
            </w:pPr>
            <w:r w:rsidRPr="00460FE0">
              <w:rPr>
                <w:rFonts w:eastAsia="MS Mincho"/>
              </w:rPr>
              <w:t xml:space="preserve">5.1.7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0F7551BA" w14:textId="77777777" w:rsidR="003B274A" w:rsidRPr="00460FE0" w:rsidRDefault="003B274A" w:rsidP="00575719">
            <w:pPr>
              <w:pStyle w:val="Tabletext"/>
              <w:rPr>
                <w:rFonts w:eastAsia="MS Mincho"/>
              </w:rPr>
            </w:pPr>
            <w:r w:rsidRPr="00460FE0">
              <w:rPr>
                <w:rFonts w:eastAsia="MS Mincho"/>
              </w:rPr>
              <w:t>Medical devices and IVD medical devices should be designed, manufactured and packaged in such a way that their characteristics and performance, including the integrity and cleanliness of the product and when used in accordance with the intended use, are not adversely affected by transport and storage (for example, through shock, vibrations, and fluctuations of temperature and humidity), taking account of the instructions and information provided by the manufacturer. The performance, safety, and sterility of the medical device and IVD medical device should be sufficiently maintained throughout any shelf-life specified by the manufacturer.</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22CD1674" w14:textId="77777777" w:rsidR="003B274A" w:rsidRPr="00460FE0" w:rsidRDefault="003B274A" w:rsidP="00575719">
            <w:pPr>
              <w:pStyle w:val="Tabletext"/>
              <w:rPr>
                <w:rFonts w:eastAsia="MS Mincho"/>
              </w:rPr>
            </w:pPr>
            <w:r w:rsidRPr="00460FE0">
              <w:rPr>
                <w:rFonts w:eastAsia="MS Mincho"/>
              </w:rPr>
              <w:t>-</w:t>
            </w:r>
          </w:p>
        </w:tc>
      </w:tr>
      <w:tr w:rsidR="003B274A" w:rsidRPr="00460FE0" w14:paraId="44C5F524" w14:textId="77777777" w:rsidTr="00575719">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13041F9B" w14:textId="77777777" w:rsidR="003B274A" w:rsidRPr="00460FE0" w:rsidRDefault="003B274A" w:rsidP="00575719">
            <w:pPr>
              <w:pStyle w:val="Tabletext"/>
              <w:rPr>
                <w:rFonts w:eastAsia="MS Mincho"/>
              </w:rPr>
            </w:pPr>
            <w:r w:rsidRPr="00460FE0">
              <w:rPr>
                <w:rFonts w:eastAsia="MS Mincho"/>
              </w:rPr>
              <w:t xml:space="preserve">5.1.8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203D4877" w14:textId="77777777" w:rsidR="003B274A" w:rsidRPr="00460FE0" w:rsidRDefault="003B274A" w:rsidP="00575719">
            <w:pPr>
              <w:pStyle w:val="Tabletext"/>
              <w:rPr>
                <w:rFonts w:eastAsia="MS Mincho"/>
              </w:rPr>
            </w:pPr>
            <w:r w:rsidRPr="00460FE0">
              <w:rPr>
                <w:rFonts w:eastAsia="MS Mincho"/>
              </w:rPr>
              <w:t>Medical devices and IVD medical devices should have acceptable stability during their shelf-life, during the time of use after being opened (for IVDs, including after being installed in the instrument), and during transportation or dispatch (for IVDs, including samples).</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6A11B7D2" w14:textId="77777777" w:rsidR="003B274A" w:rsidRPr="00460FE0" w:rsidRDefault="003B274A" w:rsidP="00575719">
            <w:pPr>
              <w:pStyle w:val="Tabletext"/>
              <w:rPr>
                <w:rFonts w:eastAsia="MS Mincho"/>
              </w:rPr>
            </w:pPr>
            <w:r w:rsidRPr="00460FE0">
              <w:rPr>
                <w:rFonts w:eastAsia="MS Mincho"/>
              </w:rPr>
              <w:t>Stability; Shelf life</w:t>
            </w:r>
          </w:p>
        </w:tc>
      </w:tr>
      <w:tr w:rsidR="003B274A" w:rsidRPr="00460FE0" w14:paraId="7B7D2C8D" w14:textId="77777777" w:rsidTr="00575719">
        <w:trPr>
          <w:jc w:val="center"/>
        </w:trPr>
        <w:tc>
          <w:tcPr>
            <w:tcW w:w="1018" w:type="dxa"/>
            <w:tcBorders>
              <w:top w:val="single" w:sz="6" w:space="0" w:color="auto"/>
              <w:left w:val="single" w:sz="12" w:space="0" w:color="000000"/>
              <w:bottom w:val="single" w:sz="12" w:space="0" w:color="000000"/>
              <w:right w:val="single" w:sz="6" w:space="0" w:color="auto"/>
            </w:tcBorders>
            <w:shd w:val="clear" w:color="auto" w:fill="auto"/>
          </w:tcPr>
          <w:p w14:paraId="795A3799" w14:textId="77777777" w:rsidR="003B274A" w:rsidRPr="00460FE0" w:rsidRDefault="003B274A" w:rsidP="00575719">
            <w:pPr>
              <w:pStyle w:val="Tabletext"/>
              <w:rPr>
                <w:rFonts w:eastAsia="MS Mincho"/>
              </w:rPr>
            </w:pPr>
            <w:r w:rsidRPr="00460FE0">
              <w:rPr>
                <w:rFonts w:eastAsia="MS Mincho"/>
              </w:rPr>
              <w:t xml:space="preserve">5.1.9 </w:t>
            </w:r>
          </w:p>
        </w:tc>
        <w:tc>
          <w:tcPr>
            <w:tcW w:w="10502" w:type="dxa"/>
            <w:tcBorders>
              <w:top w:val="single" w:sz="6" w:space="0" w:color="auto"/>
              <w:left w:val="single" w:sz="6" w:space="0" w:color="auto"/>
              <w:bottom w:val="single" w:sz="12" w:space="0" w:color="000000"/>
              <w:right w:val="single" w:sz="6" w:space="0" w:color="auto"/>
            </w:tcBorders>
            <w:shd w:val="clear" w:color="auto" w:fill="auto"/>
          </w:tcPr>
          <w:p w14:paraId="1513DA67" w14:textId="77777777" w:rsidR="003B274A" w:rsidRPr="00460FE0" w:rsidRDefault="003B274A" w:rsidP="00575719">
            <w:pPr>
              <w:pStyle w:val="Tabletext"/>
              <w:rPr>
                <w:rFonts w:eastAsia="MS Mincho"/>
              </w:rPr>
            </w:pPr>
            <w:r w:rsidRPr="00460FE0">
              <w:rPr>
                <w:rFonts w:eastAsia="MS Mincho"/>
              </w:rPr>
              <w:t>All known and foreseeable risks, and any undesirable side-effects, should be minimized and be acceptable when weighed against the evaluated benefits arising from the achieved performance of the device during intended conditions of use taking into account the generally acknowledged state of the art.</w:t>
            </w:r>
          </w:p>
        </w:tc>
        <w:tc>
          <w:tcPr>
            <w:tcW w:w="3050" w:type="dxa"/>
            <w:tcBorders>
              <w:top w:val="single" w:sz="6" w:space="0" w:color="auto"/>
              <w:left w:val="single" w:sz="6" w:space="0" w:color="auto"/>
              <w:bottom w:val="single" w:sz="12" w:space="0" w:color="000000"/>
              <w:right w:val="single" w:sz="12" w:space="0" w:color="000000"/>
            </w:tcBorders>
            <w:shd w:val="clear" w:color="auto" w:fill="auto"/>
          </w:tcPr>
          <w:p w14:paraId="35AE5199" w14:textId="77777777" w:rsidR="003B274A" w:rsidRPr="00460FE0" w:rsidRDefault="003B274A" w:rsidP="00575719">
            <w:pPr>
              <w:pStyle w:val="Tabletext"/>
              <w:rPr>
                <w:rFonts w:eastAsia="MS Mincho"/>
              </w:rPr>
            </w:pPr>
            <w:r w:rsidRPr="00460FE0">
              <w:rPr>
                <w:rFonts w:eastAsia="MS Mincho"/>
              </w:rPr>
              <w:t>Risk; Side-effects</w:t>
            </w:r>
          </w:p>
        </w:tc>
      </w:tr>
    </w:tbl>
    <w:p w14:paraId="0C23127D" w14:textId="77777777" w:rsidR="003B274A" w:rsidRPr="00460FE0" w:rsidRDefault="003B274A" w:rsidP="003B274A">
      <w:pPr>
        <w:pStyle w:val="TableNotitle"/>
      </w:pPr>
      <w:bookmarkStart w:id="306" w:name="_Toc45613771"/>
      <w:bookmarkStart w:id="307" w:name="_Toc52186912"/>
      <w:r w:rsidRPr="00460FE0">
        <w:lastRenderedPageBreak/>
        <w:t>Table C.2: IMDRF EP 5.2 – Clinical evaluation</w:t>
      </w:r>
      <w:bookmarkEnd w:id="306"/>
      <w:bookmarkEnd w:id="307"/>
    </w:p>
    <w:tbl>
      <w:tblPr>
        <w:tblW w:w="14570" w:type="dxa"/>
        <w:jc w:val="center"/>
        <w:tblCellMar>
          <w:left w:w="87" w:type="dxa"/>
        </w:tblCellMar>
        <w:tblLook w:val="04A0" w:firstRow="1" w:lastRow="0" w:firstColumn="1" w:lastColumn="0" w:noHBand="0" w:noVBand="1"/>
      </w:tblPr>
      <w:tblGrid>
        <w:gridCol w:w="1002"/>
        <w:gridCol w:w="9613"/>
        <w:gridCol w:w="3955"/>
      </w:tblGrid>
      <w:tr w:rsidR="003B274A" w:rsidRPr="00460FE0" w14:paraId="0187AC18" w14:textId="77777777" w:rsidTr="00575719">
        <w:trPr>
          <w:tblHeader/>
          <w:jc w:val="center"/>
        </w:trPr>
        <w:tc>
          <w:tcPr>
            <w:tcW w:w="1002" w:type="dxa"/>
            <w:tcBorders>
              <w:top w:val="single" w:sz="12" w:space="0" w:color="000000"/>
              <w:left w:val="single" w:sz="12" w:space="0" w:color="000000"/>
              <w:bottom w:val="single" w:sz="12" w:space="0" w:color="000000"/>
              <w:right w:val="single" w:sz="6" w:space="0" w:color="auto"/>
            </w:tcBorders>
            <w:shd w:val="clear" w:color="auto" w:fill="auto"/>
          </w:tcPr>
          <w:p w14:paraId="3889033A" w14:textId="77777777" w:rsidR="003B274A" w:rsidRPr="00460FE0" w:rsidRDefault="003B274A" w:rsidP="00575719">
            <w:pPr>
              <w:pStyle w:val="Tablehead"/>
              <w:rPr>
                <w:rFonts w:eastAsia="MS Mincho"/>
              </w:rPr>
            </w:pPr>
            <w:r w:rsidRPr="00460FE0">
              <w:rPr>
                <w:rFonts w:eastAsia="MS Mincho"/>
              </w:rPr>
              <w:t>EP #</w:t>
            </w:r>
          </w:p>
        </w:tc>
        <w:tc>
          <w:tcPr>
            <w:tcW w:w="9613" w:type="dxa"/>
            <w:tcBorders>
              <w:top w:val="single" w:sz="12" w:space="0" w:color="000000"/>
              <w:left w:val="single" w:sz="6" w:space="0" w:color="auto"/>
              <w:bottom w:val="single" w:sz="12" w:space="0" w:color="000000"/>
              <w:right w:val="single" w:sz="6" w:space="0" w:color="auto"/>
            </w:tcBorders>
            <w:shd w:val="clear" w:color="auto" w:fill="auto"/>
          </w:tcPr>
          <w:p w14:paraId="7B4D9C49" w14:textId="77777777" w:rsidR="003B274A" w:rsidRPr="00460FE0" w:rsidRDefault="003B274A" w:rsidP="00575719">
            <w:pPr>
              <w:pStyle w:val="Tablehead"/>
              <w:rPr>
                <w:rFonts w:eastAsia="MS Mincho"/>
              </w:rPr>
            </w:pPr>
            <w:r w:rsidRPr="00460FE0">
              <w:rPr>
                <w:rFonts w:eastAsia="MS Mincho"/>
              </w:rPr>
              <w:t>EP requirements</w:t>
            </w:r>
          </w:p>
        </w:tc>
        <w:tc>
          <w:tcPr>
            <w:tcW w:w="3955" w:type="dxa"/>
            <w:tcBorders>
              <w:top w:val="single" w:sz="12" w:space="0" w:color="000000"/>
              <w:left w:val="single" w:sz="6" w:space="0" w:color="auto"/>
              <w:bottom w:val="single" w:sz="12" w:space="0" w:color="000000"/>
              <w:right w:val="single" w:sz="12" w:space="0" w:color="000000"/>
            </w:tcBorders>
            <w:shd w:val="clear" w:color="auto" w:fill="auto"/>
          </w:tcPr>
          <w:p w14:paraId="6B71A303" w14:textId="77777777" w:rsidR="003B274A" w:rsidRPr="00460FE0" w:rsidRDefault="003B274A" w:rsidP="00575719">
            <w:pPr>
              <w:pStyle w:val="Tablehead"/>
              <w:rPr>
                <w:rFonts w:eastAsia="MS Mincho"/>
              </w:rPr>
            </w:pPr>
            <w:r w:rsidRPr="00460FE0">
              <w:rPr>
                <w:rFonts w:eastAsia="MS Mincho"/>
              </w:rPr>
              <w:t>EP key concepts</w:t>
            </w:r>
          </w:p>
        </w:tc>
      </w:tr>
      <w:tr w:rsidR="003B274A" w:rsidRPr="00460FE0" w14:paraId="69126236" w14:textId="77777777" w:rsidTr="00575719">
        <w:trPr>
          <w:jc w:val="center"/>
        </w:trPr>
        <w:tc>
          <w:tcPr>
            <w:tcW w:w="1002" w:type="dxa"/>
            <w:tcBorders>
              <w:top w:val="single" w:sz="12" w:space="0" w:color="000000"/>
              <w:left w:val="single" w:sz="12" w:space="0" w:color="000000"/>
              <w:bottom w:val="single" w:sz="6" w:space="0" w:color="auto"/>
              <w:right w:val="single" w:sz="6" w:space="0" w:color="auto"/>
            </w:tcBorders>
            <w:shd w:val="clear" w:color="auto" w:fill="auto"/>
          </w:tcPr>
          <w:p w14:paraId="4CE1CDE3" w14:textId="77777777" w:rsidR="003B274A" w:rsidRPr="00460FE0" w:rsidRDefault="003B274A" w:rsidP="00575719">
            <w:pPr>
              <w:pStyle w:val="Tabletext"/>
              <w:rPr>
                <w:rFonts w:eastAsia="MS Mincho"/>
              </w:rPr>
            </w:pPr>
            <w:r w:rsidRPr="00460FE0">
              <w:rPr>
                <w:rFonts w:eastAsia="MS Mincho"/>
              </w:rPr>
              <w:t xml:space="preserve">5.2.1 </w:t>
            </w:r>
          </w:p>
        </w:tc>
        <w:tc>
          <w:tcPr>
            <w:tcW w:w="9613" w:type="dxa"/>
            <w:tcBorders>
              <w:top w:val="single" w:sz="12" w:space="0" w:color="000000"/>
              <w:left w:val="single" w:sz="6" w:space="0" w:color="auto"/>
              <w:bottom w:val="single" w:sz="6" w:space="0" w:color="auto"/>
              <w:right w:val="single" w:sz="6" w:space="0" w:color="auto"/>
            </w:tcBorders>
            <w:shd w:val="clear" w:color="auto" w:fill="auto"/>
          </w:tcPr>
          <w:p w14:paraId="0DA46E03" w14:textId="77777777" w:rsidR="003B274A" w:rsidRPr="00460FE0" w:rsidRDefault="003B274A" w:rsidP="00575719">
            <w:pPr>
              <w:pStyle w:val="Tabletext"/>
              <w:rPr>
                <w:rFonts w:eastAsia="MS Mincho"/>
              </w:rPr>
            </w:pPr>
            <w:r w:rsidRPr="00460FE0">
              <w:rPr>
                <w:rFonts w:eastAsia="MS Mincho"/>
              </w:rPr>
              <w:t>Where appropriate and depending on jurisdictional requirements, a clinical evaluation may be required. A clinical evaluation should assess clinical data to establish that a favourable benefit-risk determination exists for the medical device and IVD medical device in the form of one or more of the following:</w:t>
            </w:r>
          </w:p>
          <w:p w14:paraId="781D2148"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clinical investigation reports (for IVDs, clinical performance evaluation reports)</w:t>
            </w:r>
          </w:p>
          <w:p w14:paraId="1092D034"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published scientific literature/reviews</w:t>
            </w:r>
          </w:p>
          <w:p w14:paraId="6B4A16E8"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clinical experience</w:t>
            </w:r>
          </w:p>
        </w:tc>
        <w:tc>
          <w:tcPr>
            <w:tcW w:w="3955" w:type="dxa"/>
            <w:tcBorders>
              <w:top w:val="single" w:sz="12" w:space="0" w:color="000000"/>
              <w:left w:val="single" w:sz="6" w:space="0" w:color="auto"/>
              <w:bottom w:val="single" w:sz="6" w:space="0" w:color="auto"/>
              <w:right w:val="single" w:sz="12" w:space="0" w:color="000000"/>
            </w:tcBorders>
            <w:shd w:val="clear" w:color="auto" w:fill="auto"/>
          </w:tcPr>
          <w:p w14:paraId="145DAF15" w14:textId="77777777" w:rsidR="003B274A" w:rsidRPr="00460FE0" w:rsidRDefault="003B274A" w:rsidP="00575719">
            <w:pPr>
              <w:pStyle w:val="Tabletext"/>
              <w:rPr>
                <w:rFonts w:eastAsia="MS Mincho"/>
              </w:rPr>
            </w:pPr>
            <w:r w:rsidRPr="00460FE0">
              <w:rPr>
                <w:rFonts w:eastAsia="MS Mincho"/>
              </w:rPr>
              <w:t>Clinical evaluation; Benefit-risk determination; Clinical investigation report; Published scientific literature; Clinical experience</w:t>
            </w:r>
          </w:p>
        </w:tc>
      </w:tr>
      <w:tr w:rsidR="003B274A" w:rsidRPr="00460FE0" w14:paraId="7FCE6C7E" w14:textId="77777777" w:rsidTr="00575719">
        <w:trPr>
          <w:jc w:val="center"/>
        </w:trPr>
        <w:tc>
          <w:tcPr>
            <w:tcW w:w="1002" w:type="dxa"/>
            <w:tcBorders>
              <w:top w:val="single" w:sz="6" w:space="0" w:color="auto"/>
              <w:left w:val="single" w:sz="12" w:space="0" w:color="000000"/>
              <w:bottom w:val="single" w:sz="12" w:space="0" w:color="000000"/>
              <w:right w:val="single" w:sz="6" w:space="0" w:color="auto"/>
            </w:tcBorders>
            <w:shd w:val="clear" w:color="auto" w:fill="auto"/>
          </w:tcPr>
          <w:p w14:paraId="014EAA8E" w14:textId="77777777" w:rsidR="003B274A" w:rsidRPr="00460FE0" w:rsidRDefault="003B274A" w:rsidP="00575719">
            <w:pPr>
              <w:pStyle w:val="Tabletext"/>
              <w:rPr>
                <w:rFonts w:eastAsia="MS Mincho"/>
              </w:rPr>
            </w:pPr>
            <w:r w:rsidRPr="00460FE0">
              <w:rPr>
                <w:rFonts w:eastAsia="MS Mincho"/>
              </w:rPr>
              <w:t xml:space="preserve">5.2.2 </w:t>
            </w:r>
          </w:p>
        </w:tc>
        <w:tc>
          <w:tcPr>
            <w:tcW w:w="9613" w:type="dxa"/>
            <w:tcBorders>
              <w:top w:val="single" w:sz="6" w:space="0" w:color="auto"/>
              <w:left w:val="single" w:sz="6" w:space="0" w:color="auto"/>
              <w:bottom w:val="single" w:sz="12" w:space="0" w:color="000000"/>
              <w:right w:val="single" w:sz="6" w:space="0" w:color="auto"/>
            </w:tcBorders>
            <w:shd w:val="clear" w:color="auto" w:fill="auto"/>
          </w:tcPr>
          <w:p w14:paraId="41F1C381" w14:textId="77777777" w:rsidR="003B274A" w:rsidRPr="00460FE0" w:rsidRDefault="003B274A" w:rsidP="00575719">
            <w:pPr>
              <w:pStyle w:val="Tabletext"/>
              <w:rPr>
                <w:rFonts w:eastAsia="MS Mincho"/>
              </w:rPr>
            </w:pPr>
            <w:r w:rsidRPr="00460FE0">
              <w:rPr>
                <w:rFonts w:eastAsia="MS Mincho"/>
              </w:rPr>
              <w:t>Clinical investigations should be conducted in accordance with the ethical principles that have their origin in the Declaration of Helsinki. These principles protect the rights, safety and well-being of human subjects, which are the most important considerations and shall prevail over interests of science and society. These principles shall be understood, observed, and applied at every step in the clinical investigation. In addition, some countries may have specific regulatory requirements for pre-study protocol review, informed consent, and for IVD medical devices, use of leftover specimens.</w:t>
            </w:r>
          </w:p>
        </w:tc>
        <w:tc>
          <w:tcPr>
            <w:tcW w:w="3955" w:type="dxa"/>
            <w:tcBorders>
              <w:top w:val="single" w:sz="6" w:space="0" w:color="auto"/>
              <w:left w:val="single" w:sz="6" w:space="0" w:color="auto"/>
              <w:bottom w:val="single" w:sz="12" w:space="0" w:color="000000"/>
              <w:right w:val="single" w:sz="12" w:space="0" w:color="000000"/>
            </w:tcBorders>
            <w:shd w:val="clear" w:color="auto" w:fill="auto"/>
          </w:tcPr>
          <w:p w14:paraId="72E6155C" w14:textId="77777777" w:rsidR="003B274A" w:rsidRPr="00460FE0" w:rsidRDefault="003B274A" w:rsidP="00575719">
            <w:pPr>
              <w:pStyle w:val="Tabletext"/>
              <w:rPr>
                <w:rFonts w:eastAsia="MS Mincho"/>
              </w:rPr>
            </w:pPr>
            <w:r w:rsidRPr="00460FE0">
              <w:rPr>
                <w:rFonts w:eastAsia="MS Mincho"/>
              </w:rPr>
              <w:t>Ethical principles; Declaration of Helsinki Rights; Safety; Well-being; Pre-study protocol review; Informed consent; Leftover specimen</w:t>
            </w:r>
          </w:p>
        </w:tc>
      </w:tr>
    </w:tbl>
    <w:p w14:paraId="2D252A91" w14:textId="77777777" w:rsidR="003B274A" w:rsidRPr="00460FE0" w:rsidRDefault="003B274A" w:rsidP="003B274A">
      <w:pPr>
        <w:pStyle w:val="TableNotitle"/>
      </w:pPr>
      <w:bookmarkStart w:id="308" w:name="_Toc45613772"/>
      <w:bookmarkStart w:id="309" w:name="_Toc52186913"/>
      <w:r w:rsidRPr="00460FE0">
        <w:t>Table C.3: IMDRF EP 5.8 – Medical devices and IVD medical devices that incorporate software or are software as a medical device</w:t>
      </w:r>
      <w:bookmarkEnd w:id="308"/>
      <w:bookmarkEnd w:id="309"/>
    </w:p>
    <w:tbl>
      <w:tblPr>
        <w:tblW w:w="14570" w:type="dxa"/>
        <w:jc w:val="center"/>
        <w:tblCellMar>
          <w:left w:w="87" w:type="dxa"/>
        </w:tblCellMar>
        <w:tblLook w:val="04A0" w:firstRow="1" w:lastRow="0" w:firstColumn="1" w:lastColumn="0" w:noHBand="0" w:noVBand="1"/>
      </w:tblPr>
      <w:tblGrid>
        <w:gridCol w:w="920"/>
        <w:gridCol w:w="9697"/>
        <w:gridCol w:w="3953"/>
      </w:tblGrid>
      <w:tr w:rsidR="003B274A" w:rsidRPr="00460FE0" w14:paraId="73CB03FE" w14:textId="77777777" w:rsidTr="00575719">
        <w:trPr>
          <w:tblHeader/>
          <w:jc w:val="center"/>
        </w:trPr>
        <w:tc>
          <w:tcPr>
            <w:tcW w:w="920" w:type="dxa"/>
            <w:tcBorders>
              <w:top w:val="single" w:sz="12" w:space="0" w:color="000000"/>
              <w:left w:val="single" w:sz="12" w:space="0" w:color="000000"/>
              <w:bottom w:val="single" w:sz="12" w:space="0" w:color="000000"/>
              <w:right w:val="single" w:sz="6" w:space="0" w:color="auto"/>
            </w:tcBorders>
            <w:shd w:val="clear" w:color="auto" w:fill="auto"/>
          </w:tcPr>
          <w:p w14:paraId="05DEBBD8" w14:textId="77777777" w:rsidR="003B274A" w:rsidRPr="00460FE0" w:rsidRDefault="003B274A" w:rsidP="00575719">
            <w:pPr>
              <w:pStyle w:val="Tablehead"/>
              <w:rPr>
                <w:lang w:bidi="ar-DZ"/>
              </w:rPr>
            </w:pPr>
            <w:r w:rsidRPr="00460FE0">
              <w:rPr>
                <w:rFonts w:eastAsia="MS Mincho"/>
              </w:rPr>
              <w:t>EP #</w:t>
            </w:r>
          </w:p>
        </w:tc>
        <w:tc>
          <w:tcPr>
            <w:tcW w:w="9697" w:type="dxa"/>
            <w:tcBorders>
              <w:top w:val="single" w:sz="12" w:space="0" w:color="000000"/>
              <w:left w:val="single" w:sz="6" w:space="0" w:color="auto"/>
              <w:bottom w:val="single" w:sz="12" w:space="0" w:color="000000"/>
              <w:right w:val="single" w:sz="6" w:space="0" w:color="auto"/>
            </w:tcBorders>
            <w:shd w:val="clear" w:color="auto" w:fill="auto"/>
          </w:tcPr>
          <w:p w14:paraId="4CD905AA" w14:textId="77777777" w:rsidR="003B274A" w:rsidRPr="00460FE0" w:rsidRDefault="003B274A" w:rsidP="00575719">
            <w:pPr>
              <w:pStyle w:val="Tablehead"/>
              <w:rPr>
                <w:lang w:bidi="ar-DZ"/>
              </w:rPr>
            </w:pPr>
            <w:r w:rsidRPr="00460FE0">
              <w:rPr>
                <w:rFonts w:eastAsia="MS Mincho"/>
              </w:rPr>
              <w:t>EP requirements</w:t>
            </w:r>
          </w:p>
        </w:tc>
        <w:tc>
          <w:tcPr>
            <w:tcW w:w="3953" w:type="dxa"/>
            <w:tcBorders>
              <w:top w:val="single" w:sz="12" w:space="0" w:color="000000"/>
              <w:left w:val="single" w:sz="6" w:space="0" w:color="auto"/>
              <w:bottom w:val="single" w:sz="12" w:space="0" w:color="000000"/>
              <w:right w:val="single" w:sz="12" w:space="0" w:color="000000"/>
            </w:tcBorders>
            <w:shd w:val="clear" w:color="auto" w:fill="auto"/>
          </w:tcPr>
          <w:p w14:paraId="3CBB2D70" w14:textId="77777777" w:rsidR="003B274A" w:rsidRPr="00460FE0" w:rsidRDefault="003B274A" w:rsidP="00575719">
            <w:pPr>
              <w:pStyle w:val="Tablehead"/>
              <w:rPr>
                <w:lang w:bidi="ar-DZ"/>
              </w:rPr>
            </w:pPr>
            <w:r w:rsidRPr="00460FE0">
              <w:rPr>
                <w:rFonts w:eastAsia="MS Mincho"/>
              </w:rPr>
              <w:t>EP key concepts</w:t>
            </w:r>
          </w:p>
        </w:tc>
      </w:tr>
      <w:tr w:rsidR="003B274A" w:rsidRPr="00460FE0" w14:paraId="0BE47381" w14:textId="77777777" w:rsidTr="00575719">
        <w:trPr>
          <w:jc w:val="center"/>
        </w:trPr>
        <w:tc>
          <w:tcPr>
            <w:tcW w:w="920" w:type="dxa"/>
            <w:tcBorders>
              <w:top w:val="single" w:sz="12" w:space="0" w:color="000000"/>
              <w:left w:val="single" w:sz="12" w:space="0" w:color="000000"/>
              <w:bottom w:val="single" w:sz="6" w:space="0" w:color="auto"/>
              <w:right w:val="single" w:sz="6" w:space="0" w:color="auto"/>
            </w:tcBorders>
            <w:shd w:val="clear" w:color="auto" w:fill="auto"/>
          </w:tcPr>
          <w:p w14:paraId="4E650D1A" w14:textId="77777777" w:rsidR="003B274A" w:rsidRPr="00460FE0" w:rsidRDefault="003B274A" w:rsidP="00575719">
            <w:pPr>
              <w:pStyle w:val="Tabletext"/>
              <w:rPr>
                <w:rFonts w:eastAsia="MS Mincho"/>
              </w:rPr>
            </w:pPr>
            <w:r w:rsidRPr="00460FE0">
              <w:rPr>
                <w:rFonts w:eastAsia="MS Mincho"/>
              </w:rPr>
              <w:t xml:space="preserve">5.8.1 </w:t>
            </w:r>
          </w:p>
        </w:tc>
        <w:tc>
          <w:tcPr>
            <w:tcW w:w="9697" w:type="dxa"/>
            <w:tcBorders>
              <w:top w:val="single" w:sz="12" w:space="0" w:color="000000"/>
              <w:left w:val="single" w:sz="6" w:space="0" w:color="auto"/>
              <w:bottom w:val="single" w:sz="6" w:space="0" w:color="auto"/>
              <w:right w:val="single" w:sz="6" w:space="0" w:color="auto"/>
            </w:tcBorders>
            <w:shd w:val="clear" w:color="auto" w:fill="auto"/>
          </w:tcPr>
          <w:p w14:paraId="15B47298" w14:textId="77777777" w:rsidR="003B274A" w:rsidRPr="00460FE0" w:rsidRDefault="003B274A" w:rsidP="00575719">
            <w:pPr>
              <w:pStyle w:val="Tabletext"/>
              <w:rPr>
                <w:rFonts w:eastAsia="MS Mincho"/>
              </w:rPr>
            </w:pPr>
            <w:r w:rsidRPr="00460FE0">
              <w:rPr>
                <w:rFonts w:eastAsia="MS Mincho"/>
              </w:rPr>
              <w:t>Medical devices and IVD medical devices that incorporate electronic programmable systems, including software, or are software as a medical device, should be designed to ensure accuracy, reliability, precision, safety, and performance in line with their intended use. In the event of a single fault condition, appropriate means should be adopted to eliminate or appropriately reduce consequent risks or impairment of performance.</w:t>
            </w:r>
          </w:p>
        </w:tc>
        <w:tc>
          <w:tcPr>
            <w:tcW w:w="3953" w:type="dxa"/>
            <w:tcBorders>
              <w:top w:val="single" w:sz="12" w:space="0" w:color="000000"/>
              <w:left w:val="single" w:sz="6" w:space="0" w:color="auto"/>
              <w:bottom w:val="single" w:sz="6" w:space="0" w:color="auto"/>
              <w:right w:val="single" w:sz="12" w:space="0" w:color="000000"/>
            </w:tcBorders>
            <w:shd w:val="clear" w:color="auto" w:fill="auto"/>
          </w:tcPr>
          <w:p w14:paraId="469CE405" w14:textId="77777777" w:rsidR="003B274A" w:rsidRPr="00460FE0" w:rsidRDefault="003B274A" w:rsidP="00575719">
            <w:pPr>
              <w:pStyle w:val="Tabletext"/>
              <w:rPr>
                <w:rFonts w:eastAsia="MS Mincho"/>
              </w:rPr>
            </w:pPr>
            <w:r w:rsidRPr="00460FE0">
              <w:rPr>
                <w:rFonts w:eastAsia="MS Mincho"/>
              </w:rPr>
              <w:t>Electronic programmable systems; Software; Software as a medical device; Accuracy; Reliability; Precision; Safety; Performance; Single fault conditions; Risk reduction</w:t>
            </w:r>
          </w:p>
        </w:tc>
      </w:tr>
      <w:tr w:rsidR="003B274A" w:rsidRPr="00460FE0" w14:paraId="0BF20BA4" w14:textId="77777777" w:rsidTr="00575719">
        <w:trPr>
          <w:jc w:val="center"/>
        </w:trPr>
        <w:tc>
          <w:tcPr>
            <w:tcW w:w="920" w:type="dxa"/>
            <w:tcBorders>
              <w:top w:val="single" w:sz="6" w:space="0" w:color="auto"/>
              <w:left w:val="single" w:sz="12" w:space="0" w:color="000000"/>
              <w:bottom w:val="single" w:sz="6" w:space="0" w:color="auto"/>
              <w:right w:val="single" w:sz="6" w:space="0" w:color="auto"/>
            </w:tcBorders>
            <w:shd w:val="clear" w:color="auto" w:fill="auto"/>
          </w:tcPr>
          <w:p w14:paraId="562FCD9D" w14:textId="77777777" w:rsidR="003B274A" w:rsidRPr="00460FE0" w:rsidRDefault="003B274A" w:rsidP="00575719">
            <w:pPr>
              <w:pStyle w:val="Tabletext"/>
              <w:rPr>
                <w:rFonts w:eastAsia="MS Mincho"/>
              </w:rPr>
            </w:pPr>
            <w:r w:rsidRPr="00460FE0">
              <w:rPr>
                <w:rFonts w:eastAsia="MS Mincho"/>
              </w:rPr>
              <w:t xml:space="preserve">5.8.2 </w:t>
            </w:r>
          </w:p>
        </w:tc>
        <w:tc>
          <w:tcPr>
            <w:tcW w:w="9697" w:type="dxa"/>
            <w:tcBorders>
              <w:top w:val="single" w:sz="6" w:space="0" w:color="auto"/>
              <w:left w:val="single" w:sz="6" w:space="0" w:color="auto"/>
              <w:bottom w:val="single" w:sz="6" w:space="0" w:color="auto"/>
              <w:right w:val="single" w:sz="6" w:space="0" w:color="auto"/>
            </w:tcBorders>
            <w:shd w:val="clear" w:color="auto" w:fill="auto"/>
          </w:tcPr>
          <w:p w14:paraId="02EFF141" w14:textId="77777777" w:rsidR="003B274A" w:rsidRPr="00460FE0" w:rsidRDefault="003B274A" w:rsidP="00575719">
            <w:pPr>
              <w:pStyle w:val="Tabletext"/>
              <w:rPr>
                <w:rFonts w:eastAsia="MS Mincho"/>
              </w:rPr>
            </w:pPr>
            <w:r w:rsidRPr="00460FE0">
              <w:rPr>
                <w:rFonts w:eastAsia="MS Mincho"/>
              </w:rPr>
              <w:t>For medical devices and IVD medical devices that incorporate software or are software as a medical device, the software should be developed, manufactured and maintained in accordance with the state of the art taking into account the principles of development life cycle (e.g., rapid development cycles, frequent changes, the cumulative effect of changes), risk management (e.g., changes to system, environment, and data), including information security (e.g., safely implement updates), verification and validation (e.g., change management process).</w:t>
            </w:r>
          </w:p>
        </w:tc>
        <w:tc>
          <w:tcPr>
            <w:tcW w:w="3953" w:type="dxa"/>
            <w:tcBorders>
              <w:top w:val="single" w:sz="6" w:space="0" w:color="auto"/>
              <w:left w:val="single" w:sz="6" w:space="0" w:color="auto"/>
              <w:bottom w:val="single" w:sz="6" w:space="0" w:color="auto"/>
              <w:right w:val="single" w:sz="12" w:space="0" w:color="000000"/>
            </w:tcBorders>
            <w:shd w:val="clear" w:color="auto" w:fill="auto"/>
          </w:tcPr>
          <w:p w14:paraId="4A070FB2" w14:textId="77777777" w:rsidR="003B274A" w:rsidRPr="00460FE0" w:rsidRDefault="003B274A" w:rsidP="00575719">
            <w:pPr>
              <w:pStyle w:val="Tabletext"/>
              <w:rPr>
                <w:rFonts w:eastAsia="MS Mincho"/>
              </w:rPr>
            </w:pPr>
            <w:r w:rsidRPr="00460FE0">
              <w:rPr>
                <w:rFonts w:eastAsia="MS Mincho"/>
              </w:rPr>
              <w:t>State of the art; Principles of development life cycle (e.g., rapid development cycles, frequent changes, the cumulative effect of changes); Risk management (e.g., changes to system, environment, and data); Information security (e.g., safely implement updates); Verification; Validation; Change management process</w:t>
            </w:r>
          </w:p>
        </w:tc>
      </w:tr>
      <w:tr w:rsidR="003B274A" w:rsidRPr="00460FE0" w14:paraId="7D73AD8F" w14:textId="77777777" w:rsidTr="00575719">
        <w:trPr>
          <w:jc w:val="center"/>
        </w:trPr>
        <w:tc>
          <w:tcPr>
            <w:tcW w:w="920" w:type="dxa"/>
            <w:tcBorders>
              <w:top w:val="single" w:sz="6" w:space="0" w:color="auto"/>
              <w:left w:val="single" w:sz="12" w:space="0" w:color="000000"/>
              <w:bottom w:val="single" w:sz="6" w:space="0" w:color="auto"/>
              <w:right w:val="single" w:sz="6" w:space="0" w:color="auto"/>
            </w:tcBorders>
            <w:shd w:val="clear" w:color="auto" w:fill="auto"/>
          </w:tcPr>
          <w:p w14:paraId="5FB5533D" w14:textId="77777777" w:rsidR="003B274A" w:rsidRPr="00460FE0" w:rsidRDefault="003B274A" w:rsidP="00575719">
            <w:pPr>
              <w:pStyle w:val="Tabletext"/>
              <w:rPr>
                <w:rFonts w:eastAsia="MS Mincho"/>
              </w:rPr>
            </w:pPr>
            <w:r w:rsidRPr="00460FE0">
              <w:rPr>
                <w:rFonts w:eastAsia="MS Mincho"/>
              </w:rPr>
              <w:t xml:space="preserve">5.8.3 </w:t>
            </w:r>
          </w:p>
        </w:tc>
        <w:tc>
          <w:tcPr>
            <w:tcW w:w="9697" w:type="dxa"/>
            <w:tcBorders>
              <w:top w:val="single" w:sz="6" w:space="0" w:color="auto"/>
              <w:left w:val="single" w:sz="6" w:space="0" w:color="auto"/>
              <w:bottom w:val="single" w:sz="6" w:space="0" w:color="auto"/>
              <w:right w:val="single" w:sz="6" w:space="0" w:color="auto"/>
            </w:tcBorders>
            <w:shd w:val="clear" w:color="auto" w:fill="auto"/>
          </w:tcPr>
          <w:p w14:paraId="4A4741FF" w14:textId="77777777" w:rsidR="003B274A" w:rsidRPr="00460FE0" w:rsidRDefault="003B274A" w:rsidP="00575719">
            <w:pPr>
              <w:pStyle w:val="Tabletext"/>
              <w:rPr>
                <w:rFonts w:eastAsia="MS Mincho"/>
              </w:rPr>
            </w:pPr>
            <w:r w:rsidRPr="00460FE0">
              <w:rPr>
                <w:rFonts w:eastAsia="MS Mincho"/>
              </w:rPr>
              <w:t xml:space="preserve">Software that is intended to be used in combination with mobile computing platforms should be designed and developed taking into account the platform itself (e.g. size and contrast ratio of the screen, </w:t>
            </w:r>
            <w:r w:rsidRPr="00460FE0">
              <w:rPr>
                <w:rFonts w:eastAsia="MS Mincho"/>
              </w:rPr>
              <w:lastRenderedPageBreak/>
              <w:t>connectivity, memory, etc.) and the external factors related to their use (varying environment as regards level of light or noise).</w:t>
            </w:r>
          </w:p>
        </w:tc>
        <w:tc>
          <w:tcPr>
            <w:tcW w:w="3953" w:type="dxa"/>
            <w:tcBorders>
              <w:top w:val="single" w:sz="6" w:space="0" w:color="auto"/>
              <w:left w:val="single" w:sz="6" w:space="0" w:color="auto"/>
              <w:bottom w:val="single" w:sz="6" w:space="0" w:color="auto"/>
              <w:right w:val="single" w:sz="12" w:space="0" w:color="000000"/>
            </w:tcBorders>
            <w:shd w:val="clear" w:color="auto" w:fill="auto"/>
          </w:tcPr>
          <w:p w14:paraId="2ABBB0A0" w14:textId="77777777" w:rsidR="003B274A" w:rsidRPr="00460FE0" w:rsidRDefault="003B274A" w:rsidP="00575719">
            <w:pPr>
              <w:pStyle w:val="Tabletext"/>
              <w:rPr>
                <w:rFonts w:eastAsia="MS Mincho"/>
              </w:rPr>
            </w:pPr>
            <w:r w:rsidRPr="00460FE0">
              <w:rPr>
                <w:rFonts w:eastAsia="MS Mincho"/>
              </w:rPr>
              <w:lastRenderedPageBreak/>
              <w:t xml:space="preserve">Mobile computing platforms; Size; Contrast ratio of the screen; Connectivity; </w:t>
            </w:r>
            <w:r w:rsidRPr="00460FE0">
              <w:rPr>
                <w:rFonts w:eastAsia="MS Mincho"/>
              </w:rPr>
              <w:lastRenderedPageBreak/>
              <w:t>Memory; External factors related to their use (varying environment as regards level of light or noise)</w:t>
            </w:r>
          </w:p>
        </w:tc>
      </w:tr>
      <w:tr w:rsidR="003B274A" w:rsidRPr="00460FE0" w14:paraId="727A8AE9" w14:textId="77777777" w:rsidTr="00575719">
        <w:trPr>
          <w:jc w:val="center"/>
        </w:trPr>
        <w:tc>
          <w:tcPr>
            <w:tcW w:w="920" w:type="dxa"/>
            <w:tcBorders>
              <w:top w:val="single" w:sz="6" w:space="0" w:color="auto"/>
              <w:left w:val="single" w:sz="12" w:space="0" w:color="000000"/>
              <w:bottom w:val="single" w:sz="6" w:space="0" w:color="auto"/>
              <w:right w:val="single" w:sz="6" w:space="0" w:color="auto"/>
            </w:tcBorders>
            <w:shd w:val="clear" w:color="auto" w:fill="auto"/>
          </w:tcPr>
          <w:p w14:paraId="59D63312" w14:textId="77777777" w:rsidR="003B274A" w:rsidRPr="00460FE0" w:rsidRDefault="003B274A" w:rsidP="00575719">
            <w:pPr>
              <w:pStyle w:val="Tabletext"/>
              <w:rPr>
                <w:rFonts w:eastAsia="MS Mincho"/>
              </w:rPr>
            </w:pPr>
            <w:r w:rsidRPr="00460FE0">
              <w:rPr>
                <w:rFonts w:eastAsia="MS Mincho"/>
              </w:rPr>
              <w:lastRenderedPageBreak/>
              <w:t xml:space="preserve">5.8.4 </w:t>
            </w:r>
          </w:p>
        </w:tc>
        <w:tc>
          <w:tcPr>
            <w:tcW w:w="9697" w:type="dxa"/>
            <w:tcBorders>
              <w:top w:val="single" w:sz="6" w:space="0" w:color="auto"/>
              <w:left w:val="single" w:sz="6" w:space="0" w:color="auto"/>
              <w:bottom w:val="single" w:sz="6" w:space="0" w:color="auto"/>
              <w:right w:val="single" w:sz="6" w:space="0" w:color="auto"/>
            </w:tcBorders>
            <w:shd w:val="clear" w:color="auto" w:fill="auto"/>
          </w:tcPr>
          <w:p w14:paraId="09721794" w14:textId="77777777" w:rsidR="003B274A" w:rsidRPr="00460FE0" w:rsidRDefault="003B274A" w:rsidP="00575719">
            <w:pPr>
              <w:pStyle w:val="Tabletext"/>
              <w:rPr>
                <w:rFonts w:eastAsia="MS Mincho"/>
              </w:rPr>
            </w:pPr>
            <w:r w:rsidRPr="00460FE0">
              <w:rPr>
                <w:rFonts w:eastAsia="MS Mincho"/>
              </w:rPr>
              <w:t>Manufacturers should set out minimum requirements concerning hardware, IT networks characteristics and IT security measures, including protection against unauthorized access, necessary to run the software as intended.</w:t>
            </w:r>
          </w:p>
        </w:tc>
        <w:tc>
          <w:tcPr>
            <w:tcW w:w="3953" w:type="dxa"/>
            <w:tcBorders>
              <w:top w:val="single" w:sz="6" w:space="0" w:color="auto"/>
              <w:left w:val="single" w:sz="6" w:space="0" w:color="auto"/>
              <w:bottom w:val="single" w:sz="6" w:space="0" w:color="auto"/>
              <w:right w:val="single" w:sz="12" w:space="0" w:color="000000"/>
            </w:tcBorders>
            <w:shd w:val="clear" w:color="auto" w:fill="auto"/>
          </w:tcPr>
          <w:p w14:paraId="78FF3AAA" w14:textId="77777777" w:rsidR="003B274A" w:rsidRPr="00460FE0" w:rsidRDefault="003B274A" w:rsidP="00575719">
            <w:pPr>
              <w:pStyle w:val="Tabletext"/>
              <w:rPr>
                <w:rFonts w:eastAsia="MS Mincho"/>
              </w:rPr>
            </w:pPr>
            <w:r w:rsidRPr="00460FE0">
              <w:rPr>
                <w:rFonts w:eastAsia="MS Mincho"/>
              </w:rPr>
              <w:t>Minimum requirements; Hardware; IT networks characteristics; IT security measures; Protection against unauthorized access</w:t>
            </w:r>
          </w:p>
        </w:tc>
      </w:tr>
      <w:tr w:rsidR="003B274A" w:rsidRPr="00460FE0" w14:paraId="03377F77" w14:textId="77777777" w:rsidTr="00575719">
        <w:trPr>
          <w:jc w:val="center"/>
        </w:trPr>
        <w:tc>
          <w:tcPr>
            <w:tcW w:w="920" w:type="dxa"/>
            <w:tcBorders>
              <w:top w:val="single" w:sz="6" w:space="0" w:color="auto"/>
              <w:left w:val="single" w:sz="12" w:space="0" w:color="000000"/>
              <w:bottom w:val="single" w:sz="12" w:space="0" w:color="000000"/>
              <w:right w:val="single" w:sz="6" w:space="0" w:color="auto"/>
            </w:tcBorders>
            <w:shd w:val="clear" w:color="auto" w:fill="auto"/>
          </w:tcPr>
          <w:p w14:paraId="622FEFEC" w14:textId="77777777" w:rsidR="003B274A" w:rsidRPr="00460FE0" w:rsidRDefault="003B274A" w:rsidP="00575719">
            <w:pPr>
              <w:pStyle w:val="Tabletext"/>
              <w:rPr>
                <w:rFonts w:eastAsia="MS Mincho"/>
              </w:rPr>
            </w:pPr>
            <w:r w:rsidRPr="00460FE0">
              <w:rPr>
                <w:rFonts w:eastAsia="MS Mincho"/>
              </w:rPr>
              <w:t xml:space="preserve">5.8.5 </w:t>
            </w:r>
          </w:p>
        </w:tc>
        <w:tc>
          <w:tcPr>
            <w:tcW w:w="9697" w:type="dxa"/>
            <w:tcBorders>
              <w:top w:val="single" w:sz="6" w:space="0" w:color="auto"/>
              <w:left w:val="single" w:sz="6" w:space="0" w:color="auto"/>
              <w:bottom w:val="single" w:sz="12" w:space="0" w:color="000000"/>
              <w:right w:val="single" w:sz="6" w:space="0" w:color="auto"/>
            </w:tcBorders>
            <w:shd w:val="clear" w:color="auto" w:fill="auto"/>
          </w:tcPr>
          <w:p w14:paraId="6414247F" w14:textId="77777777" w:rsidR="003B274A" w:rsidRPr="00460FE0" w:rsidRDefault="003B274A" w:rsidP="00575719">
            <w:pPr>
              <w:pStyle w:val="Tabletext"/>
              <w:rPr>
                <w:rFonts w:eastAsia="MS Mincho"/>
              </w:rPr>
            </w:pPr>
            <w:r w:rsidRPr="00460FE0">
              <w:rPr>
                <w:rFonts w:eastAsia="MS Mincho"/>
              </w:rPr>
              <w:t>The medical device and IVD medical device should be designed, manufactured and maintained in such a way as to provide an adequate level of cybersecurity against attempts to gain unauthorized access.</w:t>
            </w:r>
          </w:p>
        </w:tc>
        <w:tc>
          <w:tcPr>
            <w:tcW w:w="3953" w:type="dxa"/>
            <w:tcBorders>
              <w:top w:val="single" w:sz="6" w:space="0" w:color="auto"/>
              <w:left w:val="single" w:sz="6" w:space="0" w:color="auto"/>
              <w:bottom w:val="single" w:sz="12" w:space="0" w:color="000000"/>
              <w:right w:val="single" w:sz="12" w:space="0" w:color="000000"/>
            </w:tcBorders>
            <w:shd w:val="clear" w:color="auto" w:fill="auto"/>
          </w:tcPr>
          <w:p w14:paraId="73C90E53" w14:textId="77777777" w:rsidR="003B274A" w:rsidRPr="00460FE0" w:rsidRDefault="003B274A" w:rsidP="00575719">
            <w:pPr>
              <w:pStyle w:val="Tabletext"/>
              <w:rPr>
                <w:rFonts w:eastAsia="MS Mincho"/>
              </w:rPr>
            </w:pPr>
            <w:r w:rsidRPr="00460FE0">
              <w:rPr>
                <w:rFonts w:eastAsia="MS Mincho"/>
              </w:rPr>
              <w:t>Cybersecurity; Protection against unauthorized access</w:t>
            </w:r>
          </w:p>
        </w:tc>
      </w:tr>
    </w:tbl>
    <w:p w14:paraId="0321AEB5" w14:textId="77777777" w:rsidR="003B274A" w:rsidRPr="00460FE0" w:rsidRDefault="003B274A" w:rsidP="003B274A">
      <w:pPr>
        <w:pStyle w:val="TableNotitle"/>
      </w:pPr>
      <w:bookmarkStart w:id="310" w:name="_Toc45613773"/>
      <w:bookmarkStart w:id="311" w:name="_Toc52186914"/>
      <w:r w:rsidRPr="00460FE0">
        <w:t>Table C.4: IMDRF EP 5.10 – Labelling</w:t>
      </w:r>
      <w:bookmarkEnd w:id="310"/>
      <w:bookmarkEnd w:id="311"/>
    </w:p>
    <w:tbl>
      <w:tblPr>
        <w:tblW w:w="14570" w:type="dxa"/>
        <w:jc w:val="center"/>
        <w:tblCellMar>
          <w:left w:w="87" w:type="dxa"/>
        </w:tblCellMar>
        <w:tblLook w:val="04A0" w:firstRow="1" w:lastRow="0" w:firstColumn="1" w:lastColumn="0" w:noHBand="0" w:noVBand="1"/>
      </w:tblPr>
      <w:tblGrid>
        <w:gridCol w:w="861"/>
        <w:gridCol w:w="9756"/>
        <w:gridCol w:w="3953"/>
      </w:tblGrid>
      <w:tr w:rsidR="003B274A" w:rsidRPr="00460FE0" w14:paraId="44B50311" w14:textId="77777777" w:rsidTr="00575719">
        <w:trPr>
          <w:tblHeader/>
          <w:jc w:val="center"/>
        </w:trPr>
        <w:tc>
          <w:tcPr>
            <w:tcW w:w="861" w:type="dxa"/>
            <w:tcBorders>
              <w:top w:val="single" w:sz="12" w:space="0" w:color="000000"/>
              <w:left w:val="single" w:sz="12" w:space="0" w:color="000000"/>
              <w:bottom w:val="single" w:sz="12" w:space="0" w:color="000000"/>
              <w:right w:val="single" w:sz="6" w:space="0" w:color="auto"/>
            </w:tcBorders>
            <w:shd w:val="clear" w:color="auto" w:fill="auto"/>
          </w:tcPr>
          <w:p w14:paraId="3E380B41" w14:textId="77777777" w:rsidR="003B274A" w:rsidRPr="00460FE0" w:rsidRDefault="003B274A" w:rsidP="00575719">
            <w:pPr>
              <w:pStyle w:val="Tablehead"/>
              <w:rPr>
                <w:rFonts w:eastAsia="MS Mincho"/>
              </w:rPr>
            </w:pPr>
            <w:r w:rsidRPr="00460FE0">
              <w:rPr>
                <w:rFonts w:eastAsia="MS Mincho"/>
              </w:rPr>
              <w:t>EP #</w:t>
            </w:r>
          </w:p>
        </w:tc>
        <w:tc>
          <w:tcPr>
            <w:tcW w:w="9756" w:type="dxa"/>
            <w:tcBorders>
              <w:top w:val="single" w:sz="12" w:space="0" w:color="000000"/>
              <w:left w:val="single" w:sz="6" w:space="0" w:color="auto"/>
              <w:bottom w:val="single" w:sz="12" w:space="0" w:color="000000"/>
              <w:right w:val="single" w:sz="6" w:space="0" w:color="auto"/>
            </w:tcBorders>
            <w:shd w:val="clear" w:color="auto" w:fill="auto"/>
          </w:tcPr>
          <w:p w14:paraId="0714A19E" w14:textId="77777777" w:rsidR="003B274A" w:rsidRPr="00460FE0" w:rsidRDefault="003B274A" w:rsidP="00575719">
            <w:pPr>
              <w:pStyle w:val="Tablehead"/>
              <w:rPr>
                <w:rFonts w:eastAsia="MS Mincho"/>
              </w:rPr>
            </w:pPr>
            <w:r w:rsidRPr="00460FE0">
              <w:rPr>
                <w:rFonts w:eastAsia="MS Mincho"/>
              </w:rPr>
              <w:t>EP requirements</w:t>
            </w:r>
          </w:p>
        </w:tc>
        <w:tc>
          <w:tcPr>
            <w:tcW w:w="3953" w:type="dxa"/>
            <w:tcBorders>
              <w:top w:val="single" w:sz="12" w:space="0" w:color="000000"/>
              <w:left w:val="single" w:sz="6" w:space="0" w:color="auto"/>
              <w:bottom w:val="single" w:sz="12" w:space="0" w:color="000000"/>
              <w:right w:val="single" w:sz="12" w:space="0" w:color="000000"/>
            </w:tcBorders>
            <w:shd w:val="clear" w:color="auto" w:fill="auto"/>
          </w:tcPr>
          <w:p w14:paraId="3D88D08A" w14:textId="77777777" w:rsidR="003B274A" w:rsidRPr="00460FE0" w:rsidRDefault="003B274A" w:rsidP="00575719">
            <w:pPr>
              <w:pStyle w:val="Tablehead"/>
              <w:rPr>
                <w:rFonts w:eastAsia="MS Mincho"/>
              </w:rPr>
            </w:pPr>
            <w:r w:rsidRPr="00460FE0">
              <w:rPr>
                <w:rFonts w:eastAsia="MS Mincho"/>
              </w:rPr>
              <w:t>EP key concepts</w:t>
            </w:r>
          </w:p>
        </w:tc>
      </w:tr>
      <w:tr w:rsidR="003B274A" w:rsidRPr="00460FE0" w14:paraId="2F2D17C7" w14:textId="77777777" w:rsidTr="00575719">
        <w:trPr>
          <w:tblHeader/>
          <w:jc w:val="center"/>
        </w:trPr>
        <w:tc>
          <w:tcPr>
            <w:tcW w:w="861" w:type="dxa"/>
            <w:tcBorders>
              <w:top w:val="single" w:sz="12" w:space="0" w:color="000000"/>
              <w:left w:val="single" w:sz="12" w:space="0" w:color="000000"/>
              <w:bottom w:val="single" w:sz="12" w:space="0" w:color="000000"/>
              <w:right w:val="single" w:sz="6" w:space="0" w:color="auto"/>
            </w:tcBorders>
            <w:shd w:val="clear" w:color="auto" w:fill="auto"/>
          </w:tcPr>
          <w:p w14:paraId="6F438135" w14:textId="77777777" w:rsidR="003B274A" w:rsidRPr="00460FE0" w:rsidRDefault="003B274A" w:rsidP="00575719">
            <w:pPr>
              <w:pStyle w:val="Tabletext"/>
              <w:rPr>
                <w:rFonts w:eastAsia="MS Mincho"/>
              </w:rPr>
            </w:pPr>
            <w:r w:rsidRPr="00460FE0">
              <w:rPr>
                <w:rFonts w:eastAsia="MS Mincho"/>
              </w:rPr>
              <w:t xml:space="preserve">5.10.1 </w:t>
            </w:r>
          </w:p>
        </w:tc>
        <w:tc>
          <w:tcPr>
            <w:tcW w:w="9756" w:type="dxa"/>
            <w:tcBorders>
              <w:top w:val="single" w:sz="12" w:space="0" w:color="000000"/>
              <w:left w:val="single" w:sz="6" w:space="0" w:color="auto"/>
              <w:bottom w:val="single" w:sz="12" w:space="0" w:color="000000"/>
              <w:right w:val="single" w:sz="6" w:space="0" w:color="auto"/>
            </w:tcBorders>
            <w:shd w:val="clear" w:color="auto" w:fill="auto"/>
          </w:tcPr>
          <w:p w14:paraId="0BC0CCE3" w14:textId="77777777" w:rsidR="003B274A" w:rsidRPr="00460FE0" w:rsidRDefault="003B274A" w:rsidP="00575719">
            <w:pPr>
              <w:pStyle w:val="Tabletext"/>
              <w:rPr>
                <w:rFonts w:eastAsia="MS Mincho"/>
              </w:rPr>
            </w:pPr>
            <w:r w:rsidRPr="00460FE0">
              <w:rPr>
                <w:rFonts w:eastAsia="MS Mincho"/>
              </w:rPr>
              <w:t>Medical devices and IVD medical devices should be accompanied by the information needed to distinctively identify the medical device or IVD medical device and its manufacturer. Each medical device and IVD medical device should also be accompanied by, or direct the user to</w:t>
            </w:r>
            <w:r>
              <w:rPr>
                <w:rFonts w:eastAsia="MS Mincho"/>
              </w:rPr>
              <w:t>,</w:t>
            </w:r>
            <w:r w:rsidRPr="00460FE0">
              <w:rPr>
                <w:rFonts w:eastAsia="MS Mincho"/>
              </w:rPr>
              <w:t xml:space="preserve"> any safety and performance information relevant to the user, or any other person, as appropriate. Such information may appear on the medical device or IVD medical device itself, on the packaging or in the instructions for use, or be readily accessible through electronic means (such as a website), and should be easily understood by the intended user.</w:t>
            </w:r>
          </w:p>
        </w:tc>
        <w:tc>
          <w:tcPr>
            <w:tcW w:w="3953" w:type="dxa"/>
            <w:tcBorders>
              <w:top w:val="single" w:sz="12" w:space="0" w:color="000000"/>
              <w:left w:val="single" w:sz="6" w:space="0" w:color="auto"/>
              <w:bottom w:val="single" w:sz="12" w:space="0" w:color="000000"/>
              <w:right w:val="single" w:sz="12" w:space="0" w:color="000000"/>
            </w:tcBorders>
            <w:shd w:val="clear" w:color="auto" w:fill="auto"/>
          </w:tcPr>
          <w:p w14:paraId="7E80D30A" w14:textId="77777777" w:rsidR="003B274A" w:rsidRPr="00460FE0" w:rsidRDefault="003B274A" w:rsidP="00575719">
            <w:pPr>
              <w:pStyle w:val="Tabletext"/>
              <w:rPr>
                <w:rFonts w:eastAsia="MS Mincho"/>
              </w:rPr>
            </w:pPr>
            <w:r w:rsidRPr="00460FE0">
              <w:rPr>
                <w:rFonts w:eastAsia="MS Mincho"/>
              </w:rPr>
              <w:t>Information [Manual]; Safety; Performance; Easily understood</w:t>
            </w:r>
          </w:p>
        </w:tc>
      </w:tr>
    </w:tbl>
    <w:p w14:paraId="6FF5EB8E" w14:textId="77777777" w:rsidR="003B274A" w:rsidRPr="00460FE0" w:rsidRDefault="003B274A" w:rsidP="003B274A">
      <w:pPr>
        <w:pStyle w:val="TableNotitle"/>
      </w:pPr>
      <w:bookmarkStart w:id="312" w:name="_Toc45613774"/>
      <w:bookmarkStart w:id="313" w:name="_Toc52186915"/>
      <w:r w:rsidRPr="00460FE0">
        <w:t>Table C.5: IMDRF EP 5.12 – Protection against the risks posed by medical devices and IVD medical devices intended by the manufacturer for use by lay users</w:t>
      </w:r>
      <w:bookmarkEnd w:id="312"/>
      <w:bookmarkEnd w:id="313"/>
    </w:p>
    <w:tbl>
      <w:tblPr>
        <w:tblW w:w="14570" w:type="dxa"/>
        <w:jc w:val="center"/>
        <w:tblCellMar>
          <w:left w:w="87" w:type="dxa"/>
        </w:tblCellMar>
        <w:tblLook w:val="04A0" w:firstRow="1" w:lastRow="0" w:firstColumn="1" w:lastColumn="0" w:noHBand="0" w:noVBand="1"/>
      </w:tblPr>
      <w:tblGrid>
        <w:gridCol w:w="861"/>
        <w:gridCol w:w="9613"/>
        <w:gridCol w:w="4096"/>
      </w:tblGrid>
      <w:tr w:rsidR="003B274A" w:rsidRPr="00460FE0" w14:paraId="7FA60B71" w14:textId="77777777" w:rsidTr="00575719">
        <w:trPr>
          <w:tblHeader/>
          <w:jc w:val="center"/>
        </w:trPr>
        <w:tc>
          <w:tcPr>
            <w:tcW w:w="861" w:type="dxa"/>
            <w:tcBorders>
              <w:top w:val="single" w:sz="12" w:space="0" w:color="000000"/>
              <w:left w:val="single" w:sz="12" w:space="0" w:color="000000"/>
              <w:bottom w:val="single" w:sz="12" w:space="0" w:color="000000"/>
              <w:right w:val="single" w:sz="6" w:space="0" w:color="auto"/>
            </w:tcBorders>
            <w:shd w:val="clear" w:color="auto" w:fill="auto"/>
          </w:tcPr>
          <w:p w14:paraId="485AA49D" w14:textId="77777777" w:rsidR="003B274A" w:rsidRPr="00460FE0" w:rsidRDefault="003B274A" w:rsidP="00575719">
            <w:pPr>
              <w:pStyle w:val="Tablehead"/>
              <w:rPr>
                <w:rFonts w:eastAsia="MS Mincho"/>
              </w:rPr>
            </w:pPr>
            <w:r w:rsidRPr="00460FE0">
              <w:rPr>
                <w:rFonts w:eastAsia="MS Mincho"/>
              </w:rPr>
              <w:t>EP #</w:t>
            </w:r>
          </w:p>
        </w:tc>
        <w:tc>
          <w:tcPr>
            <w:tcW w:w="9613" w:type="dxa"/>
            <w:tcBorders>
              <w:top w:val="single" w:sz="12" w:space="0" w:color="000000"/>
              <w:left w:val="single" w:sz="6" w:space="0" w:color="auto"/>
              <w:bottom w:val="single" w:sz="12" w:space="0" w:color="000000"/>
              <w:right w:val="single" w:sz="6" w:space="0" w:color="auto"/>
            </w:tcBorders>
            <w:shd w:val="clear" w:color="auto" w:fill="auto"/>
          </w:tcPr>
          <w:p w14:paraId="586A08F4" w14:textId="77777777" w:rsidR="003B274A" w:rsidRPr="00460FE0" w:rsidRDefault="003B274A" w:rsidP="00575719">
            <w:pPr>
              <w:pStyle w:val="Tablehead"/>
              <w:rPr>
                <w:rFonts w:eastAsia="MS Mincho"/>
              </w:rPr>
            </w:pPr>
            <w:r w:rsidRPr="00460FE0">
              <w:rPr>
                <w:rFonts w:eastAsia="MS Mincho"/>
              </w:rPr>
              <w:t>EP requirements</w:t>
            </w:r>
          </w:p>
        </w:tc>
        <w:tc>
          <w:tcPr>
            <w:tcW w:w="4096" w:type="dxa"/>
            <w:tcBorders>
              <w:top w:val="single" w:sz="12" w:space="0" w:color="000000"/>
              <w:left w:val="single" w:sz="6" w:space="0" w:color="auto"/>
              <w:bottom w:val="single" w:sz="12" w:space="0" w:color="000000"/>
              <w:right w:val="single" w:sz="12" w:space="0" w:color="000000"/>
            </w:tcBorders>
            <w:shd w:val="clear" w:color="auto" w:fill="auto"/>
          </w:tcPr>
          <w:p w14:paraId="76E66462" w14:textId="77777777" w:rsidR="003B274A" w:rsidRPr="00460FE0" w:rsidRDefault="003B274A" w:rsidP="00575719">
            <w:pPr>
              <w:pStyle w:val="Tablehead"/>
              <w:rPr>
                <w:rFonts w:eastAsia="MS Mincho"/>
              </w:rPr>
            </w:pPr>
            <w:r w:rsidRPr="00460FE0">
              <w:rPr>
                <w:rFonts w:eastAsia="MS Mincho"/>
              </w:rPr>
              <w:t>EP key concepts</w:t>
            </w:r>
          </w:p>
        </w:tc>
      </w:tr>
      <w:tr w:rsidR="003B274A" w:rsidRPr="00460FE0" w14:paraId="68CDD59B" w14:textId="77777777" w:rsidTr="00575719">
        <w:trPr>
          <w:jc w:val="center"/>
        </w:trPr>
        <w:tc>
          <w:tcPr>
            <w:tcW w:w="861" w:type="dxa"/>
            <w:tcBorders>
              <w:top w:val="single" w:sz="12" w:space="0" w:color="000000"/>
              <w:left w:val="single" w:sz="12" w:space="0" w:color="000000"/>
              <w:bottom w:val="single" w:sz="6" w:space="0" w:color="auto"/>
              <w:right w:val="single" w:sz="6" w:space="0" w:color="auto"/>
            </w:tcBorders>
            <w:shd w:val="clear" w:color="auto" w:fill="auto"/>
          </w:tcPr>
          <w:p w14:paraId="2011FA65" w14:textId="77777777" w:rsidR="003B274A" w:rsidRPr="00460FE0" w:rsidRDefault="003B274A" w:rsidP="00575719">
            <w:pPr>
              <w:pStyle w:val="Tabletext"/>
              <w:rPr>
                <w:rFonts w:eastAsia="MS Mincho"/>
              </w:rPr>
            </w:pPr>
            <w:r w:rsidRPr="00460FE0">
              <w:rPr>
                <w:rFonts w:eastAsia="MS Mincho"/>
              </w:rPr>
              <w:t xml:space="preserve">5.12.1 </w:t>
            </w:r>
          </w:p>
        </w:tc>
        <w:tc>
          <w:tcPr>
            <w:tcW w:w="9613" w:type="dxa"/>
            <w:tcBorders>
              <w:top w:val="single" w:sz="12" w:space="0" w:color="000000"/>
              <w:left w:val="single" w:sz="6" w:space="0" w:color="auto"/>
              <w:bottom w:val="single" w:sz="6" w:space="0" w:color="auto"/>
              <w:right w:val="single" w:sz="6" w:space="0" w:color="auto"/>
            </w:tcBorders>
            <w:shd w:val="clear" w:color="auto" w:fill="auto"/>
          </w:tcPr>
          <w:p w14:paraId="6CBFB068" w14:textId="77777777" w:rsidR="003B274A" w:rsidRPr="00460FE0" w:rsidRDefault="003B274A" w:rsidP="00575719">
            <w:pPr>
              <w:pStyle w:val="Tabletext"/>
              <w:rPr>
                <w:rFonts w:eastAsia="MS Mincho"/>
              </w:rPr>
            </w:pPr>
            <w:r w:rsidRPr="00460FE0">
              <w:rPr>
                <w:rFonts w:eastAsia="MS Mincho"/>
              </w:rPr>
              <w:t>Medical devices and IVD medical devices for use by lay users (such as self-testing or near-patient testing intended for use by lay users) should be designed and manufactured in such a way that they perform appropriately for their intended use/purpose taking into account the skills and the means available to lay users and the influence resulting from variation that can be reasonably anticipated in the lay user's technique and environment. The information and instructions provided by the manufacturer should be easy for the lay user to understand and apply when using the medical device or IVD medical device and interpreting the results.</w:t>
            </w:r>
          </w:p>
        </w:tc>
        <w:tc>
          <w:tcPr>
            <w:tcW w:w="4096" w:type="dxa"/>
            <w:tcBorders>
              <w:top w:val="single" w:sz="12" w:space="0" w:color="000000"/>
              <w:left w:val="single" w:sz="6" w:space="0" w:color="auto"/>
              <w:bottom w:val="single" w:sz="6" w:space="0" w:color="auto"/>
              <w:right w:val="single" w:sz="12" w:space="0" w:color="000000"/>
            </w:tcBorders>
            <w:shd w:val="clear" w:color="auto" w:fill="auto"/>
          </w:tcPr>
          <w:p w14:paraId="10DF7D12" w14:textId="77777777" w:rsidR="003B274A" w:rsidRPr="00460FE0" w:rsidRDefault="003B274A" w:rsidP="00575719">
            <w:pPr>
              <w:pStyle w:val="Tabletext"/>
              <w:rPr>
                <w:rFonts w:eastAsia="MS Mincho"/>
              </w:rPr>
            </w:pPr>
            <w:r w:rsidRPr="00460FE0">
              <w:rPr>
                <w:rFonts w:eastAsia="MS Mincho"/>
              </w:rPr>
              <w:t>Lay user; Self-testing; Intended use; Usage variations (user technique, usage environment); Instructions; Easy to understand; Easy to apply</w:t>
            </w:r>
          </w:p>
        </w:tc>
      </w:tr>
      <w:tr w:rsidR="003B274A" w:rsidRPr="00460FE0" w14:paraId="086EF571"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3B8892BF" w14:textId="77777777" w:rsidR="003B274A" w:rsidRPr="00460FE0" w:rsidRDefault="003B274A" w:rsidP="00575719">
            <w:pPr>
              <w:pStyle w:val="Tabletext"/>
              <w:rPr>
                <w:rFonts w:eastAsia="MS Mincho"/>
              </w:rPr>
            </w:pPr>
            <w:r w:rsidRPr="00460FE0">
              <w:rPr>
                <w:rFonts w:eastAsia="MS Mincho"/>
              </w:rPr>
              <w:lastRenderedPageBreak/>
              <w:t xml:space="preserve">5.12.2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01727166" w14:textId="77777777" w:rsidR="003B274A" w:rsidRPr="00460FE0" w:rsidRDefault="003B274A" w:rsidP="00575719">
            <w:pPr>
              <w:pStyle w:val="Tabletext"/>
              <w:rPr>
                <w:rFonts w:eastAsia="MS Mincho"/>
              </w:rPr>
            </w:pPr>
            <w:r w:rsidRPr="00460FE0">
              <w:rPr>
                <w:rFonts w:eastAsia="MS Mincho"/>
              </w:rPr>
              <w:t>Medical devices and IVD medical devices for use by lay users (such as self-testing or near-patient testing intended for use by lay users) should be designed and manufactured in such a way as to:</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1E74F886" w14:textId="77777777" w:rsidR="003B274A" w:rsidRPr="00460FE0" w:rsidRDefault="003B274A" w:rsidP="00575719">
            <w:pPr>
              <w:pStyle w:val="Tabletext"/>
              <w:rPr>
                <w:rFonts w:eastAsia="MS Mincho"/>
              </w:rPr>
            </w:pPr>
            <w:r w:rsidRPr="00460FE0">
              <w:rPr>
                <w:rFonts w:eastAsia="MS Mincho"/>
              </w:rPr>
              <w:t>Lay user; Self-testing; Near-patient testing</w:t>
            </w:r>
          </w:p>
        </w:tc>
      </w:tr>
      <w:tr w:rsidR="003B274A" w:rsidRPr="00460FE0" w14:paraId="0CBA6B47"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23CA96FA" w14:textId="77777777" w:rsidR="003B274A" w:rsidRPr="00460FE0" w:rsidRDefault="003B274A" w:rsidP="00575719">
            <w:pPr>
              <w:pStyle w:val="Tabletext"/>
              <w:rPr>
                <w:rFonts w:eastAsia="MS Mincho"/>
              </w:rPr>
            </w:pPr>
            <w:r w:rsidRPr="00460FE0">
              <w:rPr>
                <w:rFonts w:eastAsia="MS Mincho"/>
              </w:rPr>
              <w:t xml:space="preserve">5.12.2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2E0EC961" w14:textId="77777777" w:rsidR="003B274A" w:rsidRPr="00460FE0" w:rsidRDefault="003B274A" w:rsidP="00575719">
            <w:pPr>
              <w:pStyle w:val="Tabletext"/>
              <w:rPr>
                <w:rFonts w:eastAsia="MS Mincho"/>
              </w:rPr>
            </w:pPr>
            <w:r w:rsidRPr="00460FE0">
              <w:rPr>
                <w:rFonts w:eastAsia="MS Mincho"/>
              </w:rPr>
              <w:t>a) ensure that the medical device and IVD medical device can be used safely and accurately by the intended user per instructions for use. When the risks associated with the instructions for use cannot be mitigated to appropriate levels, these risks may be mitigated through training.</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08505430" w14:textId="77777777" w:rsidR="003B274A" w:rsidRPr="00460FE0" w:rsidRDefault="003B274A" w:rsidP="00575719">
            <w:pPr>
              <w:pStyle w:val="Tabletext"/>
              <w:rPr>
                <w:rFonts w:eastAsia="MS Mincho"/>
              </w:rPr>
            </w:pPr>
            <w:r w:rsidRPr="00460FE0">
              <w:rPr>
                <w:rFonts w:eastAsia="MS Mincho"/>
              </w:rPr>
              <w:t>Safety; Accuracy; Instructions; Risk reduction; Training</w:t>
            </w:r>
          </w:p>
        </w:tc>
      </w:tr>
      <w:tr w:rsidR="003B274A" w:rsidRPr="00460FE0" w14:paraId="57C60BCB"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66B2369B" w14:textId="77777777" w:rsidR="003B274A" w:rsidRPr="00460FE0" w:rsidRDefault="003B274A" w:rsidP="00575719">
            <w:pPr>
              <w:pStyle w:val="Tabletext"/>
              <w:rPr>
                <w:rFonts w:eastAsia="MS Mincho"/>
              </w:rPr>
            </w:pPr>
            <w:r w:rsidRPr="00460FE0">
              <w:rPr>
                <w:rFonts w:eastAsia="MS Mincho"/>
              </w:rPr>
              <w:t xml:space="preserve">5.12.2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5DE5B628" w14:textId="77777777" w:rsidR="003B274A" w:rsidRPr="00460FE0" w:rsidRDefault="003B274A" w:rsidP="00575719">
            <w:pPr>
              <w:pStyle w:val="Tabletext"/>
              <w:rPr>
                <w:rFonts w:eastAsia="MS Mincho"/>
              </w:rPr>
            </w:pPr>
            <w:r w:rsidRPr="00460FE0">
              <w:rPr>
                <w:rFonts w:eastAsia="MS Mincho"/>
              </w:rPr>
              <w:t>b) appropriately reduce the risk of error by the intended user in the handling of the medical device or IVD medical device and, if applicable, in the interpretation of the results.</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5089F698" w14:textId="77777777" w:rsidR="003B274A" w:rsidRPr="00460FE0" w:rsidRDefault="003B274A" w:rsidP="00575719">
            <w:pPr>
              <w:pStyle w:val="Tabletext"/>
              <w:rPr>
                <w:rFonts w:eastAsia="MS Mincho"/>
              </w:rPr>
            </w:pPr>
            <w:r w:rsidRPr="00460FE0">
              <w:rPr>
                <w:rFonts w:eastAsia="MS Mincho"/>
              </w:rPr>
              <w:t>Risk reduction; Risk of error; Handling; Interpretation of results</w:t>
            </w:r>
          </w:p>
        </w:tc>
      </w:tr>
      <w:tr w:rsidR="003B274A" w:rsidRPr="00460FE0" w14:paraId="2AC797AD"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63BF5E22" w14:textId="77777777" w:rsidR="003B274A" w:rsidRPr="00460FE0" w:rsidRDefault="003B274A" w:rsidP="00575719">
            <w:pPr>
              <w:pStyle w:val="Tabletext"/>
              <w:rPr>
                <w:rFonts w:eastAsia="MS Mincho"/>
              </w:rPr>
            </w:pPr>
            <w:r w:rsidRPr="00460FE0">
              <w:rPr>
                <w:rFonts w:eastAsia="MS Mincho"/>
              </w:rPr>
              <w:t xml:space="preserve">5.12.3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3F8B3410" w14:textId="77777777" w:rsidR="003B274A" w:rsidRPr="00460FE0" w:rsidRDefault="003B274A" w:rsidP="00575719">
            <w:pPr>
              <w:pStyle w:val="Tabletext"/>
              <w:rPr>
                <w:rFonts w:eastAsia="MS Mincho"/>
              </w:rPr>
            </w:pPr>
            <w:r w:rsidRPr="00460FE0">
              <w:rPr>
                <w:rFonts w:eastAsia="MS Mincho"/>
              </w:rPr>
              <w:t>Medical devices and IVD medical devices for use by lay users (such as self-testing or near-patient testing intended for use by lay users) should, where appropriate, include means by which the lay user:</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5A59315D" w14:textId="77777777" w:rsidR="003B274A" w:rsidRPr="00460FE0" w:rsidRDefault="003B274A" w:rsidP="00575719">
            <w:pPr>
              <w:pStyle w:val="Tabletext"/>
              <w:rPr>
                <w:rFonts w:eastAsia="MS Mincho"/>
              </w:rPr>
            </w:pPr>
            <w:r w:rsidRPr="00460FE0">
              <w:rPr>
                <w:rFonts w:eastAsia="MS Mincho"/>
              </w:rPr>
              <w:t>Lay users; Self-testing; Near-patient testing</w:t>
            </w:r>
          </w:p>
        </w:tc>
      </w:tr>
      <w:tr w:rsidR="003B274A" w:rsidRPr="00460FE0" w14:paraId="5BAC6E7D"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461287FC" w14:textId="77777777" w:rsidR="003B274A" w:rsidRPr="00460FE0" w:rsidRDefault="003B274A" w:rsidP="00575719">
            <w:pPr>
              <w:pStyle w:val="Tabletext"/>
              <w:rPr>
                <w:rFonts w:eastAsia="MS Mincho"/>
              </w:rPr>
            </w:pPr>
            <w:r w:rsidRPr="00460FE0">
              <w:rPr>
                <w:rFonts w:eastAsia="MS Mincho"/>
              </w:rPr>
              <w:t xml:space="preserve">5.12.3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4FF7BAF8" w14:textId="77777777" w:rsidR="003B274A" w:rsidRPr="00460FE0" w:rsidRDefault="003B274A" w:rsidP="00575719">
            <w:pPr>
              <w:pStyle w:val="Tabletext"/>
              <w:rPr>
                <w:rFonts w:eastAsia="MS Mincho"/>
              </w:rPr>
            </w:pPr>
            <w:r w:rsidRPr="00460FE0">
              <w:rPr>
                <w:rFonts w:eastAsia="MS Mincho"/>
              </w:rPr>
              <w:t>a) can verify that, at the time of use, the medical device or IVD medical device will perform as intended by the manufacturer, and</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6DCC8F90" w14:textId="77777777" w:rsidR="003B274A" w:rsidRPr="00460FE0" w:rsidRDefault="003B274A" w:rsidP="00575719">
            <w:pPr>
              <w:pStyle w:val="Tabletext"/>
              <w:rPr>
                <w:rFonts w:eastAsia="MS Mincho"/>
              </w:rPr>
            </w:pPr>
            <w:r w:rsidRPr="00460FE0">
              <w:rPr>
                <w:rFonts w:eastAsia="MS Mincho"/>
              </w:rPr>
              <w:t>Verification; Intended use; Performance</w:t>
            </w:r>
          </w:p>
        </w:tc>
      </w:tr>
      <w:tr w:rsidR="003B274A" w:rsidRPr="00460FE0" w14:paraId="52A86C09" w14:textId="77777777" w:rsidTr="00575719">
        <w:trPr>
          <w:jc w:val="center"/>
        </w:trPr>
        <w:tc>
          <w:tcPr>
            <w:tcW w:w="861" w:type="dxa"/>
            <w:tcBorders>
              <w:top w:val="single" w:sz="6" w:space="0" w:color="auto"/>
              <w:left w:val="single" w:sz="12" w:space="0" w:color="000000"/>
              <w:bottom w:val="single" w:sz="12" w:space="0" w:color="000000"/>
              <w:right w:val="single" w:sz="6" w:space="0" w:color="auto"/>
            </w:tcBorders>
            <w:shd w:val="clear" w:color="auto" w:fill="auto"/>
          </w:tcPr>
          <w:p w14:paraId="01178FE6" w14:textId="77777777" w:rsidR="003B274A" w:rsidRPr="00460FE0" w:rsidRDefault="003B274A" w:rsidP="00575719">
            <w:pPr>
              <w:pStyle w:val="Tabletext"/>
              <w:rPr>
                <w:rFonts w:eastAsia="MS Mincho"/>
              </w:rPr>
            </w:pPr>
            <w:r w:rsidRPr="00460FE0">
              <w:rPr>
                <w:rFonts w:eastAsia="MS Mincho"/>
              </w:rPr>
              <w:t xml:space="preserve">5.12.3 </w:t>
            </w:r>
          </w:p>
        </w:tc>
        <w:tc>
          <w:tcPr>
            <w:tcW w:w="9613" w:type="dxa"/>
            <w:tcBorders>
              <w:top w:val="single" w:sz="6" w:space="0" w:color="auto"/>
              <w:left w:val="single" w:sz="6" w:space="0" w:color="auto"/>
              <w:bottom w:val="single" w:sz="12" w:space="0" w:color="000000"/>
              <w:right w:val="single" w:sz="6" w:space="0" w:color="auto"/>
            </w:tcBorders>
            <w:shd w:val="clear" w:color="auto" w:fill="auto"/>
          </w:tcPr>
          <w:p w14:paraId="7FF81FE6" w14:textId="77777777" w:rsidR="003B274A" w:rsidRPr="00460FE0" w:rsidRDefault="003B274A" w:rsidP="00575719">
            <w:pPr>
              <w:pStyle w:val="Tabletext"/>
              <w:rPr>
                <w:rFonts w:eastAsia="MS Mincho"/>
              </w:rPr>
            </w:pPr>
            <w:r w:rsidRPr="00460FE0">
              <w:rPr>
                <w:rFonts w:eastAsia="MS Mincho"/>
              </w:rPr>
              <w:t>b) is warned if the medical device or IVD medical device has failed to operate as intended or to provide a valid result.</w:t>
            </w:r>
          </w:p>
        </w:tc>
        <w:tc>
          <w:tcPr>
            <w:tcW w:w="4096" w:type="dxa"/>
            <w:tcBorders>
              <w:top w:val="single" w:sz="6" w:space="0" w:color="auto"/>
              <w:left w:val="single" w:sz="6" w:space="0" w:color="auto"/>
              <w:bottom w:val="single" w:sz="12" w:space="0" w:color="000000"/>
              <w:right w:val="single" w:sz="12" w:space="0" w:color="000000"/>
            </w:tcBorders>
            <w:shd w:val="clear" w:color="auto" w:fill="auto"/>
          </w:tcPr>
          <w:p w14:paraId="6CECC758" w14:textId="77777777" w:rsidR="003B274A" w:rsidRPr="00460FE0" w:rsidRDefault="003B274A" w:rsidP="00575719">
            <w:pPr>
              <w:pStyle w:val="Tabletext"/>
              <w:rPr>
                <w:rFonts w:eastAsia="MS Mincho"/>
              </w:rPr>
            </w:pPr>
            <w:r w:rsidRPr="00460FE0">
              <w:rPr>
                <w:rFonts w:eastAsia="MS Mincho"/>
              </w:rPr>
              <w:t>Warning; Failure; Valid result</w:t>
            </w:r>
          </w:p>
        </w:tc>
      </w:tr>
    </w:tbl>
    <w:p w14:paraId="224572DB" w14:textId="77777777" w:rsidR="003B274A" w:rsidRPr="00460FE0" w:rsidRDefault="003B274A" w:rsidP="003B274A">
      <w:pPr>
        <w:rPr>
          <w:lang w:eastAsia="en-US"/>
        </w:rPr>
      </w:pPr>
    </w:p>
    <w:p w14:paraId="5D541060" w14:textId="77777777" w:rsidR="003B274A" w:rsidRPr="00460FE0" w:rsidRDefault="003B274A" w:rsidP="003B274A">
      <w:pPr>
        <w:pStyle w:val="TableNotitle"/>
      </w:pPr>
      <w:bookmarkStart w:id="314" w:name="_Toc45613775"/>
      <w:bookmarkStart w:id="315" w:name="_Toc52186916"/>
      <w:r w:rsidRPr="00460FE0">
        <w:t>Table C.6: IMDRF EP7.2 – Performance characteristics</w:t>
      </w:r>
      <w:bookmarkEnd w:id="314"/>
      <w:bookmarkEnd w:id="315"/>
    </w:p>
    <w:tbl>
      <w:tblPr>
        <w:tblW w:w="14570" w:type="dxa"/>
        <w:jc w:val="center"/>
        <w:tblCellMar>
          <w:left w:w="87" w:type="dxa"/>
        </w:tblCellMar>
        <w:tblLook w:val="04A0" w:firstRow="1" w:lastRow="0" w:firstColumn="1" w:lastColumn="0" w:noHBand="0" w:noVBand="1"/>
      </w:tblPr>
      <w:tblGrid>
        <w:gridCol w:w="861"/>
        <w:gridCol w:w="9613"/>
        <w:gridCol w:w="4096"/>
      </w:tblGrid>
      <w:tr w:rsidR="003B274A" w:rsidRPr="00460FE0" w14:paraId="5A4332FD" w14:textId="77777777" w:rsidTr="00575719">
        <w:trPr>
          <w:tblHeader/>
          <w:jc w:val="center"/>
        </w:trPr>
        <w:tc>
          <w:tcPr>
            <w:tcW w:w="861" w:type="dxa"/>
            <w:tcBorders>
              <w:top w:val="single" w:sz="12" w:space="0" w:color="000000"/>
              <w:left w:val="single" w:sz="12" w:space="0" w:color="000000"/>
              <w:bottom w:val="single" w:sz="12" w:space="0" w:color="000000"/>
              <w:right w:val="single" w:sz="6" w:space="0" w:color="auto"/>
            </w:tcBorders>
            <w:shd w:val="clear" w:color="auto" w:fill="auto"/>
          </w:tcPr>
          <w:p w14:paraId="7D052463" w14:textId="77777777" w:rsidR="003B274A" w:rsidRPr="00460FE0" w:rsidRDefault="003B274A" w:rsidP="00575719">
            <w:pPr>
              <w:pStyle w:val="Tablehead"/>
              <w:rPr>
                <w:rFonts w:eastAsia="MS Mincho"/>
              </w:rPr>
            </w:pPr>
            <w:r w:rsidRPr="00460FE0">
              <w:rPr>
                <w:rFonts w:eastAsia="MS Mincho"/>
              </w:rPr>
              <w:t>EP #</w:t>
            </w:r>
          </w:p>
        </w:tc>
        <w:tc>
          <w:tcPr>
            <w:tcW w:w="9613" w:type="dxa"/>
            <w:tcBorders>
              <w:top w:val="single" w:sz="12" w:space="0" w:color="000000"/>
              <w:left w:val="single" w:sz="6" w:space="0" w:color="auto"/>
              <w:bottom w:val="single" w:sz="12" w:space="0" w:color="000000"/>
              <w:right w:val="single" w:sz="6" w:space="0" w:color="auto"/>
            </w:tcBorders>
            <w:shd w:val="clear" w:color="auto" w:fill="auto"/>
          </w:tcPr>
          <w:p w14:paraId="4951F149" w14:textId="77777777" w:rsidR="003B274A" w:rsidRPr="00460FE0" w:rsidRDefault="003B274A" w:rsidP="00575719">
            <w:pPr>
              <w:pStyle w:val="Tablehead"/>
              <w:rPr>
                <w:rFonts w:eastAsia="MS Mincho"/>
              </w:rPr>
            </w:pPr>
            <w:r w:rsidRPr="00460FE0">
              <w:rPr>
                <w:rFonts w:eastAsia="MS Mincho"/>
              </w:rPr>
              <w:t>EP requirements</w:t>
            </w:r>
          </w:p>
        </w:tc>
        <w:tc>
          <w:tcPr>
            <w:tcW w:w="4096" w:type="dxa"/>
            <w:tcBorders>
              <w:top w:val="single" w:sz="12" w:space="0" w:color="000000"/>
              <w:left w:val="single" w:sz="6" w:space="0" w:color="auto"/>
              <w:bottom w:val="single" w:sz="12" w:space="0" w:color="000000"/>
              <w:right w:val="single" w:sz="12" w:space="0" w:color="000000"/>
            </w:tcBorders>
            <w:shd w:val="clear" w:color="auto" w:fill="auto"/>
          </w:tcPr>
          <w:p w14:paraId="67A25928" w14:textId="77777777" w:rsidR="003B274A" w:rsidRPr="00460FE0" w:rsidRDefault="003B274A" w:rsidP="00575719">
            <w:pPr>
              <w:pStyle w:val="Tablehead"/>
              <w:rPr>
                <w:rFonts w:eastAsia="MS Mincho"/>
              </w:rPr>
            </w:pPr>
            <w:r w:rsidRPr="00460FE0">
              <w:rPr>
                <w:rFonts w:eastAsia="MS Mincho"/>
              </w:rPr>
              <w:t>EP key concepts</w:t>
            </w:r>
          </w:p>
        </w:tc>
      </w:tr>
      <w:tr w:rsidR="003B274A" w:rsidRPr="00460FE0" w14:paraId="0CECAAEF" w14:textId="77777777" w:rsidTr="00575719">
        <w:trPr>
          <w:jc w:val="center"/>
        </w:trPr>
        <w:tc>
          <w:tcPr>
            <w:tcW w:w="861" w:type="dxa"/>
            <w:tcBorders>
              <w:top w:val="single" w:sz="12" w:space="0" w:color="000000"/>
              <w:left w:val="single" w:sz="12" w:space="0" w:color="000000"/>
              <w:bottom w:val="single" w:sz="6" w:space="0" w:color="auto"/>
              <w:right w:val="single" w:sz="6" w:space="0" w:color="auto"/>
            </w:tcBorders>
            <w:shd w:val="clear" w:color="auto" w:fill="auto"/>
          </w:tcPr>
          <w:p w14:paraId="5F07FD7C" w14:textId="77777777" w:rsidR="003B274A" w:rsidRPr="00460FE0" w:rsidRDefault="003B274A" w:rsidP="00575719">
            <w:pPr>
              <w:pStyle w:val="Tabletext"/>
              <w:rPr>
                <w:rFonts w:eastAsia="MS Mincho"/>
              </w:rPr>
            </w:pPr>
            <w:r w:rsidRPr="00460FE0">
              <w:rPr>
                <w:rFonts w:eastAsia="MS Mincho"/>
              </w:rPr>
              <w:t>7.2.1</w:t>
            </w:r>
          </w:p>
        </w:tc>
        <w:tc>
          <w:tcPr>
            <w:tcW w:w="9613" w:type="dxa"/>
            <w:tcBorders>
              <w:top w:val="single" w:sz="12" w:space="0" w:color="000000"/>
              <w:left w:val="single" w:sz="6" w:space="0" w:color="auto"/>
              <w:bottom w:val="single" w:sz="6" w:space="0" w:color="auto"/>
              <w:right w:val="single" w:sz="6" w:space="0" w:color="auto"/>
            </w:tcBorders>
            <w:shd w:val="clear" w:color="auto" w:fill="auto"/>
          </w:tcPr>
          <w:p w14:paraId="50945543" w14:textId="77777777" w:rsidR="003B274A" w:rsidRPr="00460FE0" w:rsidRDefault="003B274A" w:rsidP="00575719">
            <w:pPr>
              <w:pStyle w:val="Tabletext"/>
              <w:rPr>
                <w:rFonts w:eastAsia="MS Mincho"/>
              </w:rPr>
            </w:pPr>
            <w:r w:rsidRPr="00460FE0">
              <w:rPr>
                <w:rFonts w:eastAsia="MS Mincho"/>
              </w:rPr>
              <w:t>Performance Characteristics IVD medical devices should achieve the analytical and clinical performances, as stated by the manufacturer that are applicable to the intended use/purpose, taking into account the intended patient population, the intended user, and the setting of intended use. These performance characteristics should be established using suitable, validated, state of the art methods. For example:</w:t>
            </w:r>
          </w:p>
        </w:tc>
        <w:tc>
          <w:tcPr>
            <w:tcW w:w="4096" w:type="dxa"/>
            <w:tcBorders>
              <w:top w:val="single" w:sz="12" w:space="0" w:color="000000"/>
              <w:left w:val="single" w:sz="6" w:space="0" w:color="auto"/>
              <w:bottom w:val="single" w:sz="6" w:space="0" w:color="auto"/>
              <w:right w:val="single" w:sz="12" w:space="0" w:color="000000"/>
            </w:tcBorders>
            <w:shd w:val="clear" w:color="auto" w:fill="auto"/>
          </w:tcPr>
          <w:p w14:paraId="6597D5A9" w14:textId="77777777" w:rsidR="003B274A" w:rsidRPr="00460FE0" w:rsidRDefault="003B274A" w:rsidP="00575719">
            <w:pPr>
              <w:pStyle w:val="Tabletext"/>
              <w:rPr>
                <w:rFonts w:eastAsia="MS Mincho"/>
              </w:rPr>
            </w:pPr>
            <w:r w:rsidRPr="00460FE0">
              <w:rPr>
                <w:rFonts w:eastAsia="MS Mincho"/>
              </w:rPr>
              <w:t>Performance characteristics; Analytical performance; Clinical performance; Validation; State of the art</w:t>
            </w:r>
          </w:p>
        </w:tc>
      </w:tr>
      <w:tr w:rsidR="003B274A" w:rsidRPr="00460FE0" w14:paraId="20680890"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6E6653EF" w14:textId="77777777" w:rsidR="003B274A" w:rsidRPr="00460FE0" w:rsidRDefault="003B274A" w:rsidP="00575719">
            <w:pPr>
              <w:pStyle w:val="Tabletext"/>
              <w:rPr>
                <w:rFonts w:eastAsia="MS Mincho"/>
              </w:rPr>
            </w:pPr>
            <w:r w:rsidRPr="00460FE0">
              <w:rPr>
                <w:rFonts w:eastAsia="MS Mincho"/>
              </w:rPr>
              <w:t>7.2.1</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66AEF21B" w14:textId="77777777" w:rsidR="003B274A" w:rsidRPr="00460FE0" w:rsidRDefault="003B274A" w:rsidP="00575719">
            <w:pPr>
              <w:pStyle w:val="Tabletext"/>
              <w:rPr>
                <w:rFonts w:eastAsia="MS Mincho"/>
              </w:rPr>
            </w:pPr>
            <w:r w:rsidRPr="00460FE0">
              <w:rPr>
                <w:rFonts w:eastAsia="MS Mincho"/>
              </w:rPr>
              <w:t>a) The analytical performance can include, but is not limited to,</w:t>
            </w:r>
          </w:p>
          <w:p w14:paraId="608AE06E" w14:textId="77777777" w:rsidR="003B274A" w:rsidRPr="00460FE0" w:rsidRDefault="003B274A" w:rsidP="003B274A">
            <w:pPr>
              <w:pStyle w:val="Tabletext"/>
              <w:numPr>
                <w:ilvl w:val="4"/>
                <w:numId w:val="36"/>
              </w:numPr>
              <w:overflowPunct/>
              <w:autoSpaceDE/>
              <w:autoSpaceDN/>
              <w:adjustRightInd/>
              <w:ind w:left="568" w:hanging="284"/>
              <w:rPr>
                <w:rFonts w:eastAsia="MS Mincho"/>
              </w:rPr>
            </w:pPr>
            <w:r w:rsidRPr="00460FE0">
              <w:rPr>
                <w:rFonts w:eastAsia="MS Mincho"/>
              </w:rPr>
              <w:t>Traceability of calibrators and controls</w:t>
            </w:r>
          </w:p>
          <w:p w14:paraId="4AD0C802" w14:textId="77777777" w:rsidR="003B274A" w:rsidRPr="00460FE0" w:rsidRDefault="003B274A" w:rsidP="003B274A">
            <w:pPr>
              <w:pStyle w:val="Tabletext"/>
              <w:numPr>
                <w:ilvl w:val="4"/>
                <w:numId w:val="36"/>
              </w:numPr>
              <w:overflowPunct/>
              <w:autoSpaceDE/>
              <w:autoSpaceDN/>
              <w:adjustRightInd/>
              <w:ind w:left="568" w:hanging="284"/>
              <w:rPr>
                <w:rFonts w:eastAsia="MS Mincho"/>
              </w:rPr>
            </w:pPr>
            <w:r w:rsidRPr="00460FE0">
              <w:rPr>
                <w:rFonts w:eastAsia="MS Mincho"/>
              </w:rPr>
              <w:t>Accuracy of measurement (trueness and precision)</w:t>
            </w:r>
          </w:p>
          <w:p w14:paraId="4695CBB8" w14:textId="77777777" w:rsidR="003B274A" w:rsidRPr="00460FE0" w:rsidRDefault="003B274A" w:rsidP="003B274A">
            <w:pPr>
              <w:pStyle w:val="Tabletext"/>
              <w:numPr>
                <w:ilvl w:val="4"/>
                <w:numId w:val="36"/>
              </w:numPr>
              <w:overflowPunct/>
              <w:autoSpaceDE/>
              <w:autoSpaceDN/>
              <w:adjustRightInd/>
              <w:ind w:left="568" w:hanging="284"/>
              <w:rPr>
                <w:rFonts w:eastAsia="MS Mincho"/>
              </w:rPr>
            </w:pPr>
            <w:r w:rsidRPr="00460FE0">
              <w:rPr>
                <w:rFonts w:eastAsia="MS Mincho"/>
              </w:rPr>
              <w:t>Analytical sensitivity/Limit of detection</w:t>
            </w:r>
          </w:p>
          <w:p w14:paraId="7BB52742" w14:textId="77777777" w:rsidR="003B274A" w:rsidRPr="00460FE0" w:rsidRDefault="003B274A" w:rsidP="003B274A">
            <w:pPr>
              <w:pStyle w:val="Tabletext"/>
              <w:numPr>
                <w:ilvl w:val="4"/>
                <w:numId w:val="36"/>
              </w:numPr>
              <w:overflowPunct/>
              <w:autoSpaceDE/>
              <w:autoSpaceDN/>
              <w:adjustRightInd/>
              <w:ind w:left="568" w:hanging="284"/>
              <w:rPr>
                <w:rFonts w:eastAsia="MS Mincho"/>
              </w:rPr>
            </w:pPr>
            <w:r w:rsidRPr="00460FE0">
              <w:rPr>
                <w:rFonts w:eastAsia="MS Mincho"/>
              </w:rPr>
              <w:t>Analytical specificity</w:t>
            </w:r>
          </w:p>
          <w:p w14:paraId="6FB011E0" w14:textId="77777777" w:rsidR="003B274A" w:rsidRPr="00460FE0" w:rsidRDefault="003B274A" w:rsidP="003B274A">
            <w:pPr>
              <w:pStyle w:val="Tabletext"/>
              <w:numPr>
                <w:ilvl w:val="4"/>
                <w:numId w:val="36"/>
              </w:numPr>
              <w:overflowPunct/>
              <w:autoSpaceDE/>
              <w:autoSpaceDN/>
              <w:adjustRightInd/>
              <w:ind w:left="568" w:hanging="284"/>
              <w:rPr>
                <w:rFonts w:eastAsia="MS Mincho"/>
              </w:rPr>
            </w:pPr>
            <w:r w:rsidRPr="00460FE0">
              <w:rPr>
                <w:rFonts w:eastAsia="MS Mincho"/>
              </w:rPr>
              <w:t>Measuring interval/range</w:t>
            </w:r>
          </w:p>
          <w:p w14:paraId="50AAA4CD" w14:textId="77777777" w:rsidR="003B274A" w:rsidRPr="00460FE0" w:rsidRDefault="003B274A" w:rsidP="003B274A">
            <w:pPr>
              <w:pStyle w:val="Tabletext"/>
              <w:numPr>
                <w:ilvl w:val="4"/>
                <w:numId w:val="36"/>
              </w:numPr>
              <w:overflowPunct/>
              <w:autoSpaceDE/>
              <w:autoSpaceDN/>
              <w:adjustRightInd/>
              <w:ind w:left="568" w:hanging="284"/>
              <w:rPr>
                <w:rFonts w:eastAsia="MS Mincho"/>
              </w:rPr>
            </w:pPr>
            <w:r w:rsidRPr="00460FE0">
              <w:rPr>
                <w:rFonts w:eastAsia="MS Mincho"/>
              </w:rPr>
              <w:t>Specimen stability</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3D813200" w14:textId="77777777" w:rsidR="003B274A" w:rsidRPr="00460FE0" w:rsidRDefault="003B274A" w:rsidP="00575719">
            <w:pPr>
              <w:pStyle w:val="Tabletext"/>
              <w:rPr>
                <w:rFonts w:eastAsia="MS Mincho"/>
              </w:rPr>
            </w:pPr>
            <w:r w:rsidRPr="00460FE0">
              <w:rPr>
                <w:rFonts w:eastAsia="MS Mincho"/>
              </w:rPr>
              <w:t>Traceability of calibrators and controls; Accuracy of measurements (trueness and precision); Analytical sensitivity/Limit of detection; Analytical specificity; Measuring interval/range; Specimen stability</w:t>
            </w:r>
          </w:p>
        </w:tc>
      </w:tr>
      <w:tr w:rsidR="003B274A" w:rsidRPr="00460FE0" w14:paraId="1EBFF279"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521D38A1" w14:textId="77777777" w:rsidR="003B274A" w:rsidRPr="00460FE0" w:rsidRDefault="003B274A" w:rsidP="00575719">
            <w:pPr>
              <w:pStyle w:val="Tabletext"/>
              <w:rPr>
                <w:rFonts w:eastAsia="MS Mincho"/>
              </w:rPr>
            </w:pPr>
            <w:r w:rsidRPr="00460FE0">
              <w:rPr>
                <w:rFonts w:eastAsia="MS Mincho"/>
              </w:rPr>
              <w:lastRenderedPageBreak/>
              <w:t>7.2.1</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46125ACB" w14:textId="77777777" w:rsidR="003B274A" w:rsidRPr="00460FE0" w:rsidRDefault="003B274A" w:rsidP="00575719">
            <w:pPr>
              <w:pStyle w:val="Tabletext"/>
              <w:rPr>
                <w:rFonts w:eastAsia="MS Mincho"/>
              </w:rPr>
            </w:pPr>
            <w:r w:rsidRPr="00460FE0">
              <w:rPr>
                <w:rFonts w:eastAsia="MS Mincho"/>
              </w:rPr>
              <w:t xml:space="preserve">b) The clinical performance, for example diagnostic/clinical sensitivity, diagnostic/clinical specificity, positive predictive value, negative predictive value, likelihood ratios, and expected values in normal and affected populations. </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49320393" w14:textId="77777777" w:rsidR="003B274A" w:rsidRPr="00460FE0" w:rsidRDefault="003B274A" w:rsidP="00575719">
            <w:pPr>
              <w:pStyle w:val="Tabletext"/>
              <w:rPr>
                <w:rFonts w:eastAsia="MS Mincho"/>
              </w:rPr>
            </w:pPr>
            <w:r w:rsidRPr="00460FE0">
              <w:rPr>
                <w:rFonts w:eastAsia="MS Mincho"/>
              </w:rPr>
              <w:t>Clinical performance; Diagnostic/clinical sensitivity; Diagnostic/clinical specificity; Positive predictive value; Negative predictive value; Likelihood ratios; Expected values in normal and affected populations.</w:t>
            </w:r>
          </w:p>
        </w:tc>
      </w:tr>
      <w:tr w:rsidR="003B274A" w:rsidRPr="00460FE0" w14:paraId="704E23FA"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44C5DE27" w14:textId="77777777" w:rsidR="003B274A" w:rsidRPr="00460FE0" w:rsidRDefault="003B274A" w:rsidP="00575719">
            <w:pPr>
              <w:pStyle w:val="Tabletext"/>
              <w:rPr>
                <w:rFonts w:eastAsia="MS Mincho"/>
              </w:rPr>
            </w:pPr>
            <w:r w:rsidRPr="00460FE0">
              <w:rPr>
                <w:rFonts w:eastAsia="MS Mincho"/>
              </w:rPr>
              <w:t>7.2.1</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75E861F8" w14:textId="77777777" w:rsidR="003B274A" w:rsidRPr="00460FE0" w:rsidRDefault="003B274A" w:rsidP="00575719">
            <w:pPr>
              <w:pStyle w:val="Tabletext"/>
              <w:rPr>
                <w:rFonts w:eastAsia="MS Mincho"/>
              </w:rPr>
            </w:pPr>
            <w:r w:rsidRPr="00460FE0">
              <w:rPr>
                <w:rFonts w:eastAsia="MS Mincho"/>
              </w:rPr>
              <w:t>c) Validated control procedures to assure the user that the IVD medical device is performing as intended, and therefore the results are suitable for the intended use.</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6F036532" w14:textId="77777777" w:rsidR="003B274A" w:rsidRPr="00460FE0" w:rsidRDefault="003B274A" w:rsidP="00575719">
            <w:pPr>
              <w:pStyle w:val="Tabletext"/>
              <w:rPr>
                <w:rFonts w:eastAsia="MS Mincho"/>
              </w:rPr>
            </w:pPr>
            <w:r w:rsidRPr="00460FE0">
              <w:rPr>
                <w:rFonts w:eastAsia="MS Mincho"/>
              </w:rPr>
              <w:t>Validation; Control procedures; Intended use</w:t>
            </w:r>
          </w:p>
        </w:tc>
      </w:tr>
      <w:tr w:rsidR="003B274A" w:rsidRPr="00460FE0" w14:paraId="320AB1FC"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00C70E8F" w14:textId="77777777" w:rsidR="003B274A" w:rsidRPr="00460FE0" w:rsidRDefault="003B274A" w:rsidP="00575719">
            <w:pPr>
              <w:pStyle w:val="Tabletext"/>
              <w:rPr>
                <w:rFonts w:eastAsia="MS Mincho"/>
              </w:rPr>
            </w:pPr>
            <w:r w:rsidRPr="00460FE0">
              <w:rPr>
                <w:rFonts w:eastAsia="MS Mincho"/>
              </w:rPr>
              <w:t xml:space="preserve">7.2.2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6F86243E" w14:textId="77777777" w:rsidR="003B274A" w:rsidRPr="00460FE0" w:rsidRDefault="003B274A" w:rsidP="00575719">
            <w:pPr>
              <w:pStyle w:val="Tabletext"/>
              <w:rPr>
                <w:rFonts w:eastAsia="MS Mincho"/>
              </w:rPr>
            </w:pPr>
            <w:r w:rsidRPr="00460FE0">
              <w:rPr>
                <w:rFonts w:eastAsia="MS Mincho"/>
              </w:rPr>
              <w:t>Where the performance of an IVD medical device depends on the use of calibrators or control materials, the traceability of values assigned to such calibrators or control materials should be ensured through available reference measurement procedures or available reference materials of a higher order.</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08294362" w14:textId="77777777" w:rsidR="003B274A" w:rsidRPr="00460FE0" w:rsidRDefault="003B274A" w:rsidP="00575719">
            <w:pPr>
              <w:pStyle w:val="Tabletext"/>
              <w:rPr>
                <w:rFonts w:eastAsia="MS Mincho"/>
              </w:rPr>
            </w:pPr>
            <w:r w:rsidRPr="00460FE0">
              <w:rPr>
                <w:rFonts w:eastAsia="MS Mincho"/>
              </w:rPr>
              <w:t>Calibrators; Control materials; Traceability of values; Reference measurement procedures; Reference materials of higher order</w:t>
            </w:r>
          </w:p>
        </w:tc>
      </w:tr>
      <w:tr w:rsidR="003B274A" w:rsidRPr="00460FE0" w14:paraId="2C99692D"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5F5AF0E7" w14:textId="77777777" w:rsidR="003B274A" w:rsidRPr="00460FE0" w:rsidRDefault="003B274A" w:rsidP="00575719">
            <w:pPr>
              <w:pStyle w:val="Tabletext"/>
              <w:rPr>
                <w:rFonts w:eastAsia="MS Mincho"/>
              </w:rPr>
            </w:pPr>
            <w:r w:rsidRPr="00460FE0">
              <w:rPr>
                <w:rFonts w:eastAsia="MS Mincho"/>
              </w:rPr>
              <w:t xml:space="preserve">7.2.3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3ED8BE63" w14:textId="77777777" w:rsidR="003B274A" w:rsidRPr="00460FE0" w:rsidRDefault="003B274A" w:rsidP="00575719">
            <w:pPr>
              <w:pStyle w:val="Tabletext"/>
              <w:rPr>
                <w:rFonts w:eastAsia="MS Mincho"/>
              </w:rPr>
            </w:pPr>
            <w:r w:rsidRPr="00460FE0">
              <w:rPr>
                <w:rFonts w:eastAsia="MS Mincho"/>
              </w:rPr>
              <w:t>Wherever possible, values expressed numerically should be in commonly accepted, standardized units and understood by the users of the IVD medical device.</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1C0CA818" w14:textId="77777777" w:rsidR="003B274A" w:rsidRPr="00460FE0" w:rsidRDefault="003B274A" w:rsidP="00575719">
            <w:pPr>
              <w:pStyle w:val="Tabletext"/>
              <w:rPr>
                <w:rFonts w:eastAsia="MS Mincho"/>
              </w:rPr>
            </w:pPr>
            <w:r w:rsidRPr="00460FE0">
              <w:rPr>
                <w:rFonts w:eastAsia="MS Mincho"/>
              </w:rPr>
              <w:t>Numerical values; Standardized units; User understanding</w:t>
            </w:r>
          </w:p>
        </w:tc>
      </w:tr>
      <w:tr w:rsidR="003B274A" w:rsidRPr="00460FE0" w14:paraId="498DB8D6"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1464AFA1" w14:textId="77777777" w:rsidR="003B274A" w:rsidRPr="00460FE0" w:rsidRDefault="003B274A" w:rsidP="00575719">
            <w:pPr>
              <w:pStyle w:val="Tabletext"/>
              <w:rPr>
                <w:rFonts w:eastAsia="MS Mincho"/>
              </w:rPr>
            </w:pPr>
            <w:r w:rsidRPr="00460FE0">
              <w:rPr>
                <w:rFonts w:eastAsia="MS Mincho"/>
              </w:rPr>
              <w:t xml:space="preserve">7.2.4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75B26384" w14:textId="77777777" w:rsidR="003B274A" w:rsidRPr="00460FE0" w:rsidRDefault="003B274A" w:rsidP="00575719">
            <w:pPr>
              <w:pStyle w:val="Tabletext"/>
              <w:rPr>
                <w:rFonts w:eastAsia="MS Mincho"/>
              </w:rPr>
            </w:pPr>
            <w:r w:rsidRPr="00460FE0">
              <w:rPr>
                <w:rFonts w:eastAsia="MS Mincho"/>
              </w:rPr>
              <w:t>The performance characteristics of the IVD medical device should be evaluated according to the intended use statement which may include the following:</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57A0A95A" w14:textId="77777777" w:rsidR="003B274A" w:rsidRPr="00460FE0" w:rsidRDefault="003B274A" w:rsidP="00575719">
            <w:pPr>
              <w:pStyle w:val="Tabletext"/>
              <w:rPr>
                <w:rFonts w:eastAsia="MS Mincho"/>
              </w:rPr>
            </w:pPr>
            <w:r w:rsidRPr="00460FE0">
              <w:rPr>
                <w:rFonts w:eastAsia="MS Mincho"/>
              </w:rPr>
              <w:t>Performance evaluation; Intended use</w:t>
            </w:r>
          </w:p>
        </w:tc>
      </w:tr>
      <w:tr w:rsidR="003B274A" w:rsidRPr="00460FE0" w14:paraId="52803F43"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5CF8CD18" w14:textId="77777777" w:rsidR="003B274A" w:rsidRPr="00460FE0" w:rsidRDefault="003B274A" w:rsidP="00575719">
            <w:pPr>
              <w:pStyle w:val="Tabletext"/>
              <w:rPr>
                <w:rFonts w:eastAsia="MS Mincho"/>
              </w:rPr>
            </w:pPr>
            <w:r w:rsidRPr="00460FE0">
              <w:rPr>
                <w:rFonts w:eastAsia="MS Mincho"/>
              </w:rPr>
              <w:t xml:space="preserve">7.2.4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4FE10C60" w14:textId="77777777" w:rsidR="003B274A" w:rsidRPr="00460FE0" w:rsidRDefault="003B274A" w:rsidP="00575719">
            <w:pPr>
              <w:pStyle w:val="Tabletext"/>
              <w:rPr>
                <w:rFonts w:eastAsia="MS Mincho"/>
              </w:rPr>
            </w:pPr>
            <w:r w:rsidRPr="00460FE0">
              <w:rPr>
                <w:rFonts w:eastAsia="MS Mincho"/>
              </w:rPr>
              <w:t>a) intended user, for example, lay user, laboratory professional;</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07A4A5FB" w14:textId="77777777" w:rsidR="003B274A" w:rsidRPr="00460FE0" w:rsidRDefault="003B274A" w:rsidP="00575719">
            <w:pPr>
              <w:pStyle w:val="Tabletext"/>
              <w:rPr>
                <w:rFonts w:eastAsia="MS Mincho"/>
              </w:rPr>
            </w:pPr>
            <w:r w:rsidRPr="00460FE0">
              <w:rPr>
                <w:rFonts w:eastAsia="MS Mincho"/>
              </w:rPr>
              <w:t>Intended user</w:t>
            </w:r>
          </w:p>
        </w:tc>
      </w:tr>
      <w:tr w:rsidR="003B274A" w:rsidRPr="00460FE0" w14:paraId="22F9FCDD" w14:textId="77777777" w:rsidTr="00575719">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1D07C635" w14:textId="77777777" w:rsidR="003B274A" w:rsidRPr="00460FE0" w:rsidRDefault="003B274A" w:rsidP="00575719">
            <w:pPr>
              <w:pStyle w:val="Tabletext"/>
              <w:rPr>
                <w:rFonts w:eastAsia="MS Mincho"/>
              </w:rPr>
            </w:pPr>
            <w:r w:rsidRPr="00460FE0">
              <w:rPr>
                <w:rFonts w:eastAsia="MS Mincho"/>
              </w:rPr>
              <w:t xml:space="preserve">7.2.4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4E4BA310" w14:textId="77777777" w:rsidR="003B274A" w:rsidRPr="00460FE0" w:rsidRDefault="003B274A" w:rsidP="00575719">
            <w:pPr>
              <w:pStyle w:val="Tabletext"/>
              <w:rPr>
                <w:rFonts w:eastAsia="MS Mincho"/>
              </w:rPr>
            </w:pPr>
            <w:r w:rsidRPr="00460FE0">
              <w:rPr>
                <w:rFonts w:eastAsia="MS Mincho"/>
              </w:rPr>
              <w:t>b) intended use environment, for example, patient home, emergency units, ambulances, healthcare centres, laboratory;</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46BB856A" w14:textId="77777777" w:rsidR="003B274A" w:rsidRPr="00460FE0" w:rsidRDefault="003B274A" w:rsidP="00575719">
            <w:pPr>
              <w:pStyle w:val="Tabletext"/>
              <w:rPr>
                <w:rFonts w:eastAsia="MS Mincho"/>
              </w:rPr>
            </w:pPr>
            <w:r w:rsidRPr="00460FE0">
              <w:rPr>
                <w:rFonts w:eastAsia="MS Mincho"/>
              </w:rPr>
              <w:t>Intended use environment</w:t>
            </w:r>
          </w:p>
        </w:tc>
      </w:tr>
      <w:tr w:rsidR="003B274A" w:rsidRPr="00460FE0" w14:paraId="4741CE0D" w14:textId="77777777" w:rsidTr="00575719">
        <w:trPr>
          <w:jc w:val="center"/>
        </w:trPr>
        <w:tc>
          <w:tcPr>
            <w:tcW w:w="861" w:type="dxa"/>
            <w:tcBorders>
              <w:top w:val="single" w:sz="6" w:space="0" w:color="auto"/>
              <w:left w:val="single" w:sz="12" w:space="0" w:color="000000"/>
              <w:bottom w:val="single" w:sz="12" w:space="0" w:color="000000"/>
              <w:right w:val="single" w:sz="6" w:space="0" w:color="auto"/>
            </w:tcBorders>
            <w:shd w:val="clear" w:color="auto" w:fill="auto"/>
          </w:tcPr>
          <w:p w14:paraId="6B667D74" w14:textId="77777777" w:rsidR="003B274A" w:rsidRPr="00460FE0" w:rsidRDefault="003B274A" w:rsidP="00575719">
            <w:pPr>
              <w:pStyle w:val="Tabletext"/>
              <w:rPr>
                <w:rFonts w:eastAsia="MS Mincho"/>
              </w:rPr>
            </w:pPr>
            <w:r w:rsidRPr="00460FE0">
              <w:rPr>
                <w:rFonts w:eastAsia="MS Mincho"/>
              </w:rPr>
              <w:t xml:space="preserve">7.2.4 </w:t>
            </w:r>
          </w:p>
        </w:tc>
        <w:tc>
          <w:tcPr>
            <w:tcW w:w="9613" w:type="dxa"/>
            <w:tcBorders>
              <w:top w:val="single" w:sz="6" w:space="0" w:color="auto"/>
              <w:left w:val="single" w:sz="6" w:space="0" w:color="auto"/>
              <w:bottom w:val="single" w:sz="12" w:space="0" w:color="000000"/>
              <w:right w:val="single" w:sz="6" w:space="0" w:color="auto"/>
            </w:tcBorders>
            <w:shd w:val="clear" w:color="auto" w:fill="auto"/>
          </w:tcPr>
          <w:p w14:paraId="55E7BCCE" w14:textId="77777777" w:rsidR="003B274A" w:rsidRPr="00460FE0" w:rsidRDefault="003B274A" w:rsidP="00575719">
            <w:pPr>
              <w:pStyle w:val="Tabletext"/>
              <w:rPr>
                <w:rFonts w:eastAsia="MS Mincho"/>
              </w:rPr>
            </w:pPr>
            <w:r w:rsidRPr="00460FE0">
              <w:rPr>
                <w:rFonts w:eastAsia="MS Mincho"/>
              </w:rPr>
              <w:t>c) relevant populations, for example, paediatric, adult, pregnant women, individuals with signs and symptoms of a specific disease, patients undergoing differential diagnosis, blood donors, etc. Populations evaluated should represent, where appropriate, ethnically, gender, and genetically diverse populations so as to be representative of the population(s) where the device is intended to be marketed. For infectious diseases, it is recommended that the populations selected have similar prevalence rates.</w:t>
            </w:r>
          </w:p>
        </w:tc>
        <w:tc>
          <w:tcPr>
            <w:tcW w:w="4096" w:type="dxa"/>
            <w:tcBorders>
              <w:top w:val="single" w:sz="6" w:space="0" w:color="auto"/>
              <w:left w:val="single" w:sz="6" w:space="0" w:color="auto"/>
              <w:bottom w:val="single" w:sz="12" w:space="0" w:color="000000"/>
              <w:right w:val="single" w:sz="12" w:space="0" w:color="000000"/>
            </w:tcBorders>
            <w:shd w:val="clear" w:color="auto" w:fill="auto"/>
          </w:tcPr>
          <w:p w14:paraId="364319CE" w14:textId="77777777" w:rsidR="003B274A" w:rsidRPr="00460FE0" w:rsidRDefault="003B274A" w:rsidP="00575719">
            <w:pPr>
              <w:pStyle w:val="Tabletext"/>
              <w:rPr>
                <w:rFonts w:eastAsia="MS Mincho"/>
              </w:rPr>
            </w:pPr>
            <w:r w:rsidRPr="00460FE0">
              <w:rPr>
                <w:rFonts w:eastAsia="MS Mincho"/>
              </w:rPr>
              <w:t>Relevant population; Appropriate representation; Ethnicity; Gender; Genetic diversity; Representative population; Prevalence rates</w:t>
            </w:r>
          </w:p>
        </w:tc>
      </w:tr>
    </w:tbl>
    <w:p w14:paraId="428A96DF" w14:textId="77777777" w:rsidR="003B274A" w:rsidRPr="00460FE0" w:rsidRDefault="003B274A" w:rsidP="003B274A">
      <w:pPr>
        <w:rPr>
          <w:lang w:eastAsia="en-US"/>
        </w:rPr>
        <w:sectPr w:rsidR="003B274A" w:rsidRPr="00460FE0" w:rsidSect="003B274A">
          <w:pgSz w:w="16838" w:h="11906" w:orient="landscape"/>
          <w:pgMar w:top="1134" w:right="1134" w:bottom="1134" w:left="1134" w:header="425" w:footer="709" w:gutter="0"/>
          <w:cols w:space="720"/>
          <w:formProt w:val="0"/>
          <w:docGrid w:linePitch="360"/>
        </w:sectPr>
      </w:pPr>
    </w:p>
    <w:p w14:paraId="59CAD428" w14:textId="2B203E64" w:rsidR="003B274A" w:rsidRPr="00460FE0" w:rsidRDefault="003B274A" w:rsidP="003B274A">
      <w:pPr>
        <w:pStyle w:val="ITUAnnex2"/>
      </w:pPr>
      <w:bookmarkStart w:id="316" w:name="_Toc51056157"/>
      <w:bookmarkStart w:id="317" w:name="_Toc51958064"/>
      <w:bookmarkStart w:id="318" w:name="_Toc52186861"/>
      <w:r w:rsidRPr="00460FE0">
        <w:lastRenderedPageBreak/>
        <w:t xml:space="preserve">IMDRF SaMD </w:t>
      </w:r>
      <w:r w:rsidR="00D5244E" w:rsidRPr="00460FE0">
        <w:t>risk categorization framework</w:t>
      </w:r>
      <w:bookmarkEnd w:id="316"/>
      <w:bookmarkEnd w:id="317"/>
      <w:bookmarkEnd w:id="318"/>
    </w:p>
    <w:p w14:paraId="5539F8FE" w14:textId="77777777" w:rsidR="003B274A" w:rsidRPr="00460FE0" w:rsidRDefault="003B274A" w:rsidP="003B274A">
      <w:r w:rsidRPr="00460FE0">
        <w:t xml:space="preserve">The IMDRF publication </w:t>
      </w:r>
      <w:r>
        <w:t>"</w:t>
      </w:r>
      <w:r w:rsidRPr="00460FE0">
        <w:t>Software as a Medical Device: Possible Framework for Risk Categorization and Corresponding Considerations</w:t>
      </w:r>
      <w:r>
        <w:t>"</w:t>
      </w:r>
      <w:r w:rsidRPr="00460FE0">
        <w:t xml:space="preserve"> characterizes the medical devices by assigning different risk levels to them based on combination of the significance of the information provided by the SaMD to the healthcare decision and the healthcare situation or condition as shown in Table C.7.</w:t>
      </w:r>
    </w:p>
    <w:p w14:paraId="2C1208C8" w14:textId="77777777" w:rsidR="003B274A" w:rsidRPr="00460FE0" w:rsidRDefault="003B274A" w:rsidP="003B274A">
      <w:pPr>
        <w:pStyle w:val="TableNotitle"/>
      </w:pPr>
      <w:bookmarkStart w:id="319" w:name="_Toc34094629"/>
      <w:bookmarkStart w:id="320" w:name="_Toc45613776"/>
      <w:bookmarkStart w:id="321" w:name="_Toc44853434"/>
      <w:bookmarkStart w:id="322" w:name="_Toc52186917"/>
      <w:r w:rsidRPr="00460FE0">
        <w:t xml:space="preserve">Table C.7: IMDRF SaMD risk </w:t>
      </w:r>
      <w:bookmarkEnd w:id="319"/>
      <w:r w:rsidRPr="00460FE0">
        <w:t>categories</w:t>
      </w:r>
      <w:bookmarkEnd w:id="320"/>
      <w:bookmarkEnd w:id="321"/>
      <w:bookmarkEnd w:id="322"/>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1"/>
        <w:gridCol w:w="2401"/>
        <w:gridCol w:w="2403"/>
        <w:gridCol w:w="2403"/>
      </w:tblGrid>
      <w:tr w:rsidR="003B274A" w:rsidRPr="00460FE0" w14:paraId="039CD037" w14:textId="77777777" w:rsidTr="00575719">
        <w:trPr>
          <w:tblHeader/>
          <w:jc w:val="center"/>
        </w:trPr>
        <w:tc>
          <w:tcPr>
            <w:tcW w:w="2401" w:type="dxa"/>
            <w:vMerge w:val="restart"/>
            <w:tcBorders>
              <w:top w:val="single" w:sz="12" w:space="0" w:color="auto"/>
            </w:tcBorders>
            <w:shd w:val="clear" w:color="auto" w:fill="auto"/>
          </w:tcPr>
          <w:p w14:paraId="4AE7B8B2" w14:textId="77777777" w:rsidR="003B274A" w:rsidRPr="00460FE0" w:rsidRDefault="003B274A" w:rsidP="00575719">
            <w:pPr>
              <w:pStyle w:val="Tablehead"/>
            </w:pPr>
            <w:r w:rsidRPr="00460FE0">
              <w:rPr>
                <w:rFonts w:eastAsia="MS Mincho"/>
              </w:rPr>
              <w:t>State of Healthcare situation or condition</w:t>
            </w:r>
          </w:p>
        </w:tc>
        <w:tc>
          <w:tcPr>
            <w:tcW w:w="7207" w:type="dxa"/>
            <w:gridSpan w:val="3"/>
            <w:tcBorders>
              <w:top w:val="single" w:sz="12" w:space="0" w:color="auto"/>
              <w:bottom w:val="single" w:sz="12" w:space="0" w:color="auto"/>
            </w:tcBorders>
            <w:shd w:val="clear" w:color="auto" w:fill="auto"/>
          </w:tcPr>
          <w:p w14:paraId="36A56EEA" w14:textId="77777777" w:rsidR="003B274A" w:rsidRPr="00460FE0" w:rsidRDefault="003B274A" w:rsidP="00575719">
            <w:pPr>
              <w:pStyle w:val="Tablehead"/>
            </w:pPr>
            <w:r w:rsidRPr="00460FE0">
              <w:rPr>
                <w:rFonts w:eastAsia="MS Mincho"/>
              </w:rPr>
              <w:t>Significance of information provided by SaMD to healthcare decision</w:t>
            </w:r>
          </w:p>
        </w:tc>
      </w:tr>
      <w:tr w:rsidR="003B274A" w:rsidRPr="00460FE0" w14:paraId="0E8774AC" w14:textId="77777777" w:rsidTr="00575719">
        <w:trPr>
          <w:tblHeader/>
          <w:jc w:val="center"/>
        </w:trPr>
        <w:tc>
          <w:tcPr>
            <w:tcW w:w="2401" w:type="dxa"/>
            <w:vMerge/>
            <w:tcBorders>
              <w:bottom w:val="single" w:sz="12" w:space="0" w:color="auto"/>
            </w:tcBorders>
            <w:shd w:val="clear" w:color="auto" w:fill="auto"/>
          </w:tcPr>
          <w:p w14:paraId="31EC9337" w14:textId="77777777" w:rsidR="003B274A" w:rsidRPr="00460FE0" w:rsidRDefault="003B274A" w:rsidP="00575719">
            <w:pPr>
              <w:pStyle w:val="Tablehead"/>
            </w:pPr>
          </w:p>
        </w:tc>
        <w:tc>
          <w:tcPr>
            <w:tcW w:w="2401" w:type="dxa"/>
            <w:tcBorders>
              <w:top w:val="single" w:sz="12" w:space="0" w:color="auto"/>
              <w:bottom w:val="single" w:sz="12" w:space="0" w:color="auto"/>
            </w:tcBorders>
            <w:shd w:val="clear" w:color="auto" w:fill="auto"/>
          </w:tcPr>
          <w:p w14:paraId="5BD87886" w14:textId="77777777" w:rsidR="003B274A" w:rsidRPr="00460FE0" w:rsidRDefault="003B274A" w:rsidP="00575719">
            <w:pPr>
              <w:pStyle w:val="Tablehead"/>
              <w:rPr>
                <w:rFonts w:eastAsia="MS Mincho"/>
              </w:rPr>
            </w:pPr>
            <w:r w:rsidRPr="00460FE0">
              <w:rPr>
                <w:rFonts w:eastAsia="MS Mincho"/>
              </w:rPr>
              <w:t>Treat or diagnose</w:t>
            </w:r>
          </w:p>
        </w:tc>
        <w:tc>
          <w:tcPr>
            <w:tcW w:w="2403" w:type="dxa"/>
            <w:tcBorders>
              <w:top w:val="single" w:sz="12" w:space="0" w:color="auto"/>
              <w:bottom w:val="single" w:sz="12" w:space="0" w:color="auto"/>
            </w:tcBorders>
            <w:shd w:val="clear" w:color="auto" w:fill="auto"/>
          </w:tcPr>
          <w:p w14:paraId="1A949AD4" w14:textId="77777777" w:rsidR="003B274A" w:rsidRPr="00460FE0" w:rsidRDefault="003B274A" w:rsidP="00575719">
            <w:pPr>
              <w:pStyle w:val="Tablehead"/>
              <w:rPr>
                <w:rFonts w:eastAsia="MS Mincho"/>
              </w:rPr>
            </w:pPr>
            <w:r w:rsidRPr="00460FE0">
              <w:rPr>
                <w:rFonts w:eastAsia="MS Mincho"/>
              </w:rPr>
              <w:t>Drive clinical management</w:t>
            </w:r>
          </w:p>
        </w:tc>
        <w:tc>
          <w:tcPr>
            <w:tcW w:w="2403" w:type="dxa"/>
            <w:tcBorders>
              <w:top w:val="single" w:sz="12" w:space="0" w:color="auto"/>
              <w:bottom w:val="single" w:sz="12" w:space="0" w:color="auto"/>
            </w:tcBorders>
            <w:shd w:val="clear" w:color="auto" w:fill="auto"/>
          </w:tcPr>
          <w:p w14:paraId="52046AF1" w14:textId="77777777" w:rsidR="003B274A" w:rsidRPr="00460FE0" w:rsidRDefault="003B274A" w:rsidP="00575719">
            <w:pPr>
              <w:pStyle w:val="Tablehead"/>
              <w:rPr>
                <w:rFonts w:eastAsia="MS Mincho"/>
              </w:rPr>
            </w:pPr>
            <w:r w:rsidRPr="00460FE0">
              <w:rPr>
                <w:rFonts w:eastAsia="MS Mincho"/>
              </w:rPr>
              <w:t>Inform clinical management</w:t>
            </w:r>
          </w:p>
        </w:tc>
      </w:tr>
      <w:tr w:rsidR="003B274A" w:rsidRPr="00460FE0" w14:paraId="3F472342" w14:textId="77777777" w:rsidTr="00575719">
        <w:trPr>
          <w:jc w:val="center"/>
        </w:trPr>
        <w:tc>
          <w:tcPr>
            <w:tcW w:w="2401" w:type="dxa"/>
            <w:tcBorders>
              <w:top w:val="single" w:sz="12" w:space="0" w:color="auto"/>
            </w:tcBorders>
            <w:shd w:val="clear" w:color="auto" w:fill="auto"/>
          </w:tcPr>
          <w:p w14:paraId="7D93AB25" w14:textId="77777777" w:rsidR="003B274A" w:rsidRPr="00460FE0" w:rsidRDefault="003B274A" w:rsidP="00575719">
            <w:pPr>
              <w:pStyle w:val="Tabletext"/>
            </w:pPr>
            <w:r w:rsidRPr="00460FE0">
              <w:rPr>
                <w:rFonts w:eastAsia="MS Mincho"/>
              </w:rPr>
              <w:t>Critical</w:t>
            </w:r>
          </w:p>
        </w:tc>
        <w:tc>
          <w:tcPr>
            <w:tcW w:w="2401" w:type="dxa"/>
            <w:tcBorders>
              <w:top w:val="single" w:sz="12" w:space="0" w:color="auto"/>
            </w:tcBorders>
            <w:shd w:val="clear" w:color="auto" w:fill="auto"/>
          </w:tcPr>
          <w:p w14:paraId="2519A148" w14:textId="77777777" w:rsidR="003B274A" w:rsidRPr="00460FE0" w:rsidRDefault="003B274A" w:rsidP="00575719">
            <w:pPr>
              <w:pStyle w:val="Tabletext"/>
              <w:jc w:val="center"/>
            </w:pPr>
            <w:r w:rsidRPr="00460FE0">
              <w:rPr>
                <w:rFonts w:eastAsia="MS Mincho"/>
              </w:rPr>
              <w:t>IV</w:t>
            </w:r>
          </w:p>
        </w:tc>
        <w:tc>
          <w:tcPr>
            <w:tcW w:w="2403" w:type="dxa"/>
            <w:tcBorders>
              <w:top w:val="single" w:sz="12" w:space="0" w:color="auto"/>
            </w:tcBorders>
            <w:shd w:val="clear" w:color="auto" w:fill="auto"/>
          </w:tcPr>
          <w:p w14:paraId="634CFDED" w14:textId="77777777" w:rsidR="003B274A" w:rsidRPr="00460FE0" w:rsidRDefault="003B274A" w:rsidP="00575719">
            <w:pPr>
              <w:pStyle w:val="Tabletext"/>
              <w:jc w:val="center"/>
            </w:pPr>
            <w:r w:rsidRPr="00460FE0">
              <w:rPr>
                <w:rFonts w:eastAsia="MS Mincho"/>
              </w:rPr>
              <w:t>III</w:t>
            </w:r>
          </w:p>
        </w:tc>
        <w:tc>
          <w:tcPr>
            <w:tcW w:w="2403" w:type="dxa"/>
            <w:tcBorders>
              <w:top w:val="single" w:sz="12" w:space="0" w:color="auto"/>
            </w:tcBorders>
            <w:shd w:val="clear" w:color="auto" w:fill="auto"/>
          </w:tcPr>
          <w:p w14:paraId="1BB664D6" w14:textId="77777777" w:rsidR="003B274A" w:rsidRPr="00460FE0" w:rsidRDefault="003B274A" w:rsidP="00575719">
            <w:pPr>
              <w:pStyle w:val="Tabletext"/>
              <w:jc w:val="center"/>
            </w:pPr>
            <w:r w:rsidRPr="00460FE0">
              <w:rPr>
                <w:rFonts w:eastAsia="MS Mincho"/>
              </w:rPr>
              <w:t>II</w:t>
            </w:r>
          </w:p>
        </w:tc>
      </w:tr>
      <w:tr w:rsidR="003B274A" w:rsidRPr="00460FE0" w14:paraId="6A4A734F" w14:textId="77777777" w:rsidTr="00575719">
        <w:trPr>
          <w:jc w:val="center"/>
        </w:trPr>
        <w:tc>
          <w:tcPr>
            <w:tcW w:w="2401" w:type="dxa"/>
            <w:shd w:val="clear" w:color="auto" w:fill="auto"/>
          </w:tcPr>
          <w:p w14:paraId="272079B0" w14:textId="77777777" w:rsidR="003B274A" w:rsidRPr="00460FE0" w:rsidRDefault="003B274A" w:rsidP="00575719">
            <w:pPr>
              <w:pStyle w:val="Tabletext"/>
            </w:pPr>
            <w:r w:rsidRPr="00460FE0">
              <w:rPr>
                <w:rFonts w:eastAsia="MS Mincho"/>
              </w:rPr>
              <w:t>Serious</w:t>
            </w:r>
          </w:p>
        </w:tc>
        <w:tc>
          <w:tcPr>
            <w:tcW w:w="2401" w:type="dxa"/>
            <w:shd w:val="clear" w:color="auto" w:fill="auto"/>
          </w:tcPr>
          <w:p w14:paraId="23E91F32" w14:textId="77777777" w:rsidR="003B274A" w:rsidRPr="00460FE0" w:rsidRDefault="003B274A" w:rsidP="00575719">
            <w:pPr>
              <w:pStyle w:val="Tabletext"/>
              <w:jc w:val="center"/>
            </w:pPr>
            <w:r w:rsidRPr="00460FE0">
              <w:rPr>
                <w:rFonts w:eastAsia="MS Mincho"/>
              </w:rPr>
              <w:t>III</w:t>
            </w:r>
          </w:p>
        </w:tc>
        <w:tc>
          <w:tcPr>
            <w:tcW w:w="2403" w:type="dxa"/>
            <w:shd w:val="clear" w:color="auto" w:fill="auto"/>
          </w:tcPr>
          <w:p w14:paraId="415E74DD" w14:textId="77777777" w:rsidR="003B274A" w:rsidRPr="00460FE0" w:rsidRDefault="003B274A" w:rsidP="00575719">
            <w:pPr>
              <w:pStyle w:val="Tabletext"/>
              <w:jc w:val="center"/>
            </w:pPr>
            <w:r w:rsidRPr="00460FE0">
              <w:rPr>
                <w:rFonts w:eastAsia="MS Mincho"/>
              </w:rPr>
              <w:t>II</w:t>
            </w:r>
          </w:p>
        </w:tc>
        <w:tc>
          <w:tcPr>
            <w:tcW w:w="2403" w:type="dxa"/>
            <w:shd w:val="clear" w:color="auto" w:fill="auto"/>
          </w:tcPr>
          <w:p w14:paraId="5FB628DC" w14:textId="77777777" w:rsidR="003B274A" w:rsidRPr="00460FE0" w:rsidRDefault="003B274A" w:rsidP="00575719">
            <w:pPr>
              <w:pStyle w:val="Tabletext"/>
              <w:jc w:val="center"/>
            </w:pPr>
            <w:r w:rsidRPr="00460FE0">
              <w:rPr>
                <w:rFonts w:eastAsia="MS Mincho"/>
              </w:rPr>
              <w:t>I</w:t>
            </w:r>
          </w:p>
        </w:tc>
      </w:tr>
      <w:tr w:rsidR="003B274A" w:rsidRPr="00460FE0" w14:paraId="53DD61A1" w14:textId="77777777" w:rsidTr="00575719">
        <w:trPr>
          <w:jc w:val="center"/>
        </w:trPr>
        <w:tc>
          <w:tcPr>
            <w:tcW w:w="2401" w:type="dxa"/>
            <w:shd w:val="clear" w:color="auto" w:fill="auto"/>
          </w:tcPr>
          <w:p w14:paraId="45369369" w14:textId="77777777" w:rsidR="003B274A" w:rsidRPr="00460FE0" w:rsidRDefault="003B274A" w:rsidP="00575719">
            <w:pPr>
              <w:pStyle w:val="Tabletext"/>
            </w:pPr>
            <w:r w:rsidRPr="00460FE0">
              <w:rPr>
                <w:rFonts w:eastAsia="MS Mincho"/>
              </w:rPr>
              <w:t>Non-serious</w:t>
            </w:r>
          </w:p>
        </w:tc>
        <w:tc>
          <w:tcPr>
            <w:tcW w:w="2401" w:type="dxa"/>
            <w:shd w:val="clear" w:color="auto" w:fill="auto"/>
          </w:tcPr>
          <w:p w14:paraId="59C20AB2" w14:textId="77777777" w:rsidR="003B274A" w:rsidRPr="00460FE0" w:rsidRDefault="003B274A" w:rsidP="00575719">
            <w:pPr>
              <w:pStyle w:val="Tabletext"/>
              <w:jc w:val="center"/>
            </w:pPr>
            <w:r w:rsidRPr="00460FE0">
              <w:rPr>
                <w:rFonts w:eastAsia="MS Mincho"/>
              </w:rPr>
              <w:t>II</w:t>
            </w:r>
          </w:p>
        </w:tc>
        <w:tc>
          <w:tcPr>
            <w:tcW w:w="2403" w:type="dxa"/>
            <w:shd w:val="clear" w:color="auto" w:fill="auto"/>
          </w:tcPr>
          <w:p w14:paraId="0421298E" w14:textId="77777777" w:rsidR="003B274A" w:rsidRPr="00460FE0" w:rsidRDefault="003B274A" w:rsidP="00575719">
            <w:pPr>
              <w:pStyle w:val="Tabletext"/>
              <w:jc w:val="center"/>
            </w:pPr>
            <w:r w:rsidRPr="00460FE0">
              <w:rPr>
                <w:rFonts w:eastAsia="MS Mincho"/>
              </w:rPr>
              <w:t>I</w:t>
            </w:r>
          </w:p>
        </w:tc>
        <w:tc>
          <w:tcPr>
            <w:tcW w:w="2403" w:type="dxa"/>
            <w:shd w:val="clear" w:color="auto" w:fill="auto"/>
          </w:tcPr>
          <w:p w14:paraId="0743ECBA" w14:textId="77777777" w:rsidR="003B274A" w:rsidRPr="00460FE0" w:rsidRDefault="003B274A" w:rsidP="00575719">
            <w:pPr>
              <w:pStyle w:val="Tabletext"/>
              <w:jc w:val="center"/>
            </w:pPr>
            <w:r w:rsidRPr="00460FE0">
              <w:rPr>
                <w:rFonts w:eastAsia="MS Mincho"/>
              </w:rPr>
              <w:t>I</w:t>
            </w:r>
          </w:p>
        </w:tc>
      </w:tr>
    </w:tbl>
    <w:p w14:paraId="6EF730F5" w14:textId="77777777" w:rsidR="003B274A" w:rsidRPr="00460FE0" w:rsidRDefault="003B274A" w:rsidP="003B274A">
      <w:r w:rsidRPr="00460FE0">
        <w:t>The four categories (I, II, III, IV) shown in Table C.7 are based on the levels of impact on the patient or public health where accurate information provided by the SaMD to treat or diagnose, drive or inform clinical management is vital to avoid death, long-term disability or other serious deterioration of health, mitigating public health.</w:t>
      </w:r>
    </w:p>
    <w:p w14:paraId="1C1E0E2F" w14:textId="77777777" w:rsidR="003B274A" w:rsidRPr="00460FE0" w:rsidRDefault="003B274A" w:rsidP="003B274A">
      <w:r w:rsidRPr="00460FE0">
        <w:t>The categories are in relative significance to each other. Category IV has the highest level of impact, Category I the lowest</w:t>
      </w:r>
    </w:p>
    <w:p w14:paraId="4812D932" w14:textId="77777777" w:rsidR="003B274A" w:rsidRPr="00460FE0" w:rsidRDefault="003B274A" w:rsidP="003B274A">
      <w:pPr>
        <w:pStyle w:val="Note"/>
        <w:rPr>
          <w:rFonts w:eastAsia="MS Mincho"/>
        </w:rPr>
      </w:pPr>
      <w:r w:rsidRPr="00460FE0">
        <w:rPr>
          <w:rFonts w:eastAsia="MS Mincho"/>
        </w:rPr>
        <w:t>The criteria for determining (a) SaMD category and (b) Levels of Autonomy are explained as follows.</w:t>
      </w:r>
    </w:p>
    <w:p w14:paraId="16232EE1" w14:textId="77777777" w:rsidR="003B274A" w:rsidRPr="00460FE0" w:rsidRDefault="003B274A" w:rsidP="003B274A">
      <w:pPr>
        <w:pStyle w:val="ITUAnnex3"/>
      </w:pPr>
      <w:bookmarkStart w:id="323" w:name="_Toc41928624"/>
      <w:bookmarkStart w:id="324" w:name="_Toc52186862"/>
      <w:r w:rsidRPr="00460FE0">
        <w:t>Criteria for determining the SaMD category</w:t>
      </w:r>
      <w:bookmarkEnd w:id="323"/>
      <w:bookmarkEnd w:id="324"/>
    </w:p>
    <w:p w14:paraId="5ECA2DCD" w14:textId="77777777" w:rsidR="003B274A" w:rsidRPr="00460FE0" w:rsidRDefault="003B274A" w:rsidP="003B274A">
      <w:r w:rsidRPr="00460FE0">
        <w:t>The criteria for determining whether an SaMD is Category IV are:</w:t>
      </w:r>
    </w:p>
    <w:p w14:paraId="0D4BF6EE" w14:textId="77777777" w:rsidR="003B274A" w:rsidRPr="00460FE0" w:rsidRDefault="003B274A" w:rsidP="003B274A">
      <w:pPr>
        <w:numPr>
          <w:ilvl w:val="0"/>
          <w:numId w:val="62"/>
        </w:numPr>
        <w:overflowPunct w:val="0"/>
        <w:autoSpaceDE w:val="0"/>
        <w:autoSpaceDN w:val="0"/>
        <w:adjustRightInd w:val="0"/>
        <w:ind w:left="567" w:hanging="567"/>
        <w:textAlignment w:val="baseline"/>
      </w:pPr>
      <w:r w:rsidRPr="00460FE0">
        <w:t>SaMD that provides information to treat or diagnose a disease or conditions in a critical situation or condition is a Category IV and is considered to be of very high impact.</w:t>
      </w:r>
    </w:p>
    <w:p w14:paraId="364CB9B1" w14:textId="77777777" w:rsidR="003B274A" w:rsidRPr="00460FE0" w:rsidRDefault="003B274A" w:rsidP="003B274A">
      <w:r w:rsidRPr="00460FE0">
        <w:t>The criteria for determining whether an SaMD is Category III are:</w:t>
      </w:r>
    </w:p>
    <w:p w14:paraId="387C7BBD" w14:textId="77777777" w:rsidR="003B274A" w:rsidRPr="00460FE0" w:rsidRDefault="003B274A" w:rsidP="003B274A">
      <w:pPr>
        <w:numPr>
          <w:ilvl w:val="0"/>
          <w:numId w:val="63"/>
        </w:numPr>
        <w:overflowPunct w:val="0"/>
        <w:autoSpaceDE w:val="0"/>
        <w:autoSpaceDN w:val="0"/>
        <w:adjustRightInd w:val="0"/>
        <w:ind w:left="567" w:hanging="567"/>
        <w:textAlignment w:val="baseline"/>
      </w:pPr>
      <w:r w:rsidRPr="00460FE0">
        <w:t>SaMD that provides information to treat or diagnose a disease or conditions in a serious situation or condition is a Category III and is considered to be of high impact.</w:t>
      </w:r>
    </w:p>
    <w:p w14:paraId="1AA3E398" w14:textId="77777777" w:rsidR="003B274A" w:rsidRPr="00460FE0" w:rsidRDefault="003B274A" w:rsidP="003B274A">
      <w:pPr>
        <w:numPr>
          <w:ilvl w:val="0"/>
          <w:numId w:val="63"/>
        </w:numPr>
        <w:overflowPunct w:val="0"/>
        <w:autoSpaceDE w:val="0"/>
        <w:autoSpaceDN w:val="0"/>
        <w:adjustRightInd w:val="0"/>
        <w:ind w:left="567" w:hanging="567"/>
        <w:textAlignment w:val="baseline"/>
      </w:pPr>
      <w:r w:rsidRPr="00460FE0">
        <w:t>SaMD that provides information to drive clinical management of a disease or conditions in a critical situation or condition is a Category III and is considered to be of high impact.</w:t>
      </w:r>
    </w:p>
    <w:p w14:paraId="1C5F0135" w14:textId="77777777" w:rsidR="003B274A" w:rsidRPr="00460FE0" w:rsidRDefault="003B274A" w:rsidP="003B274A">
      <w:r w:rsidRPr="00460FE0">
        <w:t>The criteria for determining whether an SaMD is Category II are:</w:t>
      </w:r>
    </w:p>
    <w:p w14:paraId="03BE1092" w14:textId="77777777" w:rsidR="003B274A" w:rsidRPr="00460FE0" w:rsidRDefault="003B274A" w:rsidP="003B274A">
      <w:pPr>
        <w:numPr>
          <w:ilvl w:val="0"/>
          <w:numId w:val="64"/>
        </w:numPr>
        <w:overflowPunct w:val="0"/>
        <w:autoSpaceDE w:val="0"/>
        <w:autoSpaceDN w:val="0"/>
        <w:adjustRightInd w:val="0"/>
        <w:ind w:left="567" w:hanging="567"/>
        <w:textAlignment w:val="baseline"/>
      </w:pPr>
      <w:r w:rsidRPr="00460FE0">
        <w:t>SaMD that provides information to treat or diagnose a disease or conditions in a nonserious situation or condition is a Category II and is considered to be of medium impact</w:t>
      </w:r>
    </w:p>
    <w:p w14:paraId="2D8E5B00" w14:textId="77777777" w:rsidR="003B274A" w:rsidRPr="00460FE0" w:rsidRDefault="003B274A" w:rsidP="003B274A">
      <w:pPr>
        <w:numPr>
          <w:ilvl w:val="0"/>
          <w:numId w:val="64"/>
        </w:numPr>
        <w:overflowPunct w:val="0"/>
        <w:autoSpaceDE w:val="0"/>
        <w:autoSpaceDN w:val="0"/>
        <w:adjustRightInd w:val="0"/>
        <w:ind w:left="567" w:hanging="567"/>
        <w:textAlignment w:val="baseline"/>
      </w:pPr>
      <w:r w:rsidRPr="00460FE0">
        <w:t>SaMD that provides information to drive clinical management of a disease or conditions in a serious situation or condition is a Category II and is considered to be of medium impact.</w:t>
      </w:r>
    </w:p>
    <w:p w14:paraId="4945DE0D" w14:textId="77777777" w:rsidR="003B274A" w:rsidRPr="00460FE0" w:rsidRDefault="003B274A" w:rsidP="003B274A">
      <w:pPr>
        <w:numPr>
          <w:ilvl w:val="0"/>
          <w:numId w:val="65"/>
        </w:numPr>
        <w:overflowPunct w:val="0"/>
        <w:autoSpaceDE w:val="0"/>
        <w:autoSpaceDN w:val="0"/>
        <w:adjustRightInd w:val="0"/>
        <w:ind w:left="567" w:hanging="567"/>
        <w:textAlignment w:val="baseline"/>
      </w:pPr>
      <w:r w:rsidRPr="00460FE0">
        <w:t>SaMD that provides information to inform clinical management for a disease or conditions in a critical situation or condition is a Category II and is considered to be of medium impact.</w:t>
      </w:r>
    </w:p>
    <w:p w14:paraId="18646467" w14:textId="77777777" w:rsidR="003B274A" w:rsidRPr="00460FE0" w:rsidRDefault="003B274A" w:rsidP="003B274A">
      <w:r w:rsidRPr="00460FE0">
        <w:t>The criteria for determining whether an SaMD is Category I are:</w:t>
      </w:r>
    </w:p>
    <w:p w14:paraId="5E6C886D" w14:textId="77777777" w:rsidR="003B274A" w:rsidRPr="00460FE0" w:rsidRDefault="003B274A" w:rsidP="003B274A">
      <w:pPr>
        <w:numPr>
          <w:ilvl w:val="0"/>
          <w:numId w:val="66"/>
        </w:numPr>
        <w:overflowPunct w:val="0"/>
        <w:autoSpaceDE w:val="0"/>
        <w:autoSpaceDN w:val="0"/>
        <w:adjustRightInd w:val="0"/>
        <w:ind w:left="567" w:hanging="567"/>
        <w:textAlignment w:val="baseline"/>
      </w:pPr>
      <w:r w:rsidRPr="00460FE0">
        <w:t>SaMD that provides information to drive clinical management of a disease or conditions in a non-serious situation or condition is a Category I and is considered to be of low impact.</w:t>
      </w:r>
    </w:p>
    <w:p w14:paraId="04BAA29B" w14:textId="77777777" w:rsidR="003B274A" w:rsidRPr="00460FE0" w:rsidRDefault="003B274A" w:rsidP="003B274A">
      <w:pPr>
        <w:numPr>
          <w:ilvl w:val="0"/>
          <w:numId w:val="66"/>
        </w:numPr>
        <w:overflowPunct w:val="0"/>
        <w:autoSpaceDE w:val="0"/>
        <w:autoSpaceDN w:val="0"/>
        <w:adjustRightInd w:val="0"/>
        <w:ind w:left="567" w:hanging="567"/>
        <w:textAlignment w:val="baseline"/>
      </w:pPr>
      <w:r w:rsidRPr="00460FE0">
        <w:lastRenderedPageBreak/>
        <w:t>SaMD that provides information to inform clinical management for a disease or conditions in a serious situation or condition is a Category I and is considered to be of low impact.</w:t>
      </w:r>
    </w:p>
    <w:p w14:paraId="06FCC218" w14:textId="77777777" w:rsidR="003B274A" w:rsidRPr="00460FE0" w:rsidRDefault="003B274A" w:rsidP="003B274A">
      <w:pPr>
        <w:numPr>
          <w:ilvl w:val="0"/>
          <w:numId w:val="66"/>
        </w:numPr>
        <w:overflowPunct w:val="0"/>
        <w:autoSpaceDE w:val="0"/>
        <w:autoSpaceDN w:val="0"/>
        <w:adjustRightInd w:val="0"/>
        <w:ind w:left="567" w:hanging="567"/>
        <w:textAlignment w:val="baseline"/>
      </w:pPr>
      <w:r w:rsidRPr="00460FE0">
        <w:t>SaMD that provides information to inform clinical management for a disease or conditions in a non-serious situation or condition is a Category I and is considered to be of low impact</w:t>
      </w:r>
    </w:p>
    <w:p w14:paraId="29AEC586" w14:textId="77777777" w:rsidR="003B274A" w:rsidRPr="00460FE0" w:rsidRDefault="003B274A" w:rsidP="003B274A">
      <w:pPr>
        <w:pStyle w:val="ITUAnnex3"/>
      </w:pPr>
      <w:bookmarkStart w:id="325" w:name="_Toc41928625"/>
      <w:bookmarkStart w:id="326" w:name="_Toc52186863"/>
      <w:r w:rsidRPr="00460FE0">
        <w:t>Levels of autonomy</w:t>
      </w:r>
      <w:bookmarkEnd w:id="325"/>
      <w:bookmarkEnd w:id="326"/>
    </w:p>
    <w:p w14:paraId="30DC5F00" w14:textId="77777777" w:rsidR="003B274A" w:rsidRPr="00460FE0" w:rsidRDefault="003B274A" w:rsidP="003B274A">
      <w:r w:rsidRPr="00460FE0">
        <w:t xml:space="preserve">The IMDRF SaMD Categories table was revised to accounted for various levels of autonomy as shown in the shown in Table C.8 below. Additional levels have been added to the </w:t>
      </w:r>
      <w:r>
        <w:t>"</w:t>
      </w:r>
      <w:r w:rsidRPr="00460FE0">
        <w:t>Treat or diagnose</w:t>
      </w:r>
      <w:r>
        <w:t>"</w:t>
      </w:r>
      <w:r w:rsidRPr="00460FE0">
        <w:t xml:space="preserve"> category:</w:t>
      </w:r>
    </w:p>
    <w:p w14:paraId="11355B1E" w14:textId="77777777" w:rsidR="003B274A" w:rsidRPr="00460FE0" w:rsidRDefault="003B274A" w:rsidP="003B274A">
      <w:pPr>
        <w:pStyle w:val="TableNotitle"/>
      </w:pPr>
      <w:bookmarkStart w:id="327" w:name="_Toc45613777"/>
      <w:bookmarkStart w:id="328" w:name="_Toc44853435"/>
      <w:bookmarkStart w:id="329" w:name="_Toc52186918"/>
      <w:r w:rsidRPr="00460FE0">
        <w:t>Table C.8: IMDRF SaMD risk categories (revised)</w:t>
      </w:r>
      <w:bookmarkEnd w:id="327"/>
      <w:bookmarkEnd w:id="328"/>
      <w:bookmarkEnd w:id="329"/>
    </w:p>
    <w:tbl>
      <w:tblPr>
        <w:tblW w:w="9427" w:type="dxa"/>
        <w:jc w:val="center"/>
        <w:tblCellMar>
          <w:left w:w="132" w:type="dxa"/>
        </w:tblCellMar>
        <w:tblLook w:val="04A0" w:firstRow="1" w:lastRow="0" w:firstColumn="1" w:lastColumn="0" w:noHBand="0" w:noVBand="1"/>
      </w:tblPr>
      <w:tblGrid>
        <w:gridCol w:w="1985"/>
        <w:gridCol w:w="1488"/>
        <w:gridCol w:w="1488"/>
        <w:gridCol w:w="1489"/>
        <w:gridCol w:w="1488"/>
        <w:gridCol w:w="1489"/>
      </w:tblGrid>
      <w:tr w:rsidR="003B274A" w:rsidRPr="00460FE0" w14:paraId="2A19CF23" w14:textId="77777777" w:rsidTr="00575719">
        <w:trPr>
          <w:trHeight w:val="300"/>
          <w:tblHeader/>
          <w:jc w:val="center"/>
        </w:trPr>
        <w:tc>
          <w:tcPr>
            <w:tcW w:w="1985" w:type="dxa"/>
            <w:tcBorders>
              <w:top w:val="nil"/>
              <w:left w:val="nil"/>
              <w:bottom w:val="single" w:sz="12" w:space="0" w:color="000000"/>
              <w:right w:val="single" w:sz="12" w:space="0" w:color="000000"/>
            </w:tcBorders>
            <w:shd w:val="clear" w:color="auto" w:fill="auto"/>
          </w:tcPr>
          <w:p w14:paraId="46F558C0" w14:textId="77777777" w:rsidR="003B274A" w:rsidRPr="00460FE0" w:rsidRDefault="003B274A" w:rsidP="00575719">
            <w:pPr>
              <w:pStyle w:val="Tablehead"/>
              <w:rPr>
                <w:rFonts w:eastAsia="MS Mincho"/>
              </w:rPr>
            </w:pPr>
          </w:p>
        </w:tc>
        <w:tc>
          <w:tcPr>
            <w:tcW w:w="7442" w:type="dxa"/>
            <w:gridSpan w:val="5"/>
            <w:tcBorders>
              <w:top w:val="single" w:sz="12" w:space="0" w:color="000000"/>
              <w:left w:val="single" w:sz="12" w:space="0" w:color="000000"/>
              <w:bottom w:val="single" w:sz="12" w:space="0" w:color="000000"/>
              <w:right w:val="single" w:sz="12" w:space="0" w:color="000000"/>
            </w:tcBorders>
            <w:shd w:val="clear" w:color="auto" w:fill="auto"/>
          </w:tcPr>
          <w:p w14:paraId="4D5AA932" w14:textId="77777777" w:rsidR="003B274A" w:rsidRPr="00460FE0" w:rsidRDefault="003B274A" w:rsidP="00575719">
            <w:pPr>
              <w:pStyle w:val="Tablehead"/>
              <w:rPr>
                <w:rFonts w:eastAsia="MS Mincho"/>
              </w:rPr>
            </w:pPr>
            <w:r w:rsidRPr="00460FE0">
              <w:rPr>
                <w:rFonts w:eastAsia="MS Mincho"/>
              </w:rPr>
              <w:t>Significance of information provided by software to healthcare decision</w:t>
            </w:r>
          </w:p>
        </w:tc>
      </w:tr>
      <w:tr w:rsidR="003B274A" w:rsidRPr="00460FE0" w14:paraId="5DB174E1" w14:textId="77777777" w:rsidTr="00575719">
        <w:trPr>
          <w:trHeight w:val="1200"/>
          <w:jc w:val="center"/>
        </w:trPr>
        <w:tc>
          <w:tcPr>
            <w:tcW w:w="1985" w:type="dxa"/>
            <w:tcBorders>
              <w:top w:val="single" w:sz="12" w:space="0" w:color="000000"/>
              <w:left w:val="single" w:sz="12" w:space="0" w:color="000000"/>
              <w:bottom w:val="single" w:sz="6" w:space="0" w:color="auto"/>
              <w:right w:val="single" w:sz="12" w:space="0" w:color="auto"/>
            </w:tcBorders>
            <w:shd w:val="clear" w:color="auto" w:fill="auto"/>
          </w:tcPr>
          <w:p w14:paraId="3B2C41BD" w14:textId="77777777" w:rsidR="003B274A" w:rsidRPr="00460FE0" w:rsidRDefault="003B274A" w:rsidP="00575719">
            <w:pPr>
              <w:pStyle w:val="Tabletext"/>
              <w:rPr>
                <w:rFonts w:eastAsia="MS Mincho"/>
              </w:rPr>
            </w:pPr>
            <w:r w:rsidRPr="00460FE0">
              <w:rPr>
                <w:rFonts w:eastAsia="MS Mincho"/>
              </w:rPr>
              <w:t>State of healthcare situation or condition</w:t>
            </w:r>
          </w:p>
        </w:tc>
        <w:tc>
          <w:tcPr>
            <w:tcW w:w="1488" w:type="dxa"/>
            <w:tcBorders>
              <w:top w:val="single" w:sz="12" w:space="0" w:color="000000"/>
              <w:left w:val="single" w:sz="12" w:space="0" w:color="auto"/>
              <w:bottom w:val="single" w:sz="6" w:space="0" w:color="auto"/>
              <w:right w:val="single" w:sz="6" w:space="0" w:color="auto"/>
            </w:tcBorders>
            <w:shd w:val="clear" w:color="auto" w:fill="D9D9D9" w:themeFill="background1" w:themeFillShade="D9"/>
          </w:tcPr>
          <w:p w14:paraId="2BE2C933" w14:textId="77777777" w:rsidR="003B274A" w:rsidRPr="00460FE0" w:rsidRDefault="003B274A" w:rsidP="00575719">
            <w:pPr>
              <w:pStyle w:val="Tabletext"/>
              <w:rPr>
                <w:rFonts w:eastAsia="MS Mincho"/>
              </w:rPr>
            </w:pPr>
            <w:r w:rsidRPr="00460FE0">
              <w:rPr>
                <w:rFonts w:eastAsia="MS Mincho"/>
              </w:rPr>
              <w:t xml:space="preserve">Treat or diagnose with no possible intervention </w:t>
            </w:r>
          </w:p>
        </w:tc>
        <w:tc>
          <w:tcPr>
            <w:tcW w:w="1488" w:type="dxa"/>
            <w:tcBorders>
              <w:top w:val="single" w:sz="12" w:space="0" w:color="000000"/>
              <w:left w:val="single" w:sz="6" w:space="0" w:color="auto"/>
              <w:bottom w:val="single" w:sz="6" w:space="0" w:color="auto"/>
              <w:right w:val="single" w:sz="6" w:space="0" w:color="auto"/>
            </w:tcBorders>
            <w:shd w:val="clear" w:color="auto" w:fill="D9D9D9" w:themeFill="background1" w:themeFillShade="D9"/>
          </w:tcPr>
          <w:p w14:paraId="364D85B1" w14:textId="77777777" w:rsidR="003B274A" w:rsidRPr="00460FE0" w:rsidRDefault="003B274A" w:rsidP="00575719">
            <w:pPr>
              <w:pStyle w:val="Tabletext"/>
              <w:rPr>
                <w:rFonts w:eastAsia="MS Mincho"/>
              </w:rPr>
            </w:pPr>
            <w:r w:rsidRPr="00460FE0">
              <w:rPr>
                <w:rFonts w:eastAsia="MS Mincho"/>
              </w:rPr>
              <w:t>Treat or diagnose with override</w:t>
            </w:r>
          </w:p>
        </w:tc>
        <w:tc>
          <w:tcPr>
            <w:tcW w:w="1489" w:type="dxa"/>
            <w:tcBorders>
              <w:top w:val="single" w:sz="12" w:space="0" w:color="000000"/>
              <w:left w:val="single" w:sz="6" w:space="0" w:color="auto"/>
              <w:bottom w:val="single" w:sz="6" w:space="0" w:color="auto"/>
              <w:right w:val="single" w:sz="6" w:space="0" w:color="auto"/>
            </w:tcBorders>
            <w:shd w:val="clear" w:color="auto" w:fill="auto"/>
          </w:tcPr>
          <w:p w14:paraId="570E9ACF" w14:textId="77777777" w:rsidR="003B274A" w:rsidRPr="00460FE0" w:rsidRDefault="003B274A" w:rsidP="00575719">
            <w:pPr>
              <w:pStyle w:val="Tabletext"/>
              <w:rPr>
                <w:rFonts w:eastAsia="MS Mincho"/>
              </w:rPr>
            </w:pPr>
            <w:r w:rsidRPr="00460FE0">
              <w:rPr>
                <w:rFonts w:eastAsia="MS Mincho"/>
              </w:rPr>
              <w:t>Treat or diagnose with approval</w:t>
            </w:r>
          </w:p>
        </w:tc>
        <w:tc>
          <w:tcPr>
            <w:tcW w:w="1488" w:type="dxa"/>
            <w:tcBorders>
              <w:top w:val="single" w:sz="12" w:space="0" w:color="000000"/>
              <w:left w:val="single" w:sz="6" w:space="0" w:color="auto"/>
              <w:bottom w:val="single" w:sz="6" w:space="0" w:color="auto"/>
              <w:right w:val="single" w:sz="6" w:space="0" w:color="auto"/>
            </w:tcBorders>
            <w:shd w:val="clear" w:color="auto" w:fill="auto"/>
          </w:tcPr>
          <w:p w14:paraId="6655EA49" w14:textId="77777777" w:rsidR="003B274A" w:rsidRPr="00460FE0" w:rsidRDefault="003B274A" w:rsidP="00575719">
            <w:pPr>
              <w:pStyle w:val="Tabletext"/>
              <w:rPr>
                <w:rFonts w:eastAsia="MS Mincho"/>
              </w:rPr>
            </w:pPr>
            <w:r w:rsidRPr="00460FE0">
              <w:rPr>
                <w:rFonts w:eastAsia="MS Mincho"/>
              </w:rPr>
              <w:t>Drive clinical management</w:t>
            </w:r>
          </w:p>
        </w:tc>
        <w:tc>
          <w:tcPr>
            <w:tcW w:w="1489" w:type="dxa"/>
            <w:tcBorders>
              <w:top w:val="single" w:sz="12" w:space="0" w:color="000000"/>
              <w:left w:val="single" w:sz="6" w:space="0" w:color="auto"/>
              <w:bottom w:val="single" w:sz="6" w:space="0" w:color="auto"/>
              <w:right w:val="single" w:sz="12" w:space="0" w:color="000000"/>
            </w:tcBorders>
            <w:shd w:val="clear" w:color="auto" w:fill="auto"/>
          </w:tcPr>
          <w:p w14:paraId="0909F2BA" w14:textId="77777777" w:rsidR="003B274A" w:rsidRPr="00460FE0" w:rsidRDefault="003B274A" w:rsidP="00575719">
            <w:pPr>
              <w:pStyle w:val="Tabletext"/>
              <w:rPr>
                <w:rFonts w:eastAsia="MS Mincho"/>
              </w:rPr>
            </w:pPr>
            <w:r w:rsidRPr="00460FE0">
              <w:rPr>
                <w:rFonts w:eastAsia="MS Mincho"/>
              </w:rPr>
              <w:t>Inform clinical management</w:t>
            </w:r>
          </w:p>
        </w:tc>
      </w:tr>
      <w:tr w:rsidR="003B274A" w:rsidRPr="00460FE0" w14:paraId="4B6C62A4" w14:textId="77777777" w:rsidTr="00575719">
        <w:trPr>
          <w:trHeight w:val="300"/>
          <w:jc w:val="center"/>
        </w:trPr>
        <w:tc>
          <w:tcPr>
            <w:tcW w:w="1985" w:type="dxa"/>
            <w:tcBorders>
              <w:top w:val="single" w:sz="6" w:space="0" w:color="auto"/>
              <w:left w:val="single" w:sz="12" w:space="0" w:color="000000"/>
              <w:bottom w:val="single" w:sz="6" w:space="0" w:color="auto"/>
              <w:right w:val="single" w:sz="12" w:space="0" w:color="auto"/>
            </w:tcBorders>
            <w:shd w:val="clear" w:color="auto" w:fill="auto"/>
          </w:tcPr>
          <w:p w14:paraId="7BDDB520" w14:textId="77777777" w:rsidR="003B274A" w:rsidRPr="00460FE0" w:rsidRDefault="003B274A" w:rsidP="00575719">
            <w:pPr>
              <w:pStyle w:val="Tabletext"/>
              <w:rPr>
                <w:rFonts w:eastAsia="MS Mincho"/>
              </w:rPr>
            </w:pPr>
            <w:r w:rsidRPr="00460FE0">
              <w:rPr>
                <w:rFonts w:eastAsia="MS Mincho"/>
              </w:rPr>
              <w:t>Critical</w:t>
            </w:r>
          </w:p>
        </w:tc>
        <w:tc>
          <w:tcPr>
            <w:tcW w:w="14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037A8138" w14:textId="77777777" w:rsidR="003B274A" w:rsidRPr="00460FE0" w:rsidRDefault="003B274A" w:rsidP="00575719">
            <w:pPr>
              <w:pStyle w:val="Tabletext"/>
              <w:rPr>
                <w:rFonts w:eastAsia="MS Mincho"/>
              </w:rPr>
            </w:pPr>
            <w:r w:rsidRPr="00460FE0">
              <w:rPr>
                <w:rFonts w:eastAsia="MS Mincho"/>
              </w:rPr>
              <w:t>VI</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BBE6BD" w14:textId="77777777" w:rsidR="003B274A" w:rsidRPr="00460FE0" w:rsidRDefault="003B274A" w:rsidP="00575719">
            <w:pPr>
              <w:pStyle w:val="Tabletext"/>
              <w:rPr>
                <w:rFonts w:eastAsia="MS Mincho"/>
              </w:rPr>
            </w:pPr>
            <w:r w:rsidRPr="00460FE0">
              <w:rPr>
                <w:rFonts w:eastAsia="MS Mincho"/>
              </w:rPr>
              <w:t>V</w:t>
            </w:r>
          </w:p>
        </w:tc>
        <w:tc>
          <w:tcPr>
            <w:tcW w:w="1489" w:type="dxa"/>
            <w:tcBorders>
              <w:top w:val="single" w:sz="6" w:space="0" w:color="auto"/>
              <w:left w:val="single" w:sz="6" w:space="0" w:color="auto"/>
              <w:bottom w:val="single" w:sz="6" w:space="0" w:color="auto"/>
              <w:right w:val="single" w:sz="6" w:space="0" w:color="auto"/>
            </w:tcBorders>
            <w:shd w:val="clear" w:color="auto" w:fill="auto"/>
          </w:tcPr>
          <w:p w14:paraId="7C8F8645" w14:textId="77777777" w:rsidR="003B274A" w:rsidRPr="00460FE0" w:rsidRDefault="003B274A" w:rsidP="00575719">
            <w:pPr>
              <w:pStyle w:val="Tabletext"/>
              <w:rPr>
                <w:rFonts w:eastAsia="MS Mincho"/>
              </w:rPr>
            </w:pPr>
            <w:r w:rsidRPr="00460FE0">
              <w:rPr>
                <w:rFonts w:eastAsia="MS Mincho"/>
              </w:rPr>
              <w:t>IV</w:t>
            </w:r>
          </w:p>
        </w:tc>
        <w:tc>
          <w:tcPr>
            <w:tcW w:w="1488" w:type="dxa"/>
            <w:tcBorders>
              <w:top w:val="single" w:sz="6" w:space="0" w:color="auto"/>
              <w:left w:val="single" w:sz="6" w:space="0" w:color="auto"/>
              <w:bottom w:val="single" w:sz="6" w:space="0" w:color="auto"/>
              <w:right w:val="single" w:sz="6" w:space="0" w:color="auto"/>
            </w:tcBorders>
            <w:shd w:val="clear" w:color="auto" w:fill="auto"/>
          </w:tcPr>
          <w:p w14:paraId="291F0C50" w14:textId="77777777" w:rsidR="003B274A" w:rsidRPr="00460FE0" w:rsidRDefault="003B274A" w:rsidP="00575719">
            <w:pPr>
              <w:pStyle w:val="Tabletext"/>
              <w:rPr>
                <w:rFonts w:eastAsia="MS Mincho"/>
              </w:rPr>
            </w:pPr>
            <w:r w:rsidRPr="00460FE0">
              <w:rPr>
                <w:rFonts w:eastAsia="MS Mincho"/>
              </w:rPr>
              <w:t>III</w:t>
            </w:r>
          </w:p>
        </w:tc>
        <w:tc>
          <w:tcPr>
            <w:tcW w:w="1489" w:type="dxa"/>
            <w:tcBorders>
              <w:top w:val="single" w:sz="6" w:space="0" w:color="auto"/>
              <w:left w:val="single" w:sz="6" w:space="0" w:color="auto"/>
              <w:bottom w:val="single" w:sz="6" w:space="0" w:color="auto"/>
              <w:right w:val="single" w:sz="12" w:space="0" w:color="000000"/>
            </w:tcBorders>
            <w:shd w:val="clear" w:color="auto" w:fill="auto"/>
          </w:tcPr>
          <w:p w14:paraId="27282DA9" w14:textId="77777777" w:rsidR="003B274A" w:rsidRPr="00460FE0" w:rsidRDefault="003B274A" w:rsidP="00575719">
            <w:pPr>
              <w:pStyle w:val="Tabletext"/>
              <w:rPr>
                <w:rFonts w:eastAsia="MS Mincho"/>
              </w:rPr>
            </w:pPr>
            <w:r w:rsidRPr="00460FE0">
              <w:rPr>
                <w:rFonts w:eastAsia="MS Mincho"/>
              </w:rPr>
              <w:t>II</w:t>
            </w:r>
          </w:p>
        </w:tc>
      </w:tr>
      <w:tr w:rsidR="003B274A" w:rsidRPr="00460FE0" w14:paraId="7B2DD9DA" w14:textId="77777777" w:rsidTr="00575719">
        <w:trPr>
          <w:trHeight w:val="300"/>
          <w:jc w:val="center"/>
        </w:trPr>
        <w:tc>
          <w:tcPr>
            <w:tcW w:w="1985" w:type="dxa"/>
            <w:tcBorders>
              <w:top w:val="single" w:sz="6" w:space="0" w:color="auto"/>
              <w:left w:val="single" w:sz="12" w:space="0" w:color="000000"/>
              <w:bottom w:val="single" w:sz="6" w:space="0" w:color="auto"/>
              <w:right w:val="single" w:sz="12" w:space="0" w:color="auto"/>
            </w:tcBorders>
            <w:shd w:val="clear" w:color="auto" w:fill="auto"/>
          </w:tcPr>
          <w:p w14:paraId="18111AE7" w14:textId="77777777" w:rsidR="003B274A" w:rsidRPr="00460FE0" w:rsidRDefault="003B274A" w:rsidP="00575719">
            <w:pPr>
              <w:pStyle w:val="Tabletext"/>
              <w:rPr>
                <w:rFonts w:eastAsia="MS Mincho"/>
              </w:rPr>
            </w:pPr>
            <w:r w:rsidRPr="00460FE0">
              <w:rPr>
                <w:rFonts w:eastAsia="MS Mincho"/>
              </w:rPr>
              <w:t>Serious</w:t>
            </w:r>
          </w:p>
        </w:tc>
        <w:tc>
          <w:tcPr>
            <w:tcW w:w="14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6341C3EB" w14:textId="77777777" w:rsidR="003B274A" w:rsidRPr="00460FE0" w:rsidRDefault="003B274A" w:rsidP="00575719">
            <w:pPr>
              <w:pStyle w:val="Tabletext"/>
              <w:rPr>
                <w:rFonts w:eastAsia="MS Mincho"/>
              </w:rPr>
            </w:pPr>
            <w:r w:rsidRPr="00460FE0">
              <w:rPr>
                <w:rFonts w:eastAsia="MS Mincho"/>
              </w:rPr>
              <w:t>V</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05EA75" w14:textId="77777777" w:rsidR="003B274A" w:rsidRPr="00460FE0" w:rsidRDefault="003B274A" w:rsidP="00575719">
            <w:pPr>
              <w:pStyle w:val="Tabletext"/>
              <w:rPr>
                <w:rFonts w:eastAsia="MS Mincho"/>
              </w:rPr>
            </w:pPr>
            <w:r w:rsidRPr="00460FE0">
              <w:rPr>
                <w:rFonts w:eastAsia="MS Mincho"/>
              </w:rPr>
              <w:t>IV</w:t>
            </w:r>
          </w:p>
        </w:tc>
        <w:tc>
          <w:tcPr>
            <w:tcW w:w="1489" w:type="dxa"/>
            <w:tcBorders>
              <w:top w:val="single" w:sz="6" w:space="0" w:color="auto"/>
              <w:left w:val="single" w:sz="6" w:space="0" w:color="auto"/>
              <w:bottom w:val="single" w:sz="6" w:space="0" w:color="auto"/>
              <w:right w:val="single" w:sz="6" w:space="0" w:color="auto"/>
            </w:tcBorders>
            <w:shd w:val="clear" w:color="auto" w:fill="auto"/>
          </w:tcPr>
          <w:p w14:paraId="17006D69" w14:textId="77777777" w:rsidR="003B274A" w:rsidRPr="00460FE0" w:rsidRDefault="003B274A" w:rsidP="00575719">
            <w:pPr>
              <w:pStyle w:val="Tabletext"/>
              <w:rPr>
                <w:rFonts w:eastAsia="MS Mincho"/>
              </w:rPr>
            </w:pPr>
            <w:r w:rsidRPr="00460FE0">
              <w:rPr>
                <w:rFonts w:eastAsia="MS Mincho"/>
              </w:rPr>
              <w:t>III</w:t>
            </w:r>
          </w:p>
        </w:tc>
        <w:tc>
          <w:tcPr>
            <w:tcW w:w="1488" w:type="dxa"/>
            <w:tcBorders>
              <w:top w:val="single" w:sz="6" w:space="0" w:color="auto"/>
              <w:left w:val="single" w:sz="6" w:space="0" w:color="auto"/>
              <w:bottom w:val="single" w:sz="6" w:space="0" w:color="auto"/>
              <w:right w:val="single" w:sz="6" w:space="0" w:color="auto"/>
            </w:tcBorders>
            <w:shd w:val="clear" w:color="auto" w:fill="auto"/>
          </w:tcPr>
          <w:p w14:paraId="067225FF" w14:textId="77777777" w:rsidR="003B274A" w:rsidRPr="00460FE0" w:rsidRDefault="003B274A" w:rsidP="00575719">
            <w:pPr>
              <w:pStyle w:val="Tabletext"/>
              <w:rPr>
                <w:rFonts w:eastAsia="MS Mincho"/>
              </w:rPr>
            </w:pPr>
            <w:r w:rsidRPr="00460FE0">
              <w:rPr>
                <w:rFonts w:eastAsia="MS Mincho"/>
              </w:rPr>
              <w:t>II</w:t>
            </w:r>
          </w:p>
        </w:tc>
        <w:tc>
          <w:tcPr>
            <w:tcW w:w="1489" w:type="dxa"/>
            <w:tcBorders>
              <w:top w:val="single" w:sz="6" w:space="0" w:color="auto"/>
              <w:left w:val="single" w:sz="6" w:space="0" w:color="auto"/>
              <w:bottom w:val="single" w:sz="6" w:space="0" w:color="auto"/>
              <w:right w:val="single" w:sz="12" w:space="0" w:color="000000"/>
            </w:tcBorders>
            <w:shd w:val="clear" w:color="auto" w:fill="auto"/>
          </w:tcPr>
          <w:p w14:paraId="64285ABC" w14:textId="77777777" w:rsidR="003B274A" w:rsidRPr="00460FE0" w:rsidRDefault="003B274A" w:rsidP="00575719">
            <w:pPr>
              <w:pStyle w:val="Tabletext"/>
              <w:rPr>
                <w:rFonts w:eastAsia="MS Mincho"/>
              </w:rPr>
            </w:pPr>
            <w:r w:rsidRPr="00460FE0">
              <w:rPr>
                <w:rFonts w:eastAsia="MS Mincho"/>
              </w:rPr>
              <w:t>I</w:t>
            </w:r>
          </w:p>
        </w:tc>
      </w:tr>
      <w:tr w:rsidR="003B274A" w:rsidRPr="00460FE0" w14:paraId="2E910CAD" w14:textId="77777777" w:rsidTr="00575719">
        <w:trPr>
          <w:trHeight w:val="300"/>
          <w:jc w:val="center"/>
        </w:trPr>
        <w:tc>
          <w:tcPr>
            <w:tcW w:w="1985" w:type="dxa"/>
            <w:tcBorders>
              <w:top w:val="single" w:sz="6" w:space="0" w:color="auto"/>
              <w:left w:val="single" w:sz="12" w:space="0" w:color="000000"/>
              <w:bottom w:val="single" w:sz="12" w:space="0" w:color="000000"/>
              <w:right w:val="single" w:sz="12" w:space="0" w:color="auto"/>
            </w:tcBorders>
            <w:shd w:val="clear" w:color="auto" w:fill="auto"/>
          </w:tcPr>
          <w:p w14:paraId="290B6E31" w14:textId="77777777" w:rsidR="003B274A" w:rsidRPr="00460FE0" w:rsidRDefault="003B274A" w:rsidP="00575719">
            <w:pPr>
              <w:pStyle w:val="Tabletext"/>
              <w:rPr>
                <w:rFonts w:eastAsia="MS Mincho"/>
              </w:rPr>
            </w:pPr>
            <w:r w:rsidRPr="00460FE0">
              <w:rPr>
                <w:rFonts w:eastAsia="MS Mincho"/>
              </w:rPr>
              <w:t>Non-serious</w:t>
            </w:r>
          </w:p>
        </w:tc>
        <w:tc>
          <w:tcPr>
            <w:tcW w:w="1488" w:type="dxa"/>
            <w:tcBorders>
              <w:top w:val="single" w:sz="6" w:space="0" w:color="auto"/>
              <w:left w:val="single" w:sz="12" w:space="0" w:color="auto"/>
              <w:bottom w:val="single" w:sz="12" w:space="0" w:color="000000"/>
              <w:right w:val="single" w:sz="6" w:space="0" w:color="auto"/>
            </w:tcBorders>
            <w:shd w:val="clear" w:color="auto" w:fill="D9D9D9" w:themeFill="background1" w:themeFillShade="D9"/>
          </w:tcPr>
          <w:p w14:paraId="368F1A27" w14:textId="77777777" w:rsidR="003B274A" w:rsidRPr="00460FE0" w:rsidRDefault="003B274A" w:rsidP="00575719">
            <w:pPr>
              <w:pStyle w:val="Tabletext"/>
              <w:rPr>
                <w:rFonts w:eastAsia="MS Mincho"/>
              </w:rPr>
            </w:pPr>
            <w:r w:rsidRPr="00460FE0">
              <w:rPr>
                <w:rFonts w:eastAsia="MS Mincho"/>
              </w:rPr>
              <w:t>IV</w:t>
            </w:r>
          </w:p>
        </w:tc>
        <w:tc>
          <w:tcPr>
            <w:tcW w:w="1488" w:type="dxa"/>
            <w:tcBorders>
              <w:top w:val="single" w:sz="6" w:space="0" w:color="auto"/>
              <w:left w:val="single" w:sz="6" w:space="0" w:color="auto"/>
              <w:bottom w:val="single" w:sz="12" w:space="0" w:color="000000"/>
              <w:right w:val="single" w:sz="6" w:space="0" w:color="auto"/>
            </w:tcBorders>
            <w:shd w:val="clear" w:color="auto" w:fill="D9D9D9" w:themeFill="background1" w:themeFillShade="D9"/>
          </w:tcPr>
          <w:p w14:paraId="2AEB2788" w14:textId="77777777" w:rsidR="003B274A" w:rsidRPr="00460FE0" w:rsidRDefault="003B274A" w:rsidP="00575719">
            <w:pPr>
              <w:pStyle w:val="Tabletext"/>
              <w:rPr>
                <w:rFonts w:eastAsia="MS Mincho"/>
              </w:rPr>
            </w:pPr>
            <w:r w:rsidRPr="00460FE0">
              <w:rPr>
                <w:rFonts w:eastAsia="MS Mincho"/>
              </w:rPr>
              <w:t>III</w:t>
            </w:r>
          </w:p>
        </w:tc>
        <w:tc>
          <w:tcPr>
            <w:tcW w:w="1489" w:type="dxa"/>
            <w:tcBorders>
              <w:top w:val="single" w:sz="6" w:space="0" w:color="auto"/>
              <w:left w:val="single" w:sz="6" w:space="0" w:color="auto"/>
              <w:bottom w:val="single" w:sz="12" w:space="0" w:color="000000"/>
              <w:right w:val="single" w:sz="6" w:space="0" w:color="auto"/>
            </w:tcBorders>
            <w:shd w:val="clear" w:color="auto" w:fill="auto"/>
          </w:tcPr>
          <w:p w14:paraId="1A584C53" w14:textId="77777777" w:rsidR="003B274A" w:rsidRPr="00460FE0" w:rsidRDefault="003B274A" w:rsidP="00575719">
            <w:pPr>
              <w:pStyle w:val="Tabletext"/>
              <w:rPr>
                <w:rFonts w:eastAsia="MS Mincho"/>
              </w:rPr>
            </w:pPr>
            <w:r w:rsidRPr="00460FE0">
              <w:rPr>
                <w:rFonts w:eastAsia="MS Mincho"/>
              </w:rPr>
              <w:t>II</w:t>
            </w:r>
          </w:p>
        </w:tc>
        <w:tc>
          <w:tcPr>
            <w:tcW w:w="1488" w:type="dxa"/>
            <w:tcBorders>
              <w:top w:val="single" w:sz="6" w:space="0" w:color="auto"/>
              <w:left w:val="single" w:sz="6" w:space="0" w:color="auto"/>
              <w:bottom w:val="single" w:sz="12" w:space="0" w:color="000000"/>
              <w:right w:val="single" w:sz="6" w:space="0" w:color="auto"/>
            </w:tcBorders>
            <w:shd w:val="clear" w:color="auto" w:fill="auto"/>
          </w:tcPr>
          <w:p w14:paraId="4874BD4E" w14:textId="77777777" w:rsidR="003B274A" w:rsidRPr="00460FE0" w:rsidRDefault="003B274A" w:rsidP="00575719">
            <w:pPr>
              <w:pStyle w:val="Tabletext"/>
              <w:rPr>
                <w:rFonts w:eastAsia="MS Mincho"/>
              </w:rPr>
            </w:pPr>
            <w:r w:rsidRPr="00460FE0">
              <w:rPr>
                <w:rFonts w:eastAsia="MS Mincho"/>
              </w:rPr>
              <w:t>I</w:t>
            </w:r>
          </w:p>
        </w:tc>
        <w:tc>
          <w:tcPr>
            <w:tcW w:w="1489" w:type="dxa"/>
            <w:tcBorders>
              <w:top w:val="single" w:sz="6" w:space="0" w:color="auto"/>
              <w:left w:val="single" w:sz="6" w:space="0" w:color="auto"/>
              <w:bottom w:val="single" w:sz="12" w:space="0" w:color="000000"/>
              <w:right w:val="single" w:sz="12" w:space="0" w:color="000000"/>
            </w:tcBorders>
            <w:shd w:val="clear" w:color="auto" w:fill="auto"/>
          </w:tcPr>
          <w:p w14:paraId="418F392B" w14:textId="77777777" w:rsidR="003B274A" w:rsidRPr="00460FE0" w:rsidRDefault="003B274A" w:rsidP="00575719">
            <w:pPr>
              <w:pStyle w:val="Tabletext"/>
              <w:rPr>
                <w:rFonts w:eastAsia="MS Mincho"/>
              </w:rPr>
            </w:pPr>
            <w:r w:rsidRPr="00460FE0">
              <w:rPr>
                <w:rFonts w:eastAsia="MS Mincho"/>
              </w:rPr>
              <w:t>I</w:t>
            </w:r>
          </w:p>
        </w:tc>
      </w:tr>
    </w:tbl>
    <w:p w14:paraId="0DA00B76" w14:textId="77777777" w:rsidR="003B274A" w:rsidRPr="00460FE0" w:rsidRDefault="003B274A" w:rsidP="003B274A"/>
    <w:p w14:paraId="4FE473B3" w14:textId="77777777" w:rsidR="003B274A" w:rsidRPr="00460FE0" w:rsidRDefault="003B274A" w:rsidP="003B274A">
      <w:r w:rsidRPr="00460FE0">
        <w:t>Three different levels of autonomy proposed are:</w:t>
      </w:r>
    </w:p>
    <w:p w14:paraId="0A377EF6" w14:textId="77777777" w:rsidR="003B274A" w:rsidRPr="00460FE0" w:rsidRDefault="003B274A" w:rsidP="003B274A">
      <w:pPr>
        <w:numPr>
          <w:ilvl w:val="0"/>
          <w:numId w:val="67"/>
        </w:numPr>
        <w:overflowPunct w:val="0"/>
        <w:autoSpaceDE w:val="0"/>
        <w:autoSpaceDN w:val="0"/>
        <w:adjustRightInd w:val="0"/>
        <w:ind w:left="567" w:hanging="567"/>
        <w:textAlignment w:val="baseline"/>
      </w:pPr>
      <w:r w:rsidRPr="00460FE0">
        <w:t>Approval: the software may make suggestions to the user, but either it cannot take action on its own, or it requires operator approval before taking action.</w:t>
      </w:r>
    </w:p>
    <w:p w14:paraId="0E0E4A2F" w14:textId="77777777" w:rsidR="003B274A" w:rsidRPr="00460FE0" w:rsidRDefault="003B274A" w:rsidP="003B274A">
      <w:pPr>
        <w:numPr>
          <w:ilvl w:val="0"/>
          <w:numId w:val="67"/>
        </w:numPr>
        <w:overflowPunct w:val="0"/>
        <w:autoSpaceDE w:val="0"/>
        <w:autoSpaceDN w:val="0"/>
        <w:adjustRightInd w:val="0"/>
        <w:ind w:left="567" w:hanging="567"/>
        <w:textAlignment w:val="baseline"/>
      </w:pPr>
      <w:r w:rsidRPr="00460FE0">
        <w:t>Override: the software can take action without approval, but the operator has the ability to over-ride (cancel) the software if need be. For example, a human driver in a self-driving car can take control.</w:t>
      </w:r>
    </w:p>
    <w:p w14:paraId="5540A3FF" w14:textId="77777777" w:rsidR="003B274A" w:rsidRPr="00460FE0" w:rsidRDefault="003B274A" w:rsidP="003B274A">
      <w:pPr>
        <w:numPr>
          <w:ilvl w:val="0"/>
          <w:numId w:val="67"/>
        </w:numPr>
        <w:overflowPunct w:val="0"/>
        <w:autoSpaceDE w:val="0"/>
        <w:autoSpaceDN w:val="0"/>
        <w:adjustRightInd w:val="0"/>
        <w:ind w:left="567" w:hanging="567"/>
        <w:textAlignment w:val="baseline"/>
      </w:pPr>
      <w:r w:rsidRPr="00460FE0">
        <w:t>No Intervention: the operator is not involved in the treatment and has no ability to override the software.</w:t>
      </w:r>
    </w:p>
    <w:p w14:paraId="2BE04CF2" w14:textId="77777777" w:rsidR="003B274A" w:rsidRPr="00460FE0" w:rsidRDefault="003B274A" w:rsidP="003B274A">
      <w:pPr>
        <w:rPr>
          <w:lang w:eastAsia="en-US"/>
        </w:rPr>
      </w:pPr>
    </w:p>
    <w:p w14:paraId="56F4BB8D" w14:textId="77777777" w:rsidR="003B274A" w:rsidRPr="00460FE0" w:rsidRDefault="003B274A" w:rsidP="003B274A">
      <w:pPr>
        <w:spacing w:before="0"/>
        <w:rPr>
          <w:lang w:eastAsia="en-US"/>
        </w:rPr>
      </w:pPr>
      <w:r w:rsidRPr="00460FE0">
        <w:br w:type="page"/>
      </w:r>
    </w:p>
    <w:p w14:paraId="05CBEFAF" w14:textId="19E657CE" w:rsidR="003B274A" w:rsidRPr="00460FE0" w:rsidRDefault="003B274A" w:rsidP="003B274A">
      <w:pPr>
        <w:pStyle w:val="ITUAnnex2"/>
      </w:pPr>
      <w:bookmarkStart w:id="330" w:name="_Toc37405245"/>
      <w:bookmarkStart w:id="331" w:name="_Toc51056158"/>
      <w:bookmarkStart w:id="332" w:name="_Toc51958065"/>
      <w:bookmarkStart w:id="333" w:name="_Toc52186864"/>
      <w:r w:rsidRPr="00460FE0">
        <w:lastRenderedPageBreak/>
        <w:t xml:space="preserve">Johner </w:t>
      </w:r>
      <w:r w:rsidR="00D5244E" w:rsidRPr="00460FE0">
        <w:t xml:space="preserve">regulatory </w:t>
      </w:r>
      <w:r w:rsidRPr="00460FE0">
        <w:t>guidelines for AI- for medical devices</w:t>
      </w:r>
      <w:bookmarkEnd w:id="330"/>
      <w:bookmarkEnd w:id="331"/>
      <w:bookmarkEnd w:id="332"/>
      <w:bookmarkEnd w:id="333"/>
    </w:p>
    <w:p w14:paraId="7BB6CFC8" w14:textId="77777777" w:rsidR="003B274A" w:rsidRPr="00460FE0" w:rsidRDefault="003B274A" w:rsidP="003B274A">
      <w:r w:rsidRPr="00460FE0">
        <w:t xml:space="preserve">The Johner Guideline for AI-MDs is prepared and released by the Johner Institute, Germany. The guideline is published under the Creative Commons License of type BY-NC-SA. This document is managed via the version management system git or the GitHub platform. Only the documents listed in this repository are valid. Full documentation of Johner Guidelines can be found at: </w:t>
      </w:r>
      <w:hyperlink r:id="rId39">
        <w:r w:rsidRPr="00460FE0">
          <w:rPr>
            <w:rStyle w:val="Hyperlink"/>
          </w:rPr>
          <w:t>https://github.com/johner-institut/ai-guideline/blob/master/Guideline-AI-Medical-Devices_EN.md</w:t>
        </w:r>
      </w:hyperlink>
      <w:r w:rsidRPr="00460FE0">
        <w:t>.</w:t>
      </w:r>
    </w:p>
    <w:p w14:paraId="2F4E293D" w14:textId="231512FE" w:rsidR="003B274A" w:rsidRPr="00460FE0" w:rsidRDefault="003B274A" w:rsidP="003B274A">
      <w:pPr>
        <w:pStyle w:val="ITUAnnex3"/>
      </w:pPr>
      <w:bookmarkStart w:id="334" w:name="_Toc34094599"/>
      <w:bookmarkStart w:id="335" w:name="_Toc52186865"/>
      <w:r w:rsidRPr="00460FE0">
        <w:t xml:space="preserve">Johner </w:t>
      </w:r>
      <w:r w:rsidR="00D5244E" w:rsidRPr="00460FE0">
        <w:t xml:space="preserve">guidelines </w:t>
      </w:r>
      <w:r w:rsidRPr="00460FE0">
        <w:t xml:space="preserve">- </w:t>
      </w:r>
      <w:r w:rsidR="00D5244E" w:rsidRPr="00460FE0">
        <w:t>objectives</w:t>
      </w:r>
      <w:bookmarkEnd w:id="334"/>
      <w:bookmarkEnd w:id="335"/>
    </w:p>
    <w:p w14:paraId="6490CD1E" w14:textId="77777777" w:rsidR="003B274A" w:rsidRPr="00460FE0" w:rsidRDefault="003B274A" w:rsidP="003B274A">
      <w:r w:rsidRPr="00460FE0">
        <w:t>The objective of JohnerGuidelines is to provide medical device manufacturers and notified bodies instructions and to provide them with a concrete checklist</w:t>
      </w:r>
    </w:p>
    <w:p w14:paraId="2219EE70" w14:textId="77777777" w:rsidR="003B274A" w:rsidRPr="00460FE0" w:rsidRDefault="003B274A" w:rsidP="003B274A">
      <w:pPr>
        <w:numPr>
          <w:ilvl w:val="0"/>
          <w:numId w:val="61"/>
        </w:numPr>
        <w:overflowPunct w:val="0"/>
        <w:autoSpaceDE w:val="0"/>
        <w:autoSpaceDN w:val="0"/>
        <w:adjustRightInd w:val="0"/>
        <w:ind w:left="567" w:hanging="567"/>
        <w:textAlignment w:val="baseline"/>
      </w:pPr>
      <w:r w:rsidRPr="00460FE0">
        <w:t>to understand what the expectations of the notified bodies are,</w:t>
      </w:r>
    </w:p>
    <w:p w14:paraId="57DCFFCD" w14:textId="77777777" w:rsidR="003B274A" w:rsidRPr="00460FE0" w:rsidRDefault="003B274A" w:rsidP="003B274A">
      <w:pPr>
        <w:numPr>
          <w:ilvl w:val="0"/>
          <w:numId w:val="61"/>
        </w:numPr>
        <w:overflowPunct w:val="0"/>
        <w:autoSpaceDE w:val="0"/>
        <w:autoSpaceDN w:val="0"/>
        <w:adjustRightInd w:val="0"/>
        <w:ind w:left="567" w:hanging="567"/>
        <w:textAlignment w:val="baseline"/>
      </w:pPr>
      <w:r w:rsidRPr="00460FE0">
        <w:t>to promote step-by-step implementation of safety of medical devices, that implement artificial intelligence methods, in particular machine learning,</w:t>
      </w:r>
    </w:p>
    <w:p w14:paraId="544E2F64" w14:textId="77777777" w:rsidR="003B274A" w:rsidRPr="00460FE0" w:rsidRDefault="003B274A" w:rsidP="003B274A">
      <w:pPr>
        <w:numPr>
          <w:ilvl w:val="0"/>
          <w:numId w:val="61"/>
        </w:numPr>
        <w:overflowPunct w:val="0"/>
        <w:autoSpaceDE w:val="0"/>
        <w:autoSpaceDN w:val="0"/>
        <w:adjustRightInd w:val="0"/>
        <w:ind w:left="567" w:hanging="567"/>
        <w:textAlignment w:val="baseline"/>
      </w:pPr>
      <w:r w:rsidRPr="00460FE0">
        <w:t>to compensate for the lack of a harmonized standard (in the interim) to the greatest extent possible.</w:t>
      </w:r>
    </w:p>
    <w:p w14:paraId="567CF9F3" w14:textId="133D12FE" w:rsidR="003B274A" w:rsidRPr="00460FE0" w:rsidRDefault="003B274A" w:rsidP="003B274A">
      <w:pPr>
        <w:pStyle w:val="ITUAnnex3"/>
      </w:pPr>
      <w:bookmarkStart w:id="336" w:name="_Toc34094600"/>
      <w:bookmarkStart w:id="337" w:name="_Toc52186866"/>
      <w:r w:rsidRPr="00460FE0">
        <w:t xml:space="preserve">Johner </w:t>
      </w:r>
      <w:r w:rsidR="00D5244E" w:rsidRPr="00460FE0">
        <w:t xml:space="preserve">guidelines </w:t>
      </w:r>
      <w:r w:rsidRPr="00460FE0">
        <w:t xml:space="preserve">- </w:t>
      </w:r>
      <w:r w:rsidR="00D5244E" w:rsidRPr="00460FE0">
        <w:t>scope</w:t>
      </w:r>
      <w:bookmarkEnd w:id="336"/>
      <w:bookmarkEnd w:id="337"/>
    </w:p>
    <w:p w14:paraId="138DCB54" w14:textId="77777777" w:rsidR="003B274A" w:rsidRPr="00460FE0" w:rsidRDefault="003B274A" w:rsidP="003B274A">
      <w:r w:rsidRPr="00460FE0">
        <w:t>Johner guidelines do not set forth specific requirements for the products, but for the processes. It contains the following chapters:</w:t>
      </w:r>
    </w:p>
    <w:p w14:paraId="41BE0625" w14:textId="77777777" w:rsidR="003B274A" w:rsidRPr="00460FE0" w:rsidRDefault="003B274A" w:rsidP="003B274A">
      <w:pPr>
        <w:numPr>
          <w:ilvl w:val="0"/>
          <w:numId w:val="37"/>
        </w:numPr>
        <w:overflowPunct w:val="0"/>
        <w:autoSpaceDE w:val="0"/>
        <w:autoSpaceDN w:val="0"/>
        <w:adjustRightInd w:val="0"/>
        <w:ind w:left="567" w:hanging="567"/>
        <w:textAlignment w:val="baseline"/>
      </w:pPr>
      <w:r w:rsidRPr="00460FE0">
        <w:t>General requirements</w:t>
      </w:r>
    </w:p>
    <w:p w14:paraId="31FE8EDC" w14:textId="77777777" w:rsidR="003B274A" w:rsidRPr="00460FE0" w:rsidRDefault="003B274A" w:rsidP="003B274A">
      <w:pPr>
        <w:numPr>
          <w:ilvl w:val="0"/>
          <w:numId w:val="37"/>
        </w:numPr>
        <w:overflowPunct w:val="0"/>
        <w:autoSpaceDE w:val="0"/>
        <w:autoSpaceDN w:val="0"/>
        <w:adjustRightInd w:val="0"/>
        <w:ind w:left="567" w:hanging="567"/>
        <w:textAlignment w:val="baseline"/>
      </w:pPr>
      <w:r w:rsidRPr="00460FE0">
        <w:t>Requirements for product development</w:t>
      </w:r>
    </w:p>
    <w:p w14:paraId="0DBB6A76" w14:textId="77777777" w:rsidR="003B274A" w:rsidRPr="00460FE0" w:rsidRDefault="003B274A" w:rsidP="003B274A">
      <w:pPr>
        <w:numPr>
          <w:ilvl w:val="0"/>
          <w:numId w:val="38"/>
        </w:numPr>
        <w:spacing w:before="0"/>
        <w:ind w:left="1134" w:hanging="567"/>
        <w:textAlignment w:val="baseline"/>
      </w:pPr>
      <w:r w:rsidRPr="00460FE0">
        <w:t>Intended use</w:t>
      </w:r>
    </w:p>
    <w:p w14:paraId="69EFF0DB" w14:textId="77777777" w:rsidR="003B274A" w:rsidRPr="00460FE0" w:rsidRDefault="003B274A" w:rsidP="003B274A">
      <w:pPr>
        <w:numPr>
          <w:ilvl w:val="0"/>
          <w:numId w:val="38"/>
        </w:numPr>
        <w:spacing w:before="0"/>
        <w:ind w:left="1134" w:hanging="567"/>
        <w:textAlignment w:val="baseline"/>
      </w:pPr>
      <w:r w:rsidRPr="00460FE0">
        <w:t>Software requirement specification</w:t>
      </w:r>
    </w:p>
    <w:p w14:paraId="34F7E00B" w14:textId="77777777" w:rsidR="003B274A" w:rsidRPr="00460FE0" w:rsidRDefault="003B274A" w:rsidP="003B274A">
      <w:pPr>
        <w:numPr>
          <w:ilvl w:val="0"/>
          <w:numId w:val="38"/>
        </w:numPr>
        <w:spacing w:before="0"/>
        <w:ind w:left="1134" w:hanging="567"/>
        <w:textAlignment w:val="baseline"/>
      </w:pPr>
      <w:r w:rsidRPr="00460FE0">
        <w:t>Data management</w:t>
      </w:r>
    </w:p>
    <w:p w14:paraId="245AE1B6" w14:textId="77777777" w:rsidR="003B274A" w:rsidRPr="00460FE0" w:rsidRDefault="003B274A" w:rsidP="003B274A">
      <w:pPr>
        <w:numPr>
          <w:ilvl w:val="0"/>
          <w:numId w:val="38"/>
        </w:numPr>
        <w:spacing w:before="0"/>
        <w:ind w:left="1134" w:hanging="567"/>
        <w:textAlignment w:val="baseline"/>
      </w:pPr>
      <w:r w:rsidRPr="00460FE0">
        <w:t>Model development</w:t>
      </w:r>
    </w:p>
    <w:p w14:paraId="4D91C32E" w14:textId="77777777" w:rsidR="003B274A" w:rsidRPr="00460FE0" w:rsidRDefault="003B274A" w:rsidP="003B274A">
      <w:pPr>
        <w:numPr>
          <w:ilvl w:val="0"/>
          <w:numId w:val="38"/>
        </w:numPr>
        <w:spacing w:before="0"/>
        <w:ind w:left="1134" w:hanging="567"/>
        <w:textAlignment w:val="baseline"/>
      </w:pPr>
      <w:r w:rsidRPr="00460FE0">
        <w:t>Product development</w:t>
      </w:r>
    </w:p>
    <w:p w14:paraId="6BF9A129" w14:textId="77777777" w:rsidR="003B274A" w:rsidRPr="00460FE0" w:rsidRDefault="003B274A" w:rsidP="003B274A">
      <w:pPr>
        <w:numPr>
          <w:ilvl w:val="0"/>
          <w:numId w:val="38"/>
        </w:numPr>
        <w:spacing w:before="0"/>
        <w:ind w:left="1134" w:hanging="567"/>
        <w:textAlignment w:val="baseline"/>
      </w:pPr>
      <w:r w:rsidRPr="00460FE0">
        <w:t>Product release</w:t>
      </w:r>
    </w:p>
    <w:p w14:paraId="62A89FD9" w14:textId="77777777" w:rsidR="003B274A" w:rsidRPr="00460FE0" w:rsidRDefault="003B274A" w:rsidP="003B274A">
      <w:pPr>
        <w:numPr>
          <w:ilvl w:val="0"/>
          <w:numId w:val="37"/>
        </w:numPr>
        <w:overflowPunct w:val="0"/>
        <w:autoSpaceDE w:val="0"/>
        <w:autoSpaceDN w:val="0"/>
        <w:adjustRightInd w:val="0"/>
        <w:ind w:left="567" w:hanging="567"/>
        <w:textAlignment w:val="baseline"/>
      </w:pPr>
      <w:r w:rsidRPr="00460FE0">
        <w:t>Requirements for phases following development</w:t>
      </w:r>
    </w:p>
    <w:p w14:paraId="7A092EB5" w14:textId="77777777" w:rsidR="003B274A" w:rsidRPr="00460FE0" w:rsidRDefault="003B274A" w:rsidP="003B274A"/>
    <w:p w14:paraId="4D51BEA7" w14:textId="77777777" w:rsidR="003B274A" w:rsidRPr="00460FE0" w:rsidRDefault="003B274A" w:rsidP="003B274A">
      <w:r w:rsidRPr="00460FE0">
        <w:br w:type="page"/>
      </w:r>
    </w:p>
    <w:p w14:paraId="540BF1E5" w14:textId="77777777" w:rsidR="003B274A" w:rsidRPr="00460FE0" w:rsidRDefault="003B274A" w:rsidP="003B274A">
      <w:pPr>
        <w:pStyle w:val="ITUAnnex2"/>
      </w:pPr>
      <w:bookmarkStart w:id="338" w:name="_Toc51056159"/>
      <w:bookmarkStart w:id="339" w:name="_Toc51958066"/>
      <w:bookmarkStart w:id="340" w:name="_Toc52186867"/>
      <w:r w:rsidRPr="00460FE0">
        <w:lastRenderedPageBreak/>
        <w:t>FG-AI4H data and AI solution quality assessment criteria</w:t>
      </w:r>
      <w:bookmarkEnd w:id="338"/>
      <w:bookmarkEnd w:id="339"/>
      <w:bookmarkEnd w:id="340"/>
    </w:p>
    <w:p w14:paraId="694BC73D" w14:textId="77777777" w:rsidR="003B274A" w:rsidRPr="00460FE0" w:rsidRDefault="003B274A" w:rsidP="003B274A">
      <w:r w:rsidRPr="00460FE0">
        <w:t>Data and AI solution quality assessment criteria were formulated by the ITU-T Focus Group on AI for Health's DAISAM Working Group, following the data and FGAI4H-F-032-A01: Data and AI solution assessment methods, governed by FGAI4H-F-103: Updated FG-AI4H data acceptance and handling policy.</w:t>
      </w:r>
    </w:p>
    <w:p w14:paraId="1B276254" w14:textId="77777777" w:rsidR="003B274A" w:rsidRPr="00460FE0" w:rsidRDefault="003B274A" w:rsidP="003B274A">
      <w:r w:rsidRPr="00460FE0">
        <w:t>Based on these criteria, a quality assessment questionnaire was prepared to serve as a preliminary checklist intended to guide the various AI4 Health Topic Groups in following a uniform procedure for preparing the data and AI solution technical requirements specifications and submitting them in a common reporting format.</w:t>
      </w:r>
    </w:p>
    <w:p w14:paraId="50F3EAF6" w14:textId="77777777" w:rsidR="003B274A" w:rsidRPr="00460FE0" w:rsidRDefault="003B274A" w:rsidP="003B274A">
      <w:r w:rsidRPr="00460FE0">
        <w:t>This DAISAM quality assessment questionnaire includes a glossary that contains definitions for technical terms specific to data and AI solution quality criteria. This is provided to guide the FG-AI4 Health Topic Groups in interpreting the quality assessment checklist in a clear and concise manner and in mapping the respective technical requirement specifications.</w:t>
      </w:r>
    </w:p>
    <w:p w14:paraId="3889ACEB" w14:textId="77777777" w:rsidR="003B274A" w:rsidRPr="00460FE0" w:rsidRDefault="003B274A" w:rsidP="003B274A">
      <w:pPr>
        <w:sectPr w:rsidR="003B274A" w:rsidRPr="00460FE0" w:rsidSect="003B274A">
          <w:pgSz w:w="11906" w:h="16838"/>
          <w:pgMar w:top="1134" w:right="1134" w:bottom="1134" w:left="1134" w:header="425" w:footer="709" w:gutter="0"/>
          <w:cols w:space="720"/>
          <w:formProt w:val="0"/>
          <w:docGrid w:linePitch="360"/>
        </w:sectPr>
      </w:pPr>
      <w:r w:rsidRPr="00460FE0">
        <w:t>The data and AI solution quality assessment criteria are listed in Table C.9</w:t>
      </w:r>
    </w:p>
    <w:p w14:paraId="14BB8D23" w14:textId="77777777" w:rsidR="003B274A" w:rsidRPr="00460FE0" w:rsidRDefault="003B274A" w:rsidP="003B274A">
      <w:pPr>
        <w:pStyle w:val="TableNotitle"/>
      </w:pPr>
      <w:bookmarkStart w:id="341" w:name="_Toc45613778"/>
      <w:bookmarkStart w:id="342" w:name="_Toc52186919"/>
      <w:r w:rsidRPr="00460FE0">
        <w:lastRenderedPageBreak/>
        <w:t>Table C.9: FG-AI4H data and AI solution quality assessment criteria</w:t>
      </w:r>
      <w:bookmarkEnd w:id="341"/>
      <w:bookmarkEnd w:id="342"/>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auto"/>
          <w:insideV w:val="single" w:sz="6" w:space="0" w:color="auto"/>
        </w:tblBorders>
        <w:tblCellMar>
          <w:left w:w="87" w:type="dxa"/>
        </w:tblCellMar>
        <w:tblLook w:val="04A0" w:firstRow="1" w:lastRow="0" w:firstColumn="1" w:lastColumn="0" w:noHBand="0" w:noVBand="1"/>
      </w:tblPr>
      <w:tblGrid>
        <w:gridCol w:w="2438"/>
        <w:gridCol w:w="2352"/>
        <w:gridCol w:w="4638"/>
        <w:gridCol w:w="5112"/>
      </w:tblGrid>
      <w:tr w:rsidR="003B274A" w:rsidRPr="00460FE0" w14:paraId="32FF1517" w14:textId="77777777" w:rsidTr="00575719">
        <w:trPr>
          <w:tblHeader/>
          <w:jc w:val="center"/>
        </w:trPr>
        <w:tc>
          <w:tcPr>
            <w:tcW w:w="2439" w:type="dxa"/>
            <w:tcBorders>
              <w:top w:val="single" w:sz="12" w:space="0" w:color="000000"/>
              <w:bottom w:val="single" w:sz="12" w:space="0" w:color="auto"/>
            </w:tcBorders>
            <w:shd w:val="clear" w:color="auto" w:fill="auto"/>
          </w:tcPr>
          <w:p w14:paraId="7A22426A" w14:textId="77777777" w:rsidR="003B274A" w:rsidRPr="00460FE0" w:rsidRDefault="003B274A" w:rsidP="00575719">
            <w:pPr>
              <w:pStyle w:val="Tablehead"/>
              <w:rPr>
                <w:rFonts w:eastAsia="MS Mincho"/>
              </w:rPr>
            </w:pPr>
            <w:r w:rsidRPr="00460FE0">
              <w:rPr>
                <w:rFonts w:eastAsia="MS Mincho"/>
              </w:rPr>
              <w:t>AI Model Development Workflow</w:t>
            </w:r>
          </w:p>
        </w:tc>
        <w:tc>
          <w:tcPr>
            <w:tcW w:w="2353" w:type="dxa"/>
            <w:tcBorders>
              <w:top w:val="single" w:sz="12" w:space="0" w:color="000000"/>
              <w:bottom w:val="single" w:sz="12" w:space="0" w:color="auto"/>
            </w:tcBorders>
            <w:shd w:val="clear" w:color="auto" w:fill="auto"/>
          </w:tcPr>
          <w:p w14:paraId="0F5AE063" w14:textId="77777777" w:rsidR="003B274A" w:rsidRPr="00460FE0" w:rsidRDefault="003B274A" w:rsidP="00575719">
            <w:pPr>
              <w:pStyle w:val="Tablehead"/>
              <w:rPr>
                <w:rFonts w:eastAsia="MS Mincho"/>
              </w:rPr>
            </w:pPr>
            <w:r w:rsidRPr="00460FE0">
              <w:rPr>
                <w:rFonts w:eastAsia="MS Mincho"/>
              </w:rPr>
              <w:t>Assessment Criteria</w:t>
            </w:r>
          </w:p>
        </w:tc>
        <w:tc>
          <w:tcPr>
            <w:tcW w:w="4641" w:type="dxa"/>
            <w:tcBorders>
              <w:top w:val="single" w:sz="12" w:space="0" w:color="000000"/>
              <w:bottom w:val="single" w:sz="12" w:space="0" w:color="auto"/>
            </w:tcBorders>
            <w:shd w:val="clear" w:color="auto" w:fill="auto"/>
          </w:tcPr>
          <w:p w14:paraId="2C5EDD74" w14:textId="77777777" w:rsidR="003B274A" w:rsidRPr="00460FE0" w:rsidRDefault="003B274A" w:rsidP="00575719">
            <w:pPr>
              <w:pStyle w:val="Tablehead"/>
              <w:rPr>
                <w:rFonts w:eastAsia="MS Mincho"/>
              </w:rPr>
            </w:pPr>
            <w:r w:rsidRPr="00460FE0">
              <w:rPr>
                <w:rFonts w:eastAsia="MS Mincho"/>
              </w:rPr>
              <w:t xml:space="preserve">Description </w:t>
            </w:r>
          </w:p>
        </w:tc>
        <w:tc>
          <w:tcPr>
            <w:tcW w:w="5115" w:type="dxa"/>
            <w:tcBorders>
              <w:top w:val="single" w:sz="12" w:space="0" w:color="000000"/>
              <w:bottom w:val="single" w:sz="12" w:space="0" w:color="auto"/>
            </w:tcBorders>
            <w:shd w:val="clear" w:color="auto" w:fill="auto"/>
          </w:tcPr>
          <w:p w14:paraId="4E627A6A" w14:textId="77777777" w:rsidR="003B274A" w:rsidRPr="00460FE0" w:rsidRDefault="003B274A" w:rsidP="00575719">
            <w:pPr>
              <w:pStyle w:val="Tablehead"/>
              <w:rPr>
                <w:rFonts w:eastAsia="MS Mincho"/>
              </w:rPr>
            </w:pPr>
            <w:r w:rsidRPr="00460FE0">
              <w:rPr>
                <w:rFonts w:eastAsia="MS Mincho"/>
              </w:rPr>
              <w:t>Examples</w:t>
            </w:r>
          </w:p>
        </w:tc>
      </w:tr>
      <w:tr w:rsidR="003B274A" w:rsidRPr="00460FE0" w14:paraId="3D5570CA" w14:textId="77777777" w:rsidTr="00575719">
        <w:trPr>
          <w:jc w:val="center"/>
        </w:trPr>
        <w:tc>
          <w:tcPr>
            <w:tcW w:w="2439" w:type="dxa"/>
            <w:tcBorders>
              <w:top w:val="single" w:sz="12" w:space="0" w:color="auto"/>
            </w:tcBorders>
            <w:shd w:val="clear" w:color="auto" w:fill="auto"/>
          </w:tcPr>
          <w:p w14:paraId="7ED8F25C" w14:textId="77777777" w:rsidR="003B274A" w:rsidRPr="00460FE0" w:rsidRDefault="003B274A" w:rsidP="00575719">
            <w:pPr>
              <w:pStyle w:val="Tabletext"/>
              <w:rPr>
                <w:rFonts w:eastAsia="MS Mincho"/>
              </w:rPr>
            </w:pPr>
            <w:r w:rsidRPr="00460FE0">
              <w:rPr>
                <w:rFonts w:eastAsia="MS Mincho"/>
              </w:rPr>
              <w:t>Problem Definition</w:t>
            </w:r>
          </w:p>
        </w:tc>
        <w:tc>
          <w:tcPr>
            <w:tcW w:w="2353" w:type="dxa"/>
            <w:tcBorders>
              <w:top w:val="single" w:sz="12" w:space="0" w:color="auto"/>
            </w:tcBorders>
            <w:shd w:val="clear" w:color="auto" w:fill="auto"/>
          </w:tcPr>
          <w:p w14:paraId="63D6BFE9" w14:textId="77777777" w:rsidR="003B274A" w:rsidRPr="00460FE0" w:rsidRDefault="003B274A" w:rsidP="00575719">
            <w:pPr>
              <w:pStyle w:val="Tabletext"/>
              <w:rPr>
                <w:rFonts w:eastAsia="MS Mincho"/>
              </w:rPr>
            </w:pPr>
            <w:r w:rsidRPr="00460FE0">
              <w:rPr>
                <w:rFonts w:eastAsia="MS Mincho"/>
              </w:rPr>
              <w:t>Underlying Task</w:t>
            </w:r>
          </w:p>
        </w:tc>
        <w:tc>
          <w:tcPr>
            <w:tcW w:w="4641" w:type="dxa"/>
            <w:tcBorders>
              <w:top w:val="single" w:sz="12" w:space="0" w:color="auto"/>
            </w:tcBorders>
            <w:shd w:val="clear" w:color="auto" w:fill="auto"/>
          </w:tcPr>
          <w:p w14:paraId="408D3DAA" w14:textId="77777777" w:rsidR="003B274A" w:rsidRPr="00460FE0" w:rsidRDefault="003B274A" w:rsidP="00575719">
            <w:pPr>
              <w:pStyle w:val="Tabletext"/>
              <w:rPr>
                <w:rFonts w:eastAsia="MS Mincho"/>
              </w:rPr>
            </w:pPr>
            <w:r w:rsidRPr="00460FE0">
              <w:rPr>
                <w:rFonts w:eastAsia="MS Mincho"/>
              </w:rPr>
              <w:t>Underlying Task refers to the broad taxonomy followed in organizing Machine Learning (ML) Tasks based on how the solution will be applied to solve or address the specific business problem of the respective practice domain use cases. Please refer to sections- Level-1A and Level-1B of FGAI4H-C-104 for domain use-case thematic classifications)</w:t>
            </w:r>
          </w:p>
        </w:tc>
        <w:tc>
          <w:tcPr>
            <w:tcW w:w="5115" w:type="dxa"/>
            <w:tcBorders>
              <w:top w:val="single" w:sz="12" w:space="0" w:color="auto"/>
            </w:tcBorders>
            <w:shd w:val="clear" w:color="auto" w:fill="auto"/>
          </w:tcPr>
          <w:p w14:paraId="05836B7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Classification</w:t>
            </w:r>
          </w:p>
          <w:p w14:paraId="1DBD88DF"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Regression/Prediction</w:t>
            </w:r>
          </w:p>
          <w:p w14:paraId="0B389D0B"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Clustering</w:t>
            </w:r>
          </w:p>
          <w:p w14:paraId="15ED7428"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Association rule learning</w:t>
            </w:r>
          </w:p>
          <w:p w14:paraId="518DEF1B"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Decision Support / Virtual Assistance / Recommendation systems</w:t>
            </w:r>
          </w:p>
          <w:p w14:paraId="4D1AD113"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Matching</w:t>
            </w:r>
          </w:p>
          <w:p w14:paraId="18D39FD2"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Labelling</w:t>
            </w:r>
          </w:p>
          <w:p w14:paraId="09A6ED92"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Detection</w:t>
            </w:r>
          </w:p>
          <w:p w14:paraId="63F4A8F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Segmentation</w:t>
            </w:r>
          </w:p>
          <w:p w14:paraId="3C021A84"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Sequential data models</w:t>
            </w:r>
          </w:p>
          <w:p w14:paraId="37C0022F"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Anomaly detection and Fraud Prevention</w:t>
            </w:r>
          </w:p>
          <w:p w14:paraId="5C20A2CF"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Compliance Monitoring / Quality Assurance</w:t>
            </w:r>
          </w:p>
          <w:p w14:paraId="6B12C1F4"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Process optimization / Automation</w:t>
            </w:r>
          </w:p>
          <w:p w14:paraId="49A796EA"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Other</w:t>
            </w:r>
          </w:p>
        </w:tc>
      </w:tr>
      <w:tr w:rsidR="003B274A" w:rsidRPr="00460FE0" w14:paraId="21598F0F" w14:textId="77777777" w:rsidTr="00575719">
        <w:trPr>
          <w:jc w:val="center"/>
        </w:trPr>
        <w:tc>
          <w:tcPr>
            <w:tcW w:w="2439" w:type="dxa"/>
            <w:shd w:val="clear" w:color="auto" w:fill="auto"/>
          </w:tcPr>
          <w:p w14:paraId="11D4D0CC" w14:textId="77777777" w:rsidR="003B274A" w:rsidRPr="00460FE0" w:rsidRDefault="003B274A" w:rsidP="00575719">
            <w:pPr>
              <w:pStyle w:val="Tabletext"/>
              <w:rPr>
                <w:rFonts w:eastAsia="MS Mincho"/>
              </w:rPr>
            </w:pPr>
            <w:r w:rsidRPr="00460FE0">
              <w:rPr>
                <w:rFonts w:eastAsia="MS Mincho"/>
              </w:rPr>
              <w:t>Data Preparation</w:t>
            </w:r>
          </w:p>
        </w:tc>
        <w:tc>
          <w:tcPr>
            <w:tcW w:w="2353" w:type="dxa"/>
            <w:shd w:val="clear" w:color="auto" w:fill="auto"/>
          </w:tcPr>
          <w:p w14:paraId="2C5AECAA" w14:textId="77777777" w:rsidR="003B274A" w:rsidRPr="00460FE0" w:rsidRDefault="003B274A" w:rsidP="00575719">
            <w:pPr>
              <w:pStyle w:val="Tabletext"/>
              <w:rPr>
                <w:rFonts w:eastAsia="MS Mincho"/>
              </w:rPr>
            </w:pPr>
            <w:r w:rsidRPr="00460FE0">
              <w:rPr>
                <w:rFonts w:eastAsia="MS Mincho"/>
              </w:rPr>
              <w:t>Input Data Sources, Types &amp; Formats</w:t>
            </w:r>
          </w:p>
        </w:tc>
        <w:tc>
          <w:tcPr>
            <w:tcW w:w="4641" w:type="dxa"/>
            <w:shd w:val="clear" w:color="auto" w:fill="auto"/>
          </w:tcPr>
          <w:p w14:paraId="3736055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Input Data refers to the subset of the dataset that is used to train the AI model</w:t>
            </w:r>
          </w:p>
          <w:p w14:paraId="2E7763F9"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Data Type refers to the type of the different data attributes involved</w:t>
            </w:r>
          </w:p>
          <w:p w14:paraId="354315FC"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Data Format refers to the standard representation formats of the different data attributes involved</w:t>
            </w:r>
          </w:p>
        </w:tc>
        <w:tc>
          <w:tcPr>
            <w:tcW w:w="5115" w:type="dxa"/>
            <w:shd w:val="clear" w:color="auto" w:fill="auto"/>
          </w:tcPr>
          <w:p w14:paraId="69AF25CF" w14:textId="77777777" w:rsidR="003B274A" w:rsidRPr="00460FE0" w:rsidRDefault="003B274A" w:rsidP="00575719">
            <w:pPr>
              <w:pStyle w:val="Tabletext"/>
              <w:rPr>
                <w:rFonts w:eastAsia="MS Mincho"/>
              </w:rPr>
            </w:pPr>
            <w:r w:rsidRPr="00460FE0">
              <w:rPr>
                <w:rFonts w:eastAsia="MS Mincho"/>
              </w:rPr>
              <w:t>Input data sources include:</w:t>
            </w:r>
          </w:p>
          <w:p w14:paraId="7F4A580D"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Electronic Health Records (Anonymised)</w:t>
            </w:r>
          </w:p>
          <w:p w14:paraId="6220F377"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Medical Images</w:t>
            </w:r>
          </w:p>
          <w:p w14:paraId="2529091A"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Vital signs signals</w:t>
            </w:r>
          </w:p>
          <w:p w14:paraId="324F015D"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Lab test results</w:t>
            </w:r>
          </w:p>
          <w:p w14:paraId="1BF41B3D"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Photographs</w:t>
            </w:r>
          </w:p>
          <w:p w14:paraId="7EC5AD73"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Non-medical data-Socioeconomic, Environmental, etc)</w:t>
            </w:r>
          </w:p>
          <w:p w14:paraId="009C211F"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Questionnaire responses</w:t>
            </w:r>
          </w:p>
          <w:p w14:paraId="00AF5DFC"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Free Text (Discharge / Summary, Medical History / Notes, etc.)</w:t>
            </w:r>
          </w:p>
          <w:p w14:paraId="62B5371B"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lastRenderedPageBreak/>
              <w:t>Other</w:t>
            </w:r>
          </w:p>
          <w:p w14:paraId="5D0FF2BD" w14:textId="77777777" w:rsidR="003B274A" w:rsidRPr="00460FE0" w:rsidRDefault="003B274A" w:rsidP="00575719">
            <w:pPr>
              <w:pStyle w:val="Tabletext"/>
              <w:rPr>
                <w:rFonts w:eastAsia="MS Mincho"/>
              </w:rPr>
            </w:pPr>
          </w:p>
          <w:p w14:paraId="47E02BC7" w14:textId="77777777" w:rsidR="003B274A" w:rsidRPr="00460FE0" w:rsidRDefault="003B274A" w:rsidP="00575719">
            <w:pPr>
              <w:pStyle w:val="Tabletext"/>
              <w:rPr>
                <w:rFonts w:eastAsia="MS Mincho"/>
              </w:rPr>
            </w:pPr>
            <w:r w:rsidRPr="00460FE0">
              <w:rPr>
                <w:rFonts w:eastAsia="MS Mincho"/>
              </w:rPr>
              <w:t>Input Data Types include:</w:t>
            </w:r>
          </w:p>
          <w:p w14:paraId="7DFC597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Real valued</w:t>
            </w:r>
          </w:p>
          <w:p w14:paraId="55003052"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Integer-valued</w:t>
            </w:r>
          </w:p>
          <w:p w14:paraId="034AA5C4"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Categorical value</w:t>
            </w:r>
          </w:p>
          <w:p w14:paraId="61C5F9DD"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Ordinal value</w:t>
            </w:r>
          </w:p>
          <w:p w14:paraId="030F6CD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Strings</w:t>
            </w:r>
          </w:p>
          <w:p w14:paraId="01CECDD2"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Dates</w:t>
            </w:r>
          </w:p>
          <w:p w14:paraId="75BAABBC"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Times</w:t>
            </w:r>
          </w:p>
          <w:p w14:paraId="155B2FD9"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Complex data type</w:t>
            </w:r>
          </w:p>
          <w:p w14:paraId="66476109"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Other</w:t>
            </w:r>
          </w:p>
          <w:p w14:paraId="5B6281DD" w14:textId="77777777" w:rsidR="003B274A" w:rsidRPr="00460FE0" w:rsidRDefault="003B274A" w:rsidP="00575719">
            <w:pPr>
              <w:pStyle w:val="Tabletext"/>
              <w:rPr>
                <w:rFonts w:eastAsia="MS Mincho"/>
              </w:rPr>
            </w:pPr>
          </w:p>
          <w:p w14:paraId="6D1CF531" w14:textId="77777777" w:rsidR="003B274A" w:rsidRPr="00460FE0" w:rsidRDefault="003B274A" w:rsidP="00575719">
            <w:pPr>
              <w:pStyle w:val="Tabletext"/>
              <w:rPr>
                <w:rFonts w:eastAsia="MS Mincho"/>
              </w:rPr>
            </w:pPr>
            <w:r w:rsidRPr="00460FE0">
              <w:rPr>
                <w:rFonts w:eastAsia="MS Mincho"/>
              </w:rPr>
              <w:t>Standard Input Data Formats include:</w:t>
            </w:r>
          </w:p>
          <w:p w14:paraId="0AF746F3"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DICOM PS3.0 (latest versions)- for Diagnostic Image (X-Ray, CT, MRI, PET, other pathological slides, etc)</w:t>
            </w:r>
          </w:p>
          <w:p w14:paraId="4B698C5A"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JPEG / PNG – for Static Image</w:t>
            </w:r>
          </w:p>
          <w:p w14:paraId="2B3A3BC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MP3 / OGG – for Audio:</w:t>
            </w:r>
          </w:p>
          <w:p w14:paraId="74131388"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MP4 / MOV- for Video</w:t>
            </w:r>
          </w:p>
          <w:p w14:paraId="1AE13FFF"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SNOMED – for clinical observations/terminology</w:t>
            </w:r>
          </w:p>
          <w:p w14:paraId="4E60C937"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LOINC- for laboratory observations</w:t>
            </w:r>
          </w:p>
          <w:p w14:paraId="721429EE"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WHO ICD-10 for disease classifications</w:t>
            </w:r>
          </w:p>
          <w:p w14:paraId="0A997F5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RxNORM for Medication Code</w:t>
            </w:r>
          </w:p>
          <w:p w14:paraId="3DB69AB3"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Other</w:t>
            </w:r>
          </w:p>
        </w:tc>
      </w:tr>
      <w:tr w:rsidR="003B274A" w:rsidRPr="00460FE0" w14:paraId="5D6530D7" w14:textId="77777777" w:rsidTr="00575719">
        <w:trPr>
          <w:jc w:val="center"/>
        </w:trPr>
        <w:tc>
          <w:tcPr>
            <w:tcW w:w="2439" w:type="dxa"/>
            <w:shd w:val="clear" w:color="auto" w:fill="auto"/>
          </w:tcPr>
          <w:p w14:paraId="03D1F79D" w14:textId="77777777" w:rsidR="003B274A" w:rsidRPr="00460FE0" w:rsidRDefault="003B274A" w:rsidP="00575719">
            <w:pPr>
              <w:pStyle w:val="Tabletext"/>
              <w:rPr>
                <w:rFonts w:eastAsia="MS Mincho"/>
              </w:rPr>
            </w:pPr>
            <w:r w:rsidRPr="00460FE0">
              <w:rPr>
                <w:rFonts w:eastAsia="MS Mincho"/>
              </w:rPr>
              <w:lastRenderedPageBreak/>
              <w:t>Data Preparation</w:t>
            </w:r>
          </w:p>
        </w:tc>
        <w:tc>
          <w:tcPr>
            <w:tcW w:w="2353" w:type="dxa"/>
            <w:shd w:val="clear" w:color="auto" w:fill="auto"/>
          </w:tcPr>
          <w:p w14:paraId="2914E840" w14:textId="77777777" w:rsidR="003B274A" w:rsidRPr="00460FE0" w:rsidRDefault="003B274A" w:rsidP="00575719">
            <w:pPr>
              <w:pStyle w:val="Tabletext"/>
              <w:rPr>
                <w:rFonts w:eastAsia="MS Mincho"/>
              </w:rPr>
            </w:pPr>
            <w:r w:rsidRPr="00460FE0">
              <w:rPr>
                <w:rFonts w:eastAsia="MS Mincho"/>
              </w:rPr>
              <w:t>Output Data Types</w:t>
            </w:r>
          </w:p>
        </w:tc>
        <w:tc>
          <w:tcPr>
            <w:tcW w:w="4641" w:type="dxa"/>
            <w:shd w:val="clear" w:color="auto" w:fill="auto"/>
          </w:tcPr>
          <w:p w14:paraId="221EAB28" w14:textId="77777777" w:rsidR="003B274A" w:rsidRPr="00460FE0" w:rsidRDefault="003B274A" w:rsidP="00575719">
            <w:pPr>
              <w:pStyle w:val="Tabletext"/>
              <w:rPr>
                <w:rFonts w:eastAsia="MS Mincho"/>
              </w:rPr>
            </w:pPr>
            <w:r w:rsidRPr="00460FE0">
              <w:rPr>
                <w:rFonts w:eastAsia="MS Mincho"/>
              </w:rPr>
              <w:t xml:space="preserve">Output Data refers to type of data generated by the AI Model, when a particular ML algorithm is applied on the Input Data </w:t>
            </w:r>
          </w:p>
        </w:tc>
        <w:tc>
          <w:tcPr>
            <w:tcW w:w="5115" w:type="dxa"/>
            <w:shd w:val="clear" w:color="auto" w:fill="auto"/>
          </w:tcPr>
          <w:p w14:paraId="0D98D116"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Binary/Class output (0 or 1) as in case of classification problems</w:t>
            </w:r>
          </w:p>
          <w:p w14:paraId="3A99EB4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Probability output (0-1) as in case of classification problems</w:t>
            </w:r>
          </w:p>
          <w:p w14:paraId="3DE38B56"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lastRenderedPageBreak/>
              <w:t>Continuous valued output as in case of regression problems</w:t>
            </w:r>
          </w:p>
        </w:tc>
      </w:tr>
      <w:tr w:rsidR="003B274A" w:rsidRPr="00460FE0" w14:paraId="2D1943BD" w14:textId="77777777" w:rsidTr="00575719">
        <w:trPr>
          <w:jc w:val="center"/>
        </w:trPr>
        <w:tc>
          <w:tcPr>
            <w:tcW w:w="2439" w:type="dxa"/>
            <w:shd w:val="clear" w:color="auto" w:fill="auto"/>
          </w:tcPr>
          <w:p w14:paraId="0E0F96B4" w14:textId="77777777" w:rsidR="003B274A" w:rsidRPr="00460FE0" w:rsidRDefault="003B274A" w:rsidP="00575719">
            <w:pPr>
              <w:pStyle w:val="Tabletext"/>
              <w:rPr>
                <w:rFonts w:eastAsia="MS Mincho"/>
              </w:rPr>
            </w:pPr>
            <w:r w:rsidRPr="00460FE0">
              <w:rPr>
                <w:rFonts w:eastAsia="MS Mincho"/>
              </w:rPr>
              <w:lastRenderedPageBreak/>
              <w:t>Data Preparation</w:t>
            </w:r>
          </w:p>
        </w:tc>
        <w:tc>
          <w:tcPr>
            <w:tcW w:w="2353" w:type="dxa"/>
            <w:shd w:val="clear" w:color="auto" w:fill="auto"/>
          </w:tcPr>
          <w:p w14:paraId="07152EC4" w14:textId="77777777" w:rsidR="003B274A" w:rsidRPr="00460FE0" w:rsidRDefault="003B274A" w:rsidP="00575719">
            <w:pPr>
              <w:pStyle w:val="Tabletext"/>
              <w:rPr>
                <w:rFonts w:eastAsia="MS Mincho"/>
              </w:rPr>
            </w:pPr>
            <w:r w:rsidRPr="00460FE0">
              <w:rPr>
                <w:rFonts w:eastAsia="MS Mincho"/>
              </w:rPr>
              <w:t>Target Data Types</w:t>
            </w:r>
          </w:p>
        </w:tc>
        <w:tc>
          <w:tcPr>
            <w:tcW w:w="4641" w:type="dxa"/>
            <w:shd w:val="clear" w:color="auto" w:fill="auto"/>
          </w:tcPr>
          <w:p w14:paraId="52AFD198" w14:textId="77777777" w:rsidR="003B274A" w:rsidRPr="00460FE0" w:rsidRDefault="003B274A" w:rsidP="00575719">
            <w:pPr>
              <w:pStyle w:val="Tabletext"/>
              <w:rPr>
                <w:rFonts w:eastAsia="MS Mincho"/>
              </w:rPr>
            </w:pPr>
            <w:r w:rsidRPr="00460FE0">
              <w:rPr>
                <w:rFonts w:eastAsia="MS Mincho"/>
              </w:rPr>
              <w:t>Target Data refers to the output data in the training dataset that is defined as the reference (ground truth) for AI Model validation/testing</w:t>
            </w:r>
          </w:p>
        </w:tc>
        <w:tc>
          <w:tcPr>
            <w:tcW w:w="5115" w:type="dxa"/>
            <w:shd w:val="clear" w:color="auto" w:fill="auto"/>
          </w:tcPr>
          <w:p w14:paraId="3E089D7E"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Binary/Class output (0 or 1) as in case of classification problems</w:t>
            </w:r>
          </w:p>
          <w:p w14:paraId="6B8ECC7A"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Probability output (0-1) as in case of classification problems</w:t>
            </w:r>
          </w:p>
          <w:p w14:paraId="60475F20"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Continuous valued output as in case of regression problems</w:t>
            </w:r>
          </w:p>
        </w:tc>
      </w:tr>
      <w:tr w:rsidR="003B274A" w:rsidRPr="00460FE0" w14:paraId="68EB4A35" w14:textId="77777777" w:rsidTr="00575719">
        <w:trPr>
          <w:jc w:val="center"/>
        </w:trPr>
        <w:tc>
          <w:tcPr>
            <w:tcW w:w="2439" w:type="dxa"/>
            <w:shd w:val="clear" w:color="auto" w:fill="auto"/>
          </w:tcPr>
          <w:p w14:paraId="3D487FD4" w14:textId="77777777" w:rsidR="003B274A" w:rsidRPr="00460FE0" w:rsidRDefault="003B274A" w:rsidP="00575719">
            <w:pPr>
              <w:pStyle w:val="Tabletext"/>
              <w:rPr>
                <w:rFonts w:eastAsia="MS Mincho"/>
              </w:rPr>
            </w:pPr>
            <w:r w:rsidRPr="00460FE0">
              <w:rPr>
                <w:rFonts w:eastAsia="MS Mincho"/>
              </w:rPr>
              <w:t>AI Model Selection</w:t>
            </w:r>
          </w:p>
        </w:tc>
        <w:tc>
          <w:tcPr>
            <w:tcW w:w="2353" w:type="dxa"/>
            <w:shd w:val="clear" w:color="auto" w:fill="auto"/>
          </w:tcPr>
          <w:p w14:paraId="215CBD83" w14:textId="77777777" w:rsidR="003B274A" w:rsidRPr="00460FE0" w:rsidRDefault="003B274A" w:rsidP="00575719">
            <w:pPr>
              <w:pStyle w:val="Tabletext"/>
              <w:rPr>
                <w:rFonts w:eastAsia="MS Mincho"/>
              </w:rPr>
            </w:pPr>
            <w:r w:rsidRPr="00460FE0">
              <w:rPr>
                <w:rFonts w:eastAsia="MS Mincho"/>
              </w:rPr>
              <w:t>Model Type</w:t>
            </w:r>
          </w:p>
        </w:tc>
        <w:tc>
          <w:tcPr>
            <w:tcW w:w="4641" w:type="dxa"/>
            <w:shd w:val="clear" w:color="auto" w:fill="auto"/>
          </w:tcPr>
          <w:p w14:paraId="7DDF07BA" w14:textId="77777777" w:rsidR="003B274A" w:rsidRPr="00460FE0" w:rsidRDefault="003B274A" w:rsidP="00575719">
            <w:pPr>
              <w:pStyle w:val="Tabletext"/>
              <w:rPr>
                <w:rFonts w:eastAsia="MS Mincho"/>
              </w:rPr>
            </w:pPr>
            <w:r w:rsidRPr="00460FE0">
              <w:rPr>
                <w:rFonts w:eastAsia="MS Mincho"/>
              </w:rPr>
              <w:t>Model Type refers to the specific machine learning algorithm and its configuration that is applied on the training dataset in order to learn the Model</w:t>
            </w:r>
          </w:p>
        </w:tc>
        <w:tc>
          <w:tcPr>
            <w:tcW w:w="5115" w:type="dxa"/>
            <w:shd w:val="clear" w:color="auto" w:fill="auto"/>
          </w:tcPr>
          <w:p w14:paraId="70387329" w14:textId="77777777" w:rsidR="003B274A" w:rsidRPr="00460FE0" w:rsidRDefault="003B274A" w:rsidP="00575719">
            <w:pPr>
              <w:pStyle w:val="Tabletext"/>
              <w:rPr>
                <w:rFonts w:eastAsia="MS Mincho"/>
              </w:rPr>
            </w:pPr>
            <w:r w:rsidRPr="00460FE0">
              <w:rPr>
                <w:rFonts w:eastAsia="MS Mincho"/>
              </w:rPr>
              <w:t>Broad Classification of ML Algorithms include:</w:t>
            </w:r>
          </w:p>
          <w:p w14:paraId="40A6F13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Supervised Learning based algos</w:t>
            </w:r>
          </w:p>
          <w:p w14:paraId="5F7FC408"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Linear Regression</w:t>
            </w:r>
          </w:p>
          <w:p w14:paraId="439061F0"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Logistic Regression</w:t>
            </w:r>
          </w:p>
          <w:p w14:paraId="150A17C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k-nearest neighbours</w:t>
            </w:r>
          </w:p>
          <w:p w14:paraId="3F3EA367"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Decision Trees</w:t>
            </w:r>
          </w:p>
          <w:p w14:paraId="610F8128"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Random Forest</w:t>
            </w:r>
          </w:p>
          <w:p w14:paraId="2ADAB419"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Gradient Boosting Machines</w:t>
            </w:r>
          </w:p>
          <w:p w14:paraId="233BF162"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XGBoost</w:t>
            </w:r>
          </w:p>
          <w:p w14:paraId="4DA80F52"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Support Vector Machines (SVM)</w:t>
            </w:r>
          </w:p>
          <w:p w14:paraId="4360AB02"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Neural Network</w:t>
            </w:r>
          </w:p>
          <w:p w14:paraId="6E8D4CFB"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other</w:t>
            </w:r>
          </w:p>
          <w:p w14:paraId="3DCF308B"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Unsupervised Learning based algos</w:t>
            </w:r>
          </w:p>
          <w:p w14:paraId="50862BF9"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k means clustering</w:t>
            </w:r>
          </w:p>
          <w:p w14:paraId="4651C360"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Hierarchical clustering</w:t>
            </w:r>
          </w:p>
          <w:p w14:paraId="49C1247F"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Neural Network</w:t>
            </w:r>
          </w:p>
          <w:p w14:paraId="11A20830"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other</w:t>
            </w:r>
          </w:p>
          <w:p w14:paraId="1020CA12"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Reinforcement Learning based algos</w:t>
            </w:r>
          </w:p>
          <w:p w14:paraId="54F4C398"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Association rule learning based algos</w:t>
            </w:r>
          </w:p>
          <w:p w14:paraId="4D007AC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Apriori algorithm</w:t>
            </w:r>
          </w:p>
          <w:p w14:paraId="26722478"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Eclat algorithm</w:t>
            </w:r>
          </w:p>
          <w:p w14:paraId="03EDC7B8"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lastRenderedPageBreak/>
              <w:t>Deep learning based algos</w:t>
            </w:r>
          </w:p>
          <w:p w14:paraId="5413933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Convolutional Neural Network (CNN)</w:t>
            </w:r>
          </w:p>
          <w:p w14:paraId="0E02A53B"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Recurrent Neural Networks (RNNs)</w:t>
            </w:r>
          </w:p>
          <w:p w14:paraId="16898787"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Long Short-Term Memory Networks (LSTMs)</w:t>
            </w:r>
          </w:p>
          <w:p w14:paraId="3520F746"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Stacked Auto-Encoders</w:t>
            </w:r>
          </w:p>
          <w:p w14:paraId="4CBAF8DE"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Deep Boltzmann Machine (DBM)</w:t>
            </w:r>
          </w:p>
          <w:p w14:paraId="3BEA3E9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Deep Belief Networks (DBN)</w:t>
            </w:r>
          </w:p>
          <w:p w14:paraId="246F9D1E"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other</w:t>
            </w:r>
          </w:p>
        </w:tc>
      </w:tr>
      <w:tr w:rsidR="003B274A" w:rsidRPr="00460FE0" w14:paraId="3557C3DA" w14:textId="77777777" w:rsidTr="00575719">
        <w:trPr>
          <w:jc w:val="center"/>
        </w:trPr>
        <w:tc>
          <w:tcPr>
            <w:tcW w:w="2439" w:type="dxa"/>
            <w:shd w:val="clear" w:color="auto" w:fill="auto"/>
          </w:tcPr>
          <w:p w14:paraId="258AC9F1" w14:textId="77777777" w:rsidR="003B274A" w:rsidRPr="00460FE0" w:rsidRDefault="003B274A" w:rsidP="00575719">
            <w:pPr>
              <w:pStyle w:val="Tabletext"/>
              <w:rPr>
                <w:rFonts w:eastAsia="MS Mincho"/>
              </w:rPr>
            </w:pPr>
            <w:r w:rsidRPr="00460FE0">
              <w:rPr>
                <w:rFonts w:eastAsia="MS Mincho"/>
              </w:rPr>
              <w:lastRenderedPageBreak/>
              <w:t>AI Model Evaluation</w:t>
            </w:r>
          </w:p>
        </w:tc>
        <w:tc>
          <w:tcPr>
            <w:tcW w:w="2353" w:type="dxa"/>
            <w:shd w:val="clear" w:color="auto" w:fill="auto"/>
          </w:tcPr>
          <w:p w14:paraId="5871F199" w14:textId="77777777" w:rsidR="003B274A" w:rsidRPr="00460FE0" w:rsidRDefault="003B274A" w:rsidP="00575719">
            <w:pPr>
              <w:pStyle w:val="Tabletext"/>
              <w:rPr>
                <w:rFonts w:eastAsia="MS Mincho"/>
              </w:rPr>
            </w:pPr>
            <w:r w:rsidRPr="00460FE0">
              <w:rPr>
                <w:rFonts w:eastAsia="MS Mincho"/>
              </w:rPr>
              <w:t>Evaluation Metrics</w:t>
            </w:r>
          </w:p>
        </w:tc>
        <w:tc>
          <w:tcPr>
            <w:tcW w:w="4641" w:type="dxa"/>
            <w:shd w:val="clear" w:color="auto" w:fill="auto"/>
          </w:tcPr>
          <w:p w14:paraId="264E6CA0" w14:textId="77777777" w:rsidR="003B274A" w:rsidRPr="00460FE0" w:rsidRDefault="003B274A" w:rsidP="00575719">
            <w:pPr>
              <w:pStyle w:val="Tabletext"/>
              <w:rPr>
                <w:rFonts w:eastAsia="MS Mincho"/>
              </w:rPr>
            </w:pPr>
            <w:r w:rsidRPr="00460FE0">
              <w:rPr>
                <w:rFonts w:eastAsia="MS Mincho"/>
              </w:rPr>
              <w:t>Metrics used to quantify the errors and to evaluate the performance quality of the trained model on the test dataset</w:t>
            </w:r>
          </w:p>
          <w:p w14:paraId="29A9FB23" w14:textId="77777777" w:rsidR="003B274A" w:rsidRPr="00460FE0" w:rsidRDefault="003B274A" w:rsidP="00575719">
            <w:pPr>
              <w:pStyle w:val="Tabletext"/>
              <w:rPr>
                <w:rFonts w:eastAsia="MS Mincho"/>
              </w:rPr>
            </w:pPr>
            <w:r w:rsidRPr="00460FE0">
              <w:rPr>
                <w:rFonts w:eastAsia="MS Mincho"/>
              </w:rPr>
              <w:t>Selection of metrics depends on the type of the problem &amp; the type of the model under consideration</w:t>
            </w:r>
          </w:p>
        </w:tc>
        <w:tc>
          <w:tcPr>
            <w:tcW w:w="5115" w:type="dxa"/>
            <w:shd w:val="clear" w:color="auto" w:fill="auto"/>
          </w:tcPr>
          <w:p w14:paraId="79142C5A"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Model Accuracy (%)</w:t>
            </w:r>
          </w:p>
          <w:p w14:paraId="15F6733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Model Accuracy -Mean &amp; Standard Deviation</w:t>
            </w:r>
          </w:p>
          <w:p w14:paraId="2AAE6B22"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Model Accuracy –Box Plot Summarization</w:t>
            </w:r>
          </w:p>
          <w:p w14:paraId="0050B7A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Root Mean Squared Error (RMSE)</w:t>
            </w:r>
          </w:p>
          <w:p w14:paraId="33A1E293"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Sensitivity (True Positive Rate)</w:t>
            </w:r>
          </w:p>
          <w:p w14:paraId="647DECA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Specificity (True Negative Rate)</w:t>
            </w:r>
          </w:p>
          <w:p w14:paraId="4DEBD2CD"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F1-Score (class wise performance determination)</w:t>
            </w:r>
          </w:p>
          <w:p w14:paraId="6B02D50B"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Confusion matrix</w:t>
            </w:r>
          </w:p>
          <w:p w14:paraId="66B3E747"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K-fold Cross-validation</w:t>
            </w:r>
          </w:p>
          <w:p w14:paraId="1EBC785F"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Gain and Lift Charts</w:t>
            </w:r>
          </w:p>
          <w:p w14:paraId="3F62855E"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Kolmogorov Smirnov Chart</w:t>
            </w:r>
          </w:p>
          <w:p w14:paraId="41A32B1C"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Gini Coefficient</w:t>
            </w:r>
          </w:p>
          <w:p w14:paraId="2BB9A159"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 xml:space="preserve">Log </w:t>
            </w:r>
            <w:hyperlink r:id="rId40">
              <w:r w:rsidRPr="00460FE0">
                <w:rPr>
                  <w:rFonts w:eastAsia="MS Mincho"/>
                </w:rPr>
                <w:t>Loss</w:t>
              </w:r>
            </w:hyperlink>
          </w:p>
          <w:p w14:paraId="0B6F9473" w14:textId="77777777" w:rsidR="003B274A" w:rsidRPr="00460FE0" w:rsidRDefault="00E23534" w:rsidP="003B274A">
            <w:pPr>
              <w:pStyle w:val="Tabletext"/>
              <w:numPr>
                <w:ilvl w:val="0"/>
                <w:numId w:val="15"/>
              </w:numPr>
              <w:overflowPunct/>
              <w:autoSpaceDE/>
              <w:autoSpaceDN/>
              <w:adjustRightInd/>
              <w:rPr>
                <w:rFonts w:eastAsia="MS Mincho"/>
              </w:rPr>
            </w:pPr>
            <w:hyperlink r:id="rId41">
              <w:r w:rsidR="003B274A" w:rsidRPr="00460FE0">
                <w:rPr>
                  <w:rFonts w:eastAsia="MS Mincho"/>
                </w:rPr>
                <w:t>Area under the ROC curve (AUC)</w:t>
              </w:r>
            </w:hyperlink>
          </w:p>
          <w:p w14:paraId="529EAD5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Concordant – Discordant Ratio</w:t>
            </w:r>
          </w:p>
          <w:p w14:paraId="2C6C8081"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Other user defined performance measures</w:t>
            </w:r>
          </w:p>
          <w:p w14:paraId="598A9A8C"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Other</w:t>
            </w:r>
          </w:p>
        </w:tc>
      </w:tr>
      <w:tr w:rsidR="003B274A" w:rsidRPr="00460FE0" w14:paraId="7FFF23B3" w14:textId="77777777" w:rsidTr="00575719">
        <w:trPr>
          <w:jc w:val="center"/>
        </w:trPr>
        <w:tc>
          <w:tcPr>
            <w:tcW w:w="2439" w:type="dxa"/>
            <w:shd w:val="clear" w:color="auto" w:fill="auto"/>
          </w:tcPr>
          <w:p w14:paraId="0301579E" w14:textId="77777777" w:rsidR="003B274A" w:rsidRPr="00460FE0" w:rsidRDefault="003B274A" w:rsidP="00575719">
            <w:pPr>
              <w:pStyle w:val="Tabletext"/>
              <w:rPr>
                <w:rFonts w:eastAsia="MS Mincho"/>
              </w:rPr>
            </w:pPr>
            <w:r w:rsidRPr="00460FE0">
              <w:rPr>
                <w:rFonts w:eastAsia="MS Mincho"/>
              </w:rPr>
              <w:t>AI Model Optimization</w:t>
            </w:r>
          </w:p>
        </w:tc>
        <w:tc>
          <w:tcPr>
            <w:tcW w:w="2353" w:type="dxa"/>
            <w:shd w:val="clear" w:color="auto" w:fill="auto"/>
          </w:tcPr>
          <w:p w14:paraId="658AFE92" w14:textId="77777777" w:rsidR="003B274A" w:rsidRPr="00460FE0" w:rsidRDefault="003B274A" w:rsidP="00575719">
            <w:pPr>
              <w:pStyle w:val="Tabletext"/>
              <w:rPr>
                <w:rFonts w:eastAsia="MS Mincho"/>
              </w:rPr>
            </w:pPr>
            <w:r w:rsidRPr="00460FE0">
              <w:rPr>
                <w:rFonts w:eastAsia="MS Mincho"/>
              </w:rPr>
              <w:t>Optimization Objective(s)</w:t>
            </w:r>
          </w:p>
        </w:tc>
        <w:tc>
          <w:tcPr>
            <w:tcW w:w="4641" w:type="dxa"/>
            <w:shd w:val="clear" w:color="auto" w:fill="auto"/>
          </w:tcPr>
          <w:p w14:paraId="20550D65" w14:textId="77777777" w:rsidR="003B274A" w:rsidRPr="00460FE0" w:rsidRDefault="003B274A" w:rsidP="00575719">
            <w:pPr>
              <w:pStyle w:val="Tabletext"/>
              <w:rPr>
                <w:rFonts w:eastAsia="MS Mincho"/>
              </w:rPr>
            </w:pPr>
            <w:r w:rsidRPr="00460FE0">
              <w:rPr>
                <w:rFonts w:eastAsia="MS Mincho"/>
              </w:rPr>
              <w:t xml:space="preserve">This deals with the iterative process (feedback principle) of reconfiguring or tweaking the Model Parameters to their optimal values in order to achieve the desired level of accuracy or </w:t>
            </w:r>
            <w:r w:rsidRPr="00460FE0">
              <w:rPr>
                <w:rFonts w:eastAsia="MS Mincho"/>
              </w:rPr>
              <w:lastRenderedPageBreak/>
              <w:t>performance score in comparison with the baseline definition.</w:t>
            </w:r>
          </w:p>
          <w:p w14:paraId="79EFAAD0" w14:textId="77777777" w:rsidR="003B274A" w:rsidRPr="00460FE0" w:rsidRDefault="003B274A" w:rsidP="00575719">
            <w:pPr>
              <w:pStyle w:val="Tabletext"/>
              <w:rPr>
                <w:rFonts w:eastAsia="MS Mincho"/>
              </w:rPr>
            </w:pPr>
          </w:p>
          <w:p w14:paraId="7A78E692" w14:textId="77777777" w:rsidR="003B274A" w:rsidRPr="00460FE0" w:rsidRDefault="003B274A" w:rsidP="00575719">
            <w:pPr>
              <w:pStyle w:val="Tabletext"/>
              <w:rPr>
                <w:rFonts w:eastAsia="MS Mincho"/>
              </w:rPr>
            </w:pPr>
            <w:r w:rsidRPr="00460FE0">
              <w:rPr>
                <w:rFonts w:eastAsia="MS Mincho"/>
              </w:rPr>
              <w:t>Model performance can be systematically tracked by maintaining progressive versions of Code, Model, and Data.</w:t>
            </w:r>
          </w:p>
        </w:tc>
        <w:tc>
          <w:tcPr>
            <w:tcW w:w="5115" w:type="dxa"/>
            <w:shd w:val="clear" w:color="auto" w:fill="auto"/>
          </w:tcPr>
          <w:p w14:paraId="0B32565E" w14:textId="77777777" w:rsidR="003B274A" w:rsidRPr="00460FE0" w:rsidRDefault="003B274A" w:rsidP="00575719">
            <w:pPr>
              <w:pStyle w:val="Tabletext"/>
              <w:rPr>
                <w:rFonts w:eastAsia="MS Mincho"/>
              </w:rPr>
            </w:pPr>
            <w:r w:rsidRPr="00460FE0">
              <w:rPr>
                <w:rFonts w:eastAsia="MS Mincho"/>
              </w:rPr>
              <w:lastRenderedPageBreak/>
              <w:t>Optimization techniques include:</w:t>
            </w:r>
          </w:p>
          <w:p w14:paraId="25281A3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Adding or deleting Features /Attributes of the input data</w:t>
            </w:r>
          </w:p>
          <w:p w14:paraId="0E8236BA"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lastRenderedPageBreak/>
              <w:t>Aggregating or Decomposing Features /Attributes of the input data</w:t>
            </w:r>
          </w:p>
          <w:p w14:paraId="347A3E62"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Tuning Model Hyper-parameters</w:t>
            </w:r>
          </w:p>
          <w:p w14:paraId="50B81403"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Normalization &amp; Standardization of input data</w:t>
            </w:r>
          </w:p>
          <w:p w14:paraId="40E48BD6"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Changing the learning rate of the algorithm</w:t>
            </w:r>
          </w:p>
          <w:p w14:paraId="1AD554EE"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Examining the Statistical Significance of results</w:t>
            </w:r>
          </w:p>
          <w:p w14:paraId="0527ED2E"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Recruiting Ensemble Methods for combining / augmenting the prediction scores of multiple models</w:t>
            </w:r>
          </w:p>
          <w:p w14:paraId="67C2B27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Monitoring and tracking API response times and Computational Memory requirements of the serving infrastructure</w:t>
            </w:r>
          </w:p>
          <w:p w14:paraId="33452DE9"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Etc.</w:t>
            </w:r>
          </w:p>
        </w:tc>
      </w:tr>
      <w:tr w:rsidR="003B274A" w:rsidRPr="00460FE0" w14:paraId="2733BC22" w14:textId="77777777" w:rsidTr="00575719">
        <w:trPr>
          <w:jc w:val="center"/>
        </w:trPr>
        <w:tc>
          <w:tcPr>
            <w:tcW w:w="2439" w:type="dxa"/>
            <w:vMerge w:val="restart"/>
            <w:shd w:val="clear" w:color="auto" w:fill="auto"/>
          </w:tcPr>
          <w:p w14:paraId="7A0984FB" w14:textId="77777777" w:rsidR="003B274A" w:rsidRPr="00460FE0" w:rsidRDefault="003B274A" w:rsidP="00575719">
            <w:pPr>
              <w:pStyle w:val="Tabletext"/>
              <w:rPr>
                <w:rFonts w:eastAsia="MS Mincho"/>
              </w:rPr>
            </w:pPr>
            <w:r w:rsidRPr="00460FE0">
              <w:rPr>
                <w:rFonts w:eastAsia="MS Mincho"/>
              </w:rPr>
              <w:lastRenderedPageBreak/>
              <w:t>Safety Standards Compliance</w:t>
            </w:r>
          </w:p>
        </w:tc>
        <w:tc>
          <w:tcPr>
            <w:tcW w:w="2353" w:type="dxa"/>
            <w:shd w:val="clear" w:color="auto" w:fill="auto"/>
          </w:tcPr>
          <w:p w14:paraId="5A3F943B" w14:textId="77777777" w:rsidR="003B274A" w:rsidRPr="00460FE0" w:rsidRDefault="003B274A" w:rsidP="00575719">
            <w:pPr>
              <w:pStyle w:val="Tabletext"/>
              <w:rPr>
                <w:rFonts w:eastAsia="MS Mincho"/>
              </w:rPr>
            </w:pPr>
            <w:r w:rsidRPr="00460FE0">
              <w:rPr>
                <w:rFonts w:eastAsia="MS Mincho"/>
              </w:rPr>
              <w:t>Safety tool(s)training</w:t>
            </w:r>
          </w:p>
        </w:tc>
        <w:tc>
          <w:tcPr>
            <w:tcW w:w="4641" w:type="dxa"/>
            <w:shd w:val="clear" w:color="auto" w:fill="auto"/>
          </w:tcPr>
          <w:p w14:paraId="54268FCC" w14:textId="77777777" w:rsidR="003B274A" w:rsidRPr="00460FE0" w:rsidRDefault="003B274A" w:rsidP="00575719">
            <w:pPr>
              <w:pStyle w:val="Tabletext"/>
              <w:rPr>
                <w:rFonts w:eastAsia="MS Mincho"/>
              </w:rPr>
            </w:pPr>
            <w:r w:rsidRPr="00460FE0">
              <w:rPr>
                <w:rFonts w:eastAsia="MS Mincho"/>
              </w:rPr>
              <w:t>This deals with the user training/orientation given on how to identify potential human safety risks occurring due to accidental or malicious misuse of the technology involved in AI Model deployment</w:t>
            </w:r>
          </w:p>
        </w:tc>
        <w:tc>
          <w:tcPr>
            <w:tcW w:w="5115" w:type="dxa"/>
            <w:shd w:val="clear" w:color="auto" w:fill="auto"/>
          </w:tcPr>
          <w:p w14:paraId="66676251" w14:textId="77777777" w:rsidR="003B274A" w:rsidRPr="00460FE0" w:rsidRDefault="003B274A" w:rsidP="00575719">
            <w:pPr>
              <w:pStyle w:val="Tabletext"/>
              <w:rPr>
                <w:rFonts w:eastAsia="MS Mincho"/>
              </w:rPr>
            </w:pPr>
            <w:r w:rsidRPr="00460FE0">
              <w:rPr>
                <w:rFonts w:eastAsia="MS Mincho"/>
              </w:rPr>
              <w:t>Safety Risk Mitigation and Management Plan &amp; Procedure</w:t>
            </w:r>
          </w:p>
        </w:tc>
      </w:tr>
      <w:tr w:rsidR="003B274A" w:rsidRPr="00460FE0" w14:paraId="201252B3" w14:textId="77777777" w:rsidTr="00575719">
        <w:trPr>
          <w:jc w:val="center"/>
        </w:trPr>
        <w:tc>
          <w:tcPr>
            <w:tcW w:w="2439" w:type="dxa"/>
            <w:vMerge/>
            <w:shd w:val="clear" w:color="auto" w:fill="auto"/>
          </w:tcPr>
          <w:p w14:paraId="06C51DC0" w14:textId="77777777" w:rsidR="003B274A" w:rsidRPr="00460FE0" w:rsidRDefault="003B274A" w:rsidP="00575719">
            <w:pPr>
              <w:pStyle w:val="Tabletext"/>
              <w:rPr>
                <w:rFonts w:eastAsia="MS Mincho"/>
              </w:rPr>
            </w:pPr>
          </w:p>
        </w:tc>
        <w:tc>
          <w:tcPr>
            <w:tcW w:w="2353" w:type="dxa"/>
            <w:shd w:val="clear" w:color="auto" w:fill="auto"/>
          </w:tcPr>
          <w:p w14:paraId="53130778" w14:textId="77777777" w:rsidR="003B274A" w:rsidRPr="00460FE0" w:rsidRDefault="003B274A" w:rsidP="00575719">
            <w:pPr>
              <w:pStyle w:val="Tabletext"/>
              <w:rPr>
                <w:rFonts w:eastAsia="MS Mincho"/>
              </w:rPr>
            </w:pPr>
            <w:r w:rsidRPr="00460FE0">
              <w:rPr>
                <w:rFonts w:eastAsia="MS Mincho"/>
              </w:rPr>
              <w:t>Safety tool(s) deployment</w:t>
            </w:r>
          </w:p>
        </w:tc>
        <w:tc>
          <w:tcPr>
            <w:tcW w:w="4641" w:type="dxa"/>
            <w:shd w:val="clear" w:color="auto" w:fill="auto"/>
          </w:tcPr>
          <w:p w14:paraId="1C1273B1" w14:textId="77777777" w:rsidR="003B274A" w:rsidRPr="00460FE0" w:rsidRDefault="003B274A" w:rsidP="00575719">
            <w:pPr>
              <w:pStyle w:val="Tabletext"/>
              <w:rPr>
                <w:rFonts w:eastAsia="MS Mincho"/>
              </w:rPr>
            </w:pPr>
            <w:r w:rsidRPr="00460FE0">
              <w:rPr>
                <w:rFonts w:eastAsia="MS Mincho"/>
              </w:rPr>
              <w:t>This deals with the incorporation of necessary preventative system measures/tools as per the defined Risk Mitigation Plan to ensure that no damage or harm is caused to human safety out of potential physical or cyber-attacks on the AI Model being applied.</w:t>
            </w:r>
          </w:p>
        </w:tc>
        <w:tc>
          <w:tcPr>
            <w:tcW w:w="5115" w:type="dxa"/>
            <w:shd w:val="clear" w:color="auto" w:fill="auto"/>
          </w:tcPr>
          <w:p w14:paraId="0AED12C3"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Adopting governance procedures to assert alternative system fault tolerance plans</w:t>
            </w:r>
          </w:p>
          <w:p w14:paraId="43F584ED"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Adopting security mechanisms like</w:t>
            </w:r>
          </w:p>
          <w:p w14:paraId="3CF959E1" w14:textId="77777777" w:rsidR="003B274A" w:rsidRPr="00460FE0" w:rsidRDefault="003B274A" w:rsidP="003B274A">
            <w:pPr>
              <w:pStyle w:val="Tabletext"/>
              <w:numPr>
                <w:ilvl w:val="0"/>
                <w:numId w:val="39"/>
              </w:numPr>
              <w:overflowPunct/>
              <w:autoSpaceDE/>
              <w:autoSpaceDN/>
              <w:adjustRightInd/>
              <w:ind w:left="568" w:hanging="284"/>
              <w:rPr>
                <w:rFonts w:eastAsia="MS Mincho"/>
              </w:rPr>
            </w:pPr>
            <w:r w:rsidRPr="00460FE0">
              <w:rPr>
                <w:rFonts w:eastAsia="MS Mincho"/>
              </w:rPr>
              <w:t>Authentication</w:t>
            </w:r>
          </w:p>
          <w:p w14:paraId="44F9E827" w14:textId="77777777" w:rsidR="003B274A" w:rsidRPr="00460FE0" w:rsidRDefault="003B274A" w:rsidP="003B274A">
            <w:pPr>
              <w:pStyle w:val="Tabletext"/>
              <w:numPr>
                <w:ilvl w:val="0"/>
                <w:numId w:val="39"/>
              </w:numPr>
              <w:overflowPunct/>
              <w:autoSpaceDE/>
              <w:autoSpaceDN/>
              <w:adjustRightInd/>
              <w:ind w:left="568" w:hanging="284"/>
              <w:rPr>
                <w:rFonts w:eastAsia="MS Mincho"/>
              </w:rPr>
            </w:pPr>
            <w:r w:rsidRPr="00460FE0">
              <w:rPr>
                <w:rFonts w:eastAsia="MS Mincho"/>
              </w:rPr>
              <w:t>Role based Access Control</w:t>
            </w:r>
          </w:p>
          <w:p w14:paraId="424BEAB9" w14:textId="77777777" w:rsidR="003B274A" w:rsidRPr="00460FE0" w:rsidRDefault="003B274A" w:rsidP="003B274A">
            <w:pPr>
              <w:pStyle w:val="Tabletext"/>
              <w:numPr>
                <w:ilvl w:val="0"/>
                <w:numId w:val="39"/>
              </w:numPr>
              <w:overflowPunct/>
              <w:autoSpaceDE/>
              <w:autoSpaceDN/>
              <w:adjustRightInd/>
              <w:ind w:left="568" w:hanging="284"/>
              <w:rPr>
                <w:rFonts w:eastAsia="MS Mincho"/>
              </w:rPr>
            </w:pPr>
            <w:r w:rsidRPr="00460FE0">
              <w:rPr>
                <w:rFonts w:eastAsia="MS Mincho"/>
              </w:rPr>
              <w:t>Encryption</w:t>
            </w:r>
          </w:p>
          <w:p w14:paraId="75788AC7" w14:textId="77777777" w:rsidR="003B274A" w:rsidRPr="00460FE0" w:rsidRDefault="003B274A" w:rsidP="003B274A">
            <w:pPr>
              <w:pStyle w:val="Tabletext"/>
              <w:numPr>
                <w:ilvl w:val="0"/>
                <w:numId w:val="39"/>
              </w:numPr>
              <w:overflowPunct/>
              <w:autoSpaceDE/>
              <w:autoSpaceDN/>
              <w:adjustRightInd/>
              <w:ind w:left="568" w:hanging="284"/>
              <w:rPr>
                <w:rFonts w:eastAsia="MS Mincho"/>
              </w:rPr>
            </w:pPr>
            <w:r w:rsidRPr="00460FE0">
              <w:rPr>
                <w:rFonts w:eastAsia="MS Mincho"/>
              </w:rPr>
              <w:t>Transport Level Security</w:t>
            </w:r>
          </w:p>
          <w:p w14:paraId="2C70F0C0" w14:textId="77777777" w:rsidR="003B274A" w:rsidRPr="00460FE0" w:rsidRDefault="003B274A" w:rsidP="003B274A">
            <w:pPr>
              <w:pStyle w:val="Tabletext"/>
              <w:numPr>
                <w:ilvl w:val="0"/>
                <w:numId w:val="39"/>
              </w:numPr>
              <w:overflowPunct/>
              <w:autoSpaceDE/>
              <w:autoSpaceDN/>
              <w:adjustRightInd/>
              <w:ind w:left="568" w:hanging="284"/>
              <w:rPr>
                <w:rFonts w:eastAsia="MS Mincho"/>
              </w:rPr>
            </w:pPr>
            <w:r w:rsidRPr="00460FE0">
              <w:rPr>
                <w:rFonts w:eastAsia="MS Mincho"/>
              </w:rPr>
              <w:t>Informed Consent</w:t>
            </w:r>
          </w:p>
          <w:p w14:paraId="03D0C45B" w14:textId="77777777" w:rsidR="003B274A" w:rsidRPr="00460FE0" w:rsidRDefault="003B274A" w:rsidP="003B274A">
            <w:pPr>
              <w:pStyle w:val="Tabletext"/>
              <w:numPr>
                <w:ilvl w:val="0"/>
                <w:numId w:val="39"/>
              </w:numPr>
              <w:overflowPunct/>
              <w:autoSpaceDE/>
              <w:autoSpaceDN/>
              <w:adjustRightInd/>
              <w:ind w:left="568" w:hanging="284"/>
              <w:rPr>
                <w:rFonts w:eastAsia="MS Mincho"/>
              </w:rPr>
            </w:pPr>
            <w:r w:rsidRPr="00460FE0">
              <w:rPr>
                <w:rFonts w:eastAsia="MS Mincho"/>
              </w:rPr>
              <w:t>Anonymisation</w:t>
            </w:r>
          </w:p>
          <w:p w14:paraId="7B0978EC" w14:textId="77777777" w:rsidR="003B274A" w:rsidRPr="00460FE0" w:rsidRDefault="003B274A" w:rsidP="003B274A">
            <w:pPr>
              <w:pStyle w:val="Tabletext"/>
              <w:numPr>
                <w:ilvl w:val="0"/>
                <w:numId w:val="39"/>
              </w:numPr>
              <w:overflowPunct/>
              <w:autoSpaceDE/>
              <w:autoSpaceDN/>
              <w:adjustRightInd/>
              <w:ind w:left="568" w:hanging="284"/>
              <w:rPr>
                <w:rFonts w:eastAsia="MS Mincho"/>
              </w:rPr>
            </w:pPr>
            <w:r w:rsidRPr="00460FE0">
              <w:rPr>
                <w:rFonts w:eastAsia="MS Mincho"/>
              </w:rPr>
              <w:t>etc</w:t>
            </w:r>
          </w:p>
          <w:p w14:paraId="3570F9D5"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Maintaining Data Audit Logs for secure content verification, based on</w:t>
            </w:r>
          </w:p>
          <w:p w14:paraId="4A2D4336" w14:textId="77777777" w:rsidR="003B274A" w:rsidRPr="00460FE0" w:rsidRDefault="003B274A" w:rsidP="003B274A">
            <w:pPr>
              <w:pStyle w:val="Tabletext"/>
              <w:numPr>
                <w:ilvl w:val="0"/>
                <w:numId w:val="40"/>
              </w:numPr>
              <w:overflowPunct/>
              <w:autoSpaceDE/>
              <w:autoSpaceDN/>
              <w:adjustRightInd/>
              <w:ind w:left="568" w:hanging="284"/>
              <w:rPr>
                <w:rFonts w:eastAsia="MS Mincho"/>
              </w:rPr>
            </w:pPr>
            <w:r w:rsidRPr="00460FE0">
              <w:rPr>
                <w:rFonts w:eastAsia="MS Mincho"/>
              </w:rPr>
              <w:t>Blockchain Technology</w:t>
            </w:r>
          </w:p>
          <w:p w14:paraId="4578387F" w14:textId="77777777" w:rsidR="003B274A" w:rsidRPr="00460FE0" w:rsidRDefault="003B274A" w:rsidP="003B274A">
            <w:pPr>
              <w:pStyle w:val="Tabletext"/>
              <w:numPr>
                <w:ilvl w:val="0"/>
                <w:numId w:val="40"/>
              </w:numPr>
              <w:overflowPunct/>
              <w:autoSpaceDE/>
              <w:autoSpaceDN/>
              <w:adjustRightInd/>
              <w:ind w:left="568" w:hanging="284"/>
              <w:rPr>
                <w:rFonts w:eastAsia="MS Mincho"/>
              </w:rPr>
            </w:pPr>
            <w:r w:rsidRPr="00460FE0">
              <w:rPr>
                <w:rFonts w:eastAsia="MS Mincho"/>
              </w:rPr>
              <w:lastRenderedPageBreak/>
              <w:t>Merkle Trees</w:t>
            </w:r>
          </w:p>
          <w:p w14:paraId="301C3DB9" w14:textId="77777777" w:rsidR="003B274A" w:rsidRPr="00460FE0" w:rsidRDefault="003B274A" w:rsidP="003B274A">
            <w:pPr>
              <w:pStyle w:val="Tabletext"/>
              <w:numPr>
                <w:ilvl w:val="0"/>
                <w:numId w:val="40"/>
              </w:numPr>
              <w:overflowPunct/>
              <w:autoSpaceDE/>
              <w:autoSpaceDN/>
              <w:adjustRightInd/>
              <w:ind w:left="568" w:hanging="284"/>
              <w:rPr>
                <w:rFonts w:eastAsia="MS Mincho"/>
              </w:rPr>
            </w:pPr>
            <w:r w:rsidRPr="00460FE0">
              <w:rPr>
                <w:rFonts w:eastAsia="MS Mincho"/>
              </w:rPr>
              <w:t>etc</w:t>
            </w:r>
          </w:p>
          <w:p w14:paraId="4678B707"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Implementing Security Standards based onDigital Certificate, SSL, SHA-256, etc</w:t>
            </w:r>
          </w:p>
        </w:tc>
      </w:tr>
      <w:tr w:rsidR="003B274A" w:rsidRPr="00460FE0" w14:paraId="38788125" w14:textId="77777777" w:rsidTr="00575719">
        <w:trPr>
          <w:trHeight w:val="3300"/>
          <w:jc w:val="center"/>
        </w:trPr>
        <w:tc>
          <w:tcPr>
            <w:tcW w:w="2439" w:type="dxa"/>
            <w:shd w:val="clear" w:color="auto" w:fill="auto"/>
          </w:tcPr>
          <w:p w14:paraId="79FB579E" w14:textId="77777777" w:rsidR="003B274A" w:rsidRPr="00460FE0" w:rsidRDefault="003B274A" w:rsidP="00575719">
            <w:pPr>
              <w:pStyle w:val="Tabletext"/>
              <w:rPr>
                <w:rFonts w:eastAsia="MS Mincho"/>
              </w:rPr>
            </w:pPr>
            <w:r w:rsidRPr="00460FE0">
              <w:rPr>
                <w:rFonts w:eastAsia="MS Mincho"/>
              </w:rPr>
              <w:lastRenderedPageBreak/>
              <w:t>AI Model Testing</w:t>
            </w:r>
          </w:p>
        </w:tc>
        <w:tc>
          <w:tcPr>
            <w:tcW w:w="2353" w:type="dxa"/>
            <w:shd w:val="clear" w:color="auto" w:fill="auto"/>
          </w:tcPr>
          <w:p w14:paraId="3A5D4A40" w14:textId="77777777" w:rsidR="003B274A" w:rsidRPr="00460FE0" w:rsidRDefault="003B274A" w:rsidP="00575719">
            <w:pPr>
              <w:pStyle w:val="Tabletext"/>
              <w:rPr>
                <w:rFonts w:eastAsia="MS Mincho"/>
              </w:rPr>
            </w:pPr>
            <w:r w:rsidRPr="00460FE0">
              <w:rPr>
                <w:rFonts w:eastAsia="MS Mincho"/>
              </w:rPr>
              <w:t>Test Data Quality Tests</w:t>
            </w:r>
          </w:p>
        </w:tc>
        <w:tc>
          <w:tcPr>
            <w:tcW w:w="4641" w:type="dxa"/>
            <w:shd w:val="clear" w:color="auto" w:fill="auto"/>
          </w:tcPr>
          <w:p w14:paraId="27F64AD9" w14:textId="77777777" w:rsidR="003B274A" w:rsidRPr="00460FE0" w:rsidRDefault="003B274A" w:rsidP="00575719">
            <w:pPr>
              <w:pStyle w:val="Tabletext"/>
              <w:rPr>
                <w:rFonts w:eastAsia="MS Mincho"/>
              </w:rPr>
            </w:pPr>
            <w:r w:rsidRPr="00460FE0">
              <w:rPr>
                <w:rFonts w:eastAsia="MS Mincho"/>
              </w:rPr>
              <w:t>Test Data refers to the subset of the dataset and not part of the training dataset that is used to evaluate the ML Model accuracy after its primary vetting by the validation dataset</w:t>
            </w:r>
          </w:p>
          <w:p w14:paraId="2EA23941" w14:textId="77777777" w:rsidR="003B274A" w:rsidRPr="00460FE0" w:rsidRDefault="003B274A" w:rsidP="00575719">
            <w:pPr>
              <w:pStyle w:val="Tabletext"/>
              <w:rPr>
                <w:rFonts w:eastAsia="MS Mincho"/>
              </w:rPr>
            </w:pPr>
          </w:p>
          <w:p w14:paraId="207B44F6" w14:textId="77777777" w:rsidR="003B274A" w:rsidRPr="00460FE0" w:rsidRDefault="003B274A" w:rsidP="00575719">
            <w:pPr>
              <w:pStyle w:val="Tabletext"/>
              <w:rPr>
                <w:rFonts w:eastAsia="MS Mincho"/>
              </w:rPr>
            </w:pPr>
            <w:r w:rsidRPr="00460FE0">
              <w:rPr>
                <w:rFonts w:eastAsia="MS Mincho"/>
              </w:rPr>
              <w:t>Quality tests are performed to minimize the noise and variance of the test data in order to maximize the performance accuracy of ML algorithm applied on it</w:t>
            </w:r>
          </w:p>
        </w:tc>
        <w:tc>
          <w:tcPr>
            <w:tcW w:w="5115" w:type="dxa"/>
            <w:shd w:val="clear" w:color="auto" w:fill="auto"/>
          </w:tcPr>
          <w:p w14:paraId="34115CBF" w14:textId="77777777" w:rsidR="003B274A" w:rsidRPr="00460FE0" w:rsidRDefault="003B274A" w:rsidP="00575719">
            <w:pPr>
              <w:pStyle w:val="Tabletext"/>
              <w:rPr>
                <w:rFonts w:eastAsia="MS Mincho"/>
              </w:rPr>
            </w:pPr>
            <w:r w:rsidRPr="00460FE0">
              <w:rPr>
                <w:rFonts w:eastAsia="MS Mincho"/>
              </w:rPr>
              <w:t>Standard Test Options include:</w:t>
            </w:r>
          </w:p>
          <w:p w14:paraId="191FDAE3" w14:textId="77777777" w:rsidR="003B274A" w:rsidRPr="00460FE0" w:rsidRDefault="003B274A" w:rsidP="00575719">
            <w:pPr>
              <w:pStyle w:val="Tabletext"/>
              <w:rPr>
                <w:rFonts w:eastAsia="MS Mincho"/>
              </w:rPr>
            </w:pPr>
          </w:p>
          <w:p w14:paraId="761D0596"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Training and testing on the same dataset</w:t>
            </w:r>
          </w:p>
          <w:p w14:paraId="526C4480"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Split tests</w:t>
            </w:r>
          </w:p>
          <w:p w14:paraId="1E8CC9D4"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Multiple split tests</w:t>
            </w:r>
          </w:p>
          <w:p w14:paraId="1A279000"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Cross validation</w:t>
            </w:r>
          </w:p>
          <w:p w14:paraId="7ACC1C80"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Multiple cross validation</w:t>
            </w:r>
          </w:p>
          <w:p w14:paraId="036E45CD" w14:textId="77777777" w:rsidR="003B274A" w:rsidRPr="00460FE0" w:rsidRDefault="003B274A" w:rsidP="003B274A">
            <w:pPr>
              <w:pStyle w:val="Tabletext"/>
              <w:numPr>
                <w:ilvl w:val="0"/>
                <w:numId w:val="15"/>
              </w:numPr>
              <w:overflowPunct/>
              <w:autoSpaceDE/>
              <w:autoSpaceDN/>
              <w:adjustRightInd/>
              <w:rPr>
                <w:rFonts w:eastAsia="MS Mincho"/>
              </w:rPr>
            </w:pPr>
            <w:r w:rsidRPr="00460FE0">
              <w:rPr>
                <w:rFonts w:eastAsia="MS Mincho"/>
              </w:rPr>
              <w:t>Statistical significance</w:t>
            </w:r>
          </w:p>
        </w:tc>
      </w:tr>
    </w:tbl>
    <w:p w14:paraId="01FF40B6" w14:textId="77777777" w:rsidR="003B274A" w:rsidRPr="00460FE0" w:rsidRDefault="003B274A" w:rsidP="003B274A">
      <w:pPr>
        <w:rPr>
          <w:lang w:eastAsia="en-US"/>
        </w:rPr>
      </w:pPr>
    </w:p>
    <w:p w14:paraId="3862388B" w14:textId="77777777" w:rsidR="003B274A" w:rsidRPr="00460FE0" w:rsidRDefault="003B274A" w:rsidP="003B274A">
      <w:pPr>
        <w:rPr>
          <w:lang w:eastAsia="en-US"/>
        </w:rPr>
      </w:pPr>
    </w:p>
    <w:p w14:paraId="2B200FB5" w14:textId="77777777" w:rsidR="003B274A" w:rsidRPr="00460FE0" w:rsidRDefault="003B274A" w:rsidP="003B274A">
      <w:pPr>
        <w:rPr>
          <w:lang w:eastAsia="en-US"/>
        </w:rPr>
        <w:sectPr w:rsidR="003B274A" w:rsidRPr="00460FE0" w:rsidSect="003B274A">
          <w:pgSz w:w="16838" w:h="11906" w:orient="landscape"/>
          <w:pgMar w:top="1134" w:right="1134" w:bottom="1134" w:left="1134" w:header="425" w:footer="709" w:gutter="0"/>
          <w:cols w:space="720"/>
          <w:formProt w:val="0"/>
          <w:docGrid w:linePitch="360"/>
        </w:sectPr>
      </w:pPr>
    </w:p>
    <w:p w14:paraId="080749C1" w14:textId="77777777" w:rsidR="003B274A" w:rsidRPr="00460FE0" w:rsidRDefault="003B274A" w:rsidP="003B274A">
      <w:pPr>
        <w:pStyle w:val="ITUAnnex2"/>
      </w:pPr>
      <w:bookmarkStart w:id="343" w:name="_Toc37405247"/>
      <w:bookmarkStart w:id="344" w:name="_Toc51056160"/>
      <w:bookmarkStart w:id="345" w:name="_Toc51958067"/>
      <w:bookmarkStart w:id="346" w:name="_Toc52186868"/>
      <w:r w:rsidRPr="00460FE0">
        <w:lastRenderedPageBreak/>
        <w:t>ITU ML5G high-level requirements mapping to AI for health requirements</w:t>
      </w:r>
      <w:bookmarkEnd w:id="343"/>
      <w:bookmarkEnd w:id="344"/>
      <w:bookmarkEnd w:id="345"/>
      <w:bookmarkEnd w:id="346"/>
    </w:p>
    <w:p w14:paraId="1AA53108" w14:textId="77777777" w:rsidR="003B274A" w:rsidRPr="00460FE0" w:rsidRDefault="003B274A" w:rsidP="003B274A">
      <w:pPr>
        <w:pStyle w:val="Normalbeforetable"/>
      </w:pPr>
      <w:r w:rsidRPr="00460FE0">
        <w:t xml:space="preserve">Requirements analysis was performed on the ITU-T FG-ML Technical Specification </w:t>
      </w:r>
      <w:r>
        <w:t>"</w:t>
      </w:r>
      <w:r w:rsidRPr="00460FE0">
        <w:t>Unified architecture for machine learning in 5G and future networks</w:t>
      </w:r>
      <w:r>
        <w:t>"</w:t>
      </w:r>
      <w:r w:rsidRPr="00460FE0">
        <w:t xml:space="preserve"> to identify high-level requirements that could be translated and applied for regulatory assessment of AI-MDs. The list of high-level requirements is given in the following tables.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788"/>
      </w:tblGrid>
      <w:tr w:rsidR="003B274A" w:rsidRPr="00460FE0" w14:paraId="3FEDEC35" w14:textId="77777777" w:rsidTr="00575719">
        <w:trPr>
          <w:tblHeader/>
          <w:jc w:val="center"/>
        </w:trPr>
        <w:tc>
          <w:tcPr>
            <w:tcW w:w="2826" w:type="dxa"/>
            <w:tcBorders>
              <w:top w:val="single" w:sz="12" w:space="0" w:color="auto"/>
              <w:bottom w:val="single" w:sz="12" w:space="0" w:color="auto"/>
            </w:tcBorders>
            <w:shd w:val="clear" w:color="auto" w:fill="auto"/>
          </w:tcPr>
          <w:p w14:paraId="4E56B10F" w14:textId="77777777" w:rsidR="003B274A" w:rsidRPr="00460FE0" w:rsidRDefault="003B274A" w:rsidP="00575719">
            <w:pPr>
              <w:pStyle w:val="Tablehead"/>
              <w:rPr>
                <w:rFonts w:eastAsia="Roboto"/>
              </w:rPr>
            </w:pPr>
            <w:r w:rsidRPr="00460FE0">
              <w:rPr>
                <w:rFonts w:eastAsia="MS Mincho"/>
              </w:rPr>
              <w:t>ITU ML5G Req. Code</w:t>
            </w:r>
          </w:p>
        </w:tc>
        <w:tc>
          <w:tcPr>
            <w:tcW w:w="6811" w:type="dxa"/>
            <w:tcBorders>
              <w:top w:val="single" w:sz="12" w:space="0" w:color="auto"/>
              <w:bottom w:val="single" w:sz="12" w:space="0" w:color="auto"/>
            </w:tcBorders>
            <w:shd w:val="clear" w:color="auto" w:fill="auto"/>
          </w:tcPr>
          <w:p w14:paraId="6ED36C48" w14:textId="77777777" w:rsidR="003B274A" w:rsidRPr="00460FE0" w:rsidRDefault="003B274A" w:rsidP="00575719">
            <w:pPr>
              <w:pStyle w:val="Tablehead"/>
              <w:rPr>
                <w:rFonts w:eastAsia="Roboto"/>
              </w:rPr>
            </w:pPr>
            <w:r w:rsidRPr="00460FE0">
              <w:rPr>
                <w:rFonts w:eastAsia="MS Mincho"/>
              </w:rPr>
              <w:t>ML-unify-001</w:t>
            </w:r>
          </w:p>
        </w:tc>
      </w:tr>
      <w:tr w:rsidR="003B274A" w:rsidRPr="00460FE0" w14:paraId="7622B869" w14:textId="77777777" w:rsidTr="00575719">
        <w:trPr>
          <w:jc w:val="center"/>
        </w:trPr>
        <w:tc>
          <w:tcPr>
            <w:tcW w:w="2826" w:type="dxa"/>
            <w:tcBorders>
              <w:top w:val="single" w:sz="12" w:space="0" w:color="auto"/>
            </w:tcBorders>
            <w:shd w:val="clear" w:color="auto" w:fill="auto"/>
          </w:tcPr>
          <w:p w14:paraId="258B9661" w14:textId="77777777" w:rsidR="003B274A" w:rsidRPr="00460FE0" w:rsidRDefault="003B274A" w:rsidP="00575719">
            <w:pPr>
              <w:pStyle w:val="Tabletext"/>
              <w:rPr>
                <w:rFonts w:eastAsia="Roboto"/>
              </w:rPr>
            </w:pPr>
            <w:r w:rsidRPr="00460FE0">
              <w:rPr>
                <w:rFonts w:eastAsia="MS Mincho"/>
              </w:rPr>
              <w:t>Requirement</w:t>
            </w:r>
          </w:p>
        </w:tc>
        <w:tc>
          <w:tcPr>
            <w:tcW w:w="6811" w:type="dxa"/>
            <w:tcBorders>
              <w:top w:val="single" w:sz="12" w:space="0" w:color="auto"/>
            </w:tcBorders>
            <w:shd w:val="clear" w:color="auto" w:fill="auto"/>
          </w:tcPr>
          <w:p w14:paraId="7714DB01" w14:textId="77777777" w:rsidR="003B274A" w:rsidRPr="00460FE0" w:rsidRDefault="003B274A" w:rsidP="00575719">
            <w:pPr>
              <w:pStyle w:val="Tabletext"/>
              <w:rPr>
                <w:rFonts w:eastAsia="Roboto"/>
              </w:rPr>
            </w:pPr>
            <w:r w:rsidRPr="00460FE0">
              <w:rPr>
                <w:rFonts w:eastAsia="MS Mincho"/>
              </w:rPr>
              <w:t>Multiple sources of data are recommended to be used to take advantage of correlations in data.</w:t>
            </w:r>
          </w:p>
        </w:tc>
      </w:tr>
      <w:tr w:rsidR="003B274A" w:rsidRPr="00460FE0" w14:paraId="3B7D9E43" w14:textId="77777777" w:rsidTr="00575719">
        <w:trPr>
          <w:jc w:val="center"/>
        </w:trPr>
        <w:tc>
          <w:tcPr>
            <w:tcW w:w="2826" w:type="dxa"/>
            <w:shd w:val="clear" w:color="auto" w:fill="auto"/>
          </w:tcPr>
          <w:p w14:paraId="2D098882" w14:textId="77777777" w:rsidR="003B274A" w:rsidRPr="00460FE0" w:rsidRDefault="003B274A" w:rsidP="00575719">
            <w:pPr>
              <w:pStyle w:val="Tabletext"/>
              <w:rPr>
                <w:rFonts w:eastAsia="Roboto"/>
              </w:rPr>
            </w:pPr>
            <w:r w:rsidRPr="00460FE0">
              <w:rPr>
                <w:rFonts w:eastAsia="MS Mincho"/>
              </w:rPr>
              <w:t>Description</w:t>
            </w:r>
          </w:p>
        </w:tc>
        <w:tc>
          <w:tcPr>
            <w:tcW w:w="6811" w:type="dxa"/>
            <w:shd w:val="clear" w:color="auto" w:fill="auto"/>
          </w:tcPr>
          <w:p w14:paraId="61C6C083" w14:textId="77777777" w:rsidR="003B274A" w:rsidRPr="00460FE0" w:rsidRDefault="003B274A" w:rsidP="00575719">
            <w:pPr>
              <w:pStyle w:val="Tabletext"/>
              <w:rPr>
                <w:rFonts w:eastAsia="Roboto"/>
              </w:rPr>
            </w:pPr>
            <w:r w:rsidRPr="00460FE0">
              <w:rPr>
                <w:rFonts w:eastAsia="MS Mincho"/>
              </w:rPr>
              <w:t xml:space="preserve">In future networks, sources of data may be heterogeneous, integrated with different NFs, and may report different formats of data. These varied </w:t>
            </w:r>
            <w:r>
              <w:rPr>
                <w:rFonts w:eastAsia="MS Mincho"/>
              </w:rPr>
              <w:t>"</w:t>
            </w:r>
            <w:r w:rsidRPr="00460FE0">
              <w:rPr>
                <w:rFonts w:eastAsia="MS Mincho"/>
              </w:rPr>
              <w:t>perspectives</w:t>
            </w:r>
            <w:r>
              <w:rPr>
                <w:rFonts w:eastAsia="MS Mincho"/>
              </w:rPr>
              <w:t>"</w:t>
            </w:r>
            <w:r w:rsidRPr="00460FE0">
              <w:rPr>
                <w:rFonts w:eastAsia="MS Mincho"/>
              </w:rPr>
              <w:t xml:space="preserve"> can provide rich insights upon correlated analysis.</w:t>
            </w:r>
          </w:p>
          <w:p w14:paraId="20D440E7" w14:textId="77777777" w:rsidR="003B274A" w:rsidRPr="00460FE0" w:rsidRDefault="003B274A" w:rsidP="00575719">
            <w:pPr>
              <w:pStyle w:val="Tabletext"/>
              <w:rPr>
                <w:rFonts w:eastAsia="Roboto"/>
              </w:rPr>
            </w:pPr>
            <w:r w:rsidRPr="00460FE0">
              <w:rPr>
                <w:rFonts w:eastAsia="MS Mincho"/>
              </w:rPr>
              <w:t>Example: Analysis of data from UE, RAN, CN and AF is needed to predict potential issues related to quality of service (QoS) in end-to-end user flows.</w:t>
            </w:r>
          </w:p>
          <w:p w14:paraId="09CA9332" w14:textId="77777777" w:rsidR="003B274A" w:rsidRPr="00460FE0" w:rsidRDefault="003B274A" w:rsidP="00575719">
            <w:pPr>
              <w:pStyle w:val="Tabletext"/>
              <w:rPr>
                <w:rFonts w:eastAsia="Roboto"/>
              </w:rPr>
            </w:pPr>
            <w:r w:rsidRPr="00460FE0">
              <w:rPr>
                <w:rFonts w:eastAsia="MS Mincho"/>
              </w:rPr>
              <w:t xml:space="preserve">Thus, an architecture construct to enable the ML pipeline to collect and correlate data from these varied sources is needed. </w:t>
            </w:r>
          </w:p>
        </w:tc>
      </w:tr>
      <w:tr w:rsidR="003B274A" w:rsidRPr="00460FE0" w14:paraId="1568D603" w14:textId="77777777" w:rsidTr="00575719">
        <w:trPr>
          <w:jc w:val="center"/>
        </w:trPr>
        <w:tc>
          <w:tcPr>
            <w:tcW w:w="2826" w:type="dxa"/>
            <w:shd w:val="clear" w:color="auto" w:fill="auto"/>
          </w:tcPr>
          <w:p w14:paraId="5D2D338D" w14:textId="77777777" w:rsidR="003B274A" w:rsidRPr="00460FE0" w:rsidRDefault="003B274A" w:rsidP="00575719">
            <w:pPr>
              <w:pStyle w:val="Tabletext"/>
              <w:rPr>
                <w:rFonts w:eastAsia="Roboto"/>
              </w:rPr>
            </w:pPr>
            <w:r w:rsidRPr="00460FE0">
              <w:rPr>
                <w:rFonts w:eastAsia="MS Mincho"/>
              </w:rPr>
              <w:t>Relevance for Healthcare / Assessment Sven (MXH)</w:t>
            </w:r>
          </w:p>
        </w:tc>
        <w:tc>
          <w:tcPr>
            <w:tcW w:w="6811" w:type="dxa"/>
            <w:shd w:val="clear" w:color="auto" w:fill="auto"/>
          </w:tcPr>
          <w:p w14:paraId="2A1F7F71" w14:textId="77777777" w:rsidR="003B274A" w:rsidRPr="00460FE0" w:rsidRDefault="003B274A" w:rsidP="00575719">
            <w:pPr>
              <w:pStyle w:val="Tabletext"/>
              <w:rPr>
                <w:rFonts w:eastAsia="Roboto"/>
              </w:rPr>
            </w:pPr>
            <w:r w:rsidRPr="00460FE0">
              <w:rPr>
                <w:rFonts w:eastAsia="MS Mincho"/>
              </w:rPr>
              <w:t>Despite explicit parameters set for representativeness, a small number of data sources increases the risk of a data bias. Since always application dependent, this should not be required but recommended.</w:t>
            </w:r>
          </w:p>
        </w:tc>
      </w:tr>
      <w:tr w:rsidR="003B274A" w:rsidRPr="00460FE0" w14:paraId="13647BEC" w14:textId="77777777" w:rsidTr="00575719">
        <w:trPr>
          <w:jc w:val="center"/>
        </w:trPr>
        <w:tc>
          <w:tcPr>
            <w:tcW w:w="2826" w:type="dxa"/>
            <w:shd w:val="clear" w:color="auto" w:fill="auto"/>
          </w:tcPr>
          <w:p w14:paraId="71E70143" w14:textId="77777777" w:rsidR="003B274A" w:rsidRPr="00460FE0" w:rsidRDefault="003B274A" w:rsidP="00575719">
            <w:pPr>
              <w:pStyle w:val="Tabletext"/>
              <w:rPr>
                <w:rFonts w:eastAsia="Roboto"/>
              </w:rPr>
            </w:pPr>
            <w:r w:rsidRPr="00460FE0">
              <w:rPr>
                <w:rFonts w:eastAsia="MS Mincho"/>
              </w:rPr>
              <w:t>Required / Recommended?</w:t>
            </w:r>
          </w:p>
        </w:tc>
        <w:tc>
          <w:tcPr>
            <w:tcW w:w="6811" w:type="dxa"/>
            <w:shd w:val="clear" w:color="auto" w:fill="auto"/>
          </w:tcPr>
          <w:p w14:paraId="46284ED1" w14:textId="77777777" w:rsidR="003B274A" w:rsidRPr="00460FE0" w:rsidRDefault="003B274A" w:rsidP="00575719">
            <w:pPr>
              <w:pStyle w:val="Tabletext"/>
              <w:rPr>
                <w:rFonts w:eastAsia="Roboto"/>
              </w:rPr>
            </w:pPr>
            <w:r w:rsidRPr="00460FE0">
              <w:rPr>
                <w:rFonts w:eastAsia="MS Mincho"/>
              </w:rPr>
              <w:t>Recommended</w:t>
            </w:r>
          </w:p>
        </w:tc>
      </w:tr>
    </w:tbl>
    <w:p w14:paraId="10F2D7F7" w14:textId="77777777" w:rsidR="003B274A" w:rsidRPr="00460FE0" w:rsidRDefault="003B274A" w:rsidP="003B274A"/>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1"/>
        <w:gridCol w:w="6787"/>
      </w:tblGrid>
      <w:tr w:rsidR="003B274A" w:rsidRPr="00460FE0" w14:paraId="5B167CEE" w14:textId="77777777" w:rsidTr="00575719">
        <w:trPr>
          <w:tblHeader/>
          <w:jc w:val="center"/>
        </w:trPr>
        <w:tc>
          <w:tcPr>
            <w:tcW w:w="2826" w:type="dxa"/>
            <w:tcBorders>
              <w:top w:val="single" w:sz="12" w:space="0" w:color="auto"/>
              <w:bottom w:val="single" w:sz="12" w:space="0" w:color="auto"/>
            </w:tcBorders>
            <w:shd w:val="clear" w:color="auto" w:fill="auto"/>
          </w:tcPr>
          <w:p w14:paraId="4F53E04B" w14:textId="77777777" w:rsidR="003B274A" w:rsidRPr="00460FE0" w:rsidRDefault="003B274A" w:rsidP="00575719">
            <w:pPr>
              <w:pStyle w:val="Tablehead"/>
              <w:rPr>
                <w:rFonts w:eastAsia="Roboto"/>
              </w:rPr>
            </w:pPr>
            <w:r w:rsidRPr="00460FE0">
              <w:rPr>
                <w:rFonts w:eastAsia="MS Mincho"/>
              </w:rPr>
              <w:t>ITU ML5G Req. Code</w:t>
            </w:r>
          </w:p>
        </w:tc>
        <w:tc>
          <w:tcPr>
            <w:tcW w:w="6811" w:type="dxa"/>
            <w:tcBorders>
              <w:top w:val="single" w:sz="12" w:space="0" w:color="auto"/>
              <w:bottom w:val="single" w:sz="12" w:space="0" w:color="auto"/>
            </w:tcBorders>
            <w:shd w:val="clear" w:color="auto" w:fill="auto"/>
          </w:tcPr>
          <w:p w14:paraId="5FD0749C" w14:textId="77777777" w:rsidR="003B274A" w:rsidRPr="00460FE0" w:rsidRDefault="003B274A" w:rsidP="00575719">
            <w:pPr>
              <w:pStyle w:val="Tablehead"/>
              <w:rPr>
                <w:rFonts w:eastAsia="Roboto"/>
              </w:rPr>
            </w:pPr>
            <w:r w:rsidRPr="00460FE0">
              <w:rPr>
                <w:rFonts w:eastAsia="MS Mincho"/>
              </w:rPr>
              <w:t>ML-unify-005</w:t>
            </w:r>
          </w:p>
        </w:tc>
      </w:tr>
      <w:tr w:rsidR="003B274A" w:rsidRPr="00460FE0" w14:paraId="5C739E7B" w14:textId="77777777" w:rsidTr="00575719">
        <w:trPr>
          <w:jc w:val="center"/>
        </w:trPr>
        <w:tc>
          <w:tcPr>
            <w:tcW w:w="2826" w:type="dxa"/>
            <w:tcBorders>
              <w:top w:val="single" w:sz="12" w:space="0" w:color="auto"/>
            </w:tcBorders>
            <w:shd w:val="clear" w:color="auto" w:fill="auto"/>
          </w:tcPr>
          <w:p w14:paraId="08C3A4C2" w14:textId="77777777" w:rsidR="003B274A" w:rsidRPr="00460FE0" w:rsidRDefault="003B274A" w:rsidP="00575719">
            <w:pPr>
              <w:pStyle w:val="Tabletext"/>
              <w:rPr>
                <w:rFonts w:eastAsia="Roboto"/>
              </w:rPr>
            </w:pPr>
            <w:r w:rsidRPr="00460FE0">
              <w:rPr>
                <w:rFonts w:eastAsia="MS Mincho"/>
              </w:rPr>
              <w:t>Requirement</w:t>
            </w:r>
          </w:p>
        </w:tc>
        <w:tc>
          <w:tcPr>
            <w:tcW w:w="6811" w:type="dxa"/>
            <w:tcBorders>
              <w:top w:val="single" w:sz="12" w:space="0" w:color="auto"/>
            </w:tcBorders>
            <w:shd w:val="clear" w:color="auto" w:fill="auto"/>
          </w:tcPr>
          <w:p w14:paraId="54946856" w14:textId="77777777" w:rsidR="003B274A" w:rsidRPr="00460FE0" w:rsidRDefault="003B274A" w:rsidP="00575719">
            <w:pPr>
              <w:pStyle w:val="Tabletext"/>
              <w:rPr>
                <w:rFonts w:eastAsia="Roboto"/>
              </w:rPr>
            </w:pPr>
            <w:r w:rsidRPr="00460FE0">
              <w:rPr>
                <w:rFonts w:eastAsia="MS Mincho"/>
              </w:rPr>
              <w:t xml:space="preserve">Logical entities of the ML pipeline are required to be capable of splitting their functionalities or be hosted on separate technology-specific nodes. Similarly, multiple logical entities are required to be capable of being implemented on single node. </w:t>
            </w:r>
          </w:p>
        </w:tc>
      </w:tr>
      <w:tr w:rsidR="003B274A" w:rsidRPr="00460FE0" w14:paraId="6EC471BF" w14:textId="77777777" w:rsidTr="00575719">
        <w:trPr>
          <w:jc w:val="center"/>
        </w:trPr>
        <w:tc>
          <w:tcPr>
            <w:tcW w:w="2826" w:type="dxa"/>
            <w:shd w:val="clear" w:color="auto" w:fill="auto"/>
          </w:tcPr>
          <w:p w14:paraId="5A93BC75" w14:textId="77777777" w:rsidR="003B274A" w:rsidRPr="00460FE0" w:rsidRDefault="003B274A" w:rsidP="00575719">
            <w:pPr>
              <w:pStyle w:val="Tabletext"/>
              <w:rPr>
                <w:rFonts w:eastAsia="Roboto"/>
              </w:rPr>
            </w:pPr>
            <w:r w:rsidRPr="00460FE0">
              <w:rPr>
                <w:rFonts w:eastAsia="MS Mincho"/>
              </w:rPr>
              <w:t>Description</w:t>
            </w:r>
          </w:p>
        </w:tc>
        <w:tc>
          <w:tcPr>
            <w:tcW w:w="6811" w:type="dxa"/>
            <w:shd w:val="clear" w:color="auto" w:fill="auto"/>
          </w:tcPr>
          <w:p w14:paraId="70B1C44B" w14:textId="77777777" w:rsidR="003B274A" w:rsidRPr="00460FE0" w:rsidRDefault="003B274A" w:rsidP="00575719">
            <w:pPr>
              <w:pStyle w:val="Tabletext"/>
              <w:rPr>
                <w:rFonts w:eastAsia="Roboto"/>
              </w:rPr>
            </w:pPr>
            <w:r w:rsidRPr="00460FE0">
              <w:rPr>
                <w:rFonts w:eastAsia="MS Mincho"/>
              </w:rPr>
              <w:t xml:space="preserve">In future networks, HAS for NFs will optimize the location and the performance accordingly. The network function virtualization orchestrator (NFVO) plays an important role in this. To carry forward such benefits to the ML use case, similar optimizations should also be applied to ML pipeline nodes. Moreover, the constraints applicable to an ML pipeline [e.g., training may need a graphic processor unit (GPU) and may need to be done in a sandbox domain] may be unique. </w:t>
            </w:r>
          </w:p>
        </w:tc>
      </w:tr>
      <w:tr w:rsidR="003B274A" w:rsidRPr="00460FE0" w14:paraId="59E8D56B" w14:textId="77777777" w:rsidTr="00575719">
        <w:trPr>
          <w:jc w:val="center"/>
        </w:trPr>
        <w:tc>
          <w:tcPr>
            <w:tcW w:w="2826" w:type="dxa"/>
            <w:shd w:val="clear" w:color="auto" w:fill="auto"/>
          </w:tcPr>
          <w:p w14:paraId="014C9A03" w14:textId="77777777" w:rsidR="003B274A" w:rsidRPr="00460FE0" w:rsidRDefault="003B274A" w:rsidP="00575719">
            <w:pPr>
              <w:pStyle w:val="Tabletext"/>
              <w:rPr>
                <w:rFonts w:eastAsia="Roboto"/>
              </w:rPr>
            </w:pPr>
            <w:r w:rsidRPr="00460FE0">
              <w:rPr>
                <w:rFonts w:eastAsia="MS Mincho"/>
              </w:rPr>
              <w:t>Relevance for Healthcare / Assessment Sven (MXH)</w:t>
            </w:r>
          </w:p>
        </w:tc>
        <w:tc>
          <w:tcPr>
            <w:tcW w:w="6811" w:type="dxa"/>
            <w:shd w:val="clear" w:color="auto" w:fill="auto"/>
          </w:tcPr>
          <w:p w14:paraId="72BD0EAC" w14:textId="77777777" w:rsidR="003B274A" w:rsidRPr="00460FE0" w:rsidRDefault="003B274A" w:rsidP="00575719">
            <w:pPr>
              <w:pStyle w:val="Tabletext"/>
              <w:rPr>
                <w:rFonts w:eastAsia="Roboto"/>
              </w:rPr>
            </w:pPr>
            <w:r w:rsidRPr="00460FE0">
              <w:rPr>
                <w:rFonts w:eastAsia="MS Mincho"/>
              </w:rPr>
              <w:t>This roughly falls into the category of distributed training / inference / federated learning. At MXH, we are not too convinced by the latter yet, since far away from concrete application and too high-level to make a reasonable judgement on. For pragmatic reasons, we would assess this as 'recommended'.</w:t>
            </w:r>
          </w:p>
        </w:tc>
      </w:tr>
      <w:tr w:rsidR="003B274A" w:rsidRPr="00460FE0" w14:paraId="3FA45A88" w14:textId="77777777" w:rsidTr="00575719">
        <w:trPr>
          <w:jc w:val="center"/>
        </w:trPr>
        <w:tc>
          <w:tcPr>
            <w:tcW w:w="2826" w:type="dxa"/>
            <w:shd w:val="clear" w:color="auto" w:fill="auto"/>
          </w:tcPr>
          <w:p w14:paraId="545055B1" w14:textId="77777777" w:rsidR="003B274A" w:rsidRPr="00460FE0" w:rsidRDefault="003B274A" w:rsidP="00575719">
            <w:pPr>
              <w:pStyle w:val="Tabletext"/>
              <w:rPr>
                <w:rFonts w:eastAsia="Roboto"/>
              </w:rPr>
            </w:pPr>
            <w:r w:rsidRPr="00460FE0">
              <w:rPr>
                <w:rFonts w:eastAsia="MS Mincho"/>
              </w:rPr>
              <w:t>Required / Recommended?</w:t>
            </w:r>
          </w:p>
        </w:tc>
        <w:tc>
          <w:tcPr>
            <w:tcW w:w="6811" w:type="dxa"/>
            <w:shd w:val="clear" w:color="auto" w:fill="auto"/>
          </w:tcPr>
          <w:p w14:paraId="28F44FC1" w14:textId="77777777" w:rsidR="003B274A" w:rsidRPr="00460FE0" w:rsidRDefault="003B274A" w:rsidP="00575719">
            <w:pPr>
              <w:pStyle w:val="Tabletext"/>
              <w:rPr>
                <w:rFonts w:eastAsia="Roboto"/>
              </w:rPr>
            </w:pPr>
            <w:r w:rsidRPr="00460FE0">
              <w:rPr>
                <w:rFonts w:eastAsia="MS Mincho"/>
              </w:rPr>
              <w:t>Recommended</w:t>
            </w:r>
          </w:p>
        </w:tc>
      </w:tr>
    </w:tbl>
    <w:p w14:paraId="1F31EED2" w14:textId="77777777" w:rsidR="003B274A" w:rsidRPr="00460FE0" w:rsidRDefault="003B274A" w:rsidP="003B274A"/>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1"/>
        <w:gridCol w:w="6787"/>
      </w:tblGrid>
      <w:tr w:rsidR="003B274A" w:rsidRPr="00460FE0" w14:paraId="37AFAA17" w14:textId="77777777" w:rsidTr="00575719">
        <w:trPr>
          <w:tblHeader/>
          <w:jc w:val="center"/>
        </w:trPr>
        <w:tc>
          <w:tcPr>
            <w:tcW w:w="2826" w:type="dxa"/>
            <w:tcBorders>
              <w:top w:val="single" w:sz="12" w:space="0" w:color="auto"/>
              <w:bottom w:val="single" w:sz="12" w:space="0" w:color="auto"/>
            </w:tcBorders>
            <w:shd w:val="clear" w:color="auto" w:fill="auto"/>
          </w:tcPr>
          <w:p w14:paraId="59A3B8D7" w14:textId="77777777" w:rsidR="003B274A" w:rsidRPr="00460FE0" w:rsidRDefault="003B274A" w:rsidP="00575719">
            <w:pPr>
              <w:pStyle w:val="Tablehead"/>
              <w:rPr>
                <w:rFonts w:eastAsia="Roboto"/>
              </w:rPr>
            </w:pPr>
            <w:r w:rsidRPr="00460FE0">
              <w:rPr>
                <w:rFonts w:eastAsia="MS Mincho"/>
              </w:rPr>
              <w:t>ITU ML5G Req. Code</w:t>
            </w:r>
          </w:p>
        </w:tc>
        <w:tc>
          <w:tcPr>
            <w:tcW w:w="6811" w:type="dxa"/>
            <w:tcBorders>
              <w:top w:val="single" w:sz="12" w:space="0" w:color="auto"/>
              <w:bottom w:val="single" w:sz="12" w:space="0" w:color="auto"/>
            </w:tcBorders>
            <w:shd w:val="clear" w:color="auto" w:fill="auto"/>
          </w:tcPr>
          <w:p w14:paraId="78F7060A" w14:textId="77777777" w:rsidR="003B274A" w:rsidRPr="00460FE0" w:rsidRDefault="003B274A" w:rsidP="00575719">
            <w:pPr>
              <w:pStyle w:val="Tablehead"/>
              <w:rPr>
                <w:rFonts w:eastAsia="Roboto"/>
              </w:rPr>
            </w:pPr>
            <w:r w:rsidRPr="00460FE0">
              <w:rPr>
                <w:rFonts w:eastAsia="MS Mincho"/>
              </w:rPr>
              <w:t>ML-unify-011</w:t>
            </w:r>
          </w:p>
        </w:tc>
      </w:tr>
      <w:tr w:rsidR="003B274A" w:rsidRPr="00460FE0" w14:paraId="452B9088" w14:textId="77777777" w:rsidTr="00575719">
        <w:trPr>
          <w:jc w:val="center"/>
        </w:trPr>
        <w:tc>
          <w:tcPr>
            <w:tcW w:w="2826" w:type="dxa"/>
            <w:tcBorders>
              <w:top w:val="single" w:sz="12" w:space="0" w:color="auto"/>
            </w:tcBorders>
            <w:shd w:val="clear" w:color="auto" w:fill="auto"/>
          </w:tcPr>
          <w:p w14:paraId="691D02F4" w14:textId="77777777" w:rsidR="003B274A" w:rsidRPr="00460FE0" w:rsidRDefault="003B274A" w:rsidP="00575719">
            <w:pPr>
              <w:pStyle w:val="Tabletext"/>
              <w:rPr>
                <w:rFonts w:eastAsia="Roboto"/>
              </w:rPr>
            </w:pPr>
            <w:r w:rsidRPr="00460FE0">
              <w:rPr>
                <w:rFonts w:eastAsia="MS Mincho"/>
              </w:rPr>
              <w:t>Requirement</w:t>
            </w:r>
          </w:p>
        </w:tc>
        <w:tc>
          <w:tcPr>
            <w:tcW w:w="6811" w:type="dxa"/>
            <w:tcBorders>
              <w:top w:val="single" w:sz="12" w:space="0" w:color="auto"/>
            </w:tcBorders>
            <w:shd w:val="clear" w:color="auto" w:fill="auto"/>
          </w:tcPr>
          <w:p w14:paraId="1907393D" w14:textId="77777777" w:rsidR="003B274A" w:rsidRPr="00460FE0" w:rsidRDefault="003B274A" w:rsidP="00575719">
            <w:pPr>
              <w:pStyle w:val="Tabletext"/>
              <w:rPr>
                <w:rFonts w:eastAsia="Roboto"/>
              </w:rPr>
            </w:pPr>
            <w:r w:rsidRPr="00460FE0">
              <w:rPr>
                <w:rFonts w:eastAsia="MS Mincho"/>
              </w:rPr>
              <w:t>Intention is required to specify the sources of data, repositories of models, targets/sinks for policy output from models, constraints on resources / use case.</w:t>
            </w:r>
          </w:p>
        </w:tc>
      </w:tr>
      <w:tr w:rsidR="003B274A" w:rsidRPr="00460FE0" w14:paraId="6FBF9D53" w14:textId="77777777" w:rsidTr="00575719">
        <w:trPr>
          <w:jc w:val="center"/>
        </w:trPr>
        <w:tc>
          <w:tcPr>
            <w:tcW w:w="2826" w:type="dxa"/>
            <w:shd w:val="clear" w:color="auto" w:fill="auto"/>
          </w:tcPr>
          <w:p w14:paraId="3354942A" w14:textId="77777777" w:rsidR="003B274A" w:rsidRPr="00460FE0" w:rsidRDefault="003B274A" w:rsidP="00575719">
            <w:pPr>
              <w:pStyle w:val="Tabletext"/>
              <w:rPr>
                <w:rFonts w:eastAsia="Roboto"/>
              </w:rPr>
            </w:pPr>
            <w:r w:rsidRPr="00460FE0">
              <w:rPr>
                <w:rFonts w:eastAsia="MS Mincho"/>
              </w:rPr>
              <w:t>Description</w:t>
            </w:r>
          </w:p>
        </w:tc>
        <w:tc>
          <w:tcPr>
            <w:tcW w:w="6811" w:type="dxa"/>
            <w:shd w:val="clear" w:color="auto" w:fill="auto"/>
          </w:tcPr>
          <w:p w14:paraId="4EC4D22B" w14:textId="77777777" w:rsidR="003B274A" w:rsidRPr="00460FE0" w:rsidRDefault="003B274A" w:rsidP="00575719">
            <w:pPr>
              <w:pStyle w:val="Tabletext"/>
              <w:rPr>
                <w:rFonts w:eastAsia="Roboto"/>
              </w:rPr>
            </w:pPr>
            <w:r w:rsidRPr="00460FE0">
              <w:rPr>
                <w:rFonts w:eastAsia="MS Mincho"/>
              </w:rPr>
              <w:t xml:space="preserve">The separation between technology agnostic part of the use case and technology-specific deployment (e.g., 3GPP) is captured in the design time of future network services. Intent specification for the ML use cases </w:t>
            </w:r>
            <w:r w:rsidRPr="00460FE0">
              <w:rPr>
                <w:rFonts w:eastAsia="MS Mincho"/>
              </w:rPr>
              <w:lastRenderedPageBreak/>
              <w:t xml:space="preserve">achieves this separation for the ML overlay. See clauses 3.2.5 and 3.2.6 for definitions. </w:t>
            </w:r>
          </w:p>
        </w:tc>
      </w:tr>
      <w:tr w:rsidR="003B274A" w:rsidRPr="00460FE0" w14:paraId="44411C11" w14:textId="77777777" w:rsidTr="00575719">
        <w:trPr>
          <w:jc w:val="center"/>
        </w:trPr>
        <w:tc>
          <w:tcPr>
            <w:tcW w:w="2826" w:type="dxa"/>
            <w:shd w:val="clear" w:color="auto" w:fill="auto"/>
          </w:tcPr>
          <w:p w14:paraId="250373F6" w14:textId="77777777" w:rsidR="003B274A" w:rsidRPr="00460FE0" w:rsidRDefault="003B274A" w:rsidP="00575719">
            <w:pPr>
              <w:pStyle w:val="Tabletext"/>
              <w:rPr>
                <w:rFonts w:eastAsia="Roboto"/>
              </w:rPr>
            </w:pPr>
            <w:r w:rsidRPr="00460FE0">
              <w:rPr>
                <w:rFonts w:eastAsia="MS Mincho"/>
              </w:rPr>
              <w:lastRenderedPageBreak/>
              <w:t>Relevance for Healthcare / Assessment Sven (MXH)</w:t>
            </w:r>
          </w:p>
        </w:tc>
        <w:tc>
          <w:tcPr>
            <w:tcW w:w="6811" w:type="dxa"/>
            <w:shd w:val="clear" w:color="auto" w:fill="auto"/>
          </w:tcPr>
          <w:p w14:paraId="1084731F" w14:textId="77777777" w:rsidR="003B274A" w:rsidRPr="00460FE0" w:rsidRDefault="003B274A" w:rsidP="00575719">
            <w:pPr>
              <w:pStyle w:val="Tabletext"/>
              <w:rPr>
                <w:rFonts w:eastAsia="Roboto"/>
              </w:rPr>
            </w:pPr>
            <w:r w:rsidRPr="00460FE0">
              <w:rPr>
                <w:rFonts w:eastAsia="MS Mincho"/>
              </w:rPr>
              <w:t>Specification of data sources is required to provide transparency on robustness, e.g. to exclude misfit situations with unclear model outcome.</w:t>
            </w:r>
          </w:p>
        </w:tc>
      </w:tr>
      <w:tr w:rsidR="003B274A" w:rsidRPr="00460FE0" w14:paraId="6F6A285A" w14:textId="77777777" w:rsidTr="00575719">
        <w:trPr>
          <w:jc w:val="center"/>
        </w:trPr>
        <w:tc>
          <w:tcPr>
            <w:tcW w:w="2826" w:type="dxa"/>
            <w:shd w:val="clear" w:color="auto" w:fill="auto"/>
          </w:tcPr>
          <w:p w14:paraId="10DE8DAC" w14:textId="77777777" w:rsidR="003B274A" w:rsidRPr="00460FE0" w:rsidRDefault="003B274A" w:rsidP="00575719">
            <w:pPr>
              <w:pStyle w:val="Tabletext"/>
              <w:rPr>
                <w:rFonts w:eastAsia="Roboto"/>
              </w:rPr>
            </w:pPr>
            <w:r w:rsidRPr="00460FE0">
              <w:rPr>
                <w:rFonts w:eastAsia="MS Mincho"/>
              </w:rPr>
              <w:t>Required / Recommended?</w:t>
            </w:r>
          </w:p>
        </w:tc>
        <w:tc>
          <w:tcPr>
            <w:tcW w:w="6811" w:type="dxa"/>
            <w:shd w:val="clear" w:color="auto" w:fill="auto"/>
          </w:tcPr>
          <w:p w14:paraId="44EDBCA0" w14:textId="77777777" w:rsidR="003B274A" w:rsidRPr="00460FE0" w:rsidRDefault="003B274A" w:rsidP="00575719">
            <w:pPr>
              <w:pStyle w:val="Tabletext"/>
              <w:rPr>
                <w:rFonts w:eastAsia="Roboto"/>
              </w:rPr>
            </w:pPr>
            <w:r w:rsidRPr="00460FE0">
              <w:rPr>
                <w:rFonts w:eastAsia="MS Mincho"/>
              </w:rPr>
              <w:t>Required</w:t>
            </w:r>
          </w:p>
        </w:tc>
      </w:tr>
    </w:tbl>
    <w:p w14:paraId="569B09EB" w14:textId="77777777" w:rsidR="003B274A" w:rsidRPr="00460FE0" w:rsidRDefault="003B274A" w:rsidP="003B274A"/>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1"/>
        <w:gridCol w:w="6787"/>
      </w:tblGrid>
      <w:tr w:rsidR="003B274A" w:rsidRPr="00460FE0" w14:paraId="2E1FD576" w14:textId="77777777" w:rsidTr="00575719">
        <w:trPr>
          <w:tblHeader/>
          <w:jc w:val="center"/>
        </w:trPr>
        <w:tc>
          <w:tcPr>
            <w:tcW w:w="2826" w:type="dxa"/>
            <w:tcBorders>
              <w:top w:val="single" w:sz="12" w:space="0" w:color="auto"/>
              <w:bottom w:val="single" w:sz="12" w:space="0" w:color="auto"/>
            </w:tcBorders>
            <w:shd w:val="clear" w:color="auto" w:fill="auto"/>
          </w:tcPr>
          <w:p w14:paraId="14D854B7" w14:textId="77777777" w:rsidR="003B274A" w:rsidRPr="00460FE0" w:rsidRDefault="003B274A" w:rsidP="00575719">
            <w:pPr>
              <w:pStyle w:val="Tablehead"/>
              <w:rPr>
                <w:rFonts w:eastAsia="Roboto"/>
              </w:rPr>
            </w:pPr>
            <w:r w:rsidRPr="00460FE0">
              <w:rPr>
                <w:rFonts w:eastAsia="MS Mincho"/>
              </w:rPr>
              <w:t>ITU ML5G Req. Code</w:t>
            </w:r>
          </w:p>
        </w:tc>
        <w:tc>
          <w:tcPr>
            <w:tcW w:w="6811" w:type="dxa"/>
            <w:tcBorders>
              <w:top w:val="single" w:sz="12" w:space="0" w:color="auto"/>
              <w:bottom w:val="single" w:sz="12" w:space="0" w:color="auto"/>
            </w:tcBorders>
            <w:shd w:val="clear" w:color="auto" w:fill="auto"/>
          </w:tcPr>
          <w:p w14:paraId="4A36A9E0" w14:textId="77777777" w:rsidR="003B274A" w:rsidRPr="00460FE0" w:rsidRDefault="003B274A" w:rsidP="00575719">
            <w:pPr>
              <w:pStyle w:val="Tablehead"/>
              <w:rPr>
                <w:rFonts w:eastAsia="Roboto"/>
              </w:rPr>
            </w:pPr>
            <w:r w:rsidRPr="00460FE0">
              <w:rPr>
                <w:rFonts w:eastAsia="MS Mincho"/>
              </w:rPr>
              <w:t>ML-unify-017</w:t>
            </w:r>
          </w:p>
        </w:tc>
      </w:tr>
      <w:tr w:rsidR="003B274A" w:rsidRPr="00460FE0" w14:paraId="2F6E506E" w14:textId="77777777" w:rsidTr="00575719">
        <w:trPr>
          <w:jc w:val="center"/>
        </w:trPr>
        <w:tc>
          <w:tcPr>
            <w:tcW w:w="2826" w:type="dxa"/>
            <w:tcBorders>
              <w:top w:val="single" w:sz="12" w:space="0" w:color="auto"/>
            </w:tcBorders>
            <w:shd w:val="clear" w:color="auto" w:fill="auto"/>
          </w:tcPr>
          <w:p w14:paraId="164CD69A" w14:textId="77777777" w:rsidR="003B274A" w:rsidRPr="00460FE0" w:rsidRDefault="003B274A" w:rsidP="00575719">
            <w:pPr>
              <w:pStyle w:val="Tabletext"/>
              <w:rPr>
                <w:rFonts w:eastAsia="Roboto"/>
              </w:rPr>
            </w:pPr>
            <w:r w:rsidRPr="00460FE0">
              <w:rPr>
                <w:rFonts w:eastAsia="MS Mincho"/>
              </w:rPr>
              <w:t>Requirement</w:t>
            </w:r>
          </w:p>
        </w:tc>
        <w:tc>
          <w:tcPr>
            <w:tcW w:w="6811" w:type="dxa"/>
            <w:tcBorders>
              <w:top w:val="single" w:sz="12" w:space="0" w:color="auto"/>
            </w:tcBorders>
            <w:shd w:val="clear" w:color="auto" w:fill="auto"/>
          </w:tcPr>
          <w:p w14:paraId="1CD19768" w14:textId="77777777" w:rsidR="003B274A" w:rsidRPr="00460FE0" w:rsidRDefault="003B274A" w:rsidP="00575719">
            <w:pPr>
              <w:pStyle w:val="Tabletext"/>
              <w:rPr>
                <w:rFonts w:eastAsia="Roboto"/>
              </w:rPr>
            </w:pPr>
            <w:r w:rsidRPr="00460FE0">
              <w:rPr>
                <w:rFonts w:eastAsia="MS Mincho"/>
              </w:rPr>
              <w:t>Model training is required to be done in the sandbox using training data.</w:t>
            </w:r>
          </w:p>
          <w:p w14:paraId="2FAA32DF" w14:textId="77777777" w:rsidR="003B274A" w:rsidRPr="00460FE0" w:rsidRDefault="003B274A" w:rsidP="00575719">
            <w:pPr>
              <w:pStyle w:val="Tabletext"/>
              <w:rPr>
                <w:rFonts w:eastAsia="Roboto"/>
              </w:rPr>
            </w:pPr>
            <w:r w:rsidRPr="00460FE0">
              <w:rPr>
                <w:rFonts w:eastAsia="MS Mincho"/>
              </w:rPr>
              <w:t>A sandbox domain is recommended to optimize the ML pipeline. Simulator functions hosted in the sandbox domain may be used to derive data for optimizations.</w:t>
            </w:r>
          </w:p>
        </w:tc>
      </w:tr>
      <w:tr w:rsidR="003B274A" w:rsidRPr="00460FE0" w14:paraId="3FFE90CF" w14:textId="77777777" w:rsidTr="00575719">
        <w:trPr>
          <w:jc w:val="center"/>
        </w:trPr>
        <w:tc>
          <w:tcPr>
            <w:tcW w:w="2826" w:type="dxa"/>
            <w:shd w:val="clear" w:color="auto" w:fill="auto"/>
          </w:tcPr>
          <w:p w14:paraId="36106760" w14:textId="77777777" w:rsidR="003B274A" w:rsidRPr="00460FE0" w:rsidRDefault="003B274A" w:rsidP="00575719">
            <w:pPr>
              <w:pStyle w:val="Tabletext"/>
              <w:rPr>
                <w:rFonts w:eastAsia="Roboto"/>
              </w:rPr>
            </w:pPr>
            <w:r w:rsidRPr="00460FE0">
              <w:rPr>
                <w:rFonts w:eastAsia="MS Mincho"/>
              </w:rPr>
              <w:t>Description</w:t>
            </w:r>
          </w:p>
        </w:tc>
        <w:tc>
          <w:tcPr>
            <w:tcW w:w="6811" w:type="dxa"/>
            <w:shd w:val="clear" w:color="auto" w:fill="auto"/>
          </w:tcPr>
          <w:p w14:paraId="2E5A986E" w14:textId="77777777" w:rsidR="003B274A" w:rsidRPr="00460FE0" w:rsidRDefault="003B274A" w:rsidP="00575719">
            <w:pPr>
              <w:pStyle w:val="Tabletext"/>
              <w:rPr>
                <w:rFonts w:eastAsia="Roboto"/>
              </w:rPr>
            </w:pPr>
            <w:r w:rsidRPr="00460FE0">
              <w:rPr>
                <w:rFonts w:eastAsia="MS Mincho"/>
              </w:rPr>
              <w:t>Model training is a complicated function, it has several considerations: use of specific hardware for speed, availability of data (e.g., data lakes), parameter optimizations, avoiding bias, distribution of training (e.g., multi-agent reinforcement learning), the choice of loss function for training. The training approach used exploration of hyper parameters, for example.</w:t>
            </w:r>
          </w:p>
          <w:p w14:paraId="64968388" w14:textId="77777777" w:rsidR="003B274A" w:rsidRPr="00460FE0" w:rsidRDefault="003B274A" w:rsidP="00575719">
            <w:pPr>
              <w:pStyle w:val="Tabletext"/>
              <w:rPr>
                <w:rFonts w:eastAsia="Roboto"/>
              </w:rPr>
            </w:pPr>
            <w:r w:rsidRPr="00460FE0">
              <w:rPr>
                <w:rFonts w:eastAsia="MS Mincho"/>
              </w:rPr>
              <w:t>Moreover, in future networks, operators will want to avoid service disruptions while model training and updates are performed.</w:t>
            </w:r>
          </w:p>
          <w:p w14:paraId="7D40F4DC" w14:textId="77777777" w:rsidR="003B274A" w:rsidRPr="00460FE0" w:rsidRDefault="003B274A" w:rsidP="00575719">
            <w:pPr>
              <w:pStyle w:val="Tabletext"/>
              <w:rPr>
                <w:rFonts w:eastAsia="Roboto"/>
              </w:rPr>
            </w:pPr>
            <w:r w:rsidRPr="00460FE0">
              <w:rPr>
                <w:rFonts w:eastAsia="MS Mincho"/>
              </w:rPr>
              <w:t xml:space="preserve">These considerations point to the use of a simulator for producing the data for training the models, as well as its use in a sandbox domain. </w:t>
            </w:r>
          </w:p>
        </w:tc>
      </w:tr>
      <w:tr w:rsidR="003B274A" w:rsidRPr="00460FE0" w14:paraId="3C7BF99C" w14:textId="77777777" w:rsidTr="00575719">
        <w:trPr>
          <w:jc w:val="center"/>
        </w:trPr>
        <w:tc>
          <w:tcPr>
            <w:tcW w:w="2826" w:type="dxa"/>
            <w:shd w:val="clear" w:color="auto" w:fill="auto"/>
          </w:tcPr>
          <w:p w14:paraId="24063CD4" w14:textId="77777777" w:rsidR="003B274A" w:rsidRPr="00460FE0" w:rsidRDefault="003B274A" w:rsidP="00575719">
            <w:pPr>
              <w:pStyle w:val="Tabletext"/>
              <w:rPr>
                <w:rFonts w:eastAsia="Roboto"/>
              </w:rPr>
            </w:pPr>
            <w:r w:rsidRPr="00460FE0">
              <w:rPr>
                <w:rFonts w:eastAsia="MS Mincho"/>
              </w:rPr>
              <w:t>Relevance for Healthcare / Assessment Sven (MXH)</w:t>
            </w:r>
          </w:p>
        </w:tc>
        <w:tc>
          <w:tcPr>
            <w:tcW w:w="6811" w:type="dxa"/>
            <w:shd w:val="clear" w:color="auto" w:fill="auto"/>
          </w:tcPr>
          <w:p w14:paraId="1E584C83" w14:textId="77777777" w:rsidR="003B274A" w:rsidRPr="00460FE0" w:rsidRDefault="003B274A" w:rsidP="00575719">
            <w:pPr>
              <w:pStyle w:val="Tabletext"/>
              <w:rPr>
                <w:rFonts w:eastAsia="Roboto"/>
              </w:rPr>
            </w:pPr>
            <w:r w:rsidRPr="00460FE0">
              <w:rPr>
                <w:rFonts w:eastAsia="MS Mincho"/>
              </w:rPr>
              <w:t>Separation of development and production setting is required because uncontrolled, continuous learning imposes the risk of unexpected model biases.</w:t>
            </w:r>
          </w:p>
        </w:tc>
      </w:tr>
      <w:tr w:rsidR="003B274A" w:rsidRPr="00460FE0" w14:paraId="4DECF01F" w14:textId="77777777" w:rsidTr="00575719">
        <w:trPr>
          <w:jc w:val="center"/>
        </w:trPr>
        <w:tc>
          <w:tcPr>
            <w:tcW w:w="2826" w:type="dxa"/>
            <w:shd w:val="clear" w:color="auto" w:fill="auto"/>
          </w:tcPr>
          <w:p w14:paraId="7B239C1A" w14:textId="77777777" w:rsidR="003B274A" w:rsidRPr="00460FE0" w:rsidRDefault="003B274A" w:rsidP="00575719">
            <w:pPr>
              <w:pStyle w:val="Tabletext"/>
              <w:rPr>
                <w:rFonts w:eastAsia="Roboto"/>
              </w:rPr>
            </w:pPr>
            <w:r w:rsidRPr="00460FE0">
              <w:rPr>
                <w:rFonts w:eastAsia="MS Mincho"/>
              </w:rPr>
              <w:t>Required / Recommended?</w:t>
            </w:r>
          </w:p>
        </w:tc>
        <w:tc>
          <w:tcPr>
            <w:tcW w:w="6811" w:type="dxa"/>
            <w:shd w:val="clear" w:color="auto" w:fill="auto"/>
          </w:tcPr>
          <w:p w14:paraId="202887C2" w14:textId="77777777" w:rsidR="003B274A" w:rsidRPr="00460FE0" w:rsidRDefault="003B274A" w:rsidP="00575719">
            <w:pPr>
              <w:pStyle w:val="Tabletext"/>
              <w:rPr>
                <w:rFonts w:eastAsia="Roboto"/>
              </w:rPr>
            </w:pPr>
            <w:r w:rsidRPr="00460FE0">
              <w:rPr>
                <w:rFonts w:eastAsia="MS Mincho"/>
              </w:rPr>
              <w:t>Required</w:t>
            </w:r>
          </w:p>
        </w:tc>
      </w:tr>
    </w:tbl>
    <w:p w14:paraId="15C4BC84" w14:textId="77777777" w:rsidR="003B274A" w:rsidRPr="00460FE0" w:rsidRDefault="003B274A" w:rsidP="003B274A"/>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1"/>
        <w:gridCol w:w="6787"/>
      </w:tblGrid>
      <w:tr w:rsidR="003B274A" w:rsidRPr="00460FE0" w14:paraId="449B0B67" w14:textId="77777777" w:rsidTr="00575719">
        <w:trPr>
          <w:tblHeader/>
          <w:jc w:val="center"/>
        </w:trPr>
        <w:tc>
          <w:tcPr>
            <w:tcW w:w="2826" w:type="dxa"/>
            <w:tcBorders>
              <w:top w:val="single" w:sz="12" w:space="0" w:color="auto"/>
              <w:bottom w:val="single" w:sz="12" w:space="0" w:color="auto"/>
            </w:tcBorders>
            <w:shd w:val="clear" w:color="auto" w:fill="auto"/>
          </w:tcPr>
          <w:p w14:paraId="3780D2F8" w14:textId="77777777" w:rsidR="003B274A" w:rsidRPr="00460FE0" w:rsidRDefault="003B274A" w:rsidP="00575719">
            <w:pPr>
              <w:pStyle w:val="Tablehead"/>
              <w:rPr>
                <w:rFonts w:eastAsia="Roboto"/>
              </w:rPr>
            </w:pPr>
            <w:r w:rsidRPr="00460FE0">
              <w:rPr>
                <w:rFonts w:eastAsia="MS Mincho"/>
              </w:rPr>
              <w:t>ITU ML5G Req. Code</w:t>
            </w:r>
          </w:p>
        </w:tc>
        <w:tc>
          <w:tcPr>
            <w:tcW w:w="6811" w:type="dxa"/>
            <w:tcBorders>
              <w:top w:val="single" w:sz="12" w:space="0" w:color="auto"/>
              <w:bottom w:val="single" w:sz="12" w:space="0" w:color="auto"/>
            </w:tcBorders>
            <w:shd w:val="clear" w:color="auto" w:fill="auto"/>
          </w:tcPr>
          <w:p w14:paraId="642A44B7" w14:textId="77777777" w:rsidR="003B274A" w:rsidRPr="00460FE0" w:rsidRDefault="003B274A" w:rsidP="00575719">
            <w:pPr>
              <w:pStyle w:val="Tablehead"/>
              <w:rPr>
                <w:rFonts w:eastAsia="Roboto"/>
              </w:rPr>
            </w:pPr>
            <w:r w:rsidRPr="00460FE0">
              <w:rPr>
                <w:rFonts w:eastAsia="MS Mincho"/>
              </w:rPr>
              <w:t>ML-unify-018</w:t>
            </w:r>
          </w:p>
        </w:tc>
      </w:tr>
      <w:tr w:rsidR="003B274A" w:rsidRPr="00460FE0" w14:paraId="5A519D6E" w14:textId="77777777" w:rsidTr="00575719">
        <w:trPr>
          <w:jc w:val="center"/>
        </w:trPr>
        <w:tc>
          <w:tcPr>
            <w:tcW w:w="2826" w:type="dxa"/>
            <w:tcBorders>
              <w:top w:val="single" w:sz="12" w:space="0" w:color="auto"/>
            </w:tcBorders>
            <w:shd w:val="clear" w:color="auto" w:fill="auto"/>
          </w:tcPr>
          <w:p w14:paraId="0B114FFA" w14:textId="77777777" w:rsidR="003B274A" w:rsidRPr="00460FE0" w:rsidRDefault="003B274A" w:rsidP="00575719">
            <w:pPr>
              <w:pStyle w:val="Tabletext"/>
              <w:rPr>
                <w:rFonts w:eastAsia="Roboto"/>
              </w:rPr>
            </w:pPr>
            <w:r w:rsidRPr="00460FE0">
              <w:rPr>
                <w:rFonts w:eastAsia="MS Mincho"/>
              </w:rPr>
              <w:t>Requirement</w:t>
            </w:r>
          </w:p>
        </w:tc>
        <w:tc>
          <w:tcPr>
            <w:tcW w:w="6811" w:type="dxa"/>
            <w:tcBorders>
              <w:top w:val="single" w:sz="12" w:space="0" w:color="auto"/>
            </w:tcBorders>
            <w:shd w:val="clear" w:color="auto" w:fill="auto"/>
          </w:tcPr>
          <w:p w14:paraId="3235F054" w14:textId="77777777" w:rsidR="003B274A" w:rsidRPr="00460FE0" w:rsidRDefault="003B274A" w:rsidP="00575719">
            <w:pPr>
              <w:pStyle w:val="Tabletext"/>
              <w:rPr>
                <w:rFonts w:eastAsia="Roboto"/>
              </w:rPr>
            </w:pPr>
            <w:r w:rsidRPr="00460FE0">
              <w:rPr>
                <w:rFonts w:eastAsia="MS Mincho"/>
              </w:rPr>
              <w:t>The capabilities to enable a closed loop monitoring and update, based on the effects of the ML policies on the network, are required.</w:t>
            </w:r>
          </w:p>
        </w:tc>
      </w:tr>
      <w:tr w:rsidR="003B274A" w:rsidRPr="00460FE0" w14:paraId="4D6D3D78" w14:textId="77777777" w:rsidTr="00575719">
        <w:trPr>
          <w:jc w:val="center"/>
        </w:trPr>
        <w:tc>
          <w:tcPr>
            <w:tcW w:w="2826" w:type="dxa"/>
            <w:shd w:val="clear" w:color="auto" w:fill="auto"/>
          </w:tcPr>
          <w:p w14:paraId="081179C7" w14:textId="77777777" w:rsidR="003B274A" w:rsidRPr="00460FE0" w:rsidRDefault="003B274A" w:rsidP="00575719">
            <w:pPr>
              <w:pStyle w:val="Tabletext"/>
              <w:rPr>
                <w:rFonts w:eastAsia="Roboto"/>
              </w:rPr>
            </w:pPr>
            <w:r w:rsidRPr="00460FE0">
              <w:rPr>
                <w:rFonts w:eastAsia="MS Mincho"/>
              </w:rPr>
              <w:t>Description</w:t>
            </w:r>
          </w:p>
        </w:tc>
        <w:tc>
          <w:tcPr>
            <w:tcW w:w="6811" w:type="dxa"/>
            <w:shd w:val="clear" w:color="auto" w:fill="auto"/>
          </w:tcPr>
          <w:p w14:paraId="21798197" w14:textId="77777777" w:rsidR="003B274A" w:rsidRPr="00460FE0" w:rsidRDefault="003B274A" w:rsidP="00575719">
            <w:pPr>
              <w:pStyle w:val="Tabletext"/>
              <w:rPr>
                <w:rFonts w:eastAsia="Roboto"/>
              </w:rPr>
            </w:pPr>
            <w:r w:rsidRPr="00460FE0">
              <w:rPr>
                <w:rFonts w:eastAsia="MS Mincho"/>
              </w:rPr>
              <w:t xml:space="preserve">Closed loop is needed to monitor the effect of ML on network operations. Various KPIs are measured constantly and the impact of the ML algorithm on them as well as on the ML pipeline itself (due to operations of the MLFO) are monitored and corrected constantly. These form inputs to the simulator that generate data. These data can cover new or modified scenarios accordingly in future (e.g., a new type of anomaly is detected in the network, the simulator is modified to include such data. which can also train the model to detect that data type). </w:t>
            </w:r>
          </w:p>
        </w:tc>
      </w:tr>
      <w:tr w:rsidR="003B274A" w:rsidRPr="00460FE0" w14:paraId="63335B2E" w14:textId="77777777" w:rsidTr="00575719">
        <w:trPr>
          <w:jc w:val="center"/>
        </w:trPr>
        <w:tc>
          <w:tcPr>
            <w:tcW w:w="2826" w:type="dxa"/>
            <w:shd w:val="clear" w:color="auto" w:fill="auto"/>
          </w:tcPr>
          <w:p w14:paraId="72DC0699" w14:textId="77777777" w:rsidR="003B274A" w:rsidRPr="00460FE0" w:rsidRDefault="003B274A" w:rsidP="00575719">
            <w:pPr>
              <w:pStyle w:val="Tabletext"/>
              <w:rPr>
                <w:rFonts w:eastAsia="Roboto"/>
              </w:rPr>
            </w:pPr>
            <w:r w:rsidRPr="00460FE0">
              <w:rPr>
                <w:rFonts w:eastAsia="MS Mincho"/>
              </w:rPr>
              <w:t>Relevance for Healthcare / Assessment Sven (MXH)</w:t>
            </w:r>
          </w:p>
        </w:tc>
        <w:tc>
          <w:tcPr>
            <w:tcW w:w="6811" w:type="dxa"/>
            <w:shd w:val="clear" w:color="auto" w:fill="auto"/>
          </w:tcPr>
          <w:p w14:paraId="7DF60BE5" w14:textId="77777777" w:rsidR="003B274A" w:rsidRPr="00460FE0" w:rsidRDefault="003B274A" w:rsidP="00575719">
            <w:pPr>
              <w:pStyle w:val="Tabletext"/>
              <w:rPr>
                <w:rFonts w:eastAsia="Roboto"/>
              </w:rPr>
            </w:pPr>
            <w:r w:rsidRPr="00460FE0">
              <w:rPr>
                <w:rFonts w:eastAsia="MS Mincho"/>
              </w:rPr>
              <w:t>Sounds like monitoring of ML algorithm performance in the production setting. Reasonable thing to do in order to be able to intervene if outcomes don't hold up to expectations and might cause risks to patient safety.</w:t>
            </w:r>
          </w:p>
        </w:tc>
      </w:tr>
      <w:tr w:rsidR="003B274A" w:rsidRPr="00460FE0" w14:paraId="256F3CAA" w14:textId="77777777" w:rsidTr="00575719">
        <w:trPr>
          <w:jc w:val="center"/>
        </w:trPr>
        <w:tc>
          <w:tcPr>
            <w:tcW w:w="2826" w:type="dxa"/>
            <w:shd w:val="clear" w:color="auto" w:fill="auto"/>
          </w:tcPr>
          <w:p w14:paraId="443DF1D1" w14:textId="77777777" w:rsidR="003B274A" w:rsidRPr="00460FE0" w:rsidRDefault="003B274A" w:rsidP="00575719">
            <w:pPr>
              <w:pStyle w:val="Tabletext"/>
              <w:rPr>
                <w:rFonts w:eastAsia="Roboto"/>
              </w:rPr>
            </w:pPr>
            <w:r w:rsidRPr="00460FE0">
              <w:rPr>
                <w:rFonts w:eastAsia="MS Mincho"/>
              </w:rPr>
              <w:t>Required / Recommended?</w:t>
            </w:r>
          </w:p>
        </w:tc>
        <w:tc>
          <w:tcPr>
            <w:tcW w:w="6811" w:type="dxa"/>
            <w:shd w:val="clear" w:color="auto" w:fill="auto"/>
          </w:tcPr>
          <w:p w14:paraId="1772AD4E" w14:textId="77777777" w:rsidR="003B274A" w:rsidRPr="00460FE0" w:rsidRDefault="003B274A" w:rsidP="00575719">
            <w:pPr>
              <w:pStyle w:val="Tabletext"/>
              <w:rPr>
                <w:rFonts w:eastAsia="Roboto"/>
              </w:rPr>
            </w:pPr>
            <w:r w:rsidRPr="00460FE0">
              <w:rPr>
                <w:rFonts w:eastAsia="MS Mincho"/>
              </w:rPr>
              <w:t>Required</w:t>
            </w:r>
          </w:p>
        </w:tc>
      </w:tr>
    </w:tbl>
    <w:p w14:paraId="3777097E" w14:textId="77777777" w:rsidR="003B274A" w:rsidRPr="00460FE0" w:rsidRDefault="003B274A" w:rsidP="003B274A"/>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788"/>
      </w:tblGrid>
      <w:tr w:rsidR="003B274A" w:rsidRPr="00460FE0" w14:paraId="665AF5EC" w14:textId="77777777" w:rsidTr="00575719">
        <w:trPr>
          <w:tblHeader/>
          <w:jc w:val="center"/>
        </w:trPr>
        <w:tc>
          <w:tcPr>
            <w:tcW w:w="2826" w:type="dxa"/>
            <w:tcBorders>
              <w:top w:val="single" w:sz="12" w:space="0" w:color="auto"/>
              <w:bottom w:val="single" w:sz="12" w:space="0" w:color="auto"/>
            </w:tcBorders>
            <w:shd w:val="clear" w:color="auto" w:fill="auto"/>
          </w:tcPr>
          <w:p w14:paraId="6CB40867" w14:textId="77777777" w:rsidR="003B274A" w:rsidRPr="00460FE0" w:rsidRDefault="003B274A" w:rsidP="00575719">
            <w:pPr>
              <w:pStyle w:val="Tablehead"/>
              <w:rPr>
                <w:rFonts w:eastAsia="Roboto"/>
              </w:rPr>
            </w:pPr>
            <w:r w:rsidRPr="00460FE0">
              <w:rPr>
                <w:rFonts w:eastAsia="MS Mincho"/>
              </w:rPr>
              <w:t>ITU ML5G Req. Code</w:t>
            </w:r>
          </w:p>
        </w:tc>
        <w:tc>
          <w:tcPr>
            <w:tcW w:w="6811" w:type="dxa"/>
            <w:tcBorders>
              <w:top w:val="single" w:sz="12" w:space="0" w:color="auto"/>
              <w:bottom w:val="single" w:sz="12" w:space="0" w:color="auto"/>
            </w:tcBorders>
            <w:shd w:val="clear" w:color="auto" w:fill="auto"/>
          </w:tcPr>
          <w:p w14:paraId="51B34B42" w14:textId="77777777" w:rsidR="003B274A" w:rsidRPr="00460FE0" w:rsidRDefault="003B274A" w:rsidP="00575719">
            <w:pPr>
              <w:pStyle w:val="Tablehead"/>
              <w:rPr>
                <w:rFonts w:eastAsia="Roboto"/>
              </w:rPr>
            </w:pPr>
            <w:r w:rsidRPr="00460FE0">
              <w:rPr>
                <w:rFonts w:eastAsia="MS Mincho"/>
              </w:rPr>
              <w:t>ML-unify-019</w:t>
            </w:r>
          </w:p>
        </w:tc>
      </w:tr>
      <w:tr w:rsidR="003B274A" w:rsidRPr="00460FE0" w14:paraId="05276662" w14:textId="77777777" w:rsidTr="00575719">
        <w:trPr>
          <w:jc w:val="center"/>
        </w:trPr>
        <w:tc>
          <w:tcPr>
            <w:tcW w:w="2826" w:type="dxa"/>
            <w:tcBorders>
              <w:top w:val="single" w:sz="12" w:space="0" w:color="auto"/>
            </w:tcBorders>
            <w:shd w:val="clear" w:color="auto" w:fill="auto"/>
          </w:tcPr>
          <w:p w14:paraId="4A993B7F" w14:textId="77777777" w:rsidR="003B274A" w:rsidRPr="00460FE0" w:rsidRDefault="003B274A" w:rsidP="00575719">
            <w:pPr>
              <w:pStyle w:val="Tabletext"/>
              <w:rPr>
                <w:rFonts w:eastAsia="Roboto"/>
              </w:rPr>
            </w:pPr>
            <w:r w:rsidRPr="00460FE0">
              <w:rPr>
                <w:rFonts w:eastAsia="MS Mincho"/>
              </w:rPr>
              <w:t>Requirement</w:t>
            </w:r>
          </w:p>
        </w:tc>
        <w:tc>
          <w:tcPr>
            <w:tcW w:w="6811" w:type="dxa"/>
            <w:tcBorders>
              <w:top w:val="single" w:sz="12" w:space="0" w:color="auto"/>
            </w:tcBorders>
            <w:shd w:val="clear" w:color="auto" w:fill="auto"/>
          </w:tcPr>
          <w:p w14:paraId="738C4C07" w14:textId="77777777" w:rsidR="003B274A" w:rsidRPr="00460FE0" w:rsidRDefault="003B274A" w:rsidP="00575719">
            <w:pPr>
              <w:pStyle w:val="Tabletext"/>
              <w:rPr>
                <w:rFonts w:eastAsia="Roboto"/>
              </w:rPr>
            </w:pPr>
            <w:r w:rsidRPr="00460FE0">
              <w:rPr>
                <w:rFonts w:eastAsia="MS Mincho"/>
              </w:rPr>
              <w:t>A logical orchestrator (MLFO: ML function orchestrator) is required to be used for monitoring and managing the ML pipeline nodes in the system.</w:t>
            </w:r>
          </w:p>
          <w:p w14:paraId="684DA107" w14:textId="77777777" w:rsidR="003B274A" w:rsidRPr="00460FE0" w:rsidRDefault="003B274A" w:rsidP="00575719">
            <w:pPr>
              <w:pStyle w:val="Tabletext"/>
              <w:rPr>
                <w:rFonts w:eastAsia="Roboto"/>
              </w:rPr>
            </w:pPr>
            <w:r w:rsidRPr="00460FE0">
              <w:rPr>
                <w:rFonts w:eastAsia="MS Mincho"/>
              </w:rPr>
              <w:lastRenderedPageBreak/>
              <w:t>MLFO monitors the model performance, and model reselection is recommended when the performance falls below a predefined threshold.</w:t>
            </w:r>
          </w:p>
        </w:tc>
      </w:tr>
      <w:tr w:rsidR="003B274A" w:rsidRPr="00460FE0" w14:paraId="3B4944A0" w14:textId="77777777" w:rsidTr="00575719">
        <w:trPr>
          <w:jc w:val="center"/>
        </w:trPr>
        <w:tc>
          <w:tcPr>
            <w:tcW w:w="2826" w:type="dxa"/>
            <w:shd w:val="clear" w:color="auto" w:fill="auto"/>
          </w:tcPr>
          <w:p w14:paraId="538F7319" w14:textId="77777777" w:rsidR="003B274A" w:rsidRPr="00460FE0" w:rsidRDefault="003B274A" w:rsidP="00575719">
            <w:pPr>
              <w:pStyle w:val="Tabletext"/>
              <w:rPr>
                <w:rFonts w:eastAsia="Roboto"/>
              </w:rPr>
            </w:pPr>
            <w:r w:rsidRPr="00460FE0">
              <w:rPr>
                <w:rFonts w:eastAsia="MS Mincho"/>
              </w:rPr>
              <w:lastRenderedPageBreak/>
              <w:t>Description</w:t>
            </w:r>
          </w:p>
        </w:tc>
        <w:tc>
          <w:tcPr>
            <w:tcW w:w="6811" w:type="dxa"/>
            <w:shd w:val="clear" w:color="auto" w:fill="auto"/>
          </w:tcPr>
          <w:p w14:paraId="413F7A72" w14:textId="77777777" w:rsidR="003B274A" w:rsidRPr="00460FE0" w:rsidRDefault="003B274A" w:rsidP="00575719">
            <w:pPr>
              <w:pStyle w:val="Tabletext"/>
              <w:rPr>
                <w:rFonts w:eastAsia="Roboto"/>
              </w:rPr>
            </w:pPr>
            <w:r w:rsidRPr="00460FE0">
              <w:rPr>
                <w:rFonts w:eastAsia="MS Mincho"/>
              </w:rPr>
              <w:t xml:space="preserve">The varied levels and sources of data (core, edge), including the simulator and the sandbox domain, imply that there could be various training techniques including distributed training. Complex models that are chained (or derived) may in fact be trained using varied data. The performance of such models can be determined and compared in the sandbox domain using a simulator. Based on comparisons, operators can then select the model for specific use cases. This can be used in conjunction with the MLFO to reselect the model. </w:t>
            </w:r>
            <w:r>
              <w:rPr>
                <w:rFonts w:eastAsia="MS Mincho"/>
              </w:rPr>
              <w:t>NOTE:</w:t>
            </w:r>
            <w:r w:rsidRPr="00460FE0">
              <w:rPr>
                <w:rFonts w:eastAsia="MS Mincho"/>
              </w:rPr>
              <w:t xml:space="preserve"> evaluation may involve network performance evaluation along with model performance. </w:t>
            </w:r>
          </w:p>
        </w:tc>
      </w:tr>
      <w:tr w:rsidR="003B274A" w:rsidRPr="00460FE0" w14:paraId="229362FF" w14:textId="77777777" w:rsidTr="00575719">
        <w:trPr>
          <w:jc w:val="center"/>
        </w:trPr>
        <w:tc>
          <w:tcPr>
            <w:tcW w:w="2826" w:type="dxa"/>
            <w:shd w:val="clear" w:color="auto" w:fill="auto"/>
          </w:tcPr>
          <w:p w14:paraId="04DA8678" w14:textId="77777777" w:rsidR="003B274A" w:rsidRPr="00460FE0" w:rsidRDefault="003B274A" w:rsidP="00575719">
            <w:pPr>
              <w:pStyle w:val="Tabletext"/>
              <w:rPr>
                <w:rFonts w:eastAsia="Roboto"/>
              </w:rPr>
            </w:pPr>
            <w:r w:rsidRPr="00460FE0">
              <w:rPr>
                <w:rFonts w:eastAsia="MS Mincho"/>
              </w:rPr>
              <w:t>Relevance for Healthcare / Assessment Sven (MXH)</w:t>
            </w:r>
          </w:p>
        </w:tc>
        <w:tc>
          <w:tcPr>
            <w:tcW w:w="6811" w:type="dxa"/>
            <w:shd w:val="clear" w:color="auto" w:fill="auto"/>
          </w:tcPr>
          <w:p w14:paraId="4E6562FD" w14:textId="77777777" w:rsidR="003B274A" w:rsidRPr="00460FE0" w:rsidRDefault="003B274A" w:rsidP="00575719">
            <w:pPr>
              <w:pStyle w:val="Tabletext"/>
              <w:rPr>
                <w:rFonts w:eastAsia="Roboto"/>
              </w:rPr>
            </w:pPr>
            <w:r w:rsidRPr="00460FE0">
              <w:rPr>
                <w:rFonts w:eastAsia="MS Mincho"/>
              </w:rPr>
              <w:t>Sounds like previous point, monitoring of model outcomes</w:t>
            </w:r>
          </w:p>
        </w:tc>
      </w:tr>
    </w:tbl>
    <w:p w14:paraId="0B49975F" w14:textId="77777777" w:rsidR="003B274A" w:rsidRPr="00460FE0" w:rsidRDefault="003B274A" w:rsidP="003B274A">
      <w:pPr>
        <w:rPr>
          <w:lang w:eastAsia="en-US"/>
        </w:rPr>
      </w:pPr>
    </w:p>
    <w:p w14:paraId="2140DCF9" w14:textId="77777777" w:rsidR="003B274A" w:rsidRPr="00460FE0" w:rsidRDefault="003B274A" w:rsidP="003B274A">
      <w:pPr>
        <w:spacing w:before="0"/>
        <w:rPr>
          <w:lang w:eastAsia="en-US"/>
        </w:rPr>
      </w:pPr>
      <w:r w:rsidRPr="00460FE0">
        <w:br w:type="page"/>
      </w:r>
    </w:p>
    <w:p w14:paraId="5069FE8B" w14:textId="77777777" w:rsidR="003B274A" w:rsidRPr="00460FE0" w:rsidRDefault="003B274A" w:rsidP="003B274A">
      <w:pPr>
        <w:pStyle w:val="ITUAnnex2"/>
      </w:pPr>
      <w:bookmarkStart w:id="347" w:name="_Toc37405248"/>
      <w:bookmarkStart w:id="348" w:name="_Toc51056161"/>
      <w:bookmarkStart w:id="349" w:name="_Toc51958068"/>
      <w:bookmarkStart w:id="350" w:name="_Toc52186869"/>
      <w:r w:rsidRPr="00460FE0">
        <w:lastRenderedPageBreak/>
        <w:t>DIN SPEC 92001 - AI devices life cycle processes requirements</w:t>
      </w:r>
      <w:bookmarkEnd w:id="347"/>
      <w:bookmarkEnd w:id="348"/>
      <w:bookmarkEnd w:id="349"/>
      <w:bookmarkEnd w:id="350"/>
    </w:p>
    <w:p w14:paraId="0D56FC48" w14:textId="77777777" w:rsidR="003B274A" w:rsidRPr="00460FE0" w:rsidRDefault="003B274A" w:rsidP="003B274A">
      <w:r w:rsidRPr="00460FE0">
        <w:t>DIN SPEC 92001-1, Artificial Intelligence – Life Cycle Processes and Quality Requirements – Part 1: Quality Meta Model; ICS 35.080; 35.240.01</w:t>
      </w:r>
    </w:p>
    <w:p w14:paraId="5D190B34" w14:textId="436113C9" w:rsidR="003B274A" w:rsidRPr="00460FE0" w:rsidRDefault="003B274A" w:rsidP="003B274A">
      <w:pPr>
        <w:pStyle w:val="ITUAnnex3"/>
      </w:pPr>
      <w:bookmarkStart w:id="351" w:name="_Toc52186870"/>
      <w:r w:rsidRPr="00460FE0">
        <w:t>Introduction</w:t>
      </w:r>
      <w:bookmarkEnd w:id="351"/>
    </w:p>
    <w:p w14:paraId="24CFBACF" w14:textId="77777777" w:rsidR="003B274A" w:rsidRPr="00460FE0" w:rsidRDefault="003B274A" w:rsidP="003B274A">
      <w:r w:rsidRPr="00460FE0">
        <w:t>Challenge: For these reasons, quality assessment of an AI module still poses a major challenge. It becomes more difficult to confirm, verify, and validate an AI module during conception, development, deployment, operation, and retirement which are wide-ranging tasks.</w:t>
      </w:r>
    </w:p>
    <w:p w14:paraId="503E66C6" w14:textId="77777777" w:rsidR="003B274A" w:rsidRDefault="003B274A" w:rsidP="003B274A">
      <w:r w:rsidRPr="00460FE0">
        <w:t>Abstract: This document introduces an AI quality meta model to outline key aspects of AI quality including the previously mentioned AI quality pillars. For AI quality analysis, an approach for risk evaluation and a suitable software life cycle are provided. The given AI life cycle is consistent with the international standard for systems and software engineering. The second part of this specification, DIN SPEC 92001-2, provides specific AI quality requirements.</w:t>
      </w:r>
    </w:p>
    <w:p w14:paraId="04F99007" w14:textId="77777777" w:rsidR="003B274A" w:rsidRPr="00460FE0" w:rsidRDefault="003B274A" w:rsidP="003B274A"/>
    <w:tbl>
      <w:tblPr>
        <w:tblStyle w:val="TableGridLight1"/>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371"/>
      </w:tblGrid>
      <w:tr w:rsidR="003B274A" w:rsidRPr="00460FE0" w14:paraId="0F1C5505" w14:textId="77777777" w:rsidTr="00575719">
        <w:trPr>
          <w:tblHeader/>
          <w:jc w:val="center"/>
        </w:trPr>
        <w:tc>
          <w:tcPr>
            <w:tcW w:w="9483" w:type="dxa"/>
            <w:gridSpan w:val="2"/>
            <w:tcBorders>
              <w:top w:val="single" w:sz="12" w:space="0" w:color="auto"/>
              <w:bottom w:val="single" w:sz="12" w:space="0" w:color="auto"/>
            </w:tcBorders>
            <w:shd w:val="clear" w:color="auto" w:fill="auto"/>
          </w:tcPr>
          <w:p w14:paraId="751704B4" w14:textId="77777777" w:rsidR="003B274A" w:rsidRPr="00460FE0" w:rsidRDefault="003B274A" w:rsidP="00575719">
            <w:pPr>
              <w:pStyle w:val="Tablehead"/>
              <w:rPr>
                <w:rFonts w:eastAsia="MS Mincho"/>
              </w:rPr>
            </w:pPr>
            <w:r w:rsidRPr="00460FE0">
              <w:rPr>
                <w:rFonts w:eastAsia="MS Mincho"/>
              </w:rPr>
              <w:t>Scope</w:t>
            </w:r>
          </w:p>
        </w:tc>
      </w:tr>
      <w:tr w:rsidR="003B274A" w:rsidRPr="00460FE0" w14:paraId="2ADA4EF7" w14:textId="77777777" w:rsidTr="00575719">
        <w:trPr>
          <w:jc w:val="center"/>
        </w:trPr>
        <w:tc>
          <w:tcPr>
            <w:tcW w:w="2112" w:type="dxa"/>
            <w:tcBorders>
              <w:top w:val="single" w:sz="12" w:space="0" w:color="auto"/>
            </w:tcBorders>
            <w:shd w:val="clear" w:color="auto" w:fill="auto"/>
          </w:tcPr>
          <w:p w14:paraId="4CF65C62" w14:textId="77777777" w:rsidR="003B274A" w:rsidRPr="00460FE0" w:rsidRDefault="003B274A" w:rsidP="00575719">
            <w:pPr>
              <w:pStyle w:val="Tabletext"/>
              <w:rPr>
                <w:rFonts w:eastAsia="MS Mincho"/>
              </w:rPr>
            </w:pPr>
            <w:r w:rsidRPr="00460FE0">
              <w:rPr>
                <w:rFonts w:eastAsia="MS Mincho"/>
              </w:rPr>
              <w:t>Purpose</w:t>
            </w:r>
          </w:p>
        </w:tc>
        <w:tc>
          <w:tcPr>
            <w:tcW w:w="7371" w:type="dxa"/>
            <w:tcBorders>
              <w:top w:val="single" w:sz="12" w:space="0" w:color="auto"/>
            </w:tcBorders>
            <w:shd w:val="clear" w:color="auto" w:fill="auto"/>
          </w:tcPr>
          <w:p w14:paraId="224304F4" w14:textId="77777777" w:rsidR="003B274A" w:rsidRPr="00460FE0" w:rsidRDefault="003B274A" w:rsidP="00575719">
            <w:pPr>
              <w:pStyle w:val="Tabletext"/>
              <w:rPr>
                <w:rFonts w:eastAsia="MS Mincho"/>
              </w:rPr>
            </w:pPr>
            <w:r w:rsidRPr="00460FE0">
              <w:rPr>
                <w:rFonts w:eastAsia="MS Mincho"/>
              </w:rPr>
              <w:t>Establish a quality-assuring and transparent life cycle of AI modules. Critical quality criteria are identified, and AI-specific problems are addressed. To achieve this, this document presents a set of quality requirements that are structured in an AI specific quality metamodel. It is important to note that not all AI modules impose the same quality requirements. document proposes the differentiation between AI modules with regard to their safety, secure</w:t>
            </w:r>
          </w:p>
          <w:p w14:paraId="0021C6F5" w14:textId="77777777" w:rsidR="003B274A" w:rsidRPr="00460FE0" w:rsidRDefault="003B274A" w:rsidP="00575719">
            <w:pPr>
              <w:pStyle w:val="Tabletext"/>
              <w:rPr>
                <w:rFonts w:eastAsia="MS Mincho"/>
              </w:rPr>
            </w:pPr>
            <w:r w:rsidRPr="00460FE0">
              <w:rPr>
                <w:rFonts w:eastAsia="MS Mincho"/>
              </w:rPr>
              <w:t xml:space="preserve">The document outlines and defines the three central quality pillars functionality &amp; performance, robustness, and comprehensibility. </w:t>
            </w:r>
          </w:p>
        </w:tc>
      </w:tr>
      <w:tr w:rsidR="003B274A" w:rsidRPr="00460FE0" w14:paraId="523E2B6B" w14:textId="77777777" w:rsidTr="00575719">
        <w:trPr>
          <w:jc w:val="center"/>
        </w:trPr>
        <w:tc>
          <w:tcPr>
            <w:tcW w:w="2112" w:type="dxa"/>
            <w:shd w:val="clear" w:color="auto" w:fill="auto"/>
          </w:tcPr>
          <w:p w14:paraId="141428C9" w14:textId="77777777" w:rsidR="003B274A" w:rsidRPr="00460FE0" w:rsidRDefault="003B274A" w:rsidP="00575719">
            <w:pPr>
              <w:pStyle w:val="Tabletext"/>
              <w:rPr>
                <w:rFonts w:eastAsia="MS Mincho"/>
              </w:rPr>
            </w:pPr>
            <w:r w:rsidRPr="00460FE0">
              <w:rPr>
                <w:rFonts w:eastAsia="MS Mincho"/>
              </w:rPr>
              <w:t>Field of Application</w:t>
            </w:r>
          </w:p>
        </w:tc>
        <w:tc>
          <w:tcPr>
            <w:tcW w:w="7371" w:type="dxa"/>
            <w:shd w:val="clear" w:color="auto" w:fill="auto"/>
          </w:tcPr>
          <w:p w14:paraId="646D5AB8" w14:textId="77777777" w:rsidR="003B274A" w:rsidRPr="00460FE0" w:rsidRDefault="003B274A" w:rsidP="00575719">
            <w:pPr>
              <w:pStyle w:val="Tabletext"/>
              <w:rPr>
                <w:rFonts w:eastAsia="MS Mincho"/>
              </w:rPr>
            </w:pPr>
            <w:r w:rsidRPr="00460FE0">
              <w:rPr>
                <w:rFonts w:eastAsia="MS Mincho"/>
              </w:rPr>
              <w:t xml:space="preserve">This document applies to all life cycle stages of an AI module – concept, development, deployment, operation, and retirement – and addresses a variety of different life cycle processes. </w:t>
            </w:r>
          </w:p>
        </w:tc>
      </w:tr>
    </w:tbl>
    <w:p w14:paraId="36149B43" w14:textId="4EFD0905" w:rsidR="003B274A" w:rsidRPr="00460FE0" w:rsidRDefault="003B274A" w:rsidP="003B274A">
      <w:pPr>
        <w:pStyle w:val="ITUAnnex3"/>
      </w:pPr>
      <w:bookmarkStart w:id="352" w:name="_Toc52186871"/>
      <w:r w:rsidRPr="00460FE0">
        <w:t>Terms and definitions</w:t>
      </w:r>
      <w:bookmarkEnd w:id="352"/>
    </w:p>
    <w:p w14:paraId="4F9528B0" w14:textId="77777777" w:rsidR="003B274A" w:rsidRPr="00460FE0" w:rsidRDefault="003B274A" w:rsidP="003B274A">
      <w:r w:rsidRPr="00460FE0">
        <w:t>For the purposes of this document, the following terms and definitions apply.</w:t>
      </w:r>
    </w:p>
    <w:p w14:paraId="2846CF7D" w14:textId="77777777" w:rsidR="003B274A" w:rsidRPr="00460FE0" w:rsidRDefault="003B274A" w:rsidP="003B274A">
      <w:r w:rsidRPr="00460FE0">
        <w:t>DIN and DKE maintain terminological databases for use in standardization at the following addresses:</w:t>
      </w:r>
    </w:p>
    <w:p w14:paraId="3F92C94C" w14:textId="77777777" w:rsidR="003B274A" w:rsidRPr="00460FE0" w:rsidRDefault="00EC0041" w:rsidP="003B274A">
      <w:r>
        <w:t xml:space="preserve">– DIN-terminology </w:t>
      </w:r>
      <w:r w:rsidR="003B274A" w:rsidRPr="00460FE0">
        <w:t xml:space="preserve">portal: available at </w:t>
      </w:r>
      <w:hyperlink r:id="rId42">
        <w:r w:rsidR="003B274A" w:rsidRPr="00460FE0">
          <w:rPr>
            <w:rStyle w:val="Hyperlink"/>
          </w:rPr>
          <w:t>https://www.din.de/g</w:t>
        </w:r>
      </w:hyperlink>
    </w:p>
    <w:p w14:paraId="7D414F1C" w14:textId="3A081960" w:rsidR="003B274A" w:rsidRPr="00460FE0" w:rsidRDefault="003B274A" w:rsidP="003B274A">
      <w:pPr>
        <w:pStyle w:val="ITUAnnex3"/>
      </w:pPr>
      <w:bookmarkStart w:id="353" w:name="_Toc52186872"/>
      <w:r w:rsidRPr="00460FE0">
        <w:t xml:space="preserve">Quality </w:t>
      </w:r>
      <w:r w:rsidR="00D5244E" w:rsidRPr="00460FE0">
        <w:t xml:space="preserve">meta </w:t>
      </w:r>
      <w:r w:rsidRPr="00460FE0">
        <w:t>model</w:t>
      </w:r>
      <w:bookmarkEnd w:id="353"/>
    </w:p>
    <w:p w14:paraId="4D84D198" w14:textId="77777777" w:rsidR="003B274A" w:rsidRPr="00460FE0" w:rsidRDefault="003B274A" w:rsidP="003B274A">
      <w:r w:rsidRPr="00460FE0">
        <w:t>The key quality characteristics, the so-called quality pillars, that need to be taken into account throughout the whole life cycle of an AI module, are functionality &amp; performance, robustness and comprehensibility. These three quality pillars are not fully disjoint. For instance, robustness may be conceived as part of functionality &amp; performance, since the adaptation to unknown environments can be a functionality requirement in a given application. In this way, AI modules are divided into two risk classes. In the following, AI modules with safety, security, privacy, or ethical relevance are summarized in components with (potentially) high risk and the latter in components with low risk. For high risk AI modules, a deviation from the quality requirements is either not permitted or is to be justified, while for low risk AI modules this is less strict.</w:t>
      </w:r>
    </w:p>
    <w:p w14:paraId="7B6987C3" w14:textId="77777777" w:rsidR="003B274A" w:rsidRPr="00460FE0" w:rsidRDefault="003B274A" w:rsidP="003B274A">
      <w:r w:rsidRPr="00460FE0">
        <w:t xml:space="preserve">This document, each AI module is considered to be either of high or low risk or it is assumed that a mapping of internal risk classes to high risk and low risk, respectively, is carried out. For safety, security, privacy, or ethically relevant AI modules this document requires the consideration of all listed quality requirements. Potential deviations of such AI modules need a profound justification. </w:t>
      </w:r>
    </w:p>
    <w:p w14:paraId="1A8A31FD" w14:textId="6CC5889C" w:rsidR="003B274A" w:rsidRPr="00460FE0" w:rsidRDefault="003B274A" w:rsidP="003B274A">
      <w:pPr>
        <w:pStyle w:val="ITUAnnex4"/>
      </w:pPr>
      <w:r w:rsidRPr="00460FE0">
        <w:lastRenderedPageBreak/>
        <w:t xml:space="preserve">AI parts </w:t>
      </w:r>
      <w:r w:rsidR="00954F5C" w:rsidRPr="00460FE0">
        <w:t xml:space="preserve">module of </w:t>
      </w:r>
      <w:r w:rsidRPr="00460FE0">
        <w:t xml:space="preserve">the and AI </w:t>
      </w:r>
      <w:r w:rsidR="00954F5C" w:rsidRPr="00460FE0">
        <w:t xml:space="preserve">software </w:t>
      </w:r>
      <w:r w:rsidRPr="00460FE0">
        <w:t xml:space="preserve">quality metamodel </w:t>
      </w:r>
      <w:r w:rsidR="00954F5C" w:rsidRPr="00460FE0">
        <w:t xml:space="preserve">system are relation </w:t>
      </w:r>
    </w:p>
    <w:p w14:paraId="42AC6AFC" w14:textId="77777777" w:rsidR="003B274A" w:rsidRPr="00460FE0" w:rsidRDefault="003B274A" w:rsidP="003B274A">
      <w:r w:rsidRPr="00460FE0">
        <w:t>Software systems are composed of interacting system elements, where each has its own purpose and requirements, respectively. The AI module is one of these elements that consist of AI methods and algorithms, respectively. As an element of the software system, it relates to and interacts with other elements such as hardware, software or data and with the surrounding environment such as humans. Henceforth, this document focuses on the quality assurance of AI artifacts within the software system. These artifacts can be hybrid systems. It is required to keep in mind that further standards, requirements, and regulations can apply to the overall software system and consequently to the AI module. In order to give a framework for DevOps of trustworthy AI modules, a quality metamodel is proposed and described in this document.</w:t>
      </w:r>
    </w:p>
    <w:p w14:paraId="6B91289A" w14:textId="210B91E2" w:rsidR="003B274A" w:rsidRPr="00460FE0" w:rsidRDefault="003B274A" w:rsidP="003B274A">
      <w:pPr>
        <w:pStyle w:val="ITUAnnex4"/>
      </w:pPr>
      <w:r w:rsidRPr="00460FE0">
        <w:t xml:space="preserve">Risk </w:t>
      </w:r>
      <w:r w:rsidR="00D5244E" w:rsidRPr="00460FE0">
        <w:t>evaluation</w:t>
      </w:r>
    </w:p>
    <w:tbl>
      <w:tblPr>
        <w:tblStyle w:val="TableGrid"/>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20"/>
        <w:gridCol w:w="8404"/>
      </w:tblGrid>
      <w:tr w:rsidR="003B274A" w:rsidRPr="00460FE0" w14:paraId="68CE9958" w14:textId="77777777" w:rsidTr="00575719">
        <w:trPr>
          <w:tblHeader/>
          <w:jc w:val="center"/>
        </w:trPr>
        <w:tc>
          <w:tcPr>
            <w:tcW w:w="1220" w:type="dxa"/>
            <w:tcBorders>
              <w:top w:val="single" w:sz="12" w:space="0" w:color="auto"/>
              <w:bottom w:val="single" w:sz="12" w:space="0" w:color="auto"/>
            </w:tcBorders>
            <w:shd w:val="clear" w:color="auto" w:fill="auto"/>
          </w:tcPr>
          <w:p w14:paraId="3ACF7ABB" w14:textId="77777777" w:rsidR="003B274A" w:rsidRPr="00460FE0" w:rsidRDefault="003B274A" w:rsidP="00575719">
            <w:pPr>
              <w:pStyle w:val="Tablehead"/>
              <w:rPr>
                <w:rFonts w:eastAsia="MS Mincho"/>
              </w:rPr>
            </w:pPr>
            <w:r w:rsidRPr="00460FE0">
              <w:rPr>
                <w:rFonts w:eastAsia="MS Mincho"/>
              </w:rPr>
              <w:t>Risk-grade</w:t>
            </w:r>
          </w:p>
        </w:tc>
        <w:tc>
          <w:tcPr>
            <w:tcW w:w="8404" w:type="dxa"/>
            <w:tcBorders>
              <w:top w:val="single" w:sz="12" w:space="0" w:color="auto"/>
              <w:bottom w:val="single" w:sz="12" w:space="0" w:color="auto"/>
            </w:tcBorders>
            <w:shd w:val="clear" w:color="auto" w:fill="auto"/>
          </w:tcPr>
          <w:p w14:paraId="44A4293B" w14:textId="77777777" w:rsidR="003B274A" w:rsidRPr="00460FE0" w:rsidRDefault="003B274A" w:rsidP="00575719">
            <w:pPr>
              <w:pStyle w:val="Tablehead"/>
              <w:rPr>
                <w:rFonts w:eastAsia="MS Mincho"/>
              </w:rPr>
            </w:pPr>
            <w:r w:rsidRPr="00460FE0">
              <w:rPr>
                <w:rFonts w:eastAsia="MS Mincho"/>
              </w:rPr>
              <w:t>Description</w:t>
            </w:r>
          </w:p>
        </w:tc>
      </w:tr>
      <w:tr w:rsidR="003B274A" w:rsidRPr="00460FE0" w14:paraId="7287B347" w14:textId="77777777" w:rsidTr="00575719">
        <w:trPr>
          <w:jc w:val="center"/>
        </w:trPr>
        <w:tc>
          <w:tcPr>
            <w:tcW w:w="1220" w:type="dxa"/>
            <w:tcBorders>
              <w:top w:val="single" w:sz="12" w:space="0" w:color="auto"/>
            </w:tcBorders>
            <w:shd w:val="clear" w:color="auto" w:fill="auto"/>
          </w:tcPr>
          <w:p w14:paraId="58DDA7CC" w14:textId="77777777" w:rsidR="003B274A" w:rsidRPr="00460FE0" w:rsidRDefault="003B274A" w:rsidP="00575719">
            <w:pPr>
              <w:pStyle w:val="Tabletext"/>
              <w:rPr>
                <w:rFonts w:eastAsia="MS Mincho"/>
              </w:rPr>
            </w:pPr>
            <w:r w:rsidRPr="00460FE0">
              <w:rPr>
                <w:rFonts w:eastAsia="MS Mincho"/>
              </w:rPr>
              <w:t>Highrisk</w:t>
            </w:r>
          </w:p>
        </w:tc>
        <w:tc>
          <w:tcPr>
            <w:tcW w:w="8404" w:type="dxa"/>
            <w:tcBorders>
              <w:top w:val="single" w:sz="12" w:space="0" w:color="auto"/>
            </w:tcBorders>
            <w:shd w:val="clear" w:color="auto" w:fill="auto"/>
          </w:tcPr>
          <w:p w14:paraId="4A7B2D5A" w14:textId="77777777" w:rsidR="003B274A" w:rsidRPr="00460FE0" w:rsidRDefault="003B274A" w:rsidP="00575719">
            <w:pPr>
              <w:pStyle w:val="Tabletext"/>
              <w:rPr>
                <w:rFonts w:eastAsia="MS Mincho"/>
              </w:rPr>
            </w:pPr>
            <w:r w:rsidRPr="00460FE0">
              <w:rPr>
                <w:rFonts w:eastAsia="MS Mincho"/>
              </w:rPr>
              <w:t xml:space="preserve">AI modules (so called </w:t>
            </w:r>
            <w:r>
              <w:rPr>
                <w:rFonts w:eastAsia="MS Mincho"/>
              </w:rPr>
              <w:t>"</w:t>
            </w:r>
            <w:r w:rsidRPr="00460FE0">
              <w:rPr>
                <w:rFonts w:eastAsia="MS Mincho"/>
              </w:rPr>
              <w:t>critical</w:t>
            </w:r>
            <w:r>
              <w:rPr>
                <w:rFonts w:eastAsia="MS Mincho"/>
              </w:rPr>
              <w:t>"</w:t>
            </w:r>
            <w:r w:rsidRPr="00460FE0">
              <w:rPr>
                <w:rFonts w:eastAsia="MS Mincho"/>
              </w:rPr>
              <w:t xml:space="preserve"> AI modules) have safety, security, privacy, or ethical relevance. Domains with such relevance can be autonomous driving, medical diagnostics, and credit ratings.</w:t>
            </w:r>
          </w:p>
        </w:tc>
      </w:tr>
      <w:tr w:rsidR="003B274A" w:rsidRPr="00460FE0" w14:paraId="11C4CD00" w14:textId="77777777" w:rsidTr="00575719">
        <w:trPr>
          <w:jc w:val="center"/>
        </w:trPr>
        <w:tc>
          <w:tcPr>
            <w:tcW w:w="1220" w:type="dxa"/>
            <w:shd w:val="clear" w:color="auto" w:fill="auto"/>
          </w:tcPr>
          <w:p w14:paraId="5AF5A5F9" w14:textId="77777777" w:rsidR="003B274A" w:rsidRPr="00460FE0" w:rsidRDefault="003B274A" w:rsidP="00575719">
            <w:pPr>
              <w:pStyle w:val="Tabletext"/>
              <w:rPr>
                <w:rFonts w:eastAsia="MS Mincho"/>
              </w:rPr>
            </w:pPr>
            <w:r w:rsidRPr="00460FE0">
              <w:rPr>
                <w:rFonts w:eastAsia="MS Mincho"/>
              </w:rPr>
              <w:t>Lowrisk</w:t>
            </w:r>
          </w:p>
        </w:tc>
        <w:tc>
          <w:tcPr>
            <w:tcW w:w="8404" w:type="dxa"/>
            <w:shd w:val="clear" w:color="auto" w:fill="auto"/>
          </w:tcPr>
          <w:p w14:paraId="1CED32FA" w14:textId="77777777" w:rsidR="003B274A" w:rsidRPr="00460FE0" w:rsidRDefault="003B274A" w:rsidP="00575719">
            <w:pPr>
              <w:pStyle w:val="Tabletext"/>
              <w:rPr>
                <w:rFonts w:eastAsia="MS Mincho"/>
              </w:rPr>
            </w:pPr>
            <w:r w:rsidRPr="00460FE0">
              <w:rPr>
                <w:rFonts w:eastAsia="MS Mincho"/>
              </w:rPr>
              <w:t>For low risk AI modules, deviations from recommended requirements are permitted without further justification. A deviation from highly recommended requirements for low risk AI modules is only permitted in exceptional cases and with appropriate justification, whereas deviations from mandatory requirements such as the establishment of a risk identification and assessment process are not accepted. Deviations from recommended and highly recommended requirements are only permitted in exceptional cases and with appropriate justification, whereas deviations from mandatory requirements are not allowed.</w:t>
            </w:r>
          </w:p>
          <w:p w14:paraId="52C95B6A" w14:textId="77777777" w:rsidR="003B274A" w:rsidRPr="00460FE0" w:rsidRDefault="003B274A" w:rsidP="00575719">
            <w:pPr>
              <w:pStyle w:val="Tabletext"/>
              <w:rPr>
                <w:rFonts w:eastAsia="MS Mincho"/>
              </w:rPr>
            </w:pPr>
            <w:r w:rsidRPr="00460FE0">
              <w:rPr>
                <w:rFonts w:eastAsia="MS Mincho"/>
              </w:rPr>
              <w:t xml:space="preserve">Low risk is called </w:t>
            </w:r>
            <w:r>
              <w:rPr>
                <w:rFonts w:eastAsia="MS Mincho"/>
              </w:rPr>
              <w:t>"</w:t>
            </w:r>
            <w:r w:rsidRPr="00460FE0">
              <w:rPr>
                <w:rFonts w:eastAsia="MS Mincho"/>
              </w:rPr>
              <w:t>comfort</w:t>
            </w:r>
            <w:r>
              <w:rPr>
                <w:rFonts w:eastAsia="MS Mincho"/>
              </w:rPr>
              <w:t>"</w:t>
            </w:r>
            <w:r w:rsidRPr="00460FE0">
              <w:rPr>
                <w:rFonts w:eastAsia="MS Mincho"/>
              </w:rPr>
              <w:t xml:space="preserve"> AI modules.</w:t>
            </w:r>
          </w:p>
        </w:tc>
      </w:tr>
    </w:tbl>
    <w:p w14:paraId="45F92429" w14:textId="5BE44BA0" w:rsidR="003B274A" w:rsidRPr="00460FE0" w:rsidRDefault="003B274A" w:rsidP="003B274A">
      <w:pPr>
        <w:pStyle w:val="ITUAnnex4"/>
      </w:pPr>
      <w:r w:rsidRPr="00460FE0">
        <w:t xml:space="preserve">Environment, </w:t>
      </w:r>
      <w:r w:rsidR="00954F5C" w:rsidRPr="00460FE0">
        <w:t>platform, this is our data, model</w:t>
      </w:r>
    </w:p>
    <w:tbl>
      <w:tblPr>
        <w:tblStyle w:val="TableGrid"/>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7796"/>
      </w:tblGrid>
      <w:tr w:rsidR="003B274A" w:rsidRPr="00460FE0" w14:paraId="5141A37A" w14:textId="77777777" w:rsidTr="00575719">
        <w:trPr>
          <w:tblHeader/>
          <w:jc w:val="center"/>
        </w:trPr>
        <w:tc>
          <w:tcPr>
            <w:tcW w:w="1828" w:type="dxa"/>
            <w:tcBorders>
              <w:top w:val="single" w:sz="12" w:space="0" w:color="auto"/>
              <w:bottom w:val="single" w:sz="12" w:space="0" w:color="auto"/>
            </w:tcBorders>
            <w:shd w:val="clear" w:color="auto" w:fill="auto"/>
          </w:tcPr>
          <w:p w14:paraId="01ED045A" w14:textId="77777777" w:rsidR="003B274A" w:rsidRPr="00460FE0" w:rsidRDefault="003B274A" w:rsidP="00575719">
            <w:pPr>
              <w:pStyle w:val="Tablehead"/>
              <w:rPr>
                <w:rFonts w:eastAsia="MS Mincho"/>
              </w:rPr>
            </w:pPr>
            <w:r w:rsidRPr="00460FE0">
              <w:rPr>
                <w:rFonts w:eastAsia="MS Mincho"/>
              </w:rPr>
              <w:t>Model type</w:t>
            </w:r>
          </w:p>
        </w:tc>
        <w:tc>
          <w:tcPr>
            <w:tcW w:w="7796" w:type="dxa"/>
            <w:tcBorders>
              <w:top w:val="single" w:sz="12" w:space="0" w:color="auto"/>
              <w:bottom w:val="single" w:sz="12" w:space="0" w:color="auto"/>
            </w:tcBorders>
            <w:shd w:val="clear" w:color="auto" w:fill="auto"/>
          </w:tcPr>
          <w:p w14:paraId="7CCCA0CC" w14:textId="77777777" w:rsidR="003B274A" w:rsidRPr="00460FE0" w:rsidRDefault="003B274A" w:rsidP="00575719">
            <w:pPr>
              <w:pStyle w:val="Tablehead"/>
              <w:rPr>
                <w:rFonts w:eastAsia="MS Mincho"/>
              </w:rPr>
            </w:pPr>
            <w:r w:rsidRPr="00460FE0">
              <w:rPr>
                <w:rFonts w:eastAsia="MS Mincho"/>
              </w:rPr>
              <w:t>Description</w:t>
            </w:r>
          </w:p>
        </w:tc>
      </w:tr>
      <w:tr w:rsidR="003B274A" w:rsidRPr="00460FE0" w14:paraId="291F2B73" w14:textId="77777777" w:rsidTr="00575719">
        <w:trPr>
          <w:jc w:val="center"/>
        </w:trPr>
        <w:tc>
          <w:tcPr>
            <w:tcW w:w="1828" w:type="dxa"/>
            <w:tcBorders>
              <w:top w:val="single" w:sz="12" w:space="0" w:color="auto"/>
            </w:tcBorders>
            <w:shd w:val="clear" w:color="auto" w:fill="auto"/>
          </w:tcPr>
          <w:p w14:paraId="5E296958" w14:textId="77777777" w:rsidR="003B274A" w:rsidRPr="00460FE0" w:rsidRDefault="003B274A" w:rsidP="00575719">
            <w:pPr>
              <w:pStyle w:val="Tabletext"/>
              <w:rPr>
                <w:rFonts w:eastAsia="MS Mincho"/>
              </w:rPr>
            </w:pPr>
            <w:r w:rsidRPr="00460FE0">
              <w:rPr>
                <w:rFonts w:eastAsia="MS Mincho"/>
              </w:rPr>
              <w:t>Model Space</w:t>
            </w:r>
          </w:p>
        </w:tc>
        <w:tc>
          <w:tcPr>
            <w:tcW w:w="7796" w:type="dxa"/>
            <w:tcBorders>
              <w:top w:val="single" w:sz="12" w:space="0" w:color="auto"/>
            </w:tcBorders>
            <w:shd w:val="clear" w:color="auto" w:fill="auto"/>
          </w:tcPr>
          <w:p w14:paraId="75BB2FA1" w14:textId="77777777" w:rsidR="003B274A" w:rsidRPr="00460FE0" w:rsidRDefault="003B274A" w:rsidP="00575719">
            <w:pPr>
              <w:pStyle w:val="Tabletext"/>
              <w:rPr>
                <w:rFonts w:eastAsia="MS Mincho"/>
              </w:rPr>
            </w:pPr>
            <w:r w:rsidRPr="00460FE0">
              <w:rPr>
                <w:rFonts w:eastAsia="MS Mincho"/>
              </w:rPr>
              <w:t>The model space includes all sets of potential approaches to solve the problem task at hand. Algorithms, mathematical models, architectures, and parameter configurations that can lead to suitable solutions for the prescribed task are included within this set.</w:t>
            </w:r>
          </w:p>
        </w:tc>
      </w:tr>
      <w:tr w:rsidR="003B274A" w:rsidRPr="00460FE0" w14:paraId="6E8A79A4" w14:textId="77777777" w:rsidTr="00575719">
        <w:trPr>
          <w:jc w:val="center"/>
        </w:trPr>
        <w:tc>
          <w:tcPr>
            <w:tcW w:w="1828" w:type="dxa"/>
            <w:shd w:val="clear" w:color="auto" w:fill="auto"/>
          </w:tcPr>
          <w:p w14:paraId="2BD2AD46" w14:textId="77777777" w:rsidR="003B274A" w:rsidRPr="00460FE0" w:rsidRDefault="003B274A" w:rsidP="00575719">
            <w:pPr>
              <w:pStyle w:val="Tabletext"/>
              <w:rPr>
                <w:rFonts w:eastAsia="MS Mincho"/>
              </w:rPr>
            </w:pPr>
            <w:r w:rsidRPr="00460FE0">
              <w:rPr>
                <w:rFonts w:eastAsia="MS Mincho"/>
              </w:rPr>
              <w:t>Inference Model</w:t>
            </w:r>
          </w:p>
        </w:tc>
        <w:tc>
          <w:tcPr>
            <w:tcW w:w="7796" w:type="dxa"/>
            <w:shd w:val="clear" w:color="auto" w:fill="auto"/>
          </w:tcPr>
          <w:p w14:paraId="4C4E2FBE" w14:textId="77777777" w:rsidR="003B274A" w:rsidRPr="00460FE0" w:rsidRDefault="003B274A" w:rsidP="00575719">
            <w:pPr>
              <w:pStyle w:val="Tabletext"/>
              <w:rPr>
                <w:rFonts w:eastAsia="MS Mincho"/>
              </w:rPr>
            </w:pPr>
            <w:r w:rsidRPr="00460FE0">
              <w:rPr>
                <w:rFonts w:eastAsia="MS Mincho"/>
              </w:rPr>
              <w:t>The inference model is one specific element of the model space. Thus, it is composed of particular model architecture with a fixed parameter configuration. This configuration is derived from the model space via a selection method, such as a training algorithm on some data set. The inference model can be used to solve the intended task to a certain degree.</w:t>
            </w:r>
          </w:p>
        </w:tc>
      </w:tr>
    </w:tbl>
    <w:p w14:paraId="51697ED0" w14:textId="6E4EE303" w:rsidR="003B274A" w:rsidRPr="00460FE0" w:rsidRDefault="003B274A" w:rsidP="003B274A">
      <w:pPr>
        <w:pStyle w:val="ITUAnnex3"/>
      </w:pPr>
      <w:bookmarkStart w:id="354" w:name="_Toc52186873"/>
      <w:r w:rsidRPr="00460FE0">
        <w:t xml:space="preserve">Life </w:t>
      </w:r>
      <w:r w:rsidR="00D5244E" w:rsidRPr="00460FE0">
        <w:t>cycle</w:t>
      </w:r>
      <w:bookmarkEnd w:id="354"/>
    </w:p>
    <w:p w14:paraId="5732E3AD" w14:textId="1623106A" w:rsidR="003B274A" w:rsidRPr="00460FE0" w:rsidRDefault="003B274A" w:rsidP="003B274A">
      <w:pPr>
        <w:pStyle w:val="ITUAnnex4"/>
      </w:pPr>
      <w:r w:rsidRPr="00460FE0">
        <w:t>General</w:t>
      </w:r>
    </w:p>
    <w:tbl>
      <w:tblPr>
        <w:tblStyle w:val="TableGrid"/>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4"/>
        <w:gridCol w:w="3812"/>
        <w:gridCol w:w="4148"/>
      </w:tblGrid>
      <w:tr w:rsidR="003B274A" w:rsidRPr="00460FE0" w14:paraId="6C936257" w14:textId="77777777" w:rsidTr="00575719">
        <w:trPr>
          <w:tblHeader/>
          <w:jc w:val="center"/>
        </w:trPr>
        <w:tc>
          <w:tcPr>
            <w:tcW w:w="1664" w:type="dxa"/>
            <w:tcBorders>
              <w:top w:val="single" w:sz="12" w:space="0" w:color="auto"/>
              <w:bottom w:val="single" w:sz="12" w:space="0" w:color="auto"/>
            </w:tcBorders>
            <w:shd w:val="clear" w:color="auto" w:fill="auto"/>
          </w:tcPr>
          <w:p w14:paraId="56555630" w14:textId="77777777" w:rsidR="003B274A" w:rsidRPr="00460FE0" w:rsidRDefault="003B274A" w:rsidP="00575719">
            <w:pPr>
              <w:pStyle w:val="Tablehead"/>
              <w:rPr>
                <w:rFonts w:eastAsia="MS Mincho"/>
              </w:rPr>
            </w:pPr>
            <w:r w:rsidRPr="00460FE0">
              <w:rPr>
                <w:rFonts w:eastAsia="MS Mincho"/>
              </w:rPr>
              <w:t>Stage</w:t>
            </w:r>
          </w:p>
        </w:tc>
        <w:tc>
          <w:tcPr>
            <w:tcW w:w="3812" w:type="dxa"/>
            <w:tcBorders>
              <w:top w:val="single" w:sz="12" w:space="0" w:color="auto"/>
              <w:bottom w:val="single" w:sz="12" w:space="0" w:color="auto"/>
            </w:tcBorders>
            <w:shd w:val="clear" w:color="auto" w:fill="auto"/>
          </w:tcPr>
          <w:p w14:paraId="22D85052" w14:textId="77777777" w:rsidR="003B274A" w:rsidRPr="00460FE0" w:rsidRDefault="003B274A" w:rsidP="00575719">
            <w:pPr>
              <w:pStyle w:val="Tablehead"/>
              <w:rPr>
                <w:rFonts w:eastAsia="MS Mincho"/>
              </w:rPr>
            </w:pPr>
            <w:r w:rsidRPr="00460FE0">
              <w:rPr>
                <w:rFonts w:eastAsia="MS Mincho"/>
              </w:rPr>
              <w:t>Definition</w:t>
            </w:r>
          </w:p>
        </w:tc>
        <w:tc>
          <w:tcPr>
            <w:tcW w:w="4148" w:type="dxa"/>
            <w:tcBorders>
              <w:top w:val="single" w:sz="12" w:space="0" w:color="auto"/>
              <w:bottom w:val="single" w:sz="12" w:space="0" w:color="auto"/>
            </w:tcBorders>
            <w:shd w:val="clear" w:color="auto" w:fill="auto"/>
          </w:tcPr>
          <w:p w14:paraId="5F8E2E4E" w14:textId="77777777" w:rsidR="003B274A" w:rsidRPr="00460FE0" w:rsidRDefault="003B274A" w:rsidP="00575719">
            <w:pPr>
              <w:pStyle w:val="Tablehead"/>
              <w:rPr>
                <w:rFonts w:eastAsia="MS Mincho"/>
              </w:rPr>
            </w:pPr>
            <w:r w:rsidRPr="00460FE0">
              <w:rPr>
                <w:rFonts w:eastAsia="MS Mincho"/>
              </w:rPr>
              <w:t>Context of AI</w:t>
            </w:r>
          </w:p>
        </w:tc>
      </w:tr>
      <w:tr w:rsidR="003B274A" w:rsidRPr="00460FE0" w14:paraId="028D226E" w14:textId="77777777" w:rsidTr="00575719">
        <w:trPr>
          <w:jc w:val="center"/>
        </w:trPr>
        <w:tc>
          <w:tcPr>
            <w:tcW w:w="1664" w:type="dxa"/>
            <w:tcBorders>
              <w:top w:val="single" w:sz="12" w:space="0" w:color="auto"/>
            </w:tcBorders>
            <w:shd w:val="clear" w:color="auto" w:fill="auto"/>
          </w:tcPr>
          <w:p w14:paraId="6D30950B" w14:textId="77777777" w:rsidR="003B274A" w:rsidRPr="00460FE0" w:rsidRDefault="003B274A" w:rsidP="00575719">
            <w:pPr>
              <w:pStyle w:val="Tabletext"/>
              <w:rPr>
                <w:rFonts w:eastAsia="MS Mincho"/>
              </w:rPr>
            </w:pPr>
            <w:r w:rsidRPr="00460FE0">
              <w:rPr>
                <w:rFonts w:eastAsia="MS Mincho"/>
              </w:rPr>
              <w:t>Concept</w:t>
            </w:r>
          </w:p>
        </w:tc>
        <w:tc>
          <w:tcPr>
            <w:tcW w:w="3812" w:type="dxa"/>
            <w:tcBorders>
              <w:top w:val="single" w:sz="12" w:space="0" w:color="auto"/>
            </w:tcBorders>
            <w:shd w:val="clear" w:color="auto" w:fill="auto"/>
          </w:tcPr>
          <w:p w14:paraId="7BD2C77F" w14:textId="77777777" w:rsidR="003B274A" w:rsidRPr="00460FE0" w:rsidRDefault="003B274A" w:rsidP="00575719">
            <w:pPr>
              <w:pStyle w:val="Tabletext"/>
              <w:rPr>
                <w:rFonts w:eastAsia="MS Mincho"/>
              </w:rPr>
            </w:pPr>
            <w:r w:rsidRPr="00460FE0">
              <w:rPr>
                <w:rFonts w:eastAsia="MS Mincho"/>
              </w:rPr>
              <w:t>Creation of all process and defining of the problem definition, analysis, and finding a suitable model space. Based on the specific problem suitable models should be identified and analysed concerning properties like convergence and input assumptions. In this stage, no model hyper parameters are chosen and no final model evaluation is done.</w:t>
            </w:r>
          </w:p>
        </w:tc>
        <w:tc>
          <w:tcPr>
            <w:tcW w:w="4148" w:type="dxa"/>
            <w:tcBorders>
              <w:top w:val="single" w:sz="12" w:space="0" w:color="auto"/>
            </w:tcBorders>
            <w:shd w:val="clear" w:color="auto" w:fill="auto"/>
          </w:tcPr>
          <w:p w14:paraId="603C40C1" w14:textId="77777777" w:rsidR="003B274A" w:rsidRPr="00460FE0" w:rsidRDefault="003B274A" w:rsidP="00575719">
            <w:pPr>
              <w:pStyle w:val="Tabletext"/>
              <w:rPr>
                <w:rFonts w:eastAsia="MS Mincho"/>
              </w:rPr>
            </w:pPr>
            <w:r w:rsidRPr="00460FE0">
              <w:rPr>
                <w:rFonts w:eastAsia="MS Mincho"/>
              </w:rPr>
              <w:t>Additionally, acceptance criteria should be defined for further quality assurance steps. It is, for instance, recommended to operationalize the problem such that its formulation contains possible actions for a solution.</w:t>
            </w:r>
          </w:p>
        </w:tc>
      </w:tr>
      <w:tr w:rsidR="003B274A" w:rsidRPr="00460FE0" w14:paraId="658D7F6A" w14:textId="77777777" w:rsidTr="00575719">
        <w:trPr>
          <w:jc w:val="center"/>
        </w:trPr>
        <w:tc>
          <w:tcPr>
            <w:tcW w:w="1664" w:type="dxa"/>
            <w:shd w:val="clear" w:color="auto" w:fill="auto"/>
          </w:tcPr>
          <w:p w14:paraId="7B6E822A" w14:textId="77777777" w:rsidR="003B274A" w:rsidRPr="00460FE0" w:rsidRDefault="003B274A" w:rsidP="00575719">
            <w:pPr>
              <w:pStyle w:val="Tabletext"/>
              <w:rPr>
                <w:rFonts w:eastAsia="MS Mincho"/>
              </w:rPr>
            </w:pPr>
            <w:r w:rsidRPr="00460FE0">
              <w:rPr>
                <w:rFonts w:eastAsia="MS Mincho"/>
              </w:rPr>
              <w:lastRenderedPageBreak/>
              <w:t>Development</w:t>
            </w:r>
          </w:p>
        </w:tc>
        <w:tc>
          <w:tcPr>
            <w:tcW w:w="3812" w:type="dxa"/>
            <w:shd w:val="clear" w:color="auto" w:fill="auto"/>
          </w:tcPr>
          <w:p w14:paraId="59848BE8" w14:textId="77777777" w:rsidR="003B274A" w:rsidRPr="00460FE0" w:rsidRDefault="003B274A" w:rsidP="00575719">
            <w:pPr>
              <w:pStyle w:val="Tabletext"/>
              <w:rPr>
                <w:rFonts w:eastAsia="MS Mincho"/>
              </w:rPr>
            </w:pPr>
            <w:r w:rsidRPr="00460FE0">
              <w:rPr>
                <w:rFonts w:eastAsia="MS Mincho"/>
              </w:rPr>
              <w:t xml:space="preserve">Means a number of activities, including the system design and specification, prototyping and implementation, integration, bug tracking and bug fixing, verification and validation including testing on various levels (functional, integration, testing, performance &amp; robustness), packaging, documentation, versioning, etc. </w:t>
            </w:r>
          </w:p>
        </w:tc>
        <w:tc>
          <w:tcPr>
            <w:tcW w:w="4148" w:type="dxa"/>
            <w:shd w:val="clear" w:color="auto" w:fill="auto"/>
          </w:tcPr>
          <w:p w14:paraId="4CF81D6B" w14:textId="77777777" w:rsidR="003B274A" w:rsidRPr="00460FE0" w:rsidRDefault="003B274A" w:rsidP="00575719">
            <w:pPr>
              <w:pStyle w:val="Tabletext"/>
              <w:rPr>
                <w:rFonts w:eastAsia="MS Mincho"/>
              </w:rPr>
            </w:pPr>
            <w:r w:rsidRPr="00460FE0">
              <w:rPr>
                <w:rFonts w:eastAsia="MS Mincho"/>
              </w:rPr>
              <w:t>Data driven development approaches are used to construct an interference model in connection with classical software engineering approaches: Such activities contain data acquisition, data analysis, and the actual programming or training efforts. In the case of ML models, the data set should be analysed, understood, and variables that are relevant for the goal or problem should be identified. In this stage, model hyper parameters are compared concerning the quality of the specific model. Different measures and metrics for the evaluation of the model quality can be considered. The aim is to find one model with specific hyper parameters that adequately solves the problem. The representation of the data set is possibly adapted to the chosen model since some ML models need a specific input shape.</w:t>
            </w:r>
          </w:p>
        </w:tc>
      </w:tr>
      <w:tr w:rsidR="003B274A" w:rsidRPr="00460FE0" w14:paraId="6BD73730" w14:textId="77777777" w:rsidTr="00575719">
        <w:trPr>
          <w:jc w:val="center"/>
        </w:trPr>
        <w:tc>
          <w:tcPr>
            <w:tcW w:w="1664" w:type="dxa"/>
            <w:shd w:val="clear" w:color="auto" w:fill="auto"/>
          </w:tcPr>
          <w:p w14:paraId="005DF4C8" w14:textId="77777777" w:rsidR="003B274A" w:rsidRPr="00460FE0" w:rsidRDefault="003B274A" w:rsidP="00575719">
            <w:pPr>
              <w:pStyle w:val="Tabletext"/>
              <w:rPr>
                <w:rFonts w:eastAsia="MS Mincho"/>
              </w:rPr>
            </w:pPr>
            <w:r w:rsidRPr="00460FE0">
              <w:rPr>
                <w:rFonts w:eastAsia="MS Mincho"/>
              </w:rPr>
              <w:t>Deployment</w:t>
            </w:r>
          </w:p>
        </w:tc>
        <w:tc>
          <w:tcPr>
            <w:tcW w:w="3812" w:type="dxa"/>
            <w:shd w:val="clear" w:color="auto" w:fill="auto"/>
          </w:tcPr>
          <w:p w14:paraId="2F844605" w14:textId="77777777" w:rsidR="003B274A" w:rsidRPr="00460FE0" w:rsidRDefault="003B274A" w:rsidP="00575719">
            <w:pPr>
              <w:pStyle w:val="Tabletext"/>
              <w:rPr>
                <w:rFonts w:eastAsia="MS Mincho"/>
              </w:rPr>
            </w:pPr>
            <w:r w:rsidRPr="00460FE0">
              <w:rPr>
                <w:rFonts w:eastAsia="MS Mincho"/>
              </w:rPr>
              <w:t>Transition from development to operation.</w:t>
            </w:r>
          </w:p>
        </w:tc>
        <w:tc>
          <w:tcPr>
            <w:tcW w:w="4148" w:type="dxa"/>
            <w:shd w:val="clear" w:color="auto" w:fill="auto"/>
          </w:tcPr>
          <w:p w14:paraId="007EEB7D" w14:textId="77777777" w:rsidR="003B274A" w:rsidRPr="00460FE0" w:rsidRDefault="003B274A" w:rsidP="00575719">
            <w:pPr>
              <w:pStyle w:val="Tabletext"/>
              <w:rPr>
                <w:rFonts w:eastAsia="MS Mincho"/>
              </w:rPr>
            </w:pPr>
            <w:r w:rsidRPr="00460FE0">
              <w:rPr>
                <w:rFonts w:eastAsia="MS Mincho"/>
              </w:rPr>
              <w:t xml:space="preserve">2 levels: </w:t>
            </w:r>
          </w:p>
          <w:p w14:paraId="201CC8B8" w14:textId="77777777" w:rsidR="003B274A" w:rsidRPr="00460FE0" w:rsidRDefault="003B274A" w:rsidP="00575719">
            <w:pPr>
              <w:pStyle w:val="Tabletext"/>
              <w:rPr>
                <w:rFonts w:eastAsia="MS Mincho"/>
              </w:rPr>
            </w:pPr>
            <w:r w:rsidRPr="00460FE0">
              <w:rPr>
                <w:rFonts w:eastAsia="MS Mincho"/>
              </w:rPr>
              <w:t xml:space="preserve">a) High degree of database learning, deployment includes the training of the model on the host system and the export to the target system. </w:t>
            </w:r>
          </w:p>
          <w:p w14:paraId="0B4CF811" w14:textId="77777777" w:rsidR="003B274A" w:rsidRPr="00460FE0" w:rsidRDefault="003B274A" w:rsidP="00575719">
            <w:pPr>
              <w:pStyle w:val="Tabletext"/>
              <w:rPr>
                <w:rFonts w:eastAsia="MS Mincho"/>
              </w:rPr>
            </w:pPr>
            <w:r w:rsidRPr="00460FE0">
              <w:rPr>
                <w:rFonts w:eastAsia="MS Mincho"/>
              </w:rPr>
              <w:t xml:space="preserve">b) Low degree of data-based learning: the transition from host to target system is also relevant. For instance, the acceptance of the AI module by the stakeholder is part of the target system and has to be obtained. </w:t>
            </w:r>
          </w:p>
          <w:p w14:paraId="22D54C27" w14:textId="77777777" w:rsidR="003B274A" w:rsidRPr="00460FE0" w:rsidRDefault="003B274A" w:rsidP="00575719">
            <w:pPr>
              <w:pStyle w:val="Tabletext"/>
              <w:rPr>
                <w:rFonts w:eastAsia="MS Mincho"/>
              </w:rPr>
            </w:pPr>
            <w:r w:rsidRPr="00460FE0">
              <w:rPr>
                <w:rFonts w:eastAsia="MS Mincho"/>
              </w:rPr>
              <w:t>Note that deployment starts the operation stage. Therefore, it is impossible to delineate clearly between deployment and operation.</w:t>
            </w:r>
          </w:p>
        </w:tc>
      </w:tr>
      <w:tr w:rsidR="003B274A" w:rsidRPr="00460FE0" w14:paraId="1190D56C" w14:textId="77777777" w:rsidTr="00575719">
        <w:trPr>
          <w:jc w:val="center"/>
        </w:trPr>
        <w:tc>
          <w:tcPr>
            <w:tcW w:w="1664" w:type="dxa"/>
            <w:shd w:val="clear" w:color="auto" w:fill="auto"/>
          </w:tcPr>
          <w:p w14:paraId="3A6D2BC7" w14:textId="77777777" w:rsidR="003B274A" w:rsidRPr="00460FE0" w:rsidRDefault="003B274A" w:rsidP="00575719">
            <w:pPr>
              <w:pStyle w:val="Tabletext"/>
              <w:rPr>
                <w:rFonts w:eastAsia="MS Mincho"/>
              </w:rPr>
            </w:pPr>
            <w:r w:rsidRPr="00460FE0">
              <w:rPr>
                <w:rFonts w:eastAsia="MS Mincho"/>
              </w:rPr>
              <w:t>Operation</w:t>
            </w:r>
          </w:p>
        </w:tc>
        <w:tc>
          <w:tcPr>
            <w:tcW w:w="3812" w:type="dxa"/>
            <w:shd w:val="clear" w:color="auto" w:fill="auto"/>
          </w:tcPr>
          <w:p w14:paraId="093552C7" w14:textId="77777777" w:rsidR="003B274A" w:rsidRPr="00460FE0" w:rsidRDefault="003B274A" w:rsidP="00575719">
            <w:pPr>
              <w:pStyle w:val="Tabletext"/>
              <w:rPr>
                <w:rFonts w:eastAsia="MS Mincho"/>
              </w:rPr>
            </w:pPr>
            <w:r w:rsidRPr="00460FE0">
              <w:rPr>
                <w:rFonts w:eastAsia="MS Mincho"/>
              </w:rPr>
              <w:t>Maintenance and evaluation aspects in the environment where the AI module is used.</w:t>
            </w:r>
          </w:p>
        </w:tc>
        <w:tc>
          <w:tcPr>
            <w:tcW w:w="4148" w:type="dxa"/>
            <w:shd w:val="clear" w:color="auto" w:fill="auto"/>
          </w:tcPr>
          <w:p w14:paraId="5DB55BD5" w14:textId="77777777" w:rsidR="003B274A" w:rsidRPr="00460FE0" w:rsidRDefault="003B274A" w:rsidP="00575719">
            <w:pPr>
              <w:pStyle w:val="Tabletext"/>
              <w:rPr>
                <w:rFonts w:eastAsia="MS Mincho"/>
              </w:rPr>
            </w:pPr>
            <w:r w:rsidRPr="00460FE0">
              <w:rPr>
                <w:rFonts w:eastAsia="MS Mincho"/>
              </w:rPr>
              <w:t>Since ML algorithms can continue to learn from data through online learning and thus continue to change after training in the experimental environment.</w:t>
            </w:r>
          </w:p>
        </w:tc>
      </w:tr>
      <w:tr w:rsidR="003B274A" w:rsidRPr="00460FE0" w14:paraId="0A046E32" w14:textId="77777777" w:rsidTr="00575719">
        <w:trPr>
          <w:jc w:val="center"/>
        </w:trPr>
        <w:tc>
          <w:tcPr>
            <w:tcW w:w="1664" w:type="dxa"/>
            <w:shd w:val="clear" w:color="auto" w:fill="auto"/>
          </w:tcPr>
          <w:p w14:paraId="7C5837F1" w14:textId="77777777" w:rsidR="003B274A" w:rsidRPr="00460FE0" w:rsidRDefault="003B274A" w:rsidP="00575719">
            <w:pPr>
              <w:pStyle w:val="Tabletext"/>
              <w:rPr>
                <w:rFonts w:eastAsia="MS Mincho"/>
              </w:rPr>
            </w:pPr>
            <w:r w:rsidRPr="00460FE0">
              <w:rPr>
                <w:rFonts w:eastAsia="MS Mincho"/>
              </w:rPr>
              <w:t>Retirement</w:t>
            </w:r>
          </w:p>
        </w:tc>
        <w:tc>
          <w:tcPr>
            <w:tcW w:w="3812" w:type="dxa"/>
            <w:shd w:val="clear" w:color="auto" w:fill="auto"/>
          </w:tcPr>
          <w:p w14:paraId="5F672317" w14:textId="77777777" w:rsidR="003B274A" w:rsidRPr="00460FE0" w:rsidRDefault="003B274A" w:rsidP="00575719">
            <w:pPr>
              <w:pStyle w:val="Tabletext"/>
              <w:rPr>
                <w:rFonts w:eastAsia="MS Mincho"/>
              </w:rPr>
            </w:pPr>
            <w:r w:rsidRPr="00460FE0">
              <w:rPr>
                <w:rFonts w:eastAsia="MS Mincho"/>
              </w:rPr>
              <w:t>Disintegration and discontinuation of the AI module as well as the transition to a new AI module</w:t>
            </w:r>
          </w:p>
        </w:tc>
        <w:tc>
          <w:tcPr>
            <w:tcW w:w="4148" w:type="dxa"/>
            <w:shd w:val="clear" w:color="auto" w:fill="auto"/>
          </w:tcPr>
          <w:p w14:paraId="12BA2404" w14:textId="77777777" w:rsidR="003B274A" w:rsidRPr="00460FE0" w:rsidRDefault="003B274A" w:rsidP="00575719">
            <w:pPr>
              <w:pStyle w:val="Tabletext"/>
              <w:rPr>
                <w:rFonts w:eastAsia="MS Mincho"/>
              </w:rPr>
            </w:pPr>
            <w:r w:rsidRPr="00460FE0">
              <w:rPr>
                <w:rFonts w:eastAsia="MS Mincho"/>
              </w:rPr>
              <w:t>This stage can be deleted from the software system or significantly changed such that a new AI module is created. This starts a new life cycle. Thus, this can be interpreted as a retirement of the original AI module as well.</w:t>
            </w:r>
          </w:p>
        </w:tc>
      </w:tr>
    </w:tbl>
    <w:p w14:paraId="6704253D" w14:textId="77777777" w:rsidR="003B274A" w:rsidRPr="00460FE0" w:rsidRDefault="003B274A" w:rsidP="003B274A"/>
    <w:p w14:paraId="25159464" w14:textId="77777777" w:rsidR="003B274A" w:rsidRPr="00460FE0" w:rsidRDefault="003B274A" w:rsidP="003B274A">
      <w:r w:rsidRPr="00460FE0">
        <w:t>One important in these stages is that everything is part of development stage.</w:t>
      </w:r>
    </w:p>
    <w:p w14:paraId="47EA8423" w14:textId="3147B242" w:rsidR="003B274A" w:rsidRPr="00460FE0" w:rsidRDefault="003B274A" w:rsidP="003B274A">
      <w:pPr>
        <w:pStyle w:val="ITUAnnex4"/>
      </w:pPr>
      <w:r w:rsidRPr="00460FE0">
        <w:t xml:space="preserve">Life </w:t>
      </w:r>
      <w:r w:rsidR="00954F5C" w:rsidRPr="00460FE0">
        <w:t>cycle processes</w:t>
      </w:r>
    </w:p>
    <w:p w14:paraId="0ADC1B51" w14:textId="77777777" w:rsidR="003B274A" w:rsidRPr="00460FE0" w:rsidRDefault="003B274A" w:rsidP="003B274A">
      <w:r w:rsidRPr="00460FE0">
        <w:t>Processes are defined by title, purpose, and outcome.</w:t>
      </w:r>
    </w:p>
    <w:p w14:paraId="3910BBC8" w14:textId="77777777" w:rsidR="003B274A" w:rsidRPr="00460FE0" w:rsidRDefault="003B274A" w:rsidP="003B274A">
      <w:pPr>
        <w:numPr>
          <w:ilvl w:val="0"/>
          <w:numId w:val="60"/>
        </w:numPr>
        <w:overflowPunct w:val="0"/>
        <w:autoSpaceDE w:val="0"/>
        <w:autoSpaceDN w:val="0"/>
        <w:adjustRightInd w:val="0"/>
        <w:ind w:left="567" w:hanging="567"/>
        <w:textAlignment w:val="baseline"/>
      </w:pPr>
      <w:r w:rsidRPr="00460FE0">
        <w:t xml:space="preserve">Organizational project-enabling processes: This part is important to concept and provides each asset to make the project work and obtain all the expectations of company stakeholders. </w:t>
      </w:r>
      <w:r w:rsidRPr="00460FE0">
        <w:lastRenderedPageBreak/>
        <w:t>Most processes within this group are only slightly affected by new challenges introduced by AI. Nevertheless, the user of this document needs to evaluate whether changes to existing processes are required. For instance, ways in which these processes need to be refined include establishing quality evaluation criteria that are applicable to functionality &amp; performance, robustness, and comprehensibility of AI modules.</w:t>
      </w:r>
    </w:p>
    <w:p w14:paraId="5200BAD3" w14:textId="77777777" w:rsidR="003B274A" w:rsidRPr="00460FE0" w:rsidRDefault="003B274A" w:rsidP="003B274A">
      <w:pPr>
        <w:numPr>
          <w:ilvl w:val="0"/>
          <w:numId w:val="60"/>
        </w:numPr>
        <w:overflowPunct w:val="0"/>
        <w:autoSpaceDE w:val="0"/>
        <w:autoSpaceDN w:val="0"/>
        <w:adjustRightInd w:val="0"/>
        <w:ind w:left="567" w:hanging="567"/>
        <w:textAlignment w:val="baseline"/>
      </w:pPr>
      <w:r w:rsidRPr="00460FE0">
        <w:t xml:space="preserve">Technical management processes: </w:t>
      </w:r>
      <w:r>
        <w:t>"</w:t>
      </w:r>
      <w:r w:rsidRPr="00460FE0">
        <w:t>are concerned with managing the resources and assets allocated by organization management and with applying them to fulfil the agreements into which the organization or organizations enter [...]. In particular they relate to planning in terms of cost, timescales and achievements, to the checking of actions to help ensure that they comply with plans and performance criteria and to the identification and selection of corrective actions [...]</w:t>
      </w:r>
      <w:r>
        <w:t>"</w:t>
      </w:r>
      <w:r w:rsidRPr="00460FE0">
        <w:t>. Additionally, specific measures with respective quality criteria need to be defined that allow evaluating if the AI module satisfies functionality &amp; performance, robustness, and comprehensibility criteria.</w:t>
      </w:r>
    </w:p>
    <w:p w14:paraId="010C2253" w14:textId="77777777" w:rsidR="003B274A" w:rsidRPr="00460FE0" w:rsidRDefault="003B274A" w:rsidP="003B274A">
      <w:pPr>
        <w:numPr>
          <w:ilvl w:val="0"/>
          <w:numId w:val="60"/>
        </w:numPr>
        <w:overflowPunct w:val="0"/>
        <w:autoSpaceDE w:val="0"/>
        <w:autoSpaceDN w:val="0"/>
        <w:adjustRightInd w:val="0"/>
        <w:ind w:left="567" w:hanging="567"/>
        <w:textAlignment w:val="baseline"/>
      </w:pPr>
      <w:r w:rsidRPr="00460FE0">
        <w:t xml:space="preserve">Technical processes: </w:t>
      </w:r>
      <w:r>
        <w:t>"</w:t>
      </w:r>
      <w:r w:rsidRPr="00460FE0">
        <w:t>transform the needs of stakeholders into a product or service by means of technical actions throughout the life cycle</w:t>
      </w:r>
      <w:r>
        <w:t>"</w:t>
      </w:r>
      <w:r w:rsidRPr="00460FE0">
        <w:t>. They ensure that sustainable performance and overall quality is reached when the AI module is applied. This is the group of processes that is mostly affected by AI-specific challenges. An important aspect that needs to be considered within the system analysis process is, for instance, to ensure the needed extent of interpretability of the AI module.</w:t>
      </w:r>
    </w:p>
    <w:p w14:paraId="498D6C52" w14:textId="77777777" w:rsidR="003B274A" w:rsidRPr="00460FE0" w:rsidRDefault="003B274A" w:rsidP="003B274A">
      <w:r w:rsidRPr="00460FE0">
        <w:t xml:space="preserve">Agreement processes is a part of process group but IN THIS DOCUMENT, authors did not use. </w:t>
      </w:r>
    </w:p>
    <w:p w14:paraId="51815909" w14:textId="77777777" w:rsidR="003B274A" w:rsidRPr="00460FE0" w:rsidRDefault="003B274A" w:rsidP="003B274A">
      <w:r w:rsidRPr="00460FE0">
        <w:t xml:space="preserve">Agreement processes </w:t>
      </w:r>
      <w:r>
        <w:t>"</w:t>
      </w:r>
      <w:r w:rsidRPr="00460FE0">
        <w:t>are organizational processes that apply outside of the span of a project’s life, as well as for a project’s lifespan. Agreements allow [...] to realize value and support business strategies for […] organizations.</w:t>
      </w:r>
      <w:r>
        <w:t>"</w:t>
      </w:r>
      <w:r w:rsidRPr="00460FE0">
        <w:t xml:space="preserve"> [3]. While agreement processes apply to the overall software system, they bear no reference to one software component and AI-specific challenges. Thus, this DIN SPEC does not include agreement processes.</w:t>
      </w:r>
    </w:p>
    <w:p w14:paraId="6A418C01" w14:textId="5FAD5931" w:rsidR="003B274A" w:rsidRPr="00460FE0" w:rsidRDefault="003B274A" w:rsidP="003B274A">
      <w:pPr>
        <w:pStyle w:val="ITUAnnex4"/>
      </w:pPr>
      <w:r w:rsidRPr="00460FE0">
        <w:t xml:space="preserve">AI </w:t>
      </w:r>
      <w:r w:rsidR="00954F5C" w:rsidRPr="00460FE0">
        <w:t>quality pillars</w:t>
      </w:r>
    </w:p>
    <w:p w14:paraId="6FA4E51E" w14:textId="77777777" w:rsidR="003B274A" w:rsidRPr="00460FE0" w:rsidRDefault="003B274A" w:rsidP="003B274A">
      <w:r w:rsidRPr="00460FE0">
        <w:t>AI quality characteristics in the form of requirements need to be considered.</w:t>
      </w:r>
    </w:p>
    <w:p w14:paraId="23F6992D" w14:textId="77777777" w:rsidR="003B274A" w:rsidRPr="00460FE0" w:rsidRDefault="003B274A" w:rsidP="003B274A">
      <w:r w:rsidRPr="00460FE0">
        <w:t xml:space="preserve">The document introduces an approach to cover a sufficiently wide spectrum of AI-related software quality aspects and to emphasize the importance of AI-specific requirements. It enables the development and implementation of performance, robust, safe, and trustworthy AI modules. </w:t>
      </w:r>
    </w:p>
    <w:p w14:paraId="465F0EC4" w14:textId="77777777" w:rsidR="003B274A" w:rsidRPr="00460FE0" w:rsidRDefault="003B274A" w:rsidP="003B274A">
      <w:pPr>
        <w:pStyle w:val="TableNotitle"/>
      </w:pPr>
      <w:bookmarkStart w:id="355" w:name="_Toc52186920"/>
      <w:r w:rsidRPr="00460FE0">
        <w:t xml:space="preserve">Table </w:t>
      </w:r>
      <w:r>
        <w:t>C.10:</w:t>
      </w:r>
      <w:r w:rsidRPr="00460FE0">
        <w:t xml:space="preserve"> Three key qualities</w:t>
      </w:r>
      <w:bookmarkEnd w:id="355"/>
    </w:p>
    <w:tbl>
      <w:tblPr>
        <w:tblStyle w:val="TableGrid"/>
        <w:tblW w:w="934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0"/>
        <w:gridCol w:w="2845"/>
        <w:gridCol w:w="3666"/>
      </w:tblGrid>
      <w:tr w:rsidR="003B274A" w:rsidRPr="00460FE0" w14:paraId="1A20F313" w14:textId="77777777" w:rsidTr="00575719">
        <w:trPr>
          <w:tblHeader/>
          <w:jc w:val="center"/>
        </w:trPr>
        <w:tc>
          <w:tcPr>
            <w:tcW w:w="2830" w:type="dxa"/>
            <w:tcBorders>
              <w:top w:val="single" w:sz="12" w:space="0" w:color="auto"/>
              <w:bottom w:val="single" w:sz="12" w:space="0" w:color="auto"/>
            </w:tcBorders>
            <w:shd w:val="clear" w:color="auto" w:fill="auto"/>
          </w:tcPr>
          <w:p w14:paraId="47C6509E" w14:textId="77777777" w:rsidR="003B274A" w:rsidRPr="00460FE0" w:rsidRDefault="003B274A" w:rsidP="00575719">
            <w:pPr>
              <w:pStyle w:val="Tablehead"/>
              <w:rPr>
                <w:rFonts w:eastAsia="MS Mincho"/>
              </w:rPr>
            </w:pPr>
            <w:r w:rsidRPr="00460FE0">
              <w:rPr>
                <w:rFonts w:eastAsia="MS Mincho"/>
              </w:rPr>
              <w:t>Key Quality</w:t>
            </w:r>
          </w:p>
        </w:tc>
        <w:tc>
          <w:tcPr>
            <w:tcW w:w="2845" w:type="dxa"/>
            <w:tcBorders>
              <w:top w:val="single" w:sz="12" w:space="0" w:color="auto"/>
              <w:bottom w:val="single" w:sz="12" w:space="0" w:color="auto"/>
            </w:tcBorders>
            <w:shd w:val="clear" w:color="auto" w:fill="auto"/>
          </w:tcPr>
          <w:p w14:paraId="1E0F87F4" w14:textId="77777777" w:rsidR="003B274A" w:rsidRPr="00460FE0" w:rsidRDefault="003B274A" w:rsidP="00575719">
            <w:pPr>
              <w:pStyle w:val="Tablehead"/>
              <w:rPr>
                <w:rFonts w:eastAsia="MS Mincho"/>
              </w:rPr>
            </w:pPr>
            <w:r w:rsidRPr="00460FE0">
              <w:rPr>
                <w:rFonts w:eastAsia="MS Mincho"/>
              </w:rPr>
              <w:t>Definition</w:t>
            </w:r>
          </w:p>
        </w:tc>
        <w:tc>
          <w:tcPr>
            <w:tcW w:w="3666" w:type="dxa"/>
            <w:tcBorders>
              <w:top w:val="single" w:sz="12" w:space="0" w:color="auto"/>
              <w:bottom w:val="single" w:sz="12" w:space="0" w:color="auto"/>
            </w:tcBorders>
            <w:shd w:val="clear" w:color="auto" w:fill="auto"/>
          </w:tcPr>
          <w:p w14:paraId="54DF6B37" w14:textId="77777777" w:rsidR="003B274A" w:rsidRPr="00460FE0" w:rsidRDefault="003B274A" w:rsidP="00575719">
            <w:pPr>
              <w:pStyle w:val="Tablehead"/>
              <w:rPr>
                <w:rFonts w:eastAsia="MS Mincho"/>
              </w:rPr>
            </w:pPr>
            <w:r w:rsidRPr="00460FE0">
              <w:rPr>
                <w:rFonts w:eastAsia="MS Mincho"/>
              </w:rPr>
              <w:t>AI Meaning</w:t>
            </w:r>
          </w:p>
        </w:tc>
      </w:tr>
      <w:tr w:rsidR="003B274A" w:rsidRPr="00460FE0" w14:paraId="60651D90" w14:textId="77777777" w:rsidTr="00575719">
        <w:trPr>
          <w:jc w:val="center"/>
        </w:trPr>
        <w:tc>
          <w:tcPr>
            <w:tcW w:w="2830" w:type="dxa"/>
            <w:tcBorders>
              <w:top w:val="single" w:sz="12" w:space="0" w:color="auto"/>
            </w:tcBorders>
            <w:shd w:val="clear" w:color="auto" w:fill="auto"/>
          </w:tcPr>
          <w:p w14:paraId="7D19EE6C" w14:textId="77777777" w:rsidR="003B274A" w:rsidRPr="00460FE0" w:rsidRDefault="003B274A" w:rsidP="00575719">
            <w:pPr>
              <w:pStyle w:val="Tabletext"/>
              <w:rPr>
                <w:rFonts w:eastAsia="MS Mincho"/>
              </w:rPr>
            </w:pPr>
            <w:r w:rsidRPr="00460FE0">
              <w:rPr>
                <w:rFonts w:eastAsia="MS Mincho"/>
              </w:rPr>
              <w:t>Functionality &amp; performance</w:t>
            </w:r>
          </w:p>
        </w:tc>
        <w:tc>
          <w:tcPr>
            <w:tcW w:w="2845" w:type="dxa"/>
            <w:tcBorders>
              <w:top w:val="single" w:sz="12" w:space="0" w:color="auto"/>
            </w:tcBorders>
            <w:shd w:val="clear" w:color="auto" w:fill="auto"/>
          </w:tcPr>
          <w:p w14:paraId="66DCB339" w14:textId="77777777" w:rsidR="003B274A" w:rsidRPr="00460FE0" w:rsidRDefault="003B274A" w:rsidP="00575719">
            <w:pPr>
              <w:pStyle w:val="Tabletext"/>
              <w:rPr>
                <w:rFonts w:eastAsia="MS Mincho"/>
              </w:rPr>
            </w:pPr>
            <w:r w:rsidRPr="00460FE0">
              <w:rPr>
                <w:rFonts w:eastAsia="MS Mincho"/>
              </w:rPr>
              <w:t>The degree to which an AI module is capable of fulfilling its intended task under stated conditions.</w:t>
            </w:r>
          </w:p>
        </w:tc>
        <w:tc>
          <w:tcPr>
            <w:tcW w:w="3666" w:type="dxa"/>
            <w:tcBorders>
              <w:top w:val="single" w:sz="12" w:space="0" w:color="auto"/>
            </w:tcBorders>
            <w:shd w:val="clear" w:color="auto" w:fill="auto"/>
          </w:tcPr>
          <w:p w14:paraId="3BD473A4" w14:textId="77777777" w:rsidR="003B274A" w:rsidRPr="00460FE0" w:rsidRDefault="003B274A" w:rsidP="00575719">
            <w:pPr>
              <w:pStyle w:val="Tabletext"/>
              <w:rPr>
                <w:rFonts w:eastAsia="MS Mincho"/>
              </w:rPr>
            </w:pPr>
            <w:r w:rsidRPr="00460FE0">
              <w:rPr>
                <w:rFonts w:eastAsia="MS Mincho"/>
              </w:rPr>
              <w:t>Performance evaluation and model selection are further topics that are addressed in this quality pillar. It is required to precisely define the problem or goal before development and analyse it with respect to constraints and assumptions concerning environment, platform, data, and model. After problem analysis, potential solutions need to be formalized and evaluated. To find suitable solutions, adequate performance measures and metrics shall be chosen for the given task and data.</w:t>
            </w:r>
          </w:p>
        </w:tc>
      </w:tr>
      <w:tr w:rsidR="003B274A" w:rsidRPr="00460FE0" w14:paraId="704A8F82" w14:textId="77777777" w:rsidTr="00575719">
        <w:trPr>
          <w:jc w:val="center"/>
        </w:trPr>
        <w:tc>
          <w:tcPr>
            <w:tcW w:w="2830" w:type="dxa"/>
            <w:shd w:val="clear" w:color="auto" w:fill="auto"/>
          </w:tcPr>
          <w:p w14:paraId="222C05FD" w14:textId="77777777" w:rsidR="003B274A" w:rsidRPr="00460FE0" w:rsidRDefault="003B274A" w:rsidP="00575719">
            <w:pPr>
              <w:pStyle w:val="Tabletext"/>
              <w:rPr>
                <w:rFonts w:eastAsia="MS Mincho"/>
              </w:rPr>
            </w:pPr>
            <w:r w:rsidRPr="00460FE0">
              <w:rPr>
                <w:rFonts w:eastAsia="MS Mincho"/>
              </w:rPr>
              <w:lastRenderedPageBreak/>
              <w:t>Robustness</w:t>
            </w:r>
          </w:p>
        </w:tc>
        <w:tc>
          <w:tcPr>
            <w:tcW w:w="2845" w:type="dxa"/>
            <w:shd w:val="clear" w:color="auto" w:fill="auto"/>
          </w:tcPr>
          <w:p w14:paraId="0DEE8B3D" w14:textId="77777777" w:rsidR="003B274A" w:rsidRPr="00460FE0" w:rsidRDefault="003B274A" w:rsidP="00575719">
            <w:pPr>
              <w:pStyle w:val="Tabletext"/>
              <w:rPr>
                <w:rFonts w:eastAsia="MS Mincho"/>
              </w:rPr>
            </w:pPr>
            <w:r w:rsidRPr="00460FE0">
              <w:rPr>
                <w:rFonts w:eastAsia="MS Mincho"/>
              </w:rPr>
              <w:t>The ability of an AI module to cope with erroneous, noisy, unknown, and adversarial input data. Due to the complexity of the AI module’s environment that can result from its non-stationary and high-dimensional, robustness is a key AI quality issue.</w:t>
            </w:r>
          </w:p>
        </w:tc>
        <w:tc>
          <w:tcPr>
            <w:tcW w:w="3666" w:type="dxa"/>
            <w:shd w:val="clear" w:color="auto" w:fill="auto"/>
          </w:tcPr>
          <w:p w14:paraId="13604BD9" w14:textId="77777777" w:rsidR="003B274A" w:rsidRPr="00460FE0" w:rsidRDefault="003B274A" w:rsidP="00575719">
            <w:pPr>
              <w:pStyle w:val="Tabletext"/>
              <w:rPr>
                <w:rFonts w:eastAsia="MS Mincho"/>
              </w:rPr>
            </w:pPr>
            <w:r w:rsidRPr="00460FE0">
              <w:rPr>
                <w:rFonts w:eastAsia="MS Mincho"/>
              </w:rPr>
              <w:t>Therefore, the AI module’s robustness needs to be adequately quantified and meet requirements that are defined in the risk analysis. The dependence of the model on environment, platform, and data has to be considered. Distributional shifts occur when the AI module is exposed to data points outside the training or testing data set. The possibility of an adversarial attack must be specifically addressed, since this poses a major risk to the operation of AI modules in safety and security relevant settings. For this, the adversary’s knowledge of the AI module and the perturbation scope, respectively, are to be assessed and defence strategies are required to be chosen accordingly and continuously monitored during development and deployment.</w:t>
            </w:r>
          </w:p>
        </w:tc>
      </w:tr>
      <w:tr w:rsidR="003B274A" w:rsidRPr="00460FE0" w14:paraId="07B98525" w14:textId="77777777" w:rsidTr="00575719">
        <w:trPr>
          <w:jc w:val="center"/>
        </w:trPr>
        <w:tc>
          <w:tcPr>
            <w:tcW w:w="2830" w:type="dxa"/>
            <w:shd w:val="clear" w:color="auto" w:fill="auto"/>
          </w:tcPr>
          <w:p w14:paraId="77705999" w14:textId="77777777" w:rsidR="003B274A" w:rsidRPr="00460FE0" w:rsidRDefault="003B274A" w:rsidP="00575719">
            <w:pPr>
              <w:pStyle w:val="Tabletext"/>
              <w:rPr>
                <w:rFonts w:eastAsia="MS Mincho"/>
              </w:rPr>
            </w:pPr>
            <w:r w:rsidRPr="00460FE0">
              <w:rPr>
                <w:rFonts w:eastAsia="MS Mincho"/>
              </w:rPr>
              <w:t>Comprehensibility</w:t>
            </w:r>
          </w:p>
        </w:tc>
        <w:tc>
          <w:tcPr>
            <w:tcW w:w="2845" w:type="dxa"/>
            <w:shd w:val="clear" w:color="auto" w:fill="auto"/>
          </w:tcPr>
          <w:p w14:paraId="2C2A27A9" w14:textId="77777777" w:rsidR="003B274A" w:rsidRPr="00460FE0" w:rsidRDefault="003B274A" w:rsidP="00575719">
            <w:pPr>
              <w:pStyle w:val="Tabletext"/>
              <w:rPr>
                <w:rFonts w:eastAsia="MS Mincho"/>
              </w:rPr>
            </w:pPr>
            <w:r w:rsidRPr="00460FE0">
              <w:rPr>
                <w:rFonts w:eastAsia="MS Mincho"/>
              </w:rPr>
              <w:t xml:space="preserve">The degree to which a stakeholder with defined needs can understand the causes of an AI module’s output. The causes include the reason for a specific output, i.e. the input leading on to it, and the whole process of decision-making. </w:t>
            </w:r>
          </w:p>
        </w:tc>
        <w:tc>
          <w:tcPr>
            <w:tcW w:w="3666" w:type="dxa"/>
            <w:shd w:val="clear" w:color="auto" w:fill="auto"/>
          </w:tcPr>
          <w:p w14:paraId="68405995" w14:textId="77777777" w:rsidR="003B274A" w:rsidRPr="00460FE0" w:rsidRDefault="003B274A" w:rsidP="00575719">
            <w:pPr>
              <w:pStyle w:val="Tabletext"/>
              <w:rPr>
                <w:rFonts w:eastAsia="MS Mincho"/>
              </w:rPr>
            </w:pPr>
            <w:r w:rsidRPr="00460FE0">
              <w:rPr>
                <w:rFonts w:eastAsia="MS Mincho"/>
              </w:rPr>
              <w:t>This means that the AI component is transparent and explainable. Furthermore, a qualitative understanding between the input variables and the response is provided with respect to the stakeholder’s level of expertise and need for comprehension. For instance, the developer of an AI module needs to understand not only the data and inference model but also the model space and the mathematical framework. This quality pillar focuses on the transparency and interpretability of the chosen model. If you don</w:t>
            </w:r>
            <w:r>
              <w:rPr>
                <w:rFonts w:eastAsia="MS Mincho"/>
              </w:rPr>
              <w:t>o</w:t>
            </w:r>
            <w:r w:rsidRPr="00460FE0">
              <w:rPr>
                <w:rFonts w:eastAsia="MS Mincho"/>
              </w:rPr>
              <w:t>t explain to the stakeholder clearly (white-box), you can create some difficulties to the project (grey-box or black-box).</w:t>
            </w:r>
          </w:p>
        </w:tc>
      </w:tr>
    </w:tbl>
    <w:p w14:paraId="73359203" w14:textId="77777777" w:rsidR="003B274A" w:rsidRPr="00460FE0" w:rsidRDefault="003B274A" w:rsidP="003B274A">
      <w:pPr>
        <w:pStyle w:val="ITUAnnex3"/>
      </w:pPr>
      <w:bookmarkStart w:id="356" w:name="_Toc52186874"/>
      <w:r w:rsidRPr="00460FE0">
        <w:t>Conclusion of quality assurance</w:t>
      </w:r>
      <w:bookmarkEnd w:id="356"/>
    </w:p>
    <w:p w14:paraId="692F786B" w14:textId="77777777" w:rsidR="003B274A" w:rsidRPr="00460FE0" w:rsidRDefault="003B274A" w:rsidP="003B274A">
      <w:r w:rsidRPr="00460FE0">
        <w:t>Three parts of quality assurance is the life cycle, influencing factors, and three quality pillars. The project manager needs to join different points like the influencing factors environment, platform, data, and model. It raises awareness of possible quality issues that can arise during the different life cycle stages and processes of the AI module. The points to consider when the project manager in the life cycle is guided by the three quality. All requirements for quality assurance are collected in these quality characteristics. Thus, the AI quality meta model covers all aspects of AI quality assurance.</w:t>
      </w:r>
    </w:p>
    <w:p w14:paraId="5D2BA079" w14:textId="77777777" w:rsidR="003B274A" w:rsidRPr="00460FE0" w:rsidRDefault="003B274A" w:rsidP="003B274A">
      <w:pPr>
        <w:pStyle w:val="ITUAnnex3"/>
      </w:pPr>
      <w:bookmarkStart w:id="357" w:name="_Toc52186875"/>
      <w:r w:rsidRPr="00460FE0">
        <w:t>Bibliography</w:t>
      </w:r>
      <w:bookmarkEnd w:id="357"/>
    </w:p>
    <w:p w14:paraId="6DB8289B" w14:textId="77777777" w:rsidR="003B274A" w:rsidRPr="00460FE0" w:rsidRDefault="003B274A" w:rsidP="003B274A">
      <w:pPr>
        <w:rPr>
          <w:lang w:eastAsia="en-US"/>
        </w:rPr>
      </w:pPr>
      <w:r w:rsidRPr="00460FE0">
        <w:t>Systems and software engineering– Software life cycle processes. ISO/IEC/IEEE 12207:2017.</w:t>
      </w:r>
      <w:hyperlink r:id="rId43" w:history="1">
        <w:r w:rsidRPr="00506F60">
          <w:rPr>
            <w:rStyle w:val="Hyperlink"/>
          </w:rPr>
          <w:t>https://www.iso.org/standard/63712.html</w:t>
        </w:r>
      </w:hyperlink>
    </w:p>
    <w:p w14:paraId="4CFABCAB" w14:textId="77777777" w:rsidR="003B274A" w:rsidRPr="00460FE0" w:rsidRDefault="003B274A" w:rsidP="003B274A">
      <w:pPr>
        <w:rPr>
          <w:lang w:eastAsia="en-US"/>
        </w:rPr>
      </w:pPr>
    </w:p>
    <w:p w14:paraId="4A24B76C" w14:textId="77777777" w:rsidR="003B274A" w:rsidRPr="00460FE0" w:rsidRDefault="003B274A" w:rsidP="003B274A">
      <w:pPr>
        <w:rPr>
          <w:lang w:eastAsia="en-US"/>
        </w:rPr>
        <w:sectPr w:rsidR="003B274A" w:rsidRPr="00460FE0" w:rsidSect="003B274A">
          <w:pgSz w:w="11906" w:h="16838"/>
          <w:pgMar w:top="1134" w:right="1134" w:bottom="1134" w:left="1134" w:header="425" w:footer="709" w:gutter="0"/>
          <w:cols w:space="720"/>
          <w:formProt w:val="0"/>
          <w:docGrid w:linePitch="360"/>
        </w:sectPr>
      </w:pPr>
    </w:p>
    <w:p w14:paraId="7D9D9920" w14:textId="77777777" w:rsidR="003B274A" w:rsidRPr="00460FE0" w:rsidRDefault="003B274A" w:rsidP="003B274A">
      <w:pPr>
        <w:pStyle w:val="ITUAnnex2"/>
      </w:pPr>
      <w:bookmarkStart w:id="358" w:name="_Toc51056162"/>
      <w:bookmarkStart w:id="359" w:name="_Toc51958069"/>
      <w:bookmarkStart w:id="360" w:name="_Toc52186876"/>
      <w:r w:rsidRPr="00460FE0">
        <w:lastRenderedPageBreak/>
        <w:t>IT Security Guidelines</w:t>
      </w:r>
      <w:bookmarkEnd w:id="358"/>
      <w:bookmarkEnd w:id="359"/>
      <w:bookmarkEnd w:id="360"/>
    </w:p>
    <w:p w14:paraId="22085A3C" w14:textId="77777777" w:rsidR="003B274A" w:rsidRPr="00460FE0" w:rsidRDefault="003B274A" w:rsidP="003B274A">
      <w:pPr>
        <w:pStyle w:val="ITUAnnex3"/>
        <w:rPr>
          <w:rFonts w:eastAsia="Times New Roman"/>
        </w:rPr>
      </w:pPr>
      <w:bookmarkStart w:id="361" w:name="_Toc52186877"/>
      <w:r w:rsidRPr="00460FE0">
        <w:t>Meta information</w:t>
      </w:r>
      <w:bookmarkEnd w:id="361"/>
    </w:p>
    <w:p w14:paraId="357A8225" w14:textId="20484EAF" w:rsidR="003B274A" w:rsidRPr="00460FE0" w:rsidRDefault="003B274A" w:rsidP="003B274A">
      <w:pPr>
        <w:pStyle w:val="ITUAnnex4"/>
        <w:rPr>
          <w:rFonts w:eastAsia="Times New Roman"/>
        </w:rPr>
      </w:pPr>
      <w:r w:rsidRPr="00460FE0">
        <w:t>Guideline objectives</w:t>
      </w:r>
    </w:p>
    <w:p w14:paraId="37DF90D2" w14:textId="77777777" w:rsidR="003B274A" w:rsidRPr="00460FE0" w:rsidRDefault="003B274A" w:rsidP="003B274A">
      <w:r w:rsidRPr="00460FE0">
        <w:t xml:space="preserve">The objective of these guidelines is to provide medical device manufacturers and notified bodies with instructions and a specific checklist in order to: </w:t>
      </w:r>
    </w:p>
    <w:p w14:paraId="16C397CA" w14:textId="77777777" w:rsidR="003B274A" w:rsidRPr="00460FE0" w:rsidRDefault="003B274A" w:rsidP="003B274A">
      <w:pPr>
        <w:numPr>
          <w:ilvl w:val="0"/>
          <w:numId w:val="48"/>
        </w:numPr>
        <w:overflowPunct w:val="0"/>
        <w:autoSpaceDE w:val="0"/>
        <w:autoSpaceDN w:val="0"/>
        <w:adjustRightInd w:val="0"/>
        <w:ind w:left="567" w:hanging="567"/>
        <w:textAlignment w:val="baseline"/>
        <w:rPr>
          <w:rFonts w:eastAsia="Times New Roman"/>
        </w:rPr>
      </w:pPr>
      <w:r w:rsidRPr="00460FE0">
        <w:t>Explain what notified bodies’ expectations are</w:t>
      </w:r>
    </w:p>
    <w:p w14:paraId="68A2EF81" w14:textId="77777777" w:rsidR="003B274A" w:rsidRPr="00460FE0" w:rsidRDefault="003B274A" w:rsidP="003B274A">
      <w:pPr>
        <w:numPr>
          <w:ilvl w:val="0"/>
          <w:numId w:val="48"/>
        </w:numPr>
        <w:overflowPunct w:val="0"/>
        <w:autoSpaceDE w:val="0"/>
        <w:autoSpaceDN w:val="0"/>
        <w:adjustRightInd w:val="0"/>
        <w:ind w:left="567" w:hanging="567"/>
        <w:textAlignment w:val="baseline"/>
        <w:rPr>
          <w:rFonts w:eastAsia="Times New Roman"/>
        </w:rPr>
      </w:pPr>
      <w:r w:rsidRPr="00460FE0">
        <w:t>Encourage the step-by-step implementation of IT security for medical devices</w:t>
      </w:r>
    </w:p>
    <w:p w14:paraId="4DCB20DF" w14:textId="77777777" w:rsidR="003B274A" w:rsidRPr="00460FE0" w:rsidRDefault="003B274A" w:rsidP="003B274A">
      <w:pPr>
        <w:numPr>
          <w:ilvl w:val="0"/>
          <w:numId w:val="48"/>
        </w:numPr>
        <w:overflowPunct w:val="0"/>
        <w:autoSpaceDE w:val="0"/>
        <w:autoSpaceDN w:val="0"/>
        <w:adjustRightInd w:val="0"/>
        <w:ind w:left="567" w:hanging="567"/>
        <w:textAlignment w:val="baseline"/>
        <w:rPr>
          <w:rFonts w:eastAsia="Times New Roman"/>
        </w:rPr>
      </w:pPr>
      <w:r w:rsidRPr="00460FE0">
        <w:t>Compensate for the absence of a harmonized standard (until there is one) as well as possible</w:t>
      </w:r>
    </w:p>
    <w:p w14:paraId="04B8F244" w14:textId="77777777" w:rsidR="003B274A" w:rsidRPr="00460FE0" w:rsidRDefault="003B274A" w:rsidP="003B274A">
      <w:r w:rsidRPr="00460FE0">
        <w:t>Unlike a lot of other guidelines on IT security, these guidelines only relate to medical devices and focus on patient safety.</w:t>
      </w:r>
    </w:p>
    <w:p w14:paraId="4632D9B8" w14:textId="77777777" w:rsidR="003B274A" w:rsidRPr="00460FE0" w:rsidRDefault="003B274A" w:rsidP="003B274A">
      <w:pPr>
        <w:shd w:val="clear" w:color="auto" w:fill="FFFFFF"/>
        <w:spacing w:before="225" w:after="225"/>
        <w:rPr>
          <w:rFonts w:eastAsia="Times New Roman"/>
          <w:color w:val="000000"/>
        </w:rPr>
      </w:pPr>
      <w:r w:rsidRPr="00460FE0">
        <w:rPr>
          <w:color w:val="000000"/>
        </w:rPr>
        <w:t xml:space="preserve">These guidelines are </w:t>
      </w:r>
      <w:r w:rsidRPr="00460FE0">
        <w:rPr>
          <w:b/>
          <w:bCs/>
          <w:color w:val="000000"/>
        </w:rPr>
        <w:t>not</w:t>
      </w:r>
      <w:r w:rsidRPr="00460FE0">
        <w:rPr>
          <w:color w:val="000000"/>
        </w:rPr>
        <w:t xml:space="preserve"> intended to act as a textbook or guidelines for implementing IT security. Instead, they are intended as a guide for reviewing IT security. </w:t>
      </w:r>
    </w:p>
    <w:p w14:paraId="27D73878" w14:textId="77777777" w:rsidR="003B274A" w:rsidRPr="00460FE0" w:rsidRDefault="003B274A" w:rsidP="003B274A">
      <w:r w:rsidRPr="00460FE0">
        <w:t>The annex details the considerations that led to the creation of these guidelines.</w:t>
      </w:r>
    </w:p>
    <w:p w14:paraId="069E1828" w14:textId="7EBCD5EF" w:rsidR="003B274A" w:rsidRPr="00460FE0" w:rsidRDefault="003B274A" w:rsidP="003B274A">
      <w:pPr>
        <w:pStyle w:val="ITUAnnex4"/>
        <w:rPr>
          <w:rFonts w:eastAsia="Times New Roman"/>
        </w:rPr>
      </w:pPr>
      <w:r w:rsidRPr="00460FE0">
        <w:t>Scope of application</w:t>
      </w:r>
    </w:p>
    <w:p w14:paraId="7A1171B9" w14:textId="77777777" w:rsidR="003B274A" w:rsidRPr="00460FE0" w:rsidRDefault="003B274A" w:rsidP="003B274A">
      <w:r w:rsidRPr="00460FE0">
        <w:t>These guidelines are intended for manufacturers of medical devices, especially networkable medical devices, and their service providers, as well as for people and organizations who have to evaluate the IT security of these devices.</w:t>
      </w:r>
    </w:p>
    <w:p w14:paraId="0A44B315" w14:textId="77777777" w:rsidR="003B274A" w:rsidRPr="00460FE0" w:rsidRDefault="003B274A" w:rsidP="003B274A">
      <w:r w:rsidRPr="00460FE0">
        <w:t xml:space="preserve">It focuses on the IT security of the medical devices, not the organization’s IT security. </w:t>
      </w:r>
    </w:p>
    <w:p w14:paraId="0896DD43" w14:textId="77777777" w:rsidR="003B274A" w:rsidRPr="00460FE0" w:rsidRDefault="003B274A" w:rsidP="003B274A">
      <w:r w:rsidRPr="00460FE0">
        <w:t>The guidelines are also suitable for assessing the technical measures required for data protection. Nevertheless, the focus is on patient safety, not the confidentiality of data.</w:t>
      </w:r>
    </w:p>
    <w:p w14:paraId="1EB30266" w14:textId="176285C5" w:rsidR="003B274A" w:rsidRPr="00460FE0" w:rsidRDefault="003B274A" w:rsidP="003B274A">
      <w:pPr>
        <w:pStyle w:val="ITUAnnex4"/>
        <w:rPr>
          <w:rFonts w:eastAsia="Times New Roman"/>
        </w:rPr>
      </w:pPr>
      <w:r w:rsidRPr="00460FE0">
        <w:t>Notes on use</w:t>
      </w:r>
    </w:p>
    <w:p w14:paraId="546FB93A" w14:textId="77777777" w:rsidR="003B274A" w:rsidRPr="00460FE0" w:rsidRDefault="003B274A" w:rsidP="003B274A">
      <w:pPr>
        <w:pStyle w:val="ITUAnnex5"/>
        <w:rPr>
          <w:rFonts w:eastAsia="Times New Roman"/>
        </w:rPr>
      </w:pPr>
      <w:r w:rsidRPr="00460FE0">
        <w:t>Structure of the guidelines</w:t>
      </w:r>
    </w:p>
    <w:p w14:paraId="5D21CC6C" w14:textId="77777777" w:rsidR="003B274A" w:rsidRPr="00460FE0" w:rsidRDefault="003B274A" w:rsidP="003B274A">
      <w:r w:rsidRPr="00460FE0">
        <w:t>These guidelines are based on the idea that IT security is based on three fundamental pillars:</w:t>
      </w:r>
    </w:p>
    <w:p w14:paraId="74AC29B7" w14:textId="77777777" w:rsidR="003B274A" w:rsidRPr="00460FE0" w:rsidRDefault="003B274A" w:rsidP="003B274A">
      <w:pPr>
        <w:numPr>
          <w:ilvl w:val="0"/>
          <w:numId w:val="42"/>
        </w:numPr>
        <w:shd w:val="clear" w:color="auto" w:fill="FFFFFF"/>
        <w:tabs>
          <w:tab w:val="clear" w:pos="720"/>
        </w:tabs>
        <w:overflowPunct w:val="0"/>
        <w:autoSpaceDE w:val="0"/>
        <w:autoSpaceDN w:val="0"/>
        <w:adjustRightInd w:val="0"/>
        <w:ind w:left="567" w:hanging="567"/>
        <w:textAlignment w:val="baseline"/>
        <w:rPr>
          <w:rFonts w:eastAsia="Times New Roman"/>
          <w:color w:val="000000"/>
        </w:rPr>
      </w:pPr>
      <w:r w:rsidRPr="00460FE0">
        <w:rPr>
          <w:color w:val="000000"/>
        </w:rPr>
        <w:t>Process requirements</w:t>
      </w:r>
    </w:p>
    <w:p w14:paraId="0BC9538F" w14:textId="77777777" w:rsidR="003B274A" w:rsidRPr="00460FE0" w:rsidRDefault="003B274A" w:rsidP="003B274A">
      <w:pPr>
        <w:numPr>
          <w:ilvl w:val="0"/>
          <w:numId w:val="42"/>
        </w:numPr>
        <w:shd w:val="clear" w:color="auto" w:fill="FFFFFF"/>
        <w:tabs>
          <w:tab w:val="clear" w:pos="720"/>
        </w:tabs>
        <w:overflowPunct w:val="0"/>
        <w:autoSpaceDE w:val="0"/>
        <w:autoSpaceDN w:val="0"/>
        <w:adjustRightInd w:val="0"/>
        <w:ind w:left="567" w:hanging="567"/>
        <w:textAlignment w:val="baseline"/>
        <w:rPr>
          <w:rFonts w:eastAsia="Times New Roman"/>
          <w:color w:val="000000"/>
        </w:rPr>
      </w:pPr>
      <w:r w:rsidRPr="00460FE0">
        <w:rPr>
          <w:color w:val="000000"/>
        </w:rPr>
        <w:t>Product requirements</w:t>
      </w:r>
    </w:p>
    <w:p w14:paraId="45975503" w14:textId="77777777" w:rsidR="003B274A" w:rsidRPr="00460FE0" w:rsidRDefault="003B274A" w:rsidP="003B274A">
      <w:pPr>
        <w:numPr>
          <w:ilvl w:val="0"/>
          <w:numId w:val="42"/>
        </w:numPr>
        <w:shd w:val="clear" w:color="auto" w:fill="FFFFFF"/>
        <w:tabs>
          <w:tab w:val="clear" w:pos="720"/>
        </w:tabs>
        <w:overflowPunct w:val="0"/>
        <w:autoSpaceDE w:val="0"/>
        <w:autoSpaceDN w:val="0"/>
        <w:adjustRightInd w:val="0"/>
        <w:ind w:left="567" w:hanging="567"/>
        <w:textAlignment w:val="baseline"/>
        <w:rPr>
          <w:rFonts w:eastAsia="Times New Roman"/>
          <w:color w:val="000000"/>
        </w:rPr>
      </w:pPr>
      <w:r w:rsidRPr="00460FE0">
        <w:rPr>
          <w:color w:val="000000"/>
        </w:rPr>
        <w:t>Documented evidence that these process and product requirements have been met</w:t>
      </w:r>
    </w:p>
    <w:p w14:paraId="59A5398B" w14:textId="77777777" w:rsidR="003B274A" w:rsidRPr="00460FE0" w:rsidRDefault="003B274A" w:rsidP="003B274A">
      <w:r w:rsidRPr="00460FE0">
        <w:t xml:space="preserve">The structure of these guidelines is based on these ideas: In </w:t>
      </w:r>
      <w:r w:rsidR="000B5463">
        <w:t xml:space="preserve">section C.7.2 </w:t>
      </w:r>
      <w:r w:rsidR="000B5463" w:rsidRPr="00460FE0">
        <w:t>it</w:t>
      </w:r>
      <w:r w:rsidRPr="00460FE0">
        <w:t xml:space="preserve"> starts off with the general requirements, in </w:t>
      </w:r>
      <w:r w:rsidR="00003292">
        <w:t xml:space="preserve">section </w:t>
      </w:r>
      <w:r w:rsidR="000B5463">
        <w:t>C.7.3</w:t>
      </w:r>
      <w:r w:rsidRPr="00460FE0">
        <w:t xml:space="preserve"> it establishes the process requirements (including documentation), and in</w:t>
      </w:r>
      <w:r w:rsidR="00003292">
        <w:t xml:space="preserve"> section</w:t>
      </w:r>
      <w:r w:rsidRPr="00460FE0">
        <w:t xml:space="preserve"> </w:t>
      </w:r>
      <w:r w:rsidR="000B5463">
        <w:t>C.7.4</w:t>
      </w:r>
      <w:r w:rsidRPr="00460FE0">
        <w:t xml:space="preserve"> it establishes the product requirements (including documentation). Within these "main chapters", the requirements are structured along software life cycle process lines:</w:t>
      </w:r>
    </w:p>
    <w:p w14:paraId="329D6117" w14:textId="77777777" w:rsidR="003B274A" w:rsidRPr="00B10404" w:rsidRDefault="003B274A" w:rsidP="003B274A">
      <w:pPr>
        <w:numPr>
          <w:ilvl w:val="0"/>
          <w:numId w:val="43"/>
        </w:numPr>
        <w:shd w:val="clear" w:color="auto" w:fill="FFFFFF"/>
        <w:tabs>
          <w:tab w:val="clear" w:pos="720"/>
        </w:tabs>
        <w:overflowPunct w:val="0"/>
        <w:autoSpaceDE w:val="0"/>
        <w:autoSpaceDN w:val="0"/>
        <w:adjustRightInd w:val="0"/>
        <w:ind w:left="567" w:hanging="567"/>
        <w:textAlignment w:val="baseline"/>
        <w:rPr>
          <w:b/>
          <w:bCs/>
        </w:rPr>
      </w:pPr>
      <w:r w:rsidRPr="00B10404">
        <w:rPr>
          <w:b/>
          <w:bCs/>
        </w:rPr>
        <w:t>Process requirements</w:t>
      </w:r>
    </w:p>
    <w:p w14:paraId="5AA26FCB" w14:textId="77777777" w:rsidR="003B274A" w:rsidRPr="00B10404" w:rsidRDefault="003B274A" w:rsidP="003B274A">
      <w:pPr>
        <w:numPr>
          <w:ilvl w:val="1"/>
          <w:numId w:val="58"/>
        </w:numPr>
        <w:shd w:val="clear" w:color="auto" w:fill="FFFFFF"/>
        <w:tabs>
          <w:tab w:val="clear" w:pos="1440"/>
        </w:tabs>
        <w:overflowPunct w:val="0"/>
        <w:autoSpaceDE w:val="0"/>
        <w:autoSpaceDN w:val="0"/>
        <w:adjustRightInd w:val="0"/>
        <w:ind w:left="1134" w:hanging="567"/>
        <w:textAlignment w:val="baseline"/>
        <w:rPr>
          <w:b/>
          <w:bCs/>
        </w:rPr>
      </w:pPr>
      <w:r w:rsidRPr="00B10404">
        <w:rPr>
          <w:b/>
          <w:bCs/>
        </w:rPr>
        <w:t>Requirements for the development process</w:t>
      </w:r>
    </w:p>
    <w:p w14:paraId="24A7A0AE" w14:textId="77777777" w:rsidR="003B274A" w:rsidRPr="00460FE0" w:rsidRDefault="003B274A" w:rsidP="003B274A">
      <w:pPr>
        <w:numPr>
          <w:ilvl w:val="2"/>
          <w:numId w:val="43"/>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Intended purpose and stakeholder requirements</w:t>
      </w:r>
    </w:p>
    <w:p w14:paraId="4DCBF632" w14:textId="77777777" w:rsidR="003B274A" w:rsidRPr="00460FE0" w:rsidRDefault="003B274A" w:rsidP="003B274A">
      <w:pPr>
        <w:numPr>
          <w:ilvl w:val="2"/>
          <w:numId w:val="43"/>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System and software requirements</w:t>
      </w:r>
    </w:p>
    <w:p w14:paraId="24B0C4D7" w14:textId="77777777" w:rsidR="003B274A" w:rsidRPr="00460FE0" w:rsidRDefault="003B274A" w:rsidP="003B274A">
      <w:pPr>
        <w:numPr>
          <w:ilvl w:val="2"/>
          <w:numId w:val="43"/>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System and software architecture</w:t>
      </w:r>
    </w:p>
    <w:p w14:paraId="2C7C3C6E" w14:textId="77777777" w:rsidR="003B274A" w:rsidRPr="00460FE0" w:rsidRDefault="003B274A" w:rsidP="003B274A">
      <w:pPr>
        <w:numPr>
          <w:ilvl w:val="2"/>
          <w:numId w:val="43"/>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Implementation and development of the software</w:t>
      </w:r>
    </w:p>
    <w:p w14:paraId="35271703" w14:textId="77777777" w:rsidR="003B274A" w:rsidRPr="00460FE0" w:rsidRDefault="003B274A" w:rsidP="003B274A">
      <w:pPr>
        <w:numPr>
          <w:ilvl w:val="2"/>
          <w:numId w:val="43"/>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lastRenderedPageBreak/>
        <w:t>Evaluation of software units</w:t>
      </w:r>
    </w:p>
    <w:p w14:paraId="37AA99C5" w14:textId="77777777" w:rsidR="003B274A" w:rsidRPr="00460FE0" w:rsidRDefault="003B274A" w:rsidP="003B274A">
      <w:pPr>
        <w:numPr>
          <w:ilvl w:val="2"/>
          <w:numId w:val="43"/>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System and software tests</w:t>
      </w:r>
    </w:p>
    <w:p w14:paraId="26D9DF94" w14:textId="77777777" w:rsidR="003B274A" w:rsidRPr="00460FE0" w:rsidRDefault="003B274A" w:rsidP="003B274A">
      <w:pPr>
        <w:numPr>
          <w:ilvl w:val="2"/>
          <w:numId w:val="43"/>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Product release</w:t>
      </w:r>
    </w:p>
    <w:p w14:paraId="0F62EF69" w14:textId="77777777" w:rsidR="003B274A" w:rsidRPr="00B10404" w:rsidRDefault="003B274A" w:rsidP="003B274A">
      <w:pPr>
        <w:numPr>
          <w:ilvl w:val="1"/>
          <w:numId w:val="58"/>
        </w:numPr>
        <w:shd w:val="clear" w:color="auto" w:fill="FFFFFF"/>
        <w:tabs>
          <w:tab w:val="clear" w:pos="1440"/>
        </w:tabs>
        <w:overflowPunct w:val="0"/>
        <w:autoSpaceDE w:val="0"/>
        <w:autoSpaceDN w:val="0"/>
        <w:adjustRightInd w:val="0"/>
        <w:ind w:left="1134" w:hanging="567"/>
        <w:textAlignment w:val="baseline"/>
        <w:rPr>
          <w:b/>
          <w:bCs/>
        </w:rPr>
      </w:pPr>
      <w:r w:rsidRPr="00B10404">
        <w:rPr>
          <w:b/>
          <w:bCs/>
        </w:rPr>
        <w:t>Requirements for the post-development phase</w:t>
      </w:r>
    </w:p>
    <w:p w14:paraId="61873CED" w14:textId="77777777" w:rsidR="003B274A" w:rsidRPr="00460FE0" w:rsidRDefault="003B274A" w:rsidP="003B274A">
      <w:pPr>
        <w:numPr>
          <w:ilvl w:val="2"/>
          <w:numId w:val="43"/>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Production, distribution, installation</w:t>
      </w:r>
    </w:p>
    <w:p w14:paraId="1C392944" w14:textId="77777777" w:rsidR="003B274A" w:rsidRPr="00460FE0" w:rsidRDefault="003B274A" w:rsidP="003B274A">
      <w:pPr>
        <w:numPr>
          <w:ilvl w:val="2"/>
          <w:numId w:val="43"/>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Market surveillance</w:t>
      </w:r>
    </w:p>
    <w:p w14:paraId="57F0CF06" w14:textId="77777777" w:rsidR="003B274A" w:rsidRPr="00460FE0" w:rsidRDefault="003B274A" w:rsidP="003B274A">
      <w:pPr>
        <w:numPr>
          <w:ilvl w:val="2"/>
          <w:numId w:val="43"/>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Incident response plan</w:t>
      </w:r>
    </w:p>
    <w:p w14:paraId="4C42F14C" w14:textId="77777777" w:rsidR="003B274A" w:rsidRPr="00B10404" w:rsidRDefault="003B274A" w:rsidP="003B274A">
      <w:pPr>
        <w:numPr>
          <w:ilvl w:val="0"/>
          <w:numId w:val="43"/>
        </w:numPr>
        <w:shd w:val="clear" w:color="auto" w:fill="FFFFFF"/>
        <w:tabs>
          <w:tab w:val="clear" w:pos="720"/>
        </w:tabs>
        <w:overflowPunct w:val="0"/>
        <w:autoSpaceDE w:val="0"/>
        <w:autoSpaceDN w:val="0"/>
        <w:adjustRightInd w:val="0"/>
        <w:ind w:left="567" w:hanging="567"/>
        <w:textAlignment w:val="baseline"/>
        <w:rPr>
          <w:b/>
          <w:bCs/>
        </w:rPr>
      </w:pPr>
      <w:r w:rsidRPr="00B10404">
        <w:rPr>
          <w:b/>
          <w:bCs/>
        </w:rPr>
        <w:t>Product requirements</w:t>
      </w:r>
    </w:p>
    <w:p w14:paraId="3F2FBB77" w14:textId="77777777" w:rsidR="003B274A" w:rsidRPr="00460FE0" w:rsidRDefault="003B274A" w:rsidP="003B274A">
      <w:pPr>
        <w:numPr>
          <w:ilvl w:val="1"/>
          <w:numId w:val="59"/>
        </w:numPr>
        <w:shd w:val="clear" w:color="auto" w:fill="FFFFFF"/>
        <w:tabs>
          <w:tab w:val="clear" w:pos="1440"/>
        </w:tabs>
        <w:overflowPunct w:val="0"/>
        <w:autoSpaceDE w:val="0"/>
        <w:autoSpaceDN w:val="0"/>
        <w:adjustRightInd w:val="0"/>
        <w:ind w:left="1134" w:hanging="567"/>
        <w:textAlignment w:val="baseline"/>
        <w:rPr>
          <w:rFonts w:eastAsia="Times New Roman"/>
          <w:color w:val="000000"/>
        </w:rPr>
      </w:pPr>
      <w:r w:rsidRPr="00460FE0">
        <w:rPr>
          <w:color w:val="000000"/>
        </w:rPr>
        <w:t>Preliminary remarks and general requirements</w:t>
      </w:r>
    </w:p>
    <w:p w14:paraId="25378951" w14:textId="77777777" w:rsidR="003B274A" w:rsidRPr="00460FE0" w:rsidRDefault="003B274A" w:rsidP="003B274A">
      <w:pPr>
        <w:numPr>
          <w:ilvl w:val="1"/>
          <w:numId w:val="59"/>
        </w:numPr>
        <w:shd w:val="clear" w:color="auto" w:fill="FFFFFF"/>
        <w:tabs>
          <w:tab w:val="clear" w:pos="1440"/>
        </w:tabs>
        <w:overflowPunct w:val="0"/>
        <w:autoSpaceDE w:val="0"/>
        <w:autoSpaceDN w:val="0"/>
        <w:adjustRightInd w:val="0"/>
        <w:ind w:left="1134" w:hanging="567"/>
        <w:textAlignment w:val="baseline"/>
        <w:rPr>
          <w:rFonts w:eastAsia="Times New Roman"/>
          <w:color w:val="000000"/>
        </w:rPr>
      </w:pPr>
      <w:r w:rsidRPr="00460FE0">
        <w:rPr>
          <w:color w:val="000000"/>
        </w:rPr>
        <w:t>System requirements</w:t>
      </w:r>
    </w:p>
    <w:p w14:paraId="5E9BAE08" w14:textId="77777777" w:rsidR="003B274A" w:rsidRPr="00460FE0" w:rsidRDefault="003B274A" w:rsidP="003B274A">
      <w:pPr>
        <w:numPr>
          <w:ilvl w:val="1"/>
          <w:numId w:val="59"/>
        </w:numPr>
        <w:shd w:val="clear" w:color="auto" w:fill="FFFFFF"/>
        <w:tabs>
          <w:tab w:val="clear" w:pos="1440"/>
        </w:tabs>
        <w:overflowPunct w:val="0"/>
        <w:autoSpaceDE w:val="0"/>
        <w:autoSpaceDN w:val="0"/>
        <w:adjustRightInd w:val="0"/>
        <w:ind w:left="1134" w:hanging="567"/>
        <w:textAlignment w:val="baseline"/>
        <w:rPr>
          <w:rFonts w:eastAsia="Times New Roman"/>
          <w:color w:val="000000"/>
        </w:rPr>
      </w:pPr>
      <w:r w:rsidRPr="00460FE0">
        <w:rPr>
          <w:color w:val="000000"/>
        </w:rPr>
        <w:t>System and software architecture</w:t>
      </w:r>
    </w:p>
    <w:p w14:paraId="15705F4C" w14:textId="77777777" w:rsidR="003B274A" w:rsidRPr="00460FE0" w:rsidRDefault="003B274A" w:rsidP="003B274A">
      <w:pPr>
        <w:numPr>
          <w:ilvl w:val="1"/>
          <w:numId w:val="59"/>
        </w:numPr>
        <w:shd w:val="clear" w:color="auto" w:fill="FFFFFF"/>
        <w:tabs>
          <w:tab w:val="clear" w:pos="1440"/>
        </w:tabs>
        <w:overflowPunct w:val="0"/>
        <w:autoSpaceDE w:val="0"/>
        <w:autoSpaceDN w:val="0"/>
        <w:adjustRightInd w:val="0"/>
        <w:ind w:left="1134" w:hanging="567"/>
        <w:textAlignment w:val="baseline"/>
        <w:rPr>
          <w:rFonts w:eastAsia="Times New Roman"/>
          <w:color w:val="000000"/>
        </w:rPr>
      </w:pPr>
      <w:r w:rsidRPr="00460FE0">
        <w:rPr>
          <w:color w:val="000000"/>
        </w:rPr>
        <w:t>Support materials</w:t>
      </w:r>
    </w:p>
    <w:p w14:paraId="130499CA" w14:textId="77777777" w:rsidR="003B274A" w:rsidRPr="00460FE0" w:rsidRDefault="003B274A" w:rsidP="003B274A">
      <w:r w:rsidRPr="00460FE0">
        <w:t>The risk management requirements are woven into the requirements throughout the product life cycle.</w:t>
      </w:r>
    </w:p>
    <w:p w14:paraId="328C902F" w14:textId="77777777" w:rsidR="003B274A" w:rsidRPr="00460FE0" w:rsidRDefault="003B274A" w:rsidP="003B274A">
      <w:pPr>
        <w:pStyle w:val="ITUAnnex5"/>
        <w:rPr>
          <w:rFonts w:eastAsia="Times New Roman"/>
        </w:rPr>
      </w:pPr>
      <w:r w:rsidRPr="00460FE0">
        <w:t>Applicable chapters and requirements</w:t>
      </w:r>
    </w:p>
    <w:p w14:paraId="55841E95" w14:textId="77777777" w:rsidR="003B274A" w:rsidRPr="00460FE0" w:rsidRDefault="003B274A" w:rsidP="003B274A">
      <w:r w:rsidRPr="00460FE0">
        <w:t xml:space="preserve">Manufacturers should first use the guidelines to check the completeness of the specification documents (procedural and work instructions, checklists, etc.). For this, they should look at sections </w:t>
      </w:r>
      <w:r w:rsidR="00A00F6A">
        <w:t>C.7.2</w:t>
      </w:r>
      <w:r w:rsidRPr="00460FE0">
        <w:t xml:space="preserve"> to </w:t>
      </w:r>
      <w:r w:rsidR="00A00F6A">
        <w:t>C.7.4</w:t>
      </w:r>
      <w:r w:rsidRPr="00460FE0">
        <w:t>.</w:t>
      </w:r>
    </w:p>
    <w:p w14:paraId="48962D38" w14:textId="77777777" w:rsidR="003B274A" w:rsidRPr="00460FE0" w:rsidRDefault="003B274A" w:rsidP="003B274A">
      <w:r w:rsidRPr="00460FE0">
        <w:t xml:space="preserve">Subsequently, they and the people who evaluate IT security on a product-specific basis (including internal and external auditors and technical documentation reviewers) should use the guidelines to evaluate IT security for the product. In this case, they can use sections </w:t>
      </w:r>
      <w:r w:rsidR="00A00F6A">
        <w:t>C.7.3</w:t>
      </w:r>
      <w:r w:rsidRPr="00460FE0">
        <w:t xml:space="preserve"> and </w:t>
      </w:r>
      <w:r w:rsidR="00A00F6A">
        <w:t>C.7.4</w:t>
      </w:r>
      <w:r w:rsidRPr="00460FE0">
        <w:t xml:space="preserve"> of these guidelines as a checklist.</w:t>
      </w:r>
    </w:p>
    <w:p w14:paraId="4451972F" w14:textId="77777777" w:rsidR="003B274A" w:rsidRPr="00460FE0" w:rsidRDefault="003B274A" w:rsidP="003B274A">
      <w:r w:rsidRPr="00460FE0">
        <w:t>These guidelines contain requirements that do not apply to all products. Manufacturers must justify the exceptions that are not obvious.</w:t>
      </w:r>
    </w:p>
    <w:p w14:paraId="0921B7C0" w14:textId="057EC8A6" w:rsidR="003B274A" w:rsidRPr="00460FE0" w:rsidRDefault="003B274A" w:rsidP="003B274A">
      <w:pPr>
        <w:pStyle w:val="ITUAnnex5"/>
        <w:rPr>
          <w:rFonts w:eastAsia="Times New Roman"/>
        </w:rPr>
      </w:pPr>
      <w:r w:rsidRPr="00460FE0">
        <w:t>Prioritization</w:t>
      </w:r>
    </w:p>
    <w:p w14:paraId="6D92F3C6" w14:textId="77777777" w:rsidR="003B274A" w:rsidRPr="00460FE0" w:rsidRDefault="003B274A" w:rsidP="003B274A">
      <w:r w:rsidRPr="00460FE0">
        <w:t xml:space="preserve">If the manufacturers are not able to meet all the requirements of these guidelines from the outset, the requirements should be met in the order of their priority (from level 0 to level 3) as far as possible and where reasonable. These levels are described in the annex. </w:t>
      </w:r>
    </w:p>
    <w:p w14:paraId="399EE785" w14:textId="77777777" w:rsidR="003B274A" w:rsidRPr="00460FE0" w:rsidRDefault="003B274A" w:rsidP="003B274A">
      <w:r w:rsidRPr="00460FE0">
        <w:t xml:space="preserve">Acceptance of the security level achieved must be evaluated. </w:t>
      </w:r>
    </w:p>
    <w:p w14:paraId="2024A512" w14:textId="77777777" w:rsidR="003B274A" w:rsidRPr="00460FE0" w:rsidRDefault="003B274A" w:rsidP="003B274A">
      <w:pPr>
        <w:pStyle w:val="ITUAnnex5"/>
        <w:rPr>
          <w:rFonts w:eastAsia="Times New Roman"/>
        </w:rPr>
      </w:pPr>
      <w:r w:rsidRPr="00460FE0">
        <w:t>Comments</w:t>
      </w:r>
    </w:p>
    <w:p w14:paraId="38DD6F84" w14:textId="77777777" w:rsidR="003B274A" w:rsidRPr="00460FE0" w:rsidRDefault="003B274A" w:rsidP="003B274A">
      <w:r w:rsidRPr="00460FE0">
        <w:t>These guidelines contain "comments" on most of the requirements. These comments include justifications, references, comments and, above all, tips for auditors and reviewers.</w:t>
      </w:r>
    </w:p>
    <w:p w14:paraId="220BFBD6" w14:textId="77777777" w:rsidR="003B274A" w:rsidRPr="00460FE0" w:rsidRDefault="003B274A" w:rsidP="003B274A">
      <w:r w:rsidRPr="00460FE0">
        <w:t>Since the German term "Sicherheit" does not distinguish exactly between the important protection aims of freedom from danger and IT security, the term security is also used to emphasize IT security. Accordingly, the term "risk" means the technical possibility of reducing freedom from danger, while the term "threat" means potential attacks on IT security.</w:t>
      </w:r>
    </w:p>
    <w:p w14:paraId="40C91543" w14:textId="77777777" w:rsidR="003B274A" w:rsidRPr="00460FE0" w:rsidRDefault="003B274A" w:rsidP="003B274A">
      <w:r w:rsidRPr="00460FE0">
        <w:t xml:space="preserve">With regard to the further development of the guidelines, there is a trend towards the implementation of the ISO 2700x series of standards. This is due to detected attempts by professional attackers, who in the future will introduce malware into medical devices via the manufacturing organization's IT infrastructure, via means of communication, configuration tools, </w:t>
      </w:r>
      <w:r w:rsidRPr="00460FE0">
        <w:lastRenderedPageBreak/>
        <w:t>software tools and libraries. Additional security measures will therefore have to be initiated "earlier" in the development process, which will bring IT security issues in the company to the fore.</w:t>
      </w:r>
    </w:p>
    <w:p w14:paraId="7D4180FB" w14:textId="77777777" w:rsidR="003B274A" w:rsidRPr="00460FE0" w:rsidRDefault="003B274A" w:rsidP="003B274A">
      <w:pPr>
        <w:pStyle w:val="ITUAnnex5"/>
        <w:rPr>
          <w:rFonts w:eastAsia="Times New Roman"/>
        </w:rPr>
      </w:pPr>
      <w:r w:rsidRPr="00460FE0">
        <w:t>Liability</w:t>
      </w:r>
    </w:p>
    <w:p w14:paraId="54FE0EA0" w14:textId="77777777" w:rsidR="003B274A" w:rsidRPr="00460FE0" w:rsidRDefault="003B274A" w:rsidP="003B274A">
      <w:r w:rsidRPr="00460FE0">
        <w:t>These guidelines are neither a legal requirement nor a harmonized standard. Accordingly, they do not differentiate between normative and informative elements.</w:t>
      </w:r>
    </w:p>
    <w:p w14:paraId="3183EA44" w14:textId="77777777" w:rsidR="003B274A" w:rsidRPr="00460FE0" w:rsidRDefault="003B274A" w:rsidP="003B274A">
      <w:r w:rsidRPr="00460FE0">
        <w:t xml:space="preserve">Instead, the guidelines bring together best practices to describe the legally mandated "state-of-the-art" as well as possible. </w:t>
      </w:r>
    </w:p>
    <w:p w14:paraId="2CBEF9E3" w14:textId="2ED05ACE" w:rsidR="003B274A" w:rsidRPr="00460FE0" w:rsidRDefault="003B274A" w:rsidP="003B274A">
      <w:pPr>
        <w:pStyle w:val="ITUAnnex4"/>
        <w:rPr>
          <w:rFonts w:eastAsia="Times New Roman"/>
        </w:rPr>
      </w:pPr>
      <w:r w:rsidRPr="00460FE0">
        <w:t>Authors and rights of use</w:t>
      </w:r>
    </w:p>
    <w:p w14:paraId="3585425F" w14:textId="77777777" w:rsidR="003B274A" w:rsidRPr="00460FE0" w:rsidRDefault="003B274A" w:rsidP="003B274A">
      <w:r w:rsidRPr="00460FE0">
        <w:t>These guidelines were prepared by the following authors:</w:t>
      </w:r>
    </w:p>
    <w:p w14:paraId="5450063C" w14:textId="77777777" w:rsidR="003B274A" w:rsidRPr="00460FE0" w:rsidRDefault="003B274A" w:rsidP="003B274A">
      <w:pPr>
        <w:numPr>
          <w:ilvl w:val="0"/>
          <w:numId w:val="49"/>
        </w:numPr>
        <w:overflowPunct w:val="0"/>
        <w:autoSpaceDE w:val="0"/>
        <w:autoSpaceDN w:val="0"/>
        <w:adjustRightInd w:val="0"/>
        <w:ind w:left="567" w:hanging="567"/>
        <w:textAlignment w:val="baseline"/>
        <w:rPr>
          <w:rFonts w:eastAsia="Times New Roman"/>
          <w:color w:val="000000"/>
        </w:rPr>
      </w:pPr>
      <w:r w:rsidRPr="00460FE0">
        <w:rPr>
          <w:color w:val="000000"/>
        </w:rPr>
        <w:t>Dr Andreas Purde (</w:t>
      </w:r>
      <w:hyperlink r:id="rId44" w:history="1">
        <w:r w:rsidRPr="00460FE0">
          <w:rPr>
            <w:color w:val="4183C4"/>
            <w:u w:val="single"/>
          </w:rPr>
          <w:t>TÜV SÜD</w:t>
        </w:r>
      </w:hyperlink>
      <w:r w:rsidRPr="00460FE0">
        <w:rPr>
          <w:color w:val="000000"/>
        </w:rPr>
        <w:t>)</w:t>
      </w:r>
    </w:p>
    <w:p w14:paraId="1D0C0FD4" w14:textId="77777777" w:rsidR="003B274A" w:rsidRPr="00460FE0" w:rsidRDefault="003B274A" w:rsidP="003B274A">
      <w:pPr>
        <w:numPr>
          <w:ilvl w:val="0"/>
          <w:numId w:val="49"/>
        </w:numPr>
        <w:overflowPunct w:val="0"/>
        <w:autoSpaceDE w:val="0"/>
        <w:autoSpaceDN w:val="0"/>
        <w:adjustRightInd w:val="0"/>
        <w:ind w:left="567" w:hanging="567"/>
        <w:textAlignment w:val="baseline"/>
        <w:rPr>
          <w:rFonts w:eastAsia="Times New Roman"/>
          <w:color w:val="000000"/>
        </w:rPr>
      </w:pPr>
      <w:r w:rsidRPr="00460FE0">
        <w:rPr>
          <w:color w:val="000000"/>
        </w:rPr>
        <w:t>Olaf Teichert (</w:t>
      </w:r>
      <w:hyperlink r:id="rId45" w:history="1">
        <w:r w:rsidRPr="00460FE0">
          <w:rPr>
            <w:color w:val="4183C4"/>
            <w:u w:val="single"/>
          </w:rPr>
          <w:t>TÜV SÜD</w:t>
        </w:r>
      </w:hyperlink>
      <w:r w:rsidRPr="00460FE0">
        <w:rPr>
          <w:color w:val="000000"/>
        </w:rPr>
        <w:t>)</w:t>
      </w:r>
    </w:p>
    <w:p w14:paraId="72C7FE4C" w14:textId="77777777" w:rsidR="003B274A" w:rsidRPr="00460FE0" w:rsidRDefault="003B274A" w:rsidP="003B274A">
      <w:pPr>
        <w:numPr>
          <w:ilvl w:val="0"/>
          <w:numId w:val="49"/>
        </w:numPr>
        <w:overflowPunct w:val="0"/>
        <w:autoSpaceDE w:val="0"/>
        <w:autoSpaceDN w:val="0"/>
        <w:adjustRightInd w:val="0"/>
        <w:ind w:left="567" w:hanging="567"/>
        <w:textAlignment w:val="baseline"/>
        <w:rPr>
          <w:rFonts w:eastAsia="Times New Roman"/>
          <w:color w:val="000000"/>
        </w:rPr>
      </w:pPr>
      <w:r w:rsidRPr="00460FE0">
        <w:rPr>
          <w:color w:val="000000"/>
        </w:rPr>
        <w:t>Prof. Dr Christian Johner (</w:t>
      </w:r>
      <w:hyperlink r:id="rId46" w:history="1">
        <w:r w:rsidRPr="00460FE0">
          <w:rPr>
            <w:color w:val="4183C4"/>
            <w:u w:val="single"/>
          </w:rPr>
          <w:t>Johner Institute</w:t>
        </w:r>
      </w:hyperlink>
      <w:r w:rsidRPr="00460FE0">
        <w:rPr>
          <w:color w:val="000000"/>
        </w:rPr>
        <w:t>)</w:t>
      </w:r>
    </w:p>
    <w:p w14:paraId="7D7391FB" w14:textId="77777777" w:rsidR="003B274A" w:rsidRPr="00460FE0" w:rsidRDefault="003B274A" w:rsidP="003B274A">
      <w:pPr>
        <w:shd w:val="clear" w:color="auto" w:fill="FFFFFF"/>
        <w:spacing w:before="225" w:after="225"/>
        <w:rPr>
          <w:rFonts w:eastAsia="Times New Roman"/>
          <w:color w:val="000000"/>
        </w:rPr>
      </w:pPr>
      <w:r w:rsidRPr="00460FE0">
        <w:rPr>
          <w:color w:val="000000"/>
        </w:rPr>
        <w:t>Dr Georg Heidenreich (</w:t>
      </w:r>
      <w:hyperlink r:id="rId47" w:history="1">
        <w:r w:rsidRPr="00460FE0">
          <w:rPr>
            <w:color w:val="4183C4"/>
            <w:u w:val="single"/>
          </w:rPr>
          <w:t>Siemens Healthcare GmbH</w:t>
        </w:r>
      </w:hyperlink>
      <w:r w:rsidRPr="00460FE0">
        <w:rPr>
          <w:color w:val="000000"/>
        </w:rPr>
        <w:t>) has made a significant contribution as a reviewer.</w:t>
      </w:r>
    </w:p>
    <w:p w14:paraId="55B44B6F" w14:textId="77777777" w:rsidR="003B274A" w:rsidRPr="00460FE0" w:rsidRDefault="003B274A" w:rsidP="003B274A">
      <w:pPr>
        <w:shd w:val="clear" w:color="auto" w:fill="FFFFFF"/>
        <w:spacing w:before="225" w:after="225"/>
        <w:rPr>
          <w:rFonts w:eastAsia="Times New Roman"/>
          <w:color w:val="000000"/>
        </w:rPr>
      </w:pPr>
      <w:r w:rsidRPr="00460FE0">
        <w:rPr>
          <w:color w:val="000000"/>
        </w:rPr>
        <w:t xml:space="preserve">These guidelines are published under a </w:t>
      </w:r>
      <w:hyperlink r:id="rId48" w:history="1">
        <w:r w:rsidRPr="00460FE0">
          <w:rPr>
            <w:color w:val="4183C4"/>
            <w:u w:val="single"/>
          </w:rPr>
          <w:t>BY-NC-SA</w:t>
        </w:r>
      </w:hyperlink>
      <w:hyperlink r:id="rId49" w:history="1">
        <w:r w:rsidRPr="00460FE0">
          <w:rPr>
            <w:color w:val="4183C4"/>
            <w:u w:val="single"/>
          </w:rPr>
          <w:t>Creative Commons license</w:t>
        </w:r>
      </w:hyperlink>
      <w:r w:rsidRPr="00460FE0">
        <w:rPr>
          <w:color w:val="000000"/>
        </w:rPr>
        <w:t>. This requires the naming of the authors (</w:t>
      </w:r>
      <w:r>
        <w:rPr>
          <w:color w:val="000000"/>
        </w:rPr>
        <w:t>"</w:t>
      </w:r>
      <w:r w:rsidRPr="00460FE0">
        <w:rPr>
          <w:color w:val="000000"/>
        </w:rPr>
        <w:t>TÜV SÜD, Johner Institute and Dr Georg Heidenreich</w:t>
      </w:r>
      <w:r>
        <w:rPr>
          <w:color w:val="000000"/>
        </w:rPr>
        <w:t>"</w:t>
      </w:r>
      <w:r w:rsidRPr="00460FE0">
        <w:rPr>
          <w:color w:val="000000"/>
        </w:rPr>
        <w:t>) and allows third parties to build on this work, e.g. to improve, but only for non-commercial purposes.</w:t>
      </w:r>
    </w:p>
    <w:p w14:paraId="00BEC7E8" w14:textId="77777777" w:rsidR="003B274A" w:rsidRPr="00460FE0" w:rsidRDefault="003B274A" w:rsidP="003B274A">
      <w:r w:rsidRPr="00460FE0">
        <w:t>The license permits commercial use of the product for consulting purposes, including audits. However, it prohibits the commercial use of this work itself, either unchanged or amended, e.g. as brochure for sales purposes.</w:t>
      </w:r>
    </w:p>
    <w:p w14:paraId="3207B5F2" w14:textId="15ACA543" w:rsidR="003B274A" w:rsidRPr="00460FE0" w:rsidRDefault="003B274A" w:rsidP="003B274A">
      <w:pPr>
        <w:pStyle w:val="ITUAnnex4"/>
        <w:rPr>
          <w:rFonts w:eastAsia="Times New Roman"/>
        </w:rPr>
      </w:pPr>
      <w:r w:rsidRPr="00460FE0">
        <w:t>Document control, document identification</w:t>
      </w:r>
    </w:p>
    <w:p w14:paraId="6CDBD443" w14:textId="77777777" w:rsidR="003B274A" w:rsidRPr="00460FE0" w:rsidRDefault="003B274A" w:rsidP="003B274A">
      <w:r w:rsidRPr="00460FE0">
        <w:t>This document is managed via the version control system Git or the platform GitHub. Only the documents named in this repository are valid.</w:t>
      </w:r>
    </w:p>
    <w:p w14:paraId="486B0164" w14:textId="77777777" w:rsidR="003B274A" w:rsidRPr="00460FE0" w:rsidRDefault="003B274A" w:rsidP="003B274A">
      <w:r w:rsidRPr="00460FE0">
        <w:t>The version history including the respective authors can be found in the document history.</w:t>
      </w:r>
    </w:p>
    <w:p w14:paraId="4C2142E7" w14:textId="77777777" w:rsidR="003B274A" w:rsidRPr="00460FE0" w:rsidRDefault="003B274A" w:rsidP="003B274A">
      <w:r w:rsidRPr="00460FE0">
        <w:t>The released versions are identified as such in the repository using a tag. Versions without a tag are documents in the draft stage.</w:t>
      </w:r>
    </w:p>
    <w:p w14:paraId="33106F23" w14:textId="77777777" w:rsidR="003B274A" w:rsidRPr="00460FE0" w:rsidRDefault="003B274A" w:rsidP="003B274A">
      <w:pPr>
        <w:pStyle w:val="ITUAnnex3"/>
        <w:rPr>
          <w:rFonts w:eastAsia="Times New Roman"/>
        </w:rPr>
      </w:pPr>
      <w:bookmarkStart w:id="362" w:name="_Toc52186878"/>
      <w:r w:rsidRPr="00460FE0">
        <w:t>General requirements</w:t>
      </w:r>
      <w:bookmarkEnd w:id="362"/>
    </w:p>
    <w:p w14:paraId="188455AD" w14:textId="4F8A2CF6" w:rsidR="003B274A" w:rsidRPr="00460FE0" w:rsidRDefault="003B274A" w:rsidP="003B274A">
      <w:pPr>
        <w:pStyle w:val="ITUAnnex4"/>
        <w:rPr>
          <w:rFonts w:eastAsia="Times New Roman"/>
        </w:rPr>
      </w:pPr>
      <w:r w:rsidRPr="00460FE0">
        <w:t>Process</w:t>
      </w:r>
    </w:p>
    <w:p w14:paraId="27D79E06" w14:textId="77777777" w:rsidR="003B274A" w:rsidRPr="00460FE0" w:rsidRDefault="003B274A" w:rsidP="003B274A">
      <w:r w:rsidRPr="00460FE0">
        <w:t>Manufacturers should cover all the aspects mentioned below either in the procedural instructions or in the corresponding plans in order to ensure that IT security is systematically ensured. Usually the following procedural instructions and plans are affected:</w:t>
      </w:r>
    </w:p>
    <w:p w14:paraId="15D60D4C" w14:textId="77777777" w:rsidR="003B274A" w:rsidRPr="00460FE0" w:rsidRDefault="003B274A" w:rsidP="003B274A">
      <w:pPr>
        <w:numPr>
          <w:ilvl w:val="0"/>
          <w:numId w:val="50"/>
        </w:numPr>
        <w:overflowPunct w:val="0"/>
        <w:autoSpaceDE w:val="0"/>
        <w:autoSpaceDN w:val="0"/>
        <w:adjustRightInd w:val="0"/>
        <w:ind w:left="567" w:hanging="567"/>
        <w:textAlignment w:val="baseline"/>
        <w:rPr>
          <w:rFonts w:eastAsia="Times New Roman"/>
        </w:rPr>
      </w:pPr>
      <w:r w:rsidRPr="00460FE0">
        <w:t>Development</w:t>
      </w:r>
    </w:p>
    <w:p w14:paraId="4FC8CA2A" w14:textId="77777777" w:rsidR="003B274A" w:rsidRPr="00460FE0" w:rsidRDefault="003B274A" w:rsidP="003B274A">
      <w:pPr>
        <w:numPr>
          <w:ilvl w:val="0"/>
          <w:numId w:val="50"/>
        </w:numPr>
        <w:overflowPunct w:val="0"/>
        <w:autoSpaceDE w:val="0"/>
        <w:autoSpaceDN w:val="0"/>
        <w:adjustRightInd w:val="0"/>
        <w:ind w:left="567" w:hanging="567"/>
        <w:textAlignment w:val="baseline"/>
        <w:rPr>
          <w:rFonts w:eastAsia="Times New Roman"/>
        </w:rPr>
      </w:pPr>
      <w:r w:rsidRPr="00460FE0">
        <w:t>Risk management</w:t>
      </w:r>
    </w:p>
    <w:p w14:paraId="650097E1" w14:textId="77777777" w:rsidR="003B274A" w:rsidRPr="00460FE0" w:rsidRDefault="003B274A" w:rsidP="003B274A">
      <w:pPr>
        <w:numPr>
          <w:ilvl w:val="0"/>
          <w:numId w:val="50"/>
        </w:numPr>
        <w:overflowPunct w:val="0"/>
        <w:autoSpaceDE w:val="0"/>
        <w:autoSpaceDN w:val="0"/>
        <w:adjustRightInd w:val="0"/>
        <w:ind w:left="567" w:hanging="567"/>
        <w:textAlignment w:val="baseline"/>
        <w:rPr>
          <w:rFonts w:eastAsia="Times New Roman"/>
        </w:rPr>
      </w:pPr>
      <w:r w:rsidRPr="00460FE0">
        <w:t>Verification and validation (if not part of development)</w:t>
      </w:r>
    </w:p>
    <w:p w14:paraId="62CF7EC8" w14:textId="77777777" w:rsidR="003B274A" w:rsidRPr="00460FE0" w:rsidRDefault="003B274A" w:rsidP="003B274A">
      <w:pPr>
        <w:numPr>
          <w:ilvl w:val="0"/>
          <w:numId w:val="50"/>
        </w:numPr>
        <w:overflowPunct w:val="0"/>
        <w:autoSpaceDE w:val="0"/>
        <w:autoSpaceDN w:val="0"/>
        <w:adjustRightInd w:val="0"/>
        <w:ind w:left="567" w:hanging="567"/>
        <w:textAlignment w:val="baseline"/>
        <w:rPr>
          <w:rFonts w:eastAsia="Times New Roman"/>
        </w:rPr>
      </w:pPr>
      <w:r w:rsidRPr="00460FE0">
        <w:t>Post-market surveillance and vigilance</w:t>
      </w:r>
    </w:p>
    <w:p w14:paraId="4D3FBC03" w14:textId="77777777" w:rsidR="003B274A" w:rsidRPr="00460FE0" w:rsidRDefault="003B274A" w:rsidP="003B274A">
      <w:pPr>
        <w:numPr>
          <w:ilvl w:val="0"/>
          <w:numId w:val="50"/>
        </w:numPr>
        <w:overflowPunct w:val="0"/>
        <w:autoSpaceDE w:val="0"/>
        <w:autoSpaceDN w:val="0"/>
        <w:adjustRightInd w:val="0"/>
        <w:ind w:left="567" w:hanging="567"/>
        <w:textAlignment w:val="baseline"/>
        <w:rPr>
          <w:rFonts w:eastAsia="Times New Roman"/>
        </w:rPr>
      </w:pPr>
      <w:r w:rsidRPr="00460FE0">
        <w:t>Service, installation, decommissioning</w:t>
      </w:r>
    </w:p>
    <w:p w14:paraId="211C9483" w14:textId="77777777" w:rsidR="003B274A" w:rsidRPr="00460FE0" w:rsidRDefault="003B274A" w:rsidP="003B274A">
      <w:pPr>
        <w:numPr>
          <w:ilvl w:val="0"/>
          <w:numId w:val="50"/>
        </w:numPr>
        <w:overflowPunct w:val="0"/>
        <w:autoSpaceDE w:val="0"/>
        <w:autoSpaceDN w:val="0"/>
        <w:adjustRightInd w:val="0"/>
        <w:ind w:left="567" w:hanging="567"/>
        <w:textAlignment w:val="baseline"/>
        <w:rPr>
          <w:rFonts w:eastAsia="Times New Roman"/>
        </w:rPr>
      </w:pPr>
      <w:r w:rsidRPr="00460FE0">
        <w:t>Customer communication</w:t>
      </w:r>
    </w:p>
    <w:p w14:paraId="607A1BC3" w14:textId="77777777" w:rsidR="003B274A" w:rsidRPr="00460FE0" w:rsidRDefault="003B274A" w:rsidP="003B274A">
      <w:pPr>
        <w:numPr>
          <w:ilvl w:val="0"/>
          <w:numId w:val="50"/>
        </w:numPr>
        <w:overflowPunct w:val="0"/>
        <w:autoSpaceDE w:val="0"/>
        <w:autoSpaceDN w:val="0"/>
        <w:adjustRightInd w:val="0"/>
        <w:ind w:left="567" w:hanging="567"/>
        <w:textAlignment w:val="baseline"/>
        <w:rPr>
          <w:rFonts w:eastAsia="Times New Roman"/>
        </w:rPr>
      </w:pPr>
      <w:r w:rsidRPr="00460FE0">
        <w:lastRenderedPageBreak/>
        <w:t xml:space="preserve">Management evaluation (ISO 13485 requires </w:t>
      </w:r>
      <w:r>
        <w:t>"</w:t>
      </w:r>
      <w:r w:rsidRPr="00460FE0">
        <w:t>applicable new or revised regulatory requirements</w:t>
      </w:r>
      <w:r>
        <w:t>"</w:t>
      </w:r>
      <w:r w:rsidRPr="00460FE0">
        <w:t xml:space="preserve"> to be taken into account).</w:t>
      </w:r>
    </w:p>
    <w:p w14:paraId="4787EE31" w14:textId="77777777" w:rsidR="003B274A" w:rsidRPr="00460FE0" w:rsidRDefault="003B274A" w:rsidP="003B274A">
      <w:r w:rsidRPr="00460FE0">
        <w:t>If the manufacturer uses outsourced processes, the requirements apply accordingly. For example, a (software) development service provider would have to observe the sections of these guidelines that are relevant for it.</w:t>
      </w:r>
    </w:p>
    <w:p w14:paraId="44C9AC49" w14:textId="6723ABE6" w:rsidR="003B274A" w:rsidRPr="00460FE0" w:rsidRDefault="003B274A" w:rsidP="003B274A">
      <w:pPr>
        <w:pStyle w:val="ITUAnnex4"/>
        <w:rPr>
          <w:rFonts w:eastAsia="Times New Roman"/>
        </w:rPr>
      </w:pPr>
      <w:r w:rsidRPr="00460FE0">
        <w:t>Expertise</w:t>
      </w:r>
    </w:p>
    <w:p w14:paraId="07E3483C" w14:textId="77777777" w:rsidR="003B274A" w:rsidRPr="00460FE0" w:rsidRDefault="003B274A" w:rsidP="003B274A">
      <w:r w:rsidRPr="00460FE0">
        <w:t>Manufacturers must ensure and demonstrate that they have sufficient expertise to ensure IT security in line with the state of the art. This evidence is often most easily obtained through internal or external training.</w:t>
      </w:r>
    </w:p>
    <w:p w14:paraId="3556E5DD" w14:textId="77777777" w:rsidR="003B274A" w:rsidRPr="00460FE0" w:rsidRDefault="003B274A" w:rsidP="003B274A">
      <w:r w:rsidRPr="00460FE0">
        <w:t xml:space="preserve">In this way, manufacturers can also access the expertise of external resources.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6166"/>
        <w:gridCol w:w="730"/>
        <w:gridCol w:w="2252"/>
      </w:tblGrid>
      <w:tr w:rsidR="003B274A" w:rsidRPr="00460FE0" w14:paraId="7D026B17" w14:textId="77777777" w:rsidTr="00575719">
        <w:trPr>
          <w:tblHeader/>
          <w:jc w:val="center"/>
        </w:trPr>
        <w:tc>
          <w:tcPr>
            <w:tcW w:w="0" w:type="auto"/>
            <w:tcBorders>
              <w:top w:val="single" w:sz="12" w:space="0" w:color="auto"/>
              <w:bottom w:val="single" w:sz="12" w:space="0" w:color="auto"/>
            </w:tcBorders>
            <w:shd w:val="clear" w:color="auto" w:fill="auto"/>
            <w:hideMark/>
          </w:tcPr>
          <w:p w14:paraId="61BD0E60"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2CDD5078"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4164CC08"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52F430D6" w14:textId="77777777" w:rsidR="003B274A" w:rsidRPr="00460FE0" w:rsidRDefault="003B274A" w:rsidP="00575719">
            <w:pPr>
              <w:pStyle w:val="Tablehead"/>
            </w:pPr>
            <w:r w:rsidRPr="00460FE0">
              <w:t>Comments</w:t>
            </w:r>
          </w:p>
        </w:tc>
      </w:tr>
      <w:tr w:rsidR="003B274A" w:rsidRPr="00460FE0" w14:paraId="760E93C7" w14:textId="77777777" w:rsidTr="00575719">
        <w:trPr>
          <w:jc w:val="center"/>
        </w:trPr>
        <w:tc>
          <w:tcPr>
            <w:tcW w:w="0" w:type="auto"/>
            <w:tcBorders>
              <w:top w:val="single" w:sz="12" w:space="0" w:color="auto"/>
            </w:tcBorders>
            <w:shd w:val="clear" w:color="auto" w:fill="auto"/>
            <w:hideMark/>
          </w:tcPr>
          <w:p w14:paraId="60D33A07"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2266154E" w14:textId="77777777" w:rsidR="003B274A" w:rsidRPr="00460FE0" w:rsidRDefault="003B274A" w:rsidP="00575719">
            <w:pPr>
              <w:pStyle w:val="Tabletext"/>
            </w:pPr>
            <w:r w:rsidRPr="00460FE0">
              <w:t>The manufacturer has created a list of all roles that are directly or indirectly involved with IT security.</w:t>
            </w:r>
            <w:hyperlink r:id="rId50" w:anchor="fn1" w:history="1">
              <w:r w:rsidRPr="00460FE0">
                <w:rPr>
                  <w:color w:val="4183C4"/>
                  <w:u w:val="single"/>
                  <w:vertAlign w:val="superscript"/>
                </w:rPr>
                <w:t>1</w:t>
              </w:r>
            </w:hyperlink>
          </w:p>
        </w:tc>
        <w:tc>
          <w:tcPr>
            <w:tcW w:w="0" w:type="auto"/>
            <w:tcBorders>
              <w:top w:val="single" w:sz="12" w:space="0" w:color="auto"/>
            </w:tcBorders>
            <w:shd w:val="clear" w:color="auto" w:fill="auto"/>
            <w:hideMark/>
          </w:tcPr>
          <w:p w14:paraId="414C275B" w14:textId="77777777" w:rsidR="003B274A" w:rsidRPr="00460FE0" w:rsidRDefault="003B274A" w:rsidP="00575719">
            <w:pPr>
              <w:pStyle w:val="Tabletext"/>
            </w:pPr>
            <w:r w:rsidRPr="00460FE0">
              <w:t>1</w:t>
            </w:r>
          </w:p>
        </w:tc>
        <w:tc>
          <w:tcPr>
            <w:tcW w:w="0" w:type="auto"/>
            <w:tcBorders>
              <w:top w:val="single" w:sz="12" w:space="0" w:color="auto"/>
            </w:tcBorders>
            <w:shd w:val="clear" w:color="auto" w:fill="auto"/>
            <w:hideMark/>
          </w:tcPr>
          <w:p w14:paraId="218E959E" w14:textId="77777777" w:rsidR="003B274A" w:rsidRPr="00460FE0" w:rsidRDefault="003B274A" w:rsidP="00575719">
            <w:pPr>
              <w:pStyle w:val="Tabletext"/>
              <w:rPr>
                <w:lang w:eastAsia="de-DE"/>
              </w:rPr>
            </w:pPr>
          </w:p>
        </w:tc>
      </w:tr>
      <w:tr w:rsidR="003B274A" w:rsidRPr="00460FE0" w14:paraId="112F783A" w14:textId="77777777" w:rsidTr="00575719">
        <w:trPr>
          <w:jc w:val="center"/>
        </w:trPr>
        <w:tc>
          <w:tcPr>
            <w:tcW w:w="0" w:type="auto"/>
            <w:shd w:val="clear" w:color="auto" w:fill="auto"/>
            <w:hideMark/>
          </w:tcPr>
          <w:p w14:paraId="28484124" w14:textId="77777777" w:rsidR="003B274A" w:rsidRPr="00460FE0" w:rsidRDefault="003B274A" w:rsidP="00575719">
            <w:pPr>
              <w:pStyle w:val="Tabletext"/>
              <w:rPr>
                <w:lang w:eastAsia="de-DE"/>
              </w:rPr>
            </w:pPr>
          </w:p>
        </w:tc>
        <w:tc>
          <w:tcPr>
            <w:tcW w:w="0" w:type="auto"/>
            <w:shd w:val="clear" w:color="auto" w:fill="auto"/>
            <w:hideMark/>
          </w:tcPr>
          <w:p w14:paraId="76F7C1B0" w14:textId="77777777" w:rsidR="003B274A" w:rsidRPr="00460FE0" w:rsidRDefault="003B274A" w:rsidP="00575719">
            <w:pPr>
              <w:pStyle w:val="Tabletext"/>
            </w:pPr>
            <w:r w:rsidRPr="00460FE0">
              <w:t>The manufacturer has provided evidence of the IT-security expertise for each role.</w:t>
            </w:r>
            <w:hyperlink r:id="rId51" w:anchor="fn2" w:history="1">
              <w:r w:rsidRPr="00460FE0">
                <w:rPr>
                  <w:color w:val="4183C4"/>
                  <w:u w:val="single"/>
                  <w:vertAlign w:val="superscript"/>
                </w:rPr>
                <w:t>2</w:t>
              </w:r>
            </w:hyperlink>
          </w:p>
        </w:tc>
        <w:tc>
          <w:tcPr>
            <w:tcW w:w="0" w:type="auto"/>
            <w:shd w:val="clear" w:color="auto" w:fill="auto"/>
            <w:hideMark/>
          </w:tcPr>
          <w:p w14:paraId="19CE854F" w14:textId="77777777" w:rsidR="003B274A" w:rsidRPr="00460FE0" w:rsidRDefault="003B274A" w:rsidP="00575719">
            <w:pPr>
              <w:pStyle w:val="Tabletext"/>
            </w:pPr>
            <w:r w:rsidRPr="00460FE0">
              <w:t>1</w:t>
            </w:r>
          </w:p>
        </w:tc>
        <w:tc>
          <w:tcPr>
            <w:tcW w:w="0" w:type="auto"/>
            <w:shd w:val="clear" w:color="auto" w:fill="auto"/>
            <w:hideMark/>
          </w:tcPr>
          <w:p w14:paraId="22DCF1A8" w14:textId="77777777" w:rsidR="003B274A" w:rsidRPr="00460FE0" w:rsidRDefault="003B274A" w:rsidP="00575719">
            <w:pPr>
              <w:pStyle w:val="Tabletext"/>
              <w:rPr>
                <w:lang w:eastAsia="de-DE"/>
              </w:rPr>
            </w:pPr>
          </w:p>
        </w:tc>
      </w:tr>
      <w:tr w:rsidR="003B274A" w:rsidRPr="00460FE0" w14:paraId="7C2B2E20" w14:textId="77777777" w:rsidTr="00575719">
        <w:trPr>
          <w:jc w:val="center"/>
        </w:trPr>
        <w:tc>
          <w:tcPr>
            <w:tcW w:w="0" w:type="auto"/>
            <w:shd w:val="clear" w:color="auto" w:fill="auto"/>
            <w:hideMark/>
          </w:tcPr>
          <w:p w14:paraId="6523F367" w14:textId="77777777" w:rsidR="003B274A" w:rsidRPr="00460FE0" w:rsidRDefault="003B274A" w:rsidP="00575719">
            <w:pPr>
              <w:pStyle w:val="Tabletext"/>
              <w:rPr>
                <w:lang w:eastAsia="de-DE"/>
              </w:rPr>
            </w:pPr>
          </w:p>
        </w:tc>
        <w:tc>
          <w:tcPr>
            <w:tcW w:w="0" w:type="auto"/>
            <w:shd w:val="clear" w:color="auto" w:fill="auto"/>
            <w:hideMark/>
          </w:tcPr>
          <w:p w14:paraId="2F3DA84F" w14:textId="77777777" w:rsidR="003B274A" w:rsidRPr="00460FE0" w:rsidRDefault="003B274A" w:rsidP="00575719">
            <w:pPr>
              <w:pStyle w:val="Tabletext"/>
            </w:pPr>
            <w:r w:rsidRPr="00460FE0">
              <w:t>The manufacturer has records (e.g. training documents) that lead to the conclusion that the people in question actually have this expertise.</w:t>
            </w:r>
          </w:p>
        </w:tc>
        <w:tc>
          <w:tcPr>
            <w:tcW w:w="0" w:type="auto"/>
            <w:shd w:val="clear" w:color="auto" w:fill="auto"/>
            <w:hideMark/>
          </w:tcPr>
          <w:p w14:paraId="6B6EBC22" w14:textId="77777777" w:rsidR="003B274A" w:rsidRPr="00460FE0" w:rsidRDefault="003B274A" w:rsidP="00575719">
            <w:pPr>
              <w:pStyle w:val="Tabletext"/>
            </w:pPr>
            <w:r w:rsidRPr="00460FE0">
              <w:t>1</w:t>
            </w:r>
          </w:p>
        </w:tc>
        <w:tc>
          <w:tcPr>
            <w:tcW w:w="0" w:type="auto"/>
            <w:shd w:val="clear" w:color="auto" w:fill="auto"/>
            <w:hideMark/>
          </w:tcPr>
          <w:p w14:paraId="1234519A" w14:textId="77777777" w:rsidR="003B274A" w:rsidRPr="00460FE0" w:rsidRDefault="003B274A" w:rsidP="00575719">
            <w:pPr>
              <w:pStyle w:val="Tabletext"/>
              <w:rPr>
                <w:lang w:eastAsia="de-DE"/>
              </w:rPr>
            </w:pPr>
          </w:p>
        </w:tc>
      </w:tr>
      <w:tr w:rsidR="003B274A" w:rsidRPr="00460FE0" w14:paraId="5E4D7941" w14:textId="77777777" w:rsidTr="00575719">
        <w:trPr>
          <w:jc w:val="center"/>
        </w:trPr>
        <w:tc>
          <w:tcPr>
            <w:tcW w:w="0" w:type="auto"/>
            <w:shd w:val="clear" w:color="auto" w:fill="auto"/>
            <w:hideMark/>
          </w:tcPr>
          <w:p w14:paraId="1F956FC6" w14:textId="77777777" w:rsidR="003B274A" w:rsidRPr="00460FE0" w:rsidRDefault="003B274A" w:rsidP="00575719">
            <w:pPr>
              <w:pStyle w:val="Tabletext"/>
              <w:rPr>
                <w:lang w:eastAsia="de-DE"/>
              </w:rPr>
            </w:pPr>
          </w:p>
        </w:tc>
        <w:tc>
          <w:tcPr>
            <w:tcW w:w="0" w:type="auto"/>
            <w:shd w:val="clear" w:color="auto" w:fill="auto"/>
            <w:hideMark/>
          </w:tcPr>
          <w:p w14:paraId="42EDB301" w14:textId="77777777" w:rsidR="003B274A" w:rsidRPr="00460FE0" w:rsidRDefault="003B274A" w:rsidP="00575719">
            <w:pPr>
              <w:pStyle w:val="Tabletext"/>
            </w:pPr>
            <w:r w:rsidRPr="00460FE0">
              <w:t>The (software) development plans define the (additional or deviating) expertise on a product-specific basis.</w:t>
            </w:r>
          </w:p>
        </w:tc>
        <w:tc>
          <w:tcPr>
            <w:tcW w:w="0" w:type="auto"/>
            <w:shd w:val="clear" w:color="auto" w:fill="auto"/>
            <w:hideMark/>
          </w:tcPr>
          <w:p w14:paraId="33F9106B" w14:textId="77777777" w:rsidR="003B274A" w:rsidRPr="00460FE0" w:rsidRDefault="003B274A" w:rsidP="00575719">
            <w:pPr>
              <w:pStyle w:val="Tabletext"/>
            </w:pPr>
            <w:r w:rsidRPr="00460FE0">
              <w:t>2</w:t>
            </w:r>
          </w:p>
        </w:tc>
        <w:tc>
          <w:tcPr>
            <w:tcW w:w="0" w:type="auto"/>
            <w:shd w:val="clear" w:color="auto" w:fill="auto"/>
            <w:hideMark/>
          </w:tcPr>
          <w:p w14:paraId="74F7B7A7" w14:textId="77777777" w:rsidR="003B274A" w:rsidRPr="00460FE0" w:rsidRDefault="003B274A" w:rsidP="00575719">
            <w:pPr>
              <w:pStyle w:val="Tabletext"/>
            </w:pPr>
            <w:r w:rsidRPr="00460FE0">
              <w:t>Requirement since ISO 13485:2016.</w:t>
            </w:r>
          </w:p>
        </w:tc>
      </w:tr>
    </w:tbl>
    <w:p w14:paraId="5D31888E" w14:textId="6209E841" w:rsidR="003B274A" w:rsidRPr="00460FE0" w:rsidRDefault="003B274A" w:rsidP="003B274A">
      <w:pPr>
        <w:pStyle w:val="ITUAnnex4"/>
        <w:rPr>
          <w:rFonts w:eastAsia="Times New Roman"/>
        </w:rPr>
      </w:pPr>
      <w:r w:rsidRPr="00460FE0">
        <w:t>Documentation</w:t>
      </w:r>
    </w:p>
    <w:p w14:paraId="50509689" w14:textId="77777777" w:rsidR="003B274A" w:rsidRPr="00460FE0" w:rsidRDefault="003B274A" w:rsidP="003B274A">
      <w:r w:rsidRPr="00460FE0">
        <w:t>The manufacturer should be able to provide evidence that it has complied with the relevant requirements of these guidelines. There are no specific requirements for the documentation and "objective evidence".</w:t>
      </w:r>
    </w:p>
    <w:p w14:paraId="3EABF5A3" w14:textId="77777777" w:rsidR="003B274A" w:rsidRPr="00460FE0" w:rsidRDefault="003B274A" w:rsidP="003B274A">
      <w:r w:rsidRPr="00460FE0">
        <w:t>In Europe (unlike in the USA), there is also no obligation to create a specific document on IT security. Instead, manufacturers can integrate these aspects into existing documents, such as the QM system specification documents and the technical documentation (e.g. software files, risk management files).</w:t>
      </w:r>
    </w:p>
    <w:p w14:paraId="65FB4F52" w14:textId="33F27CFB" w:rsidR="003B274A" w:rsidRPr="00460FE0" w:rsidRDefault="003B274A" w:rsidP="003B274A">
      <w:pPr>
        <w:pStyle w:val="ITUAnnex3"/>
        <w:rPr>
          <w:rFonts w:eastAsia="Times New Roman"/>
        </w:rPr>
      </w:pPr>
      <w:bookmarkStart w:id="363" w:name="_Toc52186879"/>
      <w:r w:rsidRPr="00460FE0">
        <w:t>Process requirements</w:t>
      </w:r>
      <w:bookmarkEnd w:id="363"/>
    </w:p>
    <w:p w14:paraId="751EE636" w14:textId="168A8499" w:rsidR="003B274A" w:rsidRPr="00460FE0" w:rsidRDefault="003B274A" w:rsidP="003B274A">
      <w:pPr>
        <w:pStyle w:val="ITUAnnex4"/>
        <w:rPr>
          <w:rFonts w:eastAsia="Times New Roman"/>
        </w:rPr>
      </w:pPr>
      <w:r w:rsidRPr="00460FE0">
        <w:t>Product development requirements</w:t>
      </w:r>
    </w:p>
    <w:p w14:paraId="3D729543" w14:textId="77777777" w:rsidR="003B274A" w:rsidRPr="00460FE0" w:rsidRDefault="003B274A" w:rsidP="003B274A">
      <w:pPr>
        <w:pStyle w:val="ITUAnnex5"/>
        <w:rPr>
          <w:rFonts w:eastAsia="Times New Roman"/>
        </w:rPr>
      </w:pPr>
      <w:r w:rsidRPr="00460FE0">
        <w:t>Intended purpose and stakeholder requirements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5727"/>
        <w:gridCol w:w="730"/>
        <w:gridCol w:w="2691"/>
      </w:tblGrid>
      <w:tr w:rsidR="003B274A" w:rsidRPr="00460FE0" w14:paraId="6288709D" w14:textId="77777777" w:rsidTr="00575719">
        <w:trPr>
          <w:tblHeader/>
          <w:jc w:val="center"/>
        </w:trPr>
        <w:tc>
          <w:tcPr>
            <w:tcW w:w="0" w:type="auto"/>
            <w:tcBorders>
              <w:top w:val="single" w:sz="12" w:space="0" w:color="auto"/>
              <w:bottom w:val="single" w:sz="12" w:space="0" w:color="auto"/>
            </w:tcBorders>
            <w:shd w:val="clear" w:color="auto" w:fill="auto"/>
            <w:hideMark/>
          </w:tcPr>
          <w:p w14:paraId="6FD4F7B0"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582F1EA9"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22B81FD3"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0CA9A0BF" w14:textId="77777777" w:rsidR="003B274A" w:rsidRPr="00460FE0" w:rsidRDefault="003B274A" w:rsidP="00575719">
            <w:pPr>
              <w:pStyle w:val="Tablehead"/>
            </w:pPr>
            <w:r w:rsidRPr="00460FE0">
              <w:t>Comments</w:t>
            </w:r>
          </w:p>
        </w:tc>
      </w:tr>
      <w:tr w:rsidR="003B274A" w:rsidRPr="00460FE0" w14:paraId="7D42C068" w14:textId="77777777" w:rsidTr="00575719">
        <w:trPr>
          <w:jc w:val="center"/>
        </w:trPr>
        <w:tc>
          <w:tcPr>
            <w:tcW w:w="0" w:type="auto"/>
            <w:tcBorders>
              <w:top w:val="single" w:sz="12" w:space="0" w:color="auto"/>
            </w:tcBorders>
            <w:shd w:val="clear" w:color="auto" w:fill="auto"/>
            <w:hideMark/>
          </w:tcPr>
          <w:p w14:paraId="27551DD7"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07667CAD" w14:textId="77777777" w:rsidR="003B274A" w:rsidRPr="00460FE0" w:rsidRDefault="003B274A" w:rsidP="00575719">
            <w:pPr>
              <w:pStyle w:val="Tabletext"/>
            </w:pPr>
            <w:r w:rsidRPr="00460FE0">
              <w:t>The manufacturer has identified all neighbouring systems (medical devices, IT systems) that may be connected to the product.</w:t>
            </w:r>
          </w:p>
        </w:tc>
        <w:tc>
          <w:tcPr>
            <w:tcW w:w="0" w:type="auto"/>
            <w:tcBorders>
              <w:top w:val="single" w:sz="12" w:space="0" w:color="auto"/>
            </w:tcBorders>
            <w:shd w:val="clear" w:color="auto" w:fill="auto"/>
            <w:hideMark/>
          </w:tcPr>
          <w:p w14:paraId="01C9BBD6" w14:textId="77777777" w:rsidR="003B274A" w:rsidRPr="00460FE0" w:rsidRDefault="003B274A" w:rsidP="00575719">
            <w:pPr>
              <w:pStyle w:val="Tabletext"/>
            </w:pPr>
            <w:r w:rsidRPr="00460FE0">
              <w:t>0</w:t>
            </w:r>
          </w:p>
        </w:tc>
        <w:tc>
          <w:tcPr>
            <w:tcW w:w="0" w:type="auto"/>
            <w:tcBorders>
              <w:top w:val="single" w:sz="12" w:space="0" w:color="auto"/>
            </w:tcBorders>
            <w:shd w:val="clear" w:color="auto" w:fill="auto"/>
            <w:hideMark/>
          </w:tcPr>
          <w:p w14:paraId="3337C30E" w14:textId="77777777" w:rsidR="003B274A" w:rsidRPr="00460FE0" w:rsidRDefault="003B274A" w:rsidP="00575719">
            <w:pPr>
              <w:pStyle w:val="Tabletext"/>
              <w:rPr>
                <w:lang w:eastAsia="de-DE"/>
              </w:rPr>
            </w:pPr>
          </w:p>
        </w:tc>
      </w:tr>
      <w:tr w:rsidR="003B274A" w:rsidRPr="00460FE0" w14:paraId="5B50A6FC" w14:textId="77777777" w:rsidTr="00575719">
        <w:trPr>
          <w:jc w:val="center"/>
        </w:trPr>
        <w:tc>
          <w:tcPr>
            <w:tcW w:w="0" w:type="auto"/>
            <w:shd w:val="clear" w:color="auto" w:fill="auto"/>
            <w:hideMark/>
          </w:tcPr>
          <w:p w14:paraId="04DC6233" w14:textId="77777777" w:rsidR="003B274A" w:rsidRPr="00460FE0" w:rsidRDefault="003B274A" w:rsidP="00575719">
            <w:pPr>
              <w:pStyle w:val="Tabletext"/>
              <w:rPr>
                <w:lang w:eastAsia="de-DE"/>
              </w:rPr>
            </w:pPr>
          </w:p>
        </w:tc>
        <w:tc>
          <w:tcPr>
            <w:tcW w:w="0" w:type="auto"/>
            <w:shd w:val="clear" w:color="auto" w:fill="auto"/>
            <w:hideMark/>
          </w:tcPr>
          <w:p w14:paraId="15B0014B" w14:textId="77777777" w:rsidR="003B274A" w:rsidRPr="00460FE0" w:rsidRDefault="003B274A" w:rsidP="00575719">
            <w:pPr>
              <w:pStyle w:val="Tabletext"/>
            </w:pPr>
            <w:r w:rsidRPr="00460FE0">
              <w:t>The manufacturer has created a list of roles (people, neighbouring systems) that may interact with the product.</w:t>
            </w:r>
          </w:p>
        </w:tc>
        <w:tc>
          <w:tcPr>
            <w:tcW w:w="0" w:type="auto"/>
            <w:shd w:val="clear" w:color="auto" w:fill="auto"/>
            <w:hideMark/>
          </w:tcPr>
          <w:p w14:paraId="1C2E47A8" w14:textId="77777777" w:rsidR="003B274A" w:rsidRPr="00460FE0" w:rsidRDefault="003B274A" w:rsidP="00575719">
            <w:pPr>
              <w:pStyle w:val="Tabletext"/>
            </w:pPr>
            <w:r w:rsidRPr="00460FE0">
              <w:t>0</w:t>
            </w:r>
          </w:p>
        </w:tc>
        <w:tc>
          <w:tcPr>
            <w:tcW w:w="0" w:type="auto"/>
            <w:shd w:val="clear" w:color="auto" w:fill="auto"/>
            <w:hideMark/>
          </w:tcPr>
          <w:p w14:paraId="367FAE5B" w14:textId="77777777" w:rsidR="003B274A" w:rsidRPr="00460FE0" w:rsidRDefault="003B274A" w:rsidP="00575719">
            <w:pPr>
              <w:pStyle w:val="Tabletext"/>
            </w:pPr>
            <w:r w:rsidRPr="00460FE0">
              <w:t>Ask for the list of roles to be shown.</w:t>
            </w:r>
          </w:p>
        </w:tc>
      </w:tr>
      <w:tr w:rsidR="003B274A" w:rsidRPr="00460FE0" w14:paraId="3142EDD0" w14:textId="77777777" w:rsidTr="00575719">
        <w:trPr>
          <w:jc w:val="center"/>
        </w:trPr>
        <w:tc>
          <w:tcPr>
            <w:tcW w:w="0" w:type="auto"/>
            <w:shd w:val="clear" w:color="auto" w:fill="auto"/>
            <w:hideMark/>
          </w:tcPr>
          <w:p w14:paraId="4022E7CA" w14:textId="77777777" w:rsidR="003B274A" w:rsidRPr="00460FE0" w:rsidRDefault="003B274A" w:rsidP="00575719">
            <w:pPr>
              <w:pStyle w:val="Tabletext"/>
              <w:rPr>
                <w:lang w:eastAsia="de-DE"/>
              </w:rPr>
            </w:pPr>
          </w:p>
        </w:tc>
        <w:tc>
          <w:tcPr>
            <w:tcW w:w="0" w:type="auto"/>
            <w:shd w:val="clear" w:color="auto" w:fill="auto"/>
            <w:hideMark/>
          </w:tcPr>
          <w:p w14:paraId="16230CD9" w14:textId="77777777" w:rsidR="003B274A" w:rsidRPr="00460FE0" w:rsidRDefault="003B274A" w:rsidP="00575719">
            <w:pPr>
              <w:pStyle w:val="Tabletext"/>
            </w:pPr>
            <w:r w:rsidRPr="00460FE0">
              <w:t>The manufacturer has identified all markets and all the regulatory requirements that are relevant in these markets.</w:t>
            </w:r>
          </w:p>
        </w:tc>
        <w:tc>
          <w:tcPr>
            <w:tcW w:w="0" w:type="auto"/>
            <w:shd w:val="clear" w:color="auto" w:fill="auto"/>
            <w:hideMark/>
          </w:tcPr>
          <w:p w14:paraId="59B099DA" w14:textId="77777777" w:rsidR="003B274A" w:rsidRPr="00460FE0" w:rsidRDefault="003B274A" w:rsidP="00575719">
            <w:pPr>
              <w:pStyle w:val="Tabletext"/>
            </w:pPr>
            <w:r w:rsidRPr="00460FE0">
              <w:t>0</w:t>
            </w:r>
          </w:p>
        </w:tc>
        <w:tc>
          <w:tcPr>
            <w:tcW w:w="0" w:type="auto"/>
            <w:shd w:val="clear" w:color="auto" w:fill="auto"/>
            <w:hideMark/>
          </w:tcPr>
          <w:p w14:paraId="670B22CD" w14:textId="77777777" w:rsidR="003B274A" w:rsidRPr="00460FE0" w:rsidRDefault="003B274A" w:rsidP="00575719">
            <w:pPr>
              <w:pStyle w:val="Tabletext"/>
            </w:pPr>
            <w:r w:rsidRPr="00460FE0">
              <w:t>Ask for the list of IT security regulatory requirements to shown.</w:t>
            </w:r>
          </w:p>
        </w:tc>
      </w:tr>
      <w:tr w:rsidR="003B274A" w:rsidRPr="00460FE0" w14:paraId="227F1F17" w14:textId="77777777" w:rsidTr="00575719">
        <w:trPr>
          <w:jc w:val="center"/>
        </w:trPr>
        <w:tc>
          <w:tcPr>
            <w:tcW w:w="0" w:type="auto"/>
            <w:shd w:val="clear" w:color="auto" w:fill="auto"/>
            <w:hideMark/>
          </w:tcPr>
          <w:p w14:paraId="6FAA0825" w14:textId="77777777" w:rsidR="003B274A" w:rsidRPr="00460FE0" w:rsidRDefault="003B274A" w:rsidP="00575719">
            <w:pPr>
              <w:pStyle w:val="Tabletext"/>
              <w:rPr>
                <w:lang w:eastAsia="de-DE"/>
              </w:rPr>
            </w:pPr>
          </w:p>
        </w:tc>
        <w:tc>
          <w:tcPr>
            <w:tcW w:w="0" w:type="auto"/>
            <w:shd w:val="clear" w:color="auto" w:fill="auto"/>
            <w:hideMark/>
          </w:tcPr>
          <w:p w14:paraId="69076D7F" w14:textId="77777777" w:rsidR="003B274A" w:rsidRPr="00460FE0" w:rsidRDefault="003B274A" w:rsidP="00575719">
            <w:pPr>
              <w:pStyle w:val="Tabletext"/>
            </w:pPr>
            <w:r w:rsidRPr="00460FE0">
              <w:t>The manufacturer has identified the intended primary and secondary users with their IT expertise.</w:t>
            </w:r>
            <w:hyperlink r:id="rId52" w:anchor="fn3" w:history="1">
              <w:r w:rsidRPr="00460FE0">
                <w:rPr>
                  <w:color w:val="4183C4"/>
                  <w:u w:val="single"/>
                  <w:vertAlign w:val="superscript"/>
                </w:rPr>
                <w:t>3</w:t>
              </w:r>
            </w:hyperlink>
          </w:p>
        </w:tc>
        <w:tc>
          <w:tcPr>
            <w:tcW w:w="0" w:type="auto"/>
            <w:shd w:val="clear" w:color="auto" w:fill="auto"/>
            <w:hideMark/>
          </w:tcPr>
          <w:p w14:paraId="5D009D4B" w14:textId="77777777" w:rsidR="003B274A" w:rsidRPr="00460FE0" w:rsidRDefault="003B274A" w:rsidP="00575719">
            <w:pPr>
              <w:pStyle w:val="Tabletext"/>
            </w:pPr>
            <w:r w:rsidRPr="00460FE0">
              <w:t>1</w:t>
            </w:r>
          </w:p>
        </w:tc>
        <w:tc>
          <w:tcPr>
            <w:tcW w:w="0" w:type="auto"/>
            <w:shd w:val="clear" w:color="auto" w:fill="auto"/>
            <w:hideMark/>
          </w:tcPr>
          <w:p w14:paraId="7B9F1F42" w14:textId="77777777" w:rsidR="003B274A" w:rsidRPr="00460FE0" w:rsidRDefault="003B274A" w:rsidP="00575719">
            <w:pPr>
              <w:pStyle w:val="Tabletext"/>
              <w:rPr>
                <w:lang w:eastAsia="de-DE"/>
              </w:rPr>
            </w:pPr>
          </w:p>
        </w:tc>
      </w:tr>
      <w:tr w:rsidR="003B274A" w:rsidRPr="00460FE0" w14:paraId="7C0C185C" w14:textId="77777777" w:rsidTr="00575719">
        <w:trPr>
          <w:jc w:val="center"/>
        </w:trPr>
        <w:tc>
          <w:tcPr>
            <w:tcW w:w="0" w:type="auto"/>
            <w:shd w:val="clear" w:color="auto" w:fill="auto"/>
            <w:hideMark/>
          </w:tcPr>
          <w:p w14:paraId="01D86F6E" w14:textId="77777777" w:rsidR="003B274A" w:rsidRPr="00460FE0" w:rsidRDefault="003B274A" w:rsidP="00575719">
            <w:pPr>
              <w:pStyle w:val="Tabletext"/>
              <w:rPr>
                <w:lang w:eastAsia="de-DE"/>
              </w:rPr>
            </w:pPr>
          </w:p>
        </w:tc>
        <w:tc>
          <w:tcPr>
            <w:tcW w:w="0" w:type="auto"/>
            <w:shd w:val="clear" w:color="auto" w:fill="auto"/>
            <w:hideMark/>
          </w:tcPr>
          <w:p w14:paraId="673779AB" w14:textId="77777777" w:rsidR="003B274A" w:rsidRPr="00460FE0" w:rsidRDefault="003B274A" w:rsidP="00575719">
            <w:pPr>
              <w:pStyle w:val="Tabletext"/>
            </w:pPr>
            <w:r w:rsidRPr="00460FE0">
              <w:t>The manufacturer has defined the intended user environment.</w:t>
            </w:r>
            <w:hyperlink r:id="rId53" w:anchor="fn4" w:history="1">
              <w:r w:rsidRPr="00460FE0">
                <w:rPr>
                  <w:color w:val="4183C4"/>
                  <w:u w:val="single"/>
                  <w:vertAlign w:val="superscript"/>
                </w:rPr>
                <w:t>4</w:t>
              </w:r>
            </w:hyperlink>
          </w:p>
        </w:tc>
        <w:tc>
          <w:tcPr>
            <w:tcW w:w="0" w:type="auto"/>
            <w:shd w:val="clear" w:color="auto" w:fill="auto"/>
            <w:hideMark/>
          </w:tcPr>
          <w:p w14:paraId="5643837E" w14:textId="77777777" w:rsidR="003B274A" w:rsidRPr="00460FE0" w:rsidRDefault="003B274A" w:rsidP="00575719">
            <w:pPr>
              <w:pStyle w:val="Tabletext"/>
            </w:pPr>
            <w:r w:rsidRPr="00460FE0">
              <w:t>1</w:t>
            </w:r>
          </w:p>
        </w:tc>
        <w:tc>
          <w:tcPr>
            <w:tcW w:w="0" w:type="auto"/>
            <w:shd w:val="clear" w:color="auto" w:fill="auto"/>
            <w:hideMark/>
          </w:tcPr>
          <w:p w14:paraId="7718589B" w14:textId="77777777" w:rsidR="003B274A" w:rsidRPr="00460FE0" w:rsidRDefault="003B274A" w:rsidP="00575719">
            <w:pPr>
              <w:pStyle w:val="Tabletext"/>
              <w:rPr>
                <w:lang w:eastAsia="de-DE"/>
              </w:rPr>
            </w:pPr>
          </w:p>
        </w:tc>
      </w:tr>
      <w:tr w:rsidR="003B274A" w:rsidRPr="00460FE0" w14:paraId="0D341EEB" w14:textId="77777777" w:rsidTr="00575719">
        <w:trPr>
          <w:jc w:val="center"/>
        </w:trPr>
        <w:tc>
          <w:tcPr>
            <w:tcW w:w="0" w:type="auto"/>
            <w:shd w:val="clear" w:color="auto" w:fill="auto"/>
            <w:hideMark/>
          </w:tcPr>
          <w:p w14:paraId="770F6A8B" w14:textId="77777777" w:rsidR="003B274A" w:rsidRPr="00460FE0" w:rsidRDefault="003B274A" w:rsidP="00575719">
            <w:pPr>
              <w:pStyle w:val="Tabletext"/>
              <w:rPr>
                <w:lang w:eastAsia="de-DE"/>
              </w:rPr>
            </w:pPr>
          </w:p>
        </w:tc>
        <w:tc>
          <w:tcPr>
            <w:tcW w:w="0" w:type="auto"/>
            <w:shd w:val="clear" w:color="auto" w:fill="auto"/>
            <w:hideMark/>
          </w:tcPr>
          <w:p w14:paraId="257750B5" w14:textId="77777777" w:rsidR="003B274A" w:rsidRPr="00460FE0" w:rsidRDefault="003B274A" w:rsidP="00575719">
            <w:pPr>
              <w:pStyle w:val="Tabletext"/>
            </w:pPr>
            <w:r w:rsidRPr="00460FE0">
              <w:t>The manufacturer has analysed the risks (hazards) that result if the system is used in the specified user environment by someone who is not a specified user.</w:t>
            </w:r>
            <w:hyperlink r:id="rId54" w:anchor="fn5" w:history="1">
              <w:r w:rsidRPr="00460FE0">
                <w:rPr>
                  <w:color w:val="4183C4"/>
                  <w:u w:val="single"/>
                  <w:vertAlign w:val="superscript"/>
                </w:rPr>
                <w:t>5</w:t>
              </w:r>
            </w:hyperlink>
          </w:p>
        </w:tc>
        <w:tc>
          <w:tcPr>
            <w:tcW w:w="0" w:type="auto"/>
            <w:shd w:val="clear" w:color="auto" w:fill="auto"/>
            <w:hideMark/>
          </w:tcPr>
          <w:p w14:paraId="6D5FED1E" w14:textId="77777777" w:rsidR="003B274A" w:rsidRPr="00460FE0" w:rsidRDefault="003B274A" w:rsidP="00575719">
            <w:pPr>
              <w:pStyle w:val="Tabletext"/>
            </w:pPr>
            <w:r w:rsidRPr="00460FE0">
              <w:t>1</w:t>
            </w:r>
          </w:p>
        </w:tc>
        <w:tc>
          <w:tcPr>
            <w:tcW w:w="0" w:type="auto"/>
            <w:shd w:val="clear" w:color="auto" w:fill="auto"/>
            <w:hideMark/>
          </w:tcPr>
          <w:p w14:paraId="14188F0A" w14:textId="77777777" w:rsidR="003B274A" w:rsidRPr="00460FE0" w:rsidRDefault="003B274A" w:rsidP="00575719">
            <w:pPr>
              <w:pStyle w:val="Tabletext"/>
              <w:rPr>
                <w:lang w:eastAsia="de-DE"/>
              </w:rPr>
            </w:pPr>
          </w:p>
        </w:tc>
      </w:tr>
      <w:tr w:rsidR="003B274A" w:rsidRPr="00460FE0" w14:paraId="3F4EB5E9" w14:textId="77777777" w:rsidTr="00575719">
        <w:trPr>
          <w:jc w:val="center"/>
        </w:trPr>
        <w:tc>
          <w:tcPr>
            <w:tcW w:w="0" w:type="auto"/>
            <w:shd w:val="clear" w:color="auto" w:fill="auto"/>
            <w:hideMark/>
          </w:tcPr>
          <w:p w14:paraId="2392DE43" w14:textId="77777777" w:rsidR="003B274A" w:rsidRPr="00460FE0" w:rsidRDefault="003B274A" w:rsidP="00575719">
            <w:pPr>
              <w:pStyle w:val="Tabletext"/>
              <w:rPr>
                <w:lang w:eastAsia="de-DE"/>
              </w:rPr>
            </w:pPr>
          </w:p>
        </w:tc>
        <w:tc>
          <w:tcPr>
            <w:tcW w:w="0" w:type="auto"/>
            <w:shd w:val="clear" w:color="auto" w:fill="auto"/>
            <w:hideMark/>
          </w:tcPr>
          <w:p w14:paraId="54656F5B" w14:textId="77777777" w:rsidR="003B274A" w:rsidRPr="00460FE0" w:rsidRDefault="003B274A" w:rsidP="00575719">
            <w:pPr>
              <w:pStyle w:val="Tabletext"/>
            </w:pPr>
            <w:r w:rsidRPr="00460FE0">
              <w:t>The manufacturer has described in the risk management documentation what the IT security threats are and what the consequences would be for patients, users and third parties.</w:t>
            </w:r>
          </w:p>
        </w:tc>
        <w:tc>
          <w:tcPr>
            <w:tcW w:w="0" w:type="auto"/>
            <w:shd w:val="clear" w:color="auto" w:fill="auto"/>
            <w:hideMark/>
          </w:tcPr>
          <w:p w14:paraId="526DC6AE" w14:textId="77777777" w:rsidR="003B274A" w:rsidRPr="00460FE0" w:rsidRDefault="003B274A" w:rsidP="00575719">
            <w:pPr>
              <w:pStyle w:val="Tabletext"/>
            </w:pPr>
            <w:r w:rsidRPr="00460FE0">
              <w:t>1</w:t>
            </w:r>
          </w:p>
        </w:tc>
        <w:tc>
          <w:tcPr>
            <w:tcW w:w="0" w:type="auto"/>
            <w:shd w:val="clear" w:color="auto" w:fill="auto"/>
            <w:hideMark/>
          </w:tcPr>
          <w:p w14:paraId="586BEC22" w14:textId="77777777" w:rsidR="003B274A" w:rsidRPr="00460FE0" w:rsidRDefault="003B274A" w:rsidP="00575719">
            <w:pPr>
              <w:pStyle w:val="Tabletext"/>
              <w:rPr>
                <w:lang w:eastAsia="de-DE"/>
              </w:rPr>
            </w:pPr>
          </w:p>
        </w:tc>
      </w:tr>
      <w:tr w:rsidR="003B274A" w:rsidRPr="00460FE0" w14:paraId="3894FF9A" w14:textId="77777777" w:rsidTr="00575719">
        <w:trPr>
          <w:jc w:val="center"/>
        </w:trPr>
        <w:tc>
          <w:tcPr>
            <w:tcW w:w="0" w:type="auto"/>
            <w:shd w:val="clear" w:color="auto" w:fill="auto"/>
            <w:hideMark/>
          </w:tcPr>
          <w:p w14:paraId="49A57227" w14:textId="77777777" w:rsidR="003B274A" w:rsidRPr="00460FE0" w:rsidRDefault="003B274A" w:rsidP="00575719">
            <w:pPr>
              <w:pStyle w:val="Tabletext"/>
              <w:rPr>
                <w:lang w:eastAsia="de-DE"/>
              </w:rPr>
            </w:pPr>
          </w:p>
        </w:tc>
        <w:tc>
          <w:tcPr>
            <w:tcW w:w="0" w:type="auto"/>
            <w:shd w:val="clear" w:color="auto" w:fill="auto"/>
            <w:hideMark/>
          </w:tcPr>
          <w:p w14:paraId="6B191915" w14:textId="77777777" w:rsidR="003B274A" w:rsidRPr="00460FE0" w:rsidRDefault="003B274A" w:rsidP="00575719">
            <w:pPr>
              <w:pStyle w:val="Tabletext"/>
            </w:pPr>
            <w:r w:rsidRPr="00460FE0">
              <w:t>The manufacturer has traceably generated the risk acceptance criteria based on the product’s use and the state-of-the-art.</w:t>
            </w:r>
          </w:p>
        </w:tc>
        <w:tc>
          <w:tcPr>
            <w:tcW w:w="0" w:type="auto"/>
            <w:shd w:val="clear" w:color="auto" w:fill="auto"/>
            <w:hideMark/>
          </w:tcPr>
          <w:p w14:paraId="3CE42F71" w14:textId="77777777" w:rsidR="003B274A" w:rsidRPr="00460FE0" w:rsidRDefault="003B274A" w:rsidP="00575719">
            <w:pPr>
              <w:pStyle w:val="Tabletext"/>
            </w:pPr>
            <w:r w:rsidRPr="00460FE0">
              <w:t>1</w:t>
            </w:r>
          </w:p>
        </w:tc>
        <w:tc>
          <w:tcPr>
            <w:tcW w:w="0" w:type="auto"/>
            <w:shd w:val="clear" w:color="auto" w:fill="auto"/>
            <w:hideMark/>
          </w:tcPr>
          <w:p w14:paraId="18FCE2C9" w14:textId="77777777" w:rsidR="003B274A" w:rsidRPr="00460FE0" w:rsidRDefault="003B274A" w:rsidP="00575719">
            <w:pPr>
              <w:pStyle w:val="Tabletext"/>
              <w:rPr>
                <w:lang w:eastAsia="de-DE"/>
              </w:rPr>
            </w:pPr>
          </w:p>
        </w:tc>
      </w:tr>
      <w:tr w:rsidR="003B274A" w:rsidRPr="00460FE0" w14:paraId="3819AFAB" w14:textId="77777777" w:rsidTr="00575719">
        <w:trPr>
          <w:jc w:val="center"/>
        </w:trPr>
        <w:tc>
          <w:tcPr>
            <w:tcW w:w="0" w:type="auto"/>
            <w:shd w:val="clear" w:color="auto" w:fill="auto"/>
            <w:hideMark/>
          </w:tcPr>
          <w:p w14:paraId="471E94D5" w14:textId="77777777" w:rsidR="003B274A" w:rsidRPr="00460FE0" w:rsidRDefault="003B274A" w:rsidP="00575719">
            <w:pPr>
              <w:pStyle w:val="Tabletext"/>
              <w:rPr>
                <w:lang w:eastAsia="de-DE"/>
              </w:rPr>
            </w:pPr>
          </w:p>
        </w:tc>
        <w:tc>
          <w:tcPr>
            <w:tcW w:w="0" w:type="auto"/>
            <w:shd w:val="clear" w:color="auto" w:fill="auto"/>
            <w:hideMark/>
          </w:tcPr>
          <w:p w14:paraId="7B4079B4" w14:textId="77777777" w:rsidR="003B274A" w:rsidRPr="00460FE0" w:rsidRDefault="003B274A" w:rsidP="00575719">
            <w:pPr>
              <w:pStyle w:val="Tabletext"/>
            </w:pPr>
            <w:r w:rsidRPr="00460FE0">
              <w:t>The manufacturer has developed a system it can use to evaluate IT security-related risks.</w:t>
            </w:r>
            <w:hyperlink r:id="rId55" w:anchor="fn6" w:history="1">
              <w:r w:rsidRPr="00460FE0">
                <w:rPr>
                  <w:color w:val="4183C4"/>
                  <w:u w:val="single"/>
                  <w:vertAlign w:val="superscript"/>
                </w:rPr>
                <w:t>6</w:t>
              </w:r>
            </w:hyperlink>
          </w:p>
        </w:tc>
        <w:tc>
          <w:tcPr>
            <w:tcW w:w="0" w:type="auto"/>
            <w:shd w:val="clear" w:color="auto" w:fill="auto"/>
            <w:hideMark/>
          </w:tcPr>
          <w:p w14:paraId="7389F5C9" w14:textId="77777777" w:rsidR="003B274A" w:rsidRPr="00460FE0" w:rsidRDefault="003B274A" w:rsidP="00575719">
            <w:pPr>
              <w:pStyle w:val="Tabletext"/>
            </w:pPr>
            <w:r w:rsidRPr="00460FE0">
              <w:t>2</w:t>
            </w:r>
          </w:p>
        </w:tc>
        <w:tc>
          <w:tcPr>
            <w:tcW w:w="0" w:type="auto"/>
            <w:shd w:val="clear" w:color="auto" w:fill="auto"/>
            <w:hideMark/>
          </w:tcPr>
          <w:p w14:paraId="0EA7028E" w14:textId="77777777" w:rsidR="003B274A" w:rsidRPr="00460FE0" w:rsidRDefault="003B274A" w:rsidP="00575719">
            <w:pPr>
              <w:pStyle w:val="Tabletext"/>
              <w:rPr>
                <w:lang w:eastAsia="de-DE"/>
              </w:rPr>
            </w:pPr>
          </w:p>
        </w:tc>
      </w:tr>
    </w:tbl>
    <w:p w14:paraId="4C7501CC" w14:textId="77777777" w:rsidR="003B274A" w:rsidRPr="00460FE0" w:rsidRDefault="003B274A" w:rsidP="003B274A">
      <w:pPr>
        <w:pStyle w:val="ITUAnnex5"/>
        <w:rPr>
          <w:rFonts w:eastAsia="Times New Roman"/>
        </w:rPr>
      </w:pPr>
      <w:r w:rsidRPr="00460FE0">
        <w:t>System and software requirements</w:t>
      </w:r>
    </w:p>
    <w:p w14:paraId="3FD2BE4F" w14:textId="77777777" w:rsidR="003B274A" w:rsidRPr="00460FE0" w:rsidRDefault="003B274A" w:rsidP="003B274A">
      <w:pPr>
        <w:pStyle w:val="ITUAnnex6"/>
        <w:rPr>
          <w:rFonts w:eastAsia="Times New Roman"/>
        </w:rPr>
      </w:pPr>
      <w:r w:rsidRPr="00460FE0">
        <w:t>Authentication and authorization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5684"/>
        <w:gridCol w:w="730"/>
        <w:gridCol w:w="2734"/>
      </w:tblGrid>
      <w:tr w:rsidR="003B274A" w:rsidRPr="00460FE0" w14:paraId="5E835554" w14:textId="77777777" w:rsidTr="00575719">
        <w:trPr>
          <w:tblHeader/>
          <w:jc w:val="center"/>
        </w:trPr>
        <w:tc>
          <w:tcPr>
            <w:tcW w:w="0" w:type="auto"/>
            <w:tcBorders>
              <w:top w:val="single" w:sz="12" w:space="0" w:color="auto"/>
              <w:bottom w:val="single" w:sz="12" w:space="0" w:color="auto"/>
            </w:tcBorders>
            <w:shd w:val="clear" w:color="auto" w:fill="auto"/>
            <w:hideMark/>
          </w:tcPr>
          <w:p w14:paraId="12DBB651"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11EDFE32"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723D838D"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3CECABB0" w14:textId="77777777" w:rsidR="003B274A" w:rsidRPr="00460FE0" w:rsidRDefault="003B274A" w:rsidP="00575719">
            <w:pPr>
              <w:pStyle w:val="Tablehead"/>
            </w:pPr>
            <w:r w:rsidRPr="00460FE0">
              <w:t>Comments</w:t>
            </w:r>
          </w:p>
        </w:tc>
      </w:tr>
      <w:tr w:rsidR="003B274A" w:rsidRPr="00460FE0" w14:paraId="1C4FAD6F" w14:textId="77777777" w:rsidTr="00575719">
        <w:trPr>
          <w:jc w:val="center"/>
        </w:trPr>
        <w:tc>
          <w:tcPr>
            <w:tcW w:w="0" w:type="auto"/>
            <w:tcBorders>
              <w:top w:val="single" w:sz="12" w:space="0" w:color="auto"/>
            </w:tcBorders>
            <w:shd w:val="clear" w:color="auto" w:fill="auto"/>
            <w:hideMark/>
          </w:tcPr>
          <w:p w14:paraId="6F6D61E9"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52522526" w14:textId="77777777" w:rsidR="003B274A" w:rsidRPr="00460FE0" w:rsidRDefault="003B274A" w:rsidP="00575719">
            <w:pPr>
              <w:pStyle w:val="Tabletext"/>
            </w:pPr>
            <w:r w:rsidRPr="00460FE0">
              <w:t>The manufacturer has identified all data interfaces.</w:t>
            </w:r>
          </w:p>
        </w:tc>
        <w:tc>
          <w:tcPr>
            <w:tcW w:w="0" w:type="auto"/>
            <w:tcBorders>
              <w:top w:val="single" w:sz="12" w:space="0" w:color="auto"/>
            </w:tcBorders>
            <w:shd w:val="clear" w:color="auto" w:fill="auto"/>
            <w:hideMark/>
          </w:tcPr>
          <w:p w14:paraId="3468063C" w14:textId="77777777" w:rsidR="003B274A" w:rsidRPr="00460FE0" w:rsidRDefault="003B274A" w:rsidP="00575719">
            <w:pPr>
              <w:pStyle w:val="Tabletext"/>
            </w:pPr>
            <w:r w:rsidRPr="00460FE0">
              <w:t>0</w:t>
            </w:r>
          </w:p>
        </w:tc>
        <w:tc>
          <w:tcPr>
            <w:tcW w:w="0" w:type="auto"/>
            <w:tcBorders>
              <w:top w:val="single" w:sz="12" w:space="0" w:color="auto"/>
            </w:tcBorders>
            <w:shd w:val="clear" w:color="auto" w:fill="auto"/>
            <w:hideMark/>
          </w:tcPr>
          <w:p w14:paraId="15C40710" w14:textId="77777777" w:rsidR="003B274A" w:rsidRPr="00460FE0" w:rsidRDefault="003B274A" w:rsidP="00575719">
            <w:pPr>
              <w:pStyle w:val="Tabletext"/>
            </w:pPr>
            <w:r w:rsidRPr="00460FE0">
              <w:t>Ask for the list of data interfaces (wired, WLAN, USB, etc.) to be shown.</w:t>
            </w:r>
          </w:p>
        </w:tc>
      </w:tr>
      <w:tr w:rsidR="003B274A" w:rsidRPr="00460FE0" w14:paraId="04CB07D8" w14:textId="77777777" w:rsidTr="00575719">
        <w:trPr>
          <w:jc w:val="center"/>
        </w:trPr>
        <w:tc>
          <w:tcPr>
            <w:tcW w:w="0" w:type="auto"/>
            <w:shd w:val="clear" w:color="auto" w:fill="auto"/>
            <w:hideMark/>
          </w:tcPr>
          <w:p w14:paraId="37BD2CC7" w14:textId="77777777" w:rsidR="003B274A" w:rsidRPr="00460FE0" w:rsidRDefault="003B274A" w:rsidP="00575719">
            <w:pPr>
              <w:pStyle w:val="Tabletext"/>
              <w:rPr>
                <w:lang w:eastAsia="de-DE"/>
              </w:rPr>
            </w:pPr>
          </w:p>
        </w:tc>
        <w:tc>
          <w:tcPr>
            <w:tcW w:w="0" w:type="auto"/>
            <w:shd w:val="clear" w:color="auto" w:fill="auto"/>
            <w:hideMark/>
          </w:tcPr>
          <w:p w14:paraId="6F6BA3A2" w14:textId="77777777" w:rsidR="003B274A" w:rsidRPr="00460FE0" w:rsidRDefault="003B274A" w:rsidP="00575719">
            <w:pPr>
              <w:pStyle w:val="Tabletext"/>
            </w:pPr>
            <w:r w:rsidRPr="00460FE0">
              <w:t>The manufacturer has specified the protocols and standards used for each data interface.</w:t>
            </w:r>
            <w:hyperlink r:id="rId56" w:anchor="fn7" w:history="1">
              <w:r w:rsidRPr="00460FE0">
                <w:rPr>
                  <w:color w:val="4183C4"/>
                  <w:u w:val="single"/>
                  <w:vertAlign w:val="superscript"/>
                </w:rPr>
                <w:t>7</w:t>
              </w:r>
            </w:hyperlink>
          </w:p>
        </w:tc>
        <w:tc>
          <w:tcPr>
            <w:tcW w:w="0" w:type="auto"/>
            <w:shd w:val="clear" w:color="auto" w:fill="auto"/>
            <w:hideMark/>
          </w:tcPr>
          <w:p w14:paraId="0F7179C9" w14:textId="77777777" w:rsidR="003B274A" w:rsidRPr="00460FE0" w:rsidRDefault="003B274A" w:rsidP="00575719">
            <w:pPr>
              <w:pStyle w:val="Tabletext"/>
            </w:pPr>
            <w:r w:rsidRPr="00460FE0">
              <w:t>1</w:t>
            </w:r>
          </w:p>
        </w:tc>
        <w:tc>
          <w:tcPr>
            <w:tcW w:w="0" w:type="auto"/>
            <w:shd w:val="clear" w:color="auto" w:fill="auto"/>
            <w:hideMark/>
          </w:tcPr>
          <w:p w14:paraId="0F59D848" w14:textId="77777777" w:rsidR="003B274A" w:rsidRPr="00460FE0" w:rsidRDefault="003B274A" w:rsidP="00575719">
            <w:pPr>
              <w:pStyle w:val="Tabletext"/>
              <w:rPr>
                <w:lang w:eastAsia="de-DE"/>
              </w:rPr>
            </w:pPr>
          </w:p>
        </w:tc>
      </w:tr>
      <w:tr w:rsidR="003B274A" w:rsidRPr="00460FE0" w14:paraId="28D1D63F" w14:textId="77777777" w:rsidTr="00575719">
        <w:trPr>
          <w:jc w:val="center"/>
        </w:trPr>
        <w:tc>
          <w:tcPr>
            <w:tcW w:w="0" w:type="auto"/>
            <w:shd w:val="clear" w:color="auto" w:fill="auto"/>
            <w:hideMark/>
          </w:tcPr>
          <w:p w14:paraId="7BF89A18" w14:textId="77777777" w:rsidR="003B274A" w:rsidRPr="00460FE0" w:rsidRDefault="003B274A" w:rsidP="00575719">
            <w:pPr>
              <w:pStyle w:val="Tabletext"/>
              <w:rPr>
                <w:lang w:eastAsia="de-DE"/>
              </w:rPr>
            </w:pPr>
          </w:p>
        </w:tc>
        <w:tc>
          <w:tcPr>
            <w:tcW w:w="0" w:type="auto"/>
            <w:shd w:val="clear" w:color="auto" w:fill="auto"/>
            <w:hideMark/>
          </w:tcPr>
          <w:p w14:paraId="0B3C8681" w14:textId="77777777" w:rsidR="003B274A" w:rsidRPr="00460FE0" w:rsidRDefault="003B274A" w:rsidP="00575719">
            <w:pPr>
              <w:pStyle w:val="Tabletext"/>
            </w:pPr>
            <w:r w:rsidRPr="00460FE0">
              <w:t>For each data interface, the manufacturer has specified the functions offered via the interface.</w:t>
            </w:r>
          </w:p>
        </w:tc>
        <w:tc>
          <w:tcPr>
            <w:tcW w:w="0" w:type="auto"/>
            <w:shd w:val="clear" w:color="auto" w:fill="auto"/>
            <w:hideMark/>
          </w:tcPr>
          <w:p w14:paraId="2C00B90A" w14:textId="77777777" w:rsidR="003B274A" w:rsidRPr="00460FE0" w:rsidRDefault="003B274A" w:rsidP="00575719">
            <w:pPr>
              <w:pStyle w:val="Tabletext"/>
            </w:pPr>
            <w:r w:rsidRPr="00460FE0">
              <w:t>0</w:t>
            </w:r>
          </w:p>
        </w:tc>
        <w:tc>
          <w:tcPr>
            <w:tcW w:w="0" w:type="auto"/>
            <w:shd w:val="clear" w:color="auto" w:fill="auto"/>
            <w:hideMark/>
          </w:tcPr>
          <w:p w14:paraId="32C7749F" w14:textId="77777777" w:rsidR="003B274A" w:rsidRPr="00460FE0" w:rsidRDefault="003B274A" w:rsidP="00575719">
            <w:pPr>
              <w:pStyle w:val="Tabletext"/>
            </w:pPr>
            <w:r w:rsidRPr="00460FE0">
              <w:t>Ask for the list of functions to be shown.</w:t>
            </w:r>
          </w:p>
        </w:tc>
      </w:tr>
      <w:tr w:rsidR="003B274A" w:rsidRPr="00460FE0" w14:paraId="56F84CC6" w14:textId="77777777" w:rsidTr="00575719">
        <w:trPr>
          <w:jc w:val="center"/>
        </w:trPr>
        <w:tc>
          <w:tcPr>
            <w:tcW w:w="0" w:type="auto"/>
            <w:shd w:val="clear" w:color="auto" w:fill="auto"/>
            <w:hideMark/>
          </w:tcPr>
          <w:p w14:paraId="15150A9A" w14:textId="77777777" w:rsidR="003B274A" w:rsidRPr="00460FE0" w:rsidRDefault="003B274A" w:rsidP="00575719">
            <w:pPr>
              <w:pStyle w:val="Tabletext"/>
              <w:rPr>
                <w:lang w:eastAsia="de-DE"/>
              </w:rPr>
            </w:pPr>
          </w:p>
        </w:tc>
        <w:tc>
          <w:tcPr>
            <w:tcW w:w="0" w:type="auto"/>
            <w:shd w:val="clear" w:color="auto" w:fill="auto"/>
            <w:hideMark/>
          </w:tcPr>
          <w:p w14:paraId="63447602" w14:textId="77777777" w:rsidR="003B274A" w:rsidRPr="00460FE0" w:rsidRDefault="003B274A" w:rsidP="00575719">
            <w:pPr>
              <w:pStyle w:val="Tabletext"/>
            </w:pPr>
            <w:r w:rsidRPr="00460FE0">
              <w:t>The manufacturer has analysed each function’s security relevance (in terms of hazards).</w:t>
            </w:r>
          </w:p>
        </w:tc>
        <w:tc>
          <w:tcPr>
            <w:tcW w:w="0" w:type="auto"/>
            <w:shd w:val="clear" w:color="auto" w:fill="auto"/>
            <w:hideMark/>
          </w:tcPr>
          <w:p w14:paraId="5470102E" w14:textId="77777777" w:rsidR="003B274A" w:rsidRPr="00460FE0" w:rsidRDefault="003B274A" w:rsidP="00575719">
            <w:pPr>
              <w:pStyle w:val="Tabletext"/>
            </w:pPr>
            <w:r w:rsidRPr="00460FE0">
              <w:t>0</w:t>
            </w:r>
          </w:p>
        </w:tc>
        <w:tc>
          <w:tcPr>
            <w:tcW w:w="0" w:type="auto"/>
            <w:shd w:val="clear" w:color="auto" w:fill="auto"/>
            <w:hideMark/>
          </w:tcPr>
          <w:p w14:paraId="6A298C4D" w14:textId="77777777" w:rsidR="003B274A" w:rsidRPr="00460FE0" w:rsidRDefault="003B274A" w:rsidP="00575719">
            <w:pPr>
              <w:pStyle w:val="Tabletext"/>
              <w:rPr>
                <w:lang w:eastAsia="de-DE"/>
              </w:rPr>
            </w:pPr>
          </w:p>
        </w:tc>
      </w:tr>
      <w:tr w:rsidR="003B274A" w:rsidRPr="00460FE0" w14:paraId="4C86FF62" w14:textId="77777777" w:rsidTr="00575719">
        <w:trPr>
          <w:jc w:val="center"/>
        </w:trPr>
        <w:tc>
          <w:tcPr>
            <w:tcW w:w="0" w:type="auto"/>
            <w:shd w:val="clear" w:color="auto" w:fill="auto"/>
            <w:hideMark/>
          </w:tcPr>
          <w:p w14:paraId="0EA629DD" w14:textId="77777777" w:rsidR="003B274A" w:rsidRPr="00460FE0" w:rsidRDefault="003B274A" w:rsidP="00575719">
            <w:pPr>
              <w:pStyle w:val="Tabletext"/>
              <w:rPr>
                <w:lang w:eastAsia="de-DE"/>
              </w:rPr>
            </w:pPr>
          </w:p>
        </w:tc>
        <w:tc>
          <w:tcPr>
            <w:tcW w:w="0" w:type="auto"/>
            <w:shd w:val="clear" w:color="auto" w:fill="auto"/>
            <w:hideMark/>
          </w:tcPr>
          <w:p w14:paraId="17A0C646" w14:textId="77777777" w:rsidR="003B274A" w:rsidRPr="00460FE0" w:rsidRDefault="003B274A" w:rsidP="00575719">
            <w:pPr>
              <w:pStyle w:val="Tabletext"/>
            </w:pPr>
            <w:r w:rsidRPr="00460FE0">
              <w:t>The manufacturer has documented the effects of the safety-relevant (in terms of hazards) functions in the risk management documentation.</w:t>
            </w:r>
          </w:p>
        </w:tc>
        <w:tc>
          <w:tcPr>
            <w:tcW w:w="0" w:type="auto"/>
            <w:shd w:val="clear" w:color="auto" w:fill="auto"/>
            <w:hideMark/>
          </w:tcPr>
          <w:p w14:paraId="0DE32DBF" w14:textId="77777777" w:rsidR="003B274A" w:rsidRPr="00460FE0" w:rsidRDefault="003B274A" w:rsidP="00575719">
            <w:pPr>
              <w:pStyle w:val="Tabletext"/>
            </w:pPr>
            <w:r w:rsidRPr="00460FE0">
              <w:t>0</w:t>
            </w:r>
          </w:p>
        </w:tc>
        <w:tc>
          <w:tcPr>
            <w:tcW w:w="0" w:type="auto"/>
            <w:shd w:val="clear" w:color="auto" w:fill="auto"/>
            <w:hideMark/>
          </w:tcPr>
          <w:p w14:paraId="5F5EA258" w14:textId="77777777" w:rsidR="003B274A" w:rsidRPr="00460FE0" w:rsidRDefault="003B274A" w:rsidP="00575719">
            <w:pPr>
              <w:pStyle w:val="Tabletext"/>
              <w:rPr>
                <w:lang w:eastAsia="de-DE"/>
              </w:rPr>
            </w:pPr>
          </w:p>
        </w:tc>
      </w:tr>
      <w:tr w:rsidR="003B274A" w:rsidRPr="00460FE0" w14:paraId="2C81771B" w14:textId="77777777" w:rsidTr="00575719">
        <w:trPr>
          <w:jc w:val="center"/>
        </w:trPr>
        <w:tc>
          <w:tcPr>
            <w:tcW w:w="0" w:type="auto"/>
            <w:shd w:val="clear" w:color="auto" w:fill="auto"/>
            <w:hideMark/>
          </w:tcPr>
          <w:p w14:paraId="72001E47" w14:textId="77777777" w:rsidR="003B274A" w:rsidRPr="00460FE0" w:rsidRDefault="003B274A" w:rsidP="00575719">
            <w:pPr>
              <w:pStyle w:val="Tabletext"/>
              <w:rPr>
                <w:lang w:eastAsia="de-DE"/>
              </w:rPr>
            </w:pPr>
          </w:p>
        </w:tc>
        <w:tc>
          <w:tcPr>
            <w:tcW w:w="0" w:type="auto"/>
            <w:shd w:val="clear" w:color="auto" w:fill="auto"/>
            <w:hideMark/>
          </w:tcPr>
          <w:p w14:paraId="0996752B" w14:textId="77777777" w:rsidR="003B274A" w:rsidRPr="00460FE0" w:rsidRDefault="003B274A" w:rsidP="00575719">
            <w:pPr>
              <w:pStyle w:val="Tabletext"/>
            </w:pPr>
            <w:r w:rsidRPr="00460FE0">
              <w:t>The manufacturer has tested all usage scenarios</w:t>
            </w:r>
            <w:hyperlink r:id="rId57" w:anchor="fn8" w:history="1">
              <w:r w:rsidRPr="00460FE0">
                <w:rPr>
                  <w:color w:val="4183C4"/>
                  <w:u w:val="single"/>
                  <w:vertAlign w:val="superscript"/>
                </w:rPr>
                <w:t>8</w:t>
              </w:r>
            </w:hyperlink>
            <w:r w:rsidRPr="00460FE0">
              <w:t xml:space="preserve"> in which risks are generated due to a display of information that has not been specified (e.g. no display, incorrect display or display is too late).</w:t>
            </w:r>
          </w:p>
        </w:tc>
        <w:tc>
          <w:tcPr>
            <w:tcW w:w="0" w:type="auto"/>
            <w:shd w:val="clear" w:color="auto" w:fill="auto"/>
            <w:hideMark/>
          </w:tcPr>
          <w:p w14:paraId="6C19B155" w14:textId="77777777" w:rsidR="003B274A" w:rsidRPr="00460FE0" w:rsidRDefault="003B274A" w:rsidP="00575719">
            <w:pPr>
              <w:pStyle w:val="Tabletext"/>
            </w:pPr>
            <w:r w:rsidRPr="00460FE0">
              <w:t>1</w:t>
            </w:r>
          </w:p>
        </w:tc>
        <w:tc>
          <w:tcPr>
            <w:tcW w:w="0" w:type="auto"/>
            <w:shd w:val="clear" w:color="auto" w:fill="auto"/>
            <w:hideMark/>
          </w:tcPr>
          <w:p w14:paraId="30B50B5B" w14:textId="77777777" w:rsidR="003B274A" w:rsidRPr="00460FE0" w:rsidRDefault="003B274A" w:rsidP="00575719">
            <w:pPr>
              <w:pStyle w:val="Tabletext"/>
            </w:pPr>
            <w:r w:rsidRPr="00460FE0">
              <w:t>Ask for this to be shown in the risk management or usability file.</w:t>
            </w:r>
          </w:p>
        </w:tc>
      </w:tr>
      <w:tr w:rsidR="003B274A" w:rsidRPr="00460FE0" w14:paraId="194240D1" w14:textId="77777777" w:rsidTr="00575719">
        <w:trPr>
          <w:jc w:val="center"/>
        </w:trPr>
        <w:tc>
          <w:tcPr>
            <w:tcW w:w="0" w:type="auto"/>
            <w:shd w:val="clear" w:color="auto" w:fill="auto"/>
            <w:hideMark/>
          </w:tcPr>
          <w:p w14:paraId="7DC30080" w14:textId="77777777" w:rsidR="003B274A" w:rsidRPr="00460FE0" w:rsidRDefault="003B274A" w:rsidP="00575719">
            <w:pPr>
              <w:pStyle w:val="Tabletext"/>
              <w:rPr>
                <w:lang w:eastAsia="de-DE"/>
              </w:rPr>
            </w:pPr>
          </w:p>
        </w:tc>
        <w:tc>
          <w:tcPr>
            <w:tcW w:w="0" w:type="auto"/>
            <w:shd w:val="clear" w:color="auto" w:fill="auto"/>
            <w:hideMark/>
          </w:tcPr>
          <w:p w14:paraId="3CF72975" w14:textId="77777777" w:rsidR="003B274A" w:rsidRPr="00460FE0" w:rsidRDefault="003B274A" w:rsidP="00575719">
            <w:pPr>
              <w:pStyle w:val="Tabletext"/>
            </w:pPr>
            <w:r w:rsidRPr="00460FE0">
              <w:t>For each role and neighbouring system, the manufacturer has defined the product functions that they may have access to via the corresponding interface.</w:t>
            </w:r>
          </w:p>
        </w:tc>
        <w:tc>
          <w:tcPr>
            <w:tcW w:w="0" w:type="auto"/>
            <w:shd w:val="clear" w:color="auto" w:fill="auto"/>
            <w:hideMark/>
          </w:tcPr>
          <w:p w14:paraId="70FE4A30" w14:textId="77777777" w:rsidR="003B274A" w:rsidRPr="00460FE0" w:rsidRDefault="003B274A" w:rsidP="00575719">
            <w:pPr>
              <w:pStyle w:val="Tabletext"/>
            </w:pPr>
            <w:r w:rsidRPr="00460FE0">
              <w:t>1</w:t>
            </w:r>
          </w:p>
        </w:tc>
        <w:tc>
          <w:tcPr>
            <w:tcW w:w="0" w:type="auto"/>
            <w:shd w:val="clear" w:color="auto" w:fill="auto"/>
            <w:hideMark/>
          </w:tcPr>
          <w:p w14:paraId="667107B9" w14:textId="77777777" w:rsidR="003B274A" w:rsidRPr="00460FE0" w:rsidRDefault="003B274A" w:rsidP="00575719">
            <w:pPr>
              <w:pStyle w:val="Tabletext"/>
            </w:pPr>
            <w:r w:rsidRPr="00460FE0">
              <w:t xml:space="preserve">Ask for the </w:t>
            </w:r>
            <w:r>
              <w:t>"</w:t>
            </w:r>
            <w:r w:rsidRPr="00460FE0">
              <w:t>mapping</w:t>
            </w:r>
            <w:r>
              <w:t>"</w:t>
            </w:r>
            <w:r w:rsidRPr="00460FE0">
              <w:t xml:space="preserve"> of roles to functions to be shown, e.g. as a table.</w:t>
            </w:r>
          </w:p>
        </w:tc>
      </w:tr>
      <w:tr w:rsidR="003B274A" w:rsidRPr="00460FE0" w14:paraId="7F23E62A" w14:textId="77777777" w:rsidTr="00575719">
        <w:trPr>
          <w:jc w:val="center"/>
        </w:trPr>
        <w:tc>
          <w:tcPr>
            <w:tcW w:w="0" w:type="auto"/>
            <w:shd w:val="clear" w:color="auto" w:fill="auto"/>
            <w:hideMark/>
          </w:tcPr>
          <w:p w14:paraId="1DBD4807" w14:textId="77777777" w:rsidR="003B274A" w:rsidRPr="00460FE0" w:rsidRDefault="003B274A" w:rsidP="00575719">
            <w:pPr>
              <w:pStyle w:val="Tabletext"/>
              <w:rPr>
                <w:lang w:eastAsia="de-DE"/>
              </w:rPr>
            </w:pPr>
          </w:p>
        </w:tc>
        <w:tc>
          <w:tcPr>
            <w:tcW w:w="0" w:type="auto"/>
            <w:shd w:val="clear" w:color="auto" w:fill="auto"/>
            <w:hideMark/>
          </w:tcPr>
          <w:p w14:paraId="0180ED91" w14:textId="77777777" w:rsidR="003B274A" w:rsidRPr="00460FE0" w:rsidRDefault="003B274A" w:rsidP="00575719">
            <w:pPr>
              <w:pStyle w:val="Tabletext"/>
            </w:pPr>
            <w:r w:rsidRPr="00460FE0">
              <w:t>The manufacturer has justified its choice of authentication procedure (username/password, biometric procedure, token, e.g. card) for all roles and all neighbouring systems.</w:t>
            </w:r>
          </w:p>
        </w:tc>
        <w:tc>
          <w:tcPr>
            <w:tcW w:w="0" w:type="auto"/>
            <w:shd w:val="clear" w:color="auto" w:fill="auto"/>
            <w:hideMark/>
          </w:tcPr>
          <w:p w14:paraId="4A268FEB" w14:textId="77777777" w:rsidR="003B274A" w:rsidRPr="00460FE0" w:rsidRDefault="003B274A" w:rsidP="00575719">
            <w:pPr>
              <w:pStyle w:val="Tabletext"/>
            </w:pPr>
            <w:r w:rsidRPr="00460FE0">
              <w:t>1</w:t>
            </w:r>
          </w:p>
        </w:tc>
        <w:tc>
          <w:tcPr>
            <w:tcW w:w="0" w:type="auto"/>
            <w:shd w:val="clear" w:color="auto" w:fill="auto"/>
            <w:hideMark/>
          </w:tcPr>
          <w:p w14:paraId="446C05B6" w14:textId="77777777" w:rsidR="003B274A" w:rsidRPr="00460FE0" w:rsidRDefault="003B274A" w:rsidP="00575719">
            <w:pPr>
              <w:pStyle w:val="Tabletext"/>
            </w:pPr>
            <w:r w:rsidRPr="00460FE0">
              <w:t>The justification should be risk-based.</w:t>
            </w:r>
          </w:p>
        </w:tc>
      </w:tr>
      <w:tr w:rsidR="003B274A" w:rsidRPr="00460FE0" w14:paraId="3F2EF1B3" w14:textId="77777777" w:rsidTr="00575719">
        <w:trPr>
          <w:jc w:val="center"/>
        </w:trPr>
        <w:tc>
          <w:tcPr>
            <w:tcW w:w="0" w:type="auto"/>
            <w:shd w:val="clear" w:color="auto" w:fill="auto"/>
            <w:hideMark/>
          </w:tcPr>
          <w:p w14:paraId="1F41CB4D" w14:textId="77777777" w:rsidR="003B274A" w:rsidRPr="00460FE0" w:rsidRDefault="003B274A" w:rsidP="00575719">
            <w:pPr>
              <w:pStyle w:val="Tabletext"/>
              <w:rPr>
                <w:lang w:eastAsia="de-DE"/>
              </w:rPr>
            </w:pPr>
          </w:p>
        </w:tc>
        <w:tc>
          <w:tcPr>
            <w:tcW w:w="0" w:type="auto"/>
            <w:shd w:val="clear" w:color="auto" w:fill="auto"/>
            <w:hideMark/>
          </w:tcPr>
          <w:p w14:paraId="3A210E22" w14:textId="77777777" w:rsidR="003B274A" w:rsidRPr="00460FE0" w:rsidRDefault="003B274A" w:rsidP="00575719">
            <w:pPr>
              <w:pStyle w:val="Tabletext"/>
            </w:pPr>
            <w:r w:rsidRPr="00460FE0">
              <w:t>Where necessary, the manufacturer has requested additional mechanisms to minimize the probability of unauthorized access.</w:t>
            </w:r>
            <w:hyperlink r:id="rId58" w:anchor="fn9" w:history="1">
              <w:r w:rsidRPr="00460FE0">
                <w:rPr>
                  <w:color w:val="4183C4"/>
                  <w:u w:val="single"/>
                  <w:vertAlign w:val="superscript"/>
                </w:rPr>
                <w:t>9</w:t>
              </w:r>
            </w:hyperlink>
          </w:p>
        </w:tc>
        <w:tc>
          <w:tcPr>
            <w:tcW w:w="0" w:type="auto"/>
            <w:shd w:val="clear" w:color="auto" w:fill="auto"/>
            <w:hideMark/>
          </w:tcPr>
          <w:p w14:paraId="2127FAEE" w14:textId="77777777" w:rsidR="003B274A" w:rsidRPr="00460FE0" w:rsidRDefault="003B274A" w:rsidP="00575719">
            <w:pPr>
              <w:pStyle w:val="Tabletext"/>
            </w:pPr>
            <w:r w:rsidRPr="00460FE0">
              <w:t>2</w:t>
            </w:r>
          </w:p>
        </w:tc>
        <w:tc>
          <w:tcPr>
            <w:tcW w:w="0" w:type="auto"/>
            <w:shd w:val="clear" w:color="auto" w:fill="auto"/>
            <w:hideMark/>
          </w:tcPr>
          <w:p w14:paraId="15D2485E" w14:textId="77777777" w:rsidR="003B274A" w:rsidRPr="00460FE0" w:rsidRDefault="003B274A" w:rsidP="00575719">
            <w:pPr>
              <w:pStyle w:val="Tabletext"/>
              <w:rPr>
                <w:lang w:eastAsia="de-DE"/>
              </w:rPr>
            </w:pPr>
          </w:p>
        </w:tc>
      </w:tr>
      <w:tr w:rsidR="003B274A" w:rsidRPr="00460FE0" w14:paraId="786C48E7" w14:textId="77777777" w:rsidTr="00575719">
        <w:trPr>
          <w:jc w:val="center"/>
        </w:trPr>
        <w:tc>
          <w:tcPr>
            <w:tcW w:w="0" w:type="auto"/>
            <w:shd w:val="clear" w:color="auto" w:fill="auto"/>
            <w:hideMark/>
          </w:tcPr>
          <w:p w14:paraId="06FB38AC" w14:textId="77777777" w:rsidR="003B274A" w:rsidRPr="00460FE0" w:rsidRDefault="003B274A" w:rsidP="00575719">
            <w:pPr>
              <w:pStyle w:val="Tabletext"/>
              <w:rPr>
                <w:lang w:eastAsia="de-DE"/>
              </w:rPr>
            </w:pPr>
          </w:p>
        </w:tc>
        <w:tc>
          <w:tcPr>
            <w:tcW w:w="0" w:type="auto"/>
            <w:shd w:val="clear" w:color="auto" w:fill="auto"/>
            <w:hideMark/>
          </w:tcPr>
          <w:p w14:paraId="6EB9CD63" w14:textId="77777777" w:rsidR="003B274A" w:rsidRPr="00460FE0" w:rsidRDefault="003B274A" w:rsidP="00575719">
            <w:pPr>
              <w:pStyle w:val="Tabletext"/>
            </w:pPr>
            <w:r w:rsidRPr="00460FE0">
              <w:t>The manufacturer has analysed, in the risk management process, the effects on patient safety if a person cannot access patient or device data (e.g. no authorization, they forget their password), and defined appropriate measures.</w:t>
            </w:r>
            <w:hyperlink r:id="rId59" w:anchor="fn10" w:history="1">
              <w:r w:rsidRPr="00460FE0">
                <w:rPr>
                  <w:color w:val="4183C4"/>
                  <w:u w:val="single"/>
                  <w:vertAlign w:val="superscript"/>
                </w:rPr>
                <w:t>10</w:t>
              </w:r>
            </w:hyperlink>
          </w:p>
        </w:tc>
        <w:tc>
          <w:tcPr>
            <w:tcW w:w="0" w:type="auto"/>
            <w:shd w:val="clear" w:color="auto" w:fill="auto"/>
            <w:hideMark/>
          </w:tcPr>
          <w:p w14:paraId="690943ED" w14:textId="77777777" w:rsidR="003B274A" w:rsidRPr="00460FE0" w:rsidRDefault="003B274A" w:rsidP="00575719">
            <w:pPr>
              <w:pStyle w:val="Tabletext"/>
            </w:pPr>
            <w:r w:rsidRPr="00460FE0">
              <w:t>1</w:t>
            </w:r>
          </w:p>
        </w:tc>
        <w:tc>
          <w:tcPr>
            <w:tcW w:w="0" w:type="auto"/>
            <w:shd w:val="clear" w:color="auto" w:fill="auto"/>
            <w:hideMark/>
          </w:tcPr>
          <w:p w14:paraId="237FC9C5" w14:textId="77777777" w:rsidR="003B274A" w:rsidRPr="00460FE0" w:rsidRDefault="003B274A" w:rsidP="00575719">
            <w:pPr>
              <w:pStyle w:val="Tabletext"/>
            </w:pPr>
            <w:r w:rsidRPr="00460FE0">
              <w:t xml:space="preserve">This is about balancing the protection goals of </w:t>
            </w:r>
            <w:r>
              <w:t>"</w:t>
            </w:r>
            <w:r w:rsidRPr="00460FE0">
              <w:t>confidentiality</w:t>
            </w:r>
            <w:r>
              <w:t>"</w:t>
            </w:r>
            <w:r w:rsidRPr="00460FE0">
              <w:t xml:space="preserve"> and </w:t>
            </w:r>
            <w:r>
              <w:t>"</w:t>
            </w:r>
            <w:r w:rsidRPr="00460FE0">
              <w:t>safety</w:t>
            </w:r>
            <w:r>
              <w:t>"</w:t>
            </w:r>
            <w:r w:rsidRPr="00460FE0">
              <w:t>.</w:t>
            </w:r>
          </w:p>
        </w:tc>
      </w:tr>
    </w:tbl>
    <w:p w14:paraId="6D35CAEA" w14:textId="77777777" w:rsidR="003B274A" w:rsidRPr="00460FE0" w:rsidRDefault="003B274A" w:rsidP="003B274A">
      <w:pPr>
        <w:pStyle w:val="ITUAnnex6"/>
        <w:rPr>
          <w:rFonts w:eastAsia="Times New Roman"/>
        </w:rPr>
      </w:pPr>
      <w:r w:rsidRPr="00460FE0">
        <w:lastRenderedPageBreak/>
        <w:t>Data, communication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7187"/>
        <w:gridCol w:w="730"/>
        <w:gridCol w:w="1231"/>
      </w:tblGrid>
      <w:tr w:rsidR="003B274A" w:rsidRPr="00460FE0" w14:paraId="2133055D" w14:textId="77777777" w:rsidTr="00575719">
        <w:trPr>
          <w:tblHeader/>
          <w:jc w:val="center"/>
        </w:trPr>
        <w:tc>
          <w:tcPr>
            <w:tcW w:w="0" w:type="auto"/>
            <w:tcBorders>
              <w:top w:val="single" w:sz="12" w:space="0" w:color="auto"/>
              <w:bottom w:val="single" w:sz="12" w:space="0" w:color="auto"/>
            </w:tcBorders>
            <w:shd w:val="clear" w:color="auto" w:fill="auto"/>
            <w:hideMark/>
          </w:tcPr>
          <w:p w14:paraId="43B65CBB"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46105729"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7BECA8F1"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411A18B7" w14:textId="77777777" w:rsidR="003B274A" w:rsidRPr="00460FE0" w:rsidRDefault="003B274A" w:rsidP="00575719">
            <w:pPr>
              <w:pStyle w:val="Tablehead"/>
            </w:pPr>
            <w:r w:rsidRPr="00460FE0">
              <w:t>Comments</w:t>
            </w:r>
          </w:p>
        </w:tc>
      </w:tr>
      <w:tr w:rsidR="003B274A" w:rsidRPr="00460FE0" w14:paraId="4F9E3033" w14:textId="77777777" w:rsidTr="00575719">
        <w:trPr>
          <w:jc w:val="center"/>
        </w:trPr>
        <w:tc>
          <w:tcPr>
            <w:tcW w:w="0" w:type="auto"/>
            <w:tcBorders>
              <w:top w:val="single" w:sz="12" w:space="0" w:color="auto"/>
            </w:tcBorders>
            <w:shd w:val="clear" w:color="auto" w:fill="auto"/>
            <w:hideMark/>
          </w:tcPr>
          <w:p w14:paraId="3D61954E"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63A9A6FA" w14:textId="77777777" w:rsidR="003B274A" w:rsidRPr="00460FE0" w:rsidRDefault="003B274A" w:rsidP="00575719">
            <w:pPr>
              <w:pStyle w:val="Tabletext"/>
            </w:pPr>
            <w:r w:rsidRPr="00460FE0">
              <w:t>The manufacturer has created a list of all data managed by the system.</w:t>
            </w:r>
            <w:hyperlink r:id="rId60" w:anchor="fn11" w:history="1">
              <w:r w:rsidRPr="00460FE0">
                <w:rPr>
                  <w:color w:val="4183C4"/>
                  <w:u w:val="single"/>
                  <w:vertAlign w:val="superscript"/>
                </w:rPr>
                <w:t>11</w:t>
              </w:r>
            </w:hyperlink>
          </w:p>
        </w:tc>
        <w:tc>
          <w:tcPr>
            <w:tcW w:w="0" w:type="auto"/>
            <w:tcBorders>
              <w:top w:val="single" w:sz="12" w:space="0" w:color="auto"/>
            </w:tcBorders>
            <w:shd w:val="clear" w:color="auto" w:fill="auto"/>
            <w:hideMark/>
          </w:tcPr>
          <w:p w14:paraId="7E77B642" w14:textId="77777777" w:rsidR="003B274A" w:rsidRPr="00460FE0" w:rsidRDefault="003B274A" w:rsidP="00575719">
            <w:pPr>
              <w:pStyle w:val="Tabletext"/>
            </w:pPr>
            <w:r w:rsidRPr="00460FE0">
              <w:t>1</w:t>
            </w:r>
          </w:p>
        </w:tc>
        <w:tc>
          <w:tcPr>
            <w:tcW w:w="0" w:type="auto"/>
            <w:tcBorders>
              <w:top w:val="single" w:sz="12" w:space="0" w:color="auto"/>
            </w:tcBorders>
            <w:shd w:val="clear" w:color="auto" w:fill="auto"/>
            <w:hideMark/>
          </w:tcPr>
          <w:p w14:paraId="51980254" w14:textId="77777777" w:rsidR="003B274A" w:rsidRPr="00460FE0" w:rsidRDefault="003B274A" w:rsidP="00575719">
            <w:pPr>
              <w:pStyle w:val="Tabletext"/>
              <w:rPr>
                <w:lang w:eastAsia="de-DE"/>
              </w:rPr>
            </w:pPr>
          </w:p>
        </w:tc>
      </w:tr>
      <w:tr w:rsidR="003B274A" w:rsidRPr="00460FE0" w14:paraId="3158DA40" w14:textId="77777777" w:rsidTr="00575719">
        <w:trPr>
          <w:jc w:val="center"/>
        </w:trPr>
        <w:tc>
          <w:tcPr>
            <w:tcW w:w="0" w:type="auto"/>
            <w:shd w:val="clear" w:color="auto" w:fill="auto"/>
            <w:hideMark/>
          </w:tcPr>
          <w:p w14:paraId="02ABECA6" w14:textId="77777777" w:rsidR="003B274A" w:rsidRPr="00460FE0" w:rsidRDefault="003B274A" w:rsidP="00575719">
            <w:pPr>
              <w:pStyle w:val="Tabletext"/>
              <w:rPr>
                <w:lang w:eastAsia="de-DE"/>
              </w:rPr>
            </w:pPr>
          </w:p>
        </w:tc>
        <w:tc>
          <w:tcPr>
            <w:tcW w:w="0" w:type="auto"/>
            <w:shd w:val="clear" w:color="auto" w:fill="auto"/>
            <w:hideMark/>
          </w:tcPr>
          <w:p w14:paraId="18A240CC" w14:textId="77777777" w:rsidR="003B274A" w:rsidRPr="00460FE0" w:rsidRDefault="003B274A" w:rsidP="00575719">
            <w:pPr>
              <w:pStyle w:val="Tabletext"/>
            </w:pPr>
            <w:r w:rsidRPr="00460FE0">
              <w:t>The manufacturer has assessed how worthy of protection these data are in relation to confidentiality and their impact on patient safety.</w:t>
            </w:r>
          </w:p>
        </w:tc>
        <w:tc>
          <w:tcPr>
            <w:tcW w:w="0" w:type="auto"/>
            <w:shd w:val="clear" w:color="auto" w:fill="auto"/>
            <w:hideMark/>
          </w:tcPr>
          <w:p w14:paraId="239C9733" w14:textId="77777777" w:rsidR="003B274A" w:rsidRPr="00460FE0" w:rsidRDefault="003B274A" w:rsidP="00575719">
            <w:pPr>
              <w:pStyle w:val="Tabletext"/>
            </w:pPr>
            <w:r w:rsidRPr="00460FE0">
              <w:t>1</w:t>
            </w:r>
          </w:p>
        </w:tc>
        <w:tc>
          <w:tcPr>
            <w:tcW w:w="0" w:type="auto"/>
            <w:shd w:val="clear" w:color="auto" w:fill="auto"/>
            <w:hideMark/>
          </w:tcPr>
          <w:p w14:paraId="496135C6" w14:textId="77777777" w:rsidR="003B274A" w:rsidRPr="00460FE0" w:rsidRDefault="003B274A" w:rsidP="00575719">
            <w:pPr>
              <w:pStyle w:val="Tabletext"/>
              <w:rPr>
                <w:lang w:eastAsia="de-DE"/>
              </w:rPr>
            </w:pPr>
          </w:p>
        </w:tc>
      </w:tr>
      <w:tr w:rsidR="003B274A" w:rsidRPr="00460FE0" w14:paraId="6546990E" w14:textId="77777777" w:rsidTr="00575719">
        <w:trPr>
          <w:jc w:val="center"/>
        </w:trPr>
        <w:tc>
          <w:tcPr>
            <w:tcW w:w="0" w:type="auto"/>
            <w:shd w:val="clear" w:color="auto" w:fill="auto"/>
            <w:hideMark/>
          </w:tcPr>
          <w:p w14:paraId="38B9A39D" w14:textId="77777777" w:rsidR="003B274A" w:rsidRPr="00460FE0" w:rsidRDefault="003B274A" w:rsidP="00575719">
            <w:pPr>
              <w:pStyle w:val="Tabletext"/>
              <w:rPr>
                <w:lang w:eastAsia="de-DE"/>
              </w:rPr>
            </w:pPr>
          </w:p>
        </w:tc>
        <w:tc>
          <w:tcPr>
            <w:tcW w:w="0" w:type="auto"/>
            <w:shd w:val="clear" w:color="auto" w:fill="auto"/>
            <w:hideMark/>
          </w:tcPr>
          <w:p w14:paraId="44C69A1F" w14:textId="77777777" w:rsidR="003B274A" w:rsidRPr="00460FE0" w:rsidRDefault="003B274A" w:rsidP="00575719">
            <w:pPr>
              <w:pStyle w:val="Tabletext"/>
            </w:pPr>
            <w:r w:rsidRPr="00460FE0">
              <w:t>The manufacturer has evaluated, in the context of risk management process, the effect if particularly sensitive data is no longer protected.</w:t>
            </w:r>
          </w:p>
        </w:tc>
        <w:tc>
          <w:tcPr>
            <w:tcW w:w="0" w:type="auto"/>
            <w:shd w:val="clear" w:color="auto" w:fill="auto"/>
            <w:hideMark/>
          </w:tcPr>
          <w:p w14:paraId="12137A2C" w14:textId="77777777" w:rsidR="003B274A" w:rsidRPr="00460FE0" w:rsidRDefault="003B274A" w:rsidP="00575719">
            <w:pPr>
              <w:pStyle w:val="Tabletext"/>
            </w:pPr>
            <w:r w:rsidRPr="00460FE0">
              <w:t>1</w:t>
            </w:r>
          </w:p>
        </w:tc>
        <w:tc>
          <w:tcPr>
            <w:tcW w:w="0" w:type="auto"/>
            <w:shd w:val="clear" w:color="auto" w:fill="auto"/>
            <w:hideMark/>
          </w:tcPr>
          <w:p w14:paraId="10429479" w14:textId="77777777" w:rsidR="003B274A" w:rsidRPr="00460FE0" w:rsidRDefault="003B274A" w:rsidP="00575719">
            <w:pPr>
              <w:pStyle w:val="Tabletext"/>
              <w:rPr>
                <w:lang w:eastAsia="de-DE"/>
              </w:rPr>
            </w:pPr>
          </w:p>
        </w:tc>
      </w:tr>
      <w:tr w:rsidR="003B274A" w:rsidRPr="00460FE0" w14:paraId="06DB161C" w14:textId="77777777" w:rsidTr="00575719">
        <w:trPr>
          <w:jc w:val="center"/>
        </w:trPr>
        <w:tc>
          <w:tcPr>
            <w:tcW w:w="0" w:type="auto"/>
            <w:shd w:val="clear" w:color="auto" w:fill="auto"/>
            <w:hideMark/>
          </w:tcPr>
          <w:p w14:paraId="606AA9A4" w14:textId="77777777" w:rsidR="003B274A" w:rsidRPr="00460FE0" w:rsidRDefault="003B274A" w:rsidP="00575719">
            <w:pPr>
              <w:pStyle w:val="Tabletext"/>
              <w:rPr>
                <w:lang w:eastAsia="de-DE"/>
              </w:rPr>
            </w:pPr>
          </w:p>
        </w:tc>
        <w:tc>
          <w:tcPr>
            <w:tcW w:w="0" w:type="auto"/>
            <w:shd w:val="clear" w:color="auto" w:fill="auto"/>
            <w:hideMark/>
          </w:tcPr>
          <w:p w14:paraId="76FAE692" w14:textId="77777777" w:rsidR="003B274A" w:rsidRPr="00460FE0" w:rsidRDefault="003B274A" w:rsidP="00575719">
            <w:pPr>
              <w:pStyle w:val="Tabletext"/>
            </w:pPr>
            <w:r w:rsidRPr="00460FE0">
              <w:t>The manufacturer has investigated, in the context of risk management, the consequences of overloading the system with too many requests (e.g. DoS) or requests with volumes that are too large and has defined actions if necessary.</w:t>
            </w:r>
          </w:p>
        </w:tc>
        <w:tc>
          <w:tcPr>
            <w:tcW w:w="0" w:type="auto"/>
            <w:shd w:val="clear" w:color="auto" w:fill="auto"/>
            <w:hideMark/>
          </w:tcPr>
          <w:p w14:paraId="126C61C2" w14:textId="77777777" w:rsidR="003B274A" w:rsidRPr="00460FE0" w:rsidRDefault="003B274A" w:rsidP="00575719">
            <w:pPr>
              <w:pStyle w:val="Tabletext"/>
            </w:pPr>
            <w:r w:rsidRPr="00460FE0">
              <w:t>2</w:t>
            </w:r>
          </w:p>
        </w:tc>
        <w:tc>
          <w:tcPr>
            <w:tcW w:w="0" w:type="auto"/>
            <w:shd w:val="clear" w:color="auto" w:fill="auto"/>
            <w:hideMark/>
          </w:tcPr>
          <w:p w14:paraId="62EF068C" w14:textId="77777777" w:rsidR="003B274A" w:rsidRPr="00460FE0" w:rsidRDefault="003B274A" w:rsidP="00575719">
            <w:pPr>
              <w:pStyle w:val="Tabletext"/>
              <w:rPr>
                <w:lang w:eastAsia="de-DE"/>
              </w:rPr>
            </w:pPr>
          </w:p>
        </w:tc>
      </w:tr>
      <w:tr w:rsidR="003B274A" w:rsidRPr="00460FE0" w14:paraId="143B795C" w14:textId="77777777" w:rsidTr="00575719">
        <w:trPr>
          <w:jc w:val="center"/>
        </w:trPr>
        <w:tc>
          <w:tcPr>
            <w:tcW w:w="0" w:type="auto"/>
            <w:shd w:val="clear" w:color="auto" w:fill="auto"/>
          </w:tcPr>
          <w:p w14:paraId="1DEBDD35" w14:textId="77777777" w:rsidR="003B274A" w:rsidRPr="00460FE0" w:rsidRDefault="003B274A" w:rsidP="00575719">
            <w:pPr>
              <w:pStyle w:val="Tabletext"/>
              <w:rPr>
                <w:lang w:eastAsia="de-DE"/>
              </w:rPr>
            </w:pPr>
          </w:p>
        </w:tc>
        <w:tc>
          <w:tcPr>
            <w:tcW w:w="0" w:type="auto"/>
            <w:shd w:val="clear" w:color="auto" w:fill="auto"/>
          </w:tcPr>
          <w:p w14:paraId="7C91F418" w14:textId="77777777" w:rsidR="003B274A" w:rsidRPr="00460FE0" w:rsidRDefault="003B274A" w:rsidP="00575719">
            <w:pPr>
              <w:pStyle w:val="Tabletext"/>
            </w:pPr>
            <w:r w:rsidRPr="00460FE0">
              <w:t>The manufacturer has, in the context of risk management, analysed the consequences of the network no longer being available or no longer being available in the expected quality.</w:t>
            </w:r>
          </w:p>
        </w:tc>
        <w:tc>
          <w:tcPr>
            <w:tcW w:w="0" w:type="auto"/>
            <w:shd w:val="clear" w:color="auto" w:fill="auto"/>
          </w:tcPr>
          <w:p w14:paraId="064E459E" w14:textId="77777777" w:rsidR="003B274A" w:rsidRPr="00460FE0" w:rsidRDefault="003B274A" w:rsidP="00575719">
            <w:pPr>
              <w:pStyle w:val="Tabletext"/>
            </w:pPr>
            <w:r w:rsidRPr="00460FE0">
              <w:t>2</w:t>
            </w:r>
          </w:p>
        </w:tc>
        <w:tc>
          <w:tcPr>
            <w:tcW w:w="0" w:type="auto"/>
            <w:shd w:val="clear" w:color="auto" w:fill="auto"/>
          </w:tcPr>
          <w:p w14:paraId="03D16C7C" w14:textId="77777777" w:rsidR="003B274A" w:rsidRPr="00460FE0" w:rsidRDefault="003B274A" w:rsidP="00575719">
            <w:pPr>
              <w:pStyle w:val="Tabletext"/>
              <w:rPr>
                <w:lang w:eastAsia="de-DE"/>
              </w:rPr>
            </w:pPr>
          </w:p>
        </w:tc>
      </w:tr>
      <w:tr w:rsidR="003B274A" w:rsidRPr="00460FE0" w14:paraId="4359FBDF" w14:textId="77777777" w:rsidTr="00575719">
        <w:trPr>
          <w:jc w:val="center"/>
        </w:trPr>
        <w:tc>
          <w:tcPr>
            <w:tcW w:w="0" w:type="auto"/>
            <w:shd w:val="clear" w:color="auto" w:fill="auto"/>
            <w:hideMark/>
          </w:tcPr>
          <w:p w14:paraId="48AB8D9F" w14:textId="77777777" w:rsidR="003B274A" w:rsidRPr="00460FE0" w:rsidRDefault="003B274A" w:rsidP="00575719">
            <w:pPr>
              <w:pStyle w:val="Tabletext"/>
              <w:rPr>
                <w:lang w:eastAsia="de-DE"/>
              </w:rPr>
            </w:pPr>
          </w:p>
        </w:tc>
        <w:tc>
          <w:tcPr>
            <w:tcW w:w="0" w:type="auto"/>
            <w:shd w:val="clear" w:color="auto" w:fill="auto"/>
            <w:hideMark/>
          </w:tcPr>
          <w:p w14:paraId="7864E65F" w14:textId="77777777" w:rsidR="003B274A" w:rsidRPr="00460FE0" w:rsidRDefault="003B274A" w:rsidP="00575719">
            <w:pPr>
              <w:pStyle w:val="Tabletext"/>
            </w:pPr>
            <w:r w:rsidRPr="00460FE0">
              <w:t>The manufacturer has, in the context of risk management, analysed the consequences of the loss of data and establishes actions, such as making a backup, if necessary.</w:t>
            </w:r>
          </w:p>
        </w:tc>
        <w:tc>
          <w:tcPr>
            <w:tcW w:w="0" w:type="auto"/>
            <w:shd w:val="clear" w:color="auto" w:fill="auto"/>
            <w:hideMark/>
          </w:tcPr>
          <w:p w14:paraId="51E6D401" w14:textId="77777777" w:rsidR="003B274A" w:rsidRPr="00460FE0" w:rsidRDefault="003B274A" w:rsidP="00575719">
            <w:pPr>
              <w:pStyle w:val="Tabletext"/>
            </w:pPr>
            <w:r w:rsidRPr="00460FE0">
              <w:t>2</w:t>
            </w:r>
          </w:p>
        </w:tc>
        <w:tc>
          <w:tcPr>
            <w:tcW w:w="0" w:type="auto"/>
            <w:shd w:val="clear" w:color="auto" w:fill="auto"/>
            <w:hideMark/>
          </w:tcPr>
          <w:p w14:paraId="1F601031" w14:textId="77777777" w:rsidR="003B274A" w:rsidRPr="00460FE0" w:rsidRDefault="003B274A" w:rsidP="00575719">
            <w:pPr>
              <w:pStyle w:val="Tabletext"/>
              <w:rPr>
                <w:lang w:eastAsia="de-DE"/>
              </w:rPr>
            </w:pPr>
          </w:p>
        </w:tc>
      </w:tr>
      <w:tr w:rsidR="003B274A" w:rsidRPr="00460FE0" w14:paraId="4B9CA9E8" w14:textId="77777777" w:rsidTr="00575719">
        <w:trPr>
          <w:jc w:val="center"/>
        </w:trPr>
        <w:tc>
          <w:tcPr>
            <w:tcW w:w="0" w:type="auto"/>
            <w:shd w:val="clear" w:color="auto" w:fill="auto"/>
            <w:hideMark/>
          </w:tcPr>
          <w:p w14:paraId="6E206C35" w14:textId="77777777" w:rsidR="003B274A" w:rsidRPr="00460FE0" w:rsidRDefault="003B274A" w:rsidP="00575719">
            <w:pPr>
              <w:pStyle w:val="Tabletext"/>
              <w:rPr>
                <w:lang w:eastAsia="de-DE"/>
              </w:rPr>
            </w:pPr>
          </w:p>
        </w:tc>
        <w:tc>
          <w:tcPr>
            <w:tcW w:w="0" w:type="auto"/>
            <w:shd w:val="clear" w:color="auto" w:fill="auto"/>
            <w:hideMark/>
          </w:tcPr>
          <w:p w14:paraId="6CE4110E" w14:textId="77777777" w:rsidR="003B274A" w:rsidRPr="00460FE0" w:rsidRDefault="003B274A" w:rsidP="00575719">
            <w:pPr>
              <w:pStyle w:val="Tabletext"/>
            </w:pPr>
            <w:r w:rsidRPr="00460FE0">
              <w:t>The manufacturer has established, in general or for specific products, the criteria</w:t>
            </w:r>
            <w:hyperlink r:id="rId61" w:anchor="fn12" w:history="1">
              <w:r w:rsidRPr="00460FE0">
                <w:rPr>
                  <w:color w:val="4183C4"/>
                  <w:u w:val="single"/>
                  <w:vertAlign w:val="superscript"/>
                </w:rPr>
                <w:t>12</w:t>
              </w:r>
            </w:hyperlink>
            <w:r w:rsidRPr="00460FE0">
              <w:t xml:space="preserve"> for the checking of external data before they are processed further.</w:t>
            </w:r>
            <w:hyperlink r:id="rId62" w:anchor="fn13" w:history="1">
              <w:r w:rsidRPr="00460FE0">
                <w:rPr>
                  <w:color w:val="4183C4"/>
                  <w:u w:val="single"/>
                  <w:vertAlign w:val="superscript"/>
                </w:rPr>
                <w:t>13</w:t>
              </w:r>
            </w:hyperlink>
          </w:p>
        </w:tc>
        <w:tc>
          <w:tcPr>
            <w:tcW w:w="0" w:type="auto"/>
            <w:shd w:val="clear" w:color="auto" w:fill="auto"/>
            <w:hideMark/>
          </w:tcPr>
          <w:p w14:paraId="046F4432" w14:textId="77777777" w:rsidR="003B274A" w:rsidRPr="00460FE0" w:rsidRDefault="003B274A" w:rsidP="00575719">
            <w:pPr>
              <w:pStyle w:val="Tabletext"/>
            </w:pPr>
            <w:r w:rsidRPr="00460FE0">
              <w:t>2</w:t>
            </w:r>
          </w:p>
        </w:tc>
        <w:tc>
          <w:tcPr>
            <w:tcW w:w="0" w:type="auto"/>
            <w:shd w:val="clear" w:color="auto" w:fill="auto"/>
            <w:hideMark/>
          </w:tcPr>
          <w:p w14:paraId="3B97DA40" w14:textId="77777777" w:rsidR="003B274A" w:rsidRPr="00460FE0" w:rsidRDefault="003B274A" w:rsidP="00575719">
            <w:pPr>
              <w:pStyle w:val="Tabletext"/>
              <w:rPr>
                <w:lang w:eastAsia="de-DE"/>
              </w:rPr>
            </w:pPr>
          </w:p>
        </w:tc>
      </w:tr>
    </w:tbl>
    <w:p w14:paraId="542F0F42" w14:textId="77777777" w:rsidR="003B274A" w:rsidRPr="00460FE0" w:rsidRDefault="003B274A" w:rsidP="003B274A">
      <w:pPr>
        <w:pStyle w:val="ITUAnnex6"/>
        <w:rPr>
          <w:rFonts w:eastAsia="Times New Roman"/>
        </w:rPr>
      </w:pPr>
      <w:r w:rsidRPr="00460FE0">
        <w:t>Patches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5375"/>
        <w:gridCol w:w="730"/>
        <w:gridCol w:w="3043"/>
      </w:tblGrid>
      <w:tr w:rsidR="003B274A" w:rsidRPr="00460FE0" w14:paraId="21F4F38D" w14:textId="77777777" w:rsidTr="00575719">
        <w:trPr>
          <w:tblHeader/>
          <w:jc w:val="center"/>
        </w:trPr>
        <w:tc>
          <w:tcPr>
            <w:tcW w:w="0" w:type="auto"/>
            <w:tcBorders>
              <w:top w:val="single" w:sz="12" w:space="0" w:color="auto"/>
              <w:bottom w:val="single" w:sz="12" w:space="0" w:color="auto"/>
            </w:tcBorders>
            <w:shd w:val="clear" w:color="auto" w:fill="auto"/>
            <w:hideMark/>
          </w:tcPr>
          <w:p w14:paraId="2C6938FC"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5BBBE580"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5260440E"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521F9DC8" w14:textId="77777777" w:rsidR="003B274A" w:rsidRPr="00460FE0" w:rsidRDefault="003B274A" w:rsidP="00575719">
            <w:pPr>
              <w:pStyle w:val="Tablehead"/>
            </w:pPr>
            <w:r w:rsidRPr="00460FE0">
              <w:t>Comments</w:t>
            </w:r>
          </w:p>
        </w:tc>
      </w:tr>
      <w:tr w:rsidR="003B274A" w:rsidRPr="00460FE0" w14:paraId="55C8528C" w14:textId="77777777" w:rsidTr="00575719">
        <w:trPr>
          <w:jc w:val="center"/>
        </w:trPr>
        <w:tc>
          <w:tcPr>
            <w:tcW w:w="0" w:type="auto"/>
            <w:tcBorders>
              <w:top w:val="single" w:sz="12" w:space="0" w:color="auto"/>
            </w:tcBorders>
            <w:shd w:val="clear" w:color="auto" w:fill="auto"/>
            <w:hideMark/>
          </w:tcPr>
          <w:p w14:paraId="4D301F4B"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4A2D6D7E" w14:textId="77777777" w:rsidR="003B274A" w:rsidRPr="00460FE0" w:rsidRDefault="003B274A" w:rsidP="00575719">
            <w:pPr>
              <w:pStyle w:val="Tabletext"/>
            </w:pPr>
            <w:r w:rsidRPr="00460FE0">
              <w:t>The manufacturer has a documented plan of how patches are applied and removed again. This plan includes the development, distribution, installation and review of patches.</w:t>
            </w:r>
          </w:p>
        </w:tc>
        <w:tc>
          <w:tcPr>
            <w:tcW w:w="0" w:type="auto"/>
            <w:tcBorders>
              <w:top w:val="single" w:sz="12" w:space="0" w:color="auto"/>
            </w:tcBorders>
            <w:shd w:val="clear" w:color="auto" w:fill="auto"/>
            <w:hideMark/>
          </w:tcPr>
          <w:p w14:paraId="4BCE4E2B" w14:textId="77777777" w:rsidR="003B274A" w:rsidRPr="00460FE0" w:rsidRDefault="003B274A" w:rsidP="00575719">
            <w:pPr>
              <w:pStyle w:val="Tabletext"/>
            </w:pPr>
            <w:r w:rsidRPr="00460FE0">
              <w:t>1</w:t>
            </w:r>
          </w:p>
        </w:tc>
        <w:tc>
          <w:tcPr>
            <w:tcW w:w="0" w:type="auto"/>
            <w:tcBorders>
              <w:top w:val="single" w:sz="12" w:space="0" w:color="auto"/>
            </w:tcBorders>
            <w:shd w:val="clear" w:color="auto" w:fill="auto"/>
            <w:hideMark/>
          </w:tcPr>
          <w:p w14:paraId="4499A7D4" w14:textId="77777777" w:rsidR="003B274A" w:rsidRPr="00460FE0" w:rsidRDefault="003B274A" w:rsidP="00575719">
            <w:pPr>
              <w:pStyle w:val="Tabletext"/>
            </w:pPr>
            <w:r w:rsidRPr="00460FE0">
              <w:t>This plan can be part of the incident response plan (see below).</w:t>
            </w:r>
          </w:p>
        </w:tc>
      </w:tr>
      <w:tr w:rsidR="003B274A" w:rsidRPr="00460FE0" w14:paraId="7BED461C" w14:textId="77777777" w:rsidTr="00575719">
        <w:trPr>
          <w:jc w:val="center"/>
        </w:trPr>
        <w:tc>
          <w:tcPr>
            <w:tcW w:w="0" w:type="auto"/>
            <w:shd w:val="clear" w:color="auto" w:fill="auto"/>
            <w:hideMark/>
          </w:tcPr>
          <w:p w14:paraId="0113993C" w14:textId="77777777" w:rsidR="003B274A" w:rsidRPr="00460FE0" w:rsidRDefault="003B274A" w:rsidP="00575719">
            <w:pPr>
              <w:pStyle w:val="Tabletext"/>
              <w:rPr>
                <w:lang w:eastAsia="de-DE"/>
              </w:rPr>
            </w:pPr>
          </w:p>
        </w:tc>
        <w:tc>
          <w:tcPr>
            <w:tcW w:w="0" w:type="auto"/>
            <w:shd w:val="clear" w:color="auto" w:fill="auto"/>
            <w:hideMark/>
          </w:tcPr>
          <w:p w14:paraId="67EA3423" w14:textId="77777777" w:rsidR="003B274A" w:rsidRPr="00460FE0" w:rsidRDefault="003B274A" w:rsidP="00575719">
            <w:pPr>
              <w:pStyle w:val="Tabletext"/>
            </w:pPr>
            <w:r w:rsidRPr="00460FE0">
              <w:t>The manufacturer has a list of all SOUP/OTS components.</w:t>
            </w:r>
          </w:p>
        </w:tc>
        <w:tc>
          <w:tcPr>
            <w:tcW w:w="0" w:type="auto"/>
            <w:shd w:val="clear" w:color="auto" w:fill="auto"/>
            <w:hideMark/>
          </w:tcPr>
          <w:p w14:paraId="1EDF1C67" w14:textId="77777777" w:rsidR="003B274A" w:rsidRPr="00460FE0" w:rsidRDefault="003B274A" w:rsidP="00575719">
            <w:pPr>
              <w:pStyle w:val="Tabletext"/>
            </w:pPr>
            <w:r w:rsidRPr="00460FE0">
              <w:t>1</w:t>
            </w:r>
          </w:p>
        </w:tc>
        <w:tc>
          <w:tcPr>
            <w:tcW w:w="0" w:type="auto"/>
            <w:shd w:val="clear" w:color="auto" w:fill="auto"/>
            <w:hideMark/>
          </w:tcPr>
          <w:p w14:paraId="705159C1" w14:textId="77777777" w:rsidR="003B274A" w:rsidRPr="00460FE0" w:rsidRDefault="003B274A" w:rsidP="00575719">
            <w:pPr>
              <w:pStyle w:val="Tabletext"/>
            </w:pPr>
            <w:r w:rsidRPr="00460FE0">
              <w:t xml:space="preserve">This requirement belongs more to the </w:t>
            </w:r>
            <w:r>
              <w:t>"</w:t>
            </w:r>
            <w:r w:rsidRPr="00460FE0">
              <w:t>System and software architecture</w:t>
            </w:r>
            <w:r>
              <w:t>"</w:t>
            </w:r>
            <w:r w:rsidRPr="00460FE0">
              <w:t xml:space="preserve"> section.</w:t>
            </w:r>
          </w:p>
        </w:tc>
      </w:tr>
      <w:tr w:rsidR="003B274A" w:rsidRPr="00460FE0" w14:paraId="6D84CAA6" w14:textId="77777777" w:rsidTr="00575719">
        <w:trPr>
          <w:jc w:val="center"/>
        </w:trPr>
        <w:tc>
          <w:tcPr>
            <w:tcW w:w="0" w:type="auto"/>
            <w:shd w:val="clear" w:color="auto" w:fill="auto"/>
          </w:tcPr>
          <w:p w14:paraId="58A789E5" w14:textId="77777777" w:rsidR="003B274A" w:rsidRPr="00460FE0" w:rsidRDefault="003B274A" w:rsidP="00575719">
            <w:pPr>
              <w:pStyle w:val="Tabletext"/>
              <w:rPr>
                <w:lang w:eastAsia="de-DE"/>
              </w:rPr>
            </w:pPr>
          </w:p>
        </w:tc>
        <w:tc>
          <w:tcPr>
            <w:tcW w:w="0" w:type="auto"/>
            <w:shd w:val="clear" w:color="auto" w:fill="auto"/>
          </w:tcPr>
          <w:p w14:paraId="2E61FB6C" w14:textId="77777777" w:rsidR="003B274A" w:rsidRPr="00460FE0" w:rsidRDefault="003B274A" w:rsidP="00575719">
            <w:pPr>
              <w:pStyle w:val="Tabletext"/>
            </w:pPr>
            <w:r w:rsidRPr="00460FE0">
              <w:t>The manufacturer has assessed how often patches are required and how they should be installed.</w:t>
            </w:r>
          </w:p>
        </w:tc>
        <w:tc>
          <w:tcPr>
            <w:tcW w:w="0" w:type="auto"/>
            <w:shd w:val="clear" w:color="auto" w:fill="auto"/>
          </w:tcPr>
          <w:p w14:paraId="7FF720EB" w14:textId="77777777" w:rsidR="003B274A" w:rsidRPr="00460FE0" w:rsidRDefault="003B274A" w:rsidP="00575719">
            <w:pPr>
              <w:pStyle w:val="Tabletext"/>
            </w:pPr>
            <w:r w:rsidRPr="00460FE0">
              <w:t>2</w:t>
            </w:r>
          </w:p>
        </w:tc>
        <w:tc>
          <w:tcPr>
            <w:tcW w:w="0" w:type="auto"/>
            <w:shd w:val="clear" w:color="auto" w:fill="auto"/>
          </w:tcPr>
          <w:p w14:paraId="46B6CA89" w14:textId="77777777" w:rsidR="003B274A" w:rsidRPr="00460FE0" w:rsidRDefault="003B274A" w:rsidP="00575719">
            <w:pPr>
              <w:pStyle w:val="Tabletext"/>
              <w:rPr>
                <w:lang w:eastAsia="de-DE"/>
              </w:rPr>
            </w:pPr>
          </w:p>
        </w:tc>
      </w:tr>
    </w:tbl>
    <w:p w14:paraId="1A5F3D31" w14:textId="464E7191" w:rsidR="003B274A" w:rsidRPr="00460FE0" w:rsidRDefault="003B274A" w:rsidP="003B274A">
      <w:pPr>
        <w:pStyle w:val="ITUAnnex6"/>
        <w:rPr>
          <w:rFonts w:eastAsia="Times New Roman"/>
        </w:rPr>
      </w:pPr>
      <w:r w:rsidRPr="00460FE0">
        <w:t>Other</w:t>
      </w:r>
    </w:p>
    <w:tbl>
      <w:tblPr>
        <w:tblStyle w:val="TableGrid"/>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5388"/>
        <w:gridCol w:w="730"/>
        <w:gridCol w:w="3045"/>
      </w:tblGrid>
      <w:tr w:rsidR="003B274A" w:rsidRPr="00460FE0" w14:paraId="5E6650DE" w14:textId="77777777" w:rsidTr="00575719">
        <w:trPr>
          <w:tblHeader/>
          <w:jc w:val="center"/>
        </w:trPr>
        <w:tc>
          <w:tcPr>
            <w:tcW w:w="0" w:type="auto"/>
            <w:tcBorders>
              <w:top w:val="single" w:sz="12" w:space="0" w:color="auto"/>
              <w:bottom w:val="single" w:sz="12" w:space="0" w:color="auto"/>
            </w:tcBorders>
            <w:shd w:val="clear" w:color="auto" w:fill="auto"/>
            <w:hideMark/>
          </w:tcPr>
          <w:p w14:paraId="52BB3014" w14:textId="77777777" w:rsidR="003B274A" w:rsidRPr="00460FE0" w:rsidRDefault="003B274A" w:rsidP="00575719">
            <w:pPr>
              <w:pStyle w:val="Tablehead"/>
            </w:pPr>
            <w:r w:rsidRPr="00460FE0">
              <w:t>ID</w:t>
            </w:r>
          </w:p>
        </w:tc>
        <w:tc>
          <w:tcPr>
            <w:tcW w:w="5389" w:type="dxa"/>
            <w:tcBorders>
              <w:top w:val="single" w:sz="12" w:space="0" w:color="auto"/>
              <w:bottom w:val="single" w:sz="12" w:space="0" w:color="auto"/>
            </w:tcBorders>
            <w:shd w:val="clear" w:color="auto" w:fill="auto"/>
            <w:hideMark/>
          </w:tcPr>
          <w:p w14:paraId="723060B4" w14:textId="77777777" w:rsidR="003B274A" w:rsidRPr="00460FE0" w:rsidRDefault="003B274A" w:rsidP="00575719">
            <w:pPr>
              <w:pStyle w:val="Tablehead"/>
            </w:pPr>
            <w:r w:rsidRPr="00460FE0">
              <w:t>Requirement</w:t>
            </w:r>
          </w:p>
        </w:tc>
        <w:tc>
          <w:tcPr>
            <w:tcW w:w="728" w:type="dxa"/>
            <w:tcBorders>
              <w:top w:val="single" w:sz="12" w:space="0" w:color="auto"/>
              <w:bottom w:val="single" w:sz="12" w:space="0" w:color="auto"/>
            </w:tcBorders>
            <w:shd w:val="clear" w:color="auto" w:fill="auto"/>
            <w:hideMark/>
          </w:tcPr>
          <w:p w14:paraId="44FAD9BE" w14:textId="77777777" w:rsidR="003B274A" w:rsidRPr="00460FE0" w:rsidRDefault="003B274A" w:rsidP="00575719">
            <w:pPr>
              <w:pStyle w:val="Tablehead"/>
            </w:pPr>
            <w:r w:rsidRPr="00460FE0">
              <w:t>Level</w:t>
            </w:r>
          </w:p>
        </w:tc>
        <w:tc>
          <w:tcPr>
            <w:tcW w:w="3046" w:type="dxa"/>
            <w:tcBorders>
              <w:top w:val="single" w:sz="12" w:space="0" w:color="auto"/>
              <w:bottom w:val="single" w:sz="12" w:space="0" w:color="auto"/>
            </w:tcBorders>
            <w:shd w:val="clear" w:color="auto" w:fill="auto"/>
            <w:hideMark/>
          </w:tcPr>
          <w:p w14:paraId="66802DB4" w14:textId="77777777" w:rsidR="003B274A" w:rsidRPr="00460FE0" w:rsidRDefault="003B274A" w:rsidP="00575719">
            <w:pPr>
              <w:pStyle w:val="Tablehead"/>
            </w:pPr>
            <w:r w:rsidRPr="00460FE0">
              <w:t>Comments</w:t>
            </w:r>
          </w:p>
        </w:tc>
      </w:tr>
      <w:tr w:rsidR="003B274A" w:rsidRPr="00460FE0" w14:paraId="20DE08E1" w14:textId="77777777" w:rsidTr="00575719">
        <w:trPr>
          <w:jc w:val="center"/>
        </w:trPr>
        <w:tc>
          <w:tcPr>
            <w:tcW w:w="0" w:type="auto"/>
            <w:tcBorders>
              <w:top w:val="single" w:sz="12" w:space="0" w:color="auto"/>
            </w:tcBorders>
            <w:shd w:val="clear" w:color="auto" w:fill="auto"/>
            <w:hideMark/>
          </w:tcPr>
          <w:p w14:paraId="163945DE" w14:textId="77777777" w:rsidR="003B274A" w:rsidRPr="00460FE0" w:rsidRDefault="003B274A" w:rsidP="00575719">
            <w:pPr>
              <w:pStyle w:val="Tabletext"/>
              <w:rPr>
                <w:lang w:eastAsia="de-DE"/>
              </w:rPr>
            </w:pPr>
          </w:p>
        </w:tc>
        <w:tc>
          <w:tcPr>
            <w:tcW w:w="5389" w:type="dxa"/>
            <w:tcBorders>
              <w:top w:val="single" w:sz="12" w:space="0" w:color="auto"/>
            </w:tcBorders>
            <w:shd w:val="clear" w:color="auto" w:fill="auto"/>
            <w:hideMark/>
          </w:tcPr>
          <w:p w14:paraId="2E3A1ABC" w14:textId="77777777" w:rsidR="003B274A" w:rsidRPr="00460FE0" w:rsidRDefault="003B274A" w:rsidP="00575719">
            <w:pPr>
              <w:pStyle w:val="Tabletext"/>
            </w:pPr>
            <w:r w:rsidRPr="00460FE0">
              <w:t>The manufacturer has established how the medical device informs the users in the event that cybersecurity is compromised.</w:t>
            </w:r>
          </w:p>
        </w:tc>
        <w:tc>
          <w:tcPr>
            <w:tcW w:w="728" w:type="dxa"/>
            <w:tcBorders>
              <w:top w:val="single" w:sz="12" w:space="0" w:color="auto"/>
            </w:tcBorders>
            <w:shd w:val="clear" w:color="auto" w:fill="auto"/>
            <w:hideMark/>
          </w:tcPr>
          <w:p w14:paraId="062063E9" w14:textId="77777777" w:rsidR="003B274A" w:rsidRPr="00460FE0" w:rsidRDefault="003B274A" w:rsidP="00575719">
            <w:pPr>
              <w:pStyle w:val="Tabletext"/>
            </w:pPr>
            <w:r w:rsidRPr="00460FE0">
              <w:t>2</w:t>
            </w:r>
          </w:p>
        </w:tc>
        <w:tc>
          <w:tcPr>
            <w:tcW w:w="3046" w:type="dxa"/>
            <w:tcBorders>
              <w:top w:val="single" w:sz="12" w:space="0" w:color="auto"/>
            </w:tcBorders>
            <w:shd w:val="clear" w:color="auto" w:fill="auto"/>
            <w:hideMark/>
          </w:tcPr>
          <w:p w14:paraId="23A58B4F" w14:textId="77777777" w:rsidR="003B274A" w:rsidRPr="00460FE0" w:rsidRDefault="003B274A" w:rsidP="00575719">
            <w:pPr>
              <w:pStyle w:val="Tabletext"/>
              <w:rPr>
                <w:lang w:eastAsia="de-DE"/>
              </w:rPr>
            </w:pPr>
          </w:p>
        </w:tc>
      </w:tr>
      <w:tr w:rsidR="003B274A" w:rsidRPr="00460FE0" w14:paraId="635DB030" w14:textId="77777777" w:rsidTr="00575719">
        <w:trPr>
          <w:jc w:val="center"/>
        </w:trPr>
        <w:tc>
          <w:tcPr>
            <w:tcW w:w="0" w:type="auto"/>
            <w:shd w:val="clear" w:color="auto" w:fill="auto"/>
          </w:tcPr>
          <w:p w14:paraId="0107558A" w14:textId="77777777" w:rsidR="003B274A" w:rsidRPr="00460FE0" w:rsidRDefault="003B274A" w:rsidP="00575719">
            <w:pPr>
              <w:pStyle w:val="Tabletext"/>
              <w:rPr>
                <w:lang w:eastAsia="de-DE"/>
              </w:rPr>
            </w:pPr>
          </w:p>
        </w:tc>
        <w:tc>
          <w:tcPr>
            <w:tcW w:w="5389" w:type="dxa"/>
            <w:shd w:val="clear" w:color="auto" w:fill="auto"/>
          </w:tcPr>
          <w:p w14:paraId="116952A5" w14:textId="77777777" w:rsidR="003B274A" w:rsidRPr="00460FE0" w:rsidRDefault="003B274A" w:rsidP="00575719">
            <w:pPr>
              <w:pStyle w:val="Tabletext"/>
            </w:pPr>
            <w:r w:rsidRPr="00460FE0">
              <w:t xml:space="preserve">The manufacturer has assessed what functionality the medical device must guarantee in the event that cybersecurity is compromised. </w:t>
            </w:r>
          </w:p>
        </w:tc>
        <w:tc>
          <w:tcPr>
            <w:tcW w:w="728" w:type="dxa"/>
            <w:shd w:val="clear" w:color="auto" w:fill="auto"/>
          </w:tcPr>
          <w:p w14:paraId="109450AC" w14:textId="77777777" w:rsidR="003B274A" w:rsidRPr="00460FE0" w:rsidRDefault="003B274A" w:rsidP="00575719">
            <w:pPr>
              <w:pStyle w:val="Tabletext"/>
              <w:rPr>
                <w:lang w:eastAsia="de-DE"/>
              </w:rPr>
            </w:pPr>
          </w:p>
        </w:tc>
        <w:tc>
          <w:tcPr>
            <w:tcW w:w="3046" w:type="dxa"/>
            <w:shd w:val="clear" w:color="auto" w:fill="auto"/>
          </w:tcPr>
          <w:p w14:paraId="24E79577" w14:textId="77777777" w:rsidR="003B274A" w:rsidRPr="00460FE0" w:rsidRDefault="003B274A" w:rsidP="00575719">
            <w:pPr>
              <w:pStyle w:val="Tabletext"/>
              <w:rPr>
                <w:lang w:eastAsia="de-DE"/>
              </w:rPr>
            </w:pPr>
          </w:p>
        </w:tc>
      </w:tr>
    </w:tbl>
    <w:p w14:paraId="1C3CFB3E" w14:textId="67187A01" w:rsidR="003B274A" w:rsidRPr="00460FE0" w:rsidRDefault="003B274A" w:rsidP="003B274A">
      <w:pPr>
        <w:pStyle w:val="ITUAnnex5"/>
        <w:rPr>
          <w:rFonts w:eastAsia="Times New Roman"/>
        </w:rPr>
      </w:pPr>
      <w:r w:rsidRPr="00460FE0">
        <w:t>System and software architecture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533"/>
        <w:gridCol w:w="730"/>
        <w:gridCol w:w="3885"/>
      </w:tblGrid>
      <w:tr w:rsidR="003B274A" w:rsidRPr="00460FE0" w14:paraId="7AB8040A" w14:textId="77777777" w:rsidTr="00575719">
        <w:trPr>
          <w:tblHeader/>
          <w:jc w:val="center"/>
        </w:trPr>
        <w:tc>
          <w:tcPr>
            <w:tcW w:w="0" w:type="auto"/>
            <w:tcBorders>
              <w:top w:val="single" w:sz="12" w:space="0" w:color="auto"/>
              <w:bottom w:val="single" w:sz="12" w:space="0" w:color="auto"/>
            </w:tcBorders>
            <w:shd w:val="clear" w:color="auto" w:fill="auto"/>
            <w:hideMark/>
          </w:tcPr>
          <w:p w14:paraId="6A7F3491"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2D107D9D"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6CAFA8D4"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29ECC115" w14:textId="77777777" w:rsidR="003B274A" w:rsidRPr="00460FE0" w:rsidRDefault="003B274A" w:rsidP="00575719">
            <w:pPr>
              <w:pStyle w:val="Tablehead"/>
            </w:pPr>
            <w:r w:rsidRPr="00460FE0">
              <w:t>Comments</w:t>
            </w:r>
          </w:p>
        </w:tc>
      </w:tr>
      <w:tr w:rsidR="003B274A" w:rsidRPr="00460FE0" w14:paraId="4FC508F6" w14:textId="77777777" w:rsidTr="00575719">
        <w:trPr>
          <w:jc w:val="center"/>
        </w:trPr>
        <w:tc>
          <w:tcPr>
            <w:tcW w:w="0" w:type="auto"/>
            <w:tcBorders>
              <w:top w:val="single" w:sz="12" w:space="0" w:color="auto"/>
            </w:tcBorders>
            <w:shd w:val="clear" w:color="auto" w:fill="auto"/>
            <w:hideMark/>
          </w:tcPr>
          <w:p w14:paraId="007FE36E"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4544A6BD" w14:textId="77777777" w:rsidR="003B274A" w:rsidRPr="00460FE0" w:rsidRDefault="003B274A" w:rsidP="00575719">
            <w:pPr>
              <w:pStyle w:val="Tabletext"/>
            </w:pPr>
            <w:r w:rsidRPr="00460FE0">
              <w:t>The manufacturer has documented all SOUP/OTS components (incl. version, manufacturer, reference to information on updates, release notes).</w:t>
            </w:r>
          </w:p>
        </w:tc>
        <w:tc>
          <w:tcPr>
            <w:tcW w:w="0" w:type="auto"/>
            <w:tcBorders>
              <w:top w:val="single" w:sz="12" w:space="0" w:color="auto"/>
            </w:tcBorders>
            <w:shd w:val="clear" w:color="auto" w:fill="auto"/>
            <w:hideMark/>
          </w:tcPr>
          <w:p w14:paraId="75BD67D7" w14:textId="77777777" w:rsidR="003B274A" w:rsidRPr="00460FE0" w:rsidRDefault="003B274A" w:rsidP="00575719">
            <w:pPr>
              <w:pStyle w:val="Tabletext"/>
            </w:pPr>
            <w:r w:rsidRPr="00460FE0">
              <w:t>1</w:t>
            </w:r>
          </w:p>
        </w:tc>
        <w:tc>
          <w:tcPr>
            <w:tcW w:w="0" w:type="auto"/>
            <w:tcBorders>
              <w:top w:val="single" w:sz="12" w:space="0" w:color="auto"/>
            </w:tcBorders>
            <w:shd w:val="clear" w:color="auto" w:fill="auto"/>
            <w:hideMark/>
          </w:tcPr>
          <w:p w14:paraId="7E459DD6" w14:textId="77777777" w:rsidR="003B274A" w:rsidRPr="00460FE0" w:rsidRDefault="003B274A" w:rsidP="00575719">
            <w:pPr>
              <w:pStyle w:val="Tabletext"/>
            </w:pPr>
            <w:r w:rsidRPr="00460FE0">
              <w:t xml:space="preserve">Ask for the list/table to be shown. The FDA requires a </w:t>
            </w:r>
            <w:r>
              <w:t>"</w:t>
            </w:r>
            <w:r w:rsidRPr="00460FE0">
              <w:t>Cybersecurity Bill of Materials (CBOM)</w:t>
            </w:r>
            <w:r>
              <w:t>"</w:t>
            </w:r>
            <w:r w:rsidRPr="00460FE0">
              <w:t>.</w:t>
            </w:r>
          </w:p>
        </w:tc>
      </w:tr>
      <w:tr w:rsidR="003B274A" w:rsidRPr="00460FE0" w14:paraId="5FE09CBC" w14:textId="77777777" w:rsidTr="00575719">
        <w:trPr>
          <w:jc w:val="center"/>
        </w:trPr>
        <w:tc>
          <w:tcPr>
            <w:tcW w:w="0" w:type="auto"/>
            <w:shd w:val="clear" w:color="auto" w:fill="auto"/>
            <w:hideMark/>
          </w:tcPr>
          <w:p w14:paraId="54F5A6B3" w14:textId="77777777" w:rsidR="003B274A" w:rsidRPr="00460FE0" w:rsidRDefault="003B274A" w:rsidP="00575719">
            <w:pPr>
              <w:pStyle w:val="Tabletext"/>
              <w:rPr>
                <w:lang w:eastAsia="de-DE"/>
              </w:rPr>
            </w:pPr>
          </w:p>
        </w:tc>
        <w:tc>
          <w:tcPr>
            <w:tcW w:w="0" w:type="auto"/>
            <w:shd w:val="clear" w:color="auto" w:fill="auto"/>
            <w:hideMark/>
          </w:tcPr>
          <w:p w14:paraId="6F08F8FE" w14:textId="77777777" w:rsidR="003B274A" w:rsidRPr="00460FE0" w:rsidRDefault="003B274A" w:rsidP="00575719">
            <w:pPr>
              <w:pStyle w:val="Tabletext"/>
            </w:pPr>
            <w:r w:rsidRPr="00460FE0">
              <w:t>The manufacturer has analysed the specific risks resulting from the choice of technologies (in particular programming language, SOUP/OTS components).</w:t>
            </w:r>
          </w:p>
        </w:tc>
        <w:tc>
          <w:tcPr>
            <w:tcW w:w="0" w:type="auto"/>
            <w:shd w:val="clear" w:color="auto" w:fill="auto"/>
            <w:hideMark/>
          </w:tcPr>
          <w:p w14:paraId="46450B8E" w14:textId="77777777" w:rsidR="003B274A" w:rsidRPr="00460FE0" w:rsidRDefault="003B274A" w:rsidP="00575719">
            <w:pPr>
              <w:pStyle w:val="Tabletext"/>
            </w:pPr>
            <w:r w:rsidRPr="00460FE0">
              <w:t>2</w:t>
            </w:r>
          </w:p>
        </w:tc>
        <w:tc>
          <w:tcPr>
            <w:tcW w:w="0" w:type="auto"/>
            <w:shd w:val="clear" w:color="auto" w:fill="auto"/>
            <w:hideMark/>
          </w:tcPr>
          <w:p w14:paraId="61D913FC" w14:textId="77777777" w:rsidR="003B274A" w:rsidRPr="00460FE0" w:rsidRDefault="003B274A" w:rsidP="00575719">
            <w:pPr>
              <w:pStyle w:val="Tabletext"/>
              <w:rPr>
                <w:lang w:eastAsia="de-DE"/>
              </w:rPr>
            </w:pPr>
          </w:p>
        </w:tc>
      </w:tr>
      <w:tr w:rsidR="003B274A" w:rsidRPr="00460FE0" w14:paraId="098C2941" w14:textId="77777777" w:rsidTr="00575719">
        <w:trPr>
          <w:jc w:val="center"/>
        </w:trPr>
        <w:tc>
          <w:tcPr>
            <w:tcW w:w="0" w:type="auto"/>
            <w:shd w:val="clear" w:color="auto" w:fill="auto"/>
            <w:hideMark/>
          </w:tcPr>
          <w:p w14:paraId="46E9D19B" w14:textId="77777777" w:rsidR="003B274A" w:rsidRPr="00460FE0" w:rsidRDefault="003B274A" w:rsidP="00575719">
            <w:pPr>
              <w:pStyle w:val="Tabletext"/>
              <w:rPr>
                <w:lang w:eastAsia="de-DE"/>
              </w:rPr>
            </w:pPr>
          </w:p>
        </w:tc>
        <w:tc>
          <w:tcPr>
            <w:tcW w:w="0" w:type="auto"/>
            <w:shd w:val="clear" w:color="auto" w:fill="auto"/>
            <w:hideMark/>
          </w:tcPr>
          <w:p w14:paraId="131B0413" w14:textId="77777777" w:rsidR="003B274A" w:rsidRPr="00460FE0" w:rsidRDefault="003B274A" w:rsidP="00575719">
            <w:pPr>
              <w:pStyle w:val="Tabletext"/>
            </w:pPr>
            <w:r w:rsidRPr="00460FE0">
              <w:t>The manufacturer has taken measures to ensure that the tools used (e.g., development environment, compiler) as well as the platforms and SOUP/OTS components are free of malicious code.</w:t>
            </w:r>
            <w:hyperlink r:id="rId63" w:anchor="fn14" w:history="1">
              <w:r w:rsidRPr="00460FE0">
                <w:rPr>
                  <w:color w:val="4183C4"/>
                  <w:u w:val="single"/>
                  <w:vertAlign w:val="superscript"/>
                </w:rPr>
                <w:t>14</w:t>
              </w:r>
            </w:hyperlink>
          </w:p>
        </w:tc>
        <w:tc>
          <w:tcPr>
            <w:tcW w:w="0" w:type="auto"/>
            <w:shd w:val="clear" w:color="auto" w:fill="auto"/>
            <w:hideMark/>
          </w:tcPr>
          <w:p w14:paraId="0E77FB70" w14:textId="77777777" w:rsidR="003B274A" w:rsidRPr="00460FE0" w:rsidRDefault="003B274A" w:rsidP="00575719">
            <w:pPr>
              <w:pStyle w:val="Tabletext"/>
            </w:pPr>
            <w:r w:rsidRPr="00460FE0">
              <w:t>2</w:t>
            </w:r>
          </w:p>
        </w:tc>
        <w:tc>
          <w:tcPr>
            <w:tcW w:w="0" w:type="auto"/>
            <w:shd w:val="clear" w:color="auto" w:fill="auto"/>
            <w:hideMark/>
          </w:tcPr>
          <w:p w14:paraId="2BF5A372" w14:textId="77777777" w:rsidR="003B274A" w:rsidRPr="00460FE0" w:rsidRDefault="003B274A" w:rsidP="00575719">
            <w:pPr>
              <w:pStyle w:val="Tabletext"/>
              <w:rPr>
                <w:lang w:eastAsia="de-DE"/>
              </w:rPr>
            </w:pPr>
          </w:p>
        </w:tc>
      </w:tr>
      <w:tr w:rsidR="003B274A" w:rsidRPr="00460FE0" w14:paraId="715B8F6F" w14:textId="77777777" w:rsidTr="00575719">
        <w:trPr>
          <w:jc w:val="center"/>
        </w:trPr>
        <w:tc>
          <w:tcPr>
            <w:tcW w:w="0" w:type="auto"/>
            <w:shd w:val="clear" w:color="auto" w:fill="auto"/>
            <w:hideMark/>
          </w:tcPr>
          <w:p w14:paraId="6117581C" w14:textId="77777777" w:rsidR="003B274A" w:rsidRPr="00460FE0" w:rsidRDefault="003B274A" w:rsidP="00575719">
            <w:pPr>
              <w:pStyle w:val="Tabletext"/>
              <w:rPr>
                <w:lang w:eastAsia="de-DE"/>
              </w:rPr>
            </w:pPr>
          </w:p>
        </w:tc>
        <w:tc>
          <w:tcPr>
            <w:tcW w:w="0" w:type="auto"/>
            <w:shd w:val="clear" w:color="auto" w:fill="auto"/>
            <w:hideMark/>
          </w:tcPr>
          <w:p w14:paraId="579C1E89" w14:textId="77777777" w:rsidR="003B274A" w:rsidRPr="00460FE0" w:rsidRDefault="003B274A" w:rsidP="00575719">
            <w:pPr>
              <w:pStyle w:val="Tabletext"/>
            </w:pPr>
            <w:r w:rsidRPr="00460FE0">
              <w:t>The manufacturer has created a list of all services</w:t>
            </w:r>
            <w:hyperlink r:id="rId64" w:anchor="fn15" w:history="1">
              <w:r w:rsidRPr="00460FE0">
                <w:rPr>
                  <w:color w:val="4183C4"/>
                  <w:u w:val="single"/>
                  <w:vertAlign w:val="superscript"/>
                </w:rPr>
                <w:t>15</w:t>
              </w:r>
            </w:hyperlink>
            <w:r w:rsidRPr="00460FE0">
              <w:t xml:space="preserve"> that the product offers or uses </w:t>
            </w:r>
            <w:r>
              <w:t>"</w:t>
            </w:r>
            <w:r w:rsidRPr="00460FE0">
              <w:t>externally</w:t>
            </w:r>
            <w:r>
              <w:t>"</w:t>
            </w:r>
            <w:r w:rsidRPr="00460FE0">
              <w:t xml:space="preserve"> (e.g. through its operating system).</w:t>
            </w:r>
          </w:p>
        </w:tc>
        <w:tc>
          <w:tcPr>
            <w:tcW w:w="0" w:type="auto"/>
            <w:shd w:val="clear" w:color="auto" w:fill="auto"/>
            <w:hideMark/>
          </w:tcPr>
          <w:p w14:paraId="1B4C4AFC" w14:textId="77777777" w:rsidR="003B274A" w:rsidRPr="00460FE0" w:rsidRDefault="003B274A" w:rsidP="00575719">
            <w:pPr>
              <w:pStyle w:val="Tabletext"/>
            </w:pPr>
            <w:r w:rsidRPr="00460FE0">
              <w:t>1</w:t>
            </w:r>
          </w:p>
        </w:tc>
        <w:tc>
          <w:tcPr>
            <w:tcW w:w="0" w:type="auto"/>
            <w:shd w:val="clear" w:color="auto" w:fill="auto"/>
            <w:hideMark/>
          </w:tcPr>
          <w:p w14:paraId="58E55786" w14:textId="77777777" w:rsidR="003B274A" w:rsidRPr="00460FE0" w:rsidRDefault="003B274A" w:rsidP="00575719">
            <w:pPr>
              <w:pStyle w:val="Tabletext"/>
            </w:pPr>
            <w:r w:rsidRPr="00460FE0">
              <w:t>Ask for this list to be shown.</w:t>
            </w:r>
          </w:p>
        </w:tc>
      </w:tr>
      <w:tr w:rsidR="003B274A" w:rsidRPr="00460FE0" w14:paraId="2058E6F3" w14:textId="77777777" w:rsidTr="00575719">
        <w:trPr>
          <w:jc w:val="center"/>
        </w:trPr>
        <w:tc>
          <w:tcPr>
            <w:tcW w:w="0" w:type="auto"/>
            <w:shd w:val="clear" w:color="auto" w:fill="auto"/>
            <w:hideMark/>
          </w:tcPr>
          <w:p w14:paraId="609A9AC5" w14:textId="77777777" w:rsidR="003B274A" w:rsidRPr="00460FE0" w:rsidRDefault="003B274A" w:rsidP="00575719">
            <w:pPr>
              <w:pStyle w:val="Tabletext"/>
              <w:rPr>
                <w:lang w:eastAsia="de-DE"/>
              </w:rPr>
            </w:pPr>
          </w:p>
        </w:tc>
        <w:tc>
          <w:tcPr>
            <w:tcW w:w="0" w:type="auto"/>
            <w:shd w:val="clear" w:color="auto" w:fill="auto"/>
            <w:hideMark/>
          </w:tcPr>
          <w:p w14:paraId="263064BD" w14:textId="77777777" w:rsidR="003B274A" w:rsidRPr="00460FE0" w:rsidRDefault="003B274A" w:rsidP="00575719">
            <w:pPr>
              <w:pStyle w:val="Tabletext"/>
            </w:pPr>
            <w:r w:rsidRPr="00460FE0">
              <w:t>For each service, the manufacturer has justified why it has to be visible externally (no time limitation).</w:t>
            </w:r>
          </w:p>
        </w:tc>
        <w:tc>
          <w:tcPr>
            <w:tcW w:w="0" w:type="auto"/>
            <w:shd w:val="clear" w:color="auto" w:fill="auto"/>
            <w:hideMark/>
          </w:tcPr>
          <w:p w14:paraId="29957317" w14:textId="77777777" w:rsidR="003B274A" w:rsidRPr="00460FE0" w:rsidRDefault="003B274A" w:rsidP="00575719">
            <w:pPr>
              <w:pStyle w:val="Tabletext"/>
            </w:pPr>
            <w:r w:rsidRPr="00460FE0">
              <w:t>2</w:t>
            </w:r>
          </w:p>
        </w:tc>
        <w:tc>
          <w:tcPr>
            <w:tcW w:w="0" w:type="auto"/>
            <w:shd w:val="clear" w:color="auto" w:fill="auto"/>
            <w:hideMark/>
          </w:tcPr>
          <w:p w14:paraId="656CF752" w14:textId="77777777" w:rsidR="003B274A" w:rsidRPr="00460FE0" w:rsidRDefault="003B274A" w:rsidP="00575719">
            <w:pPr>
              <w:pStyle w:val="Tabletext"/>
            </w:pPr>
            <w:r w:rsidRPr="00460FE0">
              <w:t xml:space="preserve">Have the manufacturer explain how/where it is required and tested that services that are not required (no time limit) are not offered (no time limit). The aim of this is </w:t>
            </w:r>
            <w:r>
              <w:t>"</w:t>
            </w:r>
            <w:r w:rsidRPr="00460FE0">
              <w:t>attack surface reduction</w:t>
            </w:r>
            <w:r>
              <w:t>"</w:t>
            </w:r>
            <w:r w:rsidRPr="00460FE0">
              <w:t>.</w:t>
            </w:r>
          </w:p>
        </w:tc>
      </w:tr>
      <w:tr w:rsidR="003B274A" w:rsidRPr="00460FE0" w14:paraId="29E54EAC" w14:textId="77777777" w:rsidTr="00575719">
        <w:trPr>
          <w:jc w:val="center"/>
        </w:trPr>
        <w:tc>
          <w:tcPr>
            <w:tcW w:w="0" w:type="auto"/>
            <w:shd w:val="clear" w:color="auto" w:fill="auto"/>
            <w:hideMark/>
          </w:tcPr>
          <w:p w14:paraId="0DA0A9CF" w14:textId="77777777" w:rsidR="003B274A" w:rsidRPr="00460FE0" w:rsidRDefault="003B274A" w:rsidP="00575719">
            <w:pPr>
              <w:pStyle w:val="Tabletext"/>
              <w:rPr>
                <w:lang w:eastAsia="de-DE"/>
              </w:rPr>
            </w:pPr>
          </w:p>
        </w:tc>
        <w:tc>
          <w:tcPr>
            <w:tcW w:w="0" w:type="auto"/>
            <w:shd w:val="clear" w:color="auto" w:fill="auto"/>
            <w:hideMark/>
          </w:tcPr>
          <w:p w14:paraId="679F2025" w14:textId="77777777" w:rsidR="003B274A" w:rsidRPr="00460FE0" w:rsidRDefault="003B274A" w:rsidP="00575719">
            <w:pPr>
              <w:pStyle w:val="Tabletext"/>
            </w:pPr>
            <w:r w:rsidRPr="00460FE0">
              <w:t>If the product provides an interface, the manufacturer has described how attacks via this interface are controlled in the context of risk management.</w:t>
            </w:r>
          </w:p>
        </w:tc>
        <w:tc>
          <w:tcPr>
            <w:tcW w:w="0" w:type="auto"/>
            <w:shd w:val="clear" w:color="auto" w:fill="auto"/>
            <w:hideMark/>
          </w:tcPr>
          <w:p w14:paraId="5EA12340" w14:textId="77777777" w:rsidR="003B274A" w:rsidRPr="00460FE0" w:rsidRDefault="003B274A" w:rsidP="00575719">
            <w:pPr>
              <w:pStyle w:val="Tabletext"/>
            </w:pPr>
            <w:r w:rsidRPr="00460FE0">
              <w:t>1</w:t>
            </w:r>
          </w:p>
        </w:tc>
        <w:tc>
          <w:tcPr>
            <w:tcW w:w="0" w:type="auto"/>
            <w:shd w:val="clear" w:color="auto" w:fill="auto"/>
            <w:hideMark/>
          </w:tcPr>
          <w:p w14:paraId="66D23918" w14:textId="77777777" w:rsidR="003B274A" w:rsidRPr="00460FE0" w:rsidRDefault="003B274A" w:rsidP="00575719">
            <w:pPr>
              <w:pStyle w:val="Tabletext"/>
            </w:pPr>
            <w:r w:rsidRPr="00460FE0">
              <w:t>Complete control of these risks is generally not really possible with USB interfaces, but also not necessary in all cases.</w:t>
            </w:r>
          </w:p>
        </w:tc>
      </w:tr>
      <w:tr w:rsidR="003B274A" w:rsidRPr="00460FE0" w14:paraId="4245058E" w14:textId="77777777" w:rsidTr="00575719">
        <w:trPr>
          <w:jc w:val="center"/>
        </w:trPr>
        <w:tc>
          <w:tcPr>
            <w:tcW w:w="0" w:type="auto"/>
            <w:shd w:val="clear" w:color="auto" w:fill="auto"/>
            <w:hideMark/>
          </w:tcPr>
          <w:p w14:paraId="5D07E71D" w14:textId="77777777" w:rsidR="003B274A" w:rsidRPr="00460FE0" w:rsidRDefault="003B274A" w:rsidP="00575719">
            <w:pPr>
              <w:pStyle w:val="Tabletext"/>
              <w:rPr>
                <w:lang w:eastAsia="de-DE"/>
              </w:rPr>
            </w:pPr>
          </w:p>
        </w:tc>
        <w:tc>
          <w:tcPr>
            <w:tcW w:w="0" w:type="auto"/>
            <w:shd w:val="clear" w:color="auto" w:fill="auto"/>
            <w:hideMark/>
          </w:tcPr>
          <w:p w14:paraId="133A1A15" w14:textId="77777777" w:rsidR="003B274A" w:rsidRPr="00460FE0" w:rsidRDefault="003B274A" w:rsidP="00575719">
            <w:pPr>
              <w:pStyle w:val="Tabletext"/>
            </w:pPr>
            <w:r w:rsidRPr="00460FE0">
              <w:t>The manufacturer has identified the process offering/running this service for each externally visible service.</w:t>
            </w:r>
          </w:p>
        </w:tc>
        <w:tc>
          <w:tcPr>
            <w:tcW w:w="0" w:type="auto"/>
            <w:shd w:val="clear" w:color="auto" w:fill="auto"/>
            <w:hideMark/>
          </w:tcPr>
          <w:p w14:paraId="3707433D" w14:textId="77777777" w:rsidR="003B274A" w:rsidRPr="00460FE0" w:rsidRDefault="003B274A" w:rsidP="00575719">
            <w:pPr>
              <w:pStyle w:val="Tabletext"/>
            </w:pPr>
            <w:r w:rsidRPr="00460FE0">
              <w:t>2</w:t>
            </w:r>
          </w:p>
        </w:tc>
        <w:tc>
          <w:tcPr>
            <w:tcW w:w="0" w:type="auto"/>
            <w:shd w:val="clear" w:color="auto" w:fill="auto"/>
            <w:hideMark/>
          </w:tcPr>
          <w:p w14:paraId="2CAB4A10" w14:textId="77777777" w:rsidR="003B274A" w:rsidRPr="00460FE0" w:rsidRDefault="003B274A" w:rsidP="00575719">
            <w:pPr>
              <w:pStyle w:val="Tabletext"/>
              <w:rPr>
                <w:lang w:eastAsia="de-DE"/>
              </w:rPr>
            </w:pPr>
          </w:p>
        </w:tc>
      </w:tr>
      <w:tr w:rsidR="003B274A" w:rsidRPr="00460FE0" w14:paraId="1155927B" w14:textId="77777777" w:rsidTr="00575719">
        <w:trPr>
          <w:jc w:val="center"/>
        </w:trPr>
        <w:tc>
          <w:tcPr>
            <w:tcW w:w="0" w:type="auto"/>
            <w:shd w:val="clear" w:color="auto" w:fill="auto"/>
            <w:hideMark/>
          </w:tcPr>
          <w:p w14:paraId="6CF2E5D6" w14:textId="77777777" w:rsidR="003B274A" w:rsidRPr="00460FE0" w:rsidRDefault="003B274A" w:rsidP="00575719">
            <w:pPr>
              <w:pStyle w:val="Tabletext"/>
              <w:rPr>
                <w:lang w:eastAsia="de-DE"/>
              </w:rPr>
            </w:pPr>
          </w:p>
        </w:tc>
        <w:tc>
          <w:tcPr>
            <w:tcW w:w="0" w:type="auto"/>
            <w:shd w:val="clear" w:color="auto" w:fill="auto"/>
            <w:hideMark/>
          </w:tcPr>
          <w:p w14:paraId="3D6826FF" w14:textId="77777777" w:rsidR="003B274A" w:rsidRPr="00460FE0" w:rsidRDefault="003B274A" w:rsidP="00575719">
            <w:pPr>
              <w:pStyle w:val="Tabletext"/>
            </w:pPr>
            <w:r w:rsidRPr="00460FE0">
              <w:t>For each process, the manufacturer has identified the user (at the operating system level) and, if this user does not run with minimal rights (</w:t>
            </w:r>
            <w:r>
              <w:t>"</w:t>
            </w:r>
            <w:r w:rsidRPr="00460FE0">
              <w:t>worst case</w:t>
            </w:r>
            <w:r>
              <w:t>"</w:t>
            </w:r>
            <w:r w:rsidRPr="00460FE0">
              <w:t xml:space="preserve"> as root), justified this.</w:t>
            </w:r>
          </w:p>
        </w:tc>
        <w:tc>
          <w:tcPr>
            <w:tcW w:w="0" w:type="auto"/>
            <w:shd w:val="clear" w:color="auto" w:fill="auto"/>
            <w:hideMark/>
          </w:tcPr>
          <w:p w14:paraId="5FACDFF9" w14:textId="77777777" w:rsidR="003B274A" w:rsidRPr="00460FE0" w:rsidRDefault="003B274A" w:rsidP="00575719">
            <w:pPr>
              <w:pStyle w:val="Tabletext"/>
            </w:pPr>
            <w:r w:rsidRPr="00460FE0">
              <w:t>2</w:t>
            </w:r>
          </w:p>
        </w:tc>
        <w:tc>
          <w:tcPr>
            <w:tcW w:w="0" w:type="auto"/>
            <w:shd w:val="clear" w:color="auto" w:fill="auto"/>
            <w:hideMark/>
          </w:tcPr>
          <w:p w14:paraId="06193D69" w14:textId="77777777" w:rsidR="003B274A" w:rsidRPr="00460FE0" w:rsidRDefault="003B274A" w:rsidP="00575719">
            <w:pPr>
              <w:pStyle w:val="Tabletext"/>
              <w:rPr>
                <w:lang w:eastAsia="de-DE"/>
              </w:rPr>
            </w:pPr>
          </w:p>
        </w:tc>
      </w:tr>
      <w:tr w:rsidR="003B274A" w:rsidRPr="00460FE0" w14:paraId="2FFF95E1" w14:textId="77777777" w:rsidTr="00575719">
        <w:trPr>
          <w:jc w:val="center"/>
        </w:trPr>
        <w:tc>
          <w:tcPr>
            <w:tcW w:w="0" w:type="auto"/>
            <w:shd w:val="clear" w:color="auto" w:fill="auto"/>
            <w:hideMark/>
          </w:tcPr>
          <w:p w14:paraId="1AE1280A" w14:textId="77777777" w:rsidR="003B274A" w:rsidRPr="00460FE0" w:rsidRDefault="003B274A" w:rsidP="00575719">
            <w:pPr>
              <w:pStyle w:val="Tabletext"/>
              <w:rPr>
                <w:lang w:eastAsia="de-DE"/>
              </w:rPr>
            </w:pPr>
          </w:p>
        </w:tc>
        <w:tc>
          <w:tcPr>
            <w:tcW w:w="0" w:type="auto"/>
            <w:shd w:val="clear" w:color="auto" w:fill="auto"/>
            <w:hideMark/>
          </w:tcPr>
          <w:p w14:paraId="4AC9D9AE" w14:textId="77777777" w:rsidR="003B274A" w:rsidRPr="00460FE0" w:rsidRDefault="003B274A" w:rsidP="00575719">
            <w:pPr>
              <w:pStyle w:val="Tabletext"/>
            </w:pPr>
            <w:r w:rsidRPr="00460FE0">
              <w:t>The manufacturer has systematically identified the risks that would be caused by deficient IT security using threat modelling.</w:t>
            </w:r>
          </w:p>
        </w:tc>
        <w:tc>
          <w:tcPr>
            <w:tcW w:w="0" w:type="auto"/>
            <w:shd w:val="clear" w:color="auto" w:fill="auto"/>
            <w:hideMark/>
          </w:tcPr>
          <w:p w14:paraId="3CB0BE14" w14:textId="77777777" w:rsidR="003B274A" w:rsidRPr="00460FE0" w:rsidRDefault="003B274A" w:rsidP="00575719">
            <w:pPr>
              <w:pStyle w:val="Tabletext"/>
            </w:pPr>
            <w:r w:rsidRPr="00460FE0">
              <w:t>2</w:t>
            </w:r>
          </w:p>
        </w:tc>
        <w:tc>
          <w:tcPr>
            <w:tcW w:w="0" w:type="auto"/>
            <w:shd w:val="clear" w:color="auto" w:fill="auto"/>
            <w:hideMark/>
          </w:tcPr>
          <w:p w14:paraId="6378E53F" w14:textId="77777777" w:rsidR="003B274A" w:rsidRPr="00460FE0" w:rsidRDefault="003B274A" w:rsidP="00575719">
            <w:pPr>
              <w:pStyle w:val="Tabletext"/>
            </w:pPr>
            <w:r w:rsidRPr="00460FE0">
              <w:t>Have the model show that at least the external actors and/or threats and the threatened objects have to be identified.</w:t>
            </w:r>
          </w:p>
        </w:tc>
      </w:tr>
      <w:tr w:rsidR="003B274A" w:rsidRPr="00460FE0" w14:paraId="4E230233" w14:textId="77777777" w:rsidTr="00575719">
        <w:trPr>
          <w:jc w:val="center"/>
        </w:trPr>
        <w:tc>
          <w:tcPr>
            <w:tcW w:w="0" w:type="auto"/>
            <w:shd w:val="clear" w:color="auto" w:fill="auto"/>
            <w:hideMark/>
          </w:tcPr>
          <w:p w14:paraId="7B25931B" w14:textId="77777777" w:rsidR="003B274A" w:rsidRPr="00460FE0" w:rsidRDefault="003B274A" w:rsidP="00575719">
            <w:pPr>
              <w:pStyle w:val="Tabletext"/>
              <w:rPr>
                <w:lang w:eastAsia="de-DE"/>
              </w:rPr>
            </w:pPr>
          </w:p>
        </w:tc>
        <w:tc>
          <w:tcPr>
            <w:tcW w:w="0" w:type="auto"/>
            <w:shd w:val="clear" w:color="auto" w:fill="auto"/>
            <w:hideMark/>
          </w:tcPr>
          <w:p w14:paraId="6B895FC1" w14:textId="77777777" w:rsidR="003B274A" w:rsidRPr="00460FE0" w:rsidRDefault="003B274A" w:rsidP="00575719">
            <w:pPr>
              <w:pStyle w:val="Tabletext"/>
            </w:pPr>
            <w:r w:rsidRPr="00460FE0">
              <w:t>The manufacturer has analysed the risks that result from the (auto-)update of anti-malware software.</w:t>
            </w:r>
          </w:p>
        </w:tc>
        <w:tc>
          <w:tcPr>
            <w:tcW w:w="0" w:type="auto"/>
            <w:shd w:val="clear" w:color="auto" w:fill="auto"/>
            <w:hideMark/>
          </w:tcPr>
          <w:p w14:paraId="102B4D27" w14:textId="77777777" w:rsidR="003B274A" w:rsidRPr="00460FE0" w:rsidRDefault="003B274A" w:rsidP="00575719">
            <w:pPr>
              <w:pStyle w:val="Tabletext"/>
            </w:pPr>
            <w:r w:rsidRPr="00460FE0">
              <w:t>1</w:t>
            </w:r>
          </w:p>
        </w:tc>
        <w:tc>
          <w:tcPr>
            <w:tcW w:w="0" w:type="auto"/>
            <w:shd w:val="clear" w:color="auto" w:fill="auto"/>
            <w:hideMark/>
          </w:tcPr>
          <w:p w14:paraId="683B8325" w14:textId="77777777" w:rsidR="003B274A" w:rsidRPr="00460FE0" w:rsidRDefault="003B274A" w:rsidP="00575719">
            <w:pPr>
              <w:pStyle w:val="Tabletext"/>
              <w:rPr>
                <w:lang w:eastAsia="de-DE"/>
              </w:rPr>
            </w:pPr>
          </w:p>
        </w:tc>
      </w:tr>
      <w:tr w:rsidR="003B274A" w:rsidRPr="00460FE0" w14:paraId="7D830944" w14:textId="77777777" w:rsidTr="00575719">
        <w:trPr>
          <w:jc w:val="center"/>
        </w:trPr>
        <w:tc>
          <w:tcPr>
            <w:tcW w:w="0" w:type="auto"/>
            <w:shd w:val="clear" w:color="auto" w:fill="auto"/>
          </w:tcPr>
          <w:p w14:paraId="30183D9D" w14:textId="77777777" w:rsidR="003B274A" w:rsidRPr="00460FE0" w:rsidRDefault="003B274A" w:rsidP="00575719">
            <w:pPr>
              <w:pStyle w:val="Tabletext"/>
              <w:rPr>
                <w:lang w:eastAsia="de-DE"/>
              </w:rPr>
            </w:pPr>
          </w:p>
        </w:tc>
        <w:tc>
          <w:tcPr>
            <w:tcW w:w="0" w:type="auto"/>
            <w:shd w:val="clear" w:color="auto" w:fill="auto"/>
          </w:tcPr>
          <w:p w14:paraId="2D0076C5" w14:textId="77777777" w:rsidR="003B274A" w:rsidRPr="00460FE0" w:rsidRDefault="003B274A" w:rsidP="00575719">
            <w:pPr>
              <w:pStyle w:val="Tabletext"/>
            </w:pPr>
            <w:r w:rsidRPr="00460FE0">
              <w:t>The manufacturer has established how the product detects compromised IT security, document (log) this and react to it quickly.</w:t>
            </w:r>
          </w:p>
        </w:tc>
        <w:tc>
          <w:tcPr>
            <w:tcW w:w="0" w:type="auto"/>
            <w:shd w:val="clear" w:color="auto" w:fill="auto"/>
          </w:tcPr>
          <w:p w14:paraId="05D92907" w14:textId="77777777" w:rsidR="003B274A" w:rsidRPr="00460FE0" w:rsidRDefault="003B274A" w:rsidP="00575719">
            <w:pPr>
              <w:pStyle w:val="Tabletext"/>
              <w:rPr>
                <w:lang w:eastAsia="de-DE"/>
              </w:rPr>
            </w:pPr>
          </w:p>
        </w:tc>
        <w:tc>
          <w:tcPr>
            <w:tcW w:w="0" w:type="auto"/>
            <w:shd w:val="clear" w:color="auto" w:fill="auto"/>
          </w:tcPr>
          <w:p w14:paraId="7707B3A0" w14:textId="77777777" w:rsidR="003B274A" w:rsidRPr="00460FE0" w:rsidRDefault="003B274A" w:rsidP="00575719">
            <w:pPr>
              <w:pStyle w:val="Tabletext"/>
              <w:rPr>
                <w:lang w:eastAsia="de-DE"/>
              </w:rPr>
            </w:pPr>
          </w:p>
        </w:tc>
      </w:tr>
      <w:tr w:rsidR="003B274A" w:rsidRPr="00460FE0" w14:paraId="03FABB81" w14:textId="77777777" w:rsidTr="00575719">
        <w:trPr>
          <w:jc w:val="center"/>
        </w:trPr>
        <w:tc>
          <w:tcPr>
            <w:tcW w:w="0" w:type="auto"/>
            <w:shd w:val="clear" w:color="auto" w:fill="auto"/>
          </w:tcPr>
          <w:p w14:paraId="2707778E" w14:textId="77777777" w:rsidR="003B274A" w:rsidRPr="00460FE0" w:rsidRDefault="003B274A" w:rsidP="00575719">
            <w:pPr>
              <w:pStyle w:val="Tabletext"/>
              <w:rPr>
                <w:lang w:eastAsia="de-DE"/>
              </w:rPr>
            </w:pPr>
          </w:p>
        </w:tc>
        <w:tc>
          <w:tcPr>
            <w:tcW w:w="0" w:type="auto"/>
            <w:shd w:val="clear" w:color="auto" w:fill="auto"/>
          </w:tcPr>
          <w:p w14:paraId="6482542E" w14:textId="77777777" w:rsidR="003B274A" w:rsidRPr="00460FE0" w:rsidRDefault="003B274A" w:rsidP="00575719">
            <w:pPr>
              <w:pStyle w:val="Tabletext"/>
            </w:pPr>
            <w:r w:rsidRPr="00460FE0">
              <w:t>With regard to the audit log, the manufacturer has determined where its data is stored, how it is protected and updated and how this can be automatically analysed.</w:t>
            </w:r>
          </w:p>
        </w:tc>
        <w:tc>
          <w:tcPr>
            <w:tcW w:w="0" w:type="auto"/>
            <w:shd w:val="clear" w:color="auto" w:fill="auto"/>
          </w:tcPr>
          <w:p w14:paraId="76E4617E" w14:textId="77777777" w:rsidR="003B274A" w:rsidRPr="00460FE0" w:rsidRDefault="003B274A" w:rsidP="00575719">
            <w:pPr>
              <w:pStyle w:val="Tabletext"/>
              <w:rPr>
                <w:lang w:eastAsia="de-DE"/>
              </w:rPr>
            </w:pPr>
          </w:p>
        </w:tc>
        <w:tc>
          <w:tcPr>
            <w:tcW w:w="0" w:type="auto"/>
            <w:shd w:val="clear" w:color="auto" w:fill="auto"/>
          </w:tcPr>
          <w:p w14:paraId="327D177C" w14:textId="77777777" w:rsidR="003B274A" w:rsidRPr="00460FE0" w:rsidRDefault="003B274A" w:rsidP="00575719">
            <w:pPr>
              <w:pStyle w:val="Tabletext"/>
              <w:rPr>
                <w:lang w:eastAsia="de-DE"/>
              </w:rPr>
            </w:pPr>
          </w:p>
        </w:tc>
      </w:tr>
      <w:tr w:rsidR="003B274A" w:rsidRPr="00460FE0" w14:paraId="4763621F" w14:textId="77777777" w:rsidTr="00575719">
        <w:trPr>
          <w:jc w:val="center"/>
        </w:trPr>
        <w:tc>
          <w:tcPr>
            <w:tcW w:w="0" w:type="auto"/>
            <w:shd w:val="clear" w:color="auto" w:fill="auto"/>
            <w:hideMark/>
          </w:tcPr>
          <w:p w14:paraId="44F7F3F8" w14:textId="77777777" w:rsidR="003B274A" w:rsidRPr="00460FE0" w:rsidRDefault="003B274A" w:rsidP="00575719">
            <w:pPr>
              <w:pStyle w:val="Tabletext"/>
              <w:rPr>
                <w:lang w:eastAsia="de-DE"/>
              </w:rPr>
            </w:pPr>
          </w:p>
        </w:tc>
        <w:tc>
          <w:tcPr>
            <w:tcW w:w="0" w:type="auto"/>
            <w:shd w:val="clear" w:color="auto" w:fill="auto"/>
            <w:hideMark/>
          </w:tcPr>
          <w:p w14:paraId="77573C18" w14:textId="77777777" w:rsidR="003B274A" w:rsidRPr="00460FE0" w:rsidRDefault="003B274A" w:rsidP="00575719">
            <w:pPr>
              <w:pStyle w:val="Tabletext"/>
            </w:pPr>
            <w:r w:rsidRPr="00460FE0">
              <w:t>For all software components</w:t>
            </w:r>
            <w:hyperlink r:id="rId65" w:anchor="fn16" w:history="1">
              <w:r w:rsidRPr="00460FE0">
                <w:rPr>
                  <w:color w:val="4183C4"/>
                  <w:u w:val="single"/>
                  <w:vertAlign w:val="superscript"/>
                </w:rPr>
                <w:t>16</w:t>
              </w:r>
            </w:hyperlink>
            <w:r w:rsidRPr="00460FE0">
              <w:t>, services and processes, and data and software components, the manufacturer has analysed which risks arise if they do not behave in accordance with the specifications due to a problem with IT security.</w:t>
            </w:r>
          </w:p>
        </w:tc>
        <w:tc>
          <w:tcPr>
            <w:tcW w:w="0" w:type="auto"/>
            <w:shd w:val="clear" w:color="auto" w:fill="auto"/>
            <w:hideMark/>
          </w:tcPr>
          <w:p w14:paraId="68A95E1A" w14:textId="77777777" w:rsidR="003B274A" w:rsidRPr="00460FE0" w:rsidRDefault="003B274A" w:rsidP="00575719">
            <w:pPr>
              <w:pStyle w:val="Tabletext"/>
            </w:pPr>
            <w:r w:rsidRPr="00460FE0">
              <w:t>1</w:t>
            </w:r>
          </w:p>
        </w:tc>
        <w:tc>
          <w:tcPr>
            <w:tcW w:w="0" w:type="auto"/>
            <w:shd w:val="clear" w:color="auto" w:fill="auto"/>
            <w:hideMark/>
          </w:tcPr>
          <w:p w14:paraId="448BEF2D" w14:textId="77777777" w:rsidR="003B274A" w:rsidRPr="00460FE0" w:rsidRDefault="003B274A" w:rsidP="00575719">
            <w:pPr>
              <w:pStyle w:val="Tabletext"/>
            </w:pPr>
            <w:r w:rsidRPr="00460FE0">
              <w:t>Corresponds to an FMEA approach.</w:t>
            </w:r>
          </w:p>
        </w:tc>
      </w:tr>
      <w:tr w:rsidR="003B274A" w:rsidRPr="00460FE0" w14:paraId="4967D0EA" w14:textId="77777777" w:rsidTr="00575719">
        <w:trPr>
          <w:jc w:val="center"/>
        </w:trPr>
        <w:tc>
          <w:tcPr>
            <w:tcW w:w="0" w:type="auto"/>
            <w:shd w:val="clear" w:color="auto" w:fill="auto"/>
            <w:hideMark/>
          </w:tcPr>
          <w:p w14:paraId="4AB811C2" w14:textId="77777777" w:rsidR="003B274A" w:rsidRPr="00460FE0" w:rsidRDefault="003B274A" w:rsidP="00575719">
            <w:pPr>
              <w:pStyle w:val="Tabletext"/>
              <w:rPr>
                <w:lang w:eastAsia="de-DE"/>
              </w:rPr>
            </w:pPr>
          </w:p>
        </w:tc>
        <w:tc>
          <w:tcPr>
            <w:tcW w:w="0" w:type="auto"/>
            <w:shd w:val="clear" w:color="auto" w:fill="auto"/>
            <w:hideMark/>
          </w:tcPr>
          <w:p w14:paraId="128E18CB" w14:textId="77777777" w:rsidR="003B274A" w:rsidRPr="00460FE0" w:rsidRDefault="003B274A" w:rsidP="00575719">
            <w:pPr>
              <w:pStyle w:val="Tabletext"/>
            </w:pPr>
            <w:r w:rsidRPr="00460FE0">
              <w:t>The manufacturer has taken the software requirements into account in the software architecture.</w:t>
            </w:r>
          </w:p>
        </w:tc>
        <w:tc>
          <w:tcPr>
            <w:tcW w:w="0" w:type="auto"/>
            <w:shd w:val="clear" w:color="auto" w:fill="auto"/>
            <w:hideMark/>
          </w:tcPr>
          <w:p w14:paraId="7059EB00" w14:textId="77777777" w:rsidR="003B274A" w:rsidRPr="00460FE0" w:rsidRDefault="003B274A" w:rsidP="00575719">
            <w:pPr>
              <w:pStyle w:val="Tabletext"/>
            </w:pPr>
            <w:r w:rsidRPr="00460FE0">
              <w:t>1</w:t>
            </w:r>
          </w:p>
        </w:tc>
        <w:tc>
          <w:tcPr>
            <w:tcW w:w="0" w:type="auto"/>
            <w:shd w:val="clear" w:color="auto" w:fill="auto"/>
            <w:hideMark/>
          </w:tcPr>
          <w:p w14:paraId="4499553D" w14:textId="77777777" w:rsidR="003B274A" w:rsidRPr="00460FE0" w:rsidRDefault="003B274A" w:rsidP="00575719">
            <w:pPr>
              <w:pStyle w:val="Tabletext"/>
            </w:pPr>
            <w:r w:rsidRPr="00460FE0">
              <w:t>For example, for the above software requirements, ask for the component(s) or technologies in the architecture that implement the requirements to be shown.</w:t>
            </w:r>
          </w:p>
        </w:tc>
      </w:tr>
    </w:tbl>
    <w:p w14:paraId="2EC66CFD" w14:textId="77777777" w:rsidR="003B274A" w:rsidRPr="00460FE0" w:rsidRDefault="003B274A" w:rsidP="003B274A">
      <w:pPr>
        <w:pStyle w:val="ITUAnnex5"/>
        <w:rPr>
          <w:rFonts w:eastAsia="Times New Roman"/>
        </w:rPr>
      </w:pPr>
      <w:r w:rsidRPr="00460FE0">
        <w:lastRenderedPageBreak/>
        <w:t>Implementation and development of the software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5527"/>
        <w:gridCol w:w="730"/>
        <w:gridCol w:w="2891"/>
      </w:tblGrid>
      <w:tr w:rsidR="003B274A" w:rsidRPr="00460FE0" w14:paraId="33EAB235" w14:textId="77777777" w:rsidTr="00575719">
        <w:trPr>
          <w:tblHeader/>
          <w:jc w:val="center"/>
        </w:trPr>
        <w:tc>
          <w:tcPr>
            <w:tcW w:w="0" w:type="auto"/>
            <w:tcBorders>
              <w:top w:val="single" w:sz="12" w:space="0" w:color="auto"/>
              <w:bottom w:val="single" w:sz="12" w:space="0" w:color="auto"/>
            </w:tcBorders>
            <w:shd w:val="clear" w:color="auto" w:fill="auto"/>
            <w:hideMark/>
          </w:tcPr>
          <w:p w14:paraId="0D4FE06F"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4C61B07B"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5ABC3453"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01304599" w14:textId="77777777" w:rsidR="003B274A" w:rsidRPr="00460FE0" w:rsidRDefault="003B274A" w:rsidP="00575719">
            <w:pPr>
              <w:pStyle w:val="Tablehead"/>
            </w:pPr>
            <w:r w:rsidRPr="00460FE0">
              <w:t>Comments</w:t>
            </w:r>
          </w:p>
        </w:tc>
      </w:tr>
      <w:tr w:rsidR="003B274A" w:rsidRPr="00460FE0" w14:paraId="1FC9A2C7" w14:textId="77777777" w:rsidTr="00575719">
        <w:trPr>
          <w:jc w:val="center"/>
        </w:trPr>
        <w:tc>
          <w:tcPr>
            <w:tcW w:w="0" w:type="auto"/>
            <w:tcBorders>
              <w:top w:val="single" w:sz="12" w:space="0" w:color="auto"/>
            </w:tcBorders>
            <w:shd w:val="clear" w:color="auto" w:fill="auto"/>
            <w:hideMark/>
          </w:tcPr>
          <w:p w14:paraId="4DC37ADD"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5F4D4CEF" w14:textId="77777777" w:rsidR="003B274A" w:rsidRPr="00460FE0" w:rsidRDefault="003B274A" w:rsidP="00575719">
            <w:pPr>
              <w:pStyle w:val="Tabletext"/>
            </w:pPr>
            <w:r w:rsidRPr="00460FE0">
              <w:t>The manufacturer has created coding guidelines that establish specific requirements for IT security.</w:t>
            </w:r>
            <w:hyperlink r:id="rId66" w:anchor="fn17" w:history="1">
              <w:r w:rsidRPr="00460FE0">
                <w:rPr>
                  <w:color w:val="4183C4"/>
                  <w:u w:val="single"/>
                  <w:vertAlign w:val="superscript"/>
                </w:rPr>
                <w:t>17</w:t>
              </w:r>
            </w:hyperlink>
          </w:p>
        </w:tc>
        <w:tc>
          <w:tcPr>
            <w:tcW w:w="0" w:type="auto"/>
            <w:tcBorders>
              <w:top w:val="single" w:sz="12" w:space="0" w:color="auto"/>
            </w:tcBorders>
            <w:shd w:val="clear" w:color="auto" w:fill="auto"/>
            <w:hideMark/>
          </w:tcPr>
          <w:p w14:paraId="338D4A7C" w14:textId="77777777" w:rsidR="003B274A" w:rsidRPr="00460FE0" w:rsidRDefault="003B274A" w:rsidP="00575719">
            <w:pPr>
              <w:pStyle w:val="Tabletext"/>
            </w:pPr>
            <w:r w:rsidRPr="00460FE0">
              <w:t>1</w:t>
            </w:r>
          </w:p>
        </w:tc>
        <w:tc>
          <w:tcPr>
            <w:tcW w:w="0" w:type="auto"/>
            <w:tcBorders>
              <w:top w:val="single" w:sz="12" w:space="0" w:color="auto"/>
            </w:tcBorders>
            <w:shd w:val="clear" w:color="auto" w:fill="auto"/>
            <w:hideMark/>
          </w:tcPr>
          <w:p w14:paraId="4E6F52D5" w14:textId="77777777" w:rsidR="003B274A" w:rsidRPr="00460FE0" w:rsidRDefault="003B274A" w:rsidP="00575719">
            <w:pPr>
              <w:pStyle w:val="Tabletext"/>
            </w:pPr>
            <w:r w:rsidRPr="00460FE0">
              <w:t>Ask the manufacturer to show the coding guidelines and corresponding requirements.</w:t>
            </w:r>
          </w:p>
        </w:tc>
      </w:tr>
      <w:tr w:rsidR="003B274A" w:rsidRPr="00460FE0" w14:paraId="3077C260" w14:textId="77777777" w:rsidTr="00575719">
        <w:trPr>
          <w:jc w:val="center"/>
        </w:trPr>
        <w:tc>
          <w:tcPr>
            <w:tcW w:w="0" w:type="auto"/>
            <w:shd w:val="clear" w:color="auto" w:fill="auto"/>
            <w:hideMark/>
          </w:tcPr>
          <w:p w14:paraId="15766744" w14:textId="77777777" w:rsidR="003B274A" w:rsidRPr="00460FE0" w:rsidRDefault="003B274A" w:rsidP="00575719">
            <w:pPr>
              <w:pStyle w:val="Tabletext"/>
              <w:rPr>
                <w:lang w:eastAsia="de-DE"/>
              </w:rPr>
            </w:pPr>
          </w:p>
        </w:tc>
        <w:tc>
          <w:tcPr>
            <w:tcW w:w="0" w:type="auto"/>
            <w:shd w:val="clear" w:color="auto" w:fill="auto"/>
            <w:hideMark/>
          </w:tcPr>
          <w:p w14:paraId="7A644D4D" w14:textId="77777777" w:rsidR="003B274A" w:rsidRPr="00460FE0" w:rsidRDefault="003B274A" w:rsidP="00575719">
            <w:pPr>
              <w:pStyle w:val="Tabletext"/>
            </w:pPr>
            <w:r w:rsidRPr="00460FE0">
              <w:t>The manufacturer only plays code where reverse engineering and RAM readout cannot lead to unacceptable risks.</w:t>
            </w:r>
            <w:hyperlink r:id="rId67" w:anchor="fn18" w:history="1">
              <w:r w:rsidRPr="00460FE0">
                <w:rPr>
                  <w:color w:val="4183C4"/>
                  <w:u w:val="single"/>
                  <w:vertAlign w:val="superscript"/>
                </w:rPr>
                <w:t>18</w:t>
              </w:r>
            </w:hyperlink>
          </w:p>
        </w:tc>
        <w:tc>
          <w:tcPr>
            <w:tcW w:w="0" w:type="auto"/>
            <w:shd w:val="clear" w:color="auto" w:fill="auto"/>
            <w:hideMark/>
          </w:tcPr>
          <w:p w14:paraId="74F68C9D" w14:textId="77777777" w:rsidR="003B274A" w:rsidRPr="00460FE0" w:rsidRDefault="003B274A" w:rsidP="00575719">
            <w:pPr>
              <w:pStyle w:val="Tabletext"/>
            </w:pPr>
            <w:r w:rsidRPr="00460FE0">
              <w:t>3</w:t>
            </w:r>
          </w:p>
        </w:tc>
        <w:tc>
          <w:tcPr>
            <w:tcW w:w="0" w:type="auto"/>
            <w:shd w:val="clear" w:color="auto" w:fill="auto"/>
            <w:hideMark/>
          </w:tcPr>
          <w:p w14:paraId="317D56CD" w14:textId="77777777" w:rsidR="003B274A" w:rsidRPr="00460FE0" w:rsidRDefault="003B274A" w:rsidP="00575719">
            <w:pPr>
              <w:pStyle w:val="Tabletext"/>
              <w:rPr>
                <w:lang w:eastAsia="de-DE"/>
              </w:rPr>
            </w:pPr>
          </w:p>
        </w:tc>
      </w:tr>
      <w:tr w:rsidR="003B274A" w:rsidRPr="00460FE0" w14:paraId="739C5C82" w14:textId="77777777" w:rsidTr="00575719">
        <w:trPr>
          <w:jc w:val="center"/>
        </w:trPr>
        <w:tc>
          <w:tcPr>
            <w:tcW w:w="0" w:type="auto"/>
            <w:shd w:val="clear" w:color="auto" w:fill="auto"/>
            <w:hideMark/>
          </w:tcPr>
          <w:p w14:paraId="7D68B6C9" w14:textId="77777777" w:rsidR="003B274A" w:rsidRPr="00460FE0" w:rsidRDefault="003B274A" w:rsidP="00575719">
            <w:pPr>
              <w:pStyle w:val="Tabletext"/>
              <w:rPr>
                <w:lang w:eastAsia="de-DE"/>
              </w:rPr>
            </w:pPr>
          </w:p>
        </w:tc>
        <w:tc>
          <w:tcPr>
            <w:tcW w:w="0" w:type="auto"/>
            <w:shd w:val="clear" w:color="auto" w:fill="auto"/>
            <w:hideMark/>
          </w:tcPr>
          <w:p w14:paraId="35393C06" w14:textId="77777777" w:rsidR="003B274A" w:rsidRPr="00460FE0" w:rsidRDefault="003B274A" w:rsidP="00575719">
            <w:pPr>
              <w:pStyle w:val="Tabletext"/>
            </w:pPr>
            <w:r w:rsidRPr="00460FE0">
              <w:t xml:space="preserve">The manufacturer either tests the software (source code and binaries) for malicious code before delivery and/or has protected all computers involved in the development and </w:t>
            </w:r>
            <w:r>
              <w:t>"</w:t>
            </w:r>
            <w:r w:rsidRPr="00460FE0">
              <w:t>production</w:t>
            </w:r>
            <w:r>
              <w:t>"</w:t>
            </w:r>
            <w:r w:rsidRPr="00460FE0">
              <w:t xml:space="preserve"> of the software against malware.</w:t>
            </w:r>
          </w:p>
        </w:tc>
        <w:tc>
          <w:tcPr>
            <w:tcW w:w="0" w:type="auto"/>
            <w:shd w:val="clear" w:color="auto" w:fill="auto"/>
            <w:hideMark/>
          </w:tcPr>
          <w:p w14:paraId="6FC08785" w14:textId="77777777" w:rsidR="003B274A" w:rsidRPr="00460FE0" w:rsidRDefault="003B274A" w:rsidP="00575719">
            <w:pPr>
              <w:pStyle w:val="Tabletext"/>
            </w:pPr>
            <w:r w:rsidRPr="00460FE0">
              <w:t>0</w:t>
            </w:r>
          </w:p>
        </w:tc>
        <w:tc>
          <w:tcPr>
            <w:tcW w:w="0" w:type="auto"/>
            <w:shd w:val="clear" w:color="auto" w:fill="auto"/>
            <w:hideMark/>
          </w:tcPr>
          <w:p w14:paraId="481BF53F" w14:textId="77777777" w:rsidR="003B274A" w:rsidRPr="00460FE0" w:rsidRDefault="003B274A" w:rsidP="00575719">
            <w:pPr>
              <w:pStyle w:val="Tabletext"/>
              <w:rPr>
                <w:lang w:eastAsia="de-DE"/>
              </w:rPr>
            </w:pPr>
          </w:p>
        </w:tc>
      </w:tr>
      <w:tr w:rsidR="003B274A" w:rsidRPr="00460FE0" w14:paraId="3F29D3A6" w14:textId="77777777" w:rsidTr="00575719">
        <w:trPr>
          <w:jc w:val="center"/>
        </w:trPr>
        <w:tc>
          <w:tcPr>
            <w:tcW w:w="0" w:type="auto"/>
            <w:shd w:val="clear" w:color="auto" w:fill="auto"/>
            <w:hideMark/>
          </w:tcPr>
          <w:p w14:paraId="5095D346" w14:textId="77777777" w:rsidR="003B274A" w:rsidRPr="00460FE0" w:rsidRDefault="003B274A" w:rsidP="00575719">
            <w:pPr>
              <w:pStyle w:val="Tabletext"/>
              <w:rPr>
                <w:lang w:eastAsia="de-DE"/>
              </w:rPr>
            </w:pPr>
          </w:p>
        </w:tc>
        <w:tc>
          <w:tcPr>
            <w:tcW w:w="0" w:type="auto"/>
            <w:shd w:val="clear" w:color="auto" w:fill="auto"/>
            <w:hideMark/>
          </w:tcPr>
          <w:p w14:paraId="1ED6FB93" w14:textId="77777777" w:rsidR="003B274A" w:rsidRPr="00460FE0" w:rsidRDefault="003B274A" w:rsidP="00575719">
            <w:pPr>
              <w:pStyle w:val="Tabletext"/>
            </w:pPr>
            <w:r w:rsidRPr="00460FE0">
              <w:t>The manufacturer has defined measures that can find and eliminate buffer overflows.</w:t>
            </w:r>
          </w:p>
        </w:tc>
        <w:tc>
          <w:tcPr>
            <w:tcW w:w="0" w:type="auto"/>
            <w:shd w:val="clear" w:color="auto" w:fill="auto"/>
            <w:hideMark/>
          </w:tcPr>
          <w:p w14:paraId="387DF365" w14:textId="77777777" w:rsidR="003B274A" w:rsidRPr="00460FE0" w:rsidRDefault="003B274A" w:rsidP="00575719">
            <w:pPr>
              <w:pStyle w:val="Tabletext"/>
            </w:pPr>
            <w:r w:rsidRPr="00460FE0">
              <w:t>2</w:t>
            </w:r>
          </w:p>
        </w:tc>
        <w:tc>
          <w:tcPr>
            <w:tcW w:w="0" w:type="auto"/>
            <w:shd w:val="clear" w:color="auto" w:fill="auto"/>
            <w:hideMark/>
          </w:tcPr>
          <w:p w14:paraId="52EF3DFC" w14:textId="77777777" w:rsidR="003B274A" w:rsidRPr="00460FE0" w:rsidRDefault="003B274A" w:rsidP="00575719">
            <w:pPr>
              <w:pStyle w:val="Tabletext"/>
              <w:rPr>
                <w:lang w:eastAsia="de-DE"/>
              </w:rPr>
            </w:pPr>
          </w:p>
        </w:tc>
      </w:tr>
    </w:tbl>
    <w:p w14:paraId="42A95EBF" w14:textId="77777777" w:rsidR="003B274A" w:rsidRPr="00460FE0" w:rsidRDefault="003B274A" w:rsidP="003B274A">
      <w:pPr>
        <w:pStyle w:val="ITUAnnex5"/>
        <w:rPr>
          <w:rFonts w:eastAsia="Times New Roman"/>
        </w:rPr>
      </w:pPr>
      <w:r w:rsidRPr="00460FE0">
        <w:t>Evaluation of software units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689"/>
        <w:gridCol w:w="730"/>
        <w:gridCol w:w="3729"/>
      </w:tblGrid>
      <w:tr w:rsidR="003B274A" w:rsidRPr="00460FE0" w14:paraId="45261D25" w14:textId="77777777" w:rsidTr="00575719">
        <w:trPr>
          <w:tblHeader/>
          <w:jc w:val="center"/>
        </w:trPr>
        <w:tc>
          <w:tcPr>
            <w:tcW w:w="0" w:type="auto"/>
            <w:tcBorders>
              <w:top w:val="single" w:sz="12" w:space="0" w:color="auto"/>
              <w:bottom w:val="single" w:sz="12" w:space="0" w:color="auto"/>
            </w:tcBorders>
            <w:shd w:val="clear" w:color="auto" w:fill="auto"/>
            <w:hideMark/>
          </w:tcPr>
          <w:p w14:paraId="76A49E40"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2457E76D"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5B5602E8"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0DBA74F9" w14:textId="77777777" w:rsidR="003B274A" w:rsidRPr="00460FE0" w:rsidRDefault="003B274A" w:rsidP="00575719">
            <w:pPr>
              <w:pStyle w:val="Tablehead"/>
            </w:pPr>
            <w:r w:rsidRPr="00460FE0">
              <w:t>Comments</w:t>
            </w:r>
          </w:p>
        </w:tc>
      </w:tr>
      <w:tr w:rsidR="003B274A" w:rsidRPr="00460FE0" w14:paraId="00EECEBE" w14:textId="77777777" w:rsidTr="00575719">
        <w:trPr>
          <w:jc w:val="center"/>
        </w:trPr>
        <w:tc>
          <w:tcPr>
            <w:tcW w:w="0" w:type="auto"/>
            <w:tcBorders>
              <w:top w:val="single" w:sz="12" w:space="0" w:color="auto"/>
            </w:tcBorders>
            <w:shd w:val="clear" w:color="auto" w:fill="auto"/>
            <w:hideMark/>
          </w:tcPr>
          <w:p w14:paraId="6238E01E"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3AFACA45" w14:textId="77777777" w:rsidR="003B274A" w:rsidRPr="00460FE0" w:rsidRDefault="003B274A" w:rsidP="00575719">
            <w:pPr>
              <w:pStyle w:val="Tabletext"/>
            </w:pPr>
            <w:r w:rsidRPr="00460FE0">
              <w:t>The manufacturer has defined at least one method that is used to check compliance with the coding guidelines.</w:t>
            </w:r>
          </w:p>
        </w:tc>
        <w:tc>
          <w:tcPr>
            <w:tcW w:w="0" w:type="auto"/>
            <w:tcBorders>
              <w:top w:val="single" w:sz="12" w:space="0" w:color="auto"/>
            </w:tcBorders>
            <w:shd w:val="clear" w:color="auto" w:fill="auto"/>
            <w:hideMark/>
          </w:tcPr>
          <w:p w14:paraId="422E9E12" w14:textId="77777777" w:rsidR="003B274A" w:rsidRPr="00460FE0" w:rsidRDefault="003B274A" w:rsidP="00575719">
            <w:pPr>
              <w:pStyle w:val="Tabletext"/>
            </w:pPr>
            <w:r w:rsidRPr="00460FE0">
              <w:t>1</w:t>
            </w:r>
          </w:p>
        </w:tc>
        <w:tc>
          <w:tcPr>
            <w:tcW w:w="0" w:type="auto"/>
            <w:tcBorders>
              <w:top w:val="single" w:sz="12" w:space="0" w:color="auto"/>
            </w:tcBorders>
            <w:shd w:val="clear" w:color="auto" w:fill="auto"/>
            <w:hideMark/>
          </w:tcPr>
          <w:p w14:paraId="1172ECB0" w14:textId="77777777" w:rsidR="003B274A" w:rsidRPr="00460FE0" w:rsidRDefault="003B274A" w:rsidP="00575719">
            <w:pPr>
              <w:pStyle w:val="Tabletext"/>
            </w:pPr>
            <w:r w:rsidRPr="00460FE0">
              <w:t>The manufacturer will achieve this if it uses tools for static code analysis and/or establishes specifications for the code reviews.</w:t>
            </w:r>
          </w:p>
        </w:tc>
      </w:tr>
      <w:tr w:rsidR="003B274A" w:rsidRPr="00460FE0" w14:paraId="5B4CC140" w14:textId="77777777" w:rsidTr="00575719">
        <w:trPr>
          <w:jc w:val="center"/>
        </w:trPr>
        <w:tc>
          <w:tcPr>
            <w:tcW w:w="0" w:type="auto"/>
            <w:shd w:val="clear" w:color="auto" w:fill="auto"/>
            <w:hideMark/>
          </w:tcPr>
          <w:p w14:paraId="647E0857" w14:textId="77777777" w:rsidR="003B274A" w:rsidRPr="00460FE0" w:rsidRDefault="003B274A" w:rsidP="00575719">
            <w:pPr>
              <w:pStyle w:val="Tabletext"/>
              <w:rPr>
                <w:lang w:eastAsia="de-DE"/>
              </w:rPr>
            </w:pPr>
          </w:p>
        </w:tc>
        <w:tc>
          <w:tcPr>
            <w:tcW w:w="0" w:type="auto"/>
            <w:shd w:val="clear" w:color="auto" w:fill="auto"/>
            <w:hideMark/>
          </w:tcPr>
          <w:p w14:paraId="5212F016" w14:textId="77777777" w:rsidR="003B274A" w:rsidRPr="00460FE0" w:rsidRDefault="003B274A" w:rsidP="00575719">
            <w:pPr>
              <w:pStyle w:val="Tabletext"/>
            </w:pPr>
            <w:r w:rsidRPr="00460FE0">
              <w:t>The manufacturer requires code reviews for all components that map (IT) security-relevant functions.</w:t>
            </w:r>
          </w:p>
        </w:tc>
        <w:tc>
          <w:tcPr>
            <w:tcW w:w="0" w:type="auto"/>
            <w:shd w:val="clear" w:color="auto" w:fill="auto"/>
            <w:hideMark/>
          </w:tcPr>
          <w:p w14:paraId="3B91524F" w14:textId="77777777" w:rsidR="003B274A" w:rsidRPr="00460FE0" w:rsidRDefault="003B274A" w:rsidP="00575719">
            <w:pPr>
              <w:pStyle w:val="Tabletext"/>
            </w:pPr>
            <w:r w:rsidRPr="00460FE0">
              <w:t>2</w:t>
            </w:r>
          </w:p>
        </w:tc>
        <w:tc>
          <w:tcPr>
            <w:tcW w:w="0" w:type="auto"/>
            <w:shd w:val="clear" w:color="auto" w:fill="auto"/>
            <w:hideMark/>
          </w:tcPr>
          <w:p w14:paraId="510F8421" w14:textId="77777777" w:rsidR="003B274A" w:rsidRPr="00460FE0" w:rsidRDefault="003B274A" w:rsidP="00575719">
            <w:pPr>
              <w:pStyle w:val="Tabletext"/>
              <w:rPr>
                <w:lang w:eastAsia="de-DE"/>
              </w:rPr>
            </w:pPr>
          </w:p>
        </w:tc>
      </w:tr>
      <w:tr w:rsidR="003B274A" w:rsidRPr="00460FE0" w14:paraId="55F8337E" w14:textId="77777777" w:rsidTr="00575719">
        <w:trPr>
          <w:jc w:val="center"/>
        </w:trPr>
        <w:tc>
          <w:tcPr>
            <w:tcW w:w="0" w:type="auto"/>
            <w:shd w:val="clear" w:color="auto" w:fill="auto"/>
            <w:hideMark/>
          </w:tcPr>
          <w:p w14:paraId="2A9E973B" w14:textId="77777777" w:rsidR="003B274A" w:rsidRPr="00460FE0" w:rsidRDefault="003B274A" w:rsidP="00575719">
            <w:pPr>
              <w:pStyle w:val="Tabletext"/>
              <w:rPr>
                <w:lang w:eastAsia="de-DE"/>
              </w:rPr>
            </w:pPr>
          </w:p>
        </w:tc>
        <w:tc>
          <w:tcPr>
            <w:tcW w:w="0" w:type="auto"/>
            <w:shd w:val="clear" w:color="auto" w:fill="auto"/>
            <w:hideMark/>
          </w:tcPr>
          <w:p w14:paraId="211C8A40" w14:textId="77777777" w:rsidR="003B274A" w:rsidRPr="00460FE0" w:rsidRDefault="003B274A" w:rsidP="00575719">
            <w:pPr>
              <w:pStyle w:val="Tabletext"/>
            </w:pPr>
            <w:r w:rsidRPr="00460FE0">
              <w:t>The manufacturer has concrete test criteria</w:t>
            </w:r>
            <w:hyperlink r:id="rId68" w:anchor="fn19" w:history="1">
              <w:r w:rsidRPr="00460FE0">
                <w:rPr>
                  <w:color w:val="4183C4"/>
                  <w:u w:val="single"/>
                  <w:vertAlign w:val="superscript"/>
                </w:rPr>
                <w:t>19</w:t>
              </w:r>
            </w:hyperlink>
            <w:r w:rsidRPr="00460FE0">
              <w:t xml:space="preserve"> in its specification documents for the code reviews.</w:t>
            </w:r>
          </w:p>
        </w:tc>
        <w:tc>
          <w:tcPr>
            <w:tcW w:w="0" w:type="auto"/>
            <w:shd w:val="clear" w:color="auto" w:fill="auto"/>
            <w:hideMark/>
          </w:tcPr>
          <w:p w14:paraId="5EF08E97" w14:textId="77777777" w:rsidR="003B274A" w:rsidRPr="00460FE0" w:rsidRDefault="003B274A" w:rsidP="00575719">
            <w:pPr>
              <w:pStyle w:val="Tabletext"/>
            </w:pPr>
            <w:r w:rsidRPr="00460FE0">
              <w:t>1</w:t>
            </w:r>
          </w:p>
        </w:tc>
        <w:tc>
          <w:tcPr>
            <w:tcW w:w="0" w:type="auto"/>
            <w:shd w:val="clear" w:color="auto" w:fill="auto"/>
            <w:hideMark/>
          </w:tcPr>
          <w:p w14:paraId="4D9B32C9" w14:textId="77777777" w:rsidR="003B274A" w:rsidRPr="00460FE0" w:rsidRDefault="003B274A" w:rsidP="00575719">
            <w:pPr>
              <w:pStyle w:val="Tabletext"/>
              <w:rPr>
                <w:lang w:eastAsia="de-DE"/>
              </w:rPr>
            </w:pPr>
          </w:p>
        </w:tc>
      </w:tr>
      <w:tr w:rsidR="003B274A" w:rsidRPr="00460FE0" w14:paraId="03E98FA7" w14:textId="77777777" w:rsidTr="00575719">
        <w:trPr>
          <w:jc w:val="center"/>
        </w:trPr>
        <w:tc>
          <w:tcPr>
            <w:tcW w:w="0" w:type="auto"/>
            <w:shd w:val="clear" w:color="auto" w:fill="auto"/>
            <w:hideMark/>
          </w:tcPr>
          <w:p w14:paraId="2DDC46E3" w14:textId="77777777" w:rsidR="003B274A" w:rsidRPr="00460FE0" w:rsidRDefault="003B274A" w:rsidP="00575719">
            <w:pPr>
              <w:pStyle w:val="Tabletext"/>
              <w:rPr>
                <w:lang w:eastAsia="de-DE"/>
              </w:rPr>
            </w:pPr>
          </w:p>
        </w:tc>
        <w:tc>
          <w:tcPr>
            <w:tcW w:w="0" w:type="auto"/>
            <w:shd w:val="clear" w:color="auto" w:fill="auto"/>
            <w:hideMark/>
          </w:tcPr>
          <w:p w14:paraId="76982B55" w14:textId="77777777" w:rsidR="003B274A" w:rsidRPr="00460FE0" w:rsidRDefault="003B274A" w:rsidP="00575719">
            <w:pPr>
              <w:pStyle w:val="Tabletext"/>
            </w:pPr>
            <w:r w:rsidRPr="00460FE0">
              <w:t>The code reviews are carried out according to the four-eye principle and only by people who have the necessary expertise. The manufacturer has documented this expertise.</w:t>
            </w:r>
            <w:hyperlink r:id="rId69" w:anchor="fn20" w:history="1">
              <w:r w:rsidRPr="00460FE0">
                <w:rPr>
                  <w:color w:val="4183C4"/>
                  <w:u w:val="single"/>
                  <w:vertAlign w:val="superscript"/>
                </w:rPr>
                <w:t>20</w:t>
              </w:r>
            </w:hyperlink>
          </w:p>
        </w:tc>
        <w:tc>
          <w:tcPr>
            <w:tcW w:w="0" w:type="auto"/>
            <w:shd w:val="clear" w:color="auto" w:fill="auto"/>
            <w:hideMark/>
          </w:tcPr>
          <w:p w14:paraId="46C356E9" w14:textId="77777777" w:rsidR="003B274A" w:rsidRPr="00460FE0" w:rsidRDefault="003B274A" w:rsidP="00575719">
            <w:pPr>
              <w:pStyle w:val="Tabletext"/>
            </w:pPr>
            <w:r w:rsidRPr="00460FE0">
              <w:t xml:space="preserve"> 2</w:t>
            </w:r>
          </w:p>
        </w:tc>
        <w:tc>
          <w:tcPr>
            <w:tcW w:w="0" w:type="auto"/>
            <w:shd w:val="clear" w:color="auto" w:fill="auto"/>
            <w:hideMark/>
          </w:tcPr>
          <w:p w14:paraId="4EEA0C60" w14:textId="77777777" w:rsidR="003B274A" w:rsidRPr="00460FE0" w:rsidRDefault="003B274A" w:rsidP="00575719">
            <w:pPr>
              <w:pStyle w:val="Tabletext"/>
              <w:rPr>
                <w:lang w:eastAsia="de-DE"/>
              </w:rPr>
            </w:pPr>
          </w:p>
        </w:tc>
      </w:tr>
      <w:tr w:rsidR="003B274A" w:rsidRPr="00460FE0" w14:paraId="13D11ABF" w14:textId="77777777" w:rsidTr="00575719">
        <w:trPr>
          <w:jc w:val="center"/>
        </w:trPr>
        <w:tc>
          <w:tcPr>
            <w:tcW w:w="0" w:type="auto"/>
            <w:shd w:val="clear" w:color="auto" w:fill="auto"/>
            <w:hideMark/>
          </w:tcPr>
          <w:p w14:paraId="3238A5CD" w14:textId="77777777" w:rsidR="003B274A" w:rsidRPr="00460FE0" w:rsidRDefault="003B274A" w:rsidP="00575719">
            <w:pPr>
              <w:pStyle w:val="Tabletext"/>
              <w:rPr>
                <w:lang w:eastAsia="de-DE"/>
              </w:rPr>
            </w:pPr>
          </w:p>
        </w:tc>
        <w:tc>
          <w:tcPr>
            <w:tcW w:w="0" w:type="auto"/>
            <w:shd w:val="clear" w:color="auto" w:fill="auto"/>
            <w:hideMark/>
          </w:tcPr>
          <w:p w14:paraId="423D82CA" w14:textId="77777777" w:rsidR="003B274A" w:rsidRPr="00460FE0" w:rsidRDefault="003B274A" w:rsidP="00575719">
            <w:pPr>
              <w:pStyle w:val="Tabletext"/>
            </w:pPr>
            <w:r w:rsidRPr="00460FE0">
              <w:t>The manufacturer has established which tests (e.g. unit tests) are necessary with which test cases</w:t>
            </w:r>
            <w:hyperlink r:id="rId70" w:anchor="fn21" w:history="1">
              <w:r w:rsidRPr="00460FE0">
                <w:rPr>
                  <w:color w:val="4183C4"/>
                  <w:u w:val="single"/>
                  <w:vertAlign w:val="superscript"/>
                </w:rPr>
                <w:t>21</w:t>
              </w:r>
            </w:hyperlink>
            <w:r w:rsidRPr="00460FE0">
              <w:t xml:space="preserve"> and which degrees of coverage are necessary.</w:t>
            </w:r>
          </w:p>
        </w:tc>
        <w:tc>
          <w:tcPr>
            <w:tcW w:w="0" w:type="auto"/>
            <w:shd w:val="clear" w:color="auto" w:fill="auto"/>
            <w:hideMark/>
          </w:tcPr>
          <w:p w14:paraId="4CCF46A4" w14:textId="77777777" w:rsidR="003B274A" w:rsidRPr="00460FE0" w:rsidRDefault="003B274A" w:rsidP="00575719">
            <w:pPr>
              <w:pStyle w:val="Tabletext"/>
            </w:pPr>
            <w:r w:rsidRPr="00460FE0">
              <w:t>1</w:t>
            </w:r>
          </w:p>
        </w:tc>
        <w:tc>
          <w:tcPr>
            <w:tcW w:w="0" w:type="auto"/>
            <w:shd w:val="clear" w:color="auto" w:fill="auto"/>
            <w:hideMark/>
          </w:tcPr>
          <w:p w14:paraId="46D5D174" w14:textId="77777777" w:rsidR="003B274A" w:rsidRPr="00460FE0" w:rsidRDefault="003B274A" w:rsidP="00575719">
            <w:pPr>
              <w:pStyle w:val="Tabletext"/>
              <w:rPr>
                <w:lang w:eastAsia="de-DE"/>
              </w:rPr>
            </w:pPr>
          </w:p>
        </w:tc>
      </w:tr>
      <w:tr w:rsidR="003B274A" w:rsidRPr="00460FE0" w14:paraId="29D150E5" w14:textId="77777777" w:rsidTr="00575719">
        <w:trPr>
          <w:jc w:val="center"/>
        </w:trPr>
        <w:tc>
          <w:tcPr>
            <w:tcW w:w="0" w:type="auto"/>
            <w:shd w:val="clear" w:color="auto" w:fill="auto"/>
            <w:hideMark/>
          </w:tcPr>
          <w:p w14:paraId="57FBCF6D" w14:textId="77777777" w:rsidR="003B274A" w:rsidRPr="00460FE0" w:rsidRDefault="003B274A" w:rsidP="00575719">
            <w:pPr>
              <w:pStyle w:val="Tabletext"/>
              <w:rPr>
                <w:lang w:eastAsia="de-DE"/>
              </w:rPr>
            </w:pPr>
          </w:p>
        </w:tc>
        <w:tc>
          <w:tcPr>
            <w:tcW w:w="0" w:type="auto"/>
            <w:shd w:val="clear" w:color="auto" w:fill="auto"/>
            <w:hideMark/>
          </w:tcPr>
          <w:p w14:paraId="725171B8" w14:textId="77777777" w:rsidR="003B274A" w:rsidRPr="00460FE0" w:rsidRDefault="003B274A" w:rsidP="00575719">
            <w:pPr>
              <w:pStyle w:val="Tabletext"/>
            </w:pPr>
            <w:r w:rsidRPr="00460FE0">
              <w:t>The manufacturer has described how all SOUP and OTS components have to be verified.</w:t>
            </w:r>
          </w:p>
        </w:tc>
        <w:tc>
          <w:tcPr>
            <w:tcW w:w="0" w:type="auto"/>
            <w:shd w:val="clear" w:color="auto" w:fill="auto"/>
            <w:hideMark/>
          </w:tcPr>
          <w:p w14:paraId="398499FA" w14:textId="77777777" w:rsidR="003B274A" w:rsidRPr="00460FE0" w:rsidRDefault="003B274A" w:rsidP="00575719">
            <w:pPr>
              <w:pStyle w:val="Tabletext"/>
            </w:pPr>
            <w:r w:rsidRPr="00460FE0">
              <w:t>1</w:t>
            </w:r>
          </w:p>
        </w:tc>
        <w:tc>
          <w:tcPr>
            <w:tcW w:w="0" w:type="auto"/>
            <w:shd w:val="clear" w:color="auto" w:fill="auto"/>
            <w:hideMark/>
          </w:tcPr>
          <w:p w14:paraId="2F13E8A8" w14:textId="77777777" w:rsidR="003B274A" w:rsidRPr="00460FE0" w:rsidRDefault="003B274A" w:rsidP="00575719">
            <w:pPr>
              <w:pStyle w:val="Tabletext"/>
              <w:rPr>
                <w:lang w:eastAsia="de-DE"/>
              </w:rPr>
            </w:pPr>
          </w:p>
        </w:tc>
      </w:tr>
    </w:tbl>
    <w:p w14:paraId="5E192F31" w14:textId="77777777" w:rsidR="003B274A" w:rsidRPr="00460FE0" w:rsidRDefault="003B274A" w:rsidP="003B274A">
      <w:pPr>
        <w:pStyle w:val="ITUAnnex5"/>
        <w:rPr>
          <w:rFonts w:eastAsia="Times New Roman"/>
        </w:rPr>
      </w:pPr>
      <w:r w:rsidRPr="00460FE0">
        <w:t>System and software tests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3962"/>
        <w:gridCol w:w="730"/>
        <w:gridCol w:w="4456"/>
      </w:tblGrid>
      <w:tr w:rsidR="003B274A" w:rsidRPr="00460FE0" w14:paraId="7A69EFEE" w14:textId="77777777" w:rsidTr="00575719">
        <w:trPr>
          <w:tblHeader/>
          <w:jc w:val="center"/>
        </w:trPr>
        <w:tc>
          <w:tcPr>
            <w:tcW w:w="0" w:type="auto"/>
            <w:tcBorders>
              <w:top w:val="single" w:sz="12" w:space="0" w:color="auto"/>
              <w:bottom w:val="single" w:sz="12" w:space="0" w:color="auto"/>
            </w:tcBorders>
            <w:shd w:val="clear" w:color="auto" w:fill="auto"/>
            <w:hideMark/>
          </w:tcPr>
          <w:p w14:paraId="07344804"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7BBB736D"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614822B8"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2768CC14" w14:textId="77777777" w:rsidR="003B274A" w:rsidRPr="00460FE0" w:rsidRDefault="003B274A" w:rsidP="00575719">
            <w:pPr>
              <w:pStyle w:val="Tablehead"/>
            </w:pPr>
            <w:r w:rsidRPr="00460FE0">
              <w:t>Comments</w:t>
            </w:r>
          </w:p>
        </w:tc>
      </w:tr>
      <w:tr w:rsidR="003B274A" w:rsidRPr="00460FE0" w14:paraId="7489FAA8" w14:textId="77777777" w:rsidTr="00575719">
        <w:trPr>
          <w:jc w:val="center"/>
        </w:trPr>
        <w:tc>
          <w:tcPr>
            <w:tcW w:w="0" w:type="auto"/>
            <w:tcBorders>
              <w:top w:val="single" w:sz="12" w:space="0" w:color="auto"/>
            </w:tcBorders>
            <w:shd w:val="clear" w:color="auto" w:fill="auto"/>
            <w:hideMark/>
          </w:tcPr>
          <w:p w14:paraId="4D268767"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5A2563B1" w14:textId="77777777" w:rsidR="003B274A" w:rsidRPr="00460FE0" w:rsidRDefault="003B274A" w:rsidP="00575719">
            <w:pPr>
              <w:pStyle w:val="Tabletext"/>
            </w:pPr>
            <w:r w:rsidRPr="00460FE0">
              <w:t>The manufacture includes port scans at all relevant network interfaces in the test plan</w:t>
            </w:r>
            <w:hyperlink r:id="rId71" w:anchor="fn22" w:history="1">
              <w:r w:rsidRPr="00460FE0">
                <w:rPr>
                  <w:color w:val="4183C4"/>
                  <w:u w:val="single"/>
                  <w:vertAlign w:val="superscript"/>
                </w:rPr>
                <w:t>22</w:t>
              </w:r>
            </w:hyperlink>
            <w:r w:rsidRPr="00460FE0">
              <w:t xml:space="preserve"> and also performs them.</w:t>
            </w:r>
          </w:p>
        </w:tc>
        <w:tc>
          <w:tcPr>
            <w:tcW w:w="0" w:type="auto"/>
            <w:tcBorders>
              <w:top w:val="single" w:sz="12" w:space="0" w:color="auto"/>
            </w:tcBorders>
            <w:shd w:val="clear" w:color="auto" w:fill="auto"/>
            <w:hideMark/>
          </w:tcPr>
          <w:p w14:paraId="676E5F01" w14:textId="77777777" w:rsidR="003B274A" w:rsidRPr="00460FE0" w:rsidRDefault="003B274A" w:rsidP="00575719">
            <w:pPr>
              <w:pStyle w:val="Tabletext"/>
            </w:pPr>
            <w:r w:rsidRPr="00460FE0">
              <w:t>1</w:t>
            </w:r>
          </w:p>
        </w:tc>
        <w:tc>
          <w:tcPr>
            <w:tcW w:w="0" w:type="auto"/>
            <w:tcBorders>
              <w:top w:val="single" w:sz="12" w:space="0" w:color="auto"/>
            </w:tcBorders>
            <w:shd w:val="clear" w:color="auto" w:fill="auto"/>
            <w:hideMark/>
          </w:tcPr>
          <w:p w14:paraId="103FA42D" w14:textId="77777777" w:rsidR="003B274A" w:rsidRPr="00460FE0" w:rsidRDefault="003B274A" w:rsidP="00575719">
            <w:pPr>
              <w:pStyle w:val="Tabletext"/>
              <w:rPr>
                <w:lang w:eastAsia="de-DE"/>
              </w:rPr>
            </w:pPr>
          </w:p>
        </w:tc>
      </w:tr>
      <w:tr w:rsidR="003B274A" w:rsidRPr="00460FE0" w14:paraId="73E21660" w14:textId="77777777" w:rsidTr="00575719">
        <w:trPr>
          <w:jc w:val="center"/>
        </w:trPr>
        <w:tc>
          <w:tcPr>
            <w:tcW w:w="0" w:type="auto"/>
            <w:shd w:val="clear" w:color="auto" w:fill="auto"/>
            <w:hideMark/>
          </w:tcPr>
          <w:p w14:paraId="6C61F497" w14:textId="77777777" w:rsidR="003B274A" w:rsidRPr="00460FE0" w:rsidRDefault="003B274A" w:rsidP="00575719">
            <w:pPr>
              <w:pStyle w:val="Tabletext"/>
              <w:rPr>
                <w:lang w:eastAsia="de-DE"/>
              </w:rPr>
            </w:pPr>
          </w:p>
        </w:tc>
        <w:tc>
          <w:tcPr>
            <w:tcW w:w="0" w:type="auto"/>
            <w:shd w:val="clear" w:color="auto" w:fill="auto"/>
            <w:hideMark/>
          </w:tcPr>
          <w:p w14:paraId="04F144E9" w14:textId="77777777" w:rsidR="003B274A" w:rsidRPr="00460FE0" w:rsidRDefault="003B274A" w:rsidP="00575719">
            <w:pPr>
              <w:pStyle w:val="Tabletext"/>
            </w:pPr>
            <w:r w:rsidRPr="00460FE0">
              <w:t>The manufacturer includes penetration tests at all relevant data interfaces and/or for all known vulnerabilities of the OTS components used</w:t>
            </w:r>
            <w:hyperlink r:id="rId72" w:anchor="fn23" w:history="1">
              <w:r w:rsidRPr="00460FE0">
                <w:rPr>
                  <w:color w:val="4183C4"/>
                  <w:u w:val="single"/>
                  <w:vertAlign w:val="superscript"/>
                </w:rPr>
                <w:t>23</w:t>
              </w:r>
            </w:hyperlink>
            <w:r w:rsidRPr="00460FE0">
              <w:t xml:space="preserve"> in the test plan and also performs them.</w:t>
            </w:r>
          </w:p>
        </w:tc>
        <w:tc>
          <w:tcPr>
            <w:tcW w:w="0" w:type="auto"/>
            <w:shd w:val="clear" w:color="auto" w:fill="auto"/>
            <w:hideMark/>
          </w:tcPr>
          <w:p w14:paraId="36ED6275" w14:textId="77777777" w:rsidR="003B274A" w:rsidRPr="00460FE0" w:rsidRDefault="003B274A" w:rsidP="00575719">
            <w:pPr>
              <w:pStyle w:val="Tabletext"/>
            </w:pPr>
            <w:r w:rsidRPr="00460FE0">
              <w:t>2</w:t>
            </w:r>
          </w:p>
        </w:tc>
        <w:tc>
          <w:tcPr>
            <w:tcW w:w="0" w:type="auto"/>
            <w:shd w:val="clear" w:color="auto" w:fill="auto"/>
            <w:hideMark/>
          </w:tcPr>
          <w:p w14:paraId="4BE6E4BD" w14:textId="77777777" w:rsidR="003B274A" w:rsidRPr="00460FE0" w:rsidRDefault="003B274A" w:rsidP="00575719">
            <w:pPr>
              <w:pStyle w:val="Tabletext"/>
            </w:pPr>
            <w:r w:rsidRPr="00460FE0">
              <w:t xml:space="preserve">For a known OTS component in the </w:t>
            </w:r>
            <w:hyperlink r:id="rId73" w:history="1">
              <w:r w:rsidRPr="00460FE0">
                <w:rPr>
                  <w:color w:val="4183C4"/>
                  <w:u w:val="single"/>
                </w:rPr>
                <w:t>NIST Common / National Vulnerability Database</w:t>
              </w:r>
            </w:hyperlink>
            <w:r w:rsidRPr="00460FE0">
              <w:t>, investigate a vulnerability and have the manufacturer explain how it ensures that it cannot be exploited or why it is not relevant.</w:t>
            </w:r>
          </w:p>
        </w:tc>
      </w:tr>
      <w:tr w:rsidR="003B274A" w:rsidRPr="00460FE0" w14:paraId="10315C98" w14:textId="77777777" w:rsidTr="00575719">
        <w:trPr>
          <w:jc w:val="center"/>
        </w:trPr>
        <w:tc>
          <w:tcPr>
            <w:tcW w:w="0" w:type="auto"/>
            <w:shd w:val="clear" w:color="auto" w:fill="auto"/>
          </w:tcPr>
          <w:p w14:paraId="43815A69" w14:textId="77777777" w:rsidR="003B274A" w:rsidRPr="00460FE0" w:rsidRDefault="003B274A" w:rsidP="00575719">
            <w:pPr>
              <w:pStyle w:val="Tabletext"/>
              <w:rPr>
                <w:lang w:eastAsia="de-DE"/>
              </w:rPr>
            </w:pPr>
          </w:p>
        </w:tc>
        <w:tc>
          <w:tcPr>
            <w:tcW w:w="0" w:type="auto"/>
            <w:shd w:val="clear" w:color="auto" w:fill="auto"/>
          </w:tcPr>
          <w:p w14:paraId="54763999" w14:textId="77777777" w:rsidR="003B274A" w:rsidRPr="00460FE0" w:rsidRDefault="003B274A" w:rsidP="00575719">
            <w:pPr>
              <w:pStyle w:val="Tabletext"/>
            </w:pPr>
            <w:r w:rsidRPr="00460FE0">
              <w:t xml:space="preserve">The manufacturer includes the use of </w:t>
            </w:r>
            <w:r>
              <w:t>"</w:t>
            </w:r>
            <w:r w:rsidRPr="00460FE0">
              <w:t>vulnerability scanners</w:t>
            </w:r>
            <w:r>
              <w:t>"</w:t>
            </w:r>
            <w:r w:rsidRPr="00460FE0">
              <w:t xml:space="preserve"> in the test plan.</w:t>
            </w:r>
          </w:p>
        </w:tc>
        <w:tc>
          <w:tcPr>
            <w:tcW w:w="0" w:type="auto"/>
            <w:shd w:val="clear" w:color="auto" w:fill="auto"/>
          </w:tcPr>
          <w:p w14:paraId="568C790C" w14:textId="77777777" w:rsidR="003B274A" w:rsidRPr="00460FE0" w:rsidRDefault="003B274A" w:rsidP="00575719">
            <w:pPr>
              <w:pStyle w:val="Tabletext"/>
              <w:rPr>
                <w:lang w:eastAsia="de-DE"/>
              </w:rPr>
            </w:pPr>
          </w:p>
        </w:tc>
        <w:tc>
          <w:tcPr>
            <w:tcW w:w="0" w:type="auto"/>
            <w:shd w:val="clear" w:color="auto" w:fill="auto"/>
          </w:tcPr>
          <w:p w14:paraId="660CB2B9" w14:textId="77777777" w:rsidR="003B274A" w:rsidRPr="00460FE0" w:rsidRDefault="003B274A" w:rsidP="00575719">
            <w:pPr>
              <w:pStyle w:val="Tabletext"/>
              <w:rPr>
                <w:lang w:eastAsia="de-DE"/>
              </w:rPr>
            </w:pPr>
          </w:p>
        </w:tc>
      </w:tr>
      <w:tr w:rsidR="003B274A" w:rsidRPr="00460FE0" w14:paraId="1E1A50BA" w14:textId="77777777" w:rsidTr="00575719">
        <w:trPr>
          <w:jc w:val="center"/>
        </w:trPr>
        <w:tc>
          <w:tcPr>
            <w:tcW w:w="0" w:type="auto"/>
            <w:shd w:val="clear" w:color="auto" w:fill="auto"/>
            <w:hideMark/>
          </w:tcPr>
          <w:p w14:paraId="50B9F096" w14:textId="77777777" w:rsidR="003B274A" w:rsidRPr="00460FE0" w:rsidRDefault="003B274A" w:rsidP="00575719">
            <w:pPr>
              <w:pStyle w:val="Tabletext"/>
              <w:rPr>
                <w:lang w:eastAsia="de-DE"/>
              </w:rPr>
            </w:pPr>
          </w:p>
        </w:tc>
        <w:tc>
          <w:tcPr>
            <w:tcW w:w="0" w:type="auto"/>
            <w:shd w:val="clear" w:color="auto" w:fill="auto"/>
            <w:hideMark/>
          </w:tcPr>
          <w:p w14:paraId="084F7B45" w14:textId="77777777" w:rsidR="003B274A" w:rsidRPr="00460FE0" w:rsidRDefault="003B274A" w:rsidP="00575719">
            <w:pPr>
              <w:pStyle w:val="Tabletext"/>
            </w:pPr>
            <w:r w:rsidRPr="00460FE0">
              <w:t>The manufacturer includes fuzz tests at all relevant data interfaces with at least one tool in the test plan and also performs them.</w:t>
            </w:r>
            <w:hyperlink r:id="rId74" w:anchor="fn24" w:history="1">
              <w:r w:rsidRPr="00460FE0">
                <w:rPr>
                  <w:color w:val="4183C4"/>
                  <w:u w:val="single"/>
                  <w:vertAlign w:val="superscript"/>
                </w:rPr>
                <w:t>24</w:t>
              </w:r>
            </w:hyperlink>
          </w:p>
        </w:tc>
        <w:tc>
          <w:tcPr>
            <w:tcW w:w="0" w:type="auto"/>
            <w:shd w:val="clear" w:color="auto" w:fill="auto"/>
            <w:hideMark/>
          </w:tcPr>
          <w:p w14:paraId="6C38B232" w14:textId="77777777" w:rsidR="003B274A" w:rsidRPr="00460FE0" w:rsidRDefault="003B274A" w:rsidP="00575719">
            <w:pPr>
              <w:pStyle w:val="Tabletext"/>
            </w:pPr>
            <w:r w:rsidRPr="00460FE0">
              <w:t>2</w:t>
            </w:r>
          </w:p>
        </w:tc>
        <w:tc>
          <w:tcPr>
            <w:tcW w:w="0" w:type="auto"/>
            <w:shd w:val="clear" w:color="auto" w:fill="auto"/>
            <w:hideMark/>
          </w:tcPr>
          <w:p w14:paraId="561927D7" w14:textId="77777777" w:rsidR="003B274A" w:rsidRPr="00460FE0" w:rsidRDefault="003B274A" w:rsidP="00575719">
            <w:pPr>
              <w:pStyle w:val="Tabletext"/>
              <w:rPr>
                <w:lang w:eastAsia="de-DE"/>
              </w:rPr>
            </w:pPr>
          </w:p>
        </w:tc>
      </w:tr>
      <w:tr w:rsidR="003B274A" w:rsidRPr="00460FE0" w14:paraId="769F823B" w14:textId="77777777" w:rsidTr="00575719">
        <w:trPr>
          <w:jc w:val="center"/>
        </w:trPr>
        <w:tc>
          <w:tcPr>
            <w:tcW w:w="0" w:type="auto"/>
            <w:shd w:val="clear" w:color="auto" w:fill="auto"/>
            <w:hideMark/>
          </w:tcPr>
          <w:p w14:paraId="7297BF71" w14:textId="77777777" w:rsidR="003B274A" w:rsidRPr="00460FE0" w:rsidRDefault="003B274A" w:rsidP="00575719">
            <w:pPr>
              <w:pStyle w:val="Tabletext"/>
              <w:rPr>
                <w:lang w:eastAsia="de-DE"/>
              </w:rPr>
            </w:pPr>
          </w:p>
        </w:tc>
        <w:tc>
          <w:tcPr>
            <w:tcW w:w="0" w:type="auto"/>
            <w:shd w:val="clear" w:color="auto" w:fill="auto"/>
            <w:hideMark/>
          </w:tcPr>
          <w:p w14:paraId="42984404" w14:textId="77777777" w:rsidR="003B274A" w:rsidRPr="00460FE0" w:rsidRDefault="003B274A" w:rsidP="00575719">
            <w:pPr>
              <w:pStyle w:val="Tabletext"/>
            </w:pPr>
            <w:r w:rsidRPr="00460FE0">
              <w:t>The manufacturer includes a security check against the usual attack vectors in the test plan.</w:t>
            </w:r>
            <w:hyperlink r:id="rId75" w:anchor="fn25" w:history="1">
              <w:r w:rsidRPr="00460FE0">
                <w:rPr>
                  <w:color w:val="4183C4"/>
                  <w:u w:val="single"/>
                  <w:vertAlign w:val="superscript"/>
                </w:rPr>
                <w:t>25</w:t>
              </w:r>
            </w:hyperlink>
          </w:p>
        </w:tc>
        <w:tc>
          <w:tcPr>
            <w:tcW w:w="0" w:type="auto"/>
            <w:shd w:val="clear" w:color="auto" w:fill="auto"/>
            <w:hideMark/>
          </w:tcPr>
          <w:p w14:paraId="667631EE" w14:textId="77777777" w:rsidR="003B274A" w:rsidRPr="00460FE0" w:rsidRDefault="003B274A" w:rsidP="00575719">
            <w:pPr>
              <w:pStyle w:val="Tabletext"/>
            </w:pPr>
            <w:r w:rsidRPr="00460FE0">
              <w:t>2</w:t>
            </w:r>
          </w:p>
        </w:tc>
        <w:tc>
          <w:tcPr>
            <w:tcW w:w="0" w:type="auto"/>
            <w:shd w:val="clear" w:color="auto" w:fill="auto"/>
            <w:hideMark/>
          </w:tcPr>
          <w:p w14:paraId="5F66678D" w14:textId="77777777" w:rsidR="003B274A" w:rsidRPr="00460FE0" w:rsidRDefault="003B274A" w:rsidP="00575719">
            <w:pPr>
              <w:pStyle w:val="Tabletext"/>
              <w:rPr>
                <w:lang w:eastAsia="de-DE"/>
              </w:rPr>
            </w:pPr>
          </w:p>
        </w:tc>
      </w:tr>
      <w:tr w:rsidR="003B274A" w:rsidRPr="00460FE0" w14:paraId="098C170C" w14:textId="77777777" w:rsidTr="00575719">
        <w:trPr>
          <w:jc w:val="center"/>
        </w:trPr>
        <w:tc>
          <w:tcPr>
            <w:tcW w:w="0" w:type="auto"/>
            <w:shd w:val="clear" w:color="auto" w:fill="auto"/>
          </w:tcPr>
          <w:p w14:paraId="605414DB" w14:textId="77777777" w:rsidR="003B274A" w:rsidRPr="00460FE0" w:rsidRDefault="003B274A" w:rsidP="00575719">
            <w:pPr>
              <w:pStyle w:val="Tabletext"/>
              <w:rPr>
                <w:lang w:eastAsia="de-DE"/>
              </w:rPr>
            </w:pPr>
          </w:p>
        </w:tc>
        <w:tc>
          <w:tcPr>
            <w:tcW w:w="0" w:type="auto"/>
            <w:shd w:val="clear" w:color="auto" w:fill="auto"/>
          </w:tcPr>
          <w:p w14:paraId="14B1067A" w14:textId="77777777" w:rsidR="003B274A" w:rsidRPr="00460FE0" w:rsidRDefault="003B274A" w:rsidP="00575719">
            <w:pPr>
              <w:pStyle w:val="Tabletext"/>
            </w:pPr>
            <w:r w:rsidRPr="00460FE0">
              <w:t>The manufacturer includes the testing of robustness and performance in the test plan.</w:t>
            </w:r>
          </w:p>
        </w:tc>
        <w:tc>
          <w:tcPr>
            <w:tcW w:w="0" w:type="auto"/>
            <w:shd w:val="clear" w:color="auto" w:fill="auto"/>
          </w:tcPr>
          <w:p w14:paraId="665245E4" w14:textId="77777777" w:rsidR="003B274A" w:rsidRPr="00460FE0" w:rsidRDefault="003B274A" w:rsidP="00575719">
            <w:pPr>
              <w:pStyle w:val="Tabletext"/>
              <w:rPr>
                <w:lang w:eastAsia="de-DE"/>
              </w:rPr>
            </w:pPr>
          </w:p>
        </w:tc>
        <w:tc>
          <w:tcPr>
            <w:tcW w:w="0" w:type="auto"/>
            <w:shd w:val="clear" w:color="auto" w:fill="auto"/>
          </w:tcPr>
          <w:p w14:paraId="7D503848" w14:textId="77777777" w:rsidR="003B274A" w:rsidRPr="00460FE0" w:rsidRDefault="003B274A" w:rsidP="00575719">
            <w:pPr>
              <w:pStyle w:val="Tabletext"/>
              <w:rPr>
                <w:lang w:eastAsia="de-DE"/>
              </w:rPr>
            </w:pPr>
          </w:p>
        </w:tc>
      </w:tr>
      <w:tr w:rsidR="003B274A" w:rsidRPr="00460FE0" w14:paraId="1F89DD4E" w14:textId="77777777" w:rsidTr="00575719">
        <w:trPr>
          <w:jc w:val="center"/>
        </w:trPr>
        <w:tc>
          <w:tcPr>
            <w:tcW w:w="0" w:type="auto"/>
            <w:shd w:val="clear" w:color="auto" w:fill="auto"/>
            <w:hideMark/>
          </w:tcPr>
          <w:p w14:paraId="5E5CE89F" w14:textId="77777777" w:rsidR="003B274A" w:rsidRPr="00460FE0" w:rsidRDefault="003B274A" w:rsidP="00575719">
            <w:pPr>
              <w:pStyle w:val="Tabletext"/>
              <w:rPr>
                <w:lang w:eastAsia="de-DE"/>
              </w:rPr>
            </w:pPr>
          </w:p>
        </w:tc>
        <w:tc>
          <w:tcPr>
            <w:tcW w:w="0" w:type="auto"/>
            <w:shd w:val="clear" w:color="auto" w:fill="auto"/>
            <w:hideMark/>
          </w:tcPr>
          <w:p w14:paraId="2D54FD9F" w14:textId="77777777" w:rsidR="003B274A" w:rsidRPr="00460FE0" w:rsidRDefault="003B274A" w:rsidP="00575719">
            <w:pPr>
              <w:pStyle w:val="Tabletext"/>
            </w:pPr>
            <w:r w:rsidRPr="00460FE0">
              <w:t>The manufacturer includes the testing of all system/software requirements (see above) in the test plan.</w:t>
            </w:r>
          </w:p>
        </w:tc>
        <w:tc>
          <w:tcPr>
            <w:tcW w:w="0" w:type="auto"/>
            <w:shd w:val="clear" w:color="auto" w:fill="auto"/>
            <w:hideMark/>
          </w:tcPr>
          <w:p w14:paraId="309278C8" w14:textId="77777777" w:rsidR="003B274A" w:rsidRPr="00460FE0" w:rsidRDefault="003B274A" w:rsidP="00575719">
            <w:pPr>
              <w:pStyle w:val="Tabletext"/>
            </w:pPr>
            <w:r w:rsidRPr="00460FE0">
              <w:t>1</w:t>
            </w:r>
          </w:p>
        </w:tc>
        <w:tc>
          <w:tcPr>
            <w:tcW w:w="0" w:type="auto"/>
            <w:shd w:val="clear" w:color="auto" w:fill="auto"/>
            <w:hideMark/>
          </w:tcPr>
          <w:p w14:paraId="7E305716" w14:textId="77777777" w:rsidR="003B274A" w:rsidRPr="00460FE0" w:rsidRDefault="003B274A" w:rsidP="00575719">
            <w:pPr>
              <w:pStyle w:val="Tabletext"/>
              <w:rPr>
                <w:lang w:eastAsia="de-DE"/>
              </w:rPr>
            </w:pPr>
          </w:p>
        </w:tc>
      </w:tr>
      <w:tr w:rsidR="003B274A" w:rsidRPr="00460FE0" w14:paraId="5DB20E03" w14:textId="77777777" w:rsidTr="00575719">
        <w:trPr>
          <w:jc w:val="center"/>
        </w:trPr>
        <w:tc>
          <w:tcPr>
            <w:tcW w:w="0" w:type="auto"/>
            <w:shd w:val="clear" w:color="auto" w:fill="auto"/>
            <w:hideMark/>
          </w:tcPr>
          <w:p w14:paraId="06FBCBFC" w14:textId="77777777" w:rsidR="003B274A" w:rsidRPr="00460FE0" w:rsidRDefault="003B274A" w:rsidP="00575719">
            <w:pPr>
              <w:pStyle w:val="Tabletext"/>
              <w:rPr>
                <w:lang w:eastAsia="de-DE"/>
              </w:rPr>
            </w:pPr>
          </w:p>
        </w:tc>
        <w:tc>
          <w:tcPr>
            <w:tcW w:w="0" w:type="auto"/>
            <w:shd w:val="clear" w:color="auto" w:fill="auto"/>
            <w:hideMark/>
          </w:tcPr>
          <w:p w14:paraId="04CD4370" w14:textId="77777777" w:rsidR="003B274A" w:rsidRPr="00460FE0" w:rsidRDefault="003B274A" w:rsidP="00575719">
            <w:pPr>
              <w:pStyle w:val="Tabletext"/>
            </w:pPr>
            <w:r w:rsidRPr="00460FE0">
              <w:t>The manufacturer also has its software checked by IT security experts with regard to the above measures.</w:t>
            </w:r>
          </w:p>
        </w:tc>
        <w:tc>
          <w:tcPr>
            <w:tcW w:w="0" w:type="auto"/>
            <w:shd w:val="clear" w:color="auto" w:fill="auto"/>
            <w:hideMark/>
          </w:tcPr>
          <w:p w14:paraId="51A0DEB4" w14:textId="77777777" w:rsidR="003B274A" w:rsidRPr="00460FE0" w:rsidRDefault="003B274A" w:rsidP="00575719">
            <w:pPr>
              <w:pStyle w:val="Tabletext"/>
            </w:pPr>
            <w:r w:rsidRPr="00460FE0">
              <w:t>3</w:t>
            </w:r>
          </w:p>
        </w:tc>
        <w:tc>
          <w:tcPr>
            <w:tcW w:w="0" w:type="auto"/>
            <w:shd w:val="clear" w:color="auto" w:fill="auto"/>
            <w:hideMark/>
          </w:tcPr>
          <w:p w14:paraId="238C7004" w14:textId="77777777" w:rsidR="003B274A" w:rsidRPr="00460FE0" w:rsidRDefault="003B274A" w:rsidP="00575719">
            <w:pPr>
              <w:pStyle w:val="Tabletext"/>
            </w:pPr>
            <w:r w:rsidRPr="00460FE0">
              <w:t>To reach level 3, this testing must include fuzz and penetration testing as well as analysis of the system/software architecture and the source code.</w:t>
            </w:r>
          </w:p>
        </w:tc>
      </w:tr>
      <w:tr w:rsidR="003B274A" w:rsidRPr="00460FE0" w14:paraId="23B97C03" w14:textId="77777777" w:rsidTr="00575719">
        <w:trPr>
          <w:jc w:val="center"/>
        </w:trPr>
        <w:tc>
          <w:tcPr>
            <w:tcW w:w="0" w:type="auto"/>
            <w:shd w:val="clear" w:color="auto" w:fill="auto"/>
          </w:tcPr>
          <w:p w14:paraId="12D06AA6" w14:textId="77777777" w:rsidR="003B274A" w:rsidRPr="00460FE0" w:rsidRDefault="003B274A" w:rsidP="00575719">
            <w:pPr>
              <w:pStyle w:val="Tabletext"/>
              <w:rPr>
                <w:lang w:eastAsia="de-DE"/>
              </w:rPr>
            </w:pPr>
          </w:p>
        </w:tc>
        <w:tc>
          <w:tcPr>
            <w:tcW w:w="0" w:type="auto"/>
            <w:shd w:val="clear" w:color="auto" w:fill="auto"/>
          </w:tcPr>
          <w:p w14:paraId="609828D0" w14:textId="77777777" w:rsidR="003B274A" w:rsidRPr="00460FE0" w:rsidRDefault="003B274A" w:rsidP="00575719">
            <w:pPr>
              <w:pStyle w:val="Tabletext"/>
            </w:pPr>
            <w:r w:rsidRPr="00460FE0">
              <w:t>The manufacturer includes third-party test reports (e.g. from SOUP manufacturers) in the system test (if available).</w:t>
            </w:r>
          </w:p>
        </w:tc>
        <w:tc>
          <w:tcPr>
            <w:tcW w:w="0" w:type="auto"/>
            <w:shd w:val="clear" w:color="auto" w:fill="auto"/>
          </w:tcPr>
          <w:p w14:paraId="48628A7B" w14:textId="77777777" w:rsidR="003B274A" w:rsidRPr="00460FE0" w:rsidRDefault="003B274A" w:rsidP="00575719">
            <w:pPr>
              <w:pStyle w:val="Tabletext"/>
              <w:rPr>
                <w:lang w:eastAsia="de-DE"/>
              </w:rPr>
            </w:pPr>
          </w:p>
        </w:tc>
        <w:tc>
          <w:tcPr>
            <w:tcW w:w="0" w:type="auto"/>
            <w:shd w:val="clear" w:color="auto" w:fill="auto"/>
          </w:tcPr>
          <w:p w14:paraId="07675F23" w14:textId="77777777" w:rsidR="003B274A" w:rsidRPr="00460FE0" w:rsidRDefault="003B274A" w:rsidP="00575719">
            <w:pPr>
              <w:pStyle w:val="Tabletext"/>
              <w:rPr>
                <w:lang w:eastAsia="de-DE"/>
              </w:rPr>
            </w:pPr>
          </w:p>
        </w:tc>
      </w:tr>
    </w:tbl>
    <w:p w14:paraId="1DD73EB5" w14:textId="77777777" w:rsidR="003B274A" w:rsidRPr="00460FE0" w:rsidRDefault="003B274A" w:rsidP="003B274A">
      <w:pPr>
        <w:pStyle w:val="ITUAnnex5"/>
        <w:rPr>
          <w:rFonts w:eastAsia="Times New Roman"/>
        </w:rPr>
      </w:pPr>
      <w:r w:rsidRPr="00460FE0">
        <w:t>Product release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639"/>
        <w:gridCol w:w="730"/>
        <w:gridCol w:w="3779"/>
      </w:tblGrid>
      <w:tr w:rsidR="003B274A" w:rsidRPr="00460FE0" w14:paraId="070257D5" w14:textId="77777777" w:rsidTr="00575719">
        <w:trPr>
          <w:tblHeader/>
          <w:jc w:val="center"/>
        </w:trPr>
        <w:tc>
          <w:tcPr>
            <w:tcW w:w="0" w:type="auto"/>
            <w:tcBorders>
              <w:top w:val="single" w:sz="12" w:space="0" w:color="auto"/>
              <w:bottom w:val="single" w:sz="12" w:space="0" w:color="auto"/>
            </w:tcBorders>
            <w:shd w:val="clear" w:color="auto" w:fill="auto"/>
            <w:hideMark/>
          </w:tcPr>
          <w:p w14:paraId="658D6165"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7BDE5001"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1AB04148"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76C53800" w14:textId="77777777" w:rsidR="003B274A" w:rsidRPr="00460FE0" w:rsidRDefault="003B274A" w:rsidP="00575719">
            <w:pPr>
              <w:pStyle w:val="Tablehead"/>
            </w:pPr>
            <w:r w:rsidRPr="00460FE0">
              <w:t>Comments</w:t>
            </w:r>
          </w:p>
        </w:tc>
      </w:tr>
      <w:tr w:rsidR="003B274A" w:rsidRPr="00460FE0" w14:paraId="3A750122" w14:textId="77777777" w:rsidTr="00575719">
        <w:trPr>
          <w:jc w:val="center"/>
        </w:trPr>
        <w:tc>
          <w:tcPr>
            <w:tcW w:w="0" w:type="auto"/>
            <w:tcBorders>
              <w:top w:val="single" w:sz="12" w:space="0" w:color="auto"/>
            </w:tcBorders>
            <w:shd w:val="clear" w:color="auto" w:fill="auto"/>
            <w:hideMark/>
          </w:tcPr>
          <w:p w14:paraId="7FF0355B"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3D3BDFFE" w14:textId="77777777" w:rsidR="003B274A" w:rsidRPr="00460FE0" w:rsidRDefault="003B274A" w:rsidP="00575719">
            <w:pPr>
              <w:pStyle w:val="Tabletext"/>
            </w:pPr>
            <w:r w:rsidRPr="00460FE0">
              <w:t>The manufacturer has addressed the most common errors</w:t>
            </w:r>
            <w:hyperlink r:id="rId76" w:anchor="fn26" w:history="1">
              <w:r w:rsidRPr="00460FE0">
                <w:rPr>
                  <w:color w:val="4183C4"/>
                  <w:u w:val="single"/>
                  <w:vertAlign w:val="superscript"/>
                </w:rPr>
                <w:t>26</w:t>
              </w:r>
            </w:hyperlink>
            <w:r w:rsidRPr="00460FE0">
              <w:t xml:space="preserve"> and the resulting hazards in the risk analysis or can at least explain how these risks are controlled.</w:t>
            </w:r>
          </w:p>
        </w:tc>
        <w:tc>
          <w:tcPr>
            <w:tcW w:w="0" w:type="auto"/>
            <w:tcBorders>
              <w:top w:val="single" w:sz="12" w:space="0" w:color="auto"/>
            </w:tcBorders>
            <w:shd w:val="clear" w:color="auto" w:fill="auto"/>
            <w:hideMark/>
          </w:tcPr>
          <w:p w14:paraId="3D0CD789" w14:textId="77777777" w:rsidR="003B274A" w:rsidRPr="00460FE0" w:rsidRDefault="003B274A" w:rsidP="00575719">
            <w:pPr>
              <w:pStyle w:val="Tabletext"/>
            </w:pPr>
            <w:r w:rsidRPr="00460FE0">
              <w:t>1</w:t>
            </w:r>
          </w:p>
        </w:tc>
        <w:tc>
          <w:tcPr>
            <w:tcW w:w="0" w:type="auto"/>
            <w:tcBorders>
              <w:top w:val="single" w:sz="12" w:space="0" w:color="auto"/>
            </w:tcBorders>
            <w:shd w:val="clear" w:color="auto" w:fill="auto"/>
            <w:hideMark/>
          </w:tcPr>
          <w:p w14:paraId="30B56874" w14:textId="77777777" w:rsidR="003B274A" w:rsidRPr="00460FE0" w:rsidRDefault="003B274A" w:rsidP="00575719">
            <w:pPr>
              <w:pStyle w:val="Tabletext"/>
            </w:pPr>
            <w:r w:rsidRPr="00460FE0">
              <w:t>Select an example from one of the linked lists of the most common errors and ask the manufacturer for a justification.</w:t>
            </w:r>
          </w:p>
        </w:tc>
      </w:tr>
      <w:tr w:rsidR="003B274A" w:rsidRPr="00460FE0" w14:paraId="1B090A02" w14:textId="77777777" w:rsidTr="00575719">
        <w:trPr>
          <w:jc w:val="center"/>
        </w:trPr>
        <w:tc>
          <w:tcPr>
            <w:tcW w:w="0" w:type="auto"/>
            <w:shd w:val="clear" w:color="auto" w:fill="auto"/>
            <w:hideMark/>
          </w:tcPr>
          <w:p w14:paraId="35B94AC5" w14:textId="77777777" w:rsidR="003B274A" w:rsidRPr="00460FE0" w:rsidRDefault="003B274A" w:rsidP="00575719">
            <w:pPr>
              <w:pStyle w:val="Tabletext"/>
              <w:rPr>
                <w:lang w:eastAsia="de-DE"/>
              </w:rPr>
            </w:pPr>
          </w:p>
        </w:tc>
        <w:tc>
          <w:tcPr>
            <w:tcW w:w="0" w:type="auto"/>
            <w:shd w:val="clear" w:color="auto" w:fill="auto"/>
            <w:hideMark/>
          </w:tcPr>
          <w:p w14:paraId="2076441B" w14:textId="77777777" w:rsidR="003B274A" w:rsidRPr="00460FE0" w:rsidRDefault="003B274A" w:rsidP="00575719">
            <w:pPr>
              <w:pStyle w:val="Tabletext"/>
            </w:pPr>
            <w:r w:rsidRPr="00460FE0">
              <w:t>The manufacturer discusses the risks posed by all relevant attack vectors (see above) in the risk analysis and shows how these risks are controlled.</w:t>
            </w:r>
          </w:p>
        </w:tc>
        <w:tc>
          <w:tcPr>
            <w:tcW w:w="0" w:type="auto"/>
            <w:shd w:val="clear" w:color="auto" w:fill="auto"/>
            <w:hideMark/>
          </w:tcPr>
          <w:p w14:paraId="741F7FCB" w14:textId="77777777" w:rsidR="003B274A" w:rsidRPr="00460FE0" w:rsidRDefault="003B274A" w:rsidP="00575719">
            <w:pPr>
              <w:pStyle w:val="Tabletext"/>
            </w:pPr>
            <w:r w:rsidRPr="00460FE0">
              <w:t>1</w:t>
            </w:r>
          </w:p>
        </w:tc>
        <w:tc>
          <w:tcPr>
            <w:tcW w:w="0" w:type="auto"/>
            <w:shd w:val="clear" w:color="auto" w:fill="auto"/>
            <w:hideMark/>
          </w:tcPr>
          <w:p w14:paraId="77769397" w14:textId="77777777" w:rsidR="003B274A" w:rsidRPr="00460FE0" w:rsidRDefault="003B274A" w:rsidP="00575719">
            <w:pPr>
              <w:pStyle w:val="Tabletext"/>
              <w:rPr>
                <w:lang w:eastAsia="de-DE"/>
              </w:rPr>
            </w:pPr>
          </w:p>
        </w:tc>
      </w:tr>
      <w:tr w:rsidR="003B274A" w:rsidRPr="00460FE0" w14:paraId="30D911D4" w14:textId="77777777" w:rsidTr="00575719">
        <w:trPr>
          <w:jc w:val="center"/>
        </w:trPr>
        <w:tc>
          <w:tcPr>
            <w:tcW w:w="0" w:type="auto"/>
            <w:shd w:val="clear" w:color="auto" w:fill="auto"/>
            <w:hideMark/>
          </w:tcPr>
          <w:p w14:paraId="44D1B5D5" w14:textId="77777777" w:rsidR="003B274A" w:rsidRPr="00460FE0" w:rsidRDefault="003B274A" w:rsidP="00575719">
            <w:pPr>
              <w:pStyle w:val="Tabletext"/>
              <w:rPr>
                <w:lang w:eastAsia="de-DE"/>
              </w:rPr>
            </w:pPr>
          </w:p>
        </w:tc>
        <w:tc>
          <w:tcPr>
            <w:tcW w:w="0" w:type="auto"/>
            <w:shd w:val="clear" w:color="auto" w:fill="auto"/>
            <w:hideMark/>
          </w:tcPr>
          <w:p w14:paraId="3C3994AE" w14:textId="77777777" w:rsidR="003B274A" w:rsidRPr="00460FE0" w:rsidRDefault="003B274A" w:rsidP="00575719">
            <w:pPr>
              <w:pStyle w:val="Tabletext"/>
            </w:pPr>
            <w:r w:rsidRPr="00460FE0">
              <w:t>The manufacturer has checked the effectiveness of all risk-control measures.</w:t>
            </w:r>
          </w:p>
        </w:tc>
        <w:tc>
          <w:tcPr>
            <w:tcW w:w="0" w:type="auto"/>
            <w:shd w:val="clear" w:color="auto" w:fill="auto"/>
            <w:hideMark/>
          </w:tcPr>
          <w:p w14:paraId="0809AB0F" w14:textId="77777777" w:rsidR="003B274A" w:rsidRPr="00460FE0" w:rsidRDefault="003B274A" w:rsidP="00575719">
            <w:pPr>
              <w:pStyle w:val="Tabletext"/>
            </w:pPr>
            <w:r w:rsidRPr="00460FE0">
              <w:t>1</w:t>
            </w:r>
          </w:p>
        </w:tc>
        <w:tc>
          <w:tcPr>
            <w:tcW w:w="0" w:type="auto"/>
            <w:shd w:val="clear" w:color="auto" w:fill="auto"/>
            <w:hideMark/>
          </w:tcPr>
          <w:p w14:paraId="75F41BBD" w14:textId="77777777" w:rsidR="003B274A" w:rsidRPr="00460FE0" w:rsidRDefault="003B274A" w:rsidP="00575719">
            <w:pPr>
              <w:pStyle w:val="Tabletext"/>
            </w:pPr>
            <w:r w:rsidRPr="00460FE0">
              <w:t>E.g. ask for references to corresponding tests to be shown.</w:t>
            </w:r>
          </w:p>
        </w:tc>
      </w:tr>
      <w:tr w:rsidR="003B274A" w:rsidRPr="00460FE0" w14:paraId="2D9983FF" w14:textId="77777777" w:rsidTr="00575719">
        <w:trPr>
          <w:jc w:val="center"/>
        </w:trPr>
        <w:tc>
          <w:tcPr>
            <w:tcW w:w="0" w:type="auto"/>
            <w:shd w:val="clear" w:color="auto" w:fill="auto"/>
          </w:tcPr>
          <w:p w14:paraId="128DC8B6" w14:textId="77777777" w:rsidR="003B274A" w:rsidRPr="00460FE0" w:rsidRDefault="003B274A" w:rsidP="00575719">
            <w:pPr>
              <w:pStyle w:val="Tabletext"/>
              <w:rPr>
                <w:lang w:eastAsia="de-DE"/>
              </w:rPr>
            </w:pPr>
          </w:p>
        </w:tc>
        <w:tc>
          <w:tcPr>
            <w:tcW w:w="0" w:type="auto"/>
            <w:shd w:val="clear" w:color="auto" w:fill="auto"/>
          </w:tcPr>
          <w:p w14:paraId="6459A7A9" w14:textId="77777777" w:rsidR="003B274A" w:rsidRPr="00460FE0" w:rsidRDefault="003B274A" w:rsidP="00575719">
            <w:pPr>
              <w:pStyle w:val="Tabletext"/>
            </w:pPr>
            <w:r w:rsidRPr="00460FE0">
              <w:t>The manufacturer has created a traceability matrix it uses to document that there are measures that control all risks related to IT security.</w:t>
            </w:r>
          </w:p>
        </w:tc>
        <w:tc>
          <w:tcPr>
            <w:tcW w:w="0" w:type="auto"/>
            <w:shd w:val="clear" w:color="auto" w:fill="auto"/>
          </w:tcPr>
          <w:p w14:paraId="5E81EB6A" w14:textId="77777777" w:rsidR="003B274A" w:rsidRPr="00460FE0" w:rsidRDefault="003B274A" w:rsidP="00575719">
            <w:pPr>
              <w:pStyle w:val="Tabletext"/>
            </w:pPr>
            <w:r w:rsidRPr="00460FE0">
              <w:t>2</w:t>
            </w:r>
          </w:p>
        </w:tc>
        <w:tc>
          <w:tcPr>
            <w:tcW w:w="0" w:type="auto"/>
            <w:shd w:val="clear" w:color="auto" w:fill="auto"/>
          </w:tcPr>
          <w:p w14:paraId="3931265D" w14:textId="77777777" w:rsidR="003B274A" w:rsidRPr="00460FE0" w:rsidRDefault="003B274A" w:rsidP="00575719">
            <w:pPr>
              <w:pStyle w:val="Tabletext"/>
              <w:rPr>
                <w:lang w:eastAsia="de-DE"/>
              </w:rPr>
            </w:pPr>
          </w:p>
        </w:tc>
      </w:tr>
      <w:tr w:rsidR="003B274A" w:rsidRPr="00460FE0" w14:paraId="6447A467" w14:textId="77777777" w:rsidTr="00575719">
        <w:trPr>
          <w:jc w:val="center"/>
        </w:trPr>
        <w:tc>
          <w:tcPr>
            <w:tcW w:w="0" w:type="auto"/>
            <w:shd w:val="clear" w:color="auto" w:fill="auto"/>
            <w:hideMark/>
          </w:tcPr>
          <w:p w14:paraId="756988AD" w14:textId="77777777" w:rsidR="003B274A" w:rsidRPr="00460FE0" w:rsidRDefault="003B274A" w:rsidP="00575719">
            <w:pPr>
              <w:pStyle w:val="Tabletext"/>
              <w:rPr>
                <w:lang w:eastAsia="de-DE"/>
              </w:rPr>
            </w:pPr>
          </w:p>
        </w:tc>
        <w:tc>
          <w:tcPr>
            <w:tcW w:w="0" w:type="auto"/>
            <w:shd w:val="clear" w:color="auto" w:fill="auto"/>
            <w:hideMark/>
          </w:tcPr>
          <w:p w14:paraId="6CAD5A25" w14:textId="77777777" w:rsidR="003B274A" w:rsidRPr="00460FE0" w:rsidRDefault="003B274A" w:rsidP="00575719">
            <w:pPr>
              <w:pStyle w:val="Tabletext"/>
            </w:pPr>
            <w:r w:rsidRPr="00460FE0">
              <w:t>The manufacturer has prepared the risk management report and the IT security report.</w:t>
            </w:r>
          </w:p>
        </w:tc>
        <w:tc>
          <w:tcPr>
            <w:tcW w:w="0" w:type="auto"/>
            <w:shd w:val="clear" w:color="auto" w:fill="auto"/>
            <w:hideMark/>
          </w:tcPr>
          <w:p w14:paraId="51681CAD" w14:textId="77777777" w:rsidR="003B274A" w:rsidRPr="00460FE0" w:rsidRDefault="003B274A" w:rsidP="00575719">
            <w:pPr>
              <w:pStyle w:val="Tabletext"/>
            </w:pPr>
            <w:r w:rsidRPr="00460FE0">
              <w:t>2</w:t>
            </w:r>
          </w:p>
        </w:tc>
        <w:tc>
          <w:tcPr>
            <w:tcW w:w="0" w:type="auto"/>
            <w:shd w:val="clear" w:color="auto" w:fill="auto"/>
            <w:hideMark/>
          </w:tcPr>
          <w:p w14:paraId="2220ED98" w14:textId="77777777" w:rsidR="003B274A" w:rsidRPr="00460FE0" w:rsidRDefault="003B274A" w:rsidP="00575719">
            <w:pPr>
              <w:pStyle w:val="Tabletext"/>
            </w:pPr>
            <w:r w:rsidRPr="00460FE0">
              <w:t>In Europe but not in the USA, the IT security report can be part of the risk management report.</w:t>
            </w:r>
          </w:p>
        </w:tc>
      </w:tr>
      <w:tr w:rsidR="003B274A" w:rsidRPr="00460FE0" w14:paraId="6A26B0ED" w14:textId="77777777" w:rsidTr="00575719">
        <w:trPr>
          <w:jc w:val="center"/>
        </w:trPr>
        <w:tc>
          <w:tcPr>
            <w:tcW w:w="0" w:type="auto"/>
            <w:shd w:val="clear" w:color="auto" w:fill="auto"/>
            <w:hideMark/>
          </w:tcPr>
          <w:p w14:paraId="2B7AE87F" w14:textId="77777777" w:rsidR="003B274A" w:rsidRPr="00460FE0" w:rsidRDefault="003B274A" w:rsidP="00575719">
            <w:pPr>
              <w:pStyle w:val="Tabletext"/>
              <w:rPr>
                <w:lang w:eastAsia="de-DE"/>
              </w:rPr>
            </w:pPr>
          </w:p>
        </w:tc>
        <w:tc>
          <w:tcPr>
            <w:tcW w:w="0" w:type="auto"/>
            <w:shd w:val="clear" w:color="auto" w:fill="auto"/>
            <w:hideMark/>
          </w:tcPr>
          <w:p w14:paraId="25362B40" w14:textId="77777777" w:rsidR="003B274A" w:rsidRPr="00460FE0" w:rsidRDefault="003B274A" w:rsidP="00575719">
            <w:pPr>
              <w:pStyle w:val="Tabletext"/>
            </w:pPr>
            <w:r w:rsidRPr="00460FE0">
              <w:t>The manufacturer has drawn up the necessary plans for the post-development phase (e.g. post-market surveillance and incident response plan).</w:t>
            </w:r>
          </w:p>
        </w:tc>
        <w:tc>
          <w:tcPr>
            <w:tcW w:w="0" w:type="auto"/>
            <w:shd w:val="clear" w:color="auto" w:fill="auto"/>
            <w:hideMark/>
          </w:tcPr>
          <w:p w14:paraId="2A260B4C" w14:textId="77777777" w:rsidR="003B274A" w:rsidRPr="00460FE0" w:rsidRDefault="003B274A" w:rsidP="00575719">
            <w:pPr>
              <w:pStyle w:val="Tabletext"/>
            </w:pPr>
            <w:r w:rsidRPr="00460FE0">
              <w:t>1</w:t>
            </w:r>
          </w:p>
        </w:tc>
        <w:tc>
          <w:tcPr>
            <w:tcW w:w="0" w:type="auto"/>
            <w:shd w:val="clear" w:color="auto" w:fill="auto"/>
            <w:hideMark/>
          </w:tcPr>
          <w:p w14:paraId="108C1C4F" w14:textId="77777777" w:rsidR="003B274A" w:rsidRPr="00460FE0" w:rsidRDefault="003B274A" w:rsidP="00575719">
            <w:pPr>
              <w:pStyle w:val="Tabletext"/>
            </w:pPr>
            <w:r w:rsidRPr="00460FE0">
              <w:t>Details below.</w:t>
            </w:r>
          </w:p>
        </w:tc>
      </w:tr>
      <w:tr w:rsidR="003B274A" w:rsidRPr="00460FE0" w14:paraId="049B5D38" w14:textId="77777777" w:rsidTr="00575719">
        <w:trPr>
          <w:jc w:val="center"/>
        </w:trPr>
        <w:tc>
          <w:tcPr>
            <w:tcW w:w="0" w:type="auto"/>
            <w:shd w:val="clear" w:color="auto" w:fill="auto"/>
          </w:tcPr>
          <w:p w14:paraId="695E7712" w14:textId="77777777" w:rsidR="003B274A" w:rsidRPr="00460FE0" w:rsidRDefault="003B274A" w:rsidP="00575719">
            <w:pPr>
              <w:pStyle w:val="Tabletext"/>
              <w:rPr>
                <w:lang w:eastAsia="de-DE"/>
              </w:rPr>
            </w:pPr>
          </w:p>
        </w:tc>
        <w:tc>
          <w:tcPr>
            <w:tcW w:w="0" w:type="auto"/>
            <w:shd w:val="clear" w:color="auto" w:fill="auto"/>
          </w:tcPr>
          <w:p w14:paraId="680ADADB" w14:textId="77777777" w:rsidR="003B274A" w:rsidRPr="00460FE0" w:rsidRDefault="003B274A" w:rsidP="00575719">
            <w:pPr>
              <w:pStyle w:val="Tabletext"/>
            </w:pPr>
            <w:r w:rsidRPr="00460FE0">
              <w:t>The manufacturer has tested the completeness of the tests using a traceability matrix that links the tests to the requirements.</w:t>
            </w:r>
          </w:p>
        </w:tc>
        <w:tc>
          <w:tcPr>
            <w:tcW w:w="0" w:type="auto"/>
            <w:shd w:val="clear" w:color="auto" w:fill="auto"/>
          </w:tcPr>
          <w:p w14:paraId="037B044A" w14:textId="77777777" w:rsidR="003B274A" w:rsidRPr="00460FE0" w:rsidRDefault="003B274A" w:rsidP="00575719">
            <w:pPr>
              <w:pStyle w:val="Tabletext"/>
            </w:pPr>
            <w:r w:rsidRPr="00460FE0">
              <w:t>2</w:t>
            </w:r>
          </w:p>
        </w:tc>
        <w:tc>
          <w:tcPr>
            <w:tcW w:w="0" w:type="auto"/>
            <w:shd w:val="clear" w:color="auto" w:fill="auto"/>
          </w:tcPr>
          <w:p w14:paraId="2160409C" w14:textId="77777777" w:rsidR="003B274A" w:rsidRPr="00460FE0" w:rsidRDefault="003B274A" w:rsidP="00575719">
            <w:pPr>
              <w:pStyle w:val="Tabletext"/>
              <w:rPr>
                <w:lang w:eastAsia="de-DE"/>
              </w:rPr>
            </w:pPr>
          </w:p>
        </w:tc>
      </w:tr>
    </w:tbl>
    <w:p w14:paraId="5753D7D4" w14:textId="2595D423" w:rsidR="003B274A" w:rsidRPr="00460FE0" w:rsidRDefault="003B274A" w:rsidP="003B274A">
      <w:pPr>
        <w:pStyle w:val="ITUAnnex4"/>
        <w:rPr>
          <w:rFonts w:eastAsia="Times New Roman"/>
        </w:rPr>
      </w:pPr>
      <w:r w:rsidRPr="00460FE0">
        <w:lastRenderedPageBreak/>
        <w:t>Requirements for the post-development phases</w:t>
      </w:r>
    </w:p>
    <w:p w14:paraId="468BB97B" w14:textId="77777777" w:rsidR="003B274A" w:rsidRPr="00460FE0" w:rsidRDefault="003B274A" w:rsidP="003B274A">
      <w:pPr>
        <w:pStyle w:val="ITUAnnex5"/>
        <w:rPr>
          <w:rFonts w:eastAsia="Times New Roman"/>
        </w:rPr>
      </w:pPr>
      <w:r w:rsidRPr="00460FE0">
        <w:t>Production, distribution, installation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952"/>
        <w:gridCol w:w="730"/>
        <w:gridCol w:w="3466"/>
      </w:tblGrid>
      <w:tr w:rsidR="003B274A" w:rsidRPr="00460FE0" w14:paraId="4D0E8A38" w14:textId="77777777" w:rsidTr="00575719">
        <w:trPr>
          <w:tblHeader/>
          <w:jc w:val="center"/>
        </w:trPr>
        <w:tc>
          <w:tcPr>
            <w:tcW w:w="0" w:type="auto"/>
            <w:tcBorders>
              <w:top w:val="single" w:sz="12" w:space="0" w:color="auto"/>
              <w:bottom w:val="single" w:sz="12" w:space="0" w:color="auto"/>
            </w:tcBorders>
            <w:shd w:val="clear" w:color="auto" w:fill="auto"/>
            <w:hideMark/>
          </w:tcPr>
          <w:p w14:paraId="795778E0"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2BC5175F"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431E63DD"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7FE9F2A4" w14:textId="77777777" w:rsidR="003B274A" w:rsidRPr="00460FE0" w:rsidRDefault="003B274A" w:rsidP="00575719">
            <w:pPr>
              <w:pStyle w:val="Tablehead"/>
            </w:pPr>
            <w:r w:rsidRPr="00460FE0">
              <w:t>Comments</w:t>
            </w:r>
          </w:p>
        </w:tc>
      </w:tr>
      <w:tr w:rsidR="003B274A" w:rsidRPr="00460FE0" w14:paraId="17058100" w14:textId="77777777" w:rsidTr="00575719">
        <w:trPr>
          <w:jc w:val="center"/>
        </w:trPr>
        <w:tc>
          <w:tcPr>
            <w:tcW w:w="0" w:type="auto"/>
            <w:tcBorders>
              <w:top w:val="single" w:sz="12" w:space="0" w:color="auto"/>
            </w:tcBorders>
            <w:shd w:val="clear" w:color="auto" w:fill="auto"/>
            <w:hideMark/>
          </w:tcPr>
          <w:p w14:paraId="41D95DEF"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4AF580A0" w14:textId="77777777" w:rsidR="003B274A" w:rsidRPr="00460FE0" w:rsidRDefault="003B274A" w:rsidP="00575719">
            <w:pPr>
              <w:pStyle w:val="Tabletext"/>
            </w:pPr>
            <w:r w:rsidRPr="00460FE0">
              <w:t>The manufacturer has described how it ensures that only the exact intended artifacts (files) in exactly the intended version are delivered in the product or as a product.</w:t>
            </w:r>
          </w:p>
        </w:tc>
        <w:tc>
          <w:tcPr>
            <w:tcW w:w="0" w:type="auto"/>
            <w:tcBorders>
              <w:top w:val="single" w:sz="12" w:space="0" w:color="auto"/>
            </w:tcBorders>
            <w:shd w:val="clear" w:color="auto" w:fill="auto"/>
            <w:hideMark/>
          </w:tcPr>
          <w:p w14:paraId="47545C0E" w14:textId="77777777" w:rsidR="003B274A" w:rsidRPr="00460FE0" w:rsidRDefault="003B274A" w:rsidP="00575719">
            <w:pPr>
              <w:pStyle w:val="Tabletext"/>
            </w:pPr>
            <w:r w:rsidRPr="00460FE0">
              <w:t>1</w:t>
            </w:r>
          </w:p>
        </w:tc>
        <w:tc>
          <w:tcPr>
            <w:tcW w:w="0" w:type="auto"/>
            <w:tcBorders>
              <w:top w:val="single" w:sz="12" w:space="0" w:color="auto"/>
            </w:tcBorders>
            <w:shd w:val="clear" w:color="auto" w:fill="auto"/>
            <w:hideMark/>
          </w:tcPr>
          <w:p w14:paraId="0A5C6E70" w14:textId="77777777" w:rsidR="003B274A" w:rsidRPr="00460FE0" w:rsidRDefault="003B274A" w:rsidP="00575719">
            <w:pPr>
              <w:pStyle w:val="Tabletext"/>
            </w:pPr>
            <w:r w:rsidRPr="00460FE0">
              <w:t>This is about configuration management. Also relevant for downloads or app stores.</w:t>
            </w:r>
          </w:p>
        </w:tc>
      </w:tr>
      <w:tr w:rsidR="003B274A" w:rsidRPr="00460FE0" w14:paraId="6EE13D5C" w14:textId="77777777" w:rsidTr="00575719">
        <w:trPr>
          <w:jc w:val="center"/>
        </w:trPr>
        <w:tc>
          <w:tcPr>
            <w:tcW w:w="0" w:type="auto"/>
            <w:shd w:val="clear" w:color="auto" w:fill="auto"/>
            <w:hideMark/>
          </w:tcPr>
          <w:p w14:paraId="4932AD53" w14:textId="77777777" w:rsidR="003B274A" w:rsidRPr="00460FE0" w:rsidRDefault="003B274A" w:rsidP="00575719">
            <w:pPr>
              <w:pStyle w:val="Tabletext"/>
              <w:rPr>
                <w:lang w:eastAsia="de-DE"/>
              </w:rPr>
            </w:pPr>
          </w:p>
        </w:tc>
        <w:tc>
          <w:tcPr>
            <w:tcW w:w="0" w:type="auto"/>
            <w:shd w:val="clear" w:color="auto" w:fill="auto"/>
            <w:hideMark/>
          </w:tcPr>
          <w:p w14:paraId="38301834" w14:textId="77777777" w:rsidR="003B274A" w:rsidRPr="00460FE0" w:rsidRDefault="003B274A" w:rsidP="00575719">
            <w:pPr>
              <w:pStyle w:val="Tabletext"/>
            </w:pPr>
            <w:r w:rsidRPr="00460FE0">
              <w:t>The manufacturer has described how the people responsible for the installation know which is the latest version and how confusion during installation can be prevented.</w:t>
            </w:r>
          </w:p>
        </w:tc>
        <w:tc>
          <w:tcPr>
            <w:tcW w:w="0" w:type="auto"/>
            <w:shd w:val="clear" w:color="auto" w:fill="auto"/>
            <w:hideMark/>
          </w:tcPr>
          <w:p w14:paraId="281D4E92" w14:textId="77777777" w:rsidR="003B274A" w:rsidRPr="00460FE0" w:rsidRDefault="003B274A" w:rsidP="00575719">
            <w:pPr>
              <w:pStyle w:val="Tabletext"/>
            </w:pPr>
            <w:r w:rsidRPr="00460FE0">
              <w:t>2</w:t>
            </w:r>
          </w:p>
        </w:tc>
        <w:tc>
          <w:tcPr>
            <w:tcW w:w="0" w:type="auto"/>
            <w:shd w:val="clear" w:color="auto" w:fill="auto"/>
            <w:hideMark/>
          </w:tcPr>
          <w:p w14:paraId="075BFC0D" w14:textId="77777777" w:rsidR="003B274A" w:rsidRPr="00460FE0" w:rsidRDefault="003B274A" w:rsidP="00575719">
            <w:pPr>
              <w:pStyle w:val="Tabletext"/>
            </w:pPr>
            <w:r w:rsidRPr="00460FE0">
              <w:t>This is only relevant for stand-alone software. A procedural or work instruction would be expected here.</w:t>
            </w:r>
          </w:p>
        </w:tc>
      </w:tr>
      <w:tr w:rsidR="003B274A" w:rsidRPr="00460FE0" w14:paraId="1D30237C" w14:textId="77777777" w:rsidTr="00575719">
        <w:trPr>
          <w:jc w:val="center"/>
        </w:trPr>
        <w:tc>
          <w:tcPr>
            <w:tcW w:w="0" w:type="auto"/>
            <w:shd w:val="clear" w:color="auto" w:fill="auto"/>
            <w:hideMark/>
          </w:tcPr>
          <w:p w14:paraId="51FBECEE" w14:textId="77777777" w:rsidR="003B274A" w:rsidRPr="00460FE0" w:rsidRDefault="003B274A" w:rsidP="00575719">
            <w:pPr>
              <w:pStyle w:val="Tabletext"/>
              <w:rPr>
                <w:lang w:eastAsia="de-DE"/>
              </w:rPr>
            </w:pPr>
          </w:p>
        </w:tc>
        <w:tc>
          <w:tcPr>
            <w:tcW w:w="0" w:type="auto"/>
            <w:shd w:val="clear" w:color="auto" w:fill="auto"/>
            <w:hideMark/>
          </w:tcPr>
          <w:p w14:paraId="48BD3FB3" w14:textId="77777777" w:rsidR="003B274A" w:rsidRPr="00460FE0" w:rsidRDefault="003B274A" w:rsidP="00575719">
            <w:pPr>
              <w:pStyle w:val="Tabletext"/>
            </w:pPr>
            <w:r w:rsidRPr="00460FE0">
              <w:t>The manufacturer has described how it ensures during the installation that the requirements specified in the support materials (see above) are actually met.</w:t>
            </w:r>
          </w:p>
        </w:tc>
        <w:tc>
          <w:tcPr>
            <w:tcW w:w="0" w:type="auto"/>
            <w:shd w:val="clear" w:color="auto" w:fill="auto"/>
            <w:hideMark/>
          </w:tcPr>
          <w:p w14:paraId="1F419CAE" w14:textId="77777777" w:rsidR="003B274A" w:rsidRPr="00460FE0" w:rsidRDefault="003B274A" w:rsidP="00575719">
            <w:pPr>
              <w:pStyle w:val="Tabletext"/>
            </w:pPr>
            <w:r w:rsidRPr="00460FE0">
              <w:t>1</w:t>
            </w:r>
          </w:p>
        </w:tc>
        <w:tc>
          <w:tcPr>
            <w:tcW w:w="0" w:type="auto"/>
            <w:shd w:val="clear" w:color="auto" w:fill="auto"/>
            <w:hideMark/>
          </w:tcPr>
          <w:p w14:paraId="33249335" w14:textId="77777777" w:rsidR="003B274A" w:rsidRPr="00460FE0" w:rsidRDefault="003B274A" w:rsidP="00575719">
            <w:pPr>
              <w:pStyle w:val="Tabletext"/>
            </w:pPr>
            <w:r w:rsidRPr="00460FE0">
              <w:t>A procedural or work instruction would be expected here.</w:t>
            </w:r>
          </w:p>
        </w:tc>
      </w:tr>
      <w:tr w:rsidR="003B274A" w:rsidRPr="00460FE0" w14:paraId="462EFE78" w14:textId="77777777" w:rsidTr="00575719">
        <w:trPr>
          <w:jc w:val="center"/>
        </w:trPr>
        <w:tc>
          <w:tcPr>
            <w:tcW w:w="0" w:type="auto"/>
            <w:shd w:val="clear" w:color="auto" w:fill="auto"/>
            <w:hideMark/>
          </w:tcPr>
          <w:p w14:paraId="5ACE0D9C" w14:textId="77777777" w:rsidR="003B274A" w:rsidRPr="00460FE0" w:rsidRDefault="003B274A" w:rsidP="00575719">
            <w:pPr>
              <w:pStyle w:val="Tabletext"/>
              <w:rPr>
                <w:lang w:eastAsia="de-DE"/>
              </w:rPr>
            </w:pPr>
          </w:p>
        </w:tc>
        <w:tc>
          <w:tcPr>
            <w:tcW w:w="0" w:type="auto"/>
            <w:shd w:val="clear" w:color="auto" w:fill="auto"/>
            <w:hideMark/>
          </w:tcPr>
          <w:p w14:paraId="2DECF10A" w14:textId="77777777" w:rsidR="003B274A" w:rsidRPr="00460FE0" w:rsidRDefault="003B274A" w:rsidP="00575719">
            <w:pPr>
              <w:pStyle w:val="Tabletext"/>
            </w:pPr>
            <w:r w:rsidRPr="00460FE0">
              <w:t>The manufacturer has established procedures that ensure that it can communicate quickly with operators and users of its products.</w:t>
            </w:r>
          </w:p>
        </w:tc>
        <w:tc>
          <w:tcPr>
            <w:tcW w:w="0" w:type="auto"/>
            <w:shd w:val="clear" w:color="auto" w:fill="auto"/>
            <w:hideMark/>
          </w:tcPr>
          <w:p w14:paraId="75E7DE87" w14:textId="77777777" w:rsidR="003B274A" w:rsidRPr="00460FE0" w:rsidRDefault="003B274A" w:rsidP="00575719">
            <w:pPr>
              <w:pStyle w:val="Tabletext"/>
            </w:pPr>
            <w:r w:rsidRPr="00460FE0">
              <w:t>1</w:t>
            </w:r>
          </w:p>
        </w:tc>
        <w:tc>
          <w:tcPr>
            <w:tcW w:w="0" w:type="auto"/>
            <w:shd w:val="clear" w:color="auto" w:fill="auto"/>
            <w:hideMark/>
          </w:tcPr>
          <w:p w14:paraId="5B50CF56" w14:textId="77777777" w:rsidR="003B274A" w:rsidRPr="00460FE0" w:rsidRDefault="003B274A" w:rsidP="00575719">
            <w:pPr>
              <w:pStyle w:val="Tabletext"/>
            </w:pPr>
            <w:r w:rsidRPr="00460FE0">
              <w:t>Level 2 is acceptable for non-critical products.</w:t>
            </w:r>
          </w:p>
        </w:tc>
      </w:tr>
    </w:tbl>
    <w:p w14:paraId="13E50E79" w14:textId="77777777" w:rsidR="003B274A" w:rsidRPr="00460FE0" w:rsidRDefault="003B274A" w:rsidP="003B274A">
      <w:pPr>
        <w:pStyle w:val="ITUAnnex5"/>
        <w:rPr>
          <w:rFonts w:eastAsia="Times New Roman"/>
        </w:rPr>
      </w:pPr>
      <w:r w:rsidRPr="00460FE0">
        <w:t>Market surveillance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5204"/>
        <w:gridCol w:w="730"/>
        <w:gridCol w:w="3214"/>
      </w:tblGrid>
      <w:tr w:rsidR="003B274A" w:rsidRPr="00460FE0" w14:paraId="6FF2A7F3" w14:textId="77777777" w:rsidTr="00575719">
        <w:trPr>
          <w:tblHeader/>
          <w:jc w:val="center"/>
        </w:trPr>
        <w:tc>
          <w:tcPr>
            <w:tcW w:w="0" w:type="auto"/>
            <w:tcBorders>
              <w:top w:val="single" w:sz="12" w:space="0" w:color="auto"/>
              <w:bottom w:val="single" w:sz="12" w:space="0" w:color="auto"/>
            </w:tcBorders>
            <w:shd w:val="clear" w:color="auto" w:fill="auto"/>
            <w:hideMark/>
          </w:tcPr>
          <w:p w14:paraId="5568F95E"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37337AF1"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4D0049B0"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1F17D27C" w14:textId="77777777" w:rsidR="003B274A" w:rsidRPr="00460FE0" w:rsidRDefault="003B274A" w:rsidP="00575719">
            <w:pPr>
              <w:pStyle w:val="Tablehead"/>
            </w:pPr>
            <w:r w:rsidRPr="00460FE0">
              <w:t>Comments</w:t>
            </w:r>
          </w:p>
        </w:tc>
      </w:tr>
      <w:tr w:rsidR="003B274A" w:rsidRPr="00460FE0" w14:paraId="23E0820B" w14:textId="77777777" w:rsidTr="00575719">
        <w:trPr>
          <w:jc w:val="center"/>
        </w:trPr>
        <w:tc>
          <w:tcPr>
            <w:tcW w:w="0" w:type="auto"/>
            <w:tcBorders>
              <w:top w:val="single" w:sz="12" w:space="0" w:color="auto"/>
            </w:tcBorders>
            <w:shd w:val="clear" w:color="auto" w:fill="auto"/>
            <w:hideMark/>
          </w:tcPr>
          <w:p w14:paraId="4B220B5D"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741AD2D0" w14:textId="77777777" w:rsidR="003B274A" w:rsidRPr="00460FE0" w:rsidRDefault="003B274A" w:rsidP="00575719">
            <w:pPr>
              <w:pStyle w:val="Tabletext"/>
            </w:pPr>
            <w:r w:rsidRPr="00460FE0">
              <w:t>The manufacturer has created a post-market surveillance plan.</w:t>
            </w:r>
          </w:p>
        </w:tc>
        <w:tc>
          <w:tcPr>
            <w:tcW w:w="0" w:type="auto"/>
            <w:tcBorders>
              <w:top w:val="single" w:sz="12" w:space="0" w:color="auto"/>
            </w:tcBorders>
            <w:shd w:val="clear" w:color="auto" w:fill="auto"/>
            <w:hideMark/>
          </w:tcPr>
          <w:p w14:paraId="44166235" w14:textId="77777777" w:rsidR="003B274A" w:rsidRPr="00460FE0" w:rsidRDefault="003B274A" w:rsidP="00575719">
            <w:pPr>
              <w:pStyle w:val="Tabletext"/>
            </w:pPr>
            <w:r w:rsidRPr="00460FE0">
              <w:t>0</w:t>
            </w:r>
          </w:p>
        </w:tc>
        <w:tc>
          <w:tcPr>
            <w:tcW w:w="0" w:type="auto"/>
            <w:tcBorders>
              <w:top w:val="single" w:sz="12" w:space="0" w:color="auto"/>
            </w:tcBorders>
            <w:shd w:val="clear" w:color="auto" w:fill="auto"/>
            <w:hideMark/>
          </w:tcPr>
          <w:p w14:paraId="29C273C8" w14:textId="77777777" w:rsidR="003B274A" w:rsidRPr="00460FE0" w:rsidRDefault="003B274A" w:rsidP="00575719">
            <w:pPr>
              <w:pStyle w:val="Tabletext"/>
              <w:rPr>
                <w:lang w:eastAsia="de-DE"/>
              </w:rPr>
            </w:pPr>
          </w:p>
        </w:tc>
      </w:tr>
      <w:tr w:rsidR="003B274A" w:rsidRPr="00460FE0" w14:paraId="135065D0" w14:textId="77777777" w:rsidTr="00575719">
        <w:trPr>
          <w:jc w:val="center"/>
        </w:trPr>
        <w:tc>
          <w:tcPr>
            <w:tcW w:w="0" w:type="auto"/>
            <w:shd w:val="clear" w:color="auto" w:fill="auto"/>
            <w:hideMark/>
          </w:tcPr>
          <w:p w14:paraId="76E9B749" w14:textId="77777777" w:rsidR="003B274A" w:rsidRPr="00460FE0" w:rsidRDefault="003B274A" w:rsidP="00575719">
            <w:pPr>
              <w:pStyle w:val="Tabletext"/>
              <w:rPr>
                <w:lang w:eastAsia="de-DE"/>
              </w:rPr>
            </w:pPr>
          </w:p>
        </w:tc>
        <w:tc>
          <w:tcPr>
            <w:tcW w:w="0" w:type="auto"/>
            <w:shd w:val="clear" w:color="auto" w:fill="auto"/>
            <w:hideMark/>
          </w:tcPr>
          <w:p w14:paraId="7F295CCF" w14:textId="77777777" w:rsidR="003B274A" w:rsidRPr="00460FE0" w:rsidRDefault="003B274A" w:rsidP="00575719">
            <w:pPr>
              <w:pStyle w:val="Tabletext"/>
            </w:pPr>
            <w:r w:rsidRPr="00460FE0">
              <w:t>The manufacturer has described which information is collected from the downstream phase.</w:t>
            </w:r>
            <w:hyperlink r:id="rId77" w:anchor="fn27" w:history="1">
              <w:r w:rsidRPr="00460FE0">
                <w:rPr>
                  <w:color w:val="4183C4"/>
                  <w:u w:val="single"/>
                  <w:vertAlign w:val="superscript"/>
                </w:rPr>
                <w:t>27</w:t>
              </w:r>
            </w:hyperlink>
          </w:p>
        </w:tc>
        <w:tc>
          <w:tcPr>
            <w:tcW w:w="0" w:type="auto"/>
            <w:shd w:val="clear" w:color="auto" w:fill="auto"/>
            <w:hideMark/>
          </w:tcPr>
          <w:p w14:paraId="70DA639D" w14:textId="77777777" w:rsidR="003B274A" w:rsidRPr="00460FE0" w:rsidRDefault="003B274A" w:rsidP="00575719">
            <w:pPr>
              <w:pStyle w:val="Tabletext"/>
            </w:pPr>
            <w:r w:rsidRPr="00460FE0">
              <w:t>1</w:t>
            </w:r>
          </w:p>
        </w:tc>
        <w:tc>
          <w:tcPr>
            <w:tcW w:w="0" w:type="auto"/>
            <w:shd w:val="clear" w:color="auto" w:fill="auto"/>
            <w:hideMark/>
          </w:tcPr>
          <w:p w14:paraId="052C65F7" w14:textId="77777777" w:rsidR="003B274A" w:rsidRPr="00460FE0" w:rsidRDefault="003B274A" w:rsidP="00575719">
            <w:pPr>
              <w:pStyle w:val="Tabletext"/>
              <w:rPr>
                <w:lang w:eastAsia="de-DE"/>
              </w:rPr>
            </w:pPr>
          </w:p>
        </w:tc>
      </w:tr>
      <w:tr w:rsidR="003B274A" w:rsidRPr="00460FE0" w14:paraId="0790FD25" w14:textId="77777777" w:rsidTr="00575719">
        <w:trPr>
          <w:jc w:val="center"/>
        </w:trPr>
        <w:tc>
          <w:tcPr>
            <w:tcW w:w="0" w:type="auto"/>
            <w:shd w:val="clear" w:color="auto" w:fill="auto"/>
            <w:hideMark/>
          </w:tcPr>
          <w:p w14:paraId="0E5E8F11" w14:textId="77777777" w:rsidR="003B274A" w:rsidRPr="00460FE0" w:rsidRDefault="003B274A" w:rsidP="00575719">
            <w:pPr>
              <w:pStyle w:val="Tabletext"/>
              <w:rPr>
                <w:lang w:eastAsia="de-DE"/>
              </w:rPr>
            </w:pPr>
          </w:p>
        </w:tc>
        <w:tc>
          <w:tcPr>
            <w:tcW w:w="0" w:type="auto"/>
            <w:shd w:val="clear" w:color="auto" w:fill="auto"/>
            <w:hideMark/>
          </w:tcPr>
          <w:p w14:paraId="5CA342FC" w14:textId="77777777" w:rsidR="003B274A" w:rsidRPr="00460FE0" w:rsidRDefault="003B274A" w:rsidP="00575719">
            <w:pPr>
              <w:pStyle w:val="Tabletext"/>
            </w:pPr>
            <w:r w:rsidRPr="00460FE0">
              <w:t>The manufacturer has described how and through which channels information is collected from the downstream phase.</w:t>
            </w:r>
          </w:p>
        </w:tc>
        <w:tc>
          <w:tcPr>
            <w:tcW w:w="0" w:type="auto"/>
            <w:shd w:val="clear" w:color="auto" w:fill="auto"/>
            <w:hideMark/>
          </w:tcPr>
          <w:p w14:paraId="7E4DA625" w14:textId="77777777" w:rsidR="003B274A" w:rsidRPr="00460FE0" w:rsidRDefault="003B274A" w:rsidP="00575719">
            <w:pPr>
              <w:pStyle w:val="Tabletext"/>
            </w:pPr>
            <w:r w:rsidRPr="00460FE0">
              <w:t>1</w:t>
            </w:r>
          </w:p>
        </w:tc>
        <w:tc>
          <w:tcPr>
            <w:tcW w:w="0" w:type="auto"/>
            <w:shd w:val="clear" w:color="auto" w:fill="auto"/>
            <w:hideMark/>
          </w:tcPr>
          <w:p w14:paraId="03EBC92A" w14:textId="77777777" w:rsidR="003B274A" w:rsidRPr="00460FE0" w:rsidRDefault="003B274A" w:rsidP="00575719">
            <w:pPr>
              <w:pStyle w:val="Tabletext"/>
              <w:rPr>
                <w:lang w:eastAsia="de-DE"/>
              </w:rPr>
            </w:pPr>
          </w:p>
        </w:tc>
      </w:tr>
      <w:tr w:rsidR="003B274A" w:rsidRPr="00460FE0" w14:paraId="3FFB7A49" w14:textId="77777777" w:rsidTr="00575719">
        <w:trPr>
          <w:jc w:val="center"/>
        </w:trPr>
        <w:tc>
          <w:tcPr>
            <w:tcW w:w="0" w:type="auto"/>
            <w:shd w:val="clear" w:color="auto" w:fill="auto"/>
            <w:hideMark/>
          </w:tcPr>
          <w:p w14:paraId="604C2059" w14:textId="77777777" w:rsidR="003B274A" w:rsidRPr="00460FE0" w:rsidRDefault="003B274A" w:rsidP="00575719">
            <w:pPr>
              <w:pStyle w:val="Tabletext"/>
              <w:rPr>
                <w:lang w:eastAsia="de-DE"/>
              </w:rPr>
            </w:pPr>
          </w:p>
        </w:tc>
        <w:tc>
          <w:tcPr>
            <w:tcW w:w="0" w:type="auto"/>
            <w:shd w:val="clear" w:color="auto" w:fill="auto"/>
            <w:hideMark/>
          </w:tcPr>
          <w:p w14:paraId="6381E11A" w14:textId="77777777" w:rsidR="003B274A" w:rsidRPr="00460FE0" w:rsidRDefault="003B274A" w:rsidP="00575719">
            <w:pPr>
              <w:pStyle w:val="Tabletext"/>
            </w:pPr>
            <w:r w:rsidRPr="00460FE0">
              <w:t xml:space="preserve">The manufacturer has described what information is analysed and evaluated from the downstream phase. </w:t>
            </w:r>
          </w:p>
        </w:tc>
        <w:tc>
          <w:tcPr>
            <w:tcW w:w="0" w:type="auto"/>
            <w:shd w:val="clear" w:color="auto" w:fill="auto"/>
            <w:hideMark/>
          </w:tcPr>
          <w:p w14:paraId="08A59C6F" w14:textId="77777777" w:rsidR="003B274A" w:rsidRPr="00460FE0" w:rsidRDefault="003B274A" w:rsidP="00575719">
            <w:pPr>
              <w:pStyle w:val="Tabletext"/>
            </w:pPr>
            <w:r w:rsidRPr="00460FE0">
              <w:t>2</w:t>
            </w:r>
          </w:p>
        </w:tc>
        <w:tc>
          <w:tcPr>
            <w:tcW w:w="0" w:type="auto"/>
            <w:shd w:val="clear" w:color="auto" w:fill="auto"/>
            <w:hideMark/>
          </w:tcPr>
          <w:p w14:paraId="546EF6B6" w14:textId="77777777" w:rsidR="003B274A" w:rsidRPr="00460FE0" w:rsidRDefault="003B274A" w:rsidP="00575719">
            <w:pPr>
              <w:pStyle w:val="Tabletext"/>
            </w:pPr>
            <w:r w:rsidRPr="00460FE0">
              <w:t>Ask the manufacturer to explain how it recognizes and defines a trend reversal and the threshold values it has set.</w:t>
            </w:r>
            <w:hyperlink r:id="rId78" w:anchor="fn28" w:history="1">
              <w:r w:rsidRPr="00460FE0">
                <w:rPr>
                  <w:color w:val="4183C4"/>
                  <w:u w:val="single"/>
                  <w:vertAlign w:val="superscript"/>
                </w:rPr>
                <w:t>28</w:t>
              </w:r>
            </w:hyperlink>
          </w:p>
        </w:tc>
      </w:tr>
      <w:tr w:rsidR="003B274A" w:rsidRPr="00460FE0" w14:paraId="3FA2AE68" w14:textId="77777777" w:rsidTr="00575719">
        <w:trPr>
          <w:jc w:val="center"/>
        </w:trPr>
        <w:tc>
          <w:tcPr>
            <w:tcW w:w="0" w:type="auto"/>
            <w:shd w:val="clear" w:color="auto" w:fill="auto"/>
            <w:hideMark/>
          </w:tcPr>
          <w:p w14:paraId="2D8F1804" w14:textId="77777777" w:rsidR="003B274A" w:rsidRPr="00460FE0" w:rsidRDefault="003B274A" w:rsidP="00575719">
            <w:pPr>
              <w:pStyle w:val="Tabletext"/>
              <w:rPr>
                <w:lang w:eastAsia="de-DE"/>
              </w:rPr>
            </w:pPr>
          </w:p>
        </w:tc>
        <w:tc>
          <w:tcPr>
            <w:tcW w:w="0" w:type="auto"/>
            <w:shd w:val="clear" w:color="auto" w:fill="auto"/>
            <w:hideMark/>
          </w:tcPr>
          <w:p w14:paraId="65990E98" w14:textId="77777777" w:rsidR="003B274A" w:rsidRPr="00460FE0" w:rsidRDefault="003B274A" w:rsidP="00575719">
            <w:pPr>
              <w:pStyle w:val="Tabletext"/>
            </w:pPr>
            <w:r w:rsidRPr="00460FE0">
              <w:t>The manufacturer has described the resulting measures.</w:t>
            </w:r>
            <w:hyperlink r:id="rId79" w:anchor="fn29" w:history="1">
              <w:r w:rsidRPr="00460FE0">
                <w:rPr>
                  <w:color w:val="4183C4"/>
                  <w:u w:val="single"/>
                  <w:vertAlign w:val="superscript"/>
                </w:rPr>
                <w:t>29</w:t>
              </w:r>
            </w:hyperlink>
          </w:p>
        </w:tc>
        <w:tc>
          <w:tcPr>
            <w:tcW w:w="0" w:type="auto"/>
            <w:shd w:val="clear" w:color="auto" w:fill="auto"/>
            <w:hideMark/>
          </w:tcPr>
          <w:p w14:paraId="3BD1BF73" w14:textId="77777777" w:rsidR="003B274A" w:rsidRPr="00460FE0" w:rsidRDefault="003B274A" w:rsidP="00575719">
            <w:pPr>
              <w:pStyle w:val="Tabletext"/>
            </w:pPr>
            <w:r w:rsidRPr="00460FE0">
              <w:t>2</w:t>
            </w:r>
          </w:p>
        </w:tc>
        <w:tc>
          <w:tcPr>
            <w:tcW w:w="0" w:type="auto"/>
            <w:shd w:val="clear" w:color="auto" w:fill="auto"/>
            <w:hideMark/>
          </w:tcPr>
          <w:p w14:paraId="78AA7DA2" w14:textId="77777777" w:rsidR="003B274A" w:rsidRPr="00460FE0" w:rsidRDefault="003B274A" w:rsidP="00575719">
            <w:pPr>
              <w:pStyle w:val="Tabletext"/>
            </w:pPr>
            <w:r w:rsidRPr="00460FE0">
              <w:t>Ask for the connection to the corrective and preventive actions in the process descriptions to be shown.</w:t>
            </w:r>
          </w:p>
        </w:tc>
      </w:tr>
      <w:tr w:rsidR="003B274A" w:rsidRPr="00460FE0" w14:paraId="459E5165" w14:textId="77777777" w:rsidTr="00575719">
        <w:trPr>
          <w:jc w:val="center"/>
        </w:trPr>
        <w:tc>
          <w:tcPr>
            <w:tcW w:w="0" w:type="auto"/>
            <w:shd w:val="clear" w:color="auto" w:fill="auto"/>
            <w:hideMark/>
          </w:tcPr>
          <w:p w14:paraId="5F099DAD" w14:textId="77777777" w:rsidR="003B274A" w:rsidRPr="00460FE0" w:rsidRDefault="003B274A" w:rsidP="00575719">
            <w:pPr>
              <w:pStyle w:val="Tabletext"/>
              <w:rPr>
                <w:lang w:eastAsia="de-DE"/>
              </w:rPr>
            </w:pPr>
          </w:p>
        </w:tc>
        <w:tc>
          <w:tcPr>
            <w:tcW w:w="0" w:type="auto"/>
            <w:shd w:val="clear" w:color="auto" w:fill="auto"/>
            <w:hideMark/>
          </w:tcPr>
          <w:p w14:paraId="0EF2E425" w14:textId="77777777" w:rsidR="003B274A" w:rsidRPr="00460FE0" w:rsidRDefault="003B274A" w:rsidP="00575719">
            <w:pPr>
              <w:pStyle w:val="Tabletext"/>
            </w:pPr>
            <w:r w:rsidRPr="00460FE0">
              <w:t>For each OTS component, the manufacturer has defined at least one source through which it is informed of IT security problems and how often it is monitored</w:t>
            </w:r>
            <w:hyperlink r:id="rId80" w:anchor="fn30" w:history="1">
              <w:r w:rsidRPr="00460FE0">
                <w:rPr>
                  <w:color w:val="4183C4"/>
                  <w:u w:val="single"/>
                  <w:vertAlign w:val="superscript"/>
                </w:rPr>
                <w:t>30</w:t>
              </w:r>
            </w:hyperlink>
            <w:r w:rsidRPr="00460FE0">
              <w:t xml:space="preserve"> and described the role this analysis performs with which tools.</w:t>
            </w:r>
          </w:p>
        </w:tc>
        <w:tc>
          <w:tcPr>
            <w:tcW w:w="0" w:type="auto"/>
            <w:shd w:val="clear" w:color="auto" w:fill="auto"/>
            <w:hideMark/>
          </w:tcPr>
          <w:p w14:paraId="1727214E" w14:textId="77777777" w:rsidR="003B274A" w:rsidRPr="00460FE0" w:rsidRDefault="003B274A" w:rsidP="00575719">
            <w:pPr>
              <w:pStyle w:val="Tabletext"/>
            </w:pPr>
            <w:r w:rsidRPr="00460FE0">
              <w:t>2</w:t>
            </w:r>
          </w:p>
        </w:tc>
        <w:tc>
          <w:tcPr>
            <w:tcW w:w="0" w:type="auto"/>
            <w:shd w:val="clear" w:color="auto" w:fill="auto"/>
            <w:hideMark/>
          </w:tcPr>
          <w:p w14:paraId="53357A36" w14:textId="77777777" w:rsidR="003B274A" w:rsidRPr="00460FE0" w:rsidRDefault="003B274A" w:rsidP="00575719">
            <w:pPr>
              <w:pStyle w:val="Tabletext"/>
            </w:pPr>
            <w:r w:rsidRPr="00460FE0">
              <w:t xml:space="preserve">These sources should include the websites of the OTS manufacturer and the </w:t>
            </w:r>
            <w:hyperlink r:id="rId81" w:history="1">
              <w:r w:rsidRPr="00460FE0">
                <w:rPr>
                  <w:color w:val="4183C4"/>
                  <w:u w:val="single"/>
                </w:rPr>
                <w:t>NIST Vulnerability Database</w:t>
              </w:r>
            </w:hyperlink>
            <w:r w:rsidRPr="00B10404">
              <w:t>.</w:t>
            </w:r>
          </w:p>
        </w:tc>
      </w:tr>
      <w:tr w:rsidR="003B274A" w:rsidRPr="00460FE0" w14:paraId="333CF0EC" w14:textId="77777777" w:rsidTr="00575719">
        <w:trPr>
          <w:jc w:val="center"/>
        </w:trPr>
        <w:tc>
          <w:tcPr>
            <w:tcW w:w="0" w:type="auto"/>
            <w:shd w:val="clear" w:color="auto" w:fill="auto"/>
            <w:hideMark/>
          </w:tcPr>
          <w:p w14:paraId="65A5591F" w14:textId="77777777" w:rsidR="003B274A" w:rsidRPr="00460FE0" w:rsidRDefault="003B274A" w:rsidP="00575719">
            <w:pPr>
              <w:pStyle w:val="Tabletext"/>
              <w:rPr>
                <w:lang w:eastAsia="de-DE"/>
              </w:rPr>
            </w:pPr>
          </w:p>
        </w:tc>
        <w:tc>
          <w:tcPr>
            <w:tcW w:w="0" w:type="auto"/>
            <w:shd w:val="clear" w:color="auto" w:fill="auto"/>
            <w:hideMark/>
          </w:tcPr>
          <w:p w14:paraId="1358D467" w14:textId="77777777" w:rsidR="003B274A" w:rsidRPr="00460FE0" w:rsidRDefault="003B274A" w:rsidP="00575719">
            <w:pPr>
              <w:pStyle w:val="Tabletext"/>
            </w:pPr>
            <w:r w:rsidRPr="00460FE0">
              <w:t>The manufacturer has described how it monitors that the technologies and procedures used (e.g. cryptology) are still secure.</w:t>
            </w:r>
          </w:p>
        </w:tc>
        <w:tc>
          <w:tcPr>
            <w:tcW w:w="0" w:type="auto"/>
            <w:shd w:val="clear" w:color="auto" w:fill="auto"/>
            <w:hideMark/>
          </w:tcPr>
          <w:p w14:paraId="51D93A99" w14:textId="77777777" w:rsidR="003B274A" w:rsidRPr="00460FE0" w:rsidRDefault="003B274A" w:rsidP="00575719">
            <w:pPr>
              <w:pStyle w:val="Tabletext"/>
            </w:pPr>
            <w:r w:rsidRPr="00460FE0">
              <w:t>2</w:t>
            </w:r>
          </w:p>
        </w:tc>
        <w:tc>
          <w:tcPr>
            <w:tcW w:w="0" w:type="auto"/>
            <w:shd w:val="clear" w:color="auto" w:fill="auto"/>
            <w:hideMark/>
          </w:tcPr>
          <w:p w14:paraId="15A9EEDA" w14:textId="77777777" w:rsidR="003B274A" w:rsidRPr="00460FE0" w:rsidRDefault="003B274A" w:rsidP="00575719">
            <w:pPr>
              <w:pStyle w:val="Tabletext"/>
              <w:rPr>
                <w:lang w:eastAsia="de-DE"/>
              </w:rPr>
            </w:pPr>
          </w:p>
        </w:tc>
      </w:tr>
    </w:tbl>
    <w:p w14:paraId="43F34B67" w14:textId="77777777" w:rsidR="003B274A" w:rsidRPr="00460FE0" w:rsidRDefault="003B274A" w:rsidP="003B274A">
      <w:pPr>
        <w:pStyle w:val="ITUAnnex5"/>
        <w:rPr>
          <w:rFonts w:eastAsia="Times New Roman"/>
        </w:rPr>
      </w:pPr>
      <w:r w:rsidRPr="00460FE0">
        <w:t>Incident response plan</w:t>
      </w:r>
    </w:p>
    <w:p w14:paraId="67A074B3" w14:textId="77777777" w:rsidR="003B274A" w:rsidRPr="00460FE0" w:rsidRDefault="003B274A" w:rsidP="003B274A">
      <w:r w:rsidRPr="00460FE0">
        <w:t>(incl. recalls, patches, customer communication)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7187"/>
        <w:gridCol w:w="730"/>
        <w:gridCol w:w="1231"/>
      </w:tblGrid>
      <w:tr w:rsidR="003B274A" w:rsidRPr="00460FE0" w14:paraId="3FA45B87" w14:textId="77777777" w:rsidTr="00575719">
        <w:trPr>
          <w:tblHeader/>
          <w:jc w:val="center"/>
        </w:trPr>
        <w:tc>
          <w:tcPr>
            <w:tcW w:w="0" w:type="auto"/>
            <w:tcBorders>
              <w:top w:val="single" w:sz="12" w:space="0" w:color="auto"/>
              <w:bottom w:val="single" w:sz="12" w:space="0" w:color="auto"/>
            </w:tcBorders>
            <w:shd w:val="clear" w:color="auto" w:fill="auto"/>
            <w:hideMark/>
          </w:tcPr>
          <w:p w14:paraId="11A9DF68"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3CEC4D3B"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505BAFF7"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687A8745" w14:textId="77777777" w:rsidR="003B274A" w:rsidRPr="00460FE0" w:rsidRDefault="003B274A" w:rsidP="00575719">
            <w:pPr>
              <w:pStyle w:val="Tablehead"/>
            </w:pPr>
            <w:r w:rsidRPr="00460FE0">
              <w:t>Comments</w:t>
            </w:r>
          </w:p>
        </w:tc>
      </w:tr>
      <w:tr w:rsidR="003B274A" w:rsidRPr="00460FE0" w14:paraId="5CA8154D" w14:textId="77777777" w:rsidTr="00575719">
        <w:trPr>
          <w:jc w:val="center"/>
        </w:trPr>
        <w:tc>
          <w:tcPr>
            <w:tcW w:w="0" w:type="auto"/>
            <w:tcBorders>
              <w:top w:val="single" w:sz="12" w:space="0" w:color="auto"/>
            </w:tcBorders>
            <w:shd w:val="clear" w:color="auto" w:fill="auto"/>
            <w:hideMark/>
          </w:tcPr>
          <w:p w14:paraId="1F580E61"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102C6BE5" w14:textId="77777777" w:rsidR="003B274A" w:rsidRPr="00460FE0" w:rsidRDefault="003B274A" w:rsidP="00575719">
            <w:pPr>
              <w:pStyle w:val="Tabletext"/>
            </w:pPr>
            <w:r w:rsidRPr="00460FE0">
              <w:t>The manufacturer has created an incident response plan.</w:t>
            </w:r>
            <w:hyperlink r:id="rId82" w:anchor="fn31" w:history="1">
              <w:r w:rsidRPr="00460FE0">
                <w:rPr>
                  <w:color w:val="4183C4"/>
                  <w:u w:val="single"/>
                  <w:vertAlign w:val="superscript"/>
                </w:rPr>
                <w:t>31</w:t>
              </w:r>
            </w:hyperlink>
          </w:p>
        </w:tc>
        <w:tc>
          <w:tcPr>
            <w:tcW w:w="0" w:type="auto"/>
            <w:tcBorders>
              <w:top w:val="single" w:sz="12" w:space="0" w:color="auto"/>
            </w:tcBorders>
            <w:shd w:val="clear" w:color="auto" w:fill="auto"/>
            <w:hideMark/>
          </w:tcPr>
          <w:p w14:paraId="1333DCB4" w14:textId="77777777" w:rsidR="003B274A" w:rsidRPr="00460FE0" w:rsidRDefault="003B274A" w:rsidP="00575719">
            <w:pPr>
              <w:pStyle w:val="Tabletext"/>
            </w:pPr>
            <w:r w:rsidRPr="00460FE0">
              <w:t>2</w:t>
            </w:r>
          </w:p>
        </w:tc>
        <w:tc>
          <w:tcPr>
            <w:tcW w:w="0" w:type="auto"/>
            <w:tcBorders>
              <w:top w:val="single" w:sz="12" w:space="0" w:color="auto"/>
            </w:tcBorders>
            <w:shd w:val="clear" w:color="auto" w:fill="auto"/>
            <w:hideMark/>
          </w:tcPr>
          <w:p w14:paraId="47A694D2" w14:textId="77777777" w:rsidR="003B274A" w:rsidRPr="00460FE0" w:rsidRDefault="003B274A" w:rsidP="00575719">
            <w:pPr>
              <w:pStyle w:val="Tabletext"/>
              <w:rPr>
                <w:lang w:eastAsia="de-DE"/>
              </w:rPr>
            </w:pPr>
          </w:p>
        </w:tc>
      </w:tr>
      <w:tr w:rsidR="003B274A" w:rsidRPr="00460FE0" w14:paraId="6441CD95" w14:textId="77777777" w:rsidTr="00575719">
        <w:trPr>
          <w:jc w:val="center"/>
        </w:trPr>
        <w:tc>
          <w:tcPr>
            <w:tcW w:w="0" w:type="auto"/>
            <w:shd w:val="clear" w:color="auto" w:fill="auto"/>
            <w:hideMark/>
          </w:tcPr>
          <w:p w14:paraId="37462315" w14:textId="77777777" w:rsidR="003B274A" w:rsidRPr="00460FE0" w:rsidRDefault="003B274A" w:rsidP="00575719">
            <w:pPr>
              <w:pStyle w:val="Tabletext"/>
              <w:rPr>
                <w:lang w:eastAsia="de-DE"/>
              </w:rPr>
            </w:pPr>
          </w:p>
        </w:tc>
        <w:tc>
          <w:tcPr>
            <w:tcW w:w="0" w:type="auto"/>
            <w:shd w:val="clear" w:color="auto" w:fill="auto"/>
            <w:hideMark/>
          </w:tcPr>
          <w:p w14:paraId="18BCBCFD" w14:textId="77777777" w:rsidR="003B274A" w:rsidRPr="00460FE0" w:rsidRDefault="003B274A" w:rsidP="00575719">
            <w:pPr>
              <w:pStyle w:val="Tabletext"/>
            </w:pPr>
            <w:r w:rsidRPr="00460FE0">
              <w:t>The incident response plan governs the criteria the manufacturer uses to evaluate information from the market and when it implements the emergency plan...</w:t>
            </w:r>
          </w:p>
        </w:tc>
        <w:tc>
          <w:tcPr>
            <w:tcW w:w="0" w:type="auto"/>
            <w:shd w:val="clear" w:color="auto" w:fill="auto"/>
            <w:hideMark/>
          </w:tcPr>
          <w:p w14:paraId="1BAB0004" w14:textId="77777777" w:rsidR="003B274A" w:rsidRPr="00460FE0" w:rsidRDefault="003B274A" w:rsidP="00575719">
            <w:pPr>
              <w:pStyle w:val="Tabletext"/>
            </w:pPr>
            <w:r w:rsidRPr="00460FE0">
              <w:t>2</w:t>
            </w:r>
          </w:p>
        </w:tc>
        <w:tc>
          <w:tcPr>
            <w:tcW w:w="0" w:type="auto"/>
            <w:shd w:val="clear" w:color="auto" w:fill="auto"/>
            <w:hideMark/>
          </w:tcPr>
          <w:p w14:paraId="0A2C6595" w14:textId="77777777" w:rsidR="003B274A" w:rsidRPr="00460FE0" w:rsidRDefault="003B274A" w:rsidP="00575719">
            <w:pPr>
              <w:pStyle w:val="Tabletext"/>
              <w:rPr>
                <w:lang w:eastAsia="de-DE"/>
              </w:rPr>
            </w:pPr>
          </w:p>
        </w:tc>
      </w:tr>
      <w:tr w:rsidR="003B274A" w:rsidRPr="00460FE0" w14:paraId="75F8DE4D" w14:textId="77777777" w:rsidTr="00575719">
        <w:trPr>
          <w:jc w:val="center"/>
        </w:trPr>
        <w:tc>
          <w:tcPr>
            <w:tcW w:w="0" w:type="auto"/>
            <w:shd w:val="clear" w:color="auto" w:fill="auto"/>
            <w:hideMark/>
          </w:tcPr>
          <w:p w14:paraId="4B78BFC5" w14:textId="77777777" w:rsidR="003B274A" w:rsidRPr="00460FE0" w:rsidRDefault="003B274A" w:rsidP="00575719">
            <w:pPr>
              <w:pStyle w:val="Tabletext"/>
              <w:rPr>
                <w:lang w:eastAsia="de-DE"/>
              </w:rPr>
            </w:pPr>
          </w:p>
        </w:tc>
        <w:tc>
          <w:tcPr>
            <w:tcW w:w="0" w:type="auto"/>
            <w:shd w:val="clear" w:color="auto" w:fill="auto"/>
            <w:hideMark/>
          </w:tcPr>
          <w:p w14:paraId="7261BEF5" w14:textId="77777777" w:rsidR="003B274A" w:rsidRPr="00460FE0" w:rsidRDefault="003B274A" w:rsidP="00575719">
            <w:pPr>
              <w:pStyle w:val="Tabletext"/>
            </w:pPr>
            <w:r w:rsidRPr="00460FE0">
              <w:t>Who develops and releases the patches and how and within what deadlines.</w:t>
            </w:r>
          </w:p>
        </w:tc>
        <w:tc>
          <w:tcPr>
            <w:tcW w:w="0" w:type="auto"/>
            <w:shd w:val="clear" w:color="auto" w:fill="auto"/>
            <w:hideMark/>
          </w:tcPr>
          <w:p w14:paraId="2AE7A767" w14:textId="77777777" w:rsidR="003B274A" w:rsidRPr="00460FE0" w:rsidRDefault="003B274A" w:rsidP="00575719">
            <w:pPr>
              <w:pStyle w:val="Tabletext"/>
            </w:pPr>
            <w:r w:rsidRPr="00460FE0">
              <w:t>2</w:t>
            </w:r>
          </w:p>
        </w:tc>
        <w:tc>
          <w:tcPr>
            <w:tcW w:w="0" w:type="auto"/>
            <w:shd w:val="clear" w:color="auto" w:fill="auto"/>
            <w:hideMark/>
          </w:tcPr>
          <w:p w14:paraId="140DF190" w14:textId="77777777" w:rsidR="003B274A" w:rsidRPr="00460FE0" w:rsidRDefault="003B274A" w:rsidP="00575719">
            <w:pPr>
              <w:pStyle w:val="Tabletext"/>
              <w:rPr>
                <w:lang w:eastAsia="de-DE"/>
              </w:rPr>
            </w:pPr>
          </w:p>
        </w:tc>
      </w:tr>
      <w:tr w:rsidR="003B274A" w:rsidRPr="00460FE0" w14:paraId="2A50CD56" w14:textId="77777777" w:rsidTr="00575719">
        <w:trPr>
          <w:jc w:val="center"/>
        </w:trPr>
        <w:tc>
          <w:tcPr>
            <w:tcW w:w="0" w:type="auto"/>
            <w:shd w:val="clear" w:color="auto" w:fill="auto"/>
            <w:hideMark/>
          </w:tcPr>
          <w:p w14:paraId="67752AA1" w14:textId="77777777" w:rsidR="003B274A" w:rsidRPr="00460FE0" w:rsidRDefault="003B274A" w:rsidP="00575719">
            <w:pPr>
              <w:pStyle w:val="Tabletext"/>
              <w:rPr>
                <w:lang w:eastAsia="de-DE"/>
              </w:rPr>
            </w:pPr>
          </w:p>
        </w:tc>
        <w:tc>
          <w:tcPr>
            <w:tcW w:w="0" w:type="auto"/>
            <w:shd w:val="clear" w:color="auto" w:fill="auto"/>
            <w:hideMark/>
          </w:tcPr>
          <w:p w14:paraId="14F149AB" w14:textId="77777777" w:rsidR="003B274A" w:rsidRPr="00460FE0" w:rsidRDefault="003B274A" w:rsidP="00575719">
            <w:pPr>
              <w:pStyle w:val="Tabletext"/>
            </w:pPr>
            <w:r w:rsidRPr="00460FE0">
              <w:t>How the customer obtains the patches.</w:t>
            </w:r>
          </w:p>
        </w:tc>
        <w:tc>
          <w:tcPr>
            <w:tcW w:w="0" w:type="auto"/>
            <w:shd w:val="clear" w:color="auto" w:fill="auto"/>
            <w:hideMark/>
          </w:tcPr>
          <w:p w14:paraId="07A3DD2C" w14:textId="77777777" w:rsidR="003B274A" w:rsidRPr="00460FE0" w:rsidRDefault="003B274A" w:rsidP="00575719">
            <w:pPr>
              <w:pStyle w:val="Tabletext"/>
            </w:pPr>
            <w:r w:rsidRPr="00460FE0">
              <w:t>2</w:t>
            </w:r>
          </w:p>
        </w:tc>
        <w:tc>
          <w:tcPr>
            <w:tcW w:w="0" w:type="auto"/>
            <w:shd w:val="clear" w:color="auto" w:fill="auto"/>
            <w:hideMark/>
          </w:tcPr>
          <w:p w14:paraId="34688F5E" w14:textId="77777777" w:rsidR="003B274A" w:rsidRPr="00460FE0" w:rsidRDefault="003B274A" w:rsidP="00575719">
            <w:pPr>
              <w:pStyle w:val="Tabletext"/>
              <w:rPr>
                <w:lang w:eastAsia="de-DE"/>
              </w:rPr>
            </w:pPr>
          </w:p>
        </w:tc>
      </w:tr>
      <w:tr w:rsidR="003B274A" w:rsidRPr="00460FE0" w14:paraId="3A745D44" w14:textId="77777777" w:rsidTr="00575719">
        <w:trPr>
          <w:jc w:val="center"/>
        </w:trPr>
        <w:tc>
          <w:tcPr>
            <w:tcW w:w="0" w:type="auto"/>
            <w:shd w:val="clear" w:color="auto" w:fill="auto"/>
            <w:hideMark/>
          </w:tcPr>
          <w:p w14:paraId="78E21AF4" w14:textId="77777777" w:rsidR="003B274A" w:rsidRPr="00460FE0" w:rsidRDefault="003B274A" w:rsidP="00575719">
            <w:pPr>
              <w:pStyle w:val="Tabletext"/>
              <w:rPr>
                <w:lang w:eastAsia="de-DE"/>
              </w:rPr>
            </w:pPr>
          </w:p>
        </w:tc>
        <w:tc>
          <w:tcPr>
            <w:tcW w:w="0" w:type="auto"/>
            <w:shd w:val="clear" w:color="auto" w:fill="auto"/>
            <w:hideMark/>
          </w:tcPr>
          <w:p w14:paraId="1531041F" w14:textId="77777777" w:rsidR="003B274A" w:rsidRPr="00460FE0" w:rsidRDefault="003B274A" w:rsidP="00575719">
            <w:pPr>
              <w:pStyle w:val="Tabletext"/>
            </w:pPr>
            <w:r w:rsidRPr="00460FE0">
              <w:t>How the manufacturer ensures that the patches are also installed.</w:t>
            </w:r>
          </w:p>
        </w:tc>
        <w:tc>
          <w:tcPr>
            <w:tcW w:w="0" w:type="auto"/>
            <w:shd w:val="clear" w:color="auto" w:fill="auto"/>
            <w:hideMark/>
          </w:tcPr>
          <w:p w14:paraId="1477C7F2" w14:textId="77777777" w:rsidR="003B274A" w:rsidRPr="00460FE0" w:rsidRDefault="003B274A" w:rsidP="00575719">
            <w:pPr>
              <w:pStyle w:val="Tabletext"/>
            </w:pPr>
            <w:r w:rsidRPr="00460FE0">
              <w:t>2</w:t>
            </w:r>
          </w:p>
        </w:tc>
        <w:tc>
          <w:tcPr>
            <w:tcW w:w="0" w:type="auto"/>
            <w:shd w:val="clear" w:color="auto" w:fill="auto"/>
            <w:hideMark/>
          </w:tcPr>
          <w:p w14:paraId="523E489C" w14:textId="77777777" w:rsidR="003B274A" w:rsidRPr="00460FE0" w:rsidRDefault="003B274A" w:rsidP="00575719">
            <w:pPr>
              <w:pStyle w:val="Tabletext"/>
              <w:rPr>
                <w:lang w:eastAsia="de-DE"/>
              </w:rPr>
            </w:pPr>
          </w:p>
        </w:tc>
      </w:tr>
      <w:tr w:rsidR="003B274A" w:rsidRPr="00460FE0" w14:paraId="5F8710D4" w14:textId="77777777" w:rsidTr="00575719">
        <w:trPr>
          <w:jc w:val="center"/>
        </w:trPr>
        <w:tc>
          <w:tcPr>
            <w:tcW w:w="0" w:type="auto"/>
            <w:shd w:val="clear" w:color="auto" w:fill="auto"/>
            <w:hideMark/>
          </w:tcPr>
          <w:p w14:paraId="1D2AD651" w14:textId="77777777" w:rsidR="003B274A" w:rsidRPr="00460FE0" w:rsidRDefault="003B274A" w:rsidP="00575719">
            <w:pPr>
              <w:pStyle w:val="Tabletext"/>
              <w:rPr>
                <w:lang w:eastAsia="de-DE"/>
              </w:rPr>
            </w:pPr>
          </w:p>
        </w:tc>
        <w:tc>
          <w:tcPr>
            <w:tcW w:w="0" w:type="auto"/>
            <w:shd w:val="clear" w:color="auto" w:fill="auto"/>
            <w:hideMark/>
          </w:tcPr>
          <w:p w14:paraId="0F6CA863" w14:textId="77777777" w:rsidR="003B274A" w:rsidRPr="00460FE0" w:rsidRDefault="003B274A" w:rsidP="00575719">
            <w:pPr>
              <w:pStyle w:val="Tabletext"/>
            </w:pPr>
            <w:r w:rsidRPr="00460FE0">
              <w:t>Who informs the customers, how and within what deadlines.</w:t>
            </w:r>
          </w:p>
        </w:tc>
        <w:tc>
          <w:tcPr>
            <w:tcW w:w="0" w:type="auto"/>
            <w:shd w:val="clear" w:color="auto" w:fill="auto"/>
            <w:hideMark/>
          </w:tcPr>
          <w:p w14:paraId="568491F7" w14:textId="77777777" w:rsidR="003B274A" w:rsidRPr="00460FE0" w:rsidRDefault="003B274A" w:rsidP="00575719">
            <w:pPr>
              <w:pStyle w:val="Tabletext"/>
            </w:pPr>
            <w:r w:rsidRPr="00460FE0">
              <w:t>2</w:t>
            </w:r>
          </w:p>
        </w:tc>
        <w:tc>
          <w:tcPr>
            <w:tcW w:w="0" w:type="auto"/>
            <w:shd w:val="clear" w:color="auto" w:fill="auto"/>
            <w:hideMark/>
          </w:tcPr>
          <w:p w14:paraId="36E08CD1" w14:textId="77777777" w:rsidR="003B274A" w:rsidRPr="00460FE0" w:rsidRDefault="003B274A" w:rsidP="00575719">
            <w:pPr>
              <w:pStyle w:val="Tabletext"/>
              <w:rPr>
                <w:lang w:eastAsia="de-DE"/>
              </w:rPr>
            </w:pPr>
          </w:p>
        </w:tc>
      </w:tr>
      <w:tr w:rsidR="003B274A" w:rsidRPr="00460FE0" w14:paraId="3A9FB523" w14:textId="77777777" w:rsidTr="00575719">
        <w:trPr>
          <w:jc w:val="center"/>
        </w:trPr>
        <w:tc>
          <w:tcPr>
            <w:tcW w:w="0" w:type="auto"/>
            <w:shd w:val="clear" w:color="auto" w:fill="auto"/>
            <w:hideMark/>
          </w:tcPr>
          <w:p w14:paraId="5B9D8C3A" w14:textId="77777777" w:rsidR="003B274A" w:rsidRPr="00460FE0" w:rsidRDefault="003B274A" w:rsidP="00575719">
            <w:pPr>
              <w:pStyle w:val="Tabletext"/>
              <w:rPr>
                <w:lang w:eastAsia="de-DE"/>
              </w:rPr>
            </w:pPr>
          </w:p>
        </w:tc>
        <w:tc>
          <w:tcPr>
            <w:tcW w:w="0" w:type="auto"/>
            <w:shd w:val="clear" w:color="auto" w:fill="auto"/>
            <w:hideMark/>
          </w:tcPr>
          <w:p w14:paraId="46196689" w14:textId="77777777" w:rsidR="003B274A" w:rsidRPr="00460FE0" w:rsidRDefault="003B274A" w:rsidP="00575719">
            <w:pPr>
              <w:pStyle w:val="Tabletext"/>
            </w:pPr>
            <w:r w:rsidRPr="00460FE0">
              <w:t>In which cases decommissioning or other product recalls is ordered and how.</w:t>
            </w:r>
          </w:p>
        </w:tc>
        <w:tc>
          <w:tcPr>
            <w:tcW w:w="0" w:type="auto"/>
            <w:shd w:val="clear" w:color="auto" w:fill="auto"/>
            <w:hideMark/>
          </w:tcPr>
          <w:p w14:paraId="577F6AF6" w14:textId="77777777" w:rsidR="003B274A" w:rsidRPr="00460FE0" w:rsidRDefault="003B274A" w:rsidP="00575719">
            <w:pPr>
              <w:pStyle w:val="Tabletext"/>
            </w:pPr>
            <w:r w:rsidRPr="00460FE0">
              <w:t>2</w:t>
            </w:r>
          </w:p>
        </w:tc>
        <w:tc>
          <w:tcPr>
            <w:tcW w:w="0" w:type="auto"/>
            <w:shd w:val="clear" w:color="auto" w:fill="auto"/>
            <w:hideMark/>
          </w:tcPr>
          <w:p w14:paraId="4E374D5D" w14:textId="77777777" w:rsidR="003B274A" w:rsidRPr="00460FE0" w:rsidRDefault="003B274A" w:rsidP="00575719">
            <w:pPr>
              <w:pStyle w:val="Tabletext"/>
              <w:rPr>
                <w:lang w:eastAsia="de-DE"/>
              </w:rPr>
            </w:pPr>
          </w:p>
        </w:tc>
      </w:tr>
    </w:tbl>
    <w:p w14:paraId="1BF4DD14" w14:textId="77777777" w:rsidR="003B274A" w:rsidRPr="00460FE0" w:rsidRDefault="003B274A" w:rsidP="003B274A">
      <w:pPr>
        <w:pStyle w:val="ITUAnnex3"/>
        <w:rPr>
          <w:rFonts w:eastAsia="Times New Roman"/>
        </w:rPr>
      </w:pPr>
      <w:bookmarkStart w:id="364" w:name="_Toc52186880"/>
      <w:r w:rsidRPr="00460FE0">
        <w:t>Product requirements</w:t>
      </w:r>
      <w:bookmarkEnd w:id="364"/>
    </w:p>
    <w:p w14:paraId="1BD2082F" w14:textId="26E0F551" w:rsidR="003B274A" w:rsidRPr="00460FE0" w:rsidRDefault="003B274A" w:rsidP="003B274A">
      <w:pPr>
        <w:pStyle w:val="ITUAnnex4"/>
        <w:rPr>
          <w:rFonts w:eastAsia="Times New Roman"/>
        </w:rPr>
      </w:pPr>
      <w:r w:rsidRPr="00460FE0">
        <w:t>Preliminary remarks and general requirements</w:t>
      </w:r>
    </w:p>
    <w:p w14:paraId="6390A43A" w14:textId="77777777" w:rsidR="003B274A" w:rsidRPr="00460FE0" w:rsidRDefault="003B274A" w:rsidP="003B274A">
      <w:r w:rsidRPr="00460FE0">
        <w:t>This section describes the product's technical functions that support IT security. They must be introduced via the requirement specification (system/software requirements) and implemented as requirements.</w:t>
      </w:r>
    </w:p>
    <w:p w14:paraId="3EF924E7" w14:textId="77777777" w:rsidR="003B274A" w:rsidRPr="00460FE0" w:rsidRDefault="003B274A" w:rsidP="003B274A">
      <w:r w:rsidRPr="00460FE0">
        <w:t>The following technical product measures for IT security ("security controls") must, in principle, be appropriate for ensuring the intended purpose, taking into account the intended operating environment: In order to maintain the basic requirements for safety and function, the manufacturer may waive the implementation of individual product measures in justified and documented individual cases. Therefore, for each of the following requirements, instead of implementation, the manufacturer may also include a note in the documentation (e.g. performance specifications) explaining why the requirement has not been implemented with regard to the intended purpose and taking into account the operational environment, and explaining the residual risk.</w:t>
      </w:r>
    </w:p>
    <w:p w14:paraId="770997F8" w14:textId="77777777" w:rsidR="003B274A" w:rsidRPr="00460FE0" w:rsidRDefault="003B274A" w:rsidP="003B274A">
      <w:r w:rsidRPr="00460FE0">
        <w:t>Manufacturers must check each of the measures described below to see whether they introduce new risks which themselves need to be controlled.</w:t>
      </w:r>
    </w:p>
    <w:p w14:paraId="4617EE11" w14:textId="383B8A27" w:rsidR="003B274A" w:rsidRPr="00460FE0" w:rsidRDefault="003B274A" w:rsidP="003B274A">
      <w:pPr>
        <w:pStyle w:val="ITUAnnex4"/>
        <w:rPr>
          <w:rFonts w:eastAsia="Times New Roman"/>
        </w:rPr>
      </w:pPr>
      <w:r w:rsidRPr="00460FE0">
        <w:t>System/software requirements</w:t>
      </w:r>
    </w:p>
    <w:p w14:paraId="1F14EE73" w14:textId="77777777" w:rsidR="003B274A" w:rsidRPr="00460FE0" w:rsidRDefault="003B274A" w:rsidP="003B274A">
      <w:pPr>
        <w:pStyle w:val="ITUAnnex5"/>
        <w:rPr>
          <w:rFonts w:eastAsia="Times New Roman"/>
        </w:rPr>
      </w:pPr>
      <w:r w:rsidRPr="00460FE0">
        <w:t>Authentication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551"/>
        <w:gridCol w:w="730"/>
        <w:gridCol w:w="3867"/>
      </w:tblGrid>
      <w:tr w:rsidR="003B274A" w:rsidRPr="00460FE0" w14:paraId="17F2AC0F" w14:textId="77777777" w:rsidTr="00575719">
        <w:trPr>
          <w:tblHeader/>
          <w:jc w:val="center"/>
        </w:trPr>
        <w:tc>
          <w:tcPr>
            <w:tcW w:w="0" w:type="auto"/>
            <w:tcBorders>
              <w:top w:val="single" w:sz="12" w:space="0" w:color="auto"/>
              <w:bottom w:val="single" w:sz="12" w:space="0" w:color="auto"/>
            </w:tcBorders>
            <w:shd w:val="clear" w:color="auto" w:fill="auto"/>
            <w:hideMark/>
          </w:tcPr>
          <w:p w14:paraId="010C7751"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564A011E"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7019B98F"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25F08A34" w14:textId="77777777" w:rsidR="003B274A" w:rsidRPr="00460FE0" w:rsidRDefault="003B274A" w:rsidP="00575719">
            <w:pPr>
              <w:pStyle w:val="Tablehead"/>
            </w:pPr>
            <w:r w:rsidRPr="00460FE0">
              <w:t>Comments</w:t>
            </w:r>
          </w:p>
        </w:tc>
      </w:tr>
      <w:tr w:rsidR="003B274A" w:rsidRPr="00460FE0" w14:paraId="32F43982" w14:textId="77777777" w:rsidTr="00575719">
        <w:trPr>
          <w:jc w:val="center"/>
        </w:trPr>
        <w:tc>
          <w:tcPr>
            <w:tcW w:w="0" w:type="auto"/>
            <w:tcBorders>
              <w:top w:val="single" w:sz="12" w:space="0" w:color="auto"/>
            </w:tcBorders>
            <w:shd w:val="clear" w:color="auto" w:fill="auto"/>
            <w:hideMark/>
          </w:tcPr>
          <w:p w14:paraId="53BF73A5"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72C4639F" w14:textId="77777777" w:rsidR="003B274A" w:rsidRPr="00460FE0" w:rsidRDefault="003B274A" w:rsidP="00575719">
            <w:pPr>
              <w:pStyle w:val="Tabletext"/>
            </w:pPr>
            <w:r w:rsidRPr="00460FE0">
              <w:t>The product only allows users to use it if they have authenticated themselves to the product.</w:t>
            </w:r>
          </w:p>
        </w:tc>
        <w:tc>
          <w:tcPr>
            <w:tcW w:w="0" w:type="auto"/>
            <w:tcBorders>
              <w:top w:val="single" w:sz="12" w:space="0" w:color="auto"/>
            </w:tcBorders>
            <w:shd w:val="clear" w:color="auto" w:fill="auto"/>
            <w:hideMark/>
          </w:tcPr>
          <w:p w14:paraId="732EAD11" w14:textId="77777777" w:rsidR="003B274A" w:rsidRPr="00460FE0" w:rsidRDefault="003B274A" w:rsidP="00575719">
            <w:pPr>
              <w:pStyle w:val="Tabletext"/>
            </w:pPr>
            <w:r w:rsidRPr="00460FE0">
              <w:t>0</w:t>
            </w:r>
          </w:p>
        </w:tc>
        <w:tc>
          <w:tcPr>
            <w:tcW w:w="0" w:type="auto"/>
            <w:tcBorders>
              <w:top w:val="single" w:sz="12" w:space="0" w:color="auto"/>
            </w:tcBorders>
            <w:shd w:val="clear" w:color="auto" w:fill="auto"/>
            <w:hideMark/>
          </w:tcPr>
          <w:p w14:paraId="60B24B00" w14:textId="77777777" w:rsidR="003B274A" w:rsidRPr="00460FE0" w:rsidRDefault="003B274A" w:rsidP="00575719">
            <w:pPr>
              <w:pStyle w:val="Tabletext"/>
            </w:pPr>
            <w:r w:rsidRPr="00460FE0">
              <w:t>Ask for the associated test cases to be shown.</w:t>
            </w:r>
          </w:p>
        </w:tc>
      </w:tr>
      <w:tr w:rsidR="003B274A" w:rsidRPr="00460FE0" w14:paraId="12E0CB42" w14:textId="77777777" w:rsidTr="00575719">
        <w:trPr>
          <w:jc w:val="center"/>
        </w:trPr>
        <w:tc>
          <w:tcPr>
            <w:tcW w:w="0" w:type="auto"/>
            <w:shd w:val="clear" w:color="auto" w:fill="auto"/>
            <w:hideMark/>
          </w:tcPr>
          <w:p w14:paraId="5E4F0964" w14:textId="77777777" w:rsidR="003B274A" w:rsidRPr="00460FE0" w:rsidRDefault="003B274A" w:rsidP="00575719">
            <w:pPr>
              <w:pStyle w:val="Tabletext"/>
              <w:rPr>
                <w:lang w:eastAsia="de-DE"/>
              </w:rPr>
            </w:pPr>
          </w:p>
        </w:tc>
        <w:tc>
          <w:tcPr>
            <w:tcW w:w="0" w:type="auto"/>
            <w:shd w:val="clear" w:color="auto" w:fill="auto"/>
            <w:hideMark/>
          </w:tcPr>
          <w:p w14:paraId="19282104" w14:textId="77777777" w:rsidR="003B274A" w:rsidRPr="00460FE0" w:rsidRDefault="003B274A" w:rsidP="00575719">
            <w:pPr>
              <w:pStyle w:val="Tabletext"/>
            </w:pPr>
            <w:r w:rsidRPr="00460FE0">
              <w:t>The product allows the neighbouring systems (e.g. other medical devices, IT systems) connected at each data interface to exchange data only if they have been authenticated by the product.</w:t>
            </w:r>
          </w:p>
        </w:tc>
        <w:tc>
          <w:tcPr>
            <w:tcW w:w="0" w:type="auto"/>
            <w:shd w:val="clear" w:color="auto" w:fill="auto"/>
            <w:hideMark/>
          </w:tcPr>
          <w:p w14:paraId="33874835" w14:textId="77777777" w:rsidR="003B274A" w:rsidRPr="00460FE0" w:rsidRDefault="003B274A" w:rsidP="00575719">
            <w:pPr>
              <w:pStyle w:val="Tabletext"/>
            </w:pPr>
            <w:r w:rsidRPr="00460FE0">
              <w:t>0</w:t>
            </w:r>
          </w:p>
        </w:tc>
        <w:tc>
          <w:tcPr>
            <w:tcW w:w="0" w:type="auto"/>
            <w:shd w:val="clear" w:color="auto" w:fill="auto"/>
            <w:hideMark/>
          </w:tcPr>
          <w:p w14:paraId="67E9E41B" w14:textId="77777777" w:rsidR="003B274A" w:rsidRPr="00460FE0" w:rsidRDefault="003B274A" w:rsidP="00575719">
            <w:pPr>
              <w:pStyle w:val="Tabletext"/>
            </w:pPr>
            <w:r w:rsidRPr="00460FE0">
              <w:t>Ditto The requirement that data may only be transmitted in encrypted form is set out below.</w:t>
            </w:r>
          </w:p>
        </w:tc>
      </w:tr>
      <w:tr w:rsidR="003B274A" w:rsidRPr="00460FE0" w14:paraId="2A7126B3" w14:textId="77777777" w:rsidTr="00575719">
        <w:trPr>
          <w:jc w:val="center"/>
        </w:trPr>
        <w:tc>
          <w:tcPr>
            <w:tcW w:w="0" w:type="auto"/>
            <w:shd w:val="clear" w:color="auto" w:fill="auto"/>
            <w:hideMark/>
          </w:tcPr>
          <w:p w14:paraId="54E26896" w14:textId="77777777" w:rsidR="003B274A" w:rsidRPr="00460FE0" w:rsidRDefault="003B274A" w:rsidP="00575719">
            <w:pPr>
              <w:pStyle w:val="Tabletext"/>
              <w:rPr>
                <w:lang w:eastAsia="de-DE"/>
              </w:rPr>
            </w:pPr>
          </w:p>
        </w:tc>
        <w:tc>
          <w:tcPr>
            <w:tcW w:w="0" w:type="auto"/>
            <w:shd w:val="clear" w:color="auto" w:fill="auto"/>
            <w:hideMark/>
          </w:tcPr>
          <w:p w14:paraId="0CD31285" w14:textId="77777777" w:rsidR="003B274A" w:rsidRPr="00460FE0" w:rsidRDefault="003B274A" w:rsidP="00575719">
            <w:pPr>
              <w:pStyle w:val="Tabletext"/>
            </w:pPr>
            <w:r w:rsidRPr="00460FE0">
              <w:t>The product allows password authentication only if this has a defined minimum length of which at least one is a non-alphanumeric character and it contains at least one uppercase and on</w:t>
            </w:r>
            <w:r w:rsidR="004567BD">
              <w:t xml:space="preserve">e lowercase character. </w:t>
            </w:r>
          </w:p>
        </w:tc>
        <w:tc>
          <w:tcPr>
            <w:tcW w:w="0" w:type="auto"/>
            <w:shd w:val="clear" w:color="auto" w:fill="auto"/>
            <w:hideMark/>
          </w:tcPr>
          <w:p w14:paraId="187A2B7F" w14:textId="77777777" w:rsidR="003B274A" w:rsidRPr="00460FE0" w:rsidRDefault="003B274A" w:rsidP="00575719">
            <w:pPr>
              <w:pStyle w:val="Tabletext"/>
            </w:pPr>
            <w:r w:rsidRPr="00460FE0">
              <w:t>1</w:t>
            </w:r>
          </w:p>
        </w:tc>
        <w:tc>
          <w:tcPr>
            <w:tcW w:w="0" w:type="auto"/>
            <w:shd w:val="clear" w:color="auto" w:fill="auto"/>
            <w:hideMark/>
          </w:tcPr>
          <w:p w14:paraId="21E35CF0" w14:textId="77777777" w:rsidR="003B274A" w:rsidRPr="00460FE0" w:rsidRDefault="003B274A" w:rsidP="00575719">
            <w:pPr>
              <w:pStyle w:val="Tabletext"/>
            </w:pPr>
            <w:r w:rsidRPr="00460FE0">
              <w:t>The choice of the authentication mechanism has been justified by the manufacturer (see above).</w:t>
            </w:r>
          </w:p>
        </w:tc>
      </w:tr>
      <w:tr w:rsidR="003B274A" w:rsidRPr="00460FE0" w14:paraId="4BBAB671" w14:textId="77777777" w:rsidTr="00575719">
        <w:trPr>
          <w:jc w:val="center"/>
        </w:trPr>
        <w:tc>
          <w:tcPr>
            <w:tcW w:w="0" w:type="auto"/>
            <w:shd w:val="clear" w:color="auto" w:fill="auto"/>
            <w:hideMark/>
          </w:tcPr>
          <w:p w14:paraId="51E66DC1" w14:textId="77777777" w:rsidR="003B274A" w:rsidRPr="00460FE0" w:rsidRDefault="003B274A" w:rsidP="00575719">
            <w:pPr>
              <w:pStyle w:val="Tabletext"/>
              <w:rPr>
                <w:lang w:eastAsia="de-DE"/>
              </w:rPr>
            </w:pPr>
          </w:p>
        </w:tc>
        <w:tc>
          <w:tcPr>
            <w:tcW w:w="0" w:type="auto"/>
            <w:shd w:val="clear" w:color="auto" w:fill="auto"/>
            <w:hideMark/>
          </w:tcPr>
          <w:p w14:paraId="100D5EF5" w14:textId="77777777" w:rsidR="003B274A" w:rsidRPr="00460FE0" w:rsidRDefault="003B274A" w:rsidP="00575719">
            <w:pPr>
              <w:pStyle w:val="Tabletext"/>
            </w:pPr>
            <w:r w:rsidRPr="00460FE0">
              <w:t>The product does not have a default password or requires that a password be changed during the first use.</w:t>
            </w:r>
          </w:p>
        </w:tc>
        <w:tc>
          <w:tcPr>
            <w:tcW w:w="0" w:type="auto"/>
            <w:shd w:val="clear" w:color="auto" w:fill="auto"/>
            <w:hideMark/>
          </w:tcPr>
          <w:p w14:paraId="6C00884F" w14:textId="77777777" w:rsidR="003B274A" w:rsidRPr="00460FE0" w:rsidRDefault="003B274A" w:rsidP="00575719">
            <w:pPr>
              <w:pStyle w:val="Tabletext"/>
            </w:pPr>
            <w:r w:rsidRPr="00460FE0">
              <w:t>0</w:t>
            </w:r>
          </w:p>
        </w:tc>
        <w:tc>
          <w:tcPr>
            <w:tcW w:w="0" w:type="auto"/>
            <w:shd w:val="clear" w:color="auto" w:fill="auto"/>
            <w:hideMark/>
          </w:tcPr>
          <w:p w14:paraId="6B7A3E73" w14:textId="77777777" w:rsidR="003B274A" w:rsidRPr="00460FE0" w:rsidRDefault="003B274A" w:rsidP="00575719">
            <w:pPr>
              <w:pStyle w:val="Tabletext"/>
              <w:rPr>
                <w:lang w:eastAsia="de-DE"/>
              </w:rPr>
            </w:pPr>
          </w:p>
        </w:tc>
      </w:tr>
      <w:tr w:rsidR="003B274A" w:rsidRPr="00460FE0" w14:paraId="2C6F5606" w14:textId="77777777" w:rsidTr="00575719">
        <w:trPr>
          <w:jc w:val="center"/>
        </w:trPr>
        <w:tc>
          <w:tcPr>
            <w:tcW w:w="0" w:type="auto"/>
            <w:shd w:val="clear" w:color="auto" w:fill="auto"/>
            <w:hideMark/>
          </w:tcPr>
          <w:p w14:paraId="54F5DFD8" w14:textId="77777777" w:rsidR="003B274A" w:rsidRPr="00460FE0" w:rsidRDefault="003B274A" w:rsidP="00575719">
            <w:pPr>
              <w:pStyle w:val="Tabletext"/>
              <w:rPr>
                <w:lang w:eastAsia="de-DE"/>
              </w:rPr>
            </w:pPr>
          </w:p>
        </w:tc>
        <w:tc>
          <w:tcPr>
            <w:tcW w:w="0" w:type="auto"/>
            <w:shd w:val="clear" w:color="auto" w:fill="auto"/>
            <w:hideMark/>
          </w:tcPr>
          <w:p w14:paraId="779956A7" w14:textId="77777777" w:rsidR="003B274A" w:rsidRPr="00460FE0" w:rsidRDefault="003B274A" w:rsidP="00575719">
            <w:pPr>
              <w:pStyle w:val="Tabletext"/>
            </w:pPr>
            <w:r w:rsidRPr="00460FE0">
              <w:t xml:space="preserve">The product blocks users and neighbouring systems for m minutes after n attempts, with the manufacturer able to define the n and m values </w:t>
            </w:r>
            <w:r w:rsidRPr="00460FE0">
              <w:lastRenderedPageBreak/>
              <w:t xml:space="preserve">or their lower limits. The manufacturer has analysed the </w:t>
            </w:r>
            <w:r>
              <w:t>"</w:t>
            </w:r>
            <w:r w:rsidRPr="00460FE0">
              <w:t>safety-related</w:t>
            </w:r>
            <w:r>
              <w:t>"</w:t>
            </w:r>
            <w:r w:rsidRPr="00460FE0">
              <w:t xml:space="preserve"> risks resulting from such a blocking and, if necessary, has implemented measures to minimize these risks.</w:t>
            </w:r>
            <w:hyperlink r:id="rId83" w:anchor="fn32" w:history="1">
              <w:r w:rsidRPr="00460FE0">
                <w:rPr>
                  <w:color w:val="4183C4"/>
                  <w:u w:val="single"/>
                  <w:vertAlign w:val="superscript"/>
                </w:rPr>
                <w:t>32</w:t>
              </w:r>
            </w:hyperlink>
          </w:p>
        </w:tc>
        <w:tc>
          <w:tcPr>
            <w:tcW w:w="0" w:type="auto"/>
            <w:shd w:val="clear" w:color="auto" w:fill="auto"/>
            <w:hideMark/>
          </w:tcPr>
          <w:p w14:paraId="509E482B" w14:textId="77777777" w:rsidR="003B274A" w:rsidRPr="00460FE0" w:rsidRDefault="003B274A" w:rsidP="00575719">
            <w:pPr>
              <w:pStyle w:val="Tabletext"/>
            </w:pPr>
            <w:r w:rsidRPr="00460FE0">
              <w:lastRenderedPageBreak/>
              <w:t>1</w:t>
            </w:r>
          </w:p>
        </w:tc>
        <w:tc>
          <w:tcPr>
            <w:tcW w:w="0" w:type="auto"/>
            <w:shd w:val="clear" w:color="auto" w:fill="auto"/>
            <w:hideMark/>
          </w:tcPr>
          <w:p w14:paraId="63436B11" w14:textId="77777777" w:rsidR="003B274A" w:rsidRPr="00460FE0" w:rsidRDefault="003B274A" w:rsidP="00575719">
            <w:pPr>
              <w:pStyle w:val="Tabletext"/>
              <w:rPr>
                <w:lang w:eastAsia="de-DE"/>
              </w:rPr>
            </w:pPr>
          </w:p>
        </w:tc>
      </w:tr>
      <w:tr w:rsidR="003B274A" w:rsidRPr="00460FE0" w14:paraId="56731D78" w14:textId="77777777" w:rsidTr="00575719">
        <w:trPr>
          <w:jc w:val="center"/>
        </w:trPr>
        <w:tc>
          <w:tcPr>
            <w:tcW w:w="0" w:type="auto"/>
            <w:shd w:val="clear" w:color="auto" w:fill="auto"/>
            <w:hideMark/>
          </w:tcPr>
          <w:p w14:paraId="4643FEC5" w14:textId="77777777" w:rsidR="003B274A" w:rsidRPr="00460FE0" w:rsidRDefault="003B274A" w:rsidP="00575719">
            <w:pPr>
              <w:pStyle w:val="Tabletext"/>
              <w:rPr>
                <w:lang w:eastAsia="de-DE"/>
              </w:rPr>
            </w:pPr>
          </w:p>
        </w:tc>
        <w:tc>
          <w:tcPr>
            <w:tcW w:w="0" w:type="auto"/>
            <w:shd w:val="clear" w:color="auto" w:fill="auto"/>
            <w:hideMark/>
          </w:tcPr>
          <w:p w14:paraId="39919632" w14:textId="77777777" w:rsidR="003B274A" w:rsidRPr="00460FE0" w:rsidRDefault="003B274A" w:rsidP="00575719">
            <w:pPr>
              <w:pStyle w:val="Tabletext"/>
            </w:pPr>
            <w:r w:rsidRPr="00460FE0">
              <w:t>In the event of an unsuccessful login, the product only displays information that does not allow the user to identify the exact cause of the blocking, e.g. incorrect username or password.</w:t>
            </w:r>
          </w:p>
        </w:tc>
        <w:tc>
          <w:tcPr>
            <w:tcW w:w="0" w:type="auto"/>
            <w:shd w:val="clear" w:color="auto" w:fill="auto"/>
            <w:hideMark/>
          </w:tcPr>
          <w:p w14:paraId="213BD2B5" w14:textId="77777777" w:rsidR="003B274A" w:rsidRPr="00460FE0" w:rsidRDefault="003B274A" w:rsidP="00575719">
            <w:pPr>
              <w:pStyle w:val="Tabletext"/>
            </w:pPr>
            <w:r w:rsidRPr="00460FE0">
              <w:t>2</w:t>
            </w:r>
          </w:p>
        </w:tc>
        <w:tc>
          <w:tcPr>
            <w:tcW w:w="0" w:type="auto"/>
            <w:shd w:val="clear" w:color="auto" w:fill="auto"/>
            <w:hideMark/>
          </w:tcPr>
          <w:p w14:paraId="0F0F3BBB" w14:textId="77777777" w:rsidR="003B274A" w:rsidRPr="00460FE0" w:rsidRDefault="003B274A" w:rsidP="00575719">
            <w:pPr>
              <w:pStyle w:val="Tabletext"/>
              <w:rPr>
                <w:lang w:eastAsia="de-DE"/>
              </w:rPr>
            </w:pPr>
          </w:p>
        </w:tc>
      </w:tr>
      <w:tr w:rsidR="003B274A" w:rsidRPr="00460FE0" w14:paraId="4DB151DF" w14:textId="77777777" w:rsidTr="00575719">
        <w:trPr>
          <w:jc w:val="center"/>
        </w:trPr>
        <w:tc>
          <w:tcPr>
            <w:tcW w:w="0" w:type="auto"/>
            <w:shd w:val="clear" w:color="auto" w:fill="auto"/>
            <w:hideMark/>
          </w:tcPr>
          <w:p w14:paraId="193E68B3" w14:textId="77777777" w:rsidR="003B274A" w:rsidRPr="00460FE0" w:rsidRDefault="003B274A" w:rsidP="00575719">
            <w:pPr>
              <w:pStyle w:val="Tabletext"/>
              <w:rPr>
                <w:lang w:eastAsia="de-DE"/>
              </w:rPr>
            </w:pPr>
          </w:p>
        </w:tc>
        <w:tc>
          <w:tcPr>
            <w:tcW w:w="0" w:type="auto"/>
            <w:shd w:val="clear" w:color="auto" w:fill="auto"/>
            <w:hideMark/>
          </w:tcPr>
          <w:p w14:paraId="0A436848" w14:textId="77777777" w:rsidR="003B274A" w:rsidRPr="00460FE0" w:rsidRDefault="003B274A" w:rsidP="00575719">
            <w:pPr>
              <w:pStyle w:val="Tabletext"/>
            </w:pPr>
            <w:r w:rsidRPr="00460FE0">
              <w:t>The product terminates user and neighbouring system sessions after n minutes of inactivity, with the manufacturer setting the value for n or its upper limit.</w:t>
            </w:r>
          </w:p>
        </w:tc>
        <w:tc>
          <w:tcPr>
            <w:tcW w:w="0" w:type="auto"/>
            <w:shd w:val="clear" w:color="auto" w:fill="auto"/>
            <w:hideMark/>
          </w:tcPr>
          <w:p w14:paraId="5704500C" w14:textId="77777777" w:rsidR="003B274A" w:rsidRPr="00460FE0" w:rsidRDefault="003B274A" w:rsidP="00575719">
            <w:pPr>
              <w:pStyle w:val="Tabletext"/>
            </w:pPr>
            <w:r w:rsidRPr="00460FE0">
              <w:t>2</w:t>
            </w:r>
          </w:p>
        </w:tc>
        <w:tc>
          <w:tcPr>
            <w:tcW w:w="0" w:type="auto"/>
            <w:shd w:val="clear" w:color="auto" w:fill="auto"/>
            <w:hideMark/>
          </w:tcPr>
          <w:p w14:paraId="5B7FB78C" w14:textId="77777777" w:rsidR="003B274A" w:rsidRPr="00460FE0" w:rsidRDefault="003B274A" w:rsidP="00575719">
            <w:pPr>
              <w:pStyle w:val="Tabletext"/>
              <w:rPr>
                <w:lang w:eastAsia="de-DE"/>
              </w:rPr>
            </w:pPr>
          </w:p>
        </w:tc>
      </w:tr>
      <w:tr w:rsidR="003B274A" w:rsidRPr="00460FE0" w14:paraId="5349C601" w14:textId="77777777" w:rsidTr="00575719">
        <w:trPr>
          <w:jc w:val="center"/>
        </w:trPr>
        <w:tc>
          <w:tcPr>
            <w:tcW w:w="0" w:type="auto"/>
            <w:shd w:val="clear" w:color="auto" w:fill="auto"/>
            <w:hideMark/>
          </w:tcPr>
          <w:p w14:paraId="269EB3F3" w14:textId="77777777" w:rsidR="003B274A" w:rsidRPr="00460FE0" w:rsidRDefault="003B274A" w:rsidP="00575719">
            <w:pPr>
              <w:pStyle w:val="Tabletext"/>
              <w:rPr>
                <w:lang w:eastAsia="de-DE"/>
              </w:rPr>
            </w:pPr>
          </w:p>
        </w:tc>
        <w:tc>
          <w:tcPr>
            <w:tcW w:w="0" w:type="auto"/>
            <w:shd w:val="clear" w:color="auto" w:fill="auto"/>
            <w:hideMark/>
          </w:tcPr>
          <w:p w14:paraId="316A463F" w14:textId="77777777" w:rsidR="003B274A" w:rsidRPr="00460FE0" w:rsidRDefault="003B274A" w:rsidP="00575719">
            <w:pPr>
              <w:pStyle w:val="Tabletext"/>
            </w:pPr>
            <w:r w:rsidRPr="00460FE0">
              <w:t>The product assigns a role to each user and each neighbouring system for authentication.</w:t>
            </w:r>
          </w:p>
        </w:tc>
        <w:tc>
          <w:tcPr>
            <w:tcW w:w="0" w:type="auto"/>
            <w:shd w:val="clear" w:color="auto" w:fill="auto"/>
            <w:hideMark/>
          </w:tcPr>
          <w:p w14:paraId="5515B7FA" w14:textId="77777777" w:rsidR="003B274A" w:rsidRPr="00460FE0" w:rsidRDefault="003B274A" w:rsidP="00575719">
            <w:pPr>
              <w:pStyle w:val="Tabletext"/>
            </w:pPr>
            <w:r w:rsidRPr="00460FE0">
              <w:t>1</w:t>
            </w:r>
          </w:p>
        </w:tc>
        <w:tc>
          <w:tcPr>
            <w:tcW w:w="0" w:type="auto"/>
            <w:shd w:val="clear" w:color="auto" w:fill="auto"/>
            <w:hideMark/>
          </w:tcPr>
          <w:p w14:paraId="3D3FCA89" w14:textId="77777777" w:rsidR="003B274A" w:rsidRPr="00460FE0" w:rsidRDefault="003B274A" w:rsidP="00575719">
            <w:pPr>
              <w:pStyle w:val="Tabletext"/>
            </w:pPr>
            <w:r w:rsidRPr="00460FE0">
              <w:t>Ask for an explanation of which software component(s)/components this functionality will be implemented in and how this is tested. The FDA even requires a hierarchical role strategy</w:t>
            </w:r>
          </w:p>
        </w:tc>
      </w:tr>
      <w:tr w:rsidR="003B274A" w:rsidRPr="00460FE0" w14:paraId="411CF96F" w14:textId="77777777" w:rsidTr="00575719">
        <w:trPr>
          <w:jc w:val="center"/>
        </w:trPr>
        <w:tc>
          <w:tcPr>
            <w:tcW w:w="0" w:type="auto"/>
            <w:shd w:val="clear" w:color="auto" w:fill="auto"/>
            <w:hideMark/>
          </w:tcPr>
          <w:p w14:paraId="503E0534" w14:textId="77777777" w:rsidR="003B274A" w:rsidRPr="00460FE0" w:rsidRDefault="003B274A" w:rsidP="00575719">
            <w:pPr>
              <w:pStyle w:val="Tabletext"/>
              <w:rPr>
                <w:lang w:eastAsia="de-DE"/>
              </w:rPr>
            </w:pPr>
          </w:p>
        </w:tc>
        <w:tc>
          <w:tcPr>
            <w:tcW w:w="0" w:type="auto"/>
            <w:shd w:val="clear" w:color="auto" w:fill="auto"/>
            <w:hideMark/>
          </w:tcPr>
          <w:p w14:paraId="765A8ADB" w14:textId="77777777" w:rsidR="003B274A" w:rsidRPr="00460FE0" w:rsidRDefault="003B274A" w:rsidP="00575719">
            <w:pPr>
              <w:pStyle w:val="Tabletext"/>
            </w:pPr>
            <w:r w:rsidRPr="00460FE0">
              <w:t>The product allows each role to access only the functions it is authorized for. This applies in particular for product updates/upgrades.</w:t>
            </w:r>
          </w:p>
        </w:tc>
        <w:tc>
          <w:tcPr>
            <w:tcW w:w="0" w:type="auto"/>
            <w:shd w:val="clear" w:color="auto" w:fill="auto"/>
            <w:hideMark/>
          </w:tcPr>
          <w:p w14:paraId="0A8DF424" w14:textId="77777777" w:rsidR="003B274A" w:rsidRPr="00460FE0" w:rsidRDefault="003B274A" w:rsidP="00575719">
            <w:pPr>
              <w:pStyle w:val="Tabletext"/>
            </w:pPr>
            <w:r w:rsidRPr="00460FE0">
              <w:t>1</w:t>
            </w:r>
          </w:p>
        </w:tc>
        <w:tc>
          <w:tcPr>
            <w:tcW w:w="0" w:type="auto"/>
            <w:shd w:val="clear" w:color="auto" w:fill="auto"/>
            <w:hideMark/>
          </w:tcPr>
          <w:p w14:paraId="02DBB0DE" w14:textId="77777777" w:rsidR="003B274A" w:rsidRPr="00460FE0" w:rsidRDefault="003B274A" w:rsidP="00575719">
            <w:pPr>
              <w:pStyle w:val="Tabletext"/>
            </w:pPr>
            <w:r w:rsidRPr="00460FE0">
              <w:t>Ditto.</w:t>
            </w:r>
          </w:p>
        </w:tc>
      </w:tr>
      <w:tr w:rsidR="003B274A" w:rsidRPr="00460FE0" w14:paraId="0E20E845" w14:textId="77777777" w:rsidTr="00575719">
        <w:trPr>
          <w:jc w:val="center"/>
        </w:trPr>
        <w:tc>
          <w:tcPr>
            <w:tcW w:w="0" w:type="auto"/>
            <w:shd w:val="clear" w:color="auto" w:fill="auto"/>
            <w:hideMark/>
          </w:tcPr>
          <w:p w14:paraId="0F99E76E" w14:textId="77777777" w:rsidR="003B274A" w:rsidRPr="00460FE0" w:rsidRDefault="003B274A" w:rsidP="00575719">
            <w:pPr>
              <w:pStyle w:val="Tabletext"/>
              <w:rPr>
                <w:lang w:eastAsia="de-DE"/>
              </w:rPr>
            </w:pPr>
          </w:p>
        </w:tc>
        <w:tc>
          <w:tcPr>
            <w:tcW w:w="0" w:type="auto"/>
            <w:shd w:val="clear" w:color="auto" w:fill="auto"/>
            <w:hideMark/>
          </w:tcPr>
          <w:p w14:paraId="1E5011BF" w14:textId="77777777" w:rsidR="003B274A" w:rsidRPr="00460FE0" w:rsidRDefault="003B274A" w:rsidP="00575719">
            <w:pPr>
              <w:pStyle w:val="Tabletext"/>
            </w:pPr>
            <w:r w:rsidRPr="00460FE0">
              <w:t>The product allows authorized users to block other users and</w:t>
            </w:r>
            <w:r w:rsidR="004567BD">
              <w:t xml:space="preserve"> neighbouring systems. </w:t>
            </w:r>
          </w:p>
        </w:tc>
        <w:tc>
          <w:tcPr>
            <w:tcW w:w="0" w:type="auto"/>
            <w:shd w:val="clear" w:color="auto" w:fill="auto"/>
            <w:hideMark/>
          </w:tcPr>
          <w:p w14:paraId="00C59B5E" w14:textId="77777777" w:rsidR="003B274A" w:rsidRPr="00460FE0" w:rsidRDefault="003B274A" w:rsidP="00575719">
            <w:pPr>
              <w:pStyle w:val="Tabletext"/>
            </w:pPr>
            <w:r w:rsidRPr="00460FE0">
              <w:t>1</w:t>
            </w:r>
          </w:p>
        </w:tc>
        <w:tc>
          <w:tcPr>
            <w:tcW w:w="0" w:type="auto"/>
            <w:shd w:val="clear" w:color="auto" w:fill="auto"/>
            <w:hideMark/>
          </w:tcPr>
          <w:p w14:paraId="37E6037F" w14:textId="77777777" w:rsidR="003B274A" w:rsidRPr="00460FE0" w:rsidRDefault="003B274A" w:rsidP="00575719">
            <w:pPr>
              <w:pStyle w:val="Tabletext"/>
              <w:rPr>
                <w:lang w:eastAsia="de-DE"/>
              </w:rPr>
            </w:pPr>
          </w:p>
        </w:tc>
      </w:tr>
      <w:tr w:rsidR="003B274A" w:rsidRPr="00460FE0" w14:paraId="41B27BC5" w14:textId="77777777" w:rsidTr="00575719">
        <w:trPr>
          <w:jc w:val="center"/>
        </w:trPr>
        <w:tc>
          <w:tcPr>
            <w:tcW w:w="0" w:type="auto"/>
            <w:shd w:val="clear" w:color="auto" w:fill="auto"/>
            <w:hideMark/>
          </w:tcPr>
          <w:p w14:paraId="1F7B68CC" w14:textId="77777777" w:rsidR="003B274A" w:rsidRPr="00460FE0" w:rsidRDefault="003B274A" w:rsidP="00575719">
            <w:pPr>
              <w:pStyle w:val="Tabletext"/>
              <w:rPr>
                <w:lang w:eastAsia="de-DE"/>
              </w:rPr>
            </w:pPr>
          </w:p>
        </w:tc>
        <w:tc>
          <w:tcPr>
            <w:tcW w:w="0" w:type="auto"/>
            <w:shd w:val="clear" w:color="auto" w:fill="auto"/>
            <w:hideMark/>
          </w:tcPr>
          <w:p w14:paraId="5C7029C2" w14:textId="77777777" w:rsidR="003B274A" w:rsidRPr="00460FE0" w:rsidRDefault="003B274A" w:rsidP="00575719">
            <w:pPr>
              <w:pStyle w:val="Tabletext"/>
            </w:pPr>
            <w:r w:rsidRPr="00460FE0">
              <w:t>The product allows authorized users to reset the authentication of any required elements (passwords, cryptographic keys, certificates) of other users and neighbouring systems.</w:t>
            </w:r>
          </w:p>
        </w:tc>
        <w:tc>
          <w:tcPr>
            <w:tcW w:w="0" w:type="auto"/>
            <w:shd w:val="clear" w:color="auto" w:fill="auto"/>
            <w:hideMark/>
          </w:tcPr>
          <w:p w14:paraId="55FED489" w14:textId="77777777" w:rsidR="003B274A" w:rsidRPr="00460FE0" w:rsidRDefault="003B274A" w:rsidP="00575719">
            <w:pPr>
              <w:pStyle w:val="Tabletext"/>
            </w:pPr>
            <w:r w:rsidRPr="00460FE0">
              <w:t>1</w:t>
            </w:r>
          </w:p>
        </w:tc>
        <w:tc>
          <w:tcPr>
            <w:tcW w:w="0" w:type="auto"/>
            <w:shd w:val="clear" w:color="auto" w:fill="auto"/>
            <w:hideMark/>
          </w:tcPr>
          <w:p w14:paraId="2C2C7C8A" w14:textId="77777777" w:rsidR="003B274A" w:rsidRPr="00460FE0" w:rsidRDefault="003B274A" w:rsidP="00575719">
            <w:pPr>
              <w:pStyle w:val="Tabletext"/>
              <w:rPr>
                <w:lang w:eastAsia="de-DE"/>
              </w:rPr>
            </w:pPr>
          </w:p>
        </w:tc>
      </w:tr>
      <w:tr w:rsidR="003B274A" w:rsidRPr="00460FE0" w14:paraId="241E3787" w14:textId="77777777" w:rsidTr="00575719">
        <w:trPr>
          <w:jc w:val="center"/>
        </w:trPr>
        <w:tc>
          <w:tcPr>
            <w:tcW w:w="0" w:type="auto"/>
            <w:shd w:val="clear" w:color="auto" w:fill="auto"/>
            <w:hideMark/>
          </w:tcPr>
          <w:p w14:paraId="774312E6" w14:textId="77777777" w:rsidR="003B274A" w:rsidRPr="00460FE0" w:rsidRDefault="003B274A" w:rsidP="00575719">
            <w:pPr>
              <w:pStyle w:val="Tabletext"/>
              <w:rPr>
                <w:lang w:eastAsia="de-DE"/>
              </w:rPr>
            </w:pPr>
          </w:p>
        </w:tc>
        <w:tc>
          <w:tcPr>
            <w:tcW w:w="0" w:type="auto"/>
            <w:shd w:val="clear" w:color="auto" w:fill="auto"/>
            <w:hideMark/>
          </w:tcPr>
          <w:p w14:paraId="6338F5B1" w14:textId="77777777" w:rsidR="003B274A" w:rsidRPr="00460FE0" w:rsidRDefault="003B274A" w:rsidP="00575719">
            <w:pPr>
              <w:pStyle w:val="Tabletext"/>
            </w:pPr>
            <w:r w:rsidRPr="00460FE0">
              <w:t>The product allows authorized users to delete other users and neighbouring systems.</w:t>
            </w:r>
          </w:p>
        </w:tc>
        <w:tc>
          <w:tcPr>
            <w:tcW w:w="0" w:type="auto"/>
            <w:shd w:val="clear" w:color="auto" w:fill="auto"/>
            <w:hideMark/>
          </w:tcPr>
          <w:p w14:paraId="1B36761F" w14:textId="77777777" w:rsidR="003B274A" w:rsidRPr="00460FE0" w:rsidRDefault="003B274A" w:rsidP="00575719">
            <w:pPr>
              <w:pStyle w:val="Tabletext"/>
            </w:pPr>
            <w:r w:rsidRPr="00460FE0">
              <w:t>1</w:t>
            </w:r>
          </w:p>
        </w:tc>
        <w:tc>
          <w:tcPr>
            <w:tcW w:w="0" w:type="auto"/>
            <w:shd w:val="clear" w:color="auto" w:fill="auto"/>
            <w:hideMark/>
          </w:tcPr>
          <w:p w14:paraId="135E4F8B" w14:textId="77777777" w:rsidR="003B274A" w:rsidRPr="00460FE0" w:rsidRDefault="003B274A" w:rsidP="00575719">
            <w:pPr>
              <w:pStyle w:val="Tabletext"/>
              <w:rPr>
                <w:lang w:eastAsia="de-DE"/>
              </w:rPr>
            </w:pPr>
          </w:p>
        </w:tc>
      </w:tr>
      <w:tr w:rsidR="003B274A" w:rsidRPr="00460FE0" w14:paraId="4C8563D4" w14:textId="77777777" w:rsidTr="00575719">
        <w:trPr>
          <w:jc w:val="center"/>
        </w:trPr>
        <w:tc>
          <w:tcPr>
            <w:tcW w:w="0" w:type="auto"/>
            <w:shd w:val="clear" w:color="auto" w:fill="auto"/>
            <w:hideMark/>
          </w:tcPr>
          <w:p w14:paraId="3644FA14" w14:textId="77777777" w:rsidR="003B274A" w:rsidRPr="00460FE0" w:rsidRDefault="003B274A" w:rsidP="00575719">
            <w:pPr>
              <w:pStyle w:val="Tabletext"/>
              <w:rPr>
                <w:lang w:eastAsia="de-DE"/>
              </w:rPr>
            </w:pPr>
          </w:p>
        </w:tc>
        <w:tc>
          <w:tcPr>
            <w:tcW w:w="0" w:type="auto"/>
            <w:shd w:val="clear" w:color="auto" w:fill="auto"/>
            <w:hideMark/>
          </w:tcPr>
          <w:p w14:paraId="0F3AA869" w14:textId="77777777" w:rsidR="003B274A" w:rsidRPr="00460FE0" w:rsidRDefault="003B274A" w:rsidP="00575719">
            <w:pPr>
              <w:pStyle w:val="Tabletext"/>
            </w:pPr>
            <w:r w:rsidRPr="00460FE0">
              <w:t>The product does not allow users to change their own permissions.</w:t>
            </w:r>
          </w:p>
        </w:tc>
        <w:tc>
          <w:tcPr>
            <w:tcW w:w="0" w:type="auto"/>
            <w:shd w:val="clear" w:color="auto" w:fill="auto"/>
            <w:hideMark/>
          </w:tcPr>
          <w:p w14:paraId="585B8123" w14:textId="77777777" w:rsidR="003B274A" w:rsidRPr="00460FE0" w:rsidRDefault="003B274A" w:rsidP="00575719">
            <w:pPr>
              <w:pStyle w:val="Tabletext"/>
            </w:pPr>
            <w:r w:rsidRPr="00460FE0">
              <w:t>2</w:t>
            </w:r>
          </w:p>
        </w:tc>
        <w:tc>
          <w:tcPr>
            <w:tcW w:w="0" w:type="auto"/>
            <w:shd w:val="clear" w:color="auto" w:fill="auto"/>
            <w:hideMark/>
          </w:tcPr>
          <w:p w14:paraId="4975F002" w14:textId="77777777" w:rsidR="003B274A" w:rsidRPr="00460FE0" w:rsidRDefault="003B274A" w:rsidP="00575719">
            <w:pPr>
              <w:pStyle w:val="Tabletext"/>
              <w:rPr>
                <w:lang w:eastAsia="de-DE"/>
              </w:rPr>
            </w:pPr>
          </w:p>
        </w:tc>
      </w:tr>
      <w:tr w:rsidR="003B274A" w:rsidRPr="00460FE0" w14:paraId="56A1D7AF" w14:textId="77777777" w:rsidTr="00575719">
        <w:trPr>
          <w:jc w:val="center"/>
        </w:trPr>
        <w:tc>
          <w:tcPr>
            <w:tcW w:w="0" w:type="auto"/>
            <w:shd w:val="clear" w:color="auto" w:fill="auto"/>
            <w:hideMark/>
          </w:tcPr>
          <w:p w14:paraId="34539375" w14:textId="77777777" w:rsidR="003B274A" w:rsidRPr="00460FE0" w:rsidRDefault="003B274A" w:rsidP="00575719">
            <w:pPr>
              <w:pStyle w:val="Tabletext"/>
              <w:rPr>
                <w:lang w:eastAsia="de-DE"/>
              </w:rPr>
            </w:pPr>
          </w:p>
        </w:tc>
        <w:tc>
          <w:tcPr>
            <w:tcW w:w="0" w:type="auto"/>
            <w:shd w:val="clear" w:color="auto" w:fill="auto"/>
            <w:hideMark/>
          </w:tcPr>
          <w:p w14:paraId="054CC85F" w14:textId="77777777" w:rsidR="003B274A" w:rsidRPr="00460FE0" w:rsidRDefault="003B274A" w:rsidP="00575719">
            <w:pPr>
              <w:pStyle w:val="Tabletext"/>
            </w:pPr>
            <w:r w:rsidRPr="00460FE0">
              <w:t>The product allows permissions to be cancelled (</w:t>
            </w:r>
            <w:r>
              <w:t>"</w:t>
            </w:r>
            <w:r w:rsidRPr="00460FE0">
              <w:t>breaking the glass</w:t>
            </w:r>
            <w:r>
              <w:t>"</w:t>
            </w:r>
            <w:r w:rsidRPr="00460FE0">
              <w:t>) and identifies/documents the p</w:t>
            </w:r>
            <w:r w:rsidR="004567BD">
              <w:t xml:space="preserve">erson and the reasons. </w:t>
            </w:r>
          </w:p>
        </w:tc>
        <w:tc>
          <w:tcPr>
            <w:tcW w:w="0" w:type="auto"/>
            <w:shd w:val="clear" w:color="auto" w:fill="auto"/>
            <w:hideMark/>
          </w:tcPr>
          <w:p w14:paraId="6DAFA852" w14:textId="77777777" w:rsidR="003B274A" w:rsidRPr="00460FE0" w:rsidRDefault="003B274A" w:rsidP="00575719">
            <w:pPr>
              <w:pStyle w:val="Tabletext"/>
            </w:pPr>
            <w:r w:rsidRPr="00460FE0">
              <w:t>2</w:t>
            </w:r>
          </w:p>
        </w:tc>
        <w:tc>
          <w:tcPr>
            <w:tcW w:w="0" w:type="auto"/>
            <w:shd w:val="clear" w:color="auto" w:fill="auto"/>
            <w:hideMark/>
          </w:tcPr>
          <w:p w14:paraId="06D93A65" w14:textId="77777777" w:rsidR="003B274A" w:rsidRPr="00460FE0" w:rsidRDefault="003B274A" w:rsidP="00575719">
            <w:pPr>
              <w:pStyle w:val="Tabletext"/>
              <w:rPr>
                <w:lang w:eastAsia="de-DE"/>
              </w:rPr>
            </w:pPr>
          </w:p>
        </w:tc>
      </w:tr>
      <w:tr w:rsidR="003B274A" w:rsidRPr="00460FE0" w14:paraId="7817F965" w14:textId="77777777" w:rsidTr="00575719">
        <w:trPr>
          <w:jc w:val="center"/>
        </w:trPr>
        <w:tc>
          <w:tcPr>
            <w:tcW w:w="0" w:type="auto"/>
            <w:shd w:val="clear" w:color="auto" w:fill="auto"/>
            <w:hideMark/>
          </w:tcPr>
          <w:p w14:paraId="19DC27BF" w14:textId="77777777" w:rsidR="003B274A" w:rsidRPr="00460FE0" w:rsidRDefault="003B274A" w:rsidP="00575719">
            <w:pPr>
              <w:pStyle w:val="Tabletext"/>
              <w:rPr>
                <w:lang w:eastAsia="de-DE"/>
              </w:rPr>
            </w:pPr>
          </w:p>
        </w:tc>
        <w:tc>
          <w:tcPr>
            <w:tcW w:w="0" w:type="auto"/>
            <w:shd w:val="clear" w:color="auto" w:fill="auto"/>
            <w:hideMark/>
          </w:tcPr>
          <w:p w14:paraId="2DED95B1" w14:textId="77777777" w:rsidR="003B274A" w:rsidRPr="00460FE0" w:rsidRDefault="003B274A" w:rsidP="00575719">
            <w:pPr>
              <w:pStyle w:val="Tabletext"/>
            </w:pPr>
            <w:r w:rsidRPr="00460FE0">
              <w:t>In a client-server architecture, all cybersecurity measures are determined and checked on the server side.</w:t>
            </w:r>
          </w:p>
        </w:tc>
        <w:tc>
          <w:tcPr>
            <w:tcW w:w="0" w:type="auto"/>
            <w:shd w:val="clear" w:color="auto" w:fill="auto"/>
            <w:hideMark/>
          </w:tcPr>
          <w:p w14:paraId="0E946FD6" w14:textId="77777777" w:rsidR="003B274A" w:rsidRPr="00460FE0" w:rsidRDefault="003B274A" w:rsidP="00575719">
            <w:pPr>
              <w:pStyle w:val="Tabletext"/>
            </w:pPr>
            <w:r w:rsidRPr="00460FE0">
              <w:t>2</w:t>
            </w:r>
          </w:p>
        </w:tc>
        <w:tc>
          <w:tcPr>
            <w:tcW w:w="0" w:type="auto"/>
            <w:shd w:val="clear" w:color="auto" w:fill="auto"/>
            <w:hideMark/>
          </w:tcPr>
          <w:p w14:paraId="6F93119F" w14:textId="77777777" w:rsidR="003B274A" w:rsidRPr="00460FE0" w:rsidRDefault="003B274A" w:rsidP="00575719">
            <w:pPr>
              <w:pStyle w:val="Tabletext"/>
              <w:rPr>
                <w:lang w:eastAsia="de-DE"/>
              </w:rPr>
            </w:pPr>
          </w:p>
        </w:tc>
      </w:tr>
      <w:tr w:rsidR="003B274A" w:rsidRPr="00460FE0" w14:paraId="0B61D711" w14:textId="77777777" w:rsidTr="00575719">
        <w:trPr>
          <w:jc w:val="center"/>
        </w:trPr>
        <w:tc>
          <w:tcPr>
            <w:tcW w:w="0" w:type="auto"/>
            <w:shd w:val="clear" w:color="auto" w:fill="auto"/>
            <w:hideMark/>
          </w:tcPr>
          <w:p w14:paraId="4AC7829D" w14:textId="77777777" w:rsidR="003B274A" w:rsidRPr="00460FE0" w:rsidRDefault="003B274A" w:rsidP="00575719">
            <w:pPr>
              <w:pStyle w:val="Tabletext"/>
              <w:rPr>
                <w:lang w:eastAsia="de-DE"/>
              </w:rPr>
            </w:pPr>
          </w:p>
        </w:tc>
        <w:tc>
          <w:tcPr>
            <w:tcW w:w="0" w:type="auto"/>
            <w:shd w:val="clear" w:color="auto" w:fill="auto"/>
            <w:hideMark/>
          </w:tcPr>
          <w:p w14:paraId="62EAA2AA" w14:textId="77777777" w:rsidR="003B274A" w:rsidRPr="00460FE0" w:rsidRDefault="003B274A" w:rsidP="00575719">
            <w:pPr>
              <w:pStyle w:val="Tabletext"/>
            </w:pPr>
            <w:r w:rsidRPr="00460FE0">
              <w:t>In a client-server architecture, all client inputs are checked on the server side.</w:t>
            </w:r>
          </w:p>
        </w:tc>
        <w:tc>
          <w:tcPr>
            <w:tcW w:w="0" w:type="auto"/>
            <w:shd w:val="clear" w:color="auto" w:fill="auto"/>
            <w:hideMark/>
          </w:tcPr>
          <w:p w14:paraId="5E6F4798" w14:textId="77777777" w:rsidR="003B274A" w:rsidRPr="00460FE0" w:rsidRDefault="003B274A" w:rsidP="00575719">
            <w:pPr>
              <w:pStyle w:val="Tabletext"/>
            </w:pPr>
            <w:r w:rsidRPr="00460FE0">
              <w:t>2</w:t>
            </w:r>
          </w:p>
        </w:tc>
        <w:tc>
          <w:tcPr>
            <w:tcW w:w="0" w:type="auto"/>
            <w:shd w:val="clear" w:color="auto" w:fill="auto"/>
            <w:hideMark/>
          </w:tcPr>
          <w:p w14:paraId="6E1A8B60" w14:textId="77777777" w:rsidR="003B274A" w:rsidRPr="00460FE0" w:rsidRDefault="003B274A" w:rsidP="00575719">
            <w:pPr>
              <w:pStyle w:val="Tabletext"/>
              <w:rPr>
                <w:lang w:eastAsia="de-DE"/>
              </w:rPr>
            </w:pPr>
          </w:p>
        </w:tc>
      </w:tr>
    </w:tbl>
    <w:p w14:paraId="43845DF3" w14:textId="77777777" w:rsidR="003B274A" w:rsidRPr="00460FE0" w:rsidRDefault="003B274A" w:rsidP="003B274A">
      <w:pPr>
        <w:pStyle w:val="ITUAnnex5"/>
        <w:rPr>
          <w:rFonts w:eastAsia="Times New Roman"/>
        </w:rPr>
      </w:pPr>
      <w:r w:rsidRPr="00460FE0">
        <w:t>Communication and storage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213"/>
        <w:gridCol w:w="730"/>
        <w:gridCol w:w="4205"/>
      </w:tblGrid>
      <w:tr w:rsidR="003B274A" w:rsidRPr="00460FE0" w14:paraId="078C057F" w14:textId="77777777" w:rsidTr="00575719">
        <w:trPr>
          <w:tblHeader/>
          <w:jc w:val="center"/>
        </w:trPr>
        <w:tc>
          <w:tcPr>
            <w:tcW w:w="0" w:type="auto"/>
            <w:tcBorders>
              <w:top w:val="single" w:sz="12" w:space="0" w:color="auto"/>
              <w:bottom w:val="single" w:sz="12" w:space="0" w:color="auto"/>
            </w:tcBorders>
            <w:shd w:val="clear" w:color="auto" w:fill="auto"/>
            <w:hideMark/>
          </w:tcPr>
          <w:p w14:paraId="481504A6"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6960382F"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2B5841C9"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73E08645" w14:textId="77777777" w:rsidR="003B274A" w:rsidRPr="00460FE0" w:rsidRDefault="003B274A" w:rsidP="00575719">
            <w:pPr>
              <w:pStyle w:val="Tablehead"/>
            </w:pPr>
            <w:r w:rsidRPr="00460FE0">
              <w:t>Comments</w:t>
            </w:r>
          </w:p>
        </w:tc>
      </w:tr>
      <w:tr w:rsidR="003B274A" w:rsidRPr="00460FE0" w14:paraId="2E35F958" w14:textId="77777777" w:rsidTr="00575719">
        <w:trPr>
          <w:jc w:val="center"/>
        </w:trPr>
        <w:tc>
          <w:tcPr>
            <w:tcW w:w="0" w:type="auto"/>
            <w:tcBorders>
              <w:top w:val="single" w:sz="12" w:space="0" w:color="auto"/>
            </w:tcBorders>
            <w:shd w:val="clear" w:color="auto" w:fill="auto"/>
            <w:hideMark/>
          </w:tcPr>
          <w:p w14:paraId="21BB9981"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34FC9E77" w14:textId="77777777" w:rsidR="003B274A" w:rsidRPr="00460FE0" w:rsidRDefault="003B274A" w:rsidP="00575719">
            <w:pPr>
              <w:pStyle w:val="Tabletext"/>
            </w:pPr>
            <w:r w:rsidRPr="00460FE0">
              <w:t>The product allows users to permanently delete all patient-specific data. The product allows you to restrict permissions to do this (e.g. to roles).</w:t>
            </w:r>
          </w:p>
        </w:tc>
        <w:tc>
          <w:tcPr>
            <w:tcW w:w="0" w:type="auto"/>
            <w:tcBorders>
              <w:top w:val="single" w:sz="12" w:space="0" w:color="auto"/>
            </w:tcBorders>
            <w:shd w:val="clear" w:color="auto" w:fill="auto"/>
            <w:hideMark/>
          </w:tcPr>
          <w:p w14:paraId="5A580256" w14:textId="77777777" w:rsidR="003B274A" w:rsidRPr="00460FE0" w:rsidRDefault="003B274A" w:rsidP="00575719">
            <w:pPr>
              <w:pStyle w:val="Tabletext"/>
            </w:pPr>
            <w:r w:rsidRPr="00460FE0">
              <w:t>2</w:t>
            </w:r>
          </w:p>
        </w:tc>
        <w:tc>
          <w:tcPr>
            <w:tcW w:w="0" w:type="auto"/>
            <w:tcBorders>
              <w:top w:val="single" w:sz="12" w:space="0" w:color="auto"/>
            </w:tcBorders>
            <w:shd w:val="clear" w:color="auto" w:fill="auto"/>
            <w:hideMark/>
          </w:tcPr>
          <w:p w14:paraId="7D5E858A" w14:textId="77777777" w:rsidR="003B274A" w:rsidRPr="00460FE0" w:rsidRDefault="003B274A" w:rsidP="00575719">
            <w:pPr>
              <w:pStyle w:val="Tabletext"/>
              <w:rPr>
                <w:lang w:eastAsia="de-DE"/>
              </w:rPr>
            </w:pPr>
          </w:p>
        </w:tc>
      </w:tr>
      <w:tr w:rsidR="003B274A" w:rsidRPr="00460FE0" w14:paraId="15FC6E7A" w14:textId="77777777" w:rsidTr="00575719">
        <w:trPr>
          <w:jc w:val="center"/>
        </w:trPr>
        <w:tc>
          <w:tcPr>
            <w:tcW w:w="0" w:type="auto"/>
            <w:shd w:val="clear" w:color="auto" w:fill="auto"/>
            <w:hideMark/>
          </w:tcPr>
          <w:p w14:paraId="67AB6255" w14:textId="77777777" w:rsidR="003B274A" w:rsidRPr="00460FE0" w:rsidRDefault="003B274A" w:rsidP="00575719">
            <w:pPr>
              <w:pStyle w:val="Tabletext"/>
              <w:rPr>
                <w:lang w:eastAsia="de-DE"/>
              </w:rPr>
            </w:pPr>
          </w:p>
        </w:tc>
        <w:tc>
          <w:tcPr>
            <w:tcW w:w="0" w:type="auto"/>
            <w:shd w:val="clear" w:color="auto" w:fill="auto"/>
            <w:hideMark/>
          </w:tcPr>
          <w:p w14:paraId="34E84E04" w14:textId="77777777" w:rsidR="003B274A" w:rsidRPr="00460FE0" w:rsidRDefault="003B274A" w:rsidP="00575719">
            <w:pPr>
              <w:pStyle w:val="Tabletext"/>
            </w:pPr>
            <w:r w:rsidRPr="00460FE0">
              <w:t>The product protects data fro</w:t>
            </w:r>
            <w:r w:rsidR="004567BD">
              <w:t xml:space="preserve">m accidental deletion. </w:t>
            </w:r>
          </w:p>
        </w:tc>
        <w:tc>
          <w:tcPr>
            <w:tcW w:w="0" w:type="auto"/>
            <w:shd w:val="clear" w:color="auto" w:fill="auto"/>
            <w:hideMark/>
          </w:tcPr>
          <w:p w14:paraId="4F05C1F3" w14:textId="77777777" w:rsidR="003B274A" w:rsidRPr="00460FE0" w:rsidRDefault="003B274A" w:rsidP="00575719">
            <w:pPr>
              <w:pStyle w:val="Tabletext"/>
            </w:pPr>
            <w:r w:rsidRPr="00460FE0">
              <w:t>2</w:t>
            </w:r>
          </w:p>
        </w:tc>
        <w:tc>
          <w:tcPr>
            <w:tcW w:w="0" w:type="auto"/>
            <w:shd w:val="clear" w:color="auto" w:fill="auto"/>
            <w:hideMark/>
          </w:tcPr>
          <w:p w14:paraId="2AEE6098" w14:textId="77777777" w:rsidR="003B274A" w:rsidRPr="00460FE0" w:rsidRDefault="003B274A" w:rsidP="00575719">
            <w:pPr>
              <w:pStyle w:val="Tabletext"/>
            </w:pPr>
            <w:r w:rsidRPr="00460FE0">
              <w:t>Manufacturers must check that there is no higher value security objective that prevents this, e.g. the above requirement.</w:t>
            </w:r>
          </w:p>
        </w:tc>
      </w:tr>
      <w:tr w:rsidR="003B274A" w:rsidRPr="00460FE0" w14:paraId="0B07A319" w14:textId="77777777" w:rsidTr="00575719">
        <w:trPr>
          <w:jc w:val="center"/>
        </w:trPr>
        <w:tc>
          <w:tcPr>
            <w:tcW w:w="0" w:type="auto"/>
            <w:shd w:val="clear" w:color="auto" w:fill="auto"/>
            <w:hideMark/>
          </w:tcPr>
          <w:p w14:paraId="10270E32" w14:textId="77777777" w:rsidR="003B274A" w:rsidRPr="00460FE0" w:rsidRDefault="003B274A" w:rsidP="00575719">
            <w:pPr>
              <w:pStyle w:val="Tabletext"/>
              <w:rPr>
                <w:lang w:eastAsia="de-DE"/>
              </w:rPr>
            </w:pPr>
          </w:p>
        </w:tc>
        <w:tc>
          <w:tcPr>
            <w:tcW w:w="0" w:type="auto"/>
            <w:shd w:val="clear" w:color="auto" w:fill="auto"/>
            <w:hideMark/>
          </w:tcPr>
          <w:p w14:paraId="45585FC4" w14:textId="77777777" w:rsidR="003B274A" w:rsidRPr="00460FE0" w:rsidRDefault="003B274A" w:rsidP="00575719">
            <w:pPr>
              <w:pStyle w:val="Tabletext"/>
            </w:pPr>
            <w:r w:rsidRPr="00460FE0">
              <w:t>The product only transmits data (or at least security-related data) via its data interfaces in encrypted form. This also applies to storage on external data carrier.</w:t>
            </w:r>
          </w:p>
        </w:tc>
        <w:tc>
          <w:tcPr>
            <w:tcW w:w="0" w:type="auto"/>
            <w:shd w:val="clear" w:color="auto" w:fill="auto"/>
            <w:hideMark/>
          </w:tcPr>
          <w:p w14:paraId="6A5EC69B" w14:textId="77777777" w:rsidR="003B274A" w:rsidRPr="00460FE0" w:rsidRDefault="003B274A" w:rsidP="00575719">
            <w:pPr>
              <w:pStyle w:val="Tabletext"/>
            </w:pPr>
            <w:r w:rsidRPr="00460FE0">
              <w:t>1</w:t>
            </w:r>
          </w:p>
        </w:tc>
        <w:tc>
          <w:tcPr>
            <w:tcW w:w="0" w:type="auto"/>
            <w:shd w:val="clear" w:color="auto" w:fill="auto"/>
            <w:hideMark/>
          </w:tcPr>
          <w:p w14:paraId="50F6116F" w14:textId="77777777" w:rsidR="003B274A" w:rsidRPr="00460FE0" w:rsidRDefault="003B274A" w:rsidP="00575719">
            <w:pPr>
              <w:pStyle w:val="Tabletext"/>
            </w:pPr>
            <w:r w:rsidRPr="00460FE0">
              <w:t>Ask which encryption is used and how the initial key exchange is done.</w:t>
            </w:r>
          </w:p>
        </w:tc>
      </w:tr>
      <w:tr w:rsidR="003B274A" w:rsidRPr="00460FE0" w14:paraId="6FDF3D77" w14:textId="77777777" w:rsidTr="00575719">
        <w:trPr>
          <w:jc w:val="center"/>
        </w:trPr>
        <w:tc>
          <w:tcPr>
            <w:tcW w:w="0" w:type="auto"/>
            <w:shd w:val="clear" w:color="auto" w:fill="auto"/>
            <w:hideMark/>
          </w:tcPr>
          <w:p w14:paraId="3F08AC68" w14:textId="77777777" w:rsidR="003B274A" w:rsidRPr="00460FE0" w:rsidRDefault="003B274A" w:rsidP="00575719">
            <w:pPr>
              <w:pStyle w:val="Tabletext"/>
              <w:rPr>
                <w:lang w:eastAsia="de-DE"/>
              </w:rPr>
            </w:pPr>
          </w:p>
        </w:tc>
        <w:tc>
          <w:tcPr>
            <w:tcW w:w="0" w:type="auto"/>
            <w:shd w:val="clear" w:color="auto" w:fill="auto"/>
            <w:hideMark/>
          </w:tcPr>
          <w:p w14:paraId="4ACADFB5" w14:textId="77777777" w:rsidR="003B274A" w:rsidRPr="00460FE0" w:rsidRDefault="003B274A" w:rsidP="00575719">
            <w:pPr>
              <w:pStyle w:val="Tabletext"/>
            </w:pPr>
            <w:r w:rsidRPr="00460FE0">
              <w:t>The product protects the integrity of the data against unwanted modification, e.g. through cryptographic procedures.</w:t>
            </w:r>
          </w:p>
        </w:tc>
        <w:tc>
          <w:tcPr>
            <w:tcW w:w="0" w:type="auto"/>
            <w:shd w:val="clear" w:color="auto" w:fill="auto"/>
            <w:hideMark/>
          </w:tcPr>
          <w:p w14:paraId="63F4F8FF" w14:textId="77777777" w:rsidR="003B274A" w:rsidRPr="00460FE0" w:rsidRDefault="003B274A" w:rsidP="00575719">
            <w:pPr>
              <w:pStyle w:val="Tabletext"/>
            </w:pPr>
            <w:r w:rsidRPr="00460FE0">
              <w:t>2</w:t>
            </w:r>
          </w:p>
        </w:tc>
        <w:tc>
          <w:tcPr>
            <w:tcW w:w="0" w:type="auto"/>
            <w:shd w:val="clear" w:color="auto" w:fill="auto"/>
            <w:hideMark/>
          </w:tcPr>
          <w:p w14:paraId="48012B19" w14:textId="77777777" w:rsidR="003B274A" w:rsidRPr="00460FE0" w:rsidRDefault="003B274A" w:rsidP="00575719">
            <w:pPr>
              <w:pStyle w:val="Tabletext"/>
            </w:pPr>
            <w:r w:rsidRPr="00460FE0">
              <w:t xml:space="preserve">This applies in particular to security-relevant data, such </w:t>
            </w:r>
            <w:r w:rsidR="004567BD">
              <w:t xml:space="preserve">as those mentioned in </w:t>
            </w:r>
          </w:p>
        </w:tc>
      </w:tr>
      <w:tr w:rsidR="003B274A" w:rsidRPr="00460FE0" w14:paraId="380B6191" w14:textId="77777777" w:rsidTr="00575719">
        <w:trPr>
          <w:jc w:val="center"/>
        </w:trPr>
        <w:tc>
          <w:tcPr>
            <w:tcW w:w="0" w:type="auto"/>
            <w:shd w:val="clear" w:color="auto" w:fill="auto"/>
          </w:tcPr>
          <w:p w14:paraId="6245E0D6" w14:textId="77777777" w:rsidR="003B274A" w:rsidRPr="00460FE0" w:rsidRDefault="003B274A" w:rsidP="00575719">
            <w:pPr>
              <w:pStyle w:val="Tabletext"/>
              <w:rPr>
                <w:lang w:eastAsia="de-DE"/>
              </w:rPr>
            </w:pPr>
          </w:p>
        </w:tc>
        <w:tc>
          <w:tcPr>
            <w:tcW w:w="0" w:type="auto"/>
            <w:shd w:val="clear" w:color="auto" w:fill="auto"/>
          </w:tcPr>
          <w:p w14:paraId="2DCF4D15" w14:textId="77777777" w:rsidR="003B274A" w:rsidRPr="00460FE0" w:rsidRDefault="003B274A" w:rsidP="00575719">
            <w:pPr>
              <w:pStyle w:val="Tabletext"/>
            </w:pPr>
            <w:r w:rsidRPr="00460FE0">
              <w:t>By default, the product rejects all incoming connections (e.g. USB, TCP, Bluetooth).</w:t>
            </w:r>
          </w:p>
        </w:tc>
        <w:tc>
          <w:tcPr>
            <w:tcW w:w="0" w:type="auto"/>
            <w:shd w:val="clear" w:color="auto" w:fill="auto"/>
          </w:tcPr>
          <w:p w14:paraId="04CCE238" w14:textId="77777777" w:rsidR="003B274A" w:rsidRPr="00460FE0" w:rsidRDefault="003B274A" w:rsidP="00575719">
            <w:pPr>
              <w:pStyle w:val="Tabletext"/>
            </w:pPr>
            <w:r w:rsidRPr="00460FE0">
              <w:t>1</w:t>
            </w:r>
          </w:p>
        </w:tc>
        <w:tc>
          <w:tcPr>
            <w:tcW w:w="0" w:type="auto"/>
            <w:shd w:val="clear" w:color="auto" w:fill="auto"/>
          </w:tcPr>
          <w:p w14:paraId="430F2BAD" w14:textId="77777777" w:rsidR="003B274A" w:rsidRPr="00460FE0" w:rsidRDefault="003B274A" w:rsidP="00575719">
            <w:pPr>
              <w:pStyle w:val="Tabletext"/>
            </w:pPr>
            <w:r w:rsidRPr="00460FE0">
              <w:t>FDA requirement.</w:t>
            </w:r>
          </w:p>
        </w:tc>
      </w:tr>
      <w:tr w:rsidR="003B274A" w:rsidRPr="00460FE0" w14:paraId="5E3DF916" w14:textId="77777777" w:rsidTr="00575719">
        <w:trPr>
          <w:jc w:val="center"/>
        </w:trPr>
        <w:tc>
          <w:tcPr>
            <w:tcW w:w="0" w:type="auto"/>
            <w:shd w:val="clear" w:color="auto" w:fill="auto"/>
            <w:hideMark/>
          </w:tcPr>
          <w:p w14:paraId="27AAC9B9" w14:textId="77777777" w:rsidR="003B274A" w:rsidRPr="00460FE0" w:rsidRDefault="003B274A" w:rsidP="00575719">
            <w:pPr>
              <w:pStyle w:val="Tabletext"/>
              <w:rPr>
                <w:lang w:eastAsia="de-DE"/>
              </w:rPr>
            </w:pPr>
          </w:p>
        </w:tc>
        <w:tc>
          <w:tcPr>
            <w:tcW w:w="0" w:type="auto"/>
            <w:shd w:val="clear" w:color="auto" w:fill="auto"/>
            <w:hideMark/>
          </w:tcPr>
          <w:p w14:paraId="5E099413" w14:textId="77777777" w:rsidR="003B274A" w:rsidRPr="00460FE0" w:rsidRDefault="003B274A" w:rsidP="00575719">
            <w:pPr>
              <w:pStyle w:val="Tabletext"/>
            </w:pPr>
            <w:r w:rsidRPr="00460FE0">
              <w:t xml:space="preserve">The product checks all user inputs and all incoming data on the basis of verification criteria defined by the manufacturer (see above) before further processing. </w:t>
            </w:r>
          </w:p>
        </w:tc>
        <w:tc>
          <w:tcPr>
            <w:tcW w:w="0" w:type="auto"/>
            <w:shd w:val="clear" w:color="auto" w:fill="auto"/>
            <w:hideMark/>
          </w:tcPr>
          <w:p w14:paraId="30827CE3" w14:textId="77777777" w:rsidR="003B274A" w:rsidRPr="00460FE0" w:rsidRDefault="003B274A" w:rsidP="00575719">
            <w:pPr>
              <w:pStyle w:val="Tabletext"/>
            </w:pPr>
            <w:r w:rsidRPr="00460FE0">
              <w:t>1</w:t>
            </w:r>
          </w:p>
        </w:tc>
        <w:tc>
          <w:tcPr>
            <w:tcW w:w="0" w:type="auto"/>
            <w:shd w:val="clear" w:color="auto" w:fill="auto"/>
            <w:hideMark/>
          </w:tcPr>
          <w:p w14:paraId="18FDDE18" w14:textId="77777777" w:rsidR="003B274A" w:rsidRPr="00460FE0" w:rsidRDefault="003B274A" w:rsidP="00575719">
            <w:pPr>
              <w:pStyle w:val="Tabletext"/>
            </w:pPr>
            <w:r w:rsidRPr="00460FE0">
              <w:t>Select an example of a data input at the user interface and the data interface and ask for the check to be shown in the code.</w:t>
            </w:r>
          </w:p>
        </w:tc>
      </w:tr>
      <w:tr w:rsidR="003B274A" w:rsidRPr="00460FE0" w14:paraId="6F4DF0AF" w14:textId="77777777" w:rsidTr="00575719">
        <w:trPr>
          <w:jc w:val="center"/>
        </w:trPr>
        <w:tc>
          <w:tcPr>
            <w:tcW w:w="0" w:type="auto"/>
            <w:shd w:val="clear" w:color="auto" w:fill="auto"/>
            <w:hideMark/>
          </w:tcPr>
          <w:p w14:paraId="0A89ADF1" w14:textId="77777777" w:rsidR="003B274A" w:rsidRPr="00460FE0" w:rsidRDefault="003B274A" w:rsidP="00575719">
            <w:pPr>
              <w:pStyle w:val="Tabletext"/>
              <w:rPr>
                <w:lang w:eastAsia="de-DE"/>
              </w:rPr>
            </w:pPr>
          </w:p>
        </w:tc>
        <w:tc>
          <w:tcPr>
            <w:tcW w:w="0" w:type="auto"/>
            <w:shd w:val="clear" w:color="auto" w:fill="auto"/>
            <w:hideMark/>
          </w:tcPr>
          <w:p w14:paraId="5EE2AE12" w14:textId="77777777" w:rsidR="003B274A" w:rsidRPr="00460FE0" w:rsidRDefault="003B274A" w:rsidP="00575719">
            <w:pPr>
              <w:pStyle w:val="Tabletext"/>
            </w:pPr>
            <w:r w:rsidRPr="00460FE0">
              <w:t>The product does not use wireless transmission for the transmission of time-critical data relevant to patient safety.</w:t>
            </w:r>
          </w:p>
        </w:tc>
        <w:tc>
          <w:tcPr>
            <w:tcW w:w="0" w:type="auto"/>
            <w:shd w:val="clear" w:color="auto" w:fill="auto"/>
            <w:hideMark/>
          </w:tcPr>
          <w:p w14:paraId="393CD93B" w14:textId="77777777" w:rsidR="003B274A" w:rsidRPr="00460FE0" w:rsidRDefault="003B274A" w:rsidP="00575719">
            <w:pPr>
              <w:pStyle w:val="Tabletext"/>
            </w:pPr>
            <w:r w:rsidRPr="00460FE0">
              <w:t>2</w:t>
            </w:r>
          </w:p>
        </w:tc>
        <w:tc>
          <w:tcPr>
            <w:tcW w:w="0" w:type="auto"/>
            <w:shd w:val="clear" w:color="auto" w:fill="auto"/>
            <w:hideMark/>
          </w:tcPr>
          <w:p w14:paraId="6E668D77" w14:textId="77777777" w:rsidR="003B274A" w:rsidRPr="00460FE0" w:rsidRDefault="003B274A" w:rsidP="00575719">
            <w:pPr>
              <w:pStyle w:val="Tabletext"/>
              <w:rPr>
                <w:lang w:eastAsia="de-DE"/>
              </w:rPr>
            </w:pPr>
          </w:p>
        </w:tc>
      </w:tr>
      <w:tr w:rsidR="003B274A" w:rsidRPr="00460FE0" w14:paraId="03A312DB" w14:textId="77777777" w:rsidTr="00575719">
        <w:trPr>
          <w:jc w:val="center"/>
        </w:trPr>
        <w:tc>
          <w:tcPr>
            <w:tcW w:w="0" w:type="auto"/>
            <w:shd w:val="clear" w:color="auto" w:fill="auto"/>
            <w:hideMark/>
          </w:tcPr>
          <w:p w14:paraId="1C175D7E" w14:textId="77777777" w:rsidR="003B274A" w:rsidRPr="00460FE0" w:rsidRDefault="003B274A" w:rsidP="00575719">
            <w:pPr>
              <w:pStyle w:val="Tabletext"/>
              <w:rPr>
                <w:lang w:eastAsia="de-DE"/>
              </w:rPr>
            </w:pPr>
          </w:p>
        </w:tc>
        <w:tc>
          <w:tcPr>
            <w:tcW w:w="0" w:type="auto"/>
            <w:shd w:val="clear" w:color="auto" w:fill="auto"/>
            <w:hideMark/>
          </w:tcPr>
          <w:p w14:paraId="476A5E40" w14:textId="77777777" w:rsidR="003B274A" w:rsidRPr="00460FE0" w:rsidRDefault="003B274A" w:rsidP="00575719">
            <w:pPr>
              <w:pStyle w:val="Tabletext"/>
            </w:pPr>
            <w:r w:rsidRPr="00460FE0">
              <w:t xml:space="preserve">The product stores passwords as </w:t>
            </w:r>
            <w:r>
              <w:t>"</w:t>
            </w:r>
            <w:r w:rsidRPr="00460FE0">
              <w:t>salted hash</w:t>
            </w:r>
            <w:r>
              <w:t>"</w:t>
            </w:r>
            <w:r w:rsidRPr="00460FE0">
              <w:t xml:space="preserve"> only.</w:t>
            </w:r>
          </w:p>
        </w:tc>
        <w:tc>
          <w:tcPr>
            <w:tcW w:w="0" w:type="auto"/>
            <w:shd w:val="clear" w:color="auto" w:fill="auto"/>
            <w:hideMark/>
          </w:tcPr>
          <w:p w14:paraId="56AE8EEC" w14:textId="77777777" w:rsidR="003B274A" w:rsidRPr="00460FE0" w:rsidRDefault="003B274A" w:rsidP="00575719">
            <w:pPr>
              <w:pStyle w:val="Tabletext"/>
            </w:pPr>
            <w:r w:rsidRPr="00460FE0">
              <w:t>2</w:t>
            </w:r>
          </w:p>
        </w:tc>
        <w:tc>
          <w:tcPr>
            <w:tcW w:w="0" w:type="auto"/>
            <w:shd w:val="clear" w:color="auto" w:fill="auto"/>
            <w:hideMark/>
          </w:tcPr>
          <w:p w14:paraId="01ADCD21" w14:textId="77777777" w:rsidR="003B274A" w:rsidRPr="00460FE0" w:rsidRDefault="003B274A" w:rsidP="00575719">
            <w:pPr>
              <w:pStyle w:val="Tabletext"/>
            </w:pPr>
            <w:r w:rsidRPr="00460FE0">
              <w:t>E.g. ask about the hash procedure and, if necessary, ask for it to be shown.</w:t>
            </w:r>
          </w:p>
        </w:tc>
      </w:tr>
      <w:tr w:rsidR="003B274A" w:rsidRPr="00460FE0" w14:paraId="4D9AEC12" w14:textId="77777777" w:rsidTr="00575719">
        <w:trPr>
          <w:jc w:val="center"/>
        </w:trPr>
        <w:tc>
          <w:tcPr>
            <w:tcW w:w="0" w:type="auto"/>
            <w:shd w:val="clear" w:color="auto" w:fill="auto"/>
            <w:hideMark/>
          </w:tcPr>
          <w:p w14:paraId="221700F4" w14:textId="77777777" w:rsidR="003B274A" w:rsidRPr="00460FE0" w:rsidRDefault="003B274A" w:rsidP="00575719">
            <w:pPr>
              <w:pStyle w:val="Tabletext"/>
              <w:rPr>
                <w:lang w:eastAsia="de-DE"/>
              </w:rPr>
            </w:pPr>
          </w:p>
        </w:tc>
        <w:tc>
          <w:tcPr>
            <w:tcW w:w="0" w:type="auto"/>
            <w:shd w:val="clear" w:color="auto" w:fill="auto"/>
            <w:hideMark/>
          </w:tcPr>
          <w:p w14:paraId="678C4D3F" w14:textId="77777777" w:rsidR="003B274A" w:rsidRPr="00460FE0" w:rsidRDefault="003B274A" w:rsidP="00575719">
            <w:pPr>
              <w:pStyle w:val="Tabletext"/>
            </w:pPr>
            <w:r w:rsidRPr="00460FE0">
              <w:t>The product stores characteristics that could be used to identify a person in encrypted form only.</w:t>
            </w:r>
          </w:p>
        </w:tc>
        <w:tc>
          <w:tcPr>
            <w:tcW w:w="0" w:type="auto"/>
            <w:shd w:val="clear" w:color="auto" w:fill="auto"/>
            <w:hideMark/>
          </w:tcPr>
          <w:p w14:paraId="0C7C58D2" w14:textId="77777777" w:rsidR="003B274A" w:rsidRPr="00460FE0" w:rsidRDefault="003B274A" w:rsidP="00575719">
            <w:pPr>
              <w:pStyle w:val="Tabletext"/>
            </w:pPr>
            <w:r w:rsidRPr="00460FE0">
              <w:t>2</w:t>
            </w:r>
          </w:p>
        </w:tc>
        <w:tc>
          <w:tcPr>
            <w:tcW w:w="0" w:type="auto"/>
            <w:shd w:val="clear" w:color="auto" w:fill="auto"/>
            <w:hideMark/>
          </w:tcPr>
          <w:p w14:paraId="196833E1" w14:textId="77777777" w:rsidR="003B274A" w:rsidRPr="00460FE0" w:rsidRDefault="003B274A" w:rsidP="00575719">
            <w:pPr>
              <w:pStyle w:val="Tabletext"/>
            </w:pPr>
            <w:r w:rsidRPr="00460FE0">
              <w:t>Ask for an explanation as to what the manufacturer defines as characteristics that could be used to identify a person and which encryption mechanism it uses.</w:t>
            </w:r>
          </w:p>
        </w:tc>
      </w:tr>
      <w:tr w:rsidR="003B274A" w:rsidRPr="00460FE0" w14:paraId="674F2798" w14:textId="77777777" w:rsidTr="00575719">
        <w:trPr>
          <w:jc w:val="center"/>
        </w:trPr>
        <w:tc>
          <w:tcPr>
            <w:tcW w:w="0" w:type="auto"/>
            <w:shd w:val="clear" w:color="auto" w:fill="auto"/>
            <w:hideMark/>
          </w:tcPr>
          <w:p w14:paraId="4B5F4442" w14:textId="77777777" w:rsidR="003B274A" w:rsidRPr="00460FE0" w:rsidRDefault="003B274A" w:rsidP="00575719">
            <w:pPr>
              <w:pStyle w:val="Tabletext"/>
              <w:rPr>
                <w:lang w:eastAsia="de-DE"/>
              </w:rPr>
            </w:pPr>
          </w:p>
        </w:tc>
        <w:tc>
          <w:tcPr>
            <w:tcW w:w="0" w:type="auto"/>
            <w:shd w:val="clear" w:color="auto" w:fill="auto"/>
            <w:hideMark/>
          </w:tcPr>
          <w:p w14:paraId="20CA6A06" w14:textId="77777777" w:rsidR="003B274A" w:rsidRPr="00460FE0" w:rsidRDefault="003B274A" w:rsidP="00575719">
            <w:pPr>
              <w:pStyle w:val="Tabletext"/>
            </w:pPr>
            <w:r w:rsidRPr="00460FE0">
              <w:t>The product protects critical data against accidental change and loss.</w:t>
            </w:r>
          </w:p>
        </w:tc>
        <w:tc>
          <w:tcPr>
            <w:tcW w:w="0" w:type="auto"/>
            <w:shd w:val="clear" w:color="auto" w:fill="auto"/>
            <w:hideMark/>
          </w:tcPr>
          <w:p w14:paraId="10523E0D" w14:textId="77777777" w:rsidR="003B274A" w:rsidRPr="00460FE0" w:rsidRDefault="003B274A" w:rsidP="00575719">
            <w:pPr>
              <w:pStyle w:val="Tabletext"/>
            </w:pPr>
            <w:r w:rsidRPr="00460FE0">
              <w:t>2</w:t>
            </w:r>
          </w:p>
        </w:tc>
        <w:tc>
          <w:tcPr>
            <w:tcW w:w="0" w:type="auto"/>
            <w:shd w:val="clear" w:color="auto" w:fill="auto"/>
            <w:hideMark/>
          </w:tcPr>
          <w:p w14:paraId="3E233258" w14:textId="77777777" w:rsidR="003B274A" w:rsidRPr="00460FE0" w:rsidRDefault="003B274A" w:rsidP="00575719">
            <w:pPr>
              <w:pStyle w:val="Tabletext"/>
              <w:rPr>
                <w:lang w:eastAsia="de-DE"/>
              </w:rPr>
            </w:pPr>
          </w:p>
        </w:tc>
      </w:tr>
      <w:tr w:rsidR="003B274A" w:rsidRPr="00460FE0" w14:paraId="585055E4" w14:textId="77777777" w:rsidTr="00575719">
        <w:trPr>
          <w:jc w:val="center"/>
        </w:trPr>
        <w:tc>
          <w:tcPr>
            <w:tcW w:w="0" w:type="auto"/>
            <w:shd w:val="clear" w:color="auto" w:fill="auto"/>
            <w:hideMark/>
          </w:tcPr>
          <w:p w14:paraId="62AED2F3" w14:textId="77777777" w:rsidR="003B274A" w:rsidRPr="00460FE0" w:rsidRDefault="003B274A" w:rsidP="00575719">
            <w:pPr>
              <w:pStyle w:val="Tabletext"/>
              <w:rPr>
                <w:lang w:eastAsia="de-DE"/>
              </w:rPr>
            </w:pPr>
          </w:p>
        </w:tc>
        <w:tc>
          <w:tcPr>
            <w:tcW w:w="0" w:type="auto"/>
            <w:shd w:val="clear" w:color="auto" w:fill="auto"/>
            <w:hideMark/>
          </w:tcPr>
          <w:p w14:paraId="67DFA139" w14:textId="77777777" w:rsidR="003B274A" w:rsidRPr="00460FE0" w:rsidRDefault="003B274A" w:rsidP="00575719">
            <w:pPr>
              <w:pStyle w:val="Tabletext"/>
            </w:pPr>
            <w:r w:rsidRPr="00460FE0">
              <w:t>Every time the program is restarted, it checks whether the mechanisms used to protect the data against loss and modification are in sync.</w:t>
            </w:r>
          </w:p>
        </w:tc>
        <w:tc>
          <w:tcPr>
            <w:tcW w:w="0" w:type="auto"/>
            <w:shd w:val="clear" w:color="auto" w:fill="auto"/>
            <w:hideMark/>
          </w:tcPr>
          <w:p w14:paraId="0938E599" w14:textId="77777777" w:rsidR="003B274A" w:rsidRPr="00460FE0" w:rsidRDefault="003B274A" w:rsidP="00575719">
            <w:pPr>
              <w:pStyle w:val="Tabletext"/>
              <w:rPr>
                <w:lang w:eastAsia="de-DE"/>
              </w:rPr>
            </w:pPr>
          </w:p>
        </w:tc>
        <w:tc>
          <w:tcPr>
            <w:tcW w:w="0" w:type="auto"/>
            <w:shd w:val="clear" w:color="auto" w:fill="auto"/>
            <w:hideMark/>
          </w:tcPr>
          <w:p w14:paraId="66CCC28C" w14:textId="77777777" w:rsidR="003B274A" w:rsidRPr="00460FE0" w:rsidRDefault="003B274A" w:rsidP="00575719">
            <w:pPr>
              <w:pStyle w:val="Tabletext"/>
              <w:rPr>
                <w:lang w:eastAsia="de-DE"/>
              </w:rPr>
            </w:pPr>
          </w:p>
        </w:tc>
      </w:tr>
      <w:tr w:rsidR="003B274A" w:rsidRPr="00460FE0" w14:paraId="30835BBD" w14:textId="77777777" w:rsidTr="00575719">
        <w:trPr>
          <w:jc w:val="center"/>
        </w:trPr>
        <w:tc>
          <w:tcPr>
            <w:tcW w:w="0" w:type="auto"/>
            <w:shd w:val="clear" w:color="auto" w:fill="auto"/>
            <w:hideMark/>
          </w:tcPr>
          <w:p w14:paraId="1CFBEE49" w14:textId="77777777" w:rsidR="003B274A" w:rsidRPr="00460FE0" w:rsidRDefault="003B274A" w:rsidP="00575719">
            <w:pPr>
              <w:pStyle w:val="Tabletext"/>
              <w:rPr>
                <w:lang w:eastAsia="de-DE"/>
              </w:rPr>
            </w:pPr>
          </w:p>
        </w:tc>
        <w:tc>
          <w:tcPr>
            <w:tcW w:w="0" w:type="auto"/>
            <w:shd w:val="clear" w:color="auto" w:fill="auto"/>
            <w:hideMark/>
          </w:tcPr>
          <w:p w14:paraId="07F133ED" w14:textId="77777777" w:rsidR="003B274A" w:rsidRPr="00460FE0" w:rsidRDefault="003B274A" w:rsidP="00575719">
            <w:pPr>
              <w:pStyle w:val="Tabletext"/>
            </w:pPr>
            <w:r w:rsidRPr="00460FE0">
              <w:t>The product allows users to deactivate data interfaces (e.g. USB, remote access).</w:t>
            </w:r>
          </w:p>
        </w:tc>
        <w:tc>
          <w:tcPr>
            <w:tcW w:w="0" w:type="auto"/>
            <w:shd w:val="clear" w:color="auto" w:fill="auto"/>
            <w:hideMark/>
          </w:tcPr>
          <w:p w14:paraId="4B61B090" w14:textId="77777777" w:rsidR="003B274A" w:rsidRPr="00460FE0" w:rsidRDefault="003B274A" w:rsidP="00575719">
            <w:pPr>
              <w:pStyle w:val="Tabletext"/>
            </w:pPr>
            <w:r w:rsidRPr="00460FE0">
              <w:t>2</w:t>
            </w:r>
          </w:p>
        </w:tc>
        <w:tc>
          <w:tcPr>
            <w:tcW w:w="0" w:type="auto"/>
            <w:shd w:val="clear" w:color="auto" w:fill="auto"/>
            <w:hideMark/>
          </w:tcPr>
          <w:p w14:paraId="7DBF5741" w14:textId="77777777" w:rsidR="003B274A" w:rsidRPr="00460FE0" w:rsidRDefault="003B274A" w:rsidP="00575719">
            <w:pPr>
              <w:pStyle w:val="Tabletext"/>
              <w:rPr>
                <w:lang w:eastAsia="de-DE"/>
              </w:rPr>
            </w:pPr>
          </w:p>
        </w:tc>
      </w:tr>
      <w:tr w:rsidR="003B274A" w:rsidRPr="00460FE0" w14:paraId="40128A95" w14:textId="77777777" w:rsidTr="00575719">
        <w:trPr>
          <w:jc w:val="center"/>
        </w:trPr>
        <w:tc>
          <w:tcPr>
            <w:tcW w:w="0" w:type="auto"/>
            <w:shd w:val="clear" w:color="auto" w:fill="auto"/>
            <w:hideMark/>
          </w:tcPr>
          <w:p w14:paraId="3A6336B4" w14:textId="77777777" w:rsidR="003B274A" w:rsidRPr="00460FE0" w:rsidRDefault="003B274A" w:rsidP="00575719">
            <w:pPr>
              <w:pStyle w:val="Tabletext"/>
              <w:rPr>
                <w:lang w:eastAsia="de-DE"/>
              </w:rPr>
            </w:pPr>
          </w:p>
        </w:tc>
        <w:tc>
          <w:tcPr>
            <w:tcW w:w="0" w:type="auto"/>
            <w:shd w:val="clear" w:color="auto" w:fill="auto"/>
            <w:hideMark/>
          </w:tcPr>
          <w:p w14:paraId="0B367774" w14:textId="77777777" w:rsidR="003B274A" w:rsidRPr="00460FE0" w:rsidRDefault="003B274A" w:rsidP="00575719">
            <w:pPr>
              <w:pStyle w:val="Tabletext"/>
            </w:pPr>
            <w:r w:rsidRPr="00460FE0">
              <w:t>The product checks the integrity of the program code every time it is restarted.</w:t>
            </w:r>
          </w:p>
        </w:tc>
        <w:tc>
          <w:tcPr>
            <w:tcW w:w="0" w:type="auto"/>
            <w:shd w:val="clear" w:color="auto" w:fill="auto"/>
            <w:hideMark/>
          </w:tcPr>
          <w:p w14:paraId="43914B5F" w14:textId="77777777" w:rsidR="003B274A" w:rsidRPr="00460FE0" w:rsidRDefault="003B274A" w:rsidP="00575719">
            <w:pPr>
              <w:pStyle w:val="Tabletext"/>
            </w:pPr>
            <w:r w:rsidRPr="00460FE0">
              <w:t>2</w:t>
            </w:r>
          </w:p>
        </w:tc>
        <w:tc>
          <w:tcPr>
            <w:tcW w:w="0" w:type="auto"/>
            <w:shd w:val="clear" w:color="auto" w:fill="auto"/>
            <w:hideMark/>
          </w:tcPr>
          <w:p w14:paraId="38055820" w14:textId="77777777" w:rsidR="003B274A" w:rsidRPr="00460FE0" w:rsidRDefault="003B274A" w:rsidP="00575719">
            <w:pPr>
              <w:pStyle w:val="Tabletext"/>
              <w:rPr>
                <w:lang w:eastAsia="de-DE"/>
              </w:rPr>
            </w:pPr>
          </w:p>
        </w:tc>
      </w:tr>
      <w:tr w:rsidR="003B274A" w:rsidRPr="00460FE0" w14:paraId="537343C0" w14:textId="77777777" w:rsidTr="00575719">
        <w:trPr>
          <w:jc w:val="center"/>
        </w:trPr>
        <w:tc>
          <w:tcPr>
            <w:tcW w:w="0" w:type="auto"/>
            <w:shd w:val="clear" w:color="auto" w:fill="auto"/>
            <w:hideMark/>
          </w:tcPr>
          <w:p w14:paraId="225B507F" w14:textId="77777777" w:rsidR="003B274A" w:rsidRPr="00460FE0" w:rsidRDefault="003B274A" w:rsidP="00575719">
            <w:pPr>
              <w:pStyle w:val="Tabletext"/>
              <w:rPr>
                <w:lang w:eastAsia="de-DE"/>
              </w:rPr>
            </w:pPr>
          </w:p>
        </w:tc>
        <w:tc>
          <w:tcPr>
            <w:tcW w:w="0" w:type="auto"/>
            <w:shd w:val="clear" w:color="auto" w:fill="auto"/>
            <w:hideMark/>
          </w:tcPr>
          <w:p w14:paraId="242BCDDD" w14:textId="77777777" w:rsidR="003B274A" w:rsidRPr="00460FE0" w:rsidRDefault="003B274A" w:rsidP="00575719">
            <w:pPr>
              <w:pStyle w:val="Tabletext"/>
            </w:pPr>
            <w:r w:rsidRPr="00460FE0">
              <w:t>In the event of that security is compromised, the product provides an emergency mode for functions that have an effect on patient safety.</w:t>
            </w:r>
          </w:p>
        </w:tc>
        <w:tc>
          <w:tcPr>
            <w:tcW w:w="0" w:type="auto"/>
            <w:shd w:val="clear" w:color="auto" w:fill="auto"/>
            <w:hideMark/>
          </w:tcPr>
          <w:p w14:paraId="3F8553D4" w14:textId="77777777" w:rsidR="003B274A" w:rsidRPr="00460FE0" w:rsidRDefault="003B274A" w:rsidP="00575719">
            <w:pPr>
              <w:pStyle w:val="Tabletext"/>
            </w:pPr>
            <w:r w:rsidRPr="00460FE0">
              <w:t>2</w:t>
            </w:r>
          </w:p>
        </w:tc>
        <w:tc>
          <w:tcPr>
            <w:tcW w:w="0" w:type="auto"/>
            <w:shd w:val="clear" w:color="auto" w:fill="auto"/>
            <w:hideMark/>
          </w:tcPr>
          <w:p w14:paraId="78EDBCDC" w14:textId="77777777" w:rsidR="003B274A" w:rsidRPr="00460FE0" w:rsidRDefault="003B274A" w:rsidP="00575719">
            <w:pPr>
              <w:pStyle w:val="Tabletext"/>
              <w:rPr>
                <w:lang w:eastAsia="de-DE"/>
              </w:rPr>
            </w:pPr>
          </w:p>
        </w:tc>
      </w:tr>
    </w:tbl>
    <w:p w14:paraId="07FAF219" w14:textId="77777777" w:rsidR="003B274A" w:rsidRPr="00460FE0" w:rsidRDefault="003B274A" w:rsidP="003B274A">
      <w:pPr>
        <w:pStyle w:val="ITUAnnex5"/>
        <w:rPr>
          <w:rFonts w:eastAsia="Times New Roman"/>
        </w:rPr>
      </w:pPr>
      <w:r w:rsidRPr="00460FE0">
        <w:t>Patches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425"/>
        <w:gridCol w:w="730"/>
        <w:gridCol w:w="3993"/>
      </w:tblGrid>
      <w:tr w:rsidR="003B274A" w:rsidRPr="00460FE0" w14:paraId="0773746A" w14:textId="77777777" w:rsidTr="00575719">
        <w:trPr>
          <w:tblHeader/>
          <w:jc w:val="center"/>
        </w:trPr>
        <w:tc>
          <w:tcPr>
            <w:tcW w:w="0" w:type="auto"/>
            <w:tcBorders>
              <w:top w:val="single" w:sz="12" w:space="0" w:color="auto"/>
              <w:bottom w:val="single" w:sz="12" w:space="0" w:color="auto"/>
            </w:tcBorders>
            <w:shd w:val="clear" w:color="auto" w:fill="auto"/>
            <w:hideMark/>
          </w:tcPr>
          <w:p w14:paraId="4126584A"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7715D2FD"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1B4C3863"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561BE6D6" w14:textId="77777777" w:rsidR="003B274A" w:rsidRPr="00460FE0" w:rsidRDefault="003B274A" w:rsidP="00575719">
            <w:pPr>
              <w:pStyle w:val="Tablehead"/>
            </w:pPr>
            <w:r w:rsidRPr="00460FE0">
              <w:t>Comments</w:t>
            </w:r>
          </w:p>
        </w:tc>
      </w:tr>
      <w:tr w:rsidR="003B274A" w:rsidRPr="00460FE0" w14:paraId="0542E768" w14:textId="77777777" w:rsidTr="00575719">
        <w:trPr>
          <w:jc w:val="center"/>
        </w:trPr>
        <w:tc>
          <w:tcPr>
            <w:tcW w:w="0" w:type="auto"/>
            <w:tcBorders>
              <w:top w:val="single" w:sz="12" w:space="0" w:color="auto"/>
            </w:tcBorders>
            <w:shd w:val="clear" w:color="auto" w:fill="auto"/>
            <w:hideMark/>
          </w:tcPr>
          <w:p w14:paraId="7345C3B9"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56727968" w14:textId="77777777" w:rsidR="003B274A" w:rsidRPr="00460FE0" w:rsidRDefault="003B274A" w:rsidP="00575719">
            <w:pPr>
              <w:pStyle w:val="Tabletext"/>
            </w:pPr>
            <w:r w:rsidRPr="00460FE0">
              <w:t>The product allows patches (own code, SOUP/OTS components) to be applied.</w:t>
            </w:r>
          </w:p>
        </w:tc>
        <w:tc>
          <w:tcPr>
            <w:tcW w:w="0" w:type="auto"/>
            <w:tcBorders>
              <w:top w:val="single" w:sz="12" w:space="0" w:color="auto"/>
            </w:tcBorders>
            <w:shd w:val="clear" w:color="auto" w:fill="auto"/>
            <w:hideMark/>
          </w:tcPr>
          <w:p w14:paraId="00A86586" w14:textId="77777777" w:rsidR="003B274A" w:rsidRPr="00460FE0" w:rsidRDefault="003B274A" w:rsidP="00575719">
            <w:pPr>
              <w:pStyle w:val="Tabletext"/>
            </w:pPr>
            <w:r w:rsidRPr="00460FE0">
              <w:t>1</w:t>
            </w:r>
          </w:p>
        </w:tc>
        <w:tc>
          <w:tcPr>
            <w:tcW w:w="0" w:type="auto"/>
            <w:tcBorders>
              <w:top w:val="single" w:sz="12" w:space="0" w:color="auto"/>
            </w:tcBorders>
            <w:shd w:val="clear" w:color="auto" w:fill="auto"/>
            <w:hideMark/>
          </w:tcPr>
          <w:p w14:paraId="574B77E1" w14:textId="77777777" w:rsidR="003B274A" w:rsidRPr="00460FE0" w:rsidRDefault="003B274A" w:rsidP="00575719">
            <w:pPr>
              <w:pStyle w:val="Tabletext"/>
            </w:pPr>
            <w:r w:rsidRPr="00460FE0">
              <w:t>Manufacturers should be able to justify exceptions and to explain whether patching may or must be done remotely.</w:t>
            </w:r>
          </w:p>
        </w:tc>
      </w:tr>
      <w:tr w:rsidR="003B274A" w:rsidRPr="00460FE0" w14:paraId="202A51FC" w14:textId="77777777" w:rsidTr="00575719">
        <w:trPr>
          <w:jc w:val="center"/>
        </w:trPr>
        <w:tc>
          <w:tcPr>
            <w:tcW w:w="0" w:type="auto"/>
            <w:shd w:val="clear" w:color="auto" w:fill="auto"/>
            <w:hideMark/>
          </w:tcPr>
          <w:p w14:paraId="72B4389A" w14:textId="77777777" w:rsidR="003B274A" w:rsidRPr="00460FE0" w:rsidRDefault="003B274A" w:rsidP="00575719">
            <w:pPr>
              <w:pStyle w:val="Tabletext"/>
              <w:rPr>
                <w:lang w:eastAsia="de-DE"/>
              </w:rPr>
            </w:pPr>
          </w:p>
        </w:tc>
        <w:tc>
          <w:tcPr>
            <w:tcW w:w="0" w:type="auto"/>
            <w:shd w:val="clear" w:color="auto" w:fill="auto"/>
            <w:hideMark/>
          </w:tcPr>
          <w:p w14:paraId="06EC5227" w14:textId="77777777" w:rsidR="003B274A" w:rsidRPr="00460FE0" w:rsidRDefault="003B274A" w:rsidP="00575719">
            <w:pPr>
              <w:pStyle w:val="Tabletext"/>
            </w:pPr>
            <w:r w:rsidRPr="00460FE0">
              <w:t>The product allows you to remove defective patches again (</w:t>
            </w:r>
            <w:r>
              <w:t>"</w:t>
            </w:r>
            <w:r w:rsidRPr="00460FE0">
              <w:t>roll-back</w:t>
            </w:r>
            <w:r>
              <w:t>"</w:t>
            </w:r>
            <w:r w:rsidRPr="00460FE0">
              <w:t>).</w:t>
            </w:r>
          </w:p>
        </w:tc>
        <w:tc>
          <w:tcPr>
            <w:tcW w:w="0" w:type="auto"/>
            <w:shd w:val="clear" w:color="auto" w:fill="auto"/>
            <w:hideMark/>
          </w:tcPr>
          <w:p w14:paraId="33184C5B" w14:textId="77777777" w:rsidR="003B274A" w:rsidRPr="00460FE0" w:rsidRDefault="003B274A" w:rsidP="00575719">
            <w:pPr>
              <w:pStyle w:val="Tabletext"/>
            </w:pPr>
            <w:r w:rsidRPr="00460FE0">
              <w:t>2</w:t>
            </w:r>
          </w:p>
        </w:tc>
        <w:tc>
          <w:tcPr>
            <w:tcW w:w="0" w:type="auto"/>
            <w:shd w:val="clear" w:color="auto" w:fill="auto"/>
            <w:hideMark/>
          </w:tcPr>
          <w:p w14:paraId="4635FCA6" w14:textId="77777777" w:rsidR="003B274A" w:rsidRPr="00460FE0" w:rsidRDefault="003B274A" w:rsidP="00575719">
            <w:pPr>
              <w:pStyle w:val="Tabletext"/>
              <w:rPr>
                <w:lang w:eastAsia="de-DE"/>
              </w:rPr>
            </w:pPr>
          </w:p>
        </w:tc>
      </w:tr>
      <w:tr w:rsidR="003B274A" w:rsidRPr="00460FE0" w14:paraId="714B1C37" w14:textId="77777777" w:rsidTr="00575719">
        <w:trPr>
          <w:jc w:val="center"/>
        </w:trPr>
        <w:tc>
          <w:tcPr>
            <w:tcW w:w="0" w:type="auto"/>
            <w:shd w:val="clear" w:color="auto" w:fill="auto"/>
            <w:hideMark/>
          </w:tcPr>
          <w:p w14:paraId="1297F6AF" w14:textId="77777777" w:rsidR="003B274A" w:rsidRPr="00460FE0" w:rsidRDefault="003B274A" w:rsidP="00575719">
            <w:pPr>
              <w:pStyle w:val="Tabletext"/>
              <w:rPr>
                <w:lang w:eastAsia="de-DE"/>
              </w:rPr>
            </w:pPr>
          </w:p>
        </w:tc>
        <w:tc>
          <w:tcPr>
            <w:tcW w:w="0" w:type="auto"/>
            <w:shd w:val="clear" w:color="auto" w:fill="auto"/>
            <w:hideMark/>
          </w:tcPr>
          <w:p w14:paraId="6ADF4BA6" w14:textId="77777777" w:rsidR="003B274A" w:rsidRPr="00460FE0" w:rsidRDefault="003B274A" w:rsidP="00575719">
            <w:pPr>
              <w:pStyle w:val="Tabletext"/>
            </w:pPr>
            <w:r w:rsidRPr="00460FE0">
              <w:t>The product limits the ability to apply or remove patches to users with the corresponding permissions (authenticated</w:t>
            </w:r>
            <w:r w:rsidR="00C51232">
              <w:t xml:space="preserve"> and authorized). </w:t>
            </w:r>
          </w:p>
        </w:tc>
        <w:tc>
          <w:tcPr>
            <w:tcW w:w="0" w:type="auto"/>
            <w:shd w:val="clear" w:color="auto" w:fill="auto"/>
            <w:hideMark/>
          </w:tcPr>
          <w:p w14:paraId="1366025D" w14:textId="77777777" w:rsidR="003B274A" w:rsidRPr="00460FE0" w:rsidRDefault="003B274A" w:rsidP="00575719">
            <w:pPr>
              <w:pStyle w:val="Tabletext"/>
            </w:pPr>
            <w:r w:rsidRPr="00460FE0">
              <w:t>2</w:t>
            </w:r>
          </w:p>
        </w:tc>
        <w:tc>
          <w:tcPr>
            <w:tcW w:w="0" w:type="auto"/>
            <w:shd w:val="clear" w:color="auto" w:fill="auto"/>
            <w:hideMark/>
          </w:tcPr>
          <w:p w14:paraId="4B75625B" w14:textId="77777777" w:rsidR="003B274A" w:rsidRPr="00460FE0" w:rsidRDefault="003B274A" w:rsidP="00575719">
            <w:pPr>
              <w:pStyle w:val="Tabletext"/>
              <w:rPr>
                <w:lang w:eastAsia="de-DE"/>
              </w:rPr>
            </w:pPr>
          </w:p>
        </w:tc>
      </w:tr>
      <w:tr w:rsidR="003B274A" w:rsidRPr="00460FE0" w14:paraId="72ADEE7E" w14:textId="77777777" w:rsidTr="00575719">
        <w:trPr>
          <w:jc w:val="center"/>
        </w:trPr>
        <w:tc>
          <w:tcPr>
            <w:tcW w:w="0" w:type="auto"/>
            <w:shd w:val="clear" w:color="auto" w:fill="auto"/>
            <w:hideMark/>
          </w:tcPr>
          <w:p w14:paraId="69865E0B" w14:textId="77777777" w:rsidR="003B274A" w:rsidRPr="00460FE0" w:rsidRDefault="003B274A" w:rsidP="00575719">
            <w:pPr>
              <w:pStyle w:val="Tabletext"/>
              <w:rPr>
                <w:lang w:eastAsia="de-DE"/>
              </w:rPr>
            </w:pPr>
          </w:p>
        </w:tc>
        <w:tc>
          <w:tcPr>
            <w:tcW w:w="0" w:type="auto"/>
            <w:shd w:val="clear" w:color="auto" w:fill="auto"/>
            <w:hideMark/>
          </w:tcPr>
          <w:p w14:paraId="62D2B3C5" w14:textId="77777777" w:rsidR="003B274A" w:rsidRPr="00460FE0" w:rsidRDefault="003B274A" w:rsidP="00575719">
            <w:pPr>
              <w:pStyle w:val="Tabletext"/>
            </w:pPr>
            <w:r w:rsidRPr="00460FE0">
              <w:t>The product checks changed program code (patches) for integrity before first use and when restarted.</w:t>
            </w:r>
            <w:hyperlink r:id="rId84" w:anchor="fn33" w:history="1">
              <w:r w:rsidRPr="00460FE0">
                <w:rPr>
                  <w:color w:val="4183C4"/>
                  <w:u w:val="single"/>
                  <w:vertAlign w:val="superscript"/>
                </w:rPr>
                <w:t>33</w:t>
              </w:r>
            </w:hyperlink>
          </w:p>
        </w:tc>
        <w:tc>
          <w:tcPr>
            <w:tcW w:w="0" w:type="auto"/>
            <w:shd w:val="clear" w:color="auto" w:fill="auto"/>
            <w:hideMark/>
          </w:tcPr>
          <w:p w14:paraId="48477C5C" w14:textId="77777777" w:rsidR="003B274A" w:rsidRPr="00460FE0" w:rsidRDefault="003B274A" w:rsidP="00575719">
            <w:pPr>
              <w:pStyle w:val="Tabletext"/>
            </w:pPr>
            <w:r w:rsidRPr="00460FE0">
              <w:t>2</w:t>
            </w:r>
          </w:p>
        </w:tc>
        <w:tc>
          <w:tcPr>
            <w:tcW w:w="0" w:type="auto"/>
            <w:shd w:val="clear" w:color="auto" w:fill="auto"/>
            <w:hideMark/>
          </w:tcPr>
          <w:p w14:paraId="797AAF8F" w14:textId="77777777" w:rsidR="003B274A" w:rsidRPr="00460FE0" w:rsidRDefault="003B274A" w:rsidP="00575719">
            <w:pPr>
              <w:pStyle w:val="Tabletext"/>
            </w:pPr>
            <w:r w:rsidRPr="00460FE0">
              <w:t>These checks are usually carried out using signatures, which themselves must be protected against forgery.</w:t>
            </w:r>
          </w:p>
        </w:tc>
      </w:tr>
    </w:tbl>
    <w:p w14:paraId="15A34732" w14:textId="77777777" w:rsidR="003B274A" w:rsidRPr="00460FE0" w:rsidRDefault="003B274A" w:rsidP="003B274A">
      <w:pPr>
        <w:pStyle w:val="ITUAnnex5"/>
        <w:rPr>
          <w:rFonts w:eastAsia="Times New Roman"/>
        </w:rPr>
      </w:pPr>
      <w:r w:rsidRPr="00460FE0">
        <w:t>Other</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3426"/>
        <w:gridCol w:w="730"/>
        <w:gridCol w:w="4992"/>
      </w:tblGrid>
      <w:tr w:rsidR="003B274A" w:rsidRPr="00460FE0" w14:paraId="4D452BA5" w14:textId="77777777" w:rsidTr="00575719">
        <w:trPr>
          <w:tblHeader/>
          <w:jc w:val="center"/>
        </w:trPr>
        <w:tc>
          <w:tcPr>
            <w:tcW w:w="0" w:type="auto"/>
            <w:tcBorders>
              <w:top w:val="single" w:sz="12" w:space="0" w:color="auto"/>
              <w:bottom w:val="single" w:sz="12" w:space="0" w:color="auto"/>
            </w:tcBorders>
            <w:shd w:val="clear" w:color="auto" w:fill="auto"/>
            <w:hideMark/>
          </w:tcPr>
          <w:p w14:paraId="33EF008A"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72F46A86"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25A77FF5"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25E4956D" w14:textId="77777777" w:rsidR="003B274A" w:rsidRPr="00460FE0" w:rsidRDefault="003B274A" w:rsidP="00575719">
            <w:pPr>
              <w:pStyle w:val="Tablehead"/>
            </w:pPr>
            <w:r w:rsidRPr="00460FE0">
              <w:t>Comments</w:t>
            </w:r>
          </w:p>
        </w:tc>
      </w:tr>
      <w:tr w:rsidR="003B274A" w:rsidRPr="00460FE0" w14:paraId="6A242D69" w14:textId="77777777" w:rsidTr="00575719">
        <w:trPr>
          <w:jc w:val="center"/>
        </w:trPr>
        <w:tc>
          <w:tcPr>
            <w:tcW w:w="0" w:type="auto"/>
            <w:tcBorders>
              <w:top w:val="single" w:sz="12" w:space="0" w:color="auto"/>
            </w:tcBorders>
            <w:shd w:val="clear" w:color="auto" w:fill="auto"/>
            <w:hideMark/>
          </w:tcPr>
          <w:p w14:paraId="71A849DB"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60264C7E" w14:textId="77777777" w:rsidR="003B274A" w:rsidRPr="00460FE0" w:rsidRDefault="003B274A" w:rsidP="00575719">
            <w:pPr>
              <w:pStyle w:val="Tabletext"/>
            </w:pPr>
            <w:r w:rsidRPr="00460FE0">
              <w:t>The product logs all essential actions</w:t>
            </w:r>
            <w:hyperlink r:id="rId85" w:anchor="fn34" w:history="1">
              <w:r w:rsidRPr="00460FE0">
                <w:rPr>
                  <w:color w:val="4183C4"/>
                  <w:u w:val="single"/>
                  <w:vertAlign w:val="superscript"/>
                </w:rPr>
                <w:t>34</w:t>
              </w:r>
            </w:hyperlink>
            <w:r w:rsidRPr="00460FE0">
              <w:t xml:space="preserve"> on/in the system in an audit log, including day and time and actor (user, system).</w:t>
            </w:r>
          </w:p>
        </w:tc>
        <w:tc>
          <w:tcPr>
            <w:tcW w:w="0" w:type="auto"/>
            <w:tcBorders>
              <w:top w:val="single" w:sz="12" w:space="0" w:color="auto"/>
            </w:tcBorders>
            <w:shd w:val="clear" w:color="auto" w:fill="auto"/>
            <w:hideMark/>
          </w:tcPr>
          <w:p w14:paraId="38517A61" w14:textId="77777777" w:rsidR="003B274A" w:rsidRPr="00460FE0" w:rsidRDefault="003B274A" w:rsidP="00575719">
            <w:pPr>
              <w:pStyle w:val="Tabletext"/>
            </w:pPr>
            <w:r w:rsidRPr="00460FE0">
              <w:t>2</w:t>
            </w:r>
          </w:p>
        </w:tc>
        <w:tc>
          <w:tcPr>
            <w:tcW w:w="0" w:type="auto"/>
            <w:tcBorders>
              <w:top w:val="single" w:sz="12" w:space="0" w:color="auto"/>
            </w:tcBorders>
            <w:shd w:val="clear" w:color="auto" w:fill="auto"/>
            <w:hideMark/>
          </w:tcPr>
          <w:p w14:paraId="28D0B7B4" w14:textId="77777777" w:rsidR="003B274A" w:rsidRPr="00460FE0" w:rsidRDefault="003B274A" w:rsidP="00575719">
            <w:pPr>
              <w:pStyle w:val="Tabletext"/>
              <w:rPr>
                <w:lang w:eastAsia="de-DE"/>
              </w:rPr>
            </w:pPr>
          </w:p>
        </w:tc>
      </w:tr>
      <w:tr w:rsidR="003B274A" w:rsidRPr="00460FE0" w14:paraId="128F3C9C" w14:textId="77777777" w:rsidTr="00575719">
        <w:trPr>
          <w:jc w:val="center"/>
        </w:trPr>
        <w:tc>
          <w:tcPr>
            <w:tcW w:w="0" w:type="auto"/>
            <w:shd w:val="clear" w:color="auto" w:fill="auto"/>
            <w:hideMark/>
          </w:tcPr>
          <w:p w14:paraId="08EEF7C1" w14:textId="77777777" w:rsidR="003B274A" w:rsidRPr="00460FE0" w:rsidRDefault="003B274A" w:rsidP="00575719">
            <w:pPr>
              <w:pStyle w:val="Tabletext"/>
              <w:rPr>
                <w:lang w:eastAsia="de-DE"/>
              </w:rPr>
            </w:pPr>
          </w:p>
        </w:tc>
        <w:tc>
          <w:tcPr>
            <w:tcW w:w="0" w:type="auto"/>
            <w:shd w:val="clear" w:color="auto" w:fill="auto"/>
            <w:hideMark/>
          </w:tcPr>
          <w:p w14:paraId="52A35C16" w14:textId="77777777" w:rsidR="003B274A" w:rsidRPr="00460FE0" w:rsidRDefault="003B274A" w:rsidP="00575719">
            <w:pPr>
              <w:pStyle w:val="Tabletext"/>
            </w:pPr>
            <w:r w:rsidRPr="00460FE0">
              <w:t>The product ensures that it has the correct system time.</w:t>
            </w:r>
          </w:p>
        </w:tc>
        <w:tc>
          <w:tcPr>
            <w:tcW w:w="0" w:type="auto"/>
            <w:shd w:val="clear" w:color="auto" w:fill="auto"/>
            <w:hideMark/>
          </w:tcPr>
          <w:p w14:paraId="6010A1F0" w14:textId="77777777" w:rsidR="003B274A" w:rsidRPr="00460FE0" w:rsidRDefault="003B274A" w:rsidP="00575719">
            <w:pPr>
              <w:pStyle w:val="Tabletext"/>
            </w:pPr>
            <w:r w:rsidRPr="00460FE0">
              <w:t>3</w:t>
            </w:r>
          </w:p>
        </w:tc>
        <w:tc>
          <w:tcPr>
            <w:tcW w:w="0" w:type="auto"/>
            <w:shd w:val="clear" w:color="auto" w:fill="auto"/>
            <w:hideMark/>
          </w:tcPr>
          <w:p w14:paraId="79216E3E" w14:textId="77777777" w:rsidR="003B274A" w:rsidRPr="00460FE0" w:rsidRDefault="003B274A" w:rsidP="00575719">
            <w:pPr>
              <w:pStyle w:val="Tabletext"/>
            </w:pPr>
            <w:r w:rsidRPr="00460FE0">
              <w:t>Have the mechanism explained. And how it is ensured that the user cannot unintentionally changed the time without noticing.</w:t>
            </w:r>
          </w:p>
        </w:tc>
      </w:tr>
      <w:tr w:rsidR="003B274A" w:rsidRPr="00460FE0" w14:paraId="69F71958" w14:textId="77777777" w:rsidTr="00575719">
        <w:trPr>
          <w:jc w:val="center"/>
        </w:trPr>
        <w:tc>
          <w:tcPr>
            <w:tcW w:w="0" w:type="auto"/>
            <w:shd w:val="clear" w:color="auto" w:fill="auto"/>
            <w:hideMark/>
          </w:tcPr>
          <w:p w14:paraId="1C14D85C" w14:textId="77777777" w:rsidR="003B274A" w:rsidRPr="00460FE0" w:rsidRDefault="003B274A" w:rsidP="00575719">
            <w:pPr>
              <w:pStyle w:val="Tabletext"/>
              <w:rPr>
                <w:lang w:eastAsia="de-DE"/>
              </w:rPr>
            </w:pPr>
          </w:p>
        </w:tc>
        <w:tc>
          <w:tcPr>
            <w:tcW w:w="0" w:type="auto"/>
            <w:shd w:val="clear" w:color="auto" w:fill="auto"/>
            <w:hideMark/>
          </w:tcPr>
          <w:p w14:paraId="66BCF0ED" w14:textId="77777777" w:rsidR="003B274A" w:rsidRPr="00460FE0" w:rsidRDefault="003B274A" w:rsidP="00575719">
            <w:pPr>
              <w:pStyle w:val="Tabletext"/>
            </w:pPr>
            <w:r w:rsidRPr="00460FE0">
              <w:t>The product protects the audit log against change.</w:t>
            </w:r>
          </w:p>
        </w:tc>
        <w:tc>
          <w:tcPr>
            <w:tcW w:w="0" w:type="auto"/>
            <w:shd w:val="clear" w:color="auto" w:fill="auto"/>
            <w:hideMark/>
          </w:tcPr>
          <w:p w14:paraId="79739414" w14:textId="77777777" w:rsidR="003B274A" w:rsidRPr="00460FE0" w:rsidRDefault="003B274A" w:rsidP="00575719">
            <w:pPr>
              <w:pStyle w:val="Tabletext"/>
            </w:pPr>
            <w:r w:rsidRPr="00460FE0">
              <w:t>2</w:t>
            </w:r>
          </w:p>
        </w:tc>
        <w:tc>
          <w:tcPr>
            <w:tcW w:w="0" w:type="auto"/>
            <w:shd w:val="clear" w:color="auto" w:fill="auto"/>
            <w:hideMark/>
          </w:tcPr>
          <w:p w14:paraId="6204B741" w14:textId="77777777" w:rsidR="003B274A" w:rsidRPr="00460FE0" w:rsidRDefault="003B274A" w:rsidP="00575719">
            <w:pPr>
              <w:pStyle w:val="Tabletext"/>
            </w:pPr>
            <w:r w:rsidRPr="00460FE0">
              <w:t>Have the manufacturer explain how the protection is ensured and how a change to the audit log is identified by the system. If necessary, even ask for the responsible software components to be shown.</w:t>
            </w:r>
          </w:p>
        </w:tc>
      </w:tr>
      <w:tr w:rsidR="003B274A" w:rsidRPr="00460FE0" w14:paraId="6C3D45C9" w14:textId="77777777" w:rsidTr="00575719">
        <w:trPr>
          <w:jc w:val="center"/>
        </w:trPr>
        <w:tc>
          <w:tcPr>
            <w:tcW w:w="0" w:type="auto"/>
            <w:tcBorders>
              <w:bottom w:val="single" w:sz="4" w:space="0" w:color="auto"/>
            </w:tcBorders>
            <w:shd w:val="clear" w:color="auto" w:fill="auto"/>
            <w:hideMark/>
          </w:tcPr>
          <w:p w14:paraId="479431EA" w14:textId="77777777" w:rsidR="003B274A" w:rsidRPr="00460FE0" w:rsidRDefault="003B274A" w:rsidP="00575719">
            <w:pPr>
              <w:pStyle w:val="Tabletext"/>
              <w:rPr>
                <w:lang w:eastAsia="de-DE"/>
              </w:rPr>
            </w:pPr>
          </w:p>
        </w:tc>
        <w:tc>
          <w:tcPr>
            <w:tcW w:w="0" w:type="auto"/>
            <w:tcBorders>
              <w:bottom w:val="single" w:sz="4" w:space="0" w:color="auto"/>
            </w:tcBorders>
            <w:shd w:val="clear" w:color="auto" w:fill="auto"/>
            <w:hideMark/>
          </w:tcPr>
          <w:p w14:paraId="1B4BBBE5" w14:textId="77777777" w:rsidR="003B274A" w:rsidRPr="00460FE0" w:rsidRDefault="003B274A" w:rsidP="00575719">
            <w:pPr>
              <w:pStyle w:val="Tabletext"/>
            </w:pPr>
            <w:r w:rsidRPr="00460FE0">
              <w:t>The product implements mechanisms that can detect penetration or an attack</w:t>
            </w:r>
            <w:hyperlink r:id="rId86" w:anchor="fn35" w:history="1">
              <w:r w:rsidRPr="00460FE0">
                <w:rPr>
                  <w:color w:val="4183C4"/>
                  <w:u w:val="single"/>
                  <w:vertAlign w:val="superscript"/>
                </w:rPr>
                <w:t>35</w:t>
              </w:r>
            </w:hyperlink>
            <w:r w:rsidRPr="00460FE0">
              <w:t xml:space="preserve"> and react to them.</w:t>
            </w:r>
            <w:hyperlink r:id="rId87" w:anchor="fn36" w:history="1">
              <w:r w:rsidRPr="00460FE0">
                <w:rPr>
                  <w:color w:val="4183C4"/>
                  <w:u w:val="single"/>
                  <w:vertAlign w:val="superscript"/>
                </w:rPr>
                <w:t>36</w:t>
              </w:r>
            </w:hyperlink>
          </w:p>
        </w:tc>
        <w:tc>
          <w:tcPr>
            <w:tcW w:w="0" w:type="auto"/>
            <w:tcBorders>
              <w:bottom w:val="single" w:sz="4" w:space="0" w:color="auto"/>
            </w:tcBorders>
            <w:shd w:val="clear" w:color="auto" w:fill="auto"/>
            <w:hideMark/>
          </w:tcPr>
          <w:p w14:paraId="43740A85" w14:textId="77777777" w:rsidR="003B274A" w:rsidRPr="00460FE0" w:rsidRDefault="003B274A" w:rsidP="00575719">
            <w:pPr>
              <w:pStyle w:val="Tabletext"/>
            </w:pPr>
            <w:r w:rsidRPr="00460FE0">
              <w:t>3</w:t>
            </w:r>
          </w:p>
        </w:tc>
        <w:tc>
          <w:tcPr>
            <w:tcW w:w="0" w:type="auto"/>
            <w:tcBorders>
              <w:bottom w:val="single" w:sz="4" w:space="0" w:color="auto"/>
            </w:tcBorders>
            <w:shd w:val="clear" w:color="auto" w:fill="auto"/>
            <w:hideMark/>
          </w:tcPr>
          <w:p w14:paraId="55C47159" w14:textId="77777777" w:rsidR="003B274A" w:rsidRPr="00460FE0" w:rsidRDefault="003B274A" w:rsidP="00575719">
            <w:pPr>
              <w:pStyle w:val="Tabletext"/>
              <w:rPr>
                <w:lang w:eastAsia="de-DE"/>
              </w:rPr>
            </w:pPr>
          </w:p>
        </w:tc>
      </w:tr>
      <w:tr w:rsidR="003B274A" w:rsidRPr="00460FE0" w14:paraId="541E452E" w14:textId="77777777" w:rsidTr="00575719">
        <w:trPr>
          <w:jc w:val="center"/>
        </w:trPr>
        <w:tc>
          <w:tcPr>
            <w:tcW w:w="0" w:type="auto"/>
            <w:tcBorders>
              <w:top w:val="single" w:sz="4" w:space="0" w:color="auto"/>
              <w:bottom w:val="single" w:sz="12" w:space="0" w:color="auto"/>
            </w:tcBorders>
            <w:shd w:val="clear" w:color="auto" w:fill="auto"/>
            <w:hideMark/>
          </w:tcPr>
          <w:p w14:paraId="05AB23CA" w14:textId="77777777" w:rsidR="003B274A" w:rsidRPr="00460FE0" w:rsidRDefault="003B274A" w:rsidP="00575719">
            <w:pPr>
              <w:pStyle w:val="Tabletext"/>
              <w:rPr>
                <w:lang w:eastAsia="de-DE"/>
              </w:rPr>
            </w:pPr>
          </w:p>
        </w:tc>
        <w:tc>
          <w:tcPr>
            <w:tcW w:w="0" w:type="auto"/>
            <w:tcBorders>
              <w:top w:val="single" w:sz="4" w:space="0" w:color="auto"/>
              <w:bottom w:val="single" w:sz="12" w:space="0" w:color="auto"/>
            </w:tcBorders>
            <w:shd w:val="clear" w:color="auto" w:fill="auto"/>
            <w:hideMark/>
          </w:tcPr>
          <w:p w14:paraId="1188A1ED" w14:textId="77777777" w:rsidR="003B274A" w:rsidRPr="00460FE0" w:rsidRDefault="003B274A" w:rsidP="00575719">
            <w:pPr>
              <w:pStyle w:val="Tabletext"/>
            </w:pPr>
            <w:r w:rsidRPr="00460FE0">
              <w:t>The product allows the exchange of certificates.</w:t>
            </w:r>
          </w:p>
        </w:tc>
        <w:tc>
          <w:tcPr>
            <w:tcW w:w="0" w:type="auto"/>
            <w:tcBorders>
              <w:top w:val="single" w:sz="4" w:space="0" w:color="auto"/>
              <w:bottom w:val="single" w:sz="12" w:space="0" w:color="auto"/>
            </w:tcBorders>
            <w:shd w:val="clear" w:color="auto" w:fill="auto"/>
            <w:hideMark/>
          </w:tcPr>
          <w:p w14:paraId="41B8B4A6" w14:textId="77777777" w:rsidR="003B274A" w:rsidRPr="00460FE0" w:rsidRDefault="003B274A" w:rsidP="00575719">
            <w:pPr>
              <w:pStyle w:val="Tabletext"/>
            </w:pPr>
            <w:r w:rsidRPr="00460FE0">
              <w:t>2</w:t>
            </w:r>
          </w:p>
        </w:tc>
        <w:tc>
          <w:tcPr>
            <w:tcW w:w="0" w:type="auto"/>
            <w:tcBorders>
              <w:top w:val="single" w:sz="4" w:space="0" w:color="auto"/>
              <w:bottom w:val="single" w:sz="12" w:space="0" w:color="auto"/>
            </w:tcBorders>
            <w:shd w:val="clear" w:color="auto" w:fill="auto"/>
            <w:hideMark/>
          </w:tcPr>
          <w:p w14:paraId="65F71CF1" w14:textId="77777777" w:rsidR="003B274A" w:rsidRPr="00460FE0" w:rsidRDefault="003B274A" w:rsidP="00575719">
            <w:pPr>
              <w:pStyle w:val="Tabletext"/>
              <w:rPr>
                <w:lang w:eastAsia="de-DE"/>
              </w:rPr>
            </w:pPr>
          </w:p>
        </w:tc>
      </w:tr>
    </w:tbl>
    <w:p w14:paraId="2850EAAD" w14:textId="06BD3560" w:rsidR="003B274A" w:rsidRPr="00460FE0" w:rsidRDefault="003B274A" w:rsidP="003B274A">
      <w:pPr>
        <w:pStyle w:val="ITUAnnex4"/>
        <w:rPr>
          <w:rFonts w:eastAsia="Times New Roman"/>
        </w:rPr>
      </w:pPr>
      <w:r w:rsidRPr="00460FE0">
        <w:t>System/software architecture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284"/>
        <w:gridCol w:w="730"/>
        <w:gridCol w:w="4134"/>
      </w:tblGrid>
      <w:tr w:rsidR="003B274A" w:rsidRPr="00460FE0" w14:paraId="480842AC" w14:textId="77777777" w:rsidTr="00575719">
        <w:trPr>
          <w:tblHeader/>
          <w:jc w:val="center"/>
        </w:trPr>
        <w:tc>
          <w:tcPr>
            <w:tcW w:w="0" w:type="auto"/>
            <w:tcBorders>
              <w:top w:val="single" w:sz="12" w:space="0" w:color="auto"/>
              <w:bottom w:val="single" w:sz="12" w:space="0" w:color="auto"/>
            </w:tcBorders>
            <w:shd w:val="clear" w:color="auto" w:fill="auto"/>
            <w:hideMark/>
          </w:tcPr>
          <w:p w14:paraId="4347B714"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31475801"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1907DAC2"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5D600763" w14:textId="77777777" w:rsidR="003B274A" w:rsidRPr="00460FE0" w:rsidRDefault="003B274A" w:rsidP="00575719">
            <w:pPr>
              <w:pStyle w:val="Tablehead"/>
            </w:pPr>
            <w:r w:rsidRPr="00460FE0">
              <w:t>Comments</w:t>
            </w:r>
          </w:p>
        </w:tc>
      </w:tr>
      <w:tr w:rsidR="003B274A" w:rsidRPr="00460FE0" w14:paraId="6CABF2AC" w14:textId="77777777" w:rsidTr="00575719">
        <w:trPr>
          <w:jc w:val="center"/>
        </w:trPr>
        <w:tc>
          <w:tcPr>
            <w:tcW w:w="0" w:type="auto"/>
            <w:tcBorders>
              <w:top w:val="single" w:sz="12" w:space="0" w:color="auto"/>
            </w:tcBorders>
            <w:shd w:val="clear" w:color="auto" w:fill="auto"/>
            <w:hideMark/>
          </w:tcPr>
          <w:p w14:paraId="7FF294ED"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18483D23" w14:textId="77777777" w:rsidR="003B274A" w:rsidRPr="00460FE0" w:rsidRDefault="003B274A" w:rsidP="00575719">
            <w:pPr>
              <w:pStyle w:val="Tabletext"/>
            </w:pPr>
            <w:r w:rsidRPr="00460FE0">
              <w:t>The software only uses tried and tested libraries/components (no self-implementation) for all cryptographic functions (e.g.</w:t>
            </w:r>
            <w:r w:rsidR="00C51232">
              <w:t xml:space="preserve"> encryption, signing). </w:t>
            </w:r>
          </w:p>
        </w:tc>
        <w:tc>
          <w:tcPr>
            <w:tcW w:w="0" w:type="auto"/>
            <w:tcBorders>
              <w:top w:val="single" w:sz="12" w:space="0" w:color="auto"/>
            </w:tcBorders>
            <w:shd w:val="clear" w:color="auto" w:fill="auto"/>
            <w:hideMark/>
          </w:tcPr>
          <w:p w14:paraId="265E3711" w14:textId="77777777" w:rsidR="003B274A" w:rsidRPr="00460FE0" w:rsidRDefault="003B274A" w:rsidP="00575719">
            <w:pPr>
              <w:pStyle w:val="Tabletext"/>
            </w:pPr>
            <w:r w:rsidRPr="00460FE0">
              <w:t>1</w:t>
            </w:r>
          </w:p>
        </w:tc>
        <w:tc>
          <w:tcPr>
            <w:tcW w:w="0" w:type="auto"/>
            <w:tcBorders>
              <w:top w:val="single" w:sz="12" w:space="0" w:color="auto"/>
            </w:tcBorders>
            <w:shd w:val="clear" w:color="auto" w:fill="auto"/>
            <w:hideMark/>
          </w:tcPr>
          <w:p w14:paraId="0773485E" w14:textId="77777777" w:rsidR="003B274A" w:rsidRPr="00460FE0" w:rsidRDefault="003B274A" w:rsidP="00575719">
            <w:pPr>
              <w:pStyle w:val="Tabletext"/>
            </w:pPr>
            <w:r w:rsidRPr="00460FE0">
              <w:t>The library must be included in the list of SOUP/OTS components. Ask the manufacturer to explain the selection (criteria) to you.</w:t>
            </w:r>
          </w:p>
        </w:tc>
      </w:tr>
      <w:tr w:rsidR="003B274A" w:rsidRPr="00460FE0" w14:paraId="0E53CED3" w14:textId="77777777" w:rsidTr="00575719">
        <w:trPr>
          <w:jc w:val="center"/>
        </w:trPr>
        <w:tc>
          <w:tcPr>
            <w:tcW w:w="0" w:type="auto"/>
            <w:shd w:val="clear" w:color="auto" w:fill="auto"/>
            <w:hideMark/>
          </w:tcPr>
          <w:p w14:paraId="1B8996FD" w14:textId="77777777" w:rsidR="003B274A" w:rsidRPr="00460FE0" w:rsidRDefault="003B274A" w:rsidP="00575719">
            <w:pPr>
              <w:pStyle w:val="Tabletext"/>
              <w:rPr>
                <w:lang w:eastAsia="de-DE"/>
              </w:rPr>
            </w:pPr>
          </w:p>
        </w:tc>
        <w:tc>
          <w:tcPr>
            <w:tcW w:w="0" w:type="auto"/>
            <w:shd w:val="clear" w:color="auto" w:fill="auto"/>
            <w:hideMark/>
          </w:tcPr>
          <w:p w14:paraId="08722DF9" w14:textId="77777777" w:rsidR="003B274A" w:rsidRPr="00460FE0" w:rsidRDefault="003B274A" w:rsidP="00575719">
            <w:pPr>
              <w:pStyle w:val="Tabletext"/>
            </w:pPr>
            <w:r w:rsidRPr="00460FE0">
              <w:t>The software uses different technologies or keys for different functions (e.g. encryption of communication, encryption of data).</w:t>
            </w:r>
          </w:p>
        </w:tc>
        <w:tc>
          <w:tcPr>
            <w:tcW w:w="0" w:type="auto"/>
            <w:shd w:val="clear" w:color="auto" w:fill="auto"/>
            <w:hideMark/>
          </w:tcPr>
          <w:p w14:paraId="1F5A5691" w14:textId="77777777" w:rsidR="003B274A" w:rsidRPr="00460FE0" w:rsidRDefault="003B274A" w:rsidP="00575719">
            <w:pPr>
              <w:pStyle w:val="Tabletext"/>
            </w:pPr>
            <w:r w:rsidRPr="00460FE0">
              <w:t>3</w:t>
            </w:r>
          </w:p>
        </w:tc>
        <w:tc>
          <w:tcPr>
            <w:tcW w:w="0" w:type="auto"/>
            <w:shd w:val="clear" w:color="auto" w:fill="auto"/>
            <w:hideMark/>
          </w:tcPr>
          <w:p w14:paraId="67B7B97D" w14:textId="77777777" w:rsidR="003B274A" w:rsidRPr="00460FE0" w:rsidRDefault="003B274A" w:rsidP="00575719">
            <w:pPr>
              <w:pStyle w:val="Tabletext"/>
              <w:rPr>
                <w:lang w:eastAsia="de-DE"/>
              </w:rPr>
            </w:pPr>
          </w:p>
        </w:tc>
      </w:tr>
      <w:tr w:rsidR="003B274A" w:rsidRPr="00460FE0" w14:paraId="2153238D" w14:textId="77777777" w:rsidTr="00575719">
        <w:trPr>
          <w:jc w:val="center"/>
        </w:trPr>
        <w:tc>
          <w:tcPr>
            <w:tcW w:w="0" w:type="auto"/>
            <w:shd w:val="clear" w:color="auto" w:fill="auto"/>
            <w:hideMark/>
          </w:tcPr>
          <w:p w14:paraId="40322309" w14:textId="77777777" w:rsidR="003B274A" w:rsidRPr="00460FE0" w:rsidRDefault="003B274A" w:rsidP="00575719">
            <w:pPr>
              <w:pStyle w:val="Tabletext"/>
              <w:rPr>
                <w:lang w:eastAsia="de-DE"/>
              </w:rPr>
            </w:pPr>
          </w:p>
        </w:tc>
        <w:tc>
          <w:tcPr>
            <w:tcW w:w="0" w:type="auto"/>
            <w:shd w:val="clear" w:color="auto" w:fill="auto"/>
            <w:hideMark/>
          </w:tcPr>
          <w:p w14:paraId="5E76D474" w14:textId="77777777" w:rsidR="003B274A" w:rsidRPr="00460FE0" w:rsidRDefault="003B274A" w:rsidP="00575719">
            <w:pPr>
              <w:pStyle w:val="Tabletext"/>
            </w:pPr>
            <w:r w:rsidRPr="00460FE0">
              <w:t>The software is protected against malware (viruses, worms etc.) as far as is technically possible.</w:t>
            </w:r>
          </w:p>
        </w:tc>
        <w:tc>
          <w:tcPr>
            <w:tcW w:w="0" w:type="auto"/>
            <w:shd w:val="clear" w:color="auto" w:fill="auto"/>
            <w:hideMark/>
          </w:tcPr>
          <w:p w14:paraId="0FC14B39" w14:textId="77777777" w:rsidR="003B274A" w:rsidRPr="00460FE0" w:rsidRDefault="003B274A" w:rsidP="00575719">
            <w:pPr>
              <w:pStyle w:val="Tabletext"/>
            </w:pPr>
            <w:r w:rsidRPr="00460FE0">
              <w:t>1</w:t>
            </w:r>
          </w:p>
        </w:tc>
        <w:tc>
          <w:tcPr>
            <w:tcW w:w="0" w:type="auto"/>
            <w:shd w:val="clear" w:color="auto" w:fill="auto"/>
            <w:hideMark/>
          </w:tcPr>
          <w:p w14:paraId="056F7E76" w14:textId="77777777" w:rsidR="003B274A" w:rsidRPr="00460FE0" w:rsidRDefault="003B274A" w:rsidP="00575719">
            <w:pPr>
              <w:pStyle w:val="Tabletext"/>
            </w:pPr>
            <w:r w:rsidRPr="00460FE0">
              <w:t>Ask for an explanation of how the system is protected against malware and how this protection is maintained.</w:t>
            </w:r>
          </w:p>
        </w:tc>
      </w:tr>
      <w:tr w:rsidR="003B274A" w:rsidRPr="00460FE0" w14:paraId="73383476" w14:textId="77777777" w:rsidTr="00575719">
        <w:trPr>
          <w:jc w:val="center"/>
        </w:trPr>
        <w:tc>
          <w:tcPr>
            <w:tcW w:w="0" w:type="auto"/>
            <w:shd w:val="clear" w:color="auto" w:fill="auto"/>
            <w:hideMark/>
          </w:tcPr>
          <w:p w14:paraId="0D8791EC" w14:textId="77777777" w:rsidR="003B274A" w:rsidRPr="00460FE0" w:rsidRDefault="003B274A" w:rsidP="00575719">
            <w:pPr>
              <w:pStyle w:val="Tabletext"/>
              <w:rPr>
                <w:lang w:eastAsia="de-DE"/>
              </w:rPr>
            </w:pPr>
          </w:p>
        </w:tc>
        <w:tc>
          <w:tcPr>
            <w:tcW w:w="0" w:type="auto"/>
            <w:shd w:val="clear" w:color="auto" w:fill="auto"/>
            <w:hideMark/>
          </w:tcPr>
          <w:p w14:paraId="24F5B8F8" w14:textId="77777777" w:rsidR="003B274A" w:rsidRPr="00460FE0" w:rsidRDefault="003B274A" w:rsidP="00575719">
            <w:pPr>
              <w:pStyle w:val="Tabletext"/>
            </w:pPr>
            <w:r w:rsidRPr="00460FE0">
              <w:t>The software is based on versions of the SOUP/OTS components that do not contain any security vulnerabilities. Exceptions are justified.</w:t>
            </w:r>
          </w:p>
        </w:tc>
        <w:tc>
          <w:tcPr>
            <w:tcW w:w="0" w:type="auto"/>
            <w:shd w:val="clear" w:color="auto" w:fill="auto"/>
            <w:hideMark/>
          </w:tcPr>
          <w:p w14:paraId="01C5B859" w14:textId="77777777" w:rsidR="003B274A" w:rsidRPr="00460FE0" w:rsidRDefault="003B274A" w:rsidP="00575719">
            <w:pPr>
              <w:pStyle w:val="Tabletext"/>
            </w:pPr>
            <w:r w:rsidRPr="00460FE0">
              <w:t>1</w:t>
            </w:r>
          </w:p>
        </w:tc>
        <w:tc>
          <w:tcPr>
            <w:tcW w:w="0" w:type="auto"/>
            <w:shd w:val="clear" w:color="auto" w:fill="auto"/>
            <w:hideMark/>
          </w:tcPr>
          <w:p w14:paraId="193DCEEE" w14:textId="77777777" w:rsidR="003B274A" w:rsidRPr="00460FE0" w:rsidRDefault="003B274A" w:rsidP="00575719">
            <w:pPr>
              <w:pStyle w:val="Tabletext"/>
            </w:pPr>
            <w:r w:rsidRPr="00460FE0">
              <w:t>Pick an example from the SOUP list and research which version the manufacturer has and check which vulnerabilities have been patched in subsequent versions.</w:t>
            </w:r>
          </w:p>
        </w:tc>
      </w:tr>
    </w:tbl>
    <w:p w14:paraId="4E4185F5" w14:textId="750B7E00" w:rsidR="003B274A" w:rsidRPr="00460FE0" w:rsidRDefault="003B274A" w:rsidP="003B274A">
      <w:pPr>
        <w:pStyle w:val="ITUAnnex4"/>
        <w:rPr>
          <w:rFonts w:eastAsia="Times New Roman"/>
        </w:rPr>
      </w:pPr>
      <w:r w:rsidRPr="00460FE0">
        <w:t>Support materials</w:t>
      </w:r>
    </w:p>
    <w:p w14:paraId="42BCE1D8" w14:textId="77777777" w:rsidR="003B274A" w:rsidRPr="00460FE0" w:rsidRDefault="003B274A" w:rsidP="003B274A">
      <w:r w:rsidRPr="00460FE0">
        <w:t>The support materials refer primarily to the instructions for use and installation. If necessary, the manufacturers must also provide training materials.</w:t>
      </w:r>
    </w:p>
    <w:tbl>
      <w:tblPr>
        <w:tblStyle w:val="TableGridLight1"/>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1"/>
        <w:gridCol w:w="5967"/>
        <w:gridCol w:w="730"/>
        <w:gridCol w:w="2451"/>
      </w:tblGrid>
      <w:tr w:rsidR="003B274A" w:rsidRPr="00460FE0" w14:paraId="34E3AA0D" w14:textId="77777777" w:rsidTr="00575719">
        <w:trPr>
          <w:tblHeader/>
          <w:jc w:val="center"/>
        </w:trPr>
        <w:tc>
          <w:tcPr>
            <w:tcW w:w="0" w:type="auto"/>
            <w:tcBorders>
              <w:top w:val="single" w:sz="12" w:space="0" w:color="auto"/>
              <w:bottom w:val="single" w:sz="12" w:space="0" w:color="auto"/>
            </w:tcBorders>
            <w:shd w:val="clear" w:color="auto" w:fill="auto"/>
            <w:hideMark/>
          </w:tcPr>
          <w:p w14:paraId="6330ED24" w14:textId="77777777" w:rsidR="003B274A" w:rsidRPr="00460FE0" w:rsidRDefault="003B274A" w:rsidP="00575719">
            <w:pPr>
              <w:pStyle w:val="Tablehead"/>
            </w:pPr>
            <w:r w:rsidRPr="00460FE0">
              <w:t>ID</w:t>
            </w:r>
          </w:p>
        </w:tc>
        <w:tc>
          <w:tcPr>
            <w:tcW w:w="0" w:type="auto"/>
            <w:tcBorders>
              <w:top w:val="single" w:sz="12" w:space="0" w:color="auto"/>
              <w:bottom w:val="single" w:sz="12" w:space="0" w:color="auto"/>
            </w:tcBorders>
            <w:shd w:val="clear" w:color="auto" w:fill="auto"/>
            <w:hideMark/>
          </w:tcPr>
          <w:p w14:paraId="67065777" w14:textId="77777777" w:rsidR="003B274A" w:rsidRPr="00460FE0" w:rsidRDefault="003B274A" w:rsidP="00575719">
            <w:pPr>
              <w:pStyle w:val="Tablehead"/>
            </w:pPr>
            <w:r w:rsidRPr="00460FE0">
              <w:t>Requirement</w:t>
            </w:r>
          </w:p>
        </w:tc>
        <w:tc>
          <w:tcPr>
            <w:tcW w:w="0" w:type="auto"/>
            <w:tcBorders>
              <w:top w:val="single" w:sz="12" w:space="0" w:color="auto"/>
              <w:bottom w:val="single" w:sz="12" w:space="0" w:color="auto"/>
            </w:tcBorders>
            <w:shd w:val="clear" w:color="auto" w:fill="auto"/>
            <w:hideMark/>
          </w:tcPr>
          <w:p w14:paraId="795664D1" w14:textId="77777777" w:rsidR="003B274A" w:rsidRPr="00460FE0" w:rsidRDefault="003B274A" w:rsidP="00575719">
            <w:pPr>
              <w:pStyle w:val="Tablehead"/>
            </w:pPr>
            <w:r w:rsidRPr="00460FE0">
              <w:t>Level</w:t>
            </w:r>
          </w:p>
        </w:tc>
        <w:tc>
          <w:tcPr>
            <w:tcW w:w="0" w:type="auto"/>
            <w:tcBorders>
              <w:top w:val="single" w:sz="12" w:space="0" w:color="auto"/>
              <w:bottom w:val="single" w:sz="12" w:space="0" w:color="auto"/>
            </w:tcBorders>
            <w:shd w:val="clear" w:color="auto" w:fill="auto"/>
            <w:hideMark/>
          </w:tcPr>
          <w:p w14:paraId="0266980C" w14:textId="77777777" w:rsidR="003B274A" w:rsidRPr="00460FE0" w:rsidRDefault="003B274A" w:rsidP="00575719">
            <w:pPr>
              <w:pStyle w:val="Tablehead"/>
            </w:pPr>
            <w:r w:rsidRPr="00460FE0">
              <w:t>Comments</w:t>
            </w:r>
          </w:p>
        </w:tc>
      </w:tr>
      <w:tr w:rsidR="003B274A" w:rsidRPr="00460FE0" w14:paraId="43A665BC" w14:textId="77777777" w:rsidTr="00575719">
        <w:trPr>
          <w:jc w:val="center"/>
        </w:trPr>
        <w:tc>
          <w:tcPr>
            <w:tcW w:w="0" w:type="auto"/>
            <w:tcBorders>
              <w:top w:val="single" w:sz="12" w:space="0" w:color="auto"/>
            </w:tcBorders>
            <w:shd w:val="clear" w:color="auto" w:fill="auto"/>
            <w:hideMark/>
          </w:tcPr>
          <w:p w14:paraId="1CFF7637" w14:textId="77777777" w:rsidR="003B274A" w:rsidRPr="00460FE0" w:rsidRDefault="003B274A" w:rsidP="00575719">
            <w:pPr>
              <w:pStyle w:val="Tabletext"/>
              <w:rPr>
                <w:lang w:eastAsia="de-DE"/>
              </w:rPr>
            </w:pPr>
          </w:p>
        </w:tc>
        <w:tc>
          <w:tcPr>
            <w:tcW w:w="0" w:type="auto"/>
            <w:tcBorders>
              <w:top w:val="single" w:sz="12" w:space="0" w:color="auto"/>
            </w:tcBorders>
            <w:shd w:val="clear" w:color="auto" w:fill="auto"/>
            <w:hideMark/>
          </w:tcPr>
          <w:p w14:paraId="0F66DD06" w14:textId="77777777" w:rsidR="003B274A" w:rsidRPr="00460FE0" w:rsidRDefault="003B274A" w:rsidP="00575719">
            <w:pPr>
              <w:pStyle w:val="Tabletext"/>
            </w:pPr>
            <w:r w:rsidRPr="00460FE0">
              <w:t>The instructions for use establish the intended IT environment for operation.</w:t>
            </w:r>
            <w:hyperlink r:id="rId88" w:anchor="fn37" w:history="1">
              <w:r w:rsidRPr="00460FE0">
                <w:rPr>
                  <w:color w:val="4183C4"/>
                  <w:u w:val="single"/>
                  <w:vertAlign w:val="superscript"/>
                </w:rPr>
                <w:t>37</w:t>
              </w:r>
            </w:hyperlink>
          </w:p>
        </w:tc>
        <w:tc>
          <w:tcPr>
            <w:tcW w:w="0" w:type="auto"/>
            <w:tcBorders>
              <w:top w:val="single" w:sz="12" w:space="0" w:color="auto"/>
            </w:tcBorders>
            <w:shd w:val="clear" w:color="auto" w:fill="auto"/>
            <w:hideMark/>
          </w:tcPr>
          <w:p w14:paraId="7839D5C4" w14:textId="77777777" w:rsidR="003B274A" w:rsidRPr="00460FE0" w:rsidRDefault="003B274A" w:rsidP="00575719">
            <w:pPr>
              <w:pStyle w:val="Tabletext"/>
            </w:pPr>
            <w:r w:rsidRPr="00460FE0">
              <w:t>1</w:t>
            </w:r>
          </w:p>
        </w:tc>
        <w:tc>
          <w:tcPr>
            <w:tcW w:w="0" w:type="auto"/>
            <w:tcBorders>
              <w:top w:val="single" w:sz="12" w:space="0" w:color="auto"/>
            </w:tcBorders>
            <w:shd w:val="clear" w:color="auto" w:fill="auto"/>
            <w:hideMark/>
          </w:tcPr>
          <w:p w14:paraId="5DCAAEF2" w14:textId="77777777" w:rsidR="003B274A" w:rsidRPr="00460FE0" w:rsidRDefault="003B274A" w:rsidP="00575719">
            <w:pPr>
              <w:pStyle w:val="Tabletext"/>
              <w:rPr>
                <w:lang w:eastAsia="de-DE"/>
              </w:rPr>
            </w:pPr>
          </w:p>
        </w:tc>
      </w:tr>
      <w:tr w:rsidR="003B274A" w:rsidRPr="00460FE0" w14:paraId="71E5F439" w14:textId="77777777" w:rsidTr="00575719">
        <w:trPr>
          <w:jc w:val="center"/>
        </w:trPr>
        <w:tc>
          <w:tcPr>
            <w:tcW w:w="0" w:type="auto"/>
            <w:shd w:val="clear" w:color="auto" w:fill="auto"/>
            <w:hideMark/>
          </w:tcPr>
          <w:p w14:paraId="6199C5BF" w14:textId="77777777" w:rsidR="003B274A" w:rsidRPr="00460FE0" w:rsidRDefault="003B274A" w:rsidP="00575719">
            <w:pPr>
              <w:pStyle w:val="Tabletext"/>
              <w:rPr>
                <w:lang w:eastAsia="de-DE"/>
              </w:rPr>
            </w:pPr>
          </w:p>
        </w:tc>
        <w:tc>
          <w:tcPr>
            <w:tcW w:w="0" w:type="auto"/>
            <w:shd w:val="clear" w:color="auto" w:fill="auto"/>
            <w:hideMark/>
          </w:tcPr>
          <w:p w14:paraId="6344122B" w14:textId="77777777" w:rsidR="003B274A" w:rsidRPr="00460FE0" w:rsidRDefault="003B274A" w:rsidP="00575719">
            <w:pPr>
              <w:pStyle w:val="Tabletext"/>
            </w:pPr>
            <w:r w:rsidRPr="00460FE0">
              <w:t>The instructions for use specify which activities</w:t>
            </w:r>
            <w:hyperlink r:id="rId89" w:anchor="fn38" w:history="1">
              <w:r w:rsidRPr="00460FE0">
                <w:rPr>
                  <w:color w:val="4183C4"/>
                  <w:u w:val="single"/>
                  <w:vertAlign w:val="superscript"/>
                </w:rPr>
                <w:t>38</w:t>
              </w:r>
            </w:hyperlink>
            <w:r w:rsidRPr="00460FE0">
              <w:t xml:space="preserve"> the operator must perform, as well as how and how often they should be performed.</w:t>
            </w:r>
          </w:p>
        </w:tc>
        <w:tc>
          <w:tcPr>
            <w:tcW w:w="0" w:type="auto"/>
            <w:shd w:val="clear" w:color="auto" w:fill="auto"/>
            <w:hideMark/>
          </w:tcPr>
          <w:p w14:paraId="4579D709" w14:textId="77777777" w:rsidR="003B274A" w:rsidRPr="00460FE0" w:rsidRDefault="003B274A" w:rsidP="00575719">
            <w:pPr>
              <w:pStyle w:val="Tabletext"/>
            </w:pPr>
            <w:r w:rsidRPr="00460FE0">
              <w:t>1</w:t>
            </w:r>
          </w:p>
        </w:tc>
        <w:tc>
          <w:tcPr>
            <w:tcW w:w="0" w:type="auto"/>
            <w:shd w:val="clear" w:color="auto" w:fill="auto"/>
            <w:hideMark/>
          </w:tcPr>
          <w:p w14:paraId="6E3B3ED2" w14:textId="77777777" w:rsidR="003B274A" w:rsidRPr="00460FE0" w:rsidRDefault="003B274A" w:rsidP="00575719">
            <w:pPr>
              <w:pStyle w:val="Tabletext"/>
              <w:rPr>
                <w:lang w:eastAsia="de-DE"/>
              </w:rPr>
            </w:pPr>
          </w:p>
        </w:tc>
      </w:tr>
      <w:tr w:rsidR="003B274A" w:rsidRPr="00460FE0" w14:paraId="7FA54869" w14:textId="77777777" w:rsidTr="00575719">
        <w:trPr>
          <w:jc w:val="center"/>
        </w:trPr>
        <w:tc>
          <w:tcPr>
            <w:tcW w:w="0" w:type="auto"/>
            <w:shd w:val="clear" w:color="auto" w:fill="auto"/>
            <w:hideMark/>
          </w:tcPr>
          <w:p w14:paraId="1DD72B51" w14:textId="77777777" w:rsidR="003B274A" w:rsidRPr="00460FE0" w:rsidRDefault="003B274A" w:rsidP="00575719">
            <w:pPr>
              <w:pStyle w:val="Tabletext"/>
              <w:rPr>
                <w:lang w:eastAsia="de-DE"/>
              </w:rPr>
            </w:pPr>
          </w:p>
        </w:tc>
        <w:tc>
          <w:tcPr>
            <w:tcW w:w="0" w:type="auto"/>
            <w:shd w:val="clear" w:color="auto" w:fill="auto"/>
            <w:hideMark/>
          </w:tcPr>
          <w:p w14:paraId="62A57899" w14:textId="77777777" w:rsidR="003B274A" w:rsidRPr="00460FE0" w:rsidRDefault="003B274A" w:rsidP="00575719">
            <w:pPr>
              <w:pStyle w:val="Tabletext"/>
            </w:pPr>
            <w:r w:rsidRPr="00460FE0">
              <w:t>The installation and service instructions establish which other roles (operator, service technician) are responsible for which activities</w:t>
            </w:r>
            <w:hyperlink r:id="rId90" w:anchor="fn39" w:history="1">
              <w:r w:rsidRPr="00460FE0">
                <w:rPr>
                  <w:color w:val="4183C4"/>
                  <w:u w:val="single"/>
                  <w:vertAlign w:val="superscript"/>
                </w:rPr>
                <w:t>39</w:t>
              </w:r>
            </w:hyperlink>
            <w:r w:rsidRPr="00460FE0">
              <w:t xml:space="preserve"> and how often they have to be performed.</w:t>
            </w:r>
          </w:p>
        </w:tc>
        <w:tc>
          <w:tcPr>
            <w:tcW w:w="0" w:type="auto"/>
            <w:shd w:val="clear" w:color="auto" w:fill="auto"/>
            <w:hideMark/>
          </w:tcPr>
          <w:p w14:paraId="01106BF0" w14:textId="77777777" w:rsidR="003B274A" w:rsidRPr="00460FE0" w:rsidRDefault="003B274A" w:rsidP="00575719">
            <w:pPr>
              <w:pStyle w:val="Tabletext"/>
            </w:pPr>
            <w:r w:rsidRPr="00460FE0">
              <w:t>1</w:t>
            </w:r>
          </w:p>
        </w:tc>
        <w:tc>
          <w:tcPr>
            <w:tcW w:w="0" w:type="auto"/>
            <w:shd w:val="clear" w:color="auto" w:fill="auto"/>
            <w:hideMark/>
          </w:tcPr>
          <w:p w14:paraId="6E098E4E" w14:textId="77777777" w:rsidR="003B274A" w:rsidRPr="00460FE0" w:rsidRDefault="003B274A" w:rsidP="00575719">
            <w:pPr>
              <w:pStyle w:val="Tabletext"/>
              <w:rPr>
                <w:lang w:eastAsia="de-DE"/>
              </w:rPr>
            </w:pPr>
          </w:p>
        </w:tc>
      </w:tr>
      <w:tr w:rsidR="003B274A" w:rsidRPr="00460FE0" w14:paraId="7A747ABF" w14:textId="77777777" w:rsidTr="00575719">
        <w:trPr>
          <w:jc w:val="center"/>
        </w:trPr>
        <w:tc>
          <w:tcPr>
            <w:tcW w:w="0" w:type="auto"/>
            <w:shd w:val="clear" w:color="auto" w:fill="auto"/>
            <w:hideMark/>
          </w:tcPr>
          <w:p w14:paraId="02D7D61D" w14:textId="77777777" w:rsidR="003B274A" w:rsidRPr="00460FE0" w:rsidRDefault="003B274A" w:rsidP="00575719">
            <w:pPr>
              <w:pStyle w:val="Tabletext"/>
              <w:rPr>
                <w:lang w:eastAsia="de-DE"/>
              </w:rPr>
            </w:pPr>
          </w:p>
        </w:tc>
        <w:tc>
          <w:tcPr>
            <w:tcW w:w="0" w:type="auto"/>
            <w:shd w:val="clear" w:color="auto" w:fill="auto"/>
            <w:hideMark/>
          </w:tcPr>
          <w:p w14:paraId="2D3DD4A7" w14:textId="77777777" w:rsidR="003B274A" w:rsidRPr="00460FE0" w:rsidRDefault="003B274A" w:rsidP="00575719">
            <w:pPr>
              <w:pStyle w:val="Tabletext"/>
            </w:pPr>
            <w:r w:rsidRPr="00460FE0">
              <w:t>The support materials describe how to deal with lost or stolen authentication elements (e.g. cards, certificates, cryptographic keys) and forgotten passwords.</w:t>
            </w:r>
          </w:p>
        </w:tc>
        <w:tc>
          <w:tcPr>
            <w:tcW w:w="0" w:type="auto"/>
            <w:shd w:val="clear" w:color="auto" w:fill="auto"/>
            <w:hideMark/>
          </w:tcPr>
          <w:p w14:paraId="3813D467" w14:textId="77777777" w:rsidR="003B274A" w:rsidRPr="00460FE0" w:rsidRDefault="003B274A" w:rsidP="00575719">
            <w:pPr>
              <w:pStyle w:val="Tabletext"/>
            </w:pPr>
            <w:r w:rsidRPr="00460FE0">
              <w:t>1</w:t>
            </w:r>
          </w:p>
        </w:tc>
        <w:tc>
          <w:tcPr>
            <w:tcW w:w="0" w:type="auto"/>
            <w:shd w:val="clear" w:color="auto" w:fill="auto"/>
            <w:hideMark/>
          </w:tcPr>
          <w:p w14:paraId="6BC833B4" w14:textId="77777777" w:rsidR="003B274A" w:rsidRPr="00460FE0" w:rsidRDefault="003B274A" w:rsidP="00575719">
            <w:pPr>
              <w:pStyle w:val="Tabletext"/>
              <w:rPr>
                <w:lang w:eastAsia="de-DE"/>
              </w:rPr>
            </w:pPr>
          </w:p>
        </w:tc>
      </w:tr>
      <w:tr w:rsidR="003B274A" w:rsidRPr="00460FE0" w14:paraId="43BB6698" w14:textId="77777777" w:rsidTr="00575719">
        <w:trPr>
          <w:jc w:val="center"/>
        </w:trPr>
        <w:tc>
          <w:tcPr>
            <w:tcW w:w="0" w:type="auto"/>
            <w:shd w:val="clear" w:color="auto" w:fill="auto"/>
            <w:hideMark/>
          </w:tcPr>
          <w:p w14:paraId="6195E30D" w14:textId="77777777" w:rsidR="003B274A" w:rsidRPr="00460FE0" w:rsidRDefault="003B274A" w:rsidP="00575719">
            <w:pPr>
              <w:pStyle w:val="Tabletext"/>
              <w:rPr>
                <w:lang w:eastAsia="de-DE"/>
              </w:rPr>
            </w:pPr>
          </w:p>
        </w:tc>
        <w:tc>
          <w:tcPr>
            <w:tcW w:w="0" w:type="auto"/>
            <w:shd w:val="clear" w:color="auto" w:fill="auto"/>
            <w:hideMark/>
          </w:tcPr>
          <w:p w14:paraId="4E3458B1" w14:textId="77777777" w:rsidR="003B274A" w:rsidRPr="00460FE0" w:rsidRDefault="003B274A" w:rsidP="00575719">
            <w:pPr>
              <w:pStyle w:val="Tabletext"/>
            </w:pPr>
            <w:r w:rsidRPr="00460FE0">
              <w:t>The support materials describe how users can recognize an IT security problem with the product and what to do in this case.</w:t>
            </w:r>
          </w:p>
        </w:tc>
        <w:tc>
          <w:tcPr>
            <w:tcW w:w="0" w:type="auto"/>
            <w:shd w:val="clear" w:color="auto" w:fill="auto"/>
            <w:hideMark/>
          </w:tcPr>
          <w:p w14:paraId="493B5884" w14:textId="77777777" w:rsidR="003B274A" w:rsidRPr="00460FE0" w:rsidRDefault="003B274A" w:rsidP="00575719">
            <w:pPr>
              <w:pStyle w:val="Tabletext"/>
            </w:pPr>
            <w:r w:rsidRPr="00460FE0">
              <w:t>2</w:t>
            </w:r>
          </w:p>
        </w:tc>
        <w:tc>
          <w:tcPr>
            <w:tcW w:w="0" w:type="auto"/>
            <w:shd w:val="clear" w:color="auto" w:fill="auto"/>
            <w:hideMark/>
          </w:tcPr>
          <w:p w14:paraId="04BF8E1B" w14:textId="77777777" w:rsidR="003B274A" w:rsidRPr="00460FE0" w:rsidRDefault="003B274A" w:rsidP="00575719">
            <w:pPr>
              <w:pStyle w:val="Tabletext"/>
            </w:pPr>
            <w:r w:rsidRPr="00460FE0">
              <w:t>This means that the product implements this detection.</w:t>
            </w:r>
          </w:p>
        </w:tc>
      </w:tr>
      <w:tr w:rsidR="003B274A" w:rsidRPr="00460FE0" w14:paraId="794FE4F9" w14:textId="77777777" w:rsidTr="00575719">
        <w:trPr>
          <w:jc w:val="center"/>
        </w:trPr>
        <w:tc>
          <w:tcPr>
            <w:tcW w:w="0" w:type="auto"/>
            <w:shd w:val="clear" w:color="auto" w:fill="auto"/>
            <w:hideMark/>
          </w:tcPr>
          <w:p w14:paraId="075BA552" w14:textId="77777777" w:rsidR="003B274A" w:rsidRPr="00460FE0" w:rsidRDefault="003B274A" w:rsidP="00575719">
            <w:pPr>
              <w:pStyle w:val="Tabletext"/>
              <w:rPr>
                <w:lang w:eastAsia="de-DE"/>
              </w:rPr>
            </w:pPr>
          </w:p>
        </w:tc>
        <w:tc>
          <w:tcPr>
            <w:tcW w:w="0" w:type="auto"/>
            <w:shd w:val="clear" w:color="auto" w:fill="auto"/>
            <w:hideMark/>
          </w:tcPr>
          <w:p w14:paraId="61E1F4EF" w14:textId="77777777" w:rsidR="003B274A" w:rsidRPr="00460FE0" w:rsidRDefault="003B274A" w:rsidP="00575719">
            <w:pPr>
              <w:pStyle w:val="Tabletext"/>
            </w:pPr>
            <w:r w:rsidRPr="00460FE0">
              <w:t>The support materials describe which anti-malware software has been approved for the product and where (e.g. link) it can be obtained and who is responsible for updating it.</w:t>
            </w:r>
          </w:p>
        </w:tc>
        <w:tc>
          <w:tcPr>
            <w:tcW w:w="0" w:type="auto"/>
            <w:shd w:val="clear" w:color="auto" w:fill="auto"/>
            <w:hideMark/>
          </w:tcPr>
          <w:p w14:paraId="347E4CDE" w14:textId="77777777" w:rsidR="003B274A" w:rsidRPr="00460FE0" w:rsidRDefault="003B274A" w:rsidP="00575719">
            <w:pPr>
              <w:pStyle w:val="Tabletext"/>
            </w:pPr>
            <w:r w:rsidRPr="00460FE0">
              <w:t>2</w:t>
            </w:r>
          </w:p>
        </w:tc>
        <w:tc>
          <w:tcPr>
            <w:tcW w:w="0" w:type="auto"/>
            <w:shd w:val="clear" w:color="auto" w:fill="auto"/>
            <w:hideMark/>
          </w:tcPr>
          <w:p w14:paraId="6C57A488" w14:textId="77777777" w:rsidR="003B274A" w:rsidRPr="00460FE0" w:rsidRDefault="003B274A" w:rsidP="00575719">
            <w:pPr>
              <w:pStyle w:val="Tabletext"/>
            </w:pPr>
            <w:r w:rsidRPr="00460FE0">
              <w:t>Only to the extent applicable.</w:t>
            </w:r>
          </w:p>
        </w:tc>
      </w:tr>
      <w:tr w:rsidR="003B274A" w:rsidRPr="00460FE0" w14:paraId="320808D8" w14:textId="77777777" w:rsidTr="00575719">
        <w:trPr>
          <w:jc w:val="center"/>
        </w:trPr>
        <w:tc>
          <w:tcPr>
            <w:tcW w:w="0" w:type="auto"/>
            <w:shd w:val="clear" w:color="auto" w:fill="auto"/>
            <w:hideMark/>
          </w:tcPr>
          <w:p w14:paraId="09101022" w14:textId="77777777" w:rsidR="003B274A" w:rsidRPr="00460FE0" w:rsidRDefault="003B274A" w:rsidP="00575719">
            <w:pPr>
              <w:pStyle w:val="Tabletext"/>
              <w:rPr>
                <w:lang w:eastAsia="de-DE"/>
              </w:rPr>
            </w:pPr>
          </w:p>
        </w:tc>
        <w:tc>
          <w:tcPr>
            <w:tcW w:w="0" w:type="auto"/>
            <w:shd w:val="clear" w:color="auto" w:fill="auto"/>
            <w:hideMark/>
          </w:tcPr>
          <w:p w14:paraId="48479C94" w14:textId="77777777" w:rsidR="003B274A" w:rsidRPr="00460FE0" w:rsidRDefault="003B274A" w:rsidP="00575719">
            <w:pPr>
              <w:pStyle w:val="Tabletext"/>
            </w:pPr>
            <w:r w:rsidRPr="00460FE0">
              <w:t xml:space="preserve">The support materials contain the manufacturer's contact details, which can be used to contact the manufacturer, for example, in the event of problems with IT security. </w:t>
            </w:r>
          </w:p>
        </w:tc>
        <w:tc>
          <w:tcPr>
            <w:tcW w:w="0" w:type="auto"/>
            <w:shd w:val="clear" w:color="auto" w:fill="auto"/>
            <w:hideMark/>
          </w:tcPr>
          <w:p w14:paraId="7E4EA464" w14:textId="77777777" w:rsidR="003B274A" w:rsidRPr="00460FE0" w:rsidRDefault="003B274A" w:rsidP="00575719">
            <w:pPr>
              <w:pStyle w:val="Tabletext"/>
            </w:pPr>
            <w:r w:rsidRPr="00460FE0">
              <w:t xml:space="preserve"> 1</w:t>
            </w:r>
          </w:p>
        </w:tc>
        <w:tc>
          <w:tcPr>
            <w:tcW w:w="0" w:type="auto"/>
            <w:shd w:val="clear" w:color="auto" w:fill="auto"/>
            <w:hideMark/>
          </w:tcPr>
          <w:p w14:paraId="2A058D3C" w14:textId="77777777" w:rsidR="003B274A" w:rsidRPr="00460FE0" w:rsidRDefault="003B274A" w:rsidP="00575719">
            <w:pPr>
              <w:pStyle w:val="Tabletext"/>
              <w:rPr>
                <w:lang w:eastAsia="de-DE"/>
              </w:rPr>
            </w:pPr>
          </w:p>
        </w:tc>
      </w:tr>
      <w:tr w:rsidR="003B274A" w:rsidRPr="00460FE0" w14:paraId="51904B87" w14:textId="77777777" w:rsidTr="00575719">
        <w:trPr>
          <w:jc w:val="center"/>
        </w:trPr>
        <w:tc>
          <w:tcPr>
            <w:tcW w:w="0" w:type="auto"/>
            <w:shd w:val="clear" w:color="auto" w:fill="auto"/>
          </w:tcPr>
          <w:p w14:paraId="79481C55" w14:textId="77777777" w:rsidR="003B274A" w:rsidRPr="00460FE0" w:rsidRDefault="003B274A" w:rsidP="00575719">
            <w:pPr>
              <w:pStyle w:val="Tabletext"/>
              <w:rPr>
                <w:lang w:eastAsia="de-DE"/>
              </w:rPr>
            </w:pPr>
          </w:p>
        </w:tc>
        <w:tc>
          <w:tcPr>
            <w:tcW w:w="0" w:type="auto"/>
            <w:shd w:val="clear" w:color="auto" w:fill="auto"/>
          </w:tcPr>
          <w:p w14:paraId="5E73EF39" w14:textId="77777777" w:rsidR="003B274A" w:rsidRPr="00460FE0" w:rsidRDefault="003B274A" w:rsidP="00575719">
            <w:pPr>
              <w:pStyle w:val="Tabletext"/>
            </w:pPr>
            <w:r w:rsidRPr="00460FE0">
              <w:t>The support materials also give a technical desc</w:t>
            </w:r>
            <w:r w:rsidR="00C51232">
              <w:t xml:space="preserve">ription of the product. </w:t>
            </w:r>
          </w:p>
        </w:tc>
        <w:tc>
          <w:tcPr>
            <w:tcW w:w="0" w:type="auto"/>
            <w:shd w:val="clear" w:color="auto" w:fill="auto"/>
          </w:tcPr>
          <w:p w14:paraId="20AD51C6" w14:textId="77777777" w:rsidR="003B274A" w:rsidRPr="00460FE0" w:rsidRDefault="003B274A" w:rsidP="00575719">
            <w:pPr>
              <w:pStyle w:val="Tabletext"/>
            </w:pPr>
            <w:r w:rsidRPr="00460FE0">
              <w:t xml:space="preserve"> 2</w:t>
            </w:r>
          </w:p>
        </w:tc>
        <w:tc>
          <w:tcPr>
            <w:tcW w:w="0" w:type="auto"/>
            <w:shd w:val="clear" w:color="auto" w:fill="auto"/>
          </w:tcPr>
          <w:p w14:paraId="3426DA45" w14:textId="77777777" w:rsidR="003B274A" w:rsidRPr="00460FE0" w:rsidRDefault="003B274A" w:rsidP="00575719">
            <w:pPr>
              <w:pStyle w:val="Tabletext"/>
            </w:pPr>
            <w:r w:rsidRPr="00460FE0">
              <w:t>This is an FDA requirement in particular.</w:t>
            </w:r>
          </w:p>
        </w:tc>
      </w:tr>
    </w:tbl>
    <w:p w14:paraId="27AE584E" w14:textId="77777777" w:rsidR="003B274A" w:rsidRPr="00460FE0" w:rsidRDefault="003B274A" w:rsidP="003B274A">
      <w:pPr>
        <w:pStyle w:val="ITUAnnex3"/>
        <w:rPr>
          <w:rFonts w:eastAsia="Times New Roman"/>
        </w:rPr>
      </w:pPr>
      <w:bookmarkStart w:id="365" w:name="_Toc52186881"/>
      <w:r w:rsidRPr="00460FE0">
        <w:t>Prioritization</w:t>
      </w:r>
      <w:bookmarkEnd w:id="365"/>
    </w:p>
    <w:p w14:paraId="667E6F24" w14:textId="21FCCE98" w:rsidR="003B274A" w:rsidRPr="00460FE0" w:rsidRDefault="003B274A" w:rsidP="003B274A">
      <w:pPr>
        <w:pStyle w:val="ITUAnnex4"/>
        <w:rPr>
          <w:rFonts w:eastAsia="Times New Roman"/>
        </w:rPr>
      </w:pPr>
      <w:r w:rsidRPr="00460FE0">
        <w:t>Prioritization</w:t>
      </w:r>
    </w:p>
    <w:p w14:paraId="1B7AAADF" w14:textId="77777777" w:rsidR="003B274A" w:rsidRPr="00460FE0" w:rsidRDefault="003B274A" w:rsidP="003B274A">
      <w:r w:rsidRPr="00460FE0">
        <w:t>When prioritizing requirements, the guidelines take the following dimensions into account:</w:t>
      </w:r>
    </w:p>
    <w:p w14:paraId="4BF9EAFA" w14:textId="77777777" w:rsidR="003B274A" w:rsidRPr="00460FE0" w:rsidRDefault="003B274A" w:rsidP="003B274A">
      <w:pPr>
        <w:numPr>
          <w:ilvl w:val="0"/>
          <w:numId w:val="73"/>
        </w:numPr>
        <w:overflowPunct w:val="0"/>
        <w:autoSpaceDE w:val="0"/>
        <w:autoSpaceDN w:val="0"/>
        <w:adjustRightInd w:val="0"/>
        <w:ind w:left="567" w:hanging="567"/>
        <w:textAlignment w:val="baseline"/>
        <w:rPr>
          <w:rFonts w:eastAsia="Times New Roman"/>
        </w:rPr>
      </w:pPr>
      <w:r w:rsidRPr="00460FE0">
        <w:t>Risk for an individual patient (combination of severity and probability of harm)</w:t>
      </w:r>
    </w:p>
    <w:p w14:paraId="4DB85AFA" w14:textId="77777777" w:rsidR="003B274A" w:rsidRPr="00460FE0" w:rsidRDefault="003B274A" w:rsidP="003B274A">
      <w:pPr>
        <w:numPr>
          <w:ilvl w:val="0"/>
          <w:numId w:val="73"/>
        </w:numPr>
        <w:overflowPunct w:val="0"/>
        <w:autoSpaceDE w:val="0"/>
        <w:autoSpaceDN w:val="0"/>
        <w:adjustRightInd w:val="0"/>
        <w:ind w:left="567" w:hanging="567"/>
        <w:textAlignment w:val="baseline"/>
        <w:rPr>
          <w:rFonts w:eastAsia="Times New Roman"/>
        </w:rPr>
      </w:pPr>
      <w:r w:rsidRPr="00460FE0">
        <w:t>Scope (only one patient, whole hospital, etc.)</w:t>
      </w:r>
    </w:p>
    <w:p w14:paraId="348700B6" w14:textId="77777777" w:rsidR="003B274A" w:rsidRPr="00460FE0" w:rsidRDefault="003B274A" w:rsidP="003B274A">
      <w:pPr>
        <w:numPr>
          <w:ilvl w:val="0"/>
          <w:numId w:val="73"/>
        </w:numPr>
        <w:overflowPunct w:val="0"/>
        <w:autoSpaceDE w:val="0"/>
        <w:autoSpaceDN w:val="0"/>
        <w:adjustRightInd w:val="0"/>
        <w:ind w:left="567" w:hanging="567"/>
        <w:textAlignment w:val="baseline"/>
        <w:rPr>
          <w:rFonts w:eastAsia="Times New Roman"/>
        </w:rPr>
      </w:pPr>
      <w:r w:rsidRPr="00460FE0">
        <w:t>Feasibility (financial and time expenditure, requirements in terms of tools)</w:t>
      </w:r>
    </w:p>
    <w:p w14:paraId="3A33226E" w14:textId="77777777" w:rsidR="003B274A" w:rsidRPr="00460FE0" w:rsidRDefault="003B274A" w:rsidP="003B274A">
      <w:r w:rsidRPr="00460FE0">
        <w:t>Prioritization leads to the following maturity levels</w:t>
      </w:r>
    </w:p>
    <w:p w14:paraId="56BCA768" w14:textId="77777777" w:rsidR="003B274A" w:rsidRPr="00460FE0" w:rsidRDefault="003B274A" w:rsidP="003B274A">
      <w:pPr>
        <w:numPr>
          <w:ilvl w:val="0"/>
          <w:numId w:val="44"/>
        </w:numPr>
        <w:shd w:val="clear" w:color="auto" w:fill="FFFFFF"/>
        <w:spacing w:before="0"/>
        <w:ind w:left="0"/>
        <w:rPr>
          <w:rFonts w:eastAsia="Times New Roman"/>
          <w:color w:val="000000"/>
        </w:rPr>
      </w:pPr>
      <w:r w:rsidRPr="00460FE0">
        <w:rPr>
          <w:b/>
          <w:bCs/>
          <w:color w:val="000000"/>
        </w:rPr>
        <w:t>Level 0 (</w:t>
      </w:r>
      <w:r>
        <w:rPr>
          <w:b/>
          <w:bCs/>
          <w:color w:val="000000"/>
        </w:rPr>
        <w:t>"</w:t>
      </w:r>
      <w:r w:rsidRPr="00460FE0">
        <w:rPr>
          <w:b/>
          <w:bCs/>
          <w:color w:val="000000"/>
        </w:rPr>
        <w:t>Layperson level</w:t>
      </w:r>
      <w:r>
        <w:rPr>
          <w:b/>
          <w:bCs/>
          <w:color w:val="000000"/>
        </w:rPr>
        <w:t>"</w:t>
      </w:r>
      <w:r w:rsidRPr="00460FE0">
        <w:rPr>
          <w:b/>
          <w:bCs/>
          <w:color w:val="000000"/>
        </w:rPr>
        <w:t>)</w:t>
      </w:r>
      <w:r w:rsidRPr="00460FE0">
        <w:rPr>
          <w:color w:val="000000"/>
        </w:rPr>
        <w:t>: Even most laypeople would comply with this requirement. Anyone who does not even meet the requirements of this level should not be developing medical devices. An auditor may and must expect these requirements to be met in the very first audit.</w:t>
      </w:r>
    </w:p>
    <w:p w14:paraId="1E6F2BA2" w14:textId="77777777" w:rsidR="003B274A" w:rsidRPr="00460FE0" w:rsidRDefault="003B274A" w:rsidP="003B274A">
      <w:pPr>
        <w:numPr>
          <w:ilvl w:val="0"/>
          <w:numId w:val="44"/>
        </w:numPr>
        <w:shd w:val="clear" w:color="auto" w:fill="FFFFFF"/>
        <w:spacing w:before="0"/>
        <w:ind w:left="0"/>
        <w:rPr>
          <w:rFonts w:eastAsia="Times New Roman"/>
          <w:color w:val="000000"/>
        </w:rPr>
      </w:pPr>
      <w:r w:rsidRPr="00460FE0">
        <w:rPr>
          <w:b/>
          <w:bCs/>
          <w:color w:val="000000"/>
        </w:rPr>
        <w:t>Level 1 (</w:t>
      </w:r>
      <w:r>
        <w:rPr>
          <w:b/>
          <w:bCs/>
          <w:color w:val="000000"/>
        </w:rPr>
        <w:t>"</w:t>
      </w:r>
      <w:r w:rsidRPr="00460FE0">
        <w:rPr>
          <w:b/>
          <w:bCs/>
          <w:color w:val="000000"/>
        </w:rPr>
        <w:t>Advanced beginner</w:t>
      </w:r>
      <w:r>
        <w:rPr>
          <w:b/>
          <w:bCs/>
          <w:color w:val="000000"/>
        </w:rPr>
        <w:t>"</w:t>
      </w:r>
      <w:r w:rsidRPr="00460FE0">
        <w:rPr>
          <w:b/>
          <w:bCs/>
          <w:color w:val="000000"/>
        </w:rPr>
        <w:t xml:space="preserve"> level)</w:t>
      </w:r>
      <w:r w:rsidRPr="00460FE0">
        <w:rPr>
          <w:color w:val="000000"/>
        </w:rPr>
        <w:t>: The manufacturer has already addressed the issue of IT security. This level can be accepted for less critical products and the initial audits. However, an improvement is expected in each subsequent year until level 2 is reached.</w:t>
      </w:r>
    </w:p>
    <w:p w14:paraId="29E99A14" w14:textId="77777777" w:rsidR="003B274A" w:rsidRPr="00460FE0" w:rsidRDefault="003B274A" w:rsidP="003B274A">
      <w:pPr>
        <w:numPr>
          <w:ilvl w:val="0"/>
          <w:numId w:val="44"/>
        </w:numPr>
        <w:shd w:val="clear" w:color="auto" w:fill="FFFFFF"/>
        <w:spacing w:before="0"/>
        <w:ind w:left="0"/>
        <w:rPr>
          <w:rFonts w:eastAsia="Times New Roman"/>
          <w:color w:val="000000"/>
        </w:rPr>
      </w:pPr>
      <w:r w:rsidRPr="00460FE0">
        <w:rPr>
          <w:b/>
          <w:bCs/>
          <w:color w:val="000000"/>
        </w:rPr>
        <w:t>Level 2 (</w:t>
      </w:r>
      <w:r>
        <w:rPr>
          <w:b/>
          <w:bCs/>
          <w:color w:val="000000"/>
        </w:rPr>
        <w:t>"</w:t>
      </w:r>
      <w:r w:rsidRPr="00460FE0">
        <w:rPr>
          <w:b/>
          <w:bCs/>
          <w:color w:val="000000"/>
        </w:rPr>
        <w:t>State-of-the-art</w:t>
      </w:r>
      <w:r>
        <w:rPr>
          <w:b/>
          <w:bCs/>
          <w:color w:val="000000"/>
        </w:rPr>
        <w:t>"</w:t>
      </w:r>
      <w:r w:rsidRPr="00460FE0">
        <w:rPr>
          <w:b/>
          <w:bCs/>
          <w:color w:val="000000"/>
        </w:rPr>
        <w:t>)</w:t>
      </w:r>
      <w:r w:rsidRPr="00460FE0">
        <w:rPr>
          <w:color w:val="000000"/>
        </w:rPr>
        <w:t>: This is the level that manufacturers generally have to reach in the long run. However, it does not yet reflect the state of scientific knowledge.</w:t>
      </w:r>
    </w:p>
    <w:p w14:paraId="01C8BBE6" w14:textId="77777777" w:rsidR="003B274A" w:rsidRPr="00460FE0" w:rsidRDefault="003B274A" w:rsidP="003B274A">
      <w:pPr>
        <w:numPr>
          <w:ilvl w:val="0"/>
          <w:numId w:val="44"/>
        </w:numPr>
        <w:shd w:val="clear" w:color="auto" w:fill="FFFFFF"/>
        <w:spacing w:before="0"/>
        <w:ind w:left="0"/>
        <w:rPr>
          <w:rFonts w:eastAsia="Times New Roman"/>
          <w:color w:val="000000"/>
        </w:rPr>
      </w:pPr>
      <w:r w:rsidRPr="00460FE0">
        <w:rPr>
          <w:b/>
          <w:bCs/>
          <w:color w:val="000000"/>
        </w:rPr>
        <w:t>Level 3 (</w:t>
      </w:r>
      <w:r>
        <w:rPr>
          <w:b/>
          <w:bCs/>
          <w:color w:val="000000"/>
        </w:rPr>
        <w:t>"</w:t>
      </w:r>
      <w:r w:rsidRPr="00460FE0">
        <w:rPr>
          <w:b/>
          <w:bCs/>
          <w:color w:val="000000"/>
        </w:rPr>
        <w:t>Expert level</w:t>
      </w:r>
      <w:r>
        <w:rPr>
          <w:b/>
          <w:bCs/>
          <w:color w:val="000000"/>
        </w:rPr>
        <w:t>"</w:t>
      </w:r>
      <w:r w:rsidRPr="00460FE0">
        <w:rPr>
          <w:b/>
          <w:bCs/>
          <w:color w:val="000000"/>
        </w:rPr>
        <w:t>)</w:t>
      </w:r>
      <w:r w:rsidRPr="00460FE0">
        <w:rPr>
          <w:color w:val="000000"/>
        </w:rPr>
        <w:t>: This level is reached by professional IT security experts. It goes beyond what an auditor can normally expect from medical devices. Energy suppliers, intelligence services and the military would have to operate at this level.</w:t>
      </w:r>
    </w:p>
    <w:p w14:paraId="0CDD16BD" w14:textId="77777777" w:rsidR="003B274A" w:rsidRPr="00460FE0" w:rsidRDefault="003B274A" w:rsidP="003B274A">
      <w:pPr>
        <w:shd w:val="clear" w:color="auto" w:fill="FFFFFF"/>
        <w:spacing w:before="225" w:after="225"/>
        <w:rPr>
          <w:rFonts w:eastAsia="Times New Roman"/>
          <w:color w:val="000000"/>
        </w:rPr>
      </w:pPr>
      <w:r w:rsidRPr="00460FE0">
        <w:rPr>
          <w:color w:val="000000"/>
        </w:rPr>
        <w:t>Depending on the risk posed by a product, an auditor or test may require a certain level from the outset</w:t>
      </w:r>
      <w:hyperlink r:id="rId91" w:anchor="fn40" w:history="1">
        <w:r w:rsidRPr="00460FE0">
          <w:rPr>
            <w:color w:val="4183C4"/>
            <w:u w:val="single"/>
            <w:vertAlign w:val="superscript"/>
          </w:rPr>
          <w:t>40</w:t>
        </w:r>
      </w:hyperlink>
      <w:r w:rsidRPr="00460FE0">
        <w:rPr>
          <w:color w:val="000000"/>
        </w:rPr>
        <w:t>.</w:t>
      </w:r>
    </w:p>
    <w:p w14:paraId="18BDFC46" w14:textId="0E85FDFA" w:rsidR="003B274A" w:rsidRPr="00460FE0" w:rsidRDefault="003B274A" w:rsidP="003B274A">
      <w:pPr>
        <w:pStyle w:val="ITUAnnex4"/>
        <w:rPr>
          <w:rFonts w:eastAsia="Times New Roman"/>
        </w:rPr>
      </w:pPr>
      <w:r w:rsidRPr="00460FE0">
        <w:lastRenderedPageBreak/>
        <w:t>Further reading</w:t>
      </w:r>
    </w:p>
    <w:p w14:paraId="4B83C8F6" w14:textId="77777777" w:rsidR="003B274A" w:rsidRPr="00460FE0" w:rsidRDefault="003B274A" w:rsidP="003B274A">
      <w:pPr>
        <w:pStyle w:val="Headingb"/>
        <w:rPr>
          <w:rFonts w:eastAsia="Times New Roman"/>
        </w:rPr>
      </w:pPr>
      <w:r w:rsidRPr="00460FE0">
        <w:t>a) Laws</w:t>
      </w:r>
    </w:p>
    <w:p w14:paraId="19C15129" w14:textId="77777777" w:rsidR="003B274A" w:rsidRPr="00460FE0" w:rsidRDefault="003B274A" w:rsidP="003B274A">
      <w:pPr>
        <w:numPr>
          <w:ilvl w:val="0"/>
          <w:numId w:val="55"/>
        </w:numPr>
        <w:overflowPunct w:val="0"/>
        <w:autoSpaceDE w:val="0"/>
        <w:autoSpaceDN w:val="0"/>
        <w:adjustRightInd w:val="0"/>
        <w:ind w:left="567" w:hanging="567"/>
        <w:textAlignment w:val="baseline"/>
        <w:rPr>
          <w:rFonts w:eastAsia="Times New Roman"/>
        </w:rPr>
      </w:pPr>
      <w:r w:rsidRPr="00460FE0">
        <w:t>MDR</w:t>
      </w:r>
    </w:p>
    <w:p w14:paraId="28534E23" w14:textId="77777777" w:rsidR="003B274A" w:rsidRPr="00460FE0" w:rsidRDefault="003B274A" w:rsidP="003B274A">
      <w:pPr>
        <w:numPr>
          <w:ilvl w:val="0"/>
          <w:numId w:val="55"/>
        </w:numPr>
        <w:overflowPunct w:val="0"/>
        <w:autoSpaceDE w:val="0"/>
        <w:autoSpaceDN w:val="0"/>
        <w:adjustRightInd w:val="0"/>
        <w:ind w:left="567" w:hanging="567"/>
        <w:textAlignment w:val="baseline"/>
        <w:rPr>
          <w:rFonts w:eastAsia="Times New Roman"/>
        </w:rPr>
      </w:pPr>
      <w:r w:rsidRPr="00460FE0">
        <w:t>IVDR</w:t>
      </w:r>
    </w:p>
    <w:p w14:paraId="1EE9700E" w14:textId="77777777" w:rsidR="003B274A" w:rsidRPr="00460FE0" w:rsidRDefault="003B274A" w:rsidP="003B274A">
      <w:pPr>
        <w:numPr>
          <w:ilvl w:val="0"/>
          <w:numId w:val="55"/>
        </w:numPr>
        <w:overflowPunct w:val="0"/>
        <w:autoSpaceDE w:val="0"/>
        <w:autoSpaceDN w:val="0"/>
        <w:adjustRightInd w:val="0"/>
        <w:ind w:left="567" w:hanging="567"/>
        <w:textAlignment w:val="baseline"/>
        <w:rPr>
          <w:rFonts w:eastAsia="Times New Roman"/>
        </w:rPr>
      </w:pPr>
      <w:r w:rsidRPr="00460FE0">
        <w:t>GDPR</w:t>
      </w:r>
    </w:p>
    <w:p w14:paraId="7C7C8CAB" w14:textId="77777777" w:rsidR="003B274A" w:rsidRPr="00460FE0" w:rsidRDefault="003B274A" w:rsidP="003B274A">
      <w:pPr>
        <w:numPr>
          <w:ilvl w:val="0"/>
          <w:numId w:val="55"/>
        </w:numPr>
        <w:overflowPunct w:val="0"/>
        <w:autoSpaceDE w:val="0"/>
        <w:autoSpaceDN w:val="0"/>
        <w:adjustRightInd w:val="0"/>
        <w:ind w:left="567" w:hanging="567"/>
        <w:textAlignment w:val="baseline"/>
        <w:rPr>
          <w:rFonts w:eastAsia="Times New Roman"/>
        </w:rPr>
      </w:pPr>
      <w:r w:rsidRPr="00460FE0">
        <w:t>21 CFR Part 11</w:t>
      </w:r>
    </w:p>
    <w:p w14:paraId="512D762E" w14:textId="77777777" w:rsidR="003B274A" w:rsidRPr="00460FE0" w:rsidRDefault="003B274A" w:rsidP="003B274A">
      <w:pPr>
        <w:pStyle w:val="Headingb"/>
        <w:rPr>
          <w:rFonts w:eastAsia="Times New Roman"/>
        </w:rPr>
      </w:pPr>
      <w:r w:rsidRPr="00460FE0">
        <w:t>b) Standards and best practice guides</w:t>
      </w:r>
    </w:p>
    <w:p w14:paraId="581B9881"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AAMI/TIR57</w:t>
      </w:r>
    </w:p>
    <w:p w14:paraId="35B665E1"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EN IEC 60601-1</w:t>
      </w:r>
    </w:p>
    <w:p w14:paraId="316F3A7C"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IEC 62443-2-1</w:t>
      </w:r>
    </w:p>
    <w:p w14:paraId="13238768"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IEC 62443-4-1</w:t>
      </w:r>
    </w:p>
    <w:p w14:paraId="550E6AE2"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IEC 62443-4-2</w:t>
      </w:r>
    </w:p>
    <w:p w14:paraId="25275298"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IEC 82304-1</w:t>
      </w:r>
    </w:p>
    <w:p w14:paraId="709859AC"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IEC 80001-1</w:t>
      </w:r>
    </w:p>
    <w:p w14:paraId="1FB50E21"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IEC/TR 80001-2-2</w:t>
      </w:r>
    </w:p>
    <w:p w14:paraId="7FEBB82A"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IEC/TR 80001-2-8</w:t>
      </w:r>
    </w:p>
    <w:p w14:paraId="11051B99"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UL 2900-1</w:t>
      </w:r>
    </w:p>
    <w:p w14:paraId="0C006546"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UL 2900-2-1</w:t>
      </w:r>
    </w:p>
    <w:p w14:paraId="0639D3BF"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BSI-CS 132</w:t>
      </w:r>
    </w:p>
    <w:p w14:paraId="737D0B65"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ISO/IEC 29147: Information technology – Security techniques – Vulnerability disclosure</w:t>
      </w:r>
    </w:p>
    <w:p w14:paraId="1F2B06B2" w14:textId="77777777" w:rsidR="003B274A" w:rsidRPr="00460FE0" w:rsidRDefault="003B274A" w:rsidP="003B274A">
      <w:pPr>
        <w:numPr>
          <w:ilvl w:val="0"/>
          <w:numId w:val="54"/>
        </w:numPr>
        <w:overflowPunct w:val="0"/>
        <w:autoSpaceDE w:val="0"/>
        <w:autoSpaceDN w:val="0"/>
        <w:adjustRightInd w:val="0"/>
        <w:ind w:left="567" w:hanging="567"/>
        <w:textAlignment w:val="baseline"/>
        <w:rPr>
          <w:rFonts w:eastAsia="Times New Roman"/>
        </w:rPr>
      </w:pPr>
      <w:r w:rsidRPr="00460FE0">
        <w:t>FDA Guidance Documents</w:t>
      </w:r>
    </w:p>
    <w:p w14:paraId="50ACAECF" w14:textId="77777777" w:rsidR="003B274A" w:rsidRPr="00460FE0" w:rsidRDefault="003B274A" w:rsidP="003B274A">
      <w:pPr>
        <w:numPr>
          <w:ilvl w:val="0"/>
          <w:numId w:val="56"/>
        </w:numPr>
        <w:ind w:left="1134" w:hanging="567"/>
        <w:rPr>
          <w:rFonts w:eastAsia="Times New Roman"/>
        </w:rPr>
      </w:pPr>
      <w:r>
        <w:t>"</w:t>
      </w:r>
      <w:r w:rsidRPr="00460FE0">
        <w:t>Content of Premarket Submissions for Management of Cybersecurity in Medical Devices</w:t>
      </w:r>
      <w:r>
        <w:t>"</w:t>
      </w:r>
    </w:p>
    <w:p w14:paraId="0BBB145E" w14:textId="77777777" w:rsidR="003B274A" w:rsidRPr="00460FE0" w:rsidRDefault="003B274A" w:rsidP="003B274A">
      <w:pPr>
        <w:numPr>
          <w:ilvl w:val="0"/>
          <w:numId w:val="56"/>
        </w:numPr>
        <w:ind w:left="1134" w:hanging="567"/>
        <w:rPr>
          <w:rFonts w:eastAsia="Times New Roman"/>
        </w:rPr>
      </w:pPr>
      <w:r>
        <w:t>"</w:t>
      </w:r>
      <w:r w:rsidRPr="00460FE0">
        <w:t>Post</w:t>
      </w:r>
      <w:r>
        <w:t>-</w:t>
      </w:r>
      <w:r w:rsidRPr="00460FE0">
        <w:t>market Management of Cybersecurity in Medical Devices</w:t>
      </w:r>
      <w:r>
        <w:t>"</w:t>
      </w:r>
    </w:p>
    <w:p w14:paraId="23091378" w14:textId="77777777" w:rsidR="003B274A" w:rsidRPr="00460FE0" w:rsidRDefault="003B274A" w:rsidP="003B274A">
      <w:pPr>
        <w:numPr>
          <w:ilvl w:val="0"/>
          <w:numId w:val="56"/>
        </w:numPr>
        <w:ind w:left="1134" w:hanging="567"/>
        <w:rPr>
          <w:rFonts w:eastAsia="Times New Roman"/>
        </w:rPr>
      </w:pPr>
      <w:r>
        <w:t>"</w:t>
      </w:r>
      <w:r w:rsidRPr="00460FE0">
        <w:t>Design Considerations and Premarket Submissions - Recommendations for Interoperable Medical Devices</w:t>
      </w:r>
      <w:r>
        <w:t>"</w:t>
      </w:r>
    </w:p>
    <w:p w14:paraId="2E3CBAB6" w14:textId="77777777" w:rsidR="003B274A" w:rsidRPr="00460FE0" w:rsidRDefault="003B274A" w:rsidP="003B274A">
      <w:pPr>
        <w:numPr>
          <w:ilvl w:val="0"/>
          <w:numId w:val="56"/>
        </w:numPr>
        <w:ind w:left="1134" w:hanging="567"/>
        <w:rPr>
          <w:rFonts w:eastAsia="Times New Roman"/>
        </w:rPr>
      </w:pPr>
      <w:r>
        <w:t>"</w:t>
      </w:r>
      <w:r w:rsidRPr="00460FE0">
        <w:t>Wireless Medical Telemetry Risks and Recommendations</w:t>
      </w:r>
      <w:r>
        <w:t>"</w:t>
      </w:r>
    </w:p>
    <w:p w14:paraId="6AD3A2F8" w14:textId="77777777" w:rsidR="003B274A" w:rsidRPr="00460FE0" w:rsidRDefault="00E23534" w:rsidP="003B274A">
      <w:pPr>
        <w:numPr>
          <w:ilvl w:val="0"/>
          <w:numId w:val="53"/>
        </w:numPr>
        <w:overflowPunct w:val="0"/>
        <w:autoSpaceDE w:val="0"/>
        <w:autoSpaceDN w:val="0"/>
        <w:adjustRightInd w:val="0"/>
        <w:ind w:left="567" w:hanging="567"/>
        <w:textAlignment w:val="baseline"/>
        <w:rPr>
          <w:rFonts w:eastAsia="Times New Roman"/>
          <w:color w:val="000000"/>
        </w:rPr>
      </w:pPr>
      <w:hyperlink r:id="rId92" w:history="1">
        <w:r w:rsidR="003B274A" w:rsidRPr="00460FE0">
          <w:t>BSI Cyber-Sicherheitsanforderungen an netzwerkfähigeMedizinprodukte [Cyber Security Requirements for Network-Compatible Medical Devices]</w:t>
        </w:r>
      </w:hyperlink>
    </w:p>
    <w:p w14:paraId="541FEF8A" w14:textId="77777777" w:rsidR="003B274A" w:rsidRPr="00460FE0" w:rsidRDefault="003B274A" w:rsidP="003B274A">
      <w:pPr>
        <w:pStyle w:val="Headingb"/>
        <w:rPr>
          <w:rFonts w:eastAsia="Times New Roman"/>
        </w:rPr>
      </w:pPr>
      <w:r w:rsidRPr="00460FE0">
        <w:t>c) Specialist literature, textbooks</w:t>
      </w:r>
    </w:p>
    <w:p w14:paraId="68356D41" w14:textId="77777777" w:rsidR="003B274A" w:rsidRPr="00460FE0" w:rsidRDefault="003B274A" w:rsidP="003B274A">
      <w:pPr>
        <w:numPr>
          <w:ilvl w:val="0"/>
          <w:numId w:val="52"/>
        </w:numPr>
        <w:overflowPunct w:val="0"/>
        <w:autoSpaceDE w:val="0"/>
        <w:autoSpaceDN w:val="0"/>
        <w:adjustRightInd w:val="0"/>
        <w:ind w:left="567" w:hanging="567"/>
        <w:textAlignment w:val="baseline"/>
        <w:rPr>
          <w:rFonts w:eastAsia="Times New Roman"/>
          <w:color w:val="000000"/>
        </w:rPr>
      </w:pPr>
      <w:r w:rsidRPr="00460FE0">
        <w:rPr>
          <w:color w:val="000000"/>
        </w:rPr>
        <w:t xml:space="preserve">Eckert: </w:t>
      </w:r>
      <w:hyperlink r:id="rId93" w:history="1">
        <w:r w:rsidRPr="00460FE0">
          <w:rPr>
            <w:color w:val="4183C4"/>
            <w:u w:val="single"/>
          </w:rPr>
          <w:t>IT-Sicherheit:</w:t>
        </w:r>
      </w:hyperlink>
      <w:hyperlink r:id="rId94" w:history="1">
        <w:r w:rsidRPr="00460FE0">
          <w:rPr>
            <w:color w:val="4183C4"/>
            <w:u w:val="single"/>
          </w:rPr>
          <w:t xml:space="preserve"> Konzepte - Verfahren - Protokolle (De Gruyter Studiu</w:t>
        </w:r>
        <w:r>
          <w:rPr>
            <w:color w:val="4183C4"/>
            <w:u w:val="single"/>
          </w:rPr>
          <w:t>m)</w:t>
        </w:r>
      </w:hyperlink>
    </w:p>
    <w:p w14:paraId="64AD3492" w14:textId="77777777" w:rsidR="003B274A" w:rsidRPr="00460FE0" w:rsidRDefault="003B274A" w:rsidP="003B274A">
      <w:pPr>
        <w:numPr>
          <w:ilvl w:val="0"/>
          <w:numId w:val="52"/>
        </w:numPr>
        <w:overflowPunct w:val="0"/>
        <w:autoSpaceDE w:val="0"/>
        <w:autoSpaceDN w:val="0"/>
        <w:adjustRightInd w:val="0"/>
        <w:ind w:left="567" w:hanging="567"/>
        <w:textAlignment w:val="baseline"/>
        <w:rPr>
          <w:rFonts w:eastAsia="Times New Roman"/>
          <w:color w:val="000000"/>
        </w:rPr>
      </w:pPr>
      <w:r w:rsidRPr="00460FE0">
        <w:rPr>
          <w:color w:val="000000"/>
        </w:rPr>
        <w:t xml:space="preserve">Johner Institute: </w:t>
      </w:r>
      <w:hyperlink r:id="rId95" w:history="1">
        <w:r w:rsidRPr="00460FE0">
          <w:rPr>
            <w:color w:val="4183C4"/>
            <w:u w:val="single"/>
          </w:rPr>
          <w:t>Video trainings on the IT security of medical devices</w:t>
        </w:r>
      </w:hyperlink>
    </w:p>
    <w:p w14:paraId="63C6BCB3" w14:textId="77777777" w:rsidR="003B274A" w:rsidRPr="00460FE0" w:rsidRDefault="003B274A" w:rsidP="003B274A">
      <w:pPr>
        <w:numPr>
          <w:ilvl w:val="0"/>
          <w:numId w:val="52"/>
        </w:numPr>
        <w:overflowPunct w:val="0"/>
        <w:autoSpaceDE w:val="0"/>
        <w:autoSpaceDN w:val="0"/>
        <w:adjustRightInd w:val="0"/>
        <w:ind w:left="567" w:hanging="567"/>
        <w:textAlignment w:val="baseline"/>
        <w:rPr>
          <w:rFonts w:eastAsia="Times New Roman"/>
          <w:color w:val="000000"/>
        </w:rPr>
      </w:pPr>
      <w:r w:rsidRPr="00460FE0">
        <w:rPr>
          <w:color w:val="000000"/>
        </w:rPr>
        <w:t xml:space="preserve">Current trends in </w:t>
      </w:r>
      <w:hyperlink r:id="rId96" w:history="1">
        <w:r w:rsidRPr="00460FE0">
          <w:rPr>
            <w:color w:val="4183C4"/>
            <w:u w:val="single"/>
          </w:rPr>
          <w:t>Bruce Schneier's blog</w:t>
        </w:r>
      </w:hyperlink>
    </w:p>
    <w:p w14:paraId="5A41FBF0" w14:textId="67D1CB8E" w:rsidR="003B274A" w:rsidRPr="00460FE0" w:rsidRDefault="003B274A" w:rsidP="003B274A">
      <w:pPr>
        <w:pStyle w:val="ITUAnnex4"/>
        <w:rPr>
          <w:rFonts w:eastAsia="Times New Roman"/>
        </w:rPr>
      </w:pPr>
      <w:r w:rsidRPr="00460FE0">
        <w:t>Considerations</w:t>
      </w:r>
    </w:p>
    <w:p w14:paraId="306B0905"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 xml:space="preserve">Manufacturers are developing more and more networked medical devices. As a result, the risks resulting from inadequate IT security (e.g. against cyberattacks) have increased. Customers are not informed about the state of the art during the procurement process and are responsible for the costs of security - before or after IT incidents. The number of IT incidents </w:t>
      </w:r>
      <w:r w:rsidRPr="00460FE0">
        <w:lastRenderedPageBreak/>
        <w:t>is increasing as the professionalism of attackers is rapidly increasing. Many manufacturers do not take sufficient account of this.</w:t>
      </w:r>
    </w:p>
    <w:p w14:paraId="1545CEB3"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The EU regulations (MDR, IVDR) explicitly demand IT security. The EU directives demand it indirectly. These requirements can be found in the respective Annex I with the basic (safety and performance) requirements. The IT security risk analysis goes beyond the analysis of intended usage scenarios. IT security should cover scenarios outside the intended use. Therefore, the concept of foreseeable misuse must be analysed more precisely, because the manufacturer now has to take all technical possibilities of invasion into the networked medical device into account.</w:t>
      </w:r>
    </w:p>
    <w:p w14:paraId="32176040"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In contrast to most other basic requirements, there are no harmonized standards on IT security. Therefore, there is no canonical catalogue of requirements that is recognized as reflecting the required state of the art.</w:t>
      </w:r>
    </w:p>
    <w:p w14:paraId="45D44C12"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 xml:space="preserve">The FDA has published several guidance documents as well as standards such as UL 2900-2-1. These specifications are inconsistent in terms of granularity, completeness and conceptual integrity. They only meet the requirements that are usually placed on the quality of a standard to a limited extent. </w:t>
      </w:r>
    </w:p>
    <w:p w14:paraId="7C7719B0"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A lot of standards are subject to charges (despite some questionable quality). In the authors’ opinion, manufacturers should have free access to regulatory requirements.</w:t>
      </w:r>
    </w:p>
    <w:p w14:paraId="00217C43"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Because most medical device manufacturers do not deal with IT security at all or only deal with it inadequately, they only meet the basic requirements. There is no consensus in Europe with regard to which technical and procedural obligations concern the manufacturer.</w:t>
      </w:r>
    </w:p>
    <w:p w14:paraId="1FA8CB9E"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For most manufacturers, it would not be feasible in terms of time or in terms of finance to a reach an IT security level in one fell swoop, as required by UL 2900, for example. Therefore, manufacturers should gradually strive for and reach the state-of-the-art level with regard to IT security. The aim of these guidelines is to have the initial improvements implemented quickly rather than to do nothing due to excessive demands.</w:t>
      </w:r>
    </w:p>
    <w:p w14:paraId="2998257F"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IT security has to be taken into account in all phases of the product life cycle process. Limiting it to testing is not enough. Together with technical product measures (</w:t>
      </w:r>
      <w:r>
        <w:t>"</w:t>
      </w:r>
      <w:r w:rsidRPr="00460FE0">
        <w:t>controls</w:t>
      </w:r>
      <w:r>
        <w:t>"</w:t>
      </w:r>
      <w:r w:rsidRPr="00460FE0">
        <w:t>) and documentation, the guideline aims to refer to the three pillars of IT security: Requirements, process, documentation. The structure of these guidelines reflects these pillars and will continue to apply even after the foreseeable technological adjustments.</w:t>
      </w:r>
    </w:p>
    <w:p w14:paraId="4CE34ABC"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 xml:space="preserve">It must be expected that standards will be developed and harmonized for medical device IT security, but this may still take years. Therefore, a guideline is needed in this intermediate phase (only). </w:t>
      </w:r>
    </w:p>
    <w:p w14:paraId="46B6E0B8"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These guidelines should be available soon (by November 2018) so they can provide guidance to manufacturers in the short term and allow them to act immediately. The speed of its development makes compromises in terms of cooperation with as many parties as possible unavoidable.</w:t>
      </w:r>
    </w:p>
    <w:p w14:paraId="70D7C530"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As the guidelines are based on a step-by-step convergence with the state of the art and have also been produced in a very short time, it cannot claim to be exhaustive.</w:t>
      </w:r>
    </w:p>
    <w:p w14:paraId="20B4B42E"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However, the guidelines should represent an extensive and generally accepted level of requirements. The selection and priority of its requirements must therefore be as transparent as possible.</w:t>
      </w:r>
    </w:p>
    <w:p w14:paraId="4F71185C"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Such guidelines must take into account the specifics of medical devices, including the principles of patient safety and a risk-based approach. In this particular case, selected IT security measures (</w:t>
      </w:r>
      <w:r>
        <w:t>"</w:t>
      </w:r>
      <w:r w:rsidRPr="00460FE0">
        <w:t>controls</w:t>
      </w:r>
      <w:r>
        <w:t>"</w:t>
      </w:r>
      <w:r w:rsidRPr="00460FE0">
        <w:t xml:space="preserve">) may conflict with the basic requirements. For this reason, there </w:t>
      </w:r>
      <w:r w:rsidRPr="00460FE0">
        <w:lastRenderedPageBreak/>
        <w:t>cannot be a fixed list of controls for medical devices. The medical device's intended purpose as defined by the manufacturer is vital in each case.</w:t>
      </w:r>
    </w:p>
    <w:p w14:paraId="40C05E7C"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 xml:space="preserve">For guidelines to have the intended positive effect on IT security, it is vital that they are easy to understand and implement. Therefore, these guidelines do not set any abstract or </w:t>
      </w:r>
      <w:r>
        <w:t>"</w:t>
      </w:r>
      <w:r w:rsidRPr="00460FE0">
        <w:t>high level</w:t>
      </w:r>
      <w:r>
        <w:t>"</w:t>
      </w:r>
      <w:r w:rsidRPr="00460FE0">
        <w:t xml:space="preserve"> requirements, but give binary test criteria. </w:t>
      </w:r>
    </w:p>
    <w:p w14:paraId="2EF58574"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In order to make them easier to implement, the authors also avoid bringing together as many requirements as possible. Instead, they limit themselves to the requirements they consider them to be particularly relevant and feasible.</w:t>
      </w:r>
    </w:p>
    <w:p w14:paraId="1C0D74C8"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 xml:space="preserve">These guidelines should also be and remain available free of charge in order to encourage their distribution and increase awareness of them. </w:t>
      </w:r>
    </w:p>
    <w:p w14:paraId="4B45D4A1"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These guidelines deliberately do not require any specific technologies or processes. On the one hand, such technologies and processes are subject to too much change, and on the other hand, the authors of the guide do not presume to decide for manufacturers which technologies and processes are best for the specific application.</w:t>
      </w:r>
    </w:p>
    <w:p w14:paraId="50FAF243"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These guidelines should be available in German and English.</w:t>
      </w:r>
    </w:p>
    <w:p w14:paraId="462CE302" w14:textId="77777777" w:rsidR="003B274A" w:rsidRPr="00460FE0" w:rsidRDefault="003B274A" w:rsidP="003B274A">
      <w:pPr>
        <w:numPr>
          <w:ilvl w:val="0"/>
          <w:numId w:val="57"/>
        </w:numPr>
        <w:overflowPunct w:val="0"/>
        <w:autoSpaceDE w:val="0"/>
        <w:autoSpaceDN w:val="0"/>
        <w:adjustRightInd w:val="0"/>
        <w:ind w:left="567" w:hanging="567"/>
        <w:textAlignment w:val="baseline"/>
        <w:rPr>
          <w:rFonts w:eastAsia="Times New Roman"/>
        </w:rPr>
      </w:pPr>
      <w:r w:rsidRPr="00460FE0">
        <w:t>The focus is on the IT security of medical devices, not on IT security for organizations such as hospitals and medical device manufacturers. The authors of these guidelines are aware that attacks are increasingly affecting medical device manufacturers’ supply chains. Future versions of these guidelines will have to take this into account by establishing requirements for organizations.</w:t>
      </w:r>
    </w:p>
    <w:p w14:paraId="430DA86E" w14:textId="77777777" w:rsidR="00EC0041" w:rsidRDefault="00EC0041" w:rsidP="003B274A"/>
    <w:p w14:paraId="7E036298" w14:textId="77777777" w:rsidR="003B274A" w:rsidRPr="00460FE0" w:rsidRDefault="003B274A" w:rsidP="003B274A">
      <w:pPr>
        <w:pStyle w:val="ITUAnnex2"/>
      </w:pPr>
      <w:bookmarkStart w:id="366" w:name="_Toc51056163"/>
      <w:bookmarkStart w:id="367" w:name="_Toc51958070"/>
      <w:bookmarkStart w:id="368" w:name="_Toc52186882"/>
      <w:r w:rsidRPr="00460FE0">
        <w:t>Cyber-security</w:t>
      </w:r>
      <w:bookmarkEnd w:id="366"/>
      <w:bookmarkEnd w:id="367"/>
      <w:bookmarkEnd w:id="368"/>
    </w:p>
    <w:p w14:paraId="62EA4ADE" w14:textId="77777777" w:rsidR="003B274A" w:rsidRPr="00460FE0" w:rsidRDefault="003B274A" w:rsidP="003B274A">
      <w:pPr>
        <w:jc w:val="both"/>
      </w:pPr>
      <w:r w:rsidRPr="00460FE0">
        <w:t>The purpose of this appendix is to provide a brief introduction to cybersecurity. There have been many published reports, guidance, and standards relating to cybersecurity and health systems This appendix does not intend to replace those documents, but rather to provide an explanation about why cybersecurity is important and to give references for further reading. It is also important to note that cybersecurity is distinct from data privacy. This appendix does not provide information on data privacy.</w:t>
      </w:r>
    </w:p>
    <w:p w14:paraId="514704FC" w14:textId="77777777" w:rsidR="003B274A" w:rsidRPr="00460FE0" w:rsidRDefault="003B274A" w:rsidP="003B274A">
      <w:pPr>
        <w:jc w:val="both"/>
      </w:pPr>
      <w:r w:rsidRPr="00460FE0">
        <w:t xml:space="preserve">Cybersecurity can be thought of as the measures taken to protect a computer system against unauthorized access or attack. Since AI solutions depend upon computer systems to function, cybersecurity is a concern for health system that utilize AI algorithms. Attackers, known as hackers, are the primary source of cybersecurity risk. </w:t>
      </w:r>
    </w:p>
    <w:p w14:paraId="2C970553" w14:textId="77777777" w:rsidR="003B274A" w:rsidRPr="00460FE0" w:rsidRDefault="003B274A" w:rsidP="003B274A">
      <w:pPr>
        <w:jc w:val="both"/>
      </w:pPr>
      <w:r w:rsidRPr="00460FE0">
        <w:t xml:space="preserve">For the device developer, risk of such an attack is often difficult to quantify. Predicting the likelihood of a mechanical or electrical part failing is usually straightforward – you know how often a part is used, under what environmental conditions, the stress that it will be under--and you can design the part accordingly. However, for cybersecurity, the likelihood of something being compromised is a function of many external and qualitative criteria: How attractive of a target is your data? How secure is the network where the device is installed? How often software vulnerabilities identified and addressed? What is the cybersecurity expertise of the user? </w:t>
      </w:r>
    </w:p>
    <w:p w14:paraId="38B40975" w14:textId="77777777" w:rsidR="003B274A" w:rsidRPr="00460FE0" w:rsidRDefault="003B274A" w:rsidP="003B274A">
      <w:pPr>
        <w:jc w:val="both"/>
      </w:pPr>
      <w:r w:rsidRPr="00460FE0">
        <w:t xml:space="preserve">The risk management process described in the </w:t>
      </w:r>
      <w:r w:rsidR="00635AC0" w:rsidRPr="00460FE0">
        <w:t xml:space="preserve">ISO 14971:2019, </w:t>
      </w:r>
      <w:r w:rsidR="00635AC0">
        <w:t>"</w:t>
      </w:r>
      <w:r w:rsidR="00635AC0" w:rsidRPr="00460FE0">
        <w:t>Medical devices – Application of risk management to medical devices</w:t>
      </w:r>
      <w:r w:rsidR="00635AC0">
        <w:t xml:space="preserve">" </w:t>
      </w:r>
      <w:r w:rsidRPr="00635AC0">
        <w:t>standard</w:t>
      </w:r>
      <w:r w:rsidRPr="00460FE0">
        <w:t xml:space="preserve"> includes process steps to identify potential risks, evaluate those risks, take action to minimize those identified risks, evaluate any residual risks, and continue to monitor product performance and potential new risks. </w:t>
      </w:r>
    </w:p>
    <w:p w14:paraId="6DDBB234" w14:textId="77777777" w:rsidR="003B274A" w:rsidRPr="00460FE0" w:rsidRDefault="003B274A" w:rsidP="003B274A">
      <w:pPr>
        <w:jc w:val="both"/>
      </w:pPr>
      <w:r w:rsidRPr="00460FE0">
        <w:t xml:space="preserve">A security management process is very similar – you identify threat sources, identify vulnerabilities, evaluate those risks, take action to minimize those risks, evaluate residual risks, and continue to monitor the product and the cybersecurity environment for potential new risks. The NIST </w:t>
      </w:r>
      <w:r w:rsidRPr="00460FE0">
        <w:lastRenderedPageBreak/>
        <w:t>Cybersecurity Framework is an internationally recognized document that explores these concepts in more detail.</w:t>
      </w:r>
    </w:p>
    <w:p w14:paraId="205079E4" w14:textId="77777777" w:rsidR="003B274A" w:rsidRPr="00460FE0" w:rsidRDefault="003B274A" w:rsidP="003B274A">
      <w:pPr>
        <w:jc w:val="both"/>
      </w:pPr>
      <w:r w:rsidRPr="00460FE0">
        <w:t>Many regulatory jurisdictions enforce certain cybersecurity requirements or publish guidance for medical device manufacturers to consider(reference).</w:t>
      </w:r>
    </w:p>
    <w:p w14:paraId="4A60E330" w14:textId="77777777" w:rsidR="003B274A" w:rsidRPr="00E53265" w:rsidRDefault="003B274A" w:rsidP="003B274A">
      <w:pPr>
        <w:jc w:val="both"/>
      </w:pPr>
    </w:p>
    <w:p w14:paraId="01F88D98" w14:textId="77777777" w:rsidR="003B274A" w:rsidRPr="00460FE0" w:rsidRDefault="003B274A" w:rsidP="003B274A">
      <w:pPr>
        <w:pStyle w:val="Headingb"/>
      </w:pPr>
      <w:r w:rsidRPr="00460FE0">
        <w:t>References:</w:t>
      </w:r>
    </w:p>
    <w:p w14:paraId="375CBBF0" w14:textId="77777777" w:rsidR="003B274A" w:rsidRPr="00460FE0" w:rsidRDefault="003B274A" w:rsidP="003B274A">
      <w:pPr>
        <w:numPr>
          <w:ilvl w:val="0"/>
          <w:numId w:val="51"/>
        </w:numPr>
        <w:overflowPunct w:val="0"/>
        <w:autoSpaceDE w:val="0"/>
        <w:autoSpaceDN w:val="0"/>
        <w:adjustRightInd w:val="0"/>
        <w:ind w:left="567" w:hanging="567"/>
        <w:textAlignment w:val="baseline"/>
      </w:pPr>
      <w:r>
        <w:t xml:space="preserve">AAMI </w:t>
      </w:r>
      <w:r w:rsidRPr="00460FE0">
        <w:t>TIR57</w:t>
      </w:r>
      <w:r>
        <w:t>:2016,Technical report Information "</w:t>
      </w:r>
      <w:r w:rsidRPr="00460FE0">
        <w:t>Principles for medical device information security risk management – Risk management</w:t>
      </w:r>
      <w:r>
        <w:t xml:space="preserve">", </w:t>
      </w:r>
      <w:hyperlink r:id="rId97" w:anchor="/store/browse/detail/a152E000006j60WQAQ" w:history="1">
        <w:r>
          <w:rPr>
            <w:rStyle w:val="Hyperlink"/>
            <w:rFonts w:ascii="Arial" w:hAnsi="Arial" w:cs="Arial"/>
            <w:sz w:val="18"/>
            <w:szCs w:val="18"/>
          </w:rPr>
          <w:t>https://store.aami.org/s/store#/store/browse/detail/a152E000006j60WQAQ</w:t>
        </w:r>
      </w:hyperlink>
    </w:p>
    <w:p w14:paraId="7BA2B71C" w14:textId="77777777" w:rsidR="003B274A" w:rsidRPr="00460FE0" w:rsidRDefault="003B274A" w:rsidP="003B274A">
      <w:pPr>
        <w:numPr>
          <w:ilvl w:val="0"/>
          <w:numId w:val="51"/>
        </w:numPr>
        <w:overflowPunct w:val="0"/>
        <w:autoSpaceDE w:val="0"/>
        <w:autoSpaceDN w:val="0"/>
        <w:adjustRightInd w:val="0"/>
        <w:ind w:left="567" w:hanging="567"/>
        <w:textAlignment w:val="baseline"/>
      </w:pPr>
      <w:r w:rsidRPr="00460FE0">
        <w:t xml:space="preserve">Pretty good list of medical cyber regulations: </w:t>
      </w:r>
      <w:hyperlink r:id="rId98" w:history="1">
        <w:r>
          <w:rPr>
            <w:rStyle w:val="Hyperlink"/>
            <w:rFonts w:ascii="Arial" w:hAnsi="Arial" w:cs="Arial"/>
            <w:sz w:val="18"/>
            <w:szCs w:val="18"/>
          </w:rPr>
          <w:t>https://www.apraciti.com/blog/2019/11/25/global-regulatory-authority-publications-on-medical-device-cybersecurity</w:t>
        </w:r>
      </w:hyperlink>
    </w:p>
    <w:p w14:paraId="2C57A49C" w14:textId="77777777" w:rsidR="003B274A" w:rsidRPr="00460FE0" w:rsidRDefault="003B274A" w:rsidP="003B274A">
      <w:pPr>
        <w:numPr>
          <w:ilvl w:val="0"/>
          <w:numId w:val="51"/>
        </w:numPr>
        <w:overflowPunct w:val="0"/>
        <w:autoSpaceDE w:val="0"/>
        <w:autoSpaceDN w:val="0"/>
        <w:adjustRightInd w:val="0"/>
        <w:ind w:left="567" w:hanging="567"/>
        <w:textAlignment w:val="baseline"/>
      </w:pPr>
      <w:r w:rsidRPr="00460FE0">
        <w:t xml:space="preserve">CAICT white paper on cybersecurity: </w:t>
      </w:r>
      <w:hyperlink r:id="rId99" w:history="1">
        <w:r>
          <w:rPr>
            <w:rStyle w:val="Hyperlink"/>
            <w:rFonts w:ascii="Arial" w:hAnsi="Arial" w:cs="Arial"/>
            <w:sz w:val="18"/>
            <w:szCs w:val="18"/>
          </w:rPr>
          <w:t>https://www.dataguidance.com/news/china-caict-publishes-white-paper-cybersecurity</w:t>
        </w:r>
      </w:hyperlink>
    </w:p>
    <w:p w14:paraId="3952BCD4" w14:textId="77777777" w:rsidR="003B274A" w:rsidRPr="00460FE0" w:rsidRDefault="003B274A" w:rsidP="003B274A">
      <w:pPr>
        <w:rPr>
          <w:lang w:eastAsia="en-US"/>
        </w:rPr>
      </w:pPr>
    </w:p>
    <w:p w14:paraId="3622E7C9" w14:textId="77777777" w:rsidR="003B274A" w:rsidRPr="00460FE0" w:rsidRDefault="003B274A" w:rsidP="003B274A">
      <w:pPr>
        <w:spacing w:before="0"/>
        <w:rPr>
          <w:lang w:eastAsia="en-US"/>
        </w:rPr>
      </w:pPr>
      <w:r w:rsidRPr="00460FE0">
        <w:br w:type="page"/>
      </w:r>
    </w:p>
    <w:p w14:paraId="7422CA88" w14:textId="77777777" w:rsidR="003B274A" w:rsidRPr="00460FE0" w:rsidRDefault="003B274A" w:rsidP="003B274A">
      <w:pPr>
        <w:pStyle w:val="ITUAnnex1"/>
        <w:rPr>
          <w:lang w:bidi="ar-DZ"/>
        </w:rPr>
      </w:pPr>
      <w:bookmarkStart w:id="369" w:name="_Toc51056164"/>
      <w:bookmarkStart w:id="370" w:name="_Toc51958071"/>
      <w:r w:rsidRPr="00460FE0">
        <w:rPr>
          <w:lang w:bidi="ar-DZ"/>
        </w:rPr>
        <w:lastRenderedPageBreak/>
        <w:br/>
      </w:r>
      <w:bookmarkStart w:id="371" w:name="_Toc52186883"/>
      <w:r w:rsidRPr="00460FE0">
        <w:rPr>
          <w:lang w:bidi="ar-DZ"/>
        </w:rPr>
        <w:t>AI4H project deliverables reference</w:t>
      </w:r>
      <w:bookmarkEnd w:id="369"/>
      <w:bookmarkEnd w:id="370"/>
      <w:bookmarkEnd w:id="371"/>
    </w:p>
    <w:p w14:paraId="75C0AC4E" w14:textId="77777777" w:rsidR="003B274A" w:rsidRDefault="003B274A" w:rsidP="003B274A">
      <w:r w:rsidRPr="00460FE0">
        <w:t>Figure D.1 shows the generic as well as the AI specific aspects that need to be considered under the regulatory roadmap of medical devices. From Figure D.1, it can be inferred that AI-MD, as continuous learning or adaptive systems, are subject to modifications throughout its lifecycle and this result in unforeseen outcomes for the device including change of core device functionality and risk levels. These aspects pose additional challenges to the device manufacturers in terms of managing rapid development cycles, frequent software update and distribution cycles. Hence change management considerations tailored for AI-MDs are expected to have appropriate level of controls to manage these changes</w:t>
      </w:r>
      <w:r>
        <w:t>.</w:t>
      </w:r>
    </w:p>
    <w:p w14:paraId="7B9F1190" w14:textId="77777777" w:rsidR="003B274A" w:rsidRPr="00460FE0" w:rsidRDefault="003B274A" w:rsidP="003B274A">
      <w:r w:rsidRPr="00460FE0">
        <w:t>Figure D.2 shows the relevant AI-MD specific deliverables produced as part of the AI4H FG project. It can be seen that these AI4H deliverables include the necessary product development life-cycle processes that support the regulatory roadmap scope for AI-MDs. Document identifiers of AI4H deliverables are listed in Table-D.1- AI4H Project Deliverables Reference ID for further reference.</w:t>
      </w:r>
    </w:p>
    <w:p w14:paraId="2071AA70" w14:textId="77777777" w:rsidR="003B274A" w:rsidRPr="00460FE0" w:rsidRDefault="003B274A" w:rsidP="003B274A">
      <w:pPr>
        <w:pStyle w:val="Figure"/>
        <w:rPr>
          <w:rFonts w:eastAsia="MS Mincho"/>
        </w:rPr>
      </w:pPr>
      <w:r w:rsidRPr="00460FE0">
        <w:rPr>
          <w:noProof/>
          <w:lang w:val="en-US"/>
        </w:rPr>
        <w:drawing>
          <wp:inline distT="0" distB="0" distL="0" distR="0" wp14:anchorId="4D28924E" wp14:editId="2881A932">
            <wp:extent cx="6115685" cy="3145790"/>
            <wp:effectExtent l="0" t="0" r="0" b="0"/>
            <wp:docPr id="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pic:cNvPicPr>
                      <a:picLocks noChangeAspect="1" noChangeArrowheads="1"/>
                    </pic:cNvPicPr>
                  </pic:nvPicPr>
                  <pic:blipFill>
                    <a:blip r:embed="rId100"/>
                    <a:stretch>
                      <a:fillRect/>
                    </a:stretch>
                  </pic:blipFill>
                  <pic:spPr bwMode="auto">
                    <a:xfrm>
                      <a:off x="0" y="0"/>
                      <a:ext cx="6115685" cy="3145790"/>
                    </a:xfrm>
                    <a:prstGeom prst="rect">
                      <a:avLst/>
                    </a:prstGeom>
                    <a:ln w="6350">
                      <a:solidFill>
                        <a:srgbClr val="000000"/>
                      </a:solidFill>
                    </a:ln>
                  </pic:spPr>
                </pic:pic>
              </a:graphicData>
            </a:graphic>
          </wp:inline>
        </w:drawing>
      </w:r>
    </w:p>
    <w:p w14:paraId="43A45E88" w14:textId="77777777" w:rsidR="003B274A" w:rsidRPr="00460FE0" w:rsidRDefault="003B274A" w:rsidP="003B274A">
      <w:pPr>
        <w:pStyle w:val="FigureNotitle"/>
        <w:rPr>
          <w:lang w:bidi="ar-DZ"/>
        </w:rPr>
      </w:pPr>
      <w:bookmarkStart w:id="372" w:name="_Toc45613737"/>
      <w:bookmarkStart w:id="373" w:name="_Toc44853400"/>
      <w:bookmarkStart w:id="374" w:name="_Toc43979550"/>
      <w:bookmarkStart w:id="375" w:name="_Toc51022777"/>
      <w:bookmarkStart w:id="376" w:name="_Toc51958148"/>
      <w:bookmarkStart w:id="377" w:name="_Toc52186925"/>
      <w:r w:rsidRPr="00460FE0">
        <w:rPr>
          <w:lang w:bidi="ar-DZ"/>
        </w:rPr>
        <w:t>Figure D.1: Regulatory roadmap-AI-medical device scope</w:t>
      </w:r>
      <w:bookmarkEnd w:id="372"/>
      <w:bookmarkEnd w:id="373"/>
      <w:bookmarkEnd w:id="374"/>
      <w:bookmarkEnd w:id="375"/>
      <w:bookmarkEnd w:id="376"/>
      <w:bookmarkEnd w:id="377"/>
    </w:p>
    <w:p w14:paraId="13CB6B10" w14:textId="77777777" w:rsidR="003B274A" w:rsidRPr="00460FE0" w:rsidRDefault="003B274A" w:rsidP="003B274A">
      <w:pPr>
        <w:pStyle w:val="Figure"/>
      </w:pPr>
      <w:r w:rsidRPr="00460FE0">
        <w:rPr>
          <w:noProof/>
          <w:lang w:val="en-US"/>
        </w:rPr>
        <w:lastRenderedPageBreak/>
        <w:drawing>
          <wp:inline distT="0" distB="0" distL="0" distR="0" wp14:anchorId="11449FB6" wp14:editId="10AFB39B">
            <wp:extent cx="6115685" cy="3299460"/>
            <wp:effectExtent l="0" t="0" r="0" b="0"/>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101"/>
                    <a:stretch>
                      <a:fillRect/>
                    </a:stretch>
                  </pic:blipFill>
                  <pic:spPr bwMode="auto">
                    <a:xfrm>
                      <a:off x="0" y="0"/>
                      <a:ext cx="6115685" cy="3299460"/>
                    </a:xfrm>
                    <a:prstGeom prst="rect">
                      <a:avLst/>
                    </a:prstGeom>
                    <a:ln w="9525">
                      <a:solidFill>
                        <a:srgbClr val="000000"/>
                      </a:solidFill>
                    </a:ln>
                  </pic:spPr>
                </pic:pic>
              </a:graphicData>
            </a:graphic>
          </wp:inline>
        </w:drawing>
      </w:r>
    </w:p>
    <w:p w14:paraId="7DD70E9D" w14:textId="77777777" w:rsidR="003B274A" w:rsidRPr="00460FE0" w:rsidRDefault="003B274A" w:rsidP="003B274A">
      <w:pPr>
        <w:pStyle w:val="FigureNotitle"/>
        <w:rPr>
          <w:lang w:bidi="ar-DZ"/>
        </w:rPr>
      </w:pPr>
      <w:bookmarkStart w:id="378" w:name="_Toc45613738"/>
      <w:bookmarkStart w:id="379" w:name="_Toc44853401"/>
      <w:bookmarkStart w:id="380" w:name="_Toc43979551"/>
      <w:bookmarkStart w:id="381" w:name="_Toc51022778"/>
      <w:bookmarkStart w:id="382" w:name="_Toc51958149"/>
      <w:bookmarkStart w:id="383" w:name="_Toc52186926"/>
      <w:r w:rsidRPr="00460FE0">
        <w:rPr>
          <w:lang w:bidi="ar-DZ"/>
        </w:rPr>
        <w:t xml:space="preserve">Figure D.2: Regulatory roadmap- AI4H </w:t>
      </w:r>
      <w:r w:rsidRPr="000C2D20">
        <w:t>project</w:t>
      </w:r>
      <w:r w:rsidRPr="00460FE0">
        <w:rPr>
          <w:lang w:bidi="ar-DZ"/>
        </w:rPr>
        <w:t xml:space="preserve"> deliverables scope</w:t>
      </w:r>
      <w:bookmarkEnd w:id="378"/>
      <w:bookmarkEnd w:id="379"/>
      <w:bookmarkEnd w:id="380"/>
      <w:bookmarkEnd w:id="381"/>
      <w:bookmarkEnd w:id="382"/>
      <w:bookmarkEnd w:id="383"/>
    </w:p>
    <w:p w14:paraId="3E589A04" w14:textId="77777777" w:rsidR="003B274A" w:rsidRPr="00460FE0" w:rsidRDefault="003B274A" w:rsidP="003B274A">
      <w:pPr>
        <w:pStyle w:val="TableNotitle"/>
      </w:pPr>
      <w:bookmarkStart w:id="384" w:name="_Toc45613779"/>
      <w:bookmarkStart w:id="385" w:name="_Toc44853437"/>
      <w:bookmarkStart w:id="386" w:name="_Toc52186921"/>
      <w:r w:rsidRPr="00460FE0">
        <w:t>Table D.1: AI4H Project Deliverables Reference ID</w:t>
      </w:r>
      <w:bookmarkEnd w:id="384"/>
      <w:bookmarkEnd w:id="385"/>
      <w:bookmarkEnd w:id="386"/>
    </w:p>
    <w:tbl>
      <w:tblPr>
        <w:tblStyle w:val="TableGridLight1"/>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03"/>
      </w:tblGrid>
      <w:tr w:rsidR="003B274A" w:rsidRPr="000C2D20" w14:paraId="30357D13" w14:textId="77777777" w:rsidTr="00575719">
        <w:trPr>
          <w:tblHeader/>
          <w:jc w:val="center"/>
        </w:trPr>
        <w:tc>
          <w:tcPr>
            <w:tcW w:w="6506" w:type="dxa"/>
            <w:tcBorders>
              <w:top w:val="single" w:sz="12" w:space="0" w:color="auto"/>
              <w:bottom w:val="single" w:sz="12" w:space="0" w:color="auto"/>
            </w:tcBorders>
            <w:shd w:val="clear" w:color="auto" w:fill="auto"/>
          </w:tcPr>
          <w:p w14:paraId="68196464" w14:textId="77777777" w:rsidR="003B274A" w:rsidRPr="000C2D20" w:rsidRDefault="003B274A" w:rsidP="00575719">
            <w:pPr>
              <w:pStyle w:val="Tablehead"/>
            </w:pPr>
            <w:r w:rsidRPr="000C2D20">
              <w:t xml:space="preserve">AI4H Project Deliverable </w:t>
            </w:r>
          </w:p>
        </w:tc>
        <w:tc>
          <w:tcPr>
            <w:tcW w:w="3103" w:type="dxa"/>
            <w:tcBorders>
              <w:top w:val="single" w:sz="12" w:space="0" w:color="auto"/>
              <w:bottom w:val="single" w:sz="12" w:space="0" w:color="auto"/>
            </w:tcBorders>
            <w:shd w:val="clear" w:color="auto" w:fill="auto"/>
          </w:tcPr>
          <w:p w14:paraId="312D4179" w14:textId="77777777" w:rsidR="003B274A" w:rsidRPr="000C2D20" w:rsidRDefault="003B274A" w:rsidP="00575719">
            <w:pPr>
              <w:pStyle w:val="Tablehead"/>
            </w:pPr>
            <w:r w:rsidRPr="000C2D20">
              <w:t>ITU Document Reference ID</w:t>
            </w:r>
          </w:p>
        </w:tc>
      </w:tr>
      <w:tr w:rsidR="003B274A" w:rsidRPr="000C2D20" w14:paraId="6270AC8F" w14:textId="77777777" w:rsidTr="00575719">
        <w:trPr>
          <w:jc w:val="center"/>
        </w:trPr>
        <w:tc>
          <w:tcPr>
            <w:tcW w:w="6506" w:type="dxa"/>
            <w:tcBorders>
              <w:top w:val="single" w:sz="12" w:space="0" w:color="auto"/>
            </w:tcBorders>
            <w:shd w:val="clear" w:color="auto" w:fill="auto"/>
          </w:tcPr>
          <w:p w14:paraId="0F0C0BA3" w14:textId="77777777" w:rsidR="003B274A" w:rsidRPr="000C2D20" w:rsidRDefault="003B274A" w:rsidP="00575719">
            <w:pPr>
              <w:pStyle w:val="Tabletext"/>
            </w:pPr>
            <w:r w:rsidRPr="000C2D20">
              <w:t xml:space="preserve">AI Software Life Cycle Specification </w:t>
            </w:r>
          </w:p>
        </w:tc>
        <w:tc>
          <w:tcPr>
            <w:tcW w:w="3103" w:type="dxa"/>
            <w:tcBorders>
              <w:top w:val="single" w:sz="12" w:space="0" w:color="auto"/>
            </w:tcBorders>
            <w:shd w:val="clear" w:color="auto" w:fill="auto"/>
          </w:tcPr>
          <w:p w14:paraId="5C271580" w14:textId="77777777" w:rsidR="003B274A" w:rsidRPr="000C2D20" w:rsidRDefault="003B274A" w:rsidP="00575719">
            <w:pPr>
              <w:pStyle w:val="Tabletext"/>
            </w:pPr>
            <w:r w:rsidRPr="000C2D20">
              <w:t xml:space="preserve">FG-AI4H DEL04 </w:t>
            </w:r>
          </w:p>
        </w:tc>
      </w:tr>
      <w:tr w:rsidR="003B274A" w:rsidRPr="000C2D20" w14:paraId="7B32FB04" w14:textId="77777777" w:rsidTr="00575719">
        <w:trPr>
          <w:jc w:val="center"/>
        </w:trPr>
        <w:tc>
          <w:tcPr>
            <w:tcW w:w="6506" w:type="dxa"/>
            <w:shd w:val="clear" w:color="auto" w:fill="auto"/>
          </w:tcPr>
          <w:p w14:paraId="1798DAB8" w14:textId="77777777" w:rsidR="003B274A" w:rsidRPr="000C2D20" w:rsidRDefault="003B274A" w:rsidP="00575719">
            <w:pPr>
              <w:pStyle w:val="Tabletext"/>
            </w:pPr>
            <w:r w:rsidRPr="000C2D20">
              <w:t xml:space="preserve">AI4H regulatory [best practices | considerations] </w:t>
            </w:r>
          </w:p>
        </w:tc>
        <w:tc>
          <w:tcPr>
            <w:tcW w:w="3103" w:type="dxa"/>
            <w:shd w:val="clear" w:color="auto" w:fill="auto"/>
          </w:tcPr>
          <w:p w14:paraId="5E0B867B" w14:textId="77777777" w:rsidR="003B274A" w:rsidRPr="000C2D20" w:rsidRDefault="003B274A" w:rsidP="00575719">
            <w:pPr>
              <w:pStyle w:val="Tabletext"/>
            </w:pPr>
            <w:r w:rsidRPr="000C2D20">
              <w:t>FG-AI4H DEL02</w:t>
            </w:r>
          </w:p>
        </w:tc>
      </w:tr>
      <w:tr w:rsidR="003B274A" w:rsidRPr="000C2D20" w14:paraId="4D1F4833" w14:textId="77777777" w:rsidTr="00575719">
        <w:trPr>
          <w:jc w:val="center"/>
        </w:trPr>
        <w:tc>
          <w:tcPr>
            <w:tcW w:w="6506" w:type="dxa"/>
            <w:shd w:val="clear" w:color="auto" w:fill="auto"/>
          </w:tcPr>
          <w:p w14:paraId="6DD4BC97" w14:textId="77777777" w:rsidR="003B274A" w:rsidRPr="000C2D20" w:rsidRDefault="003B274A" w:rsidP="00575719">
            <w:pPr>
              <w:pStyle w:val="Tabletext"/>
            </w:pPr>
            <w:r w:rsidRPr="000C2D20">
              <w:t xml:space="preserve">Mapping of IMDRF Essential Principles to AI for Health Software </w:t>
            </w:r>
          </w:p>
        </w:tc>
        <w:tc>
          <w:tcPr>
            <w:tcW w:w="3103" w:type="dxa"/>
            <w:shd w:val="clear" w:color="auto" w:fill="auto"/>
          </w:tcPr>
          <w:p w14:paraId="1553DBAD" w14:textId="77777777" w:rsidR="003B274A" w:rsidRPr="000C2D20" w:rsidRDefault="003B274A" w:rsidP="00575719">
            <w:pPr>
              <w:pStyle w:val="Tabletext"/>
            </w:pPr>
            <w:r w:rsidRPr="000C2D20">
              <w:t>FG-AI4H DEL02_1</w:t>
            </w:r>
          </w:p>
        </w:tc>
      </w:tr>
      <w:tr w:rsidR="003B274A" w:rsidRPr="000C2D20" w14:paraId="6123038A" w14:textId="77777777" w:rsidTr="00575719">
        <w:trPr>
          <w:jc w:val="center"/>
        </w:trPr>
        <w:tc>
          <w:tcPr>
            <w:tcW w:w="6506" w:type="dxa"/>
            <w:shd w:val="clear" w:color="auto" w:fill="auto"/>
          </w:tcPr>
          <w:p w14:paraId="4421A9E3" w14:textId="77777777" w:rsidR="003B274A" w:rsidRPr="000C2D20" w:rsidRDefault="003B274A" w:rsidP="00575719">
            <w:pPr>
              <w:pStyle w:val="Tabletext"/>
            </w:pPr>
            <w:r w:rsidRPr="000C2D20">
              <w:t xml:space="preserve">Data Annotation Specification </w:t>
            </w:r>
          </w:p>
        </w:tc>
        <w:tc>
          <w:tcPr>
            <w:tcW w:w="3103" w:type="dxa"/>
            <w:shd w:val="clear" w:color="auto" w:fill="auto"/>
          </w:tcPr>
          <w:p w14:paraId="5A7F4FBE" w14:textId="77777777" w:rsidR="003B274A" w:rsidRPr="000C2D20" w:rsidRDefault="003B274A" w:rsidP="00575719">
            <w:pPr>
              <w:pStyle w:val="Tabletext"/>
            </w:pPr>
            <w:r w:rsidRPr="000C2D20">
              <w:t>FG-AI4H DEL05_3</w:t>
            </w:r>
          </w:p>
        </w:tc>
      </w:tr>
      <w:tr w:rsidR="003B274A" w:rsidRPr="000C2D20" w14:paraId="635A4AA1" w14:textId="77777777" w:rsidTr="00575719">
        <w:trPr>
          <w:jc w:val="center"/>
        </w:trPr>
        <w:tc>
          <w:tcPr>
            <w:tcW w:w="6506" w:type="dxa"/>
            <w:shd w:val="clear" w:color="auto" w:fill="auto"/>
          </w:tcPr>
          <w:p w14:paraId="174BA4F8" w14:textId="77777777" w:rsidR="003B274A" w:rsidRPr="000C2D20" w:rsidRDefault="003B274A" w:rsidP="00575719">
            <w:pPr>
              <w:pStyle w:val="Tabletext"/>
            </w:pPr>
            <w:r w:rsidRPr="000C2D20">
              <w:t xml:space="preserve">AI4H Training Best Practices Specification </w:t>
            </w:r>
          </w:p>
        </w:tc>
        <w:tc>
          <w:tcPr>
            <w:tcW w:w="3103" w:type="dxa"/>
            <w:shd w:val="clear" w:color="auto" w:fill="auto"/>
          </w:tcPr>
          <w:p w14:paraId="4C047DC8" w14:textId="77777777" w:rsidR="003B274A" w:rsidRPr="000C2D20" w:rsidRDefault="003B274A" w:rsidP="00575719">
            <w:pPr>
              <w:pStyle w:val="Tabletext"/>
            </w:pPr>
            <w:r w:rsidRPr="000C2D20">
              <w:t>FG-AI4H DEL06</w:t>
            </w:r>
          </w:p>
        </w:tc>
      </w:tr>
      <w:tr w:rsidR="003B274A" w:rsidRPr="000C2D20" w14:paraId="5D4FE60A" w14:textId="77777777" w:rsidTr="00575719">
        <w:trPr>
          <w:jc w:val="center"/>
        </w:trPr>
        <w:tc>
          <w:tcPr>
            <w:tcW w:w="6506" w:type="dxa"/>
            <w:shd w:val="clear" w:color="auto" w:fill="auto"/>
          </w:tcPr>
          <w:p w14:paraId="19EDEEB0" w14:textId="77777777" w:rsidR="003B274A" w:rsidRPr="000C2D20" w:rsidRDefault="003B274A" w:rsidP="00575719">
            <w:pPr>
              <w:pStyle w:val="Tabletext"/>
            </w:pPr>
            <w:r w:rsidRPr="000C2D20">
              <w:t xml:space="preserve">AI4H Evaluation Process Description </w:t>
            </w:r>
          </w:p>
        </w:tc>
        <w:tc>
          <w:tcPr>
            <w:tcW w:w="3103" w:type="dxa"/>
            <w:shd w:val="clear" w:color="auto" w:fill="auto"/>
          </w:tcPr>
          <w:p w14:paraId="57EA9480" w14:textId="77777777" w:rsidR="003B274A" w:rsidRPr="000C2D20" w:rsidRDefault="003B274A" w:rsidP="00575719">
            <w:pPr>
              <w:pStyle w:val="Tabletext"/>
            </w:pPr>
            <w:r w:rsidRPr="000C2D20">
              <w:t>FG-AI4H DEL07_1</w:t>
            </w:r>
          </w:p>
        </w:tc>
      </w:tr>
      <w:tr w:rsidR="003B274A" w:rsidRPr="000C2D20" w14:paraId="6B54A6D9" w14:textId="77777777" w:rsidTr="00575719">
        <w:trPr>
          <w:jc w:val="center"/>
        </w:trPr>
        <w:tc>
          <w:tcPr>
            <w:tcW w:w="6506" w:type="dxa"/>
            <w:shd w:val="clear" w:color="auto" w:fill="auto"/>
          </w:tcPr>
          <w:p w14:paraId="5D38EAEB" w14:textId="77777777" w:rsidR="003B274A" w:rsidRPr="000C2D20" w:rsidRDefault="003B274A" w:rsidP="00575719">
            <w:pPr>
              <w:pStyle w:val="Tabletext"/>
            </w:pPr>
            <w:r w:rsidRPr="000C2D20">
              <w:t xml:space="preserve">AI Technical Test Specification </w:t>
            </w:r>
          </w:p>
        </w:tc>
        <w:tc>
          <w:tcPr>
            <w:tcW w:w="3103" w:type="dxa"/>
            <w:shd w:val="clear" w:color="auto" w:fill="auto"/>
          </w:tcPr>
          <w:p w14:paraId="6B9918AD" w14:textId="77777777" w:rsidR="003B274A" w:rsidRPr="000C2D20" w:rsidRDefault="003B274A" w:rsidP="00575719">
            <w:pPr>
              <w:pStyle w:val="Tabletext"/>
            </w:pPr>
            <w:r w:rsidRPr="000C2D20">
              <w:t>FG-AI4H DEL07_2</w:t>
            </w:r>
          </w:p>
        </w:tc>
      </w:tr>
      <w:tr w:rsidR="003B274A" w:rsidRPr="000C2D20" w14:paraId="72EE6B7B" w14:textId="77777777" w:rsidTr="00575719">
        <w:trPr>
          <w:jc w:val="center"/>
        </w:trPr>
        <w:tc>
          <w:tcPr>
            <w:tcW w:w="6506" w:type="dxa"/>
            <w:shd w:val="clear" w:color="auto" w:fill="auto"/>
          </w:tcPr>
          <w:p w14:paraId="2991B25E" w14:textId="77777777" w:rsidR="003B274A" w:rsidRPr="000C2D20" w:rsidRDefault="003B274A" w:rsidP="00575719">
            <w:pPr>
              <w:pStyle w:val="Tabletext"/>
            </w:pPr>
            <w:r w:rsidRPr="000C2D20">
              <w:t xml:space="preserve">AI4H Ethics Considerations </w:t>
            </w:r>
          </w:p>
        </w:tc>
        <w:tc>
          <w:tcPr>
            <w:tcW w:w="3103" w:type="dxa"/>
            <w:shd w:val="clear" w:color="auto" w:fill="auto"/>
          </w:tcPr>
          <w:p w14:paraId="55748A67" w14:textId="77777777" w:rsidR="003B274A" w:rsidRPr="000C2D20" w:rsidRDefault="003B274A" w:rsidP="00575719">
            <w:pPr>
              <w:pStyle w:val="Tabletext"/>
            </w:pPr>
            <w:r w:rsidRPr="000C2D20">
              <w:t>FG-AI4H DEL01</w:t>
            </w:r>
          </w:p>
        </w:tc>
      </w:tr>
      <w:tr w:rsidR="003B274A" w:rsidRPr="000C2D20" w14:paraId="61EEB45E" w14:textId="77777777" w:rsidTr="00575719">
        <w:trPr>
          <w:jc w:val="center"/>
        </w:trPr>
        <w:tc>
          <w:tcPr>
            <w:tcW w:w="6506" w:type="dxa"/>
            <w:shd w:val="clear" w:color="auto" w:fill="auto"/>
          </w:tcPr>
          <w:p w14:paraId="3F9E3443" w14:textId="77777777" w:rsidR="003B274A" w:rsidRPr="000C2D20" w:rsidRDefault="003B274A" w:rsidP="00575719">
            <w:pPr>
              <w:pStyle w:val="Tabletext"/>
            </w:pPr>
            <w:r w:rsidRPr="000C2D20">
              <w:t xml:space="preserve">AI4H Applications and Platform </w:t>
            </w:r>
          </w:p>
        </w:tc>
        <w:tc>
          <w:tcPr>
            <w:tcW w:w="3103" w:type="dxa"/>
            <w:shd w:val="clear" w:color="auto" w:fill="auto"/>
          </w:tcPr>
          <w:p w14:paraId="3347BB71" w14:textId="77777777" w:rsidR="003B274A" w:rsidRPr="000C2D20" w:rsidRDefault="003B274A" w:rsidP="00575719">
            <w:pPr>
              <w:pStyle w:val="Tabletext"/>
            </w:pPr>
            <w:r w:rsidRPr="000C2D20">
              <w:t>FG-AI4H DEL09</w:t>
            </w:r>
          </w:p>
        </w:tc>
      </w:tr>
      <w:tr w:rsidR="003B274A" w:rsidRPr="000C2D20" w14:paraId="656A3985" w14:textId="77777777" w:rsidTr="00575719">
        <w:trPr>
          <w:jc w:val="center"/>
        </w:trPr>
        <w:tc>
          <w:tcPr>
            <w:tcW w:w="6506" w:type="dxa"/>
            <w:shd w:val="clear" w:color="auto" w:fill="auto"/>
          </w:tcPr>
          <w:p w14:paraId="1D8A5D95" w14:textId="77777777" w:rsidR="003B274A" w:rsidRPr="000C2D20" w:rsidRDefault="003B274A" w:rsidP="00575719">
            <w:pPr>
              <w:pStyle w:val="Tabletext"/>
            </w:pPr>
            <w:r w:rsidRPr="000C2D20">
              <w:t xml:space="preserve">AI4H Scale-up and Adoption </w:t>
            </w:r>
          </w:p>
        </w:tc>
        <w:tc>
          <w:tcPr>
            <w:tcW w:w="3103" w:type="dxa"/>
            <w:shd w:val="clear" w:color="auto" w:fill="auto"/>
          </w:tcPr>
          <w:p w14:paraId="6034D207" w14:textId="77777777" w:rsidR="003B274A" w:rsidRPr="000C2D20" w:rsidRDefault="003B274A" w:rsidP="00575719">
            <w:pPr>
              <w:pStyle w:val="Tabletext"/>
            </w:pPr>
            <w:r w:rsidRPr="000C2D20">
              <w:t>FG-AI4H DEL08</w:t>
            </w:r>
          </w:p>
        </w:tc>
      </w:tr>
    </w:tbl>
    <w:p w14:paraId="372DA17F" w14:textId="77777777" w:rsidR="003B274A" w:rsidRPr="00460FE0" w:rsidRDefault="003B274A" w:rsidP="003B274A"/>
    <w:sectPr w:rsidR="003B274A" w:rsidRPr="00460FE0" w:rsidSect="003B274A">
      <w:headerReference w:type="default" r:id="rId102"/>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74447" w14:textId="77777777" w:rsidR="00E23534" w:rsidRDefault="00E23534" w:rsidP="007B7733">
      <w:pPr>
        <w:spacing w:before="0"/>
      </w:pPr>
      <w:r>
        <w:separator/>
      </w:r>
    </w:p>
  </w:endnote>
  <w:endnote w:type="continuationSeparator" w:id="0">
    <w:p w14:paraId="73294E3E" w14:textId="77777777" w:rsidR="00E23534" w:rsidRDefault="00E2353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jaVu Sans">
    <w:altName w:val="Times New Roman"/>
    <w:panose1 w:val="00000000000000000000"/>
    <w:charset w:val="00"/>
    <w:family w:val="roman"/>
    <w:notTrueType/>
    <w:pitch w:val="default"/>
  </w:font>
  <w:font w:name="Courier 10cpi">
    <w:altName w:val="Times New Roman"/>
    <w:panose1 w:val="00000000000000000000"/>
    <w:charset w:val="00"/>
    <w:family w:val="roman"/>
    <w:notTrueType/>
    <w:pitch w:val="default"/>
  </w:font>
  <w:font w:name="Robo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E902F" w14:textId="77777777" w:rsidR="00954F5C" w:rsidRDefault="00954F5C">
    <w:pPr>
      <w:pStyle w:val="Footer"/>
      <w:tabs>
        <w:tab w:val="left" w:pos="5245"/>
      </w:tabs>
      <w:rPr>
        <w:sz w:val="16"/>
      </w:rPr>
    </w:pPr>
    <w:r>
      <w:rPr>
        <w:noProof/>
        <w:sz w:val="16"/>
        <w:lang w:val="en-US" w:eastAsia="en-US"/>
      </w:rPr>
      <w:drawing>
        <wp:anchor distT="0" distB="0" distL="114300" distR="114300" simplePos="0" relativeHeight="251659264" behindDoc="0" locked="0" layoutInCell="1" allowOverlap="1" wp14:anchorId="28484319" wp14:editId="7742EF05">
          <wp:simplePos x="0" y="0"/>
          <wp:positionH relativeFrom="column">
            <wp:posOffset>5182235</wp:posOffset>
          </wp:positionH>
          <wp:positionV relativeFrom="paragraph">
            <wp:posOffset>-137160</wp:posOffset>
          </wp:positionV>
          <wp:extent cx="1504315" cy="634365"/>
          <wp:effectExtent l="0" t="0" r="0" b="0"/>
          <wp:wrapNone/>
          <wp:docPr id="13" name="Picture 13"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4806F" w14:textId="4485756F" w:rsidR="00954F5C" w:rsidRPr="0084023B" w:rsidRDefault="00954F5C" w:rsidP="00954F5C">
    <w:pPr>
      <w:pStyle w:val="Footer"/>
      <w:tabs>
        <w:tab w:val="clear" w:pos="4513"/>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B94A76">
      <w:rPr>
        <w:b/>
        <w:noProof/>
        <w:sz w:val="20"/>
      </w:rPr>
      <w:t>DEL2.2</w:t>
    </w:r>
    <w:r>
      <w:rPr>
        <w:b/>
        <w:sz w:val="20"/>
      </w:rPr>
      <w:fldChar w:fldCharType="end"/>
    </w:r>
    <w:r>
      <w:rPr>
        <w:b/>
        <w:sz w:val="20"/>
      </w:rPr>
      <w:t xml:space="preserve"> </w:t>
    </w:r>
    <w:r>
      <w:rPr>
        <w:b/>
        <w:sz w:val="20"/>
      </w:rPr>
      <w:fldChar w:fldCharType="begin"/>
    </w:r>
    <w:r>
      <w:rPr>
        <w:b/>
        <w:sz w:val="20"/>
      </w:rPr>
      <w:instrText xml:space="preserve"> styleref DeliverableDate </w:instrText>
    </w:r>
    <w:r>
      <w:rPr>
        <w:b/>
        <w:sz w:val="20"/>
      </w:rPr>
      <w:fldChar w:fldCharType="separate"/>
    </w:r>
    <w:r w:rsidR="00B94A76">
      <w:rPr>
        <w:b/>
        <w:noProof/>
        <w:sz w:val="20"/>
      </w:rPr>
      <w:t>(draft 20-09-2020)</w:t>
    </w:r>
    <w:r>
      <w:rPr>
        <w:b/>
        <w:sz w:val="20"/>
      </w:rPr>
      <w:fldChar w:fldCharType="end"/>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sz w:val="20"/>
      </w:rPr>
      <w:t>i</w:t>
    </w:r>
    <w:r w:rsidRPr="0084023B">
      <w:rPr>
        <w:rStyle w:val="PageNumber"/>
        <w:rFonts w:ascii="Times New Roman Bold" w:hAnsi="Times New Roman Bold"/>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E3586" w14:textId="77777777" w:rsidR="00E23534" w:rsidRDefault="00E23534" w:rsidP="007B7733">
      <w:pPr>
        <w:spacing w:before="0"/>
      </w:pPr>
      <w:r>
        <w:separator/>
      </w:r>
    </w:p>
  </w:footnote>
  <w:footnote w:type="continuationSeparator" w:id="0">
    <w:p w14:paraId="02651C9E" w14:textId="77777777" w:rsidR="00E23534" w:rsidRDefault="00E23534" w:rsidP="007B7733">
      <w:pPr>
        <w:spacing w:before="0"/>
      </w:pPr>
      <w:r>
        <w:continuationSeparator/>
      </w:r>
    </w:p>
  </w:footnote>
  <w:footnote w:id="1">
    <w:p w14:paraId="5DD883F5" w14:textId="77777777" w:rsidR="00954F5C" w:rsidRPr="00B45E6A" w:rsidRDefault="00954F5C" w:rsidP="003B274A">
      <w:pPr>
        <w:pStyle w:val="FootnoteText"/>
        <w:rPr>
          <w:lang w:val="en-US"/>
        </w:rPr>
      </w:pPr>
      <w:r>
        <w:rPr>
          <w:rStyle w:val="FootnoteReference"/>
        </w:rPr>
        <w:footnoteRef/>
      </w:r>
      <w:r>
        <w:rPr>
          <w:lang w:val="en-US"/>
        </w:rPr>
        <w:t>Standard Operating Procedure. All SOPs have to be approved and be under version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AB928" w14:textId="77777777" w:rsidR="00954F5C" w:rsidRDefault="00954F5C" w:rsidP="00575719">
    <w:pPr>
      <w:pStyle w:val="Header"/>
      <w:rPr>
        <w:lang w:val="pt-BR"/>
      </w:rPr>
    </w:pPr>
    <w:r>
      <w:t xml:space="preserve">- </w:t>
    </w:r>
    <w:r>
      <w:fldChar w:fldCharType="begin"/>
    </w:r>
    <w:r>
      <w:instrText xml:space="preserve"> PAGE  \* MERGEFORMAT </w:instrText>
    </w:r>
    <w:r>
      <w:fldChar w:fldCharType="separate"/>
    </w:r>
    <w:r>
      <w:rPr>
        <w:noProof/>
      </w:rPr>
      <w:t>iv</w:t>
    </w:r>
    <w:r>
      <w:rPr>
        <w:noProof/>
      </w:rPr>
      <w:fldChar w:fldCharType="end"/>
    </w:r>
    <w:r>
      <w:rPr>
        <w:lang w:val="pt-BR"/>
      </w:rPr>
      <w:t xml:space="preserve"> -</w:t>
    </w:r>
  </w:p>
  <w:p w14:paraId="727E227F" w14:textId="4C5155F3" w:rsidR="00954F5C" w:rsidRPr="007336C4" w:rsidRDefault="00E23534" w:rsidP="00575719">
    <w:pPr>
      <w:pStyle w:val="Header"/>
    </w:pPr>
    <w:r>
      <w:fldChar w:fldCharType="begin"/>
    </w:r>
    <w:r>
      <w:instrText xml:space="preserve"> STYLEREF  Docnumber  \* MERGEFORMAT </w:instrText>
    </w:r>
    <w:r>
      <w:fldChar w:fldCharType="separate"/>
    </w:r>
    <w:r w:rsidR="00B94A76">
      <w:rPr>
        <w:noProof/>
      </w:rPr>
      <w:t>FG-AI4H-J-039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DD4A2" w14:textId="77777777" w:rsidR="00954F5C" w:rsidRDefault="00954F5C">
    <w:pPr>
      <w:pStyle w:val="Header"/>
    </w:pPr>
    <w:r>
      <w:rPr>
        <w:noProof/>
        <w:lang w:val="en-US"/>
      </w:rPr>
      <w:drawing>
        <wp:anchor distT="0" distB="0" distL="114300" distR="114300" simplePos="0" relativeHeight="251660288" behindDoc="0" locked="0" layoutInCell="1" allowOverlap="1" wp14:anchorId="1513B1FD" wp14:editId="2FA000B7">
          <wp:simplePos x="0" y="0"/>
          <wp:positionH relativeFrom="page">
            <wp:align>left</wp:align>
          </wp:positionH>
          <wp:positionV relativeFrom="page">
            <wp:align>top</wp:align>
          </wp:positionV>
          <wp:extent cx="1569600" cy="10771200"/>
          <wp:effectExtent l="0" t="0" r="0" b="0"/>
          <wp:wrapNone/>
          <wp:docPr id="12" name="Picture 1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07712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BBB11" w14:textId="77777777" w:rsidR="00954F5C" w:rsidRDefault="00954F5C" w:rsidP="00575719">
    <w:pPr>
      <w:pStyle w:val="Header"/>
      <w:rPr>
        <w:lang w:val="pt-BR"/>
      </w:rPr>
    </w:pPr>
    <w:r>
      <w:t xml:space="preserve">- </w:t>
    </w:r>
    <w:r>
      <w:fldChar w:fldCharType="begin"/>
    </w:r>
    <w:r>
      <w:instrText xml:space="preserve"> PAGE  \* MERGEFORMAT </w:instrText>
    </w:r>
    <w:r>
      <w:fldChar w:fldCharType="separate"/>
    </w:r>
    <w:r>
      <w:rPr>
        <w:noProof/>
      </w:rPr>
      <w:t>109</w:t>
    </w:r>
    <w:r>
      <w:rPr>
        <w:noProof/>
      </w:rPr>
      <w:fldChar w:fldCharType="end"/>
    </w:r>
    <w:r>
      <w:rPr>
        <w:lang w:val="pt-BR"/>
      </w:rPr>
      <w:t>-</w:t>
    </w:r>
  </w:p>
  <w:p w14:paraId="2A244249" w14:textId="54E520D3" w:rsidR="00954F5C" w:rsidRPr="007336C4" w:rsidRDefault="00E23534" w:rsidP="00575719">
    <w:pPr>
      <w:pStyle w:val="Header"/>
    </w:pPr>
    <w:r>
      <w:fldChar w:fldCharType="begin"/>
    </w:r>
    <w:r>
      <w:instrText xml:space="preserve"> STYLEREF  Docnumber  \* MERGEFORMAT </w:instrText>
    </w:r>
    <w:r>
      <w:fldChar w:fldCharType="separate"/>
    </w:r>
    <w:r w:rsidR="00B94A76">
      <w:rPr>
        <w:noProof/>
      </w:rPr>
      <w:t>FG-AI4H-J-039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40570"/>
    <w:multiLevelType w:val="multilevel"/>
    <w:tmpl w:val="7FBCEC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176260"/>
    <w:multiLevelType w:val="multilevel"/>
    <w:tmpl w:val="A874EFEA"/>
    <w:lvl w:ilvl="0">
      <w:start w:val="1"/>
      <w:numFmt w:val="bullet"/>
      <w:lvlText w:val=""/>
      <w:lvlJc w:val="left"/>
      <w:pPr>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5262BC5"/>
    <w:multiLevelType w:val="hybridMultilevel"/>
    <w:tmpl w:val="DE0AE0D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77538DA"/>
    <w:multiLevelType w:val="multilevel"/>
    <w:tmpl w:val="A5121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82647A8"/>
    <w:multiLevelType w:val="multilevel"/>
    <w:tmpl w:val="6270C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D30B00"/>
    <w:multiLevelType w:val="multilevel"/>
    <w:tmpl w:val="4E966352"/>
    <w:lvl w:ilvl="0">
      <w:start w:val="1"/>
      <w:numFmt w:val="bullet"/>
      <w:lvlText w:val=""/>
      <w:lvlJc w:val="left"/>
      <w:pPr>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B3A6CD5"/>
    <w:multiLevelType w:val="multilevel"/>
    <w:tmpl w:val="08ACFC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7A7D9B"/>
    <w:multiLevelType w:val="multilevel"/>
    <w:tmpl w:val="531CEF8A"/>
    <w:lvl w:ilvl="0">
      <w:start w:val="1"/>
      <w:numFmt w:val="upperRoman"/>
      <w:pStyle w:val="ITUAppendix1"/>
      <w:suff w:val="space"/>
      <w:lvlText w:val="Appendix %1"/>
      <w:lvlJc w:val="left"/>
      <w:pPr>
        <w:ind w:left="0" w:firstLine="0"/>
      </w:pPr>
      <w:rPr>
        <w:rFonts w:ascii="Times New Roman" w:hAnsi="Times New Roman" w:hint="default"/>
        <w:b/>
        <w:i w:val="0"/>
        <w:caps w:val="0"/>
        <w:strike w:val="0"/>
        <w:dstrike w:val="0"/>
        <w:vanish w:val="0"/>
        <w:color w:val="auto"/>
        <w:sz w:val="28"/>
        <w:szCs w:val="28"/>
        <w:vertAlign w:val="baseline"/>
      </w:rPr>
    </w:lvl>
    <w:lvl w:ilvl="1">
      <w:start w:val="1"/>
      <w:numFmt w:val="decimal"/>
      <w:pStyle w:val="ITUAppendix2"/>
      <w:suff w:val="space"/>
      <w:lvlText w:val="%1.%2"/>
      <w:lvlJc w:val="left"/>
      <w:pPr>
        <w:ind w:left="0" w:firstLine="0"/>
      </w:pPr>
      <w:rPr>
        <w:rFonts w:ascii="Times New Roman" w:hAnsi="Times New Roman" w:hint="default"/>
        <w:b/>
        <w:i w:val="0"/>
        <w:caps w:val="0"/>
        <w:strike w:val="0"/>
        <w:dstrike w:val="0"/>
        <w:vanish w:val="0"/>
        <w:color w:val="000000"/>
        <w:sz w:val="24"/>
        <w:vertAlign w:val="baseline"/>
      </w:rPr>
    </w:lvl>
    <w:lvl w:ilvl="2">
      <w:start w:val="1"/>
      <w:numFmt w:val="decimal"/>
      <w:pStyle w:val="ITUAppendix3"/>
      <w:suff w:val="space"/>
      <w:lvlText w:val="%1.%2.%3"/>
      <w:lvlJc w:val="left"/>
      <w:pPr>
        <w:ind w:left="0" w:firstLine="0"/>
      </w:pPr>
      <w:rPr>
        <w:rFonts w:ascii="Times New Roman" w:hAnsi="Times New Roman" w:hint="default"/>
        <w:b/>
        <w:i w:val="0"/>
        <w:caps w:val="0"/>
        <w:strike w:val="0"/>
        <w:dstrike w:val="0"/>
        <w:vanish w:val="0"/>
        <w:color w:val="auto"/>
        <w:sz w:val="24"/>
        <w:vertAlign w:val="baseline"/>
      </w:rPr>
    </w:lvl>
    <w:lvl w:ilvl="3">
      <w:start w:val="1"/>
      <w:numFmt w:val="decimal"/>
      <w:pStyle w:val="ITUAppendix4"/>
      <w:suff w:val="space"/>
      <w:lvlText w:val="%1.%2.%3.%4"/>
      <w:lvlJc w:val="left"/>
      <w:pPr>
        <w:ind w:left="0" w:firstLine="0"/>
      </w:pPr>
      <w:rPr>
        <w:rFonts w:ascii="Times New Roman" w:hAnsi="Times New Roman" w:hint="default"/>
        <w:b/>
        <w:i w:val="0"/>
        <w:caps w:val="0"/>
        <w:strike w:val="0"/>
        <w:dstrike w:val="0"/>
        <w:vanish w:val="0"/>
        <w:color w:val="auto"/>
        <w:sz w:val="24"/>
        <w:vertAlign w:val="baseline"/>
      </w:rPr>
    </w:lvl>
    <w:lvl w:ilvl="4">
      <w:start w:val="1"/>
      <w:numFmt w:val="decimal"/>
      <w:pStyle w:val="ITUAppendix5"/>
      <w:suff w:val="space"/>
      <w:lvlText w:val="%1.%2.%3.%4.%5"/>
      <w:lvlJc w:val="left"/>
      <w:pPr>
        <w:ind w:left="0" w:firstLine="0"/>
      </w:pPr>
      <w:rPr>
        <w:rFonts w:ascii="Times New Roman" w:hAnsi="Times New Roman" w:hint="default"/>
        <w:b/>
        <w:i w:val="0"/>
        <w:caps w:val="0"/>
        <w:strike w:val="0"/>
        <w:dstrike w:val="0"/>
        <w:vanish w:val="0"/>
        <w:color w:val="auto"/>
        <w:sz w:val="24"/>
        <w:vertAlign w:val="baseline"/>
      </w:rPr>
    </w:lvl>
    <w:lvl w:ilvl="5">
      <w:start w:val="1"/>
      <w:numFmt w:val="decimal"/>
      <w:pStyle w:val="ITUAppendix6"/>
      <w:suff w:val="space"/>
      <w:lvlText w:val="%1.%2.%3.%4.%5.%6"/>
      <w:lvlJc w:val="left"/>
      <w:pPr>
        <w:ind w:left="0" w:firstLine="0"/>
      </w:pPr>
      <w:rPr>
        <w:rFonts w:ascii="Times New Roman" w:hAnsi="Times New Roman" w:hint="default"/>
        <w:b/>
        <w:i w:val="0"/>
        <w:caps w:val="0"/>
        <w:strike w:val="0"/>
        <w:dstrike w:val="0"/>
        <w:vanish w:val="0"/>
        <w:color w:val="auto"/>
        <w:sz w:val="24"/>
        <w:vertAlign w:val="baseline"/>
      </w:rPr>
    </w:lvl>
    <w:lvl w:ilvl="6">
      <w:start w:val="1"/>
      <w:numFmt w:val="decimal"/>
      <w:pStyle w:val="ITUAppendix7"/>
      <w:suff w:val="space"/>
      <w:lvlText w:val="%1.%2.%3.%4.%5.%6.%7"/>
      <w:lvlJc w:val="left"/>
      <w:pPr>
        <w:ind w:left="0" w:firstLine="0"/>
      </w:pPr>
      <w:rPr>
        <w:rFonts w:ascii="Times New Roman" w:hAnsi="Times New Roman" w:hint="default"/>
        <w:b/>
        <w:i w:val="0"/>
        <w:caps w:val="0"/>
        <w:strike w:val="0"/>
        <w:dstrike w:val="0"/>
        <w:vanish w:val="0"/>
        <w:color w:val="auto"/>
        <w:sz w:val="24"/>
        <w:vertAlign w:val="baseline"/>
      </w:rPr>
    </w:lvl>
    <w:lvl w:ilvl="7">
      <w:start w:val="1"/>
      <w:numFmt w:val="decimal"/>
      <w:pStyle w:val="ITUAppendix8"/>
      <w:suff w:val="space"/>
      <w:lvlText w:val="%1.%2.%3.%4.%5.%6.%7.%8"/>
      <w:lvlJc w:val="left"/>
      <w:pPr>
        <w:ind w:left="0" w:firstLine="0"/>
      </w:pPr>
      <w:rPr>
        <w:rFonts w:ascii="Times New Roman" w:hAnsi="Times New Roman" w:hint="default"/>
        <w:b/>
        <w:i w:val="0"/>
        <w:iCs w:val="0"/>
        <w:caps w:val="0"/>
        <w:smallCaps w:val="0"/>
        <w:strike w:val="0"/>
        <w:dstrike w:val="0"/>
        <w:vanish w:val="0"/>
        <w:color w:val="auto"/>
        <w:spacing w:val="0"/>
        <w:kern w:val="0"/>
        <w:position w:val="0"/>
        <w:sz w:val="24"/>
        <w:u w:val="none"/>
        <w:effect w:val="none"/>
        <w:vertAlign w:val="baseline"/>
        <w:em w:val="none"/>
      </w:rPr>
    </w:lvl>
    <w:lvl w:ilvl="8">
      <w:start w:val="1"/>
      <w:numFmt w:val="decimal"/>
      <w:pStyle w:val="ITUAppendix9"/>
      <w:suff w:val="space"/>
      <w:lvlText w:val="%1.%2.%3.%4.%5.%6.%7.%8.%9"/>
      <w:lvlJc w:val="left"/>
      <w:pPr>
        <w:ind w:left="0" w:firstLine="0"/>
      </w:pPr>
      <w:rPr>
        <w:rFonts w:ascii="Times New Roman" w:hAnsi="Times New Roman" w:hint="default"/>
        <w:b/>
        <w:i w:val="0"/>
        <w:caps w:val="0"/>
        <w:strike w:val="0"/>
        <w:dstrike w:val="0"/>
        <w:vanish w:val="0"/>
        <w:color w:val="auto"/>
        <w:sz w:val="24"/>
        <w:vertAlign w:val="baseline"/>
      </w:rPr>
    </w:lvl>
  </w:abstractNum>
  <w:abstractNum w:abstractNumId="19" w15:restartNumberingAfterBreak="0">
    <w:nsid w:val="0DB51CCF"/>
    <w:multiLevelType w:val="hybridMultilevel"/>
    <w:tmpl w:val="B31E37FC"/>
    <w:lvl w:ilvl="0" w:tplc="82AEA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41F2FFF"/>
    <w:multiLevelType w:val="hybridMultilevel"/>
    <w:tmpl w:val="20EEA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29740B"/>
    <w:multiLevelType w:val="multilevel"/>
    <w:tmpl w:val="608C7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E246EC"/>
    <w:multiLevelType w:val="hybridMultilevel"/>
    <w:tmpl w:val="FBB6104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15E76386"/>
    <w:multiLevelType w:val="multilevel"/>
    <w:tmpl w:val="9866F57A"/>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7D691E"/>
    <w:multiLevelType w:val="hybridMultilevel"/>
    <w:tmpl w:val="074AE802"/>
    <w:lvl w:ilvl="0" w:tplc="DAD83B4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2E60F0"/>
    <w:multiLevelType w:val="hybridMultilevel"/>
    <w:tmpl w:val="68E8EEAE"/>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1B345EF5"/>
    <w:multiLevelType w:val="hybridMultilevel"/>
    <w:tmpl w:val="383E16BA"/>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1F5D600C"/>
    <w:multiLevelType w:val="multilevel"/>
    <w:tmpl w:val="0C1A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762FD1"/>
    <w:multiLevelType w:val="hybridMultilevel"/>
    <w:tmpl w:val="393E4B4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1F7A55D0"/>
    <w:multiLevelType w:val="multilevel"/>
    <w:tmpl w:val="BA9ECA90"/>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20FC182C"/>
    <w:multiLevelType w:val="hybridMultilevel"/>
    <w:tmpl w:val="E9BC808A"/>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22D914DF"/>
    <w:multiLevelType w:val="hybridMultilevel"/>
    <w:tmpl w:val="E4C2616A"/>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24B444B8"/>
    <w:multiLevelType w:val="multilevel"/>
    <w:tmpl w:val="FF9E0F9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24E81CA9"/>
    <w:multiLevelType w:val="multilevel"/>
    <w:tmpl w:val="5A1EA9BC"/>
    <w:lvl w:ilvl="0">
      <w:start w:val="1"/>
      <w:numFmt w:val="bullet"/>
      <w:lvlText w:val=""/>
      <w:lvlJc w:val="left"/>
      <w:pPr>
        <w:ind w:left="357" w:hanging="357"/>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2CF857B5"/>
    <w:multiLevelType w:val="multilevel"/>
    <w:tmpl w:val="55145174"/>
    <w:lvl w:ilvl="0">
      <w:start w:val="1"/>
      <w:numFmt w:val="upperLetter"/>
      <w:pStyle w:val="ITUAnnex1"/>
      <w:suff w:val="nothing"/>
      <w:lvlText w:val="Annex %1"/>
      <w:lvlJc w:val="left"/>
      <w:pPr>
        <w:ind w:left="0" w:firstLine="0"/>
      </w:pPr>
      <w:rPr>
        <w:rFonts w:ascii="Times New Roman" w:hAnsi="Times New Roman" w:hint="default"/>
        <w:b/>
        <w:i w:val="0"/>
        <w:caps w:val="0"/>
        <w:strike w:val="0"/>
        <w:dstrike w:val="0"/>
        <w:vanish w:val="0"/>
        <w:color w:val="auto"/>
        <w:sz w:val="28"/>
        <w:szCs w:val="28"/>
        <w:vertAlign w:val="baseline"/>
      </w:rPr>
    </w:lvl>
    <w:lvl w:ilvl="1">
      <w:start w:val="1"/>
      <w:numFmt w:val="decimal"/>
      <w:pStyle w:val="ITUAnnex2"/>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ITUAnnex3"/>
      <w:lvlText w:val="%1.%2.%3"/>
      <w:lvlJc w:val="left"/>
      <w:pPr>
        <w:ind w:left="0" w:firstLine="0"/>
      </w:pPr>
      <w:rPr>
        <w:rFonts w:ascii="Times New Roman" w:hAnsi="Times New Roman" w:hint="default"/>
        <w:b/>
        <w:i w:val="0"/>
        <w:caps w:val="0"/>
        <w:strike w:val="0"/>
        <w:dstrike w:val="0"/>
        <w:vanish w:val="0"/>
        <w:color w:val="auto"/>
        <w:sz w:val="24"/>
        <w:vertAlign w:val="baseline"/>
      </w:rPr>
    </w:lvl>
    <w:lvl w:ilvl="3">
      <w:start w:val="1"/>
      <w:numFmt w:val="decimal"/>
      <w:pStyle w:val="ITUAnnex4"/>
      <w:lvlText w:val="%1.%2.%3.%4"/>
      <w:lvlJc w:val="left"/>
      <w:pPr>
        <w:ind w:left="0" w:firstLine="0"/>
      </w:pPr>
      <w:rPr>
        <w:rFonts w:ascii="Times New Roman" w:hAnsi="Times New Roman" w:hint="default"/>
        <w:b/>
        <w:i w:val="0"/>
        <w:caps w:val="0"/>
        <w:strike w:val="0"/>
        <w:dstrike w:val="0"/>
        <w:vanish w:val="0"/>
        <w:color w:val="auto"/>
        <w:sz w:val="24"/>
        <w:vertAlign w:val="baseline"/>
      </w:rPr>
    </w:lvl>
    <w:lvl w:ilvl="4">
      <w:start w:val="1"/>
      <w:numFmt w:val="decimal"/>
      <w:pStyle w:val="ITUAnnex5"/>
      <w:lvlText w:val="%1.%2.%3.%4.%5"/>
      <w:lvlJc w:val="left"/>
      <w:pPr>
        <w:ind w:left="0" w:firstLine="0"/>
      </w:pPr>
      <w:rPr>
        <w:rFonts w:ascii="Times New Roman" w:hAnsi="Times New Roman" w:hint="default"/>
        <w:b/>
        <w:i w:val="0"/>
        <w:caps w:val="0"/>
        <w:strike w:val="0"/>
        <w:dstrike w:val="0"/>
        <w:vanish w:val="0"/>
        <w:color w:val="auto"/>
        <w:sz w:val="24"/>
        <w:vertAlign w:val="baseline"/>
      </w:rPr>
    </w:lvl>
    <w:lvl w:ilvl="5">
      <w:start w:val="1"/>
      <w:numFmt w:val="decimal"/>
      <w:pStyle w:val="ITUAnnex6"/>
      <w:lvlText w:val="%1.%2.%3.%4.%5.%6"/>
      <w:lvlJc w:val="left"/>
      <w:pPr>
        <w:ind w:left="0" w:firstLine="0"/>
      </w:pPr>
      <w:rPr>
        <w:rFonts w:ascii="Times New Roman" w:hAnsi="Times New Roman" w:hint="default"/>
        <w:b/>
        <w:i w:val="0"/>
        <w:caps w:val="0"/>
        <w:strike w:val="0"/>
        <w:dstrike w:val="0"/>
        <w:vanish w:val="0"/>
        <w:color w:val="auto"/>
        <w:sz w:val="24"/>
        <w:vertAlign w:val="baseline"/>
      </w:rPr>
    </w:lvl>
    <w:lvl w:ilvl="6">
      <w:start w:val="1"/>
      <w:numFmt w:val="decimal"/>
      <w:pStyle w:val="ITUAnnex7"/>
      <w:lvlText w:val="%1.%2.%3.%4.%5.%6.%7"/>
      <w:lvlJc w:val="left"/>
      <w:pPr>
        <w:ind w:left="0" w:firstLine="0"/>
      </w:pPr>
      <w:rPr>
        <w:rFonts w:ascii="Times New Roman" w:hAnsi="Times New Roman" w:hint="default"/>
        <w:b/>
        <w:i w:val="0"/>
        <w:caps w:val="0"/>
        <w:strike w:val="0"/>
        <w:dstrike w:val="0"/>
        <w:vanish w:val="0"/>
        <w:color w:val="auto"/>
        <w:sz w:val="24"/>
        <w:vertAlign w:val="baseline"/>
      </w:rPr>
    </w:lvl>
    <w:lvl w:ilvl="7">
      <w:start w:val="1"/>
      <w:numFmt w:val="decimal"/>
      <w:pStyle w:val="ITUAnnex8"/>
      <w:lvlText w:val="%1.%2.%3.%4.%5.%6.%7.%8"/>
      <w:lvlJc w:val="left"/>
      <w:pPr>
        <w:ind w:left="0" w:firstLine="0"/>
      </w:pPr>
      <w:rPr>
        <w:rFonts w:ascii="Times New Roman" w:hAnsi="Times New Roman" w:hint="default"/>
        <w:b/>
        <w:i w:val="0"/>
        <w:iCs w:val="0"/>
        <w:caps w:val="0"/>
        <w:smallCaps w:val="0"/>
        <w:strike w:val="0"/>
        <w:dstrike w:val="0"/>
        <w:noProof w:val="0"/>
        <w:vanish w:val="0"/>
        <w:color w:val="auto"/>
        <w:spacing w:val="0"/>
        <w:kern w:val="0"/>
        <w:position w:val="0"/>
        <w:sz w:val="24"/>
        <w:u w:val="none"/>
        <w:effect w:val="none"/>
        <w:vertAlign w:val="baseline"/>
        <w:em w:val="none"/>
        <w:specVanish w:val="0"/>
      </w:rPr>
    </w:lvl>
    <w:lvl w:ilvl="8">
      <w:start w:val="1"/>
      <w:numFmt w:val="decimal"/>
      <w:pStyle w:val="ITUAnnex9"/>
      <w:lvlText w:val="%1.%2.%3.%4.%5.%6.%7.%8.%9"/>
      <w:lvlJc w:val="left"/>
      <w:pPr>
        <w:ind w:left="0" w:firstLine="0"/>
      </w:pPr>
      <w:rPr>
        <w:rFonts w:ascii="Times New Roman" w:hAnsi="Times New Roman" w:hint="default"/>
        <w:b/>
        <w:i w:val="0"/>
        <w:caps w:val="0"/>
        <w:strike w:val="0"/>
        <w:dstrike w:val="0"/>
        <w:vanish w:val="0"/>
        <w:color w:val="auto"/>
        <w:sz w:val="24"/>
        <w:vertAlign w:val="baseline"/>
      </w:rPr>
    </w:lvl>
  </w:abstractNum>
  <w:abstractNum w:abstractNumId="35" w15:restartNumberingAfterBreak="0">
    <w:nsid w:val="2D2473CE"/>
    <w:multiLevelType w:val="hybridMultilevel"/>
    <w:tmpl w:val="DD743F7A"/>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2EC61DBF"/>
    <w:multiLevelType w:val="hybridMultilevel"/>
    <w:tmpl w:val="C9CE9D0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2FB43731"/>
    <w:multiLevelType w:val="multilevel"/>
    <w:tmpl w:val="1CD811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2FD83835"/>
    <w:multiLevelType w:val="multilevel"/>
    <w:tmpl w:val="2242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BC139F"/>
    <w:multiLevelType w:val="multilevel"/>
    <w:tmpl w:val="FD3468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33A32939"/>
    <w:multiLevelType w:val="multilevel"/>
    <w:tmpl w:val="5BB22EC6"/>
    <w:lvl w:ilvl="0">
      <w:start w:val="1"/>
      <w:numFmt w:val="bullet"/>
      <w:lvlText w:val=""/>
      <w:lvlJc w:val="left"/>
      <w:pPr>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34DE72DA"/>
    <w:multiLevelType w:val="hybridMultilevel"/>
    <w:tmpl w:val="D786CB18"/>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34E85B05"/>
    <w:multiLevelType w:val="hybridMultilevel"/>
    <w:tmpl w:val="55A037F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3" w15:restartNumberingAfterBreak="0">
    <w:nsid w:val="36036012"/>
    <w:multiLevelType w:val="hybridMultilevel"/>
    <w:tmpl w:val="D754393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4" w15:restartNumberingAfterBreak="0">
    <w:nsid w:val="38F6648A"/>
    <w:multiLevelType w:val="hybridMultilevel"/>
    <w:tmpl w:val="AFDC16C8"/>
    <w:lvl w:ilvl="0" w:tplc="050E5C5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8A713F"/>
    <w:multiLevelType w:val="multilevel"/>
    <w:tmpl w:val="C032D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B0F6E68"/>
    <w:multiLevelType w:val="multilevel"/>
    <w:tmpl w:val="AD506308"/>
    <w:lvl w:ilvl="0">
      <w:start w:val="1"/>
      <w:numFmt w:val="bullet"/>
      <w:lvlText w:val=""/>
      <w:lvlJc w:val="left"/>
      <w:pPr>
        <w:ind w:left="640" w:hanging="357"/>
      </w:pPr>
      <w:rPr>
        <w:rFonts w:ascii="Symbol" w:hAnsi="Symbol" w:cs="Symbol" w:hint="default"/>
        <w:sz w:val="22"/>
        <w:szCs w:val="22"/>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abstractNum w:abstractNumId="47" w15:restartNumberingAfterBreak="0">
    <w:nsid w:val="3DAA59C8"/>
    <w:multiLevelType w:val="hybridMultilevel"/>
    <w:tmpl w:val="3F4239A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8" w15:restartNumberingAfterBreak="0">
    <w:nsid w:val="3E614828"/>
    <w:multiLevelType w:val="hybridMultilevel"/>
    <w:tmpl w:val="D32E0CD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40583B31"/>
    <w:multiLevelType w:val="hybridMultilevel"/>
    <w:tmpl w:val="04440F7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414522D2"/>
    <w:multiLevelType w:val="hybridMultilevel"/>
    <w:tmpl w:val="C9E29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2A61F0D"/>
    <w:multiLevelType w:val="hybridMultilevel"/>
    <w:tmpl w:val="BAD63B44"/>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2" w15:restartNumberingAfterBreak="0">
    <w:nsid w:val="4558784B"/>
    <w:multiLevelType w:val="hybridMultilevel"/>
    <w:tmpl w:val="37CCF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2E04F2"/>
    <w:multiLevelType w:val="multilevel"/>
    <w:tmpl w:val="D98440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4" w15:restartNumberingAfterBreak="0">
    <w:nsid w:val="466D7E41"/>
    <w:multiLevelType w:val="hybridMultilevel"/>
    <w:tmpl w:val="98D6E1BE"/>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5" w15:restartNumberingAfterBreak="0">
    <w:nsid w:val="46EC019A"/>
    <w:multiLevelType w:val="hybridMultilevel"/>
    <w:tmpl w:val="4E68561E"/>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6" w15:restartNumberingAfterBreak="0">
    <w:nsid w:val="49532909"/>
    <w:multiLevelType w:val="hybridMultilevel"/>
    <w:tmpl w:val="121C00B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7" w15:restartNumberingAfterBreak="0">
    <w:nsid w:val="4C95410C"/>
    <w:multiLevelType w:val="multilevel"/>
    <w:tmpl w:val="6F322A82"/>
    <w:lvl w:ilvl="0">
      <w:start w:val="1"/>
      <w:numFmt w:val="bullet"/>
      <w:lvlText w:val=""/>
      <w:lvlJc w:val="left"/>
      <w:pPr>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4E4E4883"/>
    <w:multiLevelType w:val="hybridMultilevel"/>
    <w:tmpl w:val="32F2F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3E36AA2"/>
    <w:multiLevelType w:val="multilevel"/>
    <w:tmpl w:val="3066389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0" w15:restartNumberingAfterBreak="0">
    <w:nsid w:val="54B911D7"/>
    <w:multiLevelType w:val="multilevel"/>
    <w:tmpl w:val="45066A48"/>
    <w:lvl w:ilvl="0">
      <w:start w:val="1"/>
      <w:numFmt w:val="bullet"/>
      <w:lvlText w:val=""/>
      <w:lvlJc w:val="left"/>
      <w:pPr>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55950EE5"/>
    <w:multiLevelType w:val="multilevel"/>
    <w:tmpl w:val="141CF1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56CA461B"/>
    <w:multiLevelType w:val="multilevel"/>
    <w:tmpl w:val="6406A7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583C4673"/>
    <w:multiLevelType w:val="multilevel"/>
    <w:tmpl w:val="E0768C1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5D43290E"/>
    <w:multiLevelType w:val="hybridMultilevel"/>
    <w:tmpl w:val="809C6B6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5" w15:restartNumberingAfterBreak="0">
    <w:nsid w:val="5F3F2D4B"/>
    <w:multiLevelType w:val="multilevel"/>
    <w:tmpl w:val="BC048028"/>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617B6CED"/>
    <w:multiLevelType w:val="multilevel"/>
    <w:tmpl w:val="26B68F7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7" w15:restartNumberingAfterBreak="0">
    <w:nsid w:val="61CD4B3A"/>
    <w:multiLevelType w:val="multilevel"/>
    <w:tmpl w:val="6B46C7A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8" w15:restartNumberingAfterBreak="0">
    <w:nsid w:val="64F553F6"/>
    <w:multiLevelType w:val="hybridMultilevel"/>
    <w:tmpl w:val="A9FA7616"/>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9" w15:restartNumberingAfterBreak="0">
    <w:nsid w:val="65C63799"/>
    <w:multiLevelType w:val="hybridMultilevel"/>
    <w:tmpl w:val="74F8D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7A905F2"/>
    <w:multiLevelType w:val="multilevel"/>
    <w:tmpl w:val="8BA2593E"/>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68443C52"/>
    <w:multiLevelType w:val="hybridMultilevel"/>
    <w:tmpl w:val="A2A4F562"/>
    <w:lvl w:ilvl="0" w:tplc="DAD83B4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2F4B6B"/>
    <w:multiLevelType w:val="hybridMultilevel"/>
    <w:tmpl w:val="3560EC18"/>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3" w15:restartNumberingAfterBreak="0">
    <w:nsid w:val="6D9A7924"/>
    <w:multiLevelType w:val="hybridMultilevel"/>
    <w:tmpl w:val="374CBBA8"/>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4" w15:restartNumberingAfterBreak="0">
    <w:nsid w:val="6E6C7961"/>
    <w:multiLevelType w:val="hybridMultilevel"/>
    <w:tmpl w:val="9CFE4E34"/>
    <w:lvl w:ilvl="0" w:tplc="DAD83B4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EEB75B3"/>
    <w:multiLevelType w:val="hybridMultilevel"/>
    <w:tmpl w:val="3754FEE6"/>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7" w15:restartNumberingAfterBreak="0">
    <w:nsid w:val="6FD74D29"/>
    <w:multiLevelType w:val="hybridMultilevel"/>
    <w:tmpl w:val="C5DAD4FA"/>
    <w:lvl w:ilvl="0" w:tplc="0809000F">
      <w:start w:val="1"/>
      <w:numFmt w:val="decimal"/>
      <w:lvlText w:val="%1."/>
      <w:lvlJc w:val="left"/>
      <w:pPr>
        <w:ind w:left="363" w:hanging="363"/>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8" w15:restartNumberingAfterBreak="0">
    <w:nsid w:val="70483A1B"/>
    <w:multiLevelType w:val="hybridMultilevel"/>
    <w:tmpl w:val="A476B03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9" w15:restartNumberingAfterBreak="0">
    <w:nsid w:val="72B67F16"/>
    <w:multiLevelType w:val="multilevel"/>
    <w:tmpl w:val="AA52C0DA"/>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15:restartNumberingAfterBreak="0">
    <w:nsid w:val="740A749B"/>
    <w:multiLevelType w:val="hybridMultilevel"/>
    <w:tmpl w:val="797C227A"/>
    <w:lvl w:ilvl="0" w:tplc="0809000F">
      <w:start w:val="1"/>
      <w:numFmt w:val="decimal"/>
      <w:lvlText w:val="%1."/>
      <w:lvlJc w:val="left"/>
      <w:pPr>
        <w:ind w:left="363" w:hanging="363"/>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1" w15:restartNumberingAfterBreak="0">
    <w:nsid w:val="753F4415"/>
    <w:multiLevelType w:val="hybridMultilevel"/>
    <w:tmpl w:val="51C459A6"/>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2" w15:restartNumberingAfterBreak="0">
    <w:nsid w:val="796C0099"/>
    <w:multiLevelType w:val="multilevel"/>
    <w:tmpl w:val="608C7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A420DFB"/>
    <w:multiLevelType w:val="multilevel"/>
    <w:tmpl w:val="1490390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15:restartNumberingAfterBreak="0">
    <w:nsid w:val="7DEC107C"/>
    <w:multiLevelType w:val="multilevel"/>
    <w:tmpl w:val="303614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7EA96C82"/>
    <w:multiLevelType w:val="multilevel"/>
    <w:tmpl w:val="0846A5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79"/>
  </w:num>
  <w:num w:numId="14">
    <w:abstractNumId w:val="12"/>
  </w:num>
  <w:num w:numId="15">
    <w:abstractNumId w:val="40"/>
  </w:num>
  <w:num w:numId="16">
    <w:abstractNumId w:val="61"/>
  </w:num>
  <w:num w:numId="17">
    <w:abstractNumId w:val="32"/>
  </w:num>
  <w:num w:numId="18">
    <w:abstractNumId w:val="84"/>
  </w:num>
  <w:num w:numId="19">
    <w:abstractNumId w:val="14"/>
  </w:num>
  <w:num w:numId="20">
    <w:abstractNumId w:val="66"/>
  </w:num>
  <w:num w:numId="21">
    <w:abstractNumId w:val="59"/>
  </w:num>
  <w:num w:numId="22">
    <w:abstractNumId w:val="39"/>
  </w:num>
  <w:num w:numId="23">
    <w:abstractNumId w:val="62"/>
  </w:num>
  <w:num w:numId="24">
    <w:abstractNumId w:val="37"/>
  </w:num>
  <w:num w:numId="25">
    <w:abstractNumId w:val="60"/>
  </w:num>
  <w:num w:numId="26">
    <w:abstractNumId w:val="46"/>
  </w:num>
  <w:num w:numId="27">
    <w:abstractNumId w:val="67"/>
  </w:num>
  <w:num w:numId="28">
    <w:abstractNumId w:val="53"/>
  </w:num>
  <w:num w:numId="29">
    <w:abstractNumId w:val="29"/>
  </w:num>
  <w:num w:numId="30">
    <w:abstractNumId w:val="57"/>
  </w:num>
  <w:num w:numId="31">
    <w:abstractNumId w:val="33"/>
  </w:num>
  <w:num w:numId="32">
    <w:abstractNumId w:val="16"/>
  </w:num>
  <w:num w:numId="33">
    <w:abstractNumId w:val="70"/>
  </w:num>
  <w:num w:numId="34">
    <w:abstractNumId w:val="21"/>
  </w:num>
  <w:num w:numId="35">
    <w:abstractNumId w:val="17"/>
  </w:num>
  <w:num w:numId="36">
    <w:abstractNumId w:val="45"/>
  </w:num>
  <w:num w:numId="37">
    <w:abstractNumId w:val="82"/>
  </w:num>
  <w:num w:numId="38">
    <w:abstractNumId w:val="23"/>
  </w:num>
  <w:num w:numId="39">
    <w:abstractNumId w:val="83"/>
  </w:num>
  <w:num w:numId="40">
    <w:abstractNumId w:val="63"/>
  </w:num>
  <w:num w:numId="41">
    <w:abstractNumId w:val="65"/>
  </w:num>
  <w:num w:numId="42">
    <w:abstractNumId w:val="27"/>
  </w:num>
  <w:num w:numId="43">
    <w:abstractNumId w:val="15"/>
  </w:num>
  <w:num w:numId="44">
    <w:abstractNumId w:val="38"/>
  </w:num>
  <w:num w:numId="45">
    <w:abstractNumId w:val="71"/>
  </w:num>
  <w:num w:numId="46">
    <w:abstractNumId w:val="74"/>
  </w:num>
  <w:num w:numId="47">
    <w:abstractNumId w:val="54"/>
  </w:num>
  <w:num w:numId="48">
    <w:abstractNumId w:val="26"/>
  </w:num>
  <w:num w:numId="49">
    <w:abstractNumId w:val="36"/>
  </w:num>
  <w:num w:numId="50">
    <w:abstractNumId w:val="30"/>
  </w:num>
  <w:num w:numId="51">
    <w:abstractNumId w:val="75"/>
  </w:num>
  <w:num w:numId="52">
    <w:abstractNumId w:val="51"/>
  </w:num>
  <w:num w:numId="53">
    <w:abstractNumId w:val="42"/>
  </w:num>
  <w:num w:numId="54">
    <w:abstractNumId w:val="22"/>
  </w:num>
  <w:num w:numId="55">
    <w:abstractNumId w:val="28"/>
  </w:num>
  <w:num w:numId="56">
    <w:abstractNumId w:val="44"/>
  </w:num>
  <w:num w:numId="57">
    <w:abstractNumId w:val="19"/>
  </w:num>
  <w:num w:numId="58">
    <w:abstractNumId w:val="85"/>
  </w:num>
  <w:num w:numId="59">
    <w:abstractNumId w:val="10"/>
  </w:num>
  <w:num w:numId="60">
    <w:abstractNumId w:val="50"/>
  </w:num>
  <w:num w:numId="61">
    <w:abstractNumId w:val="13"/>
  </w:num>
  <w:num w:numId="62">
    <w:abstractNumId w:val="55"/>
  </w:num>
  <w:num w:numId="63">
    <w:abstractNumId w:val="31"/>
  </w:num>
  <w:num w:numId="64">
    <w:abstractNumId w:val="73"/>
  </w:num>
  <w:num w:numId="65">
    <w:abstractNumId w:val="48"/>
  </w:num>
  <w:num w:numId="66">
    <w:abstractNumId w:val="78"/>
  </w:num>
  <w:num w:numId="67">
    <w:abstractNumId w:val="80"/>
  </w:num>
  <w:num w:numId="68">
    <w:abstractNumId w:val="77"/>
  </w:num>
  <w:num w:numId="69">
    <w:abstractNumId w:val="20"/>
  </w:num>
  <w:num w:numId="70">
    <w:abstractNumId w:val="52"/>
  </w:num>
  <w:num w:numId="71">
    <w:abstractNumId w:val="69"/>
  </w:num>
  <w:num w:numId="72">
    <w:abstractNumId w:val="56"/>
  </w:num>
  <w:num w:numId="73">
    <w:abstractNumId w:val="25"/>
  </w:num>
  <w:num w:numId="74">
    <w:abstractNumId w:val="43"/>
  </w:num>
  <w:num w:numId="75">
    <w:abstractNumId w:val="41"/>
  </w:num>
  <w:num w:numId="76">
    <w:abstractNumId w:val="34"/>
  </w:num>
  <w:num w:numId="77">
    <w:abstractNumId w:val="18"/>
  </w:num>
  <w:num w:numId="78">
    <w:abstractNumId w:val="68"/>
  </w:num>
  <w:num w:numId="79">
    <w:abstractNumId w:val="35"/>
  </w:num>
  <w:num w:numId="80">
    <w:abstractNumId w:val="47"/>
  </w:num>
  <w:num w:numId="81">
    <w:abstractNumId w:val="49"/>
  </w:num>
  <w:num w:numId="82">
    <w:abstractNumId w:val="72"/>
  </w:num>
  <w:num w:numId="83">
    <w:abstractNumId w:val="81"/>
  </w:num>
  <w:num w:numId="84">
    <w:abstractNumId w:val="24"/>
  </w:num>
  <w:num w:numId="85">
    <w:abstractNumId w:val="64"/>
  </w:num>
  <w:num w:numId="86">
    <w:abstractNumId w:val="58"/>
  </w:num>
  <w:num w:numId="87">
    <w:abstractNumId w:val="3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4A"/>
    <w:rsid w:val="000002CE"/>
    <w:rsid w:val="00000339"/>
    <w:rsid w:val="00000BA4"/>
    <w:rsid w:val="00000FA8"/>
    <w:rsid w:val="00003292"/>
    <w:rsid w:val="00004FE0"/>
    <w:rsid w:val="00007288"/>
    <w:rsid w:val="0001104D"/>
    <w:rsid w:val="00012EB5"/>
    <w:rsid w:val="00017655"/>
    <w:rsid w:val="00017FE7"/>
    <w:rsid w:val="00022B29"/>
    <w:rsid w:val="00025502"/>
    <w:rsid w:val="00027A32"/>
    <w:rsid w:val="00030DBC"/>
    <w:rsid w:val="0003108B"/>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463"/>
    <w:rsid w:val="000B594B"/>
    <w:rsid w:val="000B748C"/>
    <w:rsid w:val="000C1868"/>
    <w:rsid w:val="000C1FEE"/>
    <w:rsid w:val="000C5FD9"/>
    <w:rsid w:val="000D7A19"/>
    <w:rsid w:val="000E4E82"/>
    <w:rsid w:val="000E522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2926"/>
    <w:rsid w:val="001452C6"/>
    <w:rsid w:val="00146FED"/>
    <w:rsid w:val="00147EE6"/>
    <w:rsid w:val="001528E6"/>
    <w:rsid w:val="00155DD6"/>
    <w:rsid w:val="00156A18"/>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131B"/>
    <w:rsid w:val="002027A2"/>
    <w:rsid w:val="00202AA7"/>
    <w:rsid w:val="00213C1C"/>
    <w:rsid w:val="002157FB"/>
    <w:rsid w:val="00216499"/>
    <w:rsid w:val="0022194A"/>
    <w:rsid w:val="00222121"/>
    <w:rsid w:val="00223009"/>
    <w:rsid w:val="00226A0F"/>
    <w:rsid w:val="00230922"/>
    <w:rsid w:val="002313E5"/>
    <w:rsid w:val="002341B0"/>
    <w:rsid w:val="002409CC"/>
    <w:rsid w:val="00242B8D"/>
    <w:rsid w:val="00257576"/>
    <w:rsid w:val="00257A66"/>
    <w:rsid w:val="00257D98"/>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217D"/>
    <w:rsid w:val="002C22AB"/>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74A"/>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7BD"/>
    <w:rsid w:val="00460665"/>
    <w:rsid w:val="004607FB"/>
    <w:rsid w:val="00460ED4"/>
    <w:rsid w:val="0046182A"/>
    <w:rsid w:val="00462B6A"/>
    <w:rsid w:val="00464CC7"/>
    <w:rsid w:val="00465632"/>
    <w:rsid w:val="004669B1"/>
    <w:rsid w:val="00466AC2"/>
    <w:rsid w:val="00466E34"/>
    <w:rsid w:val="004717A9"/>
    <w:rsid w:val="00472EC7"/>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B75D7"/>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3368"/>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719"/>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5AC0"/>
    <w:rsid w:val="00635D8D"/>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77DC"/>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544E"/>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4F5C"/>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04E2"/>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0F6A"/>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0D4"/>
    <w:rsid w:val="00A62887"/>
    <w:rsid w:val="00A64EF2"/>
    <w:rsid w:val="00A67788"/>
    <w:rsid w:val="00A7057D"/>
    <w:rsid w:val="00A71A73"/>
    <w:rsid w:val="00A72130"/>
    <w:rsid w:val="00A74048"/>
    <w:rsid w:val="00A74697"/>
    <w:rsid w:val="00A74ED9"/>
    <w:rsid w:val="00A76ABC"/>
    <w:rsid w:val="00A77A81"/>
    <w:rsid w:val="00A8043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6991"/>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2C3"/>
    <w:rsid w:val="00AF4B26"/>
    <w:rsid w:val="00B00240"/>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3695"/>
    <w:rsid w:val="00B451A9"/>
    <w:rsid w:val="00B46698"/>
    <w:rsid w:val="00B475B3"/>
    <w:rsid w:val="00B54C4B"/>
    <w:rsid w:val="00B641D0"/>
    <w:rsid w:val="00B648E0"/>
    <w:rsid w:val="00B67496"/>
    <w:rsid w:val="00B8109D"/>
    <w:rsid w:val="00B8179B"/>
    <w:rsid w:val="00B84329"/>
    <w:rsid w:val="00B846A3"/>
    <w:rsid w:val="00B912E0"/>
    <w:rsid w:val="00B9268E"/>
    <w:rsid w:val="00B94A76"/>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1232"/>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4A45"/>
    <w:rsid w:val="00D25E27"/>
    <w:rsid w:val="00D305B5"/>
    <w:rsid w:val="00D32900"/>
    <w:rsid w:val="00D34EC4"/>
    <w:rsid w:val="00D42D8D"/>
    <w:rsid w:val="00D43B84"/>
    <w:rsid w:val="00D45DE4"/>
    <w:rsid w:val="00D50156"/>
    <w:rsid w:val="00D50BAD"/>
    <w:rsid w:val="00D50D50"/>
    <w:rsid w:val="00D50DD7"/>
    <w:rsid w:val="00D5167B"/>
    <w:rsid w:val="00D51AFF"/>
    <w:rsid w:val="00D5244E"/>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1F78"/>
    <w:rsid w:val="00E133E2"/>
    <w:rsid w:val="00E150D6"/>
    <w:rsid w:val="00E16A67"/>
    <w:rsid w:val="00E203FE"/>
    <w:rsid w:val="00E223A9"/>
    <w:rsid w:val="00E232FF"/>
    <w:rsid w:val="00E23534"/>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3E69"/>
    <w:rsid w:val="00E85AB7"/>
    <w:rsid w:val="00E86A5D"/>
    <w:rsid w:val="00E86AE9"/>
    <w:rsid w:val="00E87DCD"/>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2F9F"/>
    <w:rsid w:val="00EB4AE9"/>
    <w:rsid w:val="00EB5397"/>
    <w:rsid w:val="00EB6D19"/>
    <w:rsid w:val="00EB6E6A"/>
    <w:rsid w:val="00EC0041"/>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52A"/>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14F"/>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4DDBA"/>
  <w15:docId w15:val="{94F4455D-446D-48AE-9D0B-5443A710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274A"/>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B274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B274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B274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B274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eastAsia="MS Mincho" w:cs="Arial"/>
      <w:b/>
      <w:bCs/>
      <w:iCs/>
      <w:sz w:val="24"/>
      <w:szCs w:val="28"/>
      <w:lang w:val="en-GB" w:eastAsia="ja-JP"/>
    </w:rPr>
  </w:style>
  <w:style w:type="character" w:customStyle="1" w:styleId="Heading3Char">
    <w:name w:val="Heading 3 Char"/>
    <w:link w:val="Heading3"/>
    <w:uiPriority w:val="9"/>
    <w:rsid w:val="00BB46A0"/>
    <w:rPr>
      <w:rFonts w:eastAsia="MS Mincho" w:cs="Arial"/>
      <w:b/>
      <w:bCs/>
      <w:sz w:val="24"/>
      <w:szCs w:val="26"/>
      <w:lang w:val="en-GB" w:eastAsia="ja-JP"/>
    </w:rPr>
  </w:style>
  <w:style w:type="character" w:customStyle="1" w:styleId="Heading4Char">
    <w:name w:val="Heading 4 Char"/>
    <w:link w:val="Heading4"/>
    <w:uiPriority w:val="9"/>
    <w:rsid w:val="00BB46A0"/>
    <w:rPr>
      <w:rFonts w:eastAsia="MS Mincho"/>
      <w:b/>
      <w:bCs/>
      <w:sz w:val="24"/>
      <w:szCs w:val="28"/>
      <w:lang w:val="en-GB" w:eastAsia="ja-JP"/>
    </w:rPr>
  </w:style>
  <w:style w:type="character" w:customStyle="1" w:styleId="Heading5Char">
    <w:name w:val="Heading 5 Char"/>
    <w:link w:val="Heading5"/>
    <w:uiPriority w:val="9"/>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3B274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B274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3B274A"/>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B274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B274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B274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B274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B274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B274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B274A"/>
    <w:pPr>
      <w:tabs>
        <w:tab w:val="clear" w:pos="964"/>
      </w:tabs>
      <w:spacing w:before="80"/>
      <w:ind w:left="1531" w:hanging="851"/>
    </w:pPr>
  </w:style>
  <w:style w:type="paragraph" w:styleId="TOC3">
    <w:name w:val="toc 3"/>
    <w:basedOn w:val="TOC2"/>
    <w:uiPriority w:val="39"/>
    <w:rsid w:val="003B274A"/>
    <w:pPr>
      <w:ind w:left="2269"/>
    </w:pPr>
  </w:style>
  <w:style w:type="paragraph" w:customStyle="1" w:styleId="Normalbeforetable">
    <w:name w:val="Normal before table"/>
    <w:basedOn w:val="Normal"/>
    <w:rsid w:val="003B274A"/>
    <w:pPr>
      <w:keepNext/>
      <w:spacing w:after="120"/>
    </w:pPr>
    <w:rPr>
      <w:rFonts w:eastAsia="????"/>
      <w:lang w:eastAsia="en-US"/>
    </w:rPr>
  </w:style>
  <w:style w:type="paragraph" w:customStyle="1" w:styleId="Tablehead">
    <w:name w:val="Table_head"/>
    <w:basedOn w:val="Normal"/>
    <w:next w:val="Normal"/>
    <w:rsid w:val="003B274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B274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B274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B274A"/>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B274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B274A"/>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B274A"/>
    <w:rPr>
      <w:b/>
    </w:rPr>
  </w:style>
  <w:style w:type="paragraph" w:customStyle="1" w:styleId="Formal">
    <w:name w:val="Formal"/>
    <w:basedOn w:val="Normal"/>
    <w:rsid w:val="003B274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rsid w:val="003B274A"/>
    <w:pPr>
      <w:tabs>
        <w:tab w:val="right" w:leader="dot" w:pos="9639"/>
      </w:tabs>
    </w:pPr>
    <w:rPr>
      <w:rFonts w:eastAsia="MS Mincho"/>
    </w:rPr>
  </w:style>
  <w:style w:type="paragraph" w:styleId="Header">
    <w:name w:val="header"/>
    <w:basedOn w:val="Normal"/>
    <w:link w:val="HeaderChar"/>
    <w:rsid w:val="003B274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B274A"/>
    <w:rPr>
      <w:rFonts w:eastAsia="Times New Roman"/>
      <w:sz w:val="18"/>
      <w:lang w:val="en-GB"/>
    </w:rPr>
  </w:style>
  <w:style w:type="character" w:customStyle="1" w:styleId="ReftextArial9pt">
    <w:name w:val="Ref_text Arial 9 pt"/>
    <w:rsid w:val="003B274A"/>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nhideWhenUsed/>
    <w:rsid w:val="007B7733"/>
    <w:pPr>
      <w:spacing w:before="0" w:after="200"/>
    </w:pPr>
    <w:rPr>
      <w:i/>
      <w:iCs/>
      <w:color w:val="44546A" w:themeColor="text2"/>
      <w:sz w:val="18"/>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qFormat/>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nhideWhenUsed/>
    <w:rsid w:val="007B7733"/>
    <w:pPr>
      <w:spacing w:after="120"/>
    </w:pPr>
  </w:style>
  <w:style w:type="character" w:customStyle="1" w:styleId="BodyTextChar">
    <w:name w:val="Body Text Char"/>
    <w:basedOn w:val="DefaultParagraphFont"/>
    <w:link w:val="BodyText"/>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nhideWhenUsed/>
    <w:rsid w:val="007B7733"/>
    <w:pPr>
      <w:numPr>
        <w:numId w:val="5"/>
      </w:numPr>
      <w:contextualSpacing/>
    </w:pPr>
  </w:style>
  <w:style w:type="paragraph" w:styleId="ListBullet4">
    <w:name w:val="List Bullet 4"/>
    <w:basedOn w:val="Normal"/>
    <w:unhideWhenUsed/>
    <w:rsid w:val="007B7733"/>
    <w:pPr>
      <w:numPr>
        <w:numId w:val="6"/>
      </w:numPr>
      <w:contextualSpacing/>
    </w:pPr>
  </w:style>
  <w:style w:type="paragraph" w:styleId="ListBullet5">
    <w:name w:val="List Bullet 5"/>
    <w:basedOn w:val="Normal"/>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semiHidden/>
    <w:unhideWhenUsed/>
    <w:rsid w:val="007B7733"/>
    <w:pPr>
      <w:spacing w:after="100"/>
      <w:ind w:left="720"/>
    </w:pPr>
  </w:style>
  <w:style w:type="paragraph" w:styleId="TOC5">
    <w:name w:val="toc 5"/>
    <w:basedOn w:val="Normal"/>
    <w:next w:val="Normal"/>
    <w:autoRedefine/>
    <w:semiHidden/>
    <w:unhideWhenUsed/>
    <w:rsid w:val="007B7733"/>
    <w:pPr>
      <w:spacing w:after="100"/>
      <w:ind w:left="960"/>
    </w:pPr>
  </w:style>
  <w:style w:type="paragraph" w:styleId="TOC6">
    <w:name w:val="toc 6"/>
    <w:basedOn w:val="Normal"/>
    <w:next w:val="Normal"/>
    <w:autoRedefine/>
    <w:semiHidden/>
    <w:unhideWhenUsed/>
    <w:rsid w:val="007B7733"/>
    <w:pPr>
      <w:spacing w:after="100"/>
      <w:ind w:left="1200"/>
    </w:pPr>
  </w:style>
  <w:style w:type="paragraph" w:styleId="TOC7">
    <w:name w:val="toc 7"/>
    <w:basedOn w:val="Normal"/>
    <w:next w:val="Normal"/>
    <w:autoRedefine/>
    <w:semiHidden/>
    <w:unhideWhenUsed/>
    <w:rsid w:val="007B7733"/>
    <w:pPr>
      <w:spacing w:after="100"/>
      <w:ind w:left="1440"/>
    </w:pPr>
  </w:style>
  <w:style w:type="paragraph" w:styleId="TOC8">
    <w:name w:val="toc 8"/>
    <w:basedOn w:val="Normal"/>
    <w:next w:val="Normal"/>
    <w:autoRedefine/>
    <w:semiHidden/>
    <w:unhideWhenUsed/>
    <w:rsid w:val="007B7733"/>
    <w:pPr>
      <w:spacing w:after="100"/>
      <w:ind w:left="1680"/>
    </w:pPr>
  </w:style>
  <w:style w:type="paragraph" w:styleId="TOC9">
    <w:name w:val="toc 9"/>
    <w:basedOn w:val="Normal"/>
    <w:next w:val="Normal"/>
    <w:autoRedefine/>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3B274A"/>
    <w:pPr>
      <w:jc w:val="right"/>
    </w:pPr>
  </w:style>
  <w:style w:type="paragraph" w:customStyle="1" w:styleId="toc0">
    <w:name w:val="toc 0"/>
    <w:basedOn w:val="Normal"/>
    <w:next w:val="TOC1"/>
    <w:rsid w:val="003B274A"/>
    <w:pPr>
      <w:tabs>
        <w:tab w:val="right" w:pos="9639"/>
      </w:tabs>
      <w:overflowPunct w:val="0"/>
      <w:autoSpaceDE w:val="0"/>
      <w:autoSpaceDN w:val="0"/>
      <w:adjustRightInd w:val="0"/>
      <w:jc w:val="right"/>
      <w:textAlignment w:val="baseline"/>
    </w:pPr>
    <w:rPr>
      <w:rFonts w:eastAsia="Times New Roman"/>
      <w:b/>
      <w:szCs w:val="20"/>
      <w:lang w:eastAsia="en-US"/>
    </w:rPr>
  </w:style>
  <w:style w:type="paragraph" w:customStyle="1" w:styleId="DeliverableNo">
    <w:name w:val="DeliverableNo"/>
    <w:basedOn w:val="Normal"/>
    <w:rsid w:val="003B274A"/>
    <w:pPr>
      <w:tabs>
        <w:tab w:val="right" w:pos="9639"/>
      </w:tabs>
    </w:pPr>
    <w:rPr>
      <w:rFonts w:ascii="Arial" w:hAnsi="Arial" w:cs="Arial"/>
      <w:b/>
      <w:bCs/>
      <w:sz w:val="36"/>
    </w:rPr>
  </w:style>
  <w:style w:type="paragraph" w:customStyle="1" w:styleId="DeliverableTitle">
    <w:name w:val="DeliverableTitle"/>
    <w:basedOn w:val="Normal"/>
    <w:rsid w:val="003B274A"/>
    <w:pPr>
      <w:tabs>
        <w:tab w:val="right" w:pos="9639"/>
      </w:tabs>
      <w:spacing w:before="0"/>
    </w:pPr>
    <w:rPr>
      <w:rFonts w:ascii="Arial" w:hAnsi="Arial" w:cs="Arial"/>
      <w:b/>
      <w:bCs/>
      <w:sz w:val="36"/>
    </w:rPr>
  </w:style>
  <w:style w:type="paragraph" w:customStyle="1" w:styleId="DeliverableDate">
    <w:name w:val="DeliverableDate"/>
    <w:basedOn w:val="Normal"/>
    <w:rsid w:val="003B274A"/>
    <w:pPr>
      <w:wordWrap w:val="0"/>
      <w:spacing w:before="284"/>
      <w:jc w:val="right"/>
    </w:pPr>
    <w:rPr>
      <w:rFonts w:ascii="Arial" w:hAnsi="Arial"/>
      <w:sz w:val="28"/>
    </w:rPr>
  </w:style>
  <w:style w:type="paragraph" w:styleId="Revision">
    <w:name w:val="Revision"/>
    <w:uiPriority w:val="99"/>
    <w:semiHidden/>
    <w:rsid w:val="003B274A"/>
    <w:rPr>
      <w:rFonts w:eastAsia="MS Mincho"/>
      <w:sz w:val="24"/>
      <w:lang w:eastAsia="zh-CN"/>
    </w:rPr>
  </w:style>
  <w:style w:type="paragraph" w:customStyle="1" w:styleId="western">
    <w:name w:val="western"/>
    <w:basedOn w:val="Normal"/>
    <w:rsid w:val="003B274A"/>
    <w:pPr>
      <w:spacing w:beforeAutospacing="1" w:after="142" w:line="276" w:lineRule="auto"/>
    </w:pPr>
    <w:rPr>
      <w:rFonts w:eastAsia="Times New Roman"/>
      <w:sz w:val="22"/>
      <w:szCs w:val="22"/>
      <w:lang w:val="pt-BR" w:eastAsia="pt-BR"/>
    </w:rPr>
  </w:style>
  <w:style w:type="paragraph" w:customStyle="1" w:styleId="western1">
    <w:name w:val="western1"/>
    <w:basedOn w:val="Normal"/>
    <w:rsid w:val="003B274A"/>
    <w:pPr>
      <w:spacing w:beforeAutospacing="1" w:after="198" w:line="276" w:lineRule="auto"/>
    </w:pPr>
    <w:rPr>
      <w:rFonts w:eastAsia="Times New Roman"/>
      <w:sz w:val="22"/>
      <w:szCs w:val="22"/>
      <w:lang w:val="pt-BR" w:eastAsia="pt-BR"/>
    </w:rPr>
  </w:style>
  <w:style w:type="table" w:styleId="TableGrid">
    <w:name w:val="Table Grid"/>
    <w:basedOn w:val="TableNormal"/>
    <w:rsid w:val="003B274A"/>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B274A"/>
    <w:rPr>
      <w:color w:val="605E5C"/>
      <w:shd w:val="clear" w:color="auto" w:fill="E1DFDD"/>
    </w:rPr>
  </w:style>
  <w:style w:type="character" w:customStyle="1" w:styleId="Hashtag2">
    <w:name w:val="Hashtag2"/>
    <w:basedOn w:val="DefaultParagraphFont"/>
    <w:uiPriority w:val="99"/>
    <w:semiHidden/>
    <w:unhideWhenUsed/>
    <w:rsid w:val="003B274A"/>
    <w:rPr>
      <w:color w:val="2B579A"/>
      <w:shd w:val="clear" w:color="auto" w:fill="E1DFDD"/>
    </w:rPr>
  </w:style>
  <w:style w:type="character" w:customStyle="1" w:styleId="Mention2">
    <w:name w:val="Mention2"/>
    <w:basedOn w:val="DefaultParagraphFont"/>
    <w:uiPriority w:val="99"/>
    <w:semiHidden/>
    <w:unhideWhenUsed/>
    <w:rsid w:val="003B274A"/>
    <w:rPr>
      <w:color w:val="2B579A"/>
      <w:shd w:val="clear" w:color="auto" w:fill="E1DFDD"/>
    </w:rPr>
  </w:style>
  <w:style w:type="character" w:customStyle="1" w:styleId="SmartHyperlink2">
    <w:name w:val="Smart Hyperlink2"/>
    <w:basedOn w:val="DefaultParagraphFont"/>
    <w:uiPriority w:val="99"/>
    <w:semiHidden/>
    <w:unhideWhenUsed/>
    <w:rsid w:val="003B274A"/>
    <w:rPr>
      <w:u w:val="dotted"/>
    </w:rPr>
  </w:style>
  <w:style w:type="character" w:customStyle="1" w:styleId="SmartLink1">
    <w:name w:val="SmartLink1"/>
    <w:basedOn w:val="DefaultParagraphFont"/>
    <w:uiPriority w:val="99"/>
    <w:semiHidden/>
    <w:unhideWhenUsed/>
    <w:rsid w:val="003B274A"/>
    <w:rPr>
      <w:color w:val="0000FF"/>
      <w:u w:val="single"/>
      <w:shd w:val="clear" w:color="auto" w:fill="F3F2F1"/>
    </w:rPr>
  </w:style>
  <w:style w:type="table" w:customStyle="1" w:styleId="TableGridLight1">
    <w:name w:val="Table Grid Light1"/>
    <w:basedOn w:val="TableNormal"/>
    <w:uiPriority w:val="40"/>
    <w:rsid w:val="003B2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UAnnex1">
    <w:name w:val="ITU Annex 1"/>
    <w:basedOn w:val="Normal"/>
    <w:next w:val="Normal"/>
    <w:rsid w:val="003B274A"/>
    <w:pPr>
      <w:pageBreakBefore/>
      <w:numPr>
        <w:numId w:val="76"/>
      </w:numPr>
      <w:tabs>
        <w:tab w:val="left" w:pos="794"/>
      </w:tabs>
      <w:spacing w:before="240" w:after="60"/>
      <w:jc w:val="center"/>
      <w:outlineLvl w:val="0"/>
    </w:pPr>
    <w:rPr>
      <w:rFonts w:eastAsiaTheme="minorEastAsia"/>
      <w:b/>
      <w:sz w:val="28"/>
    </w:rPr>
  </w:style>
  <w:style w:type="paragraph" w:customStyle="1" w:styleId="ITUAnnex2">
    <w:name w:val="ITU Annex 2"/>
    <w:basedOn w:val="ITUAnnex1"/>
    <w:next w:val="Normal"/>
    <w:rsid w:val="003B274A"/>
    <w:pPr>
      <w:pageBreakBefore w:val="0"/>
      <w:numPr>
        <w:ilvl w:val="1"/>
      </w:numPr>
      <w:jc w:val="left"/>
      <w:outlineLvl w:val="1"/>
    </w:pPr>
    <w:rPr>
      <w:sz w:val="24"/>
    </w:rPr>
  </w:style>
  <w:style w:type="paragraph" w:customStyle="1" w:styleId="ITUAnnex3">
    <w:name w:val="ITU Annex 3"/>
    <w:basedOn w:val="ITUAnnex2"/>
    <w:next w:val="Normal"/>
    <w:rsid w:val="003B274A"/>
    <w:pPr>
      <w:keepNext/>
      <w:numPr>
        <w:ilvl w:val="2"/>
      </w:numPr>
      <w:outlineLvl w:val="2"/>
    </w:pPr>
  </w:style>
  <w:style w:type="paragraph" w:customStyle="1" w:styleId="ITUAnnex4">
    <w:name w:val="ITU Annex 4"/>
    <w:basedOn w:val="ITUAnnex3"/>
    <w:next w:val="Normal"/>
    <w:rsid w:val="003B274A"/>
    <w:pPr>
      <w:numPr>
        <w:ilvl w:val="3"/>
      </w:numPr>
      <w:outlineLvl w:val="3"/>
    </w:pPr>
  </w:style>
  <w:style w:type="paragraph" w:customStyle="1" w:styleId="ITUAnnex5">
    <w:name w:val="ITU Annex 5"/>
    <w:basedOn w:val="ITUAnnex4"/>
    <w:next w:val="Normal"/>
    <w:rsid w:val="003B274A"/>
    <w:pPr>
      <w:numPr>
        <w:ilvl w:val="4"/>
      </w:numPr>
      <w:outlineLvl w:val="4"/>
    </w:pPr>
  </w:style>
  <w:style w:type="paragraph" w:customStyle="1" w:styleId="ITUAnnex6">
    <w:name w:val="ITU Annex 6"/>
    <w:basedOn w:val="ITUAnnex5"/>
    <w:next w:val="Normal"/>
    <w:rsid w:val="003B274A"/>
    <w:pPr>
      <w:numPr>
        <w:ilvl w:val="5"/>
      </w:numPr>
      <w:outlineLvl w:val="5"/>
    </w:pPr>
  </w:style>
  <w:style w:type="paragraph" w:customStyle="1" w:styleId="ITUAnnex7">
    <w:name w:val="ITU Annex 7"/>
    <w:basedOn w:val="ITUAnnex6"/>
    <w:next w:val="Normal"/>
    <w:rsid w:val="003B274A"/>
    <w:pPr>
      <w:numPr>
        <w:ilvl w:val="6"/>
      </w:numPr>
      <w:outlineLvl w:val="6"/>
    </w:pPr>
  </w:style>
  <w:style w:type="paragraph" w:customStyle="1" w:styleId="ITUAnnex8">
    <w:name w:val="ITU Annex 8"/>
    <w:basedOn w:val="ITUAnnex7"/>
    <w:next w:val="Normal"/>
    <w:rsid w:val="003B274A"/>
    <w:pPr>
      <w:numPr>
        <w:ilvl w:val="7"/>
      </w:numPr>
      <w:outlineLvl w:val="7"/>
    </w:pPr>
  </w:style>
  <w:style w:type="paragraph" w:customStyle="1" w:styleId="ITUAnnex9">
    <w:name w:val="ITU Annex 9"/>
    <w:basedOn w:val="ITUAnnex8"/>
    <w:next w:val="Normal"/>
    <w:rsid w:val="003B274A"/>
    <w:pPr>
      <w:numPr>
        <w:ilvl w:val="8"/>
      </w:numPr>
      <w:outlineLvl w:val="8"/>
    </w:pPr>
  </w:style>
  <w:style w:type="paragraph" w:customStyle="1" w:styleId="ITUAppendix1">
    <w:name w:val="ITU Appendix 1"/>
    <w:basedOn w:val="Normal"/>
    <w:next w:val="Normal"/>
    <w:rsid w:val="003B274A"/>
    <w:pPr>
      <w:keepNext/>
      <w:pageBreakBefore/>
      <w:numPr>
        <w:numId w:val="77"/>
      </w:numPr>
      <w:tabs>
        <w:tab w:val="left" w:pos="794"/>
      </w:tabs>
      <w:spacing w:before="240" w:after="60"/>
      <w:jc w:val="center"/>
      <w:outlineLvl w:val="0"/>
    </w:pPr>
    <w:rPr>
      <w:rFonts w:eastAsiaTheme="minorEastAsia"/>
      <w:b/>
      <w:sz w:val="28"/>
    </w:rPr>
  </w:style>
  <w:style w:type="paragraph" w:customStyle="1" w:styleId="ITUAppendix2">
    <w:name w:val="ITU Appendix 2"/>
    <w:basedOn w:val="ITUAppendix1"/>
    <w:next w:val="Normal"/>
    <w:rsid w:val="003B274A"/>
    <w:pPr>
      <w:pageBreakBefore w:val="0"/>
      <w:numPr>
        <w:ilvl w:val="1"/>
      </w:numPr>
      <w:jc w:val="left"/>
      <w:outlineLvl w:val="1"/>
    </w:pPr>
    <w:rPr>
      <w:sz w:val="24"/>
    </w:rPr>
  </w:style>
  <w:style w:type="paragraph" w:customStyle="1" w:styleId="ITUAppendix3">
    <w:name w:val="ITU Appendix 3"/>
    <w:basedOn w:val="ITUAppendix2"/>
    <w:next w:val="Normal"/>
    <w:rsid w:val="003B274A"/>
    <w:pPr>
      <w:numPr>
        <w:ilvl w:val="2"/>
      </w:numPr>
      <w:outlineLvl w:val="2"/>
    </w:pPr>
  </w:style>
  <w:style w:type="paragraph" w:customStyle="1" w:styleId="ITUAppendix4">
    <w:name w:val="ITU Appendix 4"/>
    <w:basedOn w:val="ITUAppendix3"/>
    <w:next w:val="Normal"/>
    <w:rsid w:val="003B274A"/>
    <w:pPr>
      <w:numPr>
        <w:ilvl w:val="3"/>
      </w:numPr>
      <w:outlineLvl w:val="3"/>
    </w:pPr>
  </w:style>
  <w:style w:type="paragraph" w:customStyle="1" w:styleId="ITUAppendix5">
    <w:name w:val="ITU Appendix 5"/>
    <w:basedOn w:val="ITUAnnex5"/>
    <w:next w:val="Normal"/>
    <w:rsid w:val="003B274A"/>
    <w:pPr>
      <w:numPr>
        <w:numId w:val="77"/>
      </w:numPr>
    </w:pPr>
  </w:style>
  <w:style w:type="paragraph" w:customStyle="1" w:styleId="ITUAppendix6">
    <w:name w:val="ITU Appendix 6"/>
    <w:basedOn w:val="ITUAnnex6"/>
    <w:next w:val="Normal"/>
    <w:rsid w:val="003B274A"/>
    <w:pPr>
      <w:numPr>
        <w:numId w:val="77"/>
      </w:numPr>
    </w:pPr>
  </w:style>
  <w:style w:type="paragraph" w:customStyle="1" w:styleId="ITUAppendix7">
    <w:name w:val="ITU Appendix 7"/>
    <w:basedOn w:val="ITUAppendix6"/>
    <w:next w:val="Normal"/>
    <w:rsid w:val="003B274A"/>
    <w:pPr>
      <w:numPr>
        <w:ilvl w:val="6"/>
      </w:numPr>
      <w:outlineLvl w:val="6"/>
    </w:pPr>
  </w:style>
  <w:style w:type="paragraph" w:customStyle="1" w:styleId="ITUAppendix8">
    <w:name w:val="ITU Appendix 8"/>
    <w:basedOn w:val="ITUAppendix7"/>
    <w:next w:val="Normal"/>
    <w:rsid w:val="003B274A"/>
    <w:pPr>
      <w:numPr>
        <w:ilvl w:val="7"/>
      </w:numPr>
      <w:outlineLvl w:val="7"/>
    </w:pPr>
  </w:style>
  <w:style w:type="paragraph" w:customStyle="1" w:styleId="ITUAppendix9">
    <w:name w:val="ITU Appendix 9"/>
    <w:basedOn w:val="ITUAppendix8"/>
    <w:next w:val="Normal"/>
    <w:rsid w:val="003B274A"/>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xushan@caict.ac.cn" TargetMode="External"/><Relationship Id="rId21" Type="http://schemas.openxmlformats.org/officeDocument/2006/relationships/hyperlink" Target="mailto:agmurchison@gmail.com" TargetMode="External"/><Relationship Id="rId42" Type="http://schemas.openxmlformats.org/officeDocument/2006/relationships/hyperlink" Target="https://www.din.de/g" TargetMode="External"/><Relationship Id="rId47" Type="http://schemas.openxmlformats.org/officeDocument/2006/relationships/hyperlink" Target="https://www.healthcare.siemens.com/" TargetMode="External"/><Relationship Id="rId63" Type="http://schemas.openxmlformats.org/officeDocument/2006/relationships/hyperlink" Target="file:///C:/Users/christianjohner/Documents/99_Temp/repo/it-security-guideline/Guideline-IT-Security-DE.md" TargetMode="External"/><Relationship Id="rId68" Type="http://schemas.openxmlformats.org/officeDocument/2006/relationships/hyperlink" Target="file:///C:/Users/christianjohner/Documents/99_Temp/repo/it-security-guideline/Guideline-IT-Security-DE.md" TargetMode="External"/><Relationship Id="rId84" Type="http://schemas.openxmlformats.org/officeDocument/2006/relationships/hyperlink" Target="file:///C:/Users/christianjohner/Documents/99_Temp/repo/it-security-guideline/Guideline-IT-Security-DE.md" TargetMode="External"/><Relationship Id="rId89" Type="http://schemas.openxmlformats.org/officeDocument/2006/relationships/hyperlink" Target="file:///C:/Users/christianjohner/Documents/99_Temp/repo/it-security-guideline/Guideline-IT-Security-DE.md" TargetMode="External"/><Relationship Id="rId16" Type="http://schemas.openxmlformats.org/officeDocument/2006/relationships/footer" Target="footer1.xml"/><Relationship Id="rId11" Type="http://schemas.openxmlformats.org/officeDocument/2006/relationships/hyperlink" Target="mailto:luis.oala@hhi.fraunhofer.de" TargetMode="External"/><Relationship Id="rId32" Type="http://schemas.openxmlformats.org/officeDocument/2006/relationships/hyperlink" Target="https://developers.google.com/machine-learning/crash-course/classification/roc-and-auc" TargetMode="External"/><Relationship Id="rId37" Type="http://schemas.openxmlformats.org/officeDocument/2006/relationships/image" Target="media/image5.png"/><Relationship Id="rId53" Type="http://schemas.openxmlformats.org/officeDocument/2006/relationships/hyperlink" Target="file:///C:/Users/christianjohner/Documents/99_Temp/repo/it-security-guideline/Guideline-IT-Security-DE.md" TargetMode="External"/><Relationship Id="rId58" Type="http://schemas.openxmlformats.org/officeDocument/2006/relationships/hyperlink" Target="file:///C:/Users/christianjohner/Documents/99_Temp/repo/it-security-guideline/Guideline-IT-Security-DE.md" TargetMode="External"/><Relationship Id="rId74" Type="http://schemas.openxmlformats.org/officeDocument/2006/relationships/hyperlink" Target="file:///C:/Users/christianjohner/Documents/99_Temp/repo/it-security-guideline/Guideline-IT-Security-DE.md" TargetMode="External"/><Relationship Id="rId79" Type="http://schemas.openxmlformats.org/officeDocument/2006/relationships/hyperlink" Target="file:///C:/Users/christianjohner/Documents/99_Temp/repo/it-security-guideline/Guideline-IT-Security-DE.md" TargetMode="External"/><Relationship Id="rId102" Type="http://schemas.openxmlformats.org/officeDocument/2006/relationships/header" Target="header3.xml"/><Relationship Id="rId5" Type="http://schemas.openxmlformats.org/officeDocument/2006/relationships/styles" Target="styles.xml"/><Relationship Id="rId90" Type="http://schemas.openxmlformats.org/officeDocument/2006/relationships/hyperlink" Target="file:///C:/Users/christianjohner/Documents/99_Temp/repo/it-security-guideline/Guideline-IT-Security-DE.md" TargetMode="External"/><Relationship Id="rId95" Type="http://schemas.openxmlformats.org/officeDocument/2006/relationships/hyperlink" Target="file:///C:/Users/christianjohner/Documents/99_Temp/repo/it-security-guideline/www.auditgarant.de" TargetMode="External"/><Relationship Id="rId22" Type="http://schemas.openxmlformats.org/officeDocument/2006/relationships/hyperlink" Target="mailto:LIN_Anle@hsa.gov.sg" TargetMode="External"/><Relationship Id="rId27" Type="http://schemas.openxmlformats.org/officeDocument/2006/relationships/hyperlink" Target="mailto:sven.piechottka@merantix.com" TargetMode="External"/><Relationship Id="rId43" Type="http://schemas.openxmlformats.org/officeDocument/2006/relationships/hyperlink" Target="https://www.iso.org/standard/63712.html" TargetMode="External"/><Relationship Id="rId48" Type="http://schemas.openxmlformats.org/officeDocument/2006/relationships/hyperlink" Target="https://creativecommons.org/licenses/by-nc-sa/4.0/" TargetMode="External"/><Relationship Id="rId64" Type="http://schemas.openxmlformats.org/officeDocument/2006/relationships/hyperlink" Target="file:///C:/Users/christianjohner/Documents/99_Temp/repo/it-security-guideline/Guideline-IT-Security-DE.md" TargetMode="External"/><Relationship Id="rId69" Type="http://schemas.openxmlformats.org/officeDocument/2006/relationships/hyperlink" Target="file:///C:/Users/christianjohner/Documents/99_Temp/repo/it-security-guideline/Guideline-IT-Security-DE.md" TargetMode="External"/><Relationship Id="rId80" Type="http://schemas.openxmlformats.org/officeDocument/2006/relationships/hyperlink" Target="file:///C:/Users/christianjohner/Documents/99_Temp/repo/it-security-guideline/Guideline-IT-Security-DE.md" TargetMode="External"/><Relationship Id="rId85" Type="http://schemas.openxmlformats.org/officeDocument/2006/relationships/hyperlink" Target="file:///C:/Users/christianjohner/Documents/99_Temp/repo/it-security-guideline/Guideline-IT-Security-DE.md" TargetMode="External"/><Relationship Id="rId12" Type="http://schemas.openxmlformats.org/officeDocument/2006/relationships/hyperlink" Target="mailto:christian.johner@johner-institut.de" TargetMode="External"/><Relationship Id="rId17" Type="http://schemas.openxmlformats.org/officeDocument/2006/relationships/hyperlink" Target="mailto:luis.oala@hhi.fraunhofer.de" TargetMode="External"/><Relationship Id="rId25" Type="http://schemas.openxmlformats.org/officeDocument/2006/relationships/hyperlink" Target="mailto:pgg@has.com" TargetMode="External"/><Relationship Id="rId33" Type="http://schemas.openxmlformats.org/officeDocument/2006/relationships/hyperlink" Target="https://ec.europa.eu/digital-single-market/en/news/ethics-guidelines-trustworthy-ai" TargetMode="External"/><Relationship Id="rId38" Type="http://schemas.openxmlformats.org/officeDocument/2006/relationships/image" Target="media/image6.png"/><Relationship Id="rId46" Type="http://schemas.openxmlformats.org/officeDocument/2006/relationships/hyperlink" Target="https://www.johner-institut.de" TargetMode="External"/><Relationship Id="rId59" Type="http://schemas.openxmlformats.org/officeDocument/2006/relationships/hyperlink" Target="file:///C:/Users/christianjohner/Documents/99_Temp/repo/it-security-guideline/Guideline-IT-Security-DE.md" TargetMode="External"/><Relationship Id="rId67" Type="http://schemas.openxmlformats.org/officeDocument/2006/relationships/hyperlink" Target="file:///C:/Users/christianjohner/Documents/99_Temp/repo/it-security-guideline/Guideline-IT-Security-DE.md" TargetMode="External"/><Relationship Id="rId103" Type="http://schemas.openxmlformats.org/officeDocument/2006/relationships/fontTable" Target="fontTable.xml"/><Relationship Id="rId20" Type="http://schemas.openxmlformats.org/officeDocument/2006/relationships/hyperlink" Target="mailto:alixandrowerneck@outlook.com" TargetMode="External"/><Relationship Id="rId41" Type="http://schemas.openxmlformats.org/officeDocument/2006/relationships/hyperlink" Target="https://developers.google.com/machine-learning/crash-course/classification/roc-and-auc" TargetMode="External"/><Relationship Id="rId54" Type="http://schemas.openxmlformats.org/officeDocument/2006/relationships/hyperlink" Target="file:///C:/Users/christianjohner/Documents/99_Temp/repo/it-security-guideline/Guideline-IT-Security-DE.md" TargetMode="External"/><Relationship Id="rId62" Type="http://schemas.openxmlformats.org/officeDocument/2006/relationships/hyperlink" Target="file:///C:/Users/christianjohner/Documents/99_Temp/repo/it-security-guideline/Guideline-IT-Security-DE.md" TargetMode="External"/><Relationship Id="rId70" Type="http://schemas.openxmlformats.org/officeDocument/2006/relationships/hyperlink" Target="file:///C:/Users/christianjohner/Documents/99_Temp/repo/it-security-guideline/Guideline-IT-Security-DE.md" TargetMode="External"/><Relationship Id="rId75" Type="http://schemas.openxmlformats.org/officeDocument/2006/relationships/hyperlink" Target="file:///C:/Users/christianjohner/Documents/99_Temp/repo/it-security-guideline/Guideline-IT-Security-DE.md" TargetMode="External"/><Relationship Id="rId83" Type="http://schemas.openxmlformats.org/officeDocument/2006/relationships/hyperlink" Target="file:///C:/Users/christianjohner/Documents/99_Temp/repo/it-security-guideline/Guideline-IT-Security-DE.md" TargetMode="External"/><Relationship Id="rId88" Type="http://schemas.openxmlformats.org/officeDocument/2006/relationships/hyperlink" Target="file:///C:/Users/christianjohner/Documents/99_Temp/repo/it-security-guideline/Guideline-IT-Security-DE.md" TargetMode="External"/><Relationship Id="rId91" Type="http://schemas.openxmlformats.org/officeDocument/2006/relationships/hyperlink" Target="file:///C:/Users/christianjohner/Documents/99_Temp/repo/it-security-guideline/Guideline-IT-Security-DE.md" TargetMode="External"/><Relationship Id="rId96" Type="http://schemas.openxmlformats.org/officeDocument/2006/relationships/hyperlink" Target="https://www.schneier.co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juliet@rumballsmith.co.nz" TargetMode="External"/><Relationship Id="rId28" Type="http://schemas.openxmlformats.org/officeDocument/2006/relationships/hyperlink" Target="mailto:zhornberger@medicalimaging.org" TargetMode="External"/><Relationship Id="rId36" Type="http://schemas.openxmlformats.org/officeDocument/2006/relationships/hyperlink" Target="https://www.johner-institute.com/articles/software-iec-62304/soup-and-ots/" TargetMode="External"/><Relationship Id="rId49" Type="http://schemas.openxmlformats.org/officeDocument/2006/relationships/hyperlink" Target="https://creativecommons.org/licenses/?lang=de" TargetMode="External"/><Relationship Id="rId57" Type="http://schemas.openxmlformats.org/officeDocument/2006/relationships/hyperlink" Target="file:///C:/Users/christianjohner/Documents/99_Temp/repo/it-security-guideline/Guideline-IT-Security-DE.md" TargetMode="External"/><Relationship Id="rId10" Type="http://schemas.openxmlformats.org/officeDocument/2006/relationships/image" Target="media/image1.gif"/><Relationship Id="rId31" Type="http://schemas.openxmlformats.org/officeDocument/2006/relationships/hyperlink" Target="https://en.wikipedia.org/wiki/Health_Insurance_Portability_and_Accountability_Act" TargetMode="External"/><Relationship Id="rId44" Type="http://schemas.openxmlformats.org/officeDocument/2006/relationships/hyperlink" Target="https://www.tuev-sued.de/" TargetMode="External"/><Relationship Id="rId52" Type="http://schemas.openxmlformats.org/officeDocument/2006/relationships/hyperlink" Target="file:///C:/Users/christianjohner/Documents/99_Temp/repo/it-security-guideline/Guideline-IT-Security-DE.md" TargetMode="External"/><Relationship Id="rId60" Type="http://schemas.openxmlformats.org/officeDocument/2006/relationships/hyperlink" Target="file:///C:/Users/christianjohner/Documents/99_Temp/repo/it-security-guideline/Guideline-IT-Security-DE.md" TargetMode="External"/><Relationship Id="rId65" Type="http://schemas.openxmlformats.org/officeDocument/2006/relationships/hyperlink" Target="file:///C:/Users/christianjohner/Documents/99_Temp/repo/it-security-guideline/Guideline-IT-Security-DE.md" TargetMode="External"/><Relationship Id="rId73" Type="http://schemas.openxmlformats.org/officeDocument/2006/relationships/hyperlink" Target="https://nvd.nist.gov/" TargetMode="External"/><Relationship Id="rId78" Type="http://schemas.openxmlformats.org/officeDocument/2006/relationships/hyperlink" Target="file:///C:/Users/christianjohner/Documents/99_Temp/repo/it-security-guideline/Guideline-IT-Security-DE.md" TargetMode="External"/><Relationship Id="rId81" Type="http://schemas.openxmlformats.org/officeDocument/2006/relationships/hyperlink" Target="https://nvd.nist.gov/" TargetMode="External"/><Relationship Id="rId86" Type="http://schemas.openxmlformats.org/officeDocument/2006/relationships/hyperlink" Target="file:///C:/Users/christianjohner/Documents/99_Temp/repo/it-security-guideline/Guideline-IT-Security-DE.md" TargetMode="External"/><Relationship Id="rId94" Type="http://schemas.openxmlformats.org/officeDocument/2006/relationships/hyperlink" Target="https://www.amazon.de/Sicherheit-Konzepte-Verfahren-Protokolle-Gruyter/dp/3110551586/" TargetMode="External"/><Relationship Id="rId99" Type="http://schemas.openxmlformats.org/officeDocument/2006/relationships/hyperlink" Target="https://www.dataguidance.com/news/china-caict-publishes-white-paper-cybersecurity" TargetMode="External"/><Relationship Id="rId101"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pbn.tvm@gmail.com" TargetMode="External"/><Relationship Id="rId18" Type="http://schemas.openxmlformats.org/officeDocument/2006/relationships/hyperlink" Target="mailto:christian.johner@johner-institut.de" TargetMode="External"/><Relationship Id="rId39" Type="http://schemas.openxmlformats.org/officeDocument/2006/relationships/hyperlink" Target="https://github.com/johner-institut/ai-guideline/blob/master/Guideline-AI-Medical-Devices_EN.md" TargetMode="External"/><Relationship Id="rId34" Type="http://schemas.openxmlformats.org/officeDocument/2006/relationships/hyperlink" Target="https://www.ecri.org/Resources/In_the_News/PSONavigator_Data_Errors_in_Health_IT_Systems.pdf" TargetMode="External"/><Relationship Id="rId50" Type="http://schemas.openxmlformats.org/officeDocument/2006/relationships/hyperlink" Target="file:///C:/Users/christianjohner/Documents/99_Temp/repo/it-security-guideline/Guideline-IT-Security-DE.md" TargetMode="External"/><Relationship Id="rId55" Type="http://schemas.openxmlformats.org/officeDocument/2006/relationships/hyperlink" Target="file:///C:/Users/christianjohner/Documents/99_Temp/repo/it-security-guideline/Guideline-IT-Security-DE.md" TargetMode="External"/><Relationship Id="rId76" Type="http://schemas.openxmlformats.org/officeDocument/2006/relationships/hyperlink" Target="file:///C:/Users/christianjohner/Documents/99_Temp/repo/it-security-guideline/Guideline-IT-Security-DE.md" TargetMode="External"/><Relationship Id="rId97" Type="http://schemas.openxmlformats.org/officeDocument/2006/relationships/hyperlink" Target="https://store.aami.org/s/store" TargetMode="Externa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file:///C:/Users/christianjohner/Documents/99_Temp/repo/it-security-guideline/Guideline-IT-Security-DE.md" TargetMode="External"/><Relationship Id="rId92" Type="http://schemas.openxmlformats.org/officeDocument/2006/relationships/hyperlink" Target="https://www.allianz-fuer-cybersicherheit.de/ACS/DE/_/downloads/BSI-CS_132.pdf?__blob=publicationFile&amp;v=6" TargetMode="External"/><Relationship Id="rId2" Type="http://schemas.openxmlformats.org/officeDocument/2006/relationships/customXml" Target="../customXml/item2.xml"/><Relationship Id="rId29" Type="http://schemas.openxmlformats.org/officeDocument/2006/relationships/footer" Target="footer2.xml"/><Relationship Id="rId24" Type="http://schemas.openxmlformats.org/officeDocument/2006/relationships/hyperlink" Target="mailto:pat.baird@philips.com" TargetMode="External"/><Relationship Id="rId40" Type="http://schemas.openxmlformats.org/officeDocument/2006/relationships/hyperlink" Target="https://developers.google.com/machine-learning/crash-course/descending-into-ml/training-and-loss" TargetMode="External"/><Relationship Id="rId45" Type="http://schemas.openxmlformats.org/officeDocument/2006/relationships/hyperlink" Target="https://www.tuev-sued.de/" TargetMode="External"/><Relationship Id="rId66" Type="http://schemas.openxmlformats.org/officeDocument/2006/relationships/hyperlink" Target="file:///C:/Users/christianjohner/Documents/99_Temp/repo/it-security-guideline/Guideline-IT-Security-DE.md" TargetMode="External"/><Relationship Id="rId87" Type="http://schemas.openxmlformats.org/officeDocument/2006/relationships/hyperlink" Target="file:///C:/Users/christianjohner/Documents/99_Temp/repo/it-security-guideline/Guideline-IT-Security-DE.md" TargetMode="External"/><Relationship Id="rId61" Type="http://schemas.openxmlformats.org/officeDocument/2006/relationships/hyperlink" Target="file:///C:/Users/christianjohner/Documents/99_Temp/repo/it-security-guideline/Guideline-IT-Security-DE.md" TargetMode="External"/><Relationship Id="rId82" Type="http://schemas.openxmlformats.org/officeDocument/2006/relationships/hyperlink" Target="file:///C:/Users/christianjohner/Documents/99_Temp/repo/it-security-guideline/Guideline-IT-Security-DE.md" TargetMode="External"/><Relationship Id="rId19" Type="http://schemas.openxmlformats.org/officeDocument/2006/relationships/hyperlink" Target="mailto:pbn.tvm@gmail.com" TargetMode="External"/><Relationship Id="rId14" Type="http://schemas.openxmlformats.org/officeDocument/2006/relationships/header" Target="header1.xml"/><Relationship Id="rId30" Type="http://schemas.openxmlformats.org/officeDocument/2006/relationships/image" Target="media/image4.png"/><Relationship Id="rId35" Type="http://schemas.openxmlformats.org/officeDocument/2006/relationships/hyperlink" Target="http://yosinski.com/deepvis" TargetMode="External"/><Relationship Id="rId56" Type="http://schemas.openxmlformats.org/officeDocument/2006/relationships/hyperlink" Target="file:///C:/Users/christianjohner/Documents/99_Temp/repo/it-security-guideline/Guideline-IT-Security-DE.md" TargetMode="External"/><Relationship Id="rId77" Type="http://schemas.openxmlformats.org/officeDocument/2006/relationships/hyperlink" Target="file:///C:/Users/christianjohner/Documents/99_Temp/repo/it-security-guideline/Guideline-IT-Security-DE.md" TargetMode="External"/><Relationship Id="rId100" Type="http://schemas.openxmlformats.org/officeDocument/2006/relationships/image" Target="media/image7.png"/><Relationship Id="rId8" Type="http://schemas.openxmlformats.org/officeDocument/2006/relationships/footnotes" Target="footnotes.xml"/><Relationship Id="rId51" Type="http://schemas.openxmlformats.org/officeDocument/2006/relationships/hyperlink" Target="file:///C:/Users/christianjohner/Documents/99_Temp/repo/it-security-guideline/Guideline-IT-Security-DE.md" TargetMode="External"/><Relationship Id="rId72" Type="http://schemas.openxmlformats.org/officeDocument/2006/relationships/hyperlink" Target="file:///C:/Users/christianjohner/Documents/99_Temp/repo/it-security-guideline/Guideline-IT-Security-DE.md" TargetMode="External"/><Relationship Id="rId93" Type="http://schemas.openxmlformats.org/officeDocument/2006/relationships/hyperlink" Target="https://www.amazon.de/Sicherheit-Konzepte-Verfahren-Protokolle-Gruyter/dp/3110551586/" TargetMode="External"/><Relationship Id="rId98" Type="http://schemas.openxmlformats.org/officeDocument/2006/relationships/hyperlink" Target="https://www.apraciti.com/blog/2019/11/25/global-regulatory-authority-publications-on-medical-device-cybersecurity"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F8A5BBE4-2545-430A-9B19-19C501E228D7}"/>
</file>

<file path=docProps/app.xml><?xml version="1.0" encoding="utf-8"?>
<Properties xmlns="http://schemas.openxmlformats.org/officeDocument/2006/extended-properties" xmlns:vt="http://schemas.openxmlformats.org/officeDocument/2006/docPropsVTypes">
  <Template>FGAI4H-Doc-template.dotx</Template>
  <TotalTime>5</TotalTime>
  <Pages>132</Pages>
  <Words>34375</Words>
  <Characters>198350</Characters>
  <Application>Microsoft Office Word</Application>
  <DocSecurity>0</DocSecurity>
  <Lines>8264</Lines>
  <Paragraphs>4012</Paragraphs>
  <ScaleCrop>false</ScaleCrop>
  <HeadingPairs>
    <vt:vector size="2" baseType="variant">
      <vt:variant>
        <vt:lpstr>Title</vt:lpstr>
      </vt:variant>
      <vt:variant>
        <vt:i4>1</vt:i4>
      </vt:variant>
    </vt:vector>
  </HeadingPairs>
  <TitlesOfParts>
    <vt:vector size="1" baseType="lpstr">
      <vt:lpstr>Updated DEL2.2: Machine learning for health (ML4H): Good practices for regulatory compliance (E-meeting, 30 September – 2 October 2020)</vt:lpstr>
    </vt:vector>
  </TitlesOfParts>
  <Manager>ITU-T</Manager>
  <Company>International Telecommunication Union (ITU)</Company>
  <LinksUpToDate>false</LinksUpToDate>
  <CharactersWithSpaces>228713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DEL2.2: Good practices for health applications of machine learning: Considerations for manufacturers and regulators (E-meeting, 30 September – 2 October 2020)</dc:title>
  <dc:creator>Editors</dc:creator>
  <dc:description>FG-AI4H-J-039  For: E-meeting, 30 September – 2 October 2020_x000d_Document date: ITU-T Focus Group on AI for Health_x000d_Saved by ITU51014895 at 12:00:25 on 20/09/28</dc:description>
  <cp:lastModifiedBy>Simão Campos-Neto</cp:lastModifiedBy>
  <cp:revision>5</cp:revision>
  <cp:lastPrinted>2011-04-05T14:28:00Z</cp:lastPrinted>
  <dcterms:created xsi:type="dcterms:W3CDTF">2020-09-28T09:53:00Z</dcterms:created>
  <dcterms:modified xsi:type="dcterms:W3CDTF">2020-09-28T10:00:00Z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FG-AI4H-J-039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DAISAM</vt:lpwstr>
  </property>
  <property fmtid="{D5CDD505-2E9C-101B-9397-08002B2CF9AE}" pid="7" name="Docdest">
    <vt:lpwstr>E-meeting, 30 September – 2 October 2020</vt:lpwstr>
  </property>
  <property fmtid="{D5CDD505-2E9C-101B-9397-08002B2CF9AE}" pid="8" name="Docauthor">
    <vt:lpwstr>Editors</vt:lpwstr>
  </property>
</Properties>
</file>